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7D" w:rsidRDefault="007D0CA4" w:rsidP="00974B7D">
      <w:pPr>
        <w:pStyle w:val="libCenterBold1"/>
        <w:rPr>
          <w:rtl/>
          <w:lang w:bidi="fa-IR"/>
        </w:rPr>
      </w:pPr>
      <w:r>
        <w:rPr>
          <w:rtl/>
          <w:lang w:bidi="fa-IR"/>
        </w:rPr>
        <w:t>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7D0CA4" w:rsidRDefault="007D0CA4" w:rsidP="00974B7D">
      <w:pPr>
        <w:pStyle w:val="libCenterBold1"/>
        <w:rPr>
          <w:rtl/>
          <w:lang w:bidi="fa-IR"/>
        </w:rPr>
      </w:pPr>
      <w:r>
        <w:rPr>
          <w:rtl/>
          <w:lang w:bidi="fa-IR"/>
        </w:rPr>
        <w:t>جلد دوم</w:t>
      </w:r>
    </w:p>
    <w:p w:rsidR="00974B7D" w:rsidRDefault="00974B7D" w:rsidP="00974B7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7D0CA4">
        <w:rPr>
          <w:rtl/>
          <w:lang w:bidi="fa-IR"/>
        </w:rPr>
        <w:t xml:space="preserve"> محمد باقربن محمدتق</w:t>
      </w:r>
      <w:r w:rsidR="007D0CA4">
        <w:rPr>
          <w:rFonts w:hint="cs"/>
          <w:rtl/>
          <w:lang w:bidi="fa-IR"/>
        </w:rPr>
        <w:t>ی</w:t>
      </w:r>
      <w:r w:rsidR="007D0CA4">
        <w:rPr>
          <w:rFonts w:hint="eastAsia"/>
          <w:rtl/>
          <w:lang w:bidi="fa-IR"/>
        </w:rPr>
        <w:t>،</w:t>
      </w:r>
      <w:r w:rsidRPr="00974B7D">
        <w:rPr>
          <w:rtl/>
          <w:lang w:bidi="fa-IR"/>
        </w:rPr>
        <w:t xml:space="preserve"> </w:t>
      </w:r>
      <w:r>
        <w:rPr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 w:rsidR="007D0CA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7D0CA4" w:rsidRDefault="00974B7D" w:rsidP="00974B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974B7D">
      <w:pPr>
        <w:pStyle w:val="Heading1"/>
        <w:rPr>
          <w:rtl/>
          <w:lang w:bidi="fa-IR"/>
        </w:rPr>
      </w:pPr>
      <w:bookmarkStart w:id="0" w:name="_Toc530225972"/>
      <w:bookmarkStart w:id="1" w:name="_Toc530226029"/>
      <w:r>
        <w:rPr>
          <w:rtl/>
          <w:lang w:bidi="fa-IR"/>
        </w:rPr>
        <w:t>[تتمه باب پنجم در امامت]</w:t>
      </w:r>
      <w:bookmarkEnd w:id="0"/>
      <w:bookmarkEnd w:id="1"/>
    </w:p>
    <w:p w:rsidR="00974B7D" w:rsidRDefault="00974B7D" w:rsidP="007D0CA4">
      <w:pPr>
        <w:pStyle w:val="libNormal"/>
        <w:rPr>
          <w:rtl/>
          <w:lang w:bidi="fa-IR"/>
        </w:rPr>
      </w:pPr>
    </w:p>
    <w:p w:rsidR="007D0CA4" w:rsidRDefault="007D0CA4" w:rsidP="00974B7D">
      <w:pPr>
        <w:pStyle w:val="Heading2"/>
        <w:rPr>
          <w:rtl/>
          <w:lang w:bidi="fa-IR"/>
        </w:rPr>
      </w:pPr>
      <w:bookmarkStart w:id="2" w:name="_Toc530225973"/>
      <w:bookmarkStart w:id="3" w:name="_Toc530226030"/>
      <w:r>
        <w:rPr>
          <w:rFonts w:hint="eastAsia"/>
          <w:rtl/>
          <w:lang w:bidi="fa-IR"/>
        </w:rPr>
        <w:t>مقصد</w:t>
      </w:r>
      <w:r>
        <w:rPr>
          <w:rtl/>
          <w:lang w:bidi="fa-IR"/>
        </w:rPr>
        <w:t xml:space="preserve"> نهم در اثبات رجعتست</w:t>
      </w:r>
      <w:bookmarkEnd w:id="2"/>
      <w:bookmarkEnd w:id="3"/>
    </w:p>
    <w:p w:rsidR="007D0CA4" w:rsidRDefault="007D0CA4" w:rsidP="00974B7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D0CA4" w:rsidRDefault="007D0CA4" w:rsidP="00B2262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از جمله اجماع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بلکه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مذهب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محقه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رجعت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زمان حضرت قائم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ب</w:t>
      </w:r>
      <w:r w:rsidR="00B226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دولت ائمه خود </w:t>
      </w:r>
      <w:r w:rsidR="00974B7D" w:rsidRPr="00974B7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روشن گردد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جز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B226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و بدان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عقوبت و عذاب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مشاهده اضعاف آن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 w:rsidR="00B226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ب</w:t>
      </w:r>
      <w:r w:rsidR="00B226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برسد و انتقام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در قبرها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تا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شوند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رجوع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رجعت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محض کفر اما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B226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اکثر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اجماع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رجعت کرده اند مانند محمد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اعتقادات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اکابر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اعصار ماض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نزاع بوده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و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رسائل مفرده</w:t>
      </w:r>
      <w:r w:rsidR="00B226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اند چنانچه ارباب رجال ذکر نموده اند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226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B226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رجعت ما </w:t>
      </w:r>
      <w:r>
        <w:rPr>
          <w:rtl/>
          <w:lang w:bidi="fa-IR"/>
        </w:rPr>
        <w:lastRenderedPageBreak/>
        <w:t>نداشته باشد و متعه را حلال نداند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کتاب بحار الانوار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چهل نفر از مصنف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در پنجاه اصل معتبر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نوش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ام هر که را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کتاب رجوع کند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شده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Fonts w:hint="cs"/>
          <w:rtl/>
        </w:rPr>
        <w:t>یَ</w:t>
      </w:r>
      <w:r w:rsidRPr="00B86A2D">
        <w:rPr>
          <w:rStyle w:val="libAieChar"/>
          <w:rFonts w:hint="eastAsia"/>
          <w:rtl/>
        </w:rPr>
        <w:t>وْمَ</w:t>
      </w:r>
      <w:r w:rsidRPr="00B86A2D">
        <w:rPr>
          <w:rStyle w:val="libAieChar"/>
          <w:rtl/>
        </w:rPr>
        <w:t xml:space="preserve"> نَحْشُرُ مِنْ کُلِّ أُمَّهٍ فَوْجاً مِمَّنْ </w:t>
      </w:r>
      <w:r w:rsidRPr="00B86A2D">
        <w:rPr>
          <w:rStyle w:val="libAieChar"/>
          <w:rFonts w:hint="cs"/>
          <w:rtl/>
        </w:rPr>
        <w:t>یُ</w:t>
      </w:r>
      <w:r w:rsidRPr="00B86A2D">
        <w:rPr>
          <w:rStyle w:val="libAieChar"/>
          <w:rFonts w:hint="eastAsia"/>
          <w:rtl/>
        </w:rPr>
        <w:t>کَذِّبُ</w:t>
      </w:r>
      <w:r w:rsidRPr="00B86A2D">
        <w:rPr>
          <w:rStyle w:val="libAieChar"/>
          <w:rtl/>
        </w:rPr>
        <w:t xml:space="preserve"> بِآ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Fonts w:hint="eastAsia"/>
          <w:rtl/>
        </w:rPr>
        <w:t>اتِنا</w:t>
      </w:r>
      <w:r w:rsidR="00B86A2D" w:rsidRPr="00B86A2D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مبعوث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رجعت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آنست که فرموده است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وَ حَشَرْناهُمْ فَ</w:t>
      </w:r>
      <w:r w:rsidRPr="00B86A2D">
        <w:rPr>
          <w:rStyle w:val="libAieChar"/>
          <w:rFonts w:hint="eastAsia"/>
          <w:rtl/>
        </w:rPr>
        <w:t>لَمْ</w:t>
      </w:r>
      <w:r w:rsidRPr="00B86A2D">
        <w:rPr>
          <w:rStyle w:val="libAieChar"/>
          <w:rtl/>
        </w:rPr>
        <w:t xml:space="preserve"> نُغادِرْ مِنْهُمْ أَحَداً</w:t>
      </w:r>
      <w:r w:rsidR="00B86A2D" w:rsidRPr="00B86A2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ترک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زنده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فرمود که مراد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وَ إِذا وَقَعَ الْقَوْلُ عَلَ</w:t>
      </w:r>
      <w:r w:rsidRPr="00B86A2D">
        <w:rPr>
          <w:rStyle w:val="libAieChar"/>
          <w:rFonts w:hint="cs"/>
          <w:rtl/>
        </w:rPr>
        <w:t>یْ</w:t>
      </w:r>
      <w:r w:rsidRPr="00B86A2D">
        <w:rPr>
          <w:rStyle w:val="libAieChar"/>
          <w:rFonts w:hint="eastAsia"/>
          <w:rtl/>
        </w:rPr>
        <w:t>هِمْ</w:t>
      </w:r>
      <w:r w:rsidRPr="00B86A2D">
        <w:rPr>
          <w:rStyle w:val="libAieChar"/>
          <w:rtl/>
        </w:rPr>
        <w:t xml:space="preserve"> أَخْرَجْنا لَهُمْ دَابَّهً مِنَ الْأَرْضِ تُکَلِّمُهُمْ أَنَّ النَّاسَ کانُوا بِآ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Fonts w:hint="eastAsia"/>
          <w:rtl/>
        </w:rPr>
        <w:t>اتِنا</w:t>
      </w:r>
      <w:r w:rsidRPr="00B86A2D">
        <w:rPr>
          <w:rStyle w:val="libAieChar"/>
          <w:rtl/>
        </w:rPr>
        <w:t xml:space="preserve"> لا </w:t>
      </w:r>
      <w:r w:rsidRPr="00B86A2D">
        <w:rPr>
          <w:rStyle w:val="libAieChar"/>
          <w:rFonts w:hint="cs"/>
          <w:rtl/>
        </w:rPr>
        <w:t>یُ</w:t>
      </w:r>
      <w:r w:rsidRPr="00B86A2D">
        <w:rPr>
          <w:rStyle w:val="libAieChar"/>
          <w:rFonts w:hint="eastAsia"/>
          <w:rtl/>
        </w:rPr>
        <w:t>وقِنُون</w:t>
      </w:r>
      <w:r w:rsidR="00B86A2D" w:rsidRPr="00B86A2D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واقع شود عذاب خدا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آنکه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نازل شود عذاب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دابه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بودند که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نداشتند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6A2D" w:rsidRPr="00B86A2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ظاهر خواهد شد 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او خواهد بود و عصا را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مؤمن خواهد زد و نقش خواهد بست حقا که مؤمنست و انگشتر را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کافر خواهد زد و نقش خواهد گرفت که او کافر است حقا.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86A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عامه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را در کتب خود از عمار و ابن عباس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صاحب کشاف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دابه از صفا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خواهد آمد و با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خواهد بود پس عصا را بر محل سجود مؤمن خواهد 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پس نقطه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بهم</w:t>
      </w:r>
      <w:r>
        <w:rPr>
          <w:rtl/>
          <w:lang w:bidi="fa-IR"/>
        </w:rPr>
        <w:t xml:space="preserve"> خواهد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روشن خواهد کرد مانند ستاره درخشان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چشمش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مؤمن و انگشتر را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کافر و گفته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قراء تکلمهم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خوانده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جراحت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متواتر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مکرر در خطبه ها م</w:t>
      </w:r>
      <w:r>
        <w:rPr>
          <w:rFonts w:hint="cs"/>
          <w:rtl/>
          <w:lang w:bidi="fa-IR"/>
        </w:rPr>
        <w:t>ی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که منم صاحب عصا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داغ کنند و عامه از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ابن عباس و اصبغ بن نباته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دابه الارض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ابن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کتاب ما نزل من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الائمه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اصبغ بن نباته که گفت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خطاب کرد و گفت شما گروه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دابه الارض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من گفتم ما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فرستاد و اعلم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دابه الارض را در کتب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گفت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نام دا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گفت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إِنَّ الَّذِ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فَرَضَ عَلَ</w:t>
      </w:r>
      <w:r w:rsidRPr="00B86A2D">
        <w:rPr>
          <w:rStyle w:val="libAieChar"/>
          <w:rFonts w:hint="cs"/>
          <w:rtl/>
        </w:rPr>
        <w:t>یْ</w:t>
      </w:r>
      <w:r w:rsidRPr="00B86A2D">
        <w:rPr>
          <w:rStyle w:val="libAieChar"/>
          <w:rFonts w:hint="eastAsia"/>
          <w:rtl/>
        </w:rPr>
        <w:t>کَ</w:t>
      </w:r>
      <w:r w:rsidRPr="00B86A2D">
        <w:rPr>
          <w:rStyle w:val="libAieChar"/>
          <w:rtl/>
        </w:rPr>
        <w:t xml:space="preserve"> الْقُرْآنَ لَرادُّکَ إِل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مَعاد</w:t>
      </w:r>
      <w:r w:rsidR="00B86A2D" w:rsidRPr="00B86A2D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آنکه بر تو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قرآن را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عود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مراد رجعت حضرت رسول است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موافق قول خدا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وَ لَئِنْ قُتِلْتُمْ فِ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سَبِ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Fonts w:hint="eastAsia"/>
          <w:rtl/>
        </w:rPr>
        <w:t>لِ</w:t>
      </w:r>
      <w:r w:rsidRPr="00B86A2D">
        <w:rPr>
          <w:rStyle w:val="libAieChar"/>
          <w:rtl/>
        </w:rPr>
        <w:t xml:space="preserve"> اللَّهِ أَوْ مُتُّمْ ... لَإِلَ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اللَّهِ تُحْشَرُون</w:t>
      </w:r>
      <w:r w:rsidR="00B86A2D" w:rsidRPr="00B86A2D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اگر کشته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محشور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منقول است به طرق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رجعت است و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سَبِ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Fonts w:hint="eastAsia"/>
          <w:rtl/>
        </w:rPr>
        <w:t>لِ</w:t>
      </w:r>
      <w:r w:rsidRPr="00B86A2D">
        <w:rPr>
          <w:rStyle w:val="libAieChar"/>
          <w:rtl/>
        </w:rPr>
        <w:t xml:space="preserve"> اللَّهِ</w:t>
      </w:r>
      <w:r w:rsidR="00B86A2D" w:rsidRPr="00B86A2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راه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است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داشته باشد او را کشته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اگر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شود در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رجعت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رجعت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در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کشته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کُلُّ نَفْسٍ ذائِقَهُ الْمَوْتِ</w:t>
      </w:r>
      <w:r w:rsidR="00B86A2D" w:rsidRPr="00B86A2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هر که کشته شود مرگ را نچش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البته در رجعت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مرگ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بچشد.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6A2D" w:rsidRPr="00B86A2D">
        <w:rPr>
          <w:rStyle w:val="libAlaemChar"/>
          <w:rFonts w:hint="cs"/>
          <w:rtl/>
        </w:rPr>
        <w:t>(</w:t>
      </w:r>
      <w:r w:rsidRPr="00B86A2D">
        <w:rPr>
          <w:rStyle w:val="libAieChar"/>
          <w:rtl/>
        </w:rPr>
        <w:t>وَ إِذْ أَخَذَ اللَّهُ مِ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Fonts w:hint="eastAsia"/>
          <w:rtl/>
        </w:rPr>
        <w:t>ثاقَ</w:t>
      </w:r>
      <w:r w:rsidRPr="00B86A2D">
        <w:rPr>
          <w:rStyle w:val="libAieChar"/>
          <w:rtl/>
        </w:rPr>
        <w:t xml:space="preserve"> النَّبِ</w:t>
      </w:r>
      <w:r w:rsidRPr="00B86A2D">
        <w:rPr>
          <w:rStyle w:val="libAieChar"/>
          <w:rFonts w:hint="cs"/>
          <w:rtl/>
        </w:rPr>
        <w:t>یِّی</w:t>
      </w:r>
      <w:r w:rsidRPr="00B86A2D">
        <w:rPr>
          <w:rStyle w:val="libAieChar"/>
          <w:rFonts w:hint="eastAsia"/>
          <w:rtl/>
        </w:rPr>
        <w:t>نَ</w:t>
      </w:r>
      <w:r w:rsidRPr="00B86A2D">
        <w:rPr>
          <w:rStyle w:val="libAieChar"/>
          <w:rtl/>
        </w:rPr>
        <w:t xml:space="preserve"> لَما آتَ</w:t>
      </w:r>
      <w:r w:rsidRPr="00B86A2D">
        <w:rPr>
          <w:rStyle w:val="libAieChar"/>
          <w:rFonts w:hint="cs"/>
          <w:rtl/>
        </w:rPr>
        <w:t>یْ</w:t>
      </w:r>
      <w:r w:rsidRPr="00B86A2D">
        <w:rPr>
          <w:rStyle w:val="libAieChar"/>
          <w:rFonts w:hint="eastAsia"/>
          <w:rtl/>
        </w:rPr>
        <w:t>تُکُمْ</w:t>
      </w:r>
      <w:r w:rsidRPr="00B86A2D">
        <w:rPr>
          <w:rStyle w:val="libAieChar"/>
          <w:rtl/>
        </w:rPr>
        <w:t xml:space="preserve"> مِنْ کِتابٍ وَ حِکْمَهٍ ثُمَّ جاءَکُمْ رَسُولٌ مُصَدِّقٌ لِما مَعَکُمْ لَتُؤْمِنُنَّ بِهِ وَ لَتَنْصُرُنَّهُ قالَ أَ أَقْرَرْتُمْ وَ أَخَذْتُمْ عَل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ذلِکُمْ إِصْرِ</w:t>
      </w:r>
      <w:r w:rsidRPr="00B86A2D">
        <w:rPr>
          <w:rStyle w:val="libAieChar"/>
          <w:rFonts w:hint="cs"/>
          <w:rtl/>
        </w:rPr>
        <w:t>ی</w:t>
      </w:r>
      <w:r w:rsidRPr="00B86A2D">
        <w:rPr>
          <w:rStyle w:val="libAieChar"/>
          <w:rtl/>
        </w:rPr>
        <w:t xml:space="preserve"> قالُوا أَقْر</w:t>
      </w:r>
      <w:r w:rsidRPr="00B86A2D">
        <w:rPr>
          <w:rStyle w:val="libAieChar"/>
          <w:rFonts w:hint="eastAsia"/>
          <w:rtl/>
        </w:rPr>
        <w:t>َر</w:t>
      </w:r>
      <w:r w:rsidR="00B86A2D" w:rsidRPr="00B86A2D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5730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گرفت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که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آنچه داده ام بشما از کتاب و حکمت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کننده شما باشد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اقرار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مرا گفتند اقرار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گواه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من بر شما از گواهانم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نصرت در رجعت خواهد بود چنانچه سعد بن عبد اللّه در کتاب بصائر الدرجات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رسول خدا خواهند آورد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در رجعت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 پس فرمود بخدا سوگند که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مبعوث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هر که بعد از او است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قتال و جدال کنند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کتاب منتخب البصائر از کتاب واحده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منفرد بود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نبود پس تکلم نمود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آن کلمه را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نور محمد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 نور خلق کرده است پس تکلم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کلمه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از آن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روح را در آن نور ساکن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</w:t>
      </w: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را در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ساکن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روح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و کلمات خدا که در قرآن ذکر کرده است و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 حجت خود را بر خلق تمام کرده است و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نور سبز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آفتاب بود و نه ماه و نه شب بود و نه روز بود و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ما نظر کند عبادت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را و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بود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ارواح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خلق کرد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گرفت که بما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آورند و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پس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محمد </w:t>
      </w:r>
      <w:r w:rsidR="00B86A2D" w:rsidRPr="00B86A2D">
        <w:rPr>
          <w:rStyle w:val="libAlaemChar"/>
          <w:rFonts w:eastAsiaTheme="minorHAnsi"/>
          <w:rtl/>
        </w:rPr>
        <w:t>صلى‌الله‌عليه‌وآله‌وسلم</w:t>
      </w:r>
      <w:r w:rsidR="00B86A2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و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 w:rsidR="00B86A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خواهند کرد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مرا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محمد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 w:rsidR="00B86A2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محمد را و جهاد کردم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وفات کردم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گرفته است از من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در نصرت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757302" w:rsidRPr="00757302">
        <w:rPr>
          <w:rStyle w:val="libAlaemChar"/>
          <w:rFonts w:eastAsiaTheme="minorHAnsi"/>
          <w:rtl/>
        </w:rPr>
        <w:t>صلى‌الله‌عليه‌وآله‌وسلم</w:t>
      </w:r>
      <w:r w:rsidR="0075730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نکرده اند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رسولان خدا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رجعت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خواهند نمود 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مشرق مغرب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از من خواهد بود و البته خدا همه را مبعوث خواهد کرد از آدم تا خاتم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بوده باشد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خواهند زد بر س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زنده ها و مرده ها که زنده شده باشند از جن و انس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و چگونه تعجب نکنم </w:t>
      </w:r>
      <w:r w:rsidR="00757302">
        <w:rPr>
          <w:rFonts w:hint="cs"/>
          <w:rtl/>
          <w:lang w:bidi="fa-IR"/>
        </w:rPr>
        <w:t>ا</w:t>
      </w:r>
      <w:r>
        <w:rPr>
          <w:rtl/>
          <w:lang w:bidi="fa-IR"/>
        </w:rPr>
        <w:t>ز مرده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زنده کند و گروه گروه از قبرها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صدا بلند کنند که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روند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دوش خود گذاشته باشند و بر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جباران و اتباع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از جباران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 کند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داده است در قرآن که </w:t>
      </w:r>
      <w:r w:rsidR="00757302" w:rsidRPr="00757302">
        <w:rPr>
          <w:rStyle w:val="libAlaemChar"/>
          <w:rFonts w:hint="cs"/>
          <w:rtl/>
        </w:rPr>
        <w:t>(</w:t>
      </w:r>
      <w:r w:rsidRPr="00757302">
        <w:rPr>
          <w:rStyle w:val="libAieChar"/>
          <w:rtl/>
        </w:rPr>
        <w:t>وَعَدَ اللَّهُ الَّذِ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Fonts w:hint="eastAsia"/>
          <w:rtl/>
        </w:rPr>
        <w:t>نَ</w:t>
      </w:r>
      <w:r w:rsidRPr="00757302">
        <w:rPr>
          <w:rStyle w:val="libAieChar"/>
          <w:rtl/>
        </w:rPr>
        <w:t xml:space="preserve"> آمَنُوا مِنْکُمْ</w:t>
      </w:r>
      <w:r w:rsidR="00757302" w:rsidRPr="00757302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تا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وعده داده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ورده</w:t>
      </w:r>
      <w:r>
        <w:rPr>
          <w:rtl/>
          <w:lang w:bidi="fa-IR"/>
        </w:rPr>
        <w:t xml:space="preserve"> اند شما و عملها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کرده اند که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گرداند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چنانچه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بود آنها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آنها بوده اند و البته متمکن گرداند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بدل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خوف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عبادت کنند مرا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نگردانند 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کنند مرا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باشند و نترسند از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من و محتاج نباشند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</w:t>
      </w:r>
      <w:r>
        <w:rPr>
          <w:rFonts w:hint="eastAsia"/>
          <w:rtl/>
          <w:lang w:bidi="fa-IR"/>
        </w:rPr>
        <w:t>برگشتن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برگشتن و رجعت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رجعت خواهد بود و منم صاحب رجعت ها و برگشتنها و صاحب حکمها و انتقام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دنها</w:t>
      </w:r>
      <w:r>
        <w:rPr>
          <w:rtl/>
          <w:lang w:bidi="fa-IR"/>
        </w:rPr>
        <w:t xml:space="preserve"> و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عجب و منم مانند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آهن و منم بنده خدا و برادر رسول خدا و منم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خازن علم خدا و صندوق سر خدا و حجاب خدا و وجه خدا </w:t>
      </w:r>
      <w:r>
        <w:rPr>
          <w:rtl/>
          <w:lang w:bidi="fa-IR"/>
        </w:rPr>
        <w:lastRenderedPageBreak/>
        <w:t>که از جه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متوجه 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صراط خدا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خدا و منم جمع کننده مردم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امثال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منم قسمت کننده بهشت و دوزخ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گردانم</w:t>
      </w:r>
      <w:r>
        <w:rPr>
          <w:rtl/>
          <w:lang w:bidi="fa-IR"/>
        </w:rPr>
        <w:t xml:space="preserve"> اهل بهشت و اهل جهنم را در جهنم و با من است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اهل بهشت و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است عذاب 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جهنم و بازگشت خلق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و حساب خلق با من است و منم اذان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اعراف و منم که در نزد قرص آفتاب ظاهر خواهم شد و منم دابه الارض و منم صاحب اعراف که مؤمن و کافر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منم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و پادشاه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سابقان و زبان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آخر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وارث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 و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در روز جزا و حجت خدا بر اهل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هر که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آسمانهاست و منم آنکه خدا بر او حجت تمام کرده است بر شما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شما و منم گواه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روز جزا و منم آنکه در نزد من است علم مرگها و بلاها و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خدا و جدا کننده حق از باطل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نسبها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و بمن سپرده اند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معجزات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و منم صاحب عصا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منم آنکه خدا مسخر من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ابرها و رعدها و برق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بادها و کوهها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ستاره ها و آ</w:t>
      </w:r>
      <w:r>
        <w:rPr>
          <w:rFonts w:hint="eastAsia"/>
          <w:rtl/>
          <w:lang w:bidi="fa-IR"/>
        </w:rPr>
        <w:t>فتاب</w:t>
      </w:r>
      <w:r>
        <w:rPr>
          <w:rtl/>
          <w:lang w:bidi="fa-IR"/>
        </w:rPr>
        <w:t xml:space="preserve"> و ماه را و منم قارون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 منم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 منم آنکه عدد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بمن سپرده است و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رازها که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است و آن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بمن گفته است و منم آنکه خدا نام خود را بمن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کلمه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حکمت خود را و علم خود را بمن عطا کرده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مردم از من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خداوندا من ترا </w:t>
      </w:r>
      <w:r>
        <w:rPr>
          <w:rtl/>
          <w:lang w:bidi="fa-IR"/>
        </w:rPr>
        <w:lastRenderedPageBreak/>
        <w:t>گواه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طلب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لا حول و لا قوه الا باللّه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 xml:space="preserve">- </w:t>
      </w:r>
      <w:r w:rsidR="00757302" w:rsidRPr="00757302">
        <w:rPr>
          <w:rStyle w:val="libAlaemChar"/>
          <w:rFonts w:hint="cs"/>
          <w:rtl/>
        </w:rPr>
        <w:t>(</w:t>
      </w:r>
      <w:r w:rsidRPr="00757302">
        <w:rPr>
          <w:rStyle w:val="libAieChar"/>
          <w:rtl/>
        </w:rPr>
        <w:t>وَ لَنُذِ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Fonts w:hint="eastAsia"/>
          <w:rtl/>
        </w:rPr>
        <w:t>قَنَّهُمْ</w:t>
      </w:r>
      <w:r w:rsidRPr="00757302">
        <w:rPr>
          <w:rStyle w:val="libAieChar"/>
          <w:rtl/>
        </w:rPr>
        <w:t xml:space="preserve"> مِنَ الْعَذابِ الْأَدْن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tl/>
        </w:rPr>
        <w:t xml:space="preserve"> دُونَ الْعَذابِ الْأَکْبَرِ لَعَلَّهُمْ </w:t>
      </w:r>
      <w:r w:rsidRPr="00757302">
        <w:rPr>
          <w:rStyle w:val="libAieChar"/>
          <w:rFonts w:hint="cs"/>
          <w:rtl/>
        </w:rPr>
        <w:t>یَ</w:t>
      </w:r>
      <w:r w:rsidRPr="00757302">
        <w:rPr>
          <w:rStyle w:val="libAieChar"/>
          <w:rFonts w:hint="eastAsia"/>
          <w:rtl/>
        </w:rPr>
        <w:t>رْجِعُون</w:t>
      </w:r>
      <w:r w:rsidR="00757302" w:rsidRPr="00757302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5730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م</w:t>
      </w:r>
      <w:r>
        <w:rPr>
          <w:rFonts w:hint="cs"/>
          <w:rtl/>
          <w:lang w:bidi="fa-IR"/>
        </w:rPr>
        <w:t>ی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عذاب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پست 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عذاب بزرگتر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برگردند</w:t>
      </w:r>
      <w:r>
        <w:rPr>
          <w:rtl/>
          <w:lang w:bidi="fa-IR"/>
        </w:rPr>
        <w:t xml:space="preserve">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عذاب بزرگتر عذاب رجعت است که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خواهند کرد و عذاب بزرگتر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مراد از برگشتن و زنده شدن در رجعت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 xml:space="preserve">- </w:t>
      </w:r>
      <w:r w:rsidR="00757302" w:rsidRPr="00757302">
        <w:rPr>
          <w:rStyle w:val="libAlaemChar"/>
          <w:rFonts w:hint="cs"/>
          <w:rtl/>
        </w:rPr>
        <w:t>(</w:t>
      </w:r>
      <w:r w:rsidRPr="00757302">
        <w:rPr>
          <w:rStyle w:val="libAieChar"/>
          <w:rtl/>
        </w:rPr>
        <w:t>رَبَّنا أَمَتَّنَا اثْنَتَ</w:t>
      </w:r>
      <w:r w:rsidRPr="00757302">
        <w:rPr>
          <w:rStyle w:val="libAieChar"/>
          <w:rFonts w:hint="cs"/>
          <w:rtl/>
        </w:rPr>
        <w:t>یْ</w:t>
      </w:r>
      <w:r w:rsidRPr="00757302">
        <w:rPr>
          <w:rStyle w:val="libAieChar"/>
          <w:rFonts w:hint="eastAsia"/>
          <w:rtl/>
        </w:rPr>
        <w:t>نِ</w:t>
      </w:r>
      <w:r w:rsidRPr="00757302">
        <w:rPr>
          <w:rStyle w:val="libAieChar"/>
          <w:rtl/>
        </w:rPr>
        <w:t xml:space="preserve"> وَ أَحْ</w:t>
      </w:r>
      <w:r w:rsidRPr="00757302">
        <w:rPr>
          <w:rStyle w:val="libAieChar"/>
          <w:rFonts w:hint="cs"/>
          <w:rtl/>
        </w:rPr>
        <w:t>یَیْ</w:t>
      </w:r>
      <w:r w:rsidRPr="00757302">
        <w:rPr>
          <w:rStyle w:val="libAieChar"/>
          <w:rFonts w:hint="eastAsia"/>
          <w:rtl/>
        </w:rPr>
        <w:t>تَنَا</w:t>
      </w:r>
      <w:r w:rsidRPr="00757302">
        <w:rPr>
          <w:rStyle w:val="libAieChar"/>
          <w:rtl/>
        </w:rPr>
        <w:t xml:space="preserve"> اثْنَتَ</w:t>
      </w:r>
      <w:r w:rsidRPr="00757302">
        <w:rPr>
          <w:rStyle w:val="libAieChar"/>
          <w:rFonts w:hint="cs"/>
          <w:rtl/>
        </w:rPr>
        <w:t>یْ</w:t>
      </w:r>
      <w:r w:rsidRPr="00757302">
        <w:rPr>
          <w:rStyle w:val="libAieChar"/>
          <w:rFonts w:hint="eastAsia"/>
          <w:rtl/>
        </w:rPr>
        <w:t>ن</w:t>
      </w:r>
      <w:r w:rsidR="00757302" w:rsidRPr="00757302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دو بار و زنده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دو بار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رجعت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رجعت.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 xml:space="preserve">- </w:t>
      </w:r>
      <w:r w:rsidR="00757302" w:rsidRPr="00757302">
        <w:rPr>
          <w:rStyle w:val="libAlaemChar"/>
          <w:rFonts w:hint="cs"/>
          <w:rtl/>
        </w:rPr>
        <w:t>(</w:t>
      </w:r>
      <w:r w:rsidRPr="00757302">
        <w:rPr>
          <w:rStyle w:val="libAieChar"/>
          <w:rtl/>
        </w:rPr>
        <w:t>إِنَّا لَنَنْصُرُ رُسُلَنا وَ الَّذِ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Fonts w:hint="eastAsia"/>
          <w:rtl/>
        </w:rPr>
        <w:t>نَ</w:t>
      </w:r>
      <w:r w:rsidRPr="00757302">
        <w:rPr>
          <w:rStyle w:val="libAieChar"/>
          <w:rtl/>
        </w:rPr>
        <w:t xml:space="preserve"> آمَنُوا فِ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tl/>
        </w:rPr>
        <w:t xml:space="preserve"> الْحَ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Fonts w:hint="eastAsia"/>
          <w:rtl/>
        </w:rPr>
        <w:t>اهِ</w:t>
      </w:r>
      <w:r w:rsidRPr="00757302">
        <w:rPr>
          <w:rStyle w:val="libAieChar"/>
          <w:rtl/>
        </w:rPr>
        <w:t xml:space="preserve"> الدُّنْ</w:t>
      </w:r>
      <w:r w:rsidRPr="00757302">
        <w:rPr>
          <w:rStyle w:val="libAieChar"/>
          <w:rFonts w:hint="cs"/>
          <w:rtl/>
        </w:rPr>
        <w:t>ی</w:t>
      </w:r>
      <w:r w:rsidRPr="00757302">
        <w:rPr>
          <w:rStyle w:val="libAieChar"/>
          <w:rFonts w:hint="eastAsia"/>
          <w:rtl/>
        </w:rPr>
        <w:t>ا</w:t>
      </w:r>
      <w:r w:rsidRPr="00757302">
        <w:rPr>
          <w:rStyle w:val="libAieChar"/>
          <w:rtl/>
        </w:rPr>
        <w:t xml:space="preserve"> وَ </w:t>
      </w:r>
      <w:r w:rsidRPr="00757302">
        <w:rPr>
          <w:rStyle w:val="libAieChar"/>
          <w:rFonts w:hint="cs"/>
          <w:rtl/>
        </w:rPr>
        <w:t>یَ</w:t>
      </w:r>
      <w:r w:rsidRPr="00757302">
        <w:rPr>
          <w:rStyle w:val="libAieChar"/>
          <w:rFonts w:hint="eastAsia"/>
          <w:rtl/>
        </w:rPr>
        <w:t>وْمَ</w:t>
      </w:r>
      <w:r w:rsidRPr="00757302">
        <w:rPr>
          <w:rStyle w:val="libAieChar"/>
          <w:rtl/>
        </w:rPr>
        <w:t xml:space="preserve"> </w:t>
      </w:r>
      <w:r w:rsidRPr="00757302">
        <w:rPr>
          <w:rStyle w:val="libAieChar"/>
          <w:rFonts w:hint="cs"/>
          <w:rtl/>
        </w:rPr>
        <w:t>یَ</w:t>
      </w:r>
      <w:r w:rsidRPr="00757302">
        <w:rPr>
          <w:rStyle w:val="libAieChar"/>
          <w:rFonts w:hint="eastAsia"/>
          <w:rtl/>
        </w:rPr>
        <w:t>قُومُ</w:t>
      </w:r>
      <w:r w:rsidRPr="00757302">
        <w:rPr>
          <w:rStyle w:val="libAieChar"/>
          <w:rtl/>
        </w:rPr>
        <w:t xml:space="preserve"> الْأَشْهاد</w:t>
      </w:r>
      <w:r w:rsidR="00757302" w:rsidRPr="00757302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75730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البته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رسولان خود را و آنها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گواهان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بر مردمان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سعد بن عبد اللّه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رجعت است مگر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نشده اند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کشته شدند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رجعت خواهد بود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فرموده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اکتفا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ضمن </w:t>
      </w:r>
      <w:r>
        <w:rPr>
          <w:rFonts w:hint="eastAsia"/>
          <w:rtl/>
          <w:lang w:bidi="fa-IR"/>
        </w:rPr>
        <w:t>اخبار</w:t>
      </w:r>
      <w:r>
        <w:rPr>
          <w:rtl/>
          <w:lang w:bidi="fa-IR"/>
        </w:rPr>
        <w:t xml:space="preserve"> مذکور خواهد شد ان شاء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سعد بن عبد اللّه در بصائر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لعنه اللّه از خدا سؤال کرد که او را مهلت دهد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مردم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کرد و فرمود که تو را مهلت دادم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وقت معلوم چون آن روز شود ظاهر شود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ات</w:t>
      </w:r>
      <w:r>
        <w:rPr>
          <w:rFonts w:hint="eastAsia"/>
          <w:rtl/>
          <w:lang w:bidi="fa-IR"/>
        </w:rPr>
        <w:t>باعش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آدم را خلق فرموده است تا آن روز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آخر برگشتها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است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مگر رجعتها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خواهد کرد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D5B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و بدکاران زمان او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تا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را بر کافران غالب گرداند و مؤمنان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انتقام بکشند پس چون آن روز ظاهر شود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برگردد با اصحابش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اصحابش و ملاقات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کنار فرات واقع شود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7573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کو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قتال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شود که هرگز مثل آن واقع نشده باشد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573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اصحاب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که صد قدم از پس پشت برگردند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فرات داخل شود پس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آسمان که پر شده باشد از ملائکه و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حربه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در د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داشته باشد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ابر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نظر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آن حضرت افتد از عقب برگردد و اصحابش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اکنون که ظفر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آنچه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از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حضرت رسول </w:t>
      </w:r>
      <w:r w:rsidR="00BD5BDC" w:rsidRPr="00BD5BD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برسد و حربه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کتفش بزند که او و </w:t>
      </w:r>
      <w:r>
        <w:rPr>
          <w:rtl/>
          <w:lang w:bidi="fa-IR"/>
        </w:rPr>
        <w:lastRenderedPageBreak/>
        <w:t xml:space="preserve">اصحابش همه هلاک شوند پس بعد از آن همه مردم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بپرستند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با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نگردانند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چهار هزار فرزند از صلب او متولد شود همه پسر هر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فرزند پس در آن وقت دو باغ سبز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سوره الرحمن فرموده در دو طرف مسجد کوفه بهم رسد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حساب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بود در رجعت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BD5BDC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رجعت برخواهد گشت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خواهد بود و آن مقدار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و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که برگردند در رجعت ارواح مؤمنان با ارواح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بدنها تا حق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فاء</w:t>
      </w:r>
      <w:r>
        <w:rPr>
          <w:rtl/>
          <w:lang w:bidi="fa-IR"/>
        </w:rPr>
        <w:t xml:space="preserve"> کنند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و شکنجه کرده باشد انتقام از او بکشند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خشم آورده باشند او را بخشم آورند اگر کشته باشند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عوض بکشند پس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بعد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کشتن دشمنان خود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بعد از آن همه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برگردند و دشمنان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برگردند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 w:rsidR="00BD5BDC" w:rsidRPr="00BD5BDC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D5BDC">
        <w:rPr>
          <w:rStyle w:val="libAieChar"/>
          <w:rtl/>
        </w:rPr>
        <w:t>إِذْ جَعَلَ فِ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کُمْ</w:t>
      </w:r>
      <w:r w:rsidRPr="00BD5BDC">
        <w:rPr>
          <w:rStyle w:val="libAieChar"/>
          <w:rtl/>
        </w:rPr>
        <w:t xml:space="preserve"> أَنْبِ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اءَ</w:t>
      </w:r>
      <w:r w:rsidRPr="00BD5BDC">
        <w:rPr>
          <w:rStyle w:val="libAieChar"/>
          <w:rtl/>
        </w:rPr>
        <w:t xml:space="preserve"> وَ جَعَ</w:t>
      </w:r>
      <w:r w:rsidRPr="00BD5BDC">
        <w:rPr>
          <w:rStyle w:val="libAieChar"/>
          <w:rFonts w:hint="eastAsia"/>
          <w:rtl/>
        </w:rPr>
        <w:t>لَکُمْ</w:t>
      </w:r>
      <w:r w:rsidRPr="00BD5BDC">
        <w:rPr>
          <w:rStyle w:val="libAieChar"/>
          <w:rtl/>
        </w:rPr>
        <w:t xml:space="preserve"> مُلُوکاً</w:t>
      </w:r>
      <w:r w:rsidR="00BD5BDC" w:rsidRPr="00BD5BDC">
        <w:rPr>
          <w:rStyle w:val="libAlaemChar"/>
          <w:rFonts w:eastAsia="KFGQPC Uthman Taha Naskh" w:hint="cs"/>
          <w:rtl/>
        </w:rPr>
        <w:t>)</w:t>
      </w:r>
      <w:r w:rsidRPr="00BD5BDC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پادشاهان فرمود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پادشاهان ائمه اند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داده اند فرمود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شهر بن خوشب که گفت </w:t>
      </w:r>
      <w:r>
        <w:rPr>
          <w:rtl/>
          <w:lang w:bidi="fa-IR"/>
        </w:rPr>
        <w:lastRenderedPageBreak/>
        <w:t>حجاج با من گفت در قرآن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مرا عاجز کرده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فهمم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(</w:t>
      </w:r>
      <w:r w:rsidRPr="00BD5BDC">
        <w:rPr>
          <w:rStyle w:val="libAieChar"/>
          <w:rtl/>
        </w:rPr>
        <w:t>وَ إِنْ مِنْ أَهْلِ الْکِتابِ إِلَّا لَ</w:t>
      </w:r>
      <w:r w:rsidRPr="00BD5BDC">
        <w:rPr>
          <w:rStyle w:val="libAieChar"/>
          <w:rFonts w:hint="cs"/>
          <w:rtl/>
        </w:rPr>
        <w:t>یُ</w:t>
      </w:r>
      <w:r w:rsidRPr="00BD5BDC">
        <w:rPr>
          <w:rStyle w:val="libAieChar"/>
          <w:rFonts w:hint="eastAsia"/>
          <w:rtl/>
        </w:rPr>
        <w:t>ؤْمِنَنَّ</w:t>
      </w:r>
      <w:r w:rsidRPr="00BD5BDC">
        <w:rPr>
          <w:rStyle w:val="libAieChar"/>
          <w:rtl/>
        </w:rPr>
        <w:t xml:space="preserve"> بِهِ قَبْلَ مَوْت</w:t>
      </w:r>
      <w:r w:rsidRPr="00BD5BDC">
        <w:rPr>
          <w:rStyle w:val="libAieChar"/>
          <w:rFonts w:hint="eastAsia"/>
          <w:rtl/>
        </w:rPr>
        <w:t>ِهِ</w:t>
      </w:r>
      <w:r w:rsidR="00BD5BDC" w:rsidRPr="00BD5BDC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87793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کتاب مگر آنکه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بحضرت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مردن او و بخدا سوگند که من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گردن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بزنند و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لب او حرکت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من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شما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پس چه </w:t>
      </w:r>
      <w:r>
        <w:rPr>
          <w:rFonts w:hint="eastAsia"/>
          <w:rtl/>
          <w:lang w:bidi="fa-IR"/>
        </w:rPr>
        <w:t>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گفتم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آسمان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آمد پس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مگر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مردن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نماز خواهد کرد در عقب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5BDC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حجاج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کجا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گفت بخدا سوگند که از چشمه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(</w:t>
      </w:r>
      <w:r w:rsidRPr="00BD5BDC">
        <w:rPr>
          <w:rStyle w:val="libAieChar"/>
          <w:rtl/>
        </w:rPr>
        <w:t xml:space="preserve">بَلْ کَذَّبُوا بِما لَمْ </w:t>
      </w:r>
      <w:r w:rsidRPr="00BD5BDC">
        <w:rPr>
          <w:rStyle w:val="libAieChar"/>
          <w:rFonts w:hint="cs"/>
          <w:rtl/>
        </w:rPr>
        <w:t>یُ</w:t>
      </w:r>
      <w:r w:rsidRPr="00BD5BDC">
        <w:rPr>
          <w:rStyle w:val="libAieChar"/>
          <w:rFonts w:hint="eastAsia"/>
          <w:rtl/>
        </w:rPr>
        <w:t>حِ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طُوا</w:t>
      </w:r>
      <w:r w:rsidRPr="00BD5BDC">
        <w:rPr>
          <w:rStyle w:val="libAieChar"/>
          <w:rtl/>
        </w:rPr>
        <w:t xml:space="preserve"> بِعِلْمِهِ وَ لَمَّا </w:t>
      </w:r>
      <w:r w:rsidRPr="00BD5BDC">
        <w:rPr>
          <w:rStyle w:val="libAieChar"/>
          <w:rFonts w:hint="cs"/>
          <w:rtl/>
        </w:rPr>
        <w:t>یَ</w:t>
      </w:r>
      <w:r w:rsidRPr="00BD5BDC">
        <w:rPr>
          <w:rStyle w:val="libAieChar"/>
          <w:rFonts w:hint="eastAsia"/>
          <w:rtl/>
        </w:rPr>
        <w:t>أْتِهِمْ</w:t>
      </w:r>
      <w:r w:rsidRPr="00BD5BDC">
        <w:rPr>
          <w:rStyle w:val="libAieChar"/>
          <w:rtl/>
        </w:rPr>
        <w:t xml:space="preserve"> تَأْوِ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لُهُ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احاطه نکرده اند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علم آن و هنوز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حضرت فرموده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باب رجعت و امثال آنست که هنوز وقت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نخواهد بود و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کرده اند که دشمنان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رجعت خوراک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عذره انسان خواهد بود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BD5BDC" w:rsidRPr="00BD5BDC">
        <w:rPr>
          <w:rStyle w:val="libAlaemChar"/>
          <w:rFonts w:hint="cs"/>
          <w:rtl/>
        </w:rPr>
        <w:t>(</w:t>
      </w:r>
      <w:r w:rsidRPr="00BD5BDC">
        <w:rPr>
          <w:rStyle w:val="libAieChar"/>
          <w:rtl/>
        </w:rPr>
        <w:t>فَإِنَّ لَهُ مَعِ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شَهً</w:t>
      </w:r>
      <w:r w:rsidRPr="00BD5BDC">
        <w:rPr>
          <w:rStyle w:val="libAieChar"/>
          <w:rtl/>
        </w:rPr>
        <w:t xml:space="preserve"> ضَنْکاً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هلاک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در رجعت برنخواهند گشت چنانچه خدا فرموده است </w:t>
      </w:r>
      <w:r w:rsidR="00BD5BDC" w:rsidRPr="00BD5BDC">
        <w:rPr>
          <w:rStyle w:val="libAlaemChar"/>
          <w:rFonts w:hint="cs"/>
          <w:rtl/>
        </w:rPr>
        <w:t>(</w:t>
      </w:r>
      <w:r w:rsidRPr="00BD5BDC">
        <w:rPr>
          <w:rStyle w:val="libAieChar"/>
          <w:rtl/>
        </w:rPr>
        <w:t>وَ حَرامٌ عَل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tl/>
        </w:rPr>
        <w:t xml:space="preserve"> قَرْ</w:t>
      </w:r>
      <w:r w:rsidRPr="00BD5BDC">
        <w:rPr>
          <w:rStyle w:val="libAieChar"/>
          <w:rFonts w:hint="cs"/>
          <w:rtl/>
        </w:rPr>
        <w:t>یَ</w:t>
      </w:r>
      <w:r w:rsidRPr="00BD5BDC">
        <w:rPr>
          <w:rStyle w:val="libAieChar"/>
          <w:rFonts w:hint="eastAsia"/>
          <w:rtl/>
        </w:rPr>
        <w:t>هٍ</w:t>
      </w:r>
      <w:r w:rsidRPr="00BD5BDC">
        <w:rPr>
          <w:rStyle w:val="libAieChar"/>
          <w:rtl/>
        </w:rPr>
        <w:t xml:space="preserve"> أَهْلَکْناها أَنَّهُمْ لا </w:t>
      </w:r>
      <w:r w:rsidRPr="00BD5BDC">
        <w:rPr>
          <w:rStyle w:val="libAieChar"/>
          <w:rFonts w:hint="cs"/>
          <w:rtl/>
        </w:rPr>
        <w:t>یَ</w:t>
      </w:r>
      <w:r w:rsidRPr="00BD5BDC">
        <w:rPr>
          <w:rStyle w:val="libAieChar"/>
          <w:rFonts w:hint="eastAsia"/>
          <w:rtl/>
        </w:rPr>
        <w:t>رْجِعُونَ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در اخبار معتبره وارد شده است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BD5BDC">
        <w:rPr>
          <w:rtl/>
        </w:rPr>
        <w:t>آ</w:t>
      </w:r>
      <w:r w:rsidRPr="00BD5BDC">
        <w:rPr>
          <w:rFonts w:hint="cs"/>
          <w:rtl/>
        </w:rPr>
        <w:t>ی</w:t>
      </w:r>
      <w:r w:rsidRPr="00BD5BDC">
        <w:rPr>
          <w:rFonts w:hint="eastAsia"/>
          <w:rtl/>
        </w:rPr>
        <w:t>ه</w:t>
      </w:r>
      <w:r w:rsidRPr="00BD5BDC">
        <w:rPr>
          <w:rStyle w:val="libAieChar"/>
          <w:rtl/>
        </w:rPr>
        <w:t xml:space="preserve"> </w:t>
      </w:r>
      <w:r w:rsidR="00BD5BDC" w:rsidRPr="00BD5BDC">
        <w:rPr>
          <w:rStyle w:val="libAlaemChar"/>
          <w:rFonts w:eastAsia="KFGQPC Uthman Taha Naskh" w:hint="cs"/>
          <w:rtl/>
        </w:rPr>
        <w:t>(</w:t>
      </w:r>
      <w:r w:rsidRPr="00BD5BDC">
        <w:rPr>
          <w:rStyle w:val="libAieChar"/>
          <w:rtl/>
        </w:rPr>
        <w:t>وَ نُرِ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دُ</w:t>
      </w:r>
      <w:r w:rsidRPr="00BD5BDC">
        <w:rPr>
          <w:rStyle w:val="libAieChar"/>
          <w:rtl/>
        </w:rPr>
        <w:t xml:space="preserve"> أَنْ نَمُنَّ عَلَ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tl/>
        </w:rPr>
        <w:t xml:space="preserve"> الَّذِ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نَ</w:t>
      </w:r>
      <w:r w:rsidRPr="00BD5BDC">
        <w:rPr>
          <w:rStyle w:val="libAieChar"/>
          <w:rtl/>
        </w:rPr>
        <w:t xml:space="preserve"> اسْتُضْعِفُوا فِ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tl/>
        </w:rPr>
        <w:t xml:space="preserve"> الْأَرْضِ وَ نَجْعَلَهُمْ أَئِمَّهً وَ نَجْعَلَهُمُ الْوارِثِ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Fonts w:hint="eastAsia"/>
          <w:rtl/>
        </w:rPr>
        <w:t>نَ</w:t>
      </w:r>
      <w:r w:rsidRPr="00BD5BDC">
        <w:rPr>
          <w:rStyle w:val="libAieChar"/>
          <w:rtl/>
        </w:rPr>
        <w:t xml:space="preserve"> وَ نُمَکِّنَ لَهُمْ فِ</w:t>
      </w:r>
      <w:r w:rsidRPr="00BD5BDC">
        <w:rPr>
          <w:rStyle w:val="libAieChar"/>
          <w:rFonts w:hint="cs"/>
          <w:rtl/>
        </w:rPr>
        <w:t>ی</w:t>
      </w:r>
      <w:r w:rsidRPr="00BD5BDC">
        <w:rPr>
          <w:rStyle w:val="libAieChar"/>
          <w:rtl/>
        </w:rPr>
        <w:t xml:space="preserve"> الْأَرْضِ وَ نُرِ</w:t>
      </w:r>
      <w:r w:rsidRPr="00BD5BDC">
        <w:rPr>
          <w:rStyle w:val="libAieChar"/>
          <w:rFonts w:hint="cs"/>
          <w:rtl/>
        </w:rPr>
        <w:t>یَ</w:t>
      </w:r>
      <w:r w:rsidRPr="00BD5BDC">
        <w:rPr>
          <w:rStyle w:val="libAieChar"/>
          <w:rtl/>
        </w:rPr>
        <w:t xml:space="preserve"> فِرْعَوْنَ وَ هامانَ وَ </w:t>
      </w:r>
      <w:r w:rsidRPr="00BD5BDC">
        <w:rPr>
          <w:rStyle w:val="libAieChar"/>
          <w:rtl/>
        </w:rPr>
        <w:lastRenderedPageBreak/>
        <w:t xml:space="preserve">جُنُودَهُما مِنْهُمْ ما کانُوا </w:t>
      </w:r>
      <w:r w:rsidRPr="00BD5BDC">
        <w:rPr>
          <w:rStyle w:val="libAieChar"/>
          <w:rFonts w:hint="cs"/>
          <w:rtl/>
        </w:rPr>
        <w:t>یَ</w:t>
      </w:r>
      <w:r w:rsidRPr="00BD5BDC">
        <w:rPr>
          <w:rStyle w:val="libAieChar"/>
          <w:rFonts w:hint="eastAsia"/>
          <w:rtl/>
        </w:rPr>
        <w:t>حْذَرُونَ</w:t>
      </w:r>
      <w:r w:rsidR="00BD5BDC" w:rsidRPr="00BD5BD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زده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که موجب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گردد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فرعون و هامان و قارون ستم کردند بر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اولاد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کشتند</w:t>
      </w:r>
      <w:r>
        <w:rPr>
          <w:rtl/>
          <w:lang w:bidi="fa-IR"/>
        </w:rPr>
        <w:t xml:space="preserve">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ابو بکر و عمر و عثمان و اتباع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در قتل و قمع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داده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که همچنانکه ولادت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از فرعون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بعد از آن او را ظاهر ساختم و بر فرعون و اتباعش غالب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بعد از آن همه را بر دست او هلاک کردم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ولادتش را پنهان خواهم کرد و از فراعنه زمان خود او را مستور خواهم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رجعت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غالب خواهم کرد که انتقام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بکشند پس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منت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اند و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امامان و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وارثان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مسلم گردد و تمکن و اقتدار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باطل را براندازند و حق را ظاهر گردانند و بنمائ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فرعون و هامان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بکر و عمر و لشکرها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غصب حق آل محمد کردند </w:t>
      </w:r>
      <w:r w:rsidR="00BD5BDC" w:rsidRPr="00BD5BDC">
        <w:rPr>
          <w:rStyle w:val="libAlaemChar"/>
          <w:rFonts w:hint="cs"/>
          <w:rtl/>
        </w:rPr>
        <w:t>(</w:t>
      </w:r>
      <w:r w:rsidRPr="00BD5BDC">
        <w:rPr>
          <w:rStyle w:val="libAieChar"/>
          <w:rtl/>
        </w:rPr>
        <w:t>مِنْهُمْ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 محمد آنچه حذر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از کشتن و عذاب و </w:t>
      </w: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اصحاب او را زنده کنند و کشندگان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زنده کنند تا انتقام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بکشند چنانچه</w:t>
      </w:r>
      <w:r w:rsidR="00BD5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قطب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جابر از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شهادت فرمودند که جدم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بمن گفت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تو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خواهند برد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آنجا ملاقات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خواهند کرد و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عمورا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آنجا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 تو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تو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خواهند شد که درد و الم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آهن ب</w:t>
      </w:r>
      <w:r w:rsidR="00BD5B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آتش را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سرد و سلام 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جنگ بر تو و اصحاب تو برد و سلام خواهد بود پس بشارت باد شما را و شاد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 بنزد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عالم آن قدر که خدا خواهد پس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شکافته م</w:t>
      </w:r>
      <w:r>
        <w:rPr>
          <w:rFonts w:hint="cs"/>
          <w:rtl/>
          <w:lang w:bidi="fa-IR"/>
        </w:rPr>
        <w:t>ی</w:t>
      </w:r>
      <w:r w:rsidR="00A055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خواهم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من موافق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نازل م</w:t>
      </w:r>
      <w:r>
        <w:rPr>
          <w:rFonts w:hint="cs"/>
          <w:rtl/>
          <w:lang w:bidi="fa-IR"/>
        </w:rPr>
        <w:t>ی</w:t>
      </w:r>
      <w:r w:rsidR="00A055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من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از جانب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باشند با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لشکرها از ملائکه و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من و برادرم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آنها که خدا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منت گذاشته است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سوار شده بر اسبان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ابلق از نور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آنها بر آنها سوار نشده است پس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علم خود را بدست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حرکت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بدست قائم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پس بعد از آن آنچه خدا خواهد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از مسجد کوفه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روغن 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و چشمه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آنگاه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رسول را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 دهد و مرا بجانب مشرق و مغرب بفرستد پس هر که دشمن خدا باشد خونش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هر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بسوزانم تا آنکه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هند برسم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بلاد هند را فتح کنم و حضرت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زنده شوند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راست گفتند خدا و رسول او در وعده ها که دادند پس هفتاد نفر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بفرستد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که هر که در مقام مق</w:t>
      </w:r>
      <w:r>
        <w:rPr>
          <w:rFonts w:hint="eastAsia"/>
          <w:rtl/>
          <w:lang w:bidi="fa-IR"/>
        </w:rPr>
        <w:t>اتله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بکشند و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 روم بفرستد که </w:t>
      </w:r>
      <w:r>
        <w:rPr>
          <w:rtl/>
          <w:lang w:bidi="fa-IR"/>
        </w:rPr>
        <w:lastRenderedPageBreak/>
        <w:t>آنها را فتح کنند پس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حرام گوشت که باشد بکشم تا آنکه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و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برطرف کنم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ملل را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هر که مسلمان شود منت گذارم بر او و هر که اسلام را نخواهد خونش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نماند مگر آنکه خدا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بفرستد که خاک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کند و زنان و منزل او را در بهشت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کور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مبتلائ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باشد خدا ببرکت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بلاها را از او دفع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را از آسمان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فرستد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بشکند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تابستان در زمستان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زمستان در تابستان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اهل شهرها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گردند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بگشائ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برکتها</w:t>
      </w:r>
      <w:r>
        <w:rPr>
          <w:rtl/>
          <w:lang w:bidi="fa-IR"/>
        </w:rPr>
        <w:t xml:space="preserve"> از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ما را پس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کسب کردند و ببخشد خدا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احوال خانه خود را بداند خدا او را الهام کند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از حسن بن جهم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مأمون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رجعت فرمود حق است و در امم سابقه بوده است و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بآن ناطق است و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آنچه در امم سابقه بوده مانند دوتا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نعل که با هم موافقند و مانند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حضرت فرمود که چون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آسمان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عقب او نماز کند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</w:t>
      </w:r>
      <w:r>
        <w:rPr>
          <w:rFonts w:hint="eastAsia"/>
          <w:rtl/>
          <w:lang w:bidi="fa-IR"/>
        </w:rPr>
        <w:t>ادق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جور بر خود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اند و خود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مخصوص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 و هنوز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بر مردم ظاهر نشده است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فرمود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حقت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مؤمنان را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او را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37037C" w:rsidRPr="0037037C">
        <w:rPr>
          <w:rStyle w:val="libAlaemChar"/>
          <w:rFonts w:hint="cs"/>
          <w:rtl/>
        </w:rPr>
        <w:t>(</w:t>
      </w:r>
      <w:r w:rsidRPr="0037037C">
        <w:rPr>
          <w:rStyle w:val="libAieChar"/>
          <w:rtl/>
        </w:rPr>
        <w:t>وَ إِذْ أَخَذَ اللَّهُ مِ</w:t>
      </w:r>
      <w:r w:rsidRPr="0037037C">
        <w:rPr>
          <w:rStyle w:val="libAieChar"/>
          <w:rFonts w:hint="cs"/>
          <w:rtl/>
        </w:rPr>
        <w:t>ی</w:t>
      </w:r>
      <w:r w:rsidRPr="0037037C">
        <w:rPr>
          <w:rStyle w:val="libAieChar"/>
          <w:rFonts w:hint="eastAsia"/>
          <w:rtl/>
        </w:rPr>
        <w:t>ثاقَ</w:t>
      </w:r>
      <w:r w:rsidRPr="0037037C">
        <w:rPr>
          <w:rStyle w:val="libAieChar"/>
          <w:rtl/>
        </w:rPr>
        <w:t xml:space="preserve"> النَّبِ</w:t>
      </w:r>
      <w:r w:rsidRPr="0037037C">
        <w:rPr>
          <w:rStyle w:val="libAieChar"/>
          <w:rFonts w:hint="cs"/>
          <w:rtl/>
        </w:rPr>
        <w:t>یِّی</w:t>
      </w:r>
      <w:r w:rsidRPr="0037037C">
        <w:rPr>
          <w:rStyle w:val="libAieChar"/>
          <w:rFonts w:hint="eastAsia"/>
          <w:rtl/>
        </w:rPr>
        <w:t>نَ</w:t>
      </w:r>
      <w:r w:rsidR="0037037C" w:rsidRPr="0037037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تا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گذشت پس در آن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علم را 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پس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خواهد بود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آن حضرت خواهند بود و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پادشاه همه خواهد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در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ابان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گفت رفتم بخانه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رجعت را از 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از جماع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بدر و از سلمان و مقداد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کعب ابو الطف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من عرض کردم آنچه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37037C" w:rsidRPr="0037037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کوفه پس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بدانند و رد کنند علم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را بخدا پس آنچه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عرض کردم همه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از قرآن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واضح 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آنکه چنان شدم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حوض رسول خدا </w:t>
      </w:r>
      <w:r w:rsidR="0037037C" w:rsidRPr="0037037C">
        <w:rPr>
          <w:rStyle w:val="libAlaemChar"/>
          <w:rFonts w:eastAsiaTheme="minorHAnsi"/>
          <w:rtl/>
        </w:rPr>
        <w:t>صلى‌الله‌عليه‌وآله‌وسلم</w:t>
      </w:r>
      <w:r w:rsidR="003703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آخرت فرمود بلکه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بود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از حوض دور خواهد کرد فرمود که من بدست خود دور خواهم کرد و دوستان خود را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سر حوض خواهم آورد و دشمنان خود را تشنه خواهم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آن حضرت از دابه الارض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فرمود چون الحاح و مبالغه کردم فرمود که آن دابه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طعام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در بازارها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با زنان مباشرت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صاحب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که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فاروق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 و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ذو 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 بازگفتم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آنست که خدا در شأن او </w:t>
      </w:r>
      <w:r w:rsidR="0037037C" w:rsidRPr="0037037C">
        <w:rPr>
          <w:rStyle w:val="libAlaemChar"/>
          <w:rFonts w:hint="cs"/>
          <w:rtl/>
        </w:rPr>
        <w:t>(</w:t>
      </w:r>
      <w:r w:rsidRPr="0037037C">
        <w:rPr>
          <w:rStyle w:val="libAieChar"/>
          <w:rtl/>
        </w:rPr>
        <w:t xml:space="preserve">وَ </w:t>
      </w:r>
      <w:r w:rsidRPr="0037037C">
        <w:rPr>
          <w:rStyle w:val="libAieChar"/>
          <w:rFonts w:hint="cs"/>
          <w:rtl/>
        </w:rPr>
        <w:t>یَ</w:t>
      </w:r>
      <w:r w:rsidRPr="0037037C">
        <w:rPr>
          <w:rStyle w:val="libAieChar"/>
          <w:rFonts w:hint="eastAsia"/>
          <w:rtl/>
        </w:rPr>
        <w:t>تْلُوهُ</w:t>
      </w:r>
      <w:r w:rsidRPr="0037037C">
        <w:rPr>
          <w:rStyle w:val="libAieChar"/>
          <w:rtl/>
        </w:rPr>
        <w:t xml:space="preserve"> شاهِدٌ مِنْهُ </w:t>
      </w:r>
      <w:r w:rsidR="0037037C" w:rsidRPr="0037037C">
        <w:rPr>
          <w:rStyle w:val="libAlaemChar"/>
          <w:rFonts w:eastAsia="KFGQPC Uthman Taha Naskh" w:hint="cs"/>
          <w:rtl/>
        </w:rPr>
        <w:t>)</w:t>
      </w:r>
      <w:r w:rsidRPr="0037037C">
        <w:rPr>
          <w:rtl/>
        </w:rPr>
        <w:t>گفته و گفته است</w:t>
      </w:r>
      <w:r w:rsidRPr="0037037C">
        <w:rPr>
          <w:rStyle w:val="libAieChar"/>
          <w:rtl/>
        </w:rPr>
        <w:t xml:space="preserve"> </w:t>
      </w:r>
      <w:r w:rsidR="0037037C" w:rsidRPr="0037037C">
        <w:rPr>
          <w:rStyle w:val="libAlaemChar"/>
          <w:rFonts w:hint="cs"/>
          <w:rtl/>
        </w:rPr>
        <w:t>(</w:t>
      </w:r>
      <w:r w:rsidRPr="0037037C">
        <w:rPr>
          <w:rStyle w:val="libAieChar"/>
          <w:rtl/>
        </w:rPr>
        <w:t>الَّذِ</w:t>
      </w:r>
      <w:r w:rsidRPr="0037037C">
        <w:rPr>
          <w:rStyle w:val="libAieChar"/>
          <w:rFonts w:hint="cs"/>
          <w:rtl/>
        </w:rPr>
        <w:t>ی</w:t>
      </w:r>
      <w:r w:rsidRPr="0037037C">
        <w:rPr>
          <w:rStyle w:val="libAieChar"/>
          <w:rtl/>
        </w:rPr>
        <w:t xml:space="preserve"> عِنْد</w:t>
      </w:r>
      <w:r w:rsidRPr="0037037C">
        <w:rPr>
          <w:rStyle w:val="libAieChar"/>
          <w:rFonts w:hint="eastAsia"/>
          <w:rtl/>
        </w:rPr>
        <w:t>َهُ</w:t>
      </w:r>
      <w:r w:rsidRPr="0037037C">
        <w:rPr>
          <w:rStyle w:val="libAieChar"/>
          <w:rtl/>
        </w:rPr>
        <w:t xml:space="preserve"> عِلْمٌ مِنَ الْکِتابِ</w:t>
      </w:r>
      <w:r>
        <w:rPr>
          <w:rtl/>
          <w:lang w:bidi="fa-IR"/>
        </w:rPr>
        <w:t xml:space="preserve"> </w:t>
      </w:r>
      <w:r w:rsidR="0037037C" w:rsidRPr="0037037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و گفته است </w:t>
      </w:r>
      <w:r w:rsidR="0037037C" w:rsidRPr="0037037C">
        <w:rPr>
          <w:rStyle w:val="libAlaemChar"/>
          <w:rFonts w:hint="cs"/>
          <w:rtl/>
        </w:rPr>
        <w:t>(</w:t>
      </w:r>
      <w:r w:rsidRPr="0037037C">
        <w:rPr>
          <w:rStyle w:val="libAieChar"/>
          <w:rtl/>
        </w:rPr>
        <w:t>وَ الَّذِ</w:t>
      </w:r>
      <w:r w:rsidRPr="0037037C">
        <w:rPr>
          <w:rStyle w:val="libAieChar"/>
          <w:rFonts w:hint="cs"/>
          <w:rtl/>
        </w:rPr>
        <w:t>ی</w:t>
      </w:r>
      <w:r w:rsidRPr="0037037C">
        <w:rPr>
          <w:rStyle w:val="libAieChar"/>
          <w:rtl/>
        </w:rPr>
        <w:t xml:space="preserve"> جاءَ بِالصِّدْقِ وَ صَدَّقَ</w:t>
      </w:r>
      <w:r>
        <w:rPr>
          <w:rtl/>
          <w:lang w:bidi="fa-IR"/>
        </w:rPr>
        <w:t xml:space="preserve"> </w:t>
      </w:r>
      <w:r w:rsidRPr="0037037C">
        <w:rPr>
          <w:rStyle w:val="libAieChar"/>
          <w:rtl/>
        </w:rPr>
        <w:t>بِه</w:t>
      </w:r>
      <w:r>
        <w:rPr>
          <w:rtl/>
          <w:lang w:bidi="fa-IR"/>
        </w:rPr>
        <w:t xml:space="preserve">ِ </w:t>
      </w:r>
      <w:r w:rsidR="0037037C" w:rsidRPr="0037037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کافر بودند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نامش را بگو فرمود که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بخدا سوگند که اگر عامه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 بنزد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اقرار بطاعت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و جهاد مخالفان مرا حلال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پس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کنم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از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قرآن فرستاده است بر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همه متفرق و پراکنده شود مگر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حق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ما صعب است و اذعان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دشوار است و نم</w:t>
      </w:r>
      <w:r>
        <w:rPr>
          <w:rFonts w:hint="cs"/>
          <w:rtl/>
          <w:lang w:bidi="fa-IR"/>
        </w:rPr>
        <w:t>ی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آنها را و اقرار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ملک مقرب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امتحان کرده باشد دل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چون رسول خدا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مردم همه متفرق و مر</w:t>
      </w:r>
      <w:r>
        <w:rPr>
          <w:rFonts w:hint="eastAsia"/>
          <w:rtl/>
          <w:lang w:bidi="fa-IR"/>
        </w:rPr>
        <w:t>تد</w:t>
      </w:r>
      <w:r>
        <w:rPr>
          <w:rtl/>
          <w:lang w:bidi="fa-IR"/>
        </w:rPr>
        <w:t xml:space="preserve"> و پراکنده و گمراه شدند مگر آنها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3703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برکت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نگاهداشت.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منتخب البصائر از سعد بن عبد اللّه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جابر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با فرزندش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علم خود خواهد آمد تا انتقام بکشد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هر که با آن حضرت جنگ کرده باشد پس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او را از اهل کوفه زنده کند و هفتاد هزار کس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پس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مرتبه اول تا همه را بکشد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نماند که خبر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برد پس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ببرد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عذابها با فرعون و آل فرعون پس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7037C" w:rsidRPr="0037037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رجوع کند با رسول خدا </w:t>
      </w:r>
      <w:r w:rsidR="0037037C" w:rsidRPr="0037037C">
        <w:rPr>
          <w:rStyle w:val="libAlaemChar"/>
          <w:rFonts w:eastAsiaTheme="minorHAnsi"/>
          <w:rtl/>
        </w:rPr>
        <w:t>صلى‌الله‌عليه‌وآله‌وسلم</w:t>
      </w:r>
      <w:r w:rsidR="003703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باشد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سائر ائمه عاملان</w:t>
      </w:r>
      <w:r w:rsidR="003703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باشند در اطراف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عبادت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کرده شود چنانچه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پنهان عبادت کرده بودند و اضعاف آن عبادت خواهد شد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خواهد داد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خلق کرده است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برطرف شود تا آنکه حقت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 کند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داده که غالب گرداند خدا او را بر 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هر چند نخواهند مشرکان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است و اصحاب او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اصحاب او خواهند بود پس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بکشد مثل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کشته اند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7648E7" w:rsidRPr="007648E7">
        <w:rPr>
          <w:rStyle w:val="libAlaemChar"/>
          <w:rFonts w:hint="cs"/>
          <w:rtl/>
        </w:rPr>
        <w:t>(</w:t>
      </w:r>
      <w:r w:rsidRPr="007648E7">
        <w:rPr>
          <w:rStyle w:val="libAieChar"/>
          <w:rtl/>
        </w:rPr>
        <w:t>ثُمَّ رَدَدْنا لَکُمُ الْکَرَّهَ عَلَ</w:t>
      </w:r>
      <w:r w:rsidRPr="007648E7">
        <w:rPr>
          <w:rStyle w:val="libAieChar"/>
          <w:rFonts w:hint="cs"/>
          <w:rtl/>
        </w:rPr>
        <w:t>یْ</w:t>
      </w:r>
      <w:r w:rsidRPr="007648E7">
        <w:rPr>
          <w:rStyle w:val="libAieChar"/>
          <w:rFonts w:hint="eastAsia"/>
          <w:rtl/>
        </w:rPr>
        <w:t>هِمْ</w:t>
      </w:r>
      <w:r w:rsidRPr="007648E7">
        <w:rPr>
          <w:rStyle w:val="libAieChar"/>
          <w:rtl/>
        </w:rPr>
        <w:t xml:space="preserve"> وَ أَمْدَدْناکُمْ بِأَمْوالٍ وَ بَنِ</w:t>
      </w:r>
      <w:r w:rsidRPr="007648E7">
        <w:rPr>
          <w:rStyle w:val="libAieChar"/>
          <w:rFonts w:hint="cs"/>
          <w:rtl/>
        </w:rPr>
        <w:t>ی</w:t>
      </w:r>
      <w:r w:rsidRPr="007648E7">
        <w:rPr>
          <w:rStyle w:val="libAieChar"/>
          <w:rFonts w:hint="eastAsia"/>
          <w:rtl/>
        </w:rPr>
        <w:t>نَ</w:t>
      </w:r>
      <w:r w:rsidRPr="007648E7">
        <w:rPr>
          <w:rStyle w:val="libAieChar"/>
          <w:rtl/>
        </w:rPr>
        <w:t xml:space="preserve"> وَ جَعَلْناکُمْ أَکْثَرَ نَفِ</w:t>
      </w:r>
      <w:r w:rsidRPr="007648E7">
        <w:rPr>
          <w:rStyle w:val="libAieChar"/>
          <w:rFonts w:hint="cs"/>
          <w:rtl/>
        </w:rPr>
        <w:t>ی</w:t>
      </w:r>
      <w:r w:rsidRPr="007648E7">
        <w:rPr>
          <w:rStyle w:val="libAieChar"/>
          <w:rFonts w:hint="eastAsia"/>
          <w:rtl/>
        </w:rPr>
        <w:t>راً</w:t>
      </w:r>
      <w:r>
        <w:rPr>
          <w:rtl/>
          <w:lang w:bidi="fa-IR"/>
        </w:rPr>
        <w:t xml:space="preserve"> </w:t>
      </w:r>
      <w:r w:rsidR="007648E7" w:rsidRPr="007648E7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غلبه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اعانت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مالها و پسرها 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لشکرها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لشکرها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ارشاد و در مجالس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معتبر از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اصبغ بن نباته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گفت منم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مهتر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در من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هست بخدا قسم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اهل مرا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جمع خواهد کرد چنانچه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اولاد او را زنده کرد و جمع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فرمود که من سؤال کردم از خدا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مرا بعد از من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 ابا کرد و لکن در باب او منزلت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عطا کرد که او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رجعت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ده نفر از اصحاب خود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عبد اللّه بن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او علمدارش خواهد بود و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عبد اللّه بن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که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دارد و علامت </w:t>
      </w:r>
      <w:r>
        <w:rPr>
          <w:rtl/>
          <w:lang w:bidi="fa-IR"/>
        </w:rPr>
        <w:lastRenderedPageBreak/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از دامن کوه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با چهار هزار کس که در رجعت زنده شده اند و صدا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بلند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داود 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 بخدمت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ام و استخوانها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ختم اعمال من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باشد که در راه شما کشته شوم حضرت فرمود که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نشود در رجعت خواهد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کتاب خطب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خطبه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عرض آن خطبه فرمود که ضبط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را مگر قلعه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فرمود العجب و کل عجب از آنچه واقع خواهد شد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رجب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شرطه الخم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تعجب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فرمود تعجب نکنم از آن که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زنده خواهند شد و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سر زنده ها خواهند زد و بحق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حبه را شکافته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خلق فرموده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بر دوش گذاشته باشند و بزنند بر دشمنان خدا و رسول و مؤمنان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فرموده است </w:t>
      </w:r>
      <w:r w:rsidR="007648E7" w:rsidRPr="007648E7">
        <w:rPr>
          <w:rStyle w:val="libAlaemChar"/>
          <w:rFonts w:hint="cs"/>
          <w:rtl/>
        </w:rPr>
        <w:t>(</w:t>
      </w:r>
      <w:r w:rsidRPr="007648E7">
        <w:rPr>
          <w:rStyle w:val="libAieChar"/>
          <w:rFonts w:hint="cs"/>
          <w:rtl/>
        </w:rPr>
        <w:t>ی</w:t>
      </w:r>
      <w:r w:rsidRPr="007648E7">
        <w:rPr>
          <w:rStyle w:val="libAieChar"/>
          <w:rFonts w:hint="eastAsia"/>
          <w:rtl/>
        </w:rPr>
        <w:t>ا</w:t>
      </w:r>
      <w:r w:rsidRPr="007648E7">
        <w:rPr>
          <w:rStyle w:val="libAieChar"/>
          <w:rtl/>
        </w:rPr>
        <w:t xml:space="preserve"> أَ</w:t>
      </w:r>
      <w:r w:rsidRPr="007648E7">
        <w:rPr>
          <w:rStyle w:val="libAieChar"/>
          <w:rFonts w:hint="cs"/>
          <w:rtl/>
        </w:rPr>
        <w:t>یُّ</w:t>
      </w:r>
      <w:r w:rsidRPr="007648E7">
        <w:rPr>
          <w:rStyle w:val="libAieChar"/>
          <w:rFonts w:hint="eastAsia"/>
          <w:rtl/>
        </w:rPr>
        <w:t>هَا</w:t>
      </w:r>
      <w:r w:rsidRPr="007648E7">
        <w:rPr>
          <w:rStyle w:val="libAieChar"/>
          <w:rtl/>
        </w:rPr>
        <w:t xml:space="preserve"> الَّذِ</w:t>
      </w:r>
      <w:r w:rsidRPr="007648E7">
        <w:rPr>
          <w:rStyle w:val="libAieChar"/>
          <w:rFonts w:hint="cs"/>
          <w:rtl/>
        </w:rPr>
        <w:t>ی</w:t>
      </w:r>
      <w:r w:rsidRPr="007648E7">
        <w:rPr>
          <w:rStyle w:val="libAieChar"/>
          <w:rFonts w:hint="eastAsia"/>
          <w:rtl/>
        </w:rPr>
        <w:t>نَ</w:t>
      </w:r>
      <w:r w:rsidRPr="007648E7">
        <w:rPr>
          <w:rStyle w:val="libAieChar"/>
          <w:rtl/>
        </w:rPr>
        <w:t xml:space="preserve"> آمَنُوا لا تَتَوَلَّوْا قَوْماً غَضِبَ اللَّهُ عَلَ</w:t>
      </w:r>
      <w:r w:rsidRPr="007648E7">
        <w:rPr>
          <w:rStyle w:val="libAieChar"/>
          <w:rFonts w:hint="cs"/>
          <w:rtl/>
        </w:rPr>
        <w:t>یْ</w:t>
      </w:r>
      <w:r w:rsidRPr="007648E7">
        <w:rPr>
          <w:rStyle w:val="libAieChar"/>
          <w:rFonts w:hint="eastAsia"/>
          <w:rtl/>
        </w:rPr>
        <w:t>هِمْ</w:t>
      </w:r>
      <w:r w:rsidRPr="007648E7">
        <w:rPr>
          <w:rStyle w:val="libAieChar"/>
          <w:rtl/>
        </w:rPr>
        <w:t xml:space="preserve"> قَدْ </w:t>
      </w:r>
      <w:r w:rsidRPr="007648E7">
        <w:rPr>
          <w:rStyle w:val="libAieChar"/>
          <w:rFonts w:hint="cs"/>
          <w:rtl/>
        </w:rPr>
        <w:t>یَ</w:t>
      </w:r>
      <w:r w:rsidRPr="007648E7">
        <w:rPr>
          <w:rStyle w:val="libAieChar"/>
          <w:rFonts w:hint="eastAsia"/>
          <w:rtl/>
        </w:rPr>
        <w:t>ئِسُوا</w:t>
      </w:r>
      <w:r w:rsidRPr="007648E7">
        <w:rPr>
          <w:rStyle w:val="libAieChar"/>
          <w:rtl/>
        </w:rPr>
        <w:t xml:space="preserve"> مِنَ الْآخِرَهِ کَما </w:t>
      </w:r>
      <w:r w:rsidRPr="007648E7">
        <w:rPr>
          <w:rStyle w:val="libAieChar"/>
          <w:rFonts w:hint="cs"/>
          <w:rtl/>
        </w:rPr>
        <w:t>یَ</w:t>
      </w:r>
      <w:r w:rsidRPr="007648E7">
        <w:rPr>
          <w:rStyle w:val="libAieChar"/>
          <w:rFonts w:hint="eastAsia"/>
          <w:rtl/>
        </w:rPr>
        <w:t>ئِسَ</w:t>
      </w:r>
      <w:r w:rsidRPr="007648E7">
        <w:rPr>
          <w:rStyle w:val="libAieChar"/>
          <w:rtl/>
        </w:rPr>
        <w:t xml:space="preserve"> الْکُفَّارُ مِنْ أَصْحابِ الْقُبُورِ</w:t>
      </w:r>
      <w:r w:rsidR="007648E7" w:rsidRPr="007648E7">
        <w:rPr>
          <w:rStyle w:val="libAlaemChar"/>
          <w:rFonts w:eastAsia="KFGQPC Uthman Taha Naskh" w:hint="cs"/>
          <w:rtl/>
        </w:rPr>
        <w:t>)</w:t>
      </w:r>
      <w:r w:rsidR="007648E7">
        <w:rPr>
          <w:rStyle w:val="libAlaemChar"/>
          <w:rFonts w:eastAsia="KFGQPC Uthman Taha Naskh"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غضب کرده است خدا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از آخرت چنانچه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کافران از اصحاب قبرها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چون قائم ما ظاهر شود ع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زنده کند تا بر او حد بزند و انتقام فاطمه</w:t>
      </w:r>
      <w:r w:rsidR="007648E7" w:rsidRPr="007648E7">
        <w:rPr>
          <w:rFonts w:ascii="Traditional Arabic" w:eastAsiaTheme="minorHAnsi" w:hAnsi="Traditional Arabic" w:cs="Traditional Arabic"/>
          <w:rtl/>
        </w:rPr>
        <w:t xml:space="preserve"> </w:t>
      </w:r>
      <w:r w:rsidR="007648E7" w:rsidRPr="007648E7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از او بکشد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ارشاد از حضرت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وقت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آل </w:t>
      </w:r>
      <w:r>
        <w:rPr>
          <w:rtl/>
          <w:lang w:bidi="fa-IR"/>
        </w:rPr>
        <w:lastRenderedPageBreak/>
        <w:t xml:space="preserve">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بشود در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 و ده روز از ماه رجب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ببارد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مثل آن را ن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خدا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باران گوشتها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و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جانب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خاک قبر را از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افشانند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قائم از پشت کوفه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 نفر با پانزده نفر از قوم موس</w:t>
      </w:r>
      <w:r>
        <w:rPr>
          <w:rFonts w:hint="cs"/>
          <w:rtl/>
          <w:lang w:bidi="fa-IR"/>
        </w:rPr>
        <w:t>ی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آنها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بحق و بحق عدالت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هفت نفر از اصحاب کهف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بن نون و سلمان و ابوذر و جابر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مقداد و مالک اشتر پس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خواهند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و حاکمان او خواهند بود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ذکر کرده است و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چون قائم آل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ملائکه 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محمد باشد و بعد از 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</w:t>
      </w: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علامات ظهور حضرت قائم آنست که بدن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قرص آفتاب ظاهر خواهد شد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خواهد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برگشته است که ظالمان را هلاک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که چون قائم ما خروج کند نزد قبر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صاحب تو و امام تو ظاهر شده است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ملحق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ملحق شو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نعمت و کرامت خدا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آنجا باش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بمانند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مشهوره و اکثر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منقوله خصوصا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ذکر رجعت و اظهار اعتقاد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مذکور است و در متهجد و مصباح الزائر و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کتب از حضرت امام جعفر </w:t>
      </w:r>
      <w:r>
        <w:rPr>
          <w:rtl/>
          <w:lang w:bidi="fa-IR"/>
        </w:rPr>
        <w:lastRenderedPageBreak/>
        <w:t xml:space="preserve">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هر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عهدنامه را چهل صباح بخواند از انصار حضرت قائم باشد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آن حضرت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در وقت خروج آن حضرت و در عهد نامه مزبور مذکور است که خداوندا اگر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آن حضرت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بندگان خود حتم و لازم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 مرا از قبر من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کفن خود را بر کمر بسته باشم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برهنه کرده باشم و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دعوت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خلق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مصباح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ائمه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مذکور است که من قائلم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فضل شما و اقرار دارم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شما و انکار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قدرت خدا را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قائل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مگر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خدا خواسته است و صاحب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مذکور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تا حکم کند خدا و مبعوث گرداند شما را پس با شما خواهم بود نه با دشمنان شما پس من از آنها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دارم ب</w:t>
      </w:r>
      <w:r w:rsidR="007648E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شما و انکار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قدرت خدا را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 w:rsidR="007648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خواهد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و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ائمه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مذکور است که خداوندا مبعوث گردان او را در زمان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انت</w:t>
      </w:r>
      <w:r>
        <w:rPr>
          <w:rFonts w:hint="eastAsia"/>
          <w:rtl/>
          <w:lang w:bidi="fa-IR"/>
        </w:rPr>
        <w:t>قام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دشمن خود را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او را وعده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خلف وعده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وصف قبض روح مؤمن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</w:t>
      </w:r>
      <w:r>
        <w:rPr>
          <w:rtl/>
          <w:lang w:bidi="fa-IR"/>
        </w:rPr>
        <w:lastRenderedPageBreak/>
        <w:t>است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 پس روح مؤمن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آل محمد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طعام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شرابشان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مجالس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خروج کند قائم آل محمد پس خدا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با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فوج فوج پس در آن وقت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اهل بطلان و مضمحل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مخالفان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بود که حضرت رسول بحضرت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که وعده گاه ما و تو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اشرف و در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سرداب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 صاحب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خواند مذکور است که پروردگارا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 مرا که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اطاعت قائم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خدمت او باشم و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اجت</w:t>
      </w:r>
      <w:r>
        <w:rPr>
          <w:rFonts w:hint="eastAsia"/>
          <w:rtl/>
          <w:lang w:bidi="fa-IR"/>
        </w:rPr>
        <w:t>ناب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بگردان مرا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از آن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در رجعت او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دولت او و متمکن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و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سعادت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محشور م</w:t>
      </w:r>
      <w:r>
        <w:rPr>
          <w:rFonts w:hint="cs"/>
          <w:rtl/>
          <w:lang w:bidi="fa-IR"/>
        </w:rPr>
        <w:t>ی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زمره او و روشن م</w:t>
      </w:r>
      <w:r>
        <w:rPr>
          <w:rFonts w:hint="cs"/>
          <w:rtl/>
          <w:lang w:bidi="fa-IR"/>
        </w:rPr>
        <w:t>ی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در کتاب اقبال و مصباح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صاحب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القاسم بن العلا که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ماه شعبان که روز ولادت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بخوانند و دعا را فرمود تا آنجا که ترجمه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در مدح حضرت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7934" w:rsidRPr="00877934">
        <w:rPr>
          <w:rStyle w:val="libAlaemChar"/>
          <w:rtl/>
        </w:rPr>
        <w:t xml:space="preserve"> </w:t>
      </w:r>
      <w:r w:rsidR="00877934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 و اعانت کرده شده است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نصرت در روز رجعت و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عوض شهادت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داده اند که امامان از نسل او باشند و شفا در تربت او باشد و رستگار گردند مردم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در برگشتن او و برگشتن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عترت او و بعد از قائم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تا طلب خون خود و اص</w:t>
      </w:r>
      <w:r>
        <w:rPr>
          <w:rFonts w:hint="eastAsia"/>
          <w:rtl/>
          <w:lang w:bidi="fa-IR"/>
        </w:rPr>
        <w:t>حاب</w:t>
      </w:r>
      <w:r>
        <w:rPr>
          <w:rtl/>
          <w:lang w:bidi="fa-IR"/>
        </w:rPr>
        <w:t xml:space="preserve"> خود بکنند و خداوند جبار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در آخر دعا فرمود که ما پناه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انتظار برگشتن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lastRenderedPageBreak/>
        <w:t>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گفت سؤال کردم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7934" w:rsidRP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>وَ أَقْسَمُوا بِاللَّهِ جَهْدَ أَ</w:t>
      </w:r>
      <w:r w:rsidRPr="00877934">
        <w:rPr>
          <w:rStyle w:val="libAieChar"/>
          <w:rFonts w:hint="cs"/>
          <w:rtl/>
        </w:rPr>
        <w:t>یْ</w:t>
      </w:r>
      <w:r w:rsidRPr="00877934">
        <w:rPr>
          <w:rStyle w:val="libAieChar"/>
          <w:rFonts w:hint="eastAsia"/>
          <w:rtl/>
        </w:rPr>
        <w:t>مانِهِمْ</w:t>
      </w:r>
      <w:r w:rsidRPr="00877934">
        <w:rPr>
          <w:rStyle w:val="libAieChar"/>
          <w:rtl/>
        </w:rPr>
        <w:t xml:space="preserve"> لا </w:t>
      </w:r>
      <w:r w:rsidRPr="00877934">
        <w:rPr>
          <w:rStyle w:val="libAieChar"/>
          <w:rFonts w:hint="cs"/>
          <w:rtl/>
        </w:rPr>
        <w:t>یَ</w:t>
      </w:r>
      <w:r w:rsidRPr="00877934">
        <w:rPr>
          <w:rStyle w:val="libAieChar"/>
          <w:rFonts w:hint="eastAsia"/>
          <w:rtl/>
        </w:rPr>
        <w:t>بْعَثُ</w:t>
      </w:r>
      <w:r w:rsidRPr="00877934">
        <w:rPr>
          <w:rStyle w:val="libAieChar"/>
          <w:rtl/>
        </w:rPr>
        <w:t xml:space="preserve"> اللَّهُ مَنْ </w:t>
      </w:r>
      <w:r w:rsidRPr="00877934">
        <w:rPr>
          <w:rStyle w:val="libAieChar"/>
          <w:rFonts w:hint="cs"/>
          <w:rtl/>
        </w:rPr>
        <w:t>یَ</w:t>
      </w:r>
      <w:r w:rsidRPr="00877934">
        <w:rPr>
          <w:rStyle w:val="libAieChar"/>
          <w:rFonts w:hint="eastAsia"/>
          <w:rtl/>
        </w:rPr>
        <w:t>مُوتُ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بخدا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مبالغه تمام که خدا زنده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آنها را که مرده اند بلکه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وعده لازم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خدا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اکثر آنها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تو و تو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گفتم مشرکان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خدا مرده ها را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حضرت فرمود که هلاک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باد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مشرکان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بخدا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لات و 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بفرما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حضرت فرمود که چون قائم ما ظاهر شود خدا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زنده گرداند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بر دوش گذاشته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برسد که نمرده باشند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دولت شما است و هر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اللّه که زنده نشده اند آنها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زنده نخواهند شد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فرموده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710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7934" w:rsidRP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>وَ قَضَ</w:t>
      </w:r>
      <w:r w:rsidRPr="00877934">
        <w:rPr>
          <w:rStyle w:val="libAieChar"/>
          <w:rFonts w:hint="cs"/>
          <w:rtl/>
        </w:rPr>
        <w:t>یْ</w:t>
      </w:r>
      <w:r w:rsidRPr="00877934">
        <w:rPr>
          <w:rStyle w:val="libAieChar"/>
          <w:rFonts w:hint="eastAsia"/>
          <w:rtl/>
        </w:rPr>
        <w:t>نا</w:t>
      </w:r>
      <w:r w:rsidRPr="00877934">
        <w:rPr>
          <w:rStyle w:val="libAieChar"/>
          <w:rtl/>
        </w:rPr>
        <w:t xml:space="preserve"> إِل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tl/>
        </w:rPr>
        <w:t xml:space="preserve"> بَنِ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tl/>
        </w:rPr>
        <w:t xml:space="preserve"> إِسْرائِ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Fonts w:hint="eastAsia"/>
          <w:rtl/>
        </w:rPr>
        <w:t>لَ</w:t>
      </w:r>
      <w:r w:rsidRPr="00877934">
        <w:rPr>
          <w:rStyle w:val="libAieChar"/>
          <w:rtl/>
        </w:rPr>
        <w:t xml:space="preserve"> فِ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tl/>
        </w:rPr>
        <w:t xml:space="preserve"> الْکِتابِ لَتُفْسِدُنَّ فِ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tl/>
        </w:rPr>
        <w:t xml:space="preserve"> الْأَرْضِ مَرَّتَ</w:t>
      </w:r>
      <w:r w:rsidRPr="00877934">
        <w:rPr>
          <w:rStyle w:val="libAieChar"/>
          <w:rFonts w:hint="cs"/>
          <w:rtl/>
        </w:rPr>
        <w:t>یْ</w:t>
      </w:r>
      <w:r w:rsidRPr="00877934">
        <w:rPr>
          <w:rStyle w:val="libAieChar"/>
          <w:rFonts w:hint="eastAsia"/>
          <w:rtl/>
        </w:rPr>
        <w:t>نِ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کتاب که افساد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مرتبه و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 که اشاره است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قتل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خنجر زدن بر ران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 w:rsid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>وَ لَتَعْلُنَّ عُلُوًّا کَبِ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Fonts w:hint="eastAsia"/>
          <w:rtl/>
        </w:rPr>
        <w:t>راً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که اشاره است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قتل حضرت امام </w:t>
      </w:r>
      <w:r>
        <w:rPr>
          <w:rtl/>
          <w:lang w:bidi="fa-IR"/>
        </w:rPr>
        <w:lastRenderedPageBreak/>
        <w:t xml:space="preserve">حسن </w:t>
      </w:r>
      <w:r w:rsidR="00B2262A" w:rsidRPr="00B2262A">
        <w:rPr>
          <w:rStyle w:val="libAlaemChar"/>
          <w:rtl/>
        </w:rPr>
        <w:t xml:space="preserve">عليه‌السلام </w:t>
      </w:r>
      <w:r w:rsid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>فَإِذا جاءَ وَعْدُ أُولاهُما</w:t>
      </w:r>
      <w:r>
        <w:rPr>
          <w:rtl/>
          <w:lang w:bidi="fa-IR"/>
        </w:rPr>
        <w:t xml:space="preserve"> </w:t>
      </w:r>
      <w:r w:rsidR="00877934" w:rsidRPr="00877934">
        <w:rPr>
          <w:rStyle w:val="libAlaemChar"/>
          <w:rFonts w:hint="cs"/>
          <w:rtl/>
        </w:rPr>
        <w:t>)</w:t>
      </w:r>
      <w:r>
        <w:rPr>
          <w:rtl/>
          <w:lang w:bidi="fa-IR"/>
        </w:rPr>
        <w:t>پس ه</w:t>
      </w:r>
      <w:r>
        <w:rPr>
          <w:rFonts w:hint="eastAsia"/>
          <w:rtl/>
          <w:lang w:bidi="fa-IR"/>
        </w:rPr>
        <w:t>رگاه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وعده انتقال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که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وعده انتقام خون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>عليه‌السلام</w:t>
      </w:r>
      <w:r w:rsidR="00877934">
        <w:rPr>
          <w:rStyle w:val="libAlaemChar"/>
          <w:rFonts w:hint="cs"/>
          <w:rtl/>
        </w:rPr>
        <w:t>(</w:t>
      </w:r>
      <w:r w:rsidR="00B2262A" w:rsidRPr="00B2262A">
        <w:rPr>
          <w:rStyle w:val="libAlaemChar"/>
          <w:rtl/>
        </w:rPr>
        <w:t xml:space="preserve"> </w:t>
      </w:r>
      <w:r w:rsidRPr="00877934">
        <w:rPr>
          <w:rStyle w:val="libAieChar"/>
          <w:rtl/>
        </w:rPr>
        <w:t>بَعَثْنا عَلَ</w:t>
      </w:r>
      <w:r w:rsidRPr="00877934">
        <w:rPr>
          <w:rStyle w:val="libAieChar"/>
          <w:rFonts w:hint="cs"/>
          <w:rtl/>
        </w:rPr>
        <w:t>یْ</w:t>
      </w:r>
      <w:r w:rsidRPr="00877934">
        <w:rPr>
          <w:rStyle w:val="libAieChar"/>
          <w:rFonts w:hint="eastAsia"/>
          <w:rtl/>
        </w:rPr>
        <w:t>کُمْ</w:t>
      </w:r>
      <w:r w:rsidRPr="00877934">
        <w:rPr>
          <w:rStyle w:val="libAieChar"/>
          <w:rtl/>
        </w:rPr>
        <w:t xml:space="preserve"> عِباداً لَنا أُولِ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tl/>
        </w:rPr>
        <w:t xml:space="preserve"> بَأْسٍ شَدِ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Fonts w:hint="eastAsia"/>
          <w:rtl/>
        </w:rPr>
        <w:t>دٍ</w:t>
      </w:r>
      <w:r w:rsidRPr="00877934">
        <w:rPr>
          <w:rStyle w:val="libAieChar"/>
          <w:rtl/>
        </w:rPr>
        <w:t xml:space="preserve"> فَجاسُوا خِلالَ الدِّ</w:t>
      </w:r>
      <w:r w:rsidRPr="00877934">
        <w:rPr>
          <w:rStyle w:val="libAieChar"/>
          <w:rFonts w:hint="cs"/>
          <w:rtl/>
        </w:rPr>
        <w:t>ی</w:t>
      </w:r>
      <w:r w:rsidRPr="00877934">
        <w:rPr>
          <w:rStyle w:val="libAieChar"/>
          <w:rFonts w:hint="eastAsia"/>
          <w:rtl/>
        </w:rPr>
        <w:t>ارِ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شما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ما که صاحب بأس و قدرت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بودند</w:t>
      </w:r>
      <w:r>
        <w:rPr>
          <w:rtl/>
          <w:lang w:bidi="fa-IR"/>
        </w:rPr>
        <w:t xml:space="preserve"> در جنگ پس گردند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شما حضرت فرمود که اشاره است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مبعوث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حضرت قائم پس</w:t>
      </w:r>
      <w:r w:rsidR="008779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نخواهند</w:t>
      </w:r>
      <w:r>
        <w:rPr>
          <w:rtl/>
          <w:lang w:bidi="fa-IR"/>
        </w:rPr>
        <w:t xml:space="preserve"> گذاشت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 محمد را کشته باشد مگر آنکه او را خواهند کشت </w:t>
      </w:r>
      <w:r w:rsidR="00877934" w:rsidRP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 xml:space="preserve">وَ کانَ وَعْداً مَفْعُولًا 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و بود وعده کرده شده فرمود که اشاره است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</w:t>
      </w:r>
      <w:r w:rsidR="00877934" w:rsidRPr="00877934">
        <w:rPr>
          <w:rStyle w:val="libAlaemChar"/>
          <w:rFonts w:hint="cs"/>
          <w:rtl/>
        </w:rPr>
        <w:t>(</w:t>
      </w:r>
      <w:r w:rsidRPr="00877934">
        <w:rPr>
          <w:rStyle w:val="libAieChar"/>
          <w:rtl/>
        </w:rPr>
        <w:t>ثُمَّ رَدَدْنا لَکُمُ الْکَرَّهَ عَلَ</w:t>
      </w:r>
      <w:r w:rsidRPr="00877934">
        <w:rPr>
          <w:rStyle w:val="libAieChar"/>
          <w:rFonts w:hint="cs"/>
          <w:rtl/>
        </w:rPr>
        <w:t>یْ</w:t>
      </w:r>
      <w:r w:rsidRPr="00877934">
        <w:rPr>
          <w:rStyle w:val="libAieChar"/>
          <w:rFonts w:hint="eastAsia"/>
          <w:rtl/>
        </w:rPr>
        <w:t>هِمْ</w:t>
      </w:r>
      <w:r w:rsidRPr="00877934">
        <w:rPr>
          <w:rStyle w:val="libAieChar"/>
          <w:rtl/>
        </w:rPr>
        <w:t xml:space="preserve"> </w:t>
      </w:r>
      <w:r w:rsidR="00877934" w:rsidRPr="0087793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اشاره است بخروج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با هفتاد نفر از اصحابش که </w:t>
      </w:r>
      <w:r>
        <w:rPr>
          <w:rFonts w:hint="eastAsia"/>
          <w:rtl/>
          <w:lang w:bidi="fa-IR"/>
        </w:rPr>
        <w:t>خودها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مطلا بر سر داشته باشند که هر خود دو رو داشته باشد و ب</w:t>
      </w:r>
      <w:r w:rsidR="0087793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است تا مؤمنان شک در او نکنند و بدانند که دجال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حضرت قائم در آن وقت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پس چون معرفت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قرار 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رد حضرت قائم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 و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غسل دهد و کفن و حنوط کند و بر او نماز کند و او را در لحد بگذارد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امور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="00B71068">
        <w:rPr>
          <w:rtl/>
          <w:lang w:bidi="fa-IR"/>
        </w:rPr>
        <w:t xml:space="preserve"> </w:t>
      </w:r>
    </w:p>
    <w:p w:rsidR="007D0CA4" w:rsidRDefault="007D0CA4" w:rsidP="00B710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خواهد داد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چون آن حضرت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نشأه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معرکه بود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</w:t>
      </w:r>
      <w:r w:rsidR="00B7106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غسل ندارد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ائمه بعد از آن حضرت که ب</w:t>
      </w:r>
      <w:r w:rsidR="00B7106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برگردند آن حضرت را غسل دهند و نماز کنند بر او تا ب</w:t>
      </w:r>
      <w:r w:rsidR="00B7106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نفخ صور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اگر چه بحسب ظاهر در شأن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واقع شده است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62D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چون آنچه در امم سابقه واقع شده است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واقع م</w:t>
      </w:r>
      <w:r>
        <w:rPr>
          <w:rFonts w:hint="cs"/>
          <w:rtl/>
          <w:lang w:bidi="fa-IR"/>
        </w:rPr>
        <w:t>ی</w:t>
      </w:r>
      <w:r w:rsidR="00B710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قصص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ذکر کرده است پس اشاره است ب</w:t>
      </w:r>
      <w:r w:rsidR="00B7106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واقع خواهد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7106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جابر از امام محمد باقر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که بخدا سوگند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بعد از وفاتش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نه سال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وقت خواهد بود فرمود بعد از آنکه قائم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 گفتم قائم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چند سال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فرمود نوزده سال و بعد از وفات آن حضرت هرج و مرج و فتنه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خواهد بود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پنجاه سال پس منتصر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انتقام کشنده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آمد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و طلب خون خود و اصحاب خود را خواهد کرد و آن قدر بکشد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که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آدم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 پس بعد از آن سفاح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صفار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حضرت امام محمد باقر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خدا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462DE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 داده است دانستن مرگها و بلاها و حکم بحق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منم صاحب رجعتها و منم صاحب دولتها و منم صاحب عصا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منم دابه که با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سخن خواهد گفت و در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روزها و شبها نخواهد رفت تا خدا</w:t>
      </w:r>
      <w:r w:rsidR="00462D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مرده</w:t>
      </w:r>
      <w:r>
        <w:rPr>
          <w:rtl/>
          <w:lang w:bidi="fa-IR"/>
        </w:rPr>
        <w:t xml:space="preserve"> ها را زنده کند</w:t>
      </w:r>
    </w:p>
    <w:p w:rsidR="007D0CA4" w:rsidRDefault="007D0CA4" w:rsidP="00A64B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 رسول خود را و بشارت داد او را ب</w:t>
      </w:r>
      <w:r w:rsidR="00462DE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64BB0" w:rsidRPr="00A64BB0">
        <w:rPr>
          <w:rStyle w:val="libAlaemChar"/>
          <w:rtl/>
        </w:rPr>
        <w:t xml:space="preserve"> </w:t>
      </w:r>
      <w:r w:rsidR="00A64BB0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فاطمه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حامله شود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که امامت در فرزندان او خواهد بود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خبر داد آن حضرت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کشته شدن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tl/>
          <w:lang w:bidi="fa-IR"/>
        </w:rPr>
        <w:t xml:space="preserve"> که بخودش و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فرزندانش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پس عوض داد او را </w:t>
      </w:r>
      <w:r>
        <w:rPr>
          <w:rtl/>
          <w:lang w:bidi="fa-IR"/>
        </w:rPr>
        <w:lastRenderedPageBreak/>
        <w:t>از شهادت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امامت در عقب او باشد و اعلام کرد آن حضرت را که او کشته خواهد شد پس خدا او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برخواهد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کرد تا دشمنان خود را بکشد و او را پادشاه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چنانچه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منت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امامان و وارثان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فرموده است که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زبور بعد از ذکر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خواهند برد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ما پس خدا بشارت 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مالک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خواهند شد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برخواهند گشت و دشمنان خود را خواهند کشت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انوار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رجعت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است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رجعت خواهد کرد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فرمود که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خواهد بود</w:t>
      </w:r>
      <w:r w:rsidR="00A64B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بعد از حضرت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خواهد آمد با اصحابش که با او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و هفتاد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با او خواهند بود چنانچه با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مبعوث شدند پس حضرت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انگشتر خود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خواهد داد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رفت و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غ</w:t>
      </w:r>
      <w:r>
        <w:rPr>
          <w:rFonts w:hint="eastAsia"/>
          <w:rtl/>
          <w:lang w:bidi="fa-IR"/>
        </w:rPr>
        <w:t>سل</w:t>
      </w:r>
      <w:r>
        <w:rPr>
          <w:rtl/>
          <w:lang w:bidi="fa-IR"/>
        </w:rPr>
        <w:t xml:space="preserve"> و کفن و حنوط خواهد کرد و او را در قبر مدفون خواهد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کتاب فضل بن شاذان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چون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ظاهر شود و داخل کوفه شود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کوفه هفتاد هزار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مبعوث خواهد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او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باشند و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معتبر از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خدا او را در قرآن صادق الوعد گفته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حضرت </w:t>
      </w:r>
      <w:r>
        <w:rPr>
          <w:rtl/>
          <w:lang w:bidi="fa-IR"/>
        </w:rPr>
        <w:lastRenderedPageBreak/>
        <w:t>فرمود نه بلکه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حزق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بود و خدا او را مبعوث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قومش پس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کردند و پوست سر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کندند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کرد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وسطاطائ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ملک عذاب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 و گفت پروردگار عزت مرا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است که قوم تو را عذاب کنم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ها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مرا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پس 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</w:t>
      </w:r>
      <w:r w:rsidR="00A64B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تو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</w:t>
      </w:r>
      <w:r w:rsidR="00A64B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او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امامت و خبر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خود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امت او نسبت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خواهند کرد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وعده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او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انتقام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 را نسبت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کردند پس حاجت من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آنست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که مرا برگردان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انتقام خود را بکشم از آنها که نسبت بمن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کرده اند چنانچه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حزق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وعده داد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لهذا با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64BB0" w:rsidRPr="00A64BB0">
        <w:rPr>
          <w:rStyle w:val="libAlaemChar"/>
          <w:rtl/>
        </w:rPr>
        <w:t xml:space="preserve"> </w:t>
      </w:r>
      <w:r w:rsidR="00A64BB0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خواهد گشت.</w:t>
      </w:r>
    </w:p>
    <w:p w:rsidR="007D0CA4" w:rsidRDefault="007D0CA4" w:rsidP="00A64B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است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کست</w:t>
      </w:r>
      <w:r>
        <w:rPr>
          <w:rtl/>
          <w:lang w:bidi="fa-IR"/>
        </w:rPr>
        <w:t xml:space="preserve"> اجلها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 w:rsidR="00A64BB0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بشما دارند حضرت فرمود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 </w:t>
      </w: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است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مدت ح</w:t>
      </w:r>
      <w:r>
        <w:rPr>
          <w:rFonts w:hint="cs"/>
          <w:rtl/>
          <w:lang w:bidi="fa-IR"/>
        </w:rPr>
        <w:t>ی</w:t>
      </w:r>
      <w:r w:rsidR="00A64BB0"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خود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وقت اجل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مدت ح</w:t>
      </w:r>
      <w:r>
        <w:rPr>
          <w:rFonts w:hint="cs"/>
          <w:rtl/>
          <w:lang w:bidi="fa-IR"/>
        </w:rPr>
        <w:t>ی</w:t>
      </w:r>
      <w:r w:rsidR="00A64BB0"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ما منقض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و در آن وقت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خبر وفات ما را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ثوابها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بما بشارت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64BB0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چون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نگاه کرد نوشته بود آنچه در حال ح</w:t>
      </w:r>
      <w:r>
        <w:rPr>
          <w:rFonts w:hint="cs"/>
          <w:rtl/>
          <w:lang w:bidi="fa-IR"/>
        </w:rPr>
        <w:t>ی</w:t>
      </w:r>
      <w:r w:rsidR="00A64BB0"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خود کند و آنچه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کرد پس رفت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قتال ب</w:t>
      </w:r>
      <w:r w:rsidR="00A64B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خداوند ذو الجلال</w:t>
      </w:r>
      <w:r w:rsidR="00A64B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از جمله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آمدند حضرت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ملازم قبه او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رجعت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و بر آنچه از شما فوت شده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شما مخصوص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او پس آن ملائکه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او خواهند بود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بن العباس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مناقب شاذان بن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حضرت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4BB0" w:rsidRPr="00A64BB0">
        <w:rPr>
          <w:rStyle w:val="libAlaemChar"/>
          <w:rFonts w:hint="cs"/>
          <w:rtl/>
        </w:rPr>
        <w:t>(</w:t>
      </w:r>
      <w:r w:rsidRPr="00A64BB0">
        <w:rPr>
          <w:rStyle w:val="libAieChar"/>
          <w:rFonts w:hint="cs"/>
          <w:rtl/>
        </w:rPr>
        <w:t>یَ</w:t>
      </w:r>
      <w:r w:rsidRPr="00A64BB0">
        <w:rPr>
          <w:rStyle w:val="libAieChar"/>
          <w:rFonts w:hint="eastAsia"/>
          <w:rtl/>
        </w:rPr>
        <w:t>وْمَ</w:t>
      </w:r>
      <w:r w:rsidRPr="00A64BB0">
        <w:rPr>
          <w:rStyle w:val="libAieChar"/>
          <w:rtl/>
        </w:rPr>
        <w:t xml:space="preserve"> تَرْجُفُ الرَّاجِفَهُ تَتْبَعُهَا الرَّادِفَهُ</w:t>
      </w:r>
      <w:r w:rsidR="00A64BB0" w:rsidRPr="00A64BB0">
        <w:rPr>
          <w:rStyle w:val="libAlaemChar"/>
          <w:rFonts w:eastAsia="KFGQPC Uthman Taha Naskh" w:hint="cs"/>
          <w:rtl/>
        </w:rPr>
        <w:t>)</w:t>
      </w:r>
      <w:r w:rsidRPr="00A64BB0">
        <w:rPr>
          <w:rStyle w:val="libAlaem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لرزند</w:t>
      </w:r>
      <w:r>
        <w:rPr>
          <w:rtl/>
          <w:lang w:bidi="fa-IR"/>
        </w:rPr>
        <w:t xml:space="preserve"> حرکت کننده ها و متحرک گردند آنها که ساکن بودند و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آنست فرمود که راجفه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رادفه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 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هفتاد و پنج کس و آنست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إِنَّا لَنَنْصُرُ رُسُلَنا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)</w:t>
      </w:r>
      <w:r w:rsidR="000B3909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چنانچه گذشت و حسن ابن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کتاب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جناب امام جعفر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کَلَّا سَوْفَ تَعْلَمُونَ</w:t>
      </w:r>
      <w:r w:rsidR="000B3909" w:rsidRPr="000B3909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453F2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رجعت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ثُمَّ کَلَّا سَوْفَ تَعْلَمُونَ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محمد بن العباس بسند معتبر از حضرت امام محمد باقر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إِنْ نَشَأْ نُنَزِّلْ عَلَ</w:t>
      </w:r>
      <w:r w:rsidRPr="000B3909">
        <w:rPr>
          <w:rStyle w:val="libAieChar"/>
          <w:rFonts w:hint="cs"/>
          <w:rtl/>
        </w:rPr>
        <w:t>یْ</w:t>
      </w:r>
      <w:r w:rsidRPr="000B3909">
        <w:rPr>
          <w:rStyle w:val="libAieChar"/>
          <w:rFonts w:hint="eastAsia"/>
          <w:rtl/>
        </w:rPr>
        <w:t>هِمْ</w:t>
      </w:r>
      <w:r w:rsidRPr="000B3909">
        <w:rPr>
          <w:rStyle w:val="libAieChar"/>
          <w:rtl/>
        </w:rPr>
        <w:t xml:space="preserve"> مِنَ السَّماءِ آ</w:t>
      </w:r>
      <w:r w:rsidRPr="000B3909">
        <w:rPr>
          <w:rStyle w:val="libAieChar"/>
          <w:rFonts w:hint="cs"/>
          <w:rtl/>
        </w:rPr>
        <w:t>یَ</w:t>
      </w:r>
      <w:r w:rsidRPr="000B3909">
        <w:rPr>
          <w:rStyle w:val="libAieChar"/>
          <w:rFonts w:hint="eastAsia"/>
          <w:rtl/>
        </w:rPr>
        <w:t>هً</w:t>
      </w:r>
      <w:r w:rsidRPr="000B3909">
        <w:rPr>
          <w:rStyle w:val="libAieChar"/>
          <w:rtl/>
        </w:rPr>
        <w:t xml:space="preserve"> فَظَلَّتْ أَعْناقُهُمْ لَها</w:t>
      </w:r>
      <w:r>
        <w:rPr>
          <w:rtl/>
          <w:lang w:bidi="fa-IR"/>
        </w:rPr>
        <w:t xml:space="preserve"> </w:t>
      </w:r>
      <w:r w:rsidR="000B3909" w:rsidRPr="000B3909">
        <w:rPr>
          <w:rStyle w:val="libAieChar"/>
          <w:rtl/>
        </w:rPr>
        <w:t>خاضِعِ</w:t>
      </w:r>
      <w:r w:rsidR="000B3909" w:rsidRPr="000B3909">
        <w:rPr>
          <w:rStyle w:val="libAieChar"/>
          <w:rFonts w:hint="cs"/>
          <w:rtl/>
        </w:rPr>
        <w:t>ی</w:t>
      </w:r>
      <w:r w:rsidR="000B3909" w:rsidRPr="000B3909">
        <w:rPr>
          <w:rStyle w:val="libAieChar"/>
          <w:rFonts w:hint="eastAsia"/>
          <w:rtl/>
        </w:rPr>
        <w:t>نَ</w:t>
      </w:r>
      <w:r w:rsidR="000B3909" w:rsidRPr="000B390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آسمان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گردنها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فرمود گردنها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خاضع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هنگام زوال شمس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نزد قرص آفتاب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تا بشناسند او را بحسب و نسبش پس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بکشد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کند درخت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سخن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پنهان شده است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کتاب ابن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از اکابر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ابو مروان که گفت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إِنَّ الَّذِ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tl/>
        </w:rPr>
        <w:t xml:space="preserve"> فَرَضَ عَلَ</w:t>
      </w:r>
      <w:r w:rsidRPr="000B3909">
        <w:rPr>
          <w:rStyle w:val="libAieChar"/>
          <w:rFonts w:hint="cs"/>
          <w:rtl/>
        </w:rPr>
        <w:t>یْ</w:t>
      </w:r>
      <w:r w:rsidRPr="000B3909">
        <w:rPr>
          <w:rStyle w:val="libAieChar"/>
          <w:rFonts w:hint="eastAsia"/>
          <w:rtl/>
        </w:rPr>
        <w:t>کَ</w:t>
      </w:r>
      <w:r w:rsidRPr="000B3909">
        <w:rPr>
          <w:rStyle w:val="libAieChar"/>
          <w:rtl/>
        </w:rPr>
        <w:t xml:space="preserve"> الْقُرْآنَ لَرادُّکَ إِل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tl/>
        </w:rPr>
        <w:t xml:space="preserve"> مَعادٍ</w:t>
      </w:r>
      <w:r w:rsidR="000B3909" w:rsidRPr="000B390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جمع شوند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ثوبه که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کوفه در آنجا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کنند که دوازده هزار در داشته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کتاب بشارت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عمران که مجموع عمر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 هزار سال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سال دولت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است و هشتاد هزار سال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دولت محمد و آل محمد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گفته است که در کتاب ظه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عبد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مبسوط</w:t>
      </w:r>
      <w:r w:rsidR="000B39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در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از مفضل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بگذارند و بر آن نصب کنند 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مکلل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جواهر و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آن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دور آن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هزار قبه سبز بوده باشد و مؤمنان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حضرت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کنند و بر او سلام کنند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کند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 آنچه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من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آزار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مظلوم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امروز هر حاجت از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که از من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پس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بهشت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و اللّه کرامت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مذکور است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رجعت خواهد بود و در کتاب احتجاج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جعفر بن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مذکور است که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تو حجت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و آخر و آنکه رجعت ش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حقست و در آن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هر که اقرار کند به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مؤمن است و از جمله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را ذکر کرده است که هر که اقرار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اقرار کند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و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متعه زنان و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حج تمتع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معراج و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سؤال قبر و حوض کوثر و شفاعت و خلق بهشت و دوزخ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بعث و نشور و جزا و حساب پس او مؤمن است بحق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اکثر را در کتاب بحار الانوار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و شک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اصل رجعت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متواتر است بالمعن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 کند در آن ظاهر آنست که حشر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منکر باشد و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بنصوص متواتره ثابت شده باشد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محض استبعادات و هم انکار کردن آن محض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شاذه وارد شده جزم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 کرد و انکار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اختلاف در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باعث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اصلش را انکار کنند چنانچه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حشر و بهشت و جهنم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اختلاف در اخبار واقع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آن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اصلش را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کند و </w:t>
      </w: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اش آنست که رجعت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کافران و نواصب و مخالفان متواتر است و انکارش موجب </w:t>
      </w:r>
      <w:r>
        <w:rPr>
          <w:rtl/>
          <w:lang w:bidi="fa-IR"/>
        </w:rPr>
        <w:lastRenderedPageBreak/>
        <w:t>خروج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نه خروج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رجعت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متواتر است بلکه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متواتر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تواتر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معتبره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و اگر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متواتر</w:t>
      </w:r>
      <w:r>
        <w:rPr>
          <w:rtl/>
          <w:lang w:bidi="fa-IR"/>
        </w:rPr>
        <w:t xml:space="preserve"> نباشد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اذعان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انکار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اما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رجعتها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ظهور آن حضرت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زمان 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خواهد بود 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زمان امامت رجعت خواهند کرد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قائل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امامت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زمان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حضرت صاحب الامر اول که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زمان امامت اوست و بعد از رجعت آباء کرام خود باز آن حضرت رجعت خواهد کرد و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است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که از ما دوازده امام دوازده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اگر چه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صواب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مجمل اقرار کردن و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را ب</w:t>
      </w:r>
      <w:r w:rsidR="000B39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رد کردن احوط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اعتقادات گفته است که اعتقاد ما در رجعت آنست که آن حق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0B3909" w:rsidRPr="000B3909">
        <w:rPr>
          <w:rStyle w:val="libAlaemChar"/>
          <w:rFonts w:hint="cs"/>
          <w:rtl/>
        </w:rPr>
        <w:t>(</w:t>
      </w:r>
      <w:r w:rsidRPr="000B3909">
        <w:rPr>
          <w:rStyle w:val="libAieChar"/>
          <w:rtl/>
        </w:rPr>
        <w:t>أَ لَمْ تَرَ إِلَ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tl/>
        </w:rPr>
        <w:t xml:space="preserve"> الَّذِ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Fonts w:hint="eastAsia"/>
          <w:rtl/>
        </w:rPr>
        <w:t>نَ</w:t>
      </w:r>
      <w:r w:rsidRPr="000B3909">
        <w:rPr>
          <w:rStyle w:val="libAieChar"/>
          <w:rtl/>
        </w:rPr>
        <w:t xml:space="preserve"> خَرَجُوا مِنْ دِ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Fonts w:hint="eastAsia"/>
          <w:rtl/>
        </w:rPr>
        <w:t>ارِهِمْ</w:t>
      </w:r>
      <w:r w:rsidRPr="000B3909">
        <w:rPr>
          <w:rStyle w:val="libAieChar"/>
          <w:rtl/>
        </w:rPr>
        <w:t xml:space="preserve"> وَ هُ</w:t>
      </w:r>
      <w:r w:rsidRPr="000B3909">
        <w:rPr>
          <w:rStyle w:val="libAieChar"/>
          <w:rFonts w:hint="eastAsia"/>
          <w:rtl/>
        </w:rPr>
        <w:t>مْ</w:t>
      </w:r>
      <w:r w:rsidRPr="000B3909">
        <w:rPr>
          <w:rStyle w:val="libAieChar"/>
          <w:rtl/>
        </w:rPr>
        <w:t xml:space="preserve"> أُلُوفٌ حَذَرَ الْمَوْتِ فَقالَ لَهُمُ اللَّهُ مُوتُوا ثُمَّ أَحْ</w:t>
      </w:r>
      <w:r w:rsidRPr="000B3909">
        <w:rPr>
          <w:rStyle w:val="libAieChar"/>
          <w:rFonts w:hint="cs"/>
          <w:rtl/>
        </w:rPr>
        <w:t>ی</w:t>
      </w:r>
      <w:r w:rsidRPr="000B3909">
        <w:rPr>
          <w:rStyle w:val="libAieChar"/>
          <w:rFonts w:hint="eastAsia"/>
          <w:rtl/>
        </w:rPr>
        <w:t>اهُمْ</w:t>
      </w:r>
      <w:r>
        <w:rPr>
          <w:rtl/>
          <w:lang w:bidi="fa-IR"/>
        </w:rPr>
        <w:t xml:space="preserve"> </w:t>
      </w:r>
      <w:r w:rsidR="000B3909" w:rsidRPr="000B3909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هفتاد هزار خانه بودند و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سال طاعون واقع م</w:t>
      </w:r>
      <w:r>
        <w:rPr>
          <w:rFonts w:hint="cs"/>
          <w:rtl/>
          <w:lang w:bidi="fa-IR"/>
        </w:rPr>
        <w:t>ی</w:t>
      </w:r>
      <w:r w:rsidR="000B39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چون قوت داشتند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فقرا چون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بودند در محل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 xml:space="preserve"> و طاعون در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کمتر از فقراء واقع م</w:t>
      </w:r>
      <w:r>
        <w:rPr>
          <w:rFonts w:hint="cs"/>
          <w:rtl/>
          <w:lang w:bidi="fa-IR"/>
        </w:rPr>
        <w:t>ی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همه اتفاق کردند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 چون وقت طاعون شد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 و در کنار د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فرود آمدند چون 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گذاشتند ندائ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همه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مردند</w:t>
      </w:r>
      <w:r>
        <w:rPr>
          <w:rtl/>
          <w:lang w:bidi="fa-IR"/>
        </w:rPr>
        <w:t xml:space="preserve"> مردم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کردند و سالها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ماندند </w:t>
      </w:r>
      <w:r>
        <w:rPr>
          <w:rtl/>
          <w:lang w:bidi="fa-IR"/>
        </w:rPr>
        <w:lastRenderedPageBreak/>
        <w:t>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گذشت که او را 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دعا کرد که پروردگارا اگر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آباد کنند و بندگان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بهم 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و ترا عبادت کنند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عبادت کنندگان تو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زنده 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گفت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خدا زنده کرد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با او رفتند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مردند 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برگشتند پس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قرآن </w:t>
      </w:r>
      <w:r>
        <w:rPr>
          <w:rFonts w:hint="eastAsia"/>
          <w:rtl/>
          <w:lang w:bidi="fa-IR"/>
        </w:rPr>
        <w:t>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قصه حضرت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وارد شده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بعد از صد سال زنده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آنکه سالها زنده ماند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اجل مقدر خود مرد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کرده است قصه هفتاد نفر را که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قوم خود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و با خود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طور برد چون کلام خدا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گفتند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 را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بسبب ظلم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گفتار 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صاعقه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همه مردند پس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پروردگارا 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چون برگردم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خود نبرم پس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زنده کرد 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برگشتند و خوردند و آشا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مقاربت کردند و فرزندان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پس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مردند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کرد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مردگان را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اذن من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مرده ها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زنده کرد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اذن خدا برگشتند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مدتها ماندند و بعد از آن مردند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اصحاب کهف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و نه سال مردند و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زنده کرد 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برگشتند و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رجعت در امم سابقه واقع شده است و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م</w:t>
      </w:r>
      <w:r>
        <w:rPr>
          <w:rFonts w:hint="cs"/>
          <w:rtl/>
          <w:lang w:bidi="fa-IR"/>
        </w:rPr>
        <w:t>ی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مثل آنچه در امم سابقه واقع شده است مانند دوتا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نعل و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رجعت واقع شود و مخالفان ما نقل کرده اند </w:t>
      </w:r>
      <w:r>
        <w:rPr>
          <w:rtl/>
          <w:lang w:bidi="fa-IR"/>
        </w:rPr>
        <w:lastRenderedPageBreak/>
        <w:t>که چون حضرت قائم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آسمان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عقب او نماز کند و نزول او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زنده شدن بعد از مرگست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</w:t>
      </w:r>
      <w:r w:rsidR="00376DD7" w:rsidRPr="00376DD7">
        <w:rPr>
          <w:rStyle w:val="libAlaemChar"/>
          <w:rFonts w:hint="cs"/>
          <w:rtl/>
        </w:rPr>
        <w:t>(</w:t>
      </w:r>
      <w:r w:rsidRPr="00376DD7">
        <w:rPr>
          <w:rStyle w:val="libAieChar"/>
          <w:rtl/>
        </w:rPr>
        <w:t>إِنِّ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tl/>
        </w:rPr>
        <w:t xml:space="preserve"> مُتَوَفِّ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Fonts w:hint="eastAsia"/>
          <w:rtl/>
        </w:rPr>
        <w:t>کَ</w:t>
      </w:r>
      <w:r w:rsidRPr="00376DD7">
        <w:rPr>
          <w:rStyle w:val="libAieChar"/>
          <w:rtl/>
        </w:rPr>
        <w:t xml:space="preserve"> وَ رافِعُکَ إِلَ</w:t>
      </w:r>
      <w:r w:rsidRPr="00376DD7">
        <w:rPr>
          <w:rStyle w:val="libAieChar"/>
          <w:rFonts w:hint="cs"/>
          <w:rtl/>
        </w:rPr>
        <w:t>یَّ</w:t>
      </w:r>
      <w:r>
        <w:rPr>
          <w:rtl/>
          <w:lang w:bidi="fa-IR"/>
        </w:rPr>
        <w:t xml:space="preserve"> </w:t>
      </w:r>
      <w:r w:rsidR="00376DD7" w:rsidRPr="00376DD7">
        <w:rPr>
          <w:rStyle w:val="libAlaemChar"/>
          <w:rFonts w:hint="cs"/>
          <w:rtl/>
        </w:rPr>
        <w:t>)</w:t>
      </w:r>
      <w:r w:rsidR="00376DD7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و بعد از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سابقه را که دلالت بر رجعت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و آنچه در باب موت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اصحاب کهف فرموده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محل تأمل است 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القلوب و بحار الانوار مذکور است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آنها و ختم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مبحث را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مشهور مفضل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کتاب منتخب البصائر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بسند معتبر از مفضل بن عمر که گفت سؤال کردم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انتظار ظهور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فرج او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الزمان وقت معلوم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آن حضرت هست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نموده از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بدانند پس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ساعت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است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آن حضرت نازل شده است و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دهد خود را با خدا در علم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و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بر اسرار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مفضل گفت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چگونه خواهد بود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آن حضرت فرمود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ظاهر 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نامش بلند شود و امرش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گردد و از آسمان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نسبش ندا کند تا آنکه حجت شناخت او بر خلق تمام شود با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 خلق لازم 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قصه ها و احوالش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نام و نسب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ظاهر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مثل نام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جد او است تا آنکه مردم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ما نام و نسب او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خدا او را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غالب گرداند چنانچه حقت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وعده داده است که </w:t>
      </w:r>
      <w:r w:rsidR="00376DD7" w:rsidRPr="00376DD7">
        <w:rPr>
          <w:rStyle w:val="libAlaemChar"/>
          <w:rFonts w:hint="cs"/>
          <w:rtl/>
        </w:rPr>
        <w:lastRenderedPageBreak/>
        <w:t>(</w:t>
      </w:r>
      <w:r w:rsidRPr="00376DD7">
        <w:rPr>
          <w:rStyle w:val="libAieChar"/>
          <w:rtl/>
        </w:rPr>
        <w:t>لِ</w:t>
      </w:r>
      <w:r w:rsidRPr="00376DD7">
        <w:rPr>
          <w:rStyle w:val="libAieChar"/>
          <w:rFonts w:hint="cs"/>
          <w:rtl/>
        </w:rPr>
        <w:t>یُ</w:t>
      </w:r>
      <w:r w:rsidRPr="00376DD7">
        <w:rPr>
          <w:rStyle w:val="libAieChar"/>
          <w:rFonts w:hint="eastAsia"/>
          <w:rtl/>
        </w:rPr>
        <w:t>ظْهِرَهُ</w:t>
      </w:r>
      <w:r w:rsidRPr="00376DD7">
        <w:rPr>
          <w:rStyle w:val="libAieChar"/>
          <w:rtl/>
        </w:rPr>
        <w:t xml:space="preserve"> عَلَ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tl/>
        </w:rPr>
        <w:t xml:space="preserve"> الدِّ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Fonts w:hint="eastAsia"/>
          <w:rtl/>
        </w:rPr>
        <w:t>نِ</w:t>
      </w:r>
      <w:r w:rsidRPr="00376DD7">
        <w:rPr>
          <w:rStyle w:val="libAieChar"/>
          <w:rtl/>
        </w:rPr>
        <w:t xml:space="preserve"> کُلِّهِ وَ لَوْ کَرِهَ الْمُشْرِکُونَ</w:t>
      </w:r>
      <w:r w:rsidR="00376DD7" w:rsidRPr="00376DD7">
        <w:rPr>
          <w:rStyle w:val="libAlaemChar"/>
          <w:rFonts w:eastAsia="KFGQPC Uthman Taha Naskh" w:hint="cs"/>
          <w:rtl/>
        </w:rPr>
        <w:t>)</w:t>
      </w:r>
      <w:r w:rsidRPr="00376DD7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با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تا او را غالب گرداند بر 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هر چند کراهت داشته باشند آنها که بخدا شرک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</w:t>
      </w:r>
      <w:r w:rsidR="00376DD7" w:rsidRPr="00376DD7">
        <w:rPr>
          <w:rStyle w:val="libAlaemChar"/>
          <w:rFonts w:hint="cs"/>
          <w:rtl/>
        </w:rPr>
        <w:t>(</w:t>
      </w:r>
      <w:r w:rsidRPr="00376DD7">
        <w:rPr>
          <w:rStyle w:val="libAieChar"/>
          <w:rtl/>
        </w:rPr>
        <w:t>وَ قاتِلُوهُمْ حَتَّ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tl/>
        </w:rPr>
        <w:t xml:space="preserve"> لا تَکُونَ فِتْنَهٌ وَ </w:t>
      </w:r>
      <w:r w:rsidRPr="00376DD7">
        <w:rPr>
          <w:rStyle w:val="libAieChar"/>
          <w:rFonts w:hint="cs"/>
          <w:rtl/>
        </w:rPr>
        <w:t>یَ</w:t>
      </w:r>
      <w:r w:rsidRPr="00376DD7">
        <w:rPr>
          <w:rStyle w:val="libAieChar"/>
          <w:rFonts w:hint="eastAsia"/>
          <w:rtl/>
        </w:rPr>
        <w:t>کُونَ</w:t>
      </w:r>
      <w:r w:rsidRPr="00376DD7">
        <w:rPr>
          <w:rStyle w:val="libAieChar"/>
          <w:rtl/>
        </w:rPr>
        <w:t xml:space="preserve"> الدِّ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Fonts w:hint="eastAsia"/>
          <w:rtl/>
        </w:rPr>
        <w:t>نُ</w:t>
      </w:r>
      <w:r w:rsidRPr="00376DD7">
        <w:rPr>
          <w:rStyle w:val="libAieChar"/>
          <w:rtl/>
        </w:rPr>
        <w:t xml:space="preserve"> کُلُّهُ لِلَّهِ</w:t>
      </w:r>
      <w:r>
        <w:rPr>
          <w:rtl/>
          <w:lang w:bidi="fa-IR"/>
        </w:rPr>
        <w:t xml:space="preserve"> </w:t>
      </w:r>
      <w:r w:rsidR="00376DD7" w:rsidRPr="00376DD7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کافران تا آنکه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و کفر نباشد و بوده 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از برا</w:t>
      </w:r>
      <w:r>
        <w:rPr>
          <w:rFonts w:hint="cs"/>
          <w:rtl/>
          <w:lang w:bidi="fa-IR"/>
        </w:rPr>
        <w:t>ی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پس فرمود که و اللّه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بردارد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ملتها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اختلاف را و 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برگردد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قبول نکنند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376DD7" w:rsidRPr="00376DD7">
        <w:rPr>
          <w:rStyle w:val="libAlaemChar"/>
          <w:rFonts w:hint="cs"/>
          <w:rtl/>
        </w:rPr>
        <w:t>(</w:t>
      </w:r>
      <w:r w:rsidRPr="00376DD7">
        <w:rPr>
          <w:rStyle w:val="libAieChar"/>
          <w:rtl/>
        </w:rPr>
        <w:t xml:space="preserve">وَ مَنْ </w:t>
      </w:r>
      <w:r w:rsidRPr="00376DD7">
        <w:rPr>
          <w:rStyle w:val="libAieChar"/>
          <w:rFonts w:hint="cs"/>
          <w:rtl/>
        </w:rPr>
        <w:t>یَ</w:t>
      </w:r>
      <w:r w:rsidRPr="00376DD7">
        <w:rPr>
          <w:rStyle w:val="libAieChar"/>
          <w:rFonts w:hint="eastAsia"/>
          <w:rtl/>
        </w:rPr>
        <w:t>بْتَغِ</w:t>
      </w:r>
      <w:r w:rsidRPr="00376DD7">
        <w:rPr>
          <w:rStyle w:val="libAieChar"/>
          <w:rtl/>
        </w:rPr>
        <w:t xml:space="preserve"> غَ</w:t>
      </w:r>
      <w:r w:rsidRPr="00376DD7">
        <w:rPr>
          <w:rStyle w:val="libAieChar"/>
          <w:rFonts w:hint="cs"/>
          <w:rtl/>
        </w:rPr>
        <w:t>یْ</w:t>
      </w:r>
      <w:r w:rsidRPr="00376DD7">
        <w:rPr>
          <w:rStyle w:val="libAieChar"/>
          <w:rFonts w:hint="eastAsia"/>
          <w:rtl/>
        </w:rPr>
        <w:t>رَ</w:t>
      </w:r>
      <w:r w:rsidRPr="00376DD7">
        <w:rPr>
          <w:rStyle w:val="libAieChar"/>
          <w:rtl/>
        </w:rPr>
        <w:t xml:space="preserve"> الْإِسْلامِ دِ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Fonts w:hint="eastAsia"/>
          <w:rtl/>
        </w:rPr>
        <w:t>ناً</w:t>
      </w:r>
      <w:r w:rsidRPr="00376DD7">
        <w:rPr>
          <w:rStyle w:val="libAieChar"/>
          <w:rtl/>
        </w:rPr>
        <w:t xml:space="preserve"> فَلَنْ </w:t>
      </w:r>
      <w:r w:rsidRPr="00376DD7">
        <w:rPr>
          <w:rStyle w:val="libAieChar"/>
          <w:rFonts w:hint="cs"/>
          <w:rtl/>
        </w:rPr>
        <w:t>یُ</w:t>
      </w:r>
      <w:r w:rsidRPr="00376DD7">
        <w:rPr>
          <w:rStyle w:val="libAieChar"/>
          <w:rFonts w:hint="eastAsia"/>
          <w:rtl/>
        </w:rPr>
        <w:t>قْبَلَ</w:t>
      </w:r>
      <w:r w:rsidRPr="00376DD7">
        <w:rPr>
          <w:rStyle w:val="libAieChar"/>
          <w:rtl/>
        </w:rPr>
        <w:t xml:space="preserve"> مِنْهُ وَ هُوَ فِ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tl/>
        </w:rPr>
        <w:t xml:space="preserve"> الْآخِرَهِ مِنَ الْخاسِر</w:t>
      </w:r>
      <w:r w:rsidRPr="00376DD7">
        <w:rPr>
          <w:rStyle w:val="libAieChar"/>
          <w:rFonts w:hint="eastAsia"/>
          <w:rtl/>
        </w:rPr>
        <w:t>ِ</w:t>
      </w:r>
      <w:r w:rsidRPr="00376DD7">
        <w:rPr>
          <w:rStyle w:val="libAieChar"/>
          <w:rFonts w:hint="cs"/>
          <w:rtl/>
        </w:rPr>
        <w:t>ی</w:t>
      </w:r>
      <w:r w:rsidRPr="00376DD7">
        <w:rPr>
          <w:rStyle w:val="lib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="00376DD7" w:rsidRPr="00376DD7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طلب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را پس هرگز از او قبول نکنند و او در آخرت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انکاران</w:t>
      </w:r>
      <w:r>
        <w:rPr>
          <w:rtl/>
          <w:lang w:bidi="fa-IR"/>
        </w:rPr>
        <w:t xml:space="preserve"> باشد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حضرت با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مخاطبه خواهد فرمود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سخن خواهد گفت فرمود که ملائکه و مؤمنان از جن و امر و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خواهد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معتمدان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آن حضرت که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برسانند و اللّه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که داخل شود و برد حضرت رسول </w:t>
      </w:r>
      <w:r w:rsidR="00376DD7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بر و عمامه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داشته باشد و در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در دستش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بوده باشد و 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افکنده باشد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نشناسد 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خانه کعبه تنها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پس چون شب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بخواب رود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</w:t>
      </w:r>
      <w:r w:rsidR="00376DD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صف صف از ملائکه بر او نازل شوند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سخن تو مقبولست و امر تو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پس حضرت صاحب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خود کشد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حمد و سپاس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وعده ما را راست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را بر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داد که هر جا که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376D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مزد کارکنان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رکن حجر الاسود و </w:t>
      </w:r>
      <w:r>
        <w:rPr>
          <w:rtl/>
          <w:lang w:bidi="fa-IR"/>
        </w:rPr>
        <w:lastRenderedPageBreak/>
        <w:t>مقام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بزرگواران و مخصوصان من و آنها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ظاهر شدن من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حقتعا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برساند ب</w:t>
      </w:r>
      <w:r w:rsidR="00376DD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که باشند از مشرق و مغرب عالم و بر هر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بوده باشند پس بشنوند همه ب</w:t>
      </w:r>
      <w:r w:rsidR="00376DD7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آواز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آن حضرت شوند و ب</w:t>
      </w:r>
      <w:r w:rsidR="00376DD7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بر هم زدن همه حاضر شوند نزد آن حضرت 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پس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بلند شود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که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از آن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آن نور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فرح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اما ندانند که قائم آل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ظاهر شده است پس چون صبح شود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که به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از اطراف عالم بخ</w:t>
      </w:r>
      <w:r>
        <w:rPr>
          <w:rFonts w:hint="eastAsia"/>
          <w:rtl/>
          <w:lang w:bidi="fa-IR"/>
        </w:rPr>
        <w:t>دمت</w:t>
      </w:r>
      <w:r>
        <w:rPr>
          <w:rtl/>
          <w:lang w:bidi="fa-IR"/>
        </w:rPr>
        <w:t xml:space="preserve"> آن حضرت حاضر شده اند همه در خدمتش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باشند پس پشت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 دهد و دست خود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مانند دست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عالم را روشن کند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چنانست که با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 است پس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را ببوسد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پس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ملائکه با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جن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برسند پس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نقباء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سرافراز گردند آنگاه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مکه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آورند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که در جانب کعبه ظاهر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چه جماعت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با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صاحب همان بزهاست که داخل مکه شد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اصحابش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مگر چهار نفر از اهل مکه و چهار </w:t>
      </w:r>
      <w:r>
        <w:rPr>
          <w:rFonts w:hint="eastAsia"/>
          <w:rtl/>
          <w:lang w:bidi="fa-IR"/>
        </w:rPr>
        <w:t>نفر</w:t>
      </w:r>
      <w:r>
        <w:rPr>
          <w:rtl/>
          <w:lang w:bidi="fa-IR"/>
        </w:rPr>
        <w:t xml:space="preserve"> از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بنام و نسب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در اول طلوع آفتاب باشد پس چون آفتاب بلند شود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قرص آفتاب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آواز بلند که اهل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بشنوند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است و بنام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جدش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نسبت د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او را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امام حسن پدرش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پدرانش را بشمارد تا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مخالفت او ننمائ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گمراه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اول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ندا را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اجابت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ملائکه پس مؤمنان جن پس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که نقبا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اطاعت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صاحب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مگر آنکه آن صدا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متوجه 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شهرها و صحراها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پس چو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غروب آفتاب شود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ندا کند که پروردگار شما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ابس</w:t>
      </w:r>
      <w:r>
        <w:rPr>
          <w:rtl/>
          <w:lang w:bidi="fa-IR"/>
        </w:rPr>
        <w:t xml:space="preserve"> ظاهر شده است و او عثمان بن عنبسه است از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مخالفت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گمراه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ملائکه و جن و نقباء همه او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دانند که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طانست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باور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هر صاحب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باشد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از راه برود و در تمام آن روز حضرت صاحب پشت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 داده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خواهد نظر کند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نوح و سام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شمعون</w:t>
      </w:r>
      <w:r>
        <w:rPr>
          <w:rtl/>
          <w:lang w:bidi="fa-IR"/>
        </w:rPr>
        <w:t xml:space="preserve"> پس نظر کند بمن که علم و کمال همه با من است و هر که خواهد نظر کند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نظر کند بمن و آنچه خواهد از من سؤال کند که علم همه نزد من است آنچه آنها مصلحت ندانستند و خبر ندادند من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و هر که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صحف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من بشنود پس ابتداء کند و صحف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بخواند امت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و اللّه صحف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خواند بر ما از آن صحف آنچه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پس بخواند صحف نوح و صحف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زبور داود را پس علمها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ملتها همه شهادت دهند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 کتابها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آسمان نازل شده بود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آنچه از ما فوت شده بود و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همه را بر ما خواند پس بخواند قرآن را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نازل ساخته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 چنانچه در قرآن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شد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بخدمت آن حضرت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بجانب پشت گشته باشد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منم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امر کرد مرا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که بخدمت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را بشارت دهم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هلاک شدن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حضرت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قصه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برادرت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نقل کن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و برادرم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لشکر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خراب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دمشق تا بغداد و کوفه را خراب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خراب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منبر را در هم شکست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مسجد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انداختند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مجموع لشکرها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کس بودند و متوجه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کعبه را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خراب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اهلش را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است آخر شب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آمد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هلاک گردان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ستمکاران را پس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شکافته شد و تمام لشکرها را با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اموال و اسباب فرو برد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ب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و برادرم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ناگاه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بنزد ما آمد و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با برادرم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ملعون در دمشق و او را بترسان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ظاهر شدن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خبر ده او را که لشکرش را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هلاک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من گفت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ملحق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tl/>
          <w:lang w:bidi="fa-IR"/>
        </w:rPr>
        <w:t xml:space="preserve">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مکه و او را بشارت ده در هلاک شدن ظالمان و توبه کن بر دست آن حضرت که توبه ترا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حضرت دست مبارک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بمالد و بجانب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برگردد و با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و در لشکر آن حضرت بماند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ملائکه و جن در آن زمان بر مردم ظاهر خواهند شد فرمود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گفتگو خواهند کرد چنانچه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صحبت دارد مفضل گفت که ملائکه و جن با او خواهند بود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و آن حضرت با آن گروه فرود خواهند آمد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هجرت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نجف و کوفه و عدد اصحابش در آن وقت چهل و شش هزار از ملائکه خواهند بود و شش هزار از جن و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چهل و شش هزار از جن و خدا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لشکر او را بر عالم ظفر خواهد داد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حضرت با اهل مکه چه خواهد کرد فرمود که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حکمت و موعظه بحق دعوت خواهد کرد پس چون اطاعتش کنند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متوجه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شود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خانه کعبه را چه خواهد کرد فرمود که خراب خواهد کرد و از بنائ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گذاشته بودند بنا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ب</w:t>
      </w:r>
      <w:r>
        <w:rPr>
          <w:rFonts w:hint="eastAsia"/>
          <w:rtl/>
          <w:lang w:bidi="fa-IR"/>
        </w:rPr>
        <w:t>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ظالمان را در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عراق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اساس اولش بنا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مسجد کوفه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اساس اولش بنا م</w:t>
      </w:r>
      <w:r>
        <w:rPr>
          <w:rFonts w:hint="cs"/>
          <w:rtl/>
          <w:lang w:bidi="fa-IR"/>
        </w:rPr>
        <w:t>ی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قصر کوفه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هر که او را بنا نهاده ملعون است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مکه معظمه اقامت خواهد نمود فرمود 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بلکه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در آنجا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کرد و چون از مکه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مکه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آن حضرت را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قتل رسانند پس حضرت باز ب</w:t>
      </w:r>
      <w:r w:rsidR="00453F2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معاودت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بخدمت آن حضرت سر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تضرع کنند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توبه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توبه ما را قبول فرما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پند دهد و از عقوبات 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و آخرت بترساند و از اهل مکه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 آن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بکشند آنگاه</w:t>
      </w:r>
      <w:r w:rsidR="00453F2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خود را از جن و نقباء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برگرداند که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برگردند بحق پس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او را ببخشد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او را بقتل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چون عسکر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بازگردند از صد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بلکه از هزار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F3E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خانه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 اجماع مؤمنان کجا خواهد بود فرمود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آن حضرت شهر کوفه خواهد بود و مجلس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حکمش مسجد کوفه خواهد بود و محل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و قسمت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متها</w:t>
      </w:r>
      <w:r>
        <w:rPr>
          <w:rtl/>
          <w:lang w:bidi="fa-IR"/>
        </w:rPr>
        <w:t xml:space="preserve"> مسجد سهله و موضع خلوتش نجف اشرف خواهد بود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مؤم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کوفه</w:t>
      </w:r>
      <w:r>
        <w:rPr>
          <w:rtl/>
          <w:lang w:bidi="fa-IR"/>
        </w:rPr>
        <w:t xml:space="preserve"> خواهند بود فرمود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مگر آنکه در کوفه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دلش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کوفه باشد و در آن زمان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در کوفه دو هزار درهم باشد و در آن زمان شهر کوفه وسعتش بقدر پنجاه و چهار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فرسخ باشد و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متصل گردد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را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گرداند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محل آمد و شد ملائکه و مؤمنان باشد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بلند مرتبه گرداند و چندان از برکات و رحمتها در آن قرار دهد که اگر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بخواند خدا را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دعا مثل هزار مرتبه ملک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کرامت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فرمودند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مفاخرت کردند پس کعبه معظمه بر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فخر کرد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 که ساکت شو و فخر مکن بر کرب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بقعه مبارکه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آنجا </w:t>
      </w:r>
      <w:r>
        <w:rPr>
          <w:rtl/>
          <w:lang w:bidi="fa-IR"/>
        </w:rPr>
        <w:lastRenderedPageBreak/>
        <w:t>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3E01" w:rsidRPr="007F3E01">
        <w:rPr>
          <w:rStyle w:val="libAlaemChar"/>
          <w:rFonts w:hint="cs"/>
          <w:rtl/>
        </w:rPr>
        <w:t>(</w:t>
      </w:r>
      <w:r w:rsidRPr="007F3E01">
        <w:rPr>
          <w:rStyle w:val="libAieChar"/>
          <w:rtl/>
        </w:rPr>
        <w:t>إِنِّ</w:t>
      </w:r>
      <w:r w:rsidRPr="007F3E01">
        <w:rPr>
          <w:rStyle w:val="libAieChar"/>
          <w:rFonts w:hint="cs"/>
          <w:rtl/>
        </w:rPr>
        <w:t>ی</w:t>
      </w:r>
      <w:r w:rsidRPr="007F3E01">
        <w:rPr>
          <w:rStyle w:val="libAieChar"/>
          <w:rtl/>
        </w:rPr>
        <w:t xml:space="preserve"> أَنَا اللَّهُ</w:t>
      </w:r>
      <w:r>
        <w:rPr>
          <w:rtl/>
          <w:lang w:bidi="fa-IR"/>
        </w:rPr>
        <w:t xml:space="preserve"> </w:t>
      </w:r>
      <w:r w:rsidR="007F3E01" w:rsidRPr="007F3E01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از شجره مبارکه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همان مکان بلند است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آنجا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در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مبارک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بعد از شهادت شستند و در همان موضع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 را در وقت ولادت غسل داد و خود در آنجا غسل کرد و آن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آنجا عروج نمود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آنجا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تا ظاهر شدن حضرت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مفضل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پس حضرت صاحب الامر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کجا متوجه خواهد شد فرمود که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جدم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چون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شود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او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ظهور خواهد آمد که موجب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گردد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چه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فرمود که چون بنزد قبر جد بزرگوار خود رسد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جد من رسول خدا</w:t>
      </w:r>
      <w:r w:rsidR="007F3E01" w:rsidRPr="007F3E01">
        <w:rPr>
          <w:rStyle w:val="libAlaemChar"/>
          <w:rtl/>
        </w:rPr>
        <w:t xml:space="preserve"> </w:t>
      </w:r>
      <w:r w:rsidR="007F3E01" w:rsidRPr="00BD5BDC">
        <w:rPr>
          <w:rStyle w:val="libAlaemChar"/>
          <w:rtl/>
        </w:rPr>
        <w:t>صلى‌الله‌عليه‌وآله‌وسلم</w:t>
      </w:r>
      <w:r w:rsidR="007F3E01">
        <w:rPr>
          <w:rtl/>
          <w:lang w:bidi="fa-IR"/>
        </w:rPr>
        <w:t xml:space="preserve"> </w:t>
      </w:r>
      <w:r>
        <w:rPr>
          <w:rtl/>
          <w:lang w:bidi="fa-IR"/>
        </w:rPr>
        <w:t>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با او دفن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دو مصاحب و هم</w:t>
      </w:r>
      <w:r w:rsidR="007F3E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خوابه او ابو بکر و عمر پس حضرت صاحب در حضور خلق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مصلحت پرسد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ابو بکر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عمر و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جدم دفن کرده اند و گاه باشد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مدفون شده باشد پس 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</w:t>
      </w: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مدفون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دفن کرده اند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رسول خدا </w:t>
      </w:r>
      <w:r w:rsidR="007F3E01" w:rsidRPr="00BD5BDC">
        <w:rPr>
          <w:rStyle w:val="libAlaemChar"/>
          <w:rtl/>
        </w:rPr>
        <w:t>صلى‌الله‌عليه‌وآله‌وسلم</w:t>
      </w:r>
      <w:r w:rsidR="007F3E01">
        <w:rPr>
          <w:rtl/>
          <w:lang w:bidi="fa-IR"/>
        </w:rPr>
        <w:t xml:space="preserve"> </w:t>
      </w:r>
      <w:r>
        <w:rPr>
          <w:rtl/>
          <w:lang w:bidi="fa-IR"/>
        </w:rPr>
        <w:t>و پدر زنان آن حضرت بودند پس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بشناسد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شک داشته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مدفونند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نه پس بعد از سه روز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بشکافند و هر دو را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آورند پس هر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را با بدن تازه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آورد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همان صورت که داشته اند پس </w:t>
      </w:r>
      <w:r>
        <w:rPr>
          <w:rtl/>
          <w:lang w:bidi="fa-IR"/>
        </w:rPr>
        <w:lastRenderedPageBreak/>
        <w:t>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کفنها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بدر آورند 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حلق کشند بر درخت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خلق در حال آن درخت سبز شود و برگ بر آورد و شاخه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شود پس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داشته 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و اللّه شرف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رستگار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منتشر شود هر که در دل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حبه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داشته باشد حاضر شود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ندا کند که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مصاحب و دو همخوابه رسول خدا را دوست م</w:t>
      </w:r>
      <w:r>
        <w:rPr>
          <w:rFonts w:hint="cs"/>
          <w:rtl/>
          <w:lang w:bidi="fa-IR"/>
        </w:rPr>
        <w:t>ی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جدا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</w:t>
      </w:r>
      <w:r w:rsidR="007F3E01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خلق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لعنت کننده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حضرت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دوستان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اگر نه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بدا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نزد خدا قرب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چگونه امروز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حال آنکه کرامت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ما ظاهر شد و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مقربان درگاه حقند بلکه از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هر که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است و از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آورده و بر دار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هلاکت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پس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دو ملعون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بقدرت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گرداند و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که جمع شوند پس هر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اول عالم تا آخر شده گناهش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لازم آورد و زدن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آتش افروختن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خانه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زهر دادن امام حسن و کشتن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اطفال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پسر عمان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آل </w:t>
      </w:r>
      <w:r>
        <w:rPr>
          <w:rtl/>
          <w:lang w:bidi="fa-IR"/>
        </w:rPr>
        <w:lastRenderedPageBreak/>
        <w:t>محمد در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بناحق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و هر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حرام جماع شده و هر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 شده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آل محمد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همه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بشمارند که از شما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اعتراف 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اگر در روز اول غصب حق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حق نم</w:t>
      </w:r>
      <w:r>
        <w:rPr>
          <w:rFonts w:hint="cs"/>
          <w:rtl/>
          <w:lang w:bidi="fa-IR"/>
        </w:rPr>
        <w:t>ی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پس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مظالم هر که حاضر باشد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قصاص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درخت برکشند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بسوزاند با درخت و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خاکستر آنها را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پاشد.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239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آخر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بود فرمود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و اللّه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اکبر محمد رسول اللّه </w:t>
      </w:r>
      <w:r w:rsidR="007F3E01" w:rsidRPr="00BD5BDC">
        <w:rPr>
          <w:rStyle w:val="libAlaemChar"/>
          <w:rtl/>
        </w:rPr>
        <w:t>صلى‌الله‌عليه‌وآله‌وسلم</w:t>
      </w:r>
      <w:r w:rsidR="007F3E01">
        <w:rPr>
          <w:rtl/>
          <w:lang w:bidi="fa-IR"/>
        </w:rPr>
        <w:t xml:space="preserve"> </w:t>
      </w:r>
      <w:r>
        <w:rPr>
          <w:rtl/>
          <w:lang w:bidi="fa-IR"/>
        </w:rPr>
        <w:t>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اکبر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فاطمه زهراء</w:t>
      </w:r>
      <w:r w:rsidR="007F3E01" w:rsidRPr="007F3E01">
        <w:rPr>
          <w:rFonts w:ascii="Traditional Arabic" w:eastAsiaTheme="minorHAnsi" w:hAnsi="Traditional Arabic" w:cs="Traditional Arabic"/>
          <w:rtl/>
        </w:rPr>
        <w:t xml:space="preserve"> </w:t>
      </w:r>
      <w:r w:rsidR="007F3E01" w:rsidRPr="007F3E01">
        <w:rPr>
          <w:rStyle w:val="libAlaemChar"/>
          <w:rFonts w:eastAsiaTheme="minorHAnsi"/>
          <w:rtl/>
        </w:rPr>
        <w:t>عليها‌السلام</w:t>
      </w:r>
      <w:r w:rsidR="007F3E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کربلاء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خواهند شد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محض خالص داشته و هر که کافر محض بوده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خواهند شد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ائمه و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خواهند کرد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در شبانه روز هزار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بکشند و </w:t>
      </w:r>
      <w:r>
        <w:rPr>
          <w:rFonts w:hint="eastAsia"/>
          <w:rtl/>
          <w:lang w:bidi="fa-IR"/>
        </w:rPr>
        <w:t>زنده</w:t>
      </w:r>
      <w:r>
        <w:rPr>
          <w:rtl/>
          <w:lang w:bidi="fa-IR"/>
        </w:rPr>
        <w:t xml:space="preserve"> کنند پس خدا ب</w:t>
      </w:r>
      <w:r w:rsidR="007F3E0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جا که خواهد آنها را ببرد و معذب گرداند پس از آنجا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کوفه شود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کوفه و نجف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چهل و شش هزار ملک و چهل و شش هزار جن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از نقباء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زورا که بغداد باشد در آن وقت چگونه خواهد بود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محل لعنت و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ساکن باشد از علمها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زرد و از علمها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مغرب و از علمهائ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دور متوجه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اللّه که بر آن شهر نازل شود اصناف عذابها که بر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واقع </w:t>
      </w:r>
      <w:r>
        <w:rPr>
          <w:rtl/>
          <w:lang w:bidi="fa-IR"/>
        </w:rPr>
        <w:lastRenderedPageBreak/>
        <w:t>شده است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بر آن نازل شود که چشمه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گوشها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اهلش نازل خواهد شد طوفان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بود و اللّه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آباد شود بغداد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قصرها و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بهشت است و دخترانش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پسرانش ولدان بهشت اند و گمان کنند که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بندگان</w:t>
      </w:r>
      <w:r>
        <w:rPr>
          <w:rtl/>
          <w:lang w:bidi="fa-IR"/>
        </w:rPr>
        <w:t xml:space="preserve"> را قسمت نکرده است مگر در آن شهر و ظاهر شود در آن شهر از افتراء ب</w:t>
      </w:r>
      <w:r w:rsidR="00E44D6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خدا و رسول و</w:t>
      </w:r>
      <w:r w:rsidR="00E44D6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بناحق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بناحق و شراب خوردن و زنا کردن و مال حرام خوردن و خون ناحق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آن قدر که در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قدر نباشد پس خدا خراب کند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ها و لشکرها ب</w:t>
      </w:r>
      <w:r w:rsidR="00E44D6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نشان دهد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شهر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نکند پس خروج کند جوان خوش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بجانب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و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 w:rsidR="00E44D6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آواز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ندا کند که ب</w:t>
      </w:r>
      <w:r w:rsidR="00E44D6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E44D6D" w:rsidRPr="00E44D6D">
        <w:rPr>
          <w:rStyle w:val="libAlaemChar"/>
          <w:rFonts w:eastAsiaTheme="minorHAnsi"/>
          <w:rtl/>
        </w:rPr>
        <w:t>صلى‌الله‌عليه‌وآله‌وسلم</w:t>
      </w:r>
      <w:r w:rsidR="00E44D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مضطر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را که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پس اجابت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طالقان چه گنجها نه از نقره و نه از طلا بلکه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 w:rsidR="00C643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در شجاعت و عزم و صلابت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اشهب سوار همه مکمل و مسلح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بکشند ظالمان را تا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کوفه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اکثر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کافران پاک کرده باشد پس در کوفه ساکن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اصحابش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کوفه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پس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اصحا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اللّه که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است اما مطلب او آنست که بر اصحاب خود ظاهر سازد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 را پس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کجا است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جدت رسول خدا </w:t>
      </w:r>
      <w:r w:rsidR="0092394B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انگشتر او و برد و زره او که فاضل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را و عمامه اش که سحاب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اسبش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ربوع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ناقه اش که غضبا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حمارش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براق و کو مصحف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 کرد پس همه را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حاضر سازد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نوح و ترکه هود و صالح و مجموعه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تابوت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زره و انگشتر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تاج او و اسباب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پس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رسول</w:t>
      </w:r>
      <w:r w:rsidR="0092394B" w:rsidRPr="0092394B">
        <w:rPr>
          <w:rStyle w:val="libAlaemChar"/>
          <w:rtl/>
        </w:rPr>
        <w:t xml:space="preserve"> </w:t>
      </w:r>
      <w:r w:rsidR="0092394B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 سنگ صلب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کند و در ساعت درخت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لشکر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باشند پس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اکبر دست خود را دراز کن که با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</w:t>
      </w:r>
      <w:r w:rsidR="0092394B" w:rsidRPr="0092394B">
        <w:rPr>
          <w:rStyle w:val="libAlaemChar"/>
          <w:rtl/>
        </w:rPr>
        <w:t xml:space="preserve"> </w:t>
      </w:r>
      <w:r w:rsidR="0092394B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حضرت دست دراز کند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لشکرش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چهل هزار نفر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با لشکر او باشند و مصحفها در گردن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باشند 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سحر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 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پند دهد و معجزات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نبخشد تا سه روز پس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همه را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قتل رسانند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خواهد کرد فرمود که لشکرها بر سر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فرستاد تا آنکه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در دمشق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ذبح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ظاهر شود با دوازده هزار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هفتاد و 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نفر که با آن حضرت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در کربلا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رجعت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رجعت خوشتر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اکبر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92394B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نصب کنند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رکنش در نجف اشرف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صنعا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چهارم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و چراغها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که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آفتاب و ماه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اکبر محمد رسول اللّه </w:t>
      </w:r>
      <w:r w:rsidR="0092394B" w:rsidRPr="0092394B">
        <w:rPr>
          <w:rStyle w:val="libAlaemChar"/>
          <w:rFonts w:eastAsiaTheme="minorHAnsi"/>
          <w:rtl/>
        </w:rPr>
        <w:t>صلى‌الله‌عليه‌وآله‌وسلم</w:t>
      </w:r>
      <w:r w:rsidR="0092394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باشد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حضرت از </w:t>
      </w:r>
      <w:r>
        <w:rPr>
          <w:rtl/>
          <w:lang w:bidi="fa-IR"/>
        </w:rPr>
        <w:lastRenderedPageBreak/>
        <w:t>مهاجر و انصار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هر که در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باشد پس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حضرت کرده بودند و شک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رد گفته او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کاهن است و ساحر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است و بخواهش خود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با او جنگ کرده باشد همه را بجزا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ائمه را تا صاحب الامر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کرده تا خوش حال شوند و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تا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آخرت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عذاب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مبتلا گردند و در آن وقت ظاهر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که ترجمه اش گذشت </w:t>
      </w:r>
      <w:r w:rsidR="0092394B" w:rsidRPr="0092394B">
        <w:rPr>
          <w:rStyle w:val="libAlaemChar"/>
          <w:rFonts w:hint="cs"/>
          <w:rtl/>
        </w:rPr>
        <w:t>(</w:t>
      </w:r>
      <w:r w:rsidRPr="0092394B">
        <w:rPr>
          <w:rStyle w:val="libAieChar"/>
          <w:rtl/>
        </w:rPr>
        <w:t>وَ نُرِ</w:t>
      </w:r>
      <w:r w:rsidRPr="0092394B">
        <w:rPr>
          <w:rStyle w:val="libAieChar"/>
          <w:rFonts w:hint="cs"/>
          <w:rtl/>
        </w:rPr>
        <w:t>ی</w:t>
      </w:r>
      <w:r w:rsidRPr="0092394B">
        <w:rPr>
          <w:rStyle w:val="libAieChar"/>
          <w:rFonts w:hint="eastAsia"/>
          <w:rtl/>
        </w:rPr>
        <w:t>دُ</w:t>
      </w:r>
      <w:r w:rsidRPr="0092394B">
        <w:rPr>
          <w:rStyle w:val="libAieChar"/>
          <w:rtl/>
        </w:rPr>
        <w:t xml:space="preserve"> أَنْ نَمُنَّ عَلَ</w:t>
      </w:r>
      <w:r w:rsidRPr="0092394B">
        <w:rPr>
          <w:rStyle w:val="libAieChar"/>
          <w:rFonts w:hint="cs"/>
          <w:rtl/>
        </w:rPr>
        <w:t>ی</w:t>
      </w:r>
      <w:r w:rsidRPr="0092394B">
        <w:rPr>
          <w:rStyle w:val="libAieChar"/>
          <w:rtl/>
        </w:rPr>
        <w:t xml:space="preserve"> الَّذِ</w:t>
      </w:r>
      <w:r w:rsidRPr="0092394B">
        <w:rPr>
          <w:rStyle w:val="libAieChar"/>
          <w:rFonts w:hint="cs"/>
          <w:rtl/>
        </w:rPr>
        <w:t>ی</w:t>
      </w:r>
      <w:r w:rsidRPr="0092394B">
        <w:rPr>
          <w:rStyle w:val="libAieChar"/>
          <w:rFonts w:hint="eastAsia"/>
          <w:rtl/>
        </w:rPr>
        <w:t>نَ</w:t>
      </w:r>
      <w:r w:rsidRPr="0092394B">
        <w:rPr>
          <w:rStyle w:val="libAieChar"/>
          <w:rtl/>
        </w:rPr>
        <w:t xml:space="preserve"> اسْتُضْعِفُوا فِ</w:t>
      </w:r>
      <w:r w:rsidRPr="0092394B">
        <w:rPr>
          <w:rStyle w:val="libAieChar"/>
          <w:rFonts w:hint="cs"/>
          <w:rtl/>
        </w:rPr>
        <w:t>ی</w:t>
      </w:r>
      <w:r w:rsidRPr="0092394B">
        <w:rPr>
          <w:rStyle w:val="libAieChar"/>
          <w:rtl/>
        </w:rPr>
        <w:t xml:space="preserve"> الْأَرْضِ</w:t>
      </w:r>
      <w:r w:rsidR="0092394B" w:rsidRPr="0092394B">
        <w:rPr>
          <w:rStyle w:val="libAlaemChar"/>
          <w:rFonts w:eastAsia="KFGQPC Uthman Taha Naskh" w:hint="cs"/>
          <w:rtl/>
        </w:rPr>
        <w:t>)</w:t>
      </w:r>
      <w:r w:rsidRPr="0092394B">
        <w:rPr>
          <w:rStyle w:val="libAlaemChar"/>
          <w:rtl/>
        </w:rPr>
        <w:t xml:space="preserve"> </w:t>
      </w:r>
      <w:r>
        <w:rPr>
          <w:rtl/>
          <w:lang w:bidi="fa-IR"/>
        </w:rPr>
        <w:t>تا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7D0CA4" w:rsidRDefault="007D0CA4" w:rsidP="003275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مراد از فرعون و هامان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حضرت فرمود که مراد ابو بکر و عمر است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حضرت صاحب الامر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خواهند بود فرمود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بگردند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کوه قاف و آنچه در ظلماتست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را تا آنکه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نماند مگر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در آنجا برپا دارند پس فرمود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آن روز را که ما گروه امامان نزد جد خود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آنچه بر ما واقع شد از امت جفا کار بعد از وفات آن حضرت و آنچه بما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رد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دشنام دادن و لعن کردن ما و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کشتن و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بردن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جور ما را از حرم خدا و رسول به</w:t>
      </w:r>
      <w:r w:rsidR="0092394B" w:rsidRPr="0092394B">
        <w:rPr>
          <w:rFonts w:ascii="Traditional Arabic" w:eastAsiaTheme="minorHAnsi" w:hAnsi="Traditional Arabic" w:cs="Traditional Arabic"/>
          <w:rtl/>
        </w:rPr>
        <w:t xml:space="preserve"> </w:t>
      </w:r>
      <w:r w:rsidR="0092394B" w:rsidRPr="0092394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خود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ما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زهر و محبوس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پس حضرت رسالت پناه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 و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من نازل نشده است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مگر آنچه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جد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 واقع شده بود پس ابتداء کند حضرت </w:t>
      </w:r>
      <w:r>
        <w:rPr>
          <w:rtl/>
          <w:lang w:bidi="fa-IR"/>
        </w:rPr>
        <w:lastRenderedPageBreak/>
        <w:t xml:space="preserve">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ابو بکر و عمر که فدک را از من گرفتند و چندان که حجتها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اقامه</w:t>
      </w:r>
      <w:r>
        <w:rPr>
          <w:rtl/>
          <w:lang w:bidi="fa-IR"/>
        </w:rPr>
        <w:t xml:space="preserve"> کردم سود نداد 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نوشته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 عمر گرفت در حضور مهاجر و انصار و آب دهن نجس خود را بر آن انداخت و پاره کرد و من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تو آمدم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و ابو بکر و عمر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ساعده رفتند و با منافقان اتفاق کردند و خلافت را از شوهر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غصب کردند پس چون که آمدند او را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ببرند و او ابا کرد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بر در خانه ما جمع کردند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را بسوزانند پس من صدا در دادم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جرأت است که بر خدا و رسول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92394B" w:rsidRPr="0092394B">
        <w:rPr>
          <w:rStyle w:val="libAlaemChar"/>
          <w:rFonts w:eastAsiaTheme="minorHAnsi"/>
          <w:rtl/>
        </w:rPr>
        <w:t>صلى‌الله‌عليه‌وآله‌وسلم</w:t>
      </w:r>
      <w:r w:rsidR="0092394B" w:rsidRPr="0092394B">
        <w:rPr>
          <w:rtl/>
          <w:lang w:bidi="fa-IR"/>
        </w:rPr>
        <w:t xml:space="preserve"> </w:t>
      </w:r>
      <w:r w:rsidR="0092394B">
        <w:rPr>
          <w:rtl/>
          <w:lang w:bidi="fa-IR"/>
        </w:rPr>
        <w:t xml:space="preserve">را </w:t>
      </w:r>
      <w:r>
        <w:rPr>
          <w:rtl/>
          <w:lang w:bidi="fa-IR"/>
        </w:rPr>
        <w:t>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گفت بس کن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</w:t>
      </w:r>
      <w:r w:rsidR="0092394B" w:rsidRPr="0092394B">
        <w:rPr>
          <w:rFonts w:ascii="Traditional Arabic" w:eastAsiaTheme="minorHAnsi" w:hAnsi="Traditional Arabic" w:cs="Traditional Arabic"/>
          <w:rtl/>
        </w:rPr>
        <w:t xml:space="preserve"> </w:t>
      </w:r>
      <w:r w:rsidR="0092394B" w:rsidRPr="0092394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که محمد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ملائکه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و اگر نه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اندازم در خانه و همه را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سوزانم</w:t>
      </w:r>
      <w:r>
        <w:rPr>
          <w:rtl/>
          <w:lang w:bidi="fa-IR"/>
        </w:rPr>
        <w:t xml:space="preserve"> پس من گفتم خداوندا من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رفته و امتش همه کافر شده اند و حق ما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غصب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عمر صدا زد که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احمقانه زنان را بگذار که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امامت را هر دو بشما نداده است پس عمر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دست مرا شکست و در بر شکم من زد و فرزند محسن نام شش ماهه از من سقط شد و من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وا أبتاه وا رسول اللّه دختر تو فاطمه را دروغگو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و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فرزندش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خواستم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رسول خدا پدرت رحمت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بخدا سوگند 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تو را که مقنعه از سر نگشائ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بلند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اگر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جنبنده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پرنده در هوا نم</w:t>
      </w:r>
      <w:r>
        <w:rPr>
          <w:rFonts w:hint="cs"/>
          <w:rtl/>
          <w:lang w:bidi="fa-IR"/>
        </w:rPr>
        <w:t>ی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پس برگشتم و از آن درد و آزار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که </w:t>
      </w:r>
      <w:r>
        <w:rPr>
          <w:rtl/>
          <w:lang w:bidi="fa-IR"/>
        </w:rPr>
        <w:lastRenderedPageBreak/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با</w:t>
      </w:r>
      <w:r w:rsidR="009239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92394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خانه مهاجر و انصار رفتم از آنهائ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مکرر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خلافت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گرفته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همه وعده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چون صبح شد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محنتها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قصه من مثل قصه هارون بود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مادر من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قوم تو مرا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مرا بکشند پس صبر کردم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آزار چند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او مثل آن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تا آنکه مرا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ضربت عبد الرحمن بن ملجم پس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 چون خبر شهادت پدرم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ولد الزنا را با صد و پنجاه هزار کس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جانب کوفه فرستاد که من و برادرم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برادران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هر که قبول نکند گردنش را بزند و سرش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بفرستد پس من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مسجد رفتم و خطبه خواندم و مردم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خواندم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مرا نگفت پس رو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کردم و گفتم خداوندا تو گواه باش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دعوت کردم و از عذاب تو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 و در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من م</w:t>
      </w:r>
      <w:r>
        <w:rPr>
          <w:rFonts w:hint="eastAsia"/>
          <w:rtl/>
          <w:lang w:bidi="fa-IR"/>
        </w:rPr>
        <w:t>قصر</w:t>
      </w:r>
      <w:r>
        <w:rPr>
          <w:rtl/>
          <w:lang w:bidi="fa-IR"/>
        </w:rPr>
        <w:t xml:space="preserve"> شدند خداوندا تو بفرست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بلا و عذاب خود را پس از منبر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واگذاشتم و بجانب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روان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 xml:space="preserve"> پس آمدند بنزد من 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لشکرها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انبار و کوفه فرستاده است و مسلمانان را غارت کرده اند و زنان و اطفال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کشته 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گفتم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شما را وفائ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فرستادم و گفتم که بنزد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مرا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شکست و مرا مضطر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که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صلح کنم آخر نشد مگر آنچه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خبر داده </w:t>
      </w:r>
      <w:r>
        <w:rPr>
          <w:rtl/>
          <w:lang w:bidi="fa-IR"/>
        </w:rPr>
        <w:lastRenderedPageBreak/>
        <w:t>بودم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امام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95BE1" w:rsidRPr="00895BE1">
        <w:rPr>
          <w:rStyle w:val="libAlaemChar"/>
          <w:rFonts w:eastAsiaTheme="minorHAnsi"/>
          <w:rtl/>
        </w:rPr>
        <w:t>عليه‌السلام</w:t>
      </w:r>
      <w:r w:rsidR="00895BE1">
        <w:rPr>
          <w:rStyle w:val="libAlaemChar"/>
          <w:rFonts w:eastAsiaTheme="minorHAnsi" w:hint="cs"/>
          <w:rtl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خون خود خضاب کرده با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شهدائ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پس چون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نظرش بر او افتد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آسمان ها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حضرت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و حضرت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بلرزد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جانب راست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حضرت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جانب چپ آن حضرت پس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او را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چسباند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تو روشن با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درباره تو روشن باد 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جانب راست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حمزه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باشد و از جانب چپ او جعفر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محسن را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فاطمه بنت اسد مادر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کنان و حضرت فاطمه </w:t>
      </w:r>
      <w:r w:rsidR="00895BE1" w:rsidRPr="00895BE1">
        <w:rPr>
          <w:rStyle w:val="libAlaemChar"/>
          <w:rFonts w:eastAsiaTheme="minorHAnsi"/>
          <w:rtl/>
        </w:rPr>
        <w:t>عليها‌السلام</w:t>
      </w:r>
      <w:r w:rsidR="00895BE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ترجمه ظاهر لفظش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 روز که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کرده است از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حاضر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آنچه کرده است از کار بد آرزو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کاش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آن کار زشت او فاصله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پس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فرمود که روشن مباد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نگردد پس مفضل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چه ثواب دارد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باشد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خواهد شد پس فرمود که حضرت فاطمه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خداوندا وفا کن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آنها که بر من ظلم کرده اند و حق مرا غصب کردند و مرا زدند و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جزع آوردند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ستم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فرزندان من کردند پس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 او ملائکه آسمانها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و حاملان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هر که در تحت الثر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خروش برآورند پس نماند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کشندگان ما و ستمکاران بر ما و آنها که را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ستمها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مگر هزار مرتبه در آن روز کشته شوند مفضل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عرض کردم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هستند که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شما و دوستان شما و دشمنان شما در آن روز زنده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فرمود که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سخن جد ما رسول اللّه را و سخن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مکرر خبر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رجعت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</w:t>
      </w:r>
      <w:r w:rsidR="00895BE1" w:rsidRPr="00895BE1">
        <w:rPr>
          <w:rStyle w:val="libAlaemChar"/>
          <w:rFonts w:hint="cs"/>
          <w:rtl/>
        </w:rPr>
        <w:t>(</w:t>
      </w:r>
      <w:r w:rsidRPr="00895BE1">
        <w:rPr>
          <w:rStyle w:val="libAieChar"/>
          <w:rtl/>
        </w:rPr>
        <w:t>وَ لَنُذِ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Fonts w:hint="eastAsia"/>
          <w:rtl/>
        </w:rPr>
        <w:t>قَنَّهُمْ</w:t>
      </w:r>
      <w:r w:rsidRPr="00895BE1">
        <w:rPr>
          <w:rStyle w:val="libAieChar"/>
          <w:rtl/>
        </w:rPr>
        <w:t xml:space="preserve"> مِنَ الْعَذابِ الْأَدْن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tl/>
        </w:rPr>
        <w:t xml:space="preserve"> دُونَ الْعَذابِ الْأَکْبَرِ</w:t>
      </w:r>
      <w:r w:rsidR="00895BE1" w:rsidRPr="00895BE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که عذاب پست</w:t>
      </w:r>
      <w:r w:rsidR="00895B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عذاب رجعت است و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بزرگتر عذاب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پس حضرت فرمود که پس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در شناخت ما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م</w:t>
      </w:r>
      <w:r>
        <w:rPr>
          <w:rFonts w:hint="cs"/>
          <w:rtl/>
          <w:lang w:bidi="fa-IR"/>
        </w:rPr>
        <w:t>ی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 آنست که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برگردد 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ما گرفته است تا بما برگردد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و امامت و و</w:t>
      </w:r>
      <w:r>
        <w:rPr>
          <w:rFonts w:hint="eastAsia"/>
          <w:rtl/>
          <w:lang w:bidi="fa-IR"/>
        </w:rPr>
        <w:t>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ما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اگر تدبر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 شک نکنند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</w:t>
      </w:r>
      <w:r w:rsidR="00895BE1" w:rsidRPr="00895BE1">
        <w:rPr>
          <w:rStyle w:val="libAlaemChar"/>
          <w:rFonts w:hint="cs"/>
          <w:rtl/>
        </w:rPr>
        <w:t>(</w:t>
      </w:r>
      <w:r w:rsidRPr="00895BE1">
        <w:rPr>
          <w:rStyle w:val="libAieChar"/>
          <w:rtl/>
        </w:rPr>
        <w:t>وَ نُرِ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Fonts w:hint="eastAsia"/>
          <w:rtl/>
        </w:rPr>
        <w:t>دُ</w:t>
      </w:r>
      <w:r w:rsidRPr="00895BE1">
        <w:rPr>
          <w:rStyle w:val="libAieChar"/>
          <w:rtl/>
        </w:rPr>
        <w:t xml:space="preserve"> أَنْ نَمُنَّ عَلَ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tl/>
        </w:rPr>
        <w:t xml:space="preserve"> الَّذِ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Fonts w:hint="eastAsia"/>
          <w:rtl/>
        </w:rPr>
        <w:t>نَ</w:t>
      </w:r>
      <w:r w:rsidRPr="00895BE1">
        <w:rPr>
          <w:rStyle w:val="libAieChar"/>
          <w:rtl/>
        </w:rPr>
        <w:t xml:space="preserve"> اسْتُضْعِفُوا فِ</w:t>
      </w:r>
      <w:r w:rsidRPr="00895BE1">
        <w:rPr>
          <w:rStyle w:val="libAieChar"/>
          <w:rFonts w:hint="cs"/>
          <w:rtl/>
        </w:rPr>
        <w:t>ی</w:t>
      </w:r>
      <w:r w:rsidRPr="00895BE1">
        <w:rPr>
          <w:rStyle w:val="libAieChar"/>
          <w:rtl/>
        </w:rPr>
        <w:t xml:space="preserve"> الْأَرْضِ</w:t>
      </w:r>
      <w:r w:rsidR="00895BE1" w:rsidRPr="00895BE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الخ که ترجمه اش گذشت و اللّه که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در رجعت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فرعون و هامان ابو بکر و </w:t>
      </w:r>
      <w:r>
        <w:rPr>
          <w:rFonts w:hint="eastAsia"/>
          <w:rtl/>
          <w:lang w:bidi="fa-IR"/>
        </w:rPr>
        <w:t>عمرند</w:t>
      </w:r>
      <w:r>
        <w:rPr>
          <w:rtl/>
          <w:lang w:bidi="fa-IR"/>
        </w:rPr>
        <w:t xml:space="preserve"> پس فرمود بعد از آن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جدم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پدرم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جد خود رسول خدا </w:t>
      </w:r>
      <w:r w:rsidR="00895BE1" w:rsidRPr="00BD5BDC">
        <w:rPr>
          <w:rStyle w:val="libAlaemChar"/>
          <w:rtl/>
        </w:rPr>
        <w:t>صلى‌الله‌عليه‌وآله‌وسلم</w:t>
      </w:r>
      <w:r w:rsidR="00895BE1">
        <w:rPr>
          <w:rtl/>
          <w:lang w:bidi="fa-IR"/>
        </w:rPr>
        <w:t xml:space="preserve"> </w:t>
      </w:r>
      <w:r>
        <w:rPr>
          <w:rtl/>
          <w:lang w:bidi="fa-IR"/>
        </w:rPr>
        <w:t>آنچه از ستمکاران ب</w:t>
      </w:r>
      <w:r w:rsidR="00895BE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واقع شده است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من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آنچه از منصور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فرزندم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بجدش از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مأمون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امام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مأمون ملعون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متوکل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معتز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</w:t>
      </w:r>
      <w:r>
        <w:rPr>
          <w:rtl/>
          <w:lang w:bidi="fa-IR"/>
        </w:rPr>
        <w:lastRenderedPageBreak/>
        <w:t xml:space="preserve">الزمان همنام جدش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 جامه خون آلود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895B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جنگ احد مجروح کردند و دندان مبارکش را شکستند و بخون آلوده شد و ملائکه بر دور او باشند تا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جد امجدش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وصف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دلالت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 و نسب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امت تو انکار حق من کردند و اطاعت من نکردند و گفتند متولد نشده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گفتند مرده است و اگر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پس صبر کردم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تا الحال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رخصت فرمود که ظاهر شوم پس حضرت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الحمد 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صدقنا وعده و اورثنا الارض نتبوأ من الجنه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نشاء فنعم اجر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فتح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 گفته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275FA" w:rsidRPr="003275FA">
        <w:rPr>
          <w:rStyle w:val="libAlaemChar"/>
          <w:rFonts w:hint="cs"/>
          <w:rtl/>
        </w:rPr>
        <w:t>(</w:t>
      </w:r>
      <w:r w:rsidRPr="003275FA">
        <w:rPr>
          <w:rStyle w:val="libAieChar"/>
          <w:rtl/>
        </w:rPr>
        <w:t>هُوَ الَّذِ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tl/>
        </w:rPr>
        <w:t xml:space="preserve"> أَرْسَلَ رَسُولَهُ بِالْهُد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tl/>
        </w:rPr>
        <w:t xml:space="preserve"> وَ دِ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نِ</w:t>
      </w:r>
      <w:r w:rsidRPr="003275FA">
        <w:rPr>
          <w:rStyle w:val="libAieChar"/>
          <w:rtl/>
        </w:rPr>
        <w:t xml:space="preserve"> الْحَقِّ لِ</w:t>
      </w:r>
      <w:r w:rsidRPr="003275FA">
        <w:rPr>
          <w:rStyle w:val="libAieChar"/>
          <w:rFonts w:hint="cs"/>
          <w:rtl/>
        </w:rPr>
        <w:t>یُ</w:t>
      </w:r>
      <w:r w:rsidRPr="003275FA">
        <w:rPr>
          <w:rStyle w:val="libAieChar"/>
          <w:rFonts w:hint="eastAsia"/>
          <w:rtl/>
        </w:rPr>
        <w:t>ظْهِرَهُ</w:t>
      </w:r>
      <w:r w:rsidRPr="003275FA">
        <w:rPr>
          <w:rStyle w:val="libAieChar"/>
          <w:rtl/>
        </w:rPr>
        <w:t xml:space="preserve"> عَلَ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tl/>
        </w:rPr>
        <w:t xml:space="preserve"> الدِّ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نِ</w:t>
      </w:r>
      <w:r w:rsidRPr="003275FA">
        <w:rPr>
          <w:rStyle w:val="libAieChar"/>
          <w:rtl/>
        </w:rPr>
        <w:t xml:space="preserve"> کُلِّهِ وَ لَوْ کَرِهَ الْمُشْرِکُونَ </w:t>
      </w:r>
      <w:r w:rsidR="003275FA" w:rsidRPr="003275F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پس بخواند </w:t>
      </w:r>
      <w:r w:rsidR="003275FA" w:rsidRPr="003275FA">
        <w:rPr>
          <w:rStyle w:val="libAlaemChar"/>
          <w:rFonts w:hint="cs"/>
          <w:rtl/>
        </w:rPr>
        <w:t>(</w:t>
      </w:r>
      <w:r w:rsidRPr="003275FA">
        <w:rPr>
          <w:rStyle w:val="libAieChar"/>
          <w:rtl/>
        </w:rPr>
        <w:t>إِنَّا فَتَحْنا لَکَ فَتْحاً مُبِ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ناً</w:t>
      </w:r>
      <w:r w:rsidRPr="003275FA">
        <w:rPr>
          <w:rStyle w:val="libAieChar"/>
          <w:rtl/>
        </w:rPr>
        <w:t xml:space="preserve"> لِ</w:t>
      </w:r>
      <w:r w:rsidRPr="003275FA">
        <w:rPr>
          <w:rStyle w:val="libAieChar"/>
          <w:rFonts w:hint="cs"/>
          <w:rtl/>
        </w:rPr>
        <w:t>یَ</w:t>
      </w:r>
      <w:r w:rsidRPr="003275FA">
        <w:rPr>
          <w:rStyle w:val="libAieChar"/>
          <w:rFonts w:hint="eastAsia"/>
          <w:rtl/>
        </w:rPr>
        <w:t>غْفِرَ</w:t>
      </w:r>
      <w:r w:rsidRPr="003275FA">
        <w:rPr>
          <w:rStyle w:val="libAieChar"/>
          <w:rtl/>
        </w:rPr>
        <w:t xml:space="preserve"> ل</w:t>
      </w:r>
      <w:r w:rsidRPr="003275FA">
        <w:rPr>
          <w:rStyle w:val="libAieChar"/>
          <w:rFonts w:hint="eastAsia"/>
          <w:rtl/>
        </w:rPr>
        <w:t>َکَ</w:t>
      </w:r>
      <w:r w:rsidRPr="003275FA">
        <w:rPr>
          <w:rStyle w:val="libAieChar"/>
          <w:rtl/>
        </w:rPr>
        <w:t xml:space="preserve"> اللَّهُ ما تَقَدَّمَ مِنْ ذَنْبِکَ وَ ما تَأَخَّرَ وَ </w:t>
      </w:r>
      <w:r w:rsidRPr="003275FA">
        <w:rPr>
          <w:rStyle w:val="libAieChar"/>
          <w:rFonts w:hint="cs"/>
          <w:rtl/>
        </w:rPr>
        <w:t>یُ</w:t>
      </w:r>
      <w:r w:rsidRPr="003275FA">
        <w:rPr>
          <w:rStyle w:val="libAieChar"/>
          <w:rFonts w:hint="eastAsia"/>
          <w:rtl/>
        </w:rPr>
        <w:t>تِمَّ</w:t>
      </w:r>
      <w:r w:rsidRPr="003275FA">
        <w:rPr>
          <w:rStyle w:val="libAieChar"/>
          <w:rtl/>
        </w:rPr>
        <w:t xml:space="preserve"> نِعْمَتَهُ عَلَ</w:t>
      </w:r>
      <w:r w:rsidRPr="003275FA">
        <w:rPr>
          <w:rStyle w:val="libAieChar"/>
          <w:rFonts w:hint="cs"/>
          <w:rtl/>
        </w:rPr>
        <w:t>یْ</w:t>
      </w:r>
      <w:r w:rsidRPr="003275FA">
        <w:rPr>
          <w:rStyle w:val="libAieChar"/>
          <w:rFonts w:hint="eastAsia"/>
          <w:rtl/>
        </w:rPr>
        <w:t>کَ</w:t>
      </w:r>
      <w:r w:rsidRPr="003275FA">
        <w:rPr>
          <w:rStyle w:val="libAieChar"/>
          <w:rtl/>
        </w:rPr>
        <w:t xml:space="preserve"> وَ </w:t>
      </w:r>
      <w:r w:rsidRPr="003275FA">
        <w:rPr>
          <w:rStyle w:val="libAieChar"/>
          <w:rFonts w:hint="cs"/>
          <w:rtl/>
        </w:rPr>
        <w:t>یَ</w:t>
      </w:r>
      <w:r w:rsidRPr="003275FA">
        <w:rPr>
          <w:rStyle w:val="libAieChar"/>
          <w:rFonts w:hint="eastAsia"/>
          <w:rtl/>
        </w:rPr>
        <w:t>هْدِ</w:t>
      </w:r>
      <w:r w:rsidRPr="003275FA">
        <w:rPr>
          <w:rStyle w:val="libAieChar"/>
          <w:rFonts w:hint="cs"/>
          <w:rtl/>
        </w:rPr>
        <w:t>یَ</w:t>
      </w:r>
      <w:r w:rsidRPr="003275FA">
        <w:rPr>
          <w:rStyle w:val="libAieChar"/>
          <w:rFonts w:hint="eastAsia"/>
          <w:rtl/>
        </w:rPr>
        <w:t>کَ</w:t>
      </w:r>
      <w:r w:rsidRPr="003275FA">
        <w:rPr>
          <w:rStyle w:val="libAieChar"/>
          <w:rtl/>
        </w:rPr>
        <w:t xml:space="preserve"> صِراطاً مُسْتَقِ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ماً</w:t>
      </w:r>
      <w:r w:rsidRPr="003275FA">
        <w:rPr>
          <w:rStyle w:val="libAieChar"/>
          <w:rtl/>
        </w:rPr>
        <w:t xml:space="preserve"> وَ </w:t>
      </w:r>
      <w:r w:rsidRPr="003275FA">
        <w:rPr>
          <w:rStyle w:val="libAieChar"/>
          <w:rFonts w:hint="cs"/>
          <w:rtl/>
        </w:rPr>
        <w:t>یَ</w:t>
      </w:r>
      <w:r w:rsidRPr="003275FA">
        <w:rPr>
          <w:rStyle w:val="libAieChar"/>
          <w:rFonts w:hint="eastAsia"/>
          <w:rtl/>
        </w:rPr>
        <w:t>نْصُرَکَ</w:t>
      </w:r>
      <w:r w:rsidRPr="003275FA">
        <w:rPr>
          <w:rStyle w:val="libAieChar"/>
          <w:rtl/>
        </w:rPr>
        <w:t xml:space="preserve"> اللَّهُ نَصْاً عَزِ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زاً</w:t>
      </w:r>
      <w:r w:rsidR="003275FA" w:rsidRPr="003275F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گناه داشت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گذشته است از گناهان تو و آنچه مانده است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شد حضرت امام جعفر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رسول خدا دعا کرد که خداوندا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 من که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منند گناهان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من بار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بسبب گناهان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رسوا مکن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 آن حضرت بار کرد و همه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مفضل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فضل خدا است بر ما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برکت شما امامان ما حضرت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تو و امثال تست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خالص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نقل نکن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رخصت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طلبند</w:t>
      </w:r>
      <w:r>
        <w:rPr>
          <w:rtl/>
          <w:lang w:bidi="fa-IR"/>
        </w:rPr>
        <w:t xml:space="preserve"> و بهانه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اعتماد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ترک عبادت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شفاعت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از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ترسانند مفضل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خواند که </w:t>
      </w:r>
      <w:r w:rsidR="003275FA" w:rsidRPr="003275FA">
        <w:rPr>
          <w:rStyle w:val="libAlaemChar"/>
          <w:rFonts w:hint="cs"/>
          <w:rtl/>
        </w:rPr>
        <w:t>(</w:t>
      </w:r>
      <w:r w:rsidRPr="003275FA">
        <w:rPr>
          <w:rStyle w:val="libAlaemChar"/>
          <w:rtl/>
        </w:rPr>
        <w:t>ل</w:t>
      </w:r>
      <w:r w:rsidRPr="003275FA">
        <w:rPr>
          <w:rStyle w:val="libAieChar"/>
          <w:rtl/>
        </w:rPr>
        <w:t>ِ</w:t>
      </w:r>
      <w:r w:rsidRPr="003275FA">
        <w:rPr>
          <w:rStyle w:val="libAieChar"/>
          <w:rFonts w:hint="cs"/>
          <w:rtl/>
        </w:rPr>
        <w:t>یُ</w:t>
      </w:r>
      <w:r w:rsidRPr="003275FA">
        <w:rPr>
          <w:rStyle w:val="libAieChar"/>
          <w:rFonts w:hint="eastAsia"/>
          <w:rtl/>
        </w:rPr>
        <w:t>ظْهِرَهُ</w:t>
      </w:r>
      <w:r w:rsidRPr="003275FA">
        <w:rPr>
          <w:rStyle w:val="libAieChar"/>
          <w:rtl/>
        </w:rPr>
        <w:t xml:space="preserve"> عَلَ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tl/>
        </w:rPr>
        <w:t xml:space="preserve"> الدِّ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نِ</w:t>
      </w:r>
      <w:r w:rsidRPr="003275FA">
        <w:rPr>
          <w:rStyle w:val="libAieChar"/>
          <w:rtl/>
        </w:rPr>
        <w:t xml:space="preserve"> کُلِّهِ وَ لَوْ کَرِهَ الْمُشْرِکُونَ</w:t>
      </w:r>
      <w:r>
        <w:rPr>
          <w:rtl/>
          <w:lang w:bidi="fa-IR"/>
        </w:rPr>
        <w:t xml:space="preserve"> </w:t>
      </w:r>
      <w:r w:rsidR="003275FA" w:rsidRPr="003275FA">
        <w:rPr>
          <w:rStyle w:val="libAlaemChar"/>
          <w:rFonts w:hint="cs"/>
          <w:rtl/>
        </w:rPr>
        <w:t>)</w:t>
      </w:r>
      <w:r>
        <w:rPr>
          <w:rtl/>
          <w:lang w:bidi="fa-IR"/>
        </w:rPr>
        <w:t>مگر آن حضرت بر 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هنوز غالب نشده اند فرم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 اگر بر همه غالب شده بود مذهب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مجوس و صابئان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زمان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رجعت حضرت رسول خواهد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 زمان بعمل خواهد آمد </w:t>
      </w:r>
      <w:r w:rsidR="003275FA" w:rsidRPr="003275FA">
        <w:rPr>
          <w:rStyle w:val="libAlaemChar"/>
          <w:rFonts w:hint="cs"/>
          <w:rtl/>
        </w:rPr>
        <w:t>(</w:t>
      </w:r>
      <w:r w:rsidRPr="003275FA">
        <w:rPr>
          <w:rStyle w:val="libAieChar"/>
          <w:rtl/>
        </w:rPr>
        <w:t>وَ قاتِلُوهُمْ حَتَّ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tl/>
        </w:rPr>
        <w:t xml:space="preserve"> لا تَکُونَ فِتْنَهٌ وَ </w:t>
      </w:r>
      <w:r w:rsidRPr="003275FA">
        <w:rPr>
          <w:rStyle w:val="libAieChar"/>
          <w:rFonts w:hint="cs"/>
          <w:rtl/>
        </w:rPr>
        <w:t>یَ</w:t>
      </w:r>
      <w:r w:rsidRPr="003275FA">
        <w:rPr>
          <w:rStyle w:val="libAieChar"/>
          <w:rFonts w:hint="eastAsia"/>
          <w:rtl/>
        </w:rPr>
        <w:t>کُونَ</w:t>
      </w:r>
      <w:r w:rsidRPr="003275FA">
        <w:rPr>
          <w:rStyle w:val="libAieChar"/>
          <w:rtl/>
        </w:rPr>
        <w:t xml:space="preserve"> ال</w:t>
      </w:r>
      <w:r w:rsidRPr="003275FA">
        <w:rPr>
          <w:rStyle w:val="libAieChar"/>
          <w:rFonts w:hint="eastAsia"/>
          <w:rtl/>
        </w:rPr>
        <w:t>دِّ</w:t>
      </w:r>
      <w:r w:rsidRPr="003275FA">
        <w:rPr>
          <w:rStyle w:val="libAieChar"/>
          <w:rFonts w:hint="cs"/>
          <w:rtl/>
        </w:rPr>
        <w:t>ی</w:t>
      </w:r>
      <w:r w:rsidRPr="003275FA">
        <w:rPr>
          <w:rStyle w:val="libAieChar"/>
          <w:rFonts w:hint="eastAsia"/>
          <w:rtl/>
        </w:rPr>
        <w:t>نُ</w:t>
      </w:r>
      <w:r w:rsidRPr="003275FA">
        <w:rPr>
          <w:rStyle w:val="libAieChar"/>
          <w:rtl/>
        </w:rPr>
        <w:t xml:space="preserve"> کُلُّهُ لِلَّهِ</w:t>
      </w:r>
      <w:r w:rsidR="003275FA" w:rsidRPr="003275F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پس حضرت امام جعفر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که برگردد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و حق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شکل ملخ از طلا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بباراند چنانچه بر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قسمت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اصحابش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طلا و نقره و جواهر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مؤمن در ذمه او باشد چگونه خواهد بود حضرت فرمود که اول مرتبه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ندا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تمام عالم که هر که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داشته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همه را بدو ادا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دانه خردل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و ما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که مناسب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بود اکتفا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D0CA4" w:rsidRDefault="003275FA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2101BD">
      <w:pPr>
        <w:pStyle w:val="Heading1"/>
        <w:rPr>
          <w:rtl/>
          <w:lang w:bidi="fa-IR"/>
        </w:rPr>
      </w:pPr>
      <w:bookmarkStart w:id="4" w:name="_Toc530225974"/>
      <w:bookmarkStart w:id="5" w:name="_Toc530226031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[ششم] در اثبات معاد است</w:t>
      </w:r>
      <w:bookmarkEnd w:id="4"/>
      <w:bookmarkEnd w:id="5"/>
    </w:p>
    <w:p w:rsidR="007D0CA4" w:rsidRDefault="007D0CA4" w:rsidP="003275F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مقدمات آن و توابع آن از وقت مرگ تا انقضا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عالم و در آن چند فصل است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275FA">
      <w:pPr>
        <w:pStyle w:val="Heading2"/>
        <w:rPr>
          <w:rtl/>
          <w:lang w:bidi="fa-IR"/>
        </w:rPr>
      </w:pPr>
      <w:bookmarkStart w:id="6" w:name="_Toc530225975"/>
      <w:bookmarkStart w:id="7" w:name="_Toc530226032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 در اثبات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bookmarkEnd w:id="6"/>
      <w:bookmarkEnd w:id="7"/>
    </w:p>
    <w:p w:rsidR="007D0CA4" w:rsidRDefault="007D0CA4" w:rsidP="003275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آن 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 است بدان که آنچه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وارد شده است در وصف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مقدمات آن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اوصاف آن و آنچه بعد از آن احوال خلق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را اذعان کرد و راه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آنها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اعظم اسباب الحاد و </w:t>
      </w:r>
      <w:r>
        <w:rPr>
          <w:rFonts w:hint="eastAsia"/>
          <w:rtl/>
          <w:lang w:bidi="fa-IR"/>
        </w:rPr>
        <w:t>تضل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فتح 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لست</w:t>
      </w:r>
    </w:p>
    <w:p w:rsidR="007D0CA4" w:rsidRDefault="007D0CA4" w:rsidP="005B6D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عمده اسباب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چنانچه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ائمه اطهار منقول است که هر چه از ما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برسد اذعان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عقل شما بر آن نرسد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ظاهرش اقرار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او انکار منمائ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گفته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رد قول ما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رد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خداوند عرش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ابتداء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اثبات معاد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اصل و عمده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احوالات موت و قبر موقوف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آنست. بدان که معاد در لغت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(اول) عود و رجوع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منتقل شده باشد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مکان عود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زمان عود و مراد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عود روح است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که در مدت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است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زمان عود و </w:t>
      </w:r>
      <w:r>
        <w:rPr>
          <w:rtl/>
          <w:lang w:bidi="fa-IR"/>
        </w:rPr>
        <w:lastRenderedPageBreak/>
        <w:t>هر سه ب</w:t>
      </w:r>
      <w:r w:rsidR="003275FA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آن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روح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بعد از مفارقت بدن اگر از سعدا باشد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3275FA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علوم</w:t>
      </w:r>
      <w:r>
        <w:rPr>
          <w:rtl/>
          <w:lang w:bidi="fa-IR"/>
        </w:rPr>
        <w:t xml:space="preserve"> و کمالات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اکتساب نموده مبتهج گردد و مسرور باشد و اگر از 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باشد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جهل مرکب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صفات ذم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نشأه کسب کرده است معذب و مغموم باشد و فلاسفه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معاد قائلند و بهشت و دوزخ و ثواب و عقاب را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معاد جسما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بدنها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عود کنند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ارواح ب</w:t>
      </w:r>
      <w:r w:rsidR="003275F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متعلق م</w:t>
      </w:r>
      <w:r>
        <w:rPr>
          <w:rFonts w:hint="cs"/>
          <w:rtl/>
          <w:lang w:bidi="fa-IR"/>
        </w:rPr>
        <w:t>ی</w:t>
      </w:r>
      <w:r w:rsidR="003275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اگر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سعادتند داخل بهشت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اگر از اهل کفر و شقاوتند داخل جهنم شوند و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آتش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معذب گردند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بلکه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ملل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قائلند و اکثر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ناطق است خصوصا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اکثر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حست</w:t>
      </w:r>
      <w:r>
        <w:rPr>
          <w:rtl/>
          <w:lang w:bidi="fa-IR"/>
        </w:rPr>
        <w:t xml:space="preserve"> و قابل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چنانچه عامه و خاصه نقل کرده اند که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خلف استخوان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آورد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حضرت رسول و دست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کرد و گفت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حضرت گفت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نازل شد </w:t>
      </w:r>
      <w:r w:rsidR="005B6DD1" w:rsidRPr="005B6DD1">
        <w:rPr>
          <w:rStyle w:val="libAlaemChar"/>
          <w:rFonts w:hint="cs"/>
          <w:rtl/>
        </w:rPr>
        <w:t>(</w:t>
      </w:r>
      <w:r w:rsidRPr="005B6DD1">
        <w:rPr>
          <w:rStyle w:val="libAieChar"/>
          <w:rtl/>
        </w:rPr>
        <w:t>وَ ضَرَبَ لَنا مَثَلًا وَ نَسِ</w:t>
      </w:r>
      <w:r w:rsidRPr="005B6DD1">
        <w:rPr>
          <w:rStyle w:val="libAieChar"/>
          <w:rFonts w:hint="cs"/>
          <w:rtl/>
        </w:rPr>
        <w:t>یَ</w:t>
      </w:r>
      <w:r w:rsidRPr="005B6DD1">
        <w:rPr>
          <w:rStyle w:val="libAieChar"/>
          <w:rtl/>
        </w:rPr>
        <w:t xml:space="preserve"> خَلْقَهُ</w:t>
      </w:r>
      <w:r>
        <w:rPr>
          <w:rtl/>
          <w:lang w:bidi="fa-IR"/>
        </w:rPr>
        <w:t xml:space="preserve"> </w:t>
      </w:r>
      <w:r w:rsidR="005B6DD1" w:rsidRPr="005B6DD1">
        <w:rPr>
          <w:rStyle w:val="libAlaemChar"/>
          <w:rFonts w:hint="cs"/>
          <w:rtl/>
        </w:rPr>
        <w:t>)</w:t>
      </w:r>
      <w:r>
        <w:rPr>
          <w:rtl/>
          <w:lang w:bidi="fa-IR"/>
        </w:rPr>
        <w:t>چنانچه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ان شاء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مذکور م</w:t>
      </w:r>
      <w:r>
        <w:rPr>
          <w:rFonts w:hint="cs"/>
          <w:rtl/>
          <w:lang w:bidi="fa-IR"/>
        </w:rPr>
        <w:t>ی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انکار معاد جس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است و مستلزم انکار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انکار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همه هست چنانچه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انصاف آن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جمع کردن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بما جاء به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B6DD1" w:rsidRPr="00BD5BDC">
        <w:rPr>
          <w:rStyle w:val="libAlaemChar"/>
          <w:rtl/>
        </w:rPr>
        <w:t>صلى‌الله‌عليه‌وآله‌وسلم</w:t>
      </w:r>
      <w:r w:rsidR="005B6DD1">
        <w:rPr>
          <w:rtl/>
          <w:lang w:bidi="fa-IR"/>
        </w:rPr>
        <w:t xml:space="preserve"> </w:t>
      </w:r>
      <w:r>
        <w:rPr>
          <w:rtl/>
          <w:lang w:bidi="fa-IR"/>
        </w:rPr>
        <w:t>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انکار 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فلاسفه حکماء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معاد نموده اند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آنکه اعاده معدوم را محال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متمسک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شبهه چند شده اند که هر که اندک 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</w:t>
      </w:r>
      <w:r>
        <w:rPr>
          <w:rtl/>
          <w:lang w:bidi="fa-IR"/>
        </w:rPr>
        <w:lastRenderedPageBreak/>
        <w:t>باشد و در آنها تأمل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محض شبه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 و لهذا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از اثبات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عاجز شده اند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غامض که محل انظار و افکار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عقلاء است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بداهت کرده 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قاطعه کتاب و سنت و گفته خدا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 معلوم است که چه قدر بهره از اسلام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با آنکه قول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اعاده معدوم ندارد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شد ان شاء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 و عامه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هر دو قائل شده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بعد از مفارقت بدن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لذات و آلام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را دارند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ارواح با بدان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سعدا در بهشت لذات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را دارند و 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جهنم آلا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را دارند و محقق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قواعد گفته است که بدان که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واجب است اعتقاد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و منکر آن کافر است اما معاد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التذاذ نفس بعد از مفارقت بدن و تألم او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لذات و الم</w:t>
      </w:r>
      <w:r w:rsidR="005B6D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تعلق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نگرفته</w:t>
      </w:r>
      <w:r>
        <w:rPr>
          <w:rtl/>
          <w:lang w:bidi="fa-IR"/>
        </w:rPr>
        <w:t xml:space="preserve"> است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اعتقاد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و منکر آن کافر است اما منع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شرعا و عقلا از اثبات آن و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گفته است اما قائلون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خواسته اند جمع کنند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حکمت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گفته اند عقل دلالت کرده است بر آنکه سعادت ارواح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معرفت خدا و محبت او است و سعادت اجساد در ادراک محسوسات است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سعادت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مستغرق بودن در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انوار عالم قدس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را که ملتفت شود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لذات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استغراق او در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لذات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ممکن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را که ملتفت شود </w:t>
      </w:r>
      <w:r>
        <w:rPr>
          <w:rtl/>
          <w:lang w:bidi="fa-IR"/>
        </w:rPr>
        <w:lastRenderedPageBreak/>
        <w:t>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لذات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ارواح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اند و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مفارقت کردند از بدنها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مرگ و استمداد قوت از عالم قدس و طهارت کردند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جمع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کرد و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</w:t>
      </w:r>
      <w:r>
        <w:rPr>
          <w:rFonts w:hint="eastAsia"/>
          <w:rtl/>
          <w:lang w:bidi="fa-IR"/>
        </w:rPr>
        <w:t>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کمالات و اقصا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منازل سعادات است و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قول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دو نه محض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بلکه بر هر دو برهان قائم شده است که چنانچه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شفا و نجات گفته است هر چند در کتاب معاد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015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اقوا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مذاهب است و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لذات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دلالت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چنانچه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اهل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در بهشت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شوند دوستان خدا در مساکن و منازل خود و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تخت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خدمتکاران بر دور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باشد بر سر او و چشمه ها بر دور او بجوشد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قصر او نهرها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مسندها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بگسترانند و متکاه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بگذارند و هر چه خواهش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خدمتکاران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حاضر گردانند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بطلبد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چشم از باغستانها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بخرامند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نعمتها بمانند آنچه خدا خواهد و بعد از آن خداوند جبار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 و اهل طاعت من و ساکنان بهشت من در جوار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خبر دهم شما را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 است از آنچه در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نعمتها که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آنچه نفس ما خواهش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 لذت م</w:t>
      </w:r>
      <w:r>
        <w:rPr>
          <w:rFonts w:hint="cs"/>
          <w:rtl/>
          <w:lang w:bidi="fa-IR"/>
        </w:rPr>
        <w:t>ی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از نعمتها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جوار رحمت پروردگار خود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 </w:t>
      </w:r>
      <w:r>
        <w:rPr>
          <w:rtl/>
          <w:lang w:bidi="fa-IR"/>
        </w:rPr>
        <w:lastRenderedPageBreak/>
        <w:t>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eastAsia"/>
          <w:rtl/>
          <w:lang w:bidi="fa-IR"/>
        </w:rPr>
        <w:t>وردگار</w:t>
      </w:r>
      <w:r>
        <w:rPr>
          <w:rtl/>
          <w:lang w:bidi="fa-IR"/>
        </w:rPr>
        <w:t xml:space="preserve"> ما بده آنچه بهتر است از آنچه ما در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رضا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شما و محبت من نسبت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بهتر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از آنچه در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ما و دوست داشتن تو ما را بهتر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خاطر ما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شادتر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پس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که مضمونش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خداوند وعده داده</w:t>
      </w:r>
      <w:r w:rsidR="005B6D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مردان مؤمن و زنان مؤمنه را باغستان ها و بهشتها که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ها نهرها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ها خواهند بود و مسکنها و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در جنات عدن و رضا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خدا بزرگتر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سعادت بزرگ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تنعم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عبادت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تنعم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در آخرت و ظاهرش آنست که ب</w:t>
      </w:r>
      <w:r w:rsidR="005B6DD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اصل عبادت تنعم خواهند کرد نه بر وجه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بلکه بسبب آنکه اعظم لذات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عبادت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مناجات او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قرب او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01572" w:rsidRPr="00901572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عبادت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جنت الفردوس صد هزار شهر عطا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در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 آنچه نفس بر او خواهش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آن لذت ببرد و آنچه در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نکرده باشد 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کرامت و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آن است که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حسن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 و انس </w:t>
      </w:r>
      <w:r>
        <w:rPr>
          <w:rFonts w:hint="eastAsia"/>
          <w:rtl/>
          <w:lang w:bidi="fa-IR"/>
        </w:rPr>
        <w:t>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اما نه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روش مضمار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بلکه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حق </w:t>
      </w:r>
      <w:r>
        <w:rPr>
          <w:rtl/>
          <w:lang w:bidi="fa-IR"/>
        </w:rPr>
        <w:lastRenderedPageBreak/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درخت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بشنوان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بندگان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ذکر من و عبادت من مشغول شدند و ترک کردند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بربط و 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شود از آن درخت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پروردگار که هرگز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مثل آن صدا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است که اهل بهشت چند نوع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تحفه ها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خدمت فرمودن پسران و نشستن بر مسندها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سندس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استبرق بهشت و هر کس لذت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همتش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متعلق است و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داده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عبادت کرده است و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عبادت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 سه صنفند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را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خدمتکاران است و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را از ترس آتش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بادت</w:t>
      </w:r>
      <w:r>
        <w:rPr>
          <w:rtl/>
          <w:lang w:bidi="fa-IR"/>
        </w:rPr>
        <w:t xml:space="preserve"> غلامان است و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بزرگواران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گفته است که ثواب اهل بهشت التذاذ بمآکل و مشارب و مناظر و مناکح است و آنچه ادراک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حواس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مطبوعند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ادراک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مراد خود را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ظفر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بهشت از بشر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قول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بهشت از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خوردن قول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شاذ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آن مأخوذ است از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اطاعت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در بهشت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نم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جماع نم</w:t>
      </w:r>
      <w:r>
        <w:rPr>
          <w:rFonts w:hint="cs"/>
          <w:rtl/>
          <w:lang w:bidi="fa-IR"/>
        </w:rPr>
        <w:t>ی</w:t>
      </w:r>
      <w:r w:rsidR="009015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کرده است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است عاملان را بر عمل ب</w:t>
      </w:r>
      <w:r w:rsidR="0090157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وعده اکل و شرب و جماع پس چگونه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</w:t>
      </w:r>
      <w:r>
        <w:rPr>
          <w:rFonts w:hint="cs"/>
          <w:rtl/>
          <w:lang w:bidi="fa-IR"/>
        </w:rPr>
        <w:t>ی</w:t>
      </w:r>
      <w:r w:rsidR="001A20F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حال آنکه کتاب خدا شهادت ب</w:t>
      </w:r>
      <w:r w:rsidR="001A20F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ضد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اجماع بر خلاف آن منعقد است مگر آنکه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که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ب</w:t>
      </w:r>
      <w:r w:rsidR="001A20F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باشد.</w:t>
      </w:r>
    </w:p>
    <w:p w:rsidR="007D0CA4" w:rsidRDefault="007D0CA4" w:rsidP="00F656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کلام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ب</w:t>
      </w:r>
      <w:r w:rsidR="001A20F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نظر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بهشت باشند که مطلقا از لذت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ملتذذ نشوند و مانند ملائکه باشند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شاهد آورده است دلالت بر مدعا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وقت عبادت بهشت و دوزخ من</w:t>
      </w:r>
      <w:r>
        <w:rPr>
          <w:rFonts w:hint="eastAsia"/>
          <w:rtl/>
          <w:lang w:bidi="fa-IR"/>
        </w:rPr>
        <w:t>ظور</w:t>
      </w:r>
      <w:r>
        <w:rPr>
          <w:rtl/>
          <w:lang w:bidi="fa-IR"/>
        </w:rPr>
        <w:t xml:space="preserve"> نباشد لازم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متلذذ نشوند هم چنانکه در عبادت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F65675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مع هذا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که لذت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باشد چنانچه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تلذذ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لذات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مراتب و درجات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بحسب اختلاف احوال اهل بهشت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بهائم در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چرند</w:t>
      </w:r>
      <w:r>
        <w:rPr>
          <w:rtl/>
          <w:lang w:bidi="fa-IR"/>
        </w:rPr>
        <w:t xml:space="preserve"> و مثل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صرف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چنانچه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قرب و وصال و محبت و کمال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که دار کرامت خدا و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محل</w:t>
      </w:r>
      <w:r>
        <w:rPr>
          <w:rtl/>
          <w:lang w:bidi="fa-IR"/>
        </w:rPr>
        <w:t xml:space="preserve"> دوستان خدا است و لذت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علامات کرامت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مجبوب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از هر گل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 خداوند رحمن استشمام 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هر فاکهه و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طعم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نعمتها بلکه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کام و مشام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پس بهشت دو بهشت است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قالب بهشت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 چنانکه صورت عبادات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قالب محبت و معرفت و اخلاص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مکملات عبادات است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عبادت </w:t>
      </w:r>
      <w:r>
        <w:rPr>
          <w:rtl/>
          <w:lang w:bidi="fa-IR"/>
        </w:rPr>
        <w:lastRenderedPageBreak/>
        <w:t>قناعت کرده در ب</w:t>
      </w: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لذات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عبادت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لذت عبادت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عاشق عبادت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اسرار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با اخلاص و خضوع و خشوع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آداب ظاهره و باطنه بعمل آورده است در بهشت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لذت رو</w:t>
      </w:r>
      <w:r>
        <w:rPr>
          <w:rFonts w:hint="eastAsia"/>
          <w:rtl/>
          <w:lang w:bidi="fa-IR"/>
        </w:rPr>
        <w:t>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بسط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 کتاب بحار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و ذلک مما افاض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لطفه و هو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در اثبات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اکتفا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اعتقاد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اتست</w:t>
      </w:r>
      <w:r>
        <w:rPr>
          <w:rtl/>
          <w:lang w:bidi="fa-IR"/>
        </w:rPr>
        <w:t xml:space="preserve"> قال اللّه</w:t>
      </w:r>
      <w:r w:rsidRPr="00F65675">
        <w:rPr>
          <w:rStyle w:val="libAlaemChar"/>
          <w:rtl/>
        </w:rPr>
        <w:t xml:space="preserve"> </w:t>
      </w:r>
      <w:r w:rsidR="00F65675" w:rsidRPr="00F65675">
        <w:rPr>
          <w:rStyle w:val="libAlaemChar"/>
          <w:rFonts w:hint="cs"/>
          <w:rtl/>
        </w:rPr>
        <w:t>(</w:t>
      </w:r>
      <w:r w:rsidRPr="00F65675">
        <w:rPr>
          <w:rStyle w:val="libAieChar"/>
          <w:rtl/>
        </w:rPr>
        <w:t>وَ ضَرَبَ لَنا مَثَلًا وَ نَسِ</w:t>
      </w:r>
      <w:r w:rsidRPr="00F65675">
        <w:rPr>
          <w:rStyle w:val="libAieChar"/>
          <w:rFonts w:hint="cs"/>
          <w:rtl/>
        </w:rPr>
        <w:t>یَ</w:t>
      </w:r>
      <w:r w:rsidRPr="00F65675">
        <w:rPr>
          <w:rStyle w:val="libAieChar"/>
          <w:rtl/>
        </w:rPr>
        <w:t xml:space="preserve"> خَلْق</w:t>
      </w:r>
      <w:r w:rsidRPr="00F65675">
        <w:rPr>
          <w:rStyle w:val="libAieChar"/>
          <w:rFonts w:hint="eastAsia"/>
          <w:rtl/>
        </w:rPr>
        <w:t>َهُ</w:t>
      </w:r>
      <w:r w:rsidRPr="00F65675">
        <w:rPr>
          <w:rStyle w:val="libAieChar"/>
          <w:rtl/>
        </w:rPr>
        <w:t xml:space="preserve"> قالَ مَنْ </w:t>
      </w:r>
      <w:r w:rsidRPr="00F65675">
        <w:rPr>
          <w:rStyle w:val="libAieChar"/>
          <w:rFonts w:hint="cs"/>
          <w:rtl/>
        </w:rPr>
        <w:t>یُ</w:t>
      </w:r>
      <w:r w:rsidRPr="00F65675">
        <w:rPr>
          <w:rStyle w:val="libAieChar"/>
          <w:rFonts w:hint="eastAsia"/>
          <w:rtl/>
        </w:rPr>
        <w:t>حْ</w:t>
      </w:r>
      <w:r w:rsidRPr="00F65675">
        <w:rPr>
          <w:rStyle w:val="libAieChar"/>
          <w:rFonts w:hint="cs"/>
          <w:rtl/>
        </w:rPr>
        <w:t>یِ</w:t>
      </w:r>
      <w:r w:rsidRPr="00F65675">
        <w:rPr>
          <w:rStyle w:val="libAieChar"/>
          <w:rtl/>
        </w:rPr>
        <w:t xml:space="preserve"> الْعِظامَ وَ هِ</w:t>
      </w:r>
      <w:r w:rsidRPr="00F65675">
        <w:rPr>
          <w:rStyle w:val="libAieChar"/>
          <w:rFonts w:hint="cs"/>
          <w:rtl/>
        </w:rPr>
        <w:t>یَ</w:t>
      </w:r>
      <w:r w:rsidRPr="00F65675">
        <w:rPr>
          <w:rStyle w:val="libAieChar"/>
          <w:rtl/>
        </w:rPr>
        <w:t xml:space="preserve"> رَمِ</w:t>
      </w:r>
      <w:r w:rsidRPr="00F65675">
        <w:rPr>
          <w:rStyle w:val="libAieChar"/>
          <w:rFonts w:hint="cs"/>
          <w:rtl/>
        </w:rPr>
        <w:t>ی</w:t>
      </w:r>
      <w:r w:rsidRPr="00F65675">
        <w:rPr>
          <w:rStyle w:val="libAieChar"/>
          <w:rFonts w:hint="eastAsia"/>
          <w:rtl/>
        </w:rPr>
        <w:t>مٌ</w:t>
      </w:r>
      <w:r>
        <w:rPr>
          <w:rtl/>
          <w:lang w:bidi="fa-IR"/>
        </w:rPr>
        <w:t xml:space="preserve"> </w:t>
      </w:r>
      <w:r w:rsidR="00F65675" w:rsidRPr="00F65675">
        <w:rPr>
          <w:rStyle w:val="libAlaemChar"/>
          <w:rFonts w:hint="cs"/>
          <w:rtl/>
        </w:rPr>
        <w:t>)</w:t>
      </w:r>
      <w:r>
        <w:rPr>
          <w:rtl/>
          <w:lang w:bidi="fa-IR"/>
        </w:rPr>
        <w:t>سبب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سابقا مذکور شد و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امکان ذکر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آنان که منکر حشرند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متمسک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F65675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شبهه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نشده اند و اکتفاء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محض استبعاد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 نموده اند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دارد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F65675" w:rsidRPr="00F65675">
        <w:rPr>
          <w:rStyle w:val="libAlaemChar"/>
          <w:rFonts w:hint="cs"/>
          <w:rtl/>
        </w:rPr>
        <w:t>(</w:t>
      </w:r>
      <w:r w:rsidRPr="00F65675">
        <w:rPr>
          <w:rStyle w:val="libAieChar"/>
          <w:rtl/>
        </w:rPr>
        <w:t xml:space="preserve">قالَ مَنْ </w:t>
      </w:r>
      <w:r w:rsidRPr="00F65675">
        <w:rPr>
          <w:rStyle w:val="libAieChar"/>
          <w:rFonts w:hint="cs"/>
          <w:rtl/>
        </w:rPr>
        <w:t>یُ</w:t>
      </w:r>
      <w:r w:rsidRPr="00F65675">
        <w:rPr>
          <w:rStyle w:val="libAieChar"/>
          <w:rFonts w:hint="eastAsia"/>
          <w:rtl/>
        </w:rPr>
        <w:t>حْ</w:t>
      </w:r>
      <w:r w:rsidRPr="00F65675">
        <w:rPr>
          <w:rStyle w:val="libAieChar"/>
          <w:rFonts w:hint="cs"/>
          <w:rtl/>
        </w:rPr>
        <w:t>یِ</w:t>
      </w:r>
      <w:r w:rsidRPr="00F65675">
        <w:rPr>
          <w:rStyle w:val="libAieChar"/>
          <w:rtl/>
        </w:rPr>
        <w:t xml:space="preserve"> الْعِظامَ وَ هِ</w:t>
      </w:r>
      <w:r w:rsidRPr="00F65675">
        <w:rPr>
          <w:rStyle w:val="libAieChar"/>
          <w:rFonts w:hint="cs"/>
          <w:rtl/>
        </w:rPr>
        <w:t>یَ</w:t>
      </w:r>
      <w:r w:rsidRPr="00F65675">
        <w:rPr>
          <w:rStyle w:val="libAieChar"/>
          <w:rtl/>
        </w:rPr>
        <w:t xml:space="preserve"> رَمِ</w:t>
      </w:r>
      <w:r w:rsidRPr="00F65675">
        <w:rPr>
          <w:rStyle w:val="libAieChar"/>
          <w:rFonts w:hint="cs"/>
          <w:rtl/>
        </w:rPr>
        <w:t>ی</w:t>
      </w:r>
      <w:r w:rsidRPr="00F65675">
        <w:rPr>
          <w:rStyle w:val="libAieChar"/>
          <w:rFonts w:hint="eastAsia"/>
          <w:rtl/>
        </w:rPr>
        <w:t>مٌ</w:t>
      </w:r>
      <w:r w:rsidR="00F65675" w:rsidRPr="00F6567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استخوانها را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انکار بمحض استبع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 کرد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ابطال استبعاد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</w:t>
      </w:r>
      <w:r w:rsidR="00F65675" w:rsidRPr="00F65675">
        <w:rPr>
          <w:rStyle w:val="libAlaemChar"/>
          <w:rFonts w:hint="cs"/>
          <w:rtl/>
        </w:rPr>
        <w:t>(</w:t>
      </w:r>
      <w:r w:rsidRPr="00F65675">
        <w:rPr>
          <w:rStyle w:val="libAieChar"/>
          <w:rtl/>
        </w:rPr>
        <w:t>وَ نَسِ</w:t>
      </w:r>
      <w:r w:rsidRPr="00F65675">
        <w:rPr>
          <w:rStyle w:val="libAieChar"/>
          <w:rFonts w:hint="cs"/>
          <w:rtl/>
        </w:rPr>
        <w:t>یَ</w:t>
      </w:r>
      <w:r w:rsidRPr="00F65675">
        <w:rPr>
          <w:rStyle w:val="libAieChar"/>
          <w:rtl/>
        </w:rPr>
        <w:t xml:space="preserve"> خَلْقَهُ</w:t>
      </w:r>
      <w:r>
        <w:rPr>
          <w:rtl/>
          <w:lang w:bidi="fa-IR"/>
        </w:rPr>
        <w:t xml:space="preserve"> </w:t>
      </w:r>
      <w:r w:rsidR="00F65675" w:rsidRPr="00F6567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فراموش کرده است که ما خلق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از خاک و از نطفه متشابهه الاجزاء از سر تا قدم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مختلفه از جهت صورت و قوام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مقرر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اکتفاء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اعضاء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اجسام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نطق و عقل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ادراک امور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مستحق اکرام شده و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ممتاز شده اگر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محض استبعاد اکتفاء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چرا استبعاد از برگشتن نطق و عقل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محل خود نم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است و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تخوان</w:t>
      </w:r>
      <w:r>
        <w:rPr>
          <w:rtl/>
          <w:lang w:bidi="fa-IR"/>
        </w:rPr>
        <w:t xml:space="preserve"> را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ذکر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دورتر است و </w:t>
      </w:r>
      <w:r>
        <w:rPr>
          <w:rtl/>
          <w:lang w:bidi="fa-IR"/>
        </w:rPr>
        <w:lastRenderedPageBreak/>
        <w:t>وصف کرده اند آن را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شدن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آنکه کهنه شدن و متفرق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اجزاء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استبعاد است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استبعاد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کمال علم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قدرت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پس فرمود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مثل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به استخوان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ما را مثل قدرت خود گمان کرده و فراموش کرده است خلقت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را در اول خلق او پس بگو که زنده 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آنها را آن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کتم</w:t>
      </w:r>
      <w:r>
        <w:rPr>
          <w:rtl/>
          <w:lang w:bidi="fa-IR"/>
        </w:rPr>
        <w:t xml:space="preserve"> عدم بوجود آورد در اول بار و او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کنندگان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دانا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منکران معاد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کرده اند اگر چه آخرش باز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استبعاد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آن بر دو وجه است: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آنکه بعد از عدم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پس چگونه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بعد از عدم حکم بوجود بر آن کردن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کرده است ب</w:t>
      </w:r>
      <w:r w:rsidR="00F656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در اول خلق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 و معدوم مطلق بود و او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هر چند معدوم شده باشند.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72D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شبهه دوم آنست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مشرق و مغرب عالم پراکنده شده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بدن درندگان داخل شده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جزو آجرها و کوزه ها و مثل آنها شده باشد چگونه م</w:t>
      </w:r>
      <w:r>
        <w:rPr>
          <w:rFonts w:hint="cs"/>
          <w:rtl/>
          <w:lang w:bidi="fa-IR"/>
        </w:rPr>
        <w:t>ی</w:t>
      </w:r>
      <w:r w:rsidR="00F656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آنکه اگر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بخورد و اجزاء مأکول جزو بدن آکل بشود اگر در حشر برگردند اگر آن اجزاء در بدن آکل داخل بشود بدن مأکول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خلق خواهد شد و اگر در بدن مأکول داخل شود بدن آکل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خلق خواهد شد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فرموده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>وَ هُوَ بِکُلِّ خَلْقٍ عَلِ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Fonts w:hint="eastAsia"/>
          <w:rtl/>
        </w:rPr>
        <w:t>مٌ</w:t>
      </w:r>
      <w:r w:rsidRPr="00472D8A">
        <w:rPr>
          <w:rStyle w:val="libAieChar"/>
          <w:rtl/>
        </w:rPr>
        <w:t xml:space="preserve"> </w:t>
      </w:r>
      <w:r w:rsidR="00472D8A" w:rsidRPr="00472D8A">
        <w:rPr>
          <w:rStyle w:val="libAlaemChar"/>
          <w:rFonts w:eastAsia="KFGQPC Uthman Taha Naskh" w:hint="cs"/>
          <w:rtl/>
        </w:rPr>
        <w:lastRenderedPageBreak/>
        <w:t>)</w:t>
      </w:r>
      <w:r>
        <w:rPr>
          <w:rtl/>
          <w:lang w:bidi="fa-IR"/>
        </w:rPr>
        <w:t>و وجهش آنست که در آکل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 که از غذا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در مأکول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دو قسم است پس اگر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بخورد اجزاء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مأکول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آکل خواهد شد و اجزاء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آکل آنهاست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خوردن انسان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جزو</w:t>
      </w:r>
      <w:r>
        <w:rPr>
          <w:rtl/>
          <w:lang w:bidi="fa-IR"/>
        </w:rPr>
        <w:t xml:space="preserve"> بدن انسان بوده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عالم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اجزاء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کدام است پس جمع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آکل را و روح را در آن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دمد</w:t>
      </w:r>
      <w:r>
        <w:rPr>
          <w:rtl/>
          <w:lang w:bidi="fa-IR"/>
        </w:rPr>
        <w:t xml:space="preserve">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مأکول را و نفخ روح در آن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بقاع و اصقاع متفرق شده است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حکمت شامله و قدرت کامله خود جمع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استبعاد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و گفته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>الَّذِ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tl/>
        </w:rPr>
        <w:t xml:space="preserve"> جَعَلَ لَکُمْ مِنَ الشَّجَرِ الْأَخْضَرِ ناراً فَإِذا أَنْتُمْ مِنْهُ تُوقِدُونَ</w:t>
      </w:r>
      <w:r w:rsidR="00472D8A" w:rsidRPr="00472D8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درخت تر که 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راننده</w:t>
      </w:r>
      <w:r>
        <w:rPr>
          <w:rtl/>
          <w:lang w:bidi="fa-IR"/>
        </w:rPr>
        <w:t xml:space="preserve"> آنست آتش سوزاننده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</w:t>
      </w: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است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دو درخت در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مرخ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عقار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که آتش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شاخ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درخت را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آنها آتش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درختان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درخت عناب و اما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درخت بهتر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 xml:space="preserve">فَإِذا أَنْتُمْ مِنْهُ تُوقِدُونَ </w:t>
      </w:r>
      <w:r w:rsidR="00472D8A" w:rsidRPr="00472D8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پس ناگاه شما آتش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>أَ وَ لَ</w:t>
      </w:r>
      <w:r w:rsidRPr="00472D8A">
        <w:rPr>
          <w:rStyle w:val="libAieChar"/>
          <w:rFonts w:hint="cs"/>
          <w:rtl/>
        </w:rPr>
        <w:t>یْ</w:t>
      </w:r>
      <w:r w:rsidRPr="00472D8A">
        <w:rPr>
          <w:rStyle w:val="libAieChar"/>
          <w:rFonts w:hint="eastAsia"/>
          <w:rtl/>
        </w:rPr>
        <w:t>سَ</w:t>
      </w:r>
      <w:r w:rsidRPr="00472D8A">
        <w:rPr>
          <w:rStyle w:val="libAieChar"/>
          <w:rtl/>
        </w:rPr>
        <w:t xml:space="preserve"> الَّذِ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tl/>
        </w:rPr>
        <w:t xml:space="preserve"> خَلَقَ السَّماواتِ وَ الْأَرْضَ بِقادِرٍ عَل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tl/>
        </w:rPr>
        <w:t xml:space="preserve"> أَنْ </w:t>
      </w:r>
      <w:r w:rsidRPr="00472D8A">
        <w:rPr>
          <w:rStyle w:val="libAieChar"/>
          <w:rFonts w:hint="cs"/>
          <w:rtl/>
        </w:rPr>
        <w:t>یَ</w:t>
      </w:r>
      <w:r w:rsidRPr="00472D8A">
        <w:rPr>
          <w:rStyle w:val="libAieChar"/>
          <w:rFonts w:hint="eastAsia"/>
          <w:rtl/>
        </w:rPr>
        <w:t>خْلُقَ</w:t>
      </w:r>
      <w:r w:rsidRPr="00472D8A">
        <w:rPr>
          <w:rStyle w:val="libAieChar"/>
          <w:rtl/>
        </w:rPr>
        <w:t xml:space="preserve"> مِثْلَهُمْ ب</w:t>
      </w:r>
      <w:r w:rsidRPr="00472D8A">
        <w:rPr>
          <w:rStyle w:val="libAieChar"/>
          <w:rFonts w:hint="eastAsia"/>
          <w:rtl/>
        </w:rPr>
        <w:t>َل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tl/>
        </w:rPr>
        <w:t xml:space="preserve"> وَ هُوَ الْخَلَّاقُ الْعَلِ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Fonts w:hint="eastAsia"/>
          <w:rtl/>
        </w:rPr>
        <w:t>مُ</w:t>
      </w:r>
      <w:r>
        <w:rPr>
          <w:rtl/>
          <w:lang w:bidi="fa-IR"/>
        </w:rPr>
        <w:t xml:space="preserve"> </w:t>
      </w:r>
      <w:r w:rsidR="00472D8A" w:rsidRPr="00472D8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قادر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خلق کند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است و او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خلق کننده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دانا و اما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وجه ذکر درخت سبز آنست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است از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آن لازم حرارت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استبعاد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حرارت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در </w:t>
      </w:r>
      <w:r>
        <w:rPr>
          <w:rtl/>
          <w:lang w:bidi="fa-IR"/>
        </w:rPr>
        <w:lastRenderedPageBreak/>
        <w:t>او پس استبعاد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بودن آتش در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که آب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است و اگر استبعاد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خلق جسمش را پس خلق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بزرگتر است از خلق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 xml:space="preserve">وَ هُوَ </w:t>
      </w:r>
      <w:r w:rsidRPr="00472D8A">
        <w:rPr>
          <w:rStyle w:val="libAieChar"/>
          <w:rFonts w:hint="eastAsia"/>
          <w:rtl/>
        </w:rPr>
        <w:t>الْخَلَّاقُ</w:t>
      </w:r>
      <w:r>
        <w:rPr>
          <w:rtl/>
          <w:lang w:bidi="fa-IR"/>
        </w:rPr>
        <w:t xml:space="preserve"> </w:t>
      </w:r>
      <w:r w:rsidR="00472D8A" w:rsidRPr="00472D8A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اشاره است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آنکه قدرت او کامل است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>الْعَلِ</w:t>
      </w:r>
      <w:r w:rsidRPr="00472D8A">
        <w:rPr>
          <w:rStyle w:val="libAieChar"/>
          <w:rFonts w:hint="cs"/>
          <w:rtl/>
        </w:rPr>
        <w:t>ی</w:t>
      </w:r>
      <w:r w:rsidRPr="00472D8A">
        <w:rPr>
          <w:rStyle w:val="libAieChar"/>
          <w:rFonts w:hint="eastAsia"/>
          <w:rtl/>
        </w:rPr>
        <w:t>مُ</w:t>
      </w:r>
      <w:r>
        <w:rPr>
          <w:rtl/>
          <w:lang w:bidi="fa-IR"/>
        </w:rPr>
        <w:t xml:space="preserve"> </w:t>
      </w:r>
      <w:r w:rsidR="00472D8A" w:rsidRPr="00472D8A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اشاره است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علم او شامل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2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جمله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است بر برهان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اثبات معاد اعم از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</w:t>
      </w:r>
      <w:r w:rsidR="00472D8A" w:rsidRPr="00472D8A">
        <w:rPr>
          <w:rStyle w:val="libAlaemChar"/>
          <w:rFonts w:hint="cs"/>
          <w:rtl/>
        </w:rPr>
        <w:t>(</w:t>
      </w:r>
      <w:r w:rsidRPr="00472D8A">
        <w:rPr>
          <w:rStyle w:val="libAieChar"/>
          <w:rtl/>
        </w:rPr>
        <w:t>أَ فَحَسِبْتُمْ أَنَّما خَلَقْناکُمْ عَبَثاً وَ أَنَّکُمْ إِلَ</w:t>
      </w:r>
      <w:r w:rsidRPr="00472D8A">
        <w:rPr>
          <w:rStyle w:val="libAieChar"/>
          <w:rFonts w:hint="cs"/>
          <w:rtl/>
        </w:rPr>
        <w:t>یْ</w:t>
      </w:r>
      <w:r w:rsidRPr="00472D8A">
        <w:rPr>
          <w:rStyle w:val="libAieChar"/>
          <w:rFonts w:hint="eastAsia"/>
          <w:rtl/>
        </w:rPr>
        <w:t>نا</w:t>
      </w:r>
      <w:r w:rsidRPr="00472D8A">
        <w:rPr>
          <w:rStyle w:val="libAieChar"/>
          <w:rtl/>
        </w:rPr>
        <w:t xml:space="preserve"> لا تُرْجَعُونَ </w:t>
      </w:r>
      <w:r w:rsidR="00472D8A" w:rsidRPr="00472D8A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 w:rsidR="00472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خلق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عبث و شما </w:t>
      </w:r>
      <w:r>
        <w:rPr>
          <w:rFonts w:hint="eastAsia"/>
          <w:rtl/>
          <w:lang w:bidi="fa-IR"/>
        </w:rPr>
        <w:t>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بازگشت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قطع نظر از آنکه کلام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راه شک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برهان قاطع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اثبات معاد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</w:t>
      </w:r>
      <w:r w:rsidR="00472D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قاطعه و اجماع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ارباب عقول ثابت شده است که جناب مقدس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عبث از او صادر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منوط بحکمت و مصلحت است پس خلق کردن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عبث نباشد و حکمت معلوم است که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جناب مقدس او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بالذات و کامل من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الجهات است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لوازم امکانست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غرض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گردد و اگر نشأه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نباشد و منحصر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نشئه 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نشأه که مخلوط است</w:t>
      </w:r>
      <w:r w:rsidR="0032760C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ب</w:t>
      </w:r>
      <w:r w:rsidR="0032760C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اضعاف</w:t>
      </w:r>
      <w:r>
        <w:rPr>
          <w:rtl/>
          <w:lang w:bidi="fa-IR"/>
        </w:rPr>
        <w:t xml:space="preserve"> آن از کدورات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مصائب و امراض و محن و فتن و تلف و غصب اموال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موت اولاد و احباء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کدورات و 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مردم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بخانه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مملو باشد از انواع درندگان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ببر و پلنگ و مار و عقرب و </w:t>
      </w:r>
      <w:r>
        <w:rPr>
          <w:rtl/>
          <w:lang w:bidi="fa-IR"/>
        </w:rPr>
        <w:lastRenderedPageBreak/>
        <w:t>زنبور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چون وارد شود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او حاضر سازند که هر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بردارد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زنبور بر دستش و زبانش بزنند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رداران</w:t>
      </w:r>
      <w:r>
        <w:rPr>
          <w:rtl/>
          <w:lang w:bidi="fa-IR"/>
        </w:rPr>
        <w:t xml:space="preserve"> در برابرش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باشند و در هر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حمله کنند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آنچه متوقع او است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گردن بزنند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عاقل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و مدح نم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بخلاف آنکه خدمات شاقه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وعده کند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آزارها را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مناصب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سرافراز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انعامات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آن مدتها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رفاه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حکومت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همه عقلا او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مدت مشقت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و مدت راحت و نعمت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2760C">
      <w:pPr>
        <w:pStyle w:val="Heading2"/>
        <w:rPr>
          <w:rtl/>
          <w:lang w:bidi="fa-IR"/>
        </w:rPr>
      </w:pPr>
      <w:bookmarkStart w:id="8" w:name="_Toc530225976"/>
      <w:bookmarkStart w:id="9" w:name="_Toc53022603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دفع شبهه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 جسمان</w:t>
      </w:r>
      <w:r>
        <w:rPr>
          <w:rFonts w:hint="cs"/>
          <w:rtl/>
          <w:lang w:bidi="fa-IR"/>
        </w:rPr>
        <w:t>ی</w:t>
      </w:r>
      <w:bookmarkEnd w:id="8"/>
      <w:bookmarkEnd w:id="9"/>
    </w:p>
    <w:p w:rsidR="007D0CA4" w:rsidRDefault="007D0CA4" w:rsidP="00975E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موقوفست بر دانستن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روح و بدن انسان: بدان 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روح انسان خلاف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کتاب بحار الانوار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قول نقل کرده ام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چهل قول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هست و آنچه اکثر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شده اند آنست که انسان مرکب است از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و بدن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جوهر دو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خلقت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ملائکه و عالم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خلق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که محض ظلمت و مرکز عالم سفل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کدام را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آثار و افعال بدن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گفتن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لمس کردن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اعضاء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ظاهره و لذت و المش در حصول و عدم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و صفات و ملکات و فهم و علم و اعتقادات کار روح است بدن را نتوان گفت که جواد و شجاع و عالم و مؤمن است بلکه افعال </w:t>
      </w:r>
      <w:r>
        <w:rPr>
          <w:rtl/>
          <w:lang w:bidi="fa-IR"/>
        </w:rPr>
        <w:lastRenderedPageBreak/>
        <w:t>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بدن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صادر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مثل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همه کار روح است و بدن و اعضاء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چنانکه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چشم و من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بگوش و گفتم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پس من عبارت است از روح و ذات تو همانست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فعل او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اعضاء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آلات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مثل کتابت که قلم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از جمله آثار و احکام روح گفتن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چنانچه از احوال خوب ظاهر است که بدن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خبرند و بدن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خوابست و روح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شهر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شهر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همه 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سخن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پس معلوم شد که انسان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روح است و بدن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منزله آلت او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روح در بدن مانند چراغ است در فانوس و نور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از چراغ است و فانوس پرده ظلمت است اگر چراغ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مشاهده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جمالش را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اگر روح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را ملاحظه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کمالش را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آن وقت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فانوس نقص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چراغ است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جمالش چراغ تا گرفتار ضعف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هبوب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محتاج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فانوس و مثال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تا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رنجور است لحاف و پوشش او را ضرور است و مشعل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بر دور عرش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دلالت بر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آنکه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آنها را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بدون ضرورت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ارباب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پس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اثبات هر دو مشکل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 عرف نفسه فقد عرف ربه را ب</w:t>
      </w:r>
      <w:r w:rsidR="003276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هم چنانکه خدا را نم</w:t>
      </w:r>
      <w:r>
        <w:rPr>
          <w:rFonts w:hint="cs"/>
          <w:rtl/>
          <w:lang w:bidi="fa-IR"/>
        </w:rPr>
        <w:t>ی</w:t>
      </w:r>
      <w:r w:rsidR="003276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شناخت نفس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شناخت و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ساکت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آنچه خدا از آن ساکت شده است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</w:t>
      </w:r>
      <w:r>
        <w:rPr>
          <w:rtl/>
          <w:lang w:bidi="fa-IR"/>
        </w:rPr>
        <w:lastRenderedPageBreak/>
        <w:t>که تکلم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علم آنها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نکرده اند که بسا باشد که بر خلاف حق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معذور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خدا اکثر چنانچه گفته اند که قول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بقاء روح بعد از مفارقت بدن و معاد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موقوف بر قول تجرد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است و ممکن است بر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صاحب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جماعت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نفس عبارتست از جسم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 سماوات و از حظا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قدس و مجامع انس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مانند چراغ است در غرفه اثر </w:t>
      </w:r>
      <w:r w:rsidR="00975ECE">
        <w:rPr>
          <w:rFonts w:hint="cs"/>
          <w:rtl/>
          <w:lang w:bidi="fa-IR"/>
        </w:rPr>
        <w:t>و</w:t>
      </w:r>
      <w:r>
        <w:rPr>
          <w:rtl/>
          <w:lang w:bidi="fa-IR"/>
        </w:rPr>
        <w:t>ضوء نورش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اجزاء بدن و موتش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آنست از بدن و مفارقت او از آن و جسم او مانند جسم ملا</w:t>
      </w:r>
      <w:r>
        <w:rPr>
          <w:rFonts w:hint="eastAsia"/>
          <w:rtl/>
          <w:lang w:bidi="fa-IR"/>
        </w:rPr>
        <w:t>ئکه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اجسام سموات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لطافت و شفاف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چنانچه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طالب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بعد از مجاب شدن مسلمان شد از جمله آنها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 خبر ده از چراغ که خاموش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حضرت فرمود که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گفت پس چه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در وقت مردن که روح مفارقت کند و برنگردد حضرت فرمود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را درست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آتش در اجسام پنهان است و اجسام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tl/>
          <w:lang w:bidi="fa-IR"/>
        </w:rPr>
        <w:t xml:space="preserve"> قائمند مانند سنگ و آهن پس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آتش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ساطع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آن آتش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چراغ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افروزند پس آتش در آن اجسام ثابت است و ضوء معدوم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روح جسم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آن قالب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از بابت چراغ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کرده است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رحم از آب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مرکب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آن انواع مختلفه از عروق و اعصاب و دندان و مو و استخوانها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و بعد از موت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بعد از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گفت پس روح در کجا است </w:t>
      </w:r>
      <w:r>
        <w:rPr>
          <w:rtl/>
          <w:lang w:bidi="fa-IR"/>
        </w:rPr>
        <w:lastRenderedPageBreak/>
        <w:t>فرمود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 در آنجا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مبعوث شود گفت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بردار کشند روح او در کجا است فرمود که در دست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قبض کرده است تا او را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بسپارند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بعد از آنکه از قالب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پراکنده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فرمود بلکه روح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 بدمد پس در آن وقت همه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باطل و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پس نه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نه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آفتاب را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محتاج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کتاب بصائر الدرجات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روح مؤمن در بدنش مثل 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صندوق جوهر را که برداشتند صندوق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اعتنا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شأن او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کتاب معا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خوابد</w:t>
      </w:r>
      <w:r>
        <w:rPr>
          <w:rtl/>
          <w:lang w:bidi="fa-IR"/>
        </w:rPr>
        <w:t xml:space="preserve"> و خود را در شهر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در خواب فرمود روح مثل آفتاب است که مرکزش در آسمان است و شعاعش در جهان پهن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بصائر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روح ممزوج است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و داخل بدن نم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بلکه مثل سرپوش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بدن که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است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و حاصل خلاف در روح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جسم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جسم و نه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مجرد است.</w:t>
      </w:r>
      <w:r>
        <w:rPr>
          <w:rFonts w:hint="eastAsia"/>
          <w:rtl/>
          <w:lang w:bidi="fa-IR"/>
        </w:rPr>
        <w:t>و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عمده</w:t>
      </w:r>
      <w:r>
        <w:rPr>
          <w:rtl/>
          <w:lang w:bidi="fa-IR"/>
        </w:rPr>
        <w:t xml:space="preserve"> آنها که جسم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از متکلمان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قول قائل شده اند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آنکه عبارت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محسوس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در بدن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اول عمر تا آخر عمر 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کم 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متبدل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انسان که مشار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بمن و 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آن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مدار حشر و ثواب و عقاب بر آنست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قائل شده اند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دلالت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نه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روح آنست بلکه آنچه از بدن انسان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در قبر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اجزاء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شاء اللّه مذکور خواهد شد و آنها که جسم نم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عرض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اقوال 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دارند که قابل نقل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آنها که مجرد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اکثر فلاسفه حکما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فلاسفه و معتزله و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راغب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در آخر عمر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برگشت و توبه کرد.</w:t>
      </w:r>
      <w:r w:rsidR="00975ECE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مستفاد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اگر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نادره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محض آنها جزم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نم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تجرد گفته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در باب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ظاهرا دلالت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تجرد از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صفات</w:t>
      </w:r>
      <w:r>
        <w:rPr>
          <w:rtl/>
          <w:lang w:bidi="fa-IR"/>
        </w:rPr>
        <w:t xml:space="preserve"> مختصه خداست و اکثر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قبض روح و همراه بودن روح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آمدن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اهل خود و منتقل شدن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و امثال آنها دلالت بر تجسم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آنکه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 آنها را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خلق ارواح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اجساد و بودن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محسوس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مدبر آنها چنانچه اول خلق کرده بود و آن در مقدار چهار صد سال است که خلق در آن معدومند و آن 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نفخ اول است تا نفخ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D0CA4" w:rsidRDefault="007D0CA4" w:rsidP="00AD73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تجسم اکثر ملائکه بلکه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متکاثره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متواتره دلالت بر تجسم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ممکن است که روح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و اگر در آسمان باشد چنانچه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مستفاد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ممکن است که تعلق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 س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قلب منبعث و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خروج روح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تعلق او از بدن برطرف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عود بدن باز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 رساند و چون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دلالت بر 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75E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ممکن است که چون روح محتاج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در اعمال بعد از مفارقت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تعلق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جسد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ثواب و عقاب عالم برزخ و آمدن و رفتنش در آن بدن باشد بلکه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آنست که 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 و آن ب</w:t>
      </w:r>
      <w:r w:rsidR="00975EC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اندازه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خارج از آنست و چون نفوس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قدرت تصرف تام در هر دو ندارند و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تعلقش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حال خواب تعلقش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بدن عروج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سماوات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ارواح سمو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مطلع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مشرق و مغرب عالم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نفوس مقدسه با ملائکه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الهامات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اگر از نفوس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D7329" w:rsidRPr="00AD7329">
        <w:rPr>
          <w:rStyle w:val="libAlaemChar"/>
          <w:rFonts w:hint="cs"/>
          <w:rtl/>
        </w:rPr>
        <w:t>(</w:t>
      </w:r>
      <w:r w:rsidRPr="00AD7329">
        <w:rPr>
          <w:rStyle w:val="libAieChar"/>
          <w:rtl/>
        </w:rPr>
        <w:t>وَ إِنَّ الشَّ</w:t>
      </w:r>
      <w:r w:rsidRPr="00AD7329">
        <w:rPr>
          <w:rStyle w:val="libAieChar"/>
          <w:rFonts w:hint="cs"/>
          <w:rtl/>
        </w:rPr>
        <w:t>ی</w:t>
      </w:r>
      <w:r w:rsidRPr="00AD7329">
        <w:rPr>
          <w:rStyle w:val="libAieChar"/>
          <w:rFonts w:hint="eastAsia"/>
          <w:rtl/>
        </w:rPr>
        <w:t>اطِ</w:t>
      </w:r>
      <w:r w:rsidRPr="00AD7329">
        <w:rPr>
          <w:rStyle w:val="libAieChar"/>
          <w:rFonts w:hint="cs"/>
          <w:rtl/>
        </w:rPr>
        <w:t>ی</w:t>
      </w:r>
      <w:r w:rsidRPr="00AD7329">
        <w:rPr>
          <w:rStyle w:val="libAieChar"/>
          <w:rFonts w:hint="eastAsia"/>
          <w:rtl/>
        </w:rPr>
        <w:t>نَ</w:t>
      </w:r>
      <w:r w:rsidRPr="00AD7329">
        <w:rPr>
          <w:rStyle w:val="libAieChar"/>
          <w:rtl/>
        </w:rPr>
        <w:t xml:space="preserve"> لَ</w:t>
      </w:r>
      <w:r w:rsidRPr="00AD7329">
        <w:rPr>
          <w:rStyle w:val="libAieChar"/>
          <w:rFonts w:hint="cs"/>
          <w:rtl/>
        </w:rPr>
        <w:t>یُ</w:t>
      </w:r>
      <w:r w:rsidRPr="00AD7329">
        <w:rPr>
          <w:rStyle w:val="libAieChar"/>
          <w:rFonts w:hint="eastAsia"/>
          <w:rtl/>
        </w:rPr>
        <w:t>وحُونَ</w:t>
      </w:r>
      <w:r w:rsidRPr="00AD7329">
        <w:rPr>
          <w:rStyle w:val="libAieChar"/>
          <w:rtl/>
        </w:rPr>
        <w:t xml:space="preserve"> إِل</w:t>
      </w:r>
      <w:r w:rsidRPr="00AD7329">
        <w:rPr>
          <w:rStyle w:val="libAieChar"/>
          <w:rFonts w:hint="cs"/>
          <w:rtl/>
        </w:rPr>
        <w:t>ی</w:t>
      </w:r>
      <w:r w:rsidRPr="00AD7329">
        <w:rPr>
          <w:rStyle w:val="libAieChar"/>
          <w:rtl/>
        </w:rPr>
        <w:t xml:space="preserve"> أَوْلِ</w:t>
      </w:r>
      <w:r w:rsidRPr="00AD7329">
        <w:rPr>
          <w:rStyle w:val="libAieChar"/>
          <w:rFonts w:hint="cs"/>
          <w:rtl/>
        </w:rPr>
        <w:t>ی</w:t>
      </w:r>
      <w:r w:rsidRPr="00AD7329">
        <w:rPr>
          <w:rStyle w:val="libAieChar"/>
          <w:rFonts w:hint="eastAsia"/>
          <w:rtl/>
        </w:rPr>
        <w:t>ائِهِمْ</w:t>
      </w:r>
      <w:r>
        <w:rPr>
          <w:rtl/>
          <w:lang w:bidi="fa-IR"/>
        </w:rPr>
        <w:t xml:space="preserve"> </w:t>
      </w:r>
      <w:r w:rsidR="00AD7329" w:rsidRPr="00AD7329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بعد از مرگ تعلقش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اکثر ثوابش و عقابش به آنست بلکه محتمل است که نفوس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مثل نفوس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تصرف در اجساد مثال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کنند و اگر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ک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نزد همه حاضر توانند شد و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اخبار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و بنا بر قول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تجرد روح قول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 است و بدون آن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اشکال است و آنکه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توهم کرده اند که قول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مستلزم قول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تناسخ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تناسخ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اعتبار کافرند که انکار حشر و ثواب و عقاب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روح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اجساد عنصر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از بدن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عمرو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نشأه و نشئه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ثواب و عقاب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روح را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صانع عالم قائل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ندارند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ساقط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کافرند نه بسبب تناسخ بحت و بسند معتبر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منقولست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که آن را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حضرت در آنجا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چنانچه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جماعت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صحبت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آن قدر که مانده شدم پس نشستم آن قدر که دلتنگ شدم و برخاستم و مکرر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پس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جمع کردم و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که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آزار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استراحت بفرما فرمود که با مؤمنان صحبت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مرگ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صحبت توان داشت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ظاهر شوند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حلقه حلقه نشسته اند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گفتم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حاضر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که ر</w:t>
      </w:r>
      <w:r>
        <w:rPr>
          <w:rFonts w:hint="eastAsia"/>
          <w:rtl/>
          <w:lang w:bidi="fa-IR"/>
        </w:rPr>
        <w:t>وحها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بقعه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مگر آنکه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روحش که ملحق شو بواد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جنت عدن.</w:t>
      </w:r>
    </w:p>
    <w:p w:rsidR="007D0CA4" w:rsidRDefault="007D0CA4" w:rsidP="005606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سند معتبر از ابو ولاد منقولست که گفت بخدمت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ارواح مؤمنان در حوصله مرغان سبزند که در دور عرش باشند فرمود نه مؤمن از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نزد خدا که روحش را در حوصله مرغ کند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که داشتند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ارواح مثل اجساد بر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احوال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ارواح مؤمنان سؤال نمودند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بصورت ابدانشان که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وارد شده است که روح بعد از موت در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قالب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بدن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احوال روح بود که مذکور شد و اما احوال بدن بدان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مردم را در تفرق و اتصال جسم مذاهب مختلفه هست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را مرکب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اکثر فلاسفه است و چون جسم متفرق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صورت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معدوم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دو صورت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محقق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حکما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جسم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در حال اتصال و انفصال هر دو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جسم بتفرق و اتصال معدوم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بلکه عرض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که اتصال باشد برطرف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انفصال عارض آن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 عکس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اما دفع شبهه استحاله اعاده معدوم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است و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 و عامه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بجزء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شده اند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اجسام را متفق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در تفرق اجزاء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جسم باعتقاد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معدوم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هرگاه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اقوال مطلع شد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شبهات منکران 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محض استبعاد است و جواب آنها معلوم شد و عمده شبهه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حکماء متشبث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شده اند امتناع اعاده معدوم است و بنا بر قول اول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جسم اشکال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صورت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معدوم شود و اعاده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اجزاء عود کند بدون اعاده معدوم نم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اصحاب قول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اند که ب</w:t>
      </w:r>
      <w:r w:rsidR="00AD73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قول 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نموده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نظر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ظاهر است که هرگاه جسد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بسوزانند </w:t>
      </w:r>
      <w:r>
        <w:rPr>
          <w:rtl/>
          <w:lang w:bidi="fa-IR"/>
        </w:rPr>
        <w:lastRenderedPageBreak/>
        <w:t>و خاکسترش را بباد دهند تشخص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هر چند صورت و اجزاء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در عود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ناچار است از عود تشخص او بعد از ان</w:t>
      </w:r>
      <w:r>
        <w:rPr>
          <w:rFonts w:hint="eastAsia"/>
          <w:rtl/>
          <w:lang w:bidi="fa-IR"/>
        </w:rPr>
        <w:t>عدام</w:t>
      </w:r>
      <w:r>
        <w:rPr>
          <w:rtl/>
          <w:lang w:bidi="fa-IR"/>
        </w:rPr>
        <w:t xml:space="preserve"> آن تشخص مگر بنا بر قول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تشخص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است باجزا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که مخلوق است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اجزاء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مدت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شخص و بعد از مرگ او و تفرق اجزاء او پس تشخص معدوم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عوارض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مشخصه معدوم شود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برگردد قدح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آنکه آن شخص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چنانچه عامه از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فرزند آدم م</w:t>
      </w:r>
      <w:r>
        <w:rPr>
          <w:rFonts w:hint="cs"/>
          <w:rtl/>
          <w:lang w:bidi="fa-IR"/>
        </w:rPr>
        <w:t>ی</w:t>
      </w:r>
      <w:r w:rsidR="00AD73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پوسد</w:t>
      </w:r>
      <w:r>
        <w:rPr>
          <w:rtl/>
          <w:lang w:bidi="fa-IR"/>
        </w:rPr>
        <w:t xml:space="preserve"> و کهنه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استخوان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صلب او که متصل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مقعد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موثق از حضرت امام جع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آن حضرت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جسدش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پوسد</w:t>
      </w:r>
      <w:r>
        <w:rPr>
          <w:rtl/>
          <w:lang w:bidi="fa-IR"/>
        </w:rPr>
        <w:t xml:space="preserve"> فرمود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استخوان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مخلوق شده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پوسد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در قبر مستد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مخلوق شود از آن چنانچه اول مرتبه مخلوق شده است. بعد از 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مقدمات بدان که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عدم قول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امتناع اعاده معدوم بنا بر آنکه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قائم نشده است و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بداهت ممنوع است در اثبات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خصوصا بنا بر قول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انعدام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که از قول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عدم امتناع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چنانچه مذکور خواهد شد ان شاء اللّه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امتناع باشد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ممکن است قول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اعاده اشخاص که در شرع وارد شده است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که از آن ماده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 اجزاء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مخلوق شود خصوصا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شخص در صفات عوارض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فلانست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مدرک لذات و آلام روح است اگر چه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lastRenderedPageBreak/>
        <w:t>توسط آلات باشد و لهذا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شخص است هر چند متبدل شود صورت او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او 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رود و بدل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اگر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قطع کنند بازم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شرعا و عرفا که همان شخص است و اگر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صادر شود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اگر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آقا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او را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 او ستم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اجزاء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کار با روح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شخص بحسب عرف همان شخص است عقل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ظلم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شمارد</w:t>
      </w:r>
      <w:r>
        <w:rPr>
          <w:rtl/>
          <w:lang w:bidi="fa-IR"/>
        </w:rPr>
        <w:t xml:space="preserve">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بعد از موت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روح بنا بر مشهور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نصوص دلالت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بر آنکه آن شخص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حکم کنند بحسب عرف بر آنکه آن شخص است هم چنانکه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 هرگاه بر دو ظرف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بود بحسب شرع و عرف هر چند قائل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اطلاعات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الا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قول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کنند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طها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آب نجس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از آن بردارند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اشعار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laemChar"/>
          <w:rtl/>
        </w:rPr>
        <w:t xml:space="preserve"> </w:t>
      </w:r>
      <w:r w:rsidRPr="00560688">
        <w:rPr>
          <w:rStyle w:val="libAieChar"/>
          <w:rtl/>
        </w:rPr>
        <w:t>أَ وَ لَ</w:t>
      </w:r>
      <w:r w:rsidRPr="00560688">
        <w:rPr>
          <w:rStyle w:val="libAieChar"/>
          <w:rFonts w:hint="cs"/>
          <w:rtl/>
        </w:rPr>
        <w:t>یْ</w:t>
      </w:r>
      <w:r w:rsidRPr="00560688">
        <w:rPr>
          <w:rStyle w:val="libAieChar"/>
          <w:rFonts w:hint="eastAsia"/>
          <w:rtl/>
        </w:rPr>
        <w:t>سَ</w:t>
      </w:r>
      <w:r w:rsidRPr="00560688">
        <w:rPr>
          <w:rStyle w:val="libAieChar"/>
          <w:rtl/>
        </w:rPr>
        <w:t xml:space="preserve"> الَّذِ</w:t>
      </w:r>
      <w:r w:rsidRPr="00560688">
        <w:rPr>
          <w:rStyle w:val="libAieChar"/>
          <w:rFonts w:hint="cs"/>
          <w:rtl/>
        </w:rPr>
        <w:t>ی</w:t>
      </w:r>
      <w:r w:rsidRPr="00560688">
        <w:rPr>
          <w:rStyle w:val="libAieChar"/>
          <w:rtl/>
        </w:rPr>
        <w:t xml:space="preserve"> خَلَقَ السَّماواتِ وَ الْأَرْضَ بِقادِرٍ عَل</w:t>
      </w:r>
      <w:r w:rsidRPr="00560688">
        <w:rPr>
          <w:rStyle w:val="libAieChar"/>
          <w:rFonts w:hint="cs"/>
          <w:rtl/>
        </w:rPr>
        <w:t>ی</w:t>
      </w:r>
      <w:r w:rsidRPr="00560688">
        <w:rPr>
          <w:rStyle w:val="libAieChar"/>
          <w:rtl/>
        </w:rPr>
        <w:t xml:space="preserve"> أَنْ </w:t>
      </w:r>
      <w:r w:rsidRPr="00560688">
        <w:rPr>
          <w:rStyle w:val="libAieChar"/>
          <w:rFonts w:hint="cs"/>
          <w:rtl/>
        </w:rPr>
        <w:t>یَ</w:t>
      </w:r>
      <w:r w:rsidRPr="00560688">
        <w:rPr>
          <w:rStyle w:val="libAieChar"/>
          <w:rFonts w:hint="eastAsia"/>
          <w:rtl/>
        </w:rPr>
        <w:t>خْلُقَ</w:t>
      </w:r>
      <w:r w:rsidRPr="00560688">
        <w:rPr>
          <w:rStyle w:val="libAieChar"/>
          <w:rtl/>
        </w:rPr>
        <w:t xml:space="preserve"> مِثْلَهُمْ بَل</w:t>
      </w:r>
      <w:r w:rsidRPr="00560688">
        <w:rPr>
          <w:rStyle w:val="libAieChar"/>
          <w:rFonts w:hint="cs"/>
          <w:rtl/>
        </w:rPr>
        <w:t>ی</w:t>
      </w:r>
      <w:r w:rsidRPr="00560688">
        <w:rPr>
          <w:rStyle w:val="libAieChar"/>
          <w:rtl/>
        </w:rPr>
        <w:t xml:space="preserve"> وَ هُوَ الْخَلَّاقُ الْعَلِ</w:t>
      </w:r>
      <w:r w:rsidRPr="00560688">
        <w:rPr>
          <w:rStyle w:val="libAieChar"/>
          <w:rFonts w:hint="cs"/>
          <w:rtl/>
        </w:rPr>
        <w:t>ی</w:t>
      </w:r>
      <w:r w:rsidRPr="00560688">
        <w:rPr>
          <w:rStyle w:val="libAieChar"/>
          <w:rFonts w:hint="eastAsia"/>
          <w:rtl/>
        </w:rPr>
        <w:t>مُ</w:t>
      </w:r>
      <w:r w:rsidR="00560688" w:rsidRPr="0056068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eastAsia"/>
          <w:rtl/>
          <w:lang w:bidi="fa-IR"/>
        </w:rPr>
        <w:t>سمانها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خلق کرده است قادر بر آنکه خلق کند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باز فرموده است در وصف عذاب اهل جهنم 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ieChar"/>
          <w:rtl/>
        </w:rPr>
        <w:t>کُلَّما نَضِجَتْ جُلُودُهُمْ بَدَّلْناهُمْ جُلُوداً غَ</w:t>
      </w:r>
      <w:r w:rsidRPr="00560688">
        <w:rPr>
          <w:rStyle w:val="libAieChar"/>
          <w:rFonts w:hint="cs"/>
          <w:rtl/>
        </w:rPr>
        <w:t>یْ</w:t>
      </w:r>
      <w:r w:rsidRPr="00560688">
        <w:rPr>
          <w:rStyle w:val="libAieChar"/>
          <w:rFonts w:hint="eastAsia"/>
          <w:rtl/>
        </w:rPr>
        <w:t>رَها</w:t>
      </w:r>
      <w:r w:rsidRPr="00560688">
        <w:rPr>
          <w:rStyle w:val="libAieChar"/>
          <w:rtl/>
        </w:rPr>
        <w:t xml:space="preserve"> لِ</w:t>
      </w:r>
      <w:r w:rsidRPr="00560688">
        <w:rPr>
          <w:rStyle w:val="libAieChar"/>
          <w:rFonts w:hint="cs"/>
          <w:rtl/>
        </w:rPr>
        <w:t>یَ</w:t>
      </w:r>
      <w:r w:rsidRPr="00560688">
        <w:rPr>
          <w:rStyle w:val="libAieChar"/>
          <w:rFonts w:hint="eastAsia"/>
          <w:rtl/>
        </w:rPr>
        <w:t>ذُوقُوا</w:t>
      </w:r>
      <w:r w:rsidRPr="00560688">
        <w:rPr>
          <w:rStyle w:val="libAieChar"/>
          <w:rtl/>
        </w:rPr>
        <w:t xml:space="preserve"> الْعَذابَ</w:t>
      </w:r>
      <w:r w:rsidR="00560688" w:rsidRPr="00560688">
        <w:rPr>
          <w:rStyle w:val="libAlaemChar"/>
          <w:rFonts w:eastAsia="KFGQPC Uthman Taha Naskh" w:hint="cs"/>
          <w:rtl/>
        </w:rPr>
        <w:t>)</w:t>
      </w:r>
      <w:r w:rsidRPr="00560688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بچشند عذاب را و در </w:t>
      </w:r>
      <w:r>
        <w:rPr>
          <w:rtl/>
          <w:lang w:bidi="fa-IR"/>
        </w:rPr>
        <w:lastRenderedPageBreak/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وارد شده است که محشور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متکبران مانند موران و عامه نقل کرده اند که دندان کافر مانند کوه احد خواهد بود و اهل بهشت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ساده و سرمه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خواهند بود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خاصه و عامه در احتجاج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طالب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العوجاء ملحد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ieChar"/>
          <w:rtl/>
        </w:rPr>
        <w:t>بَدَّلْناهُمْ جُلُوداً غَ</w:t>
      </w:r>
      <w:r w:rsidRPr="00560688">
        <w:rPr>
          <w:rStyle w:val="libAieChar"/>
          <w:rFonts w:hint="cs"/>
          <w:rtl/>
        </w:rPr>
        <w:t>یْ</w:t>
      </w:r>
      <w:r w:rsidRPr="00560688">
        <w:rPr>
          <w:rStyle w:val="libAieChar"/>
          <w:rFonts w:hint="eastAsia"/>
          <w:rtl/>
        </w:rPr>
        <w:t>رَها</w:t>
      </w:r>
      <w:r w:rsidR="00560688" w:rsidRPr="0056068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گفت گناه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 را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حضرت فرمود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پوست است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است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العوجاء گفت مثل آن را از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بفرما فرمود که مثل آنست که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بشکنند و گل کنند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همان قالب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همانست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آنست گفت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متمتع گرداند مردم را بوجود تو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مراتب</w:t>
      </w:r>
      <w:r>
        <w:rPr>
          <w:rtl/>
          <w:lang w:bidi="fa-IR"/>
        </w:rPr>
        <w:t xml:space="preserve"> احوط و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آنچه را در نصوص متکاثره متواتره وارد شده است و ب</w:t>
      </w:r>
      <w:r w:rsidR="0056068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ضرورت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ملل ثابت شده است از ثبوت 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وارد شده است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و خوض نکنند و تفکر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مکلف نشده اند بتفکر و نظر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در آنها که مبادا اذعان کنند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مطابق واقع نباشد و در آن معذور نباشند چنانچه سابقا مذکور شد.</w:t>
      </w:r>
    </w:p>
    <w:p w:rsidR="007D0CA4" w:rsidRDefault="00560688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560688">
      <w:pPr>
        <w:pStyle w:val="Heading2"/>
        <w:rPr>
          <w:rtl/>
          <w:lang w:bidi="fa-IR"/>
        </w:rPr>
      </w:pPr>
      <w:bookmarkStart w:id="10" w:name="_Toc530225977"/>
      <w:bookmarkStart w:id="11" w:name="_Toc53022603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اقرار بحق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مرگ و توابع آنست و در آن دو مطلب است</w:t>
      </w:r>
      <w:bookmarkEnd w:id="10"/>
      <w:bookmarkEnd w:id="11"/>
    </w:p>
    <w:p w:rsidR="00676093" w:rsidRDefault="007D0CA4" w:rsidP="008250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اول آنکه اقرار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که هر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او را مرگ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ieChar"/>
          <w:rtl/>
        </w:rPr>
        <w:t>کُلُّ نَفْسٍ ذائِقَهُ الْمَوْتِ</w:t>
      </w:r>
      <w:r w:rsidR="00560688" w:rsidRPr="0056068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ممکن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احمر که گفت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بخدمت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آن حضرت را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او پس ترحم کرد بر او و بعد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فوت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باو داد و فرمود که 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ieChar"/>
          <w:rtl/>
        </w:rPr>
        <w:t>إِنَّکَ مَ</w:t>
      </w:r>
      <w:r w:rsidRPr="00560688">
        <w:rPr>
          <w:rStyle w:val="libAieChar"/>
          <w:rFonts w:hint="cs"/>
          <w:rtl/>
        </w:rPr>
        <w:t>یِّ</w:t>
      </w:r>
      <w:r w:rsidRPr="00560688">
        <w:rPr>
          <w:rStyle w:val="libAieChar"/>
          <w:rFonts w:hint="eastAsia"/>
          <w:rtl/>
        </w:rPr>
        <w:t>تٌ</w:t>
      </w:r>
      <w:r w:rsidRPr="00560688">
        <w:rPr>
          <w:rStyle w:val="libAieChar"/>
          <w:rtl/>
        </w:rPr>
        <w:t xml:space="preserve"> وَ إِنَّهُمْ مَ</w:t>
      </w:r>
      <w:r w:rsidRPr="00560688">
        <w:rPr>
          <w:rStyle w:val="libAieChar"/>
          <w:rFonts w:hint="cs"/>
          <w:rtl/>
        </w:rPr>
        <w:t>یِّ</w:t>
      </w:r>
      <w:r w:rsidRPr="00560688">
        <w:rPr>
          <w:rStyle w:val="libAieChar"/>
          <w:rFonts w:hint="eastAsia"/>
          <w:rtl/>
        </w:rPr>
        <w:t>تُونَ</w:t>
      </w:r>
      <w:r>
        <w:rPr>
          <w:rtl/>
          <w:lang w:bidi="fa-IR"/>
        </w:rPr>
        <w:t xml:space="preserve"> </w:t>
      </w:r>
      <w:r w:rsidR="00560688" w:rsidRPr="00560688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آنها خواهند مرد و فرمود </w:t>
      </w:r>
      <w:r w:rsidR="00560688" w:rsidRPr="00560688">
        <w:rPr>
          <w:rStyle w:val="libAlaemChar"/>
          <w:rFonts w:hint="cs"/>
          <w:rtl/>
        </w:rPr>
        <w:t>(</w:t>
      </w:r>
      <w:r w:rsidRPr="00560688">
        <w:rPr>
          <w:rStyle w:val="libAieChar"/>
          <w:rtl/>
        </w:rPr>
        <w:t>کُلُّ نَفْسٍ ذائِقَهُ الْمَوْتِ</w:t>
      </w:r>
      <w:r w:rsidR="00560688" w:rsidRPr="0056068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پس حضرت فرمود که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خواهند مرد و آنکه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 پس اهل آسمان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آنکه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 مگر ملک الموت و حاملان عرش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 ملک الموت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نزد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خدا از او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و حال آنکه خود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م</w:t>
      </w:r>
      <w:r>
        <w:rPr>
          <w:rFonts w:hint="cs"/>
          <w:rtl/>
          <w:lang w:bidi="fa-IR"/>
        </w:rPr>
        <w:t>ی</w:t>
      </w:r>
      <w:r w:rsidR="005606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 مگر ملک الموت و حاملان عرش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بگو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ملائکه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 رسول و دو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تواند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مقدر و مقرر کرده ام بر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روح بوده باشد مرگ را پس ملک الموت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نزد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خدا از او سؤال کند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نمانده است مگر ملک موت و حاملان عرش پس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بگو حاملان عرش را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مغموم و از ترس نگاه بجانب بالا نکند پس از او پرسد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ملک موت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پس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آنگاه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آسمانها را بدست قدرت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ندا کند که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که با من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دادند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که با من خداوند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و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ملک موت اقرار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موکل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قبض ارواح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او را اعوان هست از ملائکه که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او قبض ارواح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سپارند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اندک منافات 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قبض ارواح را بخود نسبت داده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داده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بملائکه داده که اکثر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نسبت کرده اند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ملک موت قبض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اعوان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او همه را بحق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جناب اقدس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را خود متوجه شود و آنچه رسولان و ملائکه او بامر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فعل او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بامر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ملائکه رسولان و سفرا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خود چنانچه فرموده است که خدا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ملائکه رسولان و از مردمان ر</w:t>
      </w:r>
      <w:r>
        <w:rPr>
          <w:rFonts w:hint="eastAsia"/>
          <w:rtl/>
          <w:lang w:bidi="fa-IR"/>
        </w:rPr>
        <w:t>سولان</w:t>
      </w:r>
      <w:r>
        <w:rPr>
          <w:rtl/>
          <w:lang w:bidi="fa-IR"/>
        </w:rPr>
        <w:t xml:space="preserve"> پس هر که از اهل طاعت است قبض روح او را ملائکه رحمت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هر که از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قبض روح او را ملائکه عذاب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ملک موت را اعوان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ملائکه رحمت و غضب هست که بامر او عمل کنند و فعل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فعل او است و هر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منسوب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او است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صادق است که خدا قبض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ملک موت قبض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ملائکه اعوان او قبض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که خدا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نحو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از خلق خود موکل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هر که را م</w:t>
      </w:r>
      <w:r>
        <w:rPr>
          <w:rFonts w:hint="cs"/>
          <w:rtl/>
          <w:lang w:bidi="fa-IR"/>
        </w:rPr>
        <w:t>ی</w:t>
      </w:r>
      <w:r w:rsidR="00851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</w:t>
      </w:r>
      <w:r w:rsidR="008513B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امر که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ملک موت را موکل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مخصوصان خلق خود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ملائکه را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که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صاحب علم هر علم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</w:t>
      </w:r>
      <w:r>
        <w:rPr>
          <w:rtl/>
          <w:lang w:bidi="fa-IR"/>
        </w:rPr>
        <w:lastRenderedPageBreak/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تواند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علم را مردم طاقت فهم آن را ندارند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سهل و آسان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حمل آن را و اعانت کند او را بر فهم آن از خاصان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تو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کننده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راننده</w:t>
      </w:r>
      <w:r>
        <w:rPr>
          <w:rtl/>
          <w:lang w:bidi="fa-IR"/>
        </w:rPr>
        <w:t xml:space="preserve"> است و قبض ارواح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خود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آن حضرت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قبض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ارواح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دارند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منافقان و ضعفاء العقول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ننموده هم چنانکه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مشهوره ف</w:t>
      </w:r>
      <w:r>
        <w:rPr>
          <w:rFonts w:hint="eastAsia"/>
          <w:rtl/>
          <w:lang w:bidi="fa-IR"/>
        </w:rPr>
        <w:t>رموده</w:t>
      </w:r>
      <w:r>
        <w:rPr>
          <w:rtl/>
          <w:lang w:bidi="fa-IR"/>
        </w:rPr>
        <w:t xml:space="preserve"> است که منم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منم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اذن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دلالت دارد بر آنکه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امور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تجسس از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در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ملک الموت را اعوان هست از ملائکه مانند 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ساولان</w:t>
      </w:r>
      <w:r>
        <w:rPr>
          <w:rtl/>
          <w:lang w:bidi="fa-IR"/>
        </w:rPr>
        <w:t xml:space="preserve"> داشته باشد و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جا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فرستد پس ملائکه اعوان او قبض ارواح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ارواح را با آنچه ملک موت خود قبض نموده از او قبض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بطرق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ملک موت را در آسمان اول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قبض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ارواح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حال آ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مشرقند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مغرب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اجابت من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من از بابت کاسه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گذاشته باشد و از هر طرف آن که خواهد دست دراز کند و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من از بابت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باشد و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هر طرف که خواهد بگرداند و چون معلوم شد که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تجسس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موت نمودن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کردن آن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نفوس 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 فعال چنانچه حکماء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کفر است و بدان که خلاف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ارواح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ملک موت قبض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چون نص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بنظر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تفکر در آن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مجمل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موت همه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بقدرت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است و م</w:t>
      </w:r>
      <w:r>
        <w:rPr>
          <w:rFonts w:hint="cs"/>
          <w:rtl/>
          <w:lang w:bidi="fa-IR"/>
        </w:rPr>
        <w:t>ی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ملک موت قبض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ملائکه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خدا را کارکنان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حشر و نشر وحوش آنست که ارواح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محفوظ بماند تا روز</w:t>
      </w:r>
      <w:r w:rsidR="00825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 خواهد شد ان شاء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اقرار نمود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در اخبار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معتبره وارد شده است از سکرات موت و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و حاضر شدن رسول خدا </w:t>
      </w:r>
      <w:r w:rsidR="008250BD" w:rsidRPr="008250B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50BD" w:rsidRPr="008250BD">
        <w:rPr>
          <w:rStyle w:val="libAlaemChar"/>
          <w:rFonts w:eastAsiaTheme="minorHAnsi"/>
          <w:rtl/>
        </w:rPr>
        <w:t>عليهم‌السلام</w:t>
      </w:r>
      <w:r w:rsidR="008250B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وقت قبض روح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دادن و آسان کردن مرگ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کافران و منافقان و مخالفان را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شدت و صعوبت مرگ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اخبار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عذاب و نکال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تفکر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که حضور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چگونه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نحو است حضور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جسد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چنانچه سابقا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تفکر در آنها م</w:t>
      </w:r>
      <w:r>
        <w:rPr>
          <w:rFonts w:hint="eastAsia"/>
          <w:rtl/>
          <w:lang w:bidi="fa-IR"/>
        </w:rPr>
        <w:t>وجب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وساوس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متواتر است و شعر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250BD" w:rsidRPr="008250B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که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حارث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کرده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8250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تواتر است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9"/>
        <w:gridCol w:w="3305"/>
      </w:tblGrid>
      <w:tr w:rsidR="00676093" w:rsidTr="00676093">
        <w:trPr>
          <w:trHeight w:val="350"/>
        </w:trPr>
        <w:tc>
          <w:tcPr>
            <w:tcW w:w="3920" w:type="dxa"/>
            <w:shd w:val="clear" w:color="auto" w:fill="auto"/>
          </w:tcPr>
          <w:p w:rsidR="00676093" w:rsidRDefault="00676093" w:rsidP="0067609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حار همدان من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6093" w:rsidRDefault="00676093" w:rsidP="0067609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6093" w:rsidRDefault="00676093" w:rsidP="00676093">
            <w:pPr>
              <w:pStyle w:val="libPoem"/>
            </w:pPr>
            <w:r>
              <w:rPr>
                <w:rtl/>
                <w:lang w:bidi="fa-IR"/>
              </w:rPr>
              <w:t>من مؤمن او منافق 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D0CA4" w:rsidRDefault="007D0CA4" w:rsidP="006760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حارث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مرا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خواه مؤمن باشد و خواه منافق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از حضرت امام جعفر صادق</w:t>
      </w:r>
      <w:r w:rsidR="00676093">
        <w:rPr>
          <w:rFonts w:hint="cs"/>
          <w:rtl/>
          <w:lang w:bidi="fa-IR"/>
        </w:rPr>
        <w:t xml:space="preserve"> </w:t>
      </w:r>
      <w:r w:rsidR="00676093" w:rsidRPr="00676093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منقولست که چون هنگام وفات مؤمن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بار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پس منس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و مال را از نظر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جوانمرد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جان دادن و چون ملک م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قبض روح او بکند او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خدا جزع مکن بحق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محمد را بحق فرستاده است که من مهربان تر و مشفق ترم نسبت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از پدر مهربان بگشا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و نظر کن پس متمثل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رسول خدا </w:t>
      </w:r>
      <w:r w:rsidR="00676093" w:rsidRPr="0067609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فاطمه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6093" w:rsidRPr="00676093">
        <w:rPr>
          <w:rStyle w:val="libAlaemChar"/>
          <w:rFonts w:eastAsiaTheme="minorHAnsi"/>
          <w:rtl/>
        </w:rPr>
        <w:t>عليهما‌السلام</w:t>
      </w:r>
      <w:r w:rsidR="0067609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امامان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رسول خدا </w:t>
      </w:r>
      <w:r w:rsidR="00676093" w:rsidRPr="0067609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امامان که تو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پس چشم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از جانب رب العزه که </w:t>
      </w:r>
      <w:r w:rsidR="00676093" w:rsidRPr="00676093">
        <w:rPr>
          <w:rStyle w:val="libAlaemChar"/>
          <w:rFonts w:hint="cs"/>
          <w:rtl/>
        </w:rPr>
        <w:t>(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ا</w:t>
      </w:r>
      <w:r w:rsidRPr="00676093">
        <w:rPr>
          <w:rStyle w:val="libAieChar"/>
          <w:rtl/>
        </w:rPr>
        <w:t xml:space="preserve"> أَ</w:t>
      </w:r>
      <w:r w:rsidRPr="00676093">
        <w:rPr>
          <w:rStyle w:val="libAieChar"/>
          <w:rFonts w:hint="cs"/>
          <w:rtl/>
        </w:rPr>
        <w:t>یَّ</w:t>
      </w:r>
      <w:r w:rsidRPr="00676093">
        <w:rPr>
          <w:rStyle w:val="libAieChar"/>
          <w:rFonts w:hint="eastAsia"/>
          <w:rtl/>
        </w:rPr>
        <w:t>تُهَا</w:t>
      </w:r>
      <w:r w:rsidRPr="00676093">
        <w:rPr>
          <w:rStyle w:val="libAieChar"/>
          <w:rtl/>
        </w:rPr>
        <w:t xml:space="preserve"> النَّفْسُ الْمُطْمَئِنَّهُ ارْجِعِ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إِل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رَبِّکِ راضِ</w:t>
      </w:r>
      <w:r w:rsidRPr="00676093">
        <w:rPr>
          <w:rStyle w:val="libAieChar"/>
          <w:rFonts w:hint="cs"/>
          <w:rtl/>
        </w:rPr>
        <w:t>یَ</w:t>
      </w:r>
      <w:r w:rsidRPr="00676093">
        <w:rPr>
          <w:rStyle w:val="libAieChar"/>
          <w:rFonts w:hint="eastAsia"/>
          <w:rtl/>
        </w:rPr>
        <w:t>هً</w:t>
      </w:r>
      <w:r w:rsidRPr="00676093">
        <w:rPr>
          <w:rStyle w:val="libAieChar"/>
          <w:rtl/>
        </w:rPr>
        <w:t xml:space="preserve"> مَرْضِ</w:t>
      </w:r>
      <w:r w:rsidRPr="00676093">
        <w:rPr>
          <w:rStyle w:val="libAieChar"/>
          <w:rFonts w:hint="cs"/>
          <w:rtl/>
        </w:rPr>
        <w:t>یَّ</w:t>
      </w:r>
      <w:r w:rsidRPr="00676093">
        <w:rPr>
          <w:rStyle w:val="libAieChar"/>
          <w:rFonts w:hint="eastAsia"/>
          <w:rtl/>
        </w:rPr>
        <w:t>هً</w:t>
      </w:r>
      <w:r w:rsidRPr="00676093">
        <w:rPr>
          <w:rStyle w:val="libAieChar"/>
          <w:rtl/>
        </w:rPr>
        <w:t xml:space="preserve"> فَادْخُلِ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فِ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عِبادِ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وَ ادْخُلِ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جَنَّتِ</w:t>
      </w:r>
      <w:r w:rsidRPr="00676093">
        <w:rPr>
          <w:rStyle w:val="libAieChar"/>
          <w:rFonts w:hint="cs"/>
          <w:rtl/>
        </w:rPr>
        <w:t>ی</w:t>
      </w:r>
      <w:r w:rsidR="00676093" w:rsidRPr="00676093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3E70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مطمئن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676093" w:rsidRPr="00676093">
        <w:rPr>
          <w:rStyle w:val="libAlaemChar"/>
          <w:rFonts w:eastAsiaTheme="minorHAnsi"/>
          <w:rtl/>
        </w:rPr>
        <w:t>صلى‌الله‌عليه‌وآله‌وسلم</w:t>
      </w:r>
      <w:r w:rsidR="00676093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برگرد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ائمه خود و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بسبب ثواب خدا پس داخل شو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بندگان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داخل شو در بهشت من پس در آن وقت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محبوب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آنکه روحش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ملحق شود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هرگز تا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و هر 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حضرت رسول </w:t>
      </w:r>
      <w:r w:rsidR="00676093" w:rsidRPr="0067609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سر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بشارت باد ترا منم رسول خدا </w:t>
      </w:r>
      <w:r w:rsidR="00676093" w:rsidRPr="00676093">
        <w:rPr>
          <w:rStyle w:val="libAlaemChar"/>
          <w:rFonts w:eastAsiaTheme="minorHAnsi"/>
          <w:rtl/>
        </w:rPr>
        <w:t>صلى‌الله‌عليه‌وآله‌وسلم</w:t>
      </w:r>
      <w:r w:rsidR="00676093">
        <w:rPr>
          <w:rtl/>
          <w:lang w:bidi="fa-IR"/>
        </w:rPr>
        <w:t xml:space="preserve"> </w:t>
      </w:r>
      <w:r>
        <w:rPr>
          <w:rtl/>
          <w:lang w:bidi="fa-IR"/>
        </w:rPr>
        <w:t>و منم که بهترم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آنچه گذاشته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سر را </w:t>
      </w:r>
      <w:r>
        <w:rPr>
          <w:rtl/>
          <w:lang w:bidi="fa-IR"/>
        </w:rPr>
        <w:lastRenderedPageBreak/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شاد باش منم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او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نفع من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پس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کتاب خداست </w:t>
      </w:r>
      <w:r w:rsidR="00676093" w:rsidRPr="00676093">
        <w:rPr>
          <w:rStyle w:val="libAlaemChar"/>
          <w:rFonts w:hint="cs"/>
          <w:rtl/>
        </w:rPr>
        <w:t>(</w:t>
      </w:r>
      <w:r w:rsidRPr="00676093">
        <w:rPr>
          <w:rStyle w:val="libAieChar"/>
          <w:rtl/>
        </w:rPr>
        <w:t>الَّذِ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نَ</w:t>
      </w:r>
      <w:r w:rsidRPr="00676093">
        <w:rPr>
          <w:rStyle w:val="libAieChar"/>
          <w:rtl/>
        </w:rPr>
        <w:t xml:space="preserve"> آمَنُوا وَ کانُوا </w:t>
      </w:r>
      <w:r w:rsidRPr="00676093">
        <w:rPr>
          <w:rStyle w:val="libAieChar"/>
          <w:rFonts w:hint="cs"/>
          <w:rtl/>
        </w:rPr>
        <w:t>یَ</w:t>
      </w:r>
      <w:r w:rsidRPr="00676093">
        <w:rPr>
          <w:rStyle w:val="libAieChar"/>
          <w:rFonts w:hint="eastAsia"/>
          <w:rtl/>
        </w:rPr>
        <w:t>تَّقُونَ</w:t>
      </w:r>
      <w:r w:rsidRPr="00676093">
        <w:rPr>
          <w:rStyle w:val="libAieChar"/>
          <w:rtl/>
        </w:rPr>
        <w:t xml:space="preserve"> لَهُمُ الْبُشْر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فِ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الْحَ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اهِ</w:t>
      </w:r>
      <w:r w:rsidRPr="00676093">
        <w:rPr>
          <w:rStyle w:val="libAieChar"/>
          <w:rtl/>
        </w:rPr>
        <w:t xml:space="preserve"> الدُّنْ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ا</w:t>
      </w:r>
      <w:r w:rsidRPr="00676093">
        <w:rPr>
          <w:rStyle w:val="libAieChar"/>
          <w:rtl/>
        </w:rPr>
        <w:t xml:space="preserve"> وَ فِ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tl/>
        </w:rPr>
        <w:t xml:space="preserve"> الْآخِرَهِ لا تَبْدِ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لَ</w:t>
      </w:r>
      <w:r w:rsidRPr="00676093">
        <w:rPr>
          <w:rStyle w:val="libAieChar"/>
          <w:rtl/>
        </w:rPr>
        <w:t xml:space="preserve"> لِکَلِماتِ اللَّهِ ذلِکَ هُوَ الْفَوْزُ الْعَظِ</w:t>
      </w:r>
      <w:r w:rsidRPr="00676093">
        <w:rPr>
          <w:rStyle w:val="libAieChar"/>
          <w:rFonts w:hint="cs"/>
          <w:rtl/>
        </w:rPr>
        <w:t>ی</w:t>
      </w:r>
      <w:r w:rsidRPr="00676093">
        <w:rPr>
          <w:rStyle w:val="libAieChar"/>
          <w:rFonts w:hint="eastAsia"/>
          <w:rtl/>
        </w:rPr>
        <w:t>مُ</w:t>
      </w:r>
      <w:r>
        <w:rPr>
          <w:rtl/>
          <w:lang w:bidi="fa-IR"/>
        </w:rPr>
        <w:t xml:space="preserve"> </w:t>
      </w:r>
      <w:r w:rsidR="00676093" w:rsidRPr="0067609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بوده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بشارت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آخرت و آنست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معتبره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چون زبان محتضر بند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حاضر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رسول خدا </w:t>
      </w:r>
      <w:r w:rsidR="00676093" w:rsidRPr="00BD5BDC">
        <w:rPr>
          <w:rStyle w:val="libAlaemChar"/>
          <w:rtl/>
        </w:rPr>
        <w:t>صلى‌الله‌عليه‌وآله‌وسلم</w:t>
      </w:r>
      <w:r w:rsidR="00676093">
        <w:rPr>
          <w:rtl/>
          <w:lang w:bidi="fa-IR"/>
        </w:rPr>
        <w:t xml:space="preserve"> </w:t>
      </w:r>
      <w:r>
        <w:rPr>
          <w:rtl/>
          <w:lang w:bidi="fa-IR"/>
        </w:rPr>
        <w:t>در دست راست او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دست چپ او و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تست و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در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تست در بهشت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نقره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</w:t>
      </w:r>
      <w:r w:rsidR="006760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در آن وقت رنگش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عرق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لبها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آب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روان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چون جان از بدنش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باز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 او عرض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روح با او است و او را غسل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با آنها که غسل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بدن خود را با آنها که م</w:t>
      </w:r>
      <w:r>
        <w:rPr>
          <w:rFonts w:hint="cs"/>
          <w:rtl/>
          <w:lang w:bidi="fa-IR"/>
        </w:rPr>
        <w:t>ی</w:t>
      </w:r>
      <w:r w:rsidR="006760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چون او را کفن کردند و در جنازه گذاشتند و جنازه را برداشتند روح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جماعت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ارواح مؤمنان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استقبال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او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بشارت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او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است از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و چون او را در قبر گذاشتند روح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بر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از سر او تا کمر او و از او سؤال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آنچه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اعتقادات حق چون جواب گفت در بهشت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او و بر قبر او از نور بهشت و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خطاب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 و فرمود بخدا قسم که خدا اعمال شما را از شما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بس و چون جان مؤمن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حلق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شاد و خوش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آنچه موجب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او است و چون محتضر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ملک موت 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دوست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او را دوست بدار و رسول خدا </w:t>
      </w:r>
      <w:r w:rsidR="003E70E9" w:rsidRPr="00BD5BDC">
        <w:rPr>
          <w:rStyle w:val="libAlaemChar"/>
          <w:rtl/>
        </w:rPr>
        <w:t>صلى‌الله‌عليه‌وآله‌وسلم</w:t>
      </w:r>
      <w:r w:rsidR="003E70E9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ب</w:t>
      </w:r>
      <w:r w:rsidR="003E70E9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پس او را دوست بدار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ملک موت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خدا و رسول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پس او را دوست دار و با او رفق و مدارا کن.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E70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ملک موت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آن گردن خود را از عذاب خدا آزاد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جهنم و چنگ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عصمت کبرا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آن کدام است مؤمن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ملک موت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راست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امان داد و آنچه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بشارت باد ترا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رفاقت سلف صالح رسول خدا </w:t>
      </w:r>
      <w:r w:rsidR="003E70E9" w:rsidRPr="00BD5BDC">
        <w:rPr>
          <w:rStyle w:val="libAlaemChar"/>
          <w:rtl/>
        </w:rPr>
        <w:t>صلى‌الله‌عليه‌وآله‌وسلم</w:t>
      </w:r>
      <w:r w:rsidR="003E70E9">
        <w:rPr>
          <w:rtl/>
          <w:lang w:bidi="fa-IR"/>
        </w:rPr>
        <w:t xml:space="preserve">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جان او را قبض کند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رفق و مدارا و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کفن و حنوط او را از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حنوط او از مشک خوشبوتر خواهد بود و حله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بپوشانند از 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چون او را در قبر گذارند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 او داخل شود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از دست راست و چپش بقدر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ماهه راه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مان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داماد در حجله خود پس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بشارت باد تو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و جنت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 تو غضب ناک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آل محمد را در باغستانها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از طعام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از شرابشان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مجالس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آل محمد ظاهر شود و چون آن حضرت ظاهر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مبعوث گرداند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چون کافر را مرگ در رسد باز رسول خدا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ملک موت حاضر شوند نزد او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او را دشمن دار و رسول خدا</w:t>
      </w:r>
      <w:r w:rsidR="003E70E9" w:rsidRPr="003E70E9">
        <w:rPr>
          <w:rStyle w:val="libAlaemChar"/>
          <w:rtl/>
        </w:rPr>
        <w:t xml:space="preserve"> </w:t>
      </w:r>
      <w:r w:rsidR="003E70E9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خدا و دشم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او را دشمن دار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ملک الموت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خدا و دشمن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او را دشمن دار و جانش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عنف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ملک موت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خود را از گرو عذاب خدا بدر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من گرفته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آتش جهنم و متمسک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عصمت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ملک موت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بشارت باد ترا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شمن</w:t>
      </w:r>
      <w:r>
        <w:rPr>
          <w:rtl/>
          <w:lang w:bidi="fa-IR"/>
        </w:rPr>
        <w:t xml:space="preserve"> خدا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غضب خدا و عذاب او در آتش جهنم آنچه از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جان او را به عنف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موکل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 او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که همه آب دهان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از روح او متأذ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و چون او را در قبر گذارند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بر قبر او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داخل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او زبانه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جهنم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</w:t>
      </w:r>
      <w:r>
        <w:rPr>
          <w:rtl/>
          <w:lang w:bidi="fa-IR"/>
        </w:rPr>
        <w:lastRenderedPageBreak/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مجملا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مقام تجسس و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نباشند.</w:t>
      </w:r>
    </w:p>
    <w:p w:rsidR="007D0CA4" w:rsidRDefault="003E70E9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3E70E9">
      <w:pPr>
        <w:pStyle w:val="Heading2"/>
        <w:rPr>
          <w:rtl/>
          <w:lang w:bidi="fa-IR"/>
        </w:rPr>
      </w:pPr>
      <w:bookmarkStart w:id="12" w:name="_Toc530225978"/>
      <w:bookmarkStart w:id="13" w:name="_Toc53022603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 در احوال عالم برزخ است</w:t>
      </w:r>
      <w:bookmarkEnd w:id="12"/>
      <w:bookmarkEnd w:id="13"/>
    </w:p>
    <w:p w:rsidR="007D0CA4" w:rsidRDefault="007D0CA4" w:rsidP="003E70E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عالم برزخ و ثواب و عقاب آن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روح بعد از مفارقت بدن چنانچه سابقا مذکور شد و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سؤال قبر و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بدان که برزخ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موت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قبر گذارند دو ملک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از سر تا کمر و او را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نشانند</w:t>
      </w:r>
      <w:r>
        <w:rPr>
          <w:rtl/>
          <w:lang w:bidi="fa-IR"/>
        </w:rPr>
        <w:t xml:space="preserve"> و از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سؤال در راحت و نعمت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عذاب و شدت و سؤال و ضغطه و فشار قبر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است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برزخ با روح است و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در ضمن چند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E70E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اول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است در برزخ</w:t>
      </w:r>
    </w:p>
    <w:p w:rsidR="007D0CA4" w:rsidRDefault="007D0CA4" w:rsidP="000879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روح بعد از مفارقت از بدن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متواتره مذکور است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گمان مکن آنها که کشته شده اند در راه خدا مردگانند بلکه زندگانند نزد پروردگار خود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شادند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خدا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عطا کرده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فضل خود و شاد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که ملحق نشده اند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عقب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اندوهناک نخواهند بود و در باب کفار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منع کننده زکا</w:t>
      </w:r>
      <w:r w:rsidR="003E70E9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فرموده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مرگ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برگردان مرا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بکنم در آنچه گذاشته ام در عقب خود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فرمود کلا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در عقب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مبعوث شوند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طرق خاصه و عامه مذکور است که بعد از مفارقت روح از بدن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بدن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در لطافت مثل اجسام ملائکه و جن است و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بدن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پرواز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چنانچه مذکور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سند معتبر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ظب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در خدمت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فرمود که مردم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ارواح مؤمنان بعد از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حوصله مرغان سبز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گفت سبحان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مؤمنان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ترند نزد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چون وقت مرگ او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بنزد او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ملائکه مقربان خدا هستند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 خدا زبان او را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شهادت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نبوت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 w:rsidR="003E70E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7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ملائکه مقربان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اگر زبانش بند شد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را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علم آنچه در دل او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حضرت شهادت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به شهادت رسول خدا </w:t>
      </w:r>
      <w:r w:rsidR="000879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هر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از ملائکه و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او را نمود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پس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اند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شب معراج بر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و کودک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دور او بودند حضرت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تو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است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اطفال که بر دور او جمع اند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اطفال مؤمنان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از مؤمنان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حضرت فاطمه </w:t>
      </w:r>
      <w:r w:rsidR="00974B7D" w:rsidRPr="00974B7D">
        <w:rPr>
          <w:rStyle w:val="libAlaemChar"/>
          <w:rtl/>
        </w:rPr>
        <w:t xml:space="preserve">عليه‌السلام </w:t>
      </w:r>
    </w:p>
    <w:p w:rsidR="007D0CA4" w:rsidRDefault="007D0CA4" w:rsidP="00570C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احتمال تجسم روح و 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دارد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در باب ظهور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وفات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شده است مانند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نمودن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ابو بکر در مسجد قبا و ن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اصحاب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و سخن گفتن با او و ملاقات کردن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در کتاب بصائر الدرجات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بطرق متعدد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احتمال احتمال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جسد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 چنانکه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قائلند که بعد از سه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ارواح مقدسه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آسمان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در شب معراج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 کرده اند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مسخ</w:t>
      </w:r>
      <w:r>
        <w:rPr>
          <w:rtl/>
          <w:lang w:bidi="fa-IR"/>
        </w:rPr>
        <w:t xml:space="preserve"> شدن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بصورت وزغ هر سه احتمال دارد اما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جسد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ظاهرتر است و در صحا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الابرار از فضل بن شاذان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قنبر گفت من جامه خود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ندازم</w:t>
      </w:r>
      <w:r>
        <w:rPr>
          <w:rtl/>
          <w:lang w:bidi="fa-IR"/>
        </w:rPr>
        <w:t xml:space="preserve"> حضرت فرمود 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تربت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مزاحمت نمودن در مجلس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اصبغ بن نباته گفت تربت مؤمن را دانستم که بود و خواهد بود و مزاحمت نمودن در مجلس او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نباته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صحرا روح هر </w:t>
      </w:r>
      <w:r>
        <w:rPr>
          <w:rtl/>
          <w:lang w:bidi="fa-IR"/>
        </w:rPr>
        <w:lastRenderedPageBreak/>
        <w:t>مؤمن و مؤمنه هست در قالب ها از نور بر منبرها از نور و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محتضر قائم فضل بن شاذان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آخرش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نباته اگر پرده برداشته شود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ارواح مؤمنان را که حلقه ها نشسته اند و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روح هر م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روح هر کافر در برهوت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کتاب شفا و جلا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روح مؤمن را در وقت غسل دادن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بلاء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غم را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اول خلق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نبود و ب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از آن حادث شد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سبب حدوث آن چه بود حضرت فرمود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ذکره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زمان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او گفتند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چه خواهد بود مالت از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ات از ما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اگر </w:t>
      </w:r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خدا شما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شما را داخل جهنم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گفتند جنت و نار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وصف کرد گفتند 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آنجا م</w:t>
      </w:r>
      <w:r>
        <w:rPr>
          <w:rFonts w:hint="cs"/>
          <w:rtl/>
          <w:lang w:bidi="fa-IR"/>
        </w:rPr>
        <w:t>ی</w:t>
      </w:r>
      <w:r w:rsidR="000879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بعد از مردن گفتند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استخوان شده اند و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پس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به آن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احداث کرد پس آمدند ب</w:t>
      </w:r>
      <w:r w:rsidR="000879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آن حضرت و خبر دادند به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تعجب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داشتند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گفت خدا خواست حجت را بر شما تمام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بر شما وارد کرد بعد از مردن ارواح شما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بود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روحها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معذب خواهد بود تا </w:t>
      </w:r>
      <w:r>
        <w:rPr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مبعوث گردد و در محاسن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جعفر صادق </w:t>
      </w:r>
      <w:r w:rsidR="00776FF4" w:rsidRPr="00776FF4">
        <w:rPr>
          <w:rStyle w:val="libAlaemChar"/>
          <w:rFonts w:eastAsiaTheme="minorHAnsi"/>
          <w:rtl/>
        </w:rPr>
        <w:t>عليه‌السلام</w:t>
      </w:r>
      <w:r w:rsidR="00776FF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ب</w:t>
      </w:r>
      <w:r w:rsidR="00776F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هر که از شما بر اعتقاد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هر چند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رختخواب خود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زنده است نزد خدا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</w:t>
      </w:r>
      <w:r w:rsidR="00776F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که چون ب</w:t>
      </w:r>
      <w:r w:rsidR="00776F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برادران م</w:t>
      </w:r>
      <w:r>
        <w:rPr>
          <w:rFonts w:hint="cs"/>
          <w:rtl/>
          <w:lang w:bidi="fa-IR"/>
        </w:rPr>
        <w:t>ی</w:t>
      </w:r>
      <w:r w:rsidR="00776F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مطلع م</w:t>
      </w:r>
      <w:r>
        <w:rPr>
          <w:rFonts w:hint="cs"/>
          <w:rtl/>
          <w:lang w:bidi="fa-IR"/>
        </w:rPr>
        <w:t>ی</w:t>
      </w:r>
      <w:r w:rsidR="00776F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انس م</w:t>
      </w:r>
      <w:r>
        <w:rPr>
          <w:rFonts w:hint="cs"/>
          <w:rtl/>
          <w:lang w:bidi="fa-IR"/>
        </w:rPr>
        <w:t>ی</w:t>
      </w:r>
      <w:r w:rsidR="00776F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</w:t>
      </w:r>
      <w:r w:rsidR="00776F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و چون بر م</w:t>
      </w:r>
      <w:r>
        <w:rPr>
          <w:rFonts w:hint="cs"/>
          <w:rtl/>
          <w:lang w:bidi="fa-IR"/>
        </w:rPr>
        <w:t>ی</w:t>
      </w:r>
      <w:r w:rsidR="00776F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وحشت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F002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مؤمن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دوست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پوشانند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کراهت دارد و کافر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آنچه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پوشانند</w:t>
      </w:r>
      <w:r>
        <w:rPr>
          <w:rtl/>
          <w:lang w:bidi="fa-IR"/>
        </w:rPr>
        <w:t xml:space="preserve"> از او آنچه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 و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وقت ز</w:t>
      </w:r>
      <w:r>
        <w:rPr>
          <w:rFonts w:hint="eastAsia"/>
          <w:rtl/>
          <w:lang w:bidi="fa-IR"/>
        </w:rPr>
        <w:t>وال</w:t>
      </w:r>
      <w:r>
        <w:rPr>
          <w:rtl/>
          <w:lang w:bidi="fa-IR"/>
        </w:rPr>
        <w:t xml:space="preserve"> شمس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مؤمن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اهل او عمل صالح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را حمد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هستند و اگر کافر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اعمال صالحه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موجب حسرت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کالموثق از اسحاق بن عمار منقولست که گفت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در چند مدت فرمود در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بقدر منزلت خود گفتم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بصورت مرغ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محزون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روز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سه روز و کمتر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هر هفته در وقت زوال شمس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 آن </w:t>
      </w:r>
      <w:r>
        <w:rPr>
          <w:rtl/>
          <w:lang w:bidi="fa-IR"/>
        </w:rPr>
        <w:lastRenderedPageBreak/>
        <w:t xml:space="preserve">بصورت گنجشک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کوچکتر و با او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باعث سرور </w:t>
      </w:r>
      <w:r>
        <w:rPr>
          <w:rFonts w:hint="eastAsia"/>
          <w:rtl/>
          <w:lang w:bidi="fa-IR"/>
        </w:rPr>
        <w:t>اوست</w:t>
      </w:r>
      <w:r>
        <w:rPr>
          <w:rtl/>
          <w:lang w:bidi="fa-IR"/>
        </w:rPr>
        <w:t xml:space="preserve"> و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باعث اندوه او است 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پروردگار خود مرخص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ملک را با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بصورت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خانه خود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خود و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در کتاب مرآت </w:t>
      </w:r>
      <w:r>
        <w:rPr>
          <w:rFonts w:hint="eastAsia"/>
          <w:rtl/>
          <w:lang w:bidi="fa-IR"/>
        </w:rPr>
        <w:t>العقول</w:t>
      </w:r>
      <w:r>
        <w:rPr>
          <w:rtl/>
          <w:lang w:bidi="fa-IR"/>
        </w:rPr>
        <w:t xml:space="preserve"> ذکر کرده ام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اخبار در بحار مذکور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منقول است که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از ارواح مؤمنان فرمود که در حجره چندند در بهشت که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از طعام آن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از شراب آن و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eastAsia"/>
          <w:rtl/>
          <w:lang w:bidi="fa-IR"/>
        </w:rPr>
        <w:t>رپا</w:t>
      </w:r>
      <w:r>
        <w:rPr>
          <w:rtl/>
          <w:lang w:bidi="fa-IR"/>
        </w:rPr>
        <w:t xml:space="preserve"> کن و آنچه ما را وعده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 و ملحق کن آخر ما را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اول ما و ارواح مشرکان در آتش معذبند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برپا مدار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و آنچه وعده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ملحق مگردان آخر ما را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اول ما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 معلوم شد که روح بعد از بدن </w:t>
      </w:r>
      <w:r>
        <w:rPr>
          <w:rFonts w:hint="eastAsia"/>
          <w:rtl/>
          <w:lang w:bidi="fa-IR"/>
        </w:rPr>
        <w:t>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معاقب و مثاب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570C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سؤال و ضغطه و ثواب و عقاب قبر است</w:t>
      </w:r>
    </w:p>
    <w:p w:rsidR="007D0CA4" w:rsidRDefault="007D0CA4" w:rsidP="007204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مسلمانانست که در قبر سؤال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روح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بلکه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منکرش کافر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انکار بکند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معراج و سؤال قبر و شفاعت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 </w:t>
      </w:r>
      <w:r>
        <w:rPr>
          <w:rtl/>
          <w:lang w:bidi="fa-IR"/>
        </w:rPr>
        <w:lastRenderedPageBreak/>
        <w:t>دو ملک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متواتر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اکثر اخبار وارد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نسبت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مؤمنان مبشر و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نسبت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مخالفان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بصورتها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بشارت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ثوابها 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مخالفان بصورت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آنست که سؤال قبر عام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مخصوص مؤمن کامل و کافر بحت است و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بعد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گذاشتن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قبر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از او سؤال نم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چنانچه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شده است که چون او را در قبر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دو ملک ب</w:t>
      </w:r>
      <w:r w:rsidR="00570C2F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حجت او کردند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سؤال قبر حقست اجماعا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باشند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در 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خود نقل کرده اند از ابو تمامه باهل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چون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و خاک بر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قبر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پسر فلانه و نام او و مادر او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جواب نم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درست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ارشاد کن ما را خدا ترا رحمت کند پس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 آن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شهادت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برسا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محمد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و قرآن را کتاب خود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را امام خود پس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حجت او کردند و فرمود که اگر نام مادرش را نداند او را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حوا نسبت دهد و خلاف کرده 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سؤال قبر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تفکر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اگر چه عدم سؤال اظهر است و در سؤال اطفال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عامه خلاف کرده اند و اظهر عدم سؤال است.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شرح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 گفته است که ارواح بعد از موت اجساد بر دو نوعند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ثواب و عقاب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ثواب و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از دار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او در کجا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حضرت فرمود که هر که ب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ماحض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محضا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ماحض کفر باشد محضا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روح او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مثل آن در صورت و جزا داده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محشور گرداند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انشاء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جسم و بدن او را و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روح او را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محشور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او را که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او را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کامل بدهد پس مؤمن بعد از موت منتقل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جسد خود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مثل آن </w:t>
      </w:r>
      <w:r>
        <w:rPr>
          <w:rFonts w:hint="eastAsia"/>
          <w:rtl/>
          <w:lang w:bidi="fa-IR"/>
        </w:rPr>
        <w:t>جسد</w:t>
      </w:r>
      <w:r>
        <w:rPr>
          <w:rtl/>
          <w:lang w:bidi="fa-IR"/>
        </w:rPr>
        <w:t xml:space="preserve"> باشد در صورت پس او را در جنت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متنعم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در آنجا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کافر منتقل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روح او از جسد او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آن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570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او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که معذب باشد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شاهد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مؤمن آنست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در باب مؤمن آ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 w:rsidR="00570C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گفته شد که داخل شود در بهشت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من علم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پروردگار من و به آنکه او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از آنها که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حال کافر آنکه در باب فرعون و اصحاب او فرموده است که آتش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داخل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آل فرعون را در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عذابها و نوع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آنست که سؤال و عذاب و ثواب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شده است که سؤال قبر و رجعت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محض کفر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را سؤال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رجعت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ارواح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تنعم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منقولست که هر که صلوات بر من فرستد نزد قبر من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او را و هر که صلوات فرستد از دور بر من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فرمود که هر که صلوات بر من فرستد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صلوات فرستم بر او ده مرتبه و هر که صلوات فرستد بر من ده مرتبه صلوات فرستم بر او صد مرتبه پس هر که خواهد صلوات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بفرستد و هر که خواهد کم بفرستد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آن حضرت که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صلوات بر او را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آنکه نزد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باشد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کننده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از دور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آثار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وارد شده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نزد خدا زنده اند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بر سر چاه بدر و خطاب کرد مشرکان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روز کشته بودند و در چاه افکنده بودند و فرمود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شما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او را از خانه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اجتماع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عداوت او و با او جنگ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وعده پروردگار خود را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پس عمر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گفت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خطاب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مرده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رفته است حضرت فرمود بس کن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خطاب بخدا که تو شنواتر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ملائکه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بگردانم و منقول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سوار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بعد از انقضاء حرب در بصره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کشتگان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 xml:space="preserve">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lastRenderedPageBreak/>
        <w:t>کعب بن سور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که عمر او را نصب کرده بود و در فتنه بصره مصحف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بگردن انداخته بود و با اهل و فرزندانش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جنگ آن حضرت آمده بود و همه کشته شدند چون آن حضرت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کشتگان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که او را بنشان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او را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 من وعده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حق بود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وعده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بود پس فرمود بخوابان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و چون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طلحه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پس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گفت که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 سخن تو با دو کشته شده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سخن تو را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بخدا سوگند که هر دو سخن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چنانچه اهل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بدر سخن حضرت رسول</w:t>
      </w:r>
      <w:r w:rsidR="00175D80" w:rsidRPr="00175D80">
        <w:rPr>
          <w:rFonts w:ascii="Traditional Arabic" w:eastAsiaTheme="minorHAnsi" w:hAnsi="Traditional Arabic" w:cs="Traditional Arabic"/>
          <w:rtl/>
        </w:rPr>
        <w:t xml:space="preserve"> </w:t>
      </w:r>
      <w:r w:rsidR="00175D80" w:rsidRPr="00175D8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جمله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دلالت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مرده ها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روح او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تنعم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بلکه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تمام شد کلام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175D80" w:rsidRPr="00175D80">
        <w:rPr>
          <w:rStyle w:val="libAlaemChar"/>
          <w:rtl/>
        </w:rPr>
        <w:t>رحمه‌الله</w:t>
      </w:r>
      <w:r w:rsidR="00175D8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حضرت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سؤال کرده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قبر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خالص کرده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خالص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خالص کرده باشد کفر را خالص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 جماعت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غافلند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سؤال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ضغطه بر او واقع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دو ملک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مسما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مدفون شد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رعد قاصف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برق خاطف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شکافند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راه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پروردگار تو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اگر مؤمنست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پروردگار من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اسلام است پس از او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محم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رسول خدا را از من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رسول خداست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او رسول خداست پس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قبر او را نه زرع گشاده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بهشت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کافر باشد آن دو ملک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بر او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</w:t>
      </w:r>
      <w:r>
        <w:rPr>
          <w:rtl/>
          <w:lang w:bidi="fa-IR"/>
        </w:rPr>
        <w:t xml:space="preserve"> سرخ است چون آن سؤالها از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مسلط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بر او در قبرش نود و نه اژدها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بدمد هرگز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ابو بکر خضرم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گفتم به حضرت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آنها که در قبر از آنها سؤال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خالص کرده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کفر را خالص کرده باشد پس گفتم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گفت بخدا سوگند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اعتناء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شأن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گفتم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گفت از حجت و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است پس از مؤمن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فلان پسر فلان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امام من است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خواب خدا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ات خواب استراحت بگذارد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تحفه ب</w:t>
      </w:r>
      <w:r w:rsidR="00175D80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از کافر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فلان پسر فلان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او را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هرگز 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حرارت جهنم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 w:rsidR="00175D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بسند معتبر از حضرت کاظم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کرده است که سؤال م</w:t>
      </w:r>
      <w:r>
        <w:rPr>
          <w:rFonts w:hint="cs"/>
          <w:rtl/>
          <w:lang w:bidi="fa-IR"/>
        </w:rPr>
        <w:t>ی</w:t>
      </w:r>
      <w:r w:rsidR="00175D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قبر از مؤمن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پروردگار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</w:t>
      </w:r>
      <w:r w:rsidR="007204E6" w:rsidRPr="007204E6">
        <w:rPr>
          <w:rStyle w:val="libAlaemChar"/>
          <w:rFonts w:eastAsiaTheme="minorHAnsi"/>
          <w:rtl/>
        </w:rPr>
        <w:t>صلى‌الله‌عليه‌وآله‌وسلم</w:t>
      </w:r>
      <w:r w:rsidR="007204E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امام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چگونه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مرا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و مرا به آن ثابت داشت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 نباشد مانند خواب نو داماد پس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ش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و 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زود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برپا کن و قائم گردان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و مال خود برگردم و از کافر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پروردگار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</w:t>
      </w:r>
      <w:r w:rsidR="007204E6" w:rsidRPr="007204E6">
        <w:rPr>
          <w:rStyle w:val="libAlaemChar"/>
          <w:rFonts w:eastAsiaTheme="minorHAnsi"/>
          <w:rtl/>
        </w:rPr>
        <w:t>صلى‌الله‌عليه‌وآله‌وسلم</w:t>
      </w:r>
      <w:r w:rsidR="007204E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کجا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مردم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من گفتم پس 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زنند که اگر جن و انس همه جمع شوند تاب او را نداشته باشند پس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گدازد</w:t>
      </w:r>
      <w:r>
        <w:rPr>
          <w:rtl/>
          <w:lang w:bidi="fa-IR"/>
        </w:rPr>
        <w:t xml:space="preserve"> چنانچه قلع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گدازد</w:t>
      </w:r>
      <w:r>
        <w:rPr>
          <w:rtl/>
          <w:lang w:bidi="fa-IR"/>
        </w:rPr>
        <w:t xml:space="preserve"> پس روح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دل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لوح از آتش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دور گردان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خدا و رسول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عدم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ائمه حق و توسل ب</w:t>
      </w:r>
      <w:r w:rsidR="007204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ثبات است چنانچه در کتاب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بسند معتبر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خالد منقولست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آنچه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ملاقات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صاحب قبر فرمود دو ملک هستند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بنزد صاحب قبر و از او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بود اگر از اهل شک است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مردم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رسول خدا </w:t>
      </w:r>
      <w:r w:rsidR="007204E6" w:rsidRPr="007204E6">
        <w:rPr>
          <w:rStyle w:val="libAlaemChar"/>
          <w:rFonts w:eastAsiaTheme="minorHAnsi"/>
          <w:rtl/>
        </w:rPr>
        <w:t>صلى‌الله‌عليه‌وآله‌وسلم</w:t>
      </w:r>
      <w:r w:rsidR="007204E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هست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حق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دروغ پس بر او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اهل سماوات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بشنوند مگر مکلفان و اگر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نم</w:t>
      </w:r>
      <w:r>
        <w:rPr>
          <w:rFonts w:hint="cs"/>
          <w:rtl/>
          <w:lang w:bidi="fa-IR"/>
        </w:rPr>
        <w:t>ی</w:t>
      </w:r>
      <w:r w:rsidR="007204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او </w:t>
      </w:r>
      <w:r>
        <w:rPr>
          <w:rtl/>
          <w:lang w:bidi="fa-IR"/>
        </w:rPr>
        <w:lastRenderedPageBreak/>
        <w:t>رسول خدا</w:t>
      </w:r>
      <w:r w:rsidR="007204E6" w:rsidRPr="007204E6">
        <w:rPr>
          <w:rFonts w:ascii="Traditional Arabic" w:eastAsiaTheme="minorHAnsi" w:hAnsi="Traditional Arabic" w:cs="Traditional Arabic"/>
          <w:rtl/>
        </w:rPr>
        <w:t xml:space="preserve"> </w:t>
      </w:r>
      <w:r w:rsidR="007204E6" w:rsidRPr="007204E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بود آمد با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پس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بهشت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قبر او را فراخ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رو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استراحت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مؤمن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جنازه او را هفتاد هزار ملک تا قبر او و چون او را داخل قبر کنند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نشانند و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پروردگار تو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 من خداست و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من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 پس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قبر او را بقدر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کار کند و طعام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دا</w:t>
      </w:r>
      <w:r>
        <w:rPr>
          <w:rFonts w:hint="eastAsia"/>
          <w:rtl/>
          <w:lang w:bidi="fa-IR"/>
        </w:rPr>
        <w:t>خل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بر او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گل بهشت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A3078" w:rsidRPr="00EA3078">
        <w:rPr>
          <w:rStyle w:val="libAlaemChar"/>
          <w:rFonts w:hint="cs"/>
          <w:rtl/>
        </w:rPr>
        <w:t>(</w:t>
      </w:r>
      <w:r w:rsidRPr="00EA3078">
        <w:rPr>
          <w:rStyle w:val="libAieChar"/>
          <w:rtl/>
        </w:rPr>
        <w:t>فَأَمَّا إِنْ کانَ مِنَ الْمُقَرَّبِ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نَ</w:t>
      </w:r>
      <w:r w:rsidRPr="00EA3078">
        <w:rPr>
          <w:rStyle w:val="libAieChar"/>
          <w:rtl/>
        </w:rPr>
        <w:t xml:space="preserve"> فَرَوْحٌ وَ رَ</w:t>
      </w:r>
      <w:r w:rsidRPr="00EA3078">
        <w:rPr>
          <w:rStyle w:val="libAieChar"/>
          <w:rFonts w:hint="cs"/>
          <w:rtl/>
        </w:rPr>
        <w:t>یْ</w:t>
      </w:r>
      <w:r w:rsidRPr="00EA3078">
        <w:rPr>
          <w:rStyle w:val="libAieChar"/>
          <w:rFonts w:hint="eastAsia"/>
          <w:rtl/>
        </w:rPr>
        <w:t>حانٌ</w:t>
      </w:r>
      <w:r w:rsidR="00EA3078" w:rsidRPr="00EA3078">
        <w:rPr>
          <w:rStyle w:val="libAlaemChar"/>
          <w:rFonts w:eastAsia="KFGQPC Uthman Taha Naskh" w:hint="cs"/>
          <w:rtl/>
        </w:rPr>
        <w:t>)</w:t>
      </w:r>
      <w:r w:rsidRPr="00EA3078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قبر </w:t>
      </w:r>
      <w:r w:rsidR="00EA3078" w:rsidRPr="00EA3078">
        <w:rPr>
          <w:rStyle w:val="libAlaemChar"/>
          <w:rFonts w:hint="cs"/>
          <w:rtl/>
        </w:rPr>
        <w:t>(</w:t>
      </w:r>
      <w:r w:rsidRPr="00EA3078">
        <w:rPr>
          <w:rStyle w:val="libAieChar"/>
          <w:rtl/>
        </w:rPr>
        <w:t>و جَنَّهُ نَعِ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مٍ</w:t>
      </w:r>
      <w:r w:rsidR="00EA3078" w:rsidRPr="00EA307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و چون کافر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را هفتاد هزار ملک از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جهنم تا قبر او سوگند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حاملان جنازه خود را که او را برگردانند بصدائ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 و انس که مکلفند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کاش مرا بازگشت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مؤمنان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CE7A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بکنم در آنچه گذاشته ام پس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جواب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بر گردد عود خواهد کرد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او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از او و چون او را داخل قبر کنند و مردم از او مفارقت کنند </w:t>
      </w:r>
      <w:r>
        <w:rPr>
          <w:rFonts w:hint="eastAsia"/>
          <w:rtl/>
          <w:lang w:bidi="fa-IR"/>
        </w:rPr>
        <w:t>منکر</w:t>
      </w:r>
      <w:r>
        <w:rPr>
          <w:rtl/>
          <w:lang w:bidi="fa-IR"/>
        </w:rPr>
        <w:t xml:space="preserve">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صورتها و او را بنشانند و سؤال کنند از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از رب او و کتاب او پس زبانش مضطرب شود و نتواند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زنند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بترسند پس باز از او سؤال کنند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هرگز ن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رستگار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بعوض نزال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مراد از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A3078" w:rsidRPr="00EA3078">
        <w:rPr>
          <w:rStyle w:val="libAlaemChar"/>
          <w:rFonts w:hint="cs"/>
          <w:rtl/>
        </w:rPr>
        <w:t>(</w:t>
      </w:r>
      <w:r w:rsidRPr="00EA3078">
        <w:rPr>
          <w:rStyle w:val="libAieChar"/>
          <w:rtl/>
        </w:rPr>
        <w:t>وَ أَمَّا إِنْ کانَ مِنَ الْمُکَذِّبِ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نَ</w:t>
      </w:r>
      <w:r w:rsidRPr="00EA3078">
        <w:rPr>
          <w:rStyle w:val="libAieChar"/>
          <w:rtl/>
        </w:rPr>
        <w:t xml:space="preserve"> الضَّالِّ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نَ</w:t>
      </w:r>
      <w:r w:rsidRPr="00EA3078">
        <w:rPr>
          <w:rStyle w:val="libAieChar"/>
          <w:rtl/>
        </w:rPr>
        <w:t xml:space="preserve"> فَنُزُلٌ مِنْ حَمِ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مٍ</w:t>
      </w:r>
      <w:r>
        <w:rPr>
          <w:rtl/>
          <w:lang w:bidi="fa-IR"/>
        </w:rPr>
        <w:t xml:space="preserve"> </w:t>
      </w:r>
      <w:r w:rsidR="00EA3078" w:rsidRPr="00EA3078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قبر </w:t>
      </w:r>
      <w:r w:rsidR="00EA3078" w:rsidRPr="00EA3078">
        <w:rPr>
          <w:rStyle w:val="libAlaemChar"/>
          <w:rFonts w:hint="cs"/>
          <w:rtl/>
        </w:rPr>
        <w:t>(</w:t>
      </w:r>
      <w:r w:rsidRPr="00EA3078">
        <w:rPr>
          <w:rStyle w:val="libAieChar"/>
          <w:rtl/>
        </w:rPr>
        <w:t>و تَصْلِ</w:t>
      </w:r>
      <w:r w:rsidRPr="00EA3078">
        <w:rPr>
          <w:rStyle w:val="libAieChar"/>
          <w:rFonts w:hint="cs"/>
          <w:rtl/>
        </w:rPr>
        <w:t>یَ</w:t>
      </w:r>
      <w:r w:rsidRPr="00EA3078">
        <w:rPr>
          <w:rStyle w:val="libAieChar"/>
          <w:rFonts w:hint="eastAsia"/>
          <w:rtl/>
        </w:rPr>
        <w:t>هُ</w:t>
      </w:r>
      <w:r w:rsidRPr="00EA3078">
        <w:rPr>
          <w:rStyle w:val="libAieChar"/>
          <w:rtl/>
        </w:rPr>
        <w:t xml:space="preserve"> جَحِ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مٍ</w:t>
      </w:r>
      <w:r w:rsidR="00EA3078" w:rsidRPr="00EA307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و اما آنچه در قبر از او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معلوم است که سؤال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خصوصا امامت ائمه </w:t>
      </w:r>
      <w:r w:rsidR="00974B7D" w:rsidRPr="00974B7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طرق خاصه و عامه متواتر است که در قبر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چنانچه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من بخدمت حضرت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فرمود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 حمزه مرد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داخل آتش شد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امام بعد از پدرم گفت بعد از او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پس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زدند که قبرش پر از آتش شد و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او را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 قبرش پس سؤال کردند از ائمه نام همه را گفت تا آنکه بنام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توقف کرد پس از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او پس بر سرش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که قبرش م</w:t>
      </w:r>
      <w:r>
        <w:rPr>
          <w:rFonts w:hint="eastAsia"/>
          <w:rtl/>
          <w:lang w:bidi="fa-IR"/>
        </w:rPr>
        <w:t>ملو</w:t>
      </w:r>
      <w:r>
        <w:rPr>
          <w:rtl/>
          <w:lang w:bidi="fa-IR"/>
        </w:rPr>
        <w:t xml:space="preserve"> از آتش شد و در بصائر الدرجات از رز بن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چون بنده را داخل قبر کنند دو ملک بنزد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پس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پروردگار او است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او پس از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او اگر جواب گفت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اگر عاجز ماند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را پس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را شناخت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نشناخت چونست حال او فرمودند مذبذب است 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و نه از آنها و هر که را خدا گمراه کرد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و گفتند به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بعد از او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خدا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حجت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خلق تا آنکه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چنانکه گمراهان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 گفتند پروردگارا چرا نفرستاد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متابعت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برسد و ضلالت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بود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که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بودند ندانستند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بگو همه انتظار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منتظر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اصحاب صراط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راست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آنکه 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تربص و انتظار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بود که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 را طلب شناختن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تا آنکه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خدا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سرزنش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 صراط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اءاند</w:t>
      </w:r>
      <w:r>
        <w:rPr>
          <w:rtl/>
          <w:lang w:bidi="fa-IR"/>
        </w:rPr>
        <w:t xml:space="preserve"> که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داخل بهشت نم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شناسد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شناسند و داخل جهنم نم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خود ندانند و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امامت نشناسند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مردم را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گواه گرفت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 از ارواح گرفت در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و وصف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کتاب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آنجا که فرموده است که </w:t>
      </w:r>
      <w:r w:rsidR="00EA3078" w:rsidRPr="00EA3078">
        <w:rPr>
          <w:rStyle w:val="libAlaemChar"/>
          <w:rFonts w:hint="cs"/>
          <w:rtl/>
        </w:rPr>
        <w:t>(</w:t>
      </w:r>
      <w:r w:rsidRPr="00EA3078">
        <w:rPr>
          <w:rStyle w:val="libAieChar"/>
          <w:rtl/>
        </w:rPr>
        <w:t>عَلَ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tl/>
        </w:rPr>
        <w:t xml:space="preserve"> الْأَعْرافِ رِجالٌ </w:t>
      </w:r>
      <w:r w:rsidRPr="00EA3078">
        <w:rPr>
          <w:rStyle w:val="libAieChar"/>
          <w:rFonts w:hint="cs"/>
          <w:rtl/>
        </w:rPr>
        <w:t>یَ</w:t>
      </w:r>
      <w:r w:rsidRPr="00EA3078">
        <w:rPr>
          <w:rStyle w:val="libAieChar"/>
          <w:rFonts w:hint="eastAsia"/>
          <w:rtl/>
        </w:rPr>
        <w:t>عْرِفُونَ</w:t>
      </w:r>
      <w:r w:rsidRPr="00EA3078">
        <w:rPr>
          <w:rStyle w:val="libAieChar"/>
          <w:rtl/>
        </w:rPr>
        <w:t xml:space="preserve"> کُلًّا بِسِ</w:t>
      </w:r>
      <w:r w:rsidRPr="00EA3078">
        <w:rPr>
          <w:rStyle w:val="libAieChar"/>
          <w:rFonts w:hint="cs"/>
          <w:rtl/>
        </w:rPr>
        <w:t>ی</w:t>
      </w:r>
      <w:r w:rsidRPr="00EA3078">
        <w:rPr>
          <w:rStyle w:val="libAieChar"/>
          <w:rFonts w:hint="eastAsia"/>
          <w:rtl/>
        </w:rPr>
        <w:t>ماهُمْ</w:t>
      </w:r>
      <w:r>
        <w:rPr>
          <w:rtl/>
          <w:lang w:bidi="fa-IR"/>
        </w:rPr>
        <w:t xml:space="preserve"> </w:t>
      </w:r>
      <w:r w:rsidR="00EA3078" w:rsidRPr="00EA3078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اعراف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دوزخ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هستند که م</w:t>
      </w:r>
      <w:r>
        <w:rPr>
          <w:rFonts w:hint="cs"/>
          <w:rtl/>
          <w:lang w:bidi="fa-IR"/>
        </w:rPr>
        <w:t>ی</w:t>
      </w:r>
      <w:r w:rsidR="00EA30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همه را ب</w:t>
      </w:r>
      <w:r w:rsidR="00EA307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گواهان بر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خود و رسول خدا</w:t>
      </w:r>
      <w:r w:rsidR="00CE7A9B" w:rsidRPr="00CE7A9B">
        <w:rPr>
          <w:rFonts w:ascii="Traditional Arabic" w:eastAsiaTheme="minorHAnsi" w:hAnsi="Traditional Arabic" w:cs="Traditional Arabic"/>
          <w:rtl/>
        </w:rPr>
        <w:t xml:space="preserve"> </w:t>
      </w:r>
      <w:r w:rsidR="00CE7A9B" w:rsidRPr="00CE7A9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گواه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بن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گرفته است که اطاعت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بکنند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CE7A9B" w:rsidRPr="00CE7A9B">
        <w:rPr>
          <w:rStyle w:val="libAlaemChar"/>
          <w:rFonts w:hint="cs"/>
          <w:rtl/>
        </w:rPr>
        <w:t>(</w:t>
      </w:r>
      <w:r w:rsidRPr="00CE7A9B">
        <w:rPr>
          <w:rStyle w:val="libAieChar"/>
          <w:rtl/>
        </w:rPr>
        <w:t>فَکَ</w:t>
      </w:r>
      <w:r w:rsidRPr="00CE7A9B">
        <w:rPr>
          <w:rStyle w:val="libAieChar"/>
          <w:rFonts w:hint="cs"/>
          <w:rtl/>
        </w:rPr>
        <w:t>یْ</w:t>
      </w:r>
      <w:r w:rsidRPr="00CE7A9B">
        <w:rPr>
          <w:rStyle w:val="libAieChar"/>
          <w:rFonts w:hint="eastAsia"/>
          <w:rtl/>
        </w:rPr>
        <w:t>فَ</w:t>
      </w:r>
      <w:r w:rsidRPr="00CE7A9B">
        <w:rPr>
          <w:rStyle w:val="libAieChar"/>
          <w:rtl/>
        </w:rPr>
        <w:t xml:space="preserve"> إِذا جِئْنا مِنْ کُلِّ أُمَّهٍ بِشَهِ</w:t>
      </w:r>
      <w:r w:rsidRPr="00CE7A9B">
        <w:rPr>
          <w:rStyle w:val="libAieChar"/>
          <w:rFonts w:hint="cs"/>
          <w:rtl/>
        </w:rPr>
        <w:t>ی</w:t>
      </w:r>
      <w:r w:rsidRPr="00CE7A9B">
        <w:rPr>
          <w:rStyle w:val="libAieChar"/>
          <w:rFonts w:hint="eastAsia"/>
          <w:rtl/>
        </w:rPr>
        <w:t>دٍ</w:t>
      </w:r>
      <w:r>
        <w:rPr>
          <w:rtl/>
          <w:lang w:bidi="fa-IR"/>
        </w:rPr>
        <w:t xml:space="preserve"> </w:t>
      </w:r>
      <w:r w:rsidR="00EA3078" w:rsidRPr="00EA307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تا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چگونه خواهد بود حال مردم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را گواه بر گواهان در آن روز خواهند خواست و آرزو خواهند کرد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و کافر شده اند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رسول کرده اند در اطاعت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که کاش با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 هموار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و کتمان نکنند در آن روز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کتمان نم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شاذان بن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فاطمه بنت اسد مادر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عالم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ارتحال نمود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بخدمت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حضرت فرمود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نگرداند گفت والده ام فوت شده است حضرت گفت بلکه والده من فوت شده است و اولاد خود را گرسنه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 مرا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اولاد خود را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مرا روغن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اللّه که در خانه ابو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خرما بود سبقت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در بام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پسر عمان من پنهان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حضرت برخاست و متوجه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مبارک خود را داد که او را کفن کنند و در حالت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قدم را آهسته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بتأن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پا برهنه و در نماز او هفتاد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در قبر او خوا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 بدست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او را در لحد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شهادت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کرد چون قبرش را پر کردند و مردم خواستند که برگردند سه مرتبه فرمود پسر تو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جعفر و نه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پسر تو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چون برگشتند مردم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جنازه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بتأن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کثرت و ازدحام ملائکه بود و هفتاد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هفتاد صف از ملائکه بر او نماز کردند و اما آنکه بر لحدش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ضغطه قبر را ذکر کردم گفت وا ضعفا پس در لحدش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نفشارد و اما آنکه کفن کردم او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ذکر کردم و گفتم مردم </w:t>
      </w:r>
      <w:r>
        <w:rPr>
          <w:rFonts w:hint="eastAsia"/>
          <w:rtl/>
          <w:lang w:bidi="fa-IR"/>
        </w:rPr>
        <w:t>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محشور خواهند شد گفت وا سوأتاه او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خود کفن کردم که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محشور گردد و اما آنکه گفتم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ابنک ابنک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دو ملک آمدند و از او سؤال کردند از پروردگارش گفت خدا پروردگار من است و گفتند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گفت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من است گفتند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امام تو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شرم کرد آنکه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فرزند من پس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گفتم بگو فرزند تو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را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روشن کرد.</w:t>
      </w:r>
    </w:p>
    <w:p w:rsidR="007D0CA4" w:rsidRDefault="007D0CA4" w:rsidP="00CE7A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از امامت امام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زمان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امامتش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مخصوص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علم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امامت او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محتملست که مخصوص حضرت فاطمه</w:t>
      </w:r>
      <w:r w:rsidR="00CE7A9B" w:rsidRPr="00CE7A9B">
        <w:rPr>
          <w:rFonts w:ascii="Traditional Arabic" w:eastAsiaTheme="minorHAnsi" w:hAnsi="Traditional Arabic" w:cs="Traditional Arabic"/>
          <w:rtl/>
        </w:rPr>
        <w:t xml:space="preserve"> </w:t>
      </w:r>
      <w:r w:rsidR="00CE7A9B" w:rsidRPr="00CE7A9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باشد</w:t>
      </w:r>
    </w:p>
    <w:p w:rsidR="007D0CA4" w:rsidRDefault="007D0CA4" w:rsidP="00A53A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جلالت او چنانچه آخر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اشعار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دارد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را چون از خانه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را ملائکه تا قبر او و ازدحام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تا قبرش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چون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مرحبا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خود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بخدا سوگند که دوست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داشتم</w:t>
      </w:r>
      <w:r>
        <w:rPr>
          <w:rtl/>
          <w:lang w:bidi="fa-IR"/>
        </w:rPr>
        <w:t xml:space="preserve"> که مثل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راه رود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تو چه خواهم کرد پس قبر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بقدر آنکه چشم او کار کند و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بر او دو ملک در قبر او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امام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فلان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راست گفت بنده من از فرشه</w:t>
      </w:r>
      <w:r w:rsidR="00CE7A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در قبرش بگستران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ب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قبرش بگشائ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 او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بنزد ما و آنچه نزد ما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بهتر است پس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مانند خواب نو </w:t>
      </w:r>
      <w:r>
        <w:rPr>
          <w:rtl/>
          <w:lang w:bidi="fa-IR"/>
        </w:rPr>
        <w:lastRenderedPageBreak/>
        <w:t>داماد و بخواب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اگر کافر باشد ملائکه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کنند تا قبر او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مرحبا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که من دشمن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داشتم</w:t>
      </w:r>
      <w:r>
        <w:rPr>
          <w:rtl/>
          <w:lang w:bidi="fa-IR"/>
        </w:rPr>
        <w:t xml:space="preserve"> که مثل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راه رود البته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تو چه خواهم کرد پس بر او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فشارد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تا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پهلوها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چسبند</w:t>
      </w:r>
      <w:r>
        <w:rPr>
          <w:rtl/>
          <w:lang w:bidi="fa-IR"/>
        </w:rPr>
        <w:t xml:space="preserve"> پس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او داخل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صورت که بر مؤمن داخل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نشانند</w:t>
      </w:r>
      <w:r>
        <w:rPr>
          <w:rtl/>
          <w:lang w:bidi="fa-IR"/>
        </w:rPr>
        <w:t xml:space="preserve"> و روح او را تا کمر او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او مضطرب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هرگز 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امام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آسمان ندا رسد که دروغ گفت بنده من فرش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قبرش را از آتش و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و بگشائ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آنچه نزد ما است بدتر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پس سه مرتبه گرز آتش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در هر مرتبه آتش از قبرش پرواز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اگر آن ضربتها را بر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تهامه بزنند همه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خدا بر او در قبرش مارها که او را سخت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او را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غم و اندوه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او را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هر که خدا خلق کرده است مگر جن و انس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کنندگان خود را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 زدن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7A9B" w:rsidRPr="00CE7A9B">
        <w:rPr>
          <w:rStyle w:val="libAlaemChar"/>
          <w:rFonts w:hint="cs"/>
          <w:rtl/>
        </w:rPr>
        <w:t>(</w:t>
      </w:r>
      <w:r w:rsidRPr="00CE7A9B">
        <w:rPr>
          <w:rStyle w:val="libAieChar"/>
          <w:rFonts w:hint="cs"/>
          <w:rtl/>
        </w:rPr>
        <w:t>یُ</w:t>
      </w:r>
      <w:r w:rsidRPr="00CE7A9B">
        <w:rPr>
          <w:rStyle w:val="libAieChar"/>
          <w:rFonts w:hint="eastAsia"/>
          <w:rtl/>
        </w:rPr>
        <w:t>ثَبِّتُ</w:t>
      </w:r>
      <w:r w:rsidRPr="00CE7A9B">
        <w:rPr>
          <w:rStyle w:val="libAieChar"/>
          <w:rtl/>
        </w:rPr>
        <w:t xml:space="preserve"> اللَّهُ الَّذِ</w:t>
      </w:r>
      <w:r w:rsidRPr="00CE7A9B">
        <w:rPr>
          <w:rStyle w:val="libAieChar"/>
          <w:rFonts w:hint="cs"/>
          <w:rtl/>
        </w:rPr>
        <w:t>ی</w:t>
      </w:r>
      <w:r w:rsidRPr="00CE7A9B">
        <w:rPr>
          <w:rStyle w:val="libAieChar"/>
          <w:rFonts w:hint="eastAsia"/>
          <w:rtl/>
        </w:rPr>
        <w:t>نَ</w:t>
      </w:r>
      <w:r w:rsidRPr="00CE7A9B">
        <w:rPr>
          <w:rStyle w:val="libAieChar"/>
          <w:rtl/>
        </w:rPr>
        <w:t xml:space="preserve"> آمَنُوا بِالْقَوْلِ الثَّابِتِ </w:t>
      </w:r>
      <w:r w:rsidR="00CE7A9B" w:rsidRPr="00CE7A9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تا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ظاهرش آنست که ثابت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خدا آنها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بقول و اعتقاد ثابت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 گمراه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</w:t>
      </w:r>
      <w:r w:rsidR="00CE7A9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خود وا</w:t>
      </w:r>
      <w:r w:rsidR="00CE7A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ظالمان را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آنچه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محل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</w:t>
      </w:r>
      <w:r>
        <w:rPr>
          <w:rtl/>
          <w:lang w:bidi="fa-IR"/>
        </w:rPr>
        <w:lastRenderedPageBreak/>
        <w:t>هر روز سه مرتبه م</w:t>
      </w:r>
      <w:r>
        <w:rPr>
          <w:rFonts w:hint="cs"/>
          <w:rtl/>
          <w:lang w:bidi="fa-IR"/>
        </w:rPr>
        <w:t>ی</w:t>
      </w:r>
      <w:r w:rsidR="00CE7A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منم خانه خاک منم خانه بلا منم خانه کرم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منم خانه غربت منم خانه وحشت منم خانه کرم منم خانه فقر منم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گودال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پس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اول فرمود که چون داخل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بنده مؤمن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 اهل خود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آخر آنچه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 گذشت تا آنکه فرمود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از آن 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پس </w:t>
      </w: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هرگز از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اعتقاد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که تو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صالحم که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روحش را و در آنجائ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بهشت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نموده بودند بگذارند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روشن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بهشت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جسد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لذت و خ</w:t>
      </w:r>
      <w:r>
        <w:rPr>
          <w:rFonts w:hint="eastAsia"/>
          <w:rtl/>
          <w:lang w:bidi="fa-IR"/>
        </w:rPr>
        <w:t>وشبوئ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تا مبعوث گردد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چون کافر داخل قبر شود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مرحبا پس او را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که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و باز بحال اول برگردد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هرگز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بد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قباحت منظر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پس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عمل بدم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اعتقاد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که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روح او را همانجا که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نموده بودند در آتش بگذارند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نفخه از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او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الم و حرارت آن را در جسد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مبعوث شود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چون کافر داخل قبر شود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مرحبا پس او را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که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و باز بحال اول برگردد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بد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قباحت منظر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عمل بدم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اعتقاد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که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روح او را همانجا که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او نموده بودند در آتش </w:t>
      </w:r>
      <w:r>
        <w:rPr>
          <w:rtl/>
          <w:lang w:bidi="fa-IR"/>
        </w:rPr>
        <w:lastRenderedPageBreak/>
        <w:t>بگذارند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نفخه از آتش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الم و حرارت آن را در جسد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مبعوث شود و مسلط گرداند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 او شصت و نه مار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را گزند و گوشتش را درند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مارها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بدمد هرگز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آن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از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14704" w:rsidRPr="00314704">
        <w:rPr>
          <w:rStyle w:val="libAlaemChar"/>
          <w:rFonts w:hint="cs"/>
          <w:rtl/>
        </w:rPr>
        <w:t>(</w:t>
      </w:r>
      <w:r w:rsidRPr="00314704">
        <w:rPr>
          <w:rStyle w:val="libAieChar"/>
          <w:rFonts w:hint="cs"/>
          <w:rtl/>
        </w:rPr>
        <w:t>یُ</w:t>
      </w:r>
      <w:r w:rsidRPr="00314704">
        <w:rPr>
          <w:rStyle w:val="libAieChar"/>
          <w:rFonts w:hint="eastAsia"/>
          <w:rtl/>
        </w:rPr>
        <w:t>ثَبِّتُ</w:t>
      </w:r>
      <w:r w:rsidRPr="00314704">
        <w:rPr>
          <w:rStyle w:val="libAieChar"/>
          <w:rtl/>
        </w:rPr>
        <w:t xml:space="preserve"> اللَّهُ الَّذِ</w:t>
      </w:r>
      <w:r w:rsidRPr="00314704">
        <w:rPr>
          <w:rStyle w:val="libAieChar"/>
          <w:rFonts w:hint="cs"/>
          <w:rtl/>
        </w:rPr>
        <w:t>ی</w:t>
      </w:r>
      <w:r w:rsidRPr="00314704">
        <w:rPr>
          <w:rStyle w:val="libAieChar"/>
          <w:rFonts w:hint="eastAsia"/>
          <w:rtl/>
        </w:rPr>
        <w:t>نَ</w:t>
      </w:r>
      <w:r w:rsidRPr="00314704">
        <w:rPr>
          <w:rStyle w:val="libAieChar"/>
          <w:rtl/>
        </w:rPr>
        <w:t xml:space="preserve"> آمَنُوا بِالْقَوْلِ الثَّابِتِ</w:t>
      </w:r>
      <w:r w:rsidR="00314704" w:rsidRPr="0031470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که قول ثابت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است </w:t>
      </w:r>
      <w:r w:rsidR="00314704" w:rsidRPr="00314704">
        <w:rPr>
          <w:rStyle w:val="libAlaemChar"/>
          <w:rFonts w:hint="cs"/>
          <w:rtl/>
        </w:rPr>
        <w:t>(</w:t>
      </w:r>
      <w:r w:rsidRPr="00314704">
        <w:rPr>
          <w:rStyle w:val="libAieChar"/>
          <w:rtl/>
        </w:rPr>
        <w:t>وَ فِ</w:t>
      </w:r>
      <w:r w:rsidRPr="00314704">
        <w:rPr>
          <w:rStyle w:val="libAieChar"/>
          <w:rFonts w:hint="cs"/>
          <w:rtl/>
        </w:rPr>
        <w:t>ی</w:t>
      </w:r>
      <w:r w:rsidRPr="00314704">
        <w:rPr>
          <w:rStyle w:val="libAieChar"/>
          <w:rtl/>
        </w:rPr>
        <w:t xml:space="preserve"> الْآخِرَهِ</w:t>
      </w:r>
      <w:r w:rsidR="00314704" w:rsidRPr="0031470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در قبر است دو ملک داخل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رب و از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قبله و از امام و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است </w:t>
      </w:r>
      <w:r w:rsidR="00314704" w:rsidRPr="00314704">
        <w:rPr>
          <w:rStyle w:val="libAlaemChar"/>
          <w:rFonts w:hint="cs"/>
          <w:rtl/>
        </w:rPr>
        <w:t>(</w:t>
      </w:r>
      <w:r w:rsidRPr="00314704">
        <w:rPr>
          <w:rStyle w:val="libAieChar"/>
          <w:rtl/>
        </w:rPr>
        <w:t xml:space="preserve">وَ </w:t>
      </w:r>
      <w:r w:rsidRPr="00314704">
        <w:rPr>
          <w:rStyle w:val="libAieChar"/>
          <w:rFonts w:hint="cs"/>
          <w:rtl/>
        </w:rPr>
        <w:t>یُ</w:t>
      </w:r>
      <w:r w:rsidRPr="00314704">
        <w:rPr>
          <w:rStyle w:val="libAieChar"/>
          <w:rFonts w:hint="eastAsia"/>
          <w:rtl/>
        </w:rPr>
        <w:t>ضِلُّ</w:t>
      </w:r>
      <w:r w:rsidRPr="00314704">
        <w:rPr>
          <w:rStyle w:val="libAieChar"/>
          <w:rtl/>
        </w:rPr>
        <w:t xml:space="preserve"> اللَّهُ الظَّالِمِ</w:t>
      </w:r>
      <w:r w:rsidRPr="00314704">
        <w:rPr>
          <w:rStyle w:val="libAieChar"/>
          <w:rFonts w:hint="cs"/>
          <w:rtl/>
        </w:rPr>
        <w:t>ی</w:t>
      </w:r>
      <w:r w:rsidRPr="00314704">
        <w:rPr>
          <w:rStyle w:val="libAieChar"/>
          <w:rFonts w:hint="eastAsia"/>
          <w:rtl/>
        </w:rPr>
        <w:t>نَ</w:t>
      </w:r>
      <w:r w:rsidR="00314704" w:rsidRPr="0031470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قبر گمراه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ظالمان را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جواب نم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منقول است که خدا را دو ملک هست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ناکر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پروردگار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و اگر بحق جواب گفت او را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ملائکه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147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اگر عاجز شد ب</w:t>
      </w:r>
      <w:r w:rsidR="0031470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ملائکه عذاب چنانچه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سؤال کرده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قبر او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نمازش و زکاتش و حجش و روزه اش و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کنار قبر مؤمن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چهار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هر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شما</w:t>
      </w:r>
      <w:r w:rsidR="00DF2E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باشد بر من است که تمام کنم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منقول است که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داخل قبر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نماز از جانب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زکا</w:t>
      </w:r>
      <w:r w:rsidR="00DF2E6C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از جانب چپ و بر پدر و مادر بر او مشرف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صبر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کنار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چون دو ملک داخل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سؤال کنند صبر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نماز و زکا</w:t>
      </w:r>
      <w:r w:rsidR="00DF2E6C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صاحب خود را اگر شما عاجز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او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مذکور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هر که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حجت بر نواصب نتواند کرد و حجت او را بر نواصب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</w:t>
      </w:r>
      <w:r>
        <w:rPr>
          <w:rtl/>
          <w:lang w:bidi="fa-IR"/>
        </w:rPr>
        <w:lastRenderedPageBreak/>
        <w:t>کند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داخل در قبر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پروردگار منست و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منست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منست و کعبه قبله منست و قرآن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آخرت منست و مردان و زنان مؤمنه برادران و خواهران منند پس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حجت خود را القا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واجب 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بهشت پس در آن وقت قبرش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در مجالس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منقولست که چون مؤمن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 او داخل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قبرش شش صورت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خوش صورت و خوش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تر و خو</w:t>
      </w:r>
      <w:r>
        <w:rPr>
          <w:rFonts w:hint="eastAsia"/>
          <w:rtl/>
          <w:lang w:bidi="fa-IR"/>
        </w:rPr>
        <w:t>شبوتر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است از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صورتها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جانب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جانب چپ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عقب سر آنکه خوش صورت تر است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پس سؤال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از هر جهت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در آن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مانع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آنکه از هم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 صورت تر است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صورتها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شما را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از جانب من صاحب جانب راست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نمازم صاحب جانب چپ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زکاتم آنکه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است م</w:t>
      </w:r>
      <w:r>
        <w:rPr>
          <w:rFonts w:hint="cs"/>
          <w:rtl/>
          <w:lang w:bidi="fa-IR"/>
        </w:rPr>
        <w:t>ی</w:t>
      </w:r>
      <w:r w:rsidR="00DF2E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روزه ام آنکه در عقب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حجم و عمره ام و آنکه در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بر و ا</w:t>
      </w:r>
      <w:r>
        <w:rPr>
          <w:rFonts w:hint="eastAsia"/>
          <w:rtl/>
          <w:lang w:bidi="fa-IR"/>
        </w:rPr>
        <w:t>حسان</w:t>
      </w:r>
      <w:r>
        <w:rPr>
          <w:rtl/>
          <w:lang w:bidi="fa-IR"/>
        </w:rPr>
        <w:t xml:space="preserve">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پدران مؤمنم پس 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همه خوشبوتر و خوش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 محمدم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DF2E6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معتبر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آن حضرت در هر جمعه در مسجد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مردم را موعظه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از جمله آن موعظه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 اجل تو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است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کست</w:t>
      </w:r>
      <w:r>
        <w:rPr>
          <w:rtl/>
          <w:lang w:bidi="fa-IR"/>
        </w:rPr>
        <w:t xml:space="preserve"> که تو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ملک روح تو را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قبض</w:t>
      </w:r>
      <w:r>
        <w:rPr>
          <w:rtl/>
          <w:lang w:bidi="fa-IR"/>
        </w:rPr>
        <w:t xml:space="preserve"> کند و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پس برگردانند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روح تو </w:t>
      </w:r>
      <w:r>
        <w:rPr>
          <w:rtl/>
          <w:lang w:bidi="fa-IR"/>
        </w:rPr>
        <w:lastRenderedPageBreak/>
        <w:t>را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تو و امتحان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سؤال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تست</w:t>
      </w:r>
      <w:r>
        <w:rPr>
          <w:rtl/>
          <w:lang w:bidi="fa-IR"/>
        </w:rPr>
        <w:t xml:space="preserve"> که به آن اعتقاد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کتاب تست که آن را تلاوت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از عمر تو که در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مال خود که از کجا کسب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تلف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عذر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 جواب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امتحان و سؤال اگر مؤمن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متابعت ائمه 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موالات باول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دوستان خدا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حجت تو را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زبانت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ثواب پس جواب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بشارت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ترا به بهشت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زن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استقبال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تو را ملائکه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زبانت مضطرب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حجت تو باطل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کور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جواب و بشارت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تو را به آتش و استقبال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تو را ملائکه بنزل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سوختن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ضغطه قبر و ثواب و عقاب 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مسلمانان است چنانچه سابقا مذکور شد و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ضغطه قبر در بدن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تابع سؤال قبر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سؤال نکنند او را ضغطه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A53A92" w:rsidRPr="00A53A92">
        <w:rPr>
          <w:rStyle w:val="libAlaemChar"/>
          <w:rFonts w:hint="cs"/>
          <w:rtl/>
        </w:rPr>
        <w:t>(</w:t>
      </w:r>
      <w:r w:rsidRPr="00A53A92">
        <w:rPr>
          <w:rStyle w:val="libAieChar"/>
          <w:rtl/>
        </w:rPr>
        <w:t>وَ مِنْ وَرائِهِمْ بَرْزَخٌ إِل</w:t>
      </w:r>
      <w:r w:rsidRPr="00A53A92">
        <w:rPr>
          <w:rStyle w:val="libAieChar"/>
          <w:rFonts w:hint="cs"/>
          <w:rtl/>
        </w:rPr>
        <w:t>ی</w:t>
      </w:r>
      <w:r w:rsidRPr="00A53A92">
        <w:rPr>
          <w:rStyle w:val="libAieChar"/>
          <w:rtl/>
        </w:rPr>
        <w:t xml:space="preserve"> </w:t>
      </w:r>
      <w:r w:rsidRPr="00A53A92">
        <w:rPr>
          <w:rStyle w:val="libAieChar"/>
          <w:rFonts w:hint="cs"/>
          <w:rtl/>
        </w:rPr>
        <w:t>یَ</w:t>
      </w:r>
      <w:r w:rsidRPr="00A53A92">
        <w:rPr>
          <w:rStyle w:val="libAieChar"/>
          <w:rFonts w:hint="eastAsia"/>
          <w:rtl/>
        </w:rPr>
        <w:t>وْمِ</w:t>
      </w:r>
      <w:r w:rsidRPr="00A53A92">
        <w:rPr>
          <w:rStyle w:val="libAieChar"/>
          <w:rtl/>
        </w:rPr>
        <w:t xml:space="preserve"> </w:t>
      </w:r>
      <w:r w:rsidRPr="00A53A92">
        <w:rPr>
          <w:rStyle w:val="libAieChar"/>
          <w:rFonts w:hint="cs"/>
          <w:rtl/>
        </w:rPr>
        <w:t>یُ</w:t>
      </w:r>
      <w:r w:rsidRPr="00A53A92">
        <w:rPr>
          <w:rStyle w:val="libAieChar"/>
          <w:rFonts w:hint="eastAsia"/>
          <w:rtl/>
        </w:rPr>
        <w:t>بْعَثُونَ</w:t>
      </w:r>
      <w:r w:rsidR="00A53A92" w:rsidRPr="00A53A92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برزخ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ثواب و عقاب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رد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قول کس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انکار عذاب قبر و ثواب و عقاب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بخدا سوگند که نم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بر شما مگر برزخ را اما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اولائ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شفاعت شما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حضرت صادق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سعد بن معاذ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رحمت </w:t>
      </w:r>
      <w:r>
        <w:rPr>
          <w:rtl/>
          <w:lang w:bidi="fa-IR"/>
        </w:rPr>
        <w:lastRenderedPageBreak/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واصل شد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امر فرمود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را غسل دادند و حنوط کردند و چون جنازه اش را برداشتند حضرت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و ردا با جنازه او روان شد گاه جانب راست جنازه را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و گاه جانب چپ را و چون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خود داخل قبر او شد و بدست مبارک خود او را در لحد گذاشت و خشت بر او درست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فرجه ها را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سنگ محکم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چون فارغ شد فرمود که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او در قبر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پوسد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خدا دوست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کند محکم کند پس مادر سعد گفت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گوارا باد تو را بهشت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سعد جزم مکن بر پروردگار خود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قبر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بسعد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صحابه گفتند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رسول اللّه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چون ملائکه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و ردا در جنازه او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من تأس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A53A92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کردم و دستم در دست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هر جا را که او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گرفتم</w:t>
      </w:r>
      <w:r>
        <w:rPr>
          <w:rtl/>
          <w:lang w:bidi="fa-IR"/>
        </w:rPr>
        <w:t xml:space="preserve"> و گفتند به آنچه نسبت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بعمل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ضغطه باو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اهلش کج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A53A92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در زبانش غلظت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 اهلش و در کتاب حسن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صادق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سعد را دفن کردند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کرد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قبرش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پشت مبارکش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با سعد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سؤال کردند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در قبر او را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موثق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بزجر عثمان و ضرب او بعالم بقا رحلت نمود حضرت بر سر قبر او حاضر شد و حضرت فاطمه در کنار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مبارکش در قبر م</w:t>
      </w:r>
      <w:r>
        <w:rPr>
          <w:rFonts w:hint="cs"/>
          <w:rtl/>
          <w:lang w:bidi="fa-IR"/>
        </w:rPr>
        <w:t>ی</w:t>
      </w:r>
      <w:r w:rsidR="00A53A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حضرت </w:t>
      </w:r>
      <w:r>
        <w:rPr>
          <w:rtl/>
          <w:lang w:bidi="fa-IR"/>
        </w:rPr>
        <w:lastRenderedPageBreak/>
        <w:t>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ب</w:t>
      </w:r>
      <w:r w:rsidR="00A53A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جامه خود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و دعا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پس فرمود که من ضعف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از خدا سؤال کردم که او را از ضغطه قبر امان دهد.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1C13C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منقولست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بر دار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قبر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حضرت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هوا را امر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فشارد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حضرت فرمود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پروردگار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پروردگار هوا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هوا پس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فشارد</w:t>
      </w:r>
      <w:r>
        <w:rPr>
          <w:rtl/>
          <w:lang w:bidi="fa-IR"/>
        </w:rPr>
        <w:t xml:space="preserve"> او را بدتر از ضغطه در قبر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فرمود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صاحبش را عذاب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پس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همان قبر گذشت و او را عذاب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از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بالغ شد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اصلاح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من او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کرده فرزند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ضغطه قبر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کفاره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از او صادر شده است از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هر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زوال روز پنجشنبه تا زوال شمس روز جمعه از مؤمنان خدا او را پناه دهد از فشار قبر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هر که در شب جمعه و روز </w:t>
      </w:r>
      <w:r>
        <w:rPr>
          <w:rFonts w:hint="eastAsia"/>
          <w:rtl/>
          <w:lang w:bidi="fa-IR"/>
        </w:rPr>
        <w:t>جمعه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فشار قبر و عذاب قبر از او دور گردد.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95E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چون از کافر سؤال کنند در قبر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بزنند که هر که </w:t>
      </w:r>
      <w:r>
        <w:rPr>
          <w:rtl/>
          <w:lang w:bidi="fa-IR"/>
        </w:rPr>
        <w:lastRenderedPageBreak/>
        <w:t>خدا خلق کرده است بشنود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انسان و مسلط گرداند بر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مانند مس گداخته سرخ باشد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که من برادر توام و مسلط گرداند بر او مارها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عقربها و قبرش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و او را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 که دنده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طرف در دنده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داخل شود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اگر دشمن خدا باشد و جواب صواب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بزنند که هر دابه که خدا خلق کرده است از آن بترسد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 و انس پس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جهنم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بخواب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پس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چنان تنگ شود مانند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آهن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مغز سرش از ناخن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بدر رود و خدا مسلط گرداند بر او مارها و عقربها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تا آنکه او را بدرند تا خدا او را مبعوث کند و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حالش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مگر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گوسفند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قبل از نبوت و نظر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شتران و گوسفندان که در چراگاه خود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آنها را از جا بدر آورد ناگاه همه م</w:t>
      </w:r>
      <w:r>
        <w:rPr>
          <w:rFonts w:hint="cs"/>
          <w:rtl/>
          <w:lang w:bidi="fa-IR"/>
        </w:rPr>
        <w:t>ی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سر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چرا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من تعجب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از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آنکه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خبر داد که در قبر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مخلوقات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پس در آن وقت دانستم که سبب فزع و خوف آنها آن بوده است پس پناه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بخدا از عذاب قبر و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</w:t>
      </w:r>
      <w:r>
        <w:rPr>
          <w:rFonts w:hint="eastAsia"/>
          <w:rtl/>
          <w:lang w:bidi="fa-IR"/>
        </w:rPr>
        <w:t>اقر</w:t>
      </w:r>
      <w:r>
        <w:rPr>
          <w:rtl/>
          <w:lang w:bidi="fa-IR"/>
        </w:rPr>
        <w:t xml:space="preserve"> </w:t>
      </w:r>
      <w:r w:rsidR="001C13C5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رکوع خود را تمام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وحشت قبر بر او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ابن عباس منقول است که عذاب قبر سه حصه است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است و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است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عدم احتراز از بول است و در محاسن بسن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موثق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عمده عذاب قبر در بول است و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منقول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قبر نشاندند و گفتند ما صد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طاقت آن ندارم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وسته 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طاقت ندارم تا ب</w:t>
      </w:r>
      <w:r w:rsidR="001C13C5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بازگفت طاقت ندارم گفتند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نماز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مظلوم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او زدند که قبرش مملو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آتش شد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ضغطه قبر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فرمود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بخدا از آنچه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چون عثمان ملعون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بر قبر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سر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 و آب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</w:t>
      </w:r>
      <w:r w:rsidR="001C13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مردم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آنچه از آن ملعون بر او</w:t>
      </w:r>
      <w:r w:rsidR="001C13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 شد و رقت کردم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از خداوند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سؤال کردم که او را بمن ببخشد و فشار قبر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نرسد پس گفت خداوندا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بمن ببخش از ضغطه پس خدا آن مظلومه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 که رسول خدا </w:t>
      </w:r>
      <w:r w:rsidR="00395E39" w:rsidRPr="00395E39">
        <w:rPr>
          <w:rStyle w:val="libAlaemChar"/>
          <w:rFonts w:eastAsiaTheme="minorHAnsi"/>
          <w:rtl/>
        </w:rPr>
        <w:t>صلى‌الله‌عليه‌وآله‌وسلم</w:t>
      </w:r>
      <w:r w:rsidR="00395E3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جنازه سعد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هفتاد هزار ملک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پس حضرت سر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برداشت و فرمود که مثل سعد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ضغطه بر او واقع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ضغطه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استخفاف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بول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احتراز از آن کم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حضرت فرمود معاذ اللّه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بلکه نبود مگر آنکه با اهلش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خلق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سلوک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پس حضرت فرمود که مادر سعد گفت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که بهشت تو را گوارا باد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سعد حتم مکن </w:t>
      </w:r>
      <w:r>
        <w:rPr>
          <w:rtl/>
          <w:lang w:bidi="fa-IR"/>
        </w:rPr>
        <w:lastRenderedPageBreak/>
        <w:t xml:space="preserve">بر خدا که البته او از عذاب قبر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عمر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بخدمت آن حضرت عرض کرد که من از شما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بهشتند هر چند گناه کرده باشند حضرت فرمود که راست گفتم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و اللّه که همه در بهشتند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هست حضرت فرمود اما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همه شماها داخل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شفاعت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مطاع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الاتباع او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بر شما در برزخ</w:t>
      </w:r>
    </w:p>
    <w:p w:rsidR="007D0CA4" w:rsidRDefault="007D0CA4" w:rsidP="00395E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برزخ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قبر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معتبره ظاهر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مؤمن را ضغطه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چنانچه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مؤمن را در قبر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روح او را با</w:t>
      </w:r>
      <w:r w:rsidR="00395E3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چون جواب گفت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او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داخل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او نور و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بهشت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پس کجا است ضغطه قبر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بر مؤمنان از ضغطه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بخدا سوگند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بر پشت من راه رفت و بر پشت تو راه نرفت و چون داخل قبر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خطاب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من تو را دوست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داشتم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پشت من راه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که کار تو با من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با تو چه کنم پس گشاده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بقدر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کار کند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اخبار</w:t>
      </w:r>
      <w:r>
        <w:rPr>
          <w:rtl/>
          <w:lang w:bidi="fa-IR"/>
        </w:rPr>
        <w:t xml:space="preserve">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اشکال است و مؤمن را اگر حمل بر مؤمن کامل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کاملتر از فاطمه بنت اسد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سعد بن معاذ کم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مگر آنکه فاطمه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حمل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آنکه از باب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دعا بعمل آمده باشد و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مراد از مؤمن معصوم </w:t>
      </w:r>
      <w:r>
        <w:rPr>
          <w:rtl/>
          <w:lang w:bidi="fa-IR"/>
        </w:rPr>
        <w:lastRenderedPageBreak/>
        <w:t>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عصمت باشد مانند سلمان و ابو ذر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ممکن است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ضغطه مؤمن محمول باشد بر عدم ضغطه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منافات با ضغطه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معاذ نداشته باشد و در اخبار ضغطه معاذ اشعار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حمل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عدم ضغطه که بر وجه غضب باشد و ضغطه مؤمن بر وجه لطف باشد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قابل دخول بهشت گردد چنانچه ابتلا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بلا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صدر اسلام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وجه عموم بود و بعد از آن بشفاعت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رفع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اگر چه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حسن ک</w:t>
      </w:r>
      <w:r>
        <w:rPr>
          <w:rFonts w:hint="eastAsia"/>
          <w:rtl/>
          <w:lang w:bidi="fa-IR"/>
        </w:rPr>
        <w:t>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زراره منقول است که گفت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چرا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فرمود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عذاب و حساب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مادام که تراست و همه عذاب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قدر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داخل قبر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قوم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دو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داده اند که در آن ساعت عذاب نکنند و هرگاه در آن وقت نشد ان شاء اللّه بعد از خشک شدن هم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دو احتمال هست اول آنکه عذاب جسد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ساعت اول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ابتداء عذاب در ساعت اول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هرگاه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وقت تفضل کرد و عذاب نکرد بعد از خشک شدن ان شاء اللّه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ظاهرتر است.</w:t>
      </w:r>
    </w:p>
    <w:p w:rsidR="007D0CA4" w:rsidRDefault="00395E39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395E3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فائده</w:t>
      </w:r>
      <w:r>
        <w:rPr>
          <w:rtl/>
          <w:lang w:bidi="fa-IR"/>
        </w:rPr>
        <w:t xml:space="preserve"> ثالثه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محل روح است و جسد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برزخ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</w:p>
    <w:p w:rsidR="007D0CA4" w:rsidRDefault="007D0CA4" w:rsidP="007469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بقعه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بقعه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روح او را که ملحق شو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که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اشرف است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بقعه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جنت عدن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منقولست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برادر من در بغداد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در آنجا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حضرت فرمود که چه پروا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جا خواهد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 در مشرق و مغرب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مگر آنکه خدا حشر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روح او را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کجا است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فرمود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کوفه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حلق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حلقه نشسته اند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ارواح مؤمنان بر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در بهشت بر صفت بدنها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طعام و شراب بهشت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eastAsia"/>
          <w:rtl/>
          <w:lang w:bidi="fa-IR"/>
        </w:rPr>
        <w:t>برپا</w:t>
      </w:r>
      <w:r>
        <w:rPr>
          <w:rtl/>
          <w:lang w:bidi="fa-IR"/>
        </w:rPr>
        <w:t xml:space="preserve"> کن و آنچه وعده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 و آخر ما را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اول ما ملحق گردان و هرگاه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ارواح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نزد او که سؤال کنند پس بعض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الحال او را که از هول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شده و چون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از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اصحاب خود از او سؤال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زنده است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سعدا باشد و بعد از مردن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ملحق شوند و اگر گفت مرده است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رفت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کفار در آتش معذبند و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آتش جهنم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</w:t>
      </w:r>
      <w:r>
        <w:rPr>
          <w:rtl/>
          <w:lang w:bidi="fa-IR"/>
        </w:rPr>
        <w:lastRenderedPageBreak/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برپا مکن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بعمل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آخر ما را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اول ما ملحق مگردان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گذشت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که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فرات ما از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است و حال آنکه آب فرات از جانب مغرب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چشمه ها و رودها در آن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حضرت فرمود که خدا را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کرده است در مغرب و آب فرات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ارواح مؤمنان از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هر وقت شام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متنعم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چون صبح طالع شد از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هوا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چون آفتاب طالع شد رجوع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خبر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هوا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با هم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فرمود که خدا را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مشرق خلق کرده است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ارواح کافران در آن ساکن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از طعام زقوم آن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در هر شب و چون صبح طالع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آنجا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و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برهوت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و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آتشها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گرم تر است و در آنجا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چون شام م</w:t>
      </w:r>
      <w:r>
        <w:rPr>
          <w:rFonts w:hint="cs"/>
          <w:rtl/>
          <w:lang w:bidi="fa-IR"/>
        </w:rPr>
        <w:t>ی</w:t>
      </w:r>
      <w:r w:rsidR="00395E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باز ب</w:t>
      </w:r>
      <w:r w:rsidR="00395E3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آتش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چنانست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خواهد بود حال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رس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قائلند از مسلمانان گناهکار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اعتقاد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شما را نم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حضرت فرمود که آنها در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هستند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هر که از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داشته باشد و از او عداوت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ن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باشد از قبر آنها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مغرب خلق کرده است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داخل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خدا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حسنات او را حساب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موقوف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خدا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ابلها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اطفال و اولاد مسلمانان که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حد بلوغ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اما ناصب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اهل قبله که در مذاهب باطله خود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تعصب</w:t>
      </w:r>
      <w:r>
        <w:rPr>
          <w:rtl/>
          <w:lang w:bidi="fa-IR"/>
        </w:rPr>
        <w:t xml:space="preserve"> دارند نقب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مشرق خلق کرده است و از زبانه و شرر و دود وفور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آتش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بازگشت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جهنم است در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سوزند</w:t>
      </w:r>
      <w:r>
        <w:rPr>
          <w:rtl/>
          <w:lang w:bidi="fa-IR"/>
        </w:rPr>
        <w:t xml:space="preserve"> پس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کجا است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 است امام شما که او را امام قرار داده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او را امام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7D0CA4" w:rsidRDefault="007D0CA4" w:rsidP="007469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جنت آدم حضرت فرمود 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باغستان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آفتاب و ماه طلوع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غروب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اگر از جنات آخرت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هرگز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46966" w:rsidRPr="00746966">
        <w:rPr>
          <w:rStyle w:val="libAlaemChar"/>
          <w:rFonts w:hint="cs"/>
          <w:rtl/>
        </w:rPr>
        <w:t>(</w:t>
      </w:r>
      <w:r w:rsidRPr="00746966">
        <w:rPr>
          <w:rStyle w:val="libAieChar"/>
          <w:rtl/>
        </w:rPr>
        <w:t>وَ لَهُمْ رِزْقُهُمْ فِ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ها</w:t>
      </w:r>
      <w:r w:rsidRPr="00746966">
        <w:rPr>
          <w:rStyle w:val="libAieChar"/>
          <w:rtl/>
        </w:rPr>
        <w:t xml:space="preserve"> بُکْرَهً وَ عَشِ</w:t>
      </w:r>
      <w:r w:rsidRPr="00746966">
        <w:rPr>
          <w:rStyle w:val="libAieChar"/>
          <w:rFonts w:hint="cs"/>
          <w:rtl/>
        </w:rPr>
        <w:t>یًّ</w:t>
      </w:r>
      <w:r w:rsidRPr="00746966">
        <w:rPr>
          <w:rStyle w:val="libAieChar"/>
          <w:rFonts w:hint="eastAsia"/>
          <w:rtl/>
        </w:rPr>
        <w:t>ا</w:t>
      </w:r>
      <w:r w:rsidR="00746966" w:rsidRPr="0074696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ارواح مؤمنان را به آنجا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جنات خلد آفتاب و ماه و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منقولست در </w:t>
      </w: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 w:rsidR="00746966" w:rsidRPr="00746966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746966">
        <w:rPr>
          <w:rStyle w:val="libAieChar"/>
          <w:rtl/>
        </w:rPr>
        <w:t>فَأَمَّا الَّذِ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نَ</w:t>
      </w:r>
      <w:r w:rsidRPr="00746966">
        <w:rPr>
          <w:rStyle w:val="libAieChar"/>
          <w:rtl/>
        </w:rPr>
        <w:t xml:space="preserve"> شَقُوا فَفِ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tl/>
        </w:rPr>
        <w:t xml:space="preserve"> النَّارِ لَهُمْ فِ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ها</w:t>
      </w:r>
      <w:r w:rsidRPr="00746966">
        <w:rPr>
          <w:rStyle w:val="libAieChar"/>
          <w:rtl/>
        </w:rPr>
        <w:t xml:space="preserve"> زَفِ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رٌ</w:t>
      </w:r>
      <w:r w:rsidRPr="00746966">
        <w:rPr>
          <w:rStyle w:val="libAieChar"/>
          <w:rtl/>
        </w:rPr>
        <w:t xml:space="preserve"> وَ شَهِ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قٌ</w:t>
      </w:r>
      <w:r w:rsidRPr="00746966">
        <w:rPr>
          <w:rStyle w:val="libAieChar"/>
          <w:rtl/>
        </w:rPr>
        <w:t xml:space="preserve"> خالِدِ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نَ</w:t>
      </w:r>
      <w:r w:rsidRPr="00746966">
        <w:rPr>
          <w:rStyle w:val="libAieChar"/>
          <w:rtl/>
        </w:rPr>
        <w:t xml:space="preserve"> فِ</w:t>
      </w:r>
      <w:r w:rsidRPr="00746966">
        <w:rPr>
          <w:rStyle w:val="libAieChar"/>
          <w:rFonts w:hint="cs"/>
          <w:rtl/>
        </w:rPr>
        <w:t>ی</w:t>
      </w:r>
      <w:r w:rsidRPr="00746966">
        <w:rPr>
          <w:rStyle w:val="libAieChar"/>
          <w:rFonts w:hint="eastAsia"/>
          <w:rtl/>
        </w:rPr>
        <w:t>ها</w:t>
      </w:r>
      <w:r w:rsidRPr="00746966">
        <w:rPr>
          <w:rStyle w:val="libAieChar"/>
          <w:rtl/>
        </w:rPr>
        <w:t xml:space="preserve"> ما دامَتِ السَّماواتُ وَ الْأَرْضُ</w:t>
      </w:r>
      <w:r w:rsidR="00746966" w:rsidRPr="0074696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اما آنها که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عاقبت اند پس در آتش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آن ناله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فغان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</w:t>
      </w:r>
      <w:r>
        <w:rPr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خواهن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مادام که بوده باشند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باز فرموده است و اما آنها که سعادتمندند در بهشتند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خواهند بود مادام که باشند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در بهشتها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که ارواح مؤمنان را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 w:rsidR="00746966" w:rsidRPr="00746966">
        <w:rPr>
          <w:rStyle w:val="libAlaemChar"/>
          <w:rFonts w:hint="cs"/>
          <w:rtl/>
        </w:rPr>
        <w:t>(</w:t>
      </w:r>
      <w:r w:rsidRPr="00746966">
        <w:rPr>
          <w:rStyle w:val="libAieChar"/>
          <w:rtl/>
        </w:rPr>
        <w:t xml:space="preserve">و عَطاءً </w:t>
      </w:r>
      <w:r w:rsidRPr="00746966">
        <w:rPr>
          <w:rStyle w:val="libAieChar"/>
          <w:rFonts w:hint="eastAsia"/>
          <w:rtl/>
        </w:rPr>
        <w:t>غَ</w:t>
      </w:r>
      <w:r w:rsidRPr="00746966">
        <w:rPr>
          <w:rStyle w:val="libAieChar"/>
          <w:rFonts w:hint="cs"/>
          <w:rtl/>
        </w:rPr>
        <w:t>یْ</w:t>
      </w:r>
      <w:r w:rsidRPr="00746966">
        <w:rPr>
          <w:rStyle w:val="libAieChar"/>
          <w:rFonts w:hint="eastAsia"/>
          <w:rtl/>
        </w:rPr>
        <w:t>رَ</w:t>
      </w:r>
      <w:r w:rsidRPr="00746966">
        <w:rPr>
          <w:rStyle w:val="libAieChar"/>
          <w:rtl/>
        </w:rPr>
        <w:t xml:space="preserve"> مَجْذُوذٍ</w:t>
      </w:r>
      <w:r>
        <w:rPr>
          <w:rtl/>
          <w:lang w:bidi="fa-IR"/>
        </w:rPr>
        <w:t xml:space="preserve"> </w:t>
      </w:r>
      <w:r w:rsidR="00746966" w:rsidRPr="00746966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مقطوع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آخرت و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متصل خواهد بود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آنست که در آخرت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متبدل و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بهشت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خدا در حق فرعون و اصحاب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آتش عرض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 او در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فرمود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آتش خلد است و بعد از مردن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حضرت فرمود که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سعادتمندان خواهند بود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پس چگونه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که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او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قائم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داخل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آل فرعون را در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ارواح مؤمنان در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مجتمع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نزد صخره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حشر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خواهد بود و ارواح کفار بعد از مردن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حضر</w:t>
      </w:r>
      <w:r w:rsidR="0074696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که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آبها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برهوتست و آن وادئ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ح</w:t>
      </w:r>
      <w:r>
        <w:rPr>
          <w:rFonts w:hint="eastAsia"/>
          <w:rtl/>
          <w:lang w:bidi="fa-IR"/>
        </w:rPr>
        <w:t>ضرموت</w:t>
      </w:r>
      <w:r>
        <w:rPr>
          <w:rtl/>
          <w:lang w:bidi="fa-IR"/>
        </w:rPr>
        <w:t xml:space="preserve"> که ارواح کفار را در آنجا عذاب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در عقب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 را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برهوت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مگر مارها و عقربها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از جمله مرغها مگر بوم و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که آن را بلهوت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هر بامداد و 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ارواح مشرکان را ب</w:t>
      </w:r>
      <w:r w:rsidR="0074696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از آب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4696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موثق منقولست که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بخدمت حضرت امام محمد باقر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حضرت فرمود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از احقاف قوم عاد و در آنجا وادئ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قعرش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آنجا بوم و هام و جغد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 حضرت فرمود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نه و اللّه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فرمود برهوت است که روح هر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بخدمت حضرت رسول</w:t>
      </w:r>
      <w:r w:rsidR="00746966" w:rsidRPr="00746966">
        <w:rPr>
          <w:rFonts w:ascii="Traditional Arabic" w:eastAsiaTheme="minorHAnsi" w:hAnsi="Traditional Arabic" w:cs="Traditional Arabic"/>
          <w:rtl/>
        </w:rPr>
        <w:t xml:space="preserve"> </w:t>
      </w:r>
      <w:r w:rsidR="00746966" w:rsidRPr="0074696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من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وصف کردند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چاه احقاف که مردم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در برهوت پس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 و با خود مشک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برداشتم که از آن قدح آب در آن مشک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ناگاه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هوا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زن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مرا آب بده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چون سر بلند کردم که قدح آب را باو بدهم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گردن اوست چون خواستم قدح را باو بدهم او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قرص آفتاب پس چون رفتم آب بردارم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العطش العطش مرا آب ب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چون قدح را بلند کردم باز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تا بقرص آفتاب سه مرتبه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سر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A05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</w:t>
      </w:r>
      <w:r>
        <w:rPr>
          <w:rtl/>
          <w:lang w:bidi="fa-IR"/>
        </w:rPr>
        <w:t xml:space="preserve"> را بستم و باو آب ندادم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آن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پسر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برادر خود را کشت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اوست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 xml:space="preserve">در بصائر الدرجات از عبد اللّه بن سنان منقولست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سؤال کردم از حوض </w:t>
      </w:r>
      <w:r>
        <w:rPr>
          <w:rFonts w:hint="eastAsia"/>
          <w:rtl/>
          <w:lang w:bidi="fa-IR"/>
        </w:rPr>
        <w:t>کوثر</w:t>
      </w:r>
      <w:r>
        <w:rPr>
          <w:rtl/>
          <w:lang w:bidi="fa-IR"/>
        </w:rPr>
        <w:t xml:space="preserve"> فرمود که وسعت آن از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بصرا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شامست تا صنعا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پس حضرت دست مرا گرفت و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برد پس پا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دو طرف آن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و آن حضرت در آنجا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من آمد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از برف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از برف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در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لطافت که هرگز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خوش نماتر از آن شراب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آب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 از کجا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کجاست حضرت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چشمه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در قرآن فرموده است که در بهشت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درختان بود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موها بر سر آنها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که هرگز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دست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هرگز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از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نبود پس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 و اشاره نمود که آب بده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خم شد که از نهرها بردارد درخت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خم شد و ظرف را از آن نهر پر کرد بدست حضرت داد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 و اشاره فرمود که باز پر کند او با درخت خم شد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پر کرد و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داد و حضرت بمن شفقت فرمود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هرگز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لطافت و لذت نچش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بود و چون در کاسه نظر کردم هر سه لون شراب در آن ظرف بود گفتم </w:t>
      </w:r>
      <w:r>
        <w:rPr>
          <w:rFonts w:hint="eastAsia"/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مثل آنچه امروز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هرگز </w:t>
      </w:r>
      <w:r>
        <w:rPr>
          <w:rtl/>
          <w:lang w:bidi="fa-IR"/>
        </w:rPr>
        <w:lastRenderedPageBreak/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تا کنون گمان نم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بود حضرت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کمتر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مؤمن چون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روحش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باغستانها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چرد و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و دشمن ما چون وفات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روحش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برهوت و در عذاب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از زقوم آن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خورانند</w:t>
      </w:r>
      <w:r>
        <w:rPr>
          <w:rtl/>
          <w:lang w:bidi="fa-IR"/>
        </w:rPr>
        <w:t xml:space="preserve"> و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حلقش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پناه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خدا از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از عبد اللّه بکر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با حضرت صا</w:t>
      </w:r>
      <w:r>
        <w:rPr>
          <w:rFonts w:hint="eastAsia"/>
          <w:rtl/>
          <w:lang w:bidi="fa-IR"/>
        </w:rPr>
        <w:t>دق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بودم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مکه پس در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 را عسفان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پس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B3656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کوه</w:t>
      </w:r>
      <w:r w:rsidR="00B36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چپ راه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وحشت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کوه موحش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بکر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گفتم نه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کمد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واقع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باشد کشندگان پدرم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سپرده است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از غسل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جب حزن و از فلق و از اثام و از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خبال و از جهنم و از لظ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حطمه و از سقر و از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و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نگذشتم مگر آنکه عمر و أبو بکر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استغاثه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قاتلان پدرم پس به ابو بکر و عمر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کردند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سبب اسباب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شما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حاکم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رحم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حق خود محروم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ما را غصب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 ما را متصرف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رحم نکند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شما رحم کند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وبال آنچه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 ظلم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بندگان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کجا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فرمود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ششم و جهنم در آنجا است و حافظان هستند بر جهنم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قطره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و قطرات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ذره ها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خاک</w:t>
      </w:r>
      <w:r>
        <w:rPr>
          <w:rtl/>
          <w:lang w:bidi="fa-IR"/>
        </w:rPr>
        <w:t xml:space="preserve"> و هر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موکل است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مفارقت نم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خود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چون روز جمعه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رضوان خازن بهشت را که ندا کند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ارواح مؤمنان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بهشتها ساک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خداوند عالم رخصت داده است که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برادران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خداوند منان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رضوان را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که بر آن ناقه 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زبرجد سبز بسته باشند که پرده آن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زردتر باشد و بر ن</w:t>
      </w:r>
      <w:r>
        <w:rPr>
          <w:rFonts w:hint="eastAsia"/>
          <w:rtl/>
          <w:lang w:bidi="fa-IR"/>
        </w:rPr>
        <w:t>اقه</w:t>
      </w:r>
      <w:r>
        <w:rPr>
          <w:rtl/>
          <w:lang w:bidi="fa-IR"/>
        </w:rPr>
        <w:t xml:space="preserve"> ها حله ها و برقعها از سندس و استبرق بهشت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سوار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آن ناقه ها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تمام و 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تاجها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بر سر که آن تاجها در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نور بخشد و درخشد مانند ستاره ها که در آسمان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دور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درخشند</w:t>
      </w:r>
      <w:r>
        <w:rPr>
          <w:rtl/>
          <w:lang w:bidi="fa-IR"/>
        </w:rPr>
        <w:t xml:space="preserve"> پس ارواح مؤمنان در عرص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بهشت جمع شوند پس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که ملائکه آسمانها را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استقبال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فرستد پس ملائکه هر آسمان استقبال کنند و تا آسمان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تا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و آن صحرائ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پشت کوفه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اشرف پس متفرق شوند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شهرها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کنند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اند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باشند که بگردانند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آنچه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اندوه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پنهان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سرور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قبرها که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آنها است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چون مردم از نماز جمعه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فارغ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پس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چون حض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فرمود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مجلس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است حال کافر چون خواهد بود فرمود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و روحها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ساکن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برهوت در چاه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آنجا معذبند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فزعها و هولها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ملعون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خاکند به منزله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خواب باشد و خوابها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آن بدنها خائف و ترسانند و روحها معذبند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عذابها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زندان سخط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محبوسند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تا آنکه قائم ما ظاهر شود پس آن روحها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حضرت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ابد الآباد در آنجا معذب خواهند بود.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1851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ارواح مؤمنان در عالم برزخ در بهشت خلدند که در آسمانست و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سابقه ظاهر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در بهشت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آن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معتبرتر است و ممکن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مقربان بوده باشد و مجمل قول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ابواب و آنچه مذ</w:t>
      </w:r>
      <w:r>
        <w:rPr>
          <w:rFonts w:hint="eastAsia"/>
          <w:rtl/>
          <w:lang w:bidi="fa-IR"/>
        </w:rPr>
        <w:t>کور</w:t>
      </w:r>
      <w:r>
        <w:rPr>
          <w:rtl/>
          <w:lang w:bidi="fa-IR"/>
        </w:rPr>
        <w:t xml:space="preserve"> شد البته اعتقاد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9A05AB">
        <w:rPr>
          <w:rFonts w:hint="cs"/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و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قاطعه آنچه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آنست که نفس بعد از موت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متنعم است و اگر محض کفر دارد معذب است و اگر مستضعف است که قدرت بر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 از باطل ندارد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حجت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تمام نشده است مانند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tl/>
          <w:lang w:bidi="fa-IR"/>
        </w:rPr>
        <w:lastRenderedPageBreak/>
        <w:t>اقصا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 کفر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بلاد </w:t>
      </w:r>
      <w:r>
        <w:rPr>
          <w:rFonts w:hint="eastAsia"/>
          <w:rtl/>
          <w:lang w:bidi="fa-IR"/>
        </w:rPr>
        <w:t>تسنن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اختلاف مذاهب ندارند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تجسس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بکنند بلکه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محبت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باشند و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باشند و امام را بخصوص نشناسند و اطفال و مجان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در برزخ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موقوف است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عدل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فضل خود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سلوک کند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ارواح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در قبر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که قدرت بر فهم خطاب و سؤال و جواب داشته باشند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ؤال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 ب</w:t>
      </w:r>
      <w:r w:rsidR="009A05A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ثواب و عقاب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ضغطه و فشار قبر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حقست و سؤال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ساقط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مانند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کرده باشند و ضغطه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ساقط م</w:t>
      </w:r>
      <w:r>
        <w:rPr>
          <w:rFonts w:hint="cs"/>
          <w:rtl/>
          <w:lang w:bidi="fa-IR"/>
        </w:rPr>
        <w:t>ی</w:t>
      </w:r>
      <w:r w:rsidR="009A05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چنانچه گذشت و آنها همه در بدن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بع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روح تعلق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اجسام جن و ملائکه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اجساد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صورت و تنعم و عذاب در آن بدن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ممکن است که ارواح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شود بسبب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که نسبت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تعلق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داشته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عود خواهد کرد چنانکه از اخبار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اکثر اخبار که در باب ثواب و عقاب قبر و گشادگ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حرکت روح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او در هوا و آمدن او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ائمه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شکلها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مشاهده اعدا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بر همه مذاهب بدون تکلف ساخته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مراد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قبر در اکثر اخبار آن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روح در آن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در عالم برزخ و اگر چه ممکن است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با قول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تجسم روح بدون اجساد </w:t>
      </w:r>
      <w:r>
        <w:rPr>
          <w:rtl/>
          <w:lang w:bidi="fa-IR"/>
        </w:rPr>
        <w:lastRenderedPageBreak/>
        <w:t>مثال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 چون اجساد مثال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</w:t>
      </w:r>
      <w:r>
        <w:rPr>
          <w:rFonts w:hint="eastAsia"/>
          <w:rtl/>
          <w:lang w:bidi="fa-IR"/>
        </w:rPr>
        <w:t>بره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شرعا و عقلا از اقوال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البته قائل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توهم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اند که تناسخ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 است چنانچه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عمده در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تناسخ ضرورت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اجماع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 بطلان آن و معلومست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آنچه اجماع و ضرورت بر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واقع شده است و چگونه داخل در آن باشد و حال آنکه قائل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شده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جواب مسائل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است که از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معذب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قبر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معذب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که محض کفر داشته باشد و متنعم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متنعم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صنف را بحال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منقولست که سؤال قبر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صنف است چنانکه در اخبار وارد شده است و اما عذاب کافر در قبر 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مؤمن در آن پس در خبر وارد شده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روح هر مؤم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قالب او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متنعم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او را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چون در صور بدمند انشاء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جسد او را که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خاک و متفرق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روح او را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همان بدن و حشر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موقف و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که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جنت خ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ابد الآباد در آن متنعم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اما آن 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بر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جسد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طباع آن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صورت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که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طباع و تعب و واماندگ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روح کافر را در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مثل قالب او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محل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معاقب م</w:t>
      </w:r>
      <w:r>
        <w:rPr>
          <w:rFonts w:hint="cs"/>
          <w:rtl/>
          <w:lang w:bidi="fa-IR"/>
        </w:rPr>
        <w:t>ی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آن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معذب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به آن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خدا انشا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</w:t>
      </w:r>
      <w:r>
        <w:rPr>
          <w:rtl/>
          <w:lang w:bidi="fa-IR"/>
        </w:rPr>
        <w:lastRenderedPageBreak/>
        <w:t>مفارقت کرده است از آن در قبر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روح را به آن و به آن بدن معذب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آخرت و جسدش را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7D0CA4" w:rsidRDefault="00185122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EA7D80">
      <w:pPr>
        <w:pStyle w:val="Heading2"/>
        <w:rPr>
          <w:rtl/>
          <w:lang w:bidi="fa-IR"/>
        </w:rPr>
      </w:pPr>
      <w:bookmarkStart w:id="14" w:name="_Toc530225979"/>
      <w:bookmarkStart w:id="15" w:name="_Toc530226036"/>
      <w:r w:rsidRPr="00EA7D80">
        <w:rPr>
          <w:rFonts w:hint="eastAsia"/>
          <w:rtl/>
        </w:rPr>
        <w:t>فصل</w:t>
      </w:r>
      <w:r w:rsidRPr="00EA7D80">
        <w:rPr>
          <w:rtl/>
        </w:rPr>
        <w:t xml:space="preserve"> پنجم در ب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ان</w:t>
      </w:r>
      <w:r w:rsidRPr="00EA7D80">
        <w:rPr>
          <w:rtl/>
        </w:rPr>
        <w:t xml:space="preserve"> بعض</w:t>
      </w:r>
      <w:r w:rsidRPr="00EA7D80">
        <w:rPr>
          <w:rFonts w:hint="cs"/>
          <w:rtl/>
        </w:rPr>
        <w:t>ی</w:t>
      </w:r>
      <w:r w:rsidRPr="00EA7D80">
        <w:rPr>
          <w:rtl/>
        </w:rPr>
        <w:t xml:space="preserve"> از شرا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ط</w:t>
      </w:r>
      <w:r w:rsidRPr="00EA7D80">
        <w:rPr>
          <w:rtl/>
        </w:rPr>
        <w:t xml:space="preserve"> و علامات ق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امت</w:t>
      </w:r>
      <w:r w:rsidRPr="00EA7D80">
        <w:rPr>
          <w:rtl/>
        </w:rPr>
        <w:t xml:space="preserve"> است که پ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ش</w:t>
      </w:r>
      <w:r w:rsidRPr="00EA7D80">
        <w:rPr>
          <w:rtl/>
        </w:rPr>
        <w:t xml:space="preserve"> از نفخ صور واقع م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شود</w:t>
      </w:r>
      <w:r w:rsidRPr="00EA7D80">
        <w:rPr>
          <w:rtl/>
        </w:rPr>
        <w:t xml:space="preserve"> و عمده آنها چند چ</w:t>
      </w:r>
      <w:r w:rsidRPr="00EA7D80">
        <w:rPr>
          <w:rFonts w:hint="cs"/>
          <w:rtl/>
        </w:rPr>
        <w:t>ی</w:t>
      </w:r>
      <w:r w:rsidRPr="00EA7D80">
        <w:rPr>
          <w:rFonts w:hint="eastAsia"/>
          <w:rtl/>
        </w:rPr>
        <w:t>ز</w:t>
      </w:r>
      <w:r w:rsidRPr="00EA7D80">
        <w:rPr>
          <w:rtl/>
        </w:rPr>
        <w:t xml:space="preserve"> است</w:t>
      </w:r>
      <w:r>
        <w:rPr>
          <w:rtl/>
          <w:lang w:bidi="fa-IR"/>
        </w:rPr>
        <w:t>:</w:t>
      </w:r>
      <w:bookmarkEnd w:id="14"/>
      <w:bookmarkEnd w:id="15"/>
    </w:p>
    <w:p w:rsidR="00185122" w:rsidRDefault="00185122" w:rsidP="007D0CA4">
      <w:pPr>
        <w:pStyle w:val="libNormal"/>
        <w:rPr>
          <w:rtl/>
          <w:lang w:bidi="fa-IR"/>
        </w:rPr>
      </w:pPr>
    </w:p>
    <w:p w:rsidR="007D0CA4" w:rsidRDefault="007D0CA4" w:rsidP="001851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خروج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است که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ناطق است و در قصه ذو 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 که چون سد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ساخت که مانع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و مأجوج باشد گفت پس</w:t>
      </w:r>
      <w:r w:rsidR="001851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وعده پروردگار من سد را با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هموار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وعده پروردگار من حق است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که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گشوده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و مأجوج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بسرعت ب</w:t>
      </w:r>
      <w:r w:rsidR="0018512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وعده حق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مفسران از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مأجوج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 صد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اند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هزار فرزند از صلب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سه صنف اند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درختان بلندند و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طول و عرضشان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صنف اند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کوه و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 خود را فراش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لحاف خود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مگر آنکه آنها را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مقدمه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شام خواهد بود و ساقه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خراسان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مشرق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مازندران را آخر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چون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وارد نشده است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اکتفا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مجملا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خروج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سد ذو 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چنانچه در نص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وارد شده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 و گوش </w:t>
      </w:r>
      <w:r>
        <w:rPr>
          <w:rtl/>
          <w:lang w:bidi="fa-IR"/>
        </w:rPr>
        <w:lastRenderedPageBreak/>
        <w:t>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سخن ملاحده و شبهه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تجسس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دابه الارض که سابقا در رجعت مذکور 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610C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آفتاب است از جانب مغرب چنانچه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پروردگار تو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عامه از رسول خدا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طلوع آفتابست از مغرب و دابه الارض است و دجال و دخان و مرگ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پروردگار طلوع شمس است از مغرب و خروج دابه الارض و دخان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آفتاب از مغرب طلوع کند همه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آفتاب از مغرب طلوع کند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7D0CA4" w:rsidRDefault="007D0CA4" w:rsidP="00610C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دخانست 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سابقه مذکور شد و آن اشاره است بآنکه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610C44" w:rsidRPr="00610C44">
        <w:rPr>
          <w:rStyle w:val="libAlaemChar"/>
          <w:rFonts w:hint="cs"/>
          <w:rtl/>
        </w:rPr>
        <w:t>(</w:t>
      </w:r>
      <w:r w:rsidRPr="00610C44">
        <w:rPr>
          <w:rStyle w:val="libAieChar"/>
          <w:rFonts w:hint="cs"/>
          <w:rtl/>
        </w:rPr>
        <w:t>یَ</w:t>
      </w:r>
      <w:r w:rsidRPr="00610C44">
        <w:rPr>
          <w:rStyle w:val="libAieChar"/>
          <w:rFonts w:hint="eastAsia"/>
          <w:rtl/>
        </w:rPr>
        <w:t>وْمَ</w:t>
      </w:r>
      <w:r w:rsidRPr="00610C44">
        <w:rPr>
          <w:rStyle w:val="libAieChar"/>
          <w:rtl/>
        </w:rPr>
        <w:t xml:space="preserve"> تَأْتِ</w:t>
      </w:r>
      <w:r w:rsidRPr="00610C44">
        <w:rPr>
          <w:rStyle w:val="libAieChar"/>
          <w:rFonts w:hint="cs"/>
          <w:rtl/>
        </w:rPr>
        <w:t>ی</w:t>
      </w:r>
      <w:r w:rsidRPr="00610C44">
        <w:rPr>
          <w:rStyle w:val="libAieChar"/>
          <w:rtl/>
        </w:rPr>
        <w:t xml:space="preserve"> السَّماءُ بِدُخانٍ مُبِ</w:t>
      </w:r>
      <w:r w:rsidRPr="00610C44">
        <w:rPr>
          <w:rStyle w:val="libAieChar"/>
          <w:rFonts w:hint="cs"/>
          <w:rtl/>
        </w:rPr>
        <w:t>ی</w:t>
      </w:r>
      <w:r w:rsidRPr="00610C44">
        <w:rPr>
          <w:rStyle w:val="libAieChar"/>
          <w:rFonts w:hint="eastAsia"/>
          <w:rtl/>
        </w:rPr>
        <w:t>نٍ</w:t>
      </w:r>
      <w:r w:rsidRPr="00610C44">
        <w:rPr>
          <w:rStyle w:val="libAieChar"/>
          <w:rtl/>
        </w:rPr>
        <w:t xml:space="preserve"> </w:t>
      </w:r>
      <w:r w:rsidRPr="00610C44">
        <w:rPr>
          <w:rStyle w:val="libAieChar"/>
          <w:rFonts w:hint="cs"/>
          <w:rtl/>
        </w:rPr>
        <w:t>یَ</w:t>
      </w:r>
      <w:r w:rsidRPr="00610C44">
        <w:rPr>
          <w:rStyle w:val="libAieChar"/>
          <w:rFonts w:hint="eastAsia"/>
          <w:rtl/>
        </w:rPr>
        <w:t>غْشَ</w:t>
      </w:r>
      <w:r w:rsidRPr="00610C44">
        <w:rPr>
          <w:rStyle w:val="libAieChar"/>
          <w:rFonts w:hint="cs"/>
          <w:rtl/>
        </w:rPr>
        <w:t>ی</w:t>
      </w:r>
      <w:r w:rsidRPr="00610C44">
        <w:rPr>
          <w:rStyle w:val="libAieChar"/>
          <w:rtl/>
        </w:rPr>
        <w:t xml:space="preserve"> النَّاسَ هذا عَذابٌ أَلِ</w:t>
      </w:r>
      <w:r w:rsidRPr="00610C44">
        <w:rPr>
          <w:rStyle w:val="libAieChar"/>
          <w:rFonts w:hint="cs"/>
          <w:rtl/>
        </w:rPr>
        <w:t>ی</w:t>
      </w:r>
      <w:r w:rsidRPr="00610C44">
        <w:rPr>
          <w:rStyle w:val="libAieChar"/>
          <w:rFonts w:hint="eastAsia"/>
          <w:rtl/>
        </w:rPr>
        <w:t>مٌ</w:t>
      </w:r>
      <w:r>
        <w:rPr>
          <w:rtl/>
          <w:lang w:bidi="fa-IR"/>
        </w:rPr>
        <w:t xml:space="preserve"> </w:t>
      </w:r>
      <w:r w:rsidR="00610C44" w:rsidRPr="00610C4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آسمان دود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مردم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دردآورنده پروردگارا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را از ما دور کن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 از آن فرموده است که ما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را از شما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باز عود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کفر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اکثر مفسران گفته اند که دخان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اشراط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مردم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داخل شود در </w:t>
      </w:r>
      <w:r>
        <w:rPr>
          <w:rtl/>
          <w:lang w:bidi="fa-IR"/>
        </w:rPr>
        <w:lastRenderedPageBreak/>
        <w:t>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و </w:t>
      </w:r>
      <w:r>
        <w:rPr>
          <w:rFonts w:hint="eastAsia"/>
          <w:rtl/>
          <w:lang w:bidi="fa-IR"/>
        </w:rPr>
        <w:t>منافقان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کله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 و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مثل زکام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مانند خانه شود که در آن آتش افروخته باشند و چهل روز بماند و بعد از آن برطرف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ابن عباس و 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مجملا وارد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آنها بنظر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 و آنچه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اند که دخان اشاره است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 مخالف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است از عامه و خاصه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دخان در رجعت ظاهر خواهد شد</w:t>
      </w:r>
    </w:p>
    <w:p w:rsidR="007D0CA4" w:rsidRDefault="00610C4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610C44">
      <w:pPr>
        <w:pStyle w:val="Heading2"/>
        <w:rPr>
          <w:rtl/>
          <w:lang w:bidi="fa-IR"/>
        </w:rPr>
      </w:pPr>
      <w:bookmarkStart w:id="16" w:name="_Toc530225980"/>
      <w:bookmarkStart w:id="17" w:name="_Toc53022603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نفخ صور است و فناء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:</w:t>
      </w:r>
      <w:bookmarkEnd w:id="16"/>
      <w:bookmarkEnd w:id="17"/>
    </w:p>
    <w:p w:rsidR="007D0CA4" w:rsidRDefault="007D0CA4" w:rsidP="00C465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نفخ صور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طرق عامه و خاصه وارد شده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خلق کرد و با او صور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آن در مشرق است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مغرب و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خلق شده است آن بوق را در دهان دارد و منتظر 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هرگاه فرمان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در صور بدمد چنانچه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کامله فرموده است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صاحب صور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گشوده و انتظار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از جانب تو رخصت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صور را و حلول امر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پس آگاه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ص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مرده ها را که در قبرها در گرو اعمال خودند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سوره کهف فرموده است و نفخ کرده شود در صور پس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جمع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طه فرموده است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بدمند در صور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حشر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مجرمان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کبود و در سوره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 پس هرگاه بدمند در صور پس نسبتها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نخواهد بود در آن روز و در سوره نمل فرموده است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بدمند در صور پس ب</w:t>
      </w:r>
      <w:r w:rsidR="00610C4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فزع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 که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گفته اند که از شدت خوف 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خواهد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گفته اند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اند که در نفخ صور نم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فرموده است که انتظار نم</w:t>
      </w:r>
      <w:r>
        <w:rPr>
          <w:rFonts w:hint="cs"/>
          <w:rtl/>
          <w:lang w:bidi="fa-IR"/>
        </w:rPr>
        <w:t>ی</w:t>
      </w:r>
      <w:r w:rsidR="00610C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مخاصمه و منازعه و معامله باشند و مراد نفخه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مفسران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شود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مرد جامه ها گشوده باشند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دوفروش</w:t>
      </w:r>
      <w:r>
        <w:rPr>
          <w:rtl/>
          <w:lang w:bidi="fa-IR"/>
        </w:rPr>
        <w:t xml:space="preserve"> کنند و هنوز جامه ها را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</w:t>
      </w:r>
      <w:r>
        <w:rPr>
          <w:rtl/>
          <w:lang w:bidi="fa-IR"/>
        </w:rPr>
        <w:lastRenderedPageBreak/>
        <w:t>شود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برداشته باشد هنوز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دهانش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پس فرموده است که استطاعت ندارند که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و نه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خود و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برگردند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آخر الزمان است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شود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در مخاصمه باشند پس همه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بمنزل خود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نفخه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فرمود و نفخ کرده شود و در صور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قبرها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او و محل حکم او بسرعت روند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محشور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خوابگاه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آنچه وعده داد خداوند رحمن و راست گفتند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نبود مگر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ناگاه همه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موضع نزد ما حاضر شده اند و در سوره ص فرموده است انتظار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</w:t>
      </w:r>
      <w:r>
        <w:rPr>
          <w:rFonts w:hint="eastAsia"/>
          <w:rtl/>
          <w:lang w:bidi="fa-IR"/>
        </w:rPr>
        <w:t>زمر</w:t>
      </w:r>
      <w:r>
        <w:rPr>
          <w:rtl/>
          <w:lang w:bidi="fa-IR"/>
        </w:rPr>
        <w:t xml:space="preserve"> فرموده است و نفخ کرده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صور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که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صور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دمند</w:t>
      </w:r>
      <w:r>
        <w:rPr>
          <w:rtl/>
          <w:lang w:bidi="fa-IR"/>
        </w:rPr>
        <w:t xml:space="preserve"> پس ناگاه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نظر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انتظار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چه کار خواهند کرد.</w:t>
      </w:r>
    </w:p>
    <w:p w:rsidR="007D0CA4" w:rsidRDefault="007D0CA4" w:rsidP="00D621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سوره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 که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صور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فرموده است که گوش بده و بشنو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نداکننده از مکان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را بحق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مردم از قبرها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زنده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 بازگشت همه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شکافته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مردم بسرعت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ما آسانست و در مدثر فرموده است که پس هرگاه بدمند در ناقور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بوق پس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tl/>
          <w:lang w:bidi="fa-IR"/>
        </w:rPr>
        <w:lastRenderedPageBreak/>
        <w:t>دشوار است بر کافران و آسان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معلوم شد که دو نفخ البته در 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اول که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اکثر اهل آسمان ها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</w:t>
      </w:r>
      <w:r w:rsidR="00C465EC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وقت مبعوث شدن که به آن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 w:rsidR="00C465EC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زنده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مفسران</w:t>
      </w:r>
      <w:r>
        <w:rPr>
          <w:rtl/>
          <w:lang w:bidi="fa-IR"/>
        </w:rPr>
        <w:t xml:space="preserve"> گفته اند که سه مرتبه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دمد</w:t>
      </w:r>
      <w:r>
        <w:rPr>
          <w:rtl/>
          <w:lang w:bidi="fa-IR"/>
        </w:rPr>
        <w:t xml:space="preserve"> اول نفخه فزع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نفخه صعق است که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نفخه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است که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قبرها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نادر است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دو نفخه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که صور جمع صورتست و مراد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ارواح است در بدنها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است و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بلکه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آنها است و مخالف اخبار معتبره است چنانچه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معتبر از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فاخته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کردند که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فاصله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نفخه اول و دوم چند گاه خواهد بود حضرت فرمود آنچه خدا خواهد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دمد در صور فرمود اما نفخه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که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صور و صور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</w:t>
      </w:r>
      <w:r>
        <w:rPr>
          <w:rtl/>
          <w:lang w:bidi="fa-IR"/>
        </w:rPr>
        <w:t xml:space="preserve"> دارد و دو طرف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بقدر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چون ملائکه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با صور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خدا رخصت داده است در مردن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آسمان پس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و رو ب</w:t>
      </w:r>
      <w:r w:rsidR="00C465E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چون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رخصت د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است در مرگ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در آن 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دمد و صدا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جانب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پس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صاحب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مگر آنکه م</w:t>
      </w:r>
      <w:r>
        <w:rPr>
          <w:rFonts w:hint="cs"/>
          <w:rtl/>
          <w:lang w:bidi="fa-IR"/>
        </w:rPr>
        <w:t>ی</w:t>
      </w:r>
      <w:r w:rsidR="00C465E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جانب آسمانست پس در آسمانها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مگر آنکه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</w:t>
      </w:r>
      <w:r>
        <w:rPr>
          <w:rtl/>
          <w:lang w:bidi="fa-IR"/>
        </w:rPr>
        <w:lastRenderedPageBreak/>
        <w:t>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آن قدر که خدا خواهد پس امر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آسمانها را که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حرکت و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کوهها را که روان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حضرت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موار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پهن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گناه نکرده باشند و بارز و نمودار باشد و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چنانچه اول بار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پهن کرد و عرش خود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خواهد گذاشت چنانچه اول مرتبه گذاشته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 استقلال او بعظمت و قدرت ظاهر خواهد شد پس در آن وقت ندا کند خداوند جبار جل جلاله بصدا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اطراف آسمان برسد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و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قهار است و من خلق کردم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منم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من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 نه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خلق را بدست قدرت خود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پس خداوند جبار بقدرت خود بدمد در صور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صدا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جانب آسمانها است پس در آسمانها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مگر آنکه زنده شود 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چنانچه بود و حاملان عرش برگردند و بهشت و دوزخ حاضر شوند و محشور شوند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پس حضرت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و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کتاب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زراره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چون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مثل آنکه خلق کرده است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و مثل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رانده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اضعاف آن زمانها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اهل آسمان اول را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آنچه خلق کرده است خلق را و مثل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رانده</w:t>
      </w:r>
      <w:r>
        <w:rPr>
          <w:rtl/>
          <w:lang w:bidi="fa-IR"/>
        </w:rPr>
        <w:t xml:space="preserve"> است اهل </w:t>
      </w:r>
      <w:r>
        <w:rPr>
          <w:rtl/>
          <w:lang w:bidi="fa-IR"/>
        </w:rPr>
        <w:lastRenderedPageBreak/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و اهل آسمان اول را و اضعاف آن را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اهل آسمان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اضعاف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ها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اهل آسمان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راندن</w:t>
      </w:r>
      <w:r>
        <w:rPr>
          <w:rtl/>
          <w:lang w:bidi="fa-IR"/>
        </w:rPr>
        <w:t xml:space="preserve"> اهل هر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بقدر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آنکه آسمان هفتم را فرمود پس فرمود که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بقدر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و اضعاف آنها پس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و باز اضعاف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باز بقدر اضعاف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مکث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پس باز مثل اضعاف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زمانها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ملک الموت را پس باز مثل اضعاف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مکث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پس خود در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قهار است کو جباران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621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متکبر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خلق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من عرض کردم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پس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زمانها را حضرت فرمود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درازتر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آنها مطلع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مطلع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A7D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</w:p>
    <w:p w:rsidR="007D0CA4" w:rsidRDefault="007D0CA4" w:rsidP="00E76A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بحسب ظاهر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سابقه است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بر آنکه اکثر اهل آسمانها ب</w:t>
      </w:r>
      <w:r w:rsidR="00D621B9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صور اول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چون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جهالت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معارض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و ظاهرش آنست که ارواح و اجساد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معدوم مطلق گردند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شاء اللّه مذکور خواهد شد و استبعاد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معدوم باشند خطاب لمن الملک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آنچه صادر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البته متضمن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هر چند که بر ما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ممکن است که در او 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نسبت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مکلف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چون مخبر صادق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بعد از وقوع ب</w:t>
      </w:r>
      <w:r w:rsidR="00D621B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موجب آن گردد که در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شود و مغرور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عزتها و دولت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نگردد و علم بقدرت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تفرد او در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 و اما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قبل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آن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بعد از مردن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اما خلاف است در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ارواح و اجساد و اجسام و هر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جناب مقدس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معدوم بالمره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ارواح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اجسام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از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اجساد معدوم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باز ح</w:t>
      </w:r>
      <w:r>
        <w:rPr>
          <w:rFonts w:hint="eastAsia"/>
          <w:rtl/>
          <w:lang w:bidi="fa-IR"/>
        </w:rPr>
        <w:t>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معدوم بالمره نم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روح به آنها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متکلمان عامه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اقوال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</w:t>
      </w:r>
      <w:r>
        <w:rPr>
          <w:rtl/>
          <w:lang w:bidi="fa-IR"/>
        </w:rPr>
        <w:t xml:space="preserve"> که در ذکر آنها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مذهب</w:t>
      </w:r>
      <w:r>
        <w:rPr>
          <w:rtl/>
          <w:lang w:bidi="fa-IR"/>
        </w:rPr>
        <w:t xml:space="preserve"> خود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استدلال کرده اند و قائلان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فناء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استدلال کرده اند از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6A2F" w:rsidRPr="00E76A2F">
        <w:rPr>
          <w:rStyle w:val="libAlaemChar"/>
          <w:rFonts w:hint="cs"/>
          <w:rtl/>
        </w:rPr>
        <w:t>(</w:t>
      </w:r>
      <w:r w:rsidRPr="00E76A2F">
        <w:rPr>
          <w:rStyle w:val="libAieChar"/>
          <w:rtl/>
        </w:rPr>
        <w:t>هُوَ الْأَوَّلُ وَ الْآخِرُ، کُلُّ شَ</w:t>
      </w:r>
      <w:r w:rsidRPr="00E76A2F">
        <w:rPr>
          <w:rStyle w:val="libAieChar"/>
          <w:rFonts w:hint="cs"/>
          <w:rtl/>
        </w:rPr>
        <w:t>یْ</w:t>
      </w:r>
      <w:r w:rsidRPr="00E76A2F">
        <w:rPr>
          <w:rStyle w:val="libAieChar"/>
          <w:rtl/>
        </w:rPr>
        <w:t xml:space="preserve"> ءٍ هالِکٌ إِلَّا وَجْهَهُ، کَما بَدَأْنا أَوَّلَ خَلْقٍ نُعِ</w:t>
      </w:r>
      <w:r w:rsidRPr="00E76A2F">
        <w:rPr>
          <w:rStyle w:val="libAieChar"/>
          <w:rFonts w:hint="cs"/>
          <w:rtl/>
        </w:rPr>
        <w:t>ی</w:t>
      </w:r>
      <w:r w:rsidRPr="00E76A2F">
        <w:rPr>
          <w:rStyle w:val="libAieChar"/>
          <w:rFonts w:hint="eastAsia"/>
          <w:rtl/>
        </w:rPr>
        <w:t>دُهُ،</w:t>
      </w:r>
      <w:r w:rsidRPr="00E76A2F">
        <w:rPr>
          <w:rStyle w:val="libAieChar"/>
          <w:rtl/>
        </w:rPr>
        <w:t xml:space="preserve"> کُلُّ مَنْ عَلَ</w:t>
      </w:r>
      <w:r w:rsidRPr="00E76A2F">
        <w:rPr>
          <w:rStyle w:val="libAieChar"/>
          <w:rFonts w:hint="cs"/>
          <w:rtl/>
        </w:rPr>
        <w:t>یْ</w:t>
      </w:r>
      <w:r w:rsidRPr="00E76A2F">
        <w:rPr>
          <w:rStyle w:val="libAieChar"/>
          <w:rFonts w:hint="eastAsia"/>
          <w:rtl/>
        </w:rPr>
        <w:t>ها</w:t>
      </w:r>
      <w:r w:rsidRPr="00E76A2F">
        <w:rPr>
          <w:rStyle w:val="libAieChar"/>
          <w:rtl/>
        </w:rPr>
        <w:t xml:space="preserve"> فانٍ، وَ </w:t>
      </w:r>
      <w:r w:rsidRPr="00E76A2F">
        <w:rPr>
          <w:rStyle w:val="libAieChar"/>
          <w:rFonts w:hint="cs"/>
          <w:rtl/>
        </w:rPr>
        <w:t>یَ</w:t>
      </w:r>
      <w:r w:rsidRPr="00E76A2F">
        <w:rPr>
          <w:rStyle w:val="libAieChar"/>
          <w:rFonts w:hint="eastAsia"/>
          <w:rtl/>
        </w:rPr>
        <w:t>بْق</w:t>
      </w:r>
      <w:r w:rsidRPr="00E76A2F">
        <w:rPr>
          <w:rStyle w:val="libAieChar"/>
          <w:rFonts w:hint="cs"/>
          <w:rtl/>
        </w:rPr>
        <w:t>ی</w:t>
      </w:r>
      <w:r w:rsidRPr="00E76A2F">
        <w:rPr>
          <w:rStyle w:val="libAieChar"/>
          <w:rtl/>
        </w:rPr>
        <w:t xml:space="preserve"> وَجْهُ رَبِّکَ ذُو </w:t>
      </w:r>
      <w:r w:rsidRPr="00E76A2F">
        <w:rPr>
          <w:rStyle w:val="libAieChar"/>
          <w:rFonts w:hint="eastAsia"/>
          <w:rtl/>
        </w:rPr>
        <w:t>الْجَلالِ</w:t>
      </w:r>
      <w:r w:rsidRPr="00E76A2F">
        <w:rPr>
          <w:rStyle w:val="libAieChar"/>
          <w:rtl/>
        </w:rPr>
        <w:t xml:space="preserve"> وَ الْإِکْرامِ</w:t>
      </w:r>
      <w:r w:rsidR="00E76A2F" w:rsidRPr="00E76A2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قائلان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عدم فنا استدلال کرده اند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حشر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اجزاء متفرقه است مانند قصه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حق آنست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جانب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مدخول است و جزم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احد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اعتقاد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عامه در ارواح آنست که معدوم نم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اعتقاد آنست که ارواح و اجساد مکلف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معدوم نم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چنانچه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بر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اجسام کرده است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مکلف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اجزاء چنانچه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قصه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شده است اما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فناء و انعدام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چنانکه </w:t>
      </w:r>
      <w:r>
        <w:rPr>
          <w:rtl/>
          <w:lang w:bidi="fa-IR"/>
        </w:rPr>
        <w:lastRenderedPageBreak/>
        <w:t xml:space="preserve">گذشت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فرمود که روح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صور بدمند پس در آن وقت باطل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پس نه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نه محسوس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چنانچه ابتدا کرده است مدبر آنها و آنها چهار صد سال است که خلق قطع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نفخ صور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نهج البلاغه که اکثر آنها را متواتر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مذکور است که او است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ع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وجود آنها تا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موجود آنها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مثل مفقود آنها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از بوجود آوردن آنها از عدم و چگونه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و حال آنکه اگر جمع شوند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مرغان و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اصناف آنها را و احمقان و بزرگان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امت ها بر آنکه ا</w:t>
      </w:r>
      <w:r>
        <w:rPr>
          <w:rFonts w:hint="eastAsia"/>
          <w:rtl/>
          <w:lang w:bidi="fa-IR"/>
        </w:rPr>
        <w:t>حداث</w:t>
      </w:r>
      <w:r>
        <w:rPr>
          <w:rtl/>
          <w:lang w:bidi="fa-IR"/>
        </w:rPr>
        <w:t xml:space="preserve"> کنند پشه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قادر بر آن نباشند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گردد عقل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علم آن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عاجز گردد قوت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برگردند وامانده و اعتراف کننده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مقهورند و اقرارکننده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عجز از انشاء و اذعان بضعف کنند از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آن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بعد از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تنها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بعد از فناء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نه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معدوم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در آن وقت اجلها و وقتها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سالها و ساعتها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نخواهد بود مگر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قهار که بازگشت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است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امتناع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نتوانستند کرد و اگر قدرت بر امتناع داشتند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دائم 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آن ها کرد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نکرد</w:t>
      </w:r>
    </w:p>
    <w:p w:rsidR="007D0CA4" w:rsidRDefault="007D0CA4" w:rsidP="00E76A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خوف از زوال و نقصان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دشمنان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و 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که آنها را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تصرف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دشوار بوده باشد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بازم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آنها را بعد از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بدون آنکه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آنها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استعانت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قول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جواز </w:t>
      </w:r>
      <w:r>
        <w:rPr>
          <w:rFonts w:hint="eastAsia"/>
          <w:rtl/>
          <w:lang w:bidi="fa-IR"/>
        </w:rPr>
        <w:t>اعاده</w:t>
      </w:r>
      <w:r>
        <w:rPr>
          <w:rtl/>
          <w:lang w:bidi="fa-IR"/>
        </w:rPr>
        <w:t xml:space="preserve"> معدوم و وجوه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معاد با قول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امتناع اعاده معدوم گفته اند فائده نم</w:t>
      </w:r>
      <w:r>
        <w:rPr>
          <w:rFonts w:hint="cs"/>
          <w:rtl/>
          <w:lang w:bidi="fa-IR"/>
        </w:rPr>
        <w:t>ی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اظهر جواز اعاده معدوم است عقلا و شرعا هرگاه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از کتم عدم بوجود تواند آورد چرا بعد از عدمش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نتواند کرد و حال آنکه از حد مکان بدر نرفته است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جو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بداهت کند رواست اما اخبار فنا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افاده قطع کند پس رد اخبار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در مرتبه احتمال بلکه ظن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گذاشت</w:t>
      </w:r>
    </w:p>
    <w:p w:rsidR="007D0CA4" w:rsidRDefault="00E76A2F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E76A2F">
      <w:pPr>
        <w:pStyle w:val="Heading2"/>
        <w:rPr>
          <w:rtl/>
          <w:lang w:bidi="fa-IR"/>
        </w:rPr>
      </w:pPr>
      <w:bookmarkStart w:id="18" w:name="_Toc530225981"/>
      <w:bookmarkStart w:id="19" w:name="_Toc53022603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واقع خواهد شد</w:t>
      </w:r>
      <w:bookmarkEnd w:id="18"/>
      <w:bookmarkEnd w:id="19"/>
    </w:p>
    <w:p w:rsidR="007D0CA4" w:rsidRDefault="007D0CA4" w:rsidP="000973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آنچه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خبر داده است از مقدمات حشر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بسبب استبعادات ملاحده و شبهه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فلاسفه راه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آنها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 چنانچه فرموده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آسمانها را 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نامه ها و فرموده است هرگاه شق شود آسمانها و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ختلف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 فرموده است که منشق شود آسمان پس آن روز است باشد و فرموده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دور کند و باز فرموده است که آسمان شکافته شود و در کواکب در مواضع متعدده فرموده است که نورشان برطرف شود و از آسمان فرو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نور آفتاب و ماه برطر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 و ماه و آفتاب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جمع شوند و کوهها مانند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پشم</w:t>
      </w:r>
      <w:r>
        <w:rPr>
          <w:rtl/>
          <w:lang w:bidi="fa-IR"/>
        </w:rPr>
        <w:t xml:space="preserve"> حلاج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حرکت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مانند ذره ها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هوا روند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هموار شود و زلزله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رسد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بناها و بلند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برطرف شود و هموار شود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نماند و مسطح شود و فرموده است که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از کوهه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بگو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آنها را پروردگار من کندن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نه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بسند معتبر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خداوند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که مردم را جمع و محشور کند ا</w:t>
      </w:r>
      <w:r>
        <w:rPr>
          <w:rFonts w:hint="eastAsia"/>
          <w:rtl/>
          <w:lang w:bidi="fa-IR"/>
        </w:rPr>
        <w:t>مر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پس همه جن و انس را ب</w:t>
      </w:r>
      <w:r w:rsidR="00E76A2F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بهم زدن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مکان جمع کند پس آسمان اول را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 و در عقب مردم بدارد پس آسمان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 که در برابر آسمان اول است و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آسمانها را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 و</w:t>
      </w:r>
      <w:r w:rsidR="00E76A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گرداند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مردم پس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ب</w:t>
      </w:r>
      <w:r w:rsidR="00E76A2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E76A2F" w:rsidRPr="00E76A2F">
        <w:rPr>
          <w:rStyle w:val="libAlaemChar"/>
          <w:rFonts w:hint="cs"/>
          <w:rtl/>
        </w:rPr>
        <w:t>(</w:t>
      </w:r>
      <w:r w:rsidRPr="00E76A2F">
        <w:rPr>
          <w:rStyle w:val="libAieChar"/>
          <w:rFonts w:hint="cs"/>
          <w:rtl/>
        </w:rPr>
        <w:t>ی</w:t>
      </w:r>
      <w:r w:rsidRPr="00E76A2F">
        <w:rPr>
          <w:rStyle w:val="libAieChar"/>
          <w:rFonts w:hint="eastAsia"/>
          <w:rtl/>
        </w:rPr>
        <w:t>ا</w:t>
      </w:r>
      <w:r w:rsidRPr="00E76A2F">
        <w:rPr>
          <w:rStyle w:val="libAieChar"/>
          <w:rtl/>
        </w:rPr>
        <w:t xml:space="preserve"> مَعْشَر الْجِنِّ وَ الْإِنْسِ إِنِ اسْتَطَعْتُمْ أَنْ تَنْفُذُوا مِنْ أَقْطارِ السَّماواتِ وَ الْأَرْضِ فَانْفُذُوا لا تَنْفُذُونَ إِلَّا بِسُلْطانٍ</w:t>
      </w:r>
      <w:r>
        <w:rPr>
          <w:rtl/>
          <w:lang w:bidi="fa-IR"/>
        </w:rPr>
        <w:t xml:space="preserve"> </w:t>
      </w:r>
      <w:r w:rsidR="00E76A2F" w:rsidRPr="00E76A2F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جن و انس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نفوذ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اقطار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نفوذ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نفوذ کرد مگر بقدرت خدا و حکم او پس حضرت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0973A0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در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چنداند از مشک خوشبوتر و بر منبرها از نور و مردم محزون م</w:t>
      </w:r>
      <w:r>
        <w:rPr>
          <w:rFonts w:hint="cs"/>
          <w:rtl/>
          <w:lang w:bidi="fa-IR"/>
        </w:rPr>
        <w:t>ی</w:t>
      </w:r>
      <w:r w:rsidR="000973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محزون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مضمونش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هر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</w:t>
      </w:r>
      <w:r>
        <w:rPr>
          <w:rFonts w:hint="eastAsia"/>
          <w:rtl/>
          <w:lang w:bidi="fa-IR"/>
        </w:rPr>
        <w:t>بهتر</w:t>
      </w:r>
      <w:r>
        <w:rPr>
          <w:rtl/>
          <w:lang w:bidi="fa-IR"/>
        </w:rPr>
        <w:t xml:space="preserve"> از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فزع آن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اند پس فرمود بخدا سوگند که حسنه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جمع 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بندگان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بقعه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973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0973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آسمان اول که </w:t>
      </w:r>
      <w:r>
        <w:rPr>
          <w:rFonts w:hint="eastAsia"/>
          <w:rtl/>
          <w:lang w:bidi="fa-IR"/>
        </w:rPr>
        <w:t>فرود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هر که در تست پس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آسمان اول با دو برابر هر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آسمان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دو برابر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اهل آسمان اول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هر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دو برابر سابق پس جن و انس در هفت سراپرده اند از ملائکه پس منا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گذشت پس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از هر طرف ملائکه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احاطه کرده است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 بدر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رفت.</w:t>
      </w:r>
    </w:p>
    <w:p w:rsidR="007D0CA4" w:rsidRDefault="000973A0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0973A0">
      <w:pPr>
        <w:pStyle w:val="Heading2"/>
        <w:rPr>
          <w:rtl/>
          <w:lang w:bidi="fa-IR"/>
        </w:rPr>
      </w:pPr>
      <w:bookmarkStart w:id="20" w:name="_Toc530225982"/>
      <w:bookmarkStart w:id="21" w:name="_Toc53022603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هشتم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حشر وحوش است</w:t>
      </w:r>
      <w:bookmarkEnd w:id="20"/>
      <w:bookmarkEnd w:id="21"/>
    </w:p>
    <w:p w:rsidR="007D0CA4" w:rsidRDefault="007D0CA4" w:rsidP="006936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</w:t>
      </w:r>
      <w:r w:rsidR="000973A0" w:rsidRPr="000973A0">
        <w:rPr>
          <w:rStyle w:val="libAlaemChar"/>
          <w:rFonts w:hint="cs"/>
          <w:rtl/>
        </w:rPr>
        <w:t>(</w:t>
      </w:r>
      <w:r w:rsidRPr="000973A0">
        <w:rPr>
          <w:rStyle w:val="libAieChar"/>
          <w:rtl/>
        </w:rPr>
        <w:t>وَ إِذَا الْوُحُوشُ حُشِرَتْ</w:t>
      </w:r>
      <w:r w:rsidR="000973A0" w:rsidRPr="000973A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وحش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محشور شوند و فرموده است </w:t>
      </w:r>
      <w:r w:rsidR="000973A0" w:rsidRPr="000973A0">
        <w:rPr>
          <w:rStyle w:val="libAlaemChar"/>
          <w:rFonts w:hint="cs"/>
          <w:rtl/>
        </w:rPr>
        <w:t>(</w:t>
      </w:r>
      <w:r w:rsidRPr="000973A0">
        <w:rPr>
          <w:rStyle w:val="libAieChar"/>
          <w:rtl/>
        </w:rPr>
        <w:t>ما مِنْ دَابَّهٍ فِ</w:t>
      </w:r>
      <w:r w:rsidRPr="000973A0">
        <w:rPr>
          <w:rStyle w:val="libAieChar"/>
          <w:rFonts w:hint="cs"/>
          <w:rtl/>
        </w:rPr>
        <w:t>ی</w:t>
      </w:r>
      <w:r w:rsidRPr="000973A0">
        <w:rPr>
          <w:rStyle w:val="libAieChar"/>
          <w:rtl/>
        </w:rPr>
        <w:t xml:space="preserve"> الْأَرْضِ وَ لا طائِرٍ </w:t>
      </w:r>
      <w:r w:rsidRPr="000973A0">
        <w:rPr>
          <w:rStyle w:val="libAieChar"/>
          <w:rFonts w:hint="cs"/>
          <w:rtl/>
        </w:rPr>
        <w:t>یَ</w:t>
      </w:r>
      <w:r w:rsidRPr="000973A0">
        <w:rPr>
          <w:rStyle w:val="libAieChar"/>
          <w:rFonts w:hint="eastAsia"/>
          <w:rtl/>
        </w:rPr>
        <w:t>طِ</w:t>
      </w:r>
      <w:r w:rsidRPr="000973A0">
        <w:rPr>
          <w:rStyle w:val="libAieChar"/>
          <w:rFonts w:hint="cs"/>
          <w:rtl/>
        </w:rPr>
        <w:t>ی</w:t>
      </w:r>
      <w:r w:rsidRPr="000973A0">
        <w:rPr>
          <w:rStyle w:val="libAieChar"/>
          <w:rFonts w:hint="eastAsia"/>
          <w:rtl/>
        </w:rPr>
        <w:t>رُ</w:t>
      </w:r>
      <w:r w:rsidRPr="000973A0">
        <w:rPr>
          <w:rStyle w:val="libAieChar"/>
          <w:rtl/>
        </w:rPr>
        <w:t xml:space="preserve"> بِجَناحَ</w:t>
      </w:r>
      <w:r w:rsidRPr="000973A0">
        <w:rPr>
          <w:rStyle w:val="libAieChar"/>
          <w:rFonts w:hint="cs"/>
          <w:rtl/>
        </w:rPr>
        <w:t>یْ</w:t>
      </w:r>
      <w:r w:rsidRPr="000973A0">
        <w:rPr>
          <w:rStyle w:val="libAieChar"/>
          <w:rFonts w:hint="eastAsia"/>
          <w:rtl/>
        </w:rPr>
        <w:t>هِ</w:t>
      </w:r>
      <w:r w:rsidRPr="000973A0">
        <w:rPr>
          <w:rStyle w:val="libAieChar"/>
          <w:rtl/>
        </w:rPr>
        <w:t xml:space="preserve"> إِلَّا أُمَمٌ أَمْثالُکُمْ ما فَرَّطْنا فِ</w:t>
      </w:r>
      <w:r w:rsidRPr="000973A0">
        <w:rPr>
          <w:rStyle w:val="libAieChar"/>
          <w:rFonts w:hint="cs"/>
          <w:rtl/>
        </w:rPr>
        <w:t>ی</w:t>
      </w:r>
      <w:r w:rsidRPr="000973A0">
        <w:rPr>
          <w:rStyle w:val="libAieChar"/>
          <w:rtl/>
        </w:rPr>
        <w:t xml:space="preserve"> الْکِتابِ مِنْ شَ</w:t>
      </w:r>
      <w:r w:rsidRPr="000973A0">
        <w:rPr>
          <w:rStyle w:val="libAieChar"/>
          <w:rFonts w:hint="cs"/>
          <w:rtl/>
        </w:rPr>
        <w:t>یْ</w:t>
      </w:r>
      <w:r w:rsidRPr="000973A0">
        <w:rPr>
          <w:rStyle w:val="libAieChar"/>
          <w:rtl/>
        </w:rPr>
        <w:t xml:space="preserve"> ءٍ ثُمَّ إِل</w:t>
      </w:r>
      <w:r w:rsidRPr="000973A0">
        <w:rPr>
          <w:rStyle w:val="libAieChar"/>
          <w:rFonts w:hint="cs"/>
          <w:rtl/>
        </w:rPr>
        <w:t>ی</w:t>
      </w:r>
      <w:r w:rsidRPr="000973A0">
        <w:rPr>
          <w:rStyle w:val="libAieChar"/>
          <w:rtl/>
        </w:rPr>
        <w:t xml:space="preserve"> رَبِّهِمْ </w:t>
      </w:r>
      <w:r w:rsidRPr="000973A0">
        <w:rPr>
          <w:rStyle w:val="libAieChar"/>
          <w:rFonts w:hint="cs"/>
          <w:rtl/>
        </w:rPr>
        <w:t>یُ</w:t>
      </w:r>
      <w:r w:rsidRPr="000973A0">
        <w:rPr>
          <w:rStyle w:val="libAieChar"/>
          <w:rFonts w:hint="eastAsia"/>
          <w:rtl/>
        </w:rPr>
        <w:t>حْشَرُونَ</w:t>
      </w:r>
      <w:r>
        <w:rPr>
          <w:rtl/>
          <w:lang w:bidi="fa-IR"/>
        </w:rPr>
        <w:t xml:space="preserve"> </w:t>
      </w:r>
      <w:r w:rsidR="000973A0" w:rsidRPr="000973A0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رود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973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بال خود پرواز کند مگر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امثال شماها در 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خلق کرده است و حفظ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ترک ننموده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لوح محفوظ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ذکر نکرده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خود محشور م</w:t>
      </w:r>
      <w:r>
        <w:rPr>
          <w:rFonts w:hint="cs"/>
          <w:rtl/>
          <w:lang w:bidi="fa-IR"/>
        </w:rPr>
        <w:t>ی</w:t>
      </w:r>
      <w:r w:rsidR="000973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مفسران آنست که مراد از حشر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محشور شدن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مردن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 و عامه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 w:rsidR="000973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قتاده از مفسران عامه گفته است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 w:rsidR="000973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مگس تا آنکه تقاص و تدارک مظالم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بکنند و معتزله گفته اند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تا عوض المهائ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مردن و کشته شدن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چون عوض آن المها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خواهد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بهشت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 و اگر خواهد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چنانچه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و اشاعره گفته اند که بر خدا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حشر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وحوش را پس قصاص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شاخ دار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 کرده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آنگاه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همه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حشر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وحوش را که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برساند آنچه مستحقند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را از </w:t>
      </w:r>
      <w:r>
        <w:rPr>
          <w:rtl/>
          <w:lang w:bidi="fa-IR"/>
        </w:rPr>
        <w:lastRenderedPageBreak/>
        <w:t>عوضها بر المهائ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انتقام بکشد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چون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مستحق آن بودند از عوضها پس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عوض دائم است و آنها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عوض منقطع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خدا عوض را دائم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تفضلا و عامه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حشر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به</w:t>
      </w:r>
      <w:r>
        <w:rPr>
          <w:rFonts w:hint="eastAsia"/>
          <w:rtl/>
          <w:lang w:bidi="fa-IR"/>
        </w:rPr>
        <w:t>ائم</w:t>
      </w:r>
      <w:r>
        <w:rPr>
          <w:rtl/>
          <w:lang w:bidi="fa-IR"/>
        </w:rPr>
        <w:t xml:space="preserve"> و دواب و پرندگان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باشد عدالت خدا بمرتبه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در آن روز که حق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 را از شاخ دار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خاک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خاک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کافر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</w:t>
      </w:r>
      <w:r w:rsidR="00693636" w:rsidRPr="00693636">
        <w:rPr>
          <w:rStyle w:val="libAlaemChar"/>
          <w:rFonts w:hint="cs"/>
          <w:rtl/>
        </w:rPr>
        <w:t>(</w:t>
      </w:r>
      <w:r w:rsidRPr="00693636">
        <w:rPr>
          <w:rStyle w:val="libAieChar"/>
          <w:rtl/>
        </w:rPr>
        <w:t>لَ</w:t>
      </w:r>
      <w:r w:rsidRPr="00693636">
        <w:rPr>
          <w:rStyle w:val="libAieChar"/>
          <w:rFonts w:hint="cs"/>
          <w:rtl/>
        </w:rPr>
        <w:t>یْ</w:t>
      </w:r>
      <w:r w:rsidRPr="00693636">
        <w:rPr>
          <w:rStyle w:val="libAieChar"/>
          <w:rFonts w:hint="eastAsia"/>
          <w:rtl/>
        </w:rPr>
        <w:t>تَنِ</w:t>
      </w:r>
      <w:r w:rsidRPr="00693636">
        <w:rPr>
          <w:rStyle w:val="libAieChar"/>
          <w:rFonts w:hint="cs"/>
          <w:rtl/>
        </w:rPr>
        <w:t>ی</w:t>
      </w:r>
      <w:r w:rsidRPr="00693636">
        <w:rPr>
          <w:rStyle w:val="libAieChar"/>
          <w:rtl/>
        </w:rPr>
        <w:t xml:space="preserve"> کُنْتُ تُراباً</w:t>
      </w:r>
      <w:r w:rsidR="00693636" w:rsidRPr="00693636">
        <w:rPr>
          <w:rStyle w:val="libAlaemChar"/>
          <w:rFonts w:eastAsia="KFGQPC Uthman Taha Naskh" w:hint="cs"/>
          <w:rtl/>
        </w:rPr>
        <w:t>)</w:t>
      </w:r>
      <w:r w:rsidR="00693636">
        <w:rPr>
          <w:rStyle w:val="libAlaemChar"/>
          <w:rFonts w:eastAsia="KFGQPC Uthman Taha Naskh" w:hint="cs"/>
          <w:rtl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او خاک شود و معذب نگردد و از ابو ذر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بودم دو بز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شاخ زدند حضرت فرمود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بچه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شاخ زدند صحابه گفتند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فرمود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حکم خواهد کرد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محاسن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گناهان سه گناه است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آمرزش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(اول) گناه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گناه عقاب کرده باشد پس خدا از آن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که بنده را دوباره عقاب کند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ظلم بندگانست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حساب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شود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عزت و جلال خودم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که از من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ستم ستم کننده اگر چه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مسح بر کف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اگر چه شاخ زدن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شاخ دار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باشد پس اقتصاص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حقوق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آنکه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مظلمه نماند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او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بر بنده خود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کرده باشد توبه را پس او خاشع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خود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است رحمت پروردگار خود را و بس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از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رحمت را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او عقاب را.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قسم در گناه مؤمنان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کافران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هر دو عقاب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خوف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او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احتمال اخلال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توبه است و الا بر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قبول توبه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سبب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فرموده است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طرق عا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خاصه منقولست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چهار کس سوار خواهند بود من بر براق و برادرم صالح بر ناقه خدا که قوم او آن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دخترم فاطمه </w:t>
      </w:r>
      <w:r w:rsidR="00693636" w:rsidRPr="00693636">
        <w:rPr>
          <w:rStyle w:val="libAlaemChar"/>
          <w:rFonts w:eastAsiaTheme="minorHAnsi"/>
          <w:rtl/>
        </w:rPr>
        <w:t>عليها‌السلام</w:t>
      </w:r>
      <w:r w:rsidR="006936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 ناقه غضبا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ناقه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عم من حمزه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بر ناقه غضبا و در اخبار مانع الزکاه وارد شده است که هر که زکا</w:t>
      </w:r>
      <w:r w:rsidR="00693636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انعام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ندهد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صحرائ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گرداند که هر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او را بگزد و هر صاحب 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رود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بسته اند و بار بر پشت آنست فر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کجا است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ناقه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ناقه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او خصومت خواهد کرد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هر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حج و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هفت حج بر آن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از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منقولست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مرکب خود شما خواهد بود در صراط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اسبان 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در بهشت و از حضرت صادق </w:t>
      </w:r>
      <w:r w:rsidR="00B2262A" w:rsidRPr="00B2262A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منقول است که از 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بهشت نم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مگر حمار بلعم باعور و ناقه صالح و گرگ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کلب اصحاب کهف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پس از ظواهر اخبار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مستفاد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وحوش محشور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تدارک ظلمها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واقع شده است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مصالح زنده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ناقه صالح و آنها که مذکور شد داخل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آنها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ثواب مکلفان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محشور شدن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عاقبت آنها که محشور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ملائکه داخل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جهنم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مگر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باشند چنانچه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شاذه ظاهر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داخل جهنم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مؤمنان مثابند ب</w:t>
      </w:r>
      <w:r w:rsidR="006936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اعمال صالحه اما خلاف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اعراف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اکثر را اعتقاد آنست که داخل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درجات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پست تر است از درجات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ثواب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اعراف خواهد بود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است که از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مؤمنان جن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فرمود نه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</w:t>
      </w:r>
      <w:r w:rsidR="006936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که مؤمنان جن و فاسقان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آنجا خواهند بود و بمحض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مجمل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خود ثواب عاملان را البته عطا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آنست که ثواب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 باشد خصوصا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سوره رحمن که </w:t>
      </w:r>
      <w:r>
        <w:rPr>
          <w:rFonts w:hint="eastAsia"/>
          <w:rtl/>
          <w:lang w:bidi="fa-IR"/>
        </w:rPr>
        <w:t>امتنان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بر انس و جن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خلاف آن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 گفته اند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 w:rsidR="001F52FF" w:rsidRPr="001F52FF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1F52FF">
        <w:rPr>
          <w:rStyle w:val="libAieChar"/>
          <w:rtl/>
        </w:rPr>
        <w:t xml:space="preserve">لَمْ </w:t>
      </w:r>
      <w:r w:rsidRPr="001F52FF">
        <w:rPr>
          <w:rStyle w:val="libAieChar"/>
          <w:rFonts w:hint="cs"/>
          <w:rtl/>
        </w:rPr>
        <w:t>یَ</w:t>
      </w:r>
      <w:r w:rsidRPr="001F52FF">
        <w:rPr>
          <w:rStyle w:val="libAieChar"/>
          <w:rFonts w:hint="eastAsia"/>
          <w:rtl/>
        </w:rPr>
        <w:t>طْمِثْهُنَّ</w:t>
      </w:r>
      <w:r w:rsidRPr="001F52FF">
        <w:rPr>
          <w:rStyle w:val="libAieChar"/>
          <w:rtl/>
        </w:rPr>
        <w:t xml:space="preserve"> إِنْسٌ قَبْلَهُمْ وَ لا جَانٌّ</w:t>
      </w:r>
      <w:r w:rsidR="001F52FF" w:rsidRPr="001F52F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 نکرده است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زنان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دارند و </w:t>
      </w:r>
      <w:r>
        <w:rPr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آنست که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خدا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مقاربت نکرده است و آنچه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مقاربت نکرده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توقف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0CA4" w:rsidRDefault="001F52FF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1F52FF">
      <w:pPr>
        <w:pStyle w:val="Heading2"/>
        <w:rPr>
          <w:rtl/>
          <w:lang w:bidi="fa-IR"/>
        </w:rPr>
      </w:pPr>
      <w:bookmarkStart w:id="22" w:name="_Toc530225983"/>
      <w:bookmarkStart w:id="23" w:name="_Toc53022604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نهم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احوال اطفال و مجان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اشباه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bookmarkEnd w:id="22"/>
      <w:bookmarkEnd w:id="23"/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ما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آنکه اطفال مؤمنان با پدران خود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</w:t>
      </w:r>
      <w:r w:rsidRPr="001F52FF">
        <w:rPr>
          <w:rtl/>
        </w:rPr>
        <w:t xml:space="preserve"> است</w:t>
      </w:r>
      <w:r w:rsidRPr="001F52FF">
        <w:rPr>
          <w:rStyle w:val="libAieChar"/>
          <w:rtl/>
        </w:rPr>
        <w:t xml:space="preserve"> </w:t>
      </w:r>
      <w:r w:rsidR="001F52FF" w:rsidRPr="001F52FF">
        <w:rPr>
          <w:rStyle w:val="libAlaemChar"/>
          <w:rFonts w:eastAsia="KFGQPC Uthman Taha Naskh" w:hint="cs"/>
          <w:rtl/>
        </w:rPr>
        <w:t>(</w:t>
      </w:r>
      <w:r w:rsidRPr="001F52FF">
        <w:rPr>
          <w:rStyle w:val="libAieChar"/>
          <w:rtl/>
        </w:rPr>
        <w:t>وَ الَّذِ</w:t>
      </w:r>
      <w:r w:rsidRPr="001F52FF">
        <w:rPr>
          <w:rStyle w:val="libAieChar"/>
          <w:rFonts w:hint="cs"/>
          <w:rtl/>
        </w:rPr>
        <w:t>ی</w:t>
      </w:r>
      <w:r w:rsidRPr="001F52FF">
        <w:rPr>
          <w:rStyle w:val="libAieChar"/>
          <w:rFonts w:hint="eastAsia"/>
          <w:rtl/>
        </w:rPr>
        <w:t>نَ</w:t>
      </w:r>
      <w:r w:rsidRPr="001F52FF">
        <w:rPr>
          <w:rStyle w:val="libAieChar"/>
          <w:rtl/>
        </w:rPr>
        <w:t xml:space="preserve"> آمَنُوا وَ اتَّبَعَتْهُمْ ذُرِّ</w:t>
      </w:r>
      <w:r w:rsidRPr="001F52FF">
        <w:rPr>
          <w:rStyle w:val="libAieChar"/>
          <w:rFonts w:hint="cs"/>
          <w:rtl/>
        </w:rPr>
        <w:t>یَّ</w:t>
      </w:r>
      <w:r w:rsidRPr="001F52FF">
        <w:rPr>
          <w:rStyle w:val="libAieChar"/>
          <w:rFonts w:hint="eastAsia"/>
          <w:rtl/>
        </w:rPr>
        <w:t>تُهُمْ</w:t>
      </w:r>
      <w:r w:rsidRPr="001F52FF">
        <w:rPr>
          <w:rStyle w:val="libAieChar"/>
          <w:rtl/>
        </w:rPr>
        <w:t xml:space="preserve"> بِإِ</w:t>
      </w:r>
      <w:r w:rsidRPr="001F52FF">
        <w:rPr>
          <w:rStyle w:val="libAieChar"/>
          <w:rFonts w:hint="cs"/>
          <w:rtl/>
        </w:rPr>
        <w:t>ی</w:t>
      </w:r>
      <w:r w:rsidRPr="001F52FF">
        <w:rPr>
          <w:rStyle w:val="libAieChar"/>
          <w:rFonts w:hint="eastAsia"/>
          <w:rtl/>
        </w:rPr>
        <w:t>مانٍ</w:t>
      </w:r>
      <w:r w:rsidRPr="001F52FF">
        <w:rPr>
          <w:rStyle w:val="libAieChar"/>
          <w:rtl/>
        </w:rPr>
        <w:t xml:space="preserve"> أَلْحَقْنا بِهِمْ ذُرِّ</w:t>
      </w:r>
      <w:r w:rsidRPr="001F52FF">
        <w:rPr>
          <w:rStyle w:val="libAieChar"/>
          <w:rFonts w:hint="cs"/>
          <w:rtl/>
        </w:rPr>
        <w:t>یَّ</w:t>
      </w:r>
      <w:r w:rsidRPr="001F52FF">
        <w:rPr>
          <w:rStyle w:val="libAieChar"/>
          <w:rFonts w:hint="eastAsia"/>
          <w:rtl/>
        </w:rPr>
        <w:t>تَهُمْ</w:t>
      </w:r>
      <w:r w:rsidRPr="001F52FF">
        <w:rPr>
          <w:rStyle w:val="libAieChar"/>
          <w:rtl/>
        </w:rPr>
        <w:t xml:space="preserve"> وَ ما أَلَتْناهُمْ مِنْ عَمَلِهِمْ مِنْ شَ</w:t>
      </w:r>
      <w:r w:rsidRPr="001F52FF">
        <w:rPr>
          <w:rStyle w:val="libAieChar"/>
          <w:rFonts w:hint="cs"/>
          <w:rtl/>
        </w:rPr>
        <w:t>یْ</w:t>
      </w:r>
      <w:r w:rsidRPr="001F52FF">
        <w:rPr>
          <w:rStyle w:val="libAieChar"/>
          <w:rtl/>
        </w:rPr>
        <w:t xml:space="preserve"> ءٍ</w:t>
      </w:r>
      <w:r>
        <w:rPr>
          <w:rtl/>
          <w:lang w:bidi="fa-IR"/>
        </w:rPr>
        <w:t xml:space="preserve"> </w:t>
      </w:r>
      <w:r w:rsidR="001F52FF" w:rsidRPr="001F52FF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رفتند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ملحق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کم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ثواب اعمال پدران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باب اطفال مؤمنان نازل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پدران خود به بهشت م</w:t>
      </w:r>
      <w:r>
        <w:rPr>
          <w:rFonts w:hint="cs"/>
          <w:rtl/>
          <w:lang w:bidi="fa-IR"/>
        </w:rPr>
        <w:t>ی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بال</w:t>
      </w:r>
      <w:r>
        <w:rPr>
          <w:rFonts w:hint="eastAsia"/>
          <w:rtl/>
          <w:lang w:bidi="fa-IR"/>
        </w:rPr>
        <w:t>غانند</w:t>
      </w:r>
      <w:r>
        <w:rPr>
          <w:rtl/>
          <w:lang w:bidi="fa-IR"/>
        </w:rPr>
        <w:t xml:space="preserve"> که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قاصر است از آنکه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درجه پدران برسند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درجه پدران ملحق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دو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داخلند و اول اظهر و اشهر است.</w:t>
      </w:r>
    </w:p>
    <w:p w:rsidR="007D0CA4" w:rsidRDefault="007D0CA4" w:rsidP="001F52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عامه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رسول خدا فرمود که مؤمنان و اولاد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بهشتند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حضرت فاطمه </w:t>
      </w:r>
      <w:r w:rsidR="001F52FF" w:rsidRPr="001F52FF">
        <w:rPr>
          <w:rStyle w:val="libAlaemChar"/>
          <w:rFonts w:eastAsiaTheme="minorHAnsi"/>
          <w:rtl/>
        </w:rPr>
        <w:t>عليها‌السلام</w:t>
      </w:r>
      <w:r w:rsidR="001F52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قاصر بودند فرزندان از عمل پدران ملحق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پسران را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پدران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روشن گردد و در نوادر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خوش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فرزند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مباهات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امتها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رحمن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استغفار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و محافظت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ساره در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 و عنبر و زعفران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اطفال مؤمنان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ملکوت سماوات که فلان پسر فلان مرد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مرده است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او را غذا دهد و الا بحضرت فاطمه</w:t>
      </w:r>
      <w:r w:rsidR="001F52FF" w:rsidRPr="001F52FF">
        <w:rPr>
          <w:rFonts w:ascii="Traditional Arabic" w:eastAsiaTheme="minorHAnsi" w:hAnsi="Traditional Arabic" w:cs="Traditional Arabic"/>
          <w:rtl/>
        </w:rPr>
        <w:t xml:space="preserve"> </w:t>
      </w:r>
      <w:r w:rsidR="001F52FF" w:rsidRPr="001F52FF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او را غذا بدهد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مادر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او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پس حضرت فاطمه </w:t>
      </w:r>
      <w:r w:rsidR="001F52FF" w:rsidRPr="001F52FF">
        <w:rPr>
          <w:rStyle w:val="libAlaemChar"/>
          <w:rFonts w:eastAsiaTheme="minorHAnsi"/>
          <w:rtl/>
        </w:rPr>
        <w:t>عليها‌السلام</w:t>
      </w:r>
      <w:r w:rsidR="001F52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منقولست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اطفال مؤمنان را بحضرت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که پستانها دارد مانند پستانها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گاو در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بپوشانند و خوشبو کنند و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دهند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پادشاهان باشند با پدران خود در بهشت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که گذشت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معتبره از حضرت باقر منقولست که چون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شب معراج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هفتم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در آنجا ملاقات کرد گفت کجا است پدرم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گفتند او با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چون داخل بهشت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پستانها</w:t>
      </w:r>
      <w:r>
        <w:rPr>
          <w:rtl/>
          <w:lang w:bidi="fa-IR"/>
        </w:rPr>
        <w:t xml:space="preserve"> دارد مانند پستانها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گاو و اطفال چند از آن پستانها م</w:t>
      </w:r>
      <w:r>
        <w:rPr>
          <w:rFonts w:hint="cs"/>
          <w:rtl/>
          <w:lang w:bidi="fa-IR"/>
        </w:rPr>
        <w:t>ی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مکند</w:t>
      </w:r>
      <w:r>
        <w:rPr>
          <w:rtl/>
          <w:lang w:bidi="fa-IR"/>
        </w:rPr>
        <w:t xml:space="preserve"> و چون پستان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پستانها را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پس سلام کرد بر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از احوال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فرمود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خود گذاشتم گفت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گذاشته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او را بر ملائکه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خدا </w:t>
      </w:r>
      <w:r>
        <w:rPr>
          <w:rtl/>
          <w:lang w:bidi="fa-IR"/>
        </w:rPr>
        <w:lastRenderedPageBreak/>
        <w:t>سؤال کردم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بمن سپارد که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بکنم و هر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مکند</w:t>
      </w:r>
      <w:r>
        <w:rPr>
          <w:rtl/>
          <w:lang w:bidi="fa-IR"/>
        </w:rPr>
        <w:t xml:space="preserve"> طعم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از او.</w:t>
      </w:r>
    </w:p>
    <w:p w:rsidR="007D0CA4" w:rsidRDefault="007D0CA4" w:rsidP="00603DC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ممکن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حضرت فاطمه </w:t>
      </w:r>
      <w:r w:rsidR="001F52FF" w:rsidRPr="001F52FF">
        <w:rPr>
          <w:rStyle w:val="libAlaemChar"/>
          <w:rFonts w:eastAsiaTheme="minorHAnsi"/>
          <w:rtl/>
        </w:rPr>
        <w:t>عليها‌السلام</w:t>
      </w:r>
      <w:r w:rsidR="001F52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دهند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فاطمه</w:t>
      </w:r>
      <w:r w:rsidR="001F52FF" w:rsidRPr="001F52FF">
        <w:rPr>
          <w:rStyle w:val="libAlaemChar"/>
          <w:rFonts w:eastAsiaTheme="minorHAnsi"/>
          <w:rtl/>
        </w:rPr>
        <w:t xml:space="preserve"> عليها‌السلام</w:t>
      </w:r>
      <w:r>
        <w:rPr>
          <w:rtl/>
          <w:lang w:bidi="fa-IR"/>
        </w:rPr>
        <w:t xml:space="preserve"> دهند و آن حضرت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دهد و در اطفال کفار خلافت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تابع پدرانند در کفر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</w:t>
      </w:r>
      <w:r>
        <w:rPr>
          <w:rFonts w:hint="eastAsia"/>
          <w:rtl/>
          <w:lang w:bidi="fa-IR"/>
        </w:rPr>
        <w:t>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علم خود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 xml:space="preserve"> از اهل سعادت 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 xml:space="preserve"> از اهل شقاوت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بجهنم م</w:t>
      </w:r>
      <w:r>
        <w:rPr>
          <w:rFonts w:hint="cs"/>
          <w:rtl/>
          <w:lang w:bidi="fa-IR"/>
        </w:rPr>
        <w:t>ی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داخل بهشت م</w:t>
      </w:r>
      <w:r>
        <w:rPr>
          <w:rFonts w:hint="cs"/>
          <w:rtl/>
          <w:lang w:bidi="fa-IR"/>
        </w:rPr>
        <w:t>ی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خدمتکاران اهل ب</w:t>
      </w: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خواهند بود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گفته اند و اکثر گفته اند از اهل اعراف خواهند بود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اکثر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اعتقاد آنست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کرد بحسب آن</w:t>
      </w:r>
      <w:r w:rsidR="001F52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مثاب و معاقب خواهد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موافق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چنانکه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خصال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المشهور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زراره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خدا حجت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پنج کس بر طفل و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سابق مدتها گذشته باشد و اهل ضلالت غالب شده باشند و حق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مبعوث نشده باشد مانند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که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نشده باشند معذور خواهند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بعثت نفه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و هنوز حجت قائم نشده باشد و ابله که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 باطل نتواند کرد که مستضعف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نفهمد و مکلف نباشد و کر و گنگ مادر زاد پس 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خدا </w:t>
      </w:r>
      <w:r>
        <w:rPr>
          <w:rtl/>
          <w:lang w:bidi="fa-IR"/>
        </w:rPr>
        <w:lastRenderedPageBreak/>
        <w:t>حجت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مبعوث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افروزد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F52F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پروردگار شما امر کرده است شما را که داخل آتش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داخل شد بر او بر دو سلام خواهد شد و هر که فرمان نبرد داخل آتش خواهد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زراره منقولست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اطفال را و مرد خرف</w:t>
      </w:r>
      <w:r w:rsidR="00603DCC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سن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نفهمد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فترت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مرده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و ابله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باطل</w:t>
      </w:r>
      <w:r>
        <w:rPr>
          <w:rtl/>
          <w:lang w:bidi="fa-IR"/>
        </w:rPr>
        <w:t xml:space="preserve"> نکنند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خدا حجت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بر ما حجت تمام نشده بود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حجت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آنکه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تا آخر آنچه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 گذشت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هشام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کردند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فترت مرده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بحد بلوغ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باشد حضرت فرمود که خدا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افروزد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هر که داخل شود بر او بر دو سلام خواهد بود و هر که داخل نشود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شما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3DCC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مثل آن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باب گنگ و کر و طفل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فترت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باب اطفال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افروزد و امر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خود را در آن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پس هر که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دادند که از اهل سعادت است خود را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بر او بر دو سلامت خواهد بود و هر که خدا داند که او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عاقبت است امتناع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داخل نم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خدا امر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آتش ببرند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هنوز قلم بر ما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 خداوند جبار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مشافهه شما را امر </w:t>
      </w:r>
      <w:r>
        <w:rPr>
          <w:rtl/>
          <w:lang w:bidi="fa-IR"/>
        </w:rPr>
        <w:lastRenderedPageBreak/>
        <w:t>کردم و اطاعت من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چگونه اطاعت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فرستادم که غائبانه شما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طرق عامه از عبد اللّه بن سلام که گفت سؤال کردم از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خلق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معاذ اللّه عبد اللّه گفت پس اولاد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بهشتند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جهنم فرمود که خدا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خدا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آن را فلق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است در عذاب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غلها پس خدا آن را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بدمد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شدت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آسمان پاره پاره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نور ستاره ها برطرف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خشک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کوهها برطرف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تار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زنان حامله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 و اطفال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هول آن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اطفال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خود را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پس هر که در علم خدا گذشته است که او سعادتمند است خود را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بر او برد و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چنانکه بر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هر که در علم خدا گذشته است که او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 ابا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خود را در آتش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آتش را که او را بر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ترک امر خدا کرد و امتناع نمود از دخول آتش پس تابع پدران خواهند بود در جهنم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عقل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است که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کلام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دار جزا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جواب گفته است که دار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بهشت است و دار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جهنم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 جزا خواهد بود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استبعاد دارد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جزا باشد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جزا هر دو باشد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زراره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سزاوار و لازم است بر خدا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گمراهان اهل خلاف را داخل بهشت کند زراره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فرمود که امام ناطق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 بعد از او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صامت است و بظاهر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هر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صاحب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باهره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وصف اهل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603DCC" w:rsidRPr="00603DCC">
        <w:rPr>
          <w:rStyle w:val="libAlaemChar"/>
          <w:rFonts w:hint="cs"/>
          <w:rtl/>
        </w:rPr>
        <w:t>(</w:t>
      </w:r>
      <w:r w:rsidRPr="00603DCC">
        <w:rPr>
          <w:rStyle w:val="libAieChar"/>
          <w:rFonts w:hint="cs"/>
          <w:rtl/>
        </w:rPr>
        <w:t>یَ</w:t>
      </w:r>
      <w:r w:rsidRPr="00603DCC">
        <w:rPr>
          <w:rStyle w:val="libAieChar"/>
          <w:rFonts w:hint="eastAsia"/>
          <w:rtl/>
        </w:rPr>
        <w:t>طُوفُ</w:t>
      </w:r>
      <w:r w:rsidRPr="00603DCC">
        <w:rPr>
          <w:rStyle w:val="libAieChar"/>
          <w:rtl/>
        </w:rPr>
        <w:t xml:space="preserve"> عَلَ</w:t>
      </w:r>
      <w:r w:rsidRPr="00603DCC">
        <w:rPr>
          <w:rStyle w:val="libAieChar"/>
          <w:rFonts w:hint="cs"/>
          <w:rtl/>
        </w:rPr>
        <w:t>یْ</w:t>
      </w:r>
      <w:r w:rsidRPr="00603DCC">
        <w:rPr>
          <w:rStyle w:val="libAieChar"/>
          <w:rFonts w:hint="eastAsia"/>
          <w:rtl/>
        </w:rPr>
        <w:t>هِمْ</w:t>
      </w:r>
      <w:r w:rsidRPr="00603DCC">
        <w:rPr>
          <w:rStyle w:val="libAieChar"/>
          <w:rtl/>
        </w:rPr>
        <w:t xml:space="preserve"> وِلْدانٌ مُخَلَّدُونَ</w:t>
      </w:r>
      <w:r>
        <w:rPr>
          <w:rtl/>
          <w:lang w:bidi="fa-IR"/>
        </w:rPr>
        <w:t xml:space="preserve"> </w:t>
      </w:r>
      <w:r w:rsidR="00603DCC" w:rsidRPr="00603DC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بر 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پسران گوشواره در گوش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ساده و مقبول که حضرت فرمود که پسران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ااند</w:t>
      </w:r>
      <w:r>
        <w:rPr>
          <w:rtl/>
          <w:lang w:bidi="fa-IR"/>
        </w:rPr>
        <w:t xml:space="preserve"> که حسنات نداشته اند که ثواب دهند و گناه نکرده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عقاب 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خدمتکاران اهل بهشت گ</w:t>
      </w:r>
      <w:r>
        <w:rPr>
          <w:rFonts w:hint="eastAsia"/>
          <w:rtl/>
          <w:lang w:bidi="fa-IR"/>
        </w:rPr>
        <w:t>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اطفال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خدمتکاران اهل بهشتند بر صورت پسران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اهل بهشت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زراره منقولست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بلوغ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فرمودند سؤال کردند از رسول خدا </w:t>
      </w:r>
      <w:r w:rsidR="00603DCC" w:rsidRPr="00603DC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از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خدا داناتر است بآنچه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خواهند کرد حض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بخدا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اصل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آنست که مجمل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شده است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 است و جور و ظلم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باب اطفال و مجان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معذور باشند و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نشده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ناقص باشد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و باطل نتوانند نمود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بدون حجت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بر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شود عذاب نخواهد کرد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خواهد کرد و ثواب و عقاب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آن مترتب خواهد شد چنانکه در اخبار معتبره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سنت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شده است چنانچه بخاطرم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کتاب فتوحات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اعراف 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درجه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خواهند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 اهل بهشت خواهند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اعراف خواهند بود پس چنانچه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وارد شده است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گذاشت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آنچه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است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سلوک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ظلم و جور نسبت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بدون اتمام حجت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نم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خدمت اهل بهشت کنند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که دشوار باشد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بلکه متلذذ خواهند بود از آن چنانکه ملائکه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از خدمات مرجوعه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>.</w:t>
      </w:r>
    </w:p>
    <w:p w:rsidR="007D0CA4" w:rsidRDefault="00603DCC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603DCC">
      <w:pPr>
        <w:pStyle w:val="Heading2"/>
        <w:rPr>
          <w:rtl/>
          <w:lang w:bidi="fa-IR"/>
        </w:rPr>
      </w:pPr>
      <w:bookmarkStart w:id="24" w:name="_Toc530225984"/>
      <w:bookmarkStart w:id="25" w:name="_Toc53022604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زانست</w:t>
      </w:r>
      <w:r>
        <w:rPr>
          <w:rtl/>
          <w:lang w:bidi="fa-IR"/>
        </w:rPr>
        <w:t xml:space="preserve"> و حساب و سؤال و رد مظالم</w:t>
      </w:r>
      <w:bookmarkEnd w:id="24"/>
      <w:bookmarkEnd w:id="25"/>
    </w:p>
    <w:p w:rsidR="007D0CA4" w:rsidRDefault="007D0CA4" w:rsidP="00603DC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D0CA4" w:rsidRDefault="007D0CA4" w:rsidP="00603DC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مواضع متعدده وارد شده است در سوره اعراف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603DCC" w:rsidRPr="00603DCC">
        <w:rPr>
          <w:rStyle w:val="libAlaemChar"/>
          <w:rFonts w:hint="cs"/>
          <w:rtl/>
        </w:rPr>
        <w:t>(</w:t>
      </w:r>
      <w:r w:rsidRPr="00603DCC">
        <w:rPr>
          <w:rStyle w:val="libAieChar"/>
          <w:rtl/>
        </w:rPr>
        <w:t xml:space="preserve">وَ الْوَزْنُ </w:t>
      </w:r>
      <w:r w:rsidRPr="00603DCC">
        <w:rPr>
          <w:rStyle w:val="libAieChar"/>
          <w:rFonts w:hint="cs"/>
          <w:rtl/>
        </w:rPr>
        <w:t>یَ</w:t>
      </w:r>
      <w:r w:rsidRPr="00603DCC">
        <w:rPr>
          <w:rStyle w:val="libAieChar"/>
          <w:rFonts w:hint="eastAsia"/>
          <w:rtl/>
        </w:rPr>
        <w:t>وْمَئِذٍ</w:t>
      </w:r>
      <w:r w:rsidRPr="00603DCC">
        <w:rPr>
          <w:rStyle w:val="libAieChar"/>
          <w:rtl/>
        </w:rPr>
        <w:t xml:space="preserve"> الْحَقُّ فَمَنْ ثَقُلَتْ مَوازِ</w:t>
      </w:r>
      <w:r w:rsidRPr="00603DCC">
        <w:rPr>
          <w:rStyle w:val="libAieChar"/>
          <w:rFonts w:hint="cs"/>
          <w:rtl/>
        </w:rPr>
        <w:t>ی</w:t>
      </w:r>
      <w:r w:rsidRPr="00603DCC">
        <w:rPr>
          <w:rStyle w:val="libAieChar"/>
          <w:rFonts w:hint="eastAsia"/>
          <w:rtl/>
        </w:rPr>
        <w:t>نُهُ</w:t>
      </w:r>
      <w:r w:rsidRPr="00603DCC">
        <w:rPr>
          <w:rStyle w:val="libAieChar"/>
          <w:rtl/>
        </w:rPr>
        <w:t xml:space="preserve"> فَأُولئِکَ هُمُ الْمُفْلِحُونَ وَ مَنْ خَفَّتْ مَوازِ</w:t>
      </w:r>
      <w:r w:rsidRPr="00603DCC">
        <w:rPr>
          <w:rStyle w:val="libAieChar"/>
          <w:rFonts w:hint="cs"/>
          <w:rtl/>
        </w:rPr>
        <w:t>ی</w:t>
      </w:r>
      <w:r w:rsidRPr="00603DCC">
        <w:rPr>
          <w:rStyle w:val="libAieChar"/>
          <w:rFonts w:hint="eastAsia"/>
          <w:rtl/>
        </w:rPr>
        <w:t>نُهُ</w:t>
      </w:r>
      <w:r w:rsidRPr="00603DCC">
        <w:rPr>
          <w:rStyle w:val="libAieChar"/>
          <w:rtl/>
        </w:rPr>
        <w:t xml:space="preserve"> فَأُولئِکَ الَّذِ</w:t>
      </w:r>
      <w:r w:rsidRPr="00603DCC">
        <w:rPr>
          <w:rStyle w:val="libAieChar"/>
          <w:rFonts w:hint="cs"/>
          <w:rtl/>
        </w:rPr>
        <w:t>ی</w:t>
      </w:r>
      <w:r w:rsidRPr="00603DCC">
        <w:rPr>
          <w:rStyle w:val="libAieChar"/>
          <w:rFonts w:hint="eastAsia"/>
          <w:rtl/>
        </w:rPr>
        <w:t>نَ</w:t>
      </w:r>
      <w:r w:rsidRPr="00603DCC">
        <w:rPr>
          <w:rStyle w:val="libAieChar"/>
          <w:rtl/>
        </w:rPr>
        <w:t xml:space="preserve"> خَسِرُوا أَنْفُسَهُمْ بِما کانُوا بِآ</w:t>
      </w:r>
      <w:r w:rsidRPr="00603DCC">
        <w:rPr>
          <w:rStyle w:val="libAieChar"/>
          <w:rFonts w:hint="cs"/>
          <w:rtl/>
        </w:rPr>
        <w:t>ی</w:t>
      </w:r>
      <w:r w:rsidRPr="00603DCC">
        <w:rPr>
          <w:rStyle w:val="libAieChar"/>
          <w:rFonts w:hint="eastAsia"/>
          <w:rtl/>
        </w:rPr>
        <w:t>اتِنا</w:t>
      </w:r>
      <w:r w:rsidRPr="00603DCC">
        <w:rPr>
          <w:rStyle w:val="libAieChar"/>
          <w:rtl/>
        </w:rPr>
        <w:t xml:space="preserve"> </w:t>
      </w:r>
      <w:r w:rsidRPr="00603DCC">
        <w:rPr>
          <w:rStyle w:val="libAieChar"/>
          <w:rFonts w:hint="cs"/>
          <w:rtl/>
        </w:rPr>
        <w:t>یَ</w:t>
      </w:r>
      <w:r w:rsidRPr="00603DCC">
        <w:rPr>
          <w:rStyle w:val="libAieChar"/>
          <w:rFonts w:hint="eastAsia"/>
          <w:rtl/>
        </w:rPr>
        <w:t>ظْلِمُونَ</w:t>
      </w:r>
      <w:r>
        <w:rPr>
          <w:rtl/>
          <w:lang w:bidi="fa-IR"/>
        </w:rPr>
        <w:t xml:space="preserve"> </w:t>
      </w:r>
      <w:r w:rsidR="00603DCC" w:rsidRPr="00603DC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 و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اعمال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حق است پس هر کس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رستگاران و هر کس سبک باشد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آنها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 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بسبب آنچه بودند که ب</w:t>
      </w:r>
      <w:r w:rsidR="00603DC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ستم م</w:t>
      </w:r>
      <w:r>
        <w:rPr>
          <w:rFonts w:hint="cs"/>
          <w:rtl/>
          <w:lang w:bidi="fa-IR"/>
        </w:rPr>
        <w:t>ی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در سوره مؤمنان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603DC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603DCC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فرموده است و در باب کافران فرموده است در سوره کهف پس برپا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در سوره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ظلم کرده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ظلم و اگر از اعمال او بقدر حبه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از خردل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عمل او و ما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کردن و در سوره قارعه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خفت و ثقل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فرموده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8E4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انکار بالکل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کفر است اما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خلاف است اکثر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متکلمان عامه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خاصه بر ظاهرش حمل کرده اند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حق جل و علا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ترازوئ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زبانه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دو کفه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اعمال عباد را در آن 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سنجند</w:t>
      </w:r>
      <w:r>
        <w:rPr>
          <w:rtl/>
          <w:lang w:bidi="fa-IR"/>
        </w:rPr>
        <w:t xml:space="preserve"> و حسنات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 کرده اند در </w:t>
      </w:r>
      <w:r>
        <w:rPr>
          <w:rtl/>
          <w:lang w:bidi="fa-IR"/>
        </w:rPr>
        <w:lastRenderedPageBreak/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اعمال عر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و 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قائم بنفس نم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صحا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اعمال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عامه از ابن عمر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سؤال کردند از آن چه وزن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فرمود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ها را وزن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ها را در خور وزن قرار دهد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اعمال حسنه مصور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اعمال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مصور 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آنها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وزن 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تجسم اعمال قائلند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اختلاف نشئات انقلاب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چنانچه ع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و معرفت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مصور م</w:t>
      </w:r>
      <w:r>
        <w:rPr>
          <w:rFonts w:hint="cs"/>
          <w:rtl/>
          <w:lang w:bidi="fa-IR"/>
        </w:rPr>
        <w:t>ی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عقل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است و با معاد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اسلام قائلند موافقت 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قائلند و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اختلاف نشئات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قول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انقلاب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سفسطه است و اقرب بعقل آنست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آن اقوال و افعال و اخلاق از جواهر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خلق کند از صور حسنه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که حسن و قبح آنها مصور و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مذهب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موافقست که معاد را در عالم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مثال و اجساد مثال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قائل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ترازو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جداست و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جدا بودن هر کس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ترازو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اعمال او و اخلاق و انواع افعال او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متعدده هست و چون 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شقوق مع</w:t>
      </w:r>
      <w:r>
        <w:rPr>
          <w:rFonts w:hint="eastAsia"/>
          <w:rtl/>
          <w:lang w:bidi="fa-IR"/>
        </w:rPr>
        <w:t>لوم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 و عامه قائل شده اند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عدل است و موازنه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ثواب و عقاب اعمال بر وجه عدالت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آن شخص اقرار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عدالت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چه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ترازو است و اگر اعتقاد ندارد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گفت که خود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رجحان را ظاهر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چه دانم که بر وجه عدالتست پس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آنچه در احتجاج از هشام بن الحکم منقولست که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کرد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حضرت فرمود که اعمال اجسام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است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وزن کردن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نداند و ثقل و خفت آنها را نداند و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پس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فرمود که مراد عدل است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فرمود هر که راجح شود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از هشام بن سالم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E48DC" w:rsidRPr="008E48DC">
        <w:rPr>
          <w:rStyle w:val="libAlaemChar"/>
          <w:rFonts w:hint="cs"/>
          <w:rtl/>
        </w:rPr>
        <w:t>(</w:t>
      </w:r>
      <w:r w:rsidRPr="008E48DC">
        <w:rPr>
          <w:rStyle w:val="libAieChar"/>
          <w:rtl/>
        </w:rPr>
        <w:t>وَ نَضَعُ الْمَوازِ</w:t>
      </w:r>
      <w:r w:rsidRPr="008E48DC">
        <w:rPr>
          <w:rStyle w:val="libAieChar"/>
          <w:rFonts w:hint="cs"/>
          <w:rtl/>
        </w:rPr>
        <w:t>ی</w:t>
      </w:r>
      <w:r w:rsidRPr="008E48DC">
        <w:rPr>
          <w:rStyle w:val="libAieChar"/>
          <w:rFonts w:hint="eastAsia"/>
          <w:rtl/>
        </w:rPr>
        <w:t>نَ</w:t>
      </w:r>
      <w:r w:rsidRPr="008E48DC">
        <w:rPr>
          <w:rStyle w:val="libAieChar"/>
          <w:rtl/>
        </w:rPr>
        <w:t xml:space="preserve"> الْقِسْطَ لِ</w:t>
      </w:r>
      <w:r w:rsidRPr="008E48DC">
        <w:rPr>
          <w:rStyle w:val="libAieChar"/>
          <w:rFonts w:hint="cs"/>
          <w:rtl/>
        </w:rPr>
        <w:t>یَ</w:t>
      </w:r>
      <w:r w:rsidRPr="008E48DC">
        <w:rPr>
          <w:rStyle w:val="libAieChar"/>
          <w:rFonts w:hint="eastAsia"/>
          <w:rtl/>
        </w:rPr>
        <w:t>وْمِ</w:t>
      </w:r>
      <w:r w:rsidRPr="008E48DC">
        <w:rPr>
          <w:rStyle w:val="libAieChar"/>
          <w:rtl/>
        </w:rPr>
        <w:t xml:space="preserve"> الْقِ</w:t>
      </w:r>
      <w:r w:rsidRPr="008E48DC">
        <w:rPr>
          <w:rStyle w:val="libAieChar"/>
          <w:rFonts w:hint="cs"/>
          <w:rtl/>
        </w:rPr>
        <w:t>ی</w:t>
      </w:r>
      <w:r w:rsidRPr="008E48DC">
        <w:rPr>
          <w:rStyle w:val="libAieChar"/>
          <w:rFonts w:hint="eastAsia"/>
          <w:rtl/>
        </w:rPr>
        <w:t>امَهِ</w:t>
      </w:r>
      <w:r w:rsidR="008E48DC" w:rsidRPr="008E48D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که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اعمالست 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هر جزائ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موضع خود قرار دادن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صاحبش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آن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حشو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ترازوها است مانند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کفه داشته باشد و اعمال را در آنجا بگذارند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اعمال عرض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و اعراض را وزن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موصوف بخفت و ثقل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مجاز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مراد آنست که هر چه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از اعمال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و استحقاق ثواب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داشته باشد و آنچه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سبک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قدرش کم باشد و صاحبش استحقاق ثواب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باشد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مراد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اعمال و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آن باب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عدل و ثواب و در محاورات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فلان نزد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فلان است و مراد آنست که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 و آنچه </w:t>
      </w:r>
      <w:r>
        <w:rPr>
          <w:rtl/>
          <w:lang w:bidi="fa-IR"/>
        </w:rPr>
        <w:lastRenderedPageBreak/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حساب و خوف از آن فرموده است مراد آنست که او را بر اعمالش بازدارند و هر که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از تبعات آنها خلاص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هر که را خدا عفو کند از او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نجات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که استحقاق ثوابش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رستگارانند و هر که سبک باشد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طاعتش کم باشد و مستحق</w:t>
      </w:r>
      <w:r w:rsidR="008E48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نباشد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خودند و در جهنم مخلد خواهند بود و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لغت عرب نازل شده است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در لغت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وجوه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استبعادات وهم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 از 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برداشتن مشکل است اما چون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متعارض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اعتقاد کرد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 و جزم باحد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8E48DC">
      <w:pPr>
        <w:pStyle w:val="libBold1"/>
        <w:rPr>
          <w:rtl/>
          <w:lang w:bidi="fa-IR"/>
        </w:rPr>
      </w:pPr>
      <w:r>
        <w:rPr>
          <w:rtl/>
          <w:lang w:bidi="fa-IR"/>
        </w:rPr>
        <w:t>(و اما حساب و سؤال و حکم در مظالم عباد)</w:t>
      </w:r>
    </w:p>
    <w:p w:rsidR="007D0CA4" w:rsidRDefault="007D0CA4" w:rsidP="003C26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در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مجملا واجب است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خدا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الحساب و اسرع الحاسب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سوء حساب و شدت حساب و فرموده است که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 بازگشت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 ما است حساب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است که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آنها که رسولان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فرستاده شده است و از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بهم زدن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بقدر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خدا را مشغول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حساب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مشغول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او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اعتقاد ما در </w:t>
      </w:r>
      <w:r>
        <w:rPr>
          <w:rtl/>
          <w:lang w:bidi="fa-IR"/>
        </w:rPr>
        <w:lastRenderedPageBreak/>
        <w:t>حساب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آنست که آنها حقند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خود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8E48D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پس حساب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را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حق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 است بر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رسل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گواهانند بر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گواهانند بر مردم چنانچه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تا بوده باشد رسول گواه بر شما و بوده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گواهان بر مردم و باز فرموده است پس چگونه خواهد بود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را گواه بر آنها و فرموده است</w:t>
      </w:r>
      <w:r w:rsidR="008E48DC" w:rsidRPr="008E48DC">
        <w:rPr>
          <w:rStyle w:val="libAlaemChar"/>
          <w:rFonts w:hint="cs"/>
          <w:rtl/>
        </w:rPr>
        <w:t>(</w:t>
      </w:r>
      <w:r w:rsidRPr="008E48DC">
        <w:rPr>
          <w:rStyle w:val="libAieChar"/>
          <w:rtl/>
        </w:rPr>
        <w:t xml:space="preserve">وَ </w:t>
      </w:r>
      <w:r w:rsidRPr="008E48DC">
        <w:rPr>
          <w:rStyle w:val="libAieChar"/>
          <w:rFonts w:hint="cs"/>
          <w:rtl/>
        </w:rPr>
        <w:t>یَ</w:t>
      </w:r>
      <w:r w:rsidRPr="008E48DC">
        <w:rPr>
          <w:rStyle w:val="libAieChar"/>
          <w:rFonts w:hint="eastAsia"/>
          <w:rtl/>
        </w:rPr>
        <w:t>تْلُوهُ</w:t>
      </w:r>
      <w:r w:rsidRPr="008E48DC">
        <w:rPr>
          <w:rStyle w:val="libAieChar"/>
          <w:rtl/>
        </w:rPr>
        <w:t xml:space="preserve"> شاهِدٌ مِنْهُ</w:t>
      </w:r>
      <w:r w:rsidR="008E48DC" w:rsidRPr="008E48D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شاهد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است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سؤال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خلق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فرموده است </w:t>
      </w:r>
      <w:r w:rsidR="003C2631" w:rsidRPr="003C2631">
        <w:rPr>
          <w:rStyle w:val="libAlaemChar"/>
          <w:rFonts w:hint="cs"/>
          <w:rtl/>
        </w:rPr>
        <w:t>(</w:t>
      </w:r>
      <w:r w:rsidRPr="003C2631">
        <w:rPr>
          <w:rStyle w:val="libAieChar"/>
          <w:rtl/>
        </w:rPr>
        <w:t>فَلَنَسْئ</w:t>
      </w:r>
      <w:r w:rsidRPr="003C2631">
        <w:rPr>
          <w:rStyle w:val="libAieChar"/>
          <w:rFonts w:hint="eastAsia"/>
          <w:rtl/>
        </w:rPr>
        <w:t>َلَنَّ</w:t>
      </w:r>
      <w:r w:rsidRPr="003C2631">
        <w:rPr>
          <w:rStyle w:val="libAieChar"/>
          <w:rtl/>
        </w:rPr>
        <w:t xml:space="preserve"> الَّذِ</w:t>
      </w:r>
      <w:r w:rsidRPr="003C2631">
        <w:rPr>
          <w:rStyle w:val="libAieChar"/>
          <w:rFonts w:hint="cs"/>
          <w:rtl/>
        </w:rPr>
        <w:t>ی</w:t>
      </w:r>
      <w:r w:rsidRPr="003C2631">
        <w:rPr>
          <w:rStyle w:val="libAieChar"/>
          <w:rFonts w:hint="eastAsia"/>
          <w:rtl/>
        </w:rPr>
        <w:t>نَ</w:t>
      </w:r>
      <w:r w:rsidRPr="003C2631">
        <w:rPr>
          <w:rStyle w:val="libAieChar"/>
          <w:rtl/>
        </w:rPr>
        <w:t xml:space="preserve"> أُرْسِلَ إِلَ</w:t>
      </w:r>
      <w:r w:rsidRPr="003C2631">
        <w:rPr>
          <w:rStyle w:val="libAieChar"/>
          <w:rFonts w:hint="cs"/>
          <w:rtl/>
        </w:rPr>
        <w:t>یْ</w:t>
      </w:r>
      <w:r w:rsidRPr="003C2631">
        <w:rPr>
          <w:rStyle w:val="libAieChar"/>
          <w:rFonts w:hint="eastAsia"/>
          <w:rtl/>
        </w:rPr>
        <w:t>هِمْ</w:t>
      </w:r>
      <w:r w:rsidRPr="003C2631">
        <w:rPr>
          <w:rStyle w:val="libAieChar"/>
          <w:rtl/>
        </w:rPr>
        <w:t xml:space="preserve"> وَ لَنَسْئَلَنَّ الْمُرْسَلِ</w:t>
      </w:r>
      <w:r w:rsidRPr="003C2631">
        <w:rPr>
          <w:rStyle w:val="libAieChar"/>
          <w:rFonts w:hint="cs"/>
          <w:rtl/>
        </w:rPr>
        <w:t>ی</w:t>
      </w:r>
      <w:r w:rsidRPr="003C2631">
        <w:rPr>
          <w:rStyle w:val="libAieChar"/>
          <w:rFonts w:hint="eastAsia"/>
          <w:rtl/>
        </w:rPr>
        <w:t>نَ</w:t>
      </w:r>
      <w:r w:rsidR="003C2631" w:rsidRPr="003C263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سؤال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مگر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حساب 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3C2631" w:rsidRPr="003C2631">
        <w:rPr>
          <w:rStyle w:val="libAlaemChar"/>
          <w:rFonts w:hint="cs"/>
          <w:rtl/>
        </w:rPr>
        <w:t>(</w:t>
      </w:r>
      <w:r w:rsidRPr="003C2631">
        <w:rPr>
          <w:rStyle w:val="libAieChar"/>
          <w:rtl/>
        </w:rPr>
        <w:t>فَ</w:t>
      </w:r>
      <w:r w:rsidRPr="003C2631">
        <w:rPr>
          <w:rStyle w:val="libAieChar"/>
          <w:rFonts w:hint="cs"/>
          <w:rtl/>
        </w:rPr>
        <w:t>یَ</w:t>
      </w:r>
      <w:r w:rsidRPr="003C2631">
        <w:rPr>
          <w:rStyle w:val="libAieChar"/>
          <w:rFonts w:hint="eastAsia"/>
          <w:rtl/>
        </w:rPr>
        <w:t>وْمَئِذٍ</w:t>
      </w:r>
      <w:r w:rsidRPr="003C2631">
        <w:rPr>
          <w:rStyle w:val="libAieChar"/>
          <w:rtl/>
        </w:rPr>
        <w:t xml:space="preserve"> لا </w:t>
      </w:r>
      <w:r w:rsidRPr="003C2631">
        <w:rPr>
          <w:rStyle w:val="libAieChar"/>
          <w:rFonts w:hint="cs"/>
          <w:rtl/>
        </w:rPr>
        <w:t>یُ</w:t>
      </w:r>
      <w:r w:rsidRPr="003C2631">
        <w:rPr>
          <w:rStyle w:val="libAieChar"/>
          <w:rFonts w:hint="eastAsia"/>
          <w:rtl/>
        </w:rPr>
        <w:t>سْئَلُ</w:t>
      </w:r>
      <w:r w:rsidRPr="003C2631">
        <w:rPr>
          <w:rStyle w:val="libAieChar"/>
          <w:rtl/>
        </w:rPr>
        <w:t xml:space="preserve"> عَنْ ذَنْبِهِ إِنْسٌ وَ لا جَانٌّ</w:t>
      </w:r>
      <w:r w:rsidR="003C2631" w:rsidRPr="003C2631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در آن روز 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کرده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گناه او نه 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ائمه 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چنانکه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شده است و هر که را حساب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معذب است اگر چه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طول بازداشتن در موقف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باشد و نجات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از جهنم و و داخل بهشت نم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رحمت خدا و </w:t>
      </w: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بندگانش را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بحساب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3C2631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خطا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حساب عمل خود را 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گمان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او مخاطب است و بس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مشغول</w:t>
      </w:r>
      <w:r w:rsidR="003C26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مخاطبه و فارغ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حساب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مقدار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ساعات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7D0CA4" w:rsidRDefault="007D0CA4" w:rsidP="004E16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ملاقات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گشوده شده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اعمالش در آن نوشته شده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در آن نامه داخل است پس او را حساب کننده نفس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حاکم بر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 نامه خود را نفس تو بس است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تو 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خدا مهر بر دهان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دست ها و پاها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جوارح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خواهند گفت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پوست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چرا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بسخن آوردمان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بسخن آورده است و خلق کرده است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اول مرتبه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بازگشت شما تمام شد کلام صدوق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اخبار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کرده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شرک نصب ترازوها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وانها</w:t>
      </w:r>
      <w:r>
        <w:rPr>
          <w:rtl/>
          <w:lang w:bidi="fa-IR"/>
        </w:rPr>
        <w:t xml:space="preserve"> گشاده نم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فوج فوج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نصب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نشر دواو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اسلام 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باقر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دو قدم بنده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نم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سؤال کند از او از چهار خصلت از عمر او که در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از ج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در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کهنه کرده است و از مال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کجا کسب کرده و در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خرج کرده است و از محبت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دو بنده مؤمن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بازدارند که هر دو از اهل بهشت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که خداوندا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عزت تو قسم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نداده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عدالت کنم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جور کنم و 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نداده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 xml:space="preserve">حق تو بر آن واجب شده باشد و داده باشم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نداده باشم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بقدر کفاف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بقدر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مقدر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بنده من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داخل بهشت شود و آن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تا آنکه آن قدر عرق از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اگر چهل شتر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داخل بهشت شود و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حبس کرد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طول حساب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خدا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آنکه مرا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رحمت خود فرو گرفت و ملحق نمود به توبه کاران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با تو بودم در محشر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تو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 که من تو را نشناختم و در کتاب زهد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بخدمت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من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خداست و بر آن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مطلع نشده است و بر من گرانست و تو را از آن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آن را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عرض کنم حضرت فرمود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و خدا محاسبه بنده مؤمن خود بکند او را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گناهان او مطلع گرداند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بر آنها مطلع نگرداند نه ملک م</w:t>
      </w:r>
      <w:r>
        <w:rPr>
          <w:rFonts w:hint="eastAsia"/>
          <w:rtl/>
          <w:lang w:bidi="fa-IR"/>
        </w:rPr>
        <w:t>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را از او مستور دارد که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خجلت او نگردد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او که حسنات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2631" w:rsidRPr="003C2631">
        <w:rPr>
          <w:rStyle w:val="libAlaemChar"/>
          <w:rFonts w:hint="cs"/>
          <w:rtl/>
        </w:rPr>
        <w:t>(</w:t>
      </w:r>
      <w:r w:rsidRPr="003C2631">
        <w:rPr>
          <w:rStyle w:val="libAieChar"/>
          <w:rtl/>
        </w:rPr>
        <w:t xml:space="preserve">فَأُوْلئِکَ </w:t>
      </w:r>
      <w:r w:rsidRPr="003C2631">
        <w:rPr>
          <w:rStyle w:val="libAieChar"/>
          <w:rFonts w:hint="cs"/>
          <w:rtl/>
        </w:rPr>
        <w:t>یُ</w:t>
      </w:r>
      <w:r w:rsidRPr="003C2631">
        <w:rPr>
          <w:rStyle w:val="libAieChar"/>
          <w:rFonts w:hint="eastAsia"/>
          <w:rtl/>
        </w:rPr>
        <w:t>بَدِّلُ</w:t>
      </w:r>
      <w:r w:rsidRPr="003C2631">
        <w:rPr>
          <w:rStyle w:val="libAieChar"/>
          <w:rtl/>
        </w:rPr>
        <w:t xml:space="preserve"> اللَّهُ سَ</w:t>
      </w:r>
      <w:r w:rsidRPr="003C2631">
        <w:rPr>
          <w:rStyle w:val="libAieChar"/>
          <w:rFonts w:hint="cs"/>
          <w:rtl/>
        </w:rPr>
        <w:t>یِّ</w:t>
      </w:r>
      <w:r w:rsidRPr="003C2631">
        <w:rPr>
          <w:rStyle w:val="libAieChar"/>
          <w:rFonts w:hint="eastAsia"/>
          <w:rtl/>
        </w:rPr>
        <w:t>ئاتِهِمْ</w:t>
      </w:r>
      <w:r w:rsidRPr="003C2631">
        <w:rPr>
          <w:rStyle w:val="libAieChar"/>
          <w:rtl/>
        </w:rPr>
        <w:t xml:space="preserve"> حَسَناتٍ وَ کانَ اللَّهُ غَفُوراً رَحِ</w:t>
      </w:r>
      <w:r w:rsidRPr="003C2631">
        <w:rPr>
          <w:rStyle w:val="libAieChar"/>
          <w:rFonts w:hint="cs"/>
          <w:rtl/>
        </w:rPr>
        <w:t>ی</w:t>
      </w:r>
      <w:r w:rsidRPr="003C2631">
        <w:rPr>
          <w:rStyle w:val="libAieChar"/>
          <w:rFonts w:hint="eastAsia"/>
          <w:rtl/>
        </w:rPr>
        <w:t>ماً</w:t>
      </w:r>
      <w:r w:rsidR="003C2631" w:rsidRPr="003C2631">
        <w:rPr>
          <w:rStyle w:val="libAlaemChar"/>
          <w:rFonts w:eastAsia="KFGQPC Uthman Taha Naskh" w:hint="cs"/>
          <w:rtl/>
        </w:rPr>
        <w:t>)</w:t>
      </w:r>
      <w:r w:rsidRPr="003C2631">
        <w:rPr>
          <w:rStyle w:val="libAlaem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گن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حسنات و خدا آمرزنده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مؤمن گناهکار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در مقام حساب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متوجه حساب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مطلع نم</w:t>
      </w:r>
      <w:r>
        <w:rPr>
          <w:rFonts w:hint="cs"/>
          <w:rtl/>
          <w:lang w:bidi="fa-IR"/>
        </w:rPr>
        <w:t>ی</w:t>
      </w:r>
      <w:r w:rsidR="003C26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بر حساب او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و گناهانش را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چون اقر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 w:rsidR="003C263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گناهان خود کرد </w:t>
      </w:r>
      <w:r>
        <w:rPr>
          <w:rtl/>
          <w:lang w:bidi="fa-IR"/>
        </w:rPr>
        <w:lastRenderedPageBreak/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کاتبان اعمال او را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بدل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گناهان او را بحسنات و ظاهر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چون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نداشته پس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به بهشت ببرند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گناه کاران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 و بس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 است که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همه خلق را مگر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داده باشد و او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معتبر منقول است که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بنده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محبت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مصر نوشت فرمود که هر که عمل کند خالص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اجر او را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مهمات او را در هر دو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عذاب پروردگار خود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اعمال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کرده 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نعمت حسنه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واسع است و داده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صبر کنندگان مزد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پس آنچه خدا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مؤمنان داده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 آخرت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4E160D" w:rsidRPr="004E160D">
        <w:rPr>
          <w:rStyle w:val="libAlaemChar"/>
          <w:rFonts w:hint="cs"/>
          <w:rtl/>
        </w:rPr>
        <w:t>(</w:t>
      </w:r>
      <w:r w:rsidRPr="004E160D">
        <w:rPr>
          <w:rStyle w:val="libAieChar"/>
          <w:rtl/>
        </w:rPr>
        <w:t>لِلَّذِ</w:t>
      </w:r>
      <w:r w:rsidRPr="004E160D">
        <w:rPr>
          <w:rStyle w:val="libAieChar"/>
          <w:rFonts w:hint="cs"/>
          <w:rtl/>
        </w:rPr>
        <w:t>ی</w:t>
      </w:r>
      <w:r w:rsidRPr="004E160D">
        <w:rPr>
          <w:rStyle w:val="libAieChar"/>
          <w:rFonts w:hint="eastAsia"/>
          <w:rtl/>
        </w:rPr>
        <w:t>نَ</w:t>
      </w:r>
      <w:r w:rsidRPr="004E160D">
        <w:rPr>
          <w:rStyle w:val="libAieChar"/>
          <w:rtl/>
        </w:rPr>
        <w:t xml:space="preserve"> أَحْسَنُوا الْحُسْن</w:t>
      </w:r>
      <w:r w:rsidRPr="004E160D">
        <w:rPr>
          <w:rStyle w:val="libAieChar"/>
          <w:rFonts w:hint="cs"/>
          <w:rtl/>
        </w:rPr>
        <w:t>ی</w:t>
      </w:r>
      <w:r w:rsidRPr="004E160D">
        <w:rPr>
          <w:rStyle w:val="libAieChar"/>
          <w:rtl/>
        </w:rPr>
        <w:t xml:space="preserve"> وَ زِ</w:t>
      </w:r>
      <w:r w:rsidRPr="004E160D">
        <w:rPr>
          <w:rStyle w:val="libAieChar"/>
          <w:rFonts w:hint="cs"/>
          <w:rtl/>
        </w:rPr>
        <w:t>ی</w:t>
      </w:r>
      <w:r w:rsidRPr="004E160D">
        <w:rPr>
          <w:rStyle w:val="libAieChar"/>
          <w:rFonts w:hint="eastAsia"/>
          <w:rtl/>
        </w:rPr>
        <w:t>ادَهٌ</w:t>
      </w:r>
      <w:r>
        <w:rPr>
          <w:rtl/>
          <w:lang w:bidi="fa-IR"/>
        </w:rPr>
        <w:t xml:space="preserve"> </w:t>
      </w:r>
      <w:r w:rsidR="004E160D" w:rsidRPr="004E160D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هست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خدا را بر او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کسب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در شکر آن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بازم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بنده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حق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عمل او پس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اعمال او را و حق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او اگر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عملها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را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ثواب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اگر اعمال شرش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درست است خدا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برحمت خود اگر خواهد و تفضل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عفو خود بر او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خدا ما را موکل گرداند به حساب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پس آنچه از خداست از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ببخشد پس 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آنچه حق ما است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</w:t>
      </w:r>
      <w:r w:rsidR="004E160D" w:rsidRPr="004E160D">
        <w:rPr>
          <w:rStyle w:val="libAlaemChar"/>
          <w:rFonts w:hint="cs"/>
          <w:rtl/>
        </w:rPr>
        <w:t>(</w:t>
      </w:r>
      <w:r w:rsidRPr="004E160D">
        <w:rPr>
          <w:rStyle w:val="libAieChar"/>
          <w:rtl/>
        </w:rPr>
        <w:t>إِنَّ إِلَ</w:t>
      </w:r>
      <w:r w:rsidRPr="004E160D">
        <w:rPr>
          <w:rStyle w:val="libAieChar"/>
          <w:rFonts w:hint="cs"/>
          <w:rtl/>
        </w:rPr>
        <w:t>یْ</w:t>
      </w:r>
      <w:r w:rsidRPr="004E160D">
        <w:rPr>
          <w:rStyle w:val="libAieChar"/>
          <w:rFonts w:hint="eastAsia"/>
          <w:rtl/>
        </w:rPr>
        <w:t>نا</w:t>
      </w:r>
      <w:r w:rsidRPr="004E160D">
        <w:rPr>
          <w:rStyle w:val="libAieChar"/>
          <w:rtl/>
        </w:rPr>
        <w:t xml:space="preserve"> إِ</w:t>
      </w:r>
      <w:r w:rsidRPr="004E160D">
        <w:rPr>
          <w:rStyle w:val="libAieChar"/>
          <w:rFonts w:hint="cs"/>
          <w:rtl/>
        </w:rPr>
        <w:t>ی</w:t>
      </w:r>
      <w:r w:rsidRPr="004E160D">
        <w:rPr>
          <w:rStyle w:val="libAieChar"/>
          <w:rFonts w:hint="eastAsia"/>
          <w:rtl/>
        </w:rPr>
        <w:t>ابَهُمْ</w:t>
      </w:r>
      <w:r w:rsidRPr="004E160D">
        <w:rPr>
          <w:rStyle w:val="libAieChar"/>
          <w:rtl/>
        </w:rPr>
        <w:t xml:space="preserve"> ثُمَّ إِنَّ عَلَ</w:t>
      </w:r>
      <w:r w:rsidRPr="004E160D">
        <w:rPr>
          <w:rStyle w:val="libAieChar"/>
          <w:rFonts w:hint="cs"/>
          <w:rtl/>
        </w:rPr>
        <w:t>یْ</w:t>
      </w:r>
      <w:r w:rsidRPr="004E160D">
        <w:rPr>
          <w:rStyle w:val="libAieChar"/>
          <w:rFonts w:hint="eastAsia"/>
          <w:rtl/>
        </w:rPr>
        <w:t>نا</w:t>
      </w:r>
      <w:r w:rsidRPr="004E160D">
        <w:rPr>
          <w:rStyle w:val="libAieChar"/>
          <w:rtl/>
        </w:rPr>
        <w:t xml:space="preserve"> حِسابَهُمْ</w:t>
      </w:r>
      <w:r w:rsidR="004E160D" w:rsidRPr="004E160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در بصائر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که نزد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من کتاب خدا پس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پس امت من پس خدا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امت من که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من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4E160D" w:rsidRPr="004E160D">
        <w:rPr>
          <w:rStyle w:val="libAlaemChar"/>
          <w:rFonts w:hint="cs"/>
          <w:rtl/>
        </w:rPr>
        <w:t>(</w:t>
      </w:r>
      <w:r w:rsidRPr="004E160D">
        <w:rPr>
          <w:rStyle w:val="libAieChar"/>
          <w:rtl/>
        </w:rPr>
        <w:t>إِنَّ السَّمْعَ وَ الْ</w:t>
      </w:r>
      <w:r w:rsidRPr="004E160D">
        <w:rPr>
          <w:rStyle w:val="libAieChar"/>
          <w:rFonts w:hint="eastAsia"/>
          <w:rtl/>
        </w:rPr>
        <w:t>بَصَرَ</w:t>
      </w:r>
      <w:r w:rsidRPr="004E160D">
        <w:rPr>
          <w:rStyle w:val="libAieChar"/>
          <w:rtl/>
        </w:rPr>
        <w:t xml:space="preserve"> وَ الْفُؤادَ کُلُّ أُولئِکَ کانَ عَنْهُ مَسْؤُلًا</w:t>
      </w:r>
      <w:r w:rsidR="004E160D" w:rsidRPr="004E160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را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آنچه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چشم را از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دل را از آنچه اعتقاد کرده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بنده مؤمن را بر آن حساب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بخورد و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بپوشد و زوجه صالحه که او را معاونت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فرج خود را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حفظ کند از حرام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منقول است که آن حضرت فرمود که در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فقهاء عامه که حاضر بودند گفتند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4E160D" w:rsidRPr="004E160D">
        <w:rPr>
          <w:rStyle w:val="libAlaemChar"/>
          <w:rFonts w:hint="cs"/>
          <w:rtl/>
        </w:rPr>
        <w:t>(</w:t>
      </w:r>
      <w:r w:rsidRPr="004E160D">
        <w:rPr>
          <w:rStyle w:val="libAieChar"/>
          <w:rtl/>
        </w:rPr>
        <w:t xml:space="preserve">ثُمَّ لَتُسْئَلُنَّ </w:t>
      </w:r>
      <w:r w:rsidRPr="004E160D">
        <w:rPr>
          <w:rStyle w:val="libAieChar"/>
          <w:rFonts w:hint="cs"/>
          <w:rtl/>
        </w:rPr>
        <w:t>یَ</w:t>
      </w:r>
      <w:r w:rsidRPr="004E160D">
        <w:rPr>
          <w:rStyle w:val="libAieChar"/>
          <w:rFonts w:hint="eastAsia"/>
          <w:rtl/>
        </w:rPr>
        <w:t>وْمَئِذٍ</w:t>
      </w:r>
      <w:r w:rsidRPr="004E160D">
        <w:rPr>
          <w:rStyle w:val="libAieChar"/>
          <w:rtl/>
        </w:rPr>
        <w:t xml:space="preserve"> عَنِ النَّعِ</w:t>
      </w:r>
      <w:r w:rsidRPr="004E160D">
        <w:rPr>
          <w:rStyle w:val="libAieChar"/>
          <w:rFonts w:hint="cs"/>
          <w:rtl/>
        </w:rPr>
        <w:t>ی</w:t>
      </w:r>
      <w:r w:rsidRPr="004E160D">
        <w:rPr>
          <w:rStyle w:val="libAieChar"/>
          <w:rFonts w:hint="eastAsia"/>
          <w:rtl/>
        </w:rPr>
        <w:t>مِ</w:t>
      </w:r>
      <w:r w:rsidR="004E160D" w:rsidRPr="004E160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</w:t>
      </w:r>
      <w:r>
        <w:rPr>
          <w:rtl/>
          <w:lang w:bidi="fa-IR"/>
        </w:rPr>
        <w:lastRenderedPageBreak/>
        <w:t>کرده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آب سرد مراد است و آن از نعمت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حضرت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فرمود که شما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خلاف ها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آب سرد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طعام خوشبو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خواب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است و خبر داد مرا پدرم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اقوال نزد جدم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مذکور شد حضرت در غضب شد و فرمود که خدا سؤال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بندگانش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تفضل کرده باشد و منت نم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آن و منت گذاشتن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انعام از 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پس چگونه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خالق عز و جل توان نسبت داد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کرده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محبت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موالات و اعتقاد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امامت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 که خدا بعد از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نبوت از آن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 را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بنده هرگاه وفا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بکند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به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که زوال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و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خبر داد مرا پدرم از پدران بزرگواران خود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سؤال کرده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بنده از آن بعد از مرگش شهادت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 و آنکه محمد رسول او است و آنکه تو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بسبب آنچه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داده است از امامت و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داده ام از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پس هر که اعتقاد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زوال ندارد.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FF0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-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محشور گرداند از قبرها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پا برهنه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tl/>
          <w:lang w:bidi="fa-IR"/>
        </w:rPr>
        <w:lastRenderedPageBreak/>
        <w:t xml:space="preserve">روز اول خلق شده بودند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صحرا برانن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آنکه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در عقبه محشر و ازدحام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سوار شوند و نگذارند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بگذرند پس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عرقها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شود و ناله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 هول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اهوال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از جانب خداوند جب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ندا کند که همه بشنوند پس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پست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خاشع گردد و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بلرزد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ترسان شود و سرها بلند کنند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پس خداوند حاکم عادل ندا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منم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من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حاکم عادل و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امروز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عدالت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حق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از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ظلمها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بحسنات مبدل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بر بخشنده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مظلمه ها ثواب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امروز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او مظلمه بوده باشد مگر مظلمه که صاحبش ببخشد و من او را ثواب بدهم پس بچسب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مظلمه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طلب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هر که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کرده باشد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من گواهم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بس است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مظلومان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ظالمان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طلب مظلمه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مدتها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پس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رانها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فغان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از سر مظالم خود بگذرند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نجات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خاموش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خاموش شوند ندا رسد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مظلمه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4E160D">
        <w:rPr>
          <w:rFonts w:hint="cs"/>
          <w:rtl/>
          <w:lang w:bidi="fa-IR"/>
        </w:rPr>
        <w:t>ب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مظلمه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مظلمه ها را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بخشند</w:t>
      </w:r>
      <w:r>
        <w:rPr>
          <w:rtl/>
          <w:lang w:bidi="fa-IR"/>
        </w:rPr>
        <w:t xml:space="preserve"> ب</w:t>
      </w:r>
      <w:r w:rsidR="004E160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شدت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E16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مظلمه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بزرگتر است از آنکه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رضوان خازن بهشت که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از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جنت الفردوس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نعمتها و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نقره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غلمان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جلوه دهند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سر بلند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را مشاهده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نظر کنند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آرزو کنند که آن قصر از او باشد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عفو کند مظلمه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اکثر آنها عفو کنند و خلاص شوند و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بمانند که عفو نکنند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داخل بهشت من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مظلمه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در ذمه او باشد تا آنکه آن مظلمه را در وقت حساب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مستعد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عرصه حساب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نزد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وانها</w:t>
      </w:r>
      <w:r>
        <w:rPr>
          <w:rtl/>
          <w:lang w:bidi="fa-IR"/>
        </w:rPr>
        <w:t xml:space="preserve"> گشاده گردد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زانها</w:t>
      </w:r>
      <w:r>
        <w:rPr>
          <w:rtl/>
          <w:lang w:bidi="fa-IR"/>
        </w:rPr>
        <w:t xml:space="preserve"> برپا شود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ائمه که شهداء و گواهان بر خلقند و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بر اهل عالم خود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خوانده است پس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هرگاه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مظلمه باشد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کافر خواهد گرفت و حال آنکه او از اهل جهنم است حضرت فرمود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از گناهان مسلمان بقدر آنچه از او بر کافر است پس کافر را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بسبب آن مظلمه با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بسبب کفر دارد بقدر آنچه از مظلمه مسلمانان نزد او هست پس آن م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مظلمه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چگونه مظلمه را از مسلمانان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فرمود از حسنات ظالم بقدر حق مظلوم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حسنات مظلوم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ظالم حسنات نداشته باشد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فرمود از گناه مظلوم بقدر آن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بر </w:t>
      </w:r>
      <w:r>
        <w:rPr>
          <w:rtl/>
          <w:lang w:bidi="fa-IR"/>
        </w:rPr>
        <w:lastRenderedPageBreak/>
        <w:t>گناهان ظالم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منقول است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صاحب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اگر آن قرض دار حسنات دارد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قرض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اگر ح</w:t>
      </w:r>
      <w:r>
        <w:rPr>
          <w:rFonts w:hint="eastAsia"/>
          <w:rtl/>
          <w:lang w:bidi="fa-IR"/>
        </w:rPr>
        <w:t>سنه</w:t>
      </w:r>
      <w:r>
        <w:rPr>
          <w:rtl/>
          <w:lang w:bidi="fa-IR"/>
        </w:rPr>
        <w:t xml:space="preserve"> ندارد گناهان صاحب قرض را بر او گذارند.</w:t>
      </w:r>
    </w:p>
    <w:p w:rsidR="007D0CA4" w:rsidRDefault="007D0CA4" w:rsidP="00FF0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اخبار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اصل حساب و سؤال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معلوم است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که از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حساب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آنست که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اموال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وارد شده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حسابست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حرامش عقابست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سابقه</w:t>
      </w:r>
      <w:r>
        <w:rPr>
          <w:rtl/>
          <w:lang w:bidi="fa-IR"/>
        </w:rPr>
        <w:t xml:space="preserve"> گذشت که مؤمن را بر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گذشت که در مأکول و ملبوس و منکوح حساب نم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وارد شده است که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عامل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داخل بهشت شود و آنچه در باب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رفتن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مخصص عمومات خواهد بود و حساب نسبت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بعمل خواهد آمد و جم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وجه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کرد: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آنکه حساب نکردن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مؤمنان باشد و حساب کردن نسبت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FF09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حساب نکردن در امور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مانند آن</w:t>
      </w:r>
      <w:r w:rsidR="00FF098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مذکور شد و حساب کردن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امور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مانند اسراف و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صرف در محرمات و کسب کردن از وجوه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مشروعه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ضرورت جمع </w:t>
      </w:r>
      <w:r>
        <w:rPr>
          <w:rtl/>
          <w:lang w:bidi="fa-IR"/>
        </w:rPr>
        <w:lastRenderedPageBreak/>
        <w:t>کردن و عمر را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و بدان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مختلف است در باب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محشور شدن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مبعوث شدن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چنانچه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فاطمه بنت اسد بر آن دلالت داشت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منقولست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محشور خواهند شد و ممکنست که اول در باب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مطلق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کامل باشد و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مؤمنان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و در باب فاطمه بنت </w:t>
      </w:r>
      <w:r>
        <w:rPr>
          <w:rFonts w:hint="eastAsia"/>
          <w:rtl/>
          <w:lang w:bidi="fa-IR"/>
        </w:rPr>
        <w:t>اسد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باشد.</w:t>
      </w:r>
    </w:p>
    <w:p w:rsidR="007D0CA4" w:rsidRDefault="00FF0989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7D0CA4">
      <w:pPr>
        <w:pStyle w:val="libNormal"/>
        <w:rPr>
          <w:rtl/>
          <w:lang w:bidi="fa-IR"/>
        </w:rPr>
      </w:pPr>
      <w:bookmarkStart w:id="26" w:name="_Toc530225985"/>
      <w:bookmarkStart w:id="27" w:name="_Toc530226042"/>
      <w:r w:rsidRPr="00FF0989">
        <w:rPr>
          <w:rStyle w:val="Heading2Char"/>
          <w:rFonts w:hint="eastAsia"/>
          <w:rtl/>
        </w:rPr>
        <w:t>فصل</w:t>
      </w:r>
      <w:r w:rsidRPr="00FF0989">
        <w:rPr>
          <w:rStyle w:val="Heading2Char"/>
          <w:rtl/>
        </w:rPr>
        <w:t xml:space="preserve"> </w:t>
      </w:r>
      <w:r w:rsidRPr="00FF0989">
        <w:rPr>
          <w:rStyle w:val="Heading2Char"/>
          <w:rFonts w:hint="cs"/>
          <w:rtl/>
        </w:rPr>
        <w:t>ی</w:t>
      </w:r>
      <w:r w:rsidRPr="00FF0989">
        <w:rPr>
          <w:rStyle w:val="Heading2Char"/>
          <w:rFonts w:hint="eastAsia"/>
          <w:rtl/>
        </w:rPr>
        <w:t>ازدهم</w:t>
      </w:r>
      <w:r w:rsidRPr="00FF0989">
        <w:rPr>
          <w:rStyle w:val="Heading2Char"/>
          <w:rtl/>
        </w:rPr>
        <w:t xml:space="preserve"> در ب</w:t>
      </w:r>
      <w:r w:rsidRPr="00FF0989">
        <w:rPr>
          <w:rStyle w:val="Heading2Char"/>
          <w:rFonts w:hint="cs"/>
          <w:rtl/>
        </w:rPr>
        <w:t>ی</w:t>
      </w:r>
      <w:r w:rsidRPr="00FF0989">
        <w:rPr>
          <w:rStyle w:val="Heading2Char"/>
          <w:rFonts w:hint="eastAsia"/>
          <w:rtl/>
        </w:rPr>
        <w:t>ان</w:t>
      </w:r>
      <w:r w:rsidRPr="00FF0989">
        <w:rPr>
          <w:rStyle w:val="Heading2Char"/>
          <w:rtl/>
        </w:rPr>
        <w:t xml:space="preserve"> سؤال از رسل و شهادت شهداء و دادن نامه ها بدست راست و چپ و بعض</w:t>
      </w:r>
      <w:r w:rsidRPr="00FF0989">
        <w:rPr>
          <w:rStyle w:val="Heading2Char"/>
          <w:rFonts w:hint="cs"/>
          <w:rtl/>
        </w:rPr>
        <w:t>ی</w:t>
      </w:r>
      <w:r w:rsidRPr="00FF0989">
        <w:rPr>
          <w:rStyle w:val="Heading2Char"/>
          <w:rtl/>
        </w:rPr>
        <w:t xml:space="preserve"> از احوال و اهوال روز ق</w:t>
      </w:r>
      <w:r w:rsidRPr="00FF0989">
        <w:rPr>
          <w:rStyle w:val="Heading2Char"/>
          <w:rFonts w:hint="cs"/>
          <w:rtl/>
        </w:rPr>
        <w:t>ی</w:t>
      </w:r>
      <w:r w:rsidRPr="00FF0989">
        <w:rPr>
          <w:rStyle w:val="Heading2Char"/>
          <w:rFonts w:hint="eastAsia"/>
          <w:rtl/>
        </w:rPr>
        <w:t>امت</w:t>
      </w:r>
      <w:r w:rsidRPr="00FF0989">
        <w:rPr>
          <w:rStyle w:val="Heading2Char"/>
          <w:rtl/>
        </w:rPr>
        <w:t xml:space="preserve"> است</w:t>
      </w:r>
      <w:bookmarkEnd w:id="26"/>
      <w:bookmarkEnd w:id="27"/>
      <w:r>
        <w:rPr>
          <w:rtl/>
          <w:lang w:bidi="fa-IR"/>
        </w:rPr>
        <w:t>:</w:t>
      </w:r>
    </w:p>
    <w:p w:rsidR="007D0CA4" w:rsidRDefault="007D0CA4" w:rsidP="000220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 کند خدا رسولان را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بود آنچه اجابت شما کردند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 را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داننده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و فرموده است که پس ما البته سؤال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آنها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فرستاده شده است و البته سؤال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از فرستاده شدگان و خبر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علم و ما غائب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فرموده است که چگونه خواهد بود حال امتها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گواه و فرموده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نفس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ترا گواه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فرموده است که تا بوده باشد رسول گواه بر شما و بوده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گواهان بر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و فرموده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دادن</w:t>
      </w:r>
      <w:r>
        <w:rPr>
          <w:rtl/>
          <w:lang w:bidi="fa-IR"/>
        </w:rPr>
        <w:t xml:space="preserve"> نامه سعداء بدست راست و 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بدست چپ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و ب</w:t>
      </w:r>
      <w:r w:rsidR="00FF09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منقولست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F0989" w:rsidRPr="00FF0989">
        <w:rPr>
          <w:rStyle w:val="libAlaemChar"/>
          <w:rFonts w:hint="cs"/>
          <w:rtl/>
        </w:rPr>
        <w:t>(</w:t>
      </w:r>
      <w:r w:rsidRPr="00FF0989">
        <w:rPr>
          <w:rStyle w:val="libAieChar"/>
          <w:rtl/>
        </w:rPr>
        <w:t>ما ذا أُجِبْتُمْ</w:t>
      </w:r>
      <w:r>
        <w:rPr>
          <w:rtl/>
          <w:lang w:bidi="fa-IR"/>
        </w:rPr>
        <w:t xml:space="preserve"> </w:t>
      </w:r>
      <w:r w:rsidR="00FF0989" w:rsidRPr="00FF098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رسولان م</w:t>
      </w:r>
      <w:r>
        <w:rPr>
          <w:rFonts w:hint="cs"/>
          <w:rtl/>
          <w:lang w:bidi="fa-IR"/>
        </w:rPr>
        <w:t>ی</w:t>
      </w:r>
      <w:r w:rsidR="00FF09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 xml:space="preserve"> که چگونه اجابت شما کردند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حق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="00FF0989" w:rsidRPr="00FF0989">
        <w:rPr>
          <w:rStyle w:val="libAlaemChar"/>
          <w:rFonts w:hint="cs"/>
          <w:rtl/>
        </w:rPr>
        <w:t>(</w:t>
      </w:r>
      <w:r w:rsidRPr="00FF0989">
        <w:rPr>
          <w:rStyle w:val="libAieChar"/>
          <w:rtl/>
        </w:rPr>
        <w:t>لا عِلْمَ لَنا</w:t>
      </w:r>
      <w:r>
        <w:rPr>
          <w:rtl/>
          <w:lang w:bidi="fa-IR"/>
        </w:rPr>
        <w:t xml:space="preserve"> </w:t>
      </w:r>
      <w:r w:rsidR="00FF0989" w:rsidRPr="00FF098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بعد از ما چه کردند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2207C" w:rsidRPr="0002207C">
        <w:rPr>
          <w:rStyle w:val="libAlaemChar"/>
          <w:rFonts w:hint="cs"/>
          <w:rtl/>
        </w:rPr>
        <w:t>(</w:t>
      </w:r>
      <w:r w:rsidRPr="0002207C">
        <w:rPr>
          <w:rStyle w:val="libAieChar"/>
          <w:rtl/>
        </w:rPr>
        <w:t xml:space="preserve">هذا </w:t>
      </w:r>
      <w:r w:rsidRPr="0002207C">
        <w:rPr>
          <w:rStyle w:val="libAieChar"/>
          <w:rFonts w:hint="cs"/>
          <w:rtl/>
        </w:rPr>
        <w:t>یَ</w:t>
      </w:r>
      <w:r w:rsidRPr="0002207C">
        <w:rPr>
          <w:rStyle w:val="libAieChar"/>
          <w:rFonts w:hint="eastAsia"/>
          <w:rtl/>
        </w:rPr>
        <w:t>وْمُ</w:t>
      </w:r>
      <w:r w:rsidRPr="0002207C">
        <w:rPr>
          <w:rStyle w:val="libAieChar"/>
          <w:rtl/>
        </w:rPr>
        <w:t xml:space="preserve"> </w:t>
      </w:r>
      <w:r w:rsidRPr="0002207C">
        <w:rPr>
          <w:rStyle w:val="libAieChar"/>
          <w:rFonts w:hint="cs"/>
          <w:rtl/>
        </w:rPr>
        <w:t>یَ</w:t>
      </w:r>
      <w:r w:rsidRPr="0002207C">
        <w:rPr>
          <w:rStyle w:val="libAieChar"/>
          <w:rFonts w:hint="eastAsia"/>
          <w:rtl/>
        </w:rPr>
        <w:t>نْفَعُ</w:t>
      </w:r>
      <w:r w:rsidRPr="0002207C">
        <w:rPr>
          <w:rStyle w:val="libAieChar"/>
          <w:rtl/>
        </w:rPr>
        <w:t xml:space="preserve"> الصَّادِقِ</w:t>
      </w:r>
      <w:r w:rsidRPr="0002207C">
        <w:rPr>
          <w:rStyle w:val="libAieChar"/>
          <w:rFonts w:hint="cs"/>
          <w:rtl/>
        </w:rPr>
        <w:t>ی</w:t>
      </w:r>
      <w:r w:rsidRPr="0002207C">
        <w:rPr>
          <w:rStyle w:val="libAieChar"/>
          <w:rFonts w:hint="eastAsia"/>
          <w:rtl/>
        </w:rPr>
        <w:t>نَ</w:t>
      </w:r>
      <w:r w:rsidRPr="0002207C">
        <w:rPr>
          <w:rStyle w:val="libAieChar"/>
          <w:rtl/>
        </w:rPr>
        <w:t xml:space="preserve"> صِدْقُهُمْ</w:t>
      </w:r>
      <w:r w:rsidR="0002207C" w:rsidRPr="0002207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نفع م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فرمود که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محشور شوند مردم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 اهوال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عرصه حساب نم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مگر بعد از آنکه مشقت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بکشند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نزد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خطاب کند پس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بطلبند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بشنوند محمد بن عبد اللّ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بطلبند و او را از جانب عرش بازدارند پس صاحب و امام شما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بطلبند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جانب چپ رسول خدا </w:t>
      </w:r>
      <w:r w:rsidR="0002207C" w:rsidRPr="0002207C">
        <w:rPr>
          <w:rStyle w:val="libAlaemChar"/>
          <w:rFonts w:eastAsiaTheme="minorHAnsi"/>
          <w:rtl/>
        </w:rPr>
        <w:t>صلى‌الله‌عليه‌وآله‌وسلم</w:t>
      </w:r>
      <w:r w:rsidR="000220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ائمه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حضرت را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امت بطلبند و از جانب چپ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بازدارند پس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امت او از اول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تا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بطلبند و از جانب چپ عرش اله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در صورت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سؤال کند که 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لوح آنچه تو را الهام و امر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نموده بودم از وح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نوشتم آنچه مرا امر و الهام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نوشتن آن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سر تو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مطلع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حجت خود را تمام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لوح را بطلبد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بصورت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 با قلم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قلم بر تو رقم کرد وح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که من او را الهام کرده بودم و امر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بودم لوح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پروردگارا و آن را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بطلبند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بصورت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با لوح و قلم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لوح آنچه در آن نوشته بود از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پروردگارا 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را بجبرئ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بطلبند و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آنچه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را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انفاذ کردم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بمن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از امر تو و اداء رسالت </w:t>
      </w:r>
      <w:r>
        <w:rPr>
          <w:rtl/>
          <w:lang w:bidi="fa-IR"/>
        </w:rPr>
        <w:lastRenderedPageBreak/>
        <w:t>تو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حکمتها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آخر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رسالت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حکمت و علم و کتاب و کلام ترا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محمد بن عبد اللّه عرب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است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پس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از فرزندان آدم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کردن محمد بن عبد اللّه است خدا او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عرش خود 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در آن روز قرب و منزلت او نزد خدا مثل او نخواهد پس پروردگار عزت او را خطاب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بودم از کتاب و حکمت و علم من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پس رسول خدا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بمن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آنچه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فرستاده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بآن از کتاب تو و عل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حکمت تو و وح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آورد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 خود آنچه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کتاب و حکمت و علم من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امت خود آنچه را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کتاب و حکمت و علم تو و جهاد کردم در راه تو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بمحمد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تو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و ملائکه تو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امت من و شهادت تو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ملائکه را بطلبن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که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نمود پس امت محمد را بطلبند و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کنند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بشما رسالت و کتاب و حکمت و علم مرا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نمود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پس شهادت دهند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که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و حکمت و علم نمود پس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خود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</w:t>
      </w:r>
      <w:r>
        <w:rPr>
          <w:rtl/>
          <w:lang w:bidi="fa-IR"/>
        </w:rPr>
        <w:lastRenderedPageBreak/>
        <w:t>خود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بحکمت و علم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کتاب مرا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آنها اختلاف نکنند بعد از تو و حجت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باشد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محمد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که برادر من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بود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من بود و نصب کردم او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که نشانه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دعوت کردم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اطاعت او و او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امت خود که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بکنند امت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بطلبند و از او پرسند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ترا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نمود در امت خود و تو را نصب کرد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نشانه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او قائم مقام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محمد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ب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مرا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امت خود و چون محمد را بسو</w:t>
      </w:r>
      <w:r>
        <w:rPr>
          <w:rFonts w:hint="cs"/>
          <w:rtl/>
          <w:lang w:bidi="fa-IR"/>
        </w:rPr>
        <w:t>ی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من کردند امت او و مکر کردند با من و مرا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که مرا بکشند و مقدم داشتند بر من</w:t>
      </w:r>
      <w:r w:rsidR="000220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مؤخر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مؤخر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مقدم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مرا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اطاعت من نکردند پس قتال کردم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بفرموده تو تا آنکه مرا کشتند پس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خود در امت محمد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دعوت کند بندگان مرا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راه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گذاشتم حسن پسر خود را و پسر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را پس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بطلبند و همان سؤال که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کردند از او بکنند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بط</w:t>
      </w:r>
      <w:r>
        <w:rPr>
          <w:rFonts w:hint="eastAsia"/>
          <w:rtl/>
          <w:lang w:bidi="fa-IR"/>
        </w:rPr>
        <w:t>لبند</w:t>
      </w:r>
      <w:r>
        <w:rPr>
          <w:rtl/>
          <w:lang w:bidi="fa-IR"/>
        </w:rPr>
        <w:t xml:space="preserve"> و حجت او را بر اهل زمان خود تمام کند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قبول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اجازه حجت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2207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خداوند عالم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جمع کند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بطلبند حضرت نوح باشد پس از او بپرسند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بن عبد اللّه پس </w:t>
      </w:r>
      <w:r>
        <w:rPr>
          <w:rFonts w:hint="eastAsia"/>
          <w:rtl/>
          <w:lang w:bidi="fa-IR"/>
        </w:rPr>
        <w:t>نوح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 بر سر مردم گذارد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بنزد محمد و او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CE07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مشک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(</w:t>
      </w:r>
      <w:r w:rsidRPr="00CE07B0">
        <w:rPr>
          <w:rStyle w:val="libAieChar"/>
          <w:rtl/>
        </w:rPr>
        <w:t>فَلَمَّا رَأَوْهُ زُلْفَهً سِ</w:t>
      </w:r>
      <w:r w:rsidRPr="00CE07B0">
        <w:rPr>
          <w:rStyle w:val="libAieChar"/>
          <w:rFonts w:hint="cs"/>
          <w:rtl/>
        </w:rPr>
        <w:t>ی</w:t>
      </w:r>
      <w:r w:rsidRPr="00CE07B0">
        <w:rPr>
          <w:rStyle w:val="libAieChar"/>
          <w:rFonts w:hint="eastAsia"/>
          <w:rtl/>
        </w:rPr>
        <w:t>ئَتْ</w:t>
      </w:r>
      <w:r w:rsidRPr="00CE07B0">
        <w:rPr>
          <w:rStyle w:val="libAieChar"/>
          <w:rtl/>
        </w:rPr>
        <w:t xml:space="preserve"> وُجُوهُ الَّذِ</w:t>
      </w:r>
      <w:r w:rsidRPr="00CE07B0">
        <w:rPr>
          <w:rStyle w:val="libAieChar"/>
          <w:rFonts w:hint="cs"/>
          <w:rtl/>
        </w:rPr>
        <w:t>ی</w:t>
      </w:r>
      <w:r w:rsidRPr="00CE07B0">
        <w:rPr>
          <w:rStyle w:val="libAieChar"/>
          <w:rFonts w:hint="eastAsia"/>
          <w:rtl/>
        </w:rPr>
        <w:t>نَ</w:t>
      </w:r>
      <w:r w:rsidRPr="00CE07B0">
        <w:rPr>
          <w:rStyle w:val="libAieChar"/>
          <w:rtl/>
        </w:rPr>
        <w:t xml:space="preserve"> کَفَرُوا</w:t>
      </w:r>
      <w:r w:rsidR="00CE07B0" w:rsidRPr="00CE07B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او را صاحب قرب و منزلت نزد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پس نوح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گواه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که او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کرد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پس جعفر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حمزه عم رسول گواه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خواهند بود بر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آن وقت در کجا است حضرت فر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شأن و منزلت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بزرگتر است که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بفرستند.</w:t>
      </w:r>
      <w:r w:rsidR="00CE07B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بودن نوح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نسبت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باشد بعد از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رسول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او و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منقولست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نصب کنند ترازوها را و حاضر گردانند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شهداء را و شهداء ائمه اند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اهل عالم خود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نموده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امر </w:t>
      </w:r>
      <w:r>
        <w:rPr>
          <w:rtl/>
          <w:lang w:bidi="fa-IR"/>
        </w:rPr>
        <w:lastRenderedPageBreak/>
        <w:t>خدا و دعوت نموده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خدا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(</w:t>
      </w:r>
      <w:r w:rsidRPr="00CE07B0">
        <w:rPr>
          <w:rStyle w:val="libAieChar"/>
          <w:rtl/>
        </w:rPr>
        <w:t>فَکَ</w:t>
      </w:r>
      <w:r w:rsidRPr="00CE07B0">
        <w:rPr>
          <w:rStyle w:val="libAieChar"/>
          <w:rFonts w:hint="cs"/>
          <w:rtl/>
        </w:rPr>
        <w:t>یْ</w:t>
      </w:r>
      <w:r w:rsidRPr="00CE07B0">
        <w:rPr>
          <w:rStyle w:val="libAieChar"/>
          <w:rFonts w:hint="eastAsia"/>
          <w:rtl/>
        </w:rPr>
        <w:t>فَ</w:t>
      </w:r>
      <w:r w:rsidRPr="00CE07B0">
        <w:rPr>
          <w:rStyle w:val="libAieChar"/>
          <w:rtl/>
        </w:rPr>
        <w:t xml:space="preserve"> إِذا جِئْنا مِنْ کُلِّ أُمَّهٍ بِشَهِ</w:t>
      </w:r>
      <w:r w:rsidRPr="00CE07B0">
        <w:rPr>
          <w:rStyle w:val="libAieChar"/>
          <w:rFonts w:hint="cs"/>
          <w:rtl/>
        </w:rPr>
        <w:t>ی</w:t>
      </w:r>
      <w:r w:rsidRPr="00CE07B0">
        <w:rPr>
          <w:rStyle w:val="libAieChar"/>
          <w:rFonts w:hint="eastAsia"/>
          <w:rtl/>
        </w:rPr>
        <w:t>دٍ</w:t>
      </w:r>
      <w:r w:rsidR="00CE07B0" w:rsidRPr="00CE07B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حضرت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امت محمد نازل شده است و بس و در هر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هست که گواه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محمد </w:t>
      </w:r>
      <w:r w:rsidR="00CE07B0" w:rsidRPr="00CE07B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شاهد است بر ما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امام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اهل زمانش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هر که امام زمان شهادت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بدهد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منکران و مخالفان او را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م</w:t>
      </w:r>
      <w:r>
        <w:rPr>
          <w:rFonts w:hint="cs"/>
          <w:rtl/>
          <w:lang w:bidi="fa-IR"/>
        </w:rPr>
        <w:t>ی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مجالس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کردند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(</w:t>
      </w:r>
      <w:r w:rsidRPr="00CE07B0">
        <w:rPr>
          <w:rStyle w:val="libAieChar"/>
          <w:rtl/>
        </w:rPr>
        <w:t>قُلْ ف</w:t>
      </w:r>
      <w:r w:rsidRPr="00CE07B0">
        <w:rPr>
          <w:rStyle w:val="libAieChar"/>
          <w:rFonts w:hint="eastAsia"/>
          <w:rtl/>
        </w:rPr>
        <w:t>َلِلَّهِ</w:t>
      </w:r>
      <w:r w:rsidRPr="00CE07B0">
        <w:rPr>
          <w:rStyle w:val="libAieChar"/>
          <w:rtl/>
        </w:rPr>
        <w:t xml:space="preserve"> الْحُجَّهُ الْبالِغَهُ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خدا را حجت کامله بالغه بر خلق است حضرت فرمود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عالم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چرا عمل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جاهل بودم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حجت بر او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حجت بالغه خدا بر خلق.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صلحا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محله م</w:t>
      </w:r>
      <w:r>
        <w:rPr>
          <w:rFonts w:hint="cs"/>
          <w:rtl/>
          <w:lang w:bidi="fa-IR"/>
        </w:rPr>
        <w:t>ی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خدا حجت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بر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او پس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فلان مرد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نبود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در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او حجت خداست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اوصاف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(</w:t>
      </w:r>
      <w:r w:rsidRPr="00CE07B0">
        <w:rPr>
          <w:rStyle w:val="libAieChar"/>
          <w:rtl/>
        </w:rPr>
        <w:t>وَ إِذَا الصُّحُفُ نُشِرَتْ</w:t>
      </w:r>
      <w:r w:rsidR="00CE07B0" w:rsidRPr="00CE07B0">
        <w:rPr>
          <w:rStyle w:val="libAlaemChar"/>
          <w:rFonts w:eastAsia="KFGQPC Uthman Taha Naskh" w:hint="cs"/>
          <w:rtl/>
        </w:rPr>
        <w:t>)</w:t>
      </w:r>
      <w:r w:rsidRPr="00CE07B0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ها منتشر و پهن شود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است که مراد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مردم است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کس نامه او را بدستش دهند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بخوان پس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بخاطر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CE07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نگاه کردن و سخن گفتن و قدم برداشتن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الحال کرده است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که ترک نکرده است نه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مگر آنکه احصا کرده است آن را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7B0" w:rsidRPr="00CE07B0">
        <w:rPr>
          <w:rStyle w:val="libAlaemChar"/>
          <w:rFonts w:hint="cs"/>
          <w:rtl/>
        </w:rPr>
        <w:t>(</w:t>
      </w:r>
      <w:r w:rsidRPr="00CE07B0">
        <w:rPr>
          <w:rStyle w:val="libAieChar"/>
          <w:rtl/>
        </w:rPr>
        <w:t>حَتَّ</w:t>
      </w:r>
      <w:r w:rsidRPr="00CE07B0">
        <w:rPr>
          <w:rStyle w:val="libAieChar"/>
          <w:rFonts w:hint="cs"/>
          <w:rtl/>
        </w:rPr>
        <w:t>ی</w:t>
      </w:r>
      <w:r w:rsidRPr="00CE07B0">
        <w:rPr>
          <w:rStyle w:val="libAieChar"/>
          <w:rtl/>
        </w:rPr>
        <w:t xml:space="preserve"> إِذا ما جاؤُها شَهِدَ عَلَ</w:t>
      </w:r>
      <w:r w:rsidRPr="00CE07B0">
        <w:rPr>
          <w:rStyle w:val="libAieChar"/>
          <w:rFonts w:hint="cs"/>
          <w:rtl/>
        </w:rPr>
        <w:t>یْ</w:t>
      </w:r>
      <w:r w:rsidRPr="00CE07B0">
        <w:rPr>
          <w:rStyle w:val="libAieChar"/>
          <w:rFonts w:hint="eastAsia"/>
          <w:rtl/>
        </w:rPr>
        <w:t>هِمْ</w:t>
      </w:r>
      <w:r w:rsidRPr="00CE07B0">
        <w:rPr>
          <w:rStyle w:val="libAieChar"/>
          <w:rtl/>
        </w:rPr>
        <w:t xml:space="preserve"> سَمْعُهُمْ وَ أَبْصارُهُمْ وَ جُلُودُهُمْ بِما کانُوا </w:t>
      </w:r>
      <w:r w:rsidRPr="00CE07B0">
        <w:rPr>
          <w:rStyle w:val="libAieChar"/>
          <w:rFonts w:hint="cs"/>
          <w:rtl/>
        </w:rPr>
        <w:t>یَ</w:t>
      </w:r>
      <w:r w:rsidRPr="00CE07B0">
        <w:rPr>
          <w:rStyle w:val="libAieChar"/>
          <w:rFonts w:hint="eastAsia"/>
          <w:rtl/>
        </w:rPr>
        <w:t>عْمَلُونَ</w:t>
      </w:r>
      <w:r w:rsidR="00CE07B0" w:rsidRPr="00CE07B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آنکه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مراد از پوستها فرجها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شده است در حق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ملائکه که نو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حضرت فرمود پس کافران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فرشتگان تواند و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بخدا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مبعوث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چنانچه امروز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غصب حق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کردند پس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بر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اعضاء و جوارح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گوش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حرام کرده است</w:t>
      </w:r>
      <w:r w:rsidR="00CE07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نظر کرده است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حرام کرده </w:t>
      </w:r>
      <w:r>
        <w:rPr>
          <w:rtl/>
          <w:lang w:bidi="fa-IR"/>
        </w:rPr>
        <w:lastRenderedPageBreak/>
        <w:t>است و دستها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گرفته اند و پاها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فرج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</w:t>
      </w:r>
      <w:r w:rsidR="00CE07B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مرتکب شده است از حرام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جوارح خود که چرا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آنها در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 ما را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او خلق کرده است شما را اول مرتبه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پنهان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بر شما گوش شما و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گمان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-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جوارح بر مؤمن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بلکه شهادت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بر او لازم شده باشد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بخدمت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تناقض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از آن جمله گفت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موضع فرموده است که سخن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رخصت دهد او را خداوند رحمن و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مشرکان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بخدا سوگند که ما مشرک ن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لعن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مخاصمه اهل جهنم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مهر بر دهنها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515D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دستها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حضرت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موطن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باشند بلکه در مواطن متعدده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که مقدارش پنجاه هزار سال است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موطن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اس</w:t>
      </w:r>
      <w:r>
        <w:rPr>
          <w:rFonts w:hint="eastAsia"/>
          <w:rtl/>
          <w:lang w:bidi="fa-IR"/>
        </w:rPr>
        <w:t>تغفار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ظاهر شده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اطاعت از رسولان و اتباع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معاونت کرده اند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لعنت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اهل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و آنها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ظاهر شده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در دار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معاو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کرده اند بر ظلم و عدوان و ظالمان و متکبران لعنت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موطن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چنانچه فرموده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 خود و پدر خود و زن خود و پسران خود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اگر معاونت بر ظلم و عدوان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پس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موطن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در آنجا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آن صداها ظاهر گردد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</w:t>
      </w:r>
      <w:r w:rsidR="004025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عاقل گرداند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از معاش خود و کوهها را بشکافد مگر آنچه خدا خواهد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تا آنکه خون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جمع م</w:t>
      </w:r>
      <w:r>
        <w:rPr>
          <w:rFonts w:hint="cs"/>
          <w:rtl/>
          <w:lang w:bidi="fa-IR"/>
        </w:rPr>
        <w:t>ی</w:t>
      </w:r>
      <w:r w:rsidR="004025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موطن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در آنجا م</w:t>
      </w:r>
      <w:r>
        <w:rPr>
          <w:rFonts w:hint="cs"/>
          <w:rtl/>
          <w:lang w:bidi="fa-IR"/>
        </w:rPr>
        <w:t>ی</w:t>
      </w:r>
      <w:r w:rsidR="004025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آن موطن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025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سخن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بخدا قسم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ما مشرک نبو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اقرار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4025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پس مهر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بر دهنها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بسخن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دستها و</w:t>
      </w:r>
      <w:r w:rsidR="00515D4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پاها</w:t>
      </w:r>
      <w:r>
        <w:rPr>
          <w:rtl/>
          <w:lang w:bidi="fa-IR"/>
        </w:rPr>
        <w:t xml:space="preserve"> و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شده است پس مهر را از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515D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پوستها و دستها و پاها که چرا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سخن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در آن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پس سخن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آنجا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رخصت دهد او را خداوند رحمن و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رسولان 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چنانچه فرموده است</w:t>
      </w:r>
      <w:r w:rsidRPr="00515D47">
        <w:rPr>
          <w:rStyle w:val="libAlaemChar"/>
          <w:rtl/>
        </w:rPr>
        <w:t xml:space="preserve"> </w:t>
      </w:r>
      <w:r w:rsidR="00515D47" w:rsidRPr="00515D47">
        <w:rPr>
          <w:rStyle w:val="libAlaemChar"/>
          <w:rFonts w:hint="cs"/>
          <w:rtl/>
        </w:rPr>
        <w:t>(</w:t>
      </w:r>
      <w:r w:rsidRPr="00515D47">
        <w:rPr>
          <w:rStyle w:val="libAieChar"/>
          <w:rtl/>
        </w:rPr>
        <w:t>فَکَ</w:t>
      </w:r>
      <w:r w:rsidRPr="00515D47">
        <w:rPr>
          <w:rStyle w:val="libAieChar"/>
          <w:rFonts w:hint="cs"/>
          <w:rtl/>
        </w:rPr>
        <w:t>یْ</w:t>
      </w:r>
      <w:r w:rsidRPr="00515D47">
        <w:rPr>
          <w:rStyle w:val="libAieChar"/>
          <w:rFonts w:hint="eastAsia"/>
          <w:rtl/>
        </w:rPr>
        <w:t>فَ</w:t>
      </w:r>
      <w:r w:rsidRPr="00515D47">
        <w:rPr>
          <w:rStyle w:val="libAieChar"/>
          <w:rtl/>
        </w:rPr>
        <w:t xml:space="preserve"> إِذا جِئْنا مِنْ کُلِّ أُمَّهٍ بِشَهِ</w:t>
      </w:r>
      <w:r w:rsidRPr="00515D47">
        <w:rPr>
          <w:rStyle w:val="libAieChar"/>
          <w:rFonts w:hint="cs"/>
          <w:rtl/>
        </w:rPr>
        <w:t>ی</w:t>
      </w:r>
      <w:r w:rsidRPr="00515D47">
        <w:rPr>
          <w:rStyle w:val="libAieChar"/>
          <w:rFonts w:hint="eastAsia"/>
          <w:rtl/>
        </w:rPr>
        <w:t>دٍ</w:t>
      </w:r>
      <w:r w:rsidRPr="00515D47">
        <w:rPr>
          <w:rStyle w:val="libAieChar"/>
          <w:rtl/>
        </w:rPr>
        <w:t xml:space="preserve"> وَ جِئْن</w:t>
      </w:r>
      <w:r w:rsidRPr="00515D47">
        <w:rPr>
          <w:rStyle w:val="libAieChar"/>
          <w:rFonts w:hint="eastAsia"/>
          <w:rtl/>
        </w:rPr>
        <w:t>ا</w:t>
      </w:r>
      <w:r w:rsidRPr="00515D47">
        <w:rPr>
          <w:rStyle w:val="libAieChar"/>
          <w:rtl/>
        </w:rPr>
        <w:t xml:space="preserve"> بِکَ عَل</w:t>
      </w:r>
      <w:r w:rsidRPr="00515D47">
        <w:rPr>
          <w:rStyle w:val="libAieChar"/>
          <w:rFonts w:hint="cs"/>
          <w:rtl/>
        </w:rPr>
        <w:t>ی</w:t>
      </w:r>
      <w:r w:rsidRPr="00515D47">
        <w:rPr>
          <w:rStyle w:val="libAieChar"/>
          <w:rtl/>
        </w:rPr>
        <w:t xml:space="preserve"> هؤُلاءِ شَهِ</w:t>
      </w:r>
      <w:r w:rsidRPr="00515D47">
        <w:rPr>
          <w:rStyle w:val="libAieChar"/>
          <w:rFonts w:hint="cs"/>
          <w:rtl/>
        </w:rPr>
        <w:t>ی</w:t>
      </w:r>
      <w:r w:rsidRPr="00515D47">
        <w:rPr>
          <w:rStyle w:val="libAieChar"/>
          <w:rFonts w:hint="eastAsia"/>
          <w:rtl/>
        </w:rPr>
        <w:t>داً</w:t>
      </w:r>
      <w:r w:rsidR="00515D47" w:rsidRPr="00515D47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گواه خواهد بود بر شهداء و شهداء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غمبرانند</w:t>
      </w:r>
      <w:r>
        <w:rPr>
          <w:rtl/>
          <w:lang w:bidi="fa-IR"/>
        </w:rPr>
        <w:t xml:space="preserve">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موطن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در آنجا مخاصمه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مظلوم را از ظالم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عدالت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حساب است پس چون شروع کند در حساب مشغول شود هر کس بحال خود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نپردازد 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خدا برکت آن روز را و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نوافل خود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موضع بکند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مواضع متفرقه حضرت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مواضع متفرقه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مکانها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نصوح بکند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دوست دارد پس مستور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D64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مستور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فرمود که فراموش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از خاطرش و نامه دو ملک که بر او موکلند آنچه را بر او نوشته اند از گناهان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جوارح او که بپوشانند بر او گناهان او را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</w:t>
      </w:r>
      <w:r>
        <w:rPr>
          <w:rFonts w:hint="eastAsia"/>
          <w:rtl/>
          <w:lang w:bidi="fa-IR"/>
        </w:rPr>
        <w:t>تمان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آنچه کرده است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گناهان پس چون بمقام حساب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نباشد که بر او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 که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تلاوت کرده و عمل بآن نموده تا آنکه او را باعلا د</w:t>
      </w:r>
      <w:r>
        <w:rPr>
          <w:rFonts w:hint="eastAsia"/>
          <w:rtl/>
          <w:lang w:bidi="fa-IR"/>
        </w:rPr>
        <w:t>رجات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گواهان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گواهانند</w:t>
      </w:r>
      <w:r w:rsidR="005D4E1F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مردم و ب</w:t>
      </w:r>
      <w:r w:rsidR="005D4E1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شهادت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جزا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عقاب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هر روز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 منم </w:t>
      </w:r>
      <w:r>
        <w:rPr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بر تو گواهم پس در من سخن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بگو و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بکن تا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که مؤمن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نامه گشوده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در آن نوشته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خداوند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فلان را داخل بهشت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مذکور است که حضرت رسول خدا </w:t>
      </w:r>
      <w:r w:rsidR="00BD64C9" w:rsidRPr="00BD64C9">
        <w:rPr>
          <w:rStyle w:val="libAlaemChar"/>
          <w:rFonts w:eastAsiaTheme="minorHAnsi"/>
          <w:rtl/>
        </w:rPr>
        <w:t>صلى‌الله‌عليه‌وآله‌وسلم</w:t>
      </w:r>
      <w:r w:rsidR="00BD64C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چنانچه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امر کرده است شما را که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گواهان عدول بر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کرده است بر بندگان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گواهان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گرفته است و ملائکه چند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گواه و موکل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حفظ و ضبط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آنچه از او صادر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اعمال و اقوال و نگاه کردن</w:t>
      </w:r>
      <w:r w:rsidR="00BD64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طاعت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گواهانند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بر او شبها و روزها و ماهها گواهانند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بندگان مؤمن خدا گواهانند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کاتبان اعمال او گواهانند بر او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سعادتمند شود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معذب گردد بگواه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 او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مبعوث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همه بندگان خود را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عرصه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همه نفوذ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همه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حشر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شبها و روزها و ماهها و سالها و ساعتها و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 صالح کرده باشد شهادت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اعضاء و جوارح او و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ماهها و سالها و ساعتها و شبها و روز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و ساعتها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پس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بر او 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BD64C9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شقاوت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عمل </w:t>
      </w:r>
      <w:r>
        <w:rPr>
          <w:rtl/>
          <w:lang w:bidi="fa-IR"/>
        </w:rPr>
        <w:lastRenderedPageBreak/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توشه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بعد از آن حضرت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و شعبان و رمضان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 اعمال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و حسن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زهد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</w:t>
      </w: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مؤمن را حساب کند نامه او را بدست راست او دهد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حساب او را کند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نشود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 فلان کار و فلان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کرده ام پس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آنها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بدل کردم آنها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حسنات پس 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سبحان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نداشته است و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هر که نامه او بدست راست داده شود پس بعد از آن حساب خواهند کرد او را حساب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خود مسرور و خوش حال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کدام اهل فرمود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اهل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بهشت اگر مؤمن باشد پس فرمود اگر نسبت به بنده اراده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حساب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حضور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حجت بر او تمام کند و نامه اش را بدست چپ او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و اما آنکه نامه او را از پشت سر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پس وا ثبوراه خواهد گفت و آتش افروز جهنم 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اهل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ممتاز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آخرت برنخواهد گشت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است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منافقان را در گردن غل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پشت سر بدست چپ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حالت اشاره شده است در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وضوء در هنگام شستن دستها که خداوندا بده نا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مرا بدست راست من و نامه مخلد بودن مرا در بهشت بدست چپ من و </w:t>
      </w:r>
      <w:r>
        <w:rPr>
          <w:rtl/>
          <w:lang w:bidi="fa-IR"/>
        </w:rPr>
        <w:lastRenderedPageBreak/>
        <w:t>حساب کن مرا حساب آسان و خداوندا مده نامه مرا بدست چپ من و نه از پشت سر من و مگردان دست مرا غل کرده در گردن من.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D64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بدان که خلاف کرده اند در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آنها احداث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حالت شعور و آلت نطق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احداث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صدور گناه از آنها و سخن گف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مجاز است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زمانها و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که اعمال مؤمنان از آنها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خلاف کرده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ملائکه است که بآنها موکلند و در آنها ساکنند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جمادات را شعور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عقل و شعور و آلت نطق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احوط آنست که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مجملا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تفکر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اگر ضرور 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و ب</w:t>
      </w:r>
      <w:r w:rsidR="00BD64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عقل ناقص نم</w:t>
      </w:r>
      <w:r>
        <w:rPr>
          <w:rFonts w:hint="cs"/>
          <w:rtl/>
          <w:lang w:bidi="fa-IR"/>
        </w:rPr>
        <w:t>ی</w:t>
      </w:r>
      <w:r w:rsidR="00BD64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گذاشتند</w:t>
      </w:r>
      <w:r w:rsidR="00BD64C9" w:rsidRPr="00BD64C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D64C9">
        <w:rPr>
          <w:rStyle w:val="libAieChar"/>
          <w:rtl/>
        </w:rPr>
        <w:t>و</w:t>
      </w:r>
      <w:r w:rsidRPr="00BD64C9">
        <w:rPr>
          <w:rStyle w:val="libAieChar"/>
          <w:rFonts w:hint="eastAsia"/>
          <w:rtl/>
        </w:rPr>
        <w:t>َ</w:t>
      </w:r>
      <w:r w:rsidRPr="00BD64C9">
        <w:rPr>
          <w:rStyle w:val="libAieChar"/>
          <w:rtl/>
        </w:rPr>
        <w:t xml:space="preserve"> اللَّهُ</w:t>
      </w:r>
      <w:r w:rsidR="00BD64C9" w:rsidRPr="00BD64C9">
        <w:rPr>
          <w:rStyle w:val="libAieChar"/>
          <w:rFonts w:hint="cs"/>
          <w:rtl/>
        </w:rPr>
        <w:t xml:space="preserve"> </w:t>
      </w:r>
      <w:r w:rsidRPr="00BD64C9">
        <w:rPr>
          <w:rStyle w:val="libAieChar"/>
          <w:rFonts w:hint="cs"/>
          <w:rtl/>
        </w:rPr>
        <w:t>یَ</w:t>
      </w:r>
      <w:r w:rsidRPr="00BD64C9">
        <w:rPr>
          <w:rStyle w:val="libAieChar"/>
          <w:rFonts w:hint="eastAsia"/>
          <w:rtl/>
        </w:rPr>
        <w:t>قُولُ</w:t>
      </w:r>
      <w:r w:rsidRPr="00BD64C9">
        <w:rPr>
          <w:rStyle w:val="libAieChar"/>
          <w:rtl/>
        </w:rPr>
        <w:t xml:space="preserve"> الْحَقَّ وَ هُوَ </w:t>
      </w:r>
      <w:r w:rsidRPr="00BD64C9">
        <w:rPr>
          <w:rStyle w:val="libAieChar"/>
          <w:rFonts w:hint="cs"/>
          <w:rtl/>
        </w:rPr>
        <w:t>یَ</w:t>
      </w:r>
      <w:r w:rsidRPr="00BD64C9">
        <w:rPr>
          <w:rStyle w:val="libAieChar"/>
          <w:rFonts w:hint="eastAsia"/>
          <w:rtl/>
        </w:rPr>
        <w:t>هْدِ</w:t>
      </w:r>
      <w:r w:rsidRPr="00BD64C9">
        <w:rPr>
          <w:rStyle w:val="libAieChar"/>
          <w:rFonts w:hint="cs"/>
          <w:rtl/>
        </w:rPr>
        <w:t>ی</w:t>
      </w:r>
      <w:r w:rsidRPr="00BD64C9">
        <w:rPr>
          <w:rStyle w:val="libAieChar"/>
          <w:rtl/>
        </w:rPr>
        <w:t xml:space="preserve"> السَّبِ</w:t>
      </w:r>
      <w:r w:rsidRPr="00BD64C9">
        <w:rPr>
          <w:rStyle w:val="libAieChar"/>
          <w:rFonts w:hint="cs"/>
          <w:rtl/>
        </w:rPr>
        <w:t>ی</w:t>
      </w:r>
      <w:r w:rsidRPr="00BD64C9">
        <w:rPr>
          <w:rStyle w:val="libAieChar"/>
          <w:rFonts w:hint="eastAsia"/>
          <w:rtl/>
        </w:rPr>
        <w:t>لَ</w:t>
      </w:r>
      <w:r>
        <w:rPr>
          <w:rtl/>
          <w:lang w:bidi="fa-IR"/>
        </w:rPr>
        <w:t>.</w:t>
      </w:r>
      <w:r w:rsidR="00BD64C9" w:rsidRPr="00BD64C9">
        <w:rPr>
          <w:rStyle w:val="libAlaemChar"/>
          <w:rFonts w:hint="cs"/>
          <w:rtl/>
        </w:rPr>
        <w:t>)</w:t>
      </w:r>
    </w:p>
    <w:p w:rsidR="007D0CA4" w:rsidRDefault="00BD64C9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7D0CA4">
      <w:pPr>
        <w:pStyle w:val="libNormal"/>
        <w:rPr>
          <w:rtl/>
          <w:lang w:bidi="fa-IR"/>
        </w:rPr>
      </w:pPr>
      <w:bookmarkStart w:id="28" w:name="_Toc530225986"/>
      <w:bookmarkStart w:id="29" w:name="_Toc530226043"/>
      <w:r w:rsidRPr="00C171EE">
        <w:rPr>
          <w:rStyle w:val="Heading2Char"/>
          <w:rFonts w:hint="eastAsia"/>
          <w:rtl/>
        </w:rPr>
        <w:t>فصل</w:t>
      </w:r>
      <w:r w:rsidRPr="00C171EE">
        <w:rPr>
          <w:rStyle w:val="Heading2Char"/>
          <w:rtl/>
        </w:rPr>
        <w:t xml:space="preserve"> دوازدهم در ب</w:t>
      </w:r>
      <w:r w:rsidRPr="00C171EE">
        <w:rPr>
          <w:rStyle w:val="Heading2Char"/>
          <w:rFonts w:hint="cs"/>
          <w:rtl/>
        </w:rPr>
        <w:t>ی</w:t>
      </w:r>
      <w:r w:rsidRPr="00C171EE">
        <w:rPr>
          <w:rStyle w:val="Heading2Char"/>
          <w:rFonts w:hint="eastAsia"/>
          <w:rtl/>
        </w:rPr>
        <w:t>ان</w:t>
      </w:r>
      <w:r w:rsidRPr="00C171EE">
        <w:rPr>
          <w:rStyle w:val="Heading2Char"/>
          <w:rtl/>
        </w:rPr>
        <w:t xml:space="preserve"> وس</w:t>
      </w:r>
      <w:r w:rsidRPr="00C171EE">
        <w:rPr>
          <w:rStyle w:val="Heading2Char"/>
          <w:rFonts w:hint="cs"/>
          <w:rtl/>
        </w:rPr>
        <w:t>ی</w:t>
      </w:r>
      <w:r w:rsidRPr="00C171EE">
        <w:rPr>
          <w:rStyle w:val="Heading2Char"/>
          <w:rFonts w:hint="eastAsia"/>
          <w:rtl/>
        </w:rPr>
        <w:t>له</w:t>
      </w:r>
      <w:r w:rsidRPr="00C171EE">
        <w:rPr>
          <w:rStyle w:val="Heading2Char"/>
          <w:rtl/>
        </w:rPr>
        <w:t xml:space="preserve"> و لوا و حوض و شفاعت و سا</w:t>
      </w:r>
      <w:r w:rsidRPr="00C171EE">
        <w:rPr>
          <w:rStyle w:val="Heading2Char"/>
          <w:rFonts w:hint="cs"/>
          <w:rtl/>
        </w:rPr>
        <w:t>ی</w:t>
      </w:r>
      <w:r w:rsidRPr="00C171EE">
        <w:rPr>
          <w:rStyle w:val="Heading2Char"/>
          <w:rFonts w:hint="eastAsia"/>
          <w:rtl/>
        </w:rPr>
        <w:t>ر</w:t>
      </w:r>
      <w:r w:rsidRPr="00C171EE">
        <w:rPr>
          <w:rStyle w:val="Heading2Char"/>
          <w:rtl/>
        </w:rPr>
        <w:t xml:space="preserve"> منازل حضرت رسالت و اهل ب</w:t>
      </w:r>
      <w:r w:rsidRPr="00C171EE">
        <w:rPr>
          <w:rStyle w:val="Heading2Char"/>
          <w:rFonts w:hint="cs"/>
          <w:rtl/>
        </w:rPr>
        <w:t>ی</w:t>
      </w:r>
      <w:r w:rsidRPr="00C171EE">
        <w:rPr>
          <w:rStyle w:val="Heading2Char"/>
          <w:rFonts w:hint="eastAsia"/>
          <w:rtl/>
        </w:rPr>
        <w:t>ت</w:t>
      </w:r>
      <w:r w:rsidRPr="00C171EE">
        <w:rPr>
          <w:rStyle w:val="Heading2Char"/>
          <w:rtl/>
        </w:rPr>
        <w:t xml:space="preserve"> او است در ق</w:t>
      </w:r>
      <w:r w:rsidRPr="00C171EE">
        <w:rPr>
          <w:rStyle w:val="Heading2Char"/>
          <w:rFonts w:hint="cs"/>
          <w:rtl/>
        </w:rPr>
        <w:t>ی</w:t>
      </w:r>
      <w:r w:rsidRPr="00C171EE">
        <w:rPr>
          <w:rStyle w:val="Heading2Char"/>
          <w:rFonts w:hint="eastAsia"/>
          <w:rtl/>
        </w:rPr>
        <w:t>امت</w:t>
      </w:r>
      <w:bookmarkEnd w:id="28"/>
      <w:bookmarkEnd w:id="29"/>
      <w:r>
        <w:rPr>
          <w:rtl/>
          <w:lang w:bidi="fa-IR"/>
        </w:rPr>
        <w:t>:</w:t>
      </w:r>
    </w:p>
    <w:p w:rsidR="007D0CA4" w:rsidRDefault="007D0CA4" w:rsidP="00C171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متواتر است بلکه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واجب است خصوصا حوض کوثر و شفاعت اکبر و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اکثر آنها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شده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معتبر از حضرت صادق </w:t>
      </w:r>
      <w:r w:rsidR="00C171EE" w:rsidRPr="00C171EE">
        <w:rPr>
          <w:rStyle w:val="libAlaemChar"/>
          <w:rFonts w:eastAsiaTheme="minorHAnsi"/>
          <w:rtl/>
        </w:rPr>
        <w:t>عليه‌السلام</w:t>
      </w:r>
    </w:p>
    <w:p w:rsidR="007D0CA4" w:rsidRDefault="007D0CA4" w:rsidP="00C171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رسالت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هرگاه از خدا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آن درجه من است در بهشت و هزار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 و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راهست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زبرجد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جواهر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عنبر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آن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نصب کنند با درجه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ممتاز باشد مانند ماه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ستارگان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نماند در آن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خوشا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او است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شهداء و مؤمنان بشنوند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محمد است پس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من در آن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باشم و تاج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کرامت بر سر داشته باشم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رود و لو او علم در دست او باشد و آن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است و بر آن لوا نوشته باشد که لا اله الا اللّه محمد رسول اللّه المفلحون هم الفائزون </w:t>
      </w:r>
      <w:r>
        <w:rPr>
          <w:rtl/>
          <w:lang w:bidi="fa-IR"/>
        </w:rPr>
        <w:lastRenderedPageBreak/>
        <w:t>باللّه پس چون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مرسلند تا من بر منبر بالا روم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اعلا درجات منبر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من پست</w:t>
      </w:r>
      <w:r w:rsidR="00C171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علم من در دست او باشد پس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مؤمنان سرها بلند کنند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نظر کنند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خوشا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بنده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مکرم اند نزد خداوند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بشنوند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است محمد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خوشا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دوست دارد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دشمن دارد و دروغ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او ببندد پس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نم</w:t>
      </w:r>
      <w:r>
        <w:rPr>
          <w:rFonts w:hint="cs"/>
          <w:rtl/>
          <w:lang w:bidi="fa-IR"/>
        </w:rPr>
        <w:t>ی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در آن روز در مشهد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دوست دارد مگر آنکه راحت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دلش شاد گردد و نماند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با تو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مقام محاربه تو بر آمده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 حق امامت تو کرده باشند مگر آنکه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بلرزد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دو ملک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جانب خدا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رضوان خازن بهشت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خازن جهنم پس رضوان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سلام کند بر من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من جواب سلام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خوشبو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رضوان خازن بهشتم امر کرده است مرا پروردگار من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قبول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از نزد پروردگار خود و حمد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او را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انعام کرده است</w:t>
      </w:r>
    </w:p>
    <w:p w:rsidR="007D0CA4" w:rsidRDefault="007D0CA4" w:rsidP="002C7D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 بده آنها را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رضوان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پس مالک خازن جهنم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اللّه 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السلام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منکر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تو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منم مالک خازن جهنم امر کرده است مرا پروردگار من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قبول کردم از پروردگار خود و او راست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آنچه بر آن انعام کرده است بر من و 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است مرا به آن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 آن را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eastAsia"/>
          <w:rtl/>
          <w:lang w:bidi="fa-IR"/>
        </w:rPr>
        <w:t>الب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مالک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دهد و برگردد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جهنم تا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 آخر جهنم و مهارش بدست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زبانه اش بلند شده باشد و حرارتش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شرارها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پس ندا کند جهنم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من بگذر که نور تو زبانه مرا فرونشان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امروز تو را اطاعت من م</w:t>
      </w:r>
      <w:r>
        <w:rPr>
          <w:rFonts w:hint="cs"/>
          <w:rtl/>
          <w:lang w:bidi="fa-IR"/>
        </w:rPr>
        <w:t>ی</w:t>
      </w:r>
      <w:r w:rsidR="00C171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پس ف</w:t>
      </w:r>
      <w:r>
        <w:rPr>
          <w:rFonts w:hint="eastAsia"/>
          <w:rtl/>
          <w:lang w:bidi="fa-IR"/>
        </w:rPr>
        <w:t>وج</w:t>
      </w:r>
      <w:r>
        <w:rPr>
          <w:rtl/>
          <w:lang w:bidi="fa-IR"/>
        </w:rPr>
        <w:t xml:space="preserve"> فوج مردم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حضرت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بگذار که دوست منست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دشمن من است پس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جهنم در آن روز اطاعتش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بهتر است از اطاعت غلام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نسبت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صاحبش اگر خواهد آن را بجانب راست ببرد و اگر خواهد بجانب چپ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قسمت کننده بهشت و دوزخ است در آن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بطلبند و حله گلرنگ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171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بپوشانند و او را از جانب راست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 پس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بطلبند و حله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بپوشانند و از جانب چپ عرش بازدارند 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بطلبند و حله گلرنگ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بپوشانند و از جانب راست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بازدارند پس حضرت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بطلبند و حله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بپوشانند و در جانب چ</w:t>
      </w:r>
      <w:r>
        <w:rPr>
          <w:rFonts w:hint="eastAsia"/>
          <w:rtl/>
          <w:lang w:bidi="fa-IR"/>
        </w:rPr>
        <w:t>پ</w:t>
      </w:r>
      <w:r>
        <w:rPr>
          <w:rtl/>
          <w:lang w:bidi="fa-IR"/>
        </w:rPr>
        <w:t xml:space="preserve">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بازدارند پس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بطلبند و حله گلرنگ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بپوشانند و از جانب راست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lastRenderedPageBreak/>
        <w:t>بازدارند پس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171EE">
        <w:rPr>
          <w:rFonts w:hint="cs"/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بطلبند و حله گلرنگ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بپوشانند و از جانب راست حضرت امام حسن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بازدارند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را بطلبند و 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گلرنگ بپوشانند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از جانب راست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بطلبند و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بازدارند پس حضرت فاطمه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سلام و زنان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فرزندان او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پس همه داخل بهشت شوند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از جانب عرش از جانب رب العزه و افق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خوب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پدر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و خوب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برادر تو و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دو سبطند دو س</w:t>
      </w:r>
      <w:r>
        <w:rPr>
          <w:rFonts w:hint="eastAsia"/>
          <w:rtl/>
          <w:lang w:bidi="fa-IR"/>
        </w:rPr>
        <w:t>بط</w:t>
      </w:r>
      <w:r>
        <w:rPr>
          <w:rtl/>
          <w:lang w:bidi="fa-IR"/>
        </w:rPr>
        <w:t xml:space="preserve"> تو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که در شکم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 و او محسن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 w:rsidR="002C7D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امامان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کنندگانند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که فلان و فلانند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ائمه را تا حضرت قائم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 ببرد و خوب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امامان بعد از تو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محمد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دو سبط او و امامان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رستگارانند پس امر کند که همه را به بهشت ببرند چنان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هر که دور کرده شود از آتش جهنم و داخل کرده شود در بهشت پس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</w:t>
      </w:r>
      <w:r w:rsidR="002C7DD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سعادات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بصائر الدرجات از حضرت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بگذارند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آن منبر بالا رود</w:t>
      </w:r>
    </w:p>
    <w:p w:rsidR="007D0CA4" w:rsidRDefault="007D0CA4" w:rsidP="00B10A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جانب راست او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که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از جانب چپ او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هر که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از جانب راست عرش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کنند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داشته باشد </w:t>
      </w:r>
      <w:r>
        <w:rPr>
          <w:rtl/>
          <w:lang w:bidi="fa-IR"/>
        </w:rPr>
        <w:lastRenderedPageBreak/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بر دست او باشد و بر آن منبر بالا رود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بر او عرض کنند هر که را بشناسد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او است داخل بهشت کند و هر که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خود نداند داخل جهنم کند و </w:t>
      </w: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کتاب خدا هست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زود باشد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عمل شما را و رسول او و مؤمنان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امامان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طرق عامه و خاصه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A05" w:rsidRPr="00B10A05">
        <w:rPr>
          <w:rStyle w:val="libAlaemChar"/>
          <w:rFonts w:hint="cs"/>
          <w:rtl/>
        </w:rPr>
        <w:t>(</w:t>
      </w:r>
      <w:r w:rsidRPr="00B10A05">
        <w:rPr>
          <w:rStyle w:val="libAieChar"/>
          <w:rtl/>
        </w:rPr>
        <w:t>أَلْقِ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Fonts w:hint="eastAsia"/>
          <w:rtl/>
        </w:rPr>
        <w:t>ا</w:t>
      </w:r>
      <w:r w:rsidRPr="00B10A05">
        <w:rPr>
          <w:rStyle w:val="libAieChar"/>
          <w:rtl/>
        </w:rPr>
        <w:t xml:space="preserve"> فِ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tl/>
        </w:rPr>
        <w:t xml:space="preserve"> جَهَنَّمَ کُلَّ کَفَّارٍ عَنِ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Fonts w:hint="eastAsia"/>
          <w:rtl/>
        </w:rPr>
        <w:t>د</w:t>
      </w:r>
      <w:r w:rsidR="00B10A05" w:rsidRPr="00B10A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خطاب با مح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جهنم 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کفران کننده معاند را و از اعمش و حسن بن صالح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نازل شده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B10A05" w:rsidRPr="00B10A05">
        <w:rPr>
          <w:rStyle w:val="libAlaemChar"/>
          <w:rFonts w:eastAsiaTheme="minorHAnsi"/>
          <w:rtl/>
        </w:rPr>
        <w:t>صلى‌الله‌عليه‌وآله‌وسلم</w:t>
      </w:r>
      <w:r w:rsidR="00B10A0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کل کفار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صادق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B10A05" w:rsidRPr="00B10A0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مقام محمود وعده داده است و فرموده است </w:t>
      </w:r>
      <w:r w:rsidR="00B10A05" w:rsidRPr="00B10A05">
        <w:rPr>
          <w:rStyle w:val="libAlaemChar"/>
          <w:rFonts w:hint="cs"/>
          <w:rtl/>
        </w:rPr>
        <w:t>(</w:t>
      </w:r>
      <w:r w:rsidRPr="00B10A05">
        <w:rPr>
          <w:rStyle w:val="libAieChar"/>
          <w:rtl/>
        </w:rPr>
        <w:t>عَس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tl/>
        </w:rPr>
        <w:t xml:space="preserve"> أَنْ </w:t>
      </w:r>
      <w:r w:rsidRPr="00B10A05">
        <w:rPr>
          <w:rStyle w:val="libAieChar"/>
          <w:rFonts w:hint="cs"/>
          <w:rtl/>
        </w:rPr>
        <w:t>یَ</w:t>
      </w:r>
      <w:r w:rsidRPr="00B10A05">
        <w:rPr>
          <w:rStyle w:val="libAieChar"/>
          <w:rFonts w:hint="eastAsia"/>
          <w:rtl/>
        </w:rPr>
        <w:t>بْعَثَکَ</w:t>
      </w:r>
      <w:r w:rsidRPr="00B10A05">
        <w:rPr>
          <w:rStyle w:val="libAieChar"/>
          <w:rtl/>
        </w:rPr>
        <w:t xml:space="preserve"> رَبُّکَ مَقاماً مَحْمُوداً</w:t>
      </w:r>
      <w:r w:rsidR="00B10A05" w:rsidRPr="00B10A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مبعوث گرداند تو را پروردگار تو در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آن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 و وفا خواهد کرد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وعده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کند که هزار درجه داشته باشد و من بر آن منبر بالا روم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بدست من بدهد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تو را وعده کرده است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بطلبم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از من پست تر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را بدست او بدهم پس رضوان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بدست من دهد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مقام 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تو را وعده داده است پس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دامن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بگذارم پس مالک خازن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مقام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تو را وعده داده بود و داخل کن دشمنان خود را و دشمنان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و دشمنان امت خود را در جهنم پس </w:t>
      </w:r>
      <w:r>
        <w:rPr>
          <w:rtl/>
          <w:lang w:bidi="fa-IR"/>
        </w:rPr>
        <w:lastRenderedPageBreak/>
        <w:t>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دامن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پس اطاعت بهشت و جهنم نسبت بمن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اطاعت زن باشد شوهرش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</w:t>
      </w:r>
      <w:r>
        <w:rPr>
          <w:rFonts w:hint="eastAsia"/>
          <w:rtl/>
          <w:lang w:bidi="fa-IR"/>
        </w:rPr>
        <w:t>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A05" w:rsidRPr="00B10A05">
        <w:rPr>
          <w:rStyle w:val="libAlaemChar"/>
          <w:rFonts w:hint="cs"/>
          <w:rtl/>
        </w:rPr>
        <w:t>(</w:t>
      </w:r>
      <w:r w:rsidRPr="00B10A05">
        <w:rPr>
          <w:rStyle w:val="libAieChar"/>
          <w:rtl/>
        </w:rPr>
        <w:t>أَلْقِ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Fonts w:hint="eastAsia"/>
          <w:rtl/>
        </w:rPr>
        <w:t>ا</w:t>
      </w:r>
      <w:r w:rsidRPr="00B10A05">
        <w:rPr>
          <w:rStyle w:val="libAieChar"/>
          <w:rtl/>
        </w:rPr>
        <w:t xml:space="preserve"> فِ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tl/>
        </w:rPr>
        <w:t xml:space="preserve"> جَهَنَّمَ کُلَّ کَفَّارٍ عَنِ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Fonts w:hint="eastAsia"/>
          <w:rtl/>
        </w:rPr>
        <w:t>دٍ</w:t>
      </w:r>
      <w:r w:rsidR="00B10A05" w:rsidRPr="00B10A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دشمنان خود را در جهنم پس من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ثنا کنم بر خدا ثنائ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باشد پس ثنا کنم بر ملائکه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ثنا کنم بر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ثنا کنم بر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ثنا کند بر من و ثنا کند بر من ملائکه او و ثنا کند بر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او و رسولان و ثنا کنند بر من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پس ندا کند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عرش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تا فاطمه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 بخرامد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خود پس فاطمه </w:t>
      </w:r>
      <w:r w:rsidR="00B10A05" w:rsidRPr="00B10A05">
        <w:rPr>
          <w:rStyle w:val="libAlaemChar"/>
          <w:rFonts w:eastAsiaTheme="minorHAnsi"/>
          <w:rtl/>
        </w:rPr>
        <w:t>عليه‌السلام</w:t>
      </w:r>
      <w:r w:rsidR="00B10A0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دختر من بگذرد و دو حله سبز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هفتاد هزار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دور او روند و چون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در قصر خود رسد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باشد و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</w:t>
      </w:r>
      <w:r w:rsidR="00B10A05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باشد پس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من است که امت پدر تو او را کشتند و سرش را جدا کردند پس ندا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رسد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نمودم آنچه امت پدر تو نسبت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جگر گوشه تو کردند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ام نزد خود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تو که نظر نکنم در محاسبه بندگان تا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و فرزندان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هر که 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بشما کرده باشد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داخل بهشت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مشغول محاسبه عباد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فرموده است</w:t>
      </w:r>
      <w:r w:rsidR="00B10A05" w:rsidRPr="00B10A05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10A05">
        <w:rPr>
          <w:rStyle w:val="libAieChar"/>
          <w:rtl/>
        </w:rPr>
        <w:t xml:space="preserve">لا </w:t>
      </w:r>
      <w:r w:rsidRPr="00B10A05">
        <w:rPr>
          <w:rStyle w:val="libAieChar"/>
          <w:rFonts w:hint="cs"/>
          <w:rtl/>
        </w:rPr>
        <w:t>یَ</w:t>
      </w:r>
      <w:r w:rsidRPr="00B10A05">
        <w:rPr>
          <w:rStyle w:val="libAieChar"/>
          <w:rFonts w:hint="eastAsia"/>
          <w:rtl/>
        </w:rPr>
        <w:t>حْزُنُهُمُ</w:t>
      </w:r>
      <w:r w:rsidRPr="00B10A05">
        <w:rPr>
          <w:rStyle w:val="libAieChar"/>
          <w:rtl/>
        </w:rPr>
        <w:t xml:space="preserve"> الْفَزَعُ الْأَکْبَرُ وَ هُمْ فِ</w:t>
      </w:r>
      <w:r w:rsidRPr="00B10A05">
        <w:rPr>
          <w:rStyle w:val="libAieChar"/>
          <w:rFonts w:hint="cs"/>
          <w:rtl/>
        </w:rPr>
        <w:t>ی</w:t>
      </w:r>
      <w:r w:rsidRPr="00B10A05">
        <w:rPr>
          <w:rStyle w:val="libAieChar"/>
          <w:rtl/>
        </w:rPr>
        <w:t xml:space="preserve"> مَا اشْتَهَتْ أَنْفُسُهُمْ خالِدُونَ</w:t>
      </w:r>
      <w:r>
        <w:rPr>
          <w:rtl/>
          <w:lang w:bidi="fa-IR"/>
        </w:rPr>
        <w:t xml:space="preserve"> </w:t>
      </w:r>
      <w:r w:rsidR="00B10A05" w:rsidRPr="00B10A0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باندوه نم</w:t>
      </w:r>
      <w:r>
        <w:rPr>
          <w:rFonts w:hint="cs"/>
          <w:rtl/>
          <w:lang w:bidi="fa-IR"/>
        </w:rPr>
        <w:t>ی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ترس</w:t>
      </w:r>
      <w:r>
        <w:rPr>
          <w:rtl/>
          <w:lang w:bidi="fa-IR"/>
        </w:rPr>
        <w:t xml:space="preserve"> بزرگتر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آنچه خواهش دارد نفس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خواهند بود.</w:t>
      </w:r>
    </w:p>
    <w:p w:rsidR="007D0CA4" w:rsidRDefault="007D0CA4" w:rsidP="00EB04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از آن حضرت از آباء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داخل بهشت شود و علم من در دست تو خواهد بود و آن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است و آن هفتاد شقه است که هر شقه از آن بزرگت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از آفتاب و ماه و در علل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آباء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که تو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داخل بهشت شود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داخل بهشت م</w:t>
      </w:r>
      <w:r>
        <w:rPr>
          <w:rFonts w:hint="cs"/>
          <w:rtl/>
          <w:lang w:bidi="fa-IR"/>
        </w:rPr>
        <w:t>ی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علمدار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چنانچه علمدار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علمدار مقدم م</w:t>
      </w:r>
      <w:r>
        <w:rPr>
          <w:rFonts w:hint="cs"/>
          <w:rtl/>
          <w:lang w:bidi="fa-IR"/>
        </w:rPr>
        <w:t>ی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بس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داخل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من در دست تو باشد و آن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است و آدم و هر که بعد از او است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علم باشند و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خصال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از ابن عباس منقولست که رسول خدا 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نزد من آمد شاد و خوش حال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خداوند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رحمت من 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دارنده حجت من است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موالات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هر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کرده باشد و رحم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 w:rsidR="00B10A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هر چند اطاعت من کند پس حضرت رسول 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بنزد من خواهد آمد با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و آن هفتاد شقه دارد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ماه و آفتاب است و من بر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رضوان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نشسته باشم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قدس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آن علم را و بدهم ب</w:t>
      </w:r>
      <w:r w:rsidR="00B10A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عمر برجست و گفت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چگونه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طاقت برداشتن آن علم را دارد که هفتاد شقه دارد و هر شقه بزرگتر است از آفتاب و ماه حضرت در غضب شد و فرمود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چنان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قوت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از نور مثل نور آدم و از حلم مثل حلم رضوان و از جمال مثل جمال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 از صدا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و اگر نه آن بود که داود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اهل بهشت است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مثل آن صوت م</w:t>
      </w:r>
      <w:r>
        <w:rPr>
          <w:rFonts w:hint="cs"/>
          <w:rtl/>
          <w:lang w:bidi="fa-IR"/>
        </w:rPr>
        <w:t>ی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چشمه سلسب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را نزد خدا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آرزو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7CA" w:rsidRPr="00C807CA">
        <w:rPr>
          <w:rStyle w:val="libAlaemChar"/>
          <w:rFonts w:hint="cs"/>
          <w:rtl/>
        </w:rPr>
        <w:t>(</w:t>
      </w:r>
      <w:r w:rsidRPr="00C807CA">
        <w:rPr>
          <w:rStyle w:val="libAieChar"/>
          <w:rFonts w:hint="cs"/>
          <w:rtl/>
        </w:rPr>
        <w:t>یَ</w:t>
      </w:r>
      <w:r w:rsidRPr="00C807CA">
        <w:rPr>
          <w:rStyle w:val="libAieChar"/>
          <w:rFonts w:hint="eastAsia"/>
          <w:rtl/>
        </w:rPr>
        <w:t>وْمَ</w:t>
      </w:r>
      <w:r w:rsidRPr="00C807CA">
        <w:rPr>
          <w:rStyle w:val="libAieChar"/>
          <w:rtl/>
        </w:rPr>
        <w:t xml:space="preserve"> نَدْعُوا کُلَّ أُناسٍ بِإِمامِهِمْ </w:t>
      </w:r>
      <w:r w:rsidR="00C807CA" w:rsidRPr="00C807CA">
        <w:rPr>
          <w:rStyle w:val="libAlaemChar"/>
          <w:rFonts w:eastAsia="KFGQPC Uthman Taha Naskh" w:hint="cs"/>
          <w:rtl/>
        </w:rPr>
        <w:t>)</w:t>
      </w:r>
      <w:r w:rsidR="00C807CA">
        <w:rPr>
          <w:rStyle w:val="libAlaemChar"/>
          <w:rFonts w:eastAsia="KFGQPC Uthman Taha Naskh"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امام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را با اصحابش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اصحابش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اصحابشان و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اهل زمانش بطلبند پس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امام خود را شناسد و متابعت امام خود کرده باشد نامه او را بدست راست او دهند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برند هر که امام خود را نشناسد او را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برند پس در آن وقت آنها که اتباع ائمه ضلالت بوده اند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لعنت کنند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بطرق متعدده از ابوذر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رسول خدا فرمود که امت من در حوض کوثر بر من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پنج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(اول) آنکه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عجل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بکر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دست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چو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 بدست او برسد رنگش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شود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بلرزد و احشا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مضطرب گردد و هر کس با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حالشان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چگونه خلافت 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گذاشتم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آنکه بزرگتر بود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کوچکتر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بودند ظلم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بجانب چپ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تشنه لب و بد حال بجانب شمال که محل اهل عذاب و نکال است با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از کوثر نچشند پس وارد شود بر من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فرعون 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اکثر امت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مبهر چون ابوذر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راه را گم کرده اند فرمود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فاسد کرده اند و حق را روکش باطل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غضب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سخط و عداوت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چون دست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باز رنگش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شود و قدمها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بلرزد و دلش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اصحابش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او شوند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بپرسم که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بز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را نسبت به دروغ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کوچک جنگ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بجانب شمال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تشنه و آب بر نداشته با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بر گردند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نچشند پس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فلان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و او امام پنجاه هزار کس از امت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باشد و سؤال و جواب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همان نحو باشد که گذشت پس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مجحد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کرده خوارج و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کس باشد از امت من و حال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پس وارد شود بر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و قائد رو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دست و پا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چون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دست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اصحاب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بپرسم که با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من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بزرگتر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متابعت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کوچکتر را معاونت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دشمنان او قتال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شربت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آب بخورند که هرگز تشنه نشوند و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آفتاب تابان باشد و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ماه بدر چهارده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ستاره درخشان چون </w:t>
      </w:r>
      <w:r>
        <w:rPr>
          <w:rtl/>
          <w:lang w:bidi="fa-IR"/>
        </w:rPr>
        <w:lastRenderedPageBreak/>
        <w:t>ابوذر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نقل کرد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مقداد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C807CA" w:rsidRPr="00C807CA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C807CA">
        <w:rPr>
          <w:rStyle w:val="libAieChar"/>
          <w:rtl/>
        </w:rPr>
        <w:t>إِنَّا أَعْطَ</w:t>
      </w:r>
      <w:r w:rsidRPr="00C807CA">
        <w:rPr>
          <w:rStyle w:val="libAieChar"/>
          <w:rFonts w:hint="cs"/>
          <w:rtl/>
        </w:rPr>
        <w:t>یْ</w:t>
      </w:r>
      <w:r w:rsidRPr="00C807CA">
        <w:rPr>
          <w:rStyle w:val="libAieChar"/>
          <w:rFonts w:hint="eastAsia"/>
          <w:rtl/>
        </w:rPr>
        <w:t>ناکَ</w:t>
      </w:r>
      <w:r w:rsidRPr="00C807CA">
        <w:rPr>
          <w:rStyle w:val="libAieChar"/>
          <w:rtl/>
        </w:rPr>
        <w:t xml:space="preserve"> الْکَوْثَرَ</w:t>
      </w:r>
      <w:r>
        <w:rPr>
          <w:rtl/>
          <w:lang w:bidi="fa-IR"/>
        </w:rPr>
        <w:t xml:space="preserve"> </w:t>
      </w:r>
      <w:r w:rsidR="00C807CA" w:rsidRPr="00C807C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عطا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حوض کوثر را و مفسران اختلاف کرده اند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کوثر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</w:t>
      </w:r>
      <w:r>
        <w:rPr>
          <w:rFonts w:hint="eastAsia"/>
          <w:rtl/>
          <w:lang w:bidi="fa-IR"/>
        </w:rPr>
        <w:t>بست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کثرت اصحاب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امت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از نسل فاطمه</w:t>
      </w:r>
      <w:r w:rsidR="00C807CA" w:rsidRPr="00C807CA">
        <w:rPr>
          <w:rFonts w:ascii="Traditional Arabic" w:eastAsiaTheme="minorHAnsi" w:hAnsi="Traditional Arabic" w:cs="Traditional Arabic"/>
          <w:rtl/>
        </w:rPr>
        <w:t xml:space="preserve"> </w:t>
      </w:r>
      <w:r w:rsidR="00C807CA" w:rsidRPr="00C807C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شفاعت است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مفسران آنست که مراد حوض کوثر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متواتره از طرق عامه و خاصه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وارد شده است و عامه از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ابن عمر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کوثر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و از ابن عباس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نازل شد رسول خدا</w:t>
      </w:r>
      <w:r w:rsidR="00C807CA" w:rsidRPr="00C807CA">
        <w:rPr>
          <w:rFonts w:ascii="Traditional Arabic" w:eastAsiaTheme="minorHAnsi" w:hAnsi="Traditional Arabic" w:cs="Traditional Arabic"/>
          <w:rtl/>
        </w:rPr>
        <w:t xml:space="preserve"> </w:t>
      </w:r>
      <w:r w:rsidR="00C807CA" w:rsidRPr="00C807C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بر منبر بر آمد و بر مردم خواند که چون از منبر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کوثر</w:t>
      </w:r>
      <w:r w:rsidR="00C807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خدا عطا کرده است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که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راست تر و در کنارش قبه ها است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زرد وارد شوند بر آن نهر مرغان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گردنها داشته باشند مانند گردنها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شتران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کست</w:t>
      </w:r>
      <w:r>
        <w:rPr>
          <w:rtl/>
          <w:lang w:bidi="fa-IR"/>
        </w:rPr>
        <w:t xml:space="preserve"> آن مر</w:t>
      </w:r>
      <w:r>
        <w:rPr>
          <w:rFonts w:hint="eastAsia"/>
          <w:rtl/>
          <w:lang w:bidi="fa-IR"/>
        </w:rPr>
        <w:t>غان</w:t>
      </w:r>
      <w:r>
        <w:rPr>
          <w:rtl/>
          <w:lang w:bidi="fa-IR"/>
        </w:rPr>
        <w:t xml:space="preserve"> فرمود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خبر دهم شما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از آنها گفتند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فرمود که هر که از آن مرغ بخورد و از آن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گردد بخشنود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C807CA" w:rsidRPr="00C807CA">
        <w:rPr>
          <w:rFonts w:ascii="Traditional Arabic" w:eastAsiaTheme="minorHAnsi" w:hAnsi="Traditional Arabic" w:cs="Traditional Arabic"/>
          <w:rtl/>
        </w:rPr>
        <w:t xml:space="preserve"> </w:t>
      </w:r>
      <w:r w:rsidR="00C807CA" w:rsidRPr="00C807CA">
        <w:rPr>
          <w:rStyle w:val="libAlaemChar"/>
          <w:rFonts w:eastAsiaTheme="minorHAnsi"/>
          <w:rtl/>
        </w:rPr>
        <w:t>صلى‌الله‌عليه‌وآله‌وسلم</w:t>
      </w:r>
      <w:r w:rsidR="00C807C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داد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عوض پسرش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انس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حضرت رسول</w:t>
      </w:r>
      <w:r w:rsidR="00C807CA" w:rsidRPr="00C807CA">
        <w:rPr>
          <w:rStyle w:val="libAlaemChar"/>
          <w:rFonts w:eastAsiaTheme="minorHAnsi"/>
          <w:rtl/>
        </w:rPr>
        <w:t xml:space="preserve"> صلى‌الله‌عليه‌وآله‌وسلم</w:t>
      </w:r>
      <w:r>
        <w:rPr>
          <w:rtl/>
          <w:lang w:bidi="fa-IR"/>
        </w:rPr>
        <w:t xml:space="preserve"> فرمود آن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وعده کرد پروردگار من مرا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نهر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آن حوض منست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 آن نهر امت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C807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عدد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آسمانست پس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امت </w:t>
      </w:r>
      <w:r>
        <w:rPr>
          <w:rtl/>
          <w:lang w:bidi="fa-IR"/>
        </w:rPr>
        <w:lastRenderedPageBreak/>
        <w:t>من 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بعد از تو چه بدعت ها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مسلم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کند مردم را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پا برهنه پس بازدارند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راه محشر تا عرق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بکنند و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تنگ شود مدتها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بمانند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و خاشع شود صداها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رحمن پس نشنو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آهسته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عرش که کجا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نامش را بگو پس ندا کنند که کجا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رحمت محمد بن عبد اللّه </w:t>
      </w:r>
      <w:r w:rsidR="00EB04ED" w:rsidRPr="00EB04E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پس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همه مردم روان شود تا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طولش بقدر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بصره و صنعا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باشد 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بطلبند و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پس مردم را رخصت دهند که بگذرند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گذارند که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اشامند</w:t>
      </w:r>
    </w:p>
    <w:p w:rsidR="007D0CA4" w:rsidRDefault="007D0CA4" w:rsidP="00EB04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منع کنند چون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بسبب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مکرر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بفرستد و سؤال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EB04ED" w:rsidRPr="00EB04ED">
        <w:rPr>
          <w:rStyle w:val="libAlaemChar"/>
          <w:rFonts w:eastAsiaTheme="minorHAnsi"/>
          <w:rtl/>
        </w:rPr>
        <w:t>صلى‌الله‌عليه‌وآله‌وسلم</w:t>
      </w:r>
      <w:r w:rsidR="00EB04E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حضرت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بجانب اهل جهنم م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بر حوض من وارد شوند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گذشتم و ملحق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زمره تو قرار دادم و بر حوض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وارد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قبول کردم شفاعت ترا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تو را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امام </w:t>
      </w:r>
      <w:r>
        <w:rPr>
          <w:rtl/>
          <w:lang w:bidi="fa-IR"/>
        </w:rPr>
        <w:lastRenderedPageBreak/>
        <w:t>محمد باقر</w:t>
      </w:r>
      <w:r w:rsidR="00EB04ED" w:rsidRPr="00EB04ED">
        <w:rPr>
          <w:rFonts w:ascii="Traditional Arabic" w:eastAsiaTheme="minorHAnsi" w:hAnsi="Traditional Arabic" w:cs="Traditional Arabic"/>
          <w:rtl/>
        </w:rPr>
        <w:t xml:space="preserve"> </w:t>
      </w:r>
      <w:r w:rsidR="00EB04ED" w:rsidRPr="00EB04E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فرمود که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روز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شوند 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بلند کنند پس در آن روز هر که اعتقاد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امامت ما داشته باشد و از دوستان ما باشد در حزب ما داخل شود و با ما بر حوض وارد گردد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حضرت رسول سؤال کرد از حوض کوثر فرمود که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آبش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است از عسل و نرم تر است از مسکه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زبرجد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مرجان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اهش</w:t>
      </w:r>
      <w:r>
        <w:rPr>
          <w:rtl/>
          <w:lang w:bidi="fa-IR"/>
        </w:rPr>
        <w:t xml:space="preserve"> زعفران است و خاکش از مشک خوشبوتر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پس حضرت دست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نهر از من است و از تو و دوستان تو بعد از من و از ابن عباس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رسول خدا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آسمان خلق فرموده که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است و بر آن هزار هز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قصر است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اهش</w:t>
      </w:r>
      <w:r>
        <w:rPr>
          <w:rtl/>
          <w:lang w:bidi="fa-IR"/>
        </w:rPr>
        <w:t xml:space="preserve"> از زعفران است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 مشک خوشبوتر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امت من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اشاره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04ED" w:rsidRPr="00EB04ED">
        <w:rPr>
          <w:rStyle w:val="libAlaemChar"/>
          <w:rFonts w:hint="cs"/>
          <w:rtl/>
        </w:rPr>
        <w:t>(</w:t>
      </w:r>
      <w:r w:rsidRPr="00EB04ED">
        <w:rPr>
          <w:rStyle w:val="libAieChar"/>
          <w:rtl/>
        </w:rPr>
        <w:t>إِنَّا أَعْطَ</w:t>
      </w:r>
      <w:r w:rsidRPr="00EB04ED">
        <w:rPr>
          <w:rStyle w:val="libAieChar"/>
          <w:rFonts w:hint="cs"/>
          <w:rtl/>
        </w:rPr>
        <w:t>یْ</w:t>
      </w:r>
      <w:r w:rsidRPr="00EB04ED">
        <w:rPr>
          <w:rStyle w:val="libAieChar"/>
          <w:rFonts w:hint="eastAsia"/>
          <w:rtl/>
        </w:rPr>
        <w:t>ناکَ</w:t>
      </w:r>
      <w:r w:rsidRPr="00EB04ED">
        <w:rPr>
          <w:rStyle w:val="libAieChar"/>
          <w:rtl/>
        </w:rPr>
        <w:t xml:space="preserve"> الْکَوْثَرَ</w:t>
      </w:r>
      <w:r w:rsidR="00EB04ED" w:rsidRPr="00EB04E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حضرت امام رضا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حوض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خدا او را بر حوض من وارد نگرداند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بشفاعت من ندارد خدا شفاعت مرا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نرساند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برادر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و علمدار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 صاحب حوض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تو را دوست دارد مرا دوست داشته است و هر که ترا دشمن دارد مرا دشمن داشته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D03254" w:rsidRDefault="007D0CA4" w:rsidP="00D0325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رسول خدا</w:t>
      </w:r>
      <w:r w:rsidR="00EB04ED" w:rsidRPr="00EB04ED">
        <w:rPr>
          <w:rFonts w:ascii="Traditional Arabic" w:eastAsiaTheme="minorHAnsi" w:hAnsi="Traditional Arabic" w:cs="Traditional Arabic"/>
          <w:rtl/>
        </w:rPr>
        <w:t xml:space="preserve"> </w:t>
      </w:r>
      <w:r w:rsidR="00EB04ED" w:rsidRPr="00EB04E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هر که خواهد خلاص شود از اهوال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موالات کند با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متابعت کند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مرا بعد از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حوض من است دور م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آن دشمنان خود را و آب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دوستان خود را هر که را آب ندهد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تشنه خواهد بود و هرگز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نخواهد شد و هر که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از آن بدهد هرگز تشنه نخواهد شد و تعب نخواهد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خواهم بود و با من خواهند بود عترت من در حوض کوثر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اراده داشته باشد که با ما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اخذ کند بقول ما و عمل کند بعمل ما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مودت پس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سبقت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ملاقات ما نزد حوض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دشمنان خود را و آب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از آن دوستان خود را 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از آن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بعد از آن هرگز تشنه نخواهد شد و حوض ما مملو است و در آن دو نهر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چشمه تسن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 کنارها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زعفران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اقوتست</w:t>
      </w:r>
      <w:r>
        <w:rPr>
          <w:rtl/>
          <w:lang w:bidi="fa-IR"/>
        </w:rPr>
        <w:t xml:space="preserve"> و آن حوض کوثر است و در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 بهم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 کوتاه خود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حوض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دشمنان خود را و وارد خواهند شد بر آن دوستان ما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طرق عامه از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وارد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حوض من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من مگر آنها که پاک باشد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و صفات ذم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کنندگان باشند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بعد از من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lastRenderedPageBreak/>
        <w:t>است آنها که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داد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گرفت ب</w:t>
      </w:r>
      <w:r w:rsidR="00EB04E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EB04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حوض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چنانچه عرب شتر صاحب جرب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من مهتر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بهتر از ملائکه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مرسلانند و اصحاب من که 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من رفته باشند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اصحاب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دختر من فاطمه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زنان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انست</w:t>
      </w:r>
      <w:r>
        <w:rPr>
          <w:rtl/>
          <w:lang w:bidi="fa-IR"/>
        </w:rPr>
        <w:t xml:space="preserve"> و طاهرات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زنان من مادرها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مؤمنانند و امت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من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اتباعم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مرا 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عرض آن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صنعا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بصرا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است و در آن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هست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عدد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بر حوض من در آن روز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 xml:space="preserve">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گفت امام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بعد از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دوستان خود را از آن حوض آب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دشمنان خود را از آن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چنانچه شما شتر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از آب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فرمود هر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دارد و اطاعت او کند در دار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حوض من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فردا و با من خواهد بود در درجه من در بهشت و هر که دشمن دارد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 او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او مرا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جانب چپ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برند و حافظ ابو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انس بن مالک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خدا کوثر را بمن داده و آن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عرض و طول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مشرق و مغرب است و هر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هرگز تشنه نشود و هر که از آن رو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مرا بشکند و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بکشد و از حضرت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آن دور کند و احمد بن حنبل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در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از مسمع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او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ما فرحناک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وقت مردن خود فرح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از دل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در حوض کوثر بر ما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کوثر فرح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دوست ما چون بر او وارد شود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چشانند</w:t>
      </w:r>
      <w:r>
        <w:rPr>
          <w:rtl/>
          <w:lang w:bidi="fa-IR"/>
        </w:rPr>
        <w:t xml:space="preserve"> از لذت انواع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آنجا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مسمع هر که از آن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هرگز تشنه نشود و بعد از آن تعب نکشد هرگز و آن به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کافور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و طعم زنجب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است و از مسکه نرم تر است و از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صاف تر است و از عنبر خوشبوتر است و از چشمه تسن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همه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دور آن قدح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آن از هزارساله راه احساس کرده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قدحها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طلا و نقره و الوان جواهر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هر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گذاشتند</w:t>
      </w:r>
      <w:r>
        <w:rPr>
          <w:rtl/>
          <w:lang w:bidi="fa-IR"/>
        </w:rPr>
        <w:t xml:space="preserve"> من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از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آن حوض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البته شاد و خوش حال گردد بنظر کردن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کوثر و آب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از آن همه دوستان ما را اما بقدر محبت و متابعت ما از آن لذت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هر که محبتش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لذتش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بود و بر کوثر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موکل است و در دست او عصائ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از چوب درخت عوسج و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lastRenderedPageBreak/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درهم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دشمنان ما را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عصا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اقرار داشتم بشهادت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ابو بکر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عثمان و از آنها سؤال کن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شفاعت کنند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حضرت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برگرد و برو نزد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امام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بر همه خلق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سؤال کن که تو را شفاعت کند چون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بود نزد تو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شفاعتش رد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هلاک شدم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مسمع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چگونه قدرت دارد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حال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حوض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آمد فرمود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او ورع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است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چون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نزد او مذکور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ناسزا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 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بر آنها جرأت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از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ما نبوده و 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بما داشته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بلکه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عبادت باطل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مشغول کرده است نفس خود را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مردم دلش منافق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مستلزم نصب عداوت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متابعت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مقدم داشتن ابو بکر و عمر و عثمان بر همه کس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اسباب ن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حوض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محروم بر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اکتفا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7D0CA4" w:rsidRDefault="007D0CA4" w:rsidP="00D03254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شفاعت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بدان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که رسول خدا</w:t>
      </w:r>
      <w:r w:rsidR="00D03254" w:rsidRPr="00D03254">
        <w:rPr>
          <w:rFonts w:ascii="Traditional Arabic" w:eastAsiaTheme="minorHAnsi" w:hAnsi="Traditional Arabic" w:cs="Traditional Arabic"/>
          <w:rtl/>
        </w:rPr>
        <w:t xml:space="preserve"> </w:t>
      </w:r>
      <w:r w:rsidR="00D03254" w:rsidRPr="00D0325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بلکه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امت ها خواهد بود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در آنست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منافع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ثواب باشند و بس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اسق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عقاب از گناهکاران 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 و اکثر عامه را اعتقاد آنست که شفاعت در هر دو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خوارج و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معتزله را اعتقاد آن است که شفاعت مخصوص قسم اول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و در اسقاط عذاب نم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همچنانکه بر خدا واجب است که وفا کند وعده ثو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را واجب است که وفا کند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عقاب و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اسقاط آن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عقاب فساق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هر چند از اصحاب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باشند و شفاعت مخصوص حضرت رسالت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فاطمه زهرا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رخصت آن حضرت شفاع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خواهند کرد و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علماء و صلحاء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شفاعت خواهند کرد و عامه و خاصه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حضرت فرمود که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ام شفاعت خود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امت خود و در خصال بطرق عا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از انس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که فرمود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مستجاب شد و پنهان کردم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شفاعت کنم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6C4D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خود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سه کس اند که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نزد خدا و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پس علماء پس شهداء و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رضا </w:t>
      </w:r>
      <w:r w:rsidR="00D03254" w:rsidRPr="00D03254">
        <w:rPr>
          <w:rStyle w:val="libAlaemChar"/>
          <w:rFonts w:eastAsiaTheme="minorHAnsi"/>
          <w:rtl/>
        </w:rPr>
        <w:t>عليهما‌السلام</w:t>
      </w:r>
      <w:r w:rsidR="00D032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eastAsia"/>
          <w:rtl/>
          <w:lang w:bidi="fa-IR"/>
        </w:rPr>
        <w:t>نقولست</w:t>
      </w:r>
      <w:r>
        <w:rPr>
          <w:rtl/>
          <w:lang w:bidi="fa-IR"/>
        </w:rPr>
        <w:t xml:space="preserve">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بشفاعت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خدا شفاعت مرا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نرساند پس فرمود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شفاعت من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امت من و اما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محتاج بشفاعت باشند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</w:t>
      </w:r>
      <w:r w:rsidR="00D032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گفتم پس </w:t>
      </w:r>
      <w:r>
        <w:rPr>
          <w:rtl/>
          <w:lang w:bidi="fa-IR"/>
        </w:rPr>
        <w:lastRenderedPageBreak/>
        <w:t>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03254" w:rsidRPr="00D03254">
        <w:rPr>
          <w:rStyle w:val="libAlaemChar"/>
          <w:rFonts w:hint="cs"/>
          <w:rtl/>
        </w:rPr>
        <w:t>(</w:t>
      </w:r>
      <w:r w:rsidRPr="00D03254">
        <w:rPr>
          <w:rStyle w:val="libAieChar"/>
          <w:rtl/>
        </w:rPr>
        <w:t xml:space="preserve">وَ لا </w:t>
      </w:r>
      <w:r w:rsidRPr="00D03254">
        <w:rPr>
          <w:rStyle w:val="libAieChar"/>
          <w:rFonts w:hint="cs"/>
          <w:rtl/>
        </w:rPr>
        <w:t>یَ</w:t>
      </w:r>
      <w:r w:rsidRPr="00D03254">
        <w:rPr>
          <w:rStyle w:val="libAieChar"/>
          <w:rFonts w:hint="eastAsia"/>
          <w:rtl/>
        </w:rPr>
        <w:t>شْفَعُونَ</w:t>
      </w:r>
      <w:r w:rsidRPr="00D03254">
        <w:rPr>
          <w:rStyle w:val="libAieChar"/>
          <w:rtl/>
        </w:rPr>
        <w:t xml:space="preserve"> إِلَّا لِمَنِ ارْتَض</w:t>
      </w:r>
      <w:r w:rsidRPr="00D03254">
        <w:rPr>
          <w:rStyle w:val="libAieChar"/>
          <w:rFonts w:hint="cs"/>
          <w:rtl/>
        </w:rPr>
        <w:t>ی</w:t>
      </w:r>
      <w:r w:rsidR="00D03254" w:rsidRPr="00D0325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گفته است شفاعت نزد ما ثابت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اصحاب بر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که 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او باشند و از برا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صالحان و مؤمنان و نجات م</w:t>
      </w:r>
      <w:r>
        <w:rPr>
          <w:rFonts w:hint="cs"/>
          <w:rtl/>
          <w:lang w:bidi="fa-IR"/>
        </w:rPr>
        <w:t>ی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خدا بشفاعت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گناهکاران را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آنست آنچه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اصحاب ما از حضرت رسول </w:t>
      </w:r>
      <w:r w:rsidR="00D03254" w:rsidRPr="00D03254">
        <w:rPr>
          <w:rStyle w:val="libAlaemChar"/>
          <w:rFonts w:eastAsiaTheme="minorHAnsi"/>
          <w:rtl/>
        </w:rPr>
        <w:t>صلى‌الله‌عليه‌وآله‌وسلم</w:t>
      </w:r>
      <w:r w:rsidR="00D032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فرمود من شفاعت خواهم کرد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قبول شفاعت من خواهند کرد و عل</w:t>
      </w:r>
      <w:r>
        <w:rPr>
          <w:rFonts w:hint="cs"/>
          <w:rtl/>
          <w:lang w:bidi="fa-IR"/>
        </w:rPr>
        <w:t>ی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شف</w:t>
      </w:r>
      <w:r>
        <w:rPr>
          <w:rFonts w:hint="eastAsia"/>
          <w:rtl/>
          <w:lang w:bidi="fa-IR"/>
        </w:rPr>
        <w:t>اعت</w:t>
      </w:r>
      <w:r>
        <w:rPr>
          <w:rtl/>
          <w:lang w:bidi="fa-IR"/>
        </w:rPr>
        <w:t xml:space="preserve"> خواهد کرد و مقبول خواهد 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که کمتر شفاعت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نفر از برادران خود شفاعت خواهد کرد که</w:t>
      </w:r>
      <w:r w:rsidR="00D032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مستوجب آتش شده باشند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بر عدم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مخصوص کفار است و 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مخالفان و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مالک شفاعت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خدا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باشد و اکثر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مراد از عهد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او را رخصت شفاعت داده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اءاند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صلحاء و شهداء و علماء و مؤمنان چنانچه در اخبار وارد شده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وارد شده است که مراد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وقت مردن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خود بکند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کرده ام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متعدده وارد شده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رخصت خدا بر رد قول بت پرستان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ما عبادت بتها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ما باشند نزد خدا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 به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 من در کجا ملاقات کنم شما را در روز موقف اعظم و روز فزع </w:t>
      </w:r>
      <w:r>
        <w:rPr>
          <w:rtl/>
          <w:lang w:bidi="fa-IR"/>
        </w:rPr>
        <w:lastRenderedPageBreak/>
        <w:t>اکبر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نزد در بهشت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با من باشد و شفاعت 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 اگر ترا در آنجا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در کجا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فرمود در نزد حوض کوثر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امت خود را آب دهم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 اگر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فرمود در نزد صراط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باشم و</w:t>
      </w:r>
      <w:r w:rsidR="006C4D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پروردگارا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سلامت بگذران امت مرا گفت اگر در آنجا ملاقات نکنم ترا فرمود که نزد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که دعا 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گفت اگر تو را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فرمود که در کنار جهنم مرا طلب کن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منع کنم شراره و زبانه او را از امت خود پس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شاد شد.</w:t>
      </w:r>
      <w:r w:rsidR="006C4DE8">
        <w:rPr>
          <w:rtl/>
          <w:lang w:bidi="fa-IR"/>
        </w:rPr>
        <w:t xml:space="preserve"> </w:t>
      </w:r>
    </w:p>
    <w:p w:rsidR="007D0CA4" w:rsidRDefault="007D0CA4" w:rsidP="00EA30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سماعه که گفت سؤال کردم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شفاعت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حضرت فرمود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لجام کند مردم را عرق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و عارض شود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را اضطراب و قلق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بنزد حضرت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او ما را شفاعت کند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بنزد حضرت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شفاعت کن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نزد پروردگار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ندارم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بنزد حضرت نوح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بنزد نوح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6C4D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بعد از خود فرستد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حواله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بعد از خود کند تا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رسد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ببرد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بنزد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چون بنزد آن حضرت روند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تا ببرد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دروازه بهشت و رو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درگاه رحمت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سجده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سجده بماند تا آنکه ندا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برسد که سر بردار و شفاعت کن</w:t>
      </w:r>
      <w:r w:rsidR="006C4D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شفاعت ترا قبول کنم و آنچه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بطلب تا عطا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خدا فرموده است </w:t>
      </w:r>
      <w:r w:rsidR="006C4DE8" w:rsidRPr="006C4DE8">
        <w:rPr>
          <w:rStyle w:val="libAlaemChar"/>
          <w:rFonts w:hint="cs"/>
          <w:rtl/>
        </w:rPr>
        <w:t>(</w:t>
      </w:r>
      <w:r w:rsidRPr="006C4DE8">
        <w:rPr>
          <w:rStyle w:val="libAieChar"/>
          <w:rtl/>
        </w:rPr>
        <w:t>عَس</w:t>
      </w:r>
      <w:r w:rsidRPr="006C4DE8">
        <w:rPr>
          <w:rStyle w:val="libAieChar"/>
          <w:rFonts w:hint="cs"/>
          <w:rtl/>
        </w:rPr>
        <w:t>ی</w:t>
      </w:r>
      <w:r w:rsidRPr="006C4DE8">
        <w:rPr>
          <w:rStyle w:val="libAieChar"/>
          <w:rtl/>
        </w:rPr>
        <w:t xml:space="preserve"> أَنْ </w:t>
      </w:r>
      <w:r w:rsidRPr="006C4DE8">
        <w:rPr>
          <w:rStyle w:val="libAieChar"/>
          <w:rFonts w:hint="cs"/>
          <w:rtl/>
        </w:rPr>
        <w:t>یَ</w:t>
      </w:r>
      <w:r w:rsidRPr="006C4DE8">
        <w:rPr>
          <w:rStyle w:val="libAieChar"/>
          <w:rFonts w:hint="eastAsia"/>
          <w:rtl/>
        </w:rPr>
        <w:t>بْعَثَکَ</w:t>
      </w:r>
      <w:r w:rsidRPr="006C4DE8">
        <w:rPr>
          <w:rStyle w:val="libAieChar"/>
          <w:rtl/>
        </w:rPr>
        <w:t xml:space="preserve"> رَبُّکَ مَقاماً مَحْمُوداً</w:t>
      </w:r>
      <w:r w:rsidR="006C4DE8" w:rsidRPr="006C4DE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کند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همه بناله و فغان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بگشا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ظلمت را پس رو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محشر آورند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روشن کند پس اهل محشر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ندا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باز پرسند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ملائکه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جل و علا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پس ندا از مصدر جلال حضرت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ملائکه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باز سؤال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C4D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ندا از جانب حضرت رب العزه رسد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 که پس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ندا رسد ب</w:t>
      </w:r>
      <w:r w:rsidR="006C4D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چون پرسند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اللّه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اولاد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مخصوص بکرامت خدا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منان</w:t>
      </w:r>
      <w:r>
        <w:rPr>
          <w:rtl/>
          <w:lang w:bidi="fa-IR"/>
        </w:rPr>
        <w:t xml:space="preserve"> و مطمئنان پس ندا از جانب حق عز و جل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 که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محبان خود و اهل مودت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شفاعت کنند و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 گردد و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نور خدا خلق شده اند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بخدا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که شما بما ملحق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ما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بخدا سوگند که شما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قبول خواهد 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ظاهر خواهد شد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چپ او و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راست او پس دوستان خود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دشمنان</w:t>
      </w:r>
      <w:r>
        <w:rPr>
          <w:rtl/>
          <w:lang w:bidi="fa-IR"/>
        </w:rPr>
        <w:t xml:space="preserve"> خود را داخل جهنم و در خصال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انکار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معراج را و سؤال قبر را و شفاعت را.</w:t>
      </w:r>
    </w:p>
    <w:p w:rsidR="007D0CA4" w:rsidRDefault="007D0CA4" w:rsidP="00CA5D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و پدر بزرگوارش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بخدا سوگند که 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قبول خواهد شد تا آنکه چون دشمنان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مشاهده کنند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آنچه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مضمونش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 را شفاعت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کنندگان</w:t>
      </w:r>
      <w:r>
        <w:rPr>
          <w:rtl/>
          <w:lang w:bidi="fa-IR"/>
        </w:rPr>
        <w:t xml:space="preserve"> و نه دوست مهربان پس کاش ما را بازگشت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EA30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مؤمنان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بخدمت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جعفر مردم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مغرور م</w:t>
      </w:r>
      <w:r>
        <w:rPr>
          <w:rFonts w:hint="cs"/>
          <w:rtl/>
          <w:lang w:bidi="fa-IR"/>
        </w:rPr>
        <w:t>ی</w:t>
      </w:r>
      <w:r w:rsidR="00EA3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محمد شفاعت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حضرت ب</w:t>
      </w:r>
      <w:r w:rsidR="00EA300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مرتبه غضبناک شد که رنگ مبارکش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فرمود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مغرور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شکم و فرج خود را از حرام بازداشته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فزعها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محتاج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بشفاعت محمد </w:t>
      </w:r>
      <w:r w:rsidR="00CA5D6B" w:rsidRPr="00CA5D6B">
        <w:rPr>
          <w:rStyle w:val="libAlaemChar"/>
          <w:rFonts w:eastAsiaTheme="minorHAnsi"/>
          <w:rtl/>
        </w:rPr>
        <w:t>صلى‌الله‌عليه‌وآله‌وسلم</w:t>
      </w:r>
      <w:r w:rsidR="00CA5D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مستوجب جهنم شده باشد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نخواهد بود مگر آنکه محتاج خواهد بود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شفاعت محمد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فرمود که حضرت رسول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بود در امت خود و ما را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در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شفاعت کند در مثل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که اعظم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عربند و مؤمن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خادم خود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او حق خدمت دارد بر من و مرا از سرما و گرما نگاه داشته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بهشت هشت در دارد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شهدا و صالحان داخل م</w:t>
      </w:r>
      <w:r>
        <w:rPr>
          <w:rFonts w:hint="cs"/>
          <w:rtl/>
          <w:lang w:bidi="fa-IR"/>
        </w:rPr>
        <w:t>ی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از پنج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محبان ما داخل م</w:t>
      </w:r>
      <w:r>
        <w:rPr>
          <w:rFonts w:hint="cs"/>
          <w:rtl/>
          <w:lang w:bidi="fa-IR"/>
        </w:rPr>
        <w:t>ی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من در کنار صراط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باشم و دعا کنم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پروردگارا سالم بدار و بسلام </w:t>
      </w:r>
      <w:r>
        <w:rPr>
          <w:rtl/>
          <w:lang w:bidi="fa-IR"/>
        </w:rPr>
        <w:lastRenderedPageBreak/>
        <w:t>بگذران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ما را و هر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محبت ما را داشته باشد پس ناگاه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عرش ندا رسد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مستجاب کردم و شفاعت تو را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قبول کردم و شفاعت کند هر مرد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محبت من داشته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کرده باشد و با دشمنان من جنگ کرده باشد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کردار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گفتار در هفتاد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کس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از آن داخل شوند از آنها که شهادت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رسالت دهند و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بقدر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CA5D6B">
        <w:rPr>
          <w:rFonts w:hint="cs"/>
          <w:rtl/>
          <w:lang w:bidi="fa-IR"/>
        </w:rPr>
        <w:t>غ</w:t>
      </w:r>
      <w:r>
        <w:rPr>
          <w:rtl/>
          <w:lang w:bidi="fa-IR"/>
        </w:rPr>
        <w:t>ض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نباشد.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175AC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ثواب الاعمال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با او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امر کرده اند که او را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برند چون بر او بگذرد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 حاجت تو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امروز جزائ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نزد تو هست پس مؤمن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eastAsia"/>
          <w:rtl/>
          <w:lang w:bidi="fa-IR"/>
        </w:rPr>
        <w:t>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او موکل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دست از او بردار پس خدا امر کند ملک را که امان آن مؤمن را اجازت کند و او را رها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مؤمن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خود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مگر آنکه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ملائکه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شفاعت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مقبول نگردد و در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نزد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عابد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بعالم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شفاعت کن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را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عابد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اما همت تو مقصور خودت بود برو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عالم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تو همت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بندگان خدا گماشت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که از علم تو </w:t>
      </w:r>
      <w:r>
        <w:rPr>
          <w:rtl/>
          <w:lang w:bidi="fa-IR"/>
        </w:rPr>
        <w:lastRenderedPageBreak/>
        <w:t>منتفع شده او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شفاعت کن و ببر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جابر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پدرم حضرت باقر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جده خود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هرگاه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نقل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شاد شوند حضرت فرمود که خبر داد مرا پدرم از جدم که حضرت رسول </w:t>
      </w:r>
      <w:r w:rsidR="00CA5D6B" w:rsidRPr="00CA5D6B">
        <w:rPr>
          <w:rStyle w:val="libAlaemChar"/>
          <w:rFonts w:eastAsiaTheme="minorHAnsi"/>
          <w:rtl/>
        </w:rPr>
        <w:t>صلى‌الله‌عليه‌وآله‌وسلم</w:t>
      </w:r>
      <w:r w:rsidR="00CA5D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نصب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رسل منبرها از نور و منبر من بلندتر از همه منبرها باشد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 پس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بخوانم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رسل مثل آن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منب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نصب کنند از نور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بگذارند و منبر آن حضرت بلندتر از همه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باشد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امر کند که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 پس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مثل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نصب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اولاد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 از نور پس نصب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پسرم و فرزندزاده ام و دو گل بوستان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خطبه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دو خطبه بخوانند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آنها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 کند که کجا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دختر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کجا است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دختر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کجا است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 کجا است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 کجا است ام کلثوم مادر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امروز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کرم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قهار است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من بزرگ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داده ام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سرها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را </w:t>
      </w:r>
      <w:r>
        <w:rPr>
          <w:rtl/>
          <w:lang w:bidi="fa-IR"/>
        </w:rPr>
        <w:lastRenderedPageBreak/>
        <w:t>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فاطمه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خرامد</w:t>
      </w:r>
      <w:r>
        <w:rPr>
          <w:rtl/>
          <w:lang w:bidi="fa-IR"/>
        </w:rPr>
        <w:t xml:space="preserve">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از ناقه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 او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و مهارش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 باشد و جهازش از مرجان باشد پس او را بخواباند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 بر آن سوار شود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هزار ملک را بفرستد که از جانب راست او بروند و صد هزار ملک که از جانب چپ او روند و صد</w:t>
      </w:r>
      <w:r w:rsidR="00CA5D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ملک او را بر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بردارند تا او را به بهشت برسانند چون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بهشت برسد التفات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A5D6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عقب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سبب التفات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قدر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دانسته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برگرد و نظر کن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هر کس در دل او محبت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محبت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باشد دست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داخل بهشت کن پس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بخدا سوگند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 که حضرت فاطمه در آن روز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محشر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دوستان خود را چنانچه مرغ دانه خوب را از دانه بد جدا کند پس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بدر بهشت رسند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افکند که رو بعقب گردانند حق عز و علا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 سبب التفات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حال آنکه فاطمه </w:t>
      </w:r>
      <w:r w:rsidR="00175AC5" w:rsidRPr="00175AC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باب شما 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قدر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ظاهر شود پس ندا رسد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شما را دوست دارد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حضرت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داده باشد شما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داخل بهشت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حضرت فرمود و اللّه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در محشر مگر شک </w:t>
      </w:r>
      <w:r>
        <w:rPr>
          <w:rFonts w:hint="eastAsia"/>
          <w:rtl/>
          <w:lang w:bidi="fa-IR"/>
        </w:rPr>
        <w:t>کننده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چون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طبقات جهنم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ندا کنند چنانچه خدا فرموده است </w:t>
      </w:r>
      <w:r w:rsidR="00175AC5" w:rsidRPr="00175AC5">
        <w:rPr>
          <w:rStyle w:val="libAlaemChar"/>
          <w:rFonts w:hint="cs"/>
          <w:rtl/>
        </w:rPr>
        <w:t>(</w:t>
      </w:r>
      <w:r w:rsidRPr="00175AC5">
        <w:rPr>
          <w:rStyle w:val="libAieChar"/>
          <w:rtl/>
        </w:rPr>
        <w:t>فَما لَنا مِنْ شافِعِ</w:t>
      </w:r>
      <w:r w:rsidRPr="00175AC5">
        <w:rPr>
          <w:rStyle w:val="libAieChar"/>
          <w:rFonts w:hint="cs"/>
          <w:rtl/>
        </w:rPr>
        <w:t>ی</w:t>
      </w:r>
      <w:r w:rsidRPr="00175AC5">
        <w:rPr>
          <w:rStyle w:val="libAieChar"/>
          <w:rFonts w:hint="eastAsia"/>
          <w:rtl/>
        </w:rPr>
        <w:t>نَ</w:t>
      </w:r>
      <w:r w:rsidRPr="00175AC5">
        <w:rPr>
          <w:rStyle w:val="libAieChar"/>
          <w:rtl/>
        </w:rPr>
        <w:t xml:space="preserve"> وَ لا صَدِ</w:t>
      </w:r>
      <w:r w:rsidRPr="00175AC5">
        <w:rPr>
          <w:rStyle w:val="libAieChar"/>
          <w:rFonts w:hint="cs"/>
          <w:rtl/>
        </w:rPr>
        <w:t>ی</w:t>
      </w:r>
      <w:r w:rsidRPr="00175AC5">
        <w:rPr>
          <w:rStyle w:val="libAieChar"/>
          <w:rFonts w:hint="eastAsia"/>
          <w:rtl/>
        </w:rPr>
        <w:t>قٍ</w:t>
      </w:r>
      <w:r w:rsidRPr="00175AC5">
        <w:rPr>
          <w:rStyle w:val="libAieChar"/>
          <w:rtl/>
        </w:rPr>
        <w:t xml:space="preserve"> حَمِ</w:t>
      </w:r>
      <w:r w:rsidRPr="00175AC5">
        <w:rPr>
          <w:rStyle w:val="libAieChar"/>
          <w:rFonts w:hint="cs"/>
          <w:rtl/>
        </w:rPr>
        <w:t>ی</w:t>
      </w:r>
      <w:r w:rsidRPr="00175AC5">
        <w:rPr>
          <w:rStyle w:val="libAieChar"/>
          <w:rFonts w:hint="eastAsia"/>
          <w:rtl/>
        </w:rPr>
        <w:t>مٍ</w:t>
      </w:r>
      <w:r>
        <w:rPr>
          <w:rtl/>
          <w:lang w:bidi="fa-IR"/>
        </w:rPr>
        <w:t xml:space="preserve"> </w:t>
      </w:r>
      <w:r w:rsidR="00175AC5" w:rsidRPr="00175AC5">
        <w:rPr>
          <w:rStyle w:val="libAlaemChar"/>
          <w:rFonts w:hint="cs"/>
          <w:rtl/>
        </w:rPr>
        <w:t>)</w:t>
      </w:r>
      <w:r>
        <w:rPr>
          <w:rtl/>
          <w:lang w:bidi="fa-IR"/>
        </w:rPr>
        <w:t>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کاش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مؤمنان حضرت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آنچه طلب کردند هرگز نخواهد شد و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ب</w:t>
      </w:r>
      <w:r w:rsidR="00175AC5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برگردند عود خواهند کرد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آن منع کرده اند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من عرض کردم بخدمت امام محمد باقر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همه محرمات را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را 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کاره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فرمود که سبحان اللّه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پس فرمود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دهم تو را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بدتر است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نصب عداوت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بدتر</w:t>
      </w:r>
      <w:r>
        <w:rPr>
          <w:rtl/>
          <w:lang w:bidi="fa-IR"/>
        </w:rPr>
        <w:t xml:space="preserve"> است و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او مذکور شوند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او و رقت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ملائکه دست بر پشت او بمالند و همه گناهانش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مگر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شود که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برد و شفاعت مقبولست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نم</w:t>
      </w:r>
      <w:r>
        <w:rPr>
          <w:rFonts w:hint="cs"/>
          <w:rtl/>
          <w:lang w:bidi="fa-IR"/>
        </w:rPr>
        <w:t>ی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مؤمن شف</w:t>
      </w:r>
      <w:r>
        <w:rPr>
          <w:rFonts w:hint="eastAsia"/>
          <w:rtl/>
          <w:lang w:bidi="fa-IR"/>
        </w:rPr>
        <w:t>اعت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حسنه ندارد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آزار خود را از من بازم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پروردگار توام و سزاوار است که مکافات دهم از جانب تو پس خدا آن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حال آنکه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حسنه</w:t>
      </w:r>
      <w:r>
        <w:rPr>
          <w:rtl/>
          <w:lang w:bidi="fa-IR"/>
        </w:rPr>
        <w:t xml:space="preserve"> ندارد و کمتر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جهت شفاعت سه نفر را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شفاعت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ذکر عشر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اعشار آنها داشته باشد.</w:t>
      </w:r>
    </w:p>
    <w:p w:rsidR="007D0CA4" w:rsidRDefault="00175AC5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175AC5">
      <w:pPr>
        <w:pStyle w:val="Heading2"/>
        <w:rPr>
          <w:rtl/>
          <w:lang w:bidi="fa-IR"/>
        </w:rPr>
      </w:pPr>
      <w:bookmarkStart w:id="30" w:name="_Toc530225987"/>
      <w:bookmarkStart w:id="31" w:name="_Toc53022604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صراط است</w:t>
      </w:r>
      <w:bookmarkEnd w:id="30"/>
      <w:bookmarkEnd w:id="31"/>
    </w:p>
    <w:p w:rsidR="007D0CA4" w:rsidRDefault="007D0CA4" w:rsidP="00A025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از جمله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 صراطست و آن جسر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نگذرد داخل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خاصه و عامه وارد شده است که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برنده تر و از آتش گرم تر است و مؤمنان خالص در ن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مانند برق جهنده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اما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عقبات آن به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آن در آخرت نمونه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راه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متابعت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عدول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باطل کرده است در گفتار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کردار از همان عقبه از صراط آخرت م</w:t>
      </w:r>
      <w:r>
        <w:rPr>
          <w:rFonts w:hint="cs"/>
          <w:rtl/>
          <w:lang w:bidi="fa-IR"/>
        </w:rPr>
        <w:t>ی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 xml:space="preserve">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سوره حمد اشاره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دو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اعتقادات گفته است که اعتقاد ما در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آنست که آن حق است و آن جسر جهنم است و بر آن مرور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</w:t>
      </w:r>
      <w:r>
        <w:rPr>
          <w:rFonts w:hint="eastAsia"/>
          <w:rtl/>
          <w:lang w:bidi="fa-IR"/>
        </w:rPr>
        <w:t>قع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175AC5" w:rsidRPr="00175AC5">
        <w:rPr>
          <w:rStyle w:val="libAlaemChar"/>
          <w:rFonts w:hint="cs"/>
          <w:rtl/>
        </w:rPr>
        <w:t>(</w:t>
      </w:r>
      <w:r w:rsidRPr="00175AC5">
        <w:rPr>
          <w:rStyle w:val="libAieChar"/>
          <w:rtl/>
        </w:rPr>
        <w:t>وَ إِنْ مِنْکُمْ إِلَّا وارِدُها کانَ عَل</w:t>
      </w:r>
      <w:r w:rsidRPr="00175AC5">
        <w:rPr>
          <w:rStyle w:val="libAieChar"/>
          <w:rFonts w:hint="cs"/>
          <w:rtl/>
        </w:rPr>
        <w:t>ی</w:t>
      </w:r>
      <w:r w:rsidRPr="00175AC5">
        <w:rPr>
          <w:rStyle w:val="libAieChar"/>
          <w:rtl/>
        </w:rPr>
        <w:t xml:space="preserve"> رَبِّکَ حَتْماً مَقْضِ</w:t>
      </w:r>
      <w:r w:rsidRPr="00175AC5">
        <w:rPr>
          <w:rStyle w:val="libAieChar"/>
          <w:rFonts w:hint="cs"/>
          <w:rtl/>
        </w:rPr>
        <w:t>یًّ</w:t>
      </w:r>
      <w:r w:rsidRPr="00175AC5">
        <w:rPr>
          <w:rStyle w:val="libAieChar"/>
          <w:rFonts w:hint="eastAsia"/>
          <w:rtl/>
        </w:rPr>
        <w:t>ا</w:t>
      </w:r>
      <w:r w:rsidR="00175AC5" w:rsidRPr="00175AC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وارد جهنم است بر پروردگار تو حتم و لازم است و قضا شده است و صراط در 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شنا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 خدا او را از صراط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جسر جهنم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گذراند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من و تو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صراط و نگذرد بر صراط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با او باشد و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صراط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و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صراط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راه </w:t>
      </w:r>
      <w:r>
        <w:rPr>
          <w:rtl/>
          <w:lang w:bidi="fa-IR"/>
        </w:rPr>
        <w:lastRenderedPageBreak/>
        <w:t>نجات است و در خبر وارد شده است که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بمنزله جسر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بر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و آن است صراط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از جا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راست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جانب چپ آن و ندا از جانب خدا ب</w:t>
      </w:r>
      <w:r w:rsidR="00175AC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جهنم هر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معاند</w:t>
      </w:r>
      <w:r>
        <w:rPr>
          <w:rFonts w:hint="cs"/>
          <w:rtl/>
          <w:lang w:bidi="fa-IR"/>
        </w:rPr>
        <w:t>ی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مردم بر صراط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و صراط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از مو و از دم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تندتر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مثل برق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و پا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بر صراط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75AC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 </w:t>
      </w:r>
      <w:r w:rsidR="00175AC5" w:rsidRPr="00175AC5">
        <w:rPr>
          <w:rStyle w:val="libAlaemChar"/>
          <w:rFonts w:hint="cs"/>
          <w:rtl/>
        </w:rPr>
        <w:t>(</w:t>
      </w:r>
      <w:r w:rsidRPr="00175AC5">
        <w:rPr>
          <w:rStyle w:val="libAieChar"/>
          <w:rtl/>
        </w:rPr>
        <w:t>وَ جِ</w:t>
      </w:r>
      <w:r w:rsidRPr="00175AC5">
        <w:rPr>
          <w:rStyle w:val="libAieChar"/>
          <w:rFonts w:hint="cs"/>
          <w:rtl/>
        </w:rPr>
        <w:t>ی</w:t>
      </w:r>
      <w:r w:rsidRPr="00175AC5">
        <w:rPr>
          <w:rStyle w:val="libAieChar"/>
          <w:rtl/>
        </w:rPr>
        <w:t xml:space="preserve"> ءَ </w:t>
      </w:r>
      <w:r w:rsidRPr="00175AC5">
        <w:rPr>
          <w:rStyle w:val="libAieChar"/>
          <w:rFonts w:hint="cs"/>
          <w:rtl/>
        </w:rPr>
        <w:t>یَ</w:t>
      </w:r>
      <w:r w:rsidRPr="00175AC5">
        <w:rPr>
          <w:rStyle w:val="libAieChar"/>
          <w:rFonts w:hint="eastAsia"/>
          <w:rtl/>
        </w:rPr>
        <w:t>وْمَئِذٍ</w:t>
      </w:r>
      <w:r w:rsidRPr="00175AC5">
        <w:rPr>
          <w:rStyle w:val="libAieChar"/>
          <w:rtl/>
        </w:rPr>
        <w:t xml:space="preserve"> بِجَهَنَّمَ</w:t>
      </w:r>
      <w:r w:rsidR="00175AC5" w:rsidRPr="00175AC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در آن روز جهنم را از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فرمود که 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خبر داد که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جمع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جهنم را با هزار مهار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کشند او را صد هزار ملک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شدت و غلظت و جهنم را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 شکستن و خروش و غضب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بوده باشد پس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بکشد و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ظاهر شود که اگر نه آن باشد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همه را هلاک کند پس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زبانه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و احاطه کند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کار و بدکار پس نماند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 و نه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که رب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پروردگارا نفس مرا و جان مرا نجات ده و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ندا کن</w:t>
      </w:r>
      <w:r>
        <w:rPr>
          <w:rFonts w:hint="cs"/>
          <w:rtl/>
          <w:lang w:bidi="fa-IR"/>
        </w:rPr>
        <w:t>ی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دعا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صراط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بگذارند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برنده تر و آن سه قنطره داشته باشد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قنطره امانت باشد و صله رحم و بر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</w:t>
      </w:r>
      <w:r>
        <w:rPr>
          <w:rtl/>
          <w:lang w:bidi="fa-IR"/>
        </w:rPr>
        <w:lastRenderedPageBreak/>
        <w:t>باشد و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عدالت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بر مظلمه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پس مردم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بر صراط بگذرند پس در عقبه اول که صله رحم و امانت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اگر قطع رحم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اموال مردم کرده باشند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تا از عهده آن بدر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بجهنم افتند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اگر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اگر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عقبه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عدالت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مظالم عباد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اشاره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tl/>
        </w:rPr>
        <w:t>إِنَّ رَبَّکَ لَبِالْمِرْصادِ</w:t>
      </w:r>
      <w:r w:rsidR="00C74FB6" w:rsidRPr="00C74FB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 تو بر سر راه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گاهست و مردم بر صراط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را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ملائکه بر 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دعا و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و عفو کن بفضل خود و سلام بدار و بسلامت بگذران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در آتش مانند شب پره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برحمت خدا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گذشت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الحمد 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نعمت خدا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اعمال صالحات و نمو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حساب و حمد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خداوند غفور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نجات داد مرا از تو بعد از آنکه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بودم بمنت و فضل خود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 ما آمرزنده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شکرکننده است عملها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خود را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امانت در اموال باشد و عدل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ظلمها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 در حق اللّه باشد و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الناس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مراد از صله رحم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رحم آل محمد (ص) و از امانت عدم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عهد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که مق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نماز واقع شده است و عقبه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اعظم عقبات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مذکور نشده است مگر آنکه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نسبت بمؤمن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کفار و مشرکان و مخالفان در اول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ورود صراط بجهنم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منقولست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صراط </w:t>
      </w:r>
      <w:r>
        <w:rPr>
          <w:rtl/>
          <w:lang w:bidi="fa-IR"/>
        </w:rPr>
        <w:lastRenderedPageBreak/>
        <w:t>حضرت فرمودند که آن راه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خداست و دو صراط م</w:t>
      </w:r>
      <w:r>
        <w:rPr>
          <w:rFonts w:hint="cs"/>
          <w:rtl/>
          <w:lang w:bidi="fa-IR"/>
        </w:rPr>
        <w:t>ی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صراط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صراط آخرت صراط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اطاعت او فرض و واجب است هر که او را شناخت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 م</w:t>
      </w:r>
      <w:r>
        <w:rPr>
          <w:rFonts w:hint="cs"/>
          <w:rtl/>
          <w:lang w:bidi="fa-IR"/>
        </w:rPr>
        <w:t>ی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بر صراط آخرت که جسر جهنم است و هر که او را نشناخت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قدمش از صراط آخرت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 xml:space="preserve"> و بجهنم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شده است 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آنست که غلو نکند در حق ائمه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نکند</w:t>
      </w:r>
      <w:r>
        <w:rPr>
          <w:rtl/>
          <w:lang w:bidi="fa-IR"/>
        </w:rPr>
        <w:t xml:space="preserve"> در حق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باطل نکند و در آخرت راه مؤمنان است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که عدول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از آن حضرت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مرصاد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آن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قنطره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صراط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با مظلمه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در مناقب از طرق عامه از انس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tl/>
        </w:rPr>
        <w:t>فَلَا اقْتَحَمَ الْعَقَبَهَ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)</w:t>
      </w:r>
      <w:r>
        <w:rPr>
          <w:rtl/>
          <w:lang w:bidi="fa-IR"/>
        </w:rPr>
        <w:t>که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عقبه هست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صعب که طولش سه هزار سال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هزار سال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هزار سال با خار و خسک و مارها و عقرب ها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هزار سال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من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بود که آن عقبه را قطع کند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خواهد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آن عقبه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مشقت قطع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محمد </w:t>
      </w:r>
      <w:r w:rsidR="00C74FB6" w:rsidRPr="00C74FB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مقاتل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Fonts w:hint="cs"/>
          <w:rtl/>
        </w:rPr>
        <w:t>یَ</w:t>
      </w:r>
      <w:r w:rsidRPr="00C74FB6">
        <w:rPr>
          <w:rStyle w:val="libAieChar"/>
          <w:rFonts w:hint="eastAsia"/>
          <w:rtl/>
        </w:rPr>
        <w:t>وْمَ</w:t>
      </w:r>
      <w:r w:rsidRPr="00C74FB6">
        <w:rPr>
          <w:rStyle w:val="libAieChar"/>
          <w:rtl/>
        </w:rPr>
        <w:t xml:space="preserve"> لا </w:t>
      </w:r>
      <w:r w:rsidRPr="00C74FB6">
        <w:rPr>
          <w:rStyle w:val="libAieChar"/>
          <w:rFonts w:hint="cs"/>
          <w:rtl/>
        </w:rPr>
        <w:t>یُ</w:t>
      </w:r>
      <w:r w:rsidRPr="00C74FB6">
        <w:rPr>
          <w:rStyle w:val="libAieChar"/>
          <w:rFonts w:hint="eastAsia"/>
          <w:rtl/>
        </w:rPr>
        <w:t>خْزِ</w:t>
      </w:r>
      <w:r w:rsidRPr="00C74FB6">
        <w:rPr>
          <w:rStyle w:val="libAieChar"/>
          <w:rFonts w:hint="cs"/>
          <w:rtl/>
        </w:rPr>
        <w:t>ی</w:t>
      </w:r>
      <w:r w:rsidRPr="00C74FB6">
        <w:rPr>
          <w:rStyle w:val="libAieChar"/>
          <w:rtl/>
        </w:rPr>
        <w:t xml:space="preserve"> اللَّهُ النَّبِ</w:t>
      </w:r>
      <w:r w:rsidRPr="00C74FB6">
        <w:rPr>
          <w:rStyle w:val="libAieChar"/>
          <w:rFonts w:hint="cs"/>
          <w:rtl/>
        </w:rPr>
        <w:t>یَّ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گفته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محمد را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tl/>
        </w:rPr>
        <w:t>وَ الَّذِ</w:t>
      </w:r>
      <w:r w:rsidRPr="00C74FB6">
        <w:rPr>
          <w:rStyle w:val="libAieChar"/>
          <w:rFonts w:hint="cs"/>
          <w:rtl/>
        </w:rPr>
        <w:t>ی</w:t>
      </w:r>
      <w:r w:rsidRPr="00C74FB6">
        <w:rPr>
          <w:rStyle w:val="libAieChar"/>
          <w:rFonts w:hint="eastAsia"/>
          <w:rtl/>
        </w:rPr>
        <w:t>نَ</w:t>
      </w:r>
      <w:r w:rsidRPr="00C74FB6">
        <w:rPr>
          <w:rStyle w:val="libAieChar"/>
          <w:rtl/>
        </w:rPr>
        <w:t xml:space="preserve"> آمَنُوا مَعَهُ</w:t>
      </w:r>
      <w:r w:rsidR="00C74FB6" w:rsidRPr="00C74FB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آنها را که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eastAsia"/>
          <w:rtl/>
          <w:lang w:bidi="fa-IR"/>
        </w:rPr>
        <w:t>اطمه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حمزه و جعفر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tl/>
        </w:rPr>
        <w:t xml:space="preserve">نُورُهُمْ </w:t>
      </w:r>
      <w:r w:rsidRPr="00C74FB6">
        <w:rPr>
          <w:rStyle w:val="libAieChar"/>
          <w:rFonts w:hint="cs"/>
          <w:rtl/>
        </w:rPr>
        <w:t>یَ</w:t>
      </w:r>
      <w:r w:rsidRPr="00C74FB6">
        <w:rPr>
          <w:rStyle w:val="libAieChar"/>
          <w:rFonts w:hint="eastAsia"/>
          <w:rtl/>
        </w:rPr>
        <w:t>سْع</w:t>
      </w:r>
      <w:r w:rsidRPr="00C74FB6">
        <w:rPr>
          <w:rStyle w:val="libAieChar"/>
          <w:rFonts w:hint="cs"/>
          <w:rtl/>
        </w:rPr>
        <w:t>ی</w:t>
      </w:r>
      <w:r w:rsidRPr="00C74FB6">
        <w:rPr>
          <w:rStyle w:val="libAieChar"/>
          <w:rtl/>
        </w:rPr>
        <w:t xml:space="preserve"> بَ</w:t>
      </w:r>
      <w:r w:rsidRPr="00C74FB6">
        <w:rPr>
          <w:rStyle w:val="libAieChar"/>
          <w:rFonts w:hint="cs"/>
          <w:rtl/>
        </w:rPr>
        <w:t>یْ</w:t>
      </w:r>
      <w:r w:rsidRPr="00C74FB6">
        <w:rPr>
          <w:rStyle w:val="libAieChar"/>
          <w:rFonts w:hint="eastAsia"/>
          <w:rtl/>
        </w:rPr>
        <w:t>نَ</w:t>
      </w:r>
      <w:r w:rsidRPr="00C74FB6">
        <w:rPr>
          <w:rStyle w:val="libAieChar"/>
          <w:rtl/>
        </w:rPr>
        <w:t xml:space="preserve"> أَ</w:t>
      </w:r>
      <w:r w:rsidRPr="00C74FB6">
        <w:rPr>
          <w:rStyle w:val="libAieChar"/>
          <w:rFonts w:hint="cs"/>
          <w:rtl/>
        </w:rPr>
        <w:t>یْ</w:t>
      </w:r>
      <w:r w:rsidRPr="00C74FB6">
        <w:rPr>
          <w:rStyle w:val="libAieChar"/>
          <w:rFonts w:hint="eastAsia"/>
          <w:rtl/>
        </w:rPr>
        <w:t>دِ</w:t>
      </w:r>
      <w:r w:rsidRPr="00C74FB6">
        <w:rPr>
          <w:rStyle w:val="libAieChar"/>
          <w:rFonts w:hint="cs"/>
          <w:rtl/>
        </w:rPr>
        <w:t>ی</w:t>
      </w:r>
      <w:r w:rsidRPr="00C74FB6">
        <w:rPr>
          <w:rStyle w:val="libAieChar"/>
          <w:rFonts w:hint="eastAsia"/>
          <w:rtl/>
        </w:rPr>
        <w:t>هِمْ</w:t>
      </w:r>
      <w:r w:rsidRPr="00C74FB6">
        <w:rPr>
          <w:rStyle w:val="libAieChar"/>
          <w:rtl/>
        </w:rPr>
        <w:t xml:space="preserve"> وَ بِأَ</w:t>
      </w:r>
      <w:r w:rsidRPr="00C74FB6">
        <w:rPr>
          <w:rStyle w:val="libAieChar"/>
          <w:rFonts w:hint="cs"/>
          <w:rtl/>
        </w:rPr>
        <w:t>یْ</w:t>
      </w:r>
      <w:r w:rsidRPr="00C74FB6">
        <w:rPr>
          <w:rStyle w:val="libAieChar"/>
          <w:rFonts w:hint="eastAsia"/>
          <w:rtl/>
        </w:rPr>
        <w:t>مانِهِمْ</w:t>
      </w:r>
      <w:r w:rsidR="00C74FB6" w:rsidRPr="00C74FB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بر صراط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مثل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هفتاد مرتبه پس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</w:t>
      </w:r>
      <w:r>
        <w:rPr>
          <w:rtl/>
          <w:lang w:bidi="fa-IR"/>
        </w:rPr>
        <w:lastRenderedPageBreak/>
        <w:t>جانب راست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عقب آن شتابند پس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محمد و آل م</w:t>
      </w: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و گروه بر صراط گذرند مانند برق جهنده پس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باد گذرند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رفتار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چهار دست و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</w:t>
      </w:r>
      <w:r>
        <w:rPr>
          <w:rtl/>
          <w:lang w:bidi="fa-IR"/>
        </w:rPr>
        <w:t xml:space="preserve">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اطفال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کشند و خدا صراط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کاران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Fonts w:hint="cs"/>
          <w:rtl/>
        </w:rPr>
        <w:t>یَ</w:t>
      </w:r>
      <w:r w:rsidRPr="00C74FB6">
        <w:rPr>
          <w:rStyle w:val="libAieChar"/>
          <w:rFonts w:hint="eastAsia"/>
          <w:rtl/>
        </w:rPr>
        <w:t>قُولُونَ</w:t>
      </w:r>
      <w:r w:rsidRPr="00C74FB6">
        <w:rPr>
          <w:rStyle w:val="libAieChar"/>
          <w:rtl/>
        </w:rPr>
        <w:t xml:space="preserve"> رَبَّنا أَتْمِمْ لَنا نُورَنا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تمام گردان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نور ما را تا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صراط پس حضرت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هودج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زمرد سبز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او باشد بر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سوار و در دور او هفتاد هزار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روند مانند برق تند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مجالس از طرق عامه از انس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چون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و صراط را بر جهنم نصب کنند نگذرد بر آن مگر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رخصت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در آن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بوده باشد و اشاره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(</w:t>
      </w:r>
      <w:r w:rsidRPr="00C74FB6">
        <w:rPr>
          <w:rStyle w:val="libAieChar"/>
          <w:rtl/>
        </w:rPr>
        <w:t>وَ قِفُوهُمْ إِنَّهُمْ مَسْؤُلُونَ</w:t>
      </w:r>
      <w:r>
        <w:rPr>
          <w:rtl/>
          <w:lang w:bidi="fa-IR"/>
        </w:rPr>
        <w:t xml:space="preserve"> </w:t>
      </w:r>
      <w:r w:rsidR="00C74FB6" w:rsidRPr="00C74FB6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کرده شده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در </w:t>
      </w: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رسول خدا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مبعوث گرداند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خدا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تا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دختر محمد </w:t>
      </w:r>
      <w:r w:rsidR="00C74FB6" w:rsidRPr="00C74FB6">
        <w:rPr>
          <w:rStyle w:val="libAlaemChar"/>
          <w:rFonts w:eastAsiaTheme="minorHAnsi"/>
          <w:rtl/>
        </w:rPr>
        <w:t>صلى‌الله‌عليه‌وآله‌وسلم</w:t>
      </w:r>
      <w:r w:rsidR="00C74FB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زنان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انست</w:t>
      </w:r>
      <w:r>
        <w:rPr>
          <w:rtl/>
          <w:lang w:bidi="fa-IR"/>
        </w:rPr>
        <w:t xml:space="preserve"> از ص</w:t>
      </w:r>
      <w:r>
        <w:rPr>
          <w:rFonts w:hint="eastAsia"/>
          <w:rtl/>
          <w:lang w:bidi="fa-IR"/>
        </w:rPr>
        <w:t>راط</w:t>
      </w:r>
      <w:r>
        <w:rPr>
          <w:rtl/>
          <w:lang w:bidi="fa-IR"/>
        </w:rPr>
        <w:t xml:space="preserve"> بگذرد پس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هم گذارند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</w:t>
      </w:r>
      <w:r w:rsidR="00C74FB6" w:rsidRPr="00C74FB6">
        <w:rPr>
          <w:rStyle w:val="libAlaemChar"/>
          <w:rFonts w:eastAsiaTheme="minorHAnsi"/>
          <w:rtl/>
        </w:rPr>
        <w:t>صلى‌الله‌عليه‌وآله‌وسلم</w:t>
      </w:r>
      <w:r w:rsidR="00C74FB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طاهران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اولاد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محرم آن حضرتند و چون داخل بهشت شود جامه آن حضرت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طرفش در دست آن حضرت باشد در بهشت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طرفش در عرصات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باشد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پروردگار ما </w:t>
      </w:r>
      <w:r>
        <w:rPr>
          <w:rtl/>
          <w:lang w:bidi="fa-IR"/>
        </w:rPr>
        <w:lastRenderedPageBreak/>
        <w:t>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فاطمه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چنگ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زنان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نماند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فاطمه مگر آنکه بچسبد به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تا آنکه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سه هزار فئام چنگ زنند در آن جامه که هر فئام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هزار نفر باشد و همه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برکت آن حضرت از آتش جهنم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حساب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شما را حساب کنند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پنجاه موقف است در هر موقف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هزار سال از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مقدار آن پنجاه هزار سال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اعتقاد ما در عقبات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راه محشر است آنست که در هر 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عقبه که برسند که مسم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اسم واجب است اگر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واجب کرده است او را در آن عقبه هزار سال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طلب حق خدا در آن واجب از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از عهده آن بعمل صالح او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از آن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C74FB6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عقبه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او را از 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74FB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74F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نزد هر عقبه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آنچه او در صاحب اسم آن عقبه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پس اگر از همه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سلامت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دار بقا پس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هرگز مرگ در آن نم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هرگز شقاوت و ت</w:t>
      </w:r>
      <w:r>
        <w:rPr>
          <w:rFonts w:hint="eastAsia"/>
          <w:rtl/>
          <w:lang w:bidi="fa-IR"/>
        </w:rPr>
        <w:t>عب</w:t>
      </w:r>
      <w:r>
        <w:rPr>
          <w:rtl/>
          <w:lang w:bidi="fa-IR"/>
        </w:rPr>
        <w:t xml:space="preserve"> با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ساکن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جوار خدا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شهداء و صالحان از بندگان خدا و اگر او را در 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حبس کنند و طلب کنند از او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پس نجات ندهد او را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فرستاده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او را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قدمش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 xml:space="preserve"> از آن عقبه و </w:t>
      </w:r>
      <w:r>
        <w:rPr>
          <w:rtl/>
          <w:lang w:bidi="fa-IR"/>
        </w:rPr>
        <w:lastRenderedPageBreak/>
        <w:t>فرو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در جهنم پناه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بخدا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عقبات همه بر صراط است و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عقبه از آنها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نزد آن عقبه نگاه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بعد از او اگر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کرده است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اگر نکرده است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چنانکه فرموده است </w:t>
      </w:r>
      <w:r w:rsidR="00A02593" w:rsidRPr="00A02593">
        <w:rPr>
          <w:rStyle w:val="libAlaemChar"/>
          <w:rFonts w:hint="cs"/>
          <w:rtl/>
        </w:rPr>
        <w:t>(</w:t>
      </w:r>
      <w:r w:rsidRPr="00A02593">
        <w:rPr>
          <w:rStyle w:val="libAieChar"/>
          <w:rtl/>
        </w:rPr>
        <w:t>وَ قِفُوهُمْ إِنَّهُمْ مَسْؤُلُونَ</w:t>
      </w:r>
      <w:r>
        <w:rPr>
          <w:rtl/>
          <w:lang w:bidi="fa-IR"/>
        </w:rPr>
        <w:t xml:space="preserve"> </w:t>
      </w:r>
      <w:r w:rsidR="00A02593" w:rsidRPr="00A0259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و اهم عقبات مرصاد است </w:t>
      </w:r>
      <w:r w:rsidR="00A02593" w:rsidRPr="00A02593">
        <w:rPr>
          <w:rStyle w:val="libAlaemChar"/>
          <w:rFonts w:hint="cs"/>
          <w:rtl/>
        </w:rPr>
        <w:t>(</w:t>
      </w:r>
      <w:r w:rsidRPr="00A02593">
        <w:rPr>
          <w:rStyle w:val="libAieChar"/>
          <w:rtl/>
        </w:rPr>
        <w:t>إِنَّ رَبَّکَ لَبِالْمِرْصادِ</w:t>
      </w:r>
      <w:r w:rsidR="00A02593" w:rsidRPr="00A0259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بعزت و جلال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از من نم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ظلم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عقبه رحم است و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است و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است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اسم هر فرض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بنده را نزد آن عقبه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از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فرض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7D0CA4" w:rsidRDefault="00A02593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A02593">
      <w:pPr>
        <w:pStyle w:val="Heading2"/>
        <w:rPr>
          <w:rtl/>
          <w:lang w:bidi="fa-IR"/>
        </w:rPr>
      </w:pPr>
      <w:bookmarkStart w:id="32" w:name="_Toc530225988"/>
      <w:bookmarkStart w:id="33" w:name="_Toc53022604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چهاردهم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بهشت و دوزخ است-</w:t>
      </w:r>
      <w:bookmarkEnd w:id="32"/>
      <w:bookmarkEnd w:id="33"/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وجوب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بهشت و دوزخ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متواتره وارد شده است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مطلقا بهشت و دوزخ را انکار کند مانند ملاحده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آنها را مانند فلاسفه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کافر است و فلاسفه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اند: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اشراق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که قائلند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عالم مثال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ظاهرا قائلند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و دوزخ و آنچه در شرع وارد شده از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اما 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آنکه آن بهشت و دوزخ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اجسام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بلکه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متوسط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عالم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عالم مجردات مانند عالم خواب و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آب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ثواب و عقاب مانند خوابها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است و تلاعب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در عالم برزخ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مثال قائل شده اند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دو فرق است (اول) آنکه 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قائل شده اند مستلزم انکار عود بدنها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محشر و مستلزم 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عالم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قائلند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بدن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مانند اجسام ملائکه و جن و روح در عالم برزخ بآن جسم تعلق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بعالم خواب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A025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که اکثر فلاسفه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در شرع وارد شده است از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و حور و قصور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را م</w:t>
      </w:r>
      <w:r>
        <w:rPr>
          <w:rFonts w:hint="cs"/>
          <w:rtl/>
          <w:lang w:bidi="fa-IR"/>
        </w:rPr>
        <w:t>ی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بعد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مفارقت بدن به کمالات و معلومات خود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نشأه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اند و </w:t>
      </w:r>
      <w:r>
        <w:rPr>
          <w:rtl/>
          <w:lang w:bidi="fa-IR"/>
        </w:rPr>
        <w:lastRenderedPageBreak/>
        <w:t>سعادت و ثواب و بهشت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آنهائ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علوم و کمالات را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نکرده اند در الم و حسرتند از فقد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علوم</w:t>
      </w:r>
      <w:r>
        <w:rPr>
          <w:rtl/>
          <w:lang w:bidi="fa-IR"/>
        </w:rPr>
        <w:t xml:space="preserve"> و شقاوت و عقاب و جهنم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چون مستغرق در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بود و در کدورات 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فرو رفته بود ادراک آن لذت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مفارقت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بر او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چون اکثر امم عوام بودند 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لذات و آلام </w:t>
      </w:r>
      <w:r>
        <w:rPr>
          <w:rFonts w:hint="eastAsia"/>
          <w:rtl/>
          <w:lang w:bidi="fa-IR"/>
        </w:rPr>
        <w:t>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در کتب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حکم 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لذات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آلام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ذکر کرده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طاعات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شرور و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استعاره و مجاز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لذات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حور و قصور و ثمار و انهار و از آلام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زقو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نار و اشباه آنها نموده اند چنانچه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رساله مبدء و معاد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نموده و در شفا از ترس علماء اسلام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حواله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صاحب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نموده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اندک 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چون رجوع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و کلمات 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اکثر آنها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جمع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اعتقاد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دارند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ضرورت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معاشرت مسلمانان گرفتار شده اند از ترس قتل و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دل خلاف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21695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قائلند </w:t>
      </w:r>
      <w:r w:rsidR="00A02593" w:rsidRPr="00A02593">
        <w:rPr>
          <w:rStyle w:val="libAlaemChar"/>
          <w:rFonts w:hint="cs"/>
          <w:rtl/>
        </w:rPr>
        <w:t>(</w:t>
      </w:r>
      <w:r w:rsidRPr="00A02593">
        <w:rPr>
          <w:rStyle w:val="libAieChar"/>
          <w:rFonts w:hint="cs"/>
          <w:rtl/>
        </w:rPr>
        <w:t>یَ</w:t>
      </w:r>
      <w:r w:rsidRPr="00A02593">
        <w:rPr>
          <w:rStyle w:val="libAieChar"/>
          <w:rFonts w:hint="eastAsia"/>
          <w:rtl/>
        </w:rPr>
        <w:t>قُولُونَ</w:t>
      </w:r>
      <w:r w:rsidRPr="00A02593">
        <w:rPr>
          <w:rStyle w:val="libAieChar"/>
          <w:rtl/>
        </w:rPr>
        <w:t xml:space="preserve"> بِأَفْواهِهِمْ ما لَ</w:t>
      </w:r>
      <w:r w:rsidRPr="00A02593">
        <w:rPr>
          <w:rStyle w:val="libAieChar"/>
          <w:rFonts w:hint="cs"/>
          <w:rtl/>
        </w:rPr>
        <w:t>یْ</w:t>
      </w:r>
      <w:r w:rsidRPr="00A02593">
        <w:rPr>
          <w:rStyle w:val="libAieChar"/>
          <w:rFonts w:hint="eastAsia"/>
          <w:rtl/>
        </w:rPr>
        <w:t>سَ</w:t>
      </w:r>
      <w:r w:rsidRPr="00A02593">
        <w:rPr>
          <w:rStyle w:val="libAieChar"/>
          <w:rtl/>
        </w:rPr>
        <w:t xml:space="preserve"> فِ</w:t>
      </w:r>
      <w:r w:rsidRPr="00A02593">
        <w:rPr>
          <w:rStyle w:val="libAieChar"/>
          <w:rFonts w:hint="cs"/>
          <w:rtl/>
        </w:rPr>
        <w:t>ی</w:t>
      </w:r>
      <w:r w:rsidRPr="00A02593">
        <w:rPr>
          <w:rStyle w:val="libAieChar"/>
          <w:rtl/>
        </w:rPr>
        <w:t xml:space="preserve"> قُلُوبِهِمْ</w:t>
      </w:r>
      <w:r>
        <w:rPr>
          <w:rtl/>
          <w:lang w:bidi="fa-IR"/>
        </w:rPr>
        <w:t xml:space="preserve"> </w:t>
      </w:r>
      <w:r w:rsidR="00A02593" w:rsidRPr="00A02593">
        <w:rPr>
          <w:rStyle w:val="libAlaemChar"/>
          <w:rFonts w:hint="cs"/>
          <w:rtl/>
        </w:rPr>
        <w:t>)</w:t>
      </w:r>
      <w:r w:rsidR="00A02593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استهزاء اظهار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چون با شاگردان و خواص خود خلوت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="00A02593" w:rsidRPr="00A02593">
        <w:rPr>
          <w:rStyle w:val="libAlaemChar"/>
          <w:rFonts w:hint="cs"/>
          <w:rtl/>
        </w:rPr>
        <w:t>(</w:t>
      </w:r>
      <w:r w:rsidRPr="00A02593">
        <w:rPr>
          <w:rStyle w:val="libAieChar"/>
          <w:rtl/>
        </w:rPr>
        <w:t>إِنَّا مَعَکُمْ إِنَّما نَحْنُ مُسْتَهْزِؤُنَ</w:t>
      </w:r>
      <w:r w:rsidR="00A02593" w:rsidRPr="00A0259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قناعت کرده </w:t>
      </w:r>
      <w:r w:rsidRPr="00A02593">
        <w:rPr>
          <w:rtl/>
        </w:rPr>
        <w:t>اند</w:t>
      </w:r>
      <w:r w:rsidRPr="00A02593">
        <w:rPr>
          <w:rStyle w:val="libAieChar"/>
          <w:rtl/>
        </w:rPr>
        <w:t xml:space="preserve"> </w:t>
      </w:r>
      <w:r w:rsidR="00A02593" w:rsidRPr="00A02593">
        <w:rPr>
          <w:rStyle w:val="libAlaemChar"/>
          <w:rFonts w:eastAsia="KFGQPC Uthman Taha Naskh" w:hint="cs"/>
          <w:rtl/>
        </w:rPr>
        <w:t>(</w:t>
      </w:r>
      <w:r w:rsidRPr="00A02593">
        <w:rPr>
          <w:rStyle w:val="libAieChar"/>
          <w:rFonts w:hint="cs"/>
          <w:rtl/>
        </w:rPr>
        <w:t>یُ</w:t>
      </w:r>
      <w:r w:rsidRPr="00A02593">
        <w:rPr>
          <w:rStyle w:val="libAieChar"/>
          <w:rFonts w:hint="eastAsia"/>
          <w:rtl/>
        </w:rPr>
        <w:t>رْضُونَکُمْ</w:t>
      </w:r>
      <w:r w:rsidRPr="00A02593">
        <w:rPr>
          <w:rStyle w:val="libAieChar"/>
          <w:rtl/>
        </w:rPr>
        <w:t xml:space="preserve"> بِأَفْواهِهِمْ وَ تَأْب</w:t>
      </w:r>
      <w:r w:rsidRPr="00A02593">
        <w:rPr>
          <w:rStyle w:val="libAieChar"/>
          <w:rFonts w:hint="cs"/>
          <w:rtl/>
        </w:rPr>
        <w:t>ی</w:t>
      </w:r>
      <w:r w:rsidRPr="00A02593">
        <w:rPr>
          <w:rStyle w:val="libAieChar"/>
          <w:rtl/>
        </w:rPr>
        <w:t xml:space="preserve"> قُلُوبُهُمْ وَ أَکْثَرُهُمْ فاسِقُونَ</w:t>
      </w:r>
      <w:r>
        <w:rPr>
          <w:rtl/>
          <w:lang w:bidi="fa-IR"/>
        </w:rPr>
        <w:t xml:space="preserve"> </w:t>
      </w:r>
      <w:r w:rsidR="00A02593" w:rsidRPr="00A02593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که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فلاسفه و شبهات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قائل شده 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باب معذورند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باشد که واحد صادر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او مگر واحد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حادث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مسبوق است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قدمش ثابت شد عدمش محال است و عقول و افلاک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عناصر را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داند و انواع متوالده را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داند و اعاده معدوم را محال داند و افلاک را متصل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داند و فاصله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قائل نباشد و خرق و 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فلک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محال داند و عنصر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در افلاک محال داند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را قائل باشد چگونه اذعان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خدا فاعل مختار است و آنچه خواهد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و عالم و آدم حادثند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حشر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آنکه بهشت در آسمانست و مشتمل است بر حور و قصور و 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مساکن و اشجار و انهار و آنکه آسمانها شق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کواکب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بلکه همه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آنکه ملائکه اجسامند و بالها دارند و آسمانها مملوند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آنکه حضرت رسول </w:t>
      </w:r>
      <w:r w:rsidR="00A02593" w:rsidRPr="00A02593">
        <w:rPr>
          <w:rStyle w:val="libAlaemChar"/>
          <w:rFonts w:eastAsiaTheme="minorHAnsi"/>
          <w:rtl/>
        </w:rPr>
        <w:t>صلى‌الله‌عليه‌وآله‌وسلم</w:t>
      </w:r>
      <w:r w:rsidR="00A0259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معراج رفت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رفتند و همچن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معجزات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شق قمر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اموات</w:t>
      </w:r>
      <w:r w:rsidR="00A025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رد شمس و طلوع آن از مغرب و خسوف و کسوف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مقرر 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سنگها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فرو بردن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را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پس معلوم شد که اعتقاد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اصول حکماء با اعتقاد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اکثر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منکر نبوت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بشوند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باللّه از بابت ارباب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دانند که در تمام عمر مدارشان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مردم را بضلالت و جهل مرکب اندازند و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اصل را در لباس حق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A0259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فرقه ضاله حواله کرده باشند و از همه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آنست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از اهل شرع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شمارند</w:t>
      </w:r>
      <w:r>
        <w:rPr>
          <w:rtl/>
          <w:lang w:bidi="fa-IR"/>
        </w:rPr>
        <w:t xml:space="preserve"> و اهتمام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باب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 w:rsidR="004E78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آداب و مستحبات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کتب </w:t>
      </w:r>
      <w:r>
        <w:rPr>
          <w:rtl/>
          <w:lang w:bidi="fa-IR"/>
        </w:rPr>
        <w:lastRenderedPageBreak/>
        <w:t>ضلال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درس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مقام رد و انکار و دفع شبهات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رد و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جهات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شبهات بر عوام القا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توانند نمود و طعن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ارباب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لعن کند و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ما از جمله لاعن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4E7889" w:rsidRPr="004E7889">
        <w:rPr>
          <w:rStyle w:val="libAlaemChar"/>
          <w:rFonts w:hint="cs"/>
          <w:rtl/>
        </w:rPr>
        <w:t>(</w:t>
      </w:r>
      <w:r w:rsidRPr="004E7889">
        <w:rPr>
          <w:rStyle w:val="libAieChar"/>
          <w:rFonts w:hint="cs"/>
          <w:rtl/>
        </w:rPr>
        <w:t>یُ</w:t>
      </w:r>
      <w:r w:rsidRPr="004E7889">
        <w:rPr>
          <w:rStyle w:val="libAieChar"/>
          <w:rFonts w:hint="eastAsia"/>
          <w:rtl/>
        </w:rPr>
        <w:t>رِ</w:t>
      </w:r>
      <w:r w:rsidRPr="004E7889">
        <w:rPr>
          <w:rStyle w:val="libAieChar"/>
          <w:rFonts w:hint="cs"/>
          <w:rtl/>
        </w:rPr>
        <w:t>ی</w:t>
      </w:r>
      <w:r w:rsidRPr="004E7889">
        <w:rPr>
          <w:rStyle w:val="libAieChar"/>
          <w:rFonts w:hint="eastAsia"/>
          <w:rtl/>
        </w:rPr>
        <w:t>دُونَ</w:t>
      </w:r>
      <w:r w:rsidRPr="004E7889">
        <w:rPr>
          <w:rStyle w:val="libAieChar"/>
          <w:rtl/>
        </w:rPr>
        <w:t xml:space="preserve"> لِ</w:t>
      </w:r>
      <w:r w:rsidRPr="004E7889">
        <w:rPr>
          <w:rStyle w:val="libAieChar"/>
          <w:rFonts w:hint="cs"/>
          <w:rtl/>
        </w:rPr>
        <w:t>یُ</w:t>
      </w:r>
      <w:r w:rsidRPr="004E7889">
        <w:rPr>
          <w:rStyle w:val="libAieChar"/>
          <w:rFonts w:hint="eastAsia"/>
          <w:rtl/>
        </w:rPr>
        <w:t>طْفِؤُا</w:t>
      </w:r>
      <w:r w:rsidRPr="004E7889">
        <w:rPr>
          <w:rStyle w:val="libAieChar"/>
          <w:rtl/>
        </w:rPr>
        <w:t xml:space="preserve"> نُورَ اللَّهِ بِأَفْواهِهِمْ وَ اللَّهُ مُتِمُّ نُورِهِ وَ لَوْ کَرِهَ الْکافِر</w:t>
      </w:r>
      <w:r w:rsidRPr="004E7889">
        <w:rPr>
          <w:rStyle w:val="libAieChar"/>
          <w:rFonts w:hint="eastAsia"/>
          <w:rtl/>
        </w:rPr>
        <w:t>ُونَ</w:t>
      </w:r>
      <w:r>
        <w:rPr>
          <w:rtl/>
          <w:lang w:bidi="fa-IR"/>
        </w:rPr>
        <w:t xml:space="preserve"> </w:t>
      </w:r>
      <w:r w:rsidR="004E7889" w:rsidRPr="004E7889">
        <w:rPr>
          <w:rStyle w:val="libAlaemChar"/>
          <w:rFonts w:hint="cs"/>
          <w:rtl/>
        </w:rPr>
        <w:t>)</w:t>
      </w:r>
      <w:r>
        <w:rPr>
          <w:rtl/>
          <w:lang w:bidi="fa-IR"/>
        </w:rPr>
        <w:t>پس در اصل بهشت و دوزخ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کند کافر است.</w:t>
      </w:r>
      <w:r w:rsidR="004E78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متکلمان عامه خلاف کرده اند در آنکه بهشت و دوزخ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بالفعل موجودند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4E78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موجود خواهند شد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اعتقاد آنست که موجودند بالفعل و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عالم آنها را خلق کرده اند و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معتزله قائل شده اند 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 خواهند شد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4E78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قائل شده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را نسبت ب</w:t>
      </w:r>
      <w:r w:rsidR="004E78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اند و از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دلالت بوجود آنها در حال نزول قرآن مثل </w:t>
      </w:r>
      <w:r w:rsidR="004E7889" w:rsidRPr="004E7889">
        <w:rPr>
          <w:rStyle w:val="libAlaemChar"/>
          <w:rFonts w:hint="cs"/>
          <w:rtl/>
        </w:rPr>
        <w:t>(</w:t>
      </w:r>
      <w:r w:rsidRPr="004E7889">
        <w:rPr>
          <w:rStyle w:val="libAieChar"/>
          <w:rtl/>
        </w:rPr>
        <w:t>أُعِدَّتْ لِلْمُتَّقِ</w:t>
      </w:r>
      <w:r w:rsidRPr="004E7889">
        <w:rPr>
          <w:rStyle w:val="libAieChar"/>
          <w:rFonts w:hint="cs"/>
          <w:rtl/>
        </w:rPr>
        <w:t>ی</w:t>
      </w:r>
      <w:r w:rsidRPr="004E7889">
        <w:rPr>
          <w:rStyle w:val="libAieChar"/>
          <w:rFonts w:hint="eastAsia"/>
          <w:rtl/>
        </w:rPr>
        <w:t>نَ،</w:t>
      </w:r>
      <w:r w:rsidRPr="004E7889">
        <w:rPr>
          <w:rStyle w:val="libAieChar"/>
          <w:rtl/>
        </w:rPr>
        <w:t xml:space="preserve"> أُعِدَّتْ لِلَّذِ</w:t>
      </w:r>
      <w:r w:rsidRPr="004E7889">
        <w:rPr>
          <w:rStyle w:val="libAieChar"/>
          <w:rFonts w:hint="cs"/>
          <w:rtl/>
        </w:rPr>
        <w:t>ی</w:t>
      </w:r>
      <w:r w:rsidRPr="004E7889">
        <w:rPr>
          <w:rStyle w:val="libAieChar"/>
          <w:rFonts w:hint="eastAsia"/>
          <w:rtl/>
        </w:rPr>
        <w:t>نَ</w:t>
      </w:r>
      <w:r w:rsidRPr="004E7889">
        <w:rPr>
          <w:rStyle w:val="libAieChar"/>
          <w:rtl/>
        </w:rPr>
        <w:t xml:space="preserve"> آمَنُوا، أُعِدَّتْ لِلْکافِرِ</w:t>
      </w:r>
      <w:r w:rsidRPr="004E7889">
        <w:rPr>
          <w:rStyle w:val="libAieChar"/>
          <w:rFonts w:hint="cs"/>
          <w:rtl/>
        </w:rPr>
        <w:t>ی</w:t>
      </w:r>
      <w:r w:rsidRPr="004E7889">
        <w:rPr>
          <w:rStyle w:val="libAieChar"/>
          <w:rFonts w:hint="eastAsia"/>
          <w:rtl/>
        </w:rPr>
        <w:t>نَ،</w:t>
      </w:r>
      <w:r w:rsidRPr="004E7889">
        <w:rPr>
          <w:rStyle w:val="libAieChar"/>
          <w:rtl/>
        </w:rPr>
        <w:t xml:space="preserve"> عِنْدَها جَنَّهُ الْمَأْو</w:t>
      </w:r>
      <w:r w:rsidRPr="004E7889">
        <w:rPr>
          <w:rStyle w:val="libAieChar"/>
          <w:rFonts w:hint="cs"/>
          <w:rtl/>
        </w:rPr>
        <w:t>ی</w:t>
      </w:r>
      <w:r w:rsidR="004E7889" w:rsidRPr="004E788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اکثر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مشتمل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رسول </w:t>
      </w:r>
      <w:r w:rsidR="004E7889" w:rsidRPr="004E7889">
        <w:rPr>
          <w:rStyle w:val="libAlaemChar"/>
          <w:rFonts w:eastAsiaTheme="minorHAnsi"/>
          <w:rtl/>
        </w:rPr>
        <w:t>صلى‌الله‌عليه‌وآله‌وسلم</w:t>
      </w:r>
      <w:r w:rsidR="004E78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داخل بهشت شد و جهنم را ب</w:t>
      </w:r>
      <w:r w:rsidR="004E78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نمودند و اکثر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حضرت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بهشت خلد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از ابو الصلت هرو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مرا خبر ده از بهشت و آتش جهنم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امروز مخلوق شده اند حضرت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 خدا داخل بهشت شد و جهنم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را ب</w:t>
      </w:r>
      <w:r w:rsidR="004E78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بردند عرض کردم که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امروز مقدر شده اند اما هنوز مخلوق نشده اند حضرت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ما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که انکار کند خلق بهشت و دوزخ را </w:t>
      </w:r>
      <w:r>
        <w:rPr>
          <w:rtl/>
          <w:lang w:bidi="fa-IR"/>
        </w:rPr>
        <w:lastRenderedPageBreak/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حضرت رسول </w:t>
      </w:r>
      <w:r w:rsidR="004E7889" w:rsidRPr="004E7889">
        <w:rPr>
          <w:rStyle w:val="libAlaemChar"/>
          <w:rFonts w:eastAsiaTheme="minorHAnsi"/>
          <w:rtl/>
        </w:rPr>
        <w:t>صلى‌الله‌عليه‌وآله‌وسلم</w:t>
      </w:r>
      <w:r w:rsidR="004E78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کرده است و</w:t>
      </w:r>
      <w:r w:rsidR="004E78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کرده است و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خبر ندارد و مخلد در جهنم خواهد بود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216954" w:rsidRPr="00216954">
        <w:rPr>
          <w:rStyle w:val="libAlaemChar"/>
          <w:rFonts w:hint="cs"/>
          <w:rtl/>
        </w:rPr>
        <w:t>(</w:t>
      </w:r>
      <w:r w:rsidRPr="00216954">
        <w:rPr>
          <w:rStyle w:val="libAieChar"/>
          <w:rtl/>
        </w:rPr>
        <w:t>هذِهِ جَهَنَّمُ الَّتِ</w:t>
      </w:r>
      <w:r w:rsidRPr="00216954">
        <w:rPr>
          <w:rStyle w:val="libAieChar"/>
          <w:rFonts w:hint="cs"/>
          <w:rtl/>
        </w:rPr>
        <w:t>ی</w:t>
      </w:r>
      <w:r w:rsidR="00216954" w:rsidRPr="00216954">
        <w:rPr>
          <w:rStyle w:val="libAieChar"/>
          <w:rFonts w:hint="cs"/>
          <w:rtl/>
        </w:rPr>
        <w:t>.</w:t>
      </w:r>
      <w:r w:rsidRPr="00216954">
        <w:rPr>
          <w:rStyle w:val="libAieChar"/>
          <w:rFonts w:hint="cs"/>
          <w:rtl/>
        </w:rPr>
        <w:t>یُ</w:t>
      </w:r>
      <w:r w:rsidRPr="00216954">
        <w:rPr>
          <w:rStyle w:val="libAieChar"/>
          <w:rFonts w:hint="eastAsia"/>
          <w:rtl/>
        </w:rPr>
        <w:t>کَذِّبُ</w:t>
      </w:r>
      <w:r w:rsidRPr="00216954">
        <w:rPr>
          <w:rStyle w:val="libAieChar"/>
          <w:rtl/>
        </w:rPr>
        <w:t xml:space="preserve"> بِهَا الْمُجْرِمُونَ </w:t>
      </w:r>
      <w:r w:rsidRPr="00216954">
        <w:rPr>
          <w:rStyle w:val="libAieChar"/>
          <w:rFonts w:hint="cs"/>
          <w:rtl/>
        </w:rPr>
        <w:t>یَ</w:t>
      </w:r>
      <w:r w:rsidRPr="00216954">
        <w:rPr>
          <w:rStyle w:val="libAieChar"/>
          <w:rFonts w:hint="eastAsia"/>
          <w:rtl/>
        </w:rPr>
        <w:t>طُوفُونَ</w:t>
      </w:r>
      <w:r w:rsidRPr="00216954">
        <w:rPr>
          <w:rStyle w:val="libAieChar"/>
          <w:rtl/>
        </w:rPr>
        <w:t xml:space="preserve"> بَ</w:t>
      </w:r>
      <w:r w:rsidRPr="00216954">
        <w:rPr>
          <w:rStyle w:val="libAieChar"/>
          <w:rFonts w:hint="cs"/>
          <w:rtl/>
        </w:rPr>
        <w:t>یْ</w:t>
      </w:r>
      <w:r w:rsidRPr="00216954">
        <w:rPr>
          <w:rStyle w:val="libAieChar"/>
          <w:rFonts w:hint="eastAsia"/>
          <w:rtl/>
        </w:rPr>
        <w:t>نَها</w:t>
      </w:r>
      <w:r w:rsidRPr="00216954">
        <w:rPr>
          <w:rStyle w:val="libAieChar"/>
          <w:rtl/>
        </w:rPr>
        <w:t xml:space="preserve"> وَ بَ</w:t>
      </w:r>
      <w:r w:rsidRPr="00216954">
        <w:rPr>
          <w:rStyle w:val="libAieChar"/>
          <w:rFonts w:hint="cs"/>
          <w:rtl/>
        </w:rPr>
        <w:t>یْ</w:t>
      </w:r>
      <w:r w:rsidRPr="00216954">
        <w:rPr>
          <w:rStyle w:val="libAieChar"/>
          <w:rFonts w:hint="eastAsia"/>
          <w:rtl/>
        </w:rPr>
        <w:t>نَ</w:t>
      </w:r>
      <w:r w:rsidRPr="00216954">
        <w:rPr>
          <w:rStyle w:val="libAieChar"/>
          <w:rtl/>
        </w:rPr>
        <w:t xml:space="preserve"> حَمِ</w:t>
      </w:r>
      <w:r w:rsidRPr="00216954">
        <w:rPr>
          <w:rStyle w:val="libAieChar"/>
          <w:rFonts w:hint="cs"/>
          <w:rtl/>
        </w:rPr>
        <w:t>ی</w:t>
      </w:r>
      <w:r w:rsidRPr="00216954">
        <w:rPr>
          <w:rStyle w:val="libAieChar"/>
          <w:rFonts w:hint="eastAsia"/>
          <w:rtl/>
        </w:rPr>
        <w:t>مٍ</w:t>
      </w:r>
      <w:r w:rsidR="00216954" w:rsidRPr="0021695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 جهنم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2169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مجرمون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حرارت ب</w:t>
      </w:r>
      <w:r w:rsidR="002169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گاه ب</w:t>
      </w:r>
      <w:r w:rsidR="002169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سوزند</w:t>
      </w:r>
      <w:r>
        <w:rPr>
          <w:rtl/>
          <w:lang w:bidi="fa-IR"/>
        </w:rPr>
        <w:t xml:space="preserve"> و گاه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رسول خدا</w:t>
      </w:r>
      <w:r w:rsidR="00216954" w:rsidRPr="00216954">
        <w:rPr>
          <w:rStyle w:val="libAlaemChar"/>
          <w:rFonts w:eastAsiaTheme="minorHAnsi"/>
          <w:rtl/>
        </w:rPr>
        <w:t xml:space="preserve"> </w:t>
      </w:r>
      <w:r w:rsidR="00216954" w:rsidRPr="004E788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چون مرا ب</w:t>
      </w:r>
      <w:r w:rsidR="00216954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آسمان</w:t>
      </w:r>
      <w:r>
        <w:rPr>
          <w:rtl/>
          <w:lang w:bidi="fa-IR"/>
        </w:rPr>
        <w:t xml:space="preserve"> بردند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 مرا گرفت و داخل بهشت کرد و از رطب بهشت بمن داد و خوردم پس آن نطفه شد در صلب من چون ب</w:t>
      </w:r>
      <w:r w:rsidR="0021695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 با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مواقعه کردم حامله شد </w:t>
      </w:r>
      <w:r w:rsidR="00216954"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 xml:space="preserve">فاطمه </w:t>
      </w:r>
      <w:r w:rsidR="00974B7D" w:rsidRPr="00974B7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حسن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و اخلاق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بظاهر 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هرگاه مشتاق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دخترم فاطمه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بهشت و دوزخ مخلوق شده اند آنست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216954" w:rsidRPr="00216954">
        <w:rPr>
          <w:rStyle w:val="libAlaemChar"/>
          <w:rFonts w:hint="cs"/>
          <w:rtl/>
        </w:rPr>
        <w:t>(</w:t>
      </w:r>
      <w:r w:rsidRPr="00216954">
        <w:rPr>
          <w:rStyle w:val="libAieChar"/>
          <w:rtl/>
        </w:rPr>
        <w:t>عِنْدَها جَنَّهُ الْمَأْو</w:t>
      </w:r>
      <w:r w:rsidRPr="00216954">
        <w:rPr>
          <w:rStyle w:val="libAieChar"/>
          <w:rFonts w:hint="cs"/>
          <w:rtl/>
        </w:rPr>
        <w:t>ی</w:t>
      </w:r>
      <w:r>
        <w:rPr>
          <w:rtl/>
          <w:lang w:bidi="fa-IR"/>
        </w:rPr>
        <w:t xml:space="preserve"> </w:t>
      </w:r>
      <w:r w:rsidR="00216954" w:rsidRPr="0021695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مأوا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است و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هفتم است پس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آنها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آنکه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ها در آسمان است آنست که در حق کفار فرموده است که گشوده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داخل بهشت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آنکه آتش جهنم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آنست که فرموده است بحق پروردگار تو البته حشر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پس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بدور جهنم بد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زانو در آمده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حول جهنم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است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آتش خواهد شد چنانچه فرموده است </w:t>
      </w:r>
      <w:r w:rsidR="00216954" w:rsidRPr="00216954">
        <w:rPr>
          <w:rStyle w:val="libAlaemChar"/>
          <w:rFonts w:hint="cs"/>
          <w:rtl/>
        </w:rPr>
        <w:t>(</w:t>
      </w:r>
      <w:r w:rsidRPr="00216954">
        <w:rPr>
          <w:rStyle w:val="libAieChar"/>
          <w:rtl/>
        </w:rPr>
        <w:t>وَ إِذَا الْبِحارُ سُجِّرَتْ</w:t>
      </w:r>
      <w:r>
        <w:rPr>
          <w:rtl/>
          <w:lang w:bidi="fa-IR"/>
        </w:rPr>
        <w:t xml:space="preserve"> </w:t>
      </w:r>
      <w:r w:rsidR="00216954" w:rsidRPr="0021695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و فرموده است </w:t>
      </w:r>
      <w:r w:rsidR="00216954" w:rsidRPr="00216954">
        <w:rPr>
          <w:rStyle w:val="libAlaemChar"/>
          <w:rFonts w:hint="cs"/>
          <w:rtl/>
        </w:rPr>
        <w:t>(</w:t>
      </w:r>
      <w:r w:rsidRPr="00216954">
        <w:rPr>
          <w:rStyle w:val="libAieChar"/>
          <w:rtl/>
        </w:rPr>
        <w:t>وَ نَذَرُ الظَّالِمِ</w:t>
      </w:r>
      <w:r w:rsidRPr="00216954">
        <w:rPr>
          <w:rStyle w:val="libAieChar"/>
          <w:rFonts w:hint="cs"/>
          <w:rtl/>
        </w:rPr>
        <w:t>ی</w:t>
      </w:r>
      <w:r w:rsidRPr="00216954">
        <w:rPr>
          <w:rStyle w:val="libAieChar"/>
          <w:rFonts w:hint="eastAsia"/>
          <w:rtl/>
        </w:rPr>
        <w:t>نَ</w:t>
      </w:r>
      <w:r w:rsidRPr="00216954">
        <w:rPr>
          <w:rStyle w:val="libAieChar"/>
          <w:rtl/>
        </w:rPr>
        <w:t xml:space="preserve"> فِ</w:t>
      </w:r>
      <w:r w:rsidRPr="00216954">
        <w:rPr>
          <w:rStyle w:val="libAieChar"/>
          <w:rFonts w:hint="cs"/>
          <w:rtl/>
        </w:rPr>
        <w:t>ی</w:t>
      </w:r>
      <w:r w:rsidRPr="00216954">
        <w:rPr>
          <w:rStyle w:val="libAieChar"/>
          <w:rFonts w:hint="eastAsia"/>
          <w:rtl/>
        </w:rPr>
        <w:t>ها</w:t>
      </w:r>
      <w:r w:rsidRPr="00216954">
        <w:rPr>
          <w:rStyle w:val="libAieChar"/>
          <w:rtl/>
        </w:rPr>
        <w:t xml:space="preserve"> جِثِ</w:t>
      </w:r>
      <w:r w:rsidRPr="00216954">
        <w:rPr>
          <w:rStyle w:val="libAieChar"/>
          <w:rFonts w:hint="cs"/>
          <w:rtl/>
        </w:rPr>
        <w:t>یًّ</w:t>
      </w:r>
      <w:r w:rsidRPr="00216954">
        <w:rPr>
          <w:rStyle w:val="libAieChar"/>
          <w:rFonts w:hint="eastAsia"/>
          <w:rtl/>
        </w:rPr>
        <w:t>ا</w:t>
      </w:r>
      <w:r w:rsidR="00216954" w:rsidRPr="0021695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شود.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97F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در خصال</w:t>
      </w:r>
      <w:r w:rsidR="002169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کردند از جمله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بهشت در کجا است و جهنم در کجا است فرمود بهشت در آسمان است و جهنم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سبعه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که هفت در جهنم است که مواف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کدام است فرمود که هشت در بهشت است و در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محمد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</w:t>
      </w:r>
      <w:r w:rsidR="00216954">
        <w:rPr>
          <w:rFonts w:hint="cs"/>
          <w:rtl/>
          <w:lang w:bidi="fa-IR"/>
        </w:rPr>
        <w:t>ض</w:t>
      </w:r>
      <w:r>
        <w:rPr>
          <w:rtl/>
          <w:lang w:bidi="fa-IR"/>
        </w:rPr>
        <w:t xml:space="preserve"> کردم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بهشت هنوز مخلوق نشده است فرمود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کجا بود بهشت آدم باز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216954">
        <w:rPr>
          <w:rFonts w:hint="cs"/>
          <w:rtl/>
          <w:lang w:bidi="fa-IR"/>
        </w:rPr>
        <w:t>چ</w:t>
      </w:r>
      <w:r>
        <w:rPr>
          <w:rtl/>
          <w:lang w:bidi="fa-IR"/>
        </w:rPr>
        <w:t>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انکار کند معراج رسول اللّه و سؤال قبر و خلق بهشت و دوزخ و شفاعت و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اقرار کند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رجعت و متعه و حج تمتع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معراج و سؤال قبر و حوض و شفاعت و خلق بهشت و جهنم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بعث و نشور و جزا و حساب او مؤمن است حقا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است که اعتقاد ما در بهشت و آتش آنست که مخلوق شده اند و رسول خدا داخل بهشت شد و جهنم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معراج و اعتقاد ما آنست که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مکان خود را در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جهنم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مؤمن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آنکه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نظر او جلوه دهند بهتر از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بوده است و مکان او را در آخرت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او را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در آن وقت قبض روح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اما جنت آدم پس آن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آفتاب در آن طلوع و غروب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جنت خلد نبود و اگر جنت خلد بود هرگز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</w:t>
      </w:r>
      <w:r>
        <w:rPr>
          <w:rtl/>
          <w:lang w:bidi="fa-IR"/>
        </w:rPr>
        <w:lastRenderedPageBreak/>
        <w:t>و مکان بهشت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در جهت آسمانست و مشهور آنست که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هفتم است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وارد شده است که عرض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مثل عرض آسمان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خلافست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بگذارند وسعت بهشت مثل وسعت همه آنها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طبقه طبقه بکنند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ها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مؤلف از اجزاء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وصل کنند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سطح شود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مثل عرض بهشت خواهد بود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خواهد بود و بر هر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اعتراض کرده اند که هرگاه عرضش مثل عرض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چگونه در آسمان م</w:t>
      </w:r>
      <w:r>
        <w:rPr>
          <w:rFonts w:hint="cs"/>
          <w:rtl/>
          <w:lang w:bidi="fa-IR"/>
        </w:rPr>
        <w:t>ی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گنجد</w:t>
      </w:r>
      <w:r>
        <w:rPr>
          <w:rtl/>
          <w:lang w:bidi="fa-IR"/>
        </w:rPr>
        <w:t xml:space="preserve"> و جواب گفته اند که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هفتگانه است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بزرگتر از آسمان باشد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وارده شده است در وصف بهشت که سقف آن عرش رحمان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رسول هرقل پادشاه روم از حضرت رسول</w:t>
      </w:r>
      <w:r w:rsidR="00997F94" w:rsidRPr="00997F94">
        <w:rPr>
          <w:rFonts w:ascii="Traditional Arabic" w:eastAsiaTheme="minorHAnsi" w:hAnsi="Traditional Arabic" w:cs="Traditional Arabic"/>
          <w:rtl/>
        </w:rPr>
        <w:t xml:space="preserve"> </w:t>
      </w:r>
      <w:r w:rsidR="00997F94" w:rsidRPr="00997F9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 دعوت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عرضش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پس جهنم در کجا است حضرت فرمود سبحان اللّه روز که آمد شب در کجاست پس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گفته اند که همچنانکه شب و روز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 چون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در جهت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شب در جهت اسفل است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در فوق سماواتست و دوزخ تحت ارض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عامه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از انس بن مالک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بهشت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آسمان گفت کدام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بهشت دارد گفتند پس کجا است گفت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هفت گانه است در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و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هرگاه بهشت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آسمانها باشد و جهنم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 طبقه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صراط را بر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از آن عبور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تفکر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</w:t>
      </w:r>
      <w:r>
        <w:rPr>
          <w:rtl/>
          <w:lang w:bidi="fa-IR"/>
        </w:rPr>
        <w:lastRenderedPageBreak/>
        <w:t>مجوز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داده 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 و تفکر در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موجب تطرق شبهات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از اصول فاسده حکماء بردارد و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اذعان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منطبق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هرگاه کواکب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آسمانها در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عرش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آمد و عرش سقف آن خواهد بود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</w:t>
      </w:r>
      <w:r w:rsidR="00997F94" w:rsidRPr="00997F94">
        <w:rPr>
          <w:rStyle w:val="libAlaemChar"/>
          <w:rFonts w:hint="cs"/>
          <w:rtl/>
        </w:rPr>
        <w:t>(</w:t>
      </w:r>
      <w:r w:rsidRPr="00997F94">
        <w:rPr>
          <w:rStyle w:val="libAieChar"/>
          <w:rtl/>
        </w:rPr>
        <w:t>أُزْلِفَتِ الْجَنَّهُ لِلْمُتَّقِ</w:t>
      </w:r>
      <w:r w:rsidRPr="00997F94">
        <w:rPr>
          <w:rStyle w:val="libAieChar"/>
          <w:rFonts w:hint="cs"/>
          <w:rtl/>
        </w:rPr>
        <w:t>ی</w:t>
      </w:r>
      <w:r w:rsidRPr="00997F94">
        <w:rPr>
          <w:rStyle w:val="libAieChar"/>
          <w:rFonts w:hint="eastAsia"/>
          <w:rtl/>
        </w:rPr>
        <w:t>نَ</w:t>
      </w:r>
      <w:r w:rsidR="00997F94" w:rsidRPr="00997F9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اشاره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جهنم را بلند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چنانچه فرموده است </w:t>
      </w:r>
      <w:r w:rsidR="00997F94" w:rsidRPr="00997F94">
        <w:rPr>
          <w:rStyle w:val="libAlaemChar"/>
          <w:rFonts w:hint="cs"/>
          <w:rtl/>
        </w:rPr>
        <w:t>(</w:t>
      </w:r>
      <w:r w:rsidRPr="00997F94">
        <w:rPr>
          <w:rStyle w:val="libAieChar"/>
          <w:rtl/>
        </w:rPr>
        <w:t>وَ بُرِّزَتِ الْجَحِ</w:t>
      </w:r>
      <w:r w:rsidRPr="00997F94">
        <w:rPr>
          <w:rStyle w:val="libAieChar"/>
          <w:rFonts w:hint="cs"/>
          <w:rtl/>
        </w:rPr>
        <w:t>ی</w:t>
      </w:r>
      <w:r w:rsidRPr="00997F94">
        <w:rPr>
          <w:rStyle w:val="libAieChar"/>
          <w:rFonts w:hint="eastAsia"/>
          <w:rtl/>
        </w:rPr>
        <w:t>مُ</w:t>
      </w:r>
      <w:r w:rsidRPr="00997F94">
        <w:rPr>
          <w:rStyle w:val="libAieChar"/>
          <w:rtl/>
        </w:rPr>
        <w:t xml:space="preserve"> لِلْغاوِ</w:t>
      </w:r>
      <w:r w:rsidRPr="00997F94">
        <w:rPr>
          <w:rStyle w:val="libAieChar"/>
          <w:rFonts w:hint="cs"/>
          <w:rtl/>
        </w:rPr>
        <w:t>ی</w:t>
      </w:r>
      <w:r w:rsidRPr="00997F94">
        <w:rPr>
          <w:rStyle w:val="lib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="00997F94" w:rsidRPr="00997F94">
        <w:rPr>
          <w:rStyle w:val="libAlaemChar"/>
          <w:rFonts w:hint="cs"/>
          <w:rtl/>
        </w:rPr>
        <w:t>)</w:t>
      </w:r>
      <w:r>
        <w:rPr>
          <w:rtl/>
          <w:lang w:bidi="fa-IR"/>
        </w:rPr>
        <w:t>چنانچه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اضافه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صراط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نصب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گذشتند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بهشت و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سقف آنست و جزو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عرش متصل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محشر خواهد بود که محل حضور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مؤمنان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بود و منابر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در آنجا خواهند گذاشت و عرش را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حکماء گفته اند 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 بلکه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اعظم از همه اجسام و مربع است و قوائم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طول صراط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سال راه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موافق است و مکان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موهوم و تابع مت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است و چنانچه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بعد از خلق اجسام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حرکت عرش و بهشت مکان آنها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مکان ها برطرف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حکم فوق اجسام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استحاله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خلا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محال باشد ممکنست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آنجا خلق کند و بالجمله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از قواعد و اصول فاسده حکماء که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شبهات 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بردارد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موافق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 آنکه تفکر در </w:t>
      </w:r>
      <w:r>
        <w:rPr>
          <w:rtl/>
          <w:lang w:bidi="fa-IR"/>
        </w:rPr>
        <w:lastRenderedPageBreak/>
        <w:t>آنها چنانچه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اذعان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اللّه الموفق للخ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الصواب و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المرجع و المآب.</w:t>
      </w:r>
    </w:p>
    <w:p w:rsidR="007D0CA4" w:rsidRDefault="00997F9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997F94">
      <w:pPr>
        <w:pStyle w:val="Heading2"/>
        <w:rPr>
          <w:rtl/>
          <w:lang w:bidi="fa-IR"/>
        </w:rPr>
      </w:pPr>
      <w:bookmarkStart w:id="34" w:name="_Toc530225989"/>
      <w:bookmarkStart w:id="35" w:name="_Toc53022604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پانزدهم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است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وارد شده است و اعتقاد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لازم است.</w:t>
      </w:r>
      <w:bookmarkEnd w:id="34"/>
      <w:bookmarkEnd w:id="35"/>
    </w:p>
    <w:p w:rsidR="007D0CA4" w:rsidRDefault="007D0CA4" w:rsidP="00154B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بهشت در بقا و سلامت است و در آن مرگ نم</w:t>
      </w:r>
      <w:r>
        <w:rPr>
          <w:rFonts w:hint="cs"/>
          <w:rtl/>
          <w:lang w:bidi="fa-IR"/>
        </w:rPr>
        <w:t>ی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اجماع امت و الا (موتتنا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اگر نقل کلام اهل جهنم نباشد استثنا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منقطع خواهد بود و مراد مرگ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بود نه مرگ در بهشت چنانچه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توهم کرده بودند در عصر سابق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فرموده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چشند در آن مرگ را مگر مرگ اول مراد مرگ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بهشت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آفت و مرض و هم و غم و الم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آن فقر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واماندگ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چه نفس خواهش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آن لذت بر دارد</w:t>
      </w:r>
      <w:r w:rsidR="00997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است و دار خلود است هرگز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منزل پاکان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 و در آن بغض و حسد و عداوت و نزاع و جدال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هر کس بآنچه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کرده است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اهل مرتبه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اهل مرتبه ادن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بمرتبه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که مبادا مرتبه آنها در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پست شود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منقص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ممکن است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بمرتبه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که آرزو و خواهش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چنانچه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مطعومات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مأکولات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درجات خس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 اشغال باطله را بر مراتب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ممکن است در آن نشأه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خود را بهتر از مراتب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دانند و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مشعوف باشند و لهذا فرموده است </w:t>
      </w:r>
      <w:r w:rsidR="00997F94">
        <w:rPr>
          <w:rFonts w:hint="cs"/>
          <w:rtl/>
          <w:lang w:bidi="fa-IR"/>
        </w:rPr>
        <w:t>؟</w:t>
      </w:r>
      <w:r w:rsidR="00997F94" w:rsidRPr="00997F94">
        <w:rPr>
          <w:rStyle w:val="libAlaemChar"/>
          <w:rFonts w:hint="cs"/>
          <w:rtl/>
        </w:rPr>
        <w:t>(</w:t>
      </w:r>
      <w:r w:rsidRPr="00997F94">
        <w:rPr>
          <w:rStyle w:val="libAieChar"/>
          <w:rtl/>
        </w:rPr>
        <w:t>وَ فِ</w:t>
      </w:r>
      <w:r w:rsidRPr="00997F94">
        <w:rPr>
          <w:rStyle w:val="libAieChar"/>
          <w:rFonts w:hint="cs"/>
          <w:rtl/>
        </w:rPr>
        <w:t>ی</w:t>
      </w:r>
      <w:r w:rsidRPr="00997F94">
        <w:rPr>
          <w:rStyle w:val="libAieChar"/>
          <w:rFonts w:hint="eastAsia"/>
          <w:rtl/>
        </w:rPr>
        <w:t>ها</w:t>
      </w:r>
      <w:r w:rsidRPr="00997F94">
        <w:rPr>
          <w:rStyle w:val="libAieChar"/>
          <w:rtl/>
        </w:rPr>
        <w:t xml:space="preserve"> ما تَشْتَهِ</w:t>
      </w:r>
      <w:r w:rsidRPr="00997F94">
        <w:rPr>
          <w:rStyle w:val="libAieChar"/>
          <w:rFonts w:hint="cs"/>
          <w:rtl/>
        </w:rPr>
        <w:t>ی</w:t>
      </w:r>
      <w:r w:rsidRPr="00997F94">
        <w:rPr>
          <w:rStyle w:val="libAieChar"/>
          <w:rFonts w:hint="eastAsia"/>
          <w:rtl/>
        </w:rPr>
        <w:t>هِ</w:t>
      </w:r>
      <w:r w:rsidRPr="00997F94">
        <w:rPr>
          <w:rStyle w:val="libAieChar"/>
          <w:rtl/>
        </w:rPr>
        <w:t xml:space="preserve"> الْأَنْفُسُ وَ تَلَذُّ</w:t>
      </w:r>
      <w:r w:rsidR="00997F94" w:rsidRPr="00997F94">
        <w:rPr>
          <w:rStyle w:val="libAieChar"/>
          <w:rFonts w:hint="cs"/>
          <w:rtl/>
        </w:rPr>
        <w:t xml:space="preserve"> </w:t>
      </w:r>
      <w:r w:rsidRPr="00997F94">
        <w:rPr>
          <w:rStyle w:val="libAieChar"/>
          <w:rFonts w:hint="eastAsia"/>
          <w:rtl/>
        </w:rPr>
        <w:t>الْأَعْ</w:t>
      </w:r>
      <w:r w:rsidRPr="00997F94">
        <w:rPr>
          <w:rStyle w:val="libAieChar"/>
          <w:rFonts w:hint="cs"/>
          <w:rtl/>
        </w:rPr>
        <w:t>یُ</w:t>
      </w:r>
      <w:r w:rsidRPr="00997F94">
        <w:rPr>
          <w:rStyle w:val="libAieChar"/>
          <w:rFonts w:hint="eastAsia"/>
          <w:rtl/>
        </w:rPr>
        <w:t>نُ</w:t>
      </w:r>
      <w:r w:rsidR="00997F94" w:rsidRPr="00997F94">
        <w:rPr>
          <w:rStyle w:val="libAlaemChar"/>
          <w:rFonts w:eastAsia="KFGQPC Uthman Taha Naskh" w:hint="cs"/>
          <w:rtl/>
        </w:rPr>
        <w:t>)</w:t>
      </w:r>
      <w:r w:rsidRPr="00997F94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پس آنچه نفس هر </w:t>
      </w:r>
      <w:r>
        <w:rPr>
          <w:rtl/>
          <w:lang w:bidi="fa-IR"/>
        </w:rPr>
        <w:lastRenderedPageBreak/>
        <w:t>کس خواهش کند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خواهشها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مختلف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اما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معتبره وارده شده است که اهل درجه سافله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درجه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بول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کثافت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بعنوان عرق خوشبو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نفاس و استحاضه و ولادت و بول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رشک و حسد و عداوت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که عادت زنانست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ازواج مطهره را ب</w:t>
      </w:r>
      <w:r w:rsidR="00997F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آفتاب و ماه و انجم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مانند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طلوع صبح تا طلوع آفتاب است و ظل ممد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شراب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بول و 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تهوع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لغو و فحش و دشنام با او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شراب بهشت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ندارد و لذت شراب را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اضعاف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چون در وقت شراب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کباب و ملاقات احباب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از دست غلامان خوش لق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مصاحبت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طلعتان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خوش 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وصف مجلس بهشت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فرموده است که بر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از مفتول طلا و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جواهر نشسته باشند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داده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کرده و بر 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غلامان و امردان گوشواره در گوش با قدح ها و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از طلا و نقره و انواع جواهر و کاسه ها از شراب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نوش کردن آنها صداع بهم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عقلشان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نگردد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مزه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گوشت کباب از هر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خواهش کنند و مصاحبت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اندامان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چشمان مانند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ناسفته تازه از صدف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نشنوند در آن شراب خوردن نه سخن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متضمن فحش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مگر سلام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آن نوازش کنند پس نظر کن </w:t>
      </w:r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و کرم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سراپا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سلوک </w:t>
      </w:r>
      <w:r>
        <w:rPr>
          <w:rtl/>
          <w:lang w:bidi="fa-IR"/>
        </w:rPr>
        <w:lastRenderedPageBreak/>
        <w:t>کرده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و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عوض عمل ناقص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لطف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اسباب و آلات و ادوات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از بندگان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بعمل آمده چه بزم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غلامان سرکش و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 داشته </w:t>
      </w:r>
      <w:r w:rsidR="004A15A0" w:rsidRPr="004A15A0">
        <w:rPr>
          <w:rStyle w:val="libAlaemChar"/>
          <w:rFonts w:hint="cs"/>
          <w:rtl/>
        </w:rPr>
        <w:t>(</w:t>
      </w:r>
      <w:r w:rsidRPr="004A15A0">
        <w:rPr>
          <w:rStyle w:val="libAieChar"/>
          <w:rtl/>
        </w:rPr>
        <w:t>لَهُ الْمُلْکُ وَ لَهُ الْحَمْدُ وَ هُوَ الرَّحِ</w:t>
      </w:r>
      <w:r w:rsidRPr="004A15A0">
        <w:rPr>
          <w:rStyle w:val="libAieChar"/>
          <w:rFonts w:hint="cs"/>
          <w:rtl/>
        </w:rPr>
        <w:t>ی</w:t>
      </w:r>
      <w:r w:rsidRPr="004A15A0">
        <w:rPr>
          <w:rStyle w:val="libAieChar"/>
          <w:rFonts w:hint="eastAsia"/>
          <w:rtl/>
        </w:rPr>
        <w:t>مُ</w:t>
      </w:r>
      <w:r w:rsidRPr="004A15A0">
        <w:rPr>
          <w:rStyle w:val="libAieChar"/>
          <w:rtl/>
        </w:rPr>
        <w:t xml:space="preserve"> الْغَفُورُ</w:t>
      </w:r>
      <w:r w:rsidR="004A15A0" w:rsidRPr="004A15A0">
        <w:rPr>
          <w:rStyle w:val="libAlaemChar"/>
          <w:rFonts w:eastAsia="KFGQPC Uthman Taha Naskh" w:hint="cs"/>
          <w:rtl/>
        </w:rPr>
        <w:t>)</w:t>
      </w:r>
      <w:r w:rsidRPr="004A15A0">
        <w:rPr>
          <w:rStyle w:val="libAlaemChar"/>
          <w:rtl/>
        </w:rPr>
        <w:t xml:space="preserve"> 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منازل بهشت اکثر غرفه ها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التذاذ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نه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گلها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غرفه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غرفه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نزول است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اهل بهشت را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خواهند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آمد و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رخنه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بکنند بلند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بقدر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منازل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غرفه ها و درختان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فقه و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عبد اللّه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در مصر بخدمت بلال مؤذن رسول خدا </w:t>
      </w:r>
      <w:r w:rsidR="004A15A0" w:rsidRPr="004A15A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او وصف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رسول خدا </w:t>
      </w:r>
      <w:r w:rsidR="004A15A0" w:rsidRPr="004A15A0">
        <w:rPr>
          <w:rStyle w:val="libAlaemChar"/>
          <w:rFonts w:eastAsiaTheme="minorHAnsi"/>
          <w:rtl/>
        </w:rPr>
        <w:t>صلى‌الله‌عليه‌وآله‌وسلم</w:t>
      </w:r>
      <w:r w:rsidR="004A15A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که حصار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از طلا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از نقره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مشک ناب بکار برده اند و کنگره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و سبز و زرد است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گفت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مختلف است باب الرحمه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 گفتم حلقه اش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باب الصبر در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لنگه است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 و حلقه ندارد و باب الشکر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دو مصراعست و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مصراع پانصد سال راه است و آن را خروش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داوندا</w:t>
      </w:r>
      <w:r>
        <w:rPr>
          <w:rtl/>
          <w:lang w:bidi="fa-IR"/>
        </w:rPr>
        <w:t xml:space="preserve"> اهل مرا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گفتم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صاحب جلال و اکرام او را بسخن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اما باب بلا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زرد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مصراع </w:t>
      </w:r>
      <w:r>
        <w:rPr>
          <w:rtl/>
          <w:lang w:bidi="fa-IR"/>
        </w:rPr>
        <w:lastRenderedPageBreak/>
        <w:t>است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داخل شود و اما در بزرگتر پس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آن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خدا که اهل </w:t>
      </w:r>
      <w:r>
        <w:rPr>
          <w:rFonts w:hint="eastAsia"/>
          <w:rtl/>
          <w:lang w:bidi="fa-IR"/>
        </w:rPr>
        <w:t>زهد</w:t>
      </w:r>
      <w:r>
        <w:rPr>
          <w:rtl/>
          <w:lang w:bidi="fa-IR"/>
        </w:rPr>
        <w:t xml:space="preserve"> و ورعند و رغبت کنندگانند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سبقت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رندگانند</w:t>
      </w:r>
      <w:r>
        <w:rPr>
          <w:rtl/>
          <w:lang w:bidi="fa-IR"/>
        </w:rPr>
        <w:t xml:space="preserve">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چون داخل بهشت شوند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دو نهر از آب صاف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اقوتست</w:t>
      </w:r>
      <w:r>
        <w:rPr>
          <w:rtl/>
          <w:lang w:bidi="fa-IR"/>
        </w:rPr>
        <w:t xml:space="preserve"> و آنچه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 حرکت دهند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ملائکه از نور هستند که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گفتم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نور سبز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گفت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سبزند و در آنها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از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دو طرف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گفتم اسم آن نهر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جنت المأو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گفتم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وسط آن بهشت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گفت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 عدن و آن وسط بهشت ها است و حصارش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از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گفتم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 الفردوس و آن حصارش از نور است و غرفه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نور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انست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بهشت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خلق ها و خوش روها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ااند</w:t>
      </w:r>
      <w:r>
        <w:rPr>
          <w:rtl/>
          <w:lang w:bidi="fa-IR"/>
        </w:rPr>
        <w:t xml:space="preserve"> و بهترند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زنان اهل بهشت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غنا و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مثل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بخشم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اقامت کنندگان که هرگز حرکت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 و دوستان شوهران کرام چون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زنان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نمازگذارندگان و شما نماز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روزه دارندگان و شما روزه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وضو 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وضو نساخته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تفوق کنند.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هرگاه مرد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مؤمنه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داشته باشد و هر دو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داخل بهشت شوند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زن و شوهر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خواهند بود حضرت فرمود که خدا حاکم عادل است اگر مرد افضل است از زن مرد را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اگر 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ار او کرد از زنان او خواهد بود و اگر نخواست زوجه او نخواهد بود و</w:t>
      </w:r>
      <w:r w:rsidR="004A15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زن از مرد بهتر باشد زن را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اگر زن شوهر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شوهر او خواهد بود و اگر نخواست شوهر او نخواهد بود و حضرت فرمود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بهشت است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از آن بهشت دو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است بل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درجه هاست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درجات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دو مؤمن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مکانش بلندتر است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ملاقات کند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فرمود که آنکه بالاتر است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آمد که پست</w:t>
      </w:r>
      <w:r w:rsidR="004A15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آنکه پست تر است ب</w:t>
      </w:r>
      <w:r w:rsidR="004A15A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بالا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بالاتر از مرتبه او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اگر خواستند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ملاقات کنند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اند در مرتبه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ملاقات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علاء بن سبابه به آن حضرت عرض کرد که مردم تعجب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ما هرگا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دوستان خدا در بهشت باشند حضرت فرمود که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4A15A0" w:rsidRPr="004A15A0">
        <w:rPr>
          <w:rStyle w:val="libAlaemChar"/>
          <w:rFonts w:hint="cs"/>
          <w:rtl/>
        </w:rPr>
        <w:t>(</w:t>
      </w:r>
      <w:r w:rsidRPr="004A15A0">
        <w:rPr>
          <w:rStyle w:val="libAieChar"/>
          <w:rtl/>
        </w:rPr>
        <w:t>وَ مِنْ دُونِهِما جَنَّتانِ و اللّه</w:t>
      </w:r>
      <w:r w:rsidR="004A15A0" w:rsidRPr="004A15A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دوستان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بهشت نخواهد بود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کافر بودند فرمود و اللّه اگر کافر بودند داخل بهشت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گفت مؤمن بودند فرمود نه و اللّه اگر مؤمن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بودند</w:t>
      </w:r>
      <w:r>
        <w:rPr>
          <w:rtl/>
          <w:lang w:bidi="fa-IR"/>
        </w:rPr>
        <w:t xml:space="preserve"> داخل جهنم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واسطه اند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مؤمن و کافر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حلقه دروازه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سرخ</w:t>
      </w:r>
      <w:r>
        <w:rPr>
          <w:rtl/>
          <w:lang w:bidi="fa-IR"/>
        </w:rPr>
        <w:t xml:space="preserve"> است و بر </w:t>
      </w:r>
      <w:r>
        <w:rPr>
          <w:rtl/>
          <w:lang w:bidi="fa-IR"/>
        </w:rPr>
        <w:lastRenderedPageBreak/>
        <w:t>صفحه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چون آن حلقه بر صفحه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صدا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از اهل بهشت که طعام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فضله ندارند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شکم مادر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از آنچه مادرش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4A15A0" w:rsidRPr="004A15A0">
        <w:rPr>
          <w:rStyle w:val="libAlaemChar"/>
          <w:rFonts w:eastAsiaTheme="minorHAnsi"/>
          <w:rtl/>
        </w:rPr>
        <w:t>صلى‌الله‌عليه‌وآله‌وسلم</w:t>
      </w:r>
      <w:r w:rsidR="004A15A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شب معراج داخل بهشت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عمارت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آن از طلا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آن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نقره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سبب دارد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A15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انتظار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گفتند گفتن مؤمن است «سبحان اللّه و الحمد للّه و لا اله الا اللّه و اللّه اکبر» هرگاه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هرگاه دست ب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ما دست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اصل آن در خانه حضرت رسول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درخت در خانه او هست و خواهش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خاطر او خطور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آنکه آن شاخ آن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سوار تندرو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سال بتازد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 و اگر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پرواز کند تا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درخت نرسد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حله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اسبان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لجام و بال دار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بول ندارند و دوستان خدا بر آن سوار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پرواز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بهش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جا که خواهند پس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پست ترند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چه عمل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</w:t>
      </w:r>
      <w:r>
        <w:rPr>
          <w:rtl/>
          <w:lang w:bidi="fa-IR"/>
        </w:rPr>
        <w:lastRenderedPageBreak/>
        <w:t>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تو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شبها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روزها روزه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دشمنان من جهاد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بخل نم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D9579A" w:rsidRPr="00D9579A">
        <w:rPr>
          <w:rStyle w:val="libAlaemChar"/>
          <w:rFonts w:eastAsiaTheme="minorHAnsi"/>
          <w:rtl/>
        </w:rPr>
        <w:t>صلى‌الله‌عليه‌وآله‌وسلم</w:t>
      </w:r>
      <w:r w:rsidR="00D957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در بهشت غرفه چند هست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آنها اندرون آنها و از اندرون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امت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ساکن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سخن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طعام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مردم بخوراند و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که رسد سلام کند و نماز کند در شب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خواب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ام سلمه از حضرت رسول </w:t>
      </w:r>
      <w:r w:rsidR="00D9579A" w:rsidRPr="00D9579A">
        <w:rPr>
          <w:rStyle w:val="libAlaemChar"/>
          <w:rFonts w:eastAsiaTheme="minorHAnsi"/>
          <w:rtl/>
        </w:rPr>
        <w:t>صلى‌الله‌عليه‌وآله‌وسلم</w:t>
      </w:r>
      <w:r w:rsidR="00D957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شوهر کرده است و همه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آن زن از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دو شوهر خواهد بود حضرت فرمود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سلمه او را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خوش خلق تر باشد و سلوکش با اهلش بهتر باشد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سلمه حسن خلق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برده 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اصلش در خانه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در خ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 و هر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فرمود که حضرت رسول </w:t>
      </w:r>
      <w:r w:rsidR="00D9579A" w:rsidRPr="00D9579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فاطمه</w:t>
      </w:r>
      <w:r w:rsidR="00D9579A" w:rsidRPr="00D9579A">
        <w:rPr>
          <w:rFonts w:ascii="Traditional Arabic" w:eastAsiaTheme="minorHAnsi" w:hAnsi="Traditional Arabic" w:cs="Traditional Arabic"/>
          <w:rtl/>
        </w:rPr>
        <w:t xml:space="preserve"> </w:t>
      </w:r>
      <w:r w:rsidR="00D9579A" w:rsidRPr="00D9579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بد آمد و گفت زن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شب معراج داخل بهشت شدم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بنزد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بمن داد که تناول نمودم پس خدا آن را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پشت من چون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 با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حامله شد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فاطمه پس هرگاه که فاطمه</w:t>
      </w:r>
      <w:r w:rsidR="00D9579A" w:rsidRPr="00D9579A">
        <w:rPr>
          <w:rFonts w:ascii="Traditional Arabic" w:eastAsiaTheme="minorHAnsi" w:hAnsi="Traditional Arabic" w:cs="Traditional Arabic"/>
          <w:rtl/>
        </w:rPr>
        <w:t xml:space="preserve"> </w:t>
      </w:r>
      <w:r w:rsidR="00D9579A" w:rsidRPr="00D9579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بوسم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استشمام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</w:t>
      </w:r>
      <w:r>
        <w:rPr>
          <w:rtl/>
          <w:lang w:bidi="fa-IR"/>
        </w:rPr>
        <w:lastRenderedPageBreak/>
        <w:t xml:space="preserve">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 مرا مشتاق گردان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حضرت فرمود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بهشت از هزارساله راه از مسافتها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بهشت بحسب منزل چنانست که اگر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 و انس مهمان او شوند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طعام و شراب آن مقدار نزد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باشد که همه 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که نزد اوست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بهشت بحسب رتبه و منزلت چون داخل بهشت شود سه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نظر او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داخل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پست تر شود آن مقدار از زنان و خدمتکاران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نهرها در نظر او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جلوه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روشن و دلش شاد گردد و حمد و شکر منعم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سربلند کن و بجانب بالا نظر کن و چون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نظر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اول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بمن عطا کن ندا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رسد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بدهم باز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خواهش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مرا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آرزوئ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چون داخل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شود مسرت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مضاعف گردد و شکر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در آن حال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جنه الخلد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اضعاف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مشاهده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راست حمد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 که سرانجام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منت 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جنان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شوق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فرمود در بهشت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کنارها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دخترها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هرگاه مؤمن ب</w:t>
      </w:r>
      <w:r w:rsidR="00D9579A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بگذرد و او را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باز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 فرمود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مؤمن هفت هزار دختر باکره چهار هزار زن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بدهند و هفت زن از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هفت هزار </w:t>
      </w:r>
      <w:r>
        <w:rPr>
          <w:rtl/>
          <w:lang w:bidi="fa-IR"/>
        </w:rPr>
        <w:lastRenderedPageBreak/>
        <w:t>باکره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که بنزد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برود باکره باشند گفت فدا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شوم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خلق شده اند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از تربت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که شعاع بدن آن از پس هفتاد حله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و درخشان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مغز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هفتاد حله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جگر او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مؤمن باشد و جگر مؤمن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باشد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تکلم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حلاوت و غنج و دلال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دلربائ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مثل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خالدات که هرگز نم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نرم و ناعم که هرگز آزرده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اقامت کنندگان که هرگز از بهشت بدر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خوشنودان که هرگز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خوشا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خلق شده باشد و خوشا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خلق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آنها که اگر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نور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کند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بازدارند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نور آفتاب و ماه و در ثواب اعمال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مگر آنکه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خانه در بهشت و خانه در جهنم مقرر کرده است چون اهل بهشت در بهشت و اهل جهنم در جهنم ساک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مشرف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مشرف شوند بر اهل جهنم پس منازل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جهنم مقرر کرده اند بلند کنند و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منازل شما است که اگر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منازل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فرح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بهشت در آن روز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شوند که آن عذاب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دفع شده است پس ندا کنند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جهنم سر بالا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منازل خود در بهشت پس چون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کنند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منازل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نعمتهائ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آنجا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مقرر کرده اند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منازل شما است که اگر اطاعت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منازل م</w:t>
      </w:r>
      <w:r>
        <w:rPr>
          <w:rFonts w:hint="cs"/>
          <w:rtl/>
          <w:lang w:bidi="fa-IR"/>
        </w:rPr>
        <w:t>ی</w:t>
      </w:r>
      <w:r w:rsidR="00D95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حزن و اندوه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روز اهل جهنم از حزن و اندوه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منازل ا</w:t>
      </w:r>
      <w:r>
        <w:rPr>
          <w:rFonts w:hint="eastAsia"/>
          <w:rtl/>
          <w:lang w:bidi="fa-IR"/>
        </w:rPr>
        <w:t>هل</w:t>
      </w:r>
      <w:r>
        <w:rPr>
          <w:rtl/>
          <w:lang w:bidi="fa-IR"/>
        </w:rPr>
        <w:t xml:space="preserve"> جهنم را به اهل بهشت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منازل اهل بهشت را در جهنم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جهنم ب</w:t>
      </w:r>
      <w:r w:rsidR="00D9579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9579A" w:rsidRPr="00154B1B">
        <w:rPr>
          <w:rStyle w:val="libAlaemChar"/>
          <w:rFonts w:hint="cs"/>
          <w:rtl/>
        </w:rPr>
        <w:t>(</w:t>
      </w:r>
      <w:r w:rsidRPr="00D9579A">
        <w:rPr>
          <w:rStyle w:val="libAieChar"/>
          <w:rtl/>
        </w:rPr>
        <w:t>أُولئِکَ هُمُ الْوارِثُونَ الَّذِ</w:t>
      </w:r>
      <w:r w:rsidRPr="00D9579A">
        <w:rPr>
          <w:rStyle w:val="libAieChar"/>
          <w:rFonts w:hint="cs"/>
          <w:rtl/>
        </w:rPr>
        <w:t>ی</w:t>
      </w:r>
      <w:r w:rsidRPr="00D9579A">
        <w:rPr>
          <w:rStyle w:val="libAieChar"/>
          <w:rFonts w:hint="eastAsia"/>
          <w:rtl/>
        </w:rPr>
        <w:t>نَ</w:t>
      </w:r>
      <w:r w:rsidRPr="00D9579A">
        <w:rPr>
          <w:rStyle w:val="libAieChar"/>
          <w:rtl/>
        </w:rPr>
        <w:t xml:space="preserve"> </w:t>
      </w:r>
      <w:r w:rsidRPr="00D9579A">
        <w:rPr>
          <w:rStyle w:val="libAieChar"/>
          <w:rFonts w:hint="cs"/>
          <w:rtl/>
        </w:rPr>
        <w:t>یَ</w:t>
      </w:r>
      <w:r w:rsidRPr="00D9579A">
        <w:rPr>
          <w:rStyle w:val="libAieChar"/>
          <w:rFonts w:hint="eastAsia"/>
          <w:rtl/>
        </w:rPr>
        <w:t>رِثُونَ</w:t>
      </w:r>
      <w:r w:rsidRPr="00D9579A">
        <w:rPr>
          <w:rStyle w:val="libAieChar"/>
          <w:rtl/>
        </w:rPr>
        <w:t xml:space="preserve"> الْفِرْدَوْسَ هُمْ فِ</w:t>
      </w:r>
      <w:r w:rsidRPr="00D9579A">
        <w:rPr>
          <w:rStyle w:val="libAieChar"/>
          <w:rFonts w:hint="cs"/>
          <w:rtl/>
        </w:rPr>
        <w:t>ی</w:t>
      </w:r>
      <w:r w:rsidRPr="00D9579A">
        <w:rPr>
          <w:rStyle w:val="libAieChar"/>
          <w:rFonts w:hint="eastAsia"/>
          <w:rtl/>
        </w:rPr>
        <w:t>ها</w:t>
      </w:r>
      <w:r w:rsidRPr="00D9579A">
        <w:rPr>
          <w:rStyle w:val="libAieChar"/>
          <w:rtl/>
        </w:rPr>
        <w:t xml:space="preserve"> خالِدُونَ</w:t>
      </w:r>
      <w:r w:rsidR="00D9579A" w:rsidRPr="00154B1B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وارثون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فردوس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آنجا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بود.</w:t>
      </w:r>
    </w:p>
    <w:p w:rsidR="007D0CA4" w:rsidRDefault="007D0CA4" w:rsidP="001E5E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خدا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شب که از بس که ثواب آن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نفرموده است و گفته است که پس نم</w:t>
      </w:r>
      <w:r>
        <w:rPr>
          <w:rFonts w:hint="cs"/>
          <w:rtl/>
          <w:lang w:bidi="fa-IR"/>
        </w:rPr>
        <w:t>ی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پنهان کرده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پس حضرت فرمودند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در بندگان مؤمن خود در هر روز جمعه چون روز جمعه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خلعت 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ملک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دروازه بهشت رسد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رخصت بطلب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داخل بهشت شوم بر فلان مؤمن پس دربانان بنزد مؤمن روند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رسول</w:t>
      </w:r>
      <w:r w:rsidR="00154B1B" w:rsidRPr="00154B1B">
        <w:rPr>
          <w:rFonts w:ascii="Traditional Arabic" w:eastAsiaTheme="minorHAnsi" w:hAnsi="Traditional Arabic" w:cs="Traditional Arabic"/>
          <w:rtl/>
        </w:rPr>
        <w:t xml:space="preserve"> </w:t>
      </w:r>
      <w:r w:rsidR="00154B1B" w:rsidRPr="00154B1B">
        <w:rPr>
          <w:rStyle w:val="libAlaemChar"/>
          <w:rFonts w:eastAsiaTheme="minorHAnsi"/>
          <w:rtl/>
        </w:rPr>
        <w:t>صلى‌الله‌عليه‌وآله‌وسلم</w:t>
      </w:r>
      <w:r w:rsidR="00154B1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پروردگار تو در دروازه رخصت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که داخل شود مؤمن با زنان خود مصلحت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بحق آن خد</w:t>
      </w:r>
      <w:r>
        <w:rPr>
          <w:rFonts w:hint="eastAsia"/>
          <w:rtl/>
          <w:lang w:bidi="fa-IR"/>
        </w:rPr>
        <w:t>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بهشت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مباح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پروردگار تو خلعت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است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حله ها را بر کمر بندد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دوش افکند و بر هر چه گذرد از آن از نور آن حله ها </w:t>
      </w:r>
      <w:r>
        <w:rPr>
          <w:rtl/>
          <w:lang w:bidi="fa-IR"/>
        </w:rPr>
        <w:lastRenderedPageBreak/>
        <w:t>روشن شود تا به وعده گاه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چون در آنجا جمع شوند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انوار حق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جلوه کند و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سجده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 سر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سجده و عبادت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مشقتها را از شما برداشته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از آنچه بما عطا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جانب حقتعا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 که مضاعف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آنچه را بشما عطا کرده بودم هفتاد برابر پس در هر روز جمعه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هفتاد برابر سابق مضاعف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54B1B" w:rsidRPr="00154B1B">
        <w:rPr>
          <w:rStyle w:val="libAlaemChar"/>
          <w:rFonts w:hint="cs"/>
          <w:rtl/>
        </w:rPr>
        <w:t>(</w:t>
      </w:r>
      <w:r w:rsidRPr="00154B1B">
        <w:rPr>
          <w:rStyle w:val="libAieChar"/>
          <w:rtl/>
        </w:rPr>
        <w:t>وَ لَدَ</w:t>
      </w:r>
      <w:r w:rsidRPr="00154B1B">
        <w:rPr>
          <w:rStyle w:val="libAieChar"/>
          <w:rFonts w:hint="cs"/>
          <w:rtl/>
        </w:rPr>
        <w:t>یْ</w:t>
      </w:r>
      <w:r w:rsidRPr="00154B1B">
        <w:rPr>
          <w:rStyle w:val="libAieChar"/>
          <w:rFonts w:hint="eastAsia"/>
          <w:rtl/>
        </w:rPr>
        <w:t>نا</w:t>
      </w:r>
      <w:r w:rsidRPr="00154B1B">
        <w:rPr>
          <w:rStyle w:val="libAieChar"/>
          <w:rtl/>
        </w:rPr>
        <w:t xml:space="preserve"> مَزِ</w:t>
      </w:r>
      <w:r w:rsidRPr="00154B1B">
        <w:rPr>
          <w:rStyle w:val="libAieChar"/>
          <w:rFonts w:hint="cs"/>
          <w:rtl/>
        </w:rPr>
        <w:t>ی</w:t>
      </w:r>
      <w:r w:rsidRPr="00154B1B">
        <w:rPr>
          <w:rStyle w:val="libAieChar"/>
          <w:rFonts w:hint="eastAsia"/>
          <w:rtl/>
        </w:rPr>
        <w:t>دٌ</w:t>
      </w:r>
      <w:r w:rsidR="00154B1B" w:rsidRPr="00154B1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جمعه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 و روزش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روشن پس در آن رو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شب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و صلوات بر محمد و آل محمد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چون مؤمن بر گردد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بگذرد از نور او روشن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نزد زنان خود برسد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بحق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مباح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بهشت را که هرگز تو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بسبب آنست که نظر کرده ام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نور پروردگار خود پس فرمود که زنان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تکبر و خود ستائ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سؤال کنم از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آن فرمود سؤال کن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غنا و سرود م</w:t>
      </w:r>
      <w:r>
        <w:rPr>
          <w:rFonts w:hint="cs"/>
          <w:rtl/>
          <w:lang w:bidi="fa-IR"/>
        </w:rPr>
        <w:t>ی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فرمود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که بوزند پس از آن درخت صدا</w:t>
      </w:r>
      <w:r>
        <w:rPr>
          <w:rFonts w:hint="cs"/>
          <w:rtl/>
          <w:lang w:bidi="fa-IR"/>
        </w:rPr>
        <w:t>ی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 w:rsidR="00154B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هرگز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 w:rsidR="00154B1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نغمه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پس حضرت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ترس خدا ترک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غنا کرده باشد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گفتم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بفرما فرمود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خود خلق کرده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مشاهده ننموده است و </w:t>
      </w:r>
      <w:r>
        <w:rPr>
          <w:rFonts w:hint="eastAsia"/>
          <w:rtl/>
          <w:lang w:bidi="fa-IR"/>
        </w:rPr>
        <w:t>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مطلع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پروردگار در هر </w:t>
      </w:r>
      <w:r>
        <w:rPr>
          <w:rtl/>
          <w:lang w:bidi="fa-IR"/>
        </w:rPr>
        <w:lastRenderedPageBreak/>
        <w:t>صباح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 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آنست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154B1B" w:rsidRPr="00154B1B">
        <w:rPr>
          <w:rStyle w:val="libAlaemChar"/>
          <w:rFonts w:hint="cs"/>
          <w:rtl/>
        </w:rPr>
        <w:t>(</w:t>
      </w:r>
      <w:r w:rsidRPr="00154B1B">
        <w:rPr>
          <w:rStyle w:val="libAieChar"/>
          <w:rtl/>
        </w:rPr>
        <w:t>فَلا تَعْلَمُ نَفْسٌ ما أُخْفِ</w:t>
      </w:r>
      <w:r w:rsidRPr="00154B1B">
        <w:rPr>
          <w:rStyle w:val="libAieChar"/>
          <w:rFonts w:hint="cs"/>
          <w:rtl/>
        </w:rPr>
        <w:t>یَ</w:t>
      </w:r>
      <w:r w:rsidRPr="00154B1B">
        <w:rPr>
          <w:rStyle w:val="libAieChar"/>
          <w:rtl/>
        </w:rPr>
        <w:t xml:space="preserve"> لَهُمْ مِنْ قُرَّهِ أَعْ</w:t>
      </w:r>
      <w:r w:rsidRPr="00154B1B">
        <w:rPr>
          <w:rStyle w:val="libAieChar"/>
          <w:rFonts w:hint="cs"/>
          <w:rtl/>
        </w:rPr>
        <w:t>یُ</w:t>
      </w:r>
      <w:r w:rsidRPr="00154B1B">
        <w:rPr>
          <w:rStyle w:val="libAieChar"/>
          <w:rFonts w:hint="eastAsia"/>
          <w:rtl/>
        </w:rPr>
        <w:t>نٍ</w:t>
      </w:r>
      <w:r w:rsidRPr="00154B1B">
        <w:rPr>
          <w:rStyle w:val="libAieChar"/>
          <w:rtl/>
        </w:rPr>
        <w:t xml:space="preserve"> جَزاءً بِما کانُوا </w:t>
      </w:r>
      <w:r w:rsidRPr="00154B1B">
        <w:rPr>
          <w:rStyle w:val="libAieChar"/>
          <w:rFonts w:hint="cs"/>
          <w:rtl/>
        </w:rPr>
        <w:t>یَ</w:t>
      </w:r>
      <w:r w:rsidRPr="00154B1B">
        <w:rPr>
          <w:rStyle w:val="libAieChar"/>
          <w:rFonts w:hint="eastAsia"/>
          <w:rtl/>
        </w:rPr>
        <w:t>عْمَلُونَ</w:t>
      </w:r>
      <w:r w:rsidR="00154B1B" w:rsidRPr="00154B1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با</w:t>
      </w:r>
      <w:r>
        <w:rPr>
          <w:rFonts w:hint="eastAsia"/>
          <w:rtl/>
          <w:lang w:bidi="fa-IR"/>
        </w:rPr>
        <w:t>قر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رسول </w:t>
      </w:r>
      <w:r w:rsidR="00154B1B" w:rsidRPr="00154B1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سؤال کردند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54B1B" w:rsidRPr="00154B1B">
        <w:rPr>
          <w:rStyle w:val="libAlaemChar"/>
          <w:rFonts w:hint="cs"/>
          <w:rtl/>
        </w:rPr>
        <w:t>(</w:t>
      </w:r>
      <w:r w:rsidRPr="00154B1B">
        <w:rPr>
          <w:rStyle w:val="libAieChar"/>
          <w:rFonts w:hint="cs"/>
          <w:rtl/>
        </w:rPr>
        <w:t>یَ</w:t>
      </w:r>
      <w:r w:rsidRPr="00154B1B">
        <w:rPr>
          <w:rStyle w:val="libAieChar"/>
          <w:rFonts w:hint="eastAsia"/>
          <w:rtl/>
        </w:rPr>
        <w:t>وْمَ</w:t>
      </w:r>
      <w:r w:rsidRPr="00154B1B">
        <w:rPr>
          <w:rStyle w:val="libAieChar"/>
          <w:rtl/>
        </w:rPr>
        <w:t xml:space="preserve"> نَحْشُرُ الْمُتَّقِ</w:t>
      </w:r>
      <w:r w:rsidRPr="00154B1B">
        <w:rPr>
          <w:rStyle w:val="libAieChar"/>
          <w:rFonts w:hint="cs"/>
          <w:rtl/>
        </w:rPr>
        <w:t>ی</w:t>
      </w:r>
      <w:r w:rsidRPr="00154B1B">
        <w:rPr>
          <w:rStyle w:val="libAieChar"/>
          <w:rFonts w:hint="eastAsia"/>
          <w:rtl/>
        </w:rPr>
        <w:t>نَ</w:t>
      </w:r>
      <w:r w:rsidRPr="00154B1B">
        <w:rPr>
          <w:rStyle w:val="libAieChar"/>
          <w:rtl/>
        </w:rPr>
        <w:t xml:space="preserve"> إِلَ</w:t>
      </w:r>
      <w:r w:rsidRPr="00154B1B">
        <w:rPr>
          <w:rStyle w:val="libAieChar"/>
          <w:rFonts w:hint="cs"/>
          <w:rtl/>
        </w:rPr>
        <w:t>ی</w:t>
      </w:r>
      <w:r w:rsidRPr="00154B1B">
        <w:rPr>
          <w:rStyle w:val="libAieChar"/>
          <w:rtl/>
        </w:rPr>
        <w:t xml:space="preserve"> الرَّحْمنِ وَفْداً</w:t>
      </w:r>
      <w:r>
        <w:rPr>
          <w:rtl/>
          <w:lang w:bidi="fa-IR"/>
        </w:rPr>
        <w:t xml:space="preserve"> </w:t>
      </w:r>
      <w:r w:rsidR="00154B1B" w:rsidRPr="00154B1B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محشور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رحمن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مگر سواران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1E5ED3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پس خدا دوست 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مخصوص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 کرد پس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دانه را شکافته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خلق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قبرها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استقبال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ناقه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عزت که بر آنها جهازها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بسته باشند مکلل به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استبرق و سندس بهشت باشد از بافته ارغوان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پرواز کنند آن ناقه ها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با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هزار ملک روند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و از جانب راست و از جانب چپ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بسرعت تمام برند تا در بزرگ بهشت و بر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هزار کس را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در جانب راست درخت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پاک کننده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کننده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اشامند</w:t>
      </w:r>
      <w:r>
        <w:rPr>
          <w:rtl/>
          <w:lang w:bidi="fa-IR"/>
        </w:rPr>
        <w:t xml:space="preserve"> پس پاک 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</w:t>
      </w: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حسد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بآن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از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وَ سَقاهُمْ رَبُّهُمْ شَراباً طَهُوراً</w:t>
      </w:r>
      <w:r w:rsidR="001E5ED3" w:rsidRPr="001E5E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اشامند</w:t>
      </w:r>
      <w:r>
        <w:rPr>
          <w:rtl/>
          <w:lang w:bidi="fa-IR"/>
        </w:rPr>
        <w:t xml:space="preserve">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کننده از آن چشمه پاک کننده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چپ آن درخت پس غسل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آن و آن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هرگز پس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و حال آنکه سالم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آفتها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دردها و از سرما و گرما که هرگز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مبتلا نشوند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خداوند جبار خطاب کند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ملائکه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که حشر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دوستان مرا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سبقت گرفته است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واجب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رحمت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چگونه خواهم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اصحاب حسنات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بازدارم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ملائکه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چون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دروازه بهشت رسند ملائکه حلقه را بر در زنند از آن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شود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خود در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جنان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آن صدا را بشنوند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بشارت 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آمدن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آمدند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دوستان خدا پس در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بهشت شوند و مشرف شوند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زنان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مرحبا بشما و خوش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شوق ما بملاقات شما و دوستان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سؤال کرد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لَهُمْ غُرَفٌ مِنْ فَوْقِها غُرَفٌ مَبْنِ</w:t>
      </w:r>
      <w:r w:rsidRPr="001E5ED3">
        <w:rPr>
          <w:rStyle w:val="libAieChar"/>
          <w:rFonts w:hint="cs"/>
          <w:rtl/>
        </w:rPr>
        <w:t>یَّ</w:t>
      </w:r>
      <w:r w:rsidRPr="001E5ED3">
        <w:rPr>
          <w:rStyle w:val="libAieChar"/>
          <w:rFonts w:hint="eastAsia"/>
          <w:rtl/>
        </w:rPr>
        <w:t>هٌ</w:t>
      </w:r>
      <w:r w:rsidR="001E5ED3" w:rsidRPr="001E5E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غرفه ها است و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غرفه ها هست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بنا کرده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غرفه 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غرفه ها را بنا کرده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خود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زبرجد و سقفها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طلا است و منقش کرده اند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نقره و هر غرفه هزار در دارد از طلا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موکل است و در آن غرفه ها فرشها بلند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بعض</w:t>
      </w:r>
      <w:r>
        <w:rPr>
          <w:rFonts w:hint="cs"/>
          <w:rtl/>
          <w:lang w:bidi="fa-IR"/>
        </w:rPr>
        <w:t>ی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افکنده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را پر کرده باشند از مشک و عنبر و کافور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وَ فُرُشٍ مَرْفُوعَهٍ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چون داخل شود مؤمن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منازل خود در بهشت بر سر او </w:t>
      </w:r>
      <w:r>
        <w:rPr>
          <w:rtl/>
          <w:lang w:bidi="fa-IR"/>
        </w:rPr>
        <w:lastRenderedPageBreak/>
        <w:t>تاج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کرامت بگذارند و بپوشانند بر او حله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نقره و در اکل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بافته باشند و بپوشانند او را هفتاد حله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و نوعها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بافته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طلا و نقره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بدست رنجها از طلا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پوشش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بهش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چون مؤمن بر تخت خود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تخت او بحرکت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شاد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 از توام و تو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مقدار پانصد سال 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معانقه کنند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ملول نشوند پس مؤمن نظر کند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گردن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 قلاده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بر آن نوشته باشند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منم حوراء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تو شوق من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شوق تو بمن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هزار ملک بفرستد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چون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اول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برسند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موکل است بر آن در که رخصت بطلب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را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مبار</w:t>
      </w:r>
      <w:r>
        <w:rPr>
          <w:rFonts w:hint="eastAsia"/>
          <w:rtl/>
          <w:lang w:bidi="fa-IR"/>
        </w:rPr>
        <w:t>کباد</w:t>
      </w:r>
      <w:r>
        <w:rPr>
          <w:rtl/>
          <w:lang w:bidi="fa-IR"/>
        </w:rPr>
        <w:t xml:space="preserve"> و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فرستاده است ملک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من به حاجب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اعلام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ملک و حاجب سه باغ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فاصله باشد پس اعلام کند که هزار ملک را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فرستاده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او رخصت دخول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طلبند</w:t>
      </w:r>
      <w:r>
        <w:rPr>
          <w:rtl/>
          <w:lang w:bidi="fa-IR"/>
        </w:rPr>
        <w:t xml:space="preserve"> حاجب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من دشوار است که بر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رخصت بطلبم و او با زوجه خود خلوت کرده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حاجب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 باغ فاصله است پس حاجب رود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اعلام کند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خدمتکاران مخصوص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اعلام کند که رسولان خداوند جبار بر در عرصه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هزار ملکند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آمده اند او را اعلام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انتظار </w:t>
      </w:r>
      <w:r>
        <w:rPr>
          <w:rtl/>
          <w:lang w:bidi="fa-IR"/>
        </w:rPr>
        <w:lastRenderedPageBreak/>
        <w:t>رخصت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چون خدمتکاران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عرض کنند و رخصت دهد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شوند و غرفه هزار در داشته باشد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موکل باشد پس دربانان درها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رسولان خدا داخل شوند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رسالت خداوند جبار را برسانند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 w:rsidR="001E5ED3" w:rsidRPr="001E5ED3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1E5ED3">
        <w:rPr>
          <w:rStyle w:val="libAieChar"/>
          <w:rtl/>
        </w:rPr>
        <w:t xml:space="preserve">وَ الْمَلائِکَهُ </w:t>
      </w:r>
      <w:r w:rsidRPr="001E5ED3">
        <w:rPr>
          <w:rStyle w:val="libAieChar"/>
          <w:rFonts w:hint="cs"/>
          <w:rtl/>
        </w:rPr>
        <w:t>یَ</w:t>
      </w:r>
      <w:r w:rsidRPr="001E5ED3">
        <w:rPr>
          <w:rStyle w:val="libAieChar"/>
          <w:rFonts w:hint="eastAsia"/>
          <w:rtl/>
        </w:rPr>
        <w:t>دْخُلُونَ</w:t>
      </w:r>
      <w:r w:rsidRPr="001E5ED3">
        <w:rPr>
          <w:rStyle w:val="libAieChar"/>
          <w:rtl/>
        </w:rPr>
        <w:t xml:space="preserve"> عَلَ</w:t>
      </w:r>
      <w:r w:rsidRPr="001E5ED3">
        <w:rPr>
          <w:rStyle w:val="libAieChar"/>
          <w:rFonts w:hint="cs"/>
          <w:rtl/>
        </w:rPr>
        <w:t>یْ</w:t>
      </w:r>
      <w:r w:rsidRPr="001E5ED3">
        <w:rPr>
          <w:rStyle w:val="libAieChar"/>
          <w:rFonts w:hint="eastAsia"/>
          <w:rtl/>
        </w:rPr>
        <w:t>هِمْ</w:t>
      </w:r>
      <w:r w:rsidRPr="001E5ED3">
        <w:rPr>
          <w:rStyle w:val="libAieChar"/>
          <w:rtl/>
        </w:rPr>
        <w:t xml:space="preserve"> مِنْ کُلِّ بابٍ</w:t>
      </w:r>
      <w:r w:rsidR="001E5ED3" w:rsidRPr="001E5E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غرفه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سَلامٌ عَلَ</w:t>
      </w:r>
      <w:r w:rsidRPr="001E5ED3">
        <w:rPr>
          <w:rStyle w:val="libAieChar"/>
          <w:rFonts w:hint="cs"/>
          <w:rtl/>
        </w:rPr>
        <w:t>یْ</w:t>
      </w:r>
      <w:r w:rsidRPr="001E5ED3">
        <w:rPr>
          <w:rStyle w:val="libAieChar"/>
          <w:rFonts w:hint="eastAsia"/>
          <w:rtl/>
        </w:rPr>
        <w:t>کُمْ</w:t>
      </w:r>
      <w:r w:rsidRPr="001E5ED3">
        <w:rPr>
          <w:rStyle w:val="libAieChar"/>
          <w:rtl/>
        </w:rPr>
        <w:t xml:space="preserve"> بِما صَبَرْتُمْ فَنِعْمَ عُقْبَ</w:t>
      </w:r>
      <w:r w:rsidRPr="001E5ED3">
        <w:rPr>
          <w:rStyle w:val="libAieChar"/>
          <w:rFonts w:hint="cs"/>
          <w:rtl/>
        </w:rPr>
        <w:t>ی</w:t>
      </w:r>
      <w:r w:rsidRPr="001E5ED3">
        <w:rPr>
          <w:rStyle w:val="libAieChar"/>
          <w:rtl/>
        </w:rPr>
        <w:t xml:space="preserve"> الدَّارِ</w:t>
      </w:r>
      <w:r w:rsidR="001E5ED3" w:rsidRPr="001E5E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خدا بر شما باد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بلاها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 بسبب آنچه ص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آخر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شما حضرت فرمود که اشاره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وَ إِذا رَأَ</w:t>
      </w:r>
      <w:r w:rsidRPr="001E5ED3">
        <w:rPr>
          <w:rStyle w:val="libAieChar"/>
          <w:rFonts w:hint="cs"/>
          <w:rtl/>
        </w:rPr>
        <w:t>یْ</w:t>
      </w:r>
      <w:r w:rsidRPr="001E5ED3">
        <w:rPr>
          <w:rStyle w:val="libAieChar"/>
          <w:rFonts w:hint="eastAsia"/>
          <w:rtl/>
        </w:rPr>
        <w:t>تَ</w:t>
      </w:r>
      <w:r w:rsidRPr="001E5ED3">
        <w:rPr>
          <w:rStyle w:val="libAieChar"/>
          <w:rtl/>
        </w:rPr>
        <w:t xml:space="preserve"> ثَمَّ رَأَ</w:t>
      </w:r>
      <w:r w:rsidRPr="001E5ED3">
        <w:rPr>
          <w:rStyle w:val="libAieChar"/>
          <w:rFonts w:hint="cs"/>
          <w:rtl/>
        </w:rPr>
        <w:t>یْ</w:t>
      </w:r>
      <w:r w:rsidRPr="001E5ED3">
        <w:rPr>
          <w:rStyle w:val="libAieChar"/>
          <w:rFonts w:hint="eastAsia"/>
          <w:rtl/>
        </w:rPr>
        <w:t>تَ</w:t>
      </w:r>
      <w:r w:rsidRPr="001E5ED3">
        <w:rPr>
          <w:rStyle w:val="libAieChar"/>
          <w:rtl/>
        </w:rPr>
        <w:t xml:space="preserve"> نَعِ</w:t>
      </w:r>
      <w:r w:rsidRPr="001E5ED3">
        <w:rPr>
          <w:rStyle w:val="libAieChar"/>
          <w:rFonts w:hint="cs"/>
          <w:rtl/>
        </w:rPr>
        <w:t>ی</w:t>
      </w:r>
      <w:r w:rsidRPr="001E5ED3">
        <w:rPr>
          <w:rStyle w:val="libAieChar"/>
          <w:rFonts w:hint="eastAsia"/>
          <w:rtl/>
        </w:rPr>
        <w:t>ماً</w:t>
      </w:r>
      <w:r w:rsidRPr="001E5ED3">
        <w:rPr>
          <w:rStyle w:val="libAieChar"/>
          <w:rtl/>
        </w:rPr>
        <w:t xml:space="preserve"> وَ مُلْکاً کَبِ</w:t>
      </w:r>
      <w:r w:rsidRPr="001E5ED3">
        <w:rPr>
          <w:rStyle w:val="libAieChar"/>
          <w:rFonts w:hint="cs"/>
          <w:rtl/>
        </w:rPr>
        <w:t>ی</w:t>
      </w:r>
      <w:r w:rsidRPr="001E5ED3">
        <w:rPr>
          <w:rStyle w:val="libAieChar"/>
          <w:rFonts w:hint="eastAsia"/>
          <w:rtl/>
        </w:rPr>
        <w:t>راً</w:t>
      </w:r>
      <w:r>
        <w:rPr>
          <w:rtl/>
          <w:lang w:bidi="fa-IR"/>
        </w:rPr>
        <w:t xml:space="preserve"> </w:t>
      </w:r>
      <w:r w:rsidR="001E5ED3" w:rsidRPr="001E5E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فراوان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است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آن از کرامت 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ملائکه رسولان خدا رخصت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طلبند از او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رخصت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بهشت و غرفه او و فرمود که نهرها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1E5ED3" w:rsidRPr="001E5ED3">
        <w:rPr>
          <w:rStyle w:val="libAlaemChar"/>
          <w:rFonts w:hint="cs"/>
          <w:rtl/>
        </w:rPr>
        <w:t>(</w:t>
      </w:r>
      <w:r w:rsidRPr="001E5ED3">
        <w:rPr>
          <w:rStyle w:val="libAieChar"/>
          <w:rtl/>
        </w:rPr>
        <w:t>وَ دانِ</w:t>
      </w:r>
      <w:r w:rsidRPr="001E5ED3">
        <w:rPr>
          <w:rStyle w:val="libAieChar"/>
          <w:rFonts w:hint="cs"/>
          <w:rtl/>
        </w:rPr>
        <w:t>یَ</w:t>
      </w:r>
      <w:r w:rsidRPr="001E5ED3">
        <w:rPr>
          <w:rStyle w:val="libAieChar"/>
          <w:rFonts w:hint="eastAsia"/>
          <w:rtl/>
        </w:rPr>
        <w:t>هً</w:t>
      </w:r>
      <w:r w:rsidRPr="001E5ED3">
        <w:rPr>
          <w:rStyle w:val="libAieChar"/>
          <w:rtl/>
        </w:rPr>
        <w:t xml:space="preserve"> </w:t>
      </w:r>
      <w:r w:rsidRPr="001E5ED3">
        <w:rPr>
          <w:rStyle w:val="libAieChar"/>
          <w:rFonts w:hint="eastAsia"/>
          <w:rtl/>
        </w:rPr>
        <w:t>عَلَ</w:t>
      </w:r>
      <w:r w:rsidRPr="001E5ED3">
        <w:rPr>
          <w:rStyle w:val="libAieChar"/>
          <w:rFonts w:hint="cs"/>
          <w:rtl/>
        </w:rPr>
        <w:t>یْ</w:t>
      </w:r>
      <w:r w:rsidRPr="001E5ED3">
        <w:rPr>
          <w:rStyle w:val="libAieChar"/>
          <w:rFonts w:hint="eastAsia"/>
          <w:rtl/>
        </w:rPr>
        <w:t>هِمْ</w:t>
      </w:r>
      <w:r w:rsidRPr="001E5ED3">
        <w:rPr>
          <w:rStyle w:val="libAieChar"/>
          <w:rtl/>
        </w:rPr>
        <w:t xml:space="preserve"> ظِلالُها وَ ذُلِّلَتْ قُطُوفُها تَذْلِ</w:t>
      </w:r>
      <w:r w:rsidRPr="001E5ED3">
        <w:rPr>
          <w:rStyle w:val="libAieChar"/>
          <w:rFonts w:hint="cs"/>
          <w:rtl/>
        </w:rPr>
        <w:t>ی</w:t>
      </w:r>
      <w:r w:rsidRPr="001E5ED3">
        <w:rPr>
          <w:rStyle w:val="libAieChar"/>
          <w:rFonts w:hint="eastAsia"/>
          <w:rtl/>
        </w:rPr>
        <w:t>لًا</w:t>
      </w:r>
      <w:r w:rsidR="001E5ED3" w:rsidRPr="001E5E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درختان آن بهشت ها و آسان کرده باشد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درخت ها را آسان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گفته اند</w:t>
      </w:r>
      <w:r w:rsidR="001E5E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درخت ها بلند شوند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قدر قامت او و اگر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شاخها سر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آورند تا دستش ب</w:t>
      </w:r>
      <w:r w:rsidR="001E5E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برسد و اگر بخواهد فروتر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D0CA4" w:rsidRDefault="007D0CA4" w:rsidP="004A7B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که چنان آسان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از بسکه آسان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مؤمن هر نوع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که خواهش کند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دهان خود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باشد و انواع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خطاب کنند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مرا بخور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او را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فرمود که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مگر آنکه او را جنت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داربست کرده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داربست نکرده و نهرها دارد از شراب و نهرها از آب و نهر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نهرها از عسل و چون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طعام چاشت طلبد آنچه نفس او در آن وقت خواهش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بدون آنکه خواهش خود را ذکر کند پس خلوت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 برادران خود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 w:rsidR="00747B37" w:rsidRPr="00747B37">
        <w:rPr>
          <w:rStyle w:val="libAlaemChar"/>
          <w:rFonts w:hint="cs"/>
          <w:rtl/>
        </w:rPr>
        <w:t>(</w:t>
      </w:r>
      <w:r w:rsidRPr="00747B37">
        <w:rPr>
          <w:rStyle w:val="libAieChar"/>
          <w:rtl/>
        </w:rPr>
        <w:t>وَ ظِلٍّ مَمْدُودٍ</w:t>
      </w:r>
      <w:r w:rsidR="00747B37" w:rsidRPr="00747B37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طلوع آفتاب و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بهتر و اقلا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زوجه از</w:t>
      </w:r>
      <w:r w:rsidR="00747B3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 و چهار زن از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با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با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با خود خلوت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تخت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تخت خود کرده باشد شعاع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او را فروگ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خدمتکاران خود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شعاع بود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مرا گرفت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جناب مقدس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من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شعاع از انوار جلال او باشد خدمتکاران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جناب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مقدس تر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انوار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انوار او باشد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زنان تو که هنوز بنزد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 مشرف شد بر تو از 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مه خود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بتو و محبت ملاقات تو بر او غالب شده است چون تو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تخت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شوق تو و آن شعاع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 احاطه کرده است از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لقاء و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 پس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فرمود که رخصت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که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مبادرت کند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هزار غلام و هزار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او را بشارت دهند که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 را خواسته پس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هفتاد حله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بافته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طلا و نقره و مکلل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زبرجد و معطر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مشک و مغز سا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هفتاد حله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و طول قامتش هفتاد ذراع باشد </w:t>
      </w:r>
      <w:r>
        <w:rPr>
          <w:rtl/>
          <w:lang w:bidi="fa-IR"/>
        </w:rPr>
        <w:lastRenderedPageBreak/>
        <w:t>و عرض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ده</w:t>
      </w:r>
      <w:r w:rsidR="00747B3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ذرع</w:t>
      </w:r>
      <w:r>
        <w:rPr>
          <w:rtl/>
          <w:lang w:bidi="fa-IR"/>
        </w:rPr>
        <w:t xml:space="preserve">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استقبال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خدمتکاران او را با طبق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نقره مملو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زبرجد و بر او نثار کنند پس سال ها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معانقه کنند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ملال حاصل نشود پس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</w:t>
      </w:r>
      <w:r w:rsidR="00747B3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ها که در قرآن مذکور است جنت عدن است و جنت الفردوس و جنت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جنت المأو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را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که محفوف اند ب</w:t>
      </w:r>
      <w:r w:rsidR="00747B3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بهشت ها آنچه دوست دارد و خواهش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تنعم کند در آنها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نحو که خواهد و هرگاه اراده کند مؤمن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طلبش آنست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سُبْحانَکَ اللَّهُمَّ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مبادرت کنند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آنچه خواهد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طلب کند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بآن کند و اشاره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آنچه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دَعْواهُمْ فِ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ها</w:t>
      </w:r>
      <w:r w:rsidRPr="004A7BD3">
        <w:rPr>
          <w:rStyle w:val="libAieChar"/>
          <w:rtl/>
        </w:rPr>
        <w:t xml:space="preserve"> سُبْحانَکَ اللَّهُمَّ وَ تَحِ</w:t>
      </w:r>
      <w:r w:rsidRPr="004A7BD3">
        <w:rPr>
          <w:rStyle w:val="libAieChar"/>
          <w:rFonts w:hint="cs"/>
          <w:rtl/>
        </w:rPr>
        <w:t>یَّ</w:t>
      </w:r>
      <w:r w:rsidRPr="004A7BD3">
        <w:rPr>
          <w:rStyle w:val="libAieChar"/>
          <w:rFonts w:hint="eastAsia"/>
          <w:rtl/>
        </w:rPr>
        <w:t>تُهُمْ</w:t>
      </w:r>
      <w:r w:rsidRPr="004A7BD3">
        <w:rPr>
          <w:rStyle w:val="libAieChar"/>
          <w:rtl/>
        </w:rPr>
        <w:t xml:space="preserve"> فِ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ها</w:t>
      </w:r>
      <w:r w:rsidRPr="004A7BD3">
        <w:rPr>
          <w:rStyle w:val="libAieChar"/>
          <w:rtl/>
        </w:rPr>
        <w:t xml:space="preserve"> سَلامٌ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خدمتک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نسبت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است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وَ آخِرُ دَعْواهُمْ أَنِ الْحَمْدُ لِلَّهِ رَبِّ الْعالَمِ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نَ</w:t>
      </w:r>
      <w:r w:rsidR="004A7BD3" w:rsidRPr="004A7B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از لذت خود فارغ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جماع کردن و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را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الْحَمْدُ لِلَّهِ رَبِّ الْعالَمِ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نَ</w:t>
      </w:r>
      <w:r w:rsidR="004A7BD3" w:rsidRPr="004A7B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اما قول </w:t>
      </w: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أُولئِکَ لَهُمْ رِزْقٌ مَعْلُومٌ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کنند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فَواکِهُ وَ هُمْ مُکْرَمُونَ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 خواهش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مگر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اکرام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به آن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خصال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4A7BD3" w:rsidRPr="004A7BD3">
        <w:rPr>
          <w:rStyle w:val="libAlaemChar"/>
          <w:rFonts w:eastAsiaTheme="minorHAnsi"/>
          <w:rtl/>
        </w:rPr>
        <w:t>صلى‌الله‌عليه‌وآله‌وسلم</w:t>
      </w:r>
      <w:r w:rsidR="004A7BD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بر در بهشت نوشته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خدا خلق کند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هزار سال لا اله الا اللّه محمد رسول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اخو رسول اللّه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4A7BD3" w:rsidRPr="004A7BD3">
        <w:rPr>
          <w:rStyle w:val="libAlaemChar"/>
          <w:rFonts w:eastAsiaTheme="minorHAnsi"/>
          <w:rtl/>
        </w:rPr>
        <w:t>صلى‌الله‌عليه‌وآله‌وسلم</w:t>
      </w:r>
      <w:r w:rsidR="004A7BD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فرمود که چون </w:t>
      </w: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خلق کرد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</w:t>
      </w:r>
      <w:r>
        <w:rPr>
          <w:rtl/>
          <w:lang w:bidi="fa-IR"/>
        </w:rPr>
        <w:lastRenderedPageBreak/>
        <w:t>را از طلا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از نقره قرار داد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سقفش را از زبرجد و سنگ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خاکش زعفران و مشک ناب پس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گفت سخن بگو گفت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زنده که هرگز تو را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قائم است و تو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سعادتمند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من شود پس پروردگار عزت و جلال فرمود که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بعزت و عظمت و جلال و ارتفاع منزلت خود که داخل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مداومت بشراب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مست باشد و از هر مسکر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شراب 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نه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ساول</w:t>
      </w:r>
      <w:r>
        <w:rPr>
          <w:rtl/>
          <w:lang w:bidi="fa-IR"/>
        </w:rPr>
        <w:t xml:space="preserve"> ظالمان و نه مخنث و نه کفن دزد و نه قطع کننده رحم و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قضا و قدر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بجبر قائل باشد و افعال بنده را از خدا 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 بخدا سوگند که خ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بهشت از ارواح مؤمنان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کرده است آن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جهنم از ارواح کافران و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آن را.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A7B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منافات ندارد با آنکه ارواح مؤمنان در مدت برزخ در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ارواح کافران در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مراد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اعم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است از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 آدم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اند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ممکن است که جنت و نار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باشد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جهنم را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وعده داده بود که او را پر کند چون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کافران و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 </w:t>
      </w:r>
      <w:r>
        <w:rPr>
          <w:rtl/>
          <w:lang w:bidi="fa-IR"/>
        </w:rPr>
        <w:lastRenderedPageBreak/>
        <w:t>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اذعا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شدم پس بهشت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وعده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پر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وعده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پر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مرا پر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پر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بهشت را پس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خوشا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غمها و کدورتها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بر تو باد بقرآن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 بهشت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قدرت خود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و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خشتها پر از مشک کرد و خاکش زعفران است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</w:t>
      </w:r>
      <w:r>
        <w:rPr>
          <w:rtl/>
          <w:lang w:bidi="fa-IR"/>
        </w:rPr>
        <w:t xml:space="preserve">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درجات آن را بعدد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بخواند باو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بخوان و بالا رو پس درجه او از همه کس بلندتر خواهد بود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در احتجاج از هشام ابن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که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برکت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مسلمان شد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اهل بهشت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از درخت جدا کند و تناول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درخت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حضرت فرمود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مثال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چراغ است که اگر صد هزار چراغ از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روشن کنند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گفت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محتاج بقضاء حاجت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ثقل ندارد بلکه از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بعرق خوشبو دفع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گفت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شوهر او بنزد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او را باکره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فرمود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او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 است و عاهت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عارض او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جسمش مخلوط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سوراخش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آلت شوهر داخل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امثال نجاسات آلوده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رحم بهم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شوهر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 در آن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او هفتاد حله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پوشد</w:t>
      </w:r>
      <w:r>
        <w:rPr>
          <w:rtl/>
          <w:lang w:bidi="fa-IR"/>
        </w:rPr>
        <w:t xml:space="preserve"> و شوهر او مغز ساقش را از عقب آن حله و پوست و گوشت و استخوان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 چند عمق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باشد گفت چگونه 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اهل بهشت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نعم آن و حال آنکه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دوستان خود را در بهشت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او را در بهشت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شک نخواهد کرد که البته در جهنم است پس چگونه گوارا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دوستان او در جهنم معذب است حضرت فرمود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علم گفته اند که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فراموش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آنها را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انتظار قدوم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 که آنها در اعراف باشند.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تردد حضرت در جواب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قصور فهم سائل باشد و قطع نظر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در آن نشأه که اغراض فاسده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شود و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گردد از دشمنان خدا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عداوت بهم رسانند و از عذاب آنها متلذذ ش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همچنانکه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دوستان خدا قطع محبت از دشمنان خدا کرده بودند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مقاتله و محاربه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بدست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کشتند</w:t>
      </w:r>
      <w:r>
        <w:rPr>
          <w:rtl/>
          <w:lang w:bidi="fa-IR"/>
        </w:rPr>
        <w:t xml:space="preserve"> و لذت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خدا و رسول او هر چند بوده باشند پدران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Fonts w:hint="cs"/>
          <w:rtl/>
        </w:rPr>
        <w:t>یَ</w:t>
      </w:r>
      <w:r w:rsidRPr="004A7BD3">
        <w:rPr>
          <w:rStyle w:val="libAieChar"/>
          <w:rFonts w:hint="eastAsia"/>
          <w:rtl/>
        </w:rPr>
        <w:t>وْمَ</w:t>
      </w:r>
      <w:r w:rsidRPr="004A7BD3">
        <w:rPr>
          <w:rStyle w:val="libAieChar"/>
          <w:rtl/>
        </w:rPr>
        <w:t xml:space="preserve"> </w:t>
      </w:r>
      <w:r w:rsidRPr="004A7BD3">
        <w:rPr>
          <w:rStyle w:val="libAieChar"/>
          <w:rFonts w:hint="cs"/>
          <w:rtl/>
        </w:rPr>
        <w:t>یَ</w:t>
      </w:r>
      <w:r w:rsidRPr="004A7BD3">
        <w:rPr>
          <w:rStyle w:val="libAieChar"/>
          <w:rFonts w:hint="eastAsia"/>
          <w:rtl/>
        </w:rPr>
        <w:t>فِرُّ</w:t>
      </w:r>
      <w:r w:rsidRPr="004A7BD3">
        <w:rPr>
          <w:rStyle w:val="libAieChar"/>
          <w:rtl/>
        </w:rPr>
        <w:t xml:space="preserve"> الْمَرْءُ مِنْ أَخِ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هِ</w:t>
      </w:r>
      <w:r w:rsidRPr="004A7BD3">
        <w:rPr>
          <w:rStyle w:val="libAieChar"/>
          <w:rtl/>
        </w:rPr>
        <w:t xml:space="preserve"> وَ أُمِّهِ وَ أَبِ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هِ</w:t>
      </w:r>
      <w:r w:rsidRPr="004A7BD3">
        <w:rPr>
          <w:rStyle w:val="libAieChar"/>
          <w:rtl/>
        </w:rPr>
        <w:t xml:space="preserve"> وَ صاحِبَتِهِ</w:t>
      </w:r>
      <w:r w:rsidR="004A7BD3" w:rsidRPr="004A7BD3">
        <w:rPr>
          <w:rStyle w:val="libAieChar"/>
          <w:rFonts w:hint="cs"/>
          <w:rtl/>
        </w:rPr>
        <w:t xml:space="preserve"> </w:t>
      </w:r>
      <w:r w:rsidRPr="004A7BD3">
        <w:rPr>
          <w:rStyle w:val="libAieChar"/>
          <w:rFonts w:hint="eastAsia"/>
          <w:rtl/>
        </w:rPr>
        <w:t>وَ</w:t>
      </w:r>
      <w:r w:rsidRPr="004A7BD3">
        <w:rPr>
          <w:rStyle w:val="libAieChar"/>
          <w:rtl/>
        </w:rPr>
        <w:t xml:space="preserve"> بَنِ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هِ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)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شهادت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وجه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حضرت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قصور فهم سائل ذکر نفرموده و آن دو وجه را که موافق فهم او بوده از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نقل فرموده باشند و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رسول </w:t>
      </w:r>
      <w:r w:rsidR="004A7BD3" w:rsidRPr="004A7BD3">
        <w:rPr>
          <w:rStyle w:val="libAlaemChar"/>
          <w:rFonts w:eastAsiaTheme="minorHAnsi"/>
          <w:rtl/>
        </w:rPr>
        <w:t>صلى‌الله‌عليه‌وآله‌وسلم</w:t>
      </w:r>
      <w:r w:rsidR="004A7BD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فرمود چون داخل بهشت شدم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آن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و در بهشت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در آنجا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 و اعلا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سبدها است که مملو از حله</w:t>
      </w:r>
      <w:r w:rsidR="004A7BD3">
        <w:rPr>
          <w:rFonts w:hint="cs"/>
          <w:rtl/>
          <w:lang w:bidi="fa-IR"/>
        </w:rPr>
        <w:t xml:space="preserve"> ه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از سندس و استبرق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بنده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هزار سبد است و در هر سبد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هزار حله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حله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است و وسط آن درخت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در عرض بهشت که بقدر عرض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بخدا و رسولان او و سواره تندرو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صد سال به تازد آن را قطع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4A7BD3" w:rsidRPr="004A7BD3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4A7BD3">
        <w:rPr>
          <w:rStyle w:val="libAieChar"/>
          <w:rtl/>
        </w:rPr>
        <w:t>وَ ظِلٍّ مَمْدُودٍ</w:t>
      </w:r>
      <w:r w:rsidR="004A7BD3" w:rsidRPr="004A7B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است و طعام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در هر ترکه صد رنگ و صد نوع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باشد از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از آنچه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آنچه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از آنچه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که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مثل آن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فرموده است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لا مَقْطُوعَهٍ وَ لا مَمْنُوعَهٍ</w:t>
      </w:r>
      <w:r w:rsidR="004A7BD3" w:rsidRPr="004A7B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درخت که منفجر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آن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نهرها از آب که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 باشند و نهرها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طعم آن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 باشد و نهرها از شراب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لَذَّهٍ لِلشَّارِبِ</w:t>
      </w:r>
      <w:r w:rsidRPr="004A7BD3">
        <w:rPr>
          <w:rStyle w:val="libAieChar"/>
          <w:rFonts w:hint="cs"/>
          <w:rtl/>
        </w:rPr>
        <w:t>ی</w:t>
      </w:r>
      <w:r w:rsidRPr="004A7BD3">
        <w:rPr>
          <w:rStyle w:val="libAieChar"/>
          <w:rFonts w:hint="eastAsia"/>
          <w:rtl/>
        </w:rPr>
        <w:t>نَ</w:t>
      </w:r>
      <w:r w:rsidR="004A7BD3" w:rsidRPr="004A7BD3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نهرها از عسل صاف کرده شده از موم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در زفاف حضرت فاطمه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ملک حاضر شدند در بهشت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کرد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نثار کرد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حله ها و سندس و استبرق و زمرد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عطر بهشت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کرد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مهر حضرت فاطمه</w:t>
      </w:r>
      <w:r w:rsidR="004A7BD3" w:rsidRPr="004A7BD3">
        <w:rPr>
          <w:rFonts w:ascii="Traditional Arabic" w:eastAsiaTheme="minorHAnsi" w:hAnsi="Traditional Arabic" w:cs="Traditional Arabic"/>
          <w:rtl/>
        </w:rPr>
        <w:t xml:space="preserve"> </w:t>
      </w:r>
      <w:r w:rsidR="004A7BD3" w:rsidRPr="004A7BD3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 آن را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داد.</w:t>
      </w:r>
    </w:p>
    <w:p w:rsidR="007D0CA4" w:rsidRDefault="007D0CA4" w:rsidP="00D156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ابو ولاد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بخدمت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از اصحاب ما صاحب ورع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منقاد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نماز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مبتلا شده است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محبت لهو و لعب و باطل و غنا و خوانن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او را مانع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آنکه نمازها را در اوقات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از روزه داشتن و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و حضور جنازه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برادران مؤمن گفت نه مانع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حالت او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طان است و ان شاء اللّه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فرمود که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فرزندان آدم را در متابعت لذات و</w:t>
      </w:r>
      <w:r w:rsidR="004A7BD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شهوات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حلال و هم در حرام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سرزنش کردن ملائکه فرزندان آدم را و در طبع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صنف از ملائکه لذات و شهوات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را قرار داد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نکنند بر مؤمنان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در خود مشاهده کردند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درگاه پروردگار بر آوردند و گفتند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</w:t>
      </w:r>
      <w:r>
        <w:rPr>
          <w:rFonts w:hint="eastAsia"/>
          <w:rtl/>
          <w:lang w:bidi="fa-IR"/>
        </w:rPr>
        <w:t>ردگار</w:t>
      </w:r>
      <w:r>
        <w:rPr>
          <w:rtl/>
          <w:lang w:bidi="fa-IR"/>
        </w:rPr>
        <w:t xml:space="preserve"> ما عفو کن از ما و در گذر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و برگردان ما را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خلق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را مجبور بر آن ساخته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برداشت پس چون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اهل بهشت داخل بهشت شوند آن </w:t>
      </w: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رخصت بطلبند از اهل بهشت که ب</w:t>
      </w:r>
      <w:r w:rsidR="004A7B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منازل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شوند و چون رخصت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داخل شوند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سلام کنند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(</w:t>
      </w:r>
      <w:r w:rsidRPr="004A7BD3">
        <w:rPr>
          <w:rStyle w:val="libAieChar"/>
          <w:rtl/>
        </w:rPr>
        <w:t>سَلامٌ عَلَ</w:t>
      </w:r>
      <w:r w:rsidRPr="004A7BD3">
        <w:rPr>
          <w:rStyle w:val="libAieChar"/>
          <w:rFonts w:hint="cs"/>
          <w:rtl/>
        </w:rPr>
        <w:t>یْ</w:t>
      </w:r>
      <w:r w:rsidRPr="004A7BD3">
        <w:rPr>
          <w:rStyle w:val="libAieChar"/>
          <w:rFonts w:hint="eastAsia"/>
          <w:rtl/>
        </w:rPr>
        <w:t>کُمْ</w:t>
      </w:r>
      <w:r w:rsidRPr="004A7BD3">
        <w:rPr>
          <w:rStyle w:val="libAieChar"/>
          <w:rtl/>
        </w:rPr>
        <w:t xml:space="preserve"> بِما صَبَرْتُمْ</w:t>
      </w:r>
      <w:r>
        <w:rPr>
          <w:rtl/>
          <w:lang w:bidi="fa-IR"/>
        </w:rPr>
        <w:t xml:space="preserve"> </w:t>
      </w:r>
      <w:r w:rsidR="004A7BD3" w:rsidRPr="004A7BD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باد بر شما بسبب آنکه صبر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ترک لذات و شهوات حلال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بسند موثق از حضرت صا</w:t>
      </w:r>
      <w:r>
        <w:rPr>
          <w:rFonts w:hint="eastAsia"/>
          <w:rtl/>
          <w:lang w:bidi="fa-IR"/>
        </w:rPr>
        <w:t>دق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نظر کند رضوان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 بهشت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شده اند و بر او </w:t>
      </w:r>
      <w:r>
        <w:rPr>
          <w:rtl/>
          <w:lang w:bidi="fa-IR"/>
        </w:rPr>
        <w:lastRenderedPageBreak/>
        <w:t>نگذشته 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و از کجا داخل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 ما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را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نهان عبادت 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مطلع نشده بود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پنهان داخل بهشت کرد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پدرم گفت در بهشت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کنارش در جانب راست در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آن هزار قصر است و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قصر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محمد و در جانب چپش در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آن هزار قصر است و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قصر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آل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15629" w:rsidRPr="00D15629">
        <w:rPr>
          <w:rStyle w:val="libAlaemChar"/>
          <w:rFonts w:hint="cs"/>
          <w:rtl/>
        </w:rPr>
        <w:t>(</w:t>
      </w:r>
      <w:r w:rsidRPr="00D15629">
        <w:rPr>
          <w:rStyle w:val="libAieChar"/>
          <w:rtl/>
        </w:rPr>
        <w:t>فِ</w:t>
      </w:r>
      <w:r w:rsidRPr="00D15629">
        <w:rPr>
          <w:rStyle w:val="libAieChar"/>
          <w:rFonts w:hint="cs"/>
          <w:rtl/>
        </w:rPr>
        <w:t>ی</w:t>
      </w:r>
      <w:r w:rsidRPr="00D15629">
        <w:rPr>
          <w:rStyle w:val="libAieChar"/>
          <w:rFonts w:hint="eastAsia"/>
          <w:rtl/>
        </w:rPr>
        <w:t>هِنَّ</w:t>
      </w:r>
      <w:r w:rsidRPr="00D15629">
        <w:rPr>
          <w:rStyle w:val="libAieChar"/>
          <w:rtl/>
        </w:rPr>
        <w:t xml:space="preserve"> خَ</w:t>
      </w:r>
      <w:r w:rsidRPr="00D15629">
        <w:rPr>
          <w:rStyle w:val="libAieChar"/>
          <w:rFonts w:hint="cs"/>
          <w:rtl/>
        </w:rPr>
        <w:t>یْ</w:t>
      </w:r>
      <w:r w:rsidRPr="00D15629">
        <w:rPr>
          <w:rStyle w:val="libAieChar"/>
          <w:rFonts w:hint="eastAsia"/>
          <w:rtl/>
        </w:rPr>
        <w:t>راتٌ</w:t>
      </w:r>
      <w:r w:rsidRPr="00D15629">
        <w:rPr>
          <w:rStyle w:val="libAieChar"/>
          <w:rtl/>
        </w:rPr>
        <w:t xml:space="preserve"> حِسانٌ</w:t>
      </w:r>
      <w:r w:rsidR="00D15629" w:rsidRPr="00D1562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زنان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صالحه اند گفتم </w:t>
      </w:r>
      <w:r w:rsidR="00D15629" w:rsidRPr="00D15629">
        <w:rPr>
          <w:rStyle w:val="libAlaemChar"/>
          <w:rFonts w:hint="cs"/>
          <w:rtl/>
        </w:rPr>
        <w:t>(</w:t>
      </w:r>
      <w:r w:rsidRPr="00D15629">
        <w:rPr>
          <w:rStyle w:val="libAieChar"/>
          <w:rtl/>
        </w:rPr>
        <w:t>حُورٌ مَقْصُوراتٌ فِ</w:t>
      </w:r>
      <w:r w:rsidRPr="00D15629">
        <w:rPr>
          <w:rStyle w:val="libAieChar"/>
          <w:rFonts w:hint="cs"/>
          <w:rtl/>
        </w:rPr>
        <w:t>ی</w:t>
      </w:r>
      <w:r w:rsidRPr="00D15629">
        <w:rPr>
          <w:rStyle w:val="libAieChar"/>
          <w:rtl/>
        </w:rPr>
        <w:t xml:space="preserve"> الْخِ</w:t>
      </w:r>
      <w:r w:rsidRPr="00D15629">
        <w:rPr>
          <w:rStyle w:val="libAieChar"/>
          <w:rFonts w:hint="cs"/>
          <w:rtl/>
        </w:rPr>
        <w:t>ی</w:t>
      </w:r>
      <w:r w:rsidRPr="00D15629">
        <w:rPr>
          <w:rStyle w:val="libAieChar"/>
          <w:rFonts w:hint="eastAsia"/>
          <w:rtl/>
        </w:rPr>
        <w:t>امِ</w:t>
      </w:r>
      <w:r w:rsidR="00D15629" w:rsidRPr="00D1562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مخدره مستوره اند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مرجان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چهار در دارد و در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دختر نو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که دربانان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و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ذکره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تا بشارت دهد خدا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مؤمنان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آنکه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خدا جزا دهد ترا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فرمود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اسم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از کوثر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کوثر از ساق عرش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آن نهر است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دور و کنار آن نهر دختران هست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بکنند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دختران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اسم آن نهر مس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پس هرگاه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«جزاک اللّه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را»</w:t>
      </w:r>
      <w:r>
        <w:rPr>
          <w:rtl/>
          <w:lang w:bidi="fa-IR"/>
        </w:rPr>
        <w:t xml:space="preserve"> مراد آن منزلها است که خدا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است آنها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خود و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</w:t>
      </w:r>
      <w:r>
        <w:rPr>
          <w:rtl/>
          <w:lang w:bidi="fa-IR"/>
        </w:rPr>
        <w:lastRenderedPageBreak/>
        <w:t>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رسول خدا سؤال کردند از صفت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که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شهدا کرامت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قصرها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است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خشت ها مشک و عنبر است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گشان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است و خاکش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زعفرانست و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کافور است و در صحن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قصرها که خدا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شهدا کرامت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 نهر است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عسل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شراب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و نهرها محفوفند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درخت ها از مرجان و بر دو طرف هر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نهرها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هست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درّ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از اندرونشان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رونشان</w:t>
      </w:r>
      <w:r>
        <w:rPr>
          <w:rtl/>
          <w:lang w:bidi="fa-IR"/>
        </w:rPr>
        <w:t xml:space="preserve"> اندرون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دانه نشان کرده باشند ب</w:t>
      </w:r>
      <w:r w:rsidR="00D15629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زبرجد سبز باشد و بر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باشد و بر هر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هفتاد حل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سبز و هفتاد حله زرد بوده باشد و مغز ساقها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استخوان و پوست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جامه ها چنان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شراب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داشته باشد هر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مجمره داشته باشد که 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را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بخور کند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آن مجمره بخار خوشبو ساطع شود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بقدرت خداوند جبار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ثواب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دهه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هر روز ده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مرتبه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را بخواند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کند او را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در بهشت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که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درجه بقدر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راه باشد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رفتار سوار تندرو و در هر درجه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شهر قصور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جوهر که در آن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در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شهرها از خ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و قصرها و غرفه ها و حجره ها و فرشها و زنان و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تختها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متکاها و مسندها و خانه ها و خدمتکاران و </w:t>
      </w:r>
      <w:r>
        <w:rPr>
          <w:rtl/>
          <w:lang w:bidi="fa-IR"/>
        </w:rPr>
        <w:lastRenderedPageBreak/>
        <w:t>انهار و اشجار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tl/>
          <w:lang w:bidi="fa-IR"/>
        </w:rPr>
        <w:t xml:space="preserve"> و حله ها آن قدر باشد که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وصف آنها نتواند کرد و چون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ساطع باشد و مبادرت کنند او را هفتاد هزار ملک که روند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و از جانب راست و از جانب چپ او تا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 بهشت چون داخل بهشت شود ملائکه از عقب او روند و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رود تا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باشد و اندرونش زبرجد سبز و در آن آنچه از اصناف خدا خلق کرده است در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بوده باشد و چون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ما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نزد تو حاضر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و آنچه در آن هست ثواب تست بر آن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DE6E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اقبال بسند معتبر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حضرت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مذکور شد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انکار کردند حضرت فرمود خبر داد مرا پدرم از پدرش که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آسمان مشهورتر است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در فردوس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آن از طلا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خشت آن از نقره و در آن صد هزار قبه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و صد هزار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سبز و خاکشان از مشک و عنبر است و در آن چهار نهر است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شراب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عسل و بر دور آن قصر درختان هست از انواع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بر آن قصر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درختان مرغها هستند که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چون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وارد شوند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قصر اهل آسمانها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مرغان پرواز کنند و در آن آب فرو روند و در آن مشک و عنبر بغلطند پس چون ملائکه جمع شوند پروا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کنند و آن عطرها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فشانند</w:t>
      </w:r>
      <w:r>
        <w:rPr>
          <w:rtl/>
          <w:lang w:bidi="fa-IR"/>
        </w:rPr>
        <w:t xml:space="preserve"> و در آن روز نثار حضرت فاطمه</w:t>
      </w:r>
      <w:r w:rsidR="00D15629" w:rsidRPr="00D15629">
        <w:rPr>
          <w:rFonts w:ascii="Traditional Arabic" w:eastAsiaTheme="minorHAnsi" w:hAnsi="Traditional Arabic" w:cs="Traditional Arabic"/>
          <w:rtl/>
        </w:rPr>
        <w:t xml:space="preserve"> </w:t>
      </w:r>
      <w:r w:rsidR="00D15629" w:rsidRPr="00D1562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که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افشانده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فرستند و چون آخر آن روز شود ندا از جانب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 که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D15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خطا و لغزش تا سال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در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 محمد </w:t>
      </w:r>
      <w:r w:rsidR="00D15629" w:rsidRPr="00D15629">
        <w:rPr>
          <w:rStyle w:val="libAlaemChar"/>
          <w:rFonts w:eastAsiaTheme="minorHAnsi"/>
          <w:rtl/>
        </w:rPr>
        <w:t>صلى‌الله‌عليه‌وآله‌وسلم</w:t>
      </w:r>
      <w:r w:rsidR="00D1562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 w:rsidR="00D15629">
        <w:rPr>
          <w:rFonts w:hint="cs"/>
          <w:rtl/>
          <w:lang w:bidi="fa-IR"/>
        </w:rPr>
        <w:t xml:space="preserve"> </w:t>
      </w:r>
      <w:r w:rsidR="00B2262A" w:rsidRPr="00B2262A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رسول</w:t>
      </w:r>
      <w:r w:rsidR="00D15629" w:rsidRPr="00D15629">
        <w:rPr>
          <w:rStyle w:val="libAlaemChar"/>
          <w:rFonts w:eastAsiaTheme="minorHAnsi"/>
          <w:rtl/>
        </w:rPr>
        <w:t xml:space="preserve"> صلى‌الله‌عليه‌وآله‌وسلم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لا اله الا اللّه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که منبت آن در مشک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عسل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از برف و خوشبوتر از مشک و در آن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باشد مانند پستان دختران با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که شکافته شود هفتاد حله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</w:t>
      </w:r>
      <w:r w:rsidR="00D15629" w:rsidRPr="00D15629">
        <w:rPr>
          <w:rStyle w:val="libAlaemChar"/>
          <w:rFonts w:eastAsiaTheme="minorHAnsi"/>
          <w:rtl/>
        </w:rPr>
        <w:t xml:space="preserve"> صلى‌الله‌عليه‌وآله‌وسلم</w:t>
      </w:r>
      <w:r>
        <w:rPr>
          <w:rtl/>
          <w:lang w:bidi="fa-IR"/>
        </w:rPr>
        <w:t xml:space="preserve"> 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شب معراج دست مرا گرفت و داخل بهشت کرد و بر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من داد و آن به بدون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که مژه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کرکس بود پس گفت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محمد» من گفتم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 را رحمت کند گفت منم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جبار مرا از سه نوع خلق کرده است اسفل من از مشک است و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کافور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از عنبر است و مرا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ب</w:t>
      </w:r>
      <w:r w:rsidR="00D156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آب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خداوند جبار گفت باش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 تو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در کتاب اختصاص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برحمت من و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آتش </w:t>
      </w:r>
      <w:r>
        <w:rPr>
          <w:rtl/>
          <w:lang w:bidi="fa-IR"/>
        </w:rPr>
        <w:lastRenderedPageBreak/>
        <w:t>بعفو من و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ب</w:t>
      </w:r>
      <w:r w:rsidR="00DE6E4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 خود ب</w:t>
      </w:r>
      <w:r w:rsidR="00DE6E4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عزت</w:t>
      </w:r>
      <w:r w:rsidR="00DE6E4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خودم</w:t>
      </w:r>
      <w:r>
        <w:rPr>
          <w:rtl/>
          <w:lang w:bidi="fa-IR"/>
        </w:rPr>
        <w:t xml:space="preserve"> سوگند که نازل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گردانم</w:t>
      </w:r>
      <w:r>
        <w:rPr>
          <w:rtl/>
          <w:lang w:bidi="fa-IR"/>
        </w:rPr>
        <w:t xml:space="preserve"> شما را در خانه خلود و دار کرامت و چون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طول حضرت آدم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شصت ذراع و بر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و بر زبان محمد با لغت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بصورت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در حسن و جمال و نور از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ساطع باشد و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دل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در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حسد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بهشتها چهار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منان فرموده است </w:t>
      </w:r>
      <w:r w:rsidR="00DE6E43" w:rsidRPr="00DE6E43">
        <w:rPr>
          <w:rStyle w:val="libAlaemChar"/>
          <w:rFonts w:hint="cs"/>
          <w:rtl/>
        </w:rPr>
        <w:t>(</w:t>
      </w:r>
      <w:r w:rsidRPr="00DE6E43">
        <w:rPr>
          <w:rStyle w:val="libAieChar"/>
          <w:rtl/>
        </w:rPr>
        <w:t>وَ لِمَنْ خافَ مَقامَ رَبِّهِ جَنَّتانِ</w:t>
      </w:r>
      <w:r>
        <w:rPr>
          <w:rtl/>
          <w:lang w:bidi="fa-IR"/>
        </w:rPr>
        <w:t xml:space="preserve"> </w:t>
      </w:r>
      <w:r w:rsidR="00DE6E43" w:rsidRPr="00DE6E4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بترسد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ب</w:t>
      </w:r>
      <w:r w:rsidR="00DE6E4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محاسبه و مجازات بندگان دو بهشت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او را حضرت فرمود که مراد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عارض شود شهوت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شهوات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حرام باشد و بخاطر آورد مقام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بحساب و ثواب و عقاب و ترک کند آن را از ترس خدا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شأن او است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دو بهشتند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فرموده است </w:t>
      </w:r>
      <w:r w:rsidR="00DE6E43" w:rsidRPr="00DE6E43">
        <w:rPr>
          <w:rStyle w:val="libAlaemChar"/>
          <w:rFonts w:hint="cs"/>
          <w:rtl/>
        </w:rPr>
        <w:t>(</w:t>
      </w:r>
      <w:r w:rsidRPr="00DE6E43">
        <w:rPr>
          <w:rStyle w:val="libAieChar"/>
          <w:rtl/>
        </w:rPr>
        <w:t>وَ مِنْ دُونِ</w:t>
      </w:r>
      <w:r w:rsidRPr="00DE6E43">
        <w:rPr>
          <w:rStyle w:val="libAieChar"/>
          <w:rFonts w:hint="eastAsia"/>
          <w:rtl/>
        </w:rPr>
        <w:t>هِما</w:t>
      </w:r>
      <w:r w:rsidRPr="00DE6E43">
        <w:rPr>
          <w:rStyle w:val="libAieChar"/>
          <w:rtl/>
        </w:rPr>
        <w:t xml:space="preserve"> جَنَّتانِ</w:t>
      </w:r>
      <w:r>
        <w:rPr>
          <w:rtl/>
          <w:lang w:bidi="fa-IR"/>
        </w:rPr>
        <w:t xml:space="preserve"> </w:t>
      </w:r>
      <w:r w:rsidR="00DE6E43" w:rsidRPr="00DE6E4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که پست ترند از آنها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نه بحسب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 المأو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بهشت نعمتها است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برگ درختان و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 آن</w:t>
      </w:r>
      <w:r w:rsidR="00DE6E4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بهشت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احاطه کرده است ب</w:t>
      </w:r>
      <w:r w:rsidR="00DE6E4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همه که طولش پانصد سال راهست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از طلا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</w:t>
      </w:r>
      <w:r w:rsidR="00DE6E4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خشتها مشک و زعفران است و کنگره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 w:rsidR="00DE6E4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درخشند</w:t>
      </w:r>
      <w:r>
        <w:rPr>
          <w:rtl/>
          <w:lang w:bidi="fa-IR"/>
        </w:rPr>
        <w:t xml:space="preserve"> و از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صفا و جلاء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آن حصار هشت در هست و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مصراع دارد که عرض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ساله راهست ب</w:t>
      </w:r>
      <w:r w:rsidR="00DE6E4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7D0CA4" w:rsidRDefault="007D0CA4" w:rsidP="00CD2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نقره است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رس زعفران و آنچه جاروب کنند مشک است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اش 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اقوتست</w:t>
      </w:r>
      <w:r>
        <w:rPr>
          <w:rtl/>
          <w:lang w:bidi="fa-IR"/>
        </w:rPr>
        <w:t xml:space="preserve"> و آنچه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</w:t>
      </w:r>
      <w:r w:rsidR="00DE6E43" w:rsidRPr="00DE6E43">
        <w:rPr>
          <w:rStyle w:val="libAlaemChar"/>
          <w:rFonts w:hint="cs"/>
          <w:rtl/>
        </w:rPr>
        <w:t>(</w:t>
      </w:r>
      <w:r w:rsidRPr="00DE6E43">
        <w:rPr>
          <w:rStyle w:val="libAieChar"/>
          <w:rtl/>
        </w:rPr>
        <w:t>عَل</w:t>
      </w:r>
      <w:r w:rsidRPr="00DE6E43">
        <w:rPr>
          <w:rStyle w:val="libAieChar"/>
          <w:rFonts w:hint="cs"/>
          <w:rtl/>
        </w:rPr>
        <w:t>ی</w:t>
      </w:r>
      <w:r w:rsidRPr="00DE6E43">
        <w:rPr>
          <w:rStyle w:val="libAieChar"/>
          <w:rtl/>
        </w:rPr>
        <w:t xml:space="preserve"> سُرُرٍ مَوْضُونَهٍ</w:t>
      </w:r>
      <w:r>
        <w:rPr>
          <w:rtl/>
          <w:lang w:bidi="fa-IR"/>
        </w:rPr>
        <w:t xml:space="preserve"> </w:t>
      </w:r>
      <w:r w:rsidR="00DE6E43" w:rsidRPr="00DE6E4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نشسته باشند 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بافند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بافته باشند و حجله ها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باشند و حجله ها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باشند اما از پر سبکتر و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نرم تر و بر آن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فرش بقدر شصت غرفه از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 w:rsidR="00DE6E43" w:rsidRPr="00DE6E43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DE6E43">
        <w:rPr>
          <w:rStyle w:val="libAieChar"/>
          <w:rtl/>
        </w:rPr>
        <w:t>وَ فُرُشٍ مَرْفُوعَهٍ</w:t>
      </w:r>
      <w:r>
        <w:rPr>
          <w:rtl/>
          <w:lang w:bidi="fa-IR"/>
        </w:rPr>
        <w:t xml:space="preserve"> </w:t>
      </w:r>
      <w:r w:rsidR="00DE6E43" w:rsidRPr="00DE6E4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و آنکه فرموده است </w:t>
      </w:r>
      <w:r w:rsidR="00CD2A35" w:rsidRPr="00CD2A35">
        <w:rPr>
          <w:rStyle w:val="libAlaemChar"/>
          <w:rFonts w:hint="cs"/>
          <w:rtl/>
        </w:rPr>
        <w:t>(</w:t>
      </w:r>
      <w:r w:rsidRPr="00DE6E43">
        <w:rPr>
          <w:rStyle w:val="libAieChar"/>
          <w:rtl/>
        </w:rPr>
        <w:t>عَلَ</w:t>
      </w:r>
      <w:r w:rsidRPr="00DE6E43">
        <w:rPr>
          <w:rStyle w:val="libAieChar"/>
          <w:rFonts w:hint="cs"/>
          <w:rtl/>
        </w:rPr>
        <w:t>ی</w:t>
      </w:r>
      <w:r w:rsidRPr="00DE6E43">
        <w:rPr>
          <w:rStyle w:val="libAieChar"/>
          <w:rtl/>
        </w:rPr>
        <w:t xml:space="preserve"> الْأَرائِکِ </w:t>
      </w:r>
      <w:r w:rsidRPr="00DE6E43">
        <w:rPr>
          <w:rStyle w:val="libAieChar"/>
          <w:rFonts w:hint="cs"/>
          <w:rtl/>
        </w:rPr>
        <w:t>یَ</w:t>
      </w:r>
      <w:r w:rsidRPr="00DE6E43">
        <w:rPr>
          <w:rStyle w:val="libAieChar"/>
          <w:rFonts w:hint="eastAsia"/>
          <w:rtl/>
        </w:rPr>
        <w:t>نْظُرُونَ</w:t>
      </w:r>
      <w:r>
        <w:rPr>
          <w:rtl/>
          <w:lang w:bidi="fa-IR"/>
        </w:rPr>
        <w:t xml:space="preserve"> </w:t>
      </w:r>
      <w:r w:rsidR="00CD2A35" w:rsidRPr="00CD2A35">
        <w:rPr>
          <w:rStyle w:val="libAlaemChar"/>
          <w:rFonts w:hint="cs"/>
          <w:rtl/>
        </w:rPr>
        <w:t>)</w:t>
      </w:r>
      <w:r>
        <w:rPr>
          <w:rtl/>
          <w:lang w:bidi="fa-IR"/>
        </w:rPr>
        <w:t>حضرت فرمود که مراد بارائک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است که حجله ها بر آن نصب کرده اند و فرمود که رسول خدا </w:t>
      </w:r>
      <w:r w:rsidR="00CD2A35" w:rsidRPr="00D15629">
        <w:rPr>
          <w:rStyle w:val="libAlaemChar"/>
          <w:rFonts w:eastAsiaTheme="minorHAnsi"/>
          <w:rtl/>
        </w:rPr>
        <w:t>صلى‌الله‌عليه‌وآله‌وسلم</w:t>
      </w:r>
      <w:r w:rsidR="00CD2A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بدون آنکه رخنه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 رسد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برف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 و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و از مسکه نرم تر و گل نهر بهشت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خوشبو است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</w:t>
      </w:r>
      <w:r>
        <w:rPr>
          <w:rtl/>
          <w:lang w:bidi="fa-IR"/>
        </w:rPr>
        <w:t xml:space="preserve"> از 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چشمه ها و نهرها هر جا و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سمت که دوست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خواهد در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اگر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آنها را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بوده اند از جن و انس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همه را در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tl/>
          <w:lang w:bidi="fa-IR"/>
        </w:rPr>
        <w:t xml:space="preserve"> و حله ها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کم نشود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رسول </w:t>
      </w:r>
      <w:r w:rsidR="00CD2A35" w:rsidRPr="00CD2A3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نخلها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ساق</w:t>
      </w:r>
      <w:r w:rsidR="00CD2A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است و کنگره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زبرجد سبز است و خوشه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برگها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و رطبش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از نقره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عسل و نرم تر از مسکه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دانه نباشد و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خوشه دوازده ذراع بوده باشد و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ترکه ها تا 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خرماها متصل بهم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بافته باشد و آنچه از آن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در ساعت </w:t>
      </w:r>
      <w:r>
        <w:rPr>
          <w:rtl/>
          <w:lang w:bidi="fa-IR"/>
        </w:rPr>
        <w:lastRenderedPageBreak/>
        <w:t>عوضش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بود و اشاره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D2A35" w:rsidRPr="00CD2A35">
        <w:rPr>
          <w:rStyle w:val="libAlaemChar"/>
          <w:rFonts w:hint="cs"/>
          <w:rtl/>
        </w:rPr>
        <w:t>(</w:t>
      </w:r>
      <w:r w:rsidRPr="00CD2A35">
        <w:rPr>
          <w:rStyle w:val="libAieChar"/>
          <w:rtl/>
        </w:rPr>
        <w:t>لا مَقْطُوعَهٍ وَ لا مَمْنُوعَهٍ</w:t>
      </w:r>
      <w:r w:rsidR="00CD2A35" w:rsidRPr="00CD2A35">
        <w:rPr>
          <w:rStyle w:val="libAlaemChar"/>
          <w:rFonts w:eastAsia="KFGQPC Uthman Taha Naskh" w:hint="cs"/>
          <w:rtl/>
        </w:rPr>
        <w:t>)</w:t>
      </w:r>
      <w:r w:rsidRPr="00CD2A35">
        <w:rPr>
          <w:rStyle w:val="libAieChar"/>
          <w:rtl/>
        </w:rPr>
        <w:t xml:space="preserve"> </w:t>
      </w:r>
      <w:r>
        <w:rPr>
          <w:rtl/>
          <w:lang w:bidi="fa-IR"/>
        </w:rPr>
        <w:t>و هر 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سبوها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باشد و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انارش بقدر دلوها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طلا باشد و مجمرها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در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اهل بهشت امرد و ساده اند و مو در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مخلوق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سرمه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تاج و اکل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سر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گردن و دست بر نجن و انگشتر در دست و نرم و ناعم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فربه و مکرم و 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قوت صد مرد بدهند در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جماع کردن و لذت طعام چاشت و شام چهل سال در کام او بماند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غفور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نور و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بپوشاند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و زر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و سبز جامه بوده باشند زنده باشند که هرگز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هرگز نخوابند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هرگز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نشوند و فرحناک باشند که هرگز محزون نگردند و خندان باشند که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هرگز خوار نگردند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باشند که هرگز رو ترش نکنند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منعم و شاد باشند و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لذت خورند و هرگز گرسنه نگردند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گردند و هرگز تشنه نگردند و جامه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که هرگز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نباشند و سوار شوند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روند و سلام کنند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پسران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حسن و جمال باشند و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و ظرف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و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باشند و بر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نظر کنند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جانب ملک علام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رسد. بدان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صفات بهشت و نعم آن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 و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سعادت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اکثر در کتاب بحار الانوار مذکور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در رساله </w:t>
      </w:r>
      <w:r>
        <w:rPr>
          <w:rtl/>
          <w:lang w:bidi="fa-IR"/>
        </w:rPr>
        <w:lastRenderedPageBreak/>
        <w:t>جنت و 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رزقنا الله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الوصول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محمد و 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D0CA4" w:rsidRDefault="00CD2A35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CD2A35">
      <w:pPr>
        <w:pStyle w:val="Heading2"/>
        <w:rPr>
          <w:rtl/>
          <w:lang w:bidi="fa-IR"/>
        </w:rPr>
      </w:pPr>
      <w:bookmarkStart w:id="36" w:name="_Toc530225990"/>
      <w:bookmarkStart w:id="37" w:name="_Toc53022604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شانزدهم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جهنم و عقوبات آنست</w:t>
      </w:r>
      <w:bookmarkEnd w:id="36"/>
      <w:bookmarkEnd w:id="37"/>
    </w:p>
    <w:p w:rsidR="00CD2A35" w:rsidRDefault="00CD2A35" w:rsidP="007D0CA4">
      <w:pPr>
        <w:pStyle w:val="libNormal"/>
        <w:rPr>
          <w:rtl/>
          <w:lang w:bidi="fa-IR"/>
        </w:rPr>
      </w:pPr>
    </w:p>
    <w:p w:rsidR="007D0CA4" w:rsidRDefault="007D0CA4" w:rsidP="00E32D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اعاذنا</w:t>
      </w:r>
      <w:r>
        <w:rPr>
          <w:rtl/>
          <w:lang w:bidi="fa-IR"/>
        </w:rPr>
        <w:t xml:space="preserve"> الله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منها بمحمد و آله شفعاء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افروز آن مردمانست و سنگ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اکثر مفسران گفته اند که مراد سنگ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بتها است که با عابدان آنها بجهنم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باب مخلد بودن کفار در جهنم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فرموده است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که کافر باشند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در حالت کفر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لعنت خدا و ملائکه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مخلد در جهنم متبوعان کفار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فرموده است که هر که مرتد شود از شما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کافر باشد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حبط کرده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اعمالشان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اصحاب آتشند و در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خواهند بود و فرموده است آنها که مال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خورند بظلم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در شکم خود مگر آتش را و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افروخت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D2A35" w:rsidRPr="00CD2A3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مبعوث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آتش از 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مشتعل باشد پس عرض کردند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آنها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خورندگان مال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فرموده است که هر که بکشد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عمدا</w:t>
      </w:r>
      <w:r>
        <w:rPr>
          <w:rtl/>
          <w:lang w:bidi="fa-IR"/>
        </w:rPr>
        <w:t xml:space="preserve"> پس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جهنم است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خواهد بود و فرموده است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منافقان در درک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آتش اند مفسران گفته اند جهنم را طبقات و درکات است چنان که بهشت را درجاتست و منافق در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طبقات جهنم است و فرموده است که آنها که کافر شده اند </w:t>
      </w:r>
      <w:r>
        <w:rPr>
          <w:rtl/>
          <w:lang w:bidi="fa-IR"/>
        </w:rPr>
        <w:lastRenderedPageBreak/>
        <w:t>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مثل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 داشته باشند و بفدا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بدهند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عذاب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قبول نشود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عذاب دردآورنده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 از آتش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نخواهند رفت از آن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دائم و فرموده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آب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دردآورنده بسبب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فرموده است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ما خلق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 و انس را و فرموده است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کافرانست عذاب آتش و فرموده است که آنها که گنج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طلا و نقره را و انفاق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راه خدا پس بشارت 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بعذاب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آن را در آتش جهنم پس داغ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پهلوها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پشتها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آنچه گنج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پس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مزه آنچه را گنج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فرموده است و وعده داده است خدا مردان و زنان منافق را و کافران را آتش جهنم مخلد خواهند بود در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لعنت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خدا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عذاب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فرموده پس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که ستم کرده اند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جزا داده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کسب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و فرموده است که خائب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هر جبار و معاند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عقب او است جهنم و ب</w:t>
      </w:r>
      <w:r w:rsidR="00CD2A3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آشامانند از آب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چرک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جرعه جرعه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بجبر و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فرو برد و اسباب مرگ از هر مکان و هر جهت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شدت ها خلاص شود و از عقب او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بدتر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خون و چرک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فرج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زناکاران در جهنم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رنگش رنگ آب است و مز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مزه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حضرت رسول </w:t>
      </w:r>
      <w:r w:rsidR="00CD2A35" w:rsidRPr="00CD2A35">
        <w:rPr>
          <w:rStyle w:val="libAlaemChar"/>
          <w:rFonts w:eastAsiaTheme="minorHAnsi"/>
          <w:rtl/>
        </w:rPr>
        <w:t>صلى‌الله‌عليه‌وآله‌وسلم</w:t>
      </w:r>
      <w:r w:rsidR="00CD2A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از حضرت </w:t>
      </w:r>
      <w:r>
        <w:rPr>
          <w:rtl/>
          <w:lang w:bidi="fa-IR"/>
        </w:rPr>
        <w:lastRenderedPageBreak/>
        <w:t xml:space="preserve">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آن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او کراهت دارد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آورند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 و پوست سر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امعاء او را پاره کند تا از دبرش بدر رود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مانند رود</w:t>
      </w:r>
      <w:r>
        <w:rPr>
          <w:rFonts w:hint="cs"/>
          <w:rtl/>
          <w:lang w:bidi="fa-IR"/>
        </w:rPr>
        <w:t>ی</w:t>
      </w:r>
      <w:r w:rsidR="00CD2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چرک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قدر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جدول ها و نهرها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پس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برطرف شود و خون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آن مقدار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و فرموده است جهنم وعده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آن را هفت در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 شده است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جهنم را هفت در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طبقه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دستها را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فرمود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گفت بهشتها را بر عرض گذاشته است و آتشها 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جهنم است 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لظ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حطمه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سقر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همه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جهنم است و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هفت در که (اول) جهنم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سقر (چهارم)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(پنجم) لظ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(ششم) حطمه (هفتم)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آتش هفت در دارد و آن درکه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آن)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معذب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آن بقدر اعمال خود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) محل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است و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محل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(چهارم) صائبون و (پنجم) مجوس و (ششم) مشرکان عرب و (هفتم) که درک الاسفل است محل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فرموده است که آن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 شدند و منع کردند مردم را از راه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بسبب آنکه افساد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عقربها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آتش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tl/>
          <w:lang w:bidi="fa-IR"/>
        </w:rPr>
        <w:t xml:space="preserve"> دارند مانند نخل بلند و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مراد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است از مس گداخته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بآن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مارها مانند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و شتران و عقربها مانند استرها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فرموده است پس بحق پروردگار تو محشور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پس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دور جهنم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زانو درآمده پس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بر خداوند رحمن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بوده است پس ما داناتر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که سزاوارترند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سوختن آن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جهنم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وارد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 پروردگار تو حتم و لازم است پس نجات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آنها را که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بوده اند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ظالمان را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زانو درآمده در جهنم و خلاف کرده اند مفسران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جهنم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از ورود و وصو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مشرف شدن بر جهنم است نه داخل شدن در آن همچنانکه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 که پس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دور جهنم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زانو در آمده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داخل شدن جهنم است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خلق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برد و سلام چنانچه بر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عذاب لازم است.</w:t>
      </w:r>
    </w:p>
    <w:p w:rsidR="007D0CA4" w:rsidRDefault="007D0CA4" w:rsidP="00B51D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از ابن عباس و جابر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فرموده است هر چند اشتعال جهنم 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 افروختن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فرموده است که 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ظالمان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احاطه کرده است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سرادق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سرادق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آتش که احاطه کرده است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دود و زبانه آتش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دخول در جهنم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احاطه آتش از همه جانب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اگر استغاثه کنند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حرارت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که مانند مهل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 گداخته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دود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چرک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خون که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بد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مهل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بد متکائ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جهنم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است که پس آنها که کافر شدند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جامه ها از آتش گفته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جامه ها از مس گداخته سرخ شده مانند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آب جوشان که گداخته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آنچه در شکمها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گرزها است از آهن و هرگاه خواهند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آتش بجهت غم و گرفتگ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برگردانند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آتش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آتش سوزنده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رسول خدا </w:t>
      </w:r>
      <w:r w:rsidR="00E32D19" w:rsidRPr="00E32D19">
        <w:rPr>
          <w:rStyle w:val="libAlaemChar"/>
          <w:rFonts w:eastAsiaTheme="minorHAnsi"/>
          <w:rtl/>
        </w:rPr>
        <w:t>صلى‌الله‌عليه‌وآله‌وسلم</w:t>
      </w:r>
      <w:r w:rsidR="00E32D1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جن و انس خواهند که آن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بردارند نتوانند برداشت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آتش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زبانه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بالا افکند چون ببالا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طبقات جهنم رسند گرزها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که هفتادساله راه فرو روند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نداشته باشند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ص</w:t>
      </w:r>
      <w:r>
        <w:rPr>
          <w:rFonts w:hint="eastAsia"/>
          <w:rtl/>
          <w:lang w:bidi="fa-IR"/>
        </w:rPr>
        <w:t>ادق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شأن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آتش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فروگ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چنانچه جامه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پس لب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بناف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و لب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و چون خواهند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عمودها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بکوبند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قعر جهنم برگردند و فرموده است آنها که سبکتر است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جان خود شده اند و در جهنم مخلد خواهند بود و زبانه آتش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وزد و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گفته اند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مانند کله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باشند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بالا و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باشد و دندانها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گشوده شده باشد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بر شما خوانده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پس شما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بر ما غالب شد شقاوت ما و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</w:t>
      </w:r>
      <w:r>
        <w:rPr>
          <w:rFonts w:hint="eastAsia"/>
          <w:rtl/>
          <w:lang w:bidi="fa-IR"/>
        </w:rPr>
        <w:t>ردگار</w:t>
      </w:r>
      <w:r>
        <w:rPr>
          <w:rtl/>
          <w:lang w:bidi="fa-IR"/>
        </w:rPr>
        <w:t xml:space="preserve"> ما 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اگر ما عود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کفر و ضلالت پس ما ستمکاران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بر نفس خود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من سخن نگوئ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فرموده است که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افروخته که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مکان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 آن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ناله اهلش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خروش آن را و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مکان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دستها در گردن بسته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آنجا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 وا ثبوراه وا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لاه</w:t>
      </w:r>
      <w:r>
        <w:rPr>
          <w:rtl/>
          <w:lang w:bidi="fa-IR"/>
        </w:rPr>
        <w:t xml:space="preserve"> ملائکه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ساله راه خروش جهنم را خواهند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گفته اند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خواهد بود و فرموده است که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لازم شده است قول از جانب من که البته پر کنم در جهنم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مردمان هر دو و فرموده است آنها که کافر شده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آتش جهنم مرگ ب</w:t>
      </w:r>
      <w:r w:rsidR="00E32D1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عذاب خلاص شوند و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</w:t>
      </w:r>
      <w:r w:rsidR="00E32D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و فرموده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ناله و استغاثه کنند که پروردگارا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 ما را از جهنم تا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آن قدر که متذکر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عاقبت خود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متذکر شود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سرزنش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ساله است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ترساننده پس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را که ظالمان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فرموده است بعد از آنکه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ذکر کرده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درخت زقوم </w:t>
      </w:r>
      <w:r>
        <w:rPr>
          <w:rtl/>
          <w:lang w:bidi="fa-IR"/>
        </w:rPr>
        <w:lastRenderedPageBreak/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eastAsia"/>
          <w:rtl/>
          <w:lang w:bidi="fa-IR"/>
        </w:rPr>
        <w:t>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ستمکاران آن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اصل جهنم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 شکوفه اش مانند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از آن پس پر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شکمها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آن پس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گرم جهنم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پس بازگش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طعام و شراب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است که مأوا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مفسران گفته اند زقوم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خشونت و بدبوئ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چون أبو جهل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کفار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استهزاء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که درخت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آن را امتحان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ستمکاران و رءوس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تلخ بد بوئ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مار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سر مار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عرب مشهور است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منکر را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اهل جهنم بمرتبه غالب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عذاب آتش را فراموش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استغاثه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مالک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ابو جهل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تا شکم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بجوش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جوش باشد پس آب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طلبند</w:t>
      </w:r>
      <w:r>
        <w:rPr>
          <w:rtl/>
          <w:lang w:bidi="fa-IR"/>
        </w:rPr>
        <w:t xml:space="preserve"> مالک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حرارت بنها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سالها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چون بشکم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چه در شکم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فرموده است که شراب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غساق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غساق آب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اند چشمه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جهنم که زهر هر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آب و چرک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که در حلقشان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فرموده است که قسم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عذاب هست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و فرموده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سقفها از آتش هست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فرموده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که در آتشند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خازنان جهنم که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 خود را که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دهد از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را خازنان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امدند</w:t>
      </w:r>
      <w:r>
        <w:rPr>
          <w:rtl/>
          <w:lang w:bidi="fa-IR"/>
        </w:rPr>
        <w:t xml:space="preserve"> رسولان شما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 معجزات و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اصحاب آتش 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هر چه خواهد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استغاثه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فائده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شما 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مگر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فائده و فرموده است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 را و در آتش خواهند بود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نجات و فرموده است که ندا کنند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ما را پروردگار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عذاب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هرگز ش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مرگ نخواهد بود ابن عباس گفته است که بعد از هزار سال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استغاثه 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خواهند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فرموده است که شجره زقوم طعام آن گناهکارانست که ابو جهل باشد از بابت مس گداخته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در شکمها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بابت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جوشد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زبانه </w:t>
      </w: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که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و بر رو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جهنم پس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از عذاب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بچش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قوم خود و تو را عذاب نخواهند کرد و فرموده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موکل بوده است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 او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 من است از نامه اعمال تو و حاضر است </w:t>
      </w:r>
      <w:r w:rsidR="001963AA" w:rsidRPr="001963AA">
        <w:rPr>
          <w:rStyle w:val="libAlaemChar"/>
          <w:rFonts w:hint="cs"/>
          <w:rtl/>
        </w:rPr>
        <w:t>(</w:t>
      </w:r>
      <w:r w:rsidRPr="001963AA">
        <w:rPr>
          <w:rStyle w:val="libAieChar"/>
          <w:rtl/>
        </w:rPr>
        <w:t>أَلْقِ</w:t>
      </w:r>
      <w:r w:rsidRPr="001963AA">
        <w:rPr>
          <w:rStyle w:val="libAieChar"/>
          <w:rFonts w:hint="cs"/>
          <w:rtl/>
        </w:rPr>
        <w:t>ی</w:t>
      </w:r>
      <w:r w:rsidRPr="001963AA">
        <w:rPr>
          <w:rStyle w:val="libAieChar"/>
          <w:rFonts w:hint="eastAsia"/>
          <w:rtl/>
        </w:rPr>
        <w:t>ا</w:t>
      </w:r>
      <w:r w:rsidRPr="001963AA">
        <w:rPr>
          <w:rStyle w:val="libAieChar"/>
          <w:rtl/>
        </w:rPr>
        <w:t xml:space="preserve"> فِ</w:t>
      </w:r>
      <w:r w:rsidRPr="001963AA">
        <w:rPr>
          <w:rStyle w:val="libAieChar"/>
          <w:rFonts w:hint="cs"/>
          <w:rtl/>
        </w:rPr>
        <w:t>ی</w:t>
      </w:r>
      <w:r w:rsidRPr="001963AA">
        <w:rPr>
          <w:rStyle w:val="libAieChar"/>
          <w:rtl/>
        </w:rPr>
        <w:t xml:space="preserve"> جَهَنَّمَ کُلَّ کَفَّارٍ</w:t>
      </w:r>
      <w:r w:rsidR="001963AA" w:rsidRPr="001963A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وارد شده است که خطاب تثن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رسول خدا </w:t>
      </w:r>
      <w:r w:rsidR="001963AA" w:rsidRPr="001963AA">
        <w:rPr>
          <w:rStyle w:val="libAlaemChar"/>
          <w:rFonts w:eastAsiaTheme="minorHAnsi"/>
          <w:rtl/>
        </w:rPr>
        <w:t>صلى‌الله‌عليه‌وآله‌وسلم</w:t>
      </w:r>
      <w:r w:rsidR="001963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جهنم 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کفران کننده معاند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خود را داخل جهنم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دوستان خود را داخل بهشت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</w:t>
      </w:r>
      <w:r>
        <w:rPr>
          <w:rtl/>
          <w:lang w:bidi="fa-IR"/>
        </w:rPr>
        <w:lastRenderedPageBreak/>
        <w:t>خطاب با دو ملک است که موکلند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کافران و فرموده است که شناخته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مجرمان و کافران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ملائکه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جهنم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باور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کافران گاه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گاه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آب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فرموده است هرگاه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در جهنم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ظاهر شود و در جوش و خروش باشد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که از هم بپاشد از شدت خشم بر کافران هر فوج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در جهنم خازنان جهنم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شما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بترساند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نداکننده و ما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نفرستاده است و گفتند اگر ما م</w:t>
      </w:r>
      <w:r>
        <w:rPr>
          <w:rFonts w:hint="cs"/>
          <w:rtl/>
          <w:lang w:bidi="fa-IR"/>
        </w:rPr>
        <w:t>ی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داخل جهنم نم</w:t>
      </w:r>
      <w:r>
        <w:rPr>
          <w:rFonts w:hint="cs"/>
          <w:rtl/>
          <w:lang w:bidi="fa-IR"/>
        </w:rPr>
        <w:t>ی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فرموده است که نزد ما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غلها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هست و طعام خاردار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گلوبند شود نه فرو رود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زقوم و فرموده است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داخل سقر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سقر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گوشت و پوست و استخوان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نرساند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دهنده است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موکلند بر او نوزده ملک که خازنان جهنم اند و گفته اند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برق 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مانند شاخها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گاو و زبانه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از دهانها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دوش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سال راه است و در هر کف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که اعظم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عربند توانند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رحم از دل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برداشته شده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هفتاد هزار کس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که 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بر خصوص سقر نوزده ملک موکلند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خزانه داران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هستند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 أبو جهل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گفت محمد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خازنان جهنم نوزده نفرند و شما همه شجاعان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خازنان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 من هفده نفر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شما دو تا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 که ما نگردان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اصحاب جهنم را مگر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و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شما از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عدد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مگر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فرموده است که خازنان جهنم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کافران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آن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سه شعبه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کافر احاطه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از جانب راست و از جانب چپ که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زبانه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احاطه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مانند سراپرده سه شعبه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آن هست تا از حساب فارغ شود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دود جهنم است چو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آن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 w:rsidR="001963A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از ضرر زبانه آتش مانع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شراره 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آتش مانند قصر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نظر مانند شتران زرد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 w:rsidR="001963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فرموده است جهنم بر سر راه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طاغ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کافران را مآب و مرجع است مکث خواهند کرد در آن حقب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حقب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نخواهد داشت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چهل و سه حقبه است هر حقب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هفتصد سال است و هر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روز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سال از سالهائ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بچند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معتبر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شأن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مسلمانان که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هشت حقب است و هر حقب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هشتاد سال است و هر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روز است و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بقدر هزار سال </w:t>
      </w:r>
      <w:r>
        <w:rPr>
          <w:rtl/>
          <w:lang w:bidi="fa-IR"/>
        </w:rPr>
        <w:lastRenderedPageBreak/>
        <w:t>است از سالهائ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عامه از ابن عمر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رسول خدا </w:t>
      </w:r>
      <w:r w:rsidR="00B51D0F" w:rsidRPr="00B51D0F">
        <w:rPr>
          <w:rStyle w:val="libAlaemChar"/>
          <w:rFonts w:eastAsiaTheme="minorHAnsi"/>
          <w:rtl/>
        </w:rPr>
        <w:t>صلى‌الله‌عليه‌وآله‌وسلم</w:t>
      </w:r>
      <w:r w:rsidR="00B51D0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جهنم شود تا احقاب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آن بماند و هر حقب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شصت سال است و هر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روز است و هر روز مقدار هزار سال است از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 نکند بر آن که آخر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خواهم آمد و 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چشند</w:t>
      </w:r>
      <w:r>
        <w:rPr>
          <w:rtl/>
          <w:lang w:bidi="fa-IR"/>
        </w:rPr>
        <w:t xml:space="preserve"> در آن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گفته برد خوابست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نه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غساق و فرموده است مال کافر باو نفع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البته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eastAsia"/>
          <w:rtl/>
          <w:lang w:bidi="fa-IR"/>
        </w:rPr>
        <w:t>ازد</w:t>
      </w:r>
      <w:r>
        <w:rPr>
          <w:rtl/>
          <w:lang w:bidi="fa-IR"/>
        </w:rPr>
        <w:t xml:space="preserve"> او را در حطمه و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حطمه آتش خدا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افروخته شده است و مشرف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دلها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در عمودها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پس محکم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آن را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تا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قطع شود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نشود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است که کفار و مشرکان سرزنش خواهند کرد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مسلمانان را که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فائده بشما نبخشد و ما و شما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داخل شدن در جهنم پس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و ملائکه را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 شفاعت کنند آن قدر که خدا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پس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که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شفاعت کنند آن قدر که خدا خواهد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مؤمنان را که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خدا خواهد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همه رحم کنندگان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برحمت من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مانند پروانه و جان</w:t>
      </w:r>
      <w:r>
        <w:rPr>
          <w:rFonts w:hint="eastAsia"/>
          <w:rtl/>
          <w:lang w:bidi="fa-IR"/>
        </w:rPr>
        <w:t>وران</w:t>
      </w:r>
      <w:r>
        <w:rPr>
          <w:rtl/>
          <w:lang w:bidi="fa-IR"/>
        </w:rPr>
        <w:t xml:space="preserve"> که نزد آتش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پس حضرت فرمود 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عمودها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درها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و بخدا سوگند که آنها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مخلد خواهند بود.</w:t>
      </w:r>
      <w:r w:rsidR="00B51D0F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</w:t>
      </w:r>
      <w:r>
        <w:rPr>
          <w:rtl/>
          <w:lang w:bidi="fa-IR"/>
        </w:rPr>
        <w:lastRenderedPageBreak/>
        <w:t xml:space="preserve">گفت بحضرت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عرض کردم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مرا بترسان که دلم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فرمود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بنزد رسول خدا و رو ترش کرده 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متبسم بود حضرت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سؤال نمود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امروز دمهائ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آتش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دست گذاشتند فرمودند که 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جهنم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هزار سال بر آتش جهنم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پس هزار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سرخ شد پس هزار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 و اکنون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اگر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عرق اهل جهنم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زناکاران است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بعوض آب باهل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خورانند</w:t>
      </w:r>
      <w:r>
        <w:rPr>
          <w:rtl/>
          <w:lang w:bidi="fa-IR"/>
        </w:rPr>
        <w:t xml:space="preserve"> در آبها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گندش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حلقه از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هفتاد زرع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بگردن اهل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بگذارند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بگدازد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آتش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آن هلاک شوند چون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حضرت رسول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دو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آمدند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پروردگار شما شما را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گردانم</w:t>
      </w:r>
      <w:r>
        <w:rPr>
          <w:rtl/>
          <w:lang w:bidi="fa-IR"/>
        </w:rPr>
        <w:t xml:space="preserve"> از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مستوجب عذاب من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بعد از آن هرگاه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بخدمت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متبسم بود پس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در آن روز اهل آتش ع</w:t>
      </w:r>
      <w:r>
        <w:rPr>
          <w:rFonts w:hint="eastAsia"/>
          <w:rtl/>
          <w:lang w:bidi="fa-IR"/>
        </w:rPr>
        <w:t>ظمت</w:t>
      </w:r>
      <w:r>
        <w:rPr>
          <w:rtl/>
          <w:lang w:bidi="fa-IR"/>
        </w:rPr>
        <w:t xml:space="preserve"> جهنم و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اهل بهشت عظمت بهشت 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چون اهل جهنم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هفتاد سال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تا خود را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پس چون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کنار جهنم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B51D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ملائکه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بر کله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کوبند</w:t>
      </w:r>
      <w:r>
        <w:rPr>
          <w:rtl/>
          <w:lang w:bidi="fa-IR"/>
        </w:rPr>
        <w:t xml:space="preserve"> تا بقعر جهنم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پس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پوست تازه بر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پوشانند</w:t>
      </w:r>
      <w:r>
        <w:rPr>
          <w:rtl/>
          <w:lang w:bidi="fa-IR"/>
        </w:rPr>
        <w:t xml:space="preserve"> که عذاب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بکند پس حضرت بابو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که آنچه گفتم ترا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بس است مر او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مرا و بسند معتبر از عمر بن ثابت منقولست که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اهل جهنم در آتش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مانند سگان و گرگان از شدت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از الم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گمان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مرگ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از عذاب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هرگز سبک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تشنه و گرسنه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کران و گنگان و کوران باشند و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باشد و محروم و نادم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غضب کرده پروردگار خود رحم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نکنند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ندهند و آتش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افروزند و از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گرم جهنم بعوض آب آشامند و از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زقوم</w:t>
      </w:r>
      <w:r>
        <w:rPr>
          <w:rtl/>
          <w:lang w:bidi="fa-IR"/>
        </w:rPr>
        <w:t xml:space="preserve"> جهنم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عوض طعام خورند و بقلابها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درند و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کوبند و ملائکه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شکنجه دارند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رحم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در غلها و بندها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اگر دعا کنند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طلبند برآورده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حال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جهنم را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در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فرعون و هامان و قارون که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أبو بکر و عمر و عثمان است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باب لظ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باب سقر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باب </w:t>
      </w:r>
      <w:r>
        <w:rPr>
          <w:rtl/>
          <w:lang w:bidi="fa-IR"/>
        </w:rPr>
        <w:lastRenderedPageBreak/>
        <w:t>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از آن در داخل شود هفتاد سال در جهنم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پس جهنم جوش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بطبقه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پس هفتاد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ابد الآباد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در جهنم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دشمنان ما و هر که با ما جنگ کرده 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نکرده دا</w:t>
      </w:r>
      <w:r>
        <w:rPr>
          <w:rFonts w:hint="eastAsia"/>
          <w:rtl/>
          <w:lang w:bidi="fa-IR"/>
        </w:rPr>
        <w:t>خل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درها است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شدتش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بسند معتبر منقولست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فلق فرمود که دره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جهنم که در آن هفتاد هزار خانه است و در هر خانه هفتاد هزار حجره است و در هر حجره هفتاد هزار مار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 و در شکم هر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سبو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 است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جهنم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 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شما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جزو است از هفتاد جزو از آتش جهنم که هفتاد مرتبه آن را بآب خاموش کرده اند و باز افروخته است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طاقت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نداشت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جهنم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خو</w:t>
      </w:r>
      <w:r>
        <w:rPr>
          <w:rFonts w:hint="eastAsia"/>
          <w:rtl/>
          <w:lang w:bidi="fa-IR"/>
        </w:rPr>
        <w:t>اهند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که صراط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بگذارند پس جهنم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محشر بر آورد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ملائکه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بزانو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استغاثه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منقولست که غساق وادئ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جهنم که در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است و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خانه است و در هر خانه چهل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در هر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شکم هر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عقربست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هر عقرب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 است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عقربها زهر خود را 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جهنم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همه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منقولست که درکات جهنم هفت مرتبه است (اول)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که ا</w:t>
      </w:r>
      <w:r>
        <w:rPr>
          <w:rFonts w:hint="eastAsia"/>
          <w:rtl/>
          <w:lang w:bidi="fa-IR"/>
        </w:rPr>
        <w:t>هل</w:t>
      </w:r>
      <w:r>
        <w:rPr>
          <w:rtl/>
          <w:lang w:bidi="fa-IR"/>
        </w:rPr>
        <w:t xml:space="preserve"> آن مرتبه را بر سنگها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تافته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که دماغ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جوشد</w:t>
      </w:r>
      <w:r>
        <w:rPr>
          <w:rtl/>
          <w:lang w:bidi="fa-IR"/>
        </w:rPr>
        <w:t xml:space="preserve"> (و مرتبه دوم) لظ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وصف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کشنده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 مشرکان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پوست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بجانب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کرده بحق و رو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معبود مطلق و جمع کرده است مال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 حفظ کرده و حقوق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ادا نکرده (مرتبه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سقر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وصف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سقر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پوست و گوشت و عروق و اعصاب و عظام را بلکه همه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 xml:space="preserve"> و باز خدا آن اجزاء 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آتش دست بر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 xml:space="preserve">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کننده پوست کافران را تا ظاهر و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سازد برا</w:t>
      </w:r>
      <w:r>
        <w:rPr>
          <w:rFonts w:hint="cs"/>
          <w:rtl/>
          <w:lang w:bidi="fa-IR"/>
        </w:rPr>
        <w:t>ی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 آن موکلند نوزده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نوزده نوع از ملائکه (و مرتبه چهارم) حطمه است که از آن شراره ها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مانند کوشک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شتران زردند که بر هوا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هر که را در آن افکنند او را در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کوبد</w:t>
      </w:r>
      <w:r>
        <w:rPr>
          <w:rtl/>
          <w:lang w:bidi="fa-IR"/>
        </w:rPr>
        <w:t xml:space="preserve"> مانند سرمه و روح از او مفارقت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چون م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سرمه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شده اند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بحالت اول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(طبقه پنجم)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در آنجا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بفر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برس چون مالک بفر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رسد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مملو است از چرک و خون و عرق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مانند مس گداخته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خورانند</w:t>
      </w:r>
      <w:r>
        <w:rPr>
          <w:rtl/>
          <w:lang w:bidi="fa-IR"/>
        </w:rPr>
        <w:t xml:space="preserve"> پس چون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پوست و گوشت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شدت حرارت آن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ستمکاران آماده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احاطه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سراپرده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اگر استغاثه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به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مانند مس گداخته باشد که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برند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مهل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آتش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هر که را در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اندازند هفتاد سال در آتش فرو رود و هر چند که پوستش بسوزد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بدل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پوست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بدنش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(و طبقه ششم)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در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سرا پرده از آتش است و در هر سراپرده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قصر از آتش و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خانه از آتش است و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خانه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نوع از عذاب مقرر است و در آنجا مارها و عقرب ها از آتش است و کندها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آتش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آن طبقه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اند چنانچه حق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غل ها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آتش افروخته (و طبقه هفتم) جهنم است که فلق در آنجا است و آن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جهنم که چون در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جهنم مشتعل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ها است در جهنم و صعود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مس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جهنم و اثام رودخانه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مس گداخته که بر دور آن کوه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است.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در جهنم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سقر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که از آن روز که خدا آن را خلق کرده است نفس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اگر خدا آن را رخصت دهد که بقدر سوراخ 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بکشد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بسوزاند و اهل جهنم بخدا پن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از حرارت و گند و بو و کثافت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خدا در آنها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اهلش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فرموده است از عذاب خود و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بخدا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تعفن و کثافت آن کوه و عقابها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اهلش در آنجا مقرر فرموده است و در آن کو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اهل آن کوه بخدا استعاذه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کثافت آن دره و عذابها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در آن دره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اهل آن دره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تعفن و قذارت و عذاب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چاه بخدا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در آن چاه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آن چاه از خباثت و تعفن و کثافت آن مار و آنچه خدا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داده است بخدا استعاذه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شکم آن مار هفت صندوق است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کس است از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گذشته و دو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 آن پنج کس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برادر خود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کشت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نمرود است که با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منازعه کرد که گفت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رانم</w:t>
      </w:r>
      <w:r>
        <w:rPr>
          <w:rtl/>
          <w:lang w:bidi="fa-IR"/>
        </w:rPr>
        <w:t xml:space="preserve"> و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گردانم</w:t>
      </w:r>
      <w:r>
        <w:rPr>
          <w:rtl/>
          <w:lang w:bidi="fa-IR"/>
        </w:rPr>
        <w:t xml:space="preserve"> و فرعونست که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گمراه کرد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گمراه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دو اعراب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و عمر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فرمود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نقب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زده اند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گردن غل کرده اند و بر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راهن ها از مس گداخته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جبه ها از آتش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بسته اند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گرفتارند که 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بسته اند پس هرگز آن درها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هرگز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هرگز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طرف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عقاب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تازه است نه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بمالک استغاثه کنند که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پروردگار خود بطلب که ما را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در جهنم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اهل جهنم از آن استعاذه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متکبر جبار معاند است و 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متمرد و هر متکبر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برو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نداشته باشد و هر که عداوت محمد و آل محمد </w:t>
      </w:r>
      <w:r w:rsidR="00974B7D" w:rsidRPr="00974B7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را داشته باشد و فرمود که در جهنم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عذابش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سبکتر باشد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باشد و دو نعل از آتش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 و بند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باشد که از شدت حرارت مغز دماغش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در جوش باشد و گمان کند که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جهنم عذابش سخت تر است و حال آنکه عذاب او از همه سهلتر باشد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که فلق </w:t>
      </w:r>
      <w:r>
        <w:rPr>
          <w:rtl/>
          <w:lang w:bidi="fa-IR"/>
        </w:rPr>
        <w:lastRenderedPageBreak/>
        <w:t>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جهنم که اهل جهنم از شدت حرارت آن استعاذه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خدا طلب نمود که نف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بکشد چون نفس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جهنم را 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چاه صندوق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آتش که اهل آن چاه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حرارت آن صندوق استعاذه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تابوت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شش کس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 دارند و شش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اما شش نفر (اول) پسر آدم است که برادر خود را کشت و (نمرود) که ا</w:t>
      </w:r>
      <w:r>
        <w:rPr>
          <w:rFonts w:hint="eastAsia"/>
          <w:rtl/>
          <w:lang w:bidi="fa-IR"/>
        </w:rPr>
        <w:t>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آتش انداخت و (فرعون) و (سامر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گوساله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کرد و (آن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غمبرشان</w:t>
      </w:r>
      <w:r>
        <w:rPr>
          <w:rtl/>
          <w:lang w:bidi="fa-IR"/>
        </w:rPr>
        <w:t xml:space="preserve"> گمراه کرد)</w:t>
      </w:r>
      <w:r w:rsidR="00B51D0F">
        <w:rPr>
          <w:rtl/>
          <w:lang w:bidi="fa-IR"/>
        </w:rPr>
        <w:t xml:space="preserve"> </w:t>
      </w:r>
    </w:p>
    <w:p w:rsidR="007D0CA4" w:rsidRDefault="007D0CA4" w:rsidP="001C3C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شش کس آخر (أبو بکر) و (عمر) و (عثمان) و (معاو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) و (سرکرده خوارج نهروان) و (ابن ملجم) است و از حضرت رسول </w:t>
      </w:r>
      <w:r w:rsidR="00B51D0F" w:rsidRPr="00B51D0F">
        <w:rPr>
          <w:rStyle w:val="libAlaemChar"/>
          <w:rFonts w:eastAsiaTheme="minorHAnsi"/>
          <w:rtl/>
        </w:rPr>
        <w:t>صلى‌الله‌عليه‌وآله‌وسلم</w:t>
      </w:r>
      <w:r w:rsidR="00B51D0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منقول است که فرمود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صد هزار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باشند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جهنم نفس بکشد و اثر آن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سجد</w:t>
      </w:r>
      <w:r>
        <w:rPr>
          <w:rtl/>
          <w:lang w:bidi="fa-IR"/>
        </w:rPr>
        <w:t xml:space="preserve"> و هر که در آنست بسوزاند و فرمود که در جهنم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شتران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چهل قرن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سال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عقربها هست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 که از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از مدت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از عبد اللّه بن عباس منقول است که جهنم را هفت در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کوه است و در هر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دره است و در هر دره هفتاد هزار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هر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شکافست و در هر 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خانه است و در هر خانه هفتاد هزار مار است که طول هر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روز راهست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مارها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مثابه نخل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فرزند آدم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گزد پلک چشمها و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پوست و گوشت را از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پس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گزد</w:t>
      </w:r>
      <w:r>
        <w:rPr>
          <w:rtl/>
          <w:lang w:bidi="fa-IR"/>
        </w:rPr>
        <w:t xml:space="preserve"> از آن مار در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که چهل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قرن در آن نهر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 است که چون اهل بهشت </w:t>
      </w:r>
      <w:r>
        <w:rPr>
          <w:rtl/>
          <w:lang w:bidi="fa-IR"/>
        </w:rPr>
        <w:lastRenderedPageBreak/>
        <w:t>داخل بهشت شوند و اهل جهنم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خدا ندا</w:t>
      </w:r>
      <w:r w:rsidR="00B51D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جهنم اگر مرگ ب</w:t>
      </w:r>
      <w:r w:rsidR="00B51D0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صورتها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شناخت او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نه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مرگ را بصورت گوسفند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دوزخ بدارند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مرگست پس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را ذبح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شما را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جهنم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شما را مرگ نخواهد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1C3CA9" w:rsidRPr="001C3CA9">
        <w:rPr>
          <w:rStyle w:val="libAlaemChar"/>
          <w:rFonts w:eastAsiaTheme="minorHAnsi"/>
          <w:rtl/>
        </w:rPr>
        <w:t>صلى‌الله‌عليه‌وآله‌وسلم</w:t>
      </w:r>
      <w:r w:rsidR="001C3CA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بترسان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روز حسرت و ندامت که</w:t>
      </w:r>
      <w:r w:rsidR="001C3C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حال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آن روز غافلند و امام فرمود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است که خدا اهل بهشت و اهل دوزخ را فرمان دهد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مرگ شما را نباشد و در آن روز اهل جهنم حسرت برند 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منقطع گردد و در ثواب الاعمال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رسول خدا ص فرمود چهار کس اند که اهل جهنم بآن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 که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لاه</w:t>
      </w:r>
      <w:r>
        <w:rPr>
          <w:rtl/>
          <w:lang w:bidi="fa-IR"/>
        </w:rPr>
        <w:t xml:space="preserve"> وا ثبوراه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عذاب آن چهار نفر متأذ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حالتس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دارند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آزار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(اول)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در تابوت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(دوم)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  <w:r w:rsidR="001C3C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(سوم)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چرک و خون از دهانش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گوشت بدن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پس سؤال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تابوت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 را که عذاب او ما را آزار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گردنش مال مردم بوده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که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او کند و آنکه امعا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پروا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از بول بهر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</w:t>
      </w:r>
      <w:r>
        <w:rPr>
          <w:rtl/>
          <w:lang w:bidi="fa-IR"/>
        </w:rPr>
        <w:lastRenderedPageBreak/>
        <w:t>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آنکه چرک و خون از دهانش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تتبع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آنکه گوشت بدن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مسلمانان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805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رسول خدا </w:t>
      </w:r>
      <w:r w:rsidR="001C3CA9" w:rsidRPr="001C3CA9">
        <w:rPr>
          <w:rStyle w:val="libAlaemChar"/>
          <w:rFonts w:eastAsiaTheme="minorHAnsi"/>
          <w:rtl/>
        </w:rPr>
        <w:t>صلى‌الله‌عليه‌وآله‌وسلم</w:t>
      </w:r>
      <w:r w:rsidR="001C3CA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در شب معراج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مرا بفزع و خوف آورد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هفتاد سالست که از کنار جهنم انداخته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در ته جهنم قرا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 پس حضرت رسالت </w:t>
      </w:r>
      <w:r w:rsidR="001C3CA9" w:rsidRPr="001C3C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نخند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پس 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بالا رفت و من با او رفتم تا داخل آسمان هفتم شدم و هر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مرحبا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تا آنکه ملاقات کردم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خشم و غضب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کرد و مرحبا گفت و نخند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بشاشت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ملائکه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که من از او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</w:t>
      </w:r>
      <w:r w:rsidR="001C3C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است که از او بترس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ما از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مالک خازن جهنم است و هرگز نخند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او را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خشم او بر دشمنان خدا و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تزا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خدا ب</w:t>
      </w:r>
      <w:r w:rsidR="001C3C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انتقام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آنها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سلام کردم بر او و جواب سلام من گفت و بشارت داد مرا به بهشت پس گفتم بجبرئ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بسبب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آسمانها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اطاعت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C3C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چنانکه</w:t>
      </w:r>
      <w:r>
        <w:rPr>
          <w:rtl/>
          <w:lang w:bidi="fa-IR"/>
        </w:rPr>
        <w:t xml:space="preserve"> خدا فرموده است</w:t>
      </w:r>
      <w:r w:rsidR="001C3CA9" w:rsidRPr="001C3CA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1C3CA9">
        <w:rPr>
          <w:rStyle w:val="libAieChar"/>
          <w:rtl/>
        </w:rPr>
        <w:t>مُطاعٍ ثَمَّ أَمِ</w:t>
      </w:r>
      <w:r w:rsidRPr="001C3CA9">
        <w:rPr>
          <w:rStyle w:val="libAieChar"/>
          <w:rFonts w:hint="cs"/>
          <w:rtl/>
        </w:rPr>
        <w:t>ی</w:t>
      </w:r>
      <w:r w:rsidRPr="001C3CA9">
        <w:rPr>
          <w:rStyle w:val="libAieChar"/>
          <w:rFonts w:hint="eastAsia"/>
          <w:rtl/>
        </w:rPr>
        <w:t>نٍ</w:t>
      </w:r>
      <w:r w:rsidRPr="001C3CA9">
        <w:rPr>
          <w:rStyle w:val="libAieChar"/>
          <w:rtl/>
        </w:rPr>
        <w:t xml:space="preserve"> </w:t>
      </w:r>
      <w:r w:rsidR="001C3CA9" w:rsidRPr="001C3CA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که جهنم را بمن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بنما ب</w:t>
      </w:r>
      <w:r w:rsidR="001C3C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محمد </w:t>
      </w:r>
      <w:r w:rsidR="001C3CA9" w:rsidRPr="001C3C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جهنم را 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پرده را گشود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باز کرد از آن زبانه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ساطع شد و بجوش آمد و بلند شد بم</w:t>
      </w:r>
      <w:r>
        <w:rPr>
          <w:rFonts w:hint="eastAsia"/>
          <w:rtl/>
          <w:lang w:bidi="fa-IR"/>
        </w:rPr>
        <w:t>رتبه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کردم که </w:t>
      </w:r>
      <w:r>
        <w:rPr>
          <w:rtl/>
          <w:lang w:bidi="fa-IR"/>
        </w:rPr>
        <w:lastRenderedPageBreak/>
        <w:t>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بگو که مالک پرده را برگرداند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بمالک گفت پرده را برگردان پس خطاب کرد مالک ب</w:t>
      </w:r>
      <w:r w:rsidR="001C3C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آتش که برگرد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مضمون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بسند موثق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آخرش فرموده که بعد از آن تا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 لب آن حضرت بخنده گشوده نشد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الرحمه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که آتش جهنم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 w:rsidR="001C3C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سه کس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اللّه و صاحب مال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C3C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سلطنت و امارت کرامت کرده بود و عدالت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 مرغ دانه کنجد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بقار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خود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او پس او را فرو م</w:t>
      </w:r>
      <w:r>
        <w:rPr>
          <w:rFonts w:hint="cs"/>
          <w:rtl/>
          <w:lang w:bidi="fa-IR"/>
        </w:rPr>
        <w:t>ی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مالدار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گشاده فراوان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داده بود و اندک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بقرض از تو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آخرت اضعاف آن را بتو عوض بدهد و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او را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 برد و از حضرت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 است که آتش جهنم بر کافران عذابست و بر خازنان جهنم رحمت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نامه اهل مصر در وصف جهنم فرموده است که قعرش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حرارتش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شرابش 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است و عذابش تازه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مقامع و گرزها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عذابش سست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ساکنش را مرگ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رحمت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آن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که اصحاب بهشت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بهتر است قرارگاه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محل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استراحت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که چون </w:t>
      </w:r>
      <w:r>
        <w:rPr>
          <w:rtl/>
          <w:lang w:bidi="fa-IR"/>
        </w:rPr>
        <w:lastRenderedPageBreak/>
        <w:t>کشند اهل جهنم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داخل شوند در جهنم 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استقبال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ملائکه که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سه شعبه دارد گمان کنند که آن بهشت است چون داخل آن شوند بجهنم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فوج فوج را داخل جهنم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خواهد بود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در آن وقت تحفه ها از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داخل منازل خود کنند در وسط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و فرمود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>مُقَرَّنِ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Fonts w:hint="eastAsia"/>
          <w:rtl/>
        </w:rPr>
        <w:t>نَ</w:t>
      </w:r>
      <w:r w:rsidRPr="0048050E">
        <w:rPr>
          <w:rStyle w:val="libAieChar"/>
          <w:rtl/>
        </w:rPr>
        <w:t xml:space="preserve"> فِ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tl/>
        </w:rPr>
        <w:t xml:space="preserve"> الْأَصْفادِ</w:t>
      </w:r>
      <w:r w:rsidR="0048050E" w:rsidRPr="0048050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بسته باشند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>سَرابِ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Fonts w:hint="eastAsia"/>
          <w:rtl/>
        </w:rPr>
        <w:t>لُهُمْ</w:t>
      </w:r>
      <w:r w:rsidRPr="0048050E">
        <w:rPr>
          <w:rStyle w:val="libAieChar"/>
          <w:rtl/>
        </w:rPr>
        <w:t xml:space="preserve"> مِنْ قَطِرانٍ</w:t>
      </w:r>
      <w:r w:rsidR="0048050E" w:rsidRPr="0048050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گداخته است چون آن ها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بپوشانند فروگ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آتش و فرموده است در باب زناکار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 xml:space="preserve">وَ مَنْ 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tl/>
        </w:rPr>
        <w:t xml:space="preserve">َفْعَلْ ذلِکَ </w:t>
      </w:r>
      <w:r w:rsidRPr="0048050E">
        <w:rPr>
          <w:rStyle w:val="libAieChar"/>
          <w:rFonts w:hint="cs"/>
          <w:rtl/>
        </w:rPr>
        <w:t>یَ</w:t>
      </w:r>
      <w:r w:rsidRPr="0048050E">
        <w:rPr>
          <w:rStyle w:val="libAieChar"/>
          <w:rFonts w:hint="eastAsia"/>
          <w:rtl/>
        </w:rPr>
        <w:t>لْقَ</w:t>
      </w:r>
      <w:r w:rsidRPr="0048050E">
        <w:rPr>
          <w:rStyle w:val="libAieChar"/>
          <w:rtl/>
        </w:rPr>
        <w:t xml:space="preserve"> أَثاماً</w:t>
      </w:r>
      <w:r w:rsidR="0048050E" w:rsidRPr="0048050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که اثام 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گداخته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رود سنگستان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و آن 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را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بناحق کشته باشد و زناکاران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آنجا خواهند بود و از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در جهنم وادئ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چون آتش جهنم 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جهنم بآن افروخته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>کُلَّما خَبَتْ زِدْناهُمْ سَعِ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Fonts w:hint="eastAsia"/>
          <w:rtl/>
        </w:rPr>
        <w:t>راً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)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چون داخل جهنم شوند ه</w:t>
      </w:r>
      <w:r>
        <w:rPr>
          <w:rFonts w:hint="eastAsia"/>
          <w:rtl/>
          <w:lang w:bidi="fa-IR"/>
        </w:rPr>
        <w:t>فتاد</w:t>
      </w:r>
      <w:r>
        <w:rPr>
          <w:rtl/>
          <w:lang w:bidi="fa-IR"/>
        </w:rPr>
        <w:t xml:space="preserve"> سال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چون بپائ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جهنم برسند جهنم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بالا اندازد پس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بر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تا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موثق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جهنم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متکبران که آن را سقر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شدت حرارت خود و سؤال کرد که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بکشد چون رخصت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جهنم سوخت و در احتجاج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آتش بس نبود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عذاب کند خلق را که مارها و عقرب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جهنم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فرمود که خداوند جبار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عقرب و مار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آن ها را خدا خلق نکرده است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قائل شده اند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بچشاند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جهنم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صعد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</w:t>
      </w:r>
      <w:r>
        <w:rPr>
          <w:rFonts w:hint="eastAsia"/>
          <w:rtl/>
          <w:lang w:bidi="fa-IR"/>
        </w:rPr>
        <w:t>صعد</w:t>
      </w:r>
      <w:r>
        <w:rPr>
          <w:rtl/>
          <w:lang w:bidi="fa-IR"/>
        </w:rPr>
        <w:t xml:space="preserve"> وادئ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سقر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سقر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هب هب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هرگاه پرده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چاه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اهل جهنم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چاه منزل جباران و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حسن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مرد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نسبت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مؤمن م</w:t>
      </w:r>
      <w:r>
        <w:rPr>
          <w:rFonts w:hint="cs"/>
          <w:rtl/>
          <w:lang w:bidi="fa-IR"/>
        </w:rPr>
        <w:t>ی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چون آن کافر مرد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بنا کرد که از حرارت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او را نگاه دارد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همه بسبب مدارا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 فلان مؤمن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مملکت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مقام آزار آن مؤمن بود آن مؤمن از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ببلاد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شرک او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رفق و مدارا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نموده و او را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چون وقت مرگ آن مشرک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که بعزت و جلال خودم سوگند که اگر تو را در بهشت من مسک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ترا در آن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بهشت حرام است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شرک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او را از جا بدر آور و بترسان اما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نرسان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دو طرف روز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بهشت حضرت فرمود که از هر جا که خدا خواهد.</w:t>
      </w:r>
    </w:p>
    <w:p w:rsidR="007D0CA4" w:rsidRDefault="007D0CA4" w:rsidP="00B83B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منافات ندارند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بر آنکه کافران همه معذبند و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هرگز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بودن در جهنم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هر چند آزار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نرساند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از عاج آتش ظاهر است که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ممکن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مخصص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بوده باشند و از محمد بن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مردم را که بر صراط بگذرند مؤمنان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بگذرند و منافقان در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استهزاء کن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منافقان در جهنم پس مالک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ندا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منافقان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بالا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جهنم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پس شنا کنند منافقان در آتش جهنم هفتاد سال تا آنکه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درگاه برسند چون خواهند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 در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ببندند و از موضع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باز هفتاد سال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شنا کنند و چون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 برسند باز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بندند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چنانکه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استهزاء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مؤمنان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>إِنَّما نَحْنُ مُسْتَهْزِؤُنَ</w:t>
      </w:r>
      <w:r>
        <w:rPr>
          <w:rtl/>
          <w:lang w:bidi="fa-IR"/>
        </w:rPr>
        <w:t xml:space="preserve"> </w:t>
      </w:r>
      <w:r w:rsidR="0048050E" w:rsidRPr="0048050E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خدا </w:t>
      </w:r>
      <w:r w:rsidR="0048050E" w:rsidRPr="0048050E">
        <w:rPr>
          <w:rStyle w:val="libAlaemChar"/>
          <w:rFonts w:hint="cs"/>
          <w:rtl/>
        </w:rPr>
        <w:t>(</w:t>
      </w:r>
      <w:r w:rsidRPr="0048050E">
        <w:rPr>
          <w:rStyle w:val="libAieChar"/>
          <w:rtl/>
        </w:rPr>
        <w:t xml:space="preserve">اللَّهُ </w:t>
      </w:r>
      <w:r w:rsidRPr="0048050E">
        <w:rPr>
          <w:rStyle w:val="libAieChar"/>
          <w:rFonts w:hint="cs"/>
          <w:rtl/>
        </w:rPr>
        <w:t>یَ</w:t>
      </w:r>
      <w:r w:rsidRPr="0048050E">
        <w:rPr>
          <w:rStyle w:val="libAieChar"/>
          <w:rFonts w:hint="eastAsia"/>
          <w:rtl/>
        </w:rPr>
        <w:t>سْتَهْزِئُ</w:t>
      </w:r>
      <w:r w:rsidRPr="0048050E">
        <w:rPr>
          <w:rStyle w:val="libAieChar"/>
          <w:rtl/>
        </w:rPr>
        <w:t xml:space="preserve"> بِهِمْ وَ </w:t>
      </w:r>
      <w:r w:rsidRPr="0048050E">
        <w:rPr>
          <w:rStyle w:val="libAieChar"/>
          <w:rFonts w:hint="cs"/>
          <w:rtl/>
        </w:rPr>
        <w:t>یَ</w:t>
      </w:r>
      <w:r w:rsidRPr="0048050E">
        <w:rPr>
          <w:rStyle w:val="libAieChar"/>
          <w:rFonts w:hint="eastAsia"/>
          <w:rtl/>
        </w:rPr>
        <w:t>مُدُّهُمْ</w:t>
      </w:r>
      <w:r w:rsidRPr="0048050E">
        <w:rPr>
          <w:rStyle w:val="libAieChar"/>
          <w:rtl/>
        </w:rPr>
        <w:t xml:space="preserve"> فِ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tl/>
        </w:rPr>
        <w:t xml:space="preserve"> طُغْ</w:t>
      </w:r>
      <w:r w:rsidRPr="0048050E">
        <w:rPr>
          <w:rStyle w:val="libAieChar"/>
          <w:rFonts w:hint="cs"/>
          <w:rtl/>
        </w:rPr>
        <w:t>ی</w:t>
      </w:r>
      <w:r w:rsidRPr="0048050E">
        <w:rPr>
          <w:rStyle w:val="libAieChar"/>
          <w:rFonts w:hint="eastAsia"/>
          <w:rtl/>
        </w:rPr>
        <w:t>انِهِمْ</w:t>
      </w:r>
      <w:r w:rsidRPr="0048050E">
        <w:rPr>
          <w:rStyle w:val="libAieChar"/>
          <w:rtl/>
        </w:rPr>
        <w:t xml:space="preserve"> </w:t>
      </w:r>
      <w:r w:rsidRPr="0048050E">
        <w:rPr>
          <w:rStyle w:val="libAieChar"/>
          <w:rFonts w:hint="cs"/>
          <w:rtl/>
        </w:rPr>
        <w:t>یَ</w:t>
      </w:r>
      <w:r w:rsidRPr="0048050E">
        <w:rPr>
          <w:rStyle w:val="libAieChar"/>
          <w:rFonts w:hint="eastAsia"/>
          <w:rtl/>
        </w:rPr>
        <w:t>عْمَهُونَ</w:t>
      </w:r>
      <w:r w:rsidR="0048050E" w:rsidRPr="0048050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استهزاء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کرد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امام حسن عسکر</w:t>
      </w:r>
      <w:r>
        <w:rPr>
          <w:rFonts w:hint="cs"/>
          <w:rtl/>
          <w:lang w:bidi="fa-IR"/>
        </w:rPr>
        <w:t>ی</w:t>
      </w:r>
      <w:r w:rsidR="0048050E" w:rsidRPr="0048050E">
        <w:rPr>
          <w:rFonts w:ascii="Traditional Arabic" w:eastAsiaTheme="minorHAnsi" w:hAnsi="Traditional Arabic" w:cs="Traditional Arabic"/>
          <w:rtl/>
        </w:rPr>
        <w:t xml:space="preserve"> </w:t>
      </w:r>
      <w:r w:rsidR="0048050E" w:rsidRPr="0048050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 که اما استهزاء خدا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آخرت آنست که چون داخل گرداند منافقان و معاندان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جهنم که دار لعنت و مذلتست و </w:t>
      </w:r>
      <w:r>
        <w:rPr>
          <w:rtl/>
          <w:lang w:bidi="fa-IR"/>
        </w:rPr>
        <w:lastRenderedPageBreak/>
        <w:t>عذاب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عذاب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عقوبت و قرار دهد مؤمنان را که منافقان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استهزاء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روضات جنان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حضور محمد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مشرف گرداند بر آنها که استهزاء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مشاهده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بآنچه آن منافقان گرفتارند در آنها از عجائب نقمتها و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عقوبتها پس لذت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شماتت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</w:t>
      </w:r>
      <w:r w:rsidR="004805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منافقان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مانند لذت و سرور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ب</w:t>
      </w:r>
      <w:r w:rsidR="0048050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تنعم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مؤمنان آن کافران را بنامها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صفات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چند صنفند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اند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چنگال درندگانند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 و عمود و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کوبند</w:t>
      </w:r>
      <w:r>
        <w:rPr>
          <w:rtl/>
          <w:lang w:bidi="fa-IR"/>
        </w:rPr>
        <w:t xml:space="preserve"> و عذاب و نکال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غرق شده اند و بر 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زجر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غسل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غس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را در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اصناف عذابند و کافران و منافقان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مؤمنان را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استهزاء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بسبب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بموالات محمد </w:t>
      </w:r>
      <w:r w:rsidR="00B83BEE" w:rsidRPr="00B83BEE">
        <w:rPr>
          <w:rStyle w:val="libAlaemChar"/>
          <w:rFonts w:eastAsiaTheme="minorHAnsi"/>
          <w:rtl/>
        </w:rPr>
        <w:t>صلى‌الله‌عليه‌وآله‌وسلم</w:t>
      </w:r>
      <w:r w:rsidR="00B83BE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آل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اعتقاد کرده بودند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انواع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غرفه ها و بسات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متنزهات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پسران و دختران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بر 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بانواع خدمات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eastAsia"/>
          <w:rtl/>
          <w:lang w:bidi="fa-IR"/>
        </w:rPr>
        <w:t>لائکه</w:t>
      </w:r>
      <w:r>
        <w:rPr>
          <w:rtl/>
          <w:lang w:bidi="fa-IR"/>
        </w:rPr>
        <w:t xml:space="preserve">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جانب پروردگار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انواع عطاها و کرامتها و تحف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B83BEE" w:rsidRPr="00B83BEE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83BEE">
        <w:rPr>
          <w:rStyle w:val="libAieChar"/>
          <w:rtl/>
        </w:rPr>
        <w:t>سَلامٌ عَلَ</w:t>
      </w:r>
      <w:r w:rsidRPr="00B83BEE">
        <w:rPr>
          <w:rStyle w:val="libAieChar"/>
          <w:rFonts w:hint="cs"/>
          <w:rtl/>
        </w:rPr>
        <w:t>یْ</w:t>
      </w:r>
      <w:r w:rsidRPr="00B83BEE">
        <w:rPr>
          <w:rStyle w:val="libAieChar"/>
          <w:rFonts w:hint="eastAsia"/>
          <w:rtl/>
        </w:rPr>
        <w:t>کُمْ</w:t>
      </w:r>
      <w:r w:rsidRPr="00B83BEE">
        <w:rPr>
          <w:rStyle w:val="libAieChar"/>
          <w:rtl/>
        </w:rPr>
        <w:t xml:space="preserve"> بِما صَبَرْتُمْ فَنِعْمَ عُقْبَ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tl/>
        </w:rPr>
        <w:t xml:space="preserve"> الدَّارِ</w:t>
      </w:r>
      <w:r w:rsidR="00B83BEE" w:rsidRPr="00B83BEE">
        <w:rPr>
          <w:rStyle w:val="libAlaemChar"/>
          <w:rFonts w:eastAsia="KFGQPC Uthman Taha Naskh" w:hint="cs"/>
          <w:rtl/>
        </w:rPr>
        <w:t>)</w:t>
      </w:r>
      <w:r w:rsidR="00B83BEE">
        <w:rPr>
          <w:rStyle w:val="libAlaemChar"/>
          <w:rFonts w:eastAsia="KFGQPC Uthman Taha Naskh" w:hint="cs"/>
          <w:rtl/>
        </w:rPr>
        <w:t xml:space="preserve"> </w:t>
      </w:r>
      <w:r>
        <w:rPr>
          <w:rtl/>
          <w:lang w:bidi="fa-IR"/>
        </w:rPr>
        <w:t>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 مؤمنان که مشرف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بر کافران و منافقان </w:t>
      </w:r>
      <w:r>
        <w:rPr>
          <w:rtl/>
          <w:lang w:bidi="fa-IR"/>
        </w:rPr>
        <w:lastRenderedPageBreak/>
        <w:t>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ا</w:t>
      </w:r>
      <w:r>
        <w:rPr>
          <w:rFonts w:hint="cs"/>
          <w:rtl/>
          <w:lang w:bidi="fa-IR"/>
        </w:rPr>
        <w:t>ی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تا آنکه همه را بنامها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چرا در مواقف خز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تا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بگشائ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خلاص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عذاب خود و ملحق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بما در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منافقان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مؤمنان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ظر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درها چون نظر کنند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گشاده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گمان کنند که آن درها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گشوده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شروع کنند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شنا کردن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جهنم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آنها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رسند و عمودها و گر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و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روند و انواع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عقوبات را کشند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کنند که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درها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درها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بسته است و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عمودهائ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زنند و سرنگون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جهنم افکنند و مؤمنان بر فرشها و مجالس خود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خندند و استهزاء و سخر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کنند و اشاره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 w:rsidR="00B83BEE" w:rsidRPr="00B83BEE">
        <w:rPr>
          <w:rStyle w:val="libAlaemChar"/>
          <w:rFonts w:hint="cs"/>
          <w:rtl/>
        </w:rPr>
        <w:t>(</w:t>
      </w:r>
      <w:r w:rsidRPr="00B83BEE">
        <w:rPr>
          <w:rStyle w:val="libAieChar"/>
          <w:rtl/>
        </w:rPr>
        <w:t xml:space="preserve">اللَّهُ </w:t>
      </w:r>
      <w:r w:rsidRPr="00B83BEE">
        <w:rPr>
          <w:rStyle w:val="libAieChar"/>
          <w:rFonts w:hint="cs"/>
          <w:rtl/>
        </w:rPr>
        <w:t>یَ</w:t>
      </w:r>
      <w:r w:rsidRPr="00B83BEE">
        <w:rPr>
          <w:rStyle w:val="libAieChar"/>
          <w:rFonts w:hint="eastAsia"/>
          <w:rtl/>
        </w:rPr>
        <w:t>سْتَهْزِئُ</w:t>
      </w:r>
      <w:r w:rsidRPr="00B83BEE">
        <w:rPr>
          <w:rStyle w:val="libAieChar"/>
          <w:rtl/>
        </w:rPr>
        <w:t xml:space="preserve"> بِهِمْ</w:t>
      </w:r>
      <w:r>
        <w:rPr>
          <w:rtl/>
          <w:lang w:bidi="fa-IR"/>
        </w:rPr>
        <w:t xml:space="preserve"> </w:t>
      </w:r>
      <w:r w:rsidR="00B83BEE" w:rsidRPr="00B83BEE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فرموده است </w:t>
      </w:r>
      <w:r w:rsidR="00B83BEE" w:rsidRPr="00B83BEE">
        <w:rPr>
          <w:rStyle w:val="libAlaemChar"/>
          <w:rFonts w:hint="cs"/>
          <w:rtl/>
        </w:rPr>
        <w:t>(</w:t>
      </w:r>
      <w:r w:rsidRPr="00B83BEE">
        <w:rPr>
          <w:rStyle w:val="libAieChar"/>
          <w:rtl/>
        </w:rPr>
        <w:t>فَالْ</w:t>
      </w:r>
      <w:r w:rsidRPr="00B83BEE">
        <w:rPr>
          <w:rStyle w:val="libAieChar"/>
          <w:rFonts w:hint="cs"/>
          <w:rtl/>
        </w:rPr>
        <w:t>یَ</w:t>
      </w:r>
      <w:r w:rsidRPr="00B83BEE">
        <w:rPr>
          <w:rStyle w:val="libAieChar"/>
          <w:rFonts w:hint="eastAsia"/>
          <w:rtl/>
        </w:rPr>
        <w:t>وْمَ</w:t>
      </w:r>
      <w:r w:rsidRPr="00B83BEE">
        <w:rPr>
          <w:rStyle w:val="libAieChar"/>
          <w:rtl/>
        </w:rPr>
        <w:t xml:space="preserve"> الَّذِ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Fonts w:hint="eastAsia"/>
          <w:rtl/>
        </w:rPr>
        <w:t>نَ</w:t>
      </w:r>
      <w:r w:rsidRPr="00B83BEE">
        <w:rPr>
          <w:rStyle w:val="libAieChar"/>
          <w:rtl/>
        </w:rPr>
        <w:t xml:space="preserve"> آمَنُوا مِنَ الْکُفَّارِ </w:t>
      </w:r>
      <w:r w:rsidRPr="00B83BEE">
        <w:rPr>
          <w:rStyle w:val="libAieChar"/>
          <w:rFonts w:hint="cs"/>
          <w:rtl/>
        </w:rPr>
        <w:t>یَ</w:t>
      </w:r>
      <w:r w:rsidRPr="00B83BEE">
        <w:rPr>
          <w:rStyle w:val="libAieChar"/>
          <w:rFonts w:hint="eastAsia"/>
          <w:rtl/>
        </w:rPr>
        <w:t>ضْحَکُونَ</w:t>
      </w:r>
      <w:r w:rsidRPr="00B83BEE">
        <w:rPr>
          <w:rStyle w:val="libAieChar"/>
          <w:rtl/>
        </w:rPr>
        <w:t xml:space="preserve"> عَلَ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tl/>
        </w:rPr>
        <w:t xml:space="preserve"> الْأَرائِکِ </w:t>
      </w:r>
      <w:r w:rsidRPr="00B83BEE">
        <w:rPr>
          <w:rStyle w:val="libAieChar"/>
          <w:rFonts w:hint="cs"/>
          <w:rtl/>
        </w:rPr>
        <w:t>یَ</w:t>
      </w:r>
      <w:r w:rsidRPr="00B83BEE">
        <w:rPr>
          <w:rStyle w:val="libAieChar"/>
          <w:rFonts w:hint="eastAsia"/>
          <w:rtl/>
        </w:rPr>
        <w:t>نْظُرُونَ</w:t>
      </w:r>
      <w:r>
        <w:rPr>
          <w:rtl/>
          <w:lang w:bidi="fa-IR"/>
        </w:rPr>
        <w:t xml:space="preserve"> </w:t>
      </w:r>
      <w:r w:rsidR="00B83BEE" w:rsidRPr="00B83BEE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در آن روز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از احوال کافران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خندند</w:t>
      </w:r>
      <w:r>
        <w:rPr>
          <w:rtl/>
          <w:lang w:bidi="fa-IR"/>
        </w:rPr>
        <w:t xml:space="preserve"> و بر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نشسته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B83BEE" w:rsidRPr="00B83BEE">
        <w:rPr>
          <w:rStyle w:val="libAlaemChar"/>
          <w:rFonts w:hint="cs"/>
          <w:rtl/>
        </w:rPr>
        <w:t>(</w:t>
      </w:r>
      <w:r w:rsidRPr="00B83BEE">
        <w:rPr>
          <w:rStyle w:val="libAieChar"/>
          <w:rtl/>
        </w:rPr>
        <w:t>وَ إِذَا</w:t>
      </w:r>
      <w:r w:rsidR="00B83BEE" w:rsidRPr="00B83BEE">
        <w:rPr>
          <w:rStyle w:val="libAieChar"/>
          <w:rFonts w:hint="cs"/>
          <w:rtl/>
        </w:rPr>
        <w:t xml:space="preserve"> </w:t>
      </w:r>
      <w:r w:rsidRPr="00B83BEE">
        <w:rPr>
          <w:rStyle w:val="libAieChar"/>
          <w:rFonts w:hint="eastAsia"/>
          <w:rtl/>
        </w:rPr>
        <w:t>النُّفُوسُ</w:t>
      </w:r>
      <w:r w:rsidRPr="00B83BEE">
        <w:rPr>
          <w:rStyle w:val="libAieChar"/>
          <w:rtl/>
        </w:rPr>
        <w:t xml:space="preserve"> زُوِّجَتْ</w:t>
      </w:r>
      <w:r>
        <w:rPr>
          <w:rtl/>
          <w:lang w:bidi="fa-IR"/>
        </w:rPr>
        <w:t xml:space="preserve"> </w:t>
      </w:r>
      <w:r w:rsidR="00B83BEE" w:rsidRPr="00B83BE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فرموده است و اما اهل بهشت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 و اما اهل جهنم را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با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گمراه کرده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B83BEE" w:rsidRPr="00B83BEE">
        <w:rPr>
          <w:rStyle w:val="libAlaemChar"/>
          <w:rFonts w:hint="cs"/>
          <w:rtl/>
        </w:rPr>
        <w:t>(</w:t>
      </w:r>
      <w:r w:rsidRPr="00B83BEE">
        <w:rPr>
          <w:rStyle w:val="libAieChar"/>
          <w:rtl/>
        </w:rPr>
        <w:t>فَأَنْذَرْتُکُمْ ناراً تَلَظَّ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tl/>
        </w:rPr>
        <w:t xml:space="preserve"> لا </w:t>
      </w:r>
      <w:r w:rsidRPr="00B83BEE">
        <w:rPr>
          <w:rStyle w:val="libAieChar"/>
          <w:rFonts w:hint="cs"/>
          <w:rtl/>
        </w:rPr>
        <w:t>یَ</w:t>
      </w:r>
      <w:r w:rsidRPr="00B83BEE">
        <w:rPr>
          <w:rStyle w:val="libAieChar"/>
          <w:rFonts w:hint="eastAsia"/>
          <w:rtl/>
        </w:rPr>
        <w:t>صْلاها</w:t>
      </w:r>
      <w:r w:rsidRPr="00B83BEE">
        <w:rPr>
          <w:rStyle w:val="libAieChar"/>
          <w:rtl/>
        </w:rPr>
        <w:t xml:space="preserve"> إِلَّا الْأَشْقَ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tl/>
        </w:rPr>
        <w:t xml:space="preserve"> الَّذِ</w:t>
      </w:r>
      <w:r w:rsidRPr="00B83BEE">
        <w:rPr>
          <w:rStyle w:val="libAieChar"/>
          <w:rFonts w:hint="cs"/>
          <w:rtl/>
        </w:rPr>
        <w:t>ی</w:t>
      </w:r>
      <w:r w:rsidRPr="00B83BEE">
        <w:rPr>
          <w:rStyle w:val="libAieChar"/>
          <w:rtl/>
        </w:rPr>
        <w:t xml:space="preserve"> کَذَّبَ وَ تَوَلَّ</w:t>
      </w:r>
      <w:r w:rsidRPr="00B83BEE">
        <w:rPr>
          <w:rStyle w:val="libAieChar"/>
          <w:rFonts w:hint="cs"/>
          <w:rtl/>
        </w:rPr>
        <w:t>ی</w:t>
      </w:r>
      <w:r>
        <w:rPr>
          <w:rtl/>
          <w:lang w:bidi="fa-IR"/>
        </w:rPr>
        <w:t xml:space="preserve"> </w:t>
      </w:r>
      <w:r w:rsidR="00B83BEE" w:rsidRPr="00B83BEE">
        <w:rPr>
          <w:rStyle w:val="libAlaemChar"/>
          <w:rFonts w:hint="cs"/>
          <w:rtl/>
        </w:rPr>
        <w:t>)</w:t>
      </w:r>
      <w:r w:rsidR="00B83BEE">
        <w:rPr>
          <w:rStyle w:val="libAlaemChar"/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را از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افروخته است و زبانه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ملازم آن آتش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آن کس که ت</w:t>
      </w:r>
      <w:r>
        <w:rPr>
          <w:rFonts w:hint="eastAsia"/>
          <w:rtl/>
          <w:lang w:bidi="fa-IR"/>
        </w:rPr>
        <w:t>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و پشت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حق و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در جهنم وادئ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سوزد</w:t>
      </w:r>
      <w:r>
        <w:rPr>
          <w:rtl/>
          <w:lang w:bidi="fa-IR"/>
        </w:rPr>
        <w:t xml:space="preserve">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آتش و ملازم آن نم</w:t>
      </w:r>
      <w:r>
        <w:rPr>
          <w:rFonts w:hint="cs"/>
          <w:rtl/>
          <w:lang w:bidi="fa-IR"/>
        </w:rPr>
        <w:t>ی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مگر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که عمر است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 رسول خدا</w:t>
      </w:r>
      <w:r w:rsidR="00B83BEE" w:rsidRPr="00B83BEE">
        <w:rPr>
          <w:rFonts w:ascii="Traditional Arabic" w:eastAsiaTheme="minorHAnsi" w:hAnsi="Traditional Arabic" w:cs="Traditional Arabic"/>
          <w:rtl/>
        </w:rPr>
        <w:t xml:space="preserve"> </w:t>
      </w:r>
      <w:r w:rsidR="00B83BEE" w:rsidRPr="00B83BE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پشت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قبول نکرد بعد از آن فرمود که آتشها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تر است و آتش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ناصب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دشمنان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اختصاص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 به پشت کوفه و قنبر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ناگاه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گفتم من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که عجب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گمراه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گفت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بخدا سوگند ترا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کنم از خودم و از خداوند عز و </w:t>
      </w:r>
      <w:r>
        <w:rPr>
          <w:rFonts w:hint="eastAsia"/>
          <w:rtl/>
          <w:lang w:bidi="fa-IR"/>
        </w:rPr>
        <w:t>جل</w:t>
      </w:r>
      <w:r>
        <w:rPr>
          <w:rtl/>
          <w:lang w:bidi="fa-IR"/>
        </w:rPr>
        <w:t xml:space="preserve"> و 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ثالث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مرا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 خدا بسبب آن خطائ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کردم چون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چهارم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ندا کردم که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ندارم که از من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بلکه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تو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برو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خازن جهنم تا صورت او را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و گفتم خداوند تو را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بمن بنما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من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مالک مرا برد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 سرپوش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را برداشت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که گمان کردم که مرا و مالک را خواهد خورد مالک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گفت که ساکن شو ساکن شد پس مرا برد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طبقه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از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تر و گرم تر پس گفت ساکن شو ساکن شد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از مرتبه سابق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تر و گرم تر بود تا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طبقه هفتم برد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که گمان کردم که مرا و مالک را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خواهد سوخت پس دست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گذاشتم و </w:t>
      </w:r>
      <w:r>
        <w:rPr>
          <w:rtl/>
          <w:lang w:bidi="fa-IR"/>
        </w:rPr>
        <w:lastRenderedPageBreak/>
        <w:t>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امر کن او را که سرد و ساکن شود و 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مالک گفت تو 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تا وقت معلوم پس صورت دو مرد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گردن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بجانب بالا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و بر سر آنها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و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در دست داشتند و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زدند</w:t>
      </w:r>
      <w:r>
        <w:rPr>
          <w:rtl/>
          <w:lang w:bidi="fa-IR"/>
        </w:rPr>
        <w:t xml:space="preserve"> گفتم مالک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گفت مگر نه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 ساق عرش نوشته بود و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خدا بر ساق عرش دو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آدم را خلق کند نوشته بود لا اله الا اللّه محمد رسول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و نصرته ب</w:t>
      </w:r>
      <w:r w:rsidR="00B83BE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دو دشمن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دو ستم کننده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بکر و عمر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کفر در کتاب خدا بر پنج وجه است از جمله آنها کفر جحود است و آن آنست که انکار کنند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را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زنادقه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1433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از کتاب زهد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حضرت رسالت پناه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محمد در دست قدرت اوست که اگر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زقوم را بر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فرو روند تا طبقه هفتم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پس چگونه خواهد بود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طعامش باشد و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قبضه قدرت اوست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از غسل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فرو رود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هفتم طبقه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طاقت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پس چگونه خواهد بود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آبش آن باشد و </w:t>
      </w:r>
      <w:r>
        <w:rPr>
          <w:rFonts w:hint="eastAsia"/>
          <w:rtl/>
          <w:lang w:bidi="fa-IR"/>
        </w:rPr>
        <w:t>بحق</w:t>
      </w:r>
      <w:r>
        <w:rPr>
          <w:rtl/>
          <w:lang w:bidi="fa-IR"/>
        </w:rPr>
        <w:t xml:space="preserve">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دست قدرت اوست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فرموده است بر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بگذارند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فرو رود تا </w:t>
      </w:r>
      <w:r>
        <w:rPr>
          <w:rtl/>
          <w:lang w:bidi="fa-IR"/>
        </w:rPr>
        <w:lastRenderedPageBreak/>
        <w:t>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هفتم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طاقت آن نداشته باشد پس چگونه خواهد بود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بر او بکوبند در جهنم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کتاب مذکور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</w:t>
      </w:r>
      <w:r w:rsidR="00B83B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جهنم وعده گاه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هفت در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حصه مقرر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 حضرت رسول </w:t>
      </w:r>
      <w:r w:rsidR="001433E8" w:rsidRPr="001433E8">
        <w:rPr>
          <w:rStyle w:val="libAlaemChar"/>
          <w:rFonts w:eastAsiaTheme="minorHAnsi"/>
          <w:rtl/>
        </w:rPr>
        <w:t>صلى‌الله‌عليه‌وآله‌وسلم</w:t>
      </w:r>
      <w:r w:rsidR="001433E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اصحاب آن حضرت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ندانستند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چه خبر آورده است و نت</w:t>
      </w:r>
      <w:r>
        <w:rPr>
          <w:rFonts w:hint="eastAsia"/>
          <w:rtl/>
          <w:lang w:bidi="fa-IR"/>
        </w:rPr>
        <w:t>وانستند</w:t>
      </w:r>
      <w:r>
        <w:rPr>
          <w:rtl/>
          <w:lang w:bidi="fa-IR"/>
        </w:rPr>
        <w:t xml:space="preserve"> از آن حضرت سؤال کرد و آن حضرت چون فاطمه</w:t>
      </w:r>
      <w:r w:rsidR="001433E8" w:rsidRPr="001433E8">
        <w:rPr>
          <w:rStyle w:val="libAlaemChar"/>
          <w:rtl/>
        </w:rPr>
        <w:t xml:space="preserve"> </w:t>
      </w:r>
      <w:r w:rsidR="001433E8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شاد م</w:t>
      </w:r>
      <w:r>
        <w:rPr>
          <w:rFonts w:hint="cs"/>
          <w:rtl/>
          <w:lang w:bidi="fa-IR"/>
        </w:rPr>
        <w:t>ی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رفت بخانه حضرت فاطمه </w:t>
      </w:r>
      <w:r w:rsidR="001433E8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آرد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گذاشته است و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1433E8" w:rsidRPr="001433E8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1433E8">
        <w:rPr>
          <w:rStyle w:val="libAieChar"/>
          <w:rtl/>
        </w:rPr>
        <w:t>وَ ما عِنْدَ اللَّهِ خَ</w:t>
      </w:r>
      <w:r w:rsidRPr="001433E8">
        <w:rPr>
          <w:rStyle w:val="libAieChar"/>
          <w:rFonts w:hint="cs"/>
          <w:rtl/>
        </w:rPr>
        <w:t>یْ</w:t>
      </w:r>
      <w:r w:rsidRPr="001433E8">
        <w:rPr>
          <w:rStyle w:val="libAieChar"/>
          <w:rFonts w:hint="eastAsia"/>
          <w:rtl/>
        </w:rPr>
        <w:t>رٌ</w:t>
      </w:r>
      <w:r w:rsidRPr="001433E8">
        <w:rPr>
          <w:rStyle w:val="libAieChar"/>
          <w:rtl/>
        </w:rPr>
        <w:t xml:space="preserve"> وَ أَبْق</w:t>
      </w:r>
      <w:r w:rsidRPr="001433E8">
        <w:rPr>
          <w:rStyle w:val="libAieChar"/>
          <w:rFonts w:hint="cs"/>
          <w:rtl/>
        </w:rPr>
        <w:t>ی</w:t>
      </w:r>
      <w:r>
        <w:rPr>
          <w:rtl/>
          <w:lang w:bidi="fa-IR"/>
        </w:rPr>
        <w:t xml:space="preserve"> </w:t>
      </w:r>
      <w:r w:rsidR="001433E8" w:rsidRPr="001433E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پس سلام کرد بر آن حضرت و حال حضرت رسول </w:t>
      </w:r>
      <w:r w:rsidR="001433E8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ستن او را نقل نمود حضرت فاطمه</w:t>
      </w:r>
      <w:r w:rsidR="001433E8" w:rsidRPr="001433E8">
        <w:rPr>
          <w:rStyle w:val="libAlaemChar"/>
          <w:rtl/>
        </w:rPr>
        <w:t xml:space="preserve"> </w:t>
      </w:r>
      <w:r w:rsidR="001433E8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برخاست و چادر کهنه بر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دوازده موضع آن را بسعف خرما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کرده بود چون نظر سلمان بر آن چادر افتاد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وا حزناه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پادشاه روم و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عجم سندس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پوشند</w:t>
      </w:r>
      <w:r>
        <w:rPr>
          <w:rtl/>
          <w:lang w:bidi="fa-IR"/>
        </w:rPr>
        <w:t xml:space="preserve"> و فاطمه دختر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پوشد</w:t>
      </w:r>
      <w:r>
        <w:rPr>
          <w:rtl/>
          <w:lang w:bidi="fa-IR"/>
        </w:rPr>
        <w:t xml:space="preserve"> چون فاطمه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بخدمت پدر بزرگوار خود آمد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سلمان تعجب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لباس من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بخلق فرستاده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پوست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شتر ما در روز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علف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چون شب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بالش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ما از پوست است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پر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رسول</w:t>
      </w:r>
      <w:r w:rsidR="001433E8" w:rsidRPr="001433E8">
        <w:rPr>
          <w:rFonts w:ascii="Traditional Arabic" w:eastAsiaTheme="minorHAnsi" w:hAnsi="Traditional Arabic" w:cs="Traditional Arabic"/>
          <w:rtl/>
        </w:rPr>
        <w:t xml:space="preserve"> </w:t>
      </w:r>
      <w:r w:rsidR="001433E8" w:rsidRPr="001433E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دختر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کس به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پس فاطمه</w:t>
      </w:r>
      <w:r w:rsidR="001433E8" w:rsidRPr="001433E8">
        <w:rPr>
          <w:rFonts w:ascii="Traditional Arabic" w:eastAsiaTheme="minorHAnsi" w:hAnsi="Traditional Arabic" w:cs="Traditional Arabic"/>
          <w:rtl/>
        </w:rPr>
        <w:t xml:space="preserve"> </w:t>
      </w:r>
      <w:r w:rsidR="001433E8" w:rsidRPr="001433E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شد حضرت 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آورد حضرت فاطمه</w:t>
      </w:r>
      <w:r w:rsidR="001433E8" w:rsidRPr="001433E8">
        <w:rPr>
          <w:rFonts w:ascii="Traditional Arabic" w:eastAsiaTheme="minorHAnsi" w:hAnsi="Traditional Arabic" w:cs="Traditional Arabic"/>
          <w:rtl/>
        </w:rPr>
        <w:t xml:space="preserve"> </w:t>
      </w:r>
      <w:r w:rsidR="001433E8" w:rsidRPr="001433E8">
        <w:rPr>
          <w:rStyle w:val="libAlaemChar"/>
          <w:rFonts w:eastAsiaTheme="minorHAnsi"/>
          <w:rtl/>
        </w:rPr>
        <w:lastRenderedPageBreak/>
        <w:t>عليها‌السلام</w:t>
      </w:r>
      <w:r>
        <w:rPr>
          <w:rtl/>
          <w:lang w:bidi="fa-IR"/>
        </w:rPr>
        <w:t xml:space="preserve"> آن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افتاد پس گفت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جهنم شد پس سلمان گفت کاش من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کشتند</w:t>
      </w:r>
      <w:r>
        <w:rPr>
          <w:rtl/>
          <w:lang w:bidi="fa-IR"/>
        </w:rPr>
        <w:t xml:space="preserve"> و گوشت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خوردند</w:t>
      </w:r>
      <w:r>
        <w:rPr>
          <w:rtl/>
          <w:lang w:bidi="fa-IR"/>
        </w:rPr>
        <w:t xml:space="preserve"> و ذکر جهنم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ابوذر گفت چه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مادر مرا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 جهنم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عمار گفت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</w:t>
      </w:r>
      <w:r>
        <w:rPr>
          <w:rtl/>
          <w:lang w:bidi="fa-IR"/>
        </w:rPr>
        <w:t xml:space="preserve"> که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tl/>
          <w:lang w:bidi="fa-IR"/>
        </w:rPr>
        <w:t xml:space="preserve"> پرواز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 بر من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نام جهنم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 کاش سباع گوشت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مادر مرا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 جهنم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بر سر گذاشت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دراز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توشه در سفر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ب</w:t>
      </w:r>
      <w:r w:rsidR="001433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قلابها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گوشت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433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مجروح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جراحت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آتش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از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طبقات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بعد از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پنبه و کتان جامه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پوشند</w:t>
      </w:r>
      <w:r>
        <w:rPr>
          <w:rtl/>
          <w:lang w:bidi="fa-IR"/>
        </w:rPr>
        <w:t xml:space="preserve"> و بعد از معانقه زنان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مقرون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 w:rsidR="001433E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اوصاف جهنم و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عقوبات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</w:t>
      </w:r>
      <w:r w:rsidR="001433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اکتفا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اکثر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بحار الانوار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مؤمنان را از خواب غفلت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ضلالت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گرداند بمحمد و 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D0CA4" w:rsidRDefault="001433E8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1433E8">
      <w:pPr>
        <w:pStyle w:val="Heading2"/>
        <w:rPr>
          <w:rtl/>
          <w:lang w:bidi="fa-IR"/>
        </w:rPr>
      </w:pPr>
      <w:bookmarkStart w:id="38" w:name="_Toc530225991"/>
      <w:bookmarkStart w:id="39" w:name="_Toc53022604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هفدهم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اعراف است</w:t>
      </w:r>
      <w:bookmarkEnd w:id="38"/>
      <w:bookmarkEnd w:id="39"/>
    </w:p>
    <w:p w:rsidR="007D0CA4" w:rsidRDefault="007D0CA4" w:rsidP="001433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و ندا کنند اهل بهشت اصحاب آتش را که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آنچه ما را وعده داده بود از ثوابها پروردگار ما که حق بود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آنچه وعده داده بود شما را پروردگار شما از عقوبتها که حق بود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هر دو گروه بشنوند که لعنت خدا بر ظالمان است که 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مردم را از راه خدا و راه خدا را کج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بمردم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بآخرت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کافر بودند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متواتره از طرق عامه و خاصه وارد شده است که مؤذن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را خواهد کرد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خواهد بود و از ا</w:t>
      </w:r>
      <w:r w:rsidR="001433E8">
        <w:rPr>
          <w:rFonts w:hint="cs"/>
          <w:rtl/>
          <w:lang w:bidi="fa-IR"/>
        </w:rPr>
        <w:t>ب</w:t>
      </w:r>
      <w:r>
        <w:rPr>
          <w:rFonts w:hint="eastAsia"/>
          <w:rtl/>
          <w:lang w:bidi="fa-IR"/>
        </w:rPr>
        <w:t>ن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عباس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 w:rsidR="001433E8" w:rsidRPr="001433E8">
        <w:rPr>
          <w:rStyle w:val="libAlaemChar"/>
          <w:rtl/>
        </w:rPr>
        <w:t xml:space="preserve"> </w:t>
      </w:r>
      <w:r w:rsidR="001433E8" w:rsidRPr="00B2262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کتاب خدا نامها هست که مردم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مؤذن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شده است و او ندا خواهد کرد که لعنت خدا بر ستم کاران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من و استخفاف کردند بحق من پس فرموده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دوزخ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گفته اند که آن اعراف است که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گفته اند بر اعراف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هستند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ندا کنند اصحاب بهشت را که سلام بر شما باد و داخل بهشت نشده اند هنوز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طمع دارند که داخل شوند و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44C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آتش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مگردان ما را با گروه ظالمان و ندا کنند اصحاب اعراف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 w:rsidR="001433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فائده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بشما جمع کردن شما اموال و اسباب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 از تکبر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قبول حق و بر اهل 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بودند که </w:t>
      </w:r>
      <w:r>
        <w:rPr>
          <w:rtl/>
          <w:lang w:bidi="fa-IR"/>
        </w:rPr>
        <w:lastRenderedPageBreak/>
        <w:t>شما قسم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رحمت خدا به آنها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</w:t>
      </w:r>
      <w:r w:rsidR="001433E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بهشت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شما و اندوهناک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ترجمه ظاهر لفظ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مفسران خلاف کرده اند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اعراف و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هستند و مشهور است که اعراف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چنانچه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سور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ظاهر آن در رحمت است که جانب بهشت باشد و باطنش از قبل آن عذاب است که طرف جهنم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اعراف کنگره ها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حصار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صراط است و اول اشهر و اظهر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در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اعراف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حسنات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برابر است و حسنات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مانع است از آنکه بجهنم روند و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مانع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بهشت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گذاشته اند تا حکم کند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بآنچه خواهد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ملائکه اند بصورت مردان که اهل بهشت و جهنم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خازنان بهشت و جهنم هر دو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1433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حافظان</w:t>
      </w:r>
      <w:r>
        <w:rPr>
          <w:rtl/>
          <w:lang w:bidi="fa-IR"/>
        </w:rPr>
        <w:t xml:space="preserve"> اعمالند که گواهند در آخرت بر مردم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مؤمنانند و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اعراف موضع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صراط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جعفر و حمزه و عباس در آنجا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دوستان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و دشمنان خود را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و ا</w:t>
      </w:r>
      <w:r>
        <w:rPr>
          <w:rFonts w:hint="eastAsia"/>
          <w:rtl/>
          <w:lang w:bidi="fa-IR"/>
        </w:rPr>
        <w:t>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ائمه وارد شده است که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اصحاب اعراف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هر که ما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و ما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داخل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ما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داخل در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اعراف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عامه و مرجون لامر اللّه و </w:t>
      </w:r>
      <w:r>
        <w:rPr>
          <w:rtl/>
          <w:lang w:bidi="fa-IR"/>
        </w:rPr>
        <w:lastRenderedPageBreak/>
        <w:t>فساق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حسنات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برابر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خواهند بود و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الاخبار آنست که اصحاب اعراف که حاکم در اعرافند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بود که مؤمنان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اول مرتبه روانه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از صراط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گذرانند</w:t>
      </w:r>
      <w:r>
        <w:rPr>
          <w:rtl/>
          <w:lang w:bidi="fa-IR"/>
        </w:rPr>
        <w:t xml:space="preserve"> و دشمنان خود و کفار و مخالفان متعصب را بجهنم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فرستند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فساق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مستضعفان عامه 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مذکور خواهد شد ان شاء اللّه اهل اعرافند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موقوف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در اعراف و آخر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بشفاعت حضرت رسالت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قابل شفاعت هستند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اعراف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و هر دو محتمل است چنانچه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444C05" w:rsidRDefault="007D0CA4" w:rsidP="00444C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رساله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اعتقاد ما در اعراف آنست که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و بر آن مردان چند هستند که هر کس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آن مردان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داخل بهشت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شناسد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را شناسند و داخل جهنم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نشناسد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را نشناسند و مرجون لامر اللّه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اعراف خواهند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خواهد کرد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خواهد کرد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خواهد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داخل بهشت خواهد کرد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اعراف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مجمل سخن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آنست که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از بهشت و نه از جهنم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و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در اعراف خواهند بود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امامان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آنها که خدا فرموده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tl/>
        </w:rPr>
        <w:t>وَ عَلَ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tl/>
        </w:rPr>
        <w:t xml:space="preserve"> الْأَعْرافِ رِجالٌ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شناساند اصحاب بهشت و اصحاب جهنم را بعلامت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چنانکه فرموده است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Fonts w:hint="cs"/>
          <w:rtl/>
        </w:rPr>
        <w:t>یَ</w:t>
      </w:r>
      <w:r w:rsidRPr="00444C05">
        <w:rPr>
          <w:rStyle w:val="libAieChar"/>
          <w:rFonts w:hint="eastAsia"/>
          <w:rtl/>
        </w:rPr>
        <w:t>عْرِفُونَ</w:t>
      </w:r>
      <w:r w:rsidRPr="00444C05">
        <w:rPr>
          <w:rStyle w:val="libAieChar"/>
          <w:rtl/>
        </w:rPr>
        <w:t xml:space="preserve"> کُلًّا بِسِ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Fonts w:hint="eastAsia"/>
          <w:rtl/>
        </w:rPr>
        <w:t>ماهُمْ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شناخ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مجرمان و کافران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فرموده است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tl/>
        </w:rPr>
        <w:t>إِنَّ فِ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tl/>
        </w:rPr>
        <w:t xml:space="preserve"> ذلِکَ لَآ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Fonts w:hint="eastAsia"/>
          <w:rtl/>
        </w:rPr>
        <w:t>اتٍ</w:t>
      </w:r>
      <w:r w:rsidRPr="00444C05">
        <w:rPr>
          <w:rStyle w:val="libAieChar"/>
          <w:rtl/>
        </w:rPr>
        <w:t xml:space="preserve"> لِلْمُتَوَسِّمِ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Fonts w:hint="eastAsia"/>
          <w:rtl/>
        </w:rPr>
        <w:t>نَ</w:t>
      </w:r>
      <w:r w:rsidR="00444C05" w:rsidRPr="00444C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پس خبر داده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او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توسم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خلق را و علامات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ملاحظه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منم صاحب عصا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مراد علم آن حضرت است نسبت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احوال مردم بفراست و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متوسم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فرموده است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در اعراف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را که مستحق نشده اند باعمال حسنه خود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مستحق خلود در 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مرجون لامر اللّه که خدا فرموده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اعراف هستند تا رخصت دهند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داخل بهشت شوند بشفاعت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و بعض</w:t>
      </w:r>
      <w:r>
        <w:rPr>
          <w:rFonts w:hint="cs"/>
          <w:rtl/>
          <w:lang w:bidi="fa-IR"/>
        </w:rPr>
        <w:t>ی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اند که اعراف مسکن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مکلف نبوده اند که باعمال خود مستحق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جهنم گردند پس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عوض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المها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پست تر است از منازل اهل ثواب که با</w:t>
      </w:r>
      <w:r>
        <w:rPr>
          <w:rFonts w:hint="eastAsia"/>
          <w:rtl/>
          <w:lang w:bidi="fa-IR"/>
        </w:rPr>
        <w:t>عمال</w:t>
      </w:r>
      <w:r>
        <w:rPr>
          <w:rtl/>
          <w:lang w:bidi="fa-IR"/>
        </w:rPr>
        <w:t xml:space="preserve"> خود مستحق شده اند و در بهشت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عقل ابا ندارد و اخبار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حال را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آنچه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قن</w:t>
      </w:r>
      <w:r>
        <w:rPr>
          <w:rtl/>
          <w:lang w:bidi="fa-IR"/>
        </w:rPr>
        <w:t xml:space="preserve"> است آنست که اعراف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در آنجا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 خلق که مذکور شد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مرجون لامر اللّه در آنجا خواهند بود و بعد از آن خدا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چگونه خواهد بود تا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کلام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اعراف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جنت و نار و در آنجا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گناهکاران اهل زمان خود هم چنانچه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سر کرده لشکر با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لشکر خود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محافظت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بهشت رفته اند پس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 در هر زمان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بگناهکاران که با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که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خود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بودند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تو ببهشت رفته اند پس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گناهکاران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tl/>
        </w:rPr>
        <w:t xml:space="preserve">وَ نادَوْا أَصْحابَ </w:t>
      </w:r>
      <w:r w:rsidRPr="00444C05">
        <w:rPr>
          <w:rStyle w:val="libAieChar"/>
          <w:rFonts w:hint="eastAsia"/>
          <w:rtl/>
        </w:rPr>
        <w:t>الْجَنَّهِ</w:t>
      </w:r>
      <w:r w:rsidRPr="00444C05">
        <w:rPr>
          <w:rStyle w:val="libAieChar"/>
          <w:rtl/>
        </w:rPr>
        <w:t xml:space="preserve"> أَنْ سَلامٌ عَلَ</w:t>
      </w:r>
      <w:r w:rsidRPr="00444C05">
        <w:rPr>
          <w:rStyle w:val="libAieChar"/>
          <w:rFonts w:hint="cs"/>
          <w:rtl/>
        </w:rPr>
        <w:t>یْ</w:t>
      </w:r>
      <w:r w:rsidRPr="00444C05">
        <w:rPr>
          <w:rStyle w:val="libAieChar"/>
          <w:rFonts w:hint="eastAsia"/>
          <w:rtl/>
        </w:rPr>
        <w:t>کُمْ</w:t>
      </w:r>
      <w:r w:rsidR="00444C05" w:rsidRPr="00444C0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پس خبر داده است خدا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بهشت نشده اند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طمع دارند که داخل شوند و فرموده است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tl/>
        </w:rPr>
        <w:t xml:space="preserve">وَ هُمْ </w:t>
      </w:r>
      <w:r w:rsidRPr="00444C05">
        <w:rPr>
          <w:rStyle w:val="libAieChar"/>
          <w:rFonts w:hint="cs"/>
          <w:rtl/>
        </w:rPr>
        <w:t>یَ</w:t>
      </w:r>
      <w:r w:rsidRPr="00444C05">
        <w:rPr>
          <w:rStyle w:val="libAieChar"/>
          <w:rFonts w:hint="eastAsia"/>
          <w:rtl/>
        </w:rPr>
        <w:t>طْمَعُونَ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داخل بهشت نشده اند و طمع دارند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 که خداوند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داخل بهشت کند بشفاعت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ائم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گناهکاران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جهنم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پروردگارا مگردان ما را با گروه ستمکاران پس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اصحاب اعراف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بهشت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اندوهناک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اصبغ بن نباته که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عبد اللّه بن کوا آمد و از آن حضرت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سؤال کرد حضرت فرمود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کوا ما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جنت و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هر که بما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کرده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او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که دشمن ما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او را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Fonts w:hint="cs"/>
          <w:rtl/>
        </w:rPr>
        <w:t>(</w:t>
      </w:r>
      <w:r w:rsidRPr="00444C05">
        <w:rPr>
          <w:rStyle w:val="libAieChar"/>
          <w:rFonts w:hint="cs"/>
          <w:rtl/>
        </w:rPr>
        <w:t>یَ</w:t>
      </w:r>
      <w:r w:rsidRPr="00444C05">
        <w:rPr>
          <w:rStyle w:val="libAieChar"/>
          <w:rFonts w:hint="eastAsia"/>
          <w:rtl/>
        </w:rPr>
        <w:t>عْرِفُونَ</w:t>
      </w:r>
      <w:r w:rsidRPr="00444C05">
        <w:rPr>
          <w:rStyle w:val="libAieChar"/>
          <w:rtl/>
        </w:rPr>
        <w:t xml:space="preserve"> کُلًّا بِسِ</w:t>
      </w:r>
      <w:r w:rsidRPr="00444C05">
        <w:rPr>
          <w:rStyle w:val="libAieChar"/>
          <w:rFonts w:hint="cs"/>
          <w:rtl/>
        </w:rPr>
        <w:t>ی</w:t>
      </w:r>
      <w:r w:rsidRPr="00444C05">
        <w:rPr>
          <w:rStyle w:val="libAieChar"/>
          <w:rFonts w:hint="eastAsia"/>
          <w:rtl/>
        </w:rPr>
        <w:t>ماهُمْ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اعراف موکل اند که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ناسند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اهل بهشت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و اهل جهنم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-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صادق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اعراف موضع بلند چند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جنت و نار و رجال ائمه اند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بر اعراف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مؤمنان کامل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به بهشت رفته اند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که گناهکارانند که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مؤمن خود که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داخل بهشت شده اند پس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دوارند</w:t>
      </w:r>
      <w:r>
        <w:rPr>
          <w:rtl/>
          <w:lang w:bidi="fa-IR"/>
        </w:rPr>
        <w:t xml:space="preserve"> که بشفاعت ائمه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ملحق گردند پس ائمه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خود در جهنم چون نظر کنند استغاثه کنند که پروردگارا ما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ملحق مگردان پس ندا کنند ائمه آن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از دشمنان خود که در جهنمند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بشما آنچه جمع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اموال ما و آنچه تکبر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و غصب حق ما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برادران منند که شما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رحمت خدا شامل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نخواهد شد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ائمه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که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بهشت و بر شما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و ندا کنند اصحاب آتش اصحاب بهشت را که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ما از آب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شما را از اهل بهشت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حرام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بر کافران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لهو و لعب و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گرفته اند و مغرور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امروز 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چنانچه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فراموش کردند ملاقات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را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را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7D0CA4" w:rsidRDefault="00444C05" w:rsidP="00444C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 </w:t>
      </w:r>
    </w:p>
    <w:p w:rsidR="007D0CA4" w:rsidRDefault="007D0CA4" w:rsidP="00444C05">
      <w:pPr>
        <w:pStyle w:val="Heading2"/>
        <w:rPr>
          <w:rtl/>
          <w:lang w:bidi="fa-IR"/>
        </w:rPr>
      </w:pPr>
      <w:bookmarkStart w:id="40" w:name="_Toc530225992"/>
      <w:bookmarkStart w:id="41" w:name="_Toc53022604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مخلد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مخلد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bookmarkEnd w:id="40"/>
      <w:bookmarkEnd w:id="41"/>
    </w:p>
    <w:p w:rsidR="00444C05" w:rsidRDefault="00444C05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اهل بهشت مخلد در بهشت خواهند بود و هر که داخل بهشت شود خواه بدون عذاب و خواه بعد از عذاب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نخواهد آمد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در آنکه کفار و منافقان که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شده باشد مخلدند در عذاب جهنم و عذاب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هرگز </w:t>
      </w:r>
      <w:r>
        <w:rPr>
          <w:rFonts w:hint="eastAsia"/>
          <w:rtl/>
          <w:lang w:bidi="fa-IR"/>
        </w:rPr>
        <w:t>سبک</w:t>
      </w:r>
      <w:r>
        <w:rPr>
          <w:rtl/>
          <w:lang w:bidi="fa-IR"/>
        </w:rPr>
        <w:t xml:space="preserve"> نخواهد 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گذشت و اطفال و مجان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کفار البته داخل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گذشت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اعراف خواهند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نسبت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شد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ضعفاء العقول که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 باطل نتوانند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 از </w:t>
      </w:r>
      <w:r>
        <w:rPr>
          <w:rFonts w:hint="eastAsia"/>
          <w:rtl/>
          <w:lang w:bidi="fa-IR"/>
        </w:rPr>
        <w:t>بلاد</w:t>
      </w:r>
      <w:r>
        <w:rPr>
          <w:rtl/>
          <w:lang w:bidi="fa-IR"/>
        </w:rPr>
        <w:t xml:space="preserve"> اسلام باشند و تفحص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نتوانند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فترت باشند و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نشده باشد داخل مرجون لامر اللّه اند و احتمال نجات در 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باشد در حکم کفار است و مخلد در نار است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آنست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444C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هر که صاحب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آن را داند مگر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مسلمان شده باشد و هنوز نزد او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باشد مانند نماز و روزه ماه مبارک رمضان و حج و زکاه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کند کافر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حلال داند کافر است و مستحق قتل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شود که متضمن استخفاف </w:t>
      </w:r>
      <w:r>
        <w:rPr>
          <w:rtl/>
          <w:lang w:bidi="fa-IR"/>
        </w:rPr>
        <w:lastRenderedPageBreak/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محرمات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عمدا مثل آنکه عمدا مصحف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بسوزاند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قازورات اندازد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لگد بر آن بزند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ملائکه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دشنام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متضمن استخفاف باشد خواه در نظم و خواه در نثر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کعبه معظمه را خراب کند ب</w:t>
      </w:r>
      <w:r>
        <w:rPr>
          <w:rFonts w:hint="cs"/>
          <w:rtl/>
          <w:lang w:bidi="fa-IR"/>
        </w:rPr>
        <w:t>ی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عمدا در آن بول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غائط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روضات مقدسه حضرت رسول اللّه و ائمه استخفاف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بفعل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تربت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استخفاف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قولا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فعلا مثل آنکه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باللّه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استنجاء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استخفاف کند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فقه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444C05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عبادات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استهزاء و استخفاف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بت را معبود خود قرار دهد و آن را بقصد عبادت سجده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شعار کفار را که متضمن اظهار کفر باشد ظاهر گرداند مثل آنکه زنار ببندد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بروش هنود زرد کند بقصد اظهار شعار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ضمن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مذکور خواهد شد ان شاء اللّه و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فطح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واقف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ناووس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فرق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انکار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کنند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کافر و نجس و مخلد در جهنم اند مانند خوارج که بر امام زمان خروج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ناسزا نسبت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ائمه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مانند خارج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غلات که ائمه را خدا دانند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حلول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خالق عالم دانند بنا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نواصب که عداوت با همه ائمه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داشته باشند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وجوب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غسل مکن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غساله حمام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آن غساله ولد زنا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غساله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آن بدتر است از ولد زنا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سگ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و نا</w:t>
      </w:r>
      <w:r>
        <w:rPr>
          <w:rFonts w:hint="eastAsia"/>
          <w:rtl/>
          <w:lang w:bidi="fa-IR"/>
        </w:rPr>
        <w:t>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خوارتر است از سگ و مجسمه که خدا را جسم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از بلور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بصورت پسر ساده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کافر و مخلد در آتشند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فرق مخالفان دو قسمند (اول) متعصب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شده است و علم ببطلان مذهب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تعص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اغراض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انکار 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باعتبار متابعت آباء و اسلاف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باطل قائل شده اند و قوت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 باطل ندارند و خود را از اغراض باطله خال</w:t>
      </w:r>
      <w:r>
        <w:rPr>
          <w:rFonts w:hint="cs"/>
          <w:rtl/>
          <w:lang w:bidi="fa-IR"/>
        </w:rPr>
        <w:t>ی</w:t>
      </w:r>
      <w:r w:rsidR="00444C05">
        <w:rPr>
          <w:rFonts w:hint="cs"/>
          <w:rtl/>
          <w:lang w:bidi="fa-IR"/>
        </w:rPr>
        <w:t xml:space="preserve"> </w:t>
      </w:r>
      <w:r w:rsidRPr="00444C05">
        <w:rPr>
          <w:rFonts w:hint="eastAsia"/>
          <w:rtl/>
        </w:rPr>
        <w:t>نم</w:t>
      </w:r>
      <w:r w:rsidRPr="00444C05">
        <w:rPr>
          <w:rFonts w:hint="cs"/>
          <w:rtl/>
        </w:rPr>
        <w:t>ی</w:t>
      </w:r>
      <w:r w:rsidRPr="00444C05">
        <w:rPr>
          <w:rtl/>
        </w:rPr>
        <w:t xml:space="preserve"> کنند که حق بر ا</w:t>
      </w:r>
      <w:r w:rsidRPr="00444C05">
        <w:rPr>
          <w:rFonts w:hint="cs"/>
          <w:rtl/>
        </w:rPr>
        <w:t>ی</w:t>
      </w:r>
      <w:r w:rsidRPr="00444C05">
        <w:rPr>
          <w:rFonts w:hint="eastAsia"/>
          <w:rtl/>
        </w:rPr>
        <w:t>شان</w:t>
      </w:r>
      <w:r w:rsidR="00444C05"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شود و تفحص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با آنکه قدرت بر آن دارند و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العقلند و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ضعف عقل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 باطل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بلاد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قدرت بر هجرت و تفحص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ندارند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زمان فترت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 و اهل باطل غالبند و اهل حق از خوف پنهانند و حق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نشده است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چنانکه اشاره به آنها شد اما جماعت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مرجون لامر اللّه اند نه حکم بکفر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کردن و نه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آخرت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چنانکه حقتعا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مستضعفان از زنان و مردان و پسران که استطاعت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چاره ندارند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عفو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خدا عفوکننده و آمرزنده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وارد شده که مراد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دانسته کافر شوند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اطفالند و آنها از مردان و زنان که عقول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مثل عقول کودکانست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مستضعف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هر که اختلاف مذاهب را دانست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مستضعف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هستند که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امر خدا در باب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معلوم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مرجون لامر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مراد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از شرک و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بدل خود نشناختند که داخل بهشت شوند و انکار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نکردند که داخل جه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شوند.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محاسن از زراره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که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ده برابر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نباشد فرمود که نه مخصوص مؤمنان است گفتم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کند و روزه بدارد و اجتناب محر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بکند و ورع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داشته باشد و نه عارف باشد و نه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برحمت خود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کامل ابن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گفت بخدمت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و در خواطر داشتم که سؤال کنم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بهش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امامان خود را مثل آنکه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شناسم</w:t>
      </w:r>
      <w:r>
        <w:rPr>
          <w:rtl/>
          <w:lang w:bidi="fa-IR"/>
        </w:rPr>
        <w:t xml:space="preserve"> بشناسد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نباشد چون داخل شدم و سلام کردم نشستم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در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گوشه پرده را برداشت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بنظر من آمد مانند پاره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444C0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چهار سال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داشته باشد مرا ندا کرد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ملهم شدم گفتم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گفت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حجت او و باب او که سؤال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مثل تو عارف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باشد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اللّه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ام فرمود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خواهد شد بخدا سوگند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آنها فرمود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بسبب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که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قسم بحق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حق او و فضل او و اما جماعت اول که متعصبان مخالفانند در 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خلافست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هر دو حکم کافر دارند و نجس اند و در آخرت مخلد در جهنم 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قائلند و اکثر ع</w:t>
      </w:r>
      <w:r>
        <w:rPr>
          <w:rFonts w:hint="eastAsia"/>
          <w:rtl/>
          <w:lang w:bidi="fa-IR"/>
        </w:rPr>
        <w:t>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اعتقاد آنست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حکم اسلام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آخرت مخلد در جهنم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بعد از دخول جهنم از جهنم بدر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اما داخل بهشت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در اعراف خواهند بود و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شده اند که بعد از عذاب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نادر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  <w:r w:rsidR="00444C05">
        <w:rPr>
          <w:rtl/>
          <w:lang w:bidi="fa-IR"/>
        </w:rPr>
        <w:t xml:space="preserve"> </w:t>
      </w:r>
    </w:p>
    <w:p w:rsidR="007D0CA4" w:rsidRDefault="007D0CA4" w:rsidP="00873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گفته است اما آنها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نص خلافت بر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 است اکثر اصحاب ما قائلند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کافرند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فاسقند و آنها که قائلند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فاسقند خلاف کرده اند در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آخرت اکثر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مخلدند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جهنم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از عذاب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نادر است نزد منصف و او قائل شده است که از عذاب 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اما داخل بهشت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بر کفر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مخلد در نارند و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طرق عامه و خاصه متواتر است و قول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مخلد در 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ندرت و قائل بآن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و آثار و اقوال قدما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ندارند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هر که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کند و امام نباشد ظالم و ملعونست و هر که امامت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اهلش قائل شود ظالم و ملعونست و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هر که انکار کند امامت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بعد از من انکار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tl/>
          <w:lang w:bidi="fa-IR"/>
        </w:rPr>
        <w:lastRenderedPageBreak/>
        <w:t>کرده است و هر که انکار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کند انکار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کرده است و گفته است اعتقاد ما در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امامت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بعد از او کند بمنزله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کرده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اعتقاد ما در باب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اقرار کند بامامت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44C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انکار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امامان بعد از او را بمنزله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انکار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را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که منکر آخر ما مثل منکر اول ما است و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فرمود که امامان بعد از من دوازده نفرن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قائم است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اطاعت من است هر که</w:t>
      </w:r>
      <w:r w:rsidR="00873D8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انکار من کرده است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هر که شک کند در کفر دشمنان ما و ستم کنندگان بر ما کافر است و اعتقاد ما در آنها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کرده اند مثل فرموده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 هر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قتال کند با من قتال کرده است و هر که با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کند با من جنگ کرده است و هر که با من جنگ کند با خدا جنگ کرده است و سخن آن حضرت در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جنگم با هر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جنگ کند و صلحم با هر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صلح کند و اعتقاد ما در برائت آنست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عمر و عثمان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زنان چهارگانه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حفصه و هند و ام الحکم و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و اتباع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آنکه تمام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اقرار بخدا و رسول و ائمه مگر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873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المسائل گفته است که اتفاق کرده اند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آنکه هر که انکار کند امامت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را و انکار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بر او واجب </w:t>
      </w:r>
      <w:r>
        <w:rPr>
          <w:rtl/>
          <w:lang w:bidi="fa-IR"/>
        </w:rPr>
        <w:lastRenderedPageBreak/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فرض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او کافر و گمراهست و مستحق خلود در جهنم است و در موضع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 که اتفا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اند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آنکه اصحاب بدعتها همه کافرند و بر امام لازم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توبه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متمکن باشند بعد از</w:t>
      </w:r>
      <w:r w:rsidR="00873D8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بخواند و حجتها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کند اگر توبه کنند از بدعتها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براه راست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قبول کند و 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بکشد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مرتدند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آن مذهب او از اهل جهنم است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گفته اند که نزد ما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ثابت است که هر که جنگ کند با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کافر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اجماع فرقه محقه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اجماع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حجت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که با آن حضرت جنگ کند منکر امامت او خواهد بود و انکار امامت او کفر است همچنانکه انکار نبوت کفر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مدخل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دو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نحو است پس استدلال کرده اند باحاد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رساله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گفته است و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کفر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آنچه از اخبار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آنست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مخالفان در احکام آخرت</w:t>
      </w:r>
      <w:r w:rsidR="00873D8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کفار دارند و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حکم کفار دارند اما چون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دولت باطل بر دولت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قائم غالب خواهد آمد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معاشرت و مواصلت و معامله با مخالفان ضرور خواهد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اکثر احکام اسلام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جان و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محفوظ بوده باشد و حکم بطهارت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بکنند</w:t>
      </w:r>
      <w:r w:rsidR="00873D89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حلال دانند و دختران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بخواهند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احکام اسلام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تنگ نشود </w:t>
      </w:r>
      <w:r>
        <w:rPr>
          <w:rtl/>
          <w:lang w:bidi="fa-IR"/>
        </w:rPr>
        <w:lastRenderedPageBreak/>
        <w:t>در دولت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چون حضرت صاحب ظاهر شود حکم بت پرستان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همه احکام مثل کفار باشند چنانچه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ممکن است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چون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حکم اسلام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زمان حضرت قائم چون حق ظاهر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که بم</w:t>
      </w:r>
      <w:r>
        <w:rPr>
          <w:rFonts w:hint="eastAsia"/>
          <w:rtl/>
          <w:lang w:bidi="fa-IR"/>
        </w:rPr>
        <w:t>عجزات</w:t>
      </w:r>
      <w:r>
        <w:rPr>
          <w:rtl/>
          <w:lang w:bidi="fa-IR"/>
        </w:rPr>
        <w:t xml:space="preserve"> باهرات ظاهر شده است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حکم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کفار دارند و از جمله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بر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عامه و خاصه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هر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 زمان خود را نشناسد مرده خواهد بود بمرگ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کفر و نفاق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است.</w:t>
      </w:r>
    </w:p>
    <w:p w:rsidR="007D0CA4" w:rsidRDefault="007D0CA4" w:rsidP="00873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سه کسند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رحمت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قبول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عذاب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بود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کند و از جانب خدا منصوب نباشد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کند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جانب خدا منصوب شده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در اسلام بهره دارند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عذاب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و مشرکان وارد شده است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سنت و مخالفان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اخبار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وارد شده است که هر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در عبادت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</w:t>
      </w:r>
      <w:r w:rsidR="00873D89" w:rsidRPr="00873D89">
        <w:rPr>
          <w:rStyle w:val="libAlaemChar"/>
          <w:rFonts w:hint="cs"/>
          <w:rtl/>
        </w:rPr>
        <w:t>(</w:t>
      </w:r>
      <w:r w:rsidRPr="00873D89">
        <w:rPr>
          <w:rStyle w:val="libAieChar"/>
          <w:rtl/>
        </w:rPr>
        <w:t>عامِلَهٌ ناصِبَهٌ تَصْل</w:t>
      </w:r>
      <w:r w:rsidRPr="00873D89">
        <w:rPr>
          <w:rStyle w:val="libAieChar"/>
          <w:rFonts w:hint="cs"/>
          <w:rtl/>
        </w:rPr>
        <w:t>ی</w:t>
      </w:r>
      <w:r w:rsidRPr="00873D89">
        <w:rPr>
          <w:rStyle w:val="libAieChar"/>
          <w:rtl/>
        </w:rPr>
        <w:t xml:space="preserve"> ناراً حامِ</w:t>
      </w:r>
      <w:r w:rsidRPr="00873D89">
        <w:rPr>
          <w:rStyle w:val="libAieChar"/>
          <w:rFonts w:hint="cs"/>
          <w:rtl/>
        </w:rPr>
        <w:t>ی</w:t>
      </w:r>
      <w:r w:rsidRPr="00873D89">
        <w:rPr>
          <w:rStyle w:val="libAieChar"/>
          <w:rtl/>
        </w:rPr>
        <w:t>َهً</w:t>
      </w:r>
      <w:r w:rsidR="00873D89" w:rsidRPr="00873D8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کننده و تعب کشنده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ملازم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گرم و سوزنده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در علل و ثواب الاعمال وارد شده است که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دشمن محمد و آل محمدم و لکن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با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داند که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کتاب سرائر از کتاب مسائل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نوشتند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بخدمت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سؤال کردند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محتاج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دانستن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أبو بکر و عمر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اعتقاد بر امامت آنها داشته باشد حضرت در جواب نوشت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را داشته باشد او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</w:t>
      </w:r>
      <w:r w:rsidR="00873D89" w:rsidRPr="00873D89">
        <w:rPr>
          <w:rStyle w:val="libAlaemChar"/>
          <w:rtl/>
        </w:rPr>
        <w:t xml:space="preserve"> </w:t>
      </w:r>
      <w:r w:rsidR="00873D89" w:rsidRPr="00444C05">
        <w:rPr>
          <w:rStyle w:val="libAlaemChar"/>
          <w:rtl/>
        </w:rPr>
        <w:t xml:space="preserve">صلى‌الله‌عليه‌وآله‌وسلم </w:t>
      </w:r>
      <w:r w:rsidR="00873D89">
        <w:rPr>
          <w:rtl/>
          <w:lang w:bidi="fa-IR"/>
        </w:rPr>
        <w:t xml:space="preserve"> </w:t>
      </w:r>
      <w:r>
        <w:rPr>
          <w:rtl/>
          <w:lang w:bidi="fa-IR"/>
        </w:rPr>
        <w:t>فرمود که در شب معراج چون مرا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بردند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باب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گفت ا</w:t>
      </w:r>
      <w:r>
        <w:rPr>
          <w:rFonts w:hint="cs"/>
          <w:rtl/>
          <w:lang w:bidi="fa-IR"/>
        </w:rPr>
        <w:t>ی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اگر بنده مرا عبادت کند بقدر آنکه مانند مش</w:t>
      </w:r>
      <w:r w:rsidR="00873D89">
        <w:rPr>
          <w:rFonts w:hint="cs"/>
          <w:rtl/>
          <w:lang w:bidi="fa-IR"/>
        </w:rPr>
        <w:t>ک</w:t>
      </w:r>
      <w:r>
        <w:rPr>
          <w:rtl/>
          <w:lang w:bidi="fa-IR"/>
        </w:rPr>
        <w:t xml:space="preserve">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بشود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بنزد من و انکار وجوب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بهشت خود ساکن نگردانم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ندهم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873D89" w:rsidRPr="00873D89">
        <w:rPr>
          <w:rStyle w:val="libAlaemChar"/>
          <w:rFonts w:hint="cs"/>
          <w:rtl/>
        </w:rPr>
        <w:t>(</w:t>
      </w:r>
      <w:r w:rsidRPr="00873D89">
        <w:rPr>
          <w:rStyle w:val="libAieChar"/>
          <w:rtl/>
        </w:rPr>
        <w:t>بَل</w:t>
      </w:r>
      <w:r w:rsidRPr="00873D89">
        <w:rPr>
          <w:rStyle w:val="libAieChar"/>
          <w:rFonts w:hint="cs"/>
          <w:rtl/>
        </w:rPr>
        <w:t>ی</w:t>
      </w:r>
      <w:r w:rsidRPr="00873D89">
        <w:rPr>
          <w:rStyle w:val="libAieChar"/>
          <w:rtl/>
        </w:rPr>
        <w:t xml:space="preserve"> مَنْ کَسَبَ سَ</w:t>
      </w:r>
      <w:r w:rsidRPr="00873D89">
        <w:rPr>
          <w:rStyle w:val="libAieChar"/>
          <w:rFonts w:hint="cs"/>
          <w:rtl/>
        </w:rPr>
        <w:t>یِّ</w:t>
      </w:r>
      <w:r w:rsidRPr="00873D89">
        <w:rPr>
          <w:rStyle w:val="libAieChar"/>
          <w:rFonts w:hint="eastAsia"/>
          <w:rtl/>
        </w:rPr>
        <w:t>ئَهً</w:t>
      </w:r>
      <w:r w:rsidRPr="00873D89">
        <w:rPr>
          <w:rStyle w:val="libAieChar"/>
          <w:rtl/>
        </w:rPr>
        <w:t xml:space="preserve"> و</w:t>
      </w:r>
      <w:r w:rsidRPr="00873D89">
        <w:rPr>
          <w:rStyle w:val="libAieChar"/>
          <w:rFonts w:hint="eastAsia"/>
          <w:rtl/>
        </w:rPr>
        <w:t>َ</w:t>
      </w:r>
      <w:r w:rsidRPr="00873D89">
        <w:rPr>
          <w:rStyle w:val="libAieChar"/>
          <w:rtl/>
        </w:rPr>
        <w:t xml:space="preserve"> أَحاطَتْ بِهِ خَطِ</w:t>
      </w:r>
      <w:r w:rsidRPr="00873D89">
        <w:rPr>
          <w:rStyle w:val="libAieChar"/>
          <w:rFonts w:hint="cs"/>
          <w:rtl/>
        </w:rPr>
        <w:t>ی</w:t>
      </w:r>
      <w:r w:rsidRPr="00873D89">
        <w:rPr>
          <w:rStyle w:val="libAieChar"/>
          <w:rFonts w:hint="eastAsia"/>
          <w:rtl/>
        </w:rPr>
        <w:t>ئَتُهُ</w:t>
      </w:r>
      <w:r w:rsidRPr="00873D89">
        <w:rPr>
          <w:rStyle w:val="libAieChar"/>
          <w:rtl/>
        </w:rPr>
        <w:t xml:space="preserve"> فَأُولئِکَ أَصْحابُ النَّارِ هُمْ فِ</w:t>
      </w:r>
      <w:r w:rsidRPr="00873D89">
        <w:rPr>
          <w:rStyle w:val="libAieChar"/>
          <w:rFonts w:hint="cs"/>
          <w:rtl/>
        </w:rPr>
        <w:t>ی</w:t>
      </w:r>
      <w:r w:rsidRPr="00873D89">
        <w:rPr>
          <w:rStyle w:val="libAieChar"/>
          <w:rFonts w:hint="eastAsia"/>
          <w:rtl/>
        </w:rPr>
        <w:t>ها</w:t>
      </w:r>
      <w:r w:rsidRPr="00873D89">
        <w:rPr>
          <w:rStyle w:val="libAieChar"/>
          <w:rtl/>
        </w:rPr>
        <w:t xml:space="preserve"> خالِدُونَ</w:t>
      </w:r>
      <w:r w:rsidR="00873D89" w:rsidRPr="00873D89">
        <w:rPr>
          <w:rStyle w:val="libAlaemChar"/>
          <w:rFonts w:eastAsia="KFGQPC Uthman Taha Naskh" w:hint="cs"/>
          <w:rtl/>
        </w:rPr>
        <w:t>)</w:t>
      </w:r>
      <w:r w:rsidRPr="00873D89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کسب کند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احاطه کند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اصحاب جهنم اند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خواهند بود حضرت فرمود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احاطه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کند آنست که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نزع کند او را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گرداند او را از غضب خدا و آن شرک بخداست و کفر بنبوت و کفر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باو احاطه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احاطه باعمال او کرده است و همه را باطل و محو کرده است و عمل کنندگان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حاطه</w:t>
      </w:r>
      <w:r>
        <w:rPr>
          <w:rtl/>
          <w:lang w:bidi="fa-IR"/>
        </w:rPr>
        <w:t xml:space="preserve"> کننده اصحاب نارند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خواهند بود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</w:t>
      </w:r>
      <w:r>
        <w:rPr>
          <w:rtl/>
          <w:lang w:bidi="fa-IR"/>
        </w:rPr>
        <w:lastRenderedPageBreak/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هر که انکار کند امامت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اصحاب آتش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خواهد بود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است که دشمنان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خواهند بود ابد الآباد و هرگز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نخواهد آمد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 که چون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از آسمان که کجا است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منم پسر عم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وارث او پس بمن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راست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شو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تو را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تو را و امان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فزع اکبر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امروز اندوهناک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هرگز و در علل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وقت هر نماز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لعنت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گفتند چرا فرمود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انکار حق ما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امامت و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بسند معت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منقولست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بحمران گفت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بکش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عالم هر که مخالف تو باشد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هر چند از نسل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</w:t>
      </w:r>
      <w:r w:rsidR="00873D89" w:rsidRPr="00873D89">
        <w:rPr>
          <w:rStyle w:val="libAlaemChar"/>
          <w:rFonts w:eastAsiaTheme="minorHAnsi"/>
          <w:rtl/>
        </w:rPr>
        <w:t>عليها‌السلام</w:t>
      </w:r>
      <w:r w:rsidR="00873D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باشد و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هر که مخالفت شما کند و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بدر رود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چند از نسل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</w:t>
      </w:r>
      <w:r w:rsidR="00873D89" w:rsidRPr="00873D89">
        <w:rPr>
          <w:rStyle w:val="libAlaemChar"/>
          <w:rFonts w:eastAsiaTheme="minorHAnsi"/>
          <w:rtl/>
        </w:rPr>
        <w:t>عليها‌السلام</w:t>
      </w:r>
      <w:r w:rsidR="00873D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باشد و در عقاب الاعمال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نشانه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خلقش قرار داده است 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که متابعت او کند مؤمنست و هر که انکار او کند کافر است و هر که شک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 کند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مشرکست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اگر انکار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کنند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هر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خدا همه را عذاب کند و داخل جهنم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حضرت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که شک کند در معرفت امام هر زمان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شخص او و نعمت او کافر شده است </w:t>
      </w:r>
      <w:r>
        <w:rPr>
          <w:rFonts w:hint="eastAsia"/>
          <w:rtl/>
          <w:lang w:bidi="fa-IR"/>
        </w:rPr>
        <w:t>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خدا فرستاده است و در کتاب اختصاص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ائمه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دوازده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که ملک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کم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ندارد و در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المعارف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آزاد کرده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 بر تو حق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مرا خبر ده از حال أبو بکر و عمر حضرت فرمود هر دو کافر بودند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دوست دارد کافر است.</w:t>
      </w:r>
    </w:p>
    <w:p w:rsidR="007D0CA4" w:rsidRDefault="007D0CA4" w:rsidP="00BF78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ابو 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از حال أبو بکر و عمر سؤال کرد فرمود که کافرند و هر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داشته باشد کافر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کتب متفرق است و اکثر در بحار الانوار مذکور است و اما اصحاب کبائر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باشند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مرده باشد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مخلد در جهنم نخواهند بود و شفاعت رسول خدا </w:t>
      </w:r>
      <w:r w:rsidR="00BD5BDC" w:rsidRPr="00BD5BD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ائمه البته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ملحق</w:t>
      </w:r>
      <w:r>
        <w:rPr>
          <w:rtl/>
          <w:lang w:bidi="fa-IR"/>
        </w:rPr>
        <w:t xml:space="preserve"> خواهد شد چنانکه گذشت و اما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ممکن است داخل جهنم شوند و شفاعت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ملحق نگردد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بفضل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داخل جهنم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عقاب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وقت مردن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محشر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اختلاف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سبب اختلاف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هام</w:t>
      </w:r>
      <w:r>
        <w:rPr>
          <w:rtl/>
          <w:lang w:bidi="fa-IR"/>
        </w:rPr>
        <w:t xml:space="preserve"> آنست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جرأت بر ارتکاب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معتزله اهل سنت را اعتقاد آنست که اصحاب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جهنم خواهند بود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اخبار در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چنانکه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مخلد در جهنم نخواهد بود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اهل کفر </w:t>
      </w:r>
      <w:r>
        <w:rPr>
          <w:rtl/>
          <w:lang w:bidi="fa-IR"/>
        </w:rPr>
        <w:lastRenderedPageBreak/>
        <w:t>و انکار و اهل ضلال و اضلال و شرک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اجتناب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باشد از مؤمنان او را از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سؤال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حق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اجتناب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شما را از آن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گناهان شما را و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در مدخل و منزل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 پس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و واجب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مؤمنان فرمود که خبر داد </w:t>
      </w: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پدرم از پدرش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شفاعت من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امت من و اما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 اعتراض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بشفاعت ندارند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چگونه شفاعت از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حال 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شْفَعُونَ</w:t>
      </w:r>
      <w:r>
        <w:rPr>
          <w:rtl/>
          <w:lang w:bidi="fa-IR"/>
        </w:rPr>
        <w:t xml:space="preserve"> إِلَّا لِمَنِ ارْتَض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شفاعت کنندگان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حضرت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ارتکاب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مگر آنکه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آن و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بس است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فرمود که هر که شاد کند او را حسنه او و آزرده کند او را گناه او پس او مؤمن است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نشود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پس او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شفاعت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ظالم بر نفس خود خواهد بود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ظالمان را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او را شنوند و اطاعت او کنند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بچه جهت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نشود بر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آن گردد حضرت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هر که مرتکب شود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را داند بعلم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عقاب کرده اند البته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آنچه کرده است و هرگاه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تائب خواهد بود و مستحق شفاعت 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</w:t>
      </w:r>
      <w:r>
        <w:rPr>
          <w:rtl/>
          <w:lang w:bidi="fa-IR"/>
        </w:rPr>
        <w:lastRenderedPageBreak/>
        <w:t>نادم بر آن نباشد مصر خواهد بود و مصر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باور نکرده است عقوبت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مرتکب شده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بعقوبت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البته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فرموده که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استغفار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اصرار و اما آنکه خدا فرموده است </w:t>
      </w:r>
      <w:r w:rsidR="00873D89" w:rsidRPr="00873D89">
        <w:rPr>
          <w:rStyle w:val="libAlaemChar"/>
          <w:rFonts w:hint="cs"/>
          <w:rtl/>
        </w:rPr>
        <w:t>(</w:t>
      </w:r>
      <w:r w:rsidRPr="00873D89">
        <w:rPr>
          <w:rStyle w:val="libAieChar"/>
          <w:rtl/>
        </w:rPr>
        <w:t xml:space="preserve">وَ لا </w:t>
      </w:r>
      <w:r w:rsidRPr="00873D89">
        <w:rPr>
          <w:rStyle w:val="libAieChar"/>
          <w:rFonts w:hint="cs"/>
          <w:rtl/>
        </w:rPr>
        <w:t>یَ</w:t>
      </w:r>
      <w:r w:rsidRPr="00873D89">
        <w:rPr>
          <w:rStyle w:val="libAieChar"/>
          <w:rFonts w:hint="eastAsia"/>
          <w:rtl/>
        </w:rPr>
        <w:t>شْفَعُونَ</w:t>
      </w:r>
      <w:r w:rsidRPr="00873D89">
        <w:rPr>
          <w:rStyle w:val="libAieChar"/>
          <w:rtl/>
        </w:rPr>
        <w:t xml:space="preserve"> إِلَّا لِمَنِ ارْتَض</w:t>
      </w:r>
      <w:r w:rsidRPr="00873D89">
        <w:rPr>
          <w:rStyle w:val="libAieChar"/>
          <w:rFonts w:hint="cs"/>
          <w:rtl/>
        </w:rPr>
        <w:t>ی</w:t>
      </w:r>
      <w:r w:rsidR="00873D89">
        <w:rPr>
          <w:rStyle w:val="libAieChar"/>
          <w:rFonts w:hint="cs"/>
          <w:rtl/>
        </w:rPr>
        <w:t xml:space="preserve"> </w:t>
      </w:r>
      <w:r w:rsidR="00873D89" w:rsidRPr="00873D89">
        <w:rPr>
          <w:rStyle w:val="libAlaemChar"/>
          <w:rFonts w:eastAsia="KFGQPC Uthman Taha Naskh" w:hint="cs"/>
          <w:rtl/>
        </w:rPr>
        <w:t>)</w:t>
      </w:r>
      <w:r w:rsidRPr="00873D89">
        <w:rPr>
          <w:rStyle w:val="libAieChar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مگر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اقرار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خداست بر حسنات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البته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 آنچه مرتکب شده است بر گناهان خود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عاقبت آن را در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مذکور است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حسنه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ضرر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هر 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بزرگ باشد مگر آنکه باهلش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از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گناهان بمحنتها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در آخرت تا آنکه نجات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از آن بشفاعت 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مخالفت آن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نفع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مگر آنکه منتفع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بسبب طاعتها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بنعمت و صحت و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چون وارد آخرت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عذاب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نخواهد بود پس 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کند بچشم خود هرگز بهشت 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حسرت او منزل او را در بهشت باو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اگر مؤمن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موالات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اقرار بامامت او داشته باشد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دشمنان او و انق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دوستان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آتش را بچشم خود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جهنم باو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اگر گناه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داشته باشد او را در </w:t>
      </w:r>
      <w:r>
        <w:rPr>
          <w:rtl/>
          <w:lang w:bidi="fa-IR"/>
        </w:rPr>
        <w:lastRenderedPageBreak/>
        <w:t>جهنم عذاب کنند آن قدر که از کثافت گناه پاک شود مثل آنکه آدم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خود را در حمام از چرک پاک کند پس بشفاعت 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امامان خود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بهشت از شما فوت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چند بسبب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اعمال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بدست شما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بط</w:t>
      </w:r>
      <w:r>
        <w:rPr>
          <w:rFonts w:hint="eastAsia"/>
          <w:rtl/>
          <w:lang w:bidi="fa-IR"/>
        </w:rPr>
        <w:t>اعات</w:t>
      </w:r>
      <w:r>
        <w:rPr>
          <w:rtl/>
          <w:lang w:bidi="fa-IR"/>
        </w:rPr>
        <w:t xml:space="preserve"> و عبادات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رفعت درجات بهشت گفتند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محبان تو و محبان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باشد نفس خود را بمخالفت محمد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مرتکب محرمات شده باشد و ستم بر مردان مؤمن و زنان مؤمنه کرده باشد و مخالفت کرده باشد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مقرر کرده باشند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چرک آلوده و نجس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باو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تو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نجس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رفاقت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معانقه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مصاحبت ملائکه مقربان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تو را پاک کنند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کثافات پس او را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طبقات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او را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هستند که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به سبب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ائمه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چنانچه مرغ دانه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کمتر است پس پاک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از پادشاهان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ب</w:t>
      </w:r>
      <w:r w:rsidR="00873D8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آفتها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آنکه او را در قبر گذارند طاهر و مطهر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مانده است جان کندن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کفاره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شود و اگر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بمذلت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مرگ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 کفاره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بازبماند بشدائد عرصات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اگر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باشد در طبقه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عذاب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محبان ما عذابشان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 و گناهشان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و دوست دوستان ما و دشمن دشمنان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متابعت ما کند و اقتدا کند بما در اعمال ما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از حضرت اما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فرمود بخدا قسم که دوتا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در جهنم نخواهند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بخدا قسم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است فرمود در سوره رحمن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873D89" w:rsidRPr="00873D89">
        <w:rPr>
          <w:rStyle w:val="libAlaemChar"/>
          <w:rFonts w:hint="cs"/>
          <w:rtl/>
        </w:rPr>
        <w:t>(</w:t>
      </w:r>
      <w:r w:rsidRPr="00873D89">
        <w:rPr>
          <w:rStyle w:val="libAieChar"/>
          <w:rtl/>
        </w:rPr>
        <w:t xml:space="preserve">لا </w:t>
      </w:r>
      <w:r w:rsidRPr="00873D89">
        <w:rPr>
          <w:rStyle w:val="libAieChar"/>
          <w:rFonts w:hint="cs"/>
          <w:rtl/>
        </w:rPr>
        <w:t>یُ</w:t>
      </w:r>
      <w:r w:rsidRPr="00873D89">
        <w:rPr>
          <w:rStyle w:val="libAieChar"/>
          <w:rFonts w:hint="eastAsia"/>
          <w:rtl/>
        </w:rPr>
        <w:t>سْئَلُ</w:t>
      </w:r>
      <w:r w:rsidRPr="00873D89">
        <w:rPr>
          <w:rStyle w:val="libAieChar"/>
          <w:rtl/>
        </w:rPr>
        <w:t xml:space="preserve"> عَنْ ذَنْبِهِ إِنْسٌ وَ لا جَانٌّ</w:t>
      </w:r>
      <w:r w:rsidR="00873D89" w:rsidRPr="00873D8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کرده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او از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«منکم» در مصحف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حضرت فرمود بخدا سوگند که بود و عثمان انداخت و اگر نباشد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عقاب خدا از همه خلق برطرف شود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موثق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فرمود اصحاب تو چه حال دارند گفتم ما نزد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مجوس و بت پرستان حضرت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فرموده بود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درست نشست و فرمود 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اعاده کردم فرمود بخدا سوگند دو نفر شما داخل جهنم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اللّه که شمائ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مضمونش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اشرار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فرمود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را در جهنم طلب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در جهنم 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رسول خدا ص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تو بنور من متوسل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بنور خدا و فرزندان تو بنور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بنور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پس بکجا خواهند برد شما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بهشت پس چون </w:t>
      </w:r>
      <w:r>
        <w:rPr>
          <w:rtl/>
          <w:lang w:bidi="fa-IR"/>
        </w:rPr>
        <w:lastRenderedPageBreak/>
        <w:t>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زنان و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در منازل خود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که بگشا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تا نظر کنند دوستان من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و شما مشرف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اهل جهنم 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طمع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که خدا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دهد عذاب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نظر کنند اهل بهشت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پس سر بالا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بشناسند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جهنم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بهشت را ندا کند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گرسنه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ترا جامه دادم و باز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خطاب کند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تو را پناه دادم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تو را پنهان نداشت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بهشت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او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آنها که پس ما را از خدا بطلب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بشما ببخشد پس آنها دعا کنند و خدا آنها را ببخشد و داخل بهشت شوند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بهشت ملامت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بآنها که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کردند که شما 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 ما را از عذاب خود نجا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پس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از ما بردارد و در بهشت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بدهد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دعا کنند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امر کند که بر دهان اهل بهشت بوزد و آن نام را فراموش کنند و مأوائ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کند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زهد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بسند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محمد بن مسلم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سؤال کردم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جهنم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که پدرم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دروازه بهشت که آن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از آب آن </w:t>
      </w:r>
      <w:r>
        <w:rPr>
          <w:rtl/>
          <w:lang w:bidi="fa-IR"/>
        </w:rPr>
        <w:lastRenderedPageBreak/>
        <w:t>چشمه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گوشت و پوست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عمر بن ابان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از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فرمود اگر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خبر دهم بآنچه پدرم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از جهنم بعد از آنکه ذغال سوخته شده باشند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دروازه بهشت است و آن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آن آب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پس گوشت ها و موها و خون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موثق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سوزند</w:t>
      </w:r>
      <w:r>
        <w:rPr>
          <w:rtl/>
          <w:lang w:bidi="fa-IR"/>
        </w:rPr>
        <w:t xml:space="preserve"> در آتش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مانند ذغال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پس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عرق اهل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غسل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آن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خون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کثافت و اثر سوختگ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بهشت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همه صدا بلند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ما بردار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حضرت فرمود که دشمنان عل</w:t>
      </w:r>
      <w:r>
        <w:rPr>
          <w:rFonts w:hint="cs"/>
          <w:rtl/>
          <w:lang w:bidi="fa-IR"/>
        </w:rPr>
        <w:t>ی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خواهند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شفاعت در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بسند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عمران منقول است که گفت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تعجب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خدا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آتش بدر خواهد آورد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دوستان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اصحاب بهشت خواهد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873D89" w:rsidRPr="00873D89">
        <w:rPr>
          <w:rStyle w:val="libAlaemChar"/>
          <w:rFonts w:hint="cs"/>
          <w:rtl/>
        </w:rPr>
        <w:t>(</w:t>
      </w:r>
      <w:r w:rsidRPr="00873D89">
        <w:rPr>
          <w:rStyle w:val="libAieChar"/>
          <w:rtl/>
        </w:rPr>
        <w:t>وَ مِنْ دُونِهِما جَنَّتانِ</w:t>
      </w:r>
      <w:r>
        <w:rPr>
          <w:rtl/>
          <w:lang w:bidi="fa-IR"/>
        </w:rPr>
        <w:t xml:space="preserve"> </w:t>
      </w:r>
      <w:r w:rsidR="00873D89" w:rsidRPr="00873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>در بهشت جنت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تر از جنت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جهنم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تر از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آنها با دوستان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مسکن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نخواهند</w:t>
      </w:r>
      <w:r>
        <w:rPr>
          <w:rtl/>
          <w:lang w:bidi="fa-IR"/>
        </w:rPr>
        <w:t xml:space="preserve"> بود و بخدا سوگند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دوزخ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73D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باشد</w:t>
      </w:r>
      <w:r>
        <w:rPr>
          <w:rtl/>
          <w:lang w:bidi="fa-IR"/>
        </w:rPr>
        <w:t xml:space="preserve"> و من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از ترس مخالفان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کفار ابتدا به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کرد با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خواهد کشت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مضمون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کتاب زهد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ابن ابان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امام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باب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 که داخل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گناهان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بعفو خدا و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آخر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همام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جهنم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خواهد کرد خدا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منان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وارد شده است که از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محتمل است که فساق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داخل بوده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ممکن است که مخصوص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باشد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آنچه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مأمون نوشته است از محض اسلام مذکور است که خدا داخل جهنم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حال آنکه او را وعده بهشت کرده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جهنم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حال آنکه او را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فرموده است و مخلد بودن در آن و گناهکاران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آن و شفاعت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در خصال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اعمش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کتاب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فرمود که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بهشت است و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بهشت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خلق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بازگشت شما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خواهد بود و بسند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حضرت منقول است که فرمود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اعتقاد شما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خدا او را داخل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دشمن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اعتقاد شما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خدا او را داخل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گفت بحضرت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من اختلاط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با مردم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تعجب من از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ندارند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أبو بکر و عمر 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امانت</w:t>
      </w:r>
      <w:r>
        <w:rPr>
          <w:rtl/>
          <w:lang w:bidi="fa-IR"/>
        </w:rPr>
        <w:t xml:space="preserve"> و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وفا هست و از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دارند و امانت و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وفا ندارند پس درست نشست و رو بمن آورد غضبناک و فرمود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عبادت کند خدا را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جائر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نباشد امامت او و عتاب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غضب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عبادت کند خدا را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منصوب باشد امامت او گفتم آنها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عتاب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BF78E6" w:rsidRPr="00BF78E6">
        <w:rPr>
          <w:rStyle w:val="libAlaemChar"/>
          <w:rFonts w:hint="cs"/>
          <w:rtl/>
        </w:rPr>
        <w:t>(</w:t>
      </w:r>
      <w:r w:rsidRPr="00BF78E6">
        <w:rPr>
          <w:rStyle w:val="libAieChar"/>
          <w:rtl/>
        </w:rPr>
        <w:t>اللَّهُ وَلِ</w:t>
      </w:r>
      <w:r w:rsidRPr="00BF78E6">
        <w:rPr>
          <w:rStyle w:val="libAieChar"/>
          <w:rFonts w:hint="cs"/>
          <w:rtl/>
        </w:rPr>
        <w:t>یُّ</w:t>
      </w:r>
      <w:r w:rsidRPr="00BF78E6">
        <w:rPr>
          <w:rStyle w:val="libAieChar"/>
          <w:rtl/>
        </w:rPr>
        <w:t xml:space="preserve"> الَّذِ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Fonts w:hint="eastAsia"/>
          <w:rtl/>
        </w:rPr>
        <w:t>نَ</w:t>
      </w:r>
      <w:r w:rsidRPr="00BF78E6">
        <w:rPr>
          <w:rStyle w:val="libAieChar"/>
          <w:rtl/>
        </w:rPr>
        <w:t xml:space="preserve"> آمَنُوا </w:t>
      </w:r>
      <w:r w:rsidRPr="00BF78E6">
        <w:rPr>
          <w:rStyle w:val="libAieChar"/>
          <w:rFonts w:hint="cs"/>
          <w:rtl/>
        </w:rPr>
        <w:t>یُ</w:t>
      </w:r>
      <w:r w:rsidRPr="00BF78E6">
        <w:rPr>
          <w:rStyle w:val="libAieChar"/>
          <w:rFonts w:hint="eastAsia"/>
          <w:rtl/>
        </w:rPr>
        <w:t>خْرِجُهُمْ</w:t>
      </w:r>
      <w:r w:rsidRPr="00BF78E6">
        <w:rPr>
          <w:rStyle w:val="libAieChar"/>
          <w:rtl/>
        </w:rPr>
        <w:t xml:space="preserve"> مِنَ الظُّلُماتِ إِلَ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tl/>
        </w:rPr>
        <w:t xml:space="preserve"> النُّورِ</w:t>
      </w:r>
      <w:r w:rsidR="00BF78E6" w:rsidRPr="00BF78E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آنها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توبه و آمرزش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جانب خدا منصوب باشد و فرموده است </w:t>
      </w:r>
      <w:r w:rsidR="00BF78E6" w:rsidRPr="00BF78E6">
        <w:rPr>
          <w:rStyle w:val="libAlaemChar"/>
          <w:rFonts w:hint="cs"/>
          <w:rtl/>
        </w:rPr>
        <w:t>(</w:t>
      </w:r>
      <w:r w:rsidRPr="00BF78E6">
        <w:rPr>
          <w:rStyle w:val="libAieChar"/>
          <w:rtl/>
        </w:rPr>
        <w:t>وَ الَّذِ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Fonts w:hint="eastAsia"/>
          <w:rtl/>
        </w:rPr>
        <w:t>نَ</w:t>
      </w:r>
      <w:r w:rsidRPr="00BF78E6">
        <w:rPr>
          <w:rStyle w:val="libAieChar"/>
          <w:rtl/>
        </w:rPr>
        <w:t xml:space="preserve"> کَفَرُوا أَوْلِ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Fonts w:hint="eastAsia"/>
          <w:rtl/>
        </w:rPr>
        <w:t>اؤُهُمُ</w:t>
      </w:r>
      <w:r w:rsidRPr="00BF78E6">
        <w:rPr>
          <w:rStyle w:val="libAieChar"/>
          <w:rtl/>
        </w:rPr>
        <w:t xml:space="preserve"> الطَّاغُوتُ </w:t>
      </w:r>
      <w:r w:rsidRPr="00BF78E6">
        <w:rPr>
          <w:rStyle w:val="libAieChar"/>
          <w:rFonts w:hint="cs"/>
          <w:rtl/>
        </w:rPr>
        <w:t>یُ</w:t>
      </w:r>
      <w:r w:rsidRPr="00BF78E6">
        <w:rPr>
          <w:rStyle w:val="libAieChar"/>
          <w:rFonts w:hint="eastAsia"/>
          <w:rtl/>
        </w:rPr>
        <w:t>خْرِجُونَهُمْ</w:t>
      </w:r>
      <w:r w:rsidRPr="00BF78E6">
        <w:rPr>
          <w:rStyle w:val="libAieChar"/>
          <w:rtl/>
        </w:rPr>
        <w:t xml:space="preserve"> مِنَ النُّورِ إِلَ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tl/>
        </w:rPr>
        <w:t xml:space="preserve"> الظُّلُماتِ</w:t>
      </w:r>
      <w:r w:rsidR="00BF78E6" w:rsidRPr="00BF78E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کافر شدند و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باطلند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نور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ظلمت ها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نور اسلام بودند چون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امام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جانب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 بسبب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نور اسلام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پس خدا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آتش جهنم را با کافران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اصحاب نارند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</w:t>
      </w:r>
      <w:r>
        <w:rPr>
          <w:rFonts w:hint="eastAsia"/>
          <w:rtl/>
          <w:lang w:bidi="fa-IR"/>
        </w:rPr>
        <w:t>اهند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البته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هر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اسلام که اعتقاد کند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امام جائر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چند آن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اعمال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باشد و البته عفو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هر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 که اعتقاد کند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باشد هر چند آن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نفس خود ستمکار و بد کردار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شرم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آنکه عذاب کند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اعتقاد کند بامام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نباشد هر چند در اعمال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باشند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البته شرم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آنکه عذاب کند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اعتقاد کنند بامام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باشد هر چند در اعمال خود ستمکار و بدکردار باشند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ما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هر کس م</w:t>
      </w:r>
      <w:r>
        <w:rPr>
          <w:rFonts w:hint="eastAsia"/>
          <w:rtl/>
          <w:lang w:bidi="fa-IR"/>
        </w:rPr>
        <w:t>ظلمه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خدا باشد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و خدا از جانب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کس مظلمه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باشد طلب بخشش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آنها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 بما و هر که مظلمه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ما باشد ما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بآنکه عفو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که حضرت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بشارت 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که منم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نفع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نکند</w:t>
      </w:r>
      <w:r>
        <w:rPr>
          <w:rtl/>
          <w:lang w:bidi="fa-IR"/>
        </w:rPr>
        <w:t xml:space="preserve"> در آن وقت مگر شفاعت من و در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رسول خدا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دست از مودت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را ملاقات کند و ما را دوست دارد داخل بهشت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بشفاعت ما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بدست</w:t>
      </w:r>
      <w:r>
        <w:rPr>
          <w:rtl/>
          <w:lang w:bidi="fa-IR"/>
        </w:rPr>
        <w:t xml:space="preserve"> قدرت او است که نفع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بنده را اعمال او مگر به شناختن حق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مجالس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جناب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تو را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را و دوستان دوستا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بمن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من و 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او را داخل بهشت کنم با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داشته باشد و در مجالس بسند معتبر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آتش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اعتماد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داشته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وصف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ائمه را که طعمه آتش گردد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حضرت فرم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هرگاه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خدا مبتلا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او را در بدنش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کفاره گناهانش نشد روز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تنگ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کفاره گناهانش نشد جان کندن را بر او سخت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آنکه چون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او را و داخل بهشت شود.</w:t>
      </w:r>
      <w:r w:rsidR="00BF78E6">
        <w:rPr>
          <w:rtl/>
          <w:lang w:bidi="fa-IR"/>
        </w:rPr>
        <w:t xml:space="preserve"> 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مؤمن دو مؤمن است (اول)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وفا کرده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شرطها که بر او شرط کرده است و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همه بجا آورده است چنانکه فرموده است </w:t>
      </w:r>
      <w:r w:rsidR="00BF78E6" w:rsidRPr="00BF78E6">
        <w:rPr>
          <w:rStyle w:val="libAlaemChar"/>
          <w:rFonts w:hint="cs"/>
          <w:rtl/>
        </w:rPr>
        <w:t>(</w:t>
      </w:r>
      <w:r w:rsidRPr="00BF78E6">
        <w:rPr>
          <w:rStyle w:val="libAieChar"/>
          <w:rtl/>
        </w:rPr>
        <w:t>رِجالٌ صَدَقُوا ما عاهَدُوا اللَّهَ عَلَ</w:t>
      </w:r>
      <w:r w:rsidRPr="00BF78E6">
        <w:rPr>
          <w:rStyle w:val="libAieChar"/>
          <w:rFonts w:hint="cs"/>
          <w:rtl/>
        </w:rPr>
        <w:t>یْ</w:t>
      </w:r>
      <w:r w:rsidRPr="00BF78E6">
        <w:rPr>
          <w:rStyle w:val="libAieChar"/>
          <w:rFonts w:hint="eastAsia"/>
          <w:rtl/>
        </w:rPr>
        <w:t>هِ</w:t>
      </w:r>
      <w:r w:rsidR="00BF78E6" w:rsidRPr="00BF78E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اهوال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اهوال آخرت پس در آخرت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شهداء و صالحان خواهد بود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او در آخرت شفاعت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بشفاعت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 xml:space="preserve"> و مرتکب گناهان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او مانن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 شود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هر طرف که باد او را بگرداند بگردد و آن آنست که اهوال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محتاج بشفاعت است و عاقبت او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7D0CA4" w:rsidRDefault="007D0CA4" w:rsidP="00BF78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 چه مانع است شما را از آنکه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او از اهل بهشت است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من لازم است که نجات دهم مؤمنان را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مجالس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سفر سواره بود ناگاه فرود آمد و پنج سجده کرد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سوار شد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از سبب آن سؤال کردند فرمودند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 و مرا بشارت داد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بهشت خواهد بود سجده کردم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او را چون سر برداشتم گفت فاطمه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بهشت خواهد بود باز سجده کردم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اله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سر برداشتم گفت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بهشتند باز سجده کردم چون سر برداشتم گفت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دوست دارد در بهشت خواهد بود باز سجده کردم چون سر برداشتم گفت هر که دوست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دوست دارد در بهشت خواهد بود باز سجده کردم و در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منصور که گفت در 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شد و گفت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من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محبت شما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مگر آنکه شراب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حضرت فرمود که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دوست ما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باشد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تو را خبر دهم </w:t>
      </w:r>
      <w:r>
        <w:rPr>
          <w:rFonts w:hint="eastAsia"/>
          <w:rtl/>
          <w:lang w:bidi="fa-IR"/>
        </w:rPr>
        <w:t>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است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نصب عداوت ما کند و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و حال آنکه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شفاعت او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 و اگر اهل آسمانها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و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شفاعت کنند در حق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مقبول</w:t>
      </w:r>
      <w:r>
        <w:rPr>
          <w:rtl/>
          <w:lang w:bidi="fa-IR"/>
        </w:rPr>
        <w:t xml:space="preserve"> نخواهد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توبه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مبتلا کند او را خدا ببلائ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بدنش که باعث حبط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شود تا </w:t>
      </w:r>
      <w:r>
        <w:rPr>
          <w:rtl/>
          <w:lang w:bidi="fa-IR"/>
        </w:rPr>
        <w:lastRenderedPageBreak/>
        <w:t>آنکه چون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ملاقات کند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نباشد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بر راه راستند 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پدرم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دوست دارد دوست آل محمد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هر چند بد کردار باشد و دشمن دار دشمن آل محمد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هر چند روزها روزه بدارد و شبها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عبادت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خواهد کرد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هر گناه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داشته باشند و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درخشان باشد مانند ماه شب چهارده و خوفها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ساکن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امن و امان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باشند مردم بترسند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نترسند و مردم اندوهناک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اندوهناک نباشند محشور شوند سواره بر ناقه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باشد و نرم باشند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باشند و گردنها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باشد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نعلها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در پا داشته باشند که بند آنها از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که درخشد و آن ناقه ها از نور باشد و جهاز آنها از طلا باشد مکلل بدر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تاج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کرام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سر داشته باشند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«لا اله الا اللّه محمد رسول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اللّه».</w:t>
      </w:r>
    </w:p>
    <w:p w:rsidR="007D0CA4" w:rsidRDefault="007D0CA4" w:rsidP="00BF78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زراره که گفت رفتم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محشور خواهد شد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شما محشور خواهد بود فرمود بل</w:t>
      </w:r>
      <w:r>
        <w:rPr>
          <w:rFonts w:hint="cs"/>
          <w:rtl/>
          <w:lang w:bidi="fa-IR"/>
        </w:rPr>
        <w:t>ی</w:t>
      </w:r>
    </w:p>
    <w:p w:rsidR="007D0CA4" w:rsidRDefault="007D0CA4" w:rsidP="00FC62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هر چند زنا کند و هر چند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سر اشاره نمود که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عمرو بن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که گفت داخل شدم بر أبو بکر 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وقت جان کندن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بر جعفر بن محمد که من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که مس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جهنم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وقت مردن اعتقاد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داشته باشد و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 از آن حضرت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 داخل جهنم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 اما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معارض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وقوع عذاب بر مؤمنان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چنانک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معتبر از جابر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باقر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قائل باشد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محبت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اللّه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کثر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روزه و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تعهد نمودن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فقرا و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قرض داران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تلاوت قرآن و زبان نگاه داشتن از سخن مردم مگر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باشند در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جابر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من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شما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مرو بس است مرد را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او را امام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و حال آنکه حضرت رسول بهتر است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 ر</w:t>
      </w:r>
      <w:r>
        <w:rPr>
          <w:rFonts w:hint="eastAsia"/>
          <w:rtl/>
          <w:lang w:bidi="fa-IR"/>
        </w:rPr>
        <w:t>سول</w:t>
      </w:r>
      <w:r>
        <w:rPr>
          <w:rtl/>
          <w:lang w:bidi="fa-IR"/>
        </w:rPr>
        <w:t xml:space="preserve"> را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متابعت سنت او نکند آن محبت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فائده نخواهد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ثوابها که نزد خداست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او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زکارتر</w:t>
      </w:r>
      <w:r>
        <w:rPr>
          <w:rtl/>
          <w:lang w:bidi="fa-IR"/>
        </w:rPr>
        <w:t xml:space="preserve"> باشد از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عمل کننده تر باشد بطاعت خدا بخدا سوگند که تقرب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جست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مگر بطاعت او با ما برات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</w:t>
      </w:r>
      <w:r>
        <w:rPr>
          <w:rtl/>
          <w:lang w:bidi="fa-IR"/>
        </w:rPr>
        <w:lastRenderedPageBreak/>
        <w:t>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ما را بر خدا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است او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 و هر که 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دشمن ما است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در خصال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باشد شکم و فرج او از حرام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اجتهاد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عمل و اطاعت را خالص گرداند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 خود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او و خوف از عقاب او داشته باشد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جعفرند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ارشاد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مجالس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شب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متوجه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قبرستان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ملحق شدند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تفرس نظر کرد در 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گفت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من بر شما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گفتند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زردرو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کور شده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خم شده پشتها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در عبادت شکمها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 رفته است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و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غبار خاشعان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نشسته و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اطاعت خدا کند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 و مخالفت کند ما را در اعمال ما و آثار ما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موافقت کند با ما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و دل و متابعت کند آثار ما را و عمل کند باعمال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F78E6" w:rsidRPr="00BF78E6">
        <w:rPr>
          <w:rStyle w:val="libAlaemChar"/>
          <w:rFonts w:hint="cs"/>
          <w:rtl/>
        </w:rPr>
        <w:t>(</w:t>
      </w:r>
      <w:r w:rsidRPr="00BF78E6">
        <w:rPr>
          <w:rStyle w:val="libAieChar"/>
          <w:rtl/>
        </w:rPr>
        <w:t xml:space="preserve">وَ مَنْ </w:t>
      </w:r>
      <w:r w:rsidRPr="00BF78E6">
        <w:rPr>
          <w:rStyle w:val="libAieChar"/>
          <w:rFonts w:hint="cs"/>
          <w:rtl/>
        </w:rPr>
        <w:t>یُ</w:t>
      </w:r>
      <w:r w:rsidRPr="00BF78E6">
        <w:rPr>
          <w:rStyle w:val="libAieChar"/>
          <w:rFonts w:hint="eastAsia"/>
          <w:rtl/>
        </w:rPr>
        <w:t>ؤْتَ</w:t>
      </w:r>
      <w:r w:rsidRPr="00BF78E6">
        <w:rPr>
          <w:rStyle w:val="libAieChar"/>
          <w:rtl/>
        </w:rPr>
        <w:t xml:space="preserve"> الْحِکْمَهَ فَقَدْ أُوتِ</w:t>
      </w:r>
      <w:r w:rsidRPr="00BF78E6">
        <w:rPr>
          <w:rStyle w:val="libAieChar"/>
          <w:rFonts w:hint="cs"/>
          <w:rtl/>
        </w:rPr>
        <w:t>یَ</w:t>
      </w:r>
      <w:r w:rsidRPr="00BF78E6">
        <w:rPr>
          <w:rStyle w:val="libAieChar"/>
          <w:rtl/>
        </w:rPr>
        <w:t xml:space="preserve"> خَ</w:t>
      </w:r>
      <w:r w:rsidRPr="00BF78E6">
        <w:rPr>
          <w:rStyle w:val="libAieChar"/>
          <w:rFonts w:hint="cs"/>
          <w:rtl/>
        </w:rPr>
        <w:t>یْ</w:t>
      </w:r>
      <w:r w:rsidRPr="00BF78E6">
        <w:rPr>
          <w:rStyle w:val="libAieChar"/>
          <w:rFonts w:hint="eastAsia"/>
          <w:rtl/>
        </w:rPr>
        <w:t>راً</w:t>
      </w:r>
      <w:r w:rsidRPr="00BF78E6">
        <w:rPr>
          <w:rStyle w:val="libAieChar"/>
          <w:rtl/>
        </w:rPr>
        <w:t xml:space="preserve"> کَثِ</w:t>
      </w:r>
      <w:r w:rsidRPr="00BF78E6">
        <w:rPr>
          <w:rStyle w:val="libAieChar"/>
          <w:rFonts w:hint="cs"/>
          <w:rtl/>
        </w:rPr>
        <w:t>ی</w:t>
      </w:r>
      <w:r w:rsidRPr="00BF78E6">
        <w:rPr>
          <w:rStyle w:val="libAieChar"/>
          <w:rFonts w:hint="eastAsia"/>
          <w:rtl/>
        </w:rPr>
        <w:t>راً</w:t>
      </w:r>
      <w:r w:rsidR="00BF78E6" w:rsidRPr="00BF78E6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حکمت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داده شود پس ب</w:t>
      </w:r>
      <w:r w:rsidR="00BF78E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داده شده 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حکمت شناختن امام است و اجتناب </w:t>
      </w:r>
      <w:r>
        <w:rPr>
          <w:rtl/>
          <w:lang w:bidi="fa-IR"/>
        </w:rPr>
        <w:lastRenderedPageBreak/>
        <w:t>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جهنم بر آنها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حسن از محمد بن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حضرت فرمود بل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کمتر از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حضرت رسول فرمود که زناکننده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دزد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عبد اللّه بن سنان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از اسلام بدر م</w:t>
      </w:r>
      <w:r>
        <w:rPr>
          <w:rFonts w:hint="cs"/>
          <w:rtl/>
          <w:lang w:bidi="fa-IR"/>
        </w:rPr>
        <w:t>ی</w:t>
      </w:r>
      <w:r w:rsidR="00BF78E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اگر او را عذاب کنند عذابش مثل عذاب مشرکان و بت پرستان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عذابش را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انقطاع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حضرت فرمود که هر که مرتکب شود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و آن را حلال داند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او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او را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عذابها و اگر معترف باشد بآنکه آن گناهست که کرده است و بر آن حال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از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عذابش سبکتر از عذاب مرد اول خواهد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سه خصلت است که در هر که باشد آن منافق است هر چند نماز و روزه کند و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چون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وعده کند خلف وعده کند.</w:t>
      </w: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باب صفات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صفات مؤمن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باب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اختلافات و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هامات</w:t>
      </w:r>
      <w:r>
        <w:rPr>
          <w:rtl/>
          <w:lang w:bidi="fa-IR"/>
        </w:rPr>
        <w:t xml:space="preserve"> مصالح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از جمله آنها آنست که ارباب شهوات مغرور نگردند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رجاء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متردد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خوف و رجاء بوده باشند که اعظم صفات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رجاء غالب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اغترار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بودن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جمله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خ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غالب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 از رحمت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نفوس و قلوب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خلقند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بدست تو داده اند اگر بمرض اغترار مبتلا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 خود را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خوف و به آنکه پروردگار تو 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است ما غَرَّکَ بِرَبِّکَ الْکَرِ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غافل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مغرور ساخت تو را بپروردگار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که ترا خلق کرده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تو کرده و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صورتها مصور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 از نعمت او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متضمن ته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عقوبتها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اگر اعتماد بر شفاعت رسول خدا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شفعاء روز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چرا آن شفعاء خود در شبها و روزها از خوف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آه جهان سوز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نهره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رخسار مبارک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شفاعت فرع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احمر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ناقص بوساوس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نخواهد شد و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طاعات</w:t>
      </w:r>
      <w:r>
        <w:rPr>
          <w:rtl/>
          <w:lang w:bidi="fa-IR"/>
        </w:rPr>
        <w:t xml:space="preserve"> و عبادات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وساوس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مقرر کرده اند و جواهر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صندوق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حقه دل تو گذاشته اند و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ترک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چفتها و قفلها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صندوق و آن حقه اند و فعل نوافل و کسب اخلاق حسنه و ترک مکروهات و ازاله اخلاق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پاسبانان آن صندوقند و دزد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طانست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نشسته است که اگر رخنه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خود را بدرون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رساند و آنچه تواند از جواهر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بآتش شک و دود شبهه همه را باطل گرداند و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پاسبانان را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قفلها و دربندها را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شفاعت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مرا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بخواب غفلت 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 شهوات و لذات 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وسواس خناس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ملائکه رحمت را که خازن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از خود رمانده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دزدان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مشغول ربودن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افروختن خس و خاشاک شبها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طانند</w:t>
      </w:r>
      <w:r>
        <w:rPr>
          <w:rtl/>
          <w:lang w:bidi="fa-IR"/>
        </w:rPr>
        <w:t xml:space="preserve"> و وقت جان کندن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خواب غفلت و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اعمال صالحه را باخته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مسدود شده باشد و ملائکه غلاظ و شداد بر سرت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باشند و هر چند </w:t>
      </w:r>
      <w:r w:rsidR="00FC62E2" w:rsidRPr="00FC62E2">
        <w:rPr>
          <w:rStyle w:val="libAlaemChar"/>
          <w:rFonts w:hint="cs"/>
          <w:rtl/>
        </w:rPr>
        <w:t>(</w:t>
      </w:r>
      <w:r w:rsidRPr="00FC62E2">
        <w:rPr>
          <w:rStyle w:val="libAieChar"/>
          <w:rtl/>
        </w:rPr>
        <w:t>رَبِّ ارْجِعُونِ لَعَلِّ</w:t>
      </w:r>
      <w:r w:rsidRPr="00FC62E2">
        <w:rPr>
          <w:rStyle w:val="libAieChar"/>
          <w:rFonts w:hint="cs"/>
          <w:rtl/>
        </w:rPr>
        <w:t>ی</w:t>
      </w:r>
      <w:r w:rsidRPr="00FC62E2">
        <w:rPr>
          <w:rStyle w:val="libAieChar"/>
          <w:rtl/>
        </w:rPr>
        <w:t xml:space="preserve"> أَعْمَلُ صالِحاً</w:t>
      </w:r>
      <w:r>
        <w:rPr>
          <w:rtl/>
          <w:lang w:bidi="fa-IR"/>
        </w:rPr>
        <w:t xml:space="preserve"> </w:t>
      </w:r>
      <w:r w:rsidR="00FC62E2" w:rsidRPr="00FC62E2">
        <w:rPr>
          <w:rStyle w:val="libAlaemChar"/>
          <w:rFonts w:hint="cs"/>
          <w:rtl/>
        </w:rPr>
        <w:t>)</w:t>
      </w:r>
      <w:r>
        <w:rPr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فائده نکند و شفعاء تو همه خصماء تو باشند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تو همه برطرف شده باشد و از غرور باطل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خسران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«نعوذ باللّ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ذلک</w:t>
      </w:r>
      <w:r>
        <w:rPr>
          <w:rtl/>
          <w:lang w:bidi="fa-IR"/>
        </w:rPr>
        <w:t xml:space="preserve"> و هو الخسران المب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پس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ناقص بعد از ارتکاب انواع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خواهد ماند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اکابر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استغاثه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در درگاه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FC62E2" w:rsidRPr="00FC62E2">
        <w:rPr>
          <w:rStyle w:val="libAlaemChar"/>
          <w:rFonts w:hint="cs"/>
          <w:rtl/>
        </w:rPr>
        <w:t>(</w:t>
      </w:r>
      <w:r w:rsidRPr="00FC62E2">
        <w:rPr>
          <w:rStyle w:val="libAieChar"/>
          <w:rtl/>
        </w:rPr>
        <w:t>رَبَّنا لا تُزِغ</w:t>
      </w:r>
      <w:r w:rsidRPr="00FC62E2">
        <w:rPr>
          <w:rStyle w:val="libAieChar"/>
          <w:rFonts w:hint="eastAsia"/>
          <w:rtl/>
        </w:rPr>
        <w:t>ْ</w:t>
      </w:r>
      <w:r w:rsidRPr="00FC62E2">
        <w:rPr>
          <w:rStyle w:val="libAieChar"/>
          <w:rtl/>
        </w:rPr>
        <w:t xml:space="preserve"> قُلُوبَنا بَعْدَ إِذْ هَدَ</w:t>
      </w:r>
      <w:r w:rsidRPr="00FC62E2">
        <w:rPr>
          <w:rStyle w:val="libAieChar"/>
          <w:rFonts w:hint="cs"/>
          <w:rtl/>
        </w:rPr>
        <w:t>یْ</w:t>
      </w:r>
      <w:r w:rsidRPr="00FC62E2">
        <w:rPr>
          <w:rStyle w:val="libAieChar"/>
          <w:rFonts w:hint="eastAsia"/>
          <w:rtl/>
        </w:rPr>
        <w:t>تَنا</w:t>
      </w:r>
      <w:r>
        <w:rPr>
          <w:rtl/>
          <w:lang w:bidi="fa-IR"/>
        </w:rPr>
        <w:t xml:space="preserve"> </w:t>
      </w:r>
      <w:r w:rsidR="00FC62E2" w:rsidRPr="00FC62E2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مده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بعد از آنکه ما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دلها بعد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باطل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نم</w:t>
      </w:r>
      <w:r>
        <w:rPr>
          <w:rFonts w:hint="cs"/>
          <w:rtl/>
          <w:lang w:bidi="fa-IR"/>
        </w:rPr>
        <w:t>ی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چگونه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مغرور م</w:t>
      </w:r>
      <w:r>
        <w:rPr>
          <w:rFonts w:hint="cs"/>
          <w:rtl/>
          <w:lang w:bidi="fa-IR"/>
        </w:rPr>
        <w:t>ی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حال آنکه مؤمن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محب منع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چنانکه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انشاء اللّه مذکور خواهد شد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و آن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 حاصل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مگر حسرت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منحصر در عذاب و عقوبت است و حرمان از الطاف خاصه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درجات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مهجور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قرب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سبحان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حسرت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 مراتع بهشت 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اهتمام در طاعات و ترک منه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اگر خوف بر تو غالب باشد اگر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باعث بر 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 اجر از مناه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آن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است و اگر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مورد سوء ظن بحق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کرم او گردد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دعاء و در عمل سست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از جمله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اگر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عارض گردد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رحمت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رجاء تفکر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وقت احتضار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غلبه رجاء بر خوف بهتر است.</w:t>
      </w:r>
    </w:p>
    <w:p w:rsidR="007D0CA4" w:rsidRDefault="00FC62E2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FC62E2">
      <w:pPr>
        <w:pStyle w:val="Heading2"/>
        <w:rPr>
          <w:rtl/>
          <w:lang w:bidi="fa-IR"/>
        </w:rPr>
      </w:pPr>
      <w:bookmarkStart w:id="42" w:name="_Toc530225993"/>
      <w:bookmarkStart w:id="43" w:name="_Toc53022605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نوزدهم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و کفر و ارتداد است و احکام آنها</w:t>
      </w:r>
      <w:bookmarkEnd w:id="42"/>
      <w:bookmarkEnd w:id="43"/>
    </w:p>
    <w:p w:rsidR="00FC62E2" w:rsidRDefault="00FC62E2" w:rsidP="007D0CA4">
      <w:pPr>
        <w:pStyle w:val="libNormal"/>
        <w:rPr>
          <w:rFonts w:hint="cs"/>
          <w:rtl/>
          <w:lang w:bidi="fa-IR"/>
        </w:rPr>
      </w:pPr>
    </w:p>
    <w:p w:rsidR="007D0CA4" w:rsidRDefault="007D0CA4" w:rsidP="00FC62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 است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لغت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باور داشتن است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خلاف کرده اند و خلاصه سخن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افعال قلوب است و بس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افعال جوارح است و بس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هر دو است اول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اقرار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قلب تنها باشد مذهب اشاعره است و جمع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فصول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قائل شده است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اختلاف کرده اند اصحاب ما گفته اند که علم است و اشاعره گفته اند بستن قلب است بر آنچه معلوم شود از خبر دادن مخبر و آن امر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ث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کننده و لهذا ثواب بر آن مترتب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بخلاف علم و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معرفت</w:t>
      </w:r>
      <w:r>
        <w:rPr>
          <w:rtl/>
          <w:lang w:bidi="fa-IR"/>
        </w:rPr>
        <w:t xml:space="preserve"> که گاه هست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کسب حاصل م</w:t>
      </w:r>
      <w:r>
        <w:rPr>
          <w:rFonts w:hint="cs"/>
          <w:rtl/>
          <w:lang w:bidi="fa-IR"/>
        </w:rPr>
        <w:t>ی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مانند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گفته اند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آنست که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نسبت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را بخبر دهنده پس اگر آن علم در دل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نخواهد بود هر چند معرفت باشد و بطلان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ظاهر است و بر اص</w:t>
      </w:r>
      <w:r>
        <w:rPr>
          <w:rFonts w:hint="eastAsia"/>
          <w:rtl/>
          <w:lang w:bidi="fa-IR"/>
        </w:rPr>
        <w:t>حاب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اکثر کفار که علم بحق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داشتند و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بحسب ظاهر مؤمن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 اجماع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</w:t>
      </w:r>
    </w:p>
    <w:p w:rsidR="007D0CA4" w:rsidRDefault="007D0CA4" w:rsidP="000F78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چنانکه</w:t>
      </w:r>
      <w:r>
        <w:rPr>
          <w:rtl/>
          <w:lang w:bidi="fa-IR"/>
        </w:rPr>
        <w:t xml:space="preserve"> در وصف کفار گفته است پس چون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ناکننده</w:t>
      </w:r>
      <w:r>
        <w:rPr>
          <w:rtl/>
          <w:lang w:bidi="fa-IR"/>
        </w:rPr>
        <w:t xml:space="preserve"> انکار کردند 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پس فرموده است </w:t>
      </w:r>
      <w:r w:rsidR="00FC62E2" w:rsidRPr="00FC62E2">
        <w:rPr>
          <w:rStyle w:val="libAlaemChar"/>
          <w:rFonts w:hint="cs"/>
          <w:rtl/>
        </w:rPr>
        <w:t>(</w:t>
      </w:r>
      <w:r w:rsidRPr="00FC62E2">
        <w:rPr>
          <w:rStyle w:val="libAieChar"/>
          <w:rtl/>
        </w:rPr>
        <w:t>وَ جَحَدُوا بِها وَ اسْتَ</w:t>
      </w:r>
      <w:r w:rsidRPr="00FC62E2">
        <w:rPr>
          <w:rStyle w:val="libAieChar"/>
          <w:rFonts w:hint="cs"/>
          <w:rtl/>
        </w:rPr>
        <w:t>یْ</w:t>
      </w:r>
      <w:r w:rsidRPr="00FC62E2">
        <w:rPr>
          <w:rStyle w:val="libAieChar"/>
          <w:rFonts w:hint="eastAsia"/>
          <w:rtl/>
        </w:rPr>
        <w:t>قَنَتْها</w:t>
      </w:r>
      <w:r w:rsidRPr="00FC62E2">
        <w:rPr>
          <w:rStyle w:val="libAieChar"/>
          <w:rtl/>
        </w:rPr>
        <w:t xml:space="preserve"> أَنْفُسُهُمْ</w:t>
      </w:r>
      <w:r w:rsidR="00FC62E2" w:rsidRPr="00FC62E2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کردند آنها را و حال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کرده بود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فرموده است پس چون آمد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کافر شدند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مشروط باشد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عدم انکار بدون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ضرورت چنانچه مشروط است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نگردد که موجب کفر او باشد مانند انداختن مصحف در قاذورات و امثال آن چنانکه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آنست که باور دارد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قرار دهد و عازم بر اظهار آن باشد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ضرورت و اگر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که فعل جوارح تنها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تلفظ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تنها و آن مذهب کرام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 که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 است هر چند در دل انکار کند دلالت بر ب</w:t>
      </w:r>
      <w:r>
        <w:rPr>
          <w:rFonts w:hint="eastAsia"/>
          <w:rtl/>
          <w:lang w:bidi="fa-IR"/>
        </w:rPr>
        <w:t>طلان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اجماع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گفتند اعراب که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هنوز داخل نشده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افعال جوارح است از طاعات واج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مستحبه همه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خوارج است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الجبار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معتزله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قائل شده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عبارتست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افعال جوارح از واجبات و ترک محرمات و آن مذهب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و اکثر معتزله بصره است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که افعال قلوب و جوارح هر دو باشد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عبارتست از اعتقادات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طاعات جوارح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محدثانست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در صفات مؤمنان وارد شده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مستفاد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بدل است و اقرار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و عمل بارکان و اعضاء و جوارح و بر 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شده است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عبارت است از اعتقاد بدل و اقرار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هفت مذهب </w:t>
      </w:r>
      <w:r>
        <w:rPr>
          <w:rtl/>
          <w:lang w:bidi="fa-IR"/>
        </w:rPr>
        <w:lastRenderedPageBreak/>
        <w:t>است و سه مذهب است که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قائل شده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دلالت بر اول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ششم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هفتم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مذاهب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چند وجه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کرد: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اول آنکه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لسان شرع بر چند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(اول)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فعل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که ترک آنها داخل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مانند نماز و زکا</w:t>
      </w:r>
      <w:r w:rsidR="00FC62E2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و روزه و حج و جهاد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با فعل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واجبات و ترک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محرمات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بر وجه کمال با فعل واجبات و سنن 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ترک</w:t>
      </w:r>
      <w:r w:rsidR="00FC62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محرمات</w:t>
      </w:r>
      <w:r>
        <w:rPr>
          <w:rtl/>
          <w:lang w:bidi="fa-IR"/>
        </w:rPr>
        <w:t xml:space="preserve"> و مکروهات (چهارم) محض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عدم انکار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اقرار ب</w:t>
      </w:r>
      <w:r w:rsidR="00FC62E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با عدم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چنانچه سابقا مذکور شد و اکثر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دلالت بر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چنانچه از حضرت امام رضا </w:t>
      </w:r>
      <w:r w:rsidR="00FC62E2" w:rsidRPr="00FC62E2">
        <w:rPr>
          <w:rStyle w:val="libAlaemChar"/>
          <w:rFonts w:eastAsiaTheme="minorHAnsi"/>
          <w:rtl/>
        </w:rPr>
        <w:t>عليه‌السلام</w:t>
      </w:r>
      <w:r w:rsidR="00FC62E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منقولست که اصحاب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نه مؤمنند و نه کافر بلکه محل شفاعتند و مسلمانند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تارک الصلاه کافر است و مانع الزکا</w:t>
      </w:r>
      <w:r w:rsidR="00FC62E2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و تارک حج کافرند و 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وقت زنا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شارب الخمر در وقت شراب خوردن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دزد در وقت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آنکه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وقت زنا از او مفارقت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چون فارغ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 باز عود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مترتب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عدم استحقاق مذلت و اهانت و عقوبت و عذابست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اجتناب کند از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او مکفر است و مغفور است بنص قرآن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است با فعل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واجبات و ترک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محرمات چنان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است از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باشند از گناهان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تارک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باشند از واجبات و </w:t>
      </w:r>
      <w:r>
        <w:rPr>
          <w:rtl/>
          <w:lang w:bidi="fa-IR"/>
        </w:rPr>
        <w:lastRenderedPageBreak/>
        <w:t>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ملحق شدن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مقربانست و حشر با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تضاعف مثوبات و رفع درجات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است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وجه کمال و فعل واجبات و مست</w:t>
      </w:r>
      <w:r>
        <w:rPr>
          <w:rFonts w:hint="eastAsia"/>
          <w:rtl/>
          <w:lang w:bidi="fa-IR"/>
        </w:rPr>
        <w:t>حبات</w:t>
      </w:r>
      <w:r>
        <w:rPr>
          <w:rtl/>
          <w:lang w:bidi="fa-IR"/>
        </w:rPr>
        <w:t xml:space="preserve"> و ترک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محرمات و مکروهات و اتصاف بصفات حسنه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از اخلاق ذم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چنانکه در صفات مؤمن و صفات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سوره مؤمنان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وارد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مخصوص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چنانکه در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 w:rsidR="000F7842" w:rsidRPr="000F7842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0F7842">
        <w:rPr>
          <w:rStyle w:val="libAieChar"/>
          <w:rtl/>
        </w:rPr>
        <w:t xml:space="preserve">وَ ما </w:t>
      </w:r>
      <w:r w:rsidRPr="000F7842">
        <w:rPr>
          <w:rStyle w:val="libAieChar"/>
          <w:rFonts w:hint="cs"/>
          <w:rtl/>
        </w:rPr>
        <w:t>یُ</w:t>
      </w:r>
      <w:r w:rsidRPr="000F7842">
        <w:rPr>
          <w:rStyle w:val="libAieChar"/>
          <w:rFonts w:hint="eastAsia"/>
          <w:rtl/>
        </w:rPr>
        <w:t>ؤْمِنُ</w:t>
      </w:r>
      <w:r w:rsidRPr="000F7842">
        <w:rPr>
          <w:rStyle w:val="libAieChar"/>
          <w:rtl/>
        </w:rPr>
        <w:t xml:space="preserve"> أَکْثَرُهُمْ بِاللَّهِ إِلَّا وَ هُمْ مُشْرِکُونَ</w:t>
      </w:r>
      <w:r>
        <w:rPr>
          <w:rtl/>
          <w:lang w:bidi="fa-IR"/>
        </w:rPr>
        <w:t xml:space="preserve"> </w:t>
      </w:r>
      <w:r w:rsidR="000F7842" w:rsidRPr="000F7842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بخدا مگر آنکه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مشرکند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بلکه اعتماد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جناب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 کردن در حفظ عدد رکعات نماز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انگشتر از انگشت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انگشت و 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آنها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وارد شده است از درجات کمال و قرب نزد خدا و شفاعت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الهامات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از ادراک آنها قاصر است (چهارم) محض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است بدون اعمال مطلقا و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 </w:t>
      </w:r>
      <w:r>
        <w:rPr>
          <w:rFonts w:hint="eastAsia"/>
          <w:rtl/>
          <w:lang w:bidi="fa-IR"/>
        </w:rPr>
        <w:t>مترتب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است در جان و مال و عرض از کشته شدن و اخذ اموال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و اهانت و مذلت مگر آنکه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شود که مستحق کشته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سنگسار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 و در آخرت آنکه اعمالش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گو بدرجه قبول نرسد و او را از عذاب </w:t>
      </w:r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دهد گو مستحق ثواب نباشد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اما مستحق درجات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نباشد و مخلد در جهنم نباشد و بنا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قول مطلقا داخل جهنم نشود گو در برزخ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عقوبت ها بر او وارد شود بنا بر خلاف قول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 البته مخلد در جهنم نباشد و مستحق عفو و شفاعت باشد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اطلاق کرده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باقرار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بشرط عدم انکار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عناد چنانچه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ضمن نقل اقوال و بر هر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مشروط است بآنکه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ارتداد او باشد از او صادر نشود چنانکه مذکور شد و در کفر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داخلند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فرق ارباب </w:t>
      </w:r>
      <w:r>
        <w:rPr>
          <w:rFonts w:hint="eastAsia"/>
          <w:rtl/>
          <w:lang w:bidi="fa-IR"/>
        </w:rPr>
        <w:t>مذاهب</w:t>
      </w:r>
      <w:r>
        <w:rPr>
          <w:rtl/>
          <w:lang w:bidi="fa-IR"/>
        </w:rPr>
        <w:t xml:space="preserve"> باطله از کفار و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واقف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ناووس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هر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اثناعشر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مخلد در جهنم اند چنانچه سابقا مذکور شد (پنجم) آنست که تکلم بشهادت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بکند و انکار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است ظاهرا نکند و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مستلزم استخفاف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باشد از او صادر نشود و اگر چه در دل اعتقاد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نداشته باشد و هر چند اعتقاد بهمه ائمه نداشته باشد و اظهار آن هم نکند و 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بنا بر مشهور آنست که جان و مالش محفوظ باشد و او را نکاح توان کرد و مستحق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مسلمانان باشد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احکام ظاهره مسلمانان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بنا بر مشهور اما در آخرت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 از اعمال او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مثل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کفار است بلکه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بدتر است و منافقان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داخلند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و در هر مقام مناسب آن مقام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محمول خواهد 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عبارت از اصل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باشد اما مشروط باشد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 و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اما بدون انضمام با وجه اول چندان فائده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0F78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محض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باشد و آنچه در اخبار وارد شده است که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دلالت</w:t>
      </w:r>
      <w:r>
        <w:rPr>
          <w:rtl/>
          <w:lang w:bidi="fa-IR"/>
        </w:rPr>
        <w:t xml:space="preserve"> بر دخول اعمال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اشتراط اعمال و ترک مناه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محمول بر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و مراتب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مختلفه محمول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است و اکثر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جمع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اگر چه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بوجه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 حمل بر وجه اول انسب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0F78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چهارم آنست 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اصل اعتقاد است و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تزا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اعمال و طاعات کامل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تا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مراتب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هر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و شواهد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اعمال و عبادات دارد مثل آنکه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باشد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است و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البته اندک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نفس او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اما چندان اعتناء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اعتقادش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حذر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چند خبر باو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قرا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خوف و هراس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دفع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آنکه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تابانه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بلکه از بامها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خود را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0F7842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و عقاب هر 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کاملتر 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شوقش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ثواب است و حذرش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عقاب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پس معلوم شد که اعمال شواهد آثار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چنان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حضرت رسول </w:t>
      </w:r>
      <w:r w:rsidR="00444C05" w:rsidRPr="00444C05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آراستن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و آرزوها درست نم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آنست که صاف و خالص باشد در دل و اعمال آن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کنند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حصول آن در دل بدهند.</w:t>
      </w:r>
    </w:p>
    <w:p w:rsidR="007D0CA4" w:rsidRDefault="007D0CA4" w:rsidP="00A307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چنانچه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قلب است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قلب است چنانچه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گوش و چشم سر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 و گوش دل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مرده است و از مرده بدتر است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کافران فرموده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مرده اند و زنده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فرموده است در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کور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بسبب آنست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عبارت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منشأ علم و قدرت باشد و آثار بر آن مرتب شود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منشأ علوم </w:t>
      </w:r>
      <w:r>
        <w:rPr>
          <w:rFonts w:hint="eastAsia"/>
          <w:rtl/>
          <w:lang w:bidi="fa-IR"/>
        </w:rPr>
        <w:t>محسوسه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در دو روزه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او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بعلم و معرفت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ابد الآباد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آثارش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موجب معرفت و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چشم و گوش دل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الهامات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گوش جانش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0F78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ب</w:t>
      </w:r>
      <w:r w:rsidR="000F784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نور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</w:t>
      </w:r>
      <w:r w:rsidR="000F7842" w:rsidRPr="000F7842">
        <w:rPr>
          <w:rStyle w:val="libAlaemChar"/>
          <w:rFonts w:hint="cs"/>
          <w:rtl/>
        </w:rPr>
        <w:t>(</w:t>
      </w:r>
      <w:r w:rsidRPr="000F7842">
        <w:rPr>
          <w:rStyle w:val="libAieChar"/>
          <w:rtl/>
        </w:rPr>
        <w:t xml:space="preserve">المؤمن </w:t>
      </w:r>
      <w:r w:rsidRPr="000F7842">
        <w:rPr>
          <w:rStyle w:val="libAieChar"/>
          <w:rFonts w:hint="cs"/>
          <w:rtl/>
        </w:rPr>
        <w:t>ی</w:t>
      </w:r>
      <w:r w:rsidRPr="000F7842">
        <w:rPr>
          <w:rStyle w:val="libAieChar"/>
          <w:rFonts w:hint="eastAsia"/>
          <w:rtl/>
        </w:rPr>
        <w:t>نظر</w:t>
      </w:r>
      <w:r w:rsidRPr="000F7842">
        <w:rPr>
          <w:rStyle w:val="libAieChar"/>
          <w:rtl/>
        </w:rPr>
        <w:t xml:space="preserve"> بنور اللّه إِنَّ فِ</w:t>
      </w:r>
      <w:r w:rsidRPr="000F7842">
        <w:rPr>
          <w:rStyle w:val="libAieChar"/>
          <w:rFonts w:hint="cs"/>
          <w:rtl/>
        </w:rPr>
        <w:t>ی</w:t>
      </w:r>
      <w:r w:rsidRPr="000F7842">
        <w:rPr>
          <w:rStyle w:val="libAieChar"/>
          <w:rtl/>
        </w:rPr>
        <w:t xml:space="preserve"> ذلِکَ لَآ</w:t>
      </w:r>
      <w:r w:rsidRPr="000F7842">
        <w:rPr>
          <w:rStyle w:val="libAieChar"/>
          <w:rFonts w:hint="cs"/>
          <w:rtl/>
        </w:rPr>
        <w:t>ی</w:t>
      </w:r>
      <w:r w:rsidRPr="000F7842">
        <w:rPr>
          <w:rStyle w:val="libAieChar"/>
          <w:rFonts w:hint="eastAsia"/>
          <w:rtl/>
        </w:rPr>
        <w:t>اتٍ</w:t>
      </w:r>
      <w:r w:rsidR="000F7842" w:rsidRPr="000F7842">
        <w:rPr>
          <w:rStyle w:val="libAieChar"/>
          <w:rFonts w:hint="cs"/>
          <w:rtl/>
        </w:rPr>
        <w:t xml:space="preserve"> </w:t>
      </w:r>
      <w:r w:rsidRPr="000F7842">
        <w:rPr>
          <w:rStyle w:val="libAieChar"/>
          <w:rFonts w:hint="eastAsia"/>
          <w:rtl/>
        </w:rPr>
        <w:t>لِلْمُتَوَسِّمِ</w:t>
      </w:r>
      <w:r w:rsidRPr="000F7842">
        <w:rPr>
          <w:rStyle w:val="libAieChar"/>
          <w:rFonts w:hint="cs"/>
          <w:rtl/>
        </w:rPr>
        <w:t>ی</w:t>
      </w:r>
      <w:r w:rsidRPr="000F7842">
        <w:rPr>
          <w:rStyle w:val="libAieChar"/>
          <w:rFonts w:hint="eastAsia"/>
          <w:rtl/>
        </w:rPr>
        <w:t>نَ</w:t>
      </w:r>
      <w:r w:rsidR="000F7842" w:rsidRPr="000F784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با ملائکه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همراز است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مقربان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ممتاز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بمنزله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روزن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ها دارد از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مشاعر چون چراغ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دل افروخته شود نورش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روزن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ها ساطع م</w:t>
      </w:r>
      <w:r>
        <w:rPr>
          <w:rFonts w:hint="cs"/>
          <w:rtl/>
          <w:lang w:bidi="fa-IR"/>
        </w:rPr>
        <w:t>ی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چند آن چراغ افروخته تر و پرنورتر م</w:t>
      </w:r>
      <w:r>
        <w:rPr>
          <w:rFonts w:hint="cs"/>
          <w:rtl/>
          <w:lang w:bidi="fa-IR"/>
        </w:rPr>
        <w:t>ی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انوار و آثارش از روزن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ها و درها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بدان که قلب را بر هر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شکل صنوبر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نفس ناطقه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بدن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بخار 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حاملش خون است و </w:t>
      </w:r>
      <w:r>
        <w:rPr>
          <w:rtl/>
          <w:lang w:bidi="fa-IR"/>
        </w:rPr>
        <w:lastRenderedPageBreak/>
        <w:t>منبعش قلب است و از قلب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دماغ متصاعد م</w:t>
      </w:r>
      <w:r>
        <w:rPr>
          <w:rFonts w:hint="cs"/>
          <w:rtl/>
          <w:lang w:bidi="fa-IR"/>
        </w:rPr>
        <w:t>ی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آنجا بواسطه عروق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اعضاء و جوارح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نفس ناطقه چون کمالات و استعدادات و ترق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موقوف است بر بدن و آلات آن و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 آنکه از عالم قدس است تعلق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اولا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بدن است و منشأ ادراکات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روح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تعلق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چون منبع آن قلب است بقلب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لهذا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نفس در اکثر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بقلب واقع شده است و مدار صلاح و فساد بدن بر قلب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نفس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علوم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اعضاء و جوارح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 و چندان که آن صفت در نفس کاملتر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اثرش در بدن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چنانچه روح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ماده اش در قلب صنوبر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قوت اعضاء و جوارح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مانند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نهرها از آن جدا کرده باشند هر چند آب در چشمه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نهرها معمورتر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دل صنوبر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جداول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از دل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مشاعر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eastAsia"/>
          <w:rtl/>
          <w:lang w:bidi="fa-IR"/>
        </w:rPr>
        <w:t>قسام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بخشنده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قسمت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چشمه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بنده را ضرور است که بتوف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موانع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نهرها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گرداند و خس و خاشاک مواد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</w:t>
      </w:r>
      <w:r>
        <w:rPr>
          <w:rFonts w:hint="eastAsia"/>
          <w:rtl/>
          <w:lang w:bidi="fa-IR"/>
        </w:rPr>
        <w:t>اختلاط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گل 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شهوات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سر راه آنها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گرداند تا آنها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وفق مدعا بتأ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چنانکه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منقولست که 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هرگاه آن سال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هرگاه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فاسد باشد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فاسد است و آن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که هرگاه دل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و هرگاه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تمام بدن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است.</w:t>
      </w:r>
    </w:p>
    <w:p w:rsidR="007D0CA4" w:rsidRDefault="007D0CA4" w:rsidP="00A307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دلها بر سه قسمند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tl/>
          <w:lang w:bidi="fa-IR"/>
        </w:rPr>
        <w:t>) سرنگون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آنجا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 دل کافر است و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tl/>
          <w:lang w:bidi="fa-IR"/>
        </w:rPr>
        <w:t>) آنست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هر دو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بر دل غالب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</w:t>
      </w:r>
      <w:r w:rsidR="00A30782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که گشاده است و در آن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نور از آن ساطع است و هرگز نورش بر طرف نم</w:t>
      </w:r>
      <w:r>
        <w:rPr>
          <w:rFonts w:hint="cs"/>
          <w:rtl/>
          <w:lang w:bidi="fa-IR"/>
        </w:rPr>
        <w:t>ی</w:t>
      </w:r>
      <w:r w:rsidR="00A307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دل مؤمن است.</w:t>
      </w: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منزله قلب از بدن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منزله امام است ب</w:t>
      </w:r>
      <w:r w:rsidR="00A3078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اعضاء و جوارح بدن لشکرها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دلند و همه از جانب او متحرکند و مردم را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از احوال آن و هر چه دل اراده کند فرمان او 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بمنزله جان عالم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اطاعت کنند و تابع او باشند و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بنده را چهار چشم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دو چشم در سر او است که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دو چشم در دل او است که امور آخرت خود را بآنها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بنده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خواهد دو چشم دل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که امور غائبه را بآنها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عاقبت باشد چشم دلش کور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دل را دو گوش است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طاعات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گوش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شبهه ها و شرور را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غالب شده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پدرم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را فاسد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مانند گناه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مرتکب گناه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63283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بر آن غالب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را سرنگون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قرار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مرا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 فراموش مکن که ترک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موجب قساوت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خشک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بسبب قساوت قلب و قساوت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مگر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معلوم شد که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اعمال دلست و مراتب مختلفه دارد و بهر مرتبه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 اخلاق حسنه مترتب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آثار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شواهد حصول آنند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متواتره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 است اول آنکه خلاف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قابل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نقصان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عبارت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قابل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را فرع خلاف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قرار داده اند و گفته اند آنها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اعمال را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معلوم است که بنا بر مذهب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قابل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مراد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بنقصان کمال آنست و بنا بر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سابقا مذکور شد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در اصل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نقصان بهم رسد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قصه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است که سؤال کرد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پروردگارا بمن بنما که چگونه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ها را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بلکه دارم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دل من م</w:t>
      </w:r>
      <w:r>
        <w:rPr>
          <w:rFonts w:hint="eastAsia"/>
          <w:rtl/>
          <w:lang w:bidi="fa-IR"/>
        </w:rPr>
        <w:t>طمئن</w:t>
      </w:r>
      <w:r>
        <w:rPr>
          <w:rtl/>
          <w:lang w:bidi="fa-IR"/>
        </w:rPr>
        <w:t xml:space="preserve">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وصف مؤمنان فرموده است که هرگاه خوانده شود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باز فرموده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معلوم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امثال ما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ائمه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که اگر پرده گشوده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نخواهد شد و معلوم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آن حضرت است و امثال او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رسول خدا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مسجد نماز صبح گذارد پس نظر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حارثه بن مالک م</w:t>
      </w:r>
      <w:r>
        <w:rPr>
          <w:rFonts w:hint="cs"/>
          <w:rtl/>
          <w:lang w:bidi="fa-IR"/>
        </w:rPr>
        <w:t>ی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سرش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رنگش زرد شده است و بدنش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گشته است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سرش فرو رفته است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چه حال صبح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حال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صبح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فرمود که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آنست که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محزون و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شبها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مرا بروزه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دل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مکروه دل من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عرش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نصب کرده اند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همه محشور شده اند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شانم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اهل بهشت را که تنعم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بهشت و بر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نشسته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مصاحبت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اهل جهنم را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جهنم معذبند و استغاثه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آواز جهنم در گوش من است پس حضرت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اصحاب خود خطاب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دل او را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پس بحارثه خطاب فرمود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که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باش گفت دعا کن که خدا شهادت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گرداند حضرت دعا نمود بعد از </w:t>
      </w:r>
      <w:r>
        <w:rPr>
          <w:rFonts w:hint="eastAsia"/>
          <w:rtl/>
          <w:lang w:bidi="fa-IR"/>
        </w:rPr>
        <w:lastRenderedPageBreak/>
        <w:t>چند</w:t>
      </w:r>
      <w:r>
        <w:rPr>
          <w:rtl/>
          <w:lang w:bidi="fa-IR"/>
        </w:rPr>
        <w:t xml:space="preserve">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او را بجهاد فرستاد بجانب مؤته و بعد از نه نفر او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  <w:r w:rsidR="003D2C4C">
        <w:rPr>
          <w:rtl/>
          <w:lang w:bidi="fa-IR"/>
        </w:rPr>
        <w:t xml:space="preserve"> </w:t>
      </w: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tl/>
          <w:lang w:bidi="fa-IR"/>
        </w:rPr>
        <w:t>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اجزاء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قواعد العقائد گفته است که اصول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در ذات او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بعدل در افعال او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بامامت ائمه </w:t>
      </w:r>
      <w:r w:rsidR="00974B7D" w:rsidRPr="00974B7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معتبر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حال آنکه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که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کفر</w:t>
      </w:r>
      <w:r>
        <w:rPr>
          <w:rtl/>
          <w:lang w:bidi="fa-IR"/>
        </w:rPr>
        <w:t xml:space="preserve"> است مگر آنکه آن را داخل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نبوت دانند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انکار آن مستلزم انکار نبوت است همچنانکه استخفاف بکعبه و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آنچه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بآن واجب است و انکار بآن کفر است مگر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تازه مسلمان شده باشد و هنوز اطلاع بر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بهم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قدس سرّه فرموده است که 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پنج اصل است: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(اصل اول) معرفت حق جل و علا است و مراد بآن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جازم ثابت است به آنکه خداوند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موجود است و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واجب الوجود بالذاتست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او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محتاج بعلت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باشد و آنکه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بصفات کمال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ثبوت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و منزه داند او را از آنچه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عظمت و جلال او نباشد از صفات مخلوقات و ممکنات و در عدد صفات کمال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کرده اند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هشت صفت است علم و قدرت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اراده و ادراک و کلام و صدق و سرمد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ادراک و صدق را انداخته اند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س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را اضافه </w:t>
      </w:r>
      <w:r>
        <w:rPr>
          <w:rtl/>
          <w:lang w:bidi="fa-IR"/>
        </w:rPr>
        <w:lastRenderedPageBreak/>
        <w:t>کرده اند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بقاء گفته اند علامه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گفته است قدرت است و علم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اراده و کرامت و ادراک و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کلام و صدق.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tl/>
          <w:lang w:bidi="fa-IR"/>
        </w:rPr>
        <w:t>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بعدل و حکمت خدا است و عدل آنست که ظلم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از او صادر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اخلال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بوعده خود در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بخود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حکمت آنست که فعل عبث از او صادر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همه منوط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بحکمت</w:t>
      </w:r>
      <w:r>
        <w:rPr>
          <w:rtl/>
          <w:lang w:bidi="fa-IR"/>
        </w:rPr>
        <w:t xml:space="preserve"> است.</w:t>
      </w: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tl/>
          <w:lang w:bidi="fa-IR"/>
        </w:rPr>
        <w:t>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بنبوت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است و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آن حضرت آورده است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در آنچه معلوم باشد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 اجمالا در آنچه اجمالا معلوم باشد و گفته است که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آنچه آن حضرت آورده است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اگر مک</w:t>
      </w:r>
      <w:r>
        <w:rPr>
          <w:rFonts w:hint="eastAsia"/>
          <w:rtl/>
          <w:lang w:bidi="fa-IR"/>
        </w:rPr>
        <w:t>لف</w:t>
      </w:r>
      <w:r>
        <w:rPr>
          <w:rtl/>
          <w:lang w:bidi="fa-IR"/>
        </w:rPr>
        <w:t xml:space="preserve"> قادر باشد بر علم آنها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واجب است علم بتفاص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آنچه آن حضرت آورده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بآن و اما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آنچه خبر داده است بآن از احوال مبدأ و معاد مثل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بعبادات و سؤال قبر و عذاب آن و 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حساب و صراط و بهشت و دوزخ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پرواز کردن نا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بتواتر معلوم شده است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خبر داده است بآنها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معتبر است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بآنکه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بآنها مفصلا معتبر است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پس گفته است ظاهر آنست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بآنها اجمالا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مکلف اعتقاد کند که هر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بآن خبر داده است حق است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وقت نزد او ثابت شود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بآن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مؤمنست هر چند هنوز بر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مطلع نشده باشد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اکثر مردم را در صدر اول علم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 بلکه بعد از آن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مطلع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با آنکه از اول حال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رسالت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همه آنها مطلع شوند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بلکه حال اکثر مردم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اعصار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هم چنانکه مشاهد است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احوال مردم پس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اول حال معتبر باشد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اکثر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روند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از حکمت خداوند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بآنها از مکملات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گاه هست که واجب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علم آنها از جهت محافظت احکام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</w:t>
      </w:r>
      <w:r>
        <w:rPr>
          <w:rFonts w:hint="eastAsia"/>
          <w:rtl/>
          <w:lang w:bidi="fa-IR"/>
        </w:rPr>
        <w:t>هه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کنندگان و داخل نکردن آنچه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وجوب آن 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موقوف است بر آن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معتبر است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بعصمت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طهارت او و آنکه او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غمبرانست</w:t>
      </w:r>
      <w:r>
        <w:rPr>
          <w:rtl/>
          <w:lang w:bidi="fa-IR"/>
        </w:rPr>
        <w:t xml:space="preserve"> و بعد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احکام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از کلام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معتبر است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ظاهرش آنست که در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باصول خمسه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 بسائر ما جاء به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اجمالا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اما شرط است که منکر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نشود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نشو و نما کرده باشد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مطلع نشده باشد مثل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روزه ماه مبارک رمضان و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حق او جهل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ممکن باشد حکم بکفر او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بعد از القا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اگر قبول نکرد مرتد خواهد بود چنانچه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شاء اللّه مذکور خواهد شد پس گفته است.</w:t>
      </w:r>
      <w:r w:rsidR="003D2C4C">
        <w:rPr>
          <w:rtl/>
          <w:lang w:bidi="fa-IR"/>
        </w:rPr>
        <w:t xml:space="preserve"> </w:t>
      </w: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(چهارم)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دوازده امام است بعد از حضرت رسول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مخصوص فرقه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مذهب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مخالفان امامت را از فروع مذهب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نه از اصول و شرطست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 بآنکه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امامند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مردم را بحق و ا</w:t>
      </w:r>
      <w:r>
        <w:rPr>
          <w:rFonts w:hint="eastAsia"/>
          <w:rtl/>
          <w:lang w:bidi="fa-IR"/>
        </w:rPr>
        <w:t>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همه خلق واجب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غرض از حکم به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اما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معصومند از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از صفات ذم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نص خدا منصوبند نه باخت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مردم و آنکه حافظ شرع حضرت رسولند و عالمند بآنچه صل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امت در آنست از امور معاش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معاد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آنکه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اجتهاد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بعنوان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اخذ کرده اند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بهوا و خواهش نفس سخن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سابق اخذ کرده است با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داشتند و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لدن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جانب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بجهات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موجب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همچنانکه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محدث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محتاج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ملک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القاء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علوم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الا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اهلش فرو روند و آنکه بتمام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است و او زنده است و چون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جانب خدا مرخص شود ظاهر خواهد 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تحقق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اعتقاد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شرط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اعتقاد به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وجوب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آن دو وجه که در نبوت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 قول اول را بآنکه آنچه دلالت بر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دل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خصوصا عصمت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بعقل </w:t>
      </w:r>
      <w:r>
        <w:rPr>
          <w:rtl/>
          <w:lang w:bidi="fa-IR"/>
        </w:rPr>
        <w:lastRenderedPageBreak/>
        <w:t>و نقل هر دو ثابت شده است و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اکتفا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باعتقاد امامت و وجوب اطاعت همچنانکه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در اعصار ائمه بوده اند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اعتقاد بعصمت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نداشته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دانسته</w:t>
      </w:r>
      <w:r>
        <w:rPr>
          <w:rtl/>
          <w:lang w:bidi="fa-IR"/>
        </w:rPr>
        <w:t xml:space="preserve"> اند چنانچه از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مع ذلک ائمه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بلکه بعدالت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امامان</w:t>
      </w:r>
      <w:r>
        <w:rPr>
          <w:rtl/>
          <w:lang w:bidi="fa-IR"/>
        </w:rPr>
        <w:t xml:space="preserve"> گذشته را تا امام زمان خود بداند هر چند امامت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را نداند ظاهر آنست که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رجال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هست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وجوب اعتقاد بدوازده امام نسبت بجمع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بعد از امامت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ائمه بوده باشند مثل مردم زمان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اند در مسئله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 نزد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آنکه اعتقاد بامامت و وجوب اطاعت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ائمه هست که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 و بحد ضرورت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ائمه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را فرموده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حق است و از جانب خدا و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امامت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بنص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اثبات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پس همچنانکه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متضمن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رسول است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اسلام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مستلزم انکار امامت ائمه است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انکار حلال بودن متعه کند چون از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از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لهذا وارد شده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متعه را حلال </w:t>
      </w:r>
      <w:r>
        <w:rPr>
          <w:rtl/>
          <w:lang w:bidi="fa-IR"/>
        </w:rPr>
        <w:lastRenderedPageBreak/>
        <w:t>نداند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عصمت ائمه </w:t>
      </w:r>
      <w:r w:rsidR="00B2262A" w:rsidRPr="00B2262A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آنکه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آنکه امام قائم زنده است و ظاهر خواهد شد و آنکه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عصر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آنکه عالمند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علوم که امت بآنها محتاجند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معلوم است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متضمن ا</w:t>
      </w:r>
      <w:r>
        <w:rPr>
          <w:rFonts w:hint="eastAsia"/>
          <w:rtl/>
          <w:lang w:bidi="fa-IR"/>
        </w:rPr>
        <w:t>نکار</w:t>
      </w:r>
      <w:r>
        <w:rPr>
          <w:rtl/>
          <w:lang w:bidi="fa-IR"/>
        </w:rPr>
        <w:t xml:space="preserve"> امامت باشد و اما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که بر علماء و متتبعان اخبار ظاهر باشد و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نباشد و بحد ضرورت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انکار آنها موجب خروج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مثل محدث بودن و سخن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</w:t>
      </w:r>
      <w:r>
        <w:rPr>
          <w:rtl/>
          <w:lang w:bidi="fa-IR"/>
        </w:rPr>
        <w:t xml:space="preserve"> ملک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نزول ملائکه و روح در شب قدر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بردن جسد آنها بعد از موت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آسمان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آنچه فرموده است که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ائمه به عصمت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قائل نبوده اند اولا ممکن است که در آن وقت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نشده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اگر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باب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اجماع صحابه بر جلالت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شده است مثل زراره و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علماء آنها را اکثر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اند و قدح در 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کرده اند و اگر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 چون معصوم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ممکن است که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صادر شده باشد و مقرو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بتوبه و عفو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اگر آنها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حق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وارد شده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عدالت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ممنوع است و ائمه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مردم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مصالح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سلوک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و آنچه در باب اعتقاد بامامت ائمه بعد گفته اعتقاد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آنجا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بآنکه اگر امامت دوازده امام را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بعد را از معصوم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بسند متواتر باو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واجب است که اعتقاد کند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الا اعتقاد بائمه بعد بر او لازم نخواهد بود و در قبر سؤال کردن از فاطمه بنت اسد از امامت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محمول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پس فرموده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3D2C4C">
      <w:pPr>
        <w:pStyle w:val="libNormal"/>
        <w:rPr>
          <w:rtl/>
          <w:lang w:bidi="fa-IR"/>
        </w:rPr>
      </w:pPr>
      <w:r>
        <w:rPr>
          <w:rtl/>
          <w:lang w:bidi="fa-IR"/>
        </w:rPr>
        <w:t>(پنجم) اعتقاد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معاد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اتفاق کرده اند مسلمانان بر اثبات آن و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فلاسفه انکار آن کرده اند و بمعاد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اند پس بعد از ذکر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که سابقا مذکور شد گفته است و اما عذاب قبر و آنچه از توابع معاد است که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 دلالت کرده است از حساب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تطا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کتب و دوام عقاب کافر در جهنم و دوام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مؤمن در بهشت پس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واجب است ت</w:t>
      </w: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آنها اجمالا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امت اتفاق دارند بر آنها و اخبار متواتره بر آن ها وارد شده است پس منکر آنها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اما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ها مثل آنکه حساب بچه نحو خواهد بود و صراط بچه صفت خواهد بود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محمول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عدالت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باخبار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ظاهر آنست که جهل بآنها باعث قدح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نباشد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 جهنم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بودن بهشت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امثال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است و در اسلام خلاف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آنست که اسلام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هر 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اسلام اقرار بشهادت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با اعتقاد بآنها و عدم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در آخرت نفع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که عمده آنها اقرار بامامت ائمه 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اظهار کلمت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گو به آنها هم اعتقاد نداشته باشد پس منافقان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داخلند و احکام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 اکثر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سابقا مذکور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اسلام را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بر آن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اسلام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اسلام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tl/>
          <w:lang w:bidi="fa-IR"/>
        </w:rPr>
        <w:lastRenderedPageBreak/>
        <w:t>و ثمراتشان آنها است که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مذکور شد اما هرگاه اسلام را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اطلاق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مراد است.</w:t>
      </w:r>
    </w:p>
    <w:p w:rsidR="007D0CA4" w:rsidRDefault="007D0CA4" w:rsidP="00D52B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خلافست در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بمعارف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شرط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در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حاصل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خلاف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ظاهر کلام علامه و اکثر علماء آنست که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حاصل شود بلکه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اجماع در آن کرده اند و استدلال کرده اند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متابعت ظن و معلوم است که اگر فروع در آنها داخل نباشد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مذمت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مؤمنان مگر آنها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بخدا و رسول او پس 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شک نکرده اند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فصول اکتفا کرده است بتصد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قائلان اکتفاء بظن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استدلال کرده 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صدر اسلام متعارف نبوده است که در اول حال القا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بکنند بلکه در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اکتفاء باظهار اسلام و تکلم بکلمت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بکفر اکثر مستضعفان از مسلمانان بلکه اکثر عوام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باندک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متزلزل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اعراف و مرجون لامر اللّه بوده باشند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مردم معارف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بدانند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اشکال منطق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توانند کرد و بر دفع شبهات کفار و مخالفان قادر باشند بلکه واج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مؤمنان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از علماء که دفع و رفع شبهه کفار و مخالفان توانند 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اکثر خلق بس است که بدلا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بدانند چنانچه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وجود صانع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القا فرموده-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از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را چگونه شناخته و بچه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پشکل شتر را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استدلال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رفته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عبور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و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کوهها دلالت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خداوند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فرمود بر شما باد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قوت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رجوع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بآثار سلف و اخبار صدر 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هر که را مسلمان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او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باظهار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نبوت معج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بعبادات و طاعات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باستماع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استعمال طاعات تا بمرتبه علم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دور و تسلسل که ماده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 و لهذا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عباد و زهاد که ممارست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علوم ظاهر نکرده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کاملتر است از اکثر مدقق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علماء که اکثر عمر خود را صرف شکوک و شبهات کرده اند و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اعمال آنها ظاهرتر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هر چند مهارت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 علوم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آثار علم و لوازم آن از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آنها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معرفت و علم است</w:t>
      </w:r>
      <w:r w:rsidR="003D2C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کمتر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علم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راه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مبسوطه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بوجه 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ذکر آنها ندارد پنجم خلاف است در آنکه مؤمن بعد از آنکه متصف ب</w:t>
      </w:r>
      <w:r w:rsidR="003D2C4C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نفس الامر باش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که کافر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عامه و خاصه را اعتقاد آنست که ممکن است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بلکه واقع است و ظواهر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دلالت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چنانکه فرموده است آنها که کافر شدند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کردند کفر خود را هرگز قبول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توبه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گمراهان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فرموده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که کتاب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شده است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گردانند</w:t>
      </w:r>
      <w:r>
        <w:rPr>
          <w:rtl/>
          <w:lang w:bidi="fa-IR"/>
        </w:rPr>
        <w:t xml:space="preserve"> شما را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شما کافران و باز فرموده است </w:t>
      </w:r>
      <w:r w:rsidR="003D2C4C" w:rsidRPr="003D2C4C">
        <w:rPr>
          <w:rStyle w:val="libAlaemChar"/>
          <w:rFonts w:hint="cs"/>
          <w:rtl/>
        </w:rPr>
        <w:t>(</w:t>
      </w:r>
      <w:r w:rsidRPr="003D2C4C">
        <w:rPr>
          <w:rStyle w:val="libAieChar"/>
          <w:rtl/>
        </w:rPr>
        <w:t>إِنَّ الَّذِ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Fonts w:hint="eastAsia"/>
          <w:rtl/>
        </w:rPr>
        <w:t>نَ</w:t>
      </w:r>
      <w:r w:rsidRPr="003D2C4C">
        <w:rPr>
          <w:rStyle w:val="libAieChar"/>
          <w:rtl/>
        </w:rPr>
        <w:t xml:space="preserve"> ارْتَدُّوا عَل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tl/>
        </w:rPr>
        <w:t xml:space="preserve"> أَدْبارِهِمْ مِنْ بَعْدِ ما تَبَ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tl/>
        </w:rPr>
        <w:t>َّنَ لَهُمُ الْهُدَ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tl/>
        </w:rPr>
        <w:t xml:space="preserve"> الشَّ</w:t>
      </w:r>
      <w:r w:rsidRPr="003D2C4C">
        <w:rPr>
          <w:rStyle w:val="libAieChar"/>
          <w:rFonts w:hint="cs"/>
          <w:rtl/>
        </w:rPr>
        <w:t>یْ</w:t>
      </w:r>
      <w:r w:rsidRPr="003D2C4C">
        <w:rPr>
          <w:rStyle w:val="libAieChar"/>
          <w:rFonts w:hint="eastAsia"/>
          <w:rtl/>
        </w:rPr>
        <w:t>طانُ</w:t>
      </w:r>
      <w:r w:rsidRPr="003D2C4C">
        <w:rPr>
          <w:rStyle w:val="libAieChar"/>
          <w:rtl/>
        </w:rPr>
        <w:t xml:space="preserve"> سَوَّلَ لَهُمْ وَ أَمْل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tl/>
        </w:rPr>
        <w:t xml:space="preserve"> لَهُمْ و باز فرموده است 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Fonts w:hint="eastAsia"/>
          <w:rtl/>
        </w:rPr>
        <w:t>ا</w:t>
      </w:r>
      <w:r w:rsidRPr="003D2C4C">
        <w:rPr>
          <w:rStyle w:val="libAieChar"/>
          <w:rtl/>
        </w:rPr>
        <w:t xml:space="preserve"> أَ</w:t>
      </w:r>
      <w:r w:rsidRPr="003D2C4C">
        <w:rPr>
          <w:rStyle w:val="libAieChar"/>
          <w:rFonts w:hint="cs"/>
          <w:rtl/>
        </w:rPr>
        <w:t>یُّ</w:t>
      </w:r>
      <w:r w:rsidRPr="003D2C4C">
        <w:rPr>
          <w:rStyle w:val="libAieChar"/>
          <w:rFonts w:hint="eastAsia"/>
          <w:rtl/>
        </w:rPr>
        <w:t>هَا</w:t>
      </w:r>
      <w:r w:rsidR="003D2C4C" w:rsidRPr="003D2C4C">
        <w:rPr>
          <w:rStyle w:val="libAieChar"/>
          <w:rFonts w:hint="cs"/>
          <w:rtl/>
        </w:rPr>
        <w:t xml:space="preserve"> </w:t>
      </w:r>
      <w:r w:rsidRPr="003D2C4C">
        <w:rPr>
          <w:rStyle w:val="libAieChar"/>
          <w:rFonts w:hint="eastAsia"/>
          <w:rtl/>
        </w:rPr>
        <w:t>الَّذِ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Fonts w:hint="eastAsia"/>
          <w:rtl/>
        </w:rPr>
        <w:t>نَ</w:t>
      </w:r>
      <w:r w:rsidRPr="003D2C4C">
        <w:rPr>
          <w:rStyle w:val="libAieChar"/>
          <w:rtl/>
        </w:rPr>
        <w:t xml:space="preserve"> آمَنُوا مَنْ </w:t>
      </w:r>
      <w:r w:rsidRPr="003D2C4C">
        <w:rPr>
          <w:rStyle w:val="libAieChar"/>
          <w:rFonts w:hint="cs"/>
          <w:rtl/>
        </w:rPr>
        <w:t>یَ</w:t>
      </w:r>
      <w:r w:rsidRPr="003D2C4C">
        <w:rPr>
          <w:rStyle w:val="libAieChar"/>
          <w:rFonts w:hint="eastAsia"/>
          <w:rtl/>
        </w:rPr>
        <w:t>رْتَدَّ</w:t>
      </w:r>
      <w:r w:rsidRPr="003D2C4C">
        <w:rPr>
          <w:rStyle w:val="libAieChar"/>
          <w:rtl/>
        </w:rPr>
        <w:t xml:space="preserve"> مِنْکُمْ عَنْ دِ</w:t>
      </w:r>
      <w:r w:rsidRPr="003D2C4C">
        <w:rPr>
          <w:rStyle w:val="libAieChar"/>
          <w:rFonts w:hint="cs"/>
          <w:rtl/>
        </w:rPr>
        <w:t>ی</w:t>
      </w:r>
      <w:r w:rsidRPr="003D2C4C">
        <w:rPr>
          <w:rStyle w:val="libAieChar"/>
          <w:rFonts w:hint="eastAsia"/>
          <w:rtl/>
        </w:rPr>
        <w:t>نِهِ</w:t>
      </w:r>
      <w:r w:rsidR="003D2C4C" w:rsidRPr="003D2C4C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الخ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نسبت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داده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شد و ارتداد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کاشف از آنست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 بوده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بمحض ظن بوده است و بمرتبه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بوده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امکان با وقوع کفر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حمل کرده 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چنانکه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شأن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بدهانها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احکام خاصه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مرتد واقع شده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متصف باشد در ظاهر شرع بارتداد و دلالت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در نفس الامر مرتد شده است گاه باشد در اصل کافر بوده باشد و اما به حسب ظاهر باقرار او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بعد از ظهور کفر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حکم بارتداد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ممکن است که در اصل مؤمن بوده باشد نزد خدا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باشد و چون هتک حرمت شرع کرده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عقوبت او شارع حکم بارتداد او کرده باشد که قواعد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محفوظ بماند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جرأت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نکند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جانب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ظواهر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را بمحض وجوه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استبعادات وهم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بظن اکتفا کند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زوالش ممکن </w:t>
      </w:r>
      <w:r>
        <w:rPr>
          <w:rtl/>
          <w:lang w:bidi="fa-IR"/>
        </w:rPr>
        <w:lastRenderedPageBreak/>
        <w:t>است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حصول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شرط دانند باز ممکن است که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شبهات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قدرت بر دفع آنها نداشته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ضد آن که شک باشد با ظن به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آن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اند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ممکن است که زوال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بصدور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موجب کفر است مانند سجده بت و استخفاف بمحرمات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امکان صدور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را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متصف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مذکور باشد بلکه ممتنع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هر چند بالذات ممکن باشد پس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از او صادر شود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آنست که بآن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متصف نبوده و در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کاذب بوده و حق آنست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باشد که مخصوص مقر</w:t>
      </w:r>
      <w:r>
        <w:rPr>
          <w:rFonts w:hint="eastAsia"/>
          <w:rtl/>
          <w:lang w:bidi="fa-IR"/>
        </w:rPr>
        <w:t>بانست</w:t>
      </w:r>
      <w:r>
        <w:rPr>
          <w:rtl/>
          <w:lang w:bidi="fa-IR"/>
        </w:rPr>
        <w:t xml:space="preserve"> که بمرتبه 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هم زوال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محال است و هم صدور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از او محال است و اگر بمحض عدم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احتمال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باشد باعتبار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 قائم شده باشد هم زوال آن بشبهه و هم صدور آن فعل هر دو از او ممکن است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52B94" w:rsidRPr="00D52B94">
        <w:rPr>
          <w:rStyle w:val="libAlaemChar"/>
          <w:rFonts w:hint="cs"/>
          <w:rtl/>
        </w:rPr>
        <w:t>(</w:t>
      </w:r>
      <w:r w:rsidRPr="00D52B94">
        <w:rPr>
          <w:rStyle w:val="libAieChar"/>
          <w:rtl/>
        </w:rPr>
        <w:t>فَمُسْتَقَرٌّ وَ مُسْتَوْدَعٌ</w:t>
      </w:r>
      <w:r w:rsidR="00D52B94" w:rsidRPr="00D52B9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 دو قسم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مستقر و ثابت است کوهها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سپرده اند که اگر خدا خواهد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خواهد سلب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بود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مؤمن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نزد خدا ثابت باشد و نقل کند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حضرت فرمودند خدا عادل است و نخوانده است مردم را م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پس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بخدا پس </w:t>
      </w:r>
      <w:r>
        <w:rPr>
          <w:rtl/>
          <w:lang w:bidi="fa-IR"/>
        </w:rPr>
        <w:lastRenderedPageBreak/>
        <w:t>ثابت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نزد خدا نقل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 بعد از 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پس گفتم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کفر او نزد خدا ثابت شده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کفر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فرمود که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خلق کرده است همه مردم را بر فطرت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مجبول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بآن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نه کفر بانکار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خدا فرستاد رسولان را که بخوانند مردمان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باو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خدا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نکرد.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فطرت آنست که قابل کفر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هر دو بودند و حاصل جواب آنست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کرده است همه عباد را بر فطرت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هستند هر چند تفاوت داشته باشد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استعدادات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حجت خود را بر همه تمام کرده است بارسال رسل و اقامه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حجج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خدا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مجبور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بر کفر بحسب خلقت و نه بسبب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اقامت</w:t>
      </w:r>
      <w:r>
        <w:rPr>
          <w:rtl/>
          <w:lang w:bidi="fa-IR"/>
        </w:rPr>
        <w:t xml:space="preserve"> حجت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مستحق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خاصه از جانب حق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مطلق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بسوء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اعمال خود مستحق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کافر شده اند و مع ذلک باز مجبول و محبوبتر بر کفر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اول رساله اشاره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محتملست که مراد از دو فقره آخر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 باشد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با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موافق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هرگز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که هرگز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سپرده است اگر خواهد از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خواهد که سلب کند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بسند حسن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صبح و شام کافر است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صبح کافر است و در شام مؤمن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اند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منقولست که گفت من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دولت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نشسته بودم و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داشت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او من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D52B94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گفتم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پدرت با 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را امر کرد که ابو الخطاب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الحال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لعنت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در آن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خلق کرده است خداوند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هرگز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که هرگز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 وقت که خواهد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ابو الخطاب از آنها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باو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چون بخدمت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آن سؤال و جواب را بآن حضرت عرض کردم فرمود که او چشمه علم نبوت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هرگز مرتد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مجبول کرده است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بر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هرگز مرتد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مجبول کرده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هرگز مرتد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است و اگر دعا و الحاح بکند در دعاء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خواهد بود و بسند معتبر رو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آن حضرت فرمود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حسرت و ندامت و </w:t>
      </w:r>
      <w:r>
        <w:rPr>
          <w:rtl/>
          <w:lang w:bidi="fa-IR"/>
        </w:rPr>
        <w:lastRenderedPageBreak/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تمام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عذاب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منتفع نشود به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دانسته است و عمل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نکند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D52B94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خود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نداند قدر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و نفع و ضرر آن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دانست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که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فرمود که هر که کردارش موافق گفتارش باشد پس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بنجات و هر که فعلش با قولش مواف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باو امانت سپرده اند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کرده است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خواهد بشوراند آنچه در آن پنهان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ظاهر و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بر آن باران حکمت را و تخم علم را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زراعت</w:t>
      </w:r>
      <w:r>
        <w:rPr>
          <w:rtl/>
          <w:lang w:bidi="fa-IR"/>
        </w:rPr>
        <w:t xml:space="preserve"> کننده آن و دهقان آن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انست</w:t>
      </w:r>
      <w:r>
        <w:rPr>
          <w:rtl/>
          <w:lang w:bidi="fa-IR"/>
        </w:rPr>
        <w:t xml:space="preserve">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مضطرب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حنجره او تا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 او بسته شود و در آن وقت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از تزلزل و از اضطراب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خدا فرموده وَ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ؤْمِنْ</w:t>
      </w:r>
      <w:r>
        <w:rPr>
          <w:rtl/>
          <w:lang w:bidi="fa-IR"/>
        </w:rPr>
        <w:t xml:space="preserve"> بِاللَّهِ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tl/>
          <w:lang w:bidi="fa-IR"/>
        </w:rPr>
        <w:t xml:space="preserve"> قَلْبَهُ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قرائت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بخدا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دل او از شک و شبهه و اضطراب.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شده است و در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استعاذه از زوال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بمضلات فتن وارد شده است و حق آنست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 برسد زوالش بحسب عادت ممتنع است اما بلوغش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نادر است و آن مخصوص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اکمل مؤمنان است چنانچه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سابقه معلوم شد اما بلوغش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نادر است</w:t>
      </w:r>
    </w:p>
    <w:p w:rsidR="007D0CA4" w:rsidRDefault="007D0CA4" w:rsidP="00D52B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عامه خلق به آن حرج است بلکه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محالست ظاهرش آنست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اکثر خلق ظن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بآن مطمئن گردد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زوال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ممکن است و درجات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چنانچه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 بشک بلکه بانکار ب</w:t>
      </w:r>
      <w:r>
        <w:rPr>
          <w:rFonts w:hint="eastAsia"/>
          <w:rtl/>
          <w:lang w:bidi="fa-IR"/>
        </w:rPr>
        <w:t>رگردد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بمعاد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زوالش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نه بقول و نه باعتقاد و نه بفعل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زوالش بقول و فعل نه باعتقاد مانند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کفره که علم بصدق رسول اللّه داشتند اما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اغراض باطله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انکار مانند أبو جهل و احزاب او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مانند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صحابه که نص بر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مواطن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 کردند پس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اشتراط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جزم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مشروط است بعدم انکار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فرموده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انکار کردند و حال آنکه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بآن داشت پس ممکن است ارتداد بکفر و زوال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بانکار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بفعل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شارع حکم بحصول کفر فرموده است نزد آن فعل مثل سجده 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قتل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و القاء مصحف در قاذورات و</w:t>
      </w:r>
      <w:r w:rsidR="00D52B94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استخفاف</w:t>
      </w:r>
      <w:r>
        <w:rPr>
          <w:rtl/>
          <w:lang w:bidi="fa-IR"/>
        </w:rPr>
        <w:t xml:space="preserve">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 و امثال آن.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D52B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و ارتداد است بدان که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کفر عدم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شأنش آن باشد که مؤمن باشد و چون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ثمرات</w:t>
      </w:r>
      <w:r>
        <w:rPr>
          <w:rtl/>
          <w:lang w:bidi="fa-IR"/>
        </w:rPr>
        <w:t xml:space="preserve"> آنها مذکور شد مقابل 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ثمره اش عدم تحقق آن 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پس بنا بر مشهور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اصل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ثمره اش بنا بر مشهور عدم خلود در جهنم است کفر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اخلال ب</w:t>
      </w:r>
      <w:r w:rsidR="00D52B94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خواه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شک در آنها باشد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اعتقاد بخلاف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در اصل آنها بخاطرشان خطور نکرده باشد و چون سابقا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خمسه مشروط است بآنکه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بلکه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مذهب حق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نکرده باشد و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مستلزم خروج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صادر نشده باشد مثل استخفاف بقرآن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کعبه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سجده 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بستن زنار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شعار کفر پس بفعل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بعد از تکلم بکلمت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اظهار اسلام واقع شود حکم مرتد خواهد داشت چنانچه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اند که مرتد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قطع کند اسلام خود را باقرار بر نفس خود بخروج از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انواع کفر خواه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اظهار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اهلش را بر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مجوس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مانند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انکار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باثبات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eastAsia"/>
          <w:rtl/>
          <w:lang w:bidi="fa-IR"/>
        </w:rPr>
        <w:t>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بفعل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کند بر کفر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مانند سجده کردن بآفتاب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بت و انداختن مصحف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نجاسات عمدا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انداختن نجاسات در کعبه عمدا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خراب کردن کعبه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اظهار استخفاف به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 اما حکم مرتد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مرتد بر دو قسم است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متولد در اسلام باشد به آنکه منعقد شده باشد نطفه او در حال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مادر او و حکم او آنست که اسلام او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اگر توبه کند و کشتن او لازم است و زنش از او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عده وفات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مالش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وارثان او قسمت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اوست ظاهرا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ارتداد را دو نوع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اما خلاف است در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او مقبول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اکثر را اعتقاد آنست که توبه اش مقبولست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مکلف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اسلام است و هرگاه توبه او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نباشد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بتوبه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بمحال خواهد بود پس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نشود بر ارتداد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مطلع شوند و قادر بر قتل او نباشند توبه 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خدا مقبولست و عبادات و معاملات او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اما مال او وزن او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اما بعد از عده گفته اند که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بعقد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خواست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توبه اش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بر خود لازم آورده است-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بر کفر متولد شده باشد و مسلمان شود و بعد از آن مرتد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موافق</w:t>
      </w:r>
      <w:r>
        <w:rPr>
          <w:rtl/>
          <w:lang w:bidi="fa-IR"/>
        </w:rPr>
        <w:t xml:space="preserve"> مشهور جبر بر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اگر توبه کند توبه اش بحسب ظاهر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خدا هر دو مقبولست و اگر توبه نکند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در مدت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توبه او خلافست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سه روز است چنانکه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احتمال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برگردد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جبر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بعد از آنکه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شوند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احکام در باب مردانست و زنان را بعد از مرتد شدن حبس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هر چند مسلمان زاده باشند و در وقت هر نماز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مسلمان شود و ابن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قائل شده که </w:t>
      </w:r>
      <w:r>
        <w:rPr>
          <w:rFonts w:hint="eastAsia"/>
          <w:rtl/>
          <w:lang w:bidi="fa-IR"/>
        </w:rPr>
        <w:t>مرتد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 است خواه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خواه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اگر توبه کند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الا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اکثر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قائلند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- و بدان که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خاصه و عامه مجمل گفته اند که انکار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موجب کفر است و حصر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اند آنها را و متفرقا در ابواب فقه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فلان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پس ضرور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شود بدان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وضوحش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که هر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باشد داند مگر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به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آمده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بلاد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بلاد اسلام نشو و نما کرده باشد و آنها باو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مثل واجب بودن پنج نماز در شب و روز و عدد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رکعات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و مشتمل بودن آنها برکوع و سجود بلکه بر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احرام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قرائت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بنا بر قول اظهر هر چند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 خفائ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مشروط بودن نماز در طهارت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واجب بودن غسل جنابت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بلکه نفاس و ناقض بودن بول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ضو</w:t>
      </w:r>
      <w:r>
        <w:rPr>
          <w:rtl/>
          <w:lang w:bidi="fa-IR"/>
        </w:rPr>
        <w:t xml:space="preserve"> را بنا بر اظهر و واجب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راجح بودن غسل اموات و کفن کردن و نماز کردن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پنهان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مجملا و واجب بودن زکاه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روزه ماه رمضان و ناقض بودن اکل و شرب معتاد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معتاد و جماع کردن در قبل زن روزه دار و واجب بودن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و مشتم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بودن آن بر طواف بلکه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صفا و مروه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احرام و وقوف عرفات و وقوف مشعر بلکه ذبح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جمرات کردن همه مجملا اعم از وجوب و استحباب بنا بر احتمال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وجوب جهاد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بنا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رجحان جماعت در نمازها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رجحان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علم و اهل علم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ضرر نرساند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نافع نباشد و حرام بودن زنا و لواط بلکه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زن و پسر مردم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بنا بر اظهر و حرام بودن شراب انگور نه بوزه و شرابهائ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حرمت آنها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اما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باشد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حرمت خوردن گوشت خوک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خون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حرمت نکاح مادران و خواهران و دختران و دخترها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و دخترها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 و عمه ها و خاله ها بلکه مادر زن و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خواهر بنا بر اظهر و حرمت سود قرض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بنا بر احتمال و حرمت ظلم و خوردن مال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حرمت کشتن مسلمانان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مرجوح بودن فحش و دشنام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با مسلمانان و زدن و تعذ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بهتان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بنا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رجحان سلام و جواب آن بنا بر احتمال </w:t>
      </w:r>
      <w:r>
        <w:rPr>
          <w:rtl/>
          <w:lang w:bidi="fa-IR"/>
        </w:rPr>
        <w:lastRenderedPageBreak/>
        <w:t>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راجح بودن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مرجوح بودن عقوق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بلکه راجح بود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مطلقا صله رحم بنا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آنکه وارث احق است بمال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وارث بلکه عمل بوص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بنا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بنا بر اظهر و آنکه روزه مجملا رجحان دارد و آنکه نکاح باعث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طلاق باعث </w:t>
      </w:r>
      <w:r>
        <w:rPr>
          <w:rFonts w:hint="eastAsia"/>
          <w:rtl/>
          <w:lang w:bidi="fa-IR"/>
        </w:rPr>
        <w:t>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آنکه بدن را از نامحرم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مرجوح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نظر بعورت اجانب و مرجوح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آنکه عقد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اجاره و صلح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باعث انتقال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بنا بر اظهر و آنکه ذبح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باعث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حرمت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منزل بودن آن از جانب خدا بلکه معجزه بودن آن بنا بر اظهر و مودت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لهذا خوارج و نواصب کافرند که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کرده اند و اکثر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سابقا مذکور شد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متواتر و معلوم باشد نزد عامه مسلمانان و سابقا مذکور شد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هست که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نزد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مثل امامت ائمه ا</w:t>
      </w:r>
      <w:r>
        <w:rPr>
          <w:rFonts w:hint="eastAsia"/>
          <w:rtl/>
          <w:lang w:bidi="fa-IR"/>
        </w:rPr>
        <w:t>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و کمال علم و فضل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بلکه عصمت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بنا بر اظهر و منصوص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جانب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بنا بر اظهر و آنکه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دوازده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امام دوازدهم موجود است و ظاهر خواهد شد و بر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باطله غالب 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وجوب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أبو بکر و عمر و عثمان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و خلافت بنا حق کرده اند بلکه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ائمه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کرده اند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برائت از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ابن ملجم و شمر و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عمر بن سعد و سنان بن </w:t>
      </w:r>
      <w:r>
        <w:rPr>
          <w:rtl/>
          <w:lang w:bidi="fa-IR"/>
        </w:rPr>
        <w:lastRenderedPageBreak/>
        <w:t>انس و هر که با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کرده است و توبه او معلوم نشده است و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عموما و اعتقاد ب</w:t>
      </w: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و ابو ذر و مقداد و عمار خصوصا خواص ائمه عموما و حلال بودن متعه و حج تمتع و گفتن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 در اذان و اقامه و مسح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پاها در وضوء و رجحان از بالا بپائ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شستن اعضاء وضو بنا بر اظهر 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استحباب دست بستن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 در نماز و عدم استحباب «الصلاه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النوم» در اذان و برجحان جلسه استراحت بعد از سجده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استحباب سجده شکر بعد از نماز و استحباب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بلکه استحبا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صالحان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اقارب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مطلقا بنا بر اظهر و حرمت گوشت سگ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سباع و حشرات مانند گربه و مار و موش و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بنا بر احتمال اظهر و حرمت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محارم بالف ذکر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عدم قول بجبر مطلقا و عدم ساقط شدن عبادات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جمله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شمرد مجملا هر چه ظهورش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مذهب اثنا عشر بمرتبه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که هر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باشد آن را داند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خواهد بود و انکار آن مستلزم انکار صاحب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اگر چه در کلام اکثر علماء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از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کفر منکر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برجعت ما نداشته باشد و متعه ما را حلال نداند و در باب برائت از أبو بکر و عمر و احزاب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اعداء و مخالفان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ث متواتره وارد شده است که هر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دشمن ما است و در کتاب نفحات اللاهوت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متواتره از طرق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عامه</w:t>
      </w:r>
      <w:r>
        <w:rPr>
          <w:rtl/>
          <w:lang w:bidi="fa-IR"/>
        </w:rPr>
        <w:t xml:space="preserve"> و خاصه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و در کتاب بحار الانوار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و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رساله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مأمون نوشته است فرموده است که محض و خالص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آنست 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و واحد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eastAsia"/>
          <w:rtl/>
          <w:lang w:bidi="fa-IR"/>
        </w:rPr>
        <w:t>اعضاء</w:t>
      </w:r>
      <w:r>
        <w:rPr>
          <w:rtl/>
          <w:lang w:bidi="fa-IR"/>
        </w:rPr>
        <w:t xml:space="preserve"> و اجزاء ندارد و همه باو محتاجند و او قائم بذات خود است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باو قائم است و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قادر است در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خواهد بود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جاهل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قادر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عاجز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محتاج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جور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مثل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ضد و کفو</w:t>
      </w:r>
      <w:r>
        <w:rPr>
          <w:rFonts w:hint="cs"/>
          <w:rtl/>
          <w:lang w:bidi="fa-IR"/>
        </w:rPr>
        <w:t>ی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و او است مقصود خلق در عبادت و دعاء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داشتن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بنده او است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است از خلق او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مرسلانست و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غمبرانست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ملت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را هر چه از جانب خدا 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داده است حق است و واجب است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باو و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بوده است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بکتاب او که صادق است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 باطل باو راه ندارد و فرستاده شده است از جانب خداوند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همه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حق است از فاتحه تا بخاتمه اش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بمحکم و متشابه و خاص و عام و وعد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ناسخ و منسوخ و قصه ها و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قادر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مثل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او و حجت بر مؤمنان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بامر مسلمانان و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از قرآن و عالم باحکام آن برادر او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نسبت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بمنزله هارون است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است و امام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کشاننده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 و پا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است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وارث علم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رسولانست و بعد از او ائمه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شمرد تا حضرت صاحب </w:t>
      </w:r>
      <w:r w:rsidR="00D52B94" w:rsidRPr="00D52B9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.</w:t>
      </w:r>
    </w:p>
    <w:p w:rsidR="007D0CA4" w:rsidRDefault="007D0CA4" w:rsidP="000F40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 شهادت ده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D52B9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و آنکه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حجت خدا بر خلق در هر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عروه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حجت بر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خلق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هر 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برسد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که مخالفت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بکند گمراه و گمراه کننده و ترک کننده حق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کننده قرآنند و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اند از جانب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هر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نشناسد بمرگ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کفر مرده است و آنکه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ورع و عف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صلاح و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استقامت</w:t>
      </w:r>
      <w:r>
        <w:rPr>
          <w:rtl/>
          <w:lang w:bidi="fa-IR"/>
        </w:rPr>
        <w:t xml:space="preserve"> بر حق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عبادات و رد امانت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بدکار و طول دادن سجود و روزه روز و عبادت شب و ترک محرمات و انتظار بردن فرج آل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بصبر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 مردم مصاحبت کردن پس افعال وضوء را فرمود تا مسح پاها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و آنکه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 w:rsidR="00D52B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وضو را مگر بول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جنابت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خواب و آنکه هر که مسح کند بر موزه ها مخالفت خدا و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کرده است و ترک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و کتاب خدا کرده است پس غسلها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و سنت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و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را و فرمود نماز در او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وقت افضل است و فضل نماز جماعت بر نماز تنها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برابر است و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پشت سر فاجر و اقتدا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مگر باهل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در پوست درندگان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تشهد اول «السّلام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 اللّه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نماز به سلام است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را گفته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قصر نماز در هشت فرسخ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است و هرگاه قصر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افطار کرد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سفر روزه را افطار نکند از او مجز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او قضاء واجبست و قنوت سنت واجبه است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گانه و نماز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پنج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هر که کم کند مخالفت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کرده است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برفق و 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بلند گفتن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نمازها سنت است.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 احکام زکا</w:t>
      </w:r>
      <w:r w:rsidR="000F40D0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مال و زکا</w:t>
      </w:r>
      <w:r w:rsidR="000F40D0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فطر را و احکام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مستحاضه را فرمود و فرمود روزه ماه مبارک رمضان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است و روزه را بنا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گذاشت هم در روزه داشتن و هم در افطار کردن و نماز سنت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جماعت بکنند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بدعت است و هر بدعت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است و هر ضلالت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است و بعد از آنکه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احکام روزه و حج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فرمود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حج مگر بعنوان تمتع و حج قران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مکه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بست و جهاد واجبست با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عادل و هر که کشته شود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مال خود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بلاد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واجب است و قسم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بخورد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ظلم از خود گناه و کفاره ندارد و طلاق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سنت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زنهار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سه طلاق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آنها شوهر دارند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چهار زن آزاد را بعقد دائم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خواست و صلوات بر حضرت رسول </w:t>
      </w:r>
      <w:r w:rsidR="00BD5BDC" w:rsidRPr="00BD5BD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آل او واجب است در هر موطن که نام آن حضرت مذکور شود و در وقت عطسه کردن و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بادها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خدا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واجب است هر چند بت پرست و کافر باشند اما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مخلوق را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خالق و تذک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شکم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بذبح کردن مادر آنست و حلال است و اگر مو و پشم برآورده باشد و واجب است حلال دانستن متعه زنان و حج تمتع و عول و تعص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بگفته عمر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بدعت است و مخالف قرآن است و با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پدر و مادر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مگر زن و شوهر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قرآن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کرده است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احق است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نداشته باشد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بعصبه دادن چنانکه عمر کرده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مولود را خواه دختر باشد و خواه پسر در روز هفتم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نام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گذاشت و سرش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وزن آن مو از طلا و نقره تصدق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ختنه سنت واجبه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پسران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باعث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نزد شوهران و حقتع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بقدر وسع و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افعال بندگان مخلوق خدا است خلق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نه خلق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علم خدا مقدر شده است اما فعل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فعل بنده است و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جبر قائل مشو که خدا جبر کرده است مردم را بر افعال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قائل مشو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دخل در افعال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ندارد و خدا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بعوض گناهکار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فرزندان را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گناه پدر عقاب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چنانکه فرم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است متحمل نم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گناهکار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آنچه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هست که عفو کند از گناه و تفضل کند بثواب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استحقاق و منزه است از آنکه جور کند و واجب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خدا اطاعت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داند </w:t>
      </w:r>
      <w:r>
        <w:rPr>
          <w:rtl/>
          <w:lang w:bidi="fa-IR"/>
        </w:rPr>
        <w:lastRenderedPageBreak/>
        <w:t>که او کافر خواهد شد باو و اطاعت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خواهد کرد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خلق خود نصب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آنکه معصوم باشد از گناه و اسلام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است و هر مسلمان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دزد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زناکننده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آنها که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مستوجب حد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مسلمانند نه مؤمنند و نه کافر و خدا داخل جهنم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حال آنکه او را وعده بهشت داده است و از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حال آنکه او را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خلود در جهنم کرده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شرک بخود را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هر چه کمتر از آنست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خواهد و گناهکاران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جهنم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جهنم و شفاعت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امروز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دار اسلام است و 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دار کفر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امر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واجبست اگر ممکن باشد و خوف بر جان نباشد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 که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قرآن واجب کرده است و اجتناب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آن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بدل و اقرار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بزبان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باعضاء و جوارح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بعذاب قبر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مبعوث شدن بعد از مردن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ستم کردند بر آل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و قصد کردند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آورند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گذاشتند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دادند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شکستند مانند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اصحاب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خود را شکستند و پرده حرمت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زوجه آن حضرت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 با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جنگ کردند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را کشتند و از آنها که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ظلم و جور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مانند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عمرو بن العاص و اتباع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صحابه را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کردند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مثل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عمرو بن العاص را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کردند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آنها که با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جنگ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مهاجران از اهل فضل و صلاح را از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از آنها که بر سر خود شدند مانند أبو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خوارج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شأن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فرموده است آنها که گم و باطل شد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زند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که کافر شدند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پروردگار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کافر شدند بلقا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ملاقات کردند و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پس حبط شد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برپا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و حضرت فر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سگان اهل جهنم خواهند بود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از انصاب و ازلام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ضلالت و قائدان جورند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کرده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اشتباه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ناقه صالح از 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ملجم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قاتلان ائمه و واجب است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محبت آنها که 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رفته اند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نکرده اند مثل سلمان و ابو ذر و مقداد و عمار و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ابو الهاشم و سهل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عباده بن الصامت و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مه و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اتباع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آنها که بهدا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و حرام بودن شراب انگور و هر شراب مست کننده کمش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و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مست کند کمش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است و مضطر شراب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حرام بودن هر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درندگان و هر صاحب چنگال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و حرام بودن سپرز که از خون است و حرام بودن مارماه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فلس نداشته باشد و اجتناب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آن کشتن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حرام </w:t>
      </w:r>
      <w:r>
        <w:rPr>
          <w:rtl/>
          <w:lang w:bidi="fa-IR"/>
        </w:rPr>
        <w:lastRenderedPageBreak/>
        <w:t>کرده است آن را و زنا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شراب خوردن و عقوق پدر و مادر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از جنگ و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بظلم و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خون و گوشت خوک و آنچه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خدا ذبح کرده باشند و حرمت آنها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مضطر نباشد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خوردن ربا بعد از آنکه حرمتش ظاهر شده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رشوه و قمار و کم کردن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وزن و فحش گفتن زنان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لواطه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 از رحمت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آخرت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بودن از عذاب خدا و ارتکاب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اعانت ظالمان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قسم دروغ بر امر گذشته و حبس حقوق مسلمانان با قدرت بر اداء و دروغ و تکبر و اسراف و مال را بعبث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حج را سبک شمردن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و جنگ کرد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دوستان خدا و اصرار بر گناهان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خصال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بچند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سند از اعمش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متمسک شود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اراده کند خدا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و بعد از آن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با مذهب حق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موافق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آنها فرمود که نماز نکنند در پوست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هر چند هفتاد مرتبه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افتتاح نماز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«تعال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جدک» و زن را که بقبر برند بعرض از جانب لحد برن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مربع کنند و خر پشته نکنند و محبت دوستان خدا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است و از آنها که ستم کردند بر آل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هتک حجاب آن حضرت نمودند و از فاطمه فدک را غصب کردند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او را منع کردند و حق شوهر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و قصد کردند که خانه او را بسوزانند و اساس ظلم بر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گذاشتند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(ص) دادند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اصحاب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خوارج واجبست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قاتل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قاتلان ائمه واجب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جمله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است جابر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عبد اللّه بن الصامت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حساب کرده اند و فرموده است که اصحاب حدود فاسقانند نه مؤمنان و نه کافران و شفاعت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مستضعفان هرگاه پسندد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در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 مرتبه ش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بخدا ذکر کرده است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السند از دو معصوم بزرگوار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وارد شده بود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نمودم (هفتم)</w:t>
      </w:r>
    </w:p>
    <w:p w:rsidR="007D0CA4" w:rsidRDefault="007D0CA4" w:rsidP="000F40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معارف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واجب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معارف را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خلاف کرده اند در وقت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بمعارف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مکلف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ممکن باشد او را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بمعارف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شرط است در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قادر باشد بر آنچه مکلف </w:t>
      </w:r>
      <w:r>
        <w:rPr>
          <w:rFonts w:hint="eastAsia"/>
          <w:rtl/>
          <w:lang w:bidi="fa-IR"/>
        </w:rPr>
        <w:t>بآن</w:t>
      </w:r>
      <w:r>
        <w:rPr>
          <w:rtl/>
          <w:lang w:bidi="fa-IR"/>
        </w:rPr>
        <w:t xml:space="preserve"> شده است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بکند پس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محال است و بعد از آن مکلف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بآن خواه ببلوغ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خواه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پس ممکن است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قبل از بلوغ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مکلف شود و ممکن است که چند سال بعد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مکلف نشود باعتبار اختلاف و مراتب ادراک مردم در قوت و ضعف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فقهاء گفته اند وقت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بمعارف همان وقت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عبادات است که اول بلوغ باشد اما بعد از تحقق بلوغ اول واجب است که مبادرت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معارف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0F40D0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 که پسر در سن ده</w:t>
      </w:r>
      <w:r w:rsidR="000F40D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عاقل باشد مکلف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معرفت 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بحث کرده اند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قلم برداشته شده است از </w:t>
      </w:r>
      <w:r>
        <w:rPr>
          <w:rtl/>
          <w:lang w:bidi="fa-IR"/>
        </w:rPr>
        <w:lastRenderedPageBreak/>
        <w:t>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بالغ شود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بلوغ مکلف بمعرفت نباشد و بر قول سابق اعتراض کرده اند که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اناث با ضعف عقل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نه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مکلف باشند و ذکور با آنکه عقل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اکمل است تا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شانزدهم مکلف بمعرفت نباشند و باز خلاف کرده اند در آنکه مکلف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نظر و فکر است چون معارف خمسه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جزم کرده است که کافر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کفر همه کس در اول کمال عقلش که اول وقت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بمعرفت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مخلد در جهنم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از عدالت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رحمت او بلکه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 ظلم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طاق</w:t>
      </w:r>
      <w:r>
        <w:rPr>
          <w:rtl/>
          <w:lang w:bidi="fa-IR"/>
        </w:rPr>
        <w:t xml:space="preserve"> مگر آنکه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کفر صاحبش معذب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اند در آنکه کافر مخلد در جهنم است در باب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کفر کرده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هرگاه از اهل جهنم نباشد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در بهشت شود بنا بر آنکه واسطه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شق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 مخلد در بهشت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اجماع است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 داخل بهشت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ممکن است داخل شدن او در بهشت تفضل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جانب خدا مانند اطفال و اجماع مخصوص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مکلف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گذشته باشد که ممکن باشد او را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کردن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باشد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آنست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نه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نه حکم بکفر او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مدت نظر و فکر بلکه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مادر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مانند اطفال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متحقق نشده است که از حکم اطفال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آن حالت تا بر او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که ممکن باشد </w:t>
      </w:r>
      <w:r>
        <w:rPr>
          <w:rtl/>
          <w:lang w:bidi="fa-IR"/>
        </w:rPr>
        <w:lastRenderedPageBreak/>
        <w:t>او را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موصل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تمام شد کلام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آنست که چنانچه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مختلف است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مکلف است و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F40D0" w:rsidRPr="000F40D0">
        <w:rPr>
          <w:rStyle w:val="libAlaemChar"/>
          <w:rFonts w:hint="cs"/>
          <w:rtl/>
        </w:rPr>
        <w:t>(</w:t>
      </w:r>
      <w:r w:rsidRPr="000F40D0">
        <w:rPr>
          <w:rStyle w:val="libAieChar"/>
          <w:rtl/>
        </w:rPr>
        <w:t xml:space="preserve">لا </w:t>
      </w:r>
      <w:r w:rsidRPr="000F40D0">
        <w:rPr>
          <w:rStyle w:val="libAieChar"/>
          <w:rFonts w:hint="cs"/>
          <w:rtl/>
        </w:rPr>
        <w:t>یُ</w:t>
      </w:r>
      <w:r w:rsidRPr="000F40D0">
        <w:rPr>
          <w:rStyle w:val="libAieChar"/>
          <w:rFonts w:hint="eastAsia"/>
          <w:rtl/>
        </w:rPr>
        <w:t>کَلِّفُ</w:t>
      </w:r>
      <w:r w:rsidRPr="000F40D0">
        <w:rPr>
          <w:rStyle w:val="libAieChar"/>
          <w:rtl/>
        </w:rPr>
        <w:t xml:space="preserve"> اللَّهُ نَفْساً إِلَّا</w:t>
      </w:r>
      <w:r w:rsidR="000F40D0" w:rsidRPr="000F40D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ما آتاها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باو داده است.</w:t>
      </w:r>
    </w:p>
    <w:p w:rsidR="007D0CA4" w:rsidRDefault="007D0CA4" w:rsidP="000F40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زراره و حمران و محمد بن مسلم و حمزه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قول ما و اعتقاد ما آنست که خداوند حجت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بندگان بآنچه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است و 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رسول بسو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 و کتاب بر او نازل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کتاب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امر کرد بنماز و روزه و فرمود اگر بخواب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حرج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قضا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روزه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افطار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صحت قضاء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کار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آسان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است و در هر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خدا را در آن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من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گذاشته است و هر چند خواهند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کرد بلکه خدا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خاصه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بخود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آنچه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کمتر از وسعت و قدرت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شانست و هر چه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دشوار بوده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برداشته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وسعت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مخالفت کنند همچنانکه فرموده است در باب جهاد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و نه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و نه بر آنها که نم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آنچه خرج کنند حرج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محسنان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راه احتراز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آمرزنده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نه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آنها که چون بنزد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سوار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بر آن سوار کنم </w:t>
      </w:r>
      <w:r>
        <w:rPr>
          <w:rtl/>
          <w:lang w:bidi="fa-IR"/>
        </w:rPr>
        <w:lastRenderedPageBreak/>
        <w:t>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آب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پس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برداشت چون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دشوار بود و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خدا حجت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مردم مگر بآنچه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نبوده است که خدا حکم کند بگمراه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حضرت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بشناساند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باعث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باعث سخط و غضب او است و خدا فرموده است </w:t>
      </w:r>
      <w:r w:rsidR="000F40D0" w:rsidRPr="000F40D0">
        <w:rPr>
          <w:rStyle w:val="libAlaemChar"/>
          <w:rFonts w:hint="cs"/>
          <w:rtl/>
        </w:rPr>
        <w:t>(</w:t>
      </w:r>
      <w:r w:rsidRPr="000F40D0">
        <w:rPr>
          <w:rStyle w:val="libAieChar"/>
          <w:rtl/>
        </w:rPr>
        <w:t>فَأَلْهَمَها فُجُورَها وَ تَقْواها</w:t>
      </w:r>
      <w:r>
        <w:rPr>
          <w:rtl/>
          <w:lang w:bidi="fa-IR"/>
        </w:rPr>
        <w:t xml:space="preserve"> </w:t>
      </w:r>
      <w:r w:rsidR="000F40D0" w:rsidRPr="000F40D0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بکند و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ترک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فرموده است </w:t>
      </w:r>
      <w:r w:rsidR="000F40D0" w:rsidRPr="000F40D0">
        <w:rPr>
          <w:rStyle w:val="libAlaemChar"/>
          <w:rFonts w:hint="cs"/>
          <w:rtl/>
        </w:rPr>
        <w:t>(</w:t>
      </w:r>
      <w:r w:rsidRPr="000F40D0">
        <w:rPr>
          <w:rStyle w:val="libAieChar"/>
          <w:rtl/>
        </w:rPr>
        <w:t>إِنَّا هَدَ</w:t>
      </w:r>
      <w:r w:rsidRPr="000F40D0">
        <w:rPr>
          <w:rStyle w:val="libAieChar"/>
          <w:rFonts w:hint="cs"/>
          <w:rtl/>
        </w:rPr>
        <w:t>یْ</w:t>
      </w:r>
      <w:r w:rsidRPr="000F40D0">
        <w:rPr>
          <w:rStyle w:val="libAieChar"/>
          <w:rFonts w:hint="eastAsia"/>
          <w:rtl/>
        </w:rPr>
        <w:t>ناهُ</w:t>
      </w:r>
      <w:r w:rsidRPr="000F40D0">
        <w:rPr>
          <w:rStyle w:val="libAieChar"/>
          <w:rtl/>
        </w:rPr>
        <w:t xml:space="preserve"> السَّبِ</w:t>
      </w:r>
      <w:r w:rsidRPr="000F40D0">
        <w:rPr>
          <w:rStyle w:val="libAieChar"/>
          <w:rFonts w:hint="cs"/>
          <w:rtl/>
        </w:rPr>
        <w:t>ی</w:t>
      </w:r>
      <w:r w:rsidRPr="000F40D0">
        <w:rPr>
          <w:rStyle w:val="libAieChar"/>
          <w:rFonts w:hint="eastAsia"/>
          <w:rtl/>
        </w:rPr>
        <w:t>لَ</w:t>
      </w:r>
      <w:r w:rsidRPr="000F40D0">
        <w:rPr>
          <w:rStyle w:val="libAieChar"/>
          <w:rtl/>
        </w:rPr>
        <w:t xml:space="preserve"> إِمَّا شاکِراً وَ إِمَّا کَفُوراً</w:t>
      </w:r>
      <w:r>
        <w:rPr>
          <w:rtl/>
          <w:lang w:bidi="fa-IR"/>
        </w:rPr>
        <w:t xml:space="preserve"> </w:t>
      </w:r>
      <w:r w:rsidR="000F40D0" w:rsidRPr="000F40D0">
        <w:rPr>
          <w:rStyle w:val="libAlaemChar"/>
          <w:rFonts w:hint="cs"/>
          <w:rtl/>
        </w:rPr>
        <w:t>)</w:t>
      </w:r>
      <w:r w:rsidR="000F40D0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حضرت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اخذ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باز فرموده است ما قوم ثمود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حق بر او وارد م</w:t>
      </w:r>
      <w:r>
        <w:rPr>
          <w:rFonts w:hint="cs"/>
          <w:rtl/>
          <w:lang w:bidi="fa-IR"/>
        </w:rPr>
        <w:t>ی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نزد او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خواه قبول کند و خواه قبول نکند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معرفت کار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کار خداست و بندگان را در آن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عبد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مردم آلت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اند که بمعرفت بآن آلت توان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نه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بمعرفت کرده اند فرمود نه بر خدا واجب است که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کند خدا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نکرده</w:t>
      </w:r>
      <w:r>
        <w:rPr>
          <w:rtl/>
          <w:lang w:bidi="fa-IR"/>
        </w:rPr>
        <w:t xml:space="preserve"> است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بوسع و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نکرده است مگر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باو عطا کرده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مردم را در آن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معرفت و جهل و رضا و غضب </w:t>
      </w:r>
      <w:r>
        <w:rPr>
          <w:rtl/>
          <w:lang w:bidi="fa-IR"/>
        </w:rPr>
        <w:lastRenderedPageBreak/>
        <w:t>و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خدا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خلق که بشناسند و خلق را بر خدا هست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بشناساند و بعد از آن خدا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همه خلق هست که بعد از 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نداند بر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فرمود نه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آنچه خدا عملش را از بندگانش محجوب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آن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آن حضرت که رسول خدا</w:t>
      </w:r>
      <w:r w:rsidR="000F40D0" w:rsidRPr="000F40D0">
        <w:rPr>
          <w:rFonts w:ascii="Traditional Arabic" w:eastAsiaTheme="minorHAnsi" w:hAnsi="Traditional Arabic" w:cs="Traditional Arabic"/>
          <w:rtl/>
        </w:rPr>
        <w:t xml:space="preserve"> </w:t>
      </w:r>
      <w:r w:rsidR="000F40D0" w:rsidRPr="000F40D0">
        <w:rPr>
          <w:rStyle w:val="libAlaemChar"/>
          <w:rFonts w:eastAsiaTheme="minorHAnsi"/>
          <w:rtl/>
        </w:rPr>
        <w:t>صلى‌الله‌عليه‌وآله‌وسلم</w:t>
      </w:r>
      <w:r w:rsidR="000F40D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که برداشته اند</w:t>
      </w:r>
    </w:p>
    <w:p w:rsidR="007D0CA4" w:rsidRDefault="007D0CA4" w:rsidP="002D01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امت من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خطا و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آن اکراه کنند و آنچه ندانند و آنچه طاقت آن نداشته باشند و آنچه مضطر باشند بآن و حسد و فال بد و تفکر در وسوسه ها در احوال خلق مادام که بلب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کتب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ما مجملا معلوم است که تا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نشناساند و در آن باب حجت بر او تمام نکند او را بر ترک آن عقاب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اتمام حجت انواع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 آنست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او مسلمانند و در بلاد اسلام نشو و نما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مذهب حق در نفس او جا کرده است در اول بلوغ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چند قسم است (اول) آنکه بمحض حسن ظن بپدر و مادر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استاد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خلق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چنانچه سابقا مذکور شد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بگوش او خورده است و در اول بلوغ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بعلم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باشند هر دو بطاعت و عبادات و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حقه اشتغال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بتضرع و ابتهال از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م ذو الجلال طلب </w:t>
      </w:r>
      <w:r>
        <w:rPr>
          <w:rtl/>
          <w:lang w:bidi="fa-IR"/>
        </w:rPr>
        <w:lastRenderedPageBreak/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معرفت بکنند روز بروز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بود تا آنکه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 w:rsidR="000F40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بحسب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برسند و اگر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ابواب بکنند اگر فتنه مضله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عارض نشود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برگرداند محل عفو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رسالت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خواهند بود و اگر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باللّه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برگردند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خودشان خواهد بود و ا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بلاد اهل 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اگر تعصب را بگذارند و طالب حق شوند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جاهَدُوا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</w:t>
      </w:r>
      <w:r w:rsidR="000F40D0" w:rsidRPr="000F40D0">
        <w:rPr>
          <w:rStyle w:val="libAlaemChar"/>
          <w:rFonts w:hint="cs"/>
          <w:rtl/>
        </w:rPr>
        <w:t>(</w:t>
      </w:r>
      <w:r w:rsidRPr="000F40D0">
        <w:rPr>
          <w:rStyle w:val="libAieChar"/>
          <w:rtl/>
        </w:rPr>
        <w:t>لَنَهْدِ</w:t>
      </w:r>
      <w:r w:rsidRPr="000F40D0">
        <w:rPr>
          <w:rStyle w:val="libAieChar"/>
          <w:rFonts w:hint="cs"/>
          <w:rtl/>
        </w:rPr>
        <w:t>یَ</w:t>
      </w:r>
      <w:r w:rsidRPr="000F40D0">
        <w:rPr>
          <w:rStyle w:val="libAieChar"/>
          <w:rFonts w:hint="eastAsia"/>
          <w:rtl/>
        </w:rPr>
        <w:t>نَّهُمْ</w:t>
      </w:r>
      <w:r w:rsidRPr="000F40D0">
        <w:rPr>
          <w:rStyle w:val="libAieChar"/>
          <w:rtl/>
        </w:rPr>
        <w:t xml:space="preserve"> سُبُلَنا</w:t>
      </w:r>
      <w:r w:rsidR="000F40D0" w:rsidRPr="000F40D0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البته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F40D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الطاف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نکند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معذور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چنانکه گذشت و اگر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خود</w:t>
      </w:r>
      <w:r w:rsidR="002D01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تعصب گذارند و گوش بحق ندهند و راسخ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بمانند مقصر خواهند بود و معذور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بسا باشد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حق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وضوح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داخل مرجون لامر اللّه باشند اما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نظر باشند و متفحص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باشند و خود را از تعصب و اغر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باشند و حق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نشود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معذورند و اگر به بهشت عنبر سرشت نروند بجهنم نخواهند رفت و احوال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مرجون لامر اللّه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سابقا مذکور شد و مجمل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عباد ظلم نخواهد کرد و تا حجت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نکند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تفکر در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اجمالا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</w:t>
      </w:r>
      <w:r w:rsidR="002D01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که مذکور شد اکتفاء توان نمود.</w:t>
      </w:r>
    </w:p>
    <w:p w:rsidR="007D0CA4" w:rsidRDefault="002D018A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2D018A">
      <w:pPr>
        <w:pStyle w:val="Heading2"/>
        <w:rPr>
          <w:rtl/>
          <w:lang w:bidi="fa-IR"/>
        </w:rPr>
      </w:pPr>
      <w:bookmarkStart w:id="44" w:name="_Toc530225994"/>
      <w:bookmarkStart w:id="45" w:name="_Toc53022605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انواع گناهست و توبه از آنها و در آن دو مقصد است</w:t>
      </w:r>
      <w:bookmarkEnd w:id="44"/>
      <w:bookmarkEnd w:id="45"/>
    </w:p>
    <w:p w:rsidR="002D018A" w:rsidRDefault="002D018A" w:rsidP="007D0CA4">
      <w:pPr>
        <w:pStyle w:val="libNormal"/>
        <w:rPr>
          <w:rFonts w:hint="cs"/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(مقصد اول)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</w:t>
      </w:r>
    </w:p>
    <w:p w:rsidR="007D0CA4" w:rsidRDefault="007D0CA4" w:rsidP="002D01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خاصه و عامه آنست که</w:t>
      </w:r>
      <w:r w:rsidR="002D01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بر دو قسم است اول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در آنچه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گفته اند که گناهان همه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همه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مخالفت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بر گناه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 w:rsidR="002D01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اعتبار نسبت بما فوق و بما تحت آنست مثل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ن</w:t>
      </w:r>
      <w:r>
        <w:rPr>
          <w:rFonts w:hint="eastAsia"/>
          <w:rtl/>
          <w:lang w:bidi="fa-IR"/>
        </w:rPr>
        <w:t>سبت</w:t>
      </w:r>
      <w:r>
        <w:rPr>
          <w:rtl/>
          <w:lang w:bidi="fa-IR"/>
        </w:rPr>
        <w:t xml:space="preserve"> بزنا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نسبت بنظر ب</w:t>
      </w:r>
      <w:r w:rsidR="002D01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نامحرم ب</w:t>
      </w:r>
      <w:r w:rsidR="002D01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شهوت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را نسبت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ابو الصلاح و ابن البراج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منافات با اخبار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اگر اجتناب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شما را از آن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گناهان شما را و باز فرموده است آنها که اجتناب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 و از فواحش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رسواکننده که موجب حد باشد مگر اثم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عدالت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ص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اگر اصرار بر آن نکند از عدالت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مراد آنها از آنکه گناه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آن باشد که گناه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شمرد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 است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</w:t>
      </w:r>
      <w:r>
        <w:rPr>
          <w:rFonts w:hint="eastAsia"/>
          <w:rtl/>
          <w:lang w:bidi="fa-IR"/>
        </w:rPr>
        <w:t>خوردتر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حق آنست که گناه بر دو قسم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که ارتکاب آن بدون توبه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عدالت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مستحق عقوبت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چنانچه</w:t>
      </w:r>
      <w:r w:rsidR="002D01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سابقا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که بدون اصرار بر آن از عدالت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اگر اجتناب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بکند ارتکاب آنها مقرون بعفو است و خداوند بفضل خود آنها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بر آنها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خود عقاب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2D01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 آنست که اصرار بر گناه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خلاف است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که اصرار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مداومت است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از صغا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 جنس صغا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عزم داشته باشد بر فعل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بعد از فا</w:t>
      </w:r>
      <w:r>
        <w:rPr>
          <w:rFonts w:hint="eastAsia"/>
          <w:rtl/>
          <w:lang w:bidi="fa-IR"/>
        </w:rPr>
        <w:t>رغ</w:t>
      </w:r>
      <w:r>
        <w:rPr>
          <w:rtl/>
          <w:lang w:bidi="fa-IR"/>
        </w:rPr>
        <w:t xml:space="preserve"> شدن از آن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بکند و در خاطرش نگذرد نه توبه و نه عزم بر فعل آن ظاهرش آنست که مصر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اعمال صالحه از وضو و نماز و روزه کفاره آن باشد چنانچه در اخبار وارد شده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بکند و بعد از آن عزم بر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داشته باشد باز اصرار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بکند و بعد از آن توبه نکند اصرار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نخواهد بود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از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خواه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از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خواه از انواع مختلفه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شده اند که بهر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اصرار بعمل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</w:t>
      </w:r>
      <w:r w:rsidRPr="002D018A">
        <w:rPr>
          <w:rtl/>
        </w:rPr>
        <w:t>کب</w:t>
      </w:r>
      <w:r w:rsidRPr="002D018A">
        <w:rPr>
          <w:rFonts w:hint="cs"/>
          <w:rtl/>
        </w:rPr>
        <w:t>ی</w:t>
      </w:r>
      <w:r w:rsidRPr="002D018A">
        <w:rPr>
          <w:rFonts w:hint="eastAsia"/>
          <w:rtl/>
        </w:rPr>
        <w:t>ره</w:t>
      </w:r>
      <w:r w:rsidRPr="002D018A">
        <w:rPr>
          <w:rtl/>
        </w:rPr>
        <w:t xml:space="preserve"> نخواهد بود و بعض</w:t>
      </w:r>
      <w:r w:rsidRPr="002D018A">
        <w:rPr>
          <w:rFonts w:hint="cs"/>
          <w:rtl/>
        </w:rPr>
        <w:t>ی</w:t>
      </w:r>
      <w:r w:rsidRPr="002D018A">
        <w:rPr>
          <w:rtl/>
        </w:rPr>
        <w:t xml:space="preserve"> دعو</w:t>
      </w:r>
      <w:r w:rsidRPr="002D018A">
        <w:rPr>
          <w:rFonts w:hint="cs"/>
          <w:rtl/>
        </w:rPr>
        <w:t>ی</w:t>
      </w:r>
      <w:r w:rsidRPr="002D018A">
        <w:rPr>
          <w:rtl/>
        </w:rPr>
        <w:t xml:space="preserve"> اجماع کرده اند بر آنکه بس</w:t>
      </w:r>
      <w:r w:rsidRPr="002D018A">
        <w:rPr>
          <w:rFonts w:hint="cs"/>
          <w:rtl/>
        </w:rPr>
        <w:t>ی</w:t>
      </w:r>
      <w:r w:rsidRPr="002D018A">
        <w:rPr>
          <w:rFonts w:hint="eastAsia"/>
          <w:rtl/>
        </w:rPr>
        <w:t>ار</w:t>
      </w:r>
      <w:r w:rsidR="002D018A"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گناه هر چند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نباشد ب</w:t>
      </w:r>
      <w:r w:rsidR="002D018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ارتکاب او گناه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اجتناب باشد و هرگاه که گناه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شود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مرتکب شود البته قدح در عدالت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آنست که محض عزم بر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بعد از فعل آن اصرار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اصرار با مداومت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و </w:t>
      </w:r>
      <w:r>
        <w:rPr>
          <w:rFonts w:hint="eastAsia"/>
          <w:rtl/>
          <w:lang w:bidi="fa-IR"/>
        </w:rPr>
        <w:t>تکرار</w:t>
      </w:r>
      <w:r>
        <w:rPr>
          <w:rtl/>
          <w:lang w:bidi="fa-IR"/>
        </w:rPr>
        <w:t xml:space="preserve"> آنست بدون توبه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مرتکب شدن صغا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مشعر باشد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بشرع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ندامت و </w:t>
      </w:r>
      <w:r>
        <w:rPr>
          <w:rtl/>
          <w:lang w:bidi="fa-IR"/>
        </w:rPr>
        <w:lastRenderedPageBreak/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ظاهر نشود و اما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اقوال علماء و اخبار اختلاف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در آن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عقاب در آن کرده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شارع حد بر آن مقرر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عقاب در آن شده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کردن آن مشعر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فاعل آن باشد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حرمت آن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بآن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سنت شده باشد.</w:t>
      </w:r>
      <w:r w:rsidR="002D018A">
        <w:rPr>
          <w:rtl/>
          <w:lang w:bidi="fa-IR"/>
        </w:rPr>
        <w:t xml:space="preserve"> </w:t>
      </w: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موافق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عامه و خاصه که آنها هفت است اول شرک بخدا است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اعتقادات فاسده که مخل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قتل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بنا حق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فحش گفتن بزن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چهارم اکل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در آن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پنجم زنا است ششم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از جنگ واجب است هفتم عقوق پدر و مادر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افزوده اند لواطه و سحر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ربا و قسم دروغ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شراب و استخفاف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کعبه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معظمه</w:t>
      </w:r>
      <w:r>
        <w:rPr>
          <w:rtl/>
          <w:lang w:bidi="fa-IR"/>
        </w:rPr>
        <w:t xml:space="preserve">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امام را شکستن و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بعد از هجرت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 از رحمت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بودن از عذاب خدا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چهارده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 آن اضافه کرده اند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خون و گوشت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خدا کشته باشند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ضرورت و رشوه گرفتن و قمار باختن 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 و وزن را کم دادن و اعانت ظالمان بر ظلم و حبس حقوق مردم با عدم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اسراف در مال و مال را در حرام صرف کردن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مال مردم کردن و مشغول بملاه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مانند دف و طنبور و 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اصرار بر گناهان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گذشت و نقل کرده اند که از ابن عباس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 است گفت به هفتصد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 از هفت و آنچه از اکثر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اول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جهنم بر آن شده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 شده باشد که متضمن عقاب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با ترک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وجوبش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ظاهر شده باشد مثل نماز و روزه و حج و زکا</w:t>
      </w:r>
      <w:r w:rsidR="00912BEF">
        <w:rPr>
          <w:rFonts w:hint="cs"/>
          <w:rtl/>
          <w:lang w:bidi="fa-IR"/>
        </w:rPr>
        <w:t>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سنت متواتره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مستلزم عقاب باشد بر آن شده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 بر فاعلش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سنت متواتره گفته اند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باشد داخل است و قول اول اظهر است و قول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احوط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عمر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بخصوص وارد شده است شرک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بودن از عذاب خدا و عقوق پدر و مادر و کشتن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حرام کرده است و فحش گفت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از جنگ و خوردن سود و جادو کردن و قسم دروغ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ندادن زکاه واجب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ناحق و پنهان کردن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شراب خوردن و ترک نماز واجب عمدا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خدا در قرآن واجب کرده است و عهد امام و خدا را شکستن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عهد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داخلست و قطع رحم کردن و از مجموع اخبار آنچه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لعن در آن وارد شده است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هشتاد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والد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آنها را جمع کرده است و آنها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مذکور شد و کهانت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دادن از جن و زنا و لواطه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افطار روزه ماه رمضان و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حج از سال استطاعت بدون عذر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هر مست کننده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امام را شکستن و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بعد از هجرت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رفتن ببلاد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آنجا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نباشد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اخذ نتوان کرد و دروغ بستن بر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ترک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سنتها و منع کردن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مباح از مردم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عدم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او و عدم احتراز از بول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که دشنام بپدر و مادر آن کس بدهند و ضرر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بوارث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کراهت داشتن از قضاها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اعتراض کردن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خدا و تکبر و حسد و عدالت مؤمنان و الحاد در حرم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در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ضرر باشد و قطع عضو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نجاسات و قرمساق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حرام و اصرار بر گناهان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امر ببد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دروغ گفتن و خلف وعده بنا بر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لعن کردن مؤمنان و دشنام دادن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آزار نمودن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زدن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آن باشند و منع آب مباح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آن باشد و سد شارع مسلمانان کردن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و تعصب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بظلم بر مسلمانان و خوردن مسکر و دو زبان بودن و مؤمنان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شمردن و تجسس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و سرزنش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و افترا بستن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دشنام دادن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گمان بد بردن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ترک امر بمعروف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نشستن در مجالس فسق خصوصا مجالس شرب خمر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بدعت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اهل بدعت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گناه را سهل شمردن و خوردن حرام و از مسکر تا آخر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محل</w:t>
      </w:r>
      <w:r>
        <w:rPr>
          <w:rtl/>
          <w:lang w:bidi="fa-IR"/>
        </w:rPr>
        <w:t xml:space="preserve"> اشکال است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بودن آنها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حرمت غنا معلوم است و در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بودن آن خلاف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حرمت غنا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مذکور است که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غنا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آواز است در حلق که موجب سرور گردد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اندوه و مشهور آن است که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در قرآن و دعا </w:t>
      </w:r>
      <w:r>
        <w:rPr>
          <w:rtl/>
          <w:lang w:bidi="fa-IR"/>
        </w:rPr>
        <w:lastRenderedPageBreak/>
        <w:t xml:space="preserve">و ذکر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اکثر علما استثناء کرده اند از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 رفتن شتر عربان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76093" w:rsidRPr="0067609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استثناء کرده اند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اگر بروش نوحه عربان بخوانند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است</w:t>
      </w:r>
      <w:r>
        <w:rPr>
          <w:rFonts w:hint="eastAsia"/>
          <w:rtl/>
          <w:lang w:bidi="fa-IR"/>
        </w:rPr>
        <w:t>ثناء</w:t>
      </w:r>
      <w:r>
        <w:rPr>
          <w:rtl/>
          <w:lang w:bidi="fa-IR"/>
        </w:rPr>
        <w:t xml:space="preserve"> کرده اند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غنا کند در 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و مردان داخل نشوند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نوحه زنان را در ماتمها اگر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استثناء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وارد شده است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ترک همه احوط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مدح صوت حسن وارد شده است دلالت بر جواز غنا 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جوهر آواز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 هر چند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نباشد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 هست که قرآن و دعا را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که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</w:t>
      </w:r>
      <w:r>
        <w:rPr>
          <w:rFonts w:hint="eastAsia"/>
          <w:rtl/>
          <w:lang w:bidi="fa-IR"/>
        </w:rPr>
        <w:t>موجب</w:t>
      </w:r>
      <w:r>
        <w:rPr>
          <w:rtl/>
          <w:lang w:bidi="fa-IR"/>
        </w:rPr>
        <w:t xml:space="preserve"> حزن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قصور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خواندن قرآن بحزن و صوت حسن وارد شده است ممکن است که محمول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آنچه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غناء در آن وارد شده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محمول بر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غناء را در قرآن و ذکر حلال بلکه مستحب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.</w:t>
      </w: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حرمت استعمال آلات لهو مانند طنبور و عود و 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دف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اما در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خلاف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غناء را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بطرق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دف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 را در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ختنه کردن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احوط است و انواع قمار همه حرام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مانند نرد و شطرنج و تخم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گردکان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در آن گروبند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مگر در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اسب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اشتر و استردوان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الاغ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قمار</w:t>
      </w:r>
      <w:r>
        <w:rPr>
          <w:rFonts w:hint="eastAsia"/>
          <w:rtl/>
          <w:lang w:bidi="fa-IR"/>
        </w:rPr>
        <w:t>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بخصوص وارد شده است مانند شطرنج و نرد و اربعه عشر حرام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آنها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آنها هر چند گرونبندند و ظاهر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تخم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گردکان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قاب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بدون گرو حرام است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ظاهر اخبار </w:t>
      </w:r>
      <w:r>
        <w:rPr>
          <w:rFonts w:hint="eastAsia"/>
          <w:rtl/>
          <w:lang w:bidi="fa-IR"/>
        </w:rPr>
        <w:t>آنست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نرد و شطرنج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 گفته است حلال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نظر کردن بنرد و شطرنج و سلام کردن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منقولست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فروختن شطرنج حرام است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متش</w:t>
      </w:r>
      <w:r>
        <w:rPr>
          <w:rtl/>
          <w:lang w:bidi="fa-IR"/>
        </w:rPr>
        <w:t xml:space="preserve"> را حرام است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خوردن</w:t>
      </w:r>
      <w:r>
        <w:rPr>
          <w:rtl/>
          <w:lang w:bidi="fa-IR"/>
        </w:rPr>
        <w:t xml:space="preserve"> و نگاهداشتن آن کفر است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شرکست و سلام کردن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هلاک کننده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گذارد چنانست که دست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گوشت خوک برده باشد و نمازش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دستش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نظر بآن کند چنانست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فرج مادرش نظر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نظر کند بآن در حال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سلام کند بر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در آن حالت در گناه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بقصد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جهنم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حسرت او باشد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زنهار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مغرور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از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اهل آنها در هر ساعت منتظر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اما بگرو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سنگ بگرو انداختن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بگرو برداشتن و بلند کردن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بگرو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و چوگان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اگر بگروبند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حرام است و اگر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خلاف است و حکم بحرمت مشکل است خصوصا اگر غرض از ورزش غلبه بر دشمن باشد و در خصوص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دلالت بر جواز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بحد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حضور حضرت رسول </w:t>
      </w:r>
      <w:r w:rsidR="00444C05" w:rsidRPr="00444C05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کردن آن حضرت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استدلال بر استحباب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علامه جزم کرده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حرمت انگشتر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استعلام آنکه در دست من جفت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طاق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چوگان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تفنگ و کمان گلوله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گرو انداختن و ب</w:t>
      </w:r>
      <w:r w:rsidR="00912BEF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مکث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کردن خواه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گرو قرار داده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و کبوتر بگرو براه دور فرستادن و گرو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اگر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نداده باشند تردد و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نگاه داشتن ک</w:t>
      </w:r>
      <w:r>
        <w:rPr>
          <w:rFonts w:hint="eastAsia"/>
          <w:rtl/>
          <w:lang w:bidi="fa-IR"/>
        </w:rPr>
        <w:t>بوتر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بلکه مستحب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فرستادن نامه ها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بگرو فرستادن اگر با عوض باشد مشهور حرمت است و اگر بدون عوض باشد خلاف است و جواز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احوط ترکست و پران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تفرج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خلاف است و اکثر مکروه دانسته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متضمن فعل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اگر متضمن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کبوتر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اشراف بر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و شکستن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و ظروف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باشد چنانکه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زمانها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حرام خواهد بود و اکثر علماء حرام دانسته اند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بگرو</w:t>
      </w:r>
      <w:r>
        <w:rPr>
          <w:rtl/>
          <w:lang w:bidi="fa-IR"/>
        </w:rPr>
        <w:t xml:space="preserve"> بجنگ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انداختن خواه عوض قرار کنند و خواه نه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آنها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بر جنگ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کردن حرام دانسته اند و علامه گفته است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حرام است مدح کردن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مذمت باشد و مذمت کردن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مدح باشد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حسن زن مؤمن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شناسند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حسن پسران ساده و مزلف مطلقا خواه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خواه شناسند و خواه نشناسند و خواه در نظم و خواه در نثر و مدح حسن زنان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کرده اند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حرمت سحر و آن گره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افسون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تکلم کنند بآن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که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در بدن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 او بدون آنکه بظاهر مباشر آن گردند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سحر شمرده اند خدمت فرمودن ملائکه و جن را نا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علاج مجنون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مصروع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شدن آنها در بدن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گفتن بزبان او و اگر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اصل داشته باشد ظاهرا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کهانت باشد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از جمله سحر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نجات و طلسمات و خلاف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سحر و کسبش حرام است و ظاهرا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آن را نه بقصد عمل کردن بلکه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احتراز از آن بکنند و بسا باشد واجب کفائ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شبهه ساحر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سحر و معجزه چنانکه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چون حضرت رسول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انگشتها را گشود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انگشتها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احتمال سحر نداشت و اگر انگشتها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احتمال سحر داشت و حق آنست که معجزات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آن واضح تر است که احتمال سحر در آنها رود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چند قطره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آنکه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کس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عصا</w:t>
      </w:r>
      <w:r>
        <w:rPr>
          <w:rtl/>
          <w:lang w:bidi="fa-IR"/>
        </w:rPr>
        <w:t xml:space="preserve"> هفتاد خروار عصا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را بلع کند و بعد از حضرت رسول </w:t>
      </w:r>
      <w:r w:rsidR="00912BEF" w:rsidRPr="00912BEF">
        <w:rPr>
          <w:rStyle w:val="libAlaemChar"/>
          <w:rFonts w:eastAsiaTheme="minorHAnsi"/>
          <w:rtl/>
        </w:rPr>
        <w:t>صلى‌الله‌عليه‌وآله‌وسلم</w:t>
      </w:r>
      <w:r w:rsidR="00912BE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معلوم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امر صاحب الامر انشاء اللّه بنحو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بود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حل بکن اما مبند و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حمل بر آن کرده اند که بقرآن و ذکر و دعاء حل کن و برطرف کن سحر را نه بسحر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حلال داند سحر را واجب است کشتن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حرام است کهانت و گفته اند آن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موجب </w:t>
      </w:r>
      <w:r>
        <w:rPr>
          <w:rtl/>
          <w:lang w:bidi="fa-IR"/>
        </w:rPr>
        <w:lastRenderedPageBreak/>
        <w:t>اطاعت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 گردد و خبرها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کست</w:t>
      </w:r>
      <w:r>
        <w:rPr>
          <w:rtl/>
          <w:lang w:bidi="fa-IR"/>
        </w:rPr>
        <w:t xml:space="preserve"> بسحر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هر که کهانت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کهانت</w:t>
      </w:r>
      <w:r>
        <w:rPr>
          <w:rtl/>
          <w:lang w:bidi="fa-IR"/>
        </w:rPr>
        <w:t xml:space="preserve"> کنند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ظاهرا در حرمت شعبده و آن اعمال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است که معرکه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جلد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سببش بر اکثر مردم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خلاف است که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اگر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غش و تدل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عمر و مال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است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 مردم و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حرام است و اگر ممکن باشد که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ظن غالب آنست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مخصوص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خواهد بود و بر فرض محال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اعصار حکم بحرمت مش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است مگر آنکه متضمن مفاسد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و چنانکه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احوط و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اجتناب از همه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حرمت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آن مستند شدن است بعلامت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مشابهت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صورت که بسبب آن ملحق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نسب چنانکه در باب نسب اسامه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شد از باب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 او را ملاحظه کردند و حکم کردند که ا</w:t>
      </w:r>
      <w:r>
        <w:rPr>
          <w:rFonts w:hint="eastAsia"/>
          <w:rtl/>
          <w:lang w:bidi="fa-IR"/>
        </w:rPr>
        <w:t>سامه</w:t>
      </w:r>
      <w:r>
        <w:rPr>
          <w:rtl/>
          <w:lang w:bidi="fa-IR"/>
        </w:rPr>
        <w:t xml:space="preserve"> پسر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گفته اند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است که جزم بآن بکنند و امر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 مترتب سازند مثل آنکه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شرعا ثابت باشد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نامحرم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محرم گردانند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در عرف عرب و عجم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خصوص خلقت هر کس بصفات حسنه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مانند کرم و بخل و شجاعت و جبن و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اجماع کرده اند بر حرمت فروختن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شراب و گوشت خوک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مسکرات مانند بوزه و بنگ و فروختن سگ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سگ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گله و زراعت و باغ و مشهور آنست که فروختن عذ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مأکول اللحم حرام است و در عذره و بول مأکول اللحم خلاف است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بودن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نجس شده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مشهور آنست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چراغ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ظاهرا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سقف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 سوخت و داخل صابون و امثال آن توان کرد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بآن چرب توان کرد و در دنبه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اخذ کرده باشند مشهور آنست که مطلقا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استعمال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معتبره دلالت بر جواز سوختن در چراغ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را در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طهارت در آنها شرط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استعمال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از جمله محرمات فروختن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است که کافران آنها را عبادت و سجده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مانند بت و چل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پا</w:t>
      </w:r>
      <w:r>
        <w:rPr>
          <w:rtl/>
          <w:lang w:bidi="fa-IR"/>
        </w:rPr>
        <w:t xml:space="preserve"> و صورت ح</w:t>
      </w:r>
      <w:r>
        <w:rPr>
          <w:rFonts w:hint="eastAsia"/>
          <w:rtl/>
          <w:lang w:bidi="fa-IR"/>
        </w:rPr>
        <w:t>ضرت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فروختن آلت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 مانند عود و طنبور و کمانچه و 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دف و نقاره و امثال آنها و آلات قمار مانند شطرنج و نرد و گنجفه اگر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حرام خرند و اگر انتفاع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متصور باشد بآن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و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منفعت حلال خ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اکثر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که در آن صورت حرام است که شکسته اش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و اگر شکسته اش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آن را نشکسته بفروشد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بشکند و در منفعت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منتفع شود و اعتماد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فروخت و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تا آن را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فروخت و در فروختن ظروف طلا و نقره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 است و از جمله محرمات فروختن اسلحه جنگ است بدشمنان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جنگ داشته باشند با مسلمانان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حرام دانسته اند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حرام است فر</w:t>
      </w:r>
      <w:r>
        <w:rPr>
          <w:rFonts w:hint="eastAsia"/>
          <w:rtl/>
          <w:lang w:bidi="fa-IR"/>
        </w:rPr>
        <w:t>وختن</w:t>
      </w:r>
      <w:r>
        <w:rPr>
          <w:rtl/>
          <w:lang w:bidi="fa-IR"/>
        </w:rPr>
        <w:t xml:space="preserve"> اسلحه به راه زنان و دزدان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مطلقا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حرام است فروختن انگور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شود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خواه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ضمن عقد شرط کند و خواه مقارن عقد مذکور سازد و فروختن چوب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آلات قمار و اگر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بفروشد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کند و مذکور نشود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مشهور کراهت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دانسته اند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جواز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در اجاره دادن دکان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خانه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فروختن و نقل کردن و ضبط کردن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محرمات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در فروختن مسوخات مانند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درندگان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پلنگ و اشهر جواز است خصوصا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شکارکننده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و چرخ و عقاب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جواز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گربه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</w:t>
      </w:r>
      <w:r>
        <w:rPr>
          <w:rFonts w:hint="eastAsia"/>
          <w:rtl/>
          <w:lang w:bidi="fa-IR"/>
        </w:rPr>
        <w:t>ماع</w:t>
      </w:r>
      <w:r>
        <w:rPr>
          <w:rtl/>
          <w:lang w:bidi="fa-IR"/>
        </w:rPr>
        <w:t xml:space="preserve"> بر آن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مشهور جواز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پوست درندگانست مانند پوست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پلنگ و ابن البراج گفته است ثمن گربه را تصدق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تصرف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مستند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ابن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ثمن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مأکول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اللحم</w:t>
      </w:r>
      <w:r>
        <w:rPr>
          <w:rtl/>
          <w:lang w:bidi="fa-IR"/>
        </w:rPr>
        <w:t xml:space="preserve"> را مانند مسوخ و درندگان در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صرف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مستند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جمله محرمات ساختن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است که اگر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آن بتابد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خواه متصل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جدا باشد و ظاهر اخبار معتبره آنست که حرم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صورت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است هرگاه مجسم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باشد پس صورتها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و فرشها نقش کنند حرام نخواهد بود و صورت درخت و گل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بناها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باشد حرام نخواهد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را مطلقا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گو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نداشته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مخالف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است اگر چه احوط است و فروختن صورت مجسمه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مشهور حرام است و کواکب را مؤثر تام دانستن چنانکه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قائلند کفر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مؤثر ناقص دانستن بآنکه اوضاع </w:t>
      </w:r>
      <w:r>
        <w:rPr>
          <w:rtl/>
          <w:lang w:bidi="fa-IR"/>
        </w:rPr>
        <w:lastRenderedPageBreak/>
        <w:t>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هست مانند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آفتاب در حرارت و ماه در برودت اکثر علماء فسق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اگر مؤثر ندانند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عادت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فلک بهم رسد فلان امر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ع</w:t>
      </w:r>
      <w:r>
        <w:rPr>
          <w:rFonts w:hint="eastAsia"/>
          <w:rtl/>
          <w:lang w:bidi="fa-IR"/>
        </w:rPr>
        <w:t>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 اکثر گفته اند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مکروه است و اکثر علماء نظر و فکر در علم نجوم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و آموختن آن را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چنانکه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آن دلالت دارد و ابن طاوس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گفته اند اگر اعتقاد بتأث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نداشته باشد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آنچه از مجموع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آنست که اوضاع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علامت حدوث حوادث هستند و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مخصوص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بامور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احاطه تامه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ندارند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و اسباب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مصالح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منع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خلق را از تفکر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حکم کردن بحدوث حوادث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را حرام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فرموده اند منجم مانند کاهن است و کاهن مانند ساحر است و ساحر مانند کافر است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کافر در جهنم است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 که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بسوزان و اما سعادت و نحوست کواکب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نحوست دارند و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علم ناقص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خدا قادر است که بدعاء و تصدق و توسل بجناب مقدس او نحوست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مبدل گرداند بسعادت و بترک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اعتماد بر علم ناقص خود و ارتکاب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قلت توسل و ضعف توکل سعد آن را نحس گرداند لهذا در دفع مخاوف و رفع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بتصدق و توکل و تضرع و دعاء فرموده اند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ساعات نموده اند مگر نکاح و زفاف و سفر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که امر باحتراز بودن قمر در عقرب در آنها نموده اند و گمان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آنست 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وفق اصطلاح منجم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محاذات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عقرب مراد است چنانچه مدار عرب بر آن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بوده</w:t>
      </w:r>
      <w:r>
        <w:rPr>
          <w:rtl/>
          <w:lang w:bidi="fa-IR"/>
        </w:rPr>
        <w:t xml:space="preserve"> و هست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عرب منجم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نبوده است و از عادت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شارع معلوم است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عادت و معاملات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امور ظاهره گذاشته است که خواص و عوام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نسبت داشته باشند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اکثر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عقرب ببرج قوس منتقل شده است.</w:t>
      </w:r>
      <w:r w:rsidR="00912BEF">
        <w:rPr>
          <w:rtl/>
          <w:lang w:bidi="fa-IR"/>
        </w:rPr>
        <w:t xml:space="preserve"> 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علم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افلاک 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حرکات آنها مشهور آنست که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 دانسته اند بسبب آنکه باعث اطلاع بر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حکمت و عظمت قدرت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حق آنست که اهتمام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عمر است و اکثر مبتن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اوهام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حرکات محسوسه کواکب بر آنها منطبق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اند و آن را از مشکلات آن فن شمرده اند و ارصاد مختلفه که بسته اند در اکثر امور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مخالفند 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خلق کرده است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الهام نموده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آنها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آنکه مثمر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اطلاع بر قبله و اوقات صلاه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ذلک بوده باشد خوب است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است که اما رمل و فال و مثل آنها حرام است با اعتقاد بمطابقه آنها با واقع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علم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مخصوص خ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و اگر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شنود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فال بد را کراهت داشت.</w:t>
      </w:r>
      <w:r w:rsidR="00912BE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احوط آنست که رجوع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مردم نکنند و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رفتن نزد کاهن عراف وارد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که خبر از </w:t>
      </w:r>
      <w:r>
        <w:rPr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بظن و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عرافند و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رمل از حضرت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مأخوذ است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سرائر از کتاب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خه</w:t>
      </w:r>
      <w:r>
        <w:rPr>
          <w:rtl/>
          <w:lang w:bidi="fa-IR"/>
        </w:rPr>
        <w:t xml:space="preserve"> بن محبوب از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بحضرت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نزد ما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مال او را دزد برده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آن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فرمود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 هر که برود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کند در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کافر شده است بهر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فرستاده است- و گفته اند حرام است غش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مانند آب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و مشاط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 مردم باشد و اکثر فقهاء گفته اند که حرام است مردان را لباس زنان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خود را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زنان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مانند وسمه برابر و گذاشتن و لباس مخصوص زنان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خلخال و دست بند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حرام است زنان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زنان نباشد مانند عمامه و کمربند و جزم بحرمت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کردن صورت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را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سرمه حرام دانسته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احوط آنست که اجتناب کنند از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کفار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که بگو قوم خود را که نپوشند لباس دشمنان مرا و نخورند خوراک دشمنان مرا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نشوند بشکل دشمنان من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دشمن خواهند بود چنانکه آن ها دشمن منند و اکثر علماء گفته اند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اجرت گرفتن بر اعمال واجبه مانند غسل دادن اموات و کفن کردن و دفن کردن و نماز کردن بر آنها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اجرت کرده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مستحبات گفته اند مزد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گرفت و اکثر گفته اند حرام است اجرت گرفتن بر اذان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دانسته است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اجرت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مشهور آنست که اجرت بر قضاء و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اما همه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دادن مؤذن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نماز و ق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کرده باشند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گرفت و مشهور آنست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اجرت گرفتن بر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نکاح و بر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طلاق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گفته اند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فروختن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فروشند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جلد و کاغذ را بفروشند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دانسته اند و احوط آنست که جلد و غلاف را بفروشند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ببخشند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وارد شده است و از جمله آن ها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سماعه است که گفت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مصحف ها را مفروش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فروختن آنها حرام است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فرمود جلد و کاغذ و غلاف را بخر و زنهار مخرورق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قرآن بر آن نوشته اند که بر تو حرام خواهد بود وزرش بر آنکه فروخته است حرام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منقولست که فرمود بخرم مصحف را دوست 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از آنکه بفروشم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دلالت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 اجرت گرفتن کتابت مصحف مشهور کراهت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شرط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و احوط آنست که ابتدا شرط نکند و بعد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نوشتن آنچه بدهد قبول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اجرت را بازا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خمس و عشر و جزو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مرکب قرار کنند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اجرت گرفتن بر کتابت کتب فقه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علوم مباحه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آن واجب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اجرت گرفتن بر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حرام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آن را اجرت گرفتن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مکروه است و اگر اول </w:t>
      </w:r>
      <w:r>
        <w:rPr>
          <w:rtl/>
          <w:lang w:bidi="fa-IR"/>
        </w:rPr>
        <w:lastRenderedPageBreak/>
        <w:t>شرط کند کراهت آن اشد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شرط حرام دانسته اند و احوط آنست که شرط نکنند و اکثر علماء اجرت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گرفتن</w:t>
      </w:r>
      <w:r>
        <w:rPr>
          <w:rtl/>
          <w:lang w:bidi="fa-IR"/>
        </w:rPr>
        <w:t xml:space="preserve"> بر مسائل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حرام دانسته اند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علوم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طب و صناعات حلال آن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دانسته اند و حرمت اخذ اجرت بر مطلق واجبات نزد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ثابت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مشهور آن است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اجرت گرفتن بر تلاوت قرآن که ثواب آن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منع وارد شده است و حمل بر آنکه شرط کرده باشند کراهت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 و احوط عدم شرط است و رشوه گرفتن در حکم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باجماع حرام است خواه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حکم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خصم او بلکه از جمله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رشوه گرفتن در حکم کفر است بخدا و رسول او و رشوه دادن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است مگر آنکه محق باشد و داند که بدون رشوه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حکم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حق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و مرافعه کردن نزد حکام جور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حکم نداشته باشد حرام است مگر آنکه حاکم عادل نبوده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حکم نکند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حکم کند حکم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مرافعه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کرده اند و احوط آ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تا ممکن باشد حکم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نکنند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اگر بحق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حکم کند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او حرام است و مصحف را بطلا 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مکروه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دانسته اند آن را و گفته اند مکروه است عشر آن را بطلا نوشتن چنانکه بسند موثق از سماعه منقول است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عشر مصحفها را بطلا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حضرت فرمود که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ندارد آن مرد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معاش من است حضرت فرمود که اگر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ترک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خواهد ساخت و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محمد وراق م</w:t>
      </w:r>
      <w:r>
        <w:rPr>
          <w:rFonts w:hint="eastAsia"/>
          <w:rtl/>
          <w:lang w:bidi="fa-IR"/>
        </w:rPr>
        <w:t>نقولست</w:t>
      </w:r>
      <w:r>
        <w:rPr>
          <w:rtl/>
          <w:lang w:bidi="fa-IR"/>
        </w:rPr>
        <w:t xml:space="preserve"> که گفت عرض کردم بر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خمس و عشرش را بطلا نقش کرده بودند و در آخرش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سوره را بطلا نوشته بودند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مگر نوشتن قرآن را بطلا و فرمود خوشم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قرآن را مگر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که اول مرتبه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نه نوشتن عثمان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عشر را بطلا نوشتن حرام دانسته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بطلا کردن بد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 xml:space="preserve"> و ابو الصلاح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قرآن را بطلا حرام دانسته است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 است که طلاکار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مسجد حرام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را حرام دانسته اند و مستند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مسجد را داخل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کردن حرام است و نجاست متعد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داخل مسجد کردن حرا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دانسته اند و ثابت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اعانت ظالمان در ظلم حرام است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ظلم مشهور آنست که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مانند عمارت کردن و طبخ کردن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خدمات مباحه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منع از مطلق معاشرت و اعانت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شده است و محتمل است که محمول بر مخالفان مذهب باشد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رکون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ستم کرده اند پس مس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شما را آتش جهنم و شما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رکون را اکثر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از ظالمان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مشرکانند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دخول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در ظلم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بفعل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اظهار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 محض مخالطه و معاشرت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رکون مودت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است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فساق و ظالمان از جهت فسق و ظلم بد بود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احوط آنست که بدون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مصلحت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دفع ضرر از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مضطر</w:t>
      </w:r>
      <w:r>
        <w:rPr>
          <w:rFonts w:hint="cs"/>
          <w:rtl/>
          <w:lang w:bidi="fa-IR"/>
        </w:rPr>
        <w:t>ی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معاشرت و مودت نکنند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حرام است نوشتن و حفظ کردن کتب منسوخه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آن مانند تور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کتب اهل ضلالت و بدعت مانند کتب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مخالفان و کتب حکماء و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ملاحده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نقض و باطل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حجت کردن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اخذ کلمات حقه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آنچه پادشاهان و حکام بعلت خراج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قبول هبه کرد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و بخششها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بعد از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گرفته باشند و اکثر گفت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را حواله کنند بر محل باز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گرفتن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شق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پدر اگر واجب النفقه فرزند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باشد از مال او بقدر نفقه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برداشت و از مال فرزند بالغ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برداشت اگر نفقه او را ندهد و اگر مرافعه بحاکم شرع ممکن باشد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احوط آنست که بدون مرافعه برندارد و اکثر گفته اند که زنان نان و نان خورش را بدون اذن شوهر تصدق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کرد اگر او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نکند که ضرر باو رساند و اگر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باشند که بفقرا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صلحا بدهد مشهور آنست که اگر خود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باشد و موصوف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باشد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برداشت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که بشرط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برندارد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منع وارد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و احوط آنست که تا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اضطرار نداشته باشد برندارد اما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داد اگر قادر بر نفقه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نباشد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دانسته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کمان گلوله انداختن را حرام دانسته اند مطلقا و بع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 و لعب باشد حرام است </w:t>
      </w:r>
      <w:r>
        <w:rPr>
          <w:rtl/>
          <w:lang w:bidi="fa-IR"/>
        </w:rPr>
        <w:lastRenderedPageBreak/>
        <w:t>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استخوان و دندان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فروختن و شانه کردن و امثال آن از آن ساختن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دانسته اند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بلکه استعمال شانه آن مستحب است و از جمله محرمات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اکابر علماء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بحرمت آن کرده اند خواندن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قصه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آن ها دروغ است مانند ق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رموز حمزه و افسانه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الکذب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که معلوم الکذبست مانند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موضوعه مخالفان که مشتمل است بر تخطئه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نسبت فسوق و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مدح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کرامات مبتدعه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افتراء بر اکابر علماء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امور باطله مگ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آنکه غرض رد و ابطال آن ها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مضطر شود به خواندن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چنانکه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12BEF" w:rsidRPr="00912BEF">
        <w:rPr>
          <w:rStyle w:val="libAlaemChar"/>
          <w:rFonts w:hint="cs"/>
          <w:rtl/>
        </w:rPr>
        <w:t>(</w:t>
      </w:r>
      <w:r w:rsidRPr="00912BEF">
        <w:rPr>
          <w:rStyle w:val="libAieChar"/>
          <w:rtl/>
        </w:rPr>
        <w:t>سَمَّاعُونَ لِلْکَذِبِ</w:t>
      </w:r>
      <w:r w:rsidR="00912BEF" w:rsidRPr="00912BE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بر آن دلالت دارد بنا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912B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ابو الصلاح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حرام است دروغ و از جمله دروغ است صحبت داشتن شب بقصه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قصه خوانان که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اختراع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 گفته است حرام است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بذکر دروغ و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eastAsia"/>
          <w:rtl/>
          <w:lang w:bidi="fa-IR"/>
        </w:rPr>
        <w:t>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قصه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دروغها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کرده اند و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مکروه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مانع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کتاب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قصه خوانان در 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مذکور شدند فرمود که خدا لعنت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تشن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بر ما و گفته است که باز از آن حضرت سؤال کردند از قصه خوانان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حلال است گوش دادن بسخنان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فرمود که نه و فرمود که هر کس گوش اندازد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او را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پس اگر آن سخنگو از جانب خدا سخن </w:t>
      </w:r>
      <w:r>
        <w:rPr>
          <w:rtl/>
          <w:lang w:bidi="fa-IR"/>
        </w:rPr>
        <w:lastRenderedPageBreak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اگر از جانب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پرس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باز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قول خداوند که شعراء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گمراهان حضرت فرمود که مراد از شعراء قصه خوانانند و احوط آنست که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کفر و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پادشاهان عجم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نخوانند هر چند راست باشد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 ت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وَ مِنَ النَّاسِ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لَهْوَ الْحَدِ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ضِلَّ</w:t>
      </w:r>
      <w:r>
        <w:rPr>
          <w:rtl/>
          <w:lang w:bidi="fa-IR"/>
        </w:rPr>
        <w:t xml:space="preserve"> عَنْ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الخ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مردم را از راه خدا غافل گرداند و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استهزاء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خوارکنند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مفسران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شأن نضر بن الحارث نازل شد که او تجارت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بطرف فارس و اخبار پادشاهان عجم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محمد </w:t>
      </w:r>
      <w:r w:rsidR="00912BEF" w:rsidRPr="00912BEF">
        <w:rPr>
          <w:rStyle w:val="libAlaemChar"/>
          <w:rFonts w:eastAsiaTheme="minorHAnsi"/>
          <w:rtl/>
        </w:rPr>
        <w:t>صلى‌الله‌عليه‌وآله‌وسلم</w:t>
      </w:r>
      <w:r w:rsidR="00912BE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شما را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عاد و ثمود و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رستم و اسفند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اکاسره و پادشاهان عجم را پس خوش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آنها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و 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قرآن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قصه خوان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مسجد قصه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او زد و او را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روز جمعه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کفر را نقل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سرش اگر چه بسنگ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باشد و خواندن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بر دروغ و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مجوز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خواندن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مکروه است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ماه رمضان و در شب جمعه و روز جمعه و در مطلق شب و در حال احرام و در حرم و هر چند شعر حق باشد و </w:t>
      </w:r>
      <w:r>
        <w:rPr>
          <w:rtl/>
          <w:lang w:bidi="fa-IR"/>
        </w:rPr>
        <w:lastRenderedPageBreak/>
        <w:t>منقولست که شکم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مملو از چرک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بهتر است از آنکه مملو از شعر باشد و منقولست که هر کس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شعر در روز جمعه بخواند بهره آن در آن روز همانست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منقولست که شعر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اما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از جمله حکمت است شعر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شعر نقل کرده اند و مکرر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استشهاد بآن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اند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فضل و ثواب در مدح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و مراث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شده است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متضمن فح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هجو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حسن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حرام است اگر چه در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گفته اند اگر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حسن زن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در شعر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شعر بکند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چه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چون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مروت است از عدالت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اشتراط مروت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فقهاء گفته اند در عدالت ثابت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بر مدح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باشد که موهم کذبست اگر حمل بر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مبالغه توان کرد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نتوان کرد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داخل کذبست و حرام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کذب از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است که باعث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مردم خلاف واقع را واقع دانند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غرض شاعر خبر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بانشا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اگر متضمن مدح ظلمه باشد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ظلم و فسق و اغرا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آنها باشد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حرام باشد و از جمله محرمات حسد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بغض و عداوت مؤمنان است و اگر علماء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حرام دانسته اند مطلقا اما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امور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 تا اظهار نکنند معلوم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خلاف عدالت ثابت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و اصلش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بد بمؤمنان بردن اظهارش حرام است و اگر اصلش حرام باشد حرج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انشاء اللّه مذکور خواهد شد و هجران و ترک معاشرت مؤمنان را از جمله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اند چنا</w:t>
      </w:r>
      <w:r>
        <w:rPr>
          <w:rFonts w:hint="eastAsia"/>
          <w:rtl/>
          <w:lang w:bidi="fa-IR"/>
        </w:rPr>
        <w:t>نچه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دلالت بر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اما ظاهرا محمول است بر آنکه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و عداوت باشد نه مطلقا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ترک معاشرت اسباب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از جمله محرمات تجسس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مؤمنان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مذمت آن وارد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مشرف شدن بر خانه مسلمانان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رخنه ها و روزنه ها نظر به حرم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حرام است و اگر او را منع کنند ممتنع نشود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بزنند که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بقتل او شود خونش هدر است اما آنکه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 منع بکمتر ممکن باشد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جنگ با کفار و حال </w:t>
      </w:r>
      <w:r>
        <w:rPr>
          <w:rFonts w:hint="eastAsia"/>
          <w:rtl/>
          <w:lang w:bidi="fa-IR"/>
        </w:rPr>
        <w:t>ضرورت</w:t>
      </w:r>
      <w:r>
        <w:rPr>
          <w:rtl/>
          <w:lang w:bidi="fa-IR"/>
        </w:rPr>
        <w:t xml:space="preserve"> که جامعه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نداشته باشد و خوف ضرر داشته باشد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محض نباشد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پنبه و کتان و پشم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قصور ندارد مگر آنکه مستهلک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گفته اند و احوط آنست که بر رو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و اگر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فرش کند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پو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طلا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مردان را حرام است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طلا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اطفال را اکثر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اما شراب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</w:t>
      </w:r>
      <w:r>
        <w:rPr>
          <w:rtl/>
          <w:lang w:bidi="fa-IR"/>
        </w:rPr>
        <w:t xml:space="preserve"> کننده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حرام است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حرام است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ظروف طلا و نقره و مشهور آنست که مطلقا استعمال آنها حرام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استعمال و نگاهداشتن خلافست و احوط ترکست و نقره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استعمال کنند مانند سردسته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جلق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نقره و قطعه نقره که بر ظرف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بعضش نقره باشد مشهور آنست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اکثر گفته اند که از موضع نقره اجتناب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مصحف را بطلا و نقره چنانکه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شده است و احوط آنست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لجام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طلا و نقره نباشد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وارد شده است که اگر نقره را روکش کرده باشند که جدا نتوان کرد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جدا توان کرد سوار نشوند و در سرمه دان و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امثال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خلافست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طلا و نقره را استعمال کردن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مساج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مشاهد را بقناد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طلا و نقره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خلاف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و سقف بطلا و سر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tl/>
          <w:lang w:bidi="fa-IR"/>
        </w:rPr>
        <w:t xml:space="preserve"> و نعلبک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نقره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احوط اجتناب است خصوصا از نعلبک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احتمال حرمت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لوله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نقره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مجوز باشد و در سرن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بدهان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اگر طلا و نقره باشد احوط است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صندوقچه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ملبس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طلا و نقره محل اشکالست و احوط اجتنابست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اگر مأکول و مشروب را از ظرف طلا و نقره بظرفها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برگردانند و بخورند آن طعام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زنان را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بطلا و نقره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در ظروف حکم مردان دارند و از جمله محرمات نظر کردن مرد است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و تلذذ به پسران ساده بلکه مزلف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ظاهرا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حرام است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بشهوت و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منقولست که زنهار حذر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پسران ساده اولاد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پادشاهان که فتنه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بدتر است از فتنه دختران در خانه ها و فرمود که هر که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بشهوت ببوسد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لجام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بر سر او کند و منقول است که هر که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بشهوت ببوسد لعنت کنند او را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ملائکه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جهنم را و بد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جهنم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اگر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و شهوت نباشد مرد بدن مرد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زن بدن زن را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مرد را حرام است نظر کردن بعورت زن و زن را حرام است نظر کردن به عورت مرد و واجب است مرد را و زن را که عورت خود را بپوشانند از نامحرم اگر بالغ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و مراد بعورت در مرد ذکر و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حلقه دبر است و در زن فرج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پس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عورت مرد و زن از ناف است تا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زانو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از ناف است تا نصف ساق و قول مشهور اقو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زنان کافره نامحرمند بر زنان مسلمانان و مرد تمام بدن زن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عورت او را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بدن شوهر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عورت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بدن آقا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آقا تمام بدن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شوهر ندارد و مرد تمام بدن زنان محرم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عورت مانند مادر و خواهر و بر عکس و 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خوردن محرم شده باشد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دارد و هر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شهوت لمس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صاحب جامع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است مرد محرم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از زن محرم رو را و دستها را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را و سر و ساقها و بازوها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مواضع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را از محارم حلال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مواضع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است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زن نامحرم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 و دستها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 خواه با شهوت باشد خواه بدون شهوت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رو 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با لذت و شهوت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بدون شهوت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با کراهت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حرام است مطلقا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اعاده نظر حرام است و قول اول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بر آن دلالت دارد و بر نظر کردن غلام بالغ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مالکه خود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خلافست</w:t>
      </w:r>
      <w:r>
        <w:rPr>
          <w:rtl/>
          <w:lang w:bidi="fa-IR"/>
        </w:rPr>
        <w:t xml:space="preserve"> و مشهور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حرمت</w:t>
      </w:r>
      <w:r>
        <w:rPr>
          <w:rtl/>
          <w:lang w:bidi="fa-IR"/>
        </w:rPr>
        <w:t xml:space="preserve"> است اگر 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خواجه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ذکر و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خلافست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مالکه خود را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مالکه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مطلقا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احوط است اگر 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دلالت بر آن دو قول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خصوصا اول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چند فرد را استثنا کرده اند (اول)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بخواهد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نظر کردن بر او و دست او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بر مو و گردن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نظر کرد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دارد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نظر کند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اراده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او دارد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بخرد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نظر کند بدست و رو و مو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عورت خلافست و احوط آنست که بدون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آقا نظر نکند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مشهور آنست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نظر کردن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رو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که در امانند مادام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نباشد و ب</w:t>
      </w:r>
      <w:r>
        <w:rPr>
          <w:rFonts w:hint="eastAsia"/>
          <w:rtl/>
          <w:lang w:bidi="fa-IR"/>
        </w:rPr>
        <w:t>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اول اقو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(چهارم) مشهور آنست که نظر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بدون شهوت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چنانچه که در اعصار سابقه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مجالس مردان خدمت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 کرده اند و جواز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(پنجم) نظر کردن بدختران کوچک و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مظنه </w:t>
      </w:r>
      <w:r>
        <w:rPr>
          <w:rFonts w:hint="eastAsia"/>
          <w:rtl/>
          <w:lang w:bidi="fa-IR"/>
        </w:rPr>
        <w:t>شهوت</w:t>
      </w:r>
      <w:r>
        <w:rPr>
          <w:rtl/>
          <w:lang w:bidi="fa-IR"/>
        </w:rPr>
        <w:t xml:space="preserve"> و لذت نباشد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المشهور (ششم) در حال ضرورت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نظر کردن فصاد و حجام و جراح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بقدر ضرورت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عورت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شاهد شدن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و در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خود را از او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نابالغ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 است و احوط آنست که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منع کند از داخل شدن بر زنان نامحرم و زنان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 و دست خود را از او بپوشانند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 است که زنان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نظر کردن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و دست را استثناء کرده اند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چنانکه در اعصار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زنان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مجلس مردان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در نمازها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اند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حوائج ببازارها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رفته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منع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اند.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خلاف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مطلقا حرام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بالتذاذ و خوف فتنه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احوط آنست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ضرورت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نشنود بهتر آنست که زن در پس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درشت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عشوه و ناز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 خلافست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دانسته اند و اشهر کراهت است و حرام است ذکر را بدست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بمالد تا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انگشت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باز</w:t>
      </w:r>
      <w:r>
        <w:rPr>
          <w:rFonts w:hint="cs"/>
          <w:rtl/>
          <w:lang w:bidi="fa-IR"/>
        </w:rPr>
        <w:t>ی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ذکر خود بدست زوجه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تا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خلاف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ذکر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زوجه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او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فرج خلاف کرده اند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اشهر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حرمت جماع مردها و نثار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مشهور آنست که خوردن از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مگر آنکه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صاحبش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گفته اند برداشتن از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او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رخصت بدهد که بردارند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قرائن باشد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اند و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قبل زن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نفاس حرام است و بعد از پاک شدن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غسل خلاف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حرام دانسته اند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فرج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بعقد دائم خواسته باشد بدون رخصت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مکروه</w:t>
      </w:r>
      <w:r>
        <w:rPr>
          <w:rtl/>
          <w:lang w:bidi="fa-IR"/>
        </w:rPr>
        <w:t xml:space="preserve"> دانسته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نطفه را ده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بدهد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نه سال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حرام است و ترک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که بعقد دائم در حباله او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چهار ماه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برخصت زن و حرام است بر مرد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اولاد عمو و عمه و خالو و خاله و بر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مردان حرام و از رضاع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متحقق شود مانند مادر رضاع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خواهر و عمه و خاله و دختر رضاع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دختر برادر و دختر خواهر رضاع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عقد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بملک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مادر آن زن و مادر مادر او و مادر پدر او و هر چند بالا رود و دختر آن زن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دختر دختر او و دختر پسر او و هر چند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روند و اگر عقد کند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او را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آن زن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پدر آن مرد و فرزندان و دختران آن زن حرام مؤبد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اما تا مادر در عقد او است دختر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اگر از مادر جدا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دختر را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زن بمحض عقد بدون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است و اشهر و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حرام است و مملوکه پدر بر فرزند و مملوکه فرزند بر پدر بدون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دو خواهر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بعقد خود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داشت خواه خواهر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 بعقد دائم و خواه بم</w:t>
      </w:r>
      <w:r>
        <w:rPr>
          <w:rFonts w:hint="eastAsia"/>
          <w:rtl/>
          <w:lang w:bidi="fa-IR"/>
        </w:rPr>
        <w:t>تعه</w:t>
      </w:r>
      <w:r>
        <w:rPr>
          <w:rtl/>
          <w:lang w:bidi="fa-IR"/>
        </w:rPr>
        <w:t xml:space="preserve"> و اگر عقد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خواهر برطرف شود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مگر در متعه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دلالت بر عدم جواز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اند و مشهور آنست که دختر خواهر آن زن و دختر برادر زن را بعد از عقد آن زن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مگر برضا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دانسته اند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فروع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مذکور شد در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زنائ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عقد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بشود باعث حرمت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مثل آنکه مادر را عقد کند و بعد از آن با دختر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زنا</w:t>
      </w:r>
      <w:r>
        <w:rPr>
          <w:rtl/>
          <w:lang w:bidi="fa-IR"/>
        </w:rPr>
        <w:t xml:space="preserve"> کند مادر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زنائ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عقد واقع شود خلاف است اکثر گفته اند سبب حرمت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احوط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مطلقا باعث حرمت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زنا با عمه و خاله خود باشد باعث حرمت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باشد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مالک </w:t>
      </w:r>
      <w:r>
        <w:rPr>
          <w:rtl/>
          <w:lang w:bidi="fa-IR"/>
        </w:rPr>
        <w:lastRenderedPageBreak/>
        <w:t xml:space="preserve">شود و دست بر او بمالد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نظر کند بجائ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او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مالک نظر بآن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پدر او و فرزند او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گفته اند و مشهور آنست که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 کراهت حمل کرده اند و اکثر علماء گفته اند که فرزندان و خواهران و برادران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نسبتها که بسبب رضاع بهم رسد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احکام حکم نسب دارند و دو خواهر را در ملک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در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که هر دو را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او در ملک او است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حرام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عده عقد کند و عالم باشد بعده و آنکه عقد در عده حرام است آن زن بر او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هرگز بر او حلال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عده را نداند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داند و حرا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 عقد در عده را نداند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نداند اگر بعد از عقد دخول کرده باشد باز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دخول نکرده باشد عقد باطل است و بعقد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احکام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عده رجع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وفات و عده شبهه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عقد دائم و متع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مدت استبراء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 است و اظهر آنست که در آن جار</w:t>
      </w:r>
      <w:r>
        <w:rPr>
          <w:rFonts w:hint="cs"/>
          <w:rtl/>
          <w:lang w:bidi="fa-IR"/>
        </w:rPr>
        <w:t>ی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اکثر علماء گفته اند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شوهردار را عقد کند باز حکم عقد در عده دارد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احکام که مذکور شد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عمل بقول اول احوط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 کند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عده 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مشهور آنست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زن بر 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در عده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وعده وفات باعث حرمت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زنا کند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نداشته باشد و در عده رجع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بر او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بعقد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موافق مشهور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تا توبه نکند آن زن بر او حلال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شده است که توبه اش را امتحان کند بآنکه او </w:t>
      </w:r>
      <w:r>
        <w:rPr>
          <w:rtl/>
          <w:lang w:bidi="fa-IR"/>
        </w:rPr>
        <w:lastRenderedPageBreak/>
        <w:t>را بخواند بآن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اگر قبول نکند و امتناع کند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توبه کرده است و اکثر حمل بر استحباب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خلافست در نکاح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مشهورند بزنا و اشهر کراهت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احوط اجتناب است و اگر زن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باللّه زنا کند مشهور آنست که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شوهر هر چند اصرار بر زنا کند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گفته اند که باصرار آن زن بر شوهرش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لواطه کند با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ذکرش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داخل</w:t>
      </w:r>
      <w:r>
        <w:rPr>
          <w:rtl/>
          <w:lang w:bidi="fa-IR"/>
        </w:rPr>
        <w:t xml:space="preserve"> دبر او بشود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لواطه کننده مادر و خواهر و دختر آن پسر اگر آن فعل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نکاح آنها باشد و اگر بعد از نکاح آنها بکند مشهور آنست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حرام نم</w:t>
      </w:r>
      <w:r>
        <w:rPr>
          <w:rFonts w:hint="cs"/>
          <w:rtl/>
          <w:lang w:bidi="fa-IR"/>
        </w:rPr>
        <w:t>ی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مشهور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بجدات و اولاد اولاد مثل مادر مادر پسر و مادر پدر او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چند بالا روند و بدختر دختر و دختران پسر او هر چند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روند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هر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باولاد خواهر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مشهور آنست که بر مفعول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حرام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مادر و خواهر و دختر فاعل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مفعول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مستند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مشهور آنست که محرم هرگاه عقد کند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احرام و داند که حرام است زن بر او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جاهل باشد بحرمت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عالم باشد مطلقا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خواه دخول بکند و خواه نکند و اگر جاهل باشد با دخول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آزاد بعقد دائم چهار زن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بعقد دائم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دو آزاد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چهار او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خواستن و متعه و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چه خواهد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گرفت و غلام بعقد دائم چهار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دو آزاد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آزاد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خواست و متعه هر چه خواهد و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بنا بر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مالک شود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سه طلاق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محلل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حرام است و نه طلاق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شوهر بآن لعان کند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جمله احکام عدل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زنانست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آنها آنست که هر چهار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بخوابد و جور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نکند و نفقه بمعروف بدهد و زن اطاعت شوهر بکند و بدون رخصت او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 و احکام نکاح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احصاء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ظهار کردن با زن که او را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بظهر مادر و </w:t>
      </w:r>
      <w:r>
        <w:rPr>
          <w:rFonts w:hint="eastAsia"/>
          <w:rtl/>
          <w:lang w:bidi="fa-IR"/>
        </w:rPr>
        <w:t>خواهر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محرمات بکند حرامست و احکامش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از جمله توابع نکاح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است که قسم بخورد بر ترک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 خود چهار ماه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احکام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از جمله آنها لعان است که نسبت زنا بزوجه خود بدهد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او از خود بکند و شوهر و زن نزد حاکم شرع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لعنت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 و احکام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بعد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لعان زن بر او حرام مؤبد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احکام عتق و مدبر کردن غلام که بعد از فوت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شود و مکاتب کردن مملوک که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آزاد شود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داشته باشد ب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احکام قسم خوردن و نذر کردن و با خدا عهد کردن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بعد از انعقاد آنها و تحقق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آنها مخالفت کردن آن حرام است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اضرار بوارث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لقطه و ضاله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احکام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احکام شوارع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مساجد و مدارس و طرق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مشترکات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احکام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ذبا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محرمات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حلال گوشت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حرام</w:t>
      </w:r>
      <w:r>
        <w:rPr>
          <w:rtl/>
          <w:lang w:bidi="fa-IR"/>
        </w:rPr>
        <w:t xml:space="preserve"> گوشت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محرمات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خلاف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از چهار تا هفده (اول)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آنچه در رگها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آنچه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 و جگر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پاکست و در حلال بودن آن خلاف کرده اند (دوم) سپرز است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حرمت آن ظاهر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(سوم) ذکر است و در آن هم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(چهارم)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است و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نقل کرده اند (پنجم)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نکرده اند باعتبار خباثت (ششم) مثانه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اجتماع بول (هفتم) مراره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زهره (هشتم)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است و آن پرده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فرزند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(نهم) فرج ماده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اندرونش (دهم) نخاع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حرام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فقرات پشت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)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آن دو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کنده است که از دو طرف فقرات ظهر از گردن تا استخوان پشت دبر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(دوازدهم) غده ها و گره ها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) ذات الاشاجع است و آن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پشت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(چهاردهم) خرزه دماغ است و آن غده خاکستر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مغز کله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مانند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بقدر نخود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(پانزدهم) حدقه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محل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چشم (شانزدهم) عروق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باشد چنانکه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اوداج وارد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رگها و احوط آنست که حلقوم را هم نخورند و اگر تمام رگها مراد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گوشت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کنند بروش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(هفدهم) دو گوش دلست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اول مذکور شد خلاف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دانسته اند خصوصا در عروق و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که اکثر علماء مکروه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است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جلد و</w:t>
      </w:r>
      <w:r>
        <w:rPr>
          <w:rFonts w:hint="eastAsia"/>
          <w:rtl/>
          <w:lang w:bidi="fa-IR"/>
        </w:rPr>
        <w:t>اقع</w:t>
      </w:r>
      <w:r>
        <w:rPr>
          <w:rtl/>
          <w:lang w:bidi="fa-IR"/>
        </w:rPr>
        <w:t xml:space="preserve"> شده است.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کله و پاچه را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باعتبار آنکه غالبا آنها را با پوست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پزند</w:t>
      </w:r>
      <w:r>
        <w:rPr>
          <w:rtl/>
          <w:lang w:bidi="fa-IR"/>
        </w:rPr>
        <w:t xml:space="preserve"> و بچن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معارضه عمومات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اثبات حرمت مشکلست با آنکه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باب کله و پاچه وارد شده است بدون استثنائ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ممکنست که مراد از جلد فر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باشد بقر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آنکه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واقع شده است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وارد شده است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شهادت خواهد داد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گوش شما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جلود شما و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وارد شده است که مراد از جلود فرجها است و قلوه را گفته اند مکروه است خوردن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وارد شده است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عذره انسان بخورد بتنهائ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آن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بنا بر مشهور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مکروه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حدش آنست که گوشتش بد بو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باستبراء از جلال بودن بدر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بآن بخورانند شتر را چهل روز و گاو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روز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الخلاف و گوسفند را ده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پنج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چهارده روز و مرغ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912B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روز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و احوط آنست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مدتها علف پاک به آنها بخورانند و مشهور آنست که چهارپائ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گوشت و نسل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آن بهم رسد حرام است و واجب است که آن را ذبح کنند و به آتش او را بسوزانند اگر مقصود از آن گوشتش باشد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مشهور آن است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بخورد و اگر گوشتش به آن نروئ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استخوانش به آن محکم نشده است گوشت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مکروه است و سنت است که هفت روز آن را استبراء کنند و اگر گوشتش بآن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استخوانش محکم شده است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گوشت آن و نسل آن که بعد از آن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خوردن خاک و گل حرام است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تربت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بقصد شفاء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انگور که بجوش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حرام است تا دو ثلث آن برود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سرکه شود و در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کشمش خلاف است و اشهر عدم حرمت است و کشمش طعام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بدان که تصرف در مال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رخصت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دو موضع اول از خانه آنها خوردن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فرموده است</w:t>
      </w:r>
      <w:r w:rsidR="00912BEF" w:rsidRPr="00912BEF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912BEF">
        <w:rPr>
          <w:rStyle w:val="libAieChar"/>
          <w:rtl/>
        </w:rPr>
        <w:t>وَ لا عَل</w:t>
      </w:r>
      <w:r w:rsidRPr="00912BEF">
        <w:rPr>
          <w:rStyle w:val="libAieChar"/>
          <w:rFonts w:hint="cs"/>
          <w:rtl/>
        </w:rPr>
        <w:t>ی</w:t>
      </w:r>
      <w:r w:rsidRPr="00912BEF">
        <w:rPr>
          <w:rStyle w:val="libAieChar"/>
          <w:rtl/>
        </w:rPr>
        <w:t xml:space="preserve"> أَنْفُسِکُمْ أَنْ تَأْکُلُوا مِنْ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وتِکُمْ</w:t>
      </w:r>
      <w:r>
        <w:rPr>
          <w:rtl/>
          <w:lang w:bidi="fa-IR"/>
        </w:rPr>
        <w:t xml:space="preserve"> </w:t>
      </w:r>
      <w:r w:rsidR="00912BEF" w:rsidRPr="00912BEF">
        <w:rPr>
          <w:rStyle w:val="libAlaemChar"/>
          <w:rFonts w:hint="cs"/>
          <w:rtl/>
        </w:rPr>
        <w:lastRenderedPageBreak/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</w:t>
      </w:r>
      <w:r w:rsidR="00912BE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بخانه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فرزند و اموال او تعلق بپدر دارد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ازواج را هم داخل کرده ااند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ذکر نکرده اند از برا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بود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ذکر انفس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مبالغه در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خانه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نداند که از او است </w:t>
      </w:r>
      <w:r w:rsidR="00912BEF" w:rsidRPr="00912BEF">
        <w:rPr>
          <w:rStyle w:val="libAlaemChar"/>
          <w:rFonts w:hint="cs"/>
          <w:rtl/>
        </w:rPr>
        <w:t>(</w:t>
      </w:r>
      <w:r w:rsidRPr="00912BEF">
        <w:rPr>
          <w:rStyle w:val="libAieChar"/>
          <w:rtl/>
        </w:rPr>
        <w:t>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آبائِکُمْ 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أُمَّهاتِکُمْ</w:t>
      </w:r>
      <w:r w:rsidR="00912BEF" w:rsidRPr="00912BE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مادران شما و خلاف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که اجداد در پدران داخل است مثل پدر پدر و پدر مادر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است در آنکه جدات در مادران داخلند مثل مادر مادر و مادر پدر </w:t>
      </w:r>
      <w:r w:rsidR="00912BEF" w:rsidRPr="00912BEF">
        <w:rPr>
          <w:rStyle w:val="libAlaemChar"/>
          <w:rFonts w:hint="cs"/>
          <w:rtl/>
        </w:rPr>
        <w:t>(</w:t>
      </w:r>
      <w:r w:rsidRPr="00912BEF">
        <w:rPr>
          <w:rStyle w:val="libAieChar"/>
          <w:rtl/>
        </w:rPr>
        <w:t>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إِخْوانِکُمْ 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أَخَواتِکُمْ</w:t>
      </w:r>
      <w:r w:rsidR="00912BEF" w:rsidRPr="00912BE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خواهران شما برادر و خواهر اعم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آنکه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(</w:t>
      </w:r>
      <w:r w:rsidRPr="00912BEF">
        <w:rPr>
          <w:rStyle w:val="libAieChar"/>
          <w:rtl/>
        </w:rPr>
        <w:t>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أَعْمامِکُمْ 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عَمَّاتِکُمْ 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أَخْوالِکُمْ أَوْ بُ</w:t>
      </w:r>
      <w:r w:rsidRPr="00912BEF">
        <w:rPr>
          <w:rStyle w:val="libAieChar"/>
          <w:rFonts w:hint="cs"/>
          <w:rtl/>
        </w:rPr>
        <w:t>یُ</w:t>
      </w:r>
      <w:r w:rsidRPr="00912BEF">
        <w:rPr>
          <w:rStyle w:val="libAieChar"/>
          <w:rFonts w:hint="eastAsia"/>
          <w:rtl/>
        </w:rPr>
        <w:t>وتِ</w:t>
      </w:r>
      <w:r w:rsidRPr="00912BEF">
        <w:rPr>
          <w:rStyle w:val="libAieChar"/>
          <w:rtl/>
        </w:rPr>
        <w:t xml:space="preserve"> خالاتِکُمْ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اعم اند از آنکه خالو و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ظاهرش آنست که عمو و خالو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 جد را شامل نباشد أَوْ ما مَلَکْتُمْ مَفاتِحَهُ أَوْ صَدِ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قِکُمْ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مالک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خانه بنده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مال او از آقا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مانند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طفل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بقدر معروف از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خورد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آنست که در خانه خود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نداند از اوست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مراد از آن </w:t>
      </w:r>
      <w:r>
        <w:rPr>
          <w:rtl/>
          <w:lang w:bidi="fa-IR"/>
        </w:rPr>
        <w:lastRenderedPageBreak/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مال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اذن او از مال او بخورد </w:t>
      </w:r>
      <w:r w:rsidR="00EF3A74" w:rsidRPr="00EF3A74">
        <w:rPr>
          <w:rStyle w:val="libAlaemChar"/>
          <w:rFonts w:hint="cs"/>
          <w:rtl/>
        </w:rPr>
        <w:t>(</w:t>
      </w:r>
      <w:r w:rsidRPr="00EF3A74">
        <w:rPr>
          <w:rStyle w:val="libAieChar"/>
          <w:rtl/>
        </w:rPr>
        <w:t>أَوْ صَدِ</w:t>
      </w:r>
      <w:r w:rsidRPr="00EF3A74">
        <w:rPr>
          <w:rStyle w:val="libAieChar"/>
          <w:rFonts w:hint="cs"/>
          <w:rtl/>
        </w:rPr>
        <w:t>ی</w:t>
      </w:r>
      <w:r w:rsidRPr="00EF3A74">
        <w:rPr>
          <w:rStyle w:val="libAieChar"/>
          <w:rFonts w:hint="eastAsia"/>
          <w:rtl/>
        </w:rPr>
        <w:t>قِکُمْ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دوست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و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خلاف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آنست که باطن او با باطن تو موافق باشد هم چنانکه ظاهر او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ظاهر تو موافق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بخدا قسم که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شود در خانه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پس بخورد از طعام او بدون رخصت او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آن حضرت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دست خود را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مصاحب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که مالکست بردارد گفتند نه حضرت فرمود پس شما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منقولست که از جمله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 حرمت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انس و اعتماد و انبساط و ترک احتشام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بمنزله نفس و پدر و برادر و فرزند او و از ا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بزرگتر است از پدر و مادر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اهل جهنم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استغاثه کردند استغاثه بپدران و مادران نکردند بلکه گفتند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 را شفاعت کنندگان و نه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مهربان</w:t>
      </w:r>
      <w:r w:rsidR="00EF3A74" w:rsidRPr="00EF3A74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EF3A74">
        <w:rPr>
          <w:rStyle w:val="libAieChar"/>
          <w:rtl/>
        </w:rPr>
        <w:t>لَ</w:t>
      </w:r>
      <w:r w:rsidRPr="00EF3A74">
        <w:rPr>
          <w:rStyle w:val="libAieChar"/>
          <w:rFonts w:hint="cs"/>
          <w:rtl/>
        </w:rPr>
        <w:t>یْ</w:t>
      </w:r>
      <w:r w:rsidRPr="00EF3A74">
        <w:rPr>
          <w:rStyle w:val="libAieChar"/>
          <w:rFonts w:hint="eastAsia"/>
          <w:rtl/>
        </w:rPr>
        <w:t>سَ</w:t>
      </w:r>
      <w:r w:rsidRPr="00EF3A74">
        <w:rPr>
          <w:rStyle w:val="libAieChar"/>
          <w:rtl/>
        </w:rPr>
        <w:t xml:space="preserve"> عَلَ</w:t>
      </w:r>
      <w:r w:rsidRPr="00EF3A74">
        <w:rPr>
          <w:rStyle w:val="libAieChar"/>
          <w:rFonts w:hint="cs"/>
          <w:rtl/>
        </w:rPr>
        <w:t>یْ</w:t>
      </w:r>
      <w:r w:rsidRPr="00EF3A74">
        <w:rPr>
          <w:rStyle w:val="libAieChar"/>
          <w:rFonts w:hint="eastAsia"/>
          <w:rtl/>
        </w:rPr>
        <w:t>کُمْ</w:t>
      </w:r>
      <w:r w:rsidRPr="00EF3A74">
        <w:rPr>
          <w:rStyle w:val="libAieChar"/>
          <w:rtl/>
        </w:rPr>
        <w:t xml:space="preserve"> جُناحٌ أَنْ تَأْکُلُوا جَمِ</w:t>
      </w:r>
      <w:r w:rsidRPr="00EF3A74">
        <w:rPr>
          <w:rStyle w:val="libAieChar"/>
          <w:rFonts w:hint="cs"/>
          <w:rtl/>
        </w:rPr>
        <w:t>ی</w:t>
      </w:r>
      <w:r w:rsidRPr="00EF3A74">
        <w:rPr>
          <w:rStyle w:val="libAieChar"/>
          <w:rFonts w:hint="eastAsia"/>
          <w:rtl/>
        </w:rPr>
        <w:t>عاً</w:t>
      </w:r>
      <w:r w:rsidRPr="00EF3A74">
        <w:rPr>
          <w:rStyle w:val="libAieChar"/>
          <w:rtl/>
        </w:rPr>
        <w:t xml:space="preserve"> أَوْ أَشْتاتاً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شما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آنکه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پراکنده و متفرق و بدان که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آنست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مطلقا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خورد از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اکثر علما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را بآنکه علم بعدم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نداشته باشد و اگر ظن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بعدم رضا داشته باشند خلاف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بآنکه باذن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آن خانه شده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نخورند خوف فساد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صات</w:t>
      </w:r>
      <w:r>
        <w:rPr>
          <w:rtl/>
          <w:lang w:bidi="fa-IR"/>
        </w:rPr>
        <w:t xml:space="preserve"> را کرده اند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را </w:t>
      </w:r>
      <w:r>
        <w:rPr>
          <w:rtl/>
          <w:lang w:bidi="fa-IR"/>
        </w:rPr>
        <w:lastRenderedPageBreak/>
        <w:t>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گذاشته اند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صورتها ظن برضا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مالکست و گفته اند که چون ظاهر حال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 آنست که صاحب آن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بخوردن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قائم مقام اذن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 چنانکه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قرائن</w:t>
      </w:r>
      <w:r>
        <w:rPr>
          <w:rtl/>
          <w:lang w:bidi="fa-IR"/>
        </w:rPr>
        <w:t xml:space="preserve"> اذن واضحست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سمح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آنکه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اذن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طعام بخورم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اموال همه از خداست و او اعلم است بمصالح عباد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مطلق است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دوستان قرار داده باشد هر چند مالک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تواند خورد چنانکه در جامع الجوامع گفته است که از ائمه منقولست که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اذن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بقدر حاجت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گفته است که رخصت خوردن از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اذن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بابت رخصت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گرسنه باشد و داخل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باغ بخورد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سفر بگله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تشنه باشد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توسعه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بندگانش کرده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اباحه اکل زوجه از خانه زوج خود و اکل فرزند از خانه پدر و مادر و پدر و مادر از خانه فرزندان پس اگر نفقه او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باشد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متحقق باشد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اذن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مقدار نفقه صرف کند و با عدم وجوب نفقه اذن شرطست مگر آنکه علم بعدم کراهت مالک داشته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از کار است و اگر اجماع متحقق نباشد بر عدم جواز در صورت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 بعدم رضا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الا بهمان قدر تق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زراره وارد </w:t>
      </w:r>
      <w:r>
        <w:rPr>
          <w:rtl/>
          <w:lang w:bidi="fa-IR"/>
        </w:rPr>
        <w:lastRenderedPageBreak/>
        <w:t>شده است که زن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رخصت شوهر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وارد شده است که زن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بخورد و تصدق کند از خانه شوهر خود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بخورد از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برادر مؤمن خود و تصدق کند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استدلال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بر جواز تصرف در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مذکور شده اند هرگاه کمتر باشد از خوردن مانند نشستن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نماز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در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وضو ساختن بآب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تصرفات در اموال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اگر 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سابق دلالت بر جواز برد</w:t>
      </w:r>
      <w:r>
        <w:rPr>
          <w:rFonts w:hint="eastAsia"/>
          <w:rtl/>
          <w:lang w:bidi="fa-IR"/>
        </w:rPr>
        <w:t>اشتن</w:t>
      </w:r>
      <w:r>
        <w:rPr>
          <w:rtl/>
          <w:lang w:bidi="fa-IR"/>
        </w:rPr>
        <w:t xml:space="preserve"> زر از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اما بمجرد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عمومات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مشکل است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مردم را در نهرها و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قنوات</w:t>
      </w:r>
      <w:r>
        <w:rPr>
          <w:rtl/>
          <w:lang w:bidi="fa-IR"/>
        </w:rPr>
        <w:t xml:space="preserve"> حق خوردن و وضو و غسل و استنجاء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استعمالات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ضرر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بمالک نداشته باشد بوده باشد چنانچه منقولست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همه مردم در آن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آب و آتش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سوختن از کوهها و صحراها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کردن در صحراها که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بمالک نداشته باشد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کردن از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چنانکه متواتر است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خدا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محل سجود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پاک کننده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که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اجرت المثل عمل خود را بردارند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مطلقا و احوط آنست اقل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خرج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اجرت المثل را بردارد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بخورد از آنچه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درخت خرما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 و اقسام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خوشه گندم و جو و اشباه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اجماع کرده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بر جواز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ندانسته اند باعتبار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منع آن شده است و آن ها که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که بقصد خوردن نرود و افساد نکند و با خود برندارد و علم و ظن بکراه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مالک نداشته باشد و احوط آنست که تا قرائن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نباشد نخورد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قوت و تجارت نباشد و غرض محض لهو و لعب و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حرامست و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ائمه حرام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کفاره دانسته اند و حرام است زنان را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 طپانچه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 و رو را خراش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مو را کندن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حرمت جامه چاک کر</w:t>
      </w:r>
      <w:r>
        <w:rPr>
          <w:rFonts w:hint="eastAsia"/>
          <w:rtl/>
          <w:lang w:bidi="fa-IR"/>
        </w:rPr>
        <w:t>دنست</w:t>
      </w:r>
      <w:r>
        <w:rPr>
          <w:rtl/>
          <w:lang w:bidi="fa-IR"/>
        </w:rPr>
        <w:t xml:space="preserve"> مردان و زنان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شوهر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اقارب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چاک کردن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معتبره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زن را مطلقا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و ظاهر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کراهت است و احوط ترکست و مشهور آنست که زن را بدون ضرورت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سر حرامست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حاذق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طبابت کردن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سلعه ها اگر ظن قتل نباشد و چشم را دارو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زدن و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حاذق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مشهور آنست که حرام است که مرد و زن نامحرم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حجره باشند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ثالث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مصافحه نامحرم مگر آنکه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و اگر با جامه مصافحه کند دستش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فشارد</w:t>
      </w:r>
      <w:r>
        <w:rPr>
          <w:rtl/>
          <w:lang w:bidi="fa-IR"/>
        </w:rPr>
        <w:t xml:space="preserve"> و با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زوجه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لحاف برهنه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حرام است خواه دو مرد و خواه دو زن و خواه مرد و زن و خواه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خواه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خواه محرم و خواه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محرم و احوط آنست که دو مرد و دو زن و زن و مرد محرم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جامه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لحاف نخوابند و اگر بخوابند لحاف را 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کنند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رسول </w:t>
      </w:r>
      <w:r>
        <w:rPr>
          <w:rtl/>
          <w:lang w:bidi="fa-IR"/>
        </w:rPr>
        <w:lastRenderedPageBreak/>
        <w:t>خدا از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مرد مرد را و از آنکه دو مرد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بخوابند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فرمود که پسر و پسر را و پسر و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را و دو دختر را بعد از ده سال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جدا کنند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رختخواب نخوابند و گفته اند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بعد از شش سال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رختخواب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جدا کنند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 گفته است که چون دختر شش ساله شود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نامحرم او را ببوسد و در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احوط آنست که پنج ساله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نبوسد و در بر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دامن ننشاند چنانکه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و در اکثر اخبار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در بر گرفتن و در دامن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دختر شش ساله وارد شده است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و شش مکروه باشد و در داخل شدن خانه اجانب واجب است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مستحب است که سلام کند و ظاهرا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واجب نباشد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تا آنکه خبر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رخصت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عامه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که تکلم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بگفتن سبحان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الحمد 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اللّه اکبر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تنحنح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خبردار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آن خانه را پس فرمود که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اهل آن خانه گفته اند بآنکه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داخل شود اگر رخصت بدهند و الا برگردد پس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کردن و </w:t>
      </w:r>
      <w:r>
        <w:rPr>
          <w:rFonts w:hint="eastAsia"/>
          <w:rtl/>
          <w:lang w:bidi="fa-IR"/>
        </w:rPr>
        <w:t>رخصت</w:t>
      </w:r>
      <w:r>
        <w:rPr>
          <w:rtl/>
          <w:lang w:bidi="fa-IR"/>
        </w:rPr>
        <w:t xml:space="preserve"> گرفتن بهتر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متذکر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خانه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داخل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رخصت دهند شما را و اگر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خدا بکرده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داناتر است بر شما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محل سکنا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مانند رباطها و کاروانسراها که در آنها تمتع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فروختن گذاشته اند که هر که خواهد برود و بخرد و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آنچه را اظهار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را پنهان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مردم که قرا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اذن دخول در آنها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داشته باشد و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سه مرتبه است (مرتبه اول)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حذر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اگر خواهند رخصت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اگر خواهند رخصت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پس اگر رخصت نطلب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دد</w:t>
      </w:r>
      <w:r>
        <w:rPr>
          <w:rtl/>
          <w:lang w:bidi="fa-IR"/>
        </w:rPr>
        <w:t xml:space="preserve"> و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آن حضرت منقولست که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زدن نعل و سلام کردنست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مسکونه که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حمامها است و کاروانسراها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در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رخصت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داخل شد.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رسول خدا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 آنکه داخل شوند مردان بر زنان نامحرم مگر برخصت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آنها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رخصت بطلبد مرد چون خواهد داخل خانه پدر خود شود و پدر هرگاه خواهد داخل خانه پسر خود شود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رخصت بطلبد و بسند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آن حضرت که مرد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رخصت بر پدر خود بطلبد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 پدرم رخصت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مادرم فوت شده بود و زن پدرم نزد او بود و من کودک بودم رخصت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مبادا پدرم با او خلوت کرده باشد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برفتن من نباشد و اگر سلام کند بهتر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آن حضرت که مرد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رخصت بطلبد بر دختر و خواهرش اگر شوهر داشته باشند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بالغ باشد داخل نشود بر خانه مادرش و نه خواهرش و نه خاله اش و نه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محارمش مگر باذن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تا سلام نکند رخصت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سلام طاعت خداست و باز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رخصت بطلبند از شما آن ها که بنده و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آنها که بحد بلوغ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آزادان سه مرتبه در هر شب و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نماز صبح و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وقت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و در وقت نماز خفتن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سه وقتند که مظنه آنست که خود را مستور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شما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رخصت نطلبند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برگرد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در اوقات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</w:t>
      </w:r>
      <w:r>
        <w:rPr>
          <w:rFonts w:hint="eastAsia"/>
          <w:rtl/>
          <w:lang w:bidi="fa-IR"/>
        </w:rPr>
        <w:t>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و خدا دانا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چون برسند اطفال شما بحد بلوغ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آزادان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رخصت بطلبند در همه اوقات چنانچه رخصت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ها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آنها بوده اند از بالغان آزاد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و احکام و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مستنبط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اکثر علماء متوجه آنها نشده اند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منسوخه دانسته اند و اخبار معتبره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آنکه منسوخ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مذکور ساخت اول آنکه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و امر کرده است ممال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رخصت بطلبند مراد از ممال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 عامه گفته اند مراد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زانند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خلاف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غلامانند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زراره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آن که مراد غلامانند و بس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داخل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هر دو داخل اند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ممکن است نسبت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محمول </w:t>
      </w:r>
      <w:r>
        <w:rPr>
          <w:rtl/>
          <w:lang w:bidi="fa-IR"/>
        </w:rPr>
        <w:lastRenderedPageBreak/>
        <w:t xml:space="preserve">بر استحباب </w:t>
      </w:r>
      <w:r>
        <w:rPr>
          <w:rFonts w:hint="eastAsia"/>
          <w:rtl/>
          <w:lang w:bidi="fa-IR"/>
        </w:rPr>
        <w:t>باشد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غلام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اطفال محرم باشد و اقلا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آزاد باشد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غلامان و خواجه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محرم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اطفال باست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ذان</w:t>
      </w:r>
      <w:r>
        <w:rPr>
          <w:rtl/>
          <w:lang w:bidi="fa-IR"/>
        </w:rPr>
        <w:t xml:space="preserve"> باشد با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مکلف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بع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بکنند و آنکه فرموده است که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اشعار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استحباب است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استحباب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اول اظهر است و بر هر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مراد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و عورت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عورت کند چهارم گفته اند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ثلثه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مظنه کشف عورت و اکثر بدنست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نماز صبح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سر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جامه شب بجامه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ظهر وقت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است و مضاجعت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انداختن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جامه ها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عشاء وقت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جامه روز است بجامه شب و مضاجعت با زنان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جماع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که نماز را با غسل بکنند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منع از دخول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اذن شده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خادم تو چون بحد بلوغ برسد رخصت بطلبد در سه وقت عورت هر چند خانه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خود تو باشد و خدا از برا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کرده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رخصت بطلبند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ساعت غفلت و خلوتند پنجم </w:t>
      </w:r>
      <w:r w:rsidR="00EF3A74" w:rsidRPr="00EF3A74">
        <w:rPr>
          <w:rStyle w:val="libAlaemChar"/>
          <w:rFonts w:hint="cs"/>
          <w:rtl/>
        </w:rPr>
        <w:t>(</w:t>
      </w:r>
      <w:r w:rsidRPr="00EF3A74">
        <w:rPr>
          <w:rStyle w:val="libAieChar"/>
          <w:rtl/>
        </w:rPr>
        <w:t>طَوَّافُونَ عَلَ</w:t>
      </w:r>
      <w:r w:rsidRPr="00EF3A74">
        <w:rPr>
          <w:rStyle w:val="libAieChar"/>
          <w:rFonts w:hint="cs"/>
          <w:rtl/>
        </w:rPr>
        <w:t>یْ</w:t>
      </w:r>
      <w:r w:rsidRPr="00EF3A74">
        <w:rPr>
          <w:rStyle w:val="libAieChar"/>
          <w:rFonts w:hint="eastAsia"/>
          <w:rtl/>
        </w:rPr>
        <w:t>کُمْ</w:t>
      </w:r>
      <w:r w:rsidR="00EF3A74" w:rsidRPr="00EF3A74">
        <w:rPr>
          <w:rStyle w:val="libAlaemChar"/>
          <w:rFonts w:eastAsia="KFGQPC Uthman Taha Naskh" w:hint="cs"/>
          <w:rtl/>
        </w:rPr>
        <w:t>)</w:t>
      </w: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وقت رخصت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چون شما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شما رجوع است و اگر در همه اوقات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رخصت بطلبند کار بر همه دشوار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- و از جمله احکام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و جواب است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(</w:t>
      </w:r>
      <w:r w:rsidRPr="00EF3A74">
        <w:rPr>
          <w:rStyle w:val="libAieChar"/>
          <w:rtl/>
        </w:rPr>
        <w:t>وَ إِذا حُ</w:t>
      </w:r>
      <w:r w:rsidRPr="00EF3A74">
        <w:rPr>
          <w:rStyle w:val="libAieChar"/>
          <w:rFonts w:hint="cs"/>
          <w:rtl/>
        </w:rPr>
        <w:t>یِّی</w:t>
      </w:r>
      <w:r w:rsidRPr="00EF3A74">
        <w:rPr>
          <w:rStyle w:val="libAieChar"/>
          <w:rFonts w:hint="eastAsia"/>
          <w:rtl/>
        </w:rPr>
        <w:t>تُمْ</w:t>
      </w:r>
      <w:r w:rsidRPr="00EF3A74">
        <w:rPr>
          <w:rStyle w:val="libAieChar"/>
          <w:rtl/>
        </w:rPr>
        <w:t xml:space="preserve"> بِتَحِ</w:t>
      </w:r>
      <w:r w:rsidRPr="00EF3A74">
        <w:rPr>
          <w:rStyle w:val="libAieChar"/>
          <w:rFonts w:hint="cs"/>
          <w:rtl/>
        </w:rPr>
        <w:t>یَّ</w:t>
      </w:r>
      <w:r w:rsidRPr="00EF3A74">
        <w:rPr>
          <w:rStyle w:val="libAieChar"/>
          <w:rFonts w:hint="eastAsia"/>
          <w:rtl/>
        </w:rPr>
        <w:t>هٍ</w:t>
      </w:r>
      <w:r w:rsidRPr="00EF3A74">
        <w:rPr>
          <w:rStyle w:val="libAieChar"/>
          <w:rtl/>
        </w:rPr>
        <w:t xml:space="preserve"> فَحَ</w:t>
      </w:r>
      <w:r w:rsidRPr="00EF3A74">
        <w:rPr>
          <w:rStyle w:val="libAieChar"/>
          <w:rFonts w:hint="cs"/>
          <w:rtl/>
        </w:rPr>
        <w:t>یُّ</w:t>
      </w:r>
      <w:r w:rsidRPr="00EF3A74">
        <w:rPr>
          <w:rStyle w:val="libAieChar"/>
          <w:rFonts w:hint="eastAsia"/>
          <w:rtl/>
        </w:rPr>
        <w:t>وا</w:t>
      </w:r>
      <w:r w:rsidRPr="00EF3A74">
        <w:rPr>
          <w:rStyle w:val="libAieChar"/>
          <w:rtl/>
        </w:rPr>
        <w:t xml:space="preserve"> بِأَحْسَنَ مِنْها أَوْ رُدُّوها</w:t>
      </w:r>
      <w:r w:rsidR="00EF3A74" w:rsidRPr="00EF3A7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هرگاه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شما را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انواع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پس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از آن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حساب کننده و شاهد است</w:t>
      </w:r>
      <w:r w:rsidR="00EF3A74">
        <w:rPr>
          <w:rFonts w:hint="cs"/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مفاد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چند مطلب ضرور است: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(اول) خلاف است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است و اکثر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لغو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دعا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قول و فعل را شاملست چنانچه ظاهر کلام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بخشش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پس 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عوض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آن بدهند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از اخبار 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مراد خصوص 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سلام و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شاملست چنانکه بسند معتبر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عطسه بکند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رحمکم</w:t>
      </w:r>
      <w:r>
        <w:rPr>
          <w:rtl/>
          <w:lang w:bidi="fa-IR"/>
        </w:rPr>
        <w:t xml:space="preserve"> اللّه و او در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اللّه لکم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رحمکم</w:t>
      </w:r>
      <w:r>
        <w:rPr>
          <w:rtl/>
          <w:lang w:bidi="fa-IR"/>
        </w:rPr>
        <w:t xml:space="preserve"> پس حضرت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استشهاد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فرمودند و ابن شهر آشوب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امام حسن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آورد حضرت او را آزاد کرد از سبب آن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فرمود خدا ما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فرموده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بهتر از آن گل آزاد کردنست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حضرت امام جعفر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رد </w:t>
      </w:r>
      <w:r>
        <w:rPr>
          <w:rtl/>
          <w:lang w:bidi="fa-IR"/>
        </w:rPr>
        <w:lastRenderedPageBreak/>
        <w:t>جواب کتابت واجب است مانند رد سلام و اخبار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حسن در صورت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سلام کننده مؤمن باشد و رد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سلام کننده از اهل کتاب باشد پس اگر مسلمان سلام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در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و رحمه اللّه و برکاته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باحسن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است و اگر کافر سلام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هر دو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است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حضرت رسول ص و گفت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فرمود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رحمه اللّه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رحمه اللّه حضرت گفت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رحمه اللّه و برکاته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گفت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اللّه و برکاته حضرت فرمود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رحمه اللّه و برکاته صحابه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نگذاشت پس من او را بر او رد کردم و بالجمله سلام البته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داخل</w:t>
      </w:r>
      <w:r>
        <w:rPr>
          <w:rtl/>
          <w:lang w:bidi="fa-IR"/>
        </w:rPr>
        <w:t xml:space="preserve"> در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جوابش واجبست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احوط آنست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حکم نماز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خواهد شد ان شاء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گفته اند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واجب است رد آن و علامه گفته است اگر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جوابش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جواب سلام است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آنکه عامه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گفت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حضرت فرمود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مردگانست چون سلام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 آنکه جواب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کرده اند در سلام و سلاما و السّلام و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ظاهر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آنست که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رد سلام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عموم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هست و وجوب رد اظهر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خلاف است در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در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ظاهر علامه در تذکره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اگر سلام کننده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کس باشد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اگر واو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گفته است اگر دو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برسند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کند 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جواب 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کلام عامه بود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در جواب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اظهر است چنانکه در حسنه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هاشم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اگر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سلام 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اگر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(چهارم) ظاهر کلام اکثر اصحاب آنست که رد باحسن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چنانکه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اگر سلام کننده مؤمن باشد رد باحسن واجب است از طرق عامه است و محل اعتماد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(پنجم)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اجماع کرده اند که رد سلام واجب کفائ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اما شرطست که آنکه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آنها </w:t>
      </w:r>
      <w:r>
        <w:rPr>
          <w:rtl/>
          <w:lang w:bidi="fa-IR"/>
        </w:rPr>
        <w:lastRenderedPageBreak/>
        <w:t>باشد که 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کرده است پس اگر عرض سلام کننده شخص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بجواب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ساقط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مکروه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شود مخصوص گرداند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مقصودش سلام بر همه باشد و خلافست در آنکه برد کردن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احوط آنست که اکتفاء نکند و اگر سلام کننده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جواب او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خلافست و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وجوب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(ششم) مشهور آنست که وجوب رد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گناهکار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بر ذمه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حقوق تا ادا کند.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(هفتم) اکثر علماء گفته اند واجبست جواب را به سلام کننده بشنواند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نماز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اگر کر نباشد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کر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کر نباشد بشنود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 کر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که بر او معلوم شود 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گفته است و بسند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معتبر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چون سلام کند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سلام کردم و بر من رد نکردند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کرده باشد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نشنوان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رد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کننده که من سلام کردم و جواب سلام من ن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علامه گفته است که اگر ندا کند از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در آن نامه بر او سلام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مرا بفلان برسان و نامه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رسالت باو برسد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گفته اند واجب است جواب و بعد از آن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 است که اگر ندا را بشنود واجب است جواب و در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کلام او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</w:t>
      </w:r>
      <w:r>
        <w:rPr>
          <w:rtl/>
          <w:lang w:bidi="fa-IR"/>
        </w:rPr>
        <w:lastRenderedPageBreak/>
        <w:t>بعد از آن گفته است که آنچه مردم عادت کرده اند در هنگام برخاستن از مجلس و مفارقت از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 دعا است نه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جواب آن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سنت است.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کلام علامه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سلام هنگام مفارقت مستند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قرب الاسناد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هرگاه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مجلس خود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وداع کند برادران خود را بسلام اگر ب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از رفتن او در حرف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کند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بود در ثواب آن و اگر در امر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کند گناهش بر آنها خواهد بود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جامع الانوار از حضرت رسالت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اگر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از مجلس خود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وداع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بسلام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باعتبار ضعف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بنا 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اعتناء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نکرده است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استحباب استدلال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توان کرد و بعموم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استدلال بر وجوب 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کرد.</w:t>
      </w:r>
      <w:r w:rsidR="00EF3A74">
        <w:rPr>
          <w:rtl/>
          <w:lang w:bidi="fa-IR"/>
        </w:rPr>
        <w:t xml:space="preserve"> </w:t>
      </w: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(هشتم)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حرام است سلام زن بر مرد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بر آنکه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عورتست و اکثر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کرده اند بنا بر آنکه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حرمت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بدون شهوت ثابت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بر زن جوان سلام کردن کراهت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چنانکه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بسند حسن بلکه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</w:t>
      </w:r>
      <w:r>
        <w:rPr>
          <w:rFonts w:hint="eastAsia"/>
          <w:rtl/>
          <w:lang w:bidi="fa-IR"/>
        </w:rPr>
        <w:t>دق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بر زنان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بر زنان و کراهت داشت از آنکه بر زن جوان سلام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 داخل شود بر من گناه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اده از آنچه طلب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اجر و ثواب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و بنا بر قول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سلام بر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حرام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خلاف است که اگر سلام کند جواب سلام او واجب است بر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اظهر وجوبست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(نهم) خلاف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ابتداء سلام بر اهل ذمه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اکثر علماء گفته اند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اما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جزم بحرمت مشکل 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ساخت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ضرورت و مصلحت چنانچه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عبد الرحمن بن حجاج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گفت عرض کردم بخدمت حضرت کاظم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مرا خبر ده که اگر محتاج شوم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سلام کنم و د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کنم او را حضرت فرمود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علامه گفته که سلام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بر اهل ذمه ابتداء و اگر سلام بر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امان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نشناسد و بعد از سلام معلوم شود که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جواب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سلام بآنکه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هداک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خدا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«انعم اللّه صباحک»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کند صباح ترا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اطال اللّه بقائک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گرداند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و اگر رد سلام کند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کلام علامه تمام شد و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فرمود که اگر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سلام 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اگر اهل ذمه سلام 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بسند موثق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ابتدا مک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کتاب را بتسل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سلام کنند بر شما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بسند موثق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مشرک و بت پرست بر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کند و او نشسته باشد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موثق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فرمود بگو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معلوم شد که کفار را مطلقا ابتداء بسلام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مگر در حالت حاجت و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بواو و بدون واو و هر دو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باو او را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نکرده اند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سلام تمام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احوط ترکست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جوابها که مذکور شد واجب است خلاف است و احوط آنست که ترک نکند و آن </w:t>
      </w:r>
      <w:r>
        <w:rPr>
          <w:rFonts w:hint="eastAsia"/>
          <w:rtl/>
          <w:lang w:bidi="fa-IR"/>
        </w:rPr>
        <w:t>عبارات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سلام را علامه گفته است در اخبار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به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گفتند که چگونه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بارک اللّه 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برکت دهد تو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از خالد قلانس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بحضرت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که ملاقات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با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من مصافحه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فرمود دست خود را بخاک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بمال گفتم مصافحه با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حکم دارد فرمود که دست خود را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اگر با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مصافحه کند دست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وضو بسازد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موثق در مصافحه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پس جامه با او مصافحه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با دست مصافحه کند دست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اکثر علماء شستن را حمل کرده اند بر آنکه برطوبت باشد و بر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بر آنکه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بوست</w:t>
      </w:r>
      <w:r>
        <w:rPr>
          <w:rtl/>
          <w:lang w:bidi="fa-IR"/>
        </w:rPr>
        <w:t xml:space="preserve"> باشد و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حمل بر استحباب کرده اند.</w:t>
      </w:r>
      <w:r w:rsidR="00EF3A74">
        <w:rPr>
          <w:rtl/>
          <w:lang w:bidi="fa-IR"/>
        </w:rPr>
        <w:t xml:space="preserve"> </w:t>
      </w: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(دهم) در سلام و ابتداء بسلام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ذکر آنها را ندارد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ابتدا بسلام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بخدا و رسول و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منقولست که در سلام </w:t>
      </w:r>
      <w:r>
        <w:rPr>
          <w:rtl/>
          <w:lang w:bidi="fa-IR"/>
        </w:rPr>
        <w:lastRenderedPageBreak/>
        <w:t>هفتاد حسنه است شصت و نه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ابتداکننده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است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منقولست که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بخل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سلام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افشاء سلام وارد شده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افشا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آنست که بخل نورزد بسلام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از جمله تواضع آنست که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هر که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منقولست که چون ملاقات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بسلام و مصافحه و چون متفرق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باستغفار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از جمله حق مسلمان بر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سلام بر او کند هرگاه او را ملاقات 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که سلمان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افشاء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خدا را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سلام خدا بظالمان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او ترک سلام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افشا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استثنا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چنانکه در قرب الاسناد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کراهت داشت از رد سلام در خطبه امام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خصال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سه کسند که 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جنازه راه رود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بنماز جمعه رود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حمام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خدا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 آنکه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چهار کس بر مست در هنگام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نرد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تخته چهارده خانه قمار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پنجم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آنکه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شطرنج باز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ت کرده است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پدرانش که شش کسند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خوان شراب نشسته باشد و بر شاعر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شعر خود بزنان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فحش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آنها که بخوش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فحش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شش کس اند که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سلام کردن بر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آنها که نرد و شطرنج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آنها که شراب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بر بط و طنبور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نوازند و آنها که بمادران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دشنام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پدرش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سلام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نه بر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بر گبران و نه بر بت پرستان و نه بر آنها که بر 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نشسته باشند و نه شطرنج باز و نه نرد باز و بر مخنث و بر شاعر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فحش بر زن محصنه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بر نمازگذارنده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نمازگذارنده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رد سلام کند و سلام او مستحبست و جوابش واجب است و نه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خورد و نه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نشسته باشد و نه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حمام باشد و نه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فسق کند و در باب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سلام بر شطرنج باز مبالغه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گذشت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سلام شارب الخمر وارد شده است و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و عامه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بطرق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آنست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سلام کند مثل حمام و وقت خطبه و در نماز جوابش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و اگر سلام کند مسلمان جوابش واجب است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ممکن است محمول بر کراهت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کراهت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اقل ثوابا چنانکه ملا احمد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را احتمال داده است و کراهت سلام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حمام وارد شده است که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لنگ نبسته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در </w:t>
      </w:r>
      <w:r>
        <w:rPr>
          <w:rtl/>
          <w:lang w:bidi="fa-IR"/>
        </w:rPr>
        <w:lastRenderedPageBreak/>
        <w:t>حمام سلام کرده اند و مشهور آنست که سلام کردن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کند مکروه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محمول بر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و صاحب کنز العرفان گفته است که سلام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نرد و شطرنج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غنا و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 و لعب کبوتر پراند و هر که مشغول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کلام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اگر بقصد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ترک سلام کند خوب باشد و گفته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اند که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رد سلام هرگاه در حال خطبه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قرائت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حمام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ممنوع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واجب ساقط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سبب اشتغال به مندوب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آنست که مکروه است سلام بر نمازگذارنده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بسا باشد که او را مشغول گرداند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بواجب که 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واجب اگر رد نکند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و علت هر دو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فند</w:t>
      </w:r>
      <w:r>
        <w:rPr>
          <w:rtl/>
          <w:lang w:bidi="fa-IR"/>
        </w:rPr>
        <w:t>.</w:t>
      </w: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) در آداب سلام است سنت است که سلام را بخطاب جمع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سه کس اند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جماعت 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هر 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عطسه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رحمکم</w:t>
      </w:r>
      <w:r>
        <w:rPr>
          <w:rtl/>
          <w:lang w:bidi="fa-IR"/>
        </w:rPr>
        <w:t xml:space="preserve"> اللّه هر چند با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عافاکم اللّه هر 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ملائکه کاتبان اعمال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ها هستند و م</w:t>
      </w:r>
      <w:r>
        <w:rPr>
          <w:rFonts w:hint="cs"/>
          <w:rtl/>
          <w:lang w:bidi="fa-IR"/>
        </w:rPr>
        <w:t>ی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قصد همه بکند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م</w:t>
      </w:r>
      <w:r>
        <w:rPr>
          <w:rFonts w:hint="cs"/>
          <w:rtl/>
          <w:lang w:bidi="fa-IR"/>
        </w:rPr>
        <w:t>ی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را در قصد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 و اول اظهر است و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بر زن 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بخطاب مذکر واقع شود اگر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جمع باشد چنانکه ظاهر کلام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اصحابست و به 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آن باعث ده حسنه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</w:t>
      </w:r>
      <w:r>
        <w:rPr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حسنه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رحمه</w:t>
      </w:r>
      <w:r>
        <w:rPr>
          <w:rtl/>
          <w:lang w:bidi="fa-IR"/>
        </w:rPr>
        <w:t xml:space="preserve"> اللّه و برکاته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نرود سلام کننده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بگذارد و در جواب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مقرر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گذشت بر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کرد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و رحمه اللّه و برکاته و مغفرته و رضوانه حضرت فرمود تجاوز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آنچه ملائکه گفته اند با پدر ما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 رحمه اللّه و برکاته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مستحب است سلام کند سوار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بر نشسته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کم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خورد بر بزرگتر و اسب سوار بر استر سوار هر دو بر الاغ سوار و هر که داخل بر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کند بر اهل مجلس و اگر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عکس کنند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بر اطفال (دوازدهم)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EF3A74" w:rsidRPr="00EF3A74">
        <w:rPr>
          <w:rStyle w:val="libAlaemChar"/>
          <w:rFonts w:hint="cs"/>
          <w:rtl/>
        </w:rPr>
        <w:t>(</w:t>
      </w:r>
      <w:r w:rsidRPr="00EF3A74">
        <w:rPr>
          <w:rStyle w:val="libAieChar"/>
          <w:rtl/>
        </w:rPr>
        <w:t>فَإِذا دَخَلْتُمْ بُ</w:t>
      </w:r>
      <w:r w:rsidRPr="00EF3A74">
        <w:rPr>
          <w:rStyle w:val="libAieChar"/>
          <w:rFonts w:hint="cs"/>
          <w:rtl/>
        </w:rPr>
        <w:t>یُ</w:t>
      </w:r>
      <w:r w:rsidRPr="00EF3A74">
        <w:rPr>
          <w:rStyle w:val="libAieChar"/>
          <w:rFonts w:hint="eastAsia"/>
          <w:rtl/>
        </w:rPr>
        <w:t>وتاً</w:t>
      </w:r>
      <w:r w:rsidRPr="00EF3A74">
        <w:rPr>
          <w:rStyle w:val="libAieChar"/>
          <w:rtl/>
        </w:rPr>
        <w:t xml:space="preserve"> فَسَلِّمُوا عَل</w:t>
      </w:r>
      <w:r w:rsidRPr="00EF3A74">
        <w:rPr>
          <w:rStyle w:val="libAieChar"/>
          <w:rFonts w:hint="cs"/>
          <w:rtl/>
        </w:rPr>
        <w:t>ی</w:t>
      </w:r>
      <w:r w:rsidRPr="00EF3A74">
        <w:rPr>
          <w:rStyle w:val="libAieChar"/>
          <w:rtl/>
        </w:rPr>
        <w:t xml:space="preserve"> أَنْفُسِکُمْ تَحِ</w:t>
      </w:r>
      <w:r w:rsidRPr="00EF3A74">
        <w:rPr>
          <w:rStyle w:val="libAieChar"/>
          <w:rFonts w:hint="cs"/>
          <w:rtl/>
        </w:rPr>
        <w:t>یَّ</w:t>
      </w:r>
      <w:r w:rsidRPr="00EF3A74">
        <w:rPr>
          <w:rStyle w:val="libAieChar"/>
          <w:rFonts w:hint="eastAsia"/>
          <w:rtl/>
        </w:rPr>
        <w:t>هً</w:t>
      </w:r>
      <w:r w:rsidRPr="00EF3A74">
        <w:rPr>
          <w:rStyle w:val="libAieChar"/>
          <w:rtl/>
        </w:rPr>
        <w:t xml:space="preserve"> مِنْ عِنْدِ اللَّهِ مُبارَکَهً طَ</w:t>
      </w:r>
      <w:r w:rsidRPr="00EF3A74">
        <w:rPr>
          <w:rStyle w:val="libAieChar"/>
          <w:rFonts w:hint="cs"/>
          <w:rtl/>
        </w:rPr>
        <w:t>یِّ</w:t>
      </w:r>
      <w:r w:rsidRPr="00EF3A74">
        <w:rPr>
          <w:rStyle w:val="libAieChar"/>
          <w:rFonts w:hint="eastAsia"/>
          <w:rtl/>
        </w:rPr>
        <w:t>بَهً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چند پس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انفس خود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خدا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مقرر کرده است با برکت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موجب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شنونده بدان که خلاف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(اول) آنکه مراد سلام بر اهل آن خانه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بمنز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جان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بابت لا تَقْتُلُوا أَنْفُسَکُمْ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عند الله» اشاره بفض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سلام 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بروش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«صباح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مساء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انعم صباحا»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سلام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بر شما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مستوج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برکت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قلوب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چنانکه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اصحاب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چون بنزد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انعم صباحک و انعم مسائک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پس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</w:t>
      </w:r>
      <w:r w:rsidR="00EF3A74" w:rsidRPr="00EF3A74">
        <w:rPr>
          <w:rStyle w:val="libAlaemChar"/>
          <w:rFonts w:hint="cs"/>
          <w:rtl/>
        </w:rPr>
        <w:t>(</w:t>
      </w:r>
      <w:r w:rsidRPr="00EF3A74">
        <w:rPr>
          <w:rStyle w:val="libAieChar"/>
          <w:rtl/>
        </w:rPr>
        <w:t>وَ إِذا جاؤُکَ حَ</w:t>
      </w:r>
      <w:r w:rsidRPr="00EF3A74">
        <w:rPr>
          <w:rStyle w:val="libAieChar"/>
          <w:rFonts w:hint="cs"/>
          <w:rtl/>
        </w:rPr>
        <w:t>یَّ</w:t>
      </w:r>
      <w:r w:rsidRPr="00EF3A74">
        <w:rPr>
          <w:rStyle w:val="libAieChar"/>
          <w:rFonts w:hint="eastAsia"/>
          <w:rtl/>
        </w:rPr>
        <w:t>وْکَ</w:t>
      </w:r>
      <w:r w:rsidRPr="00EF3A74">
        <w:rPr>
          <w:rStyle w:val="libAieChar"/>
          <w:rtl/>
        </w:rPr>
        <w:t xml:space="preserve"> بِما لَمْ </w:t>
      </w:r>
      <w:r w:rsidRPr="00EF3A74">
        <w:rPr>
          <w:rStyle w:val="libAieChar"/>
          <w:rFonts w:hint="cs"/>
          <w:rtl/>
        </w:rPr>
        <w:t>یُ</w:t>
      </w:r>
      <w:r w:rsidRPr="00EF3A74">
        <w:rPr>
          <w:rStyle w:val="libAieChar"/>
          <w:rFonts w:hint="eastAsia"/>
          <w:rtl/>
        </w:rPr>
        <w:t>حَ</w:t>
      </w:r>
      <w:r w:rsidRPr="00EF3A74">
        <w:rPr>
          <w:rStyle w:val="libAieChar"/>
          <w:rFonts w:hint="cs"/>
          <w:rtl/>
        </w:rPr>
        <w:t>یِّ</w:t>
      </w:r>
      <w:r w:rsidRPr="00EF3A74">
        <w:rPr>
          <w:rStyle w:val="libAieChar"/>
          <w:rFonts w:hint="eastAsia"/>
          <w:rtl/>
        </w:rPr>
        <w:t>کَ</w:t>
      </w:r>
      <w:r w:rsidRPr="00EF3A74">
        <w:rPr>
          <w:rStyle w:val="libAieChar"/>
          <w:rtl/>
        </w:rPr>
        <w:t xml:space="preserve"> بِهِ اللَّهُ</w:t>
      </w:r>
      <w:r>
        <w:rPr>
          <w:rtl/>
          <w:lang w:bidi="fa-IR"/>
        </w:rPr>
        <w:t xml:space="preserve"> </w:t>
      </w:r>
      <w:r w:rsidR="00EF3A74" w:rsidRPr="00EF3A7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بنزد تو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را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آنچه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است تو را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خدا پس حضرت فرمود ب</w:t>
      </w:r>
      <w:r w:rsidR="00EF3A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خدا بدل کرده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بهشت است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F3A74">
      <w:pPr>
        <w:pStyle w:val="libNormal"/>
        <w:rPr>
          <w:rtl/>
          <w:lang w:bidi="fa-IR"/>
        </w:rPr>
      </w:pPr>
      <w:r>
        <w:rPr>
          <w:rtl/>
          <w:lang w:bidi="fa-IR"/>
        </w:rPr>
        <w:t>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مراد سلام بر</w:t>
      </w:r>
      <w:r w:rsidR="00EF3A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است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مراد سلام مرد است بر اهل خانه خود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جواب سلام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سلام بر انفس شما و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مراد سلام بر خود است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در خانه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 اللّه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چون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خانه خود شود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خانه باشد سلام کند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عند ربنا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نسخ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اللّه و قصد کند دو ملک را که با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در خصال بسند معتبر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هرگاه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داخل منزل خود شود بر اهل خود سلام کند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اگر او را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ربنا و هرگاه برادر مؤمن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اللّه بالسلام بگو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اللّه بالسلام و احلک دار المقام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منقول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هرگاه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مرا ملاقات </w:t>
      </w:r>
      <w:r>
        <w:rPr>
          <w:rtl/>
          <w:lang w:bidi="fa-IR"/>
        </w:rPr>
        <w:lastRenderedPageBreak/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 بر او تا عمر تو دراز شود و هرگاه داخل خانه خود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شود و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مراد آنست که چون داخل مسجد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اهل مسجد سلام کن و وجه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اظهر وجوه است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معتبره و تکلف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أَنْفُسَکُمْ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خود از جانب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بآنکه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بر ما باد از جانب پروردگار ما چنانکه ظاهر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)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سلام کند واجب است بر او که تلفظ کند برد سلام و خلاف است در آنکه اگر نکند نماز او ب</w:t>
      </w:r>
      <w:r>
        <w:rPr>
          <w:rFonts w:hint="eastAsia"/>
          <w:rtl/>
          <w:lang w:bidi="fa-IR"/>
        </w:rPr>
        <w:t>اطل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مطلقا مبطل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اذکار را بعد از سلام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رد بعمل آورد مبطل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الا فلا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گفته اند و در بحار ذکر کرده ام و حکم ببطلان مشکل است و احوط اعاده است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مطلقا و ظاهرا فور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رد سلام معتبر است آنست که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تارک رد سلام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سلام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شود تمام کردن آن کلمه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کلام منافات با فور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 (چهاردهم)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اگر سلام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بلفظ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واجب است که جواب بمثل آن باشد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جواب به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گفته است بهر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الفاظ سلام که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و متابعت مشهور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احوطست و اگر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حصول رد تردد است و اگر سلام کننده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جواب او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</w:t>
      </w:r>
      <w:r>
        <w:rPr>
          <w:rtl/>
          <w:lang w:bidi="fa-IR"/>
        </w:rPr>
        <w:lastRenderedPageBreak/>
        <w:t>آنکه در جواب قصد دعا بکند و او مستحق دعا باشد و علامه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تردد کرده است و اگر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واجب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مستحب خلافست و وجوب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وجوب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جواب بمثل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اخبار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جواب بمثل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هر چند معارض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و قول به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(پانزدهم) اگر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سلام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صلاه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مانند شب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صباح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انعم صباحا و امثال آنها خلافست که جواب واجب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احوط بلکه اظهر آنست که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بعبارت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نظر بعموم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و اگر سلام در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احوط آنست که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جواب سلام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سلام جواب گفتن مفسده اش کمتر است اگر چه متابعت سنت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نماز باشد اشکال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خصوصا اگر بفارس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لحن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ساما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سرام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امث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محقق گفته اند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را جواب گفتن و محقق گفته است اگر دعا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مستحق دعا باشد و قصد دعا کند نه رد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منع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از آن و علامه گفته اگر سلام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رد کند مثل آن را و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السّلام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عکس قرآنست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نماز فرمود که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السّلام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عمار بر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سلام کرد در نماز و حضرت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فرمود پس علامه فرموده است که اگر سلام کند بر او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اگر نام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است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رد بهمان لفظ و به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اگر نام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در جواب </w:t>
      </w:r>
      <w:r>
        <w:rPr>
          <w:rtl/>
          <w:lang w:bidi="fa-IR"/>
        </w:rPr>
        <w:lastRenderedPageBreak/>
        <w:t>او دعا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اگر مستحق دعا باشد و قصد دعا بکند نه رد سلام و در مختلف رد را واجب دانسته اند و مسأله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اشکال است و جواز رد بقصد دعا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جواب به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قصد دعا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و احوط آنست که اگر بچن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گرفتار گردد اعاده نماز بکند خواه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خواه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(شانزدهم) اگر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کنند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مشهور آنست که جواب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باو بشنواند اگر ممکن باشد و ظاهر کلام محقق در معتبر آنست که شنوان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ظاهرا مانند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باو بشنوان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اشاره کند که باو بفهماند که جواب او گفته است و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بر عدم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وجوب</w:t>
      </w:r>
      <w:r>
        <w:rPr>
          <w:rtl/>
          <w:lang w:bidi="fa-IR"/>
        </w:rPr>
        <w:t xml:space="preserve"> شنوان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محمول بر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چنانکه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الرحمه در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عامه آنست که جواب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مطلقا و علامه در تذکره گفته است که اگر مقام ضرر باشد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رد کند سلام را آهسته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نفس خود که ثواب رد را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باشد و از نظر مخالفان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خلاص شده باشد (هفدهم)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سلام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در نماز باشد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سنت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امر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بمطلق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بقصد دعا چنانکه گذشت و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ترک احوط باشد و سخن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اکثر اوقات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باحکام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اکثر علماء متعرض آن نشده اند و بنا بر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 داده 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شامل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باشد اگر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احکام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مذکور شود </w:t>
      </w: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است- بدان که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ببخشد عوض دادن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 که مطلق هبه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عوض است و واجب است عوض آن را بدهد و أبو الصلاح 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 که هبه پست تر به بلندتر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اقلا مثل آن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عوض بدهند و تا عوض ندهند تصرف در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قول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نادر است و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آنست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شرط عوض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شرط عدم عوض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اگر شرط عدم عوض کرده باشد عقد از جهت واهب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فسخ دارد و اگر شرط عوض کرده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بآن شرط عمل کند پس اگر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عوض کرده است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اگر قبول کننده هبه آنچه شرط شده است داد و واهب قبول کرد همه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فسخ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کرد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لازم است که قبول کند عوض را خلاف است و اظهر آنست که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فسخ کند و قبول نکند و فسخ کند هر چند متهب عوض را دهد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شرط عوض مطلق کرده باشند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 باشند اگر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انفاق کنند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انفاق نکنند ظاهرش آنست که بر متهب لازم باشد مثل آنچه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اگر اراده لزوم هبه داشته باشد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موهوب در وقت قبض موهوب اعتبار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در وقت دادن عوض خلاف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که بر متهب واجب است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در آن و در رد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است- و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حرام است رو بقبله و پشت بقبله کردن در حال بول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حرام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جنب و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را مس کتابت قرآن و اکثر مس اسماء خدا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دانسته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حرام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خواندن چهار سوره که سجده واجب دارد و ابعاض آنها و حرام است داخل شدن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در مسجد الحرام مسجد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مطلقا و مکث کردن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مساجد و گذاشتن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و احوط </w:t>
      </w:r>
      <w:r>
        <w:rPr>
          <w:rtl/>
          <w:lang w:bidi="fa-IR"/>
        </w:rPr>
        <w:lastRenderedPageBreak/>
        <w:t>آن است که با جنابت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داخل مشاهد مشرفه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نشوند و مس کتابت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خلافست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احوط آنست که مس کتابت قرآن و اسماء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نکند و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زوجه را بدون 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 و آزار کردن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ضرورت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حرام است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غلام و کودک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اکثر مکروه دانسته اند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حد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پنج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شش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اطفال سه مرتبه وارد شده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وارد شده است که هر که بزند مملوک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بقدر 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موجب حد از او صادر شده باشد زننده را کفاره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آزاد کردن مم</w:t>
      </w:r>
      <w:r>
        <w:rPr>
          <w:rFonts w:hint="eastAsia"/>
          <w:rtl/>
          <w:lang w:bidi="fa-IR"/>
        </w:rPr>
        <w:t>لوک</w:t>
      </w:r>
      <w:r>
        <w:rPr>
          <w:rtl/>
          <w:lang w:bidi="fa-IR"/>
        </w:rPr>
        <w:t xml:space="preserve"> و ظاهر کلام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واجب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وارد شده است که محرم غلام خود را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تا ده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>.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 گفته است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قول کودک را در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رخصت دخول خانه و از جمله محرمات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حرمست که بر محل و محرم هر دوحرامست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صحرا مطلقا بر محرم حرامست و هر نجس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است خواه بالاصاله نجس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بملاقات نجس</w:t>
      </w:r>
      <w:r>
        <w:rPr>
          <w:rFonts w:hint="cs"/>
          <w:rtl/>
          <w:lang w:bidi="fa-IR"/>
        </w:rPr>
        <w:t>ی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نجس</w:t>
      </w:r>
      <w:r>
        <w:rPr>
          <w:rtl/>
          <w:lang w:bidi="fa-IR"/>
        </w:rPr>
        <w:t xml:space="preserve"> شده باشد و هر معجون و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حرام در آن داخل کرده باشند حرام است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مظلومان و رفع ظلم کردن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قدرت واجب است و اگر قادر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حاضر بودن در آن موضع حرامست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خواب دروغ نقل کردن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گوش دادن بسخن ج</w:t>
      </w:r>
      <w:r>
        <w:rPr>
          <w:rFonts w:hint="eastAsia"/>
          <w:rtl/>
          <w:lang w:bidi="fa-IR"/>
        </w:rPr>
        <w:t>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 بشن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باشد و گرم شده باشد تا سرد نشود مرد در آنجا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اکثر حمل بر کراهت کرده اند و ابو </w:t>
      </w:r>
      <w:r>
        <w:rPr>
          <w:rtl/>
          <w:lang w:bidi="fa-IR"/>
        </w:rPr>
        <w:lastRenderedPageBreak/>
        <w:t>الصلاح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محرمات شمرده است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اقوال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را مانند امر بقب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حسن و مشاهده منکرات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انکار و مدح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مذمت باشد و بر عکس خواه بنظم و خواه بنثر و عمل آلات قمار و ساختن بت و چل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پا</w:t>
      </w:r>
      <w:r>
        <w:rPr>
          <w:rtl/>
          <w:lang w:bidi="fa-IR"/>
        </w:rPr>
        <w:t xml:space="preserve"> و شرابها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آلات آنها و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 </w:t>
      </w:r>
      <w:r>
        <w:rPr>
          <w:rFonts w:hint="eastAsia"/>
          <w:rtl/>
          <w:lang w:bidi="fa-IR"/>
        </w:rPr>
        <w:t>دانه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محرمه و سموم قاتله و نگاهداشتن درندگان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ذبح کردن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شرع ذبح آن وارد نشده است و آزار دادن آنها بر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شرع وارد نشده است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انتفاعات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شارع از آنها مباح کرده است و ساختن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زنان از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و نقش کردن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و بطلا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کردن مساجد و مصاحف و ساختن معابد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آتشکده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معابد اهل ضلال و کمان گلوله انداختن و جمع کردن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فسق از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فجور و اعانت کردن فاعلان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ظالمان و متقلبان بر بلاد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خواه بگفتار و خواه بکردار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 کردن و نوشتن کفر و شبهه ها که قدح در ادله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بدون آنکه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نقض آنها کنند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و حاضر بودن در مجالس لهو و محرمات و فتو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به باطل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حاکم و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بآن نداشته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اعمال سحر و اراده امور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کراهت داشتن از امور واجبه و آنچه حرمتش ثابت شده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و مزد عمل آن و مزد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و حف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کردن آن و جا کردن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بقول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بفعل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گرفتن از آن همه حرام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حرام است اجرت گرفتن بر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معارف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عبادات و فتو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بآنها 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احکام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قرآن و عقد جمعه و جماعت و اذان و اقامه و غسل دادن مرده ها و تج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برداشتن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نماز کردن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دفن </w:t>
      </w:r>
      <w:r>
        <w:rPr>
          <w:rtl/>
          <w:lang w:bidi="fa-IR"/>
        </w:rPr>
        <w:lastRenderedPageBreak/>
        <w:t>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اجرت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حرام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اجرت بر جهاد کفار و بر امر بمعروف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عبادات و اجرت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حرام است و حرام است لواطه پسران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لحاف و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بهائم و طلب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بدست و حرام است زنا و مقدمات آن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در بر گرفتن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سخن گفتن و خلوت کردن و در پهلو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حرام است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نفساء تا پاک شوند و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مستحاضه تا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ظهار کرده باشد تا کفاره بدهد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عقد کرده باشد بعد از زنا تا استبراء آن بکند و محرم تا م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شود و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زن محرمه تا او محل شود و روزه دار تا افطار کند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او را استبراء کند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حامله تا وضع حمل او شود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لعان کرده باشد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 او حرام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فحش</w:t>
      </w:r>
      <w:r>
        <w:rPr>
          <w:rtl/>
          <w:lang w:bidi="fa-IR"/>
        </w:rPr>
        <w:t xml:space="preserve"> داده باشد و آن زن گنگ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 باشد و بعد از آن محرمات نسب و رضاع و مصاهره را ذکر کرده است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مکروهات چون اکثر را سابق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ابواب ذکر کرده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موافق است با مشهور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و چون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استقصا کرده است و عمل بقول او غالبا باحت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اقرب است کلام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در باب محرمات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باب و هر حال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استقصا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مجلدات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مثلا در صلاه با آنکه استقصا نکرده اند هزار واجب ذکر کرده اند ترک هر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است و اگر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موجب</w:t>
      </w:r>
      <w:r>
        <w:rPr>
          <w:rtl/>
          <w:lang w:bidi="fa-IR"/>
        </w:rPr>
        <w:t xml:space="preserve"> بطلان صلا</w:t>
      </w:r>
      <w:r w:rsidR="00A0657A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باشد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سه هزار مسأله از مندوبات و احکام صلاه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اند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مقدمات آن و هر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 خود بجا آوردن واجب است و ترک </w:t>
      </w:r>
      <w:r>
        <w:rPr>
          <w:rtl/>
          <w:lang w:bidi="fa-IR"/>
        </w:rPr>
        <w:lastRenderedPageBreak/>
        <w:t>آن حرام است و هر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اگر انکار استحباب آن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بعنوان وجوب بعمل آورند بدعت و حر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صوم و زکاه و اعتکاف و حج و جهاد 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متعلق است که اخلال بآنها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 آنها حرام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احوال مختلفه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مثل آنکه چون داخل خانه شود در معاشرت با اهل خانه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را عارض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نفقه و کسوه دادن پدر و مادر و حفظ حرمت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حرف نزدن و اف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نگفتن و اگر دشنام بدهند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بزنند صبر کردن و معارضه ننمودن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با فرزندان از نفقه و کسوه دادن و ضرر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بعبث و باعث عقوق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نشدن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نمودن بر فعل واجبات و ترک محرمات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احکام رضاع و حضانت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متعلقه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با زوجه از نفقه و کسوه دادن و خدمات شاقه نفرمودن و با کج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ساختن و بعبث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هر چهار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و هر چهار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جماع کردن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اخبار مذکور است و اگر متعدد باشند عدل در قسمت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نمودن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مدارا نمودن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شاقه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ننمودن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گرسنه و برهنه نگذاشتن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خدمه و ملازمان و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و گرسنه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و منع ماعون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نکردن مانند قرص نان و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نمک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نداشتن و فروش و ظروف در وقت ضرورت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دادن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داخل ماعونست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گذارندگان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نماز خود غافلند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که در عبادت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ماعون را و از حضرت صادق </w:t>
      </w:r>
      <w:r w:rsidR="00B2262A" w:rsidRPr="00B2262A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منقولست که ماعون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معروف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متاع خانه خود را که بعار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جمله ماعونست زکاه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هرگاه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شکنند</w:t>
      </w:r>
      <w:r>
        <w:rPr>
          <w:rtl/>
          <w:lang w:bidi="fa-IR"/>
        </w:rPr>
        <w:t xml:space="preserve"> و فاسد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آن 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ما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فرمود که هرگاه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جمله حقوق حق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خانه ها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واجب است کاه و آب بآنها بدهند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طاقتشان بار نکنند و بعبث نزنند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عذاب کرد در باب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حبس کرد تا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حقوق خانه و اهل خانه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اکثر واجب است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اکتفا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چون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در معاشرت دوست و دشمن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کافر و مسلمان و آشنا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در مجالس و در راه رفتن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ذلک حقوق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آنها در کتاب عشرات مذکور است از حقوق رحم و مصاحبان و اصدقاء و برادران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مسلم بر مسلم و آداب سلوک با اهل ذمه و ترک حسد و تکبر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عداوت مسلمانان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تجسس کردن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افشا کردن آنها و تهمت زدن و افترا بستن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گمان بد بردن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تعصب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اهل شر و محله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و بجبر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لاء</w:t>
      </w:r>
      <w:r>
        <w:rPr>
          <w:rtl/>
          <w:lang w:bidi="fa-IR"/>
        </w:rPr>
        <w:t xml:space="preserve"> در پوشش و رفتار و گفتار و دلتنگ شدن و سفاهت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دشنام دادن و فحش گفتن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سبب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زدن و کج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 و افتخار بباطل و گمراه کردن مردم و فتوا دادن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و اعانت ظالمان و موافقت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ظلم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بفعل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مرتکب محارم شدن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و عقوبات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وارد شده است و وجوب ام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 بغض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 غضب کردن از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مداهنه نکردن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امر کردن اهل و اولاد خود را بفعل طاعات و ترک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سلوک با اهل ذمه از کفار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کردن و عهد و امان نشکستن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مخالفان و از سلا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و حکام و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ظلمه کردن و خود را بمهلکه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بخون نرسد و در کشتن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اعضاء و کور کردن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گرداند که اگر نکند کشته خواهد شد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 آن شخص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خلاف است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ناحق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داد اگر باعث قتل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در قسم دروغ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ضرر ظالم از خود و از م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در هر دو تا ممکن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مثل آنکه مال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بعنف غصب کند او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که مال نزد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قصد کند که مال</w:t>
      </w:r>
      <w:r>
        <w:rPr>
          <w:rFonts w:hint="cs"/>
          <w:rtl/>
          <w:lang w:bidi="fa-IR"/>
        </w:rPr>
        <w:t>ی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 نزد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گفتن کلمه کفر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چنانکه عمار کرد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 او را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فرستاد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سب حضرت رسول و ائمه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الاخبار آنست که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نکند در ناسزا گفتن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کشتن را بر خود بگذارد چنانچه مادر و پدر عمار کردند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بکند و ناسزا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 عمار کرد و استغاثه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بحق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مبتلا نکند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شراب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مسکرات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مسح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موزه و ترک حج تمتع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مشهور جواز است در همه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کرده اند و اگر دوا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منحصر</w:t>
      </w:r>
      <w:r>
        <w:rPr>
          <w:rtl/>
          <w:lang w:bidi="fa-IR"/>
        </w:rPr>
        <w:t xml:space="preserve"> باشد در حرام اکثر علماء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اند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عدم جواز وارد شده است خصوصا در شراب و مسأله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اشکالست و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مصلحت سهل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tl/>
          <w:lang w:bidi="fa-IR"/>
        </w:rPr>
        <w:lastRenderedPageBreak/>
        <w:t>مثل آنکه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موضع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قص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مصلحت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 خاصه وارد شده است که هر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از او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مگر سه دروغ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مراد او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و خصم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توهم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 اصلاح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 بکند و بهر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وعده با اهل خود بکند و وفا نکند و هم چنانکه دروغ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خوب است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متضمن افساد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مؤمنان باشد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گفتن و در خلف وعده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آنست که مکروه است مگر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ضمن عقد لا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عدم جواز مگر آنکه بعد از وعده ان شاء اللّه گفته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متضمن مفسده بوده باشد و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احکام را در شرح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بحار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و از جمله امور واجبه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بدعت است مانند اکثر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استقصا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واجبات و مناه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معلوم شد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هر حال از احوال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در کردار و گفتار خواه در خانه و خواه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در معاشرت هر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از زن و فرزند و ممال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کافر و مسلمان و صالح و ظالم و فاسق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مردم گمان کرده اند که واجبات منحصر است در نماز و روزه و حج و زکاه و محرمات منحصر است در زنا و اغلام و شراب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و آگاه باشد و متوجه احوال خود باشد و در هر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کند و تا نداند که موافق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اگر بغفلت خطائ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</w:t>
      </w:r>
      <w:r>
        <w:rPr>
          <w:rtl/>
          <w:lang w:bidi="fa-IR"/>
        </w:rPr>
        <w:lastRenderedPageBreak/>
        <w:t>شود متوجه تدارک و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شود و انابه و توبه و استغفار بکند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شعبه از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اشار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شد و در خصوص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معاشرت اصناف خلق خدا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ابواب معاملات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قاعات</w:t>
      </w:r>
      <w:r>
        <w:rPr>
          <w:rtl/>
          <w:lang w:bidi="fa-IR"/>
        </w:rPr>
        <w:t xml:space="preserve"> همه داخل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واجب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مکروه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مباح و وجوب علم و عمل بهمه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متعلق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بآن نحو که هست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و بآن عمل کنند لهذا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تجار اول مسأله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 متوجه تجارت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تاجر فاجر است و فاجر در جهنم است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بحق عمل کند و حق بدهد و حق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انواع دارند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 و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 و احکام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متعلق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هست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حلال آنها را حرام و حرام آنها را حلال داند معاقب است و اگر محرمات آنها را بنادان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شود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باشد معاقب است و مشغول ذمه بحق مردم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اجاره و قرض و رهن و صل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مضاربه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همه حلال و حرام و احکام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نکاح و طلاق و رضاع و لعان و ظهار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لاء</w:t>
      </w:r>
      <w:r>
        <w:rPr>
          <w:rtl/>
          <w:lang w:bidi="fa-IR"/>
        </w:rPr>
        <w:t xml:space="preserve"> که متعلق بفروجند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متعلق است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و بمخالفت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زنا و مقدمات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احکام ممال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عشق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مکاتبه و احکام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ذبا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حرام و حلال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هر حال ضرور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احکام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اموال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بعدالت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ورثه قسمت کرده است واجب است عمل بآن احکام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مخالفت کند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حقوق مردم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متصرف شده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بدعت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کرده است چنانچه عمر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ضلالت و معانده حق عول و تعص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بدع و آثار را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</w:t>
      </w:r>
      <w:r>
        <w:rPr>
          <w:rtl/>
          <w:lang w:bidi="fa-IR"/>
        </w:rPr>
        <w:lastRenderedPageBreak/>
        <w:t>گذاشت و احکام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سبق و 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قصاص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حدود و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همه از جمله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اند پس ظاهر شد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ابواب فقه و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حلال و حرام خداوند علام است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ها احصاء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غرض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اشاره و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تا بدانند طالبان حق که اطاعت خدا آسان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راه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سلوک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نجات دشوار است و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استعانت بجناب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بتوبه و انابه محتاج است و مغرور باعمال ناقصه خود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که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زکارند</w:t>
      </w:r>
      <w:r>
        <w:rPr>
          <w:rtl/>
          <w:lang w:bidi="fa-IR"/>
        </w:rPr>
        <w:t xml:space="preserve"> هرگاه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عارض گردد متذکر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خبردار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احکام نسبت بانب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اکد وارد شده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را بخلق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همه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هر که مخالفت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بحدود و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 و بعد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هر که بعلماء و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اخبار که حافظان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ائمه اند و بر همه خلق اعانت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مرافعه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قبول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است چنانکه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وارد شده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رد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کند حکم ما را رد کرده است و هر که حکم ما را رد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حکم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رد کرده است و آن در مرتبه شرک بخداست.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A0657A" w:rsidRDefault="007D0CA4" w:rsidP="00A0657A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مقصد</w:t>
      </w:r>
      <w:r>
        <w:rPr>
          <w:rtl/>
          <w:lang w:bidi="fa-IR"/>
        </w:rPr>
        <w:t xml:space="preserve"> دوم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وجوب توبه است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آنها توبه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وجوب</w:t>
      </w:r>
      <w:r>
        <w:rPr>
          <w:rtl/>
          <w:lang w:bidi="fa-IR"/>
        </w:rPr>
        <w:t xml:space="preserve"> قبول توبه در آن چند مطلب است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مطلب</w:t>
      </w:r>
      <w:r>
        <w:rPr>
          <w:rtl/>
          <w:lang w:bidi="fa-IR"/>
        </w:rPr>
        <w:t xml:space="preserve"> اول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وجوب توبه است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آنها توبه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وجوب توبه از گناه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و خلاف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گناهان توبه واجب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مکفر نشده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اجتناب از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مکفر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وجود مکفر بودن توبه از آنها واجب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اکثر را اعتقاد آن است که واج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احوط آنست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گناهان خود در مقام انابه و استغفار باشد و نظر کند باحوال مقربان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ترک اولائ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سالها تضرع و استغاثه و انابه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تا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اثر گناه نه محض عقوبت آخرتست بلکه گناه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ساحت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از استحقاق الطاف خاصه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سلب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طاعات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باعث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جرأت بر کبا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سهل شمردن گناه موجب اصرار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اصرار بر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بسا باشد که باعث نزول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گردد چنانچه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هر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از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 و خدا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کدامست فرمود آنست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خوشا بحال من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باشم و از حضرت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اصرار بر گناه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آنست</w:t>
      </w:r>
      <w:r>
        <w:rPr>
          <w:rtl/>
          <w:lang w:bidi="fa-IR"/>
        </w:rPr>
        <w:t xml:space="preserve">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استغفار و توبه از آن نکند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را فاسد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مثل گناه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دل او اثر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دل او را سرنگون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 برگردد و متوجه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جهد</w:t>
      </w:r>
      <w:r>
        <w:rPr>
          <w:rtl/>
          <w:lang w:bidi="fa-IR"/>
        </w:rPr>
        <w:t xml:space="preserve"> و 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عارض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بسبب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آنچه خدا عفو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فرمود که گناه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 و فرمود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بسبب آن از نماز شب محروم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فرمود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از او سلب کند مگر بگناه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صادر شود و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هر بنده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او نقطه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 چون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نقطه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اگر توبه کرد محو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آنکه تمام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صاحبش هرگز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خلافست در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آن توبه کرده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توبه از آن وا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علامه قائل شده اند که توبه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واجب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ندامت بر فعل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واجب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محل نظر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اخبار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توبه اول عقاب از او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ندامت و عزم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مستمر باشد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آنکه عزم بر گناه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اگر گناه باشد تا بعمل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معفو است چنانکه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مذکور خواهد شد ان شاء اللّه و ترک ندامت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غالبا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منفک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مترتب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جزو توبه خواهد بود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استحقاق عقاب بر اصل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باشند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خلافست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[در توبه مبعض]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مبعض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که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توبه کند دون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همه گناهان توبه کند و توبه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قول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و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قول اول کرده اند و توبه مبعض را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اگر نه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کفر توبه کند و مسلمان شود و از دروغ گفتن توبه نکند توبه اش مقبول نباشد و مخلد در جهنم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کرده اند در صحت توبه موقت مثل آنکه توبه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نکند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شرط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او به عزم کند که هرگز آن گناه را نکند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خلاف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مجملا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گناهان را بشمارد و توبه کند 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مجملا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خصوصا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بخاطر نداشته باشد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است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توبه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گناه است پس اگر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از شراب خوردن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ضرر باو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حال ترک کند و اکثر شرط کرده اند عزم بر عدم ارتکاب آن را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که هرگز مرتکب آن نشود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عزم لازم ندامت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لهذا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توبه حاصل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بسه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(اول) دانستن ضرر گناهان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آنها حجابند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بنده و محبوب او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زهرها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مباشر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پس هرگاه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دانست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</w:t>
      </w:r>
      <w:r>
        <w:rPr>
          <w:rtl/>
          <w:lang w:bidi="fa-IR"/>
        </w:rPr>
        <w:lastRenderedPageBreak/>
        <w:t>را عارض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که متألم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از آنکه محبوب او از او فوت شده است از کردن گناهان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تألم و تأسف را ندامت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حالت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قصد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(اول) متعلق است بحال که 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مرتکب آن بود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متعلق است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که تا آخر عمر عود بآن گناه نکند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تعلق دارد بگذشته که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آنچه را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که قضاء کند عبادات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او فوت شده است و از مظ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امر که معرفت ضرر گناه است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 قصد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گاه است بر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اسم توبه را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اکثر بر ندامت تنها اطلاق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معرفت را مقدمه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آن قصد را ثمره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بر آن مترتب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گاه است که بر مجموع ندامت و عزم توبه را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عبادات در آن معتبر است و عمده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عبادات اخلاص است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توبه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مشوب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نباشد و چون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طمع بهشت و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را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اند که اگر غرض از توبه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نجات از جهنم باش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بطلان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نسبت باکثر خلق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نسبت بعامه خلق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طاق</w:t>
      </w:r>
      <w:r>
        <w:rPr>
          <w:rtl/>
          <w:lang w:bidi="fa-IR"/>
        </w:rPr>
        <w:t xml:space="preserve"> است و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عتبر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که شراب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ترک کند خدا از شراب سر بمهر بهشت بکام او برساند و ممکن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خصوص ترک شراب هر چند توبه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چهارم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انواع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ها توبه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اکثر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اند که گناه اگر مستتبع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نباشد اگر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بآن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 مثل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از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از آن و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عزم</w:t>
      </w:r>
      <w:r>
        <w:rPr>
          <w:rtl/>
          <w:lang w:bidi="fa-IR"/>
        </w:rPr>
        <w:t xml:space="preserve"> کند که بعد عود بآن نکند و اگر مستتبع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از حقوق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حقوق مردم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توبه که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بآن کند و بسا باشد که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بآن امر بکند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اکتفاء بتوبه از گناه پس حقوق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مانند بنده آزاد کردن در کفاره </w:t>
      </w:r>
      <w:r>
        <w:rPr>
          <w:rFonts w:hint="eastAsia"/>
          <w:rtl/>
          <w:lang w:bidi="fa-IR"/>
        </w:rPr>
        <w:t>واجب</w:t>
      </w:r>
      <w:r>
        <w:rPr>
          <w:rtl/>
          <w:lang w:bidi="fa-IR"/>
        </w:rPr>
        <w:t xml:space="preserve"> است با قدرت بر آن که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بکند و بسا باشد که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بآن امر بکند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اکتفا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بتوبه از آن گناه و حقوق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حد اگر حد است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اقرار بآن گناه بکند نزد امام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امام که حد خدا را بر او اقامه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آنکه اکتفاء کند بتوبه و اظهار آن نکند پس اگر نزد حاکم شرع ثابت نشود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نخواهد بود و بتوبه رفع گناه از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اقامت حد اگر توبه نکند گناه از او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محل اشکال است و ظاهر اکثر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آنست که بحد گناه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هر دو او را عقاب کند چنانکه بسند حسن منقولست از حمران که گفت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سنگسار کنند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آخرت معاقب خواهد بود حضرت فرمود که خدا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گناه سه قسم است (اول)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A0657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(سوم)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خوف باو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گناه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گناهش عقاب کرده باشد خدا </w:t>
      </w:r>
      <w:r>
        <w:rPr>
          <w:rtl/>
          <w:lang w:bidi="fa-IR"/>
        </w:rPr>
        <w:lastRenderedPageBreak/>
        <w:t>از آن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که دو بار او را عقاب کند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مظلمه بندگانست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بعزت و جلال خود 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ظلم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گناه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بر خلق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توبه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کرده است و از گناه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پروردگار خود دارد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رحمت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عقاب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A0657A">
        <w:rPr>
          <w:rtl/>
          <w:lang w:bidi="fa-IR"/>
        </w:rPr>
        <w:t xml:space="preserve"> 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خوف باعتبار احتمال اخلال بشرا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توبه است و اگر حق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حد باشد مثل قضاها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مثل دادن زکاه و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و کفاره و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 ندارد مانند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توبه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اما حق الناس اگر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واجب است که </w:t>
      </w:r>
      <w:r>
        <w:rPr>
          <w:rFonts w:hint="eastAsia"/>
          <w:rtl/>
          <w:lang w:bidi="fa-IR"/>
        </w:rPr>
        <w:t>ذمه</w:t>
      </w:r>
      <w:r>
        <w:rPr>
          <w:rtl/>
          <w:lang w:bidi="fa-IR"/>
        </w:rPr>
        <w:t xml:space="preserve"> خود را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از آن بقدر امکان و اگر صاحب حق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ورثه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هر طبقه قائم مقام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اگر آن شخص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وارث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که از جانب او تبرع کند حق را برساند بصاحب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بوارث او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بوارث وارث او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الذمه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آن مال را ادا نگرداند و بر ذمه او ماند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خلاف است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طلب کننده او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اکثر علماء گفته اند که صاحب اول طلب خواهد کرد چنانچه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شده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آخر وارثها طلب آن خواهند کرد اگر چه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حق خدا خواهد بود و اگر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وارث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عازم باشد که هرگاه صاحب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وارث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برساند و اگر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شود تصدق کند و اگر صاحبش بهم رسد و بتصدق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باز باو بدهد و اگر حق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اگر گمراه کرده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ارشاد بحق بکند و او را از آن اعتقاد باطل برگرداند اگر ممکن باشد و اگر ممکن نباشد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تا همه آنها را که ببدعت او گمراه شده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برنگرداند توبه او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اکثر </w:t>
      </w:r>
      <w:r>
        <w:rPr>
          <w:rtl/>
          <w:lang w:bidi="fa-IR"/>
        </w:rPr>
        <w:lastRenderedPageBreak/>
        <w:t>حمل بر توبه کامل کرده اند و اگر قصاص باشد واجب است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نفس خود را باول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مقتول بکند مثل آنکه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پسر مقتول که من پدر تو را کشته ام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بکش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کن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نزد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وارث او برود و اعلام کند و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بکند و اگر حد باشد مثل فحش اگر آن شخص که فحش باو گفته است عالم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 از او صادر شده است باز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 بزند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عفو کند و اگر نداند خلاف است که او را ا</w:t>
      </w:r>
      <w:r>
        <w:rPr>
          <w:rFonts w:hint="eastAsia"/>
          <w:rtl/>
          <w:lang w:bidi="fa-IR"/>
        </w:rPr>
        <w:t>علام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ساقط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بآنکه او ساقط کند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علامه و اکثر علماء قائل شده اند که اعلام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باعث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است و موجب عداوت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مجملا ابراء ذمه از او تواند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بطلبد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زنا کرده باشد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باللّه با زوجه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چون حق الناس در آن هست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دارد و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کفاره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آنست که استغفار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وقت که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حمل کرده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آنک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واجبست عذر بخواهد از آنکه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کرده است اگر باو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علامه در شرح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بآن شخص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عذر از او بطلبد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ضرر غم را باو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تدارک کند و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او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در هر دو قسم واجب است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عزم کند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هرگز عود بآن نکند و در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کرده شده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علاج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آنکه از او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طلب آمرزش کن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است که در کفاره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کفاره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آنست که استغفار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هر کس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باشد در عوض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بطلبد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از حسنات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بصاحب حق بدهند و اگر حسنات نداشته باشد از گناهان صاحب حق بر گناهان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آنست که استغفار را حمل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آنکه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دستش باو نرسد که از او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بطلبد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حمل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آنکه باو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دستش باو رسد و </w:t>
      </w: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 است در آنکه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شرط است در تحقق توبه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بمحض ندامت و عزم بر عدم عود بآن گناه توبه متحقق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آنها واجبات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قول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شرط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از مکملات توبه اند و اگر نکند بر ترک توبه معاقب نخواهد بود بلکه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ترک آنها معاقب خواهد بود 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مستفاد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شرط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احوط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پنجم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وقت توبه است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توبه واجب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آثم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گناهان بمنزله سموم قاتله اند همچنانکه در سموم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مداوا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او را هلاک کند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واجب است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کند که مبادرت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بتوبه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او را هلاک کند پس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توبه گ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خواهد بود و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کند و اگر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دو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گناه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بعنوان مضاعفه شطرنج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در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اگر بشصت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قدر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محاسبان ماهر از حساب آن عاجز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چون در کمتر از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اگر بر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ثالثه و رابعه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او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کرد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روز و ماه و سال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گناهان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معلوم شد که همچنانکه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احصاء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گناهان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بنده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احصاء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متردد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خطر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بماند مشکل است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بماند (اول) آنکه اجل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وقت تدارک بگذرد و درگاه توبه مسدود گردد و برسد وقت آنکه حق تعال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است </w:t>
      </w:r>
      <w:r w:rsidR="00A0657A" w:rsidRPr="00A0657A">
        <w:rPr>
          <w:rStyle w:val="libAlaemChar"/>
          <w:rFonts w:hint="cs"/>
          <w:rtl/>
        </w:rPr>
        <w:t>(</w:t>
      </w:r>
      <w:r w:rsidRPr="00A0657A">
        <w:rPr>
          <w:rStyle w:val="libAieChar"/>
          <w:rtl/>
        </w:rPr>
        <w:t>وَ حِ</w:t>
      </w:r>
      <w:r w:rsidRPr="00A0657A">
        <w:rPr>
          <w:rStyle w:val="libAieChar"/>
          <w:rFonts w:hint="cs"/>
          <w:rtl/>
        </w:rPr>
        <w:t>ی</w:t>
      </w:r>
      <w:r w:rsidRPr="00A0657A">
        <w:rPr>
          <w:rStyle w:val="libAieChar"/>
          <w:rFonts w:hint="eastAsia"/>
          <w:rtl/>
        </w:rPr>
        <w:t>لَ</w:t>
      </w:r>
      <w:r w:rsidRPr="00A0657A">
        <w:rPr>
          <w:rStyle w:val="libAieChar"/>
          <w:rtl/>
        </w:rPr>
        <w:t xml:space="preserve"> بَ</w:t>
      </w:r>
      <w:r w:rsidRPr="00A0657A">
        <w:rPr>
          <w:rStyle w:val="libAieChar"/>
          <w:rFonts w:hint="cs"/>
          <w:rtl/>
        </w:rPr>
        <w:t>یْ</w:t>
      </w:r>
      <w:r w:rsidRPr="00A0657A">
        <w:rPr>
          <w:rStyle w:val="libAieChar"/>
          <w:rFonts w:hint="eastAsia"/>
          <w:rtl/>
        </w:rPr>
        <w:t>نَهُمْ</w:t>
      </w:r>
      <w:r w:rsidRPr="00A0657A">
        <w:rPr>
          <w:rStyle w:val="libAieChar"/>
          <w:rtl/>
        </w:rPr>
        <w:t xml:space="preserve"> وَ بَ</w:t>
      </w:r>
      <w:r w:rsidRPr="00A0657A">
        <w:rPr>
          <w:rStyle w:val="libAieChar"/>
          <w:rFonts w:hint="cs"/>
          <w:rtl/>
        </w:rPr>
        <w:t>یْ</w:t>
      </w:r>
      <w:r w:rsidRPr="00A0657A">
        <w:rPr>
          <w:rStyle w:val="libAieChar"/>
          <w:rFonts w:hint="eastAsia"/>
          <w:rtl/>
        </w:rPr>
        <w:t>نَ</w:t>
      </w:r>
      <w:r w:rsidRPr="00A0657A">
        <w:rPr>
          <w:rStyle w:val="libAieChar"/>
          <w:rtl/>
        </w:rPr>
        <w:t xml:space="preserve"> ما </w:t>
      </w:r>
      <w:r w:rsidRPr="00A0657A">
        <w:rPr>
          <w:rStyle w:val="libAieChar"/>
          <w:rFonts w:hint="cs"/>
          <w:rtl/>
        </w:rPr>
        <w:t>یَ</w:t>
      </w:r>
      <w:r w:rsidRPr="00A0657A">
        <w:rPr>
          <w:rStyle w:val="libAieChar"/>
          <w:rFonts w:hint="eastAsia"/>
          <w:rtl/>
        </w:rPr>
        <w:t>شْتَهُونَ</w:t>
      </w:r>
      <w:r w:rsidR="00A0657A" w:rsidRPr="00A0657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و طلب مهلت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کند باو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وقت مهلت گذشت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ترا مهلت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مرگ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</w:t>
      </w:r>
      <w:r>
        <w:rPr>
          <w:rFonts w:hint="eastAsia"/>
          <w:rtl/>
          <w:lang w:bidi="fa-IR"/>
        </w:rPr>
        <w:t>ارا</w:t>
      </w:r>
      <w:r>
        <w:rPr>
          <w:rtl/>
          <w:lang w:bidi="fa-IR"/>
        </w:rPr>
        <w:t xml:space="preserve"> چرا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تا اجل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اند که محتضر در هنگام</w:t>
      </w:r>
      <w:r>
        <w:rPr>
          <w:rFonts w:hint="cs"/>
          <w:rtl/>
          <w:lang w:bidi="fa-IR"/>
        </w:rPr>
        <w:t>ی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پرده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برداشته شود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موت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تا عذر از پروردگار خود بخواهم و توبه کنم و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بردارم از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موت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عمر تو تمام شده است و روز نمانده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ساعتها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شده است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توبه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ببندند و غرغره در حلق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و جرعه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حسرت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بنوشد بر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عمر خود و بسا باشد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اهوال و اضطراب احوال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بغارت ببرد نعوذ باللّه من ذلک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آنست که ظلمت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 او متراکم و مجتمع گردد بمرتبه طبع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برسد که قابل محو نباشد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او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همچنانکه از نفس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چون ظلمت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جمع شد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چنانکه بخار نفس را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مکر بدمند چرک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چون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بماند و آن را جلا ندهند در جرمش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او را فاسد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قابل جلاء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اثر گناه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آن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بتوبه و اعمال صالحه جلاء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بمرتبه طبع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بعد از آن قابل علاج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طَبَعَ اللَّه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قُلُوبِهِمْ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را قلب مطبوع و منکوس و اسود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چنانکه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مذکور شد تا آنکه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او امر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در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او سهل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دل او از قبول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بدان که آخر وقت قبول توبه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جزم بمرگ بهم رساند و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امور آخرت بکند بآنکه ملک موت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جهنم باو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ائمه </w:t>
      </w:r>
      <w:r w:rsidR="00974B7D" w:rsidRPr="00974B7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را که وقت موت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مشاهده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توبه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اعمال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توبه کردم ال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و نه آنها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بر حالت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دردآورنده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مراد بحضور موت آنست که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امور آخرت بکند و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خدا توبه بنده را قبول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مادام که غرغر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بگلو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برسد و غراغر در حلقش ظاهر شود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که از جمله الطاف خداوند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نسبت ببندگان آنست که امر کرده است قابض ارواح را که ابتدا کند در نزع روح بانگشت پاها و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ببالا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برسد و بعد از آن بحلق برسد تا آ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و مهلت تواند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خود بگرداند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توبه و انابه بکند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امور آخرت بکند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توبه اش مقبول نباشد و از مردم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بطلبد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کند و روحش که مفارقت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ذکر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او باشد و عاقبت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گردد.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خلاف کرده اند متکلمان در آنکه اگر عزم بر عدم عود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که قدرت بر عود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گناه نداشته باشد مثل آنکه زنا کرد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آن ذکر او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پس توبه کرد و عزم کرد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بزنا عود نکند اگر قدرت به زنا بهم رساند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او مقبولست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اکثر گفته اند مقبولست و قول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مرض مخوف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رساند که ظن غالب بموت بهم رساند خلاف است در قبول توبه و مشهور آنست که توبه او مقبولست 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اخبار معتبره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بعد از نزول عذاب توبه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در قصه فرعون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او را غرق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که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باو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 که الحال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عذاب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حال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افساد کنند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 که چرا نبوده اند از اهل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پس نفع دهد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مگر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نازل شدن عذاب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 خوارکننده را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برخوردار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اجل مقدر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از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از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بچه علت خدا غرق کرد فرعون را و حال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بخدا و اقرار کرد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حضرت فرمود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 او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عذاب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عذاب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باب گذشتگان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فَلَمَّا رَأَوْا بَأْسَنا قالُوا آمَنَّا بِاللَّهِ وَحْدَهُ وَ کَفَرْنا بِما کُنَّا بِهِ مُشْرِکِ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نْفَعُهُمْ</w:t>
      </w:r>
      <w:r>
        <w:rPr>
          <w:rtl/>
          <w:lang w:bidi="fa-IR"/>
        </w:rPr>
        <w:t xml:space="preserve"> 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مانُهُمْ</w:t>
      </w:r>
      <w:r>
        <w:rPr>
          <w:rtl/>
          <w:lang w:bidi="fa-IR"/>
        </w:rPr>
        <w:t xml:space="preserve"> لَمَّا رَأَوْا بَأْسَنا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عذاب ما را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بخدا بتنهائ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کافر ش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بآنها که با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نبود آنکه نفع ببخشد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عذاب ما را و فرموده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پروردگار تو نفع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کرده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فرعون چون غرق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 پس باو گفتند که الحال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فائده ندارد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افساد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گمراه کردن مردم و ستم کردن بر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البته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حلال و حرام خدا را بداند و مردم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بخواند و منقطع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حجت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مگر چهل </w:t>
      </w:r>
      <w:r>
        <w:rPr>
          <w:rtl/>
          <w:lang w:bidi="fa-IR"/>
        </w:rPr>
        <w:lastRenderedPageBreak/>
        <w:t>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حجت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بسته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نفع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 و آن گروه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خواهند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شانند</w:t>
      </w:r>
      <w:r>
        <w:rPr>
          <w:rtl/>
          <w:lang w:bidi="fa-IR"/>
        </w:rPr>
        <w:t xml:space="preserve"> آنها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قائم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مذکور است که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بنزد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گفت خبر ده مرا که توبه تا چه وقت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حضرت فرمود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توبه مفتوح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 و بسته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طلوع کند آفتاب از طرف مغرب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پروردگار فرموده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بعد از آن نفع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آفتاب از مغرب طلوع کند.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ششم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انواع توبه است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اقل مراتب آن آنست 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گردد از گذشته و عزم کند در عدم فعل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درجه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است چنانچه در نهج البلاغه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استغفر اللّه حضرت فرمود مادرت در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استغفار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استغفار درجه عل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آن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شش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(اول)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گذشته است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عزم بآنکه هرگز عود بآن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ادا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آنکه در وقت مردن پاک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ذمه تو نباشد (چهارم) 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قصد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تو واجب بوده و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آن را ادا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(پنجم) آنکه قصد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 تو بحرام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آن را بگداز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بحزن و اندوه تا پوست تو باستخوان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بچسبد و گوشت تازه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(ششم) آنکه بچشان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جسم خود الم طاعت را آن قدر که باو 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حلاوت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پس بعد از آن بگوئ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استغفر اللّه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بر گناه و استغفار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آن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tl/>
          <w:lang w:bidi="fa-IR"/>
        </w:rPr>
        <w:lastRenderedPageBreak/>
        <w:t>استهزاء 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صادق </w:t>
      </w:r>
      <w:r w:rsidR="00974B7D" w:rsidRPr="00974B7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حضرت رسول فرمود که هر که توبه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خدا قبول کند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او را پس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فرمود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مرگش توبه کند خدا توبه او 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مرگش توبه کند خدا توبه او 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مرگش ت</w:t>
      </w:r>
      <w:r>
        <w:rPr>
          <w:rFonts w:hint="eastAsia"/>
          <w:rtl/>
          <w:lang w:bidi="fa-IR"/>
        </w:rPr>
        <w:t>وبه</w:t>
      </w:r>
      <w:r>
        <w:rPr>
          <w:rtl/>
          <w:lang w:bidi="fa-IR"/>
        </w:rPr>
        <w:t xml:space="preserve"> کند خدا توبه او را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هر کس توبه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امور آخرت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توبه او را قبول کند و اکثر علماء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حمل بر نسخ کرده اند و استدلال کرده اند بآنکه نسخ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فعل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گمان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شاره</w:t>
      </w:r>
      <w:r>
        <w:rPr>
          <w:rtl/>
          <w:lang w:bidi="fa-IR"/>
        </w:rPr>
        <w:t xml:space="preserve"> است باختلاف مراتب توبه بآنکه توبه کامل آنست که اقلا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توبه کند و تدارک ما فات را و اصلاح احوال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بکند و اگر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نشود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آنکه در آخر اقل مراتب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و در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توبه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و بنده و مدد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ناچار است بنده را از مداومت بر توبه در همه احوال و هر فرقه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توبه دارند پس توبه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از ا</w:t>
      </w:r>
      <w:r>
        <w:rPr>
          <w:rFonts w:hint="eastAsia"/>
          <w:rtl/>
          <w:lang w:bidi="fa-IR"/>
        </w:rPr>
        <w:t>ضطراب</w:t>
      </w:r>
      <w:r>
        <w:rPr>
          <w:rtl/>
          <w:lang w:bidi="fa-IR"/>
        </w:rPr>
        <w:t xml:space="preserve"> سر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خاطر است از مرتبه قرب و وصال و توبه 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نفس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خداست و توبه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دوستان خدا از خطورها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مختلفه است و توبه خواص از مشغول شدن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خداست و توبه عوام از گناهان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اصل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آن شرحش بطول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اما توبه عوام آنست که باطن خود را در آب حسرت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معترف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خود باشد و ندامت بر گذشته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داشته باشد و بر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 خود خائف باشد و گناه خود را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نشمارد که موجب کسل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گردد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متأسف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بر آنچه فوت شده است از او از اطاعت خدا و حبس کند نفس خود را از شهوات و استغاثه کند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که او را حفظ کند بر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بتوبه و نگاه بدارد او را از عود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گذشته و نفس سرکش خود را هموار و رهوار کند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عبادت و آنچه از </w:t>
      </w:r>
      <w:r>
        <w:rPr>
          <w:rFonts w:hint="eastAsia"/>
          <w:rtl/>
          <w:lang w:bidi="fa-IR"/>
        </w:rPr>
        <w:t>عبادات</w:t>
      </w:r>
      <w:r>
        <w:rPr>
          <w:rtl/>
          <w:lang w:bidi="fa-IR"/>
        </w:rPr>
        <w:t xml:space="preserve"> از او فوت شده است قضاء کند و مظالم مردم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رد کند و از مصاحبان بد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و شبها را به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و روزها بسبب روزه تشنه باشد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فکر عاقبت خود باشد و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سؤال کند که او را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جاده حق بدارد در شدت و رخاء و ثابت بماند نزد محنت و بلاء تا آنکه از درجه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توبه موجب پاک شدن از لوث گناهانست و </w:t>
      </w:r>
      <w:r>
        <w:rPr>
          <w:rFonts w:hint="eastAsia"/>
          <w:rtl/>
          <w:lang w:bidi="fa-IR"/>
        </w:rPr>
        <w:t>موجب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اعمال او و رفعت درجات او است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آنها را که راست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منقولست که توبه کننده هرگاه اثر توبه بر او ظاهر نگردد او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خصمان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را بکند و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و نفس خود را از شهوات بازدارد و گردن خود را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گرداند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روزها و رنگ خود را زرد کند بعبادت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شکم خود را لاغر کند بکم خوردن طعام و پشت خود را خم کند از ترس آتش جهنم و 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بگدازد از شوق بهشت و دلش نرم گردد از ترس ملک موت و پوستش خشک شود بتفکر در اجل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است اثر توبه و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تائب گفتند نه حضرت 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خصمان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</w:t>
      </w:r>
      <w:r>
        <w:rPr>
          <w:rtl/>
          <w:lang w:bidi="fa-IR"/>
        </w:rPr>
        <w:lastRenderedPageBreak/>
        <w:t>و عبادت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لباس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توبه کند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بالش خود را و مجلس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خلق خود 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دل خود را نگشا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کف خود را فراخ نگرداند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کو</w:t>
      </w:r>
      <w:r>
        <w:rPr>
          <w:rFonts w:hint="eastAsia"/>
          <w:rtl/>
          <w:lang w:bidi="fa-IR"/>
        </w:rPr>
        <w:t>تاه</w:t>
      </w:r>
      <w:r>
        <w:rPr>
          <w:rtl/>
          <w:lang w:bidi="fa-IR"/>
        </w:rPr>
        <w:t xml:space="preserve"> نگرداند و زبان خود را از لغو نگاه ندارد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قوه خود را بآخرت نفرستد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هرگاه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خصلتها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بماند او توبه کار است و توبه او مقبولست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توبه ن</w:t>
      </w:r>
      <w:r>
        <w:rPr>
          <w:rFonts w:hint="eastAsia"/>
          <w:rtl/>
          <w:lang w:bidi="fa-IR"/>
        </w:rPr>
        <w:t>صوح</w:t>
      </w:r>
      <w:r>
        <w:rPr>
          <w:rtl/>
          <w:lang w:bidi="fa-IR"/>
        </w:rPr>
        <w:t xml:space="preserve"> و خلاف کرده اند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نصوح و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توبه نصوح آنست که باطن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ظاهر او باشد و بهتر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آنست که توبه کند و عزم داشته باشد که هرگز مرتکب آن نشود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که آن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بعد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عود در گناه نکند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عود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فرمود که خدا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از بندگانش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را فتنه ها عارض شود و گناه کند و بعد از آن توبه کند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گناهان مؤمن هرگاه توبه کرد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بعد از توبه کار را از سر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بعد از توبه و استغفار باز عود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در گناه و باز توبه کرد چونست فرمود که گمان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بر گناهان خود و استغفار کند از گناهان و توبه کند خدا توبه او را قبول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مکرر کند گناه را و توبه و استغفار کند باز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حضرت فرمود هر چند عود کند مؤمن باستغفار و توبه خدا عود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بآمرزش و خدا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آمرزنده</w:t>
      </w:r>
      <w:r>
        <w:rPr>
          <w:rtl/>
          <w:lang w:bidi="fa-IR"/>
        </w:rPr>
        <w:t xml:space="preserve">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توبه </w:t>
      </w:r>
      <w:r>
        <w:rPr>
          <w:rtl/>
          <w:lang w:bidi="fa-IR"/>
        </w:rPr>
        <w:lastRenderedPageBreak/>
        <w:t>را و عفو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زنهار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نکن مؤمنان را از رحمت خدا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توبه نصوح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صاحبش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و نگذارد که عود کند بآن گناه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که مثل آن را بعمل آ</w:t>
      </w:r>
      <w:r>
        <w:rPr>
          <w:rFonts w:hint="eastAsia"/>
          <w:rtl/>
          <w:lang w:bidi="fa-IR"/>
        </w:rPr>
        <w:t>ورند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آنست که خالص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خواهش شهوات را از دل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گرداند و ظلمت گناهان را که در دل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بنور طاعات و عبادات محو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اثر گناه نه محض استحقاق عقاب است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شود بلکه </w:t>
      </w:r>
      <w:r>
        <w:rPr>
          <w:rFonts w:hint="eastAsia"/>
          <w:rtl/>
          <w:lang w:bidi="fa-IR"/>
        </w:rPr>
        <w:t>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را مکدر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ملائکه رحمت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رماند</w:t>
      </w:r>
      <w:r>
        <w:rPr>
          <w:rtl/>
          <w:lang w:bidi="fa-IR"/>
        </w:rPr>
        <w:t xml:space="preserve">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ترحمات خاصه سبحان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اگر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بخانه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مدت ها آن خانه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معارض متصرف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شود و صاحب خانه در خواب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بمحض آنکه آن دزد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مست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دشمن را از خانه بدر کنند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مدتها در مقام اصلاح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سرا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خرابها را باصلاح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متاعها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عوض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بحالت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دزد شهوات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خواهش گناهان هرگاه سالها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در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اعمال صالحه را 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و صاحب خانه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و در خواب غفلت باشد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 و نظر کند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خراب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اسباب خانه بغارت رفته و ظروف و آلات شکسته 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بدود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بمحض آنکه نادم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گردد و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آه و ناله و استغفار و استغاثه بدرگاه ملک غفار دزد غارت گر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کند و او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خانه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منتظر فرصت باشد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آبادان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خانه را آبادان کند و متاعها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اعمال صالحه را عوض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دل ازاله کند و رخنه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خزانه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مسدود گرداند آن وقت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بحالت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بهتر از اول تواند شد نظر کن باحوال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ارتکاب مک</w:t>
      </w:r>
      <w:r>
        <w:rPr>
          <w:rFonts w:hint="eastAsia"/>
          <w:rtl/>
          <w:lang w:bidi="fa-IR"/>
        </w:rPr>
        <w:t>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اولائ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تدارکها کرده اند حضرت آدم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آنکه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دو نهر از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توبه اش قبول شد حضرت داود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آه آتشبار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سوخت</w:t>
      </w:r>
      <w:r>
        <w:rPr>
          <w:rtl/>
          <w:lang w:bidi="fa-IR"/>
        </w:rPr>
        <w:t xml:space="preserve"> توبه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هفتم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وجوب قبول توبه است</w:t>
      </w:r>
    </w:p>
    <w:p w:rsidR="007D0CA4" w:rsidRDefault="007D0CA4" w:rsidP="00A065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آنکه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عقاب بتوبه و خلاف است در آنکه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عقلا بر خدا واجب است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اگر بعد از توبه عقاب کند ظلم کرده خواهد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تفضل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بکرم خود عطا کرده است و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بهمه عباد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کرده است و الحال بمقتضا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بر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که عمل بوعده خود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معتزله باول قائل شده اند و اشاعره بثان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اکثر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بقول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شده اند و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توقف کرده است و </w:t>
      </w:r>
      <w:r>
        <w:rPr>
          <w:rFonts w:hint="eastAsia"/>
          <w:rtl/>
          <w:lang w:bidi="fa-IR"/>
        </w:rPr>
        <w:t>جزم</w:t>
      </w:r>
      <w:r>
        <w:rPr>
          <w:rtl/>
          <w:lang w:bidi="fa-IR"/>
        </w:rPr>
        <w:t xml:space="preserve"> باحد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 است و حق آنست که قبول توبه عقلا مطلقا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محض فضل خداست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که بمحض ندامت و عزم بر عدم عود گناهان تمام عمر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در امم </w:t>
      </w:r>
      <w:r>
        <w:rPr>
          <w:rtl/>
          <w:lang w:bidi="fa-IR"/>
        </w:rPr>
        <w:lastRenderedPageBreak/>
        <w:t>سابقه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چنانکه در عبادت عجل تا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کس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کشته نشدند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مقبول نشد و نقل کرده اند که تا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بآن گناه کرده اند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مقبول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کامله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حمد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دلالت کرد ما را بر توبه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را مگر از فضل او و اگر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فضل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را هرآ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نعمت او نزد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خواهد بود</w:t>
      </w:r>
      <w:r w:rsidR="00A0657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احسان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خواهد بود و فضل او بر ما بزرگ خواهد بود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سنت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خدا در توبه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ما بودند و باز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پلک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آن قدر فغان و ناله کنم که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قطع شود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بعبادت تا پاره پاره شود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رکوع 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تا فقرات پشتم از هم جدا شود و سجده کنم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تا حدقه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من بترکد و خاک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بخورم در طول عمر جود و آب خاکستر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اشامم</w:t>
      </w:r>
      <w:r>
        <w:rPr>
          <w:rtl/>
          <w:lang w:bidi="fa-IR"/>
        </w:rPr>
        <w:t xml:space="preserve"> تا آخر روزگار خود و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کنم در خلال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تا زبانم مان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پس نظر خود را بلند نکنم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آفاق آسمان از شرم تو مستوجب نشوم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محو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از گناهان خود را و اگر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مستوجب مغفرت تو شوم و عفو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 من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مستحق عفو تو گردم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هرگز واجب نخواهد 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</w:t>
      </w:r>
      <w:r>
        <w:rPr>
          <w:rFonts w:hint="eastAsia"/>
          <w:rtl/>
          <w:lang w:bidi="fa-IR"/>
        </w:rPr>
        <w:t>ستحقاق</w:t>
      </w:r>
      <w:r>
        <w:rPr>
          <w:rtl/>
          <w:lang w:bidi="fa-IR"/>
        </w:rPr>
        <w:t xml:space="preserve"> و نه من اهل آن خواهم شد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اول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ترا کردم آتش جهنم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اخبار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است</w:t>
      </w:r>
    </w:p>
    <w:p w:rsidR="007D0CA4" w:rsidRDefault="00A0657A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هشتم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مؤاخذه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وعده عفو از آنها فرموده و آن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tl/>
          <w:lang w:bidi="fa-IR"/>
        </w:rPr>
        <w:t>(اول) وسوسه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نفس است که ب</w:t>
      </w:r>
      <w:r w:rsidR="00A0657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چنانکه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محمد بن عمران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وسوسه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شود حضرت فرمود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بگو</w:t>
      </w:r>
    </w:p>
    <w:p w:rsidR="007D0CA4" w:rsidRDefault="007D0CA4" w:rsidP="00E867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 اللّه و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دراج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حضرت عرض کرد که در دل من امر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حضرت فرمود بگو لا اله الا اللّه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هر وقت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خاطر من خطور کرد و لا اله الا اللّه گفتم برطرف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حمران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ت کرده است از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بنزد رسول خدا</w:t>
      </w:r>
      <w:r w:rsidR="00E8674A" w:rsidRPr="00E8674A">
        <w:rPr>
          <w:rFonts w:ascii="Traditional Arabic" w:eastAsiaTheme="minorHAnsi" w:hAnsi="Traditional Arabic" w:cs="Traditional Arabic"/>
          <w:rtl/>
        </w:rPr>
        <w:t xml:space="preserve"> </w:t>
      </w:r>
      <w:r w:rsidR="00E8674A" w:rsidRPr="00E867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من منافق شدم حضرت فرمود بخدا قسم که منافق نشده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منافق شده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اعلام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کنم که دشمن حاضر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آمده است بنزد تو و از تو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خلق کرده است آن مرد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ترا بحق فرستاده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حضرت فرمود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بنزد شما آمده از راه اعمال و گناه بر شما غالب نشده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آمده است که شما را گمراه کند و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بلغزاند هر که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رو دهد خدا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محمد بن مسلم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آخرش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اللّه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بخدمت حضرت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نوشت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خاطر او خطور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حضرت در </w:t>
      </w:r>
      <w:r>
        <w:rPr>
          <w:rtl/>
          <w:lang w:bidi="fa-IR"/>
        </w:rPr>
        <w:lastRenderedPageBreak/>
        <w:t>جواب نوشتند که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خواهد ترا بر حق ثابت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پس نوشتند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E8674A" w:rsidRPr="00E8674A">
        <w:rPr>
          <w:rStyle w:val="libAlaemChar"/>
          <w:rFonts w:eastAsiaTheme="minorHAnsi"/>
          <w:rtl/>
        </w:rPr>
        <w:t>صلى‌الله‌عليه‌وآله‌وسلم</w:t>
      </w:r>
      <w:r w:rsidR="00E8674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در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باد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پاره پاره کند احب است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آن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تکلم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کنند حضرت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نفس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بحق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قبضه قدرت او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خالص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پس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خاطر شما خطور کند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آمنّا باللّه و رسوله و لا حول و لا قوه الا باللّه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بخدا و رسول او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طاعات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بخدا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محض 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چند وجه گفته اند اول آنست که بسند معتبر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مراد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بخاطر تو خطور کرده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هلاک شده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اگر مؤمن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خاطر تو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احتمالات باطله را در خاطر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باطل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در مذهب حق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آنست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سابق گذشت که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شده است از آنکه شما را بکفر و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شما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وساوس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پس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 xml:space="preserve">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که از امام منقول است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امر بتوح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چند وجه گفته اند وجه اول آنکه مبادا مرگ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پس زبان او بتوح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آنکه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خاطر او فتاده است از آنکه اله را اله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و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بآنکه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) آنکه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دفع وسوسه او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محتضر را (چهارم) آنکه افاده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سلسله ممکنات باو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پس او را موجد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(پنجم)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متصف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صفات کمال باشد متصف بمخلوق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بود.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اراده کند و بعمل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بفضل خود عفو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آدم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پروردگارا مسلط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و او را مانند خو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بدن من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 که از شر او نجات توانم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دادم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هر که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قصد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بر او نوشته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بعمل آورد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هر که قصد کند که حسنه بکند اگر ن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بعمل</w:t>
      </w:r>
    </w:p>
    <w:p w:rsidR="007D0CA4" w:rsidRDefault="007D0CA4" w:rsidP="00E867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ده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گفت پروردگارا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گفت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دادم که هر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استغفار بکند گناه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 گفت پروردگارا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فرمود توبه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پهن کرده ام تا جان بگلو برسد گفت پروردگارا بس است مرا.</w:t>
      </w:r>
      <w:r w:rsidR="00E8674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چهار خصلت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مقرر فرموده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مستحق عقاب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پس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محروم است و آن خصلت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قصد کند که حسنه را بعمل آورد اگر به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7D0CA4" w:rsidRDefault="007D0CA4" w:rsidP="00E867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اگر بعمل آورد آن حسنه را ده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اگر قصد کند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را بعمل آورد اگر نکند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 بر او نوشته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بکند هفت ساعت او را مهلت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حسنات است و در جانب راست او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است و در جانب چپ او است که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مکن در نوشتن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محو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حسنات برطرف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استغفر اللّه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اله الا هو عالم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</w:t>
      </w:r>
      <w:r>
        <w:rPr>
          <w:rFonts w:hint="eastAsia"/>
          <w:rtl/>
          <w:lang w:bidi="fa-IR"/>
        </w:rPr>
        <w:t>شهاده</w:t>
      </w:r>
      <w:r>
        <w:rPr>
          <w:rtl/>
          <w:lang w:bidi="fa-IR"/>
        </w:rPr>
        <w:t xml:space="preserve">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الغفور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ذو الجلال و الاکرام و اتوب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هفت ساعت بگذرد و حسنه بعد از آن نکند و استغفار نکند صاحب حسنات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گناه را بر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مطلق استغفار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استغفار باعتبار آنکه اکمل افراد است مذکور شده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بسند معتبر از امام زاده عبد اللّه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از پدر خود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که دو ملک که در جانب راست و چپ آدمند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بفعل 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فعل خوب که بنده اراده فعل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فرمود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محل فضله است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گفتم نه فرمود که بنده هرگاه قصد حسنه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نفس او خوشبو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ملک دست راست بملک دست چپ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باش که ترا با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قصد حسنه کرد پس اگر آن را بجا آورد زبان او قلم او است و آب دهانش مداد او است پس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چون قصد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نفسش بد بو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ملک دست چپ بملک دست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 که قصد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پس اگر آن را بجا آورد زبانش قلم او است و آب دهانش مداد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است پس بر او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بدان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E8674A" w:rsidRPr="00E8674A">
        <w:rPr>
          <w:rStyle w:val="libAlaemChar"/>
          <w:rFonts w:hint="cs"/>
          <w:rtl/>
        </w:rPr>
        <w:t>(</w:t>
      </w:r>
      <w:r w:rsidRPr="00E8674A">
        <w:rPr>
          <w:rStyle w:val="libAieChar"/>
          <w:rtl/>
        </w:rPr>
        <w:t>إِنْ تُبْدُوا ما فِ</w:t>
      </w:r>
      <w:r w:rsidRPr="00E8674A">
        <w:rPr>
          <w:rStyle w:val="libAieChar"/>
          <w:rFonts w:hint="cs"/>
          <w:rtl/>
        </w:rPr>
        <w:t>ی</w:t>
      </w:r>
      <w:r w:rsidRPr="00E8674A">
        <w:rPr>
          <w:rStyle w:val="libAieChar"/>
          <w:rtl/>
        </w:rPr>
        <w:t xml:space="preserve"> أَنْفُسِکُمْ أَوْ تُخْفُوهُ </w:t>
      </w:r>
      <w:r w:rsidRPr="00E8674A">
        <w:rPr>
          <w:rStyle w:val="libAieChar"/>
          <w:rFonts w:hint="cs"/>
          <w:rtl/>
        </w:rPr>
        <w:t>یُ</w:t>
      </w:r>
      <w:r w:rsidRPr="00E8674A">
        <w:rPr>
          <w:rStyle w:val="libAieChar"/>
          <w:rFonts w:hint="eastAsia"/>
          <w:rtl/>
        </w:rPr>
        <w:t>حاسِبْکُمْ</w:t>
      </w:r>
      <w:r w:rsidRPr="00E8674A">
        <w:rPr>
          <w:rStyle w:val="libAieChar"/>
          <w:rtl/>
        </w:rPr>
        <w:t xml:space="preserve"> بِهِ اللَّهُ فَ</w:t>
      </w:r>
      <w:r w:rsidRPr="00E8674A">
        <w:rPr>
          <w:rStyle w:val="libAieChar"/>
          <w:rFonts w:hint="cs"/>
          <w:rtl/>
        </w:rPr>
        <w:t>یَ</w:t>
      </w:r>
      <w:r w:rsidRPr="00E8674A">
        <w:rPr>
          <w:rStyle w:val="libAieChar"/>
          <w:rFonts w:hint="eastAsia"/>
          <w:rtl/>
        </w:rPr>
        <w:t>غْفِرُ</w:t>
      </w:r>
      <w:r w:rsidRPr="00E8674A">
        <w:rPr>
          <w:rStyle w:val="libAieChar"/>
          <w:rtl/>
        </w:rPr>
        <w:t xml:space="preserve"> لِمَنْ </w:t>
      </w:r>
      <w:r w:rsidRPr="00E8674A">
        <w:rPr>
          <w:rStyle w:val="libAieChar"/>
          <w:rFonts w:hint="cs"/>
          <w:rtl/>
        </w:rPr>
        <w:t>یَ</w:t>
      </w:r>
      <w:r w:rsidRPr="00E8674A">
        <w:rPr>
          <w:rStyle w:val="libAieChar"/>
          <w:rFonts w:hint="eastAsia"/>
          <w:rtl/>
        </w:rPr>
        <w:t>شاءُ</w:t>
      </w:r>
      <w:r w:rsidRPr="00E8674A">
        <w:rPr>
          <w:rStyle w:val="libAieChar"/>
          <w:rtl/>
        </w:rPr>
        <w:t xml:space="preserve"> وَ </w:t>
      </w:r>
      <w:r w:rsidRPr="00E8674A">
        <w:rPr>
          <w:rStyle w:val="libAieChar"/>
          <w:rFonts w:hint="cs"/>
          <w:rtl/>
        </w:rPr>
        <w:t>یُ</w:t>
      </w:r>
      <w:r w:rsidRPr="00E8674A">
        <w:rPr>
          <w:rStyle w:val="libAieChar"/>
          <w:rFonts w:hint="eastAsia"/>
          <w:rtl/>
        </w:rPr>
        <w:t>عَذِّبُ</w:t>
      </w:r>
      <w:r w:rsidRPr="00E8674A">
        <w:rPr>
          <w:rStyle w:val="libAieChar"/>
          <w:rtl/>
        </w:rPr>
        <w:t xml:space="preserve"> مَنْ </w:t>
      </w:r>
      <w:r w:rsidRPr="00E8674A">
        <w:rPr>
          <w:rStyle w:val="libAieChar"/>
          <w:rFonts w:hint="cs"/>
          <w:rtl/>
        </w:rPr>
        <w:t>یَ</w:t>
      </w:r>
      <w:r w:rsidRPr="00E8674A">
        <w:rPr>
          <w:rStyle w:val="libAieChar"/>
          <w:rFonts w:hint="eastAsia"/>
          <w:rtl/>
        </w:rPr>
        <w:t>شاءُ</w:t>
      </w:r>
      <w:r w:rsidRPr="00E8674A">
        <w:rPr>
          <w:rStyle w:val="libAieChar"/>
          <w:rtl/>
        </w:rPr>
        <w:t xml:space="preserve"> وَ اللَّهُ عَل</w:t>
      </w:r>
      <w:r w:rsidRPr="00E8674A">
        <w:rPr>
          <w:rStyle w:val="libAieChar"/>
          <w:rFonts w:hint="cs"/>
          <w:rtl/>
        </w:rPr>
        <w:t>ی</w:t>
      </w:r>
      <w:r w:rsidRPr="00E8674A">
        <w:rPr>
          <w:rStyle w:val="libAieChar"/>
          <w:rtl/>
        </w:rPr>
        <w:t xml:space="preserve"> کُلِّ شَ</w:t>
      </w:r>
      <w:r w:rsidRPr="00E8674A">
        <w:rPr>
          <w:rStyle w:val="libAieChar"/>
          <w:rFonts w:hint="cs"/>
          <w:rtl/>
        </w:rPr>
        <w:t>یْ</w:t>
      </w:r>
      <w:r w:rsidRPr="00E8674A">
        <w:rPr>
          <w:rStyle w:val="libAieChar"/>
          <w:rtl/>
        </w:rPr>
        <w:t xml:space="preserve"> ءٍ قَدِ</w:t>
      </w:r>
      <w:r w:rsidRPr="00E8674A">
        <w:rPr>
          <w:rStyle w:val="libAieChar"/>
          <w:rFonts w:hint="cs"/>
          <w:rtl/>
        </w:rPr>
        <w:t>ی</w:t>
      </w:r>
      <w:r w:rsidRPr="00E8674A">
        <w:rPr>
          <w:rStyle w:val="libAieChar"/>
          <w:rFonts w:hint="eastAsia"/>
          <w:rtl/>
        </w:rPr>
        <w:t>رٌ</w:t>
      </w:r>
      <w:r>
        <w:rPr>
          <w:rtl/>
          <w:lang w:bidi="fa-IR"/>
        </w:rPr>
        <w:t xml:space="preserve"> </w:t>
      </w:r>
      <w:r w:rsidR="00E8674A" w:rsidRPr="00E8674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ظاهر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در نفسها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پنهان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حساب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شما را خدا بآن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هر که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خدا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قادر است و عموم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بحسب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E867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مخالفست با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و مطلب سابق گذشت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آنکه هر چه در نفس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خدا بر آن محاسبه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اگر خواهد عذاب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شامل وسوسه ها و اراده گناه است و ممکن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عفو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مخصوص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و مراد بمن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عفو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مؤاخذه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اگر باز موافق قواعد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عموم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خطورات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منسوخ است بقول حقتعال</w:t>
      </w:r>
      <w:r>
        <w:rPr>
          <w:rFonts w:hint="cs"/>
          <w:rtl/>
          <w:lang w:bidi="fa-IR"/>
        </w:rPr>
        <w:t>ی</w:t>
      </w:r>
      <w:r w:rsidR="00E8674A" w:rsidRPr="00E8674A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E8674A">
        <w:rPr>
          <w:rStyle w:val="libAieChar"/>
          <w:rtl/>
        </w:rPr>
        <w:t xml:space="preserve">لا </w:t>
      </w:r>
      <w:r w:rsidRPr="00E8674A">
        <w:rPr>
          <w:rStyle w:val="libAieChar"/>
          <w:rFonts w:hint="cs"/>
          <w:rtl/>
        </w:rPr>
        <w:t>یُ</w:t>
      </w:r>
      <w:r w:rsidRPr="00E8674A">
        <w:rPr>
          <w:rStyle w:val="libAieChar"/>
          <w:rFonts w:hint="eastAsia"/>
          <w:rtl/>
        </w:rPr>
        <w:t>کَلِّفُ</w:t>
      </w:r>
      <w:r w:rsidRPr="00E8674A">
        <w:rPr>
          <w:rStyle w:val="libAieChar"/>
          <w:rtl/>
        </w:rPr>
        <w:t xml:space="preserve"> اللَّهُ نَفْساً إِلَّا وُسْعَها </w:t>
      </w:r>
      <w:r w:rsidR="00E8674A" w:rsidRPr="00E8674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وسع و طاقت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عقلا پس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و بعد از آن نسخ کند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مراد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متعلق تواند شد از اعتقادات و ارادات و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از ما مستور است و اما آنچه داخل در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وسوسه ها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داخل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عقل و بگفته حضرت رسول </w:t>
      </w:r>
      <w:r w:rsidR="00E8674A" w:rsidRPr="00E8674A">
        <w:rPr>
          <w:rStyle w:val="libAlaemChar"/>
          <w:rFonts w:eastAsiaTheme="minorHAnsi"/>
          <w:rtl/>
        </w:rPr>
        <w:t>صلى‌الله‌عليه‌وآله‌وسلم</w:t>
      </w:r>
      <w:r w:rsidR="00E8674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عفو کرده اند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از آنچه فراموش کنند و از آنچه در خواطرها بگذرانند پس گفته است آنچه در خواطر خطور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 آن مؤاخذه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مؤاخذه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آنچه عزم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و عقد قلب خود بر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خود را از آن نگاهدارد پس آن از جمله افعال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خدا جزا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او را بر </w:t>
      </w:r>
      <w:r>
        <w:rPr>
          <w:rtl/>
          <w:lang w:bidi="fa-IR"/>
        </w:rPr>
        <w:lastRenderedPageBreak/>
        <w:t>آن چنانکه جزا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بر افعال جوارح اما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عزم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نه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 آن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که هنوز نکرده است بخلا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عزم بر طاعت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عزم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طاعت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همچنانکه در اخبار آمده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انتظار نماز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در نماز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نماز دارد مادام که انتظار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نعمات خداست بر بندگان تمام شد کلام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جمله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دارد بر </w:t>
      </w:r>
      <w:r>
        <w:rPr>
          <w:rFonts w:hint="eastAsia"/>
          <w:rtl/>
          <w:lang w:bidi="fa-IR"/>
        </w:rPr>
        <w:t>مؤاخذه</w:t>
      </w:r>
      <w:r>
        <w:rPr>
          <w:rtl/>
          <w:lang w:bidi="fa-IR"/>
        </w:rPr>
        <w:t xml:space="preserve"> بر افعال قلوب قول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="00E8674A" w:rsidRPr="00E8674A">
        <w:rPr>
          <w:rStyle w:val="libAlaemChar"/>
          <w:rFonts w:hint="cs"/>
          <w:rtl/>
        </w:rPr>
        <w:t>(</w:t>
      </w:r>
      <w:r w:rsidRPr="00E8674A">
        <w:rPr>
          <w:rStyle w:val="libAieChar"/>
          <w:rtl/>
        </w:rPr>
        <w:t>وَ لا تَقْفُ ما لَ</w:t>
      </w:r>
      <w:r w:rsidRPr="00E8674A">
        <w:rPr>
          <w:rStyle w:val="libAieChar"/>
          <w:rFonts w:hint="cs"/>
          <w:rtl/>
        </w:rPr>
        <w:t>یْ</w:t>
      </w:r>
      <w:r w:rsidRPr="00E8674A">
        <w:rPr>
          <w:rStyle w:val="libAieChar"/>
          <w:rFonts w:hint="eastAsia"/>
          <w:rtl/>
        </w:rPr>
        <w:t>سَ</w:t>
      </w:r>
      <w:r w:rsidRPr="00E8674A">
        <w:rPr>
          <w:rStyle w:val="libAieChar"/>
          <w:rtl/>
        </w:rPr>
        <w:t xml:space="preserve"> لَکَ بِهِ عِلْمٌ إِنَّ السَّمْعَ وَ الْبَصَرَ وَ الْفُؤادَ کُلُّ أُولئِکَ کانَ عَنْهُ مَسْؤُلًا</w:t>
      </w:r>
      <w:r w:rsidR="00E8674A" w:rsidRPr="00E8674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بآن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گوش و چشم و دل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سؤال کرده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باز فر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است کتمان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هر که کتمان کند آن را گناهکار است دل او باز فرموده است مؤاخذه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شما را خدا بسوگندها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 که بر زبان شما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مؤاخذه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شما را بر آنچه عقد دل بر آن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مؤاخذه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شما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بآنچه کسب کرده است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 فعل دل ها مؤاخذه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باز فرموده است </w:t>
      </w:r>
      <w:r w:rsidR="00E8674A" w:rsidRPr="00E8674A">
        <w:rPr>
          <w:rStyle w:val="libAlaemChar"/>
          <w:rFonts w:hint="cs"/>
          <w:rtl/>
        </w:rPr>
        <w:t>(</w:t>
      </w:r>
      <w:r w:rsidRPr="00E8674A">
        <w:rPr>
          <w:rStyle w:val="libAieChar"/>
          <w:rtl/>
        </w:rPr>
        <w:t xml:space="preserve">وَ مَنْ </w:t>
      </w:r>
      <w:r w:rsidRPr="00E8674A">
        <w:rPr>
          <w:rStyle w:val="libAieChar"/>
          <w:rFonts w:hint="cs"/>
          <w:rtl/>
        </w:rPr>
        <w:t>یُ</w:t>
      </w:r>
      <w:r w:rsidRPr="00E8674A">
        <w:rPr>
          <w:rStyle w:val="libAieChar"/>
          <w:rFonts w:hint="eastAsia"/>
          <w:rtl/>
        </w:rPr>
        <w:t>عَظِّمْ</w:t>
      </w:r>
      <w:r w:rsidRPr="00E8674A">
        <w:rPr>
          <w:rStyle w:val="libAieChar"/>
          <w:rtl/>
        </w:rPr>
        <w:t xml:space="preserve"> شَعائِرَ اللَّهِ فَإِنَّها مِنْ تَقْوَ</w:t>
      </w:r>
      <w:r w:rsidRPr="00E8674A">
        <w:rPr>
          <w:rStyle w:val="libAieChar"/>
          <w:rFonts w:hint="cs"/>
          <w:rtl/>
        </w:rPr>
        <w:t>ی</w:t>
      </w:r>
      <w:r w:rsidR="00E8674A" w:rsidRPr="00E8674A">
        <w:rPr>
          <w:rStyle w:val="libAieChar"/>
          <w:rFonts w:hint="cs"/>
          <w:rtl/>
        </w:rPr>
        <w:t xml:space="preserve"> </w:t>
      </w:r>
      <w:r w:rsidRPr="00E8674A">
        <w:rPr>
          <w:rStyle w:val="libAieChar"/>
          <w:rFonts w:hint="eastAsia"/>
          <w:rtl/>
        </w:rPr>
        <w:t>الْقُلُوبِ</w:t>
      </w:r>
      <w:r w:rsidR="00E8674A" w:rsidRPr="00E8674A">
        <w:rPr>
          <w:rStyle w:val="libAlaemChar"/>
          <w:rFonts w:eastAsia="KFGQPC Uthman Taha Naskh" w:hint="cs"/>
          <w:rtl/>
        </w:rPr>
        <w:t>)</w:t>
      </w:r>
      <w:r w:rsidRPr="00E8674A">
        <w:rPr>
          <w:rStyle w:val="libAlaemChar"/>
          <w:rtl/>
        </w:rPr>
        <w:t xml:space="preserve"> </w:t>
      </w:r>
      <w:r>
        <w:rPr>
          <w:rtl/>
          <w:lang w:bidi="fa-IR"/>
        </w:rPr>
        <w:t>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دل داده است و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اشاره بدل نمود و فرمود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است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است آنها را که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امور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فاش گردد در مؤمنان و محبت کار دل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کفر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شرک و حسد و بغض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و عقاب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آنها شده است از افعال قلوبست پس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مؤاخذه بر آنها نبوده باشد و وجوه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گفته است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آنست که افعال قلوب بر چند قسم است (اول) آنست که محض خطور بال باشد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</w:t>
      </w:r>
      <w:r>
        <w:rPr>
          <w:rtl/>
          <w:lang w:bidi="fa-IR"/>
        </w:rPr>
        <w:lastRenderedPageBreak/>
        <w:t>آن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آن قسم اول است که مذکو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آنکه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مترتب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محل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شهوت و خواهش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بدون آنکه اراده بآن ضم شود و غالب اوقات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نسبت بعامه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مثل آنکه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زنا و لواطه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خواهش در نفس او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اما اراده آن فعل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پسر مقبول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قصد و عاشق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اما اراده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محل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لهذا وارد شده است که نظر اول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بدون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نظر بر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نظر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است بآنکه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و شهوت نظر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نظر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مستمر بدارد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مبدء عشق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معاقب باشد هر چند در آخر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همچنانکه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کردند از عشق فرمود که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چندند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بآن ها 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آنست که بعد از قصد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حصول شهوت قلب باعتبار لوث از شهوات و غفلت از عقوبات نفع عاجل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فعل تصور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فعل بعمل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اراده در نفس حادث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بحد عزم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خوف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او از فعل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حصول عزم گاهست بعد از ترددات و تفکرات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بعد از عزم و مجزوم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اراده باز ممکن است که فعل بعمل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بآنکه بعد از جزم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غافل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رسد که آن فعل بر او متعذر شود پس بر اصل تصور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حصول شهوت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نفس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اما حکم عقل ظاهر اخبار آنست که بر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اگر باخت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معاقب است و اگر بدون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معاقب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اراده و عزم بر فعل </w:t>
      </w:r>
      <w:r>
        <w:rPr>
          <w:rtl/>
          <w:lang w:bidi="fa-IR"/>
        </w:rPr>
        <w:lastRenderedPageBreak/>
        <w:t>حاصل شود و فعل را بعمل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ظاهر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او را مؤاخذه بر آن عزم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عامه بتفص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قائل شده اند که اگر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خدا و عقوبت روز جزا ترک فعل کند و نادم شود از آن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بود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حسنه مکفر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عزم بر فعل است و اگر ترک فعل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و از ترس خدا نباشد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بر او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متابعت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کرده اند و استدلال کرده اند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منقول است که چون بنده اراده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ملائکه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را بعمل آورد بر او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بمثل آن و اگر ترک کند حسنه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ترک نکرده است مگر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محشور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مردم مگر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و گفته اند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شب عزم کند که در صبح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در آن شب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مصر بر گناه مرده است و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محشور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قاطع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آنست که حضرت رسول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که هرگاه دو مسلمان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بکشند قاتل و مقت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هر دو در آتشند گفتند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مقتول چرا در جهنم است فرمود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اراده قتل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مؤلف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عامه وارد شده است و معارضه با آن اخبار معتبره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اول ممکن است که نوشتن حسنه موقوف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اگر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 نه حسنه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مجمل است 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است اول سخن است و ممنوع است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ممکن است که مراد اراده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افعال باشد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در برابر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بر قتل خود شدن </w:t>
      </w:r>
      <w:r>
        <w:rPr>
          <w:rtl/>
          <w:lang w:bidi="fa-IR"/>
        </w:rPr>
        <w:lastRenderedPageBreak/>
        <w:t>و آنها که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اند که معاقب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بعزم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معاقب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شود- نه بر اصل فعل پس اگر بعمل آورد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اصل فعل مترتب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(چهارم) افعال قلوب است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باطله و شک در اصول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بآنها معاقب است (پنجم) اخلاق ذم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است مانند حقد و حسد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مؤمنان و سوء ظن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هر چند اظهار نکند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نه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انسب است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سمحه سهله و عدم حرج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ظاهر آنست که عدم مؤاخذه بر اراده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مؤمنان باشد پس منافات ندارد با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شده است که اهل جهنم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جهنم مخلدند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 که اگر مخلد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کافر باشند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بکنند و جواب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بدان که ظاهر کلام اکثر فقها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آنست که اراده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عزم بر آن حرام است ام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بفعل خود آنها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وعده مغفرت نموده است چنانکه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با اجتناب کبائر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پس آنچه خواجه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است که اراده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منافات ندارد با عفو و در کلام أبو الصلاح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حقتعال</w:t>
      </w:r>
      <w:r>
        <w:rPr>
          <w:rFonts w:hint="cs"/>
          <w:rtl/>
          <w:lang w:bidi="fa-IR"/>
        </w:rPr>
        <w:t>ی</w:t>
      </w:r>
      <w:r w:rsidR="00E8674A" w:rsidRPr="00E8674A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E8674A">
        <w:rPr>
          <w:rStyle w:val="libAieChar"/>
          <w:rtl/>
        </w:rPr>
        <w:t>إِذْ هَمَّتْ طائِفَتانِ مِنْکُمْ أَنْ تَفْشَلا</w:t>
      </w:r>
      <w:r w:rsidR="00E8674A" w:rsidRPr="00E8674A">
        <w:rPr>
          <w:rStyle w:val="libAieChar"/>
          <w:rFonts w:hint="cs"/>
          <w:rtl/>
        </w:rPr>
        <w:t xml:space="preserve"> </w:t>
      </w:r>
      <w:r w:rsidRPr="00E8674A">
        <w:rPr>
          <w:rStyle w:val="libAieChar"/>
          <w:rFonts w:hint="eastAsia"/>
          <w:rtl/>
        </w:rPr>
        <w:t>وَ</w:t>
      </w:r>
      <w:r w:rsidRPr="00E8674A">
        <w:rPr>
          <w:rStyle w:val="libAieChar"/>
          <w:rtl/>
        </w:rPr>
        <w:t xml:space="preserve"> اللَّهُ وَلِ</w:t>
      </w:r>
      <w:r w:rsidRPr="00E8674A">
        <w:rPr>
          <w:rStyle w:val="libAieChar"/>
          <w:rFonts w:hint="cs"/>
          <w:rtl/>
        </w:rPr>
        <w:t>یُّ</w:t>
      </w:r>
      <w:r w:rsidRPr="00E8674A">
        <w:rPr>
          <w:rStyle w:val="libAieChar"/>
          <w:rFonts w:hint="eastAsia"/>
          <w:rtl/>
        </w:rPr>
        <w:t>هُما</w:t>
      </w:r>
      <w:r w:rsidR="00E8674A" w:rsidRPr="00E8674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گفته است که مراد آنست که فشل و جبن بخاطر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خطور کرد نه آنکه عزم بر آن کردند بعد از آن گفته است اراده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عزم بر آن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از حد کرده اند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گفته اند عزم بر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عزم بر کفر کفر است.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F763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قواعد گفته است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نه ندامت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مادام که مرتکب آن نشوا و آن از جمله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ثابت شده است در اخبار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از آنها کرده است پس گفته است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مرتکب شود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پس خلا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بر او ظاهر شود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اثر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محل نظر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مصداق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نشده است پس بمنزله آنست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بس و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بدون فعل آن مؤاخذه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دلالت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آنکه هتک حرمت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 است و جرأت بر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 و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آنکه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ما گفته اند که اگر مباح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بنحو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شراب مسکر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 فعل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خواهد بود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نباشد بلکه بانضمام فعل جوارح دخل داشته باشد و چند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محل نظر است اول آن که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در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گمان کند که زن اجنب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با او جماع کند و بعد از آن معلوم گردد که زوجه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امه او بوده است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که زوجه خود را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گمان کند که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 پس ظاهر شود که طاهر است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که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نداند که ملک اوست و بجبر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بخورد پس ظاهر شود که ملک او بوده است چهارم آن که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ذبح کند بقصد عدوان پس ظاهر شود که ملک او بوده است پنجم آن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 و گمان کند که محقون الدم است پس ظاهر شود که خونش هدر بوده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 شمرده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نماز کند در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بگمان آنکه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مغصوب است و عالم بحکم بوده باشد که نماز در آن باطل است پس بعد از نماز ظاهر شود که ممزوج است و غصب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مباح است و تردد </w:t>
      </w:r>
      <w:r>
        <w:rPr>
          <w:rtl/>
          <w:lang w:bidi="fa-IR"/>
        </w:rPr>
        <w:lastRenderedPageBreak/>
        <w:t>کرده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که نمازش باطل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تردد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که نمازش باطل است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صحت نماز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بود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عبادات را مستلزم فساد نداند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سائر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مؤاخذه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معتبر از 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ق عامه و خاصه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منقولست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</w:t>
      </w:r>
      <w:r w:rsidR="00E867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امت من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(اول) خطا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</w:t>
      </w:r>
      <w:r w:rsidR="00E8674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غفلت از او صادر شود مثل آنکه اراده کرد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بجانب آهوئ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بر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او را کشت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مجروح کرد و خطائ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مسأله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حاکم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بذل جهد خود را در آن کرده باشد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معالجه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نکرده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فاعل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مؤاخذه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در اول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عاقله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در خواب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بکشد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مال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</w:t>
      </w:r>
      <w:r>
        <w:rPr>
          <w:rFonts w:hint="eastAsia"/>
          <w:rtl/>
          <w:lang w:bidi="fa-IR"/>
        </w:rPr>
        <w:t>عاقله</w:t>
      </w:r>
      <w:r>
        <w:rPr>
          <w:rtl/>
          <w:lang w:bidi="fa-IR"/>
        </w:rPr>
        <w:t xml:space="preserve"> است و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است بنا بر مشهور و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مطلقا ضامن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مال خود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اگر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معالجه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ابراء ذمه او بکند ضمان از او ساقط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هر چند اگر ترک رکن بکند در نماز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اعاده نماز را بکند و در ترک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افعال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سهو لازم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آنچه نداند و ظاهرش آنست که جاهل مطلقا معذور باشد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دارد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کرد خواه جهل مسأله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جهل موارد حکم اما اکثر علما در موارد خاصه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 w:rsidR="00F76375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شده اند مثل نماز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 بنجاست جامه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موضع سجود که مشهور آنست که </w:t>
      </w:r>
      <w:r>
        <w:rPr>
          <w:rtl/>
          <w:lang w:bidi="fa-IR"/>
        </w:rPr>
        <w:lastRenderedPageBreak/>
        <w:t>اعاده نماز در وقت و خارج وقت بر او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 باشد بغصب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جامه و در آن نماز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 باشد بوجوب جهر و اخفات و در مواضع آنها ترک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نکاح در عده چنان که سابقا مذکور شد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در موضع خود ذکر کرده اند و اگر مراد عدم مؤاخذه عقاب باشد اگر در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تفحص نکرده باشد ظاهرش عموم است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احکام و ادله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دارد (چهارم)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طاقت آن نداشته باشند چنان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رَبَّنا وَ لا تُحَمِّلْنا ما لا طاقَهَ لَنا بِهِ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ما بار مکن بر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طاقت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ما را بآن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طاق</w:t>
      </w:r>
      <w:r>
        <w:rPr>
          <w:rtl/>
          <w:lang w:bidi="fa-IR"/>
        </w:rPr>
        <w:t xml:space="preserve"> است و هر چند بر خدا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محال است که از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شود ممکن است دعا کردن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تعبد باشد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مراد عذابها و عقوبتها است که بر امم سابقه نازل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ببرکت حضرت رسالت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برداشته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اظهر آنست که مراد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شاقه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امم سابقه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مراد باشد (پنجم)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مضطر شده باشد بآن خواه از نزد خدا باشد مثل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خوف هلاک باشد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نجس در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اضطرار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شراب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لقمه در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بند شده باشد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نباشد و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بحرام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دوا منحصر در آن شده باشد بنا بر مشهور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و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بر عدم جواز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بحرام خصوصا در شراب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بچشم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هر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مسکر بچشم کشد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جهنم بچشم او کشد و در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شفا قرار نداده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مسکر را مطلقا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بلکه </w:t>
      </w:r>
      <w:r>
        <w:rPr>
          <w:rtl/>
          <w:lang w:bidi="fa-IR"/>
        </w:rPr>
        <w:lastRenderedPageBreak/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محرمات را و اشهر جواز است خواه از قبل خودش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قبل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خود وارد سازد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مجروح گرداند در ماه رمضان و مضطر شود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و علما گفته اند 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در وقت ضرورت بلکه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</w:t>
      </w:r>
      <w:r w:rsidR="00F76375" w:rsidRPr="00F76375">
        <w:rPr>
          <w:rStyle w:val="libAlaemChar"/>
          <w:rFonts w:hint="cs"/>
          <w:rtl/>
        </w:rPr>
        <w:t>(</w:t>
      </w:r>
      <w:r w:rsidRPr="00F76375">
        <w:rPr>
          <w:rStyle w:val="libAieChar"/>
          <w:rtl/>
        </w:rPr>
        <w:t>فَمَنِ اضْطُرَّ غَ</w:t>
      </w:r>
      <w:r w:rsidRPr="00F76375">
        <w:rPr>
          <w:rStyle w:val="libAieChar"/>
          <w:rFonts w:hint="cs"/>
          <w:rtl/>
        </w:rPr>
        <w:t>یْ</w:t>
      </w:r>
      <w:r w:rsidRPr="00F76375">
        <w:rPr>
          <w:rStyle w:val="libAieChar"/>
          <w:rFonts w:hint="eastAsia"/>
          <w:rtl/>
        </w:rPr>
        <w:t>رَ</w:t>
      </w:r>
      <w:r w:rsidRPr="00F76375">
        <w:rPr>
          <w:rStyle w:val="libAieChar"/>
          <w:rtl/>
        </w:rPr>
        <w:t xml:space="preserve"> ب</w:t>
      </w:r>
      <w:r w:rsidRPr="00F76375">
        <w:rPr>
          <w:rStyle w:val="libAieChar"/>
          <w:rFonts w:hint="eastAsia"/>
          <w:rtl/>
        </w:rPr>
        <w:t>اغٍ</w:t>
      </w:r>
      <w:r w:rsidRPr="00F76375">
        <w:rPr>
          <w:rStyle w:val="libAieChar"/>
          <w:rtl/>
        </w:rPr>
        <w:t xml:space="preserve"> وَ لا عادٍ فَلا إِثْمَ عَلَ</w:t>
      </w:r>
      <w:r w:rsidRPr="00F76375">
        <w:rPr>
          <w:rStyle w:val="libAieChar"/>
          <w:rFonts w:hint="cs"/>
          <w:rtl/>
        </w:rPr>
        <w:t>یْ</w:t>
      </w:r>
      <w:r w:rsidRPr="00F76375">
        <w:rPr>
          <w:rStyle w:val="libAieChar"/>
          <w:rFonts w:hint="eastAsia"/>
          <w:rtl/>
        </w:rPr>
        <w:t>هِ</w:t>
      </w:r>
      <w:r w:rsidR="00F76375" w:rsidRPr="00F7637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هر که مضطر شود و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پس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او و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است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خروج بر امام کند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حلال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</w:t>
      </w: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است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مضطر شوند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حلال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قصر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کرد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نفقه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است و اکثر گفته اند که بقدر سد رمق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نه آن قدر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(ششم)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بر آن اکراه کنند و در احکام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اکراه حلال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(هفتم)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آن عبارتست از تأثر نفس بفالها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مثل آنکه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عرب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 ب</w:t>
      </w:r>
      <w:r w:rsidR="00F763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راست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و بفال خوب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اند و اگر از جانب چپ بدم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بفال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گرفته اند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عجم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 اگر بسفر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جنازه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 خود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بفال 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چند احتمال دارد اول آنکه مراد رفع مؤاخذه و عقاب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بخواطر رسد چون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نفس از او متأثر نشود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مؤاخذه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کفاره اش آنست که توکل کند بر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امر بکند چنانچه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چون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 و اعتنا مکن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آنست که مراد دفع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باشد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ببرکت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 رسول خدا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 و ائمه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عدم اعتنا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بآن و توکل بر خدا و ادع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F76375">
      <w:pPr>
        <w:pStyle w:val="libNormal"/>
        <w:rPr>
          <w:rtl/>
          <w:lang w:bidi="fa-IR"/>
        </w:rPr>
      </w:pPr>
      <w:r>
        <w:rPr>
          <w:rtl/>
          <w:lang w:bidi="fa-IR"/>
        </w:rPr>
        <w:t>و اذکار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ضرر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مراد برفع آن منع از آن باشد و عدم جواز آن چنانکه صاحب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اکثر عامه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اظهر است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باب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مختلف است و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آنست که اگر توکل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باشد و نفس از آن متأثر شود ممکن است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بکند و اگر توکلش بر خدا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اعتنا بشأن آن نکند اثر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="00F76375">
        <w:rPr>
          <w:rtl/>
          <w:lang w:bidi="fa-IR"/>
        </w:rPr>
        <w:t xml:space="preserve"> </w:t>
      </w:r>
      <w:r>
        <w:rPr>
          <w:rtl/>
          <w:lang w:bidi="fa-IR"/>
        </w:rPr>
        <w:t>(هشتم) وسوسه و تفکر در خلق است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منقولست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نجات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از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که پست تر از او است تفکر و وسوسه در خلق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حسد مگر آنکه مؤمن بکار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حسد خود را و بر هر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فقره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چند احتمال دارد (اول) آنکه مراد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باشد که حادث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بسبب تفکر در احوال خلق و گمان بد بردن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بسبب آنچه مشاهده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احوال و افعال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مؤاخذه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رفع آن غالبا از نفس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واجب است بر او که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حکم نکند و اظهار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بموجب آن نکند بآنکه قدح 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رد شهادت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بکند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عامه وارد شده است که هرگاه ظن و گمان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جزم مکن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شده است که زنهار حذر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گمان بد بردن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ظن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F763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بردن دروغ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سخنها است (دو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آنست که مراد تفکر در وساوس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حادث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نفس در مبدء خلق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آنکه خدا را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است و در کجاست و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تکلم کند بآنها موجب کفر و شرک خواهد بود چنانچه در وسوسه گذشت (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آنکه مراد تفکر کردن باشد در قضا و خلق اعمال عباد و حکمت در خلق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شرور در عالم مانند خلق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موذ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اشرار بر اضرار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خلق کفار و خلق جهنم و مخلد بودن کفار در آن و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معفو است هرگاه مستقر نگردد در نفس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بسبب آن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عدل و حکمت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نرسد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تتمه هست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نطق</w:t>
      </w:r>
      <w:r>
        <w:rPr>
          <w:rtl/>
          <w:lang w:bidi="fa-IR"/>
        </w:rPr>
        <w:t xml:space="preserve"> بشفه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تکلم نکند بلب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ظاهرتر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(نهم) حسد است مادام که ظاهر نکند بدست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بزبان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اظهار نکند داخل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معفو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مشهور است اما به وسعت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نسبت باکثر خلق موجب حرج است و ممکن است مادام که اظهار نکند متعلق بوسوسه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چنانچه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بنا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اکثر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بر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صدورش از او محال است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مراد اختصاص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مجموع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خصال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پس منافات ندارد با آنکه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امم و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هر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 بر بنده وارد شود خدا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بقبول عذر و تا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باب حجت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نکند بر ترک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عذاب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خدا برداشته است قلم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از کودک تا محتلم شود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تا عاقل شود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خواب است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بسند معتبر از حضرت رسول </w:t>
      </w:r>
      <w:r w:rsidR="00444C05" w:rsidRPr="00444C0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بحافظان کرام که کاتبان اعمال عبادند که منو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بنده مؤمن من در وقت دلتنگ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بسند حسن کالصح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گفت در خدمت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سؤال کرد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حد غضب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او را مؤاخذه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بآن- حضرت فرمود خدا از 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که او را از جا بدر آورد و از او مؤاخذه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رساله اعتقادات گفته است که اعتقاد ما در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آنست که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نکرده است بندگان خود را م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کمتر از آنچه طاقت دارند چنانکه فرموده است </w:t>
      </w:r>
      <w:r w:rsidR="00F76375" w:rsidRPr="00F76375">
        <w:rPr>
          <w:rStyle w:val="libAlaemChar"/>
          <w:rFonts w:hint="cs"/>
          <w:rtl/>
        </w:rPr>
        <w:t>(</w:t>
      </w:r>
      <w:r w:rsidRPr="00F76375">
        <w:rPr>
          <w:rStyle w:val="libAieChar"/>
          <w:rtl/>
        </w:rPr>
        <w:t xml:space="preserve">لا </w:t>
      </w:r>
      <w:r w:rsidRPr="00F76375">
        <w:rPr>
          <w:rStyle w:val="libAieChar"/>
          <w:rFonts w:hint="cs"/>
          <w:rtl/>
        </w:rPr>
        <w:t>یُ</w:t>
      </w:r>
      <w:r w:rsidRPr="00F76375">
        <w:rPr>
          <w:rStyle w:val="libAieChar"/>
          <w:rFonts w:hint="eastAsia"/>
          <w:rtl/>
        </w:rPr>
        <w:t>کَلِّفُ</w:t>
      </w:r>
      <w:r w:rsidRPr="00F76375">
        <w:rPr>
          <w:rStyle w:val="libAieChar"/>
          <w:rtl/>
        </w:rPr>
        <w:t xml:space="preserve"> اللَّهُ نَفْساً إِلَّا وُسْعَها</w:t>
      </w:r>
      <w:r w:rsidR="00F76375" w:rsidRPr="00F7637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نکرده است خدا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بقدر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وسع</w:t>
      </w:r>
      <w:r>
        <w:rPr>
          <w:rtl/>
          <w:lang w:bidi="fa-IR"/>
        </w:rPr>
        <w:t xml:space="preserve"> و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وسع کمتر از طاقت است و حضرت صادق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که بخدا سوگند که خدا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نکرده است بندگان را مگر کمتر از آنچه طاقت دارند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هر شب و روز پنج نماز و در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روزه و در هر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پنج درهم و در ت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عمر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طاقت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دارند.</w:t>
      </w:r>
    </w:p>
    <w:p w:rsidR="007D0CA4" w:rsidRDefault="007D0CA4" w:rsidP="007D0CA4">
      <w:pPr>
        <w:pStyle w:val="libNormal"/>
        <w:rPr>
          <w:rtl/>
          <w:lang w:bidi="fa-IR"/>
        </w:rPr>
      </w:pP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خاتمه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احوال عالم بعد از انقضا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محمد بن مسلم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امام محمد باقر </w:t>
      </w:r>
      <w:r w:rsidR="00B2262A" w:rsidRPr="00B2262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گفت بتحق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خدا خلق</w:t>
      </w:r>
    </w:p>
    <w:p w:rsidR="007D0CA4" w:rsidRDefault="007D0CA4" w:rsidP="00F763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کرده</w:t>
      </w:r>
      <w:r>
        <w:rPr>
          <w:rtl/>
          <w:lang w:bidi="fa-IR"/>
        </w:rPr>
        <w:t xml:space="preserve"> است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خلق کرده است هفت عالم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فرزندان آدم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خلق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ساکن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عالم خود پس خلق کرد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بشر را و خلق کرد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از او نه و ا</w:t>
      </w:r>
      <w:r>
        <w:rPr>
          <w:rFonts w:hint="eastAsia"/>
          <w:rtl/>
          <w:lang w:bidi="fa-IR"/>
        </w:rPr>
        <w:t>للّه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بهشت از ارواح مؤمنان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بهشت را خلق کرده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جهنم از ارواح کافران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جهنم را خلق کرده است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را با ارواح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فرستد و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جهنم را با ارواح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جهنم ساکن گرداند خدا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نخواهد کرد در بلاد او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 عبادت کنند و اعتقاد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بکنند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خلق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کنند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بردارد و آسمان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فرموده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بدل شود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بدل شوند آسمانها و فرموده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بتنگ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خلق اول </w:t>
      </w: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شبهه اند و شک دارند در خلق تازه و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بعد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خواهد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در خصال بسند معتبر از آن حضرت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دوم فرمود که چون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را و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اهل بهشت را در ب</w:t>
      </w: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و اهل جهنم را در جهنم تازه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 خلق تازه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 و ماده که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بپرستند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باشند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که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بلکه بخدا قسم که حق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هزار عالم و هزار هزار آدم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تو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عالمها و آدمهائ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اکابر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کتب معتبره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کرده اند و متکلمان ام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اثبات نشده اند و منافات با ادله عقل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اصول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ندارد و اما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مورث قطع و جزم باشد و</w:t>
      </w:r>
      <w:r w:rsidR="00F763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اخبار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است که امور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که از ما بشما برسد و عقل شما از قبول آنها امتناع کند مبادرت برد و انکار منمائ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قائل آنها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را بما 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جزم بوقوعش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مرتبه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احتمال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D0CA4" w:rsidRDefault="007D0CA4" w:rsidP="007D0C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شد کتاب 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آخر شهر شعبان المعظم سال هزار و صد و نه از هجرت مقدسه حضرت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محمد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44C05" w:rsidRPr="00444C0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چون به استعجال در تراکم اشتغال نوشته شده ملتمس از ناظران آن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صدد اعتراض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اصول من</w:t>
      </w:r>
      <w:r>
        <w:rPr>
          <w:rFonts w:hint="eastAsia"/>
          <w:rtl/>
          <w:lang w:bidi="fa-IR"/>
        </w:rPr>
        <w:t>درسه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سالها است آثار آنها محو شده و اکثر مدع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 اعراض از آنها نموده اند و اصول معتزله را قدوه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ساخته دست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اخبار متواتره برداشته 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حسب المقدور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نموده ام شکر آن را بکفران مبدل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بطلب غفران و دع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الحمد للّه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الصلاه و السّلام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خلقه محمد و آله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2101BD" w:rsidRDefault="00F76375" w:rsidP="002101BD">
      <w:pPr>
        <w:pStyle w:val="Heading1Center"/>
      </w:pPr>
      <w:r>
        <w:rPr>
          <w:rtl/>
          <w:lang w:bidi="fa-IR"/>
        </w:rPr>
        <w:br w:type="page"/>
      </w:r>
      <w:bookmarkStart w:id="46" w:name="_Toc530225995"/>
      <w:bookmarkStart w:id="47" w:name="_Toc530226052"/>
      <w:r w:rsidR="004A4511">
        <w:rPr>
          <w:rFonts w:hint="cs"/>
          <w:rtl/>
          <w:lang w:bidi="fa-IR"/>
        </w:rPr>
        <w:lastRenderedPageBreak/>
        <w:t>فهرست مطالب</w:t>
      </w:r>
      <w:bookmarkEnd w:id="46"/>
      <w:bookmarkEnd w:id="47"/>
    </w:p>
    <w:sdt>
      <w:sdtPr>
        <w:id w:val="1844954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435EE" w:rsidRDefault="002435EE" w:rsidP="002435EE">
          <w:pPr>
            <w:pStyle w:val="TOCHeading"/>
          </w:pPr>
        </w:p>
        <w:p w:rsidR="002435EE" w:rsidRDefault="002435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226029" w:history="1">
            <w:r w:rsidRPr="00135486">
              <w:rPr>
                <w:rStyle w:val="Hyperlink"/>
                <w:noProof/>
                <w:rtl/>
                <w:lang w:bidi="fa-IR"/>
              </w:rPr>
              <w:t>[تتمه باب پنجم در امامت]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0" w:history="1">
            <w:r w:rsidRPr="00135486">
              <w:rPr>
                <w:rStyle w:val="Hyperlink"/>
                <w:noProof/>
                <w:rtl/>
                <w:lang w:bidi="fa-IR"/>
              </w:rPr>
              <w:t>مقصد نهم در اثبات رجعتست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226031" w:history="1">
            <w:r w:rsidRPr="00135486">
              <w:rPr>
                <w:rStyle w:val="Hyperlink"/>
                <w:noProof/>
                <w:rtl/>
                <w:lang w:bidi="fa-IR"/>
              </w:rPr>
              <w:t>باب [ششم] در اثبات معاد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2" w:history="1">
            <w:r w:rsidRPr="00135486">
              <w:rPr>
                <w:rStyle w:val="Hyperlink"/>
                <w:noProof/>
                <w:rtl/>
                <w:lang w:bidi="fa-IR"/>
              </w:rPr>
              <w:t>فصل اول در اثبات معاد جسمان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3" w:history="1">
            <w:r w:rsidRPr="00135486">
              <w:rPr>
                <w:rStyle w:val="Hyperlink"/>
                <w:noProof/>
                <w:rtl/>
                <w:lang w:bidi="fa-IR"/>
              </w:rPr>
              <w:t>فصل دو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م در دفع شبهه ها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معاد جسمان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4" w:history="1">
            <w:r w:rsidRPr="00135486">
              <w:rPr>
                <w:rStyle w:val="Hyperlink"/>
                <w:noProof/>
                <w:rtl/>
                <w:lang w:bidi="fa-IR"/>
              </w:rPr>
              <w:t>فصل س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م در اقرار بحق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قت مرگ و توابع آنست و در آن دو مطلب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5" w:history="1">
            <w:r w:rsidRPr="00135486">
              <w:rPr>
                <w:rStyle w:val="Hyperlink"/>
                <w:noProof/>
                <w:rtl/>
                <w:lang w:bidi="fa-IR"/>
              </w:rPr>
              <w:t>فصل چهارم در احوال عالم برزخ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6" w:history="1">
            <w:r w:rsidRPr="00135486">
              <w:rPr>
                <w:rStyle w:val="Hyperlink"/>
                <w:noProof/>
                <w:rtl/>
              </w:rPr>
              <w:t>فصل پنجم در ب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ان بعض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 xml:space="preserve"> از شرا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ط و علامات ق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امت است که پ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ش از نفخ صور واقع م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شود و عمده آنها چند چ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ز است</w:t>
            </w:r>
            <w:r w:rsidRPr="00135486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7" w:history="1">
            <w:r w:rsidRPr="00135486">
              <w:rPr>
                <w:rStyle w:val="Hyperlink"/>
                <w:noProof/>
                <w:rtl/>
                <w:lang w:bidi="fa-IR"/>
              </w:rPr>
              <w:t>فصل ششم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نفخ صور است و فناء اش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اء: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8" w:history="1">
            <w:r w:rsidRPr="00135486">
              <w:rPr>
                <w:rStyle w:val="Hyperlink"/>
                <w:noProof/>
                <w:rtl/>
                <w:lang w:bidi="fa-IR"/>
              </w:rPr>
              <w:t>فصل هفتم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سا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ر احوال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ست که حقتعال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خبر داده است که پ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ش از ق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امت واقع خواهد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39" w:history="1">
            <w:r w:rsidRPr="00135486">
              <w:rPr>
                <w:rStyle w:val="Hyperlink"/>
                <w:noProof/>
                <w:rtl/>
                <w:lang w:bidi="fa-IR"/>
              </w:rPr>
              <w:t>فصل هشتم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حشر وحوش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0" w:history="1">
            <w:r w:rsidRPr="00135486">
              <w:rPr>
                <w:rStyle w:val="Hyperlink"/>
                <w:noProof/>
                <w:rtl/>
                <w:lang w:bidi="fa-IR"/>
              </w:rPr>
              <w:t>فصل نهم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احوال اطفال و مجان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ن و اشباه ا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شانست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1" w:history="1">
            <w:r w:rsidRPr="00135486">
              <w:rPr>
                <w:rStyle w:val="Hyperlink"/>
                <w:noProof/>
                <w:rtl/>
                <w:lang w:bidi="fa-IR"/>
              </w:rPr>
              <w:t>فصل 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م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زانست و حساب و سؤال و رد مظالم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2" w:history="1">
            <w:r w:rsidRPr="00135486">
              <w:rPr>
                <w:rStyle w:val="Hyperlink"/>
                <w:noProof/>
                <w:rtl/>
              </w:rPr>
              <w:t xml:space="preserve">فصل 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ازدهم در ب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ان سؤال از رسل و شهادت شهداء و دادن نامه ها بدست راست و چپ و بعض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 xml:space="preserve"> از احوال و اهوال روز ق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امت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3" w:history="1">
            <w:r w:rsidRPr="00135486">
              <w:rPr>
                <w:rStyle w:val="Hyperlink"/>
                <w:noProof/>
                <w:rtl/>
              </w:rPr>
              <w:t>فصل دوازدهم در ب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ان وس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له و لوا و حوض و شفاعت و سا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ر منازل حضرت رسالت و اهل ب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ت او است در ق</w:t>
            </w:r>
            <w:r w:rsidRPr="00135486">
              <w:rPr>
                <w:rStyle w:val="Hyperlink"/>
                <w:rFonts w:hint="cs"/>
                <w:noProof/>
                <w:rtl/>
              </w:rPr>
              <w:t>ی</w:t>
            </w:r>
            <w:r w:rsidRPr="00135486">
              <w:rPr>
                <w:rStyle w:val="Hyperlink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4" w:history="1">
            <w:r w:rsidRPr="00135486">
              <w:rPr>
                <w:rStyle w:val="Hyperlink"/>
                <w:noProof/>
                <w:rtl/>
                <w:lang w:bidi="fa-IR"/>
              </w:rPr>
              <w:t>فصل س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زدهم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صراط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5" w:history="1">
            <w:r w:rsidRPr="00135486">
              <w:rPr>
                <w:rStyle w:val="Hyperlink"/>
                <w:noProof/>
                <w:rtl/>
                <w:lang w:bidi="fa-IR"/>
              </w:rPr>
              <w:t>فصل چهاردهم در حق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ت و حق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قت بهشت و دوزخ است-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6" w:history="1">
            <w:r w:rsidRPr="00135486">
              <w:rPr>
                <w:rStyle w:val="Hyperlink"/>
                <w:noProof/>
                <w:rtl/>
                <w:lang w:bidi="fa-IR"/>
              </w:rPr>
              <w:t>فصل پانزدهم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صفت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چند است که در آ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ات و اخبار از برا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بهشت وارد شده است و اعتقاد به آنها لازم است.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7" w:history="1">
            <w:r w:rsidRPr="00135486">
              <w:rPr>
                <w:rStyle w:val="Hyperlink"/>
                <w:noProof/>
                <w:rtl/>
                <w:lang w:bidi="fa-IR"/>
              </w:rPr>
              <w:t>فصل شانزدهم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بعض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از صفات و خصوص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ات جهنم و عقوبات آنست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8" w:history="1">
            <w:r w:rsidRPr="00135486">
              <w:rPr>
                <w:rStyle w:val="Hyperlink"/>
                <w:noProof/>
                <w:rtl/>
                <w:lang w:bidi="fa-IR"/>
              </w:rPr>
              <w:t>فصل هفدهم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اعراف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49" w:history="1">
            <w:r w:rsidRPr="00135486">
              <w:rPr>
                <w:rStyle w:val="Hyperlink"/>
                <w:noProof/>
                <w:rtl/>
                <w:lang w:bidi="fa-IR"/>
              </w:rPr>
              <w:t>فصل ه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جدهم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جماعت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است که داخل جهنم م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شوند و جمع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که در آن مخلد م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باشند و جمع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که در آن مخلد نم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باشند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50" w:history="1">
            <w:r w:rsidRPr="00135486">
              <w:rPr>
                <w:rStyle w:val="Hyperlink"/>
                <w:noProof/>
                <w:rtl/>
                <w:lang w:bidi="fa-IR"/>
              </w:rPr>
              <w:t>فصل نوزدهم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معان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 xml:space="preserve"> ا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مان و اسلام و کفر و ارتداد است و احکام 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226051" w:history="1">
            <w:r w:rsidRPr="00135486">
              <w:rPr>
                <w:rStyle w:val="Hyperlink"/>
                <w:noProof/>
                <w:rtl/>
                <w:lang w:bidi="fa-IR"/>
              </w:rPr>
              <w:t>فصل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ستم در ب</w:t>
            </w:r>
            <w:r w:rsidRPr="001354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35486">
              <w:rPr>
                <w:rStyle w:val="Hyperlink"/>
                <w:noProof/>
                <w:rtl/>
                <w:lang w:bidi="fa-IR"/>
              </w:rPr>
              <w:t>ان انواع گناهست و توبه از آنها و در آن دو مقصد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226052" w:history="1">
            <w:r w:rsidRPr="0013548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Toc530226052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5EE" w:rsidRDefault="002435EE">
          <w:r>
            <w:fldChar w:fldCharType="end"/>
          </w:r>
        </w:p>
      </w:sdtContent>
    </w:sdt>
    <w:p w:rsidR="004A4511" w:rsidRPr="00B300E7" w:rsidRDefault="004A4511" w:rsidP="004A4511">
      <w:pPr>
        <w:pStyle w:val="libNormal"/>
        <w:rPr>
          <w:lang w:bidi="fa-IR"/>
        </w:rPr>
      </w:pPr>
    </w:p>
    <w:sectPr w:rsidR="004A4511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3B" w:rsidRDefault="00853D3B">
      <w:r>
        <w:separator/>
      </w:r>
    </w:p>
  </w:endnote>
  <w:endnote w:type="continuationSeparator" w:id="0">
    <w:p w:rsidR="00853D3B" w:rsidRDefault="0085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4" w:rsidRDefault="00EF3A74">
    <w:pPr>
      <w:pStyle w:val="Footer"/>
    </w:pPr>
    <w:fldSimple w:instr=" PAGE   \* MERGEFORMAT ">
      <w:r w:rsidR="002435EE">
        <w:rPr>
          <w:noProof/>
          <w:rtl/>
        </w:rPr>
        <w:t>458</w:t>
      </w:r>
    </w:fldSimple>
  </w:p>
  <w:p w:rsidR="00EF3A74" w:rsidRDefault="00EF3A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4" w:rsidRDefault="00EF3A74">
    <w:pPr>
      <w:pStyle w:val="Footer"/>
    </w:pPr>
    <w:fldSimple w:instr=" PAGE   \* MERGEFORMAT ">
      <w:r w:rsidR="002435EE">
        <w:rPr>
          <w:noProof/>
          <w:rtl/>
        </w:rPr>
        <w:t>459</w:t>
      </w:r>
    </w:fldSimple>
  </w:p>
  <w:p w:rsidR="00EF3A74" w:rsidRDefault="00EF3A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4" w:rsidRDefault="00EF3A74">
    <w:pPr>
      <w:pStyle w:val="Footer"/>
    </w:pPr>
    <w:fldSimple w:instr=" PAGE   \* MERGEFORMAT ">
      <w:r w:rsidR="002435EE">
        <w:rPr>
          <w:noProof/>
          <w:rtl/>
        </w:rPr>
        <w:t>1</w:t>
      </w:r>
    </w:fldSimple>
  </w:p>
  <w:p w:rsidR="00EF3A74" w:rsidRDefault="00EF3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3B" w:rsidRDefault="00853D3B">
      <w:r>
        <w:separator/>
      </w:r>
    </w:p>
  </w:footnote>
  <w:footnote w:type="continuationSeparator" w:id="0">
    <w:p w:rsidR="00853D3B" w:rsidRDefault="0085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B7D"/>
    <w:rsid w:val="00005A19"/>
    <w:rsid w:val="00010942"/>
    <w:rsid w:val="000217A6"/>
    <w:rsid w:val="0002207C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79DC"/>
    <w:rsid w:val="00092805"/>
    <w:rsid w:val="00092A0C"/>
    <w:rsid w:val="00096C12"/>
    <w:rsid w:val="000973A0"/>
    <w:rsid w:val="000A7750"/>
    <w:rsid w:val="000B3909"/>
    <w:rsid w:val="000B3A56"/>
    <w:rsid w:val="000B77AC"/>
    <w:rsid w:val="000C0A89"/>
    <w:rsid w:val="000C2A37"/>
    <w:rsid w:val="000C7722"/>
    <w:rsid w:val="000D0932"/>
    <w:rsid w:val="000D180B"/>
    <w:rsid w:val="000D1BDF"/>
    <w:rsid w:val="000D1D47"/>
    <w:rsid w:val="000D71B7"/>
    <w:rsid w:val="000E6824"/>
    <w:rsid w:val="000F40D0"/>
    <w:rsid w:val="000F6B97"/>
    <w:rsid w:val="000F7842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270"/>
    <w:rsid w:val="00136E6F"/>
    <w:rsid w:val="001433E8"/>
    <w:rsid w:val="0014341C"/>
    <w:rsid w:val="00143EEA"/>
    <w:rsid w:val="0014526B"/>
    <w:rsid w:val="00147ED8"/>
    <w:rsid w:val="0015176C"/>
    <w:rsid w:val="00151C03"/>
    <w:rsid w:val="00153917"/>
    <w:rsid w:val="00154B1B"/>
    <w:rsid w:val="00157306"/>
    <w:rsid w:val="00160F76"/>
    <w:rsid w:val="00163D83"/>
    <w:rsid w:val="00164767"/>
    <w:rsid w:val="00164810"/>
    <w:rsid w:val="001712E1"/>
    <w:rsid w:val="00175AC5"/>
    <w:rsid w:val="00175D80"/>
    <w:rsid w:val="00182CD3"/>
    <w:rsid w:val="00185122"/>
    <w:rsid w:val="0018664D"/>
    <w:rsid w:val="00187017"/>
    <w:rsid w:val="00187246"/>
    <w:rsid w:val="001937F7"/>
    <w:rsid w:val="001963AA"/>
    <w:rsid w:val="001A112F"/>
    <w:rsid w:val="001A1408"/>
    <w:rsid w:val="001A20FD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13C5"/>
    <w:rsid w:val="001C3CA9"/>
    <w:rsid w:val="001C5EDB"/>
    <w:rsid w:val="001D41A1"/>
    <w:rsid w:val="001D60DA"/>
    <w:rsid w:val="001D67C0"/>
    <w:rsid w:val="001E25DC"/>
    <w:rsid w:val="001E4B5F"/>
    <w:rsid w:val="001E5ED3"/>
    <w:rsid w:val="001F0713"/>
    <w:rsid w:val="001F160F"/>
    <w:rsid w:val="001F52FF"/>
    <w:rsid w:val="00202C7B"/>
    <w:rsid w:val="002054C5"/>
    <w:rsid w:val="002101BD"/>
    <w:rsid w:val="00213662"/>
    <w:rsid w:val="002139CB"/>
    <w:rsid w:val="00214801"/>
    <w:rsid w:val="00216954"/>
    <w:rsid w:val="00220A58"/>
    <w:rsid w:val="00224964"/>
    <w:rsid w:val="002267C7"/>
    <w:rsid w:val="00227FEE"/>
    <w:rsid w:val="00240F71"/>
    <w:rsid w:val="00241F59"/>
    <w:rsid w:val="0024265C"/>
    <w:rsid w:val="002435EE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C7DD6"/>
    <w:rsid w:val="002D018A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4704"/>
    <w:rsid w:val="00317E22"/>
    <w:rsid w:val="00322466"/>
    <w:rsid w:val="00324B78"/>
    <w:rsid w:val="00325A62"/>
    <w:rsid w:val="003275FA"/>
    <w:rsid w:val="0032760C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37C"/>
    <w:rsid w:val="00373085"/>
    <w:rsid w:val="00376DD7"/>
    <w:rsid w:val="003854C8"/>
    <w:rsid w:val="0038683D"/>
    <w:rsid w:val="00395E39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2631"/>
    <w:rsid w:val="003C474D"/>
    <w:rsid w:val="003C7C08"/>
    <w:rsid w:val="003D2459"/>
    <w:rsid w:val="003D28ED"/>
    <w:rsid w:val="003D2C4C"/>
    <w:rsid w:val="003D3107"/>
    <w:rsid w:val="003D4E3A"/>
    <w:rsid w:val="003D60F5"/>
    <w:rsid w:val="003E148D"/>
    <w:rsid w:val="003E33A9"/>
    <w:rsid w:val="003E3600"/>
    <w:rsid w:val="003E70E9"/>
    <w:rsid w:val="003F33DE"/>
    <w:rsid w:val="003F52A9"/>
    <w:rsid w:val="0040258A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4C05"/>
    <w:rsid w:val="00446BBA"/>
    <w:rsid w:val="004538D5"/>
    <w:rsid w:val="00453F2B"/>
    <w:rsid w:val="00455A59"/>
    <w:rsid w:val="00462DEA"/>
    <w:rsid w:val="0046634E"/>
    <w:rsid w:val="00467E54"/>
    <w:rsid w:val="00470378"/>
    <w:rsid w:val="004722F9"/>
    <w:rsid w:val="00472D8A"/>
    <w:rsid w:val="00475E99"/>
    <w:rsid w:val="0048050E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5A0"/>
    <w:rsid w:val="004A4511"/>
    <w:rsid w:val="004A5E75"/>
    <w:rsid w:val="004A7BD3"/>
    <w:rsid w:val="004B17F4"/>
    <w:rsid w:val="004B3F28"/>
    <w:rsid w:val="004C3E90"/>
    <w:rsid w:val="004C4336"/>
    <w:rsid w:val="004C77B5"/>
    <w:rsid w:val="004D6BCF"/>
    <w:rsid w:val="004D7678"/>
    <w:rsid w:val="004D7CD7"/>
    <w:rsid w:val="004E160D"/>
    <w:rsid w:val="004E6E95"/>
    <w:rsid w:val="004E7889"/>
    <w:rsid w:val="004F4B1F"/>
    <w:rsid w:val="004F58BA"/>
    <w:rsid w:val="005022E5"/>
    <w:rsid w:val="00502651"/>
    <w:rsid w:val="005077E7"/>
    <w:rsid w:val="0051305D"/>
    <w:rsid w:val="00515D47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688"/>
    <w:rsid w:val="00561C58"/>
    <w:rsid w:val="00562EED"/>
    <w:rsid w:val="00565700"/>
    <w:rsid w:val="005673A9"/>
    <w:rsid w:val="0057006C"/>
    <w:rsid w:val="00570C2F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6DD1"/>
    <w:rsid w:val="005B7CFD"/>
    <w:rsid w:val="005C0E2F"/>
    <w:rsid w:val="005C504A"/>
    <w:rsid w:val="005D2C72"/>
    <w:rsid w:val="005D316A"/>
    <w:rsid w:val="005D4E1F"/>
    <w:rsid w:val="005E2913"/>
    <w:rsid w:val="005E4DD0"/>
    <w:rsid w:val="005E7821"/>
    <w:rsid w:val="00603DCC"/>
    <w:rsid w:val="00610C44"/>
    <w:rsid w:val="00613E8E"/>
    <w:rsid w:val="00614301"/>
    <w:rsid w:val="00620B12"/>
    <w:rsid w:val="006210F4"/>
    <w:rsid w:val="006224EE"/>
    <w:rsid w:val="00625C71"/>
    <w:rsid w:val="00627A7B"/>
    <w:rsid w:val="0063283F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6093"/>
    <w:rsid w:val="00682902"/>
    <w:rsid w:val="00684527"/>
    <w:rsid w:val="0068652E"/>
    <w:rsid w:val="00687928"/>
    <w:rsid w:val="0069163F"/>
    <w:rsid w:val="00691DBB"/>
    <w:rsid w:val="00693636"/>
    <w:rsid w:val="00697257"/>
    <w:rsid w:val="006A77BD"/>
    <w:rsid w:val="006A7D4D"/>
    <w:rsid w:val="006B5C71"/>
    <w:rsid w:val="006B7F0E"/>
    <w:rsid w:val="006C4B43"/>
    <w:rsid w:val="006C4DE8"/>
    <w:rsid w:val="006D36EC"/>
    <w:rsid w:val="006D6DC1"/>
    <w:rsid w:val="006D6F9A"/>
    <w:rsid w:val="006D7B83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04E6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6966"/>
    <w:rsid w:val="00747B37"/>
    <w:rsid w:val="007515BE"/>
    <w:rsid w:val="007571E2"/>
    <w:rsid w:val="00757302"/>
    <w:rsid w:val="00757A95"/>
    <w:rsid w:val="00760354"/>
    <w:rsid w:val="007648E7"/>
    <w:rsid w:val="00765BEF"/>
    <w:rsid w:val="007735AB"/>
    <w:rsid w:val="00773E4E"/>
    <w:rsid w:val="00775FFA"/>
    <w:rsid w:val="00776FF4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0CA4"/>
    <w:rsid w:val="007D1D2B"/>
    <w:rsid w:val="007D4810"/>
    <w:rsid w:val="007D48CE"/>
    <w:rsid w:val="007D5FD1"/>
    <w:rsid w:val="007E2EBF"/>
    <w:rsid w:val="007E6DD9"/>
    <w:rsid w:val="007F3E01"/>
    <w:rsid w:val="007F4190"/>
    <w:rsid w:val="007F4E53"/>
    <w:rsid w:val="0080155A"/>
    <w:rsid w:val="00806335"/>
    <w:rsid w:val="008105E2"/>
    <w:rsid w:val="008128CA"/>
    <w:rsid w:val="00813440"/>
    <w:rsid w:val="00821493"/>
    <w:rsid w:val="008250BD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13B8"/>
    <w:rsid w:val="00853D3B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3D89"/>
    <w:rsid w:val="00874112"/>
    <w:rsid w:val="008777DC"/>
    <w:rsid w:val="00877934"/>
    <w:rsid w:val="00880BCE"/>
    <w:rsid w:val="008810AF"/>
    <w:rsid w:val="008830EF"/>
    <w:rsid w:val="008933CF"/>
    <w:rsid w:val="00895362"/>
    <w:rsid w:val="00895BE1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8DC"/>
    <w:rsid w:val="008E4D2E"/>
    <w:rsid w:val="008F1A24"/>
    <w:rsid w:val="008F24C2"/>
    <w:rsid w:val="008F258C"/>
    <w:rsid w:val="008F3BB8"/>
    <w:rsid w:val="008F4513"/>
    <w:rsid w:val="008F5B45"/>
    <w:rsid w:val="009006DA"/>
    <w:rsid w:val="00901572"/>
    <w:rsid w:val="009036AC"/>
    <w:rsid w:val="009046DF"/>
    <w:rsid w:val="00912BEF"/>
    <w:rsid w:val="0091682D"/>
    <w:rsid w:val="00922370"/>
    <w:rsid w:val="0092388A"/>
    <w:rsid w:val="0092394B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B7D"/>
    <w:rsid w:val="00974FF1"/>
    <w:rsid w:val="00975ECE"/>
    <w:rsid w:val="00976899"/>
    <w:rsid w:val="00986588"/>
    <w:rsid w:val="00992E31"/>
    <w:rsid w:val="00995F94"/>
    <w:rsid w:val="00997F94"/>
    <w:rsid w:val="009A05AB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2593"/>
    <w:rsid w:val="00A05534"/>
    <w:rsid w:val="00A05A22"/>
    <w:rsid w:val="00A0657A"/>
    <w:rsid w:val="00A10F83"/>
    <w:rsid w:val="00A16415"/>
    <w:rsid w:val="00A209AB"/>
    <w:rsid w:val="00A21090"/>
    <w:rsid w:val="00A22363"/>
    <w:rsid w:val="00A2310F"/>
    <w:rsid w:val="00A2642A"/>
    <w:rsid w:val="00A26AD5"/>
    <w:rsid w:val="00A30782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3A92"/>
    <w:rsid w:val="00A6076B"/>
    <w:rsid w:val="00A60B19"/>
    <w:rsid w:val="00A60E79"/>
    <w:rsid w:val="00A6486D"/>
    <w:rsid w:val="00A64BB0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7329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A05"/>
    <w:rsid w:val="00B10CA1"/>
    <w:rsid w:val="00B11AF5"/>
    <w:rsid w:val="00B129E5"/>
    <w:rsid w:val="00B12ED2"/>
    <w:rsid w:val="00B17010"/>
    <w:rsid w:val="00B2262A"/>
    <w:rsid w:val="00B24ABA"/>
    <w:rsid w:val="00B300E7"/>
    <w:rsid w:val="00B36569"/>
    <w:rsid w:val="00B37FEA"/>
    <w:rsid w:val="00B426ED"/>
    <w:rsid w:val="00B42E0C"/>
    <w:rsid w:val="00B47827"/>
    <w:rsid w:val="00B50444"/>
    <w:rsid w:val="00B506FA"/>
    <w:rsid w:val="00B51D0F"/>
    <w:rsid w:val="00B629FE"/>
    <w:rsid w:val="00B65134"/>
    <w:rsid w:val="00B65C85"/>
    <w:rsid w:val="00B70AEE"/>
    <w:rsid w:val="00B71068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3BEE"/>
    <w:rsid w:val="00B86A2D"/>
    <w:rsid w:val="00B87355"/>
    <w:rsid w:val="00B90A19"/>
    <w:rsid w:val="00B915D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5BDC"/>
    <w:rsid w:val="00BD64C9"/>
    <w:rsid w:val="00BD6706"/>
    <w:rsid w:val="00BD67F3"/>
    <w:rsid w:val="00BE0D08"/>
    <w:rsid w:val="00BE5940"/>
    <w:rsid w:val="00BE7ED8"/>
    <w:rsid w:val="00BF0023"/>
    <w:rsid w:val="00BF3B5E"/>
    <w:rsid w:val="00BF78E6"/>
    <w:rsid w:val="00C005CF"/>
    <w:rsid w:val="00C07E02"/>
    <w:rsid w:val="00C121B4"/>
    <w:rsid w:val="00C1570C"/>
    <w:rsid w:val="00C171EE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65EC"/>
    <w:rsid w:val="00C554CC"/>
    <w:rsid w:val="00C617E5"/>
    <w:rsid w:val="00C643C4"/>
    <w:rsid w:val="00C667E4"/>
    <w:rsid w:val="00C74FB6"/>
    <w:rsid w:val="00C763D6"/>
    <w:rsid w:val="00C76A9C"/>
    <w:rsid w:val="00C807CA"/>
    <w:rsid w:val="00C81C96"/>
    <w:rsid w:val="00C9021F"/>
    <w:rsid w:val="00C9028D"/>
    <w:rsid w:val="00C906FE"/>
    <w:rsid w:val="00C91000"/>
    <w:rsid w:val="00C97009"/>
    <w:rsid w:val="00CA2801"/>
    <w:rsid w:val="00CA41BF"/>
    <w:rsid w:val="00CA5D6B"/>
    <w:rsid w:val="00CB22FF"/>
    <w:rsid w:val="00CB686E"/>
    <w:rsid w:val="00CC0833"/>
    <w:rsid w:val="00CC12EE"/>
    <w:rsid w:val="00CC156E"/>
    <w:rsid w:val="00CC1B44"/>
    <w:rsid w:val="00CC4FE6"/>
    <w:rsid w:val="00CD1FC1"/>
    <w:rsid w:val="00CD2A35"/>
    <w:rsid w:val="00CD66FF"/>
    <w:rsid w:val="00CD72D4"/>
    <w:rsid w:val="00CE07B0"/>
    <w:rsid w:val="00CE30CD"/>
    <w:rsid w:val="00CE7A9B"/>
    <w:rsid w:val="00CF00F5"/>
    <w:rsid w:val="00CF137D"/>
    <w:rsid w:val="00D03254"/>
    <w:rsid w:val="00D0599C"/>
    <w:rsid w:val="00D10971"/>
    <w:rsid w:val="00D15629"/>
    <w:rsid w:val="00D20EAE"/>
    <w:rsid w:val="00D212D5"/>
    <w:rsid w:val="00D24B24"/>
    <w:rsid w:val="00D24EB0"/>
    <w:rsid w:val="00D25987"/>
    <w:rsid w:val="00D33A32"/>
    <w:rsid w:val="00D40BA9"/>
    <w:rsid w:val="00D449F0"/>
    <w:rsid w:val="00D46A8C"/>
    <w:rsid w:val="00D46C32"/>
    <w:rsid w:val="00D52B94"/>
    <w:rsid w:val="00D52EC6"/>
    <w:rsid w:val="00D539DC"/>
    <w:rsid w:val="00D53C02"/>
    <w:rsid w:val="00D54728"/>
    <w:rsid w:val="00D6145E"/>
    <w:rsid w:val="00D61FA9"/>
    <w:rsid w:val="00D621B9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579A"/>
    <w:rsid w:val="00DA1CDB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6E43"/>
    <w:rsid w:val="00DE7035"/>
    <w:rsid w:val="00DF2E6C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2D19"/>
    <w:rsid w:val="00E40FCC"/>
    <w:rsid w:val="00E43122"/>
    <w:rsid w:val="00E44003"/>
    <w:rsid w:val="00E44D6D"/>
    <w:rsid w:val="00E456A5"/>
    <w:rsid w:val="00E456B1"/>
    <w:rsid w:val="00E50FF4"/>
    <w:rsid w:val="00E5512D"/>
    <w:rsid w:val="00E574E5"/>
    <w:rsid w:val="00E6232E"/>
    <w:rsid w:val="00E63C51"/>
    <w:rsid w:val="00E71139"/>
    <w:rsid w:val="00E7351D"/>
    <w:rsid w:val="00E74F63"/>
    <w:rsid w:val="00E7602E"/>
    <w:rsid w:val="00E76A2F"/>
    <w:rsid w:val="00E8674A"/>
    <w:rsid w:val="00E90664"/>
    <w:rsid w:val="00E90738"/>
    <w:rsid w:val="00E917D6"/>
    <w:rsid w:val="00E93A84"/>
    <w:rsid w:val="00E96F05"/>
    <w:rsid w:val="00EA300C"/>
    <w:rsid w:val="00EA3078"/>
    <w:rsid w:val="00EA340E"/>
    <w:rsid w:val="00EA3B1F"/>
    <w:rsid w:val="00EA7D80"/>
    <w:rsid w:val="00EB03DE"/>
    <w:rsid w:val="00EB04ED"/>
    <w:rsid w:val="00EB55D0"/>
    <w:rsid w:val="00EB5646"/>
    <w:rsid w:val="00EB5ADB"/>
    <w:rsid w:val="00EB5F49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3A74"/>
    <w:rsid w:val="00EF6505"/>
    <w:rsid w:val="00EF7A6F"/>
    <w:rsid w:val="00F02C57"/>
    <w:rsid w:val="00F06280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65675"/>
    <w:rsid w:val="00F715FC"/>
    <w:rsid w:val="00F71859"/>
    <w:rsid w:val="00F74FDC"/>
    <w:rsid w:val="00F76375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62E2"/>
    <w:rsid w:val="00FC7297"/>
    <w:rsid w:val="00FD04E0"/>
    <w:rsid w:val="00FD2AA4"/>
    <w:rsid w:val="00FD3E49"/>
    <w:rsid w:val="00FE01AC"/>
    <w:rsid w:val="00FE0BFA"/>
    <w:rsid w:val="00FE0D85"/>
    <w:rsid w:val="00FF08F6"/>
    <w:rsid w:val="00FF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09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F1FE-CB92-423D-9F1F-649A6FB5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1306</TotalTime>
  <Pages>460</Pages>
  <Words>100747</Words>
  <Characters>574264</Characters>
  <Application>Microsoft Office Word</Application>
  <DocSecurity>0</DocSecurity>
  <Lines>4785</Lines>
  <Paragraphs>1347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cp:lastPrinted>1601-01-01T00:00:00Z</cp:lastPrinted>
  <dcterms:created xsi:type="dcterms:W3CDTF">2018-10-15T07:38:00Z</dcterms:created>
  <dcterms:modified xsi:type="dcterms:W3CDTF">2018-11-17T10:24:00Z</dcterms:modified>
</cp:coreProperties>
</file>