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84" w:rsidRPr="00AF3184" w:rsidRDefault="00991F32" w:rsidP="00AF3184">
      <w:pPr>
        <w:pStyle w:val="libCenterBold1"/>
      </w:pPr>
      <w:r w:rsidRPr="00AF3184">
        <w:rPr>
          <w:rtl/>
        </w:rPr>
        <w:t>بداء از نظر ش</w:t>
      </w:r>
      <w:r w:rsidRPr="00AF3184">
        <w:rPr>
          <w:rFonts w:hint="cs"/>
          <w:rtl/>
        </w:rPr>
        <w:t>ی</w:t>
      </w:r>
      <w:r w:rsidRPr="00AF3184">
        <w:rPr>
          <w:rFonts w:hint="eastAsia"/>
          <w:rtl/>
        </w:rPr>
        <w:t>عه</w:t>
      </w:r>
    </w:p>
    <w:p w:rsidR="00AF3184" w:rsidRPr="00AF3184" w:rsidRDefault="00AF3184" w:rsidP="00AF3184">
      <w:pPr>
        <w:pStyle w:val="libCenterBold1"/>
      </w:pPr>
      <w:r w:rsidRPr="00AF3184">
        <w:rPr>
          <w:rFonts w:hint="cs"/>
          <w:rtl/>
        </w:rPr>
        <w:t>نویسنده:</w:t>
      </w:r>
      <w:r w:rsidR="00991F32" w:rsidRPr="00AF3184">
        <w:rPr>
          <w:rtl/>
        </w:rPr>
        <w:t>س</w:t>
      </w:r>
      <w:r w:rsidR="00991F32" w:rsidRPr="00AF3184">
        <w:rPr>
          <w:rFonts w:hint="cs"/>
          <w:rtl/>
        </w:rPr>
        <w:t>ی</w:t>
      </w:r>
      <w:r w:rsidR="00991F32" w:rsidRPr="00AF3184">
        <w:rPr>
          <w:rFonts w:hint="eastAsia"/>
          <w:rtl/>
        </w:rPr>
        <w:t>دعل</w:t>
      </w:r>
      <w:r w:rsidR="00991F32" w:rsidRPr="00AF3184">
        <w:rPr>
          <w:rFonts w:hint="cs"/>
          <w:rtl/>
        </w:rPr>
        <w:t>ی</w:t>
      </w:r>
      <w:r w:rsidR="00991F32" w:rsidRPr="00AF3184">
        <w:rPr>
          <w:rtl/>
        </w:rPr>
        <w:t xml:space="preserve"> علامه فان</w:t>
      </w:r>
      <w:r w:rsidR="00991F32" w:rsidRPr="00AF3184">
        <w:rPr>
          <w:rFonts w:hint="cs"/>
          <w:rtl/>
        </w:rPr>
        <w:t>ی</w:t>
      </w:r>
      <w:r w:rsidR="00991F32" w:rsidRPr="00AF3184">
        <w:rPr>
          <w:rtl/>
        </w:rPr>
        <w:t xml:space="preserve"> اصفهان</w:t>
      </w:r>
      <w:r w:rsidR="00991F32" w:rsidRPr="00AF3184">
        <w:rPr>
          <w:rFonts w:hint="cs"/>
          <w:rtl/>
        </w:rPr>
        <w:t>ی</w:t>
      </w:r>
    </w:p>
    <w:p w:rsidR="00991F32" w:rsidRPr="00AF3184" w:rsidRDefault="00991F32" w:rsidP="00AF3184">
      <w:pPr>
        <w:pStyle w:val="libCenterBold1"/>
        <w:rPr>
          <w:rtl/>
        </w:rPr>
      </w:pPr>
      <w:r w:rsidRPr="00AF3184">
        <w:rPr>
          <w:rtl/>
        </w:rPr>
        <w:t xml:space="preserve"> ترجمه </w:t>
      </w:r>
      <w:r w:rsidR="00AF3184" w:rsidRPr="00AF3184">
        <w:rPr>
          <w:rFonts w:hint="cs"/>
          <w:rtl/>
        </w:rPr>
        <w:t>:</w:t>
      </w:r>
      <w:r w:rsidRPr="00AF3184">
        <w:rPr>
          <w:rtl/>
        </w:rPr>
        <w:t>س</w:t>
      </w:r>
      <w:r w:rsidRPr="00AF3184">
        <w:rPr>
          <w:rFonts w:hint="cs"/>
          <w:rtl/>
        </w:rPr>
        <w:t>ی</w:t>
      </w:r>
      <w:r w:rsidRPr="00AF3184">
        <w:rPr>
          <w:rFonts w:hint="eastAsia"/>
          <w:rtl/>
        </w:rPr>
        <w:t>دمحمد</w:t>
      </w:r>
      <w:r w:rsidRPr="00AF3184">
        <w:rPr>
          <w:rtl/>
        </w:rPr>
        <w:t xml:space="preserve"> باقر بن</w:t>
      </w:r>
      <w:r w:rsidRPr="00AF3184">
        <w:rPr>
          <w:rFonts w:hint="cs"/>
          <w:rtl/>
        </w:rPr>
        <w:t>ی</w:t>
      </w:r>
      <w:r w:rsidRPr="00AF3184">
        <w:rPr>
          <w:rtl/>
        </w:rPr>
        <w:t xml:space="preserve"> سع</w:t>
      </w:r>
      <w:r w:rsidRPr="00AF3184">
        <w:rPr>
          <w:rFonts w:hint="cs"/>
          <w:rtl/>
        </w:rPr>
        <w:t>ی</w:t>
      </w:r>
      <w:r w:rsidRPr="00AF3184">
        <w:rPr>
          <w:rFonts w:hint="eastAsia"/>
          <w:rtl/>
        </w:rPr>
        <w:t>د</w:t>
      </w:r>
      <w:r w:rsidRPr="00AF3184">
        <w:rPr>
          <w:rtl/>
        </w:rPr>
        <w:t xml:space="preserve"> لنگرود</w:t>
      </w:r>
      <w:r w:rsidRPr="00AF3184">
        <w:rPr>
          <w:rFonts w:hint="cs"/>
          <w:rtl/>
        </w:rPr>
        <w:t>ی</w:t>
      </w:r>
      <w:r w:rsidRPr="00AF3184">
        <w:rPr>
          <w:rtl/>
        </w:rPr>
        <w:t>.</w:t>
      </w:r>
    </w:p>
    <w:p w:rsidR="00AF3184" w:rsidRDefault="00AF3184" w:rsidP="00AF3184">
      <w:pPr>
        <w:pStyle w:val="libNormal"/>
        <w:rPr>
          <w:rtl/>
          <w:lang w:bidi="fa-IR"/>
        </w:rPr>
      </w:pPr>
      <w:r>
        <w:rPr>
          <w:lang w:bidi="fa-IR"/>
        </w:rPr>
        <w:t>.</w:t>
      </w:r>
    </w:p>
    <w:p w:rsidR="00991F32" w:rsidRDefault="00AF3184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مرجع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العصر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184" w:rsidRPr="00AF3184">
        <w:rPr>
          <w:rStyle w:val="libAlaemChar"/>
          <w:rtl/>
        </w:rPr>
        <w:t>قدس‌سره</w:t>
      </w:r>
      <w:r w:rsidR="00AF3184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ترجمه حاضر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الحمدلله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محمد وآله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واللعن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اعدائهم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اندک توجه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واضح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در مقابل دستگاه تخر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طان</w:t>
      </w:r>
      <w:r>
        <w:rPr>
          <w:rtl/>
          <w:lang w:bidi="fa-IR"/>
        </w:rPr>
        <w:t xml:space="preserve"> مسلکان که در هر عصر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هر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در مقام گمراه کردن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خداوند عالم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بندگان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و عاقل وعالم را موفق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تا تار و پود دام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را گسسته و</w:t>
      </w:r>
      <w:r w:rsidR="00AF31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راه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سالکان ط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باز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برابر ابرها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رتان</w:t>
      </w:r>
      <w:r>
        <w:rPr>
          <w:rtl/>
          <w:lang w:bidi="fa-IR"/>
        </w:rPr>
        <w:t xml:space="preserve"> بد اند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چراغ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برافراشته تا جهال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خورده در 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بسر نبرند، </w:t>
      </w:r>
      <w:r w:rsidRPr="00AF3184">
        <w:rPr>
          <w:rStyle w:val="libAlaemChar"/>
          <w:rtl/>
        </w:rPr>
        <w:t>(</w:t>
      </w:r>
      <w:r w:rsidRPr="00AF3184">
        <w:rPr>
          <w:rStyle w:val="libAieChar"/>
          <w:rtl/>
        </w:rPr>
        <w:t>قُلْ فَلِلّهِ الْحُجَّهُ الْبالِغَهُ</w:t>
      </w:r>
      <w:r w:rsidRPr="00AF3184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AF3184">
        <w:rPr>
          <w:rStyle w:val="libFootnotenumChar"/>
          <w:rtl/>
        </w:rPr>
        <w:t>(1)</w:t>
      </w:r>
    </w:p>
    <w:p w:rsidR="00991F32" w:rsidRPr="00AF3184" w:rsidRDefault="00AF3184" w:rsidP="00AF31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AF3184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انعام (6)،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149.</w:t>
      </w:r>
    </w:p>
    <w:p w:rsidR="00991F32" w:rsidRDefault="00AF3184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من</w:t>
      </w:r>
      <w:r w:rsidR="00991F32">
        <w:rPr>
          <w:rtl/>
          <w:lang w:bidi="fa-IR"/>
        </w:rPr>
        <w:t xml:space="preserve"> خداوند منان را شکر گزارم که توف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tl/>
          <w:lang w:bidi="fa-IR"/>
        </w:rPr>
        <w:t xml:space="preserve"> عنا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فرموده جناب مستطاب فاضل با تقو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عمادالاعلام آقا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محمدباقر بن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سع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لنگرود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(دامت افاضاته) را به ترجمه رساله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</w:t>
      </w:r>
      <w:r w:rsidR="00991F32">
        <w:rPr>
          <w:rtl/>
          <w:lang w:bidi="fa-IR"/>
        </w:rPr>
        <w:t xml:space="preserve"> «البداء عندالش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عه»</w:t>
      </w:r>
      <w:r w:rsidR="00991F32">
        <w:rPr>
          <w:rtl/>
          <w:lang w:bidi="fa-IR"/>
        </w:rPr>
        <w:t xml:space="preserve"> که از مؤلفات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جانب است، با اسلوب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روشن ونزد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ک</w:t>
      </w:r>
      <w:r w:rsidR="00991F32">
        <w:rPr>
          <w:rtl/>
          <w:lang w:bidi="fa-IR"/>
        </w:rPr>
        <w:t xml:space="preserve"> به متن با رعا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امانت در تر</w:t>
      </w:r>
      <w:r w:rsidR="00991F32">
        <w:rPr>
          <w:rFonts w:hint="eastAsia"/>
          <w:rtl/>
          <w:lang w:bidi="fa-IR"/>
        </w:rPr>
        <w:t>جمه</w:t>
      </w:r>
      <w:r w:rsidR="00991F32">
        <w:rPr>
          <w:rtl/>
          <w:lang w:bidi="fa-IR"/>
        </w:rPr>
        <w:t xml:space="preserve"> که طبعا باعث بر قناعت بر الفاظ 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و اجتناب از عبارت پرداز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 خداوند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سعادت دار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مرحمت فرما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  <w:r w:rsidR="00991F32">
        <w:rPr>
          <w:rtl/>
          <w:lang w:bidi="fa-IR"/>
        </w:rPr>
        <w:t xml:space="preserve"> و چه خوب است ارباب قلم و آنان که از موهبت ترجمه برخوردارند سع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کنند فرهنگ اسلام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به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آن را تقو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داده و کمک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به معارف حقه کن</w:t>
      </w:r>
      <w:r w:rsidR="00991F32">
        <w:rPr>
          <w:rFonts w:hint="eastAsia"/>
          <w:rtl/>
          <w:lang w:bidi="fa-IR"/>
        </w:rPr>
        <w:t>ند،</w:t>
      </w:r>
      <w:r w:rsidR="00991F32">
        <w:rPr>
          <w:rtl/>
          <w:lang w:bidi="fa-IR"/>
        </w:rPr>
        <w:t xml:space="preserve"> و از ترجمه کتابها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مفسده انگ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و گمراه کننده دور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جو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ند</w:t>
      </w:r>
      <w:r w:rsidR="00991F32">
        <w:rPr>
          <w:rtl/>
          <w:lang w:bidi="fa-IR"/>
        </w:rPr>
        <w:t xml:space="preserve"> که در 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صورت در عقوبت گمراهان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ک</w:t>
      </w:r>
      <w:r w:rsidR="00991F32">
        <w:rPr>
          <w:rtl/>
          <w:lang w:bidi="fa-IR"/>
        </w:rPr>
        <w:t xml:space="preserve"> و در صف گمراه کنندگان محشور خواهند شد. </w:t>
      </w:r>
      <w:r w:rsidR="00991F32" w:rsidRPr="00AF3184">
        <w:rPr>
          <w:rStyle w:val="libAlaemChar"/>
          <w:rtl/>
        </w:rPr>
        <w:t>(</w:t>
      </w:r>
      <w:r w:rsidR="00991F32" w:rsidRPr="00AF3184">
        <w:rPr>
          <w:rStyle w:val="libAieChar"/>
          <w:rtl/>
        </w:rPr>
        <w:t>اِنَّ فِ</w:t>
      </w:r>
      <w:r w:rsidR="00991F32" w:rsidRPr="00AF3184">
        <w:rPr>
          <w:rStyle w:val="libAieChar"/>
          <w:rFonts w:hint="cs"/>
          <w:rtl/>
        </w:rPr>
        <w:t>ی</w:t>
      </w:r>
      <w:r w:rsidR="00991F32" w:rsidRPr="00AF3184">
        <w:rPr>
          <w:rStyle w:val="libAieChar"/>
          <w:rtl/>
        </w:rPr>
        <w:t xml:space="preserve"> ذلِکَ لَذِکْر</w:t>
      </w:r>
      <w:r w:rsidR="00991F32" w:rsidRPr="00AF3184">
        <w:rPr>
          <w:rStyle w:val="libAieChar"/>
          <w:rFonts w:hint="cs"/>
          <w:rtl/>
        </w:rPr>
        <w:t>ی</w:t>
      </w:r>
      <w:r w:rsidR="00991F32" w:rsidRPr="00AF3184">
        <w:rPr>
          <w:rStyle w:val="libAieChar"/>
          <w:rtl/>
        </w:rPr>
        <w:t xml:space="preserve"> لِمَنْ کانَ لَهُ قَلْبٌ أَوْ اَلْقَ</w:t>
      </w:r>
      <w:r w:rsidR="00991F32" w:rsidRPr="00AF3184">
        <w:rPr>
          <w:rStyle w:val="libAieChar"/>
          <w:rFonts w:hint="cs"/>
          <w:rtl/>
        </w:rPr>
        <w:t>ی</w:t>
      </w:r>
      <w:r w:rsidR="00991F32" w:rsidRPr="00AF3184">
        <w:rPr>
          <w:rStyle w:val="libAieChar"/>
          <w:rtl/>
        </w:rPr>
        <w:t xml:space="preserve"> السَّمْعَ وَ هُوَ شَه</w:t>
      </w:r>
      <w:r w:rsidR="00991F32" w:rsidRPr="00AF3184">
        <w:rPr>
          <w:rStyle w:val="libAieChar"/>
          <w:rFonts w:hint="cs"/>
          <w:rtl/>
        </w:rPr>
        <w:t>ی</w:t>
      </w:r>
      <w:r w:rsidR="00991F32" w:rsidRPr="00AF3184">
        <w:rPr>
          <w:rStyle w:val="libAieChar"/>
          <w:rFonts w:hint="eastAsia"/>
          <w:rtl/>
        </w:rPr>
        <w:t>دٌ</w:t>
      </w:r>
      <w:r w:rsidR="00991F32" w:rsidRPr="00AF3184">
        <w:rPr>
          <w:rStyle w:val="libAlaemChar"/>
          <w:rtl/>
        </w:rPr>
        <w:t>)</w:t>
      </w:r>
      <w:r w:rsidR="00991F32">
        <w:rPr>
          <w:rtl/>
          <w:lang w:bidi="fa-IR"/>
        </w:rPr>
        <w:t>.</w:t>
      </w:r>
      <w:r w:rsidR="00991F32" w:rsidRPr="00AF3184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اخواننا المؤمن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رحمه الله و برکاته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1395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العلامه الفان</w:t>
      </w:r>
      <w:r>
        <w:rPr>
          <w:rFonts w:hint="cs"/>
          <w:rtl/>
          <w:lang w:bidi="fa-IR"/>
        </w:rPr>
        <w:t>ی</w:t>
      </w:r>
    </w:p>
    <w:p w:rsidR="00991F32" w:rsidRPr="00AF3184" w:rsidRDefault="00AF3184" w:rsidP="00AF318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991F32" w:rsidRDefault="00991F32" w:rsidP="00AF3184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ق (50)،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37.</w:t>
      </w:r>
    </w:p>
    <w:p w:rsidR="00AF3184" w:rsidRDefault="00AF3184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Heading1"/>
        <w:rPr>
          <w:rtl/>
          <w:lang w:bidi="fa-IR"/>
        </w:rPr>
      </w:pPr>
      <w:bookmarkStart w:id="0" w:name="_Toc530389316"/>
      <w:bookmarkStart w:id="1" w:name="_Toc530389365"/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مترجم</w:t>
      </w:r>
      <w:bookmarkEnd w:id="0"/>
      <w:bookmarkEnd w:id="1"/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نظر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گذرد ترجمه کتاب مستطاب «البداء عند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تأل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قدر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العظم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حاج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علامه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AF3184" w:rsidRPr="00AF3184">
        <w:rPr>
          <w:rStyle w:val="libAlaemChar"/>
          <w:rtl/>
        </w:rPr>
        <w:t>قدس‌سره</w:t>
      </w:r>
      <w:r w:rsidR="00AF3184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از آنجا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توف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شامل حال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بحمدالله در مدت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</w:t>
      </w:r>
      <w:r>
        <w:rPr>
          <w:rFonts w:hint="eastAsia"/>
          <w:rtl/>
          <w:lang w:bidi="fa-IR"/>
        </w:rPr>
        <w:t>انستم</w:t>
      </w:r>
      <w:r>
        <w:rPr>
          <w:rtl/>
          <w:lang w:bidi="fa-IR"/>
        </w:rPr>
        <w:t xml:space="preserve"> از ترجمه آن فارغ شوم، و</w:t>
      </w:r>
      <w:r w:rsidR="00AF3184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مطالب ارزنده آن را که انصافاً در نوع خود کم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در دسترس دانش پژوهان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زبانان قرار دهم. ناگفته نماند که ما نخواست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ترجمه کتاب تنها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الفاظ قناعت کرده و از عمق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صرف نظر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بلکه سع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که حق مطلب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آن گونه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ادا نموده و نکات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آنرا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 پژوهان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زبانان بپروران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 که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پس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دوره مطالعه کامل آن بتوانند به 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ابند</w:t>
      </w:r>
      <w:r>
        <w:rPr>
          <w:rtl/>
          <w:lang w:bidi="fa-IR"/>
        </w:rPr>
        <w:t xml:space="preserve"> که مقصود از تال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کتاب حاضر چه بوده، ومطالب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چه مقصد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AF3184" w:rsidRDefault="00AF3184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7D52B8">
      <w:pPr>
        <w:pStyle w:val="Heading1"/>
        <w:rPr>
          <w:rtl/>
          <w:lang w:bidi="fa-IR"/>
        </w:rPr>
      </w:pPr>
      <w:bookmarkStart w:id="2" w:name="_Toc530389317"/>
      <w:bookmarkStart w:id="3" w:name="_Toc530389366"/>
      <w:r>
        <w:rPr>
          <w:rFonts w:hint="eastAsia"/>
          <w:rtl/>
          <w:lang w:bidi="fa-IR"/>
        </w:rPr>
        <w:t>سبب</w:t>
      </w:r>
      <w:r>
        <w:rPr>
          <w:rtl/>
          <w:lang w:bidi="fa-IR"/>
        </w:rPr>
        <w:t xml:space="preserve"> ترجمه کتاب</w:t>
      </w:r>
      <w:bookmarkEnd w:id="2"/>
      <w:bookmarkEnd w:id="3"/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 شد که چند دانشجو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مسلمان را به طرف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</w:t>
      </w:r>
      <w:r>
        <w:rPr>
          <w:rtl/>
          <w:lang w:bidi="fa-IR"/>
        </w:rPr>
        <w:t xml:space="preserve"> بکشاند تا بتواند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بر افکار وعقا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تسلط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و لذا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دسته از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</w:t>
      </w:r>
      <w:r>
        <w:rPr>
          <w:rtl/>
          <w:lang w:bidi="fa-IR"/>
        </w:rPr>
        <w:t xml:space="preserve"> از پاپ درخواست نمود که آنان را مورد تفقد قرار دهد. پاپ هم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آن عده وارد بر آنان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ابتداء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صحبت کرد، و بعد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جلب قلوب آنان معجزه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AF3184" w:rsidRPr="00AF3184">
        <w:rPr>
          <w:rStyle w:val="libAlaemChar"/>
          <w:rFonts w:eastAsiaTheme="minorHAnsi"/>
          <w:rtl/>
        </w:rPr>
        <w:t>عليه‌السلام</w:t>
      </w:r>
      <w:r w:rsidR="00AF31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نظر آنها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بودند نقل کرد.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پاپ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گفت: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</w:t>
      </w:r>
      <w:r w:rsidR="00AF3184" w:rsidRPr="00AF3184">
        <w:rPr>
          <w:rStyle w:val="libAlaemChar"/>
          <w:rFonts w:eastAsiaTheme="minorHAnsi"/>
          <w:rtl/>
        </w:rPr>
        <w:t>عليه‌السلام</w:t>
      </w:r>
      <w:r w:rsidR="00AF3184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از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کرد؛ مادر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دست بچه کورش در دستش بود، تا چشمش به حضرت افتاد خود را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افکند، و خواست تا دختر کورش را شفا دهد، حضرت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 w:rsidR="00AF3184" w:rsidRPr="00AF3184">
        <w:rPr>
          <w:rFonts w:ascii="Traditional Arabic" w:eastAsiaTheme="minorHAnsi" w:hAnsi="Traditional Arabic" w:cs="Traditional Arabic"/>
          <w:rtl/>
        </w:rPr>
        <w:t xml:space="preserve"> </w:t>
      </w:r>
      <w:r w:rsidR="00AF3184" w:rsidRPr="00AF3184">
        <w:rPr>
          <w:rStyle w:val="libAlaemChar"/>
          <w:rFonts w:eastAsiaTheme="minorHAnsi"/>
          <w:rtl/>
        </w:rPr>
        <w:t>عليه‌السلام</w:t>
      </w:r>
      <w:r>
        <w:rPr>
          <w:rtl/>
          <w:lang w:bidi="fa-IR"/>
        </w:rPr>
        <w:t xml:space="preserve">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چشمان دختر کورش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دخترک همان لحظه شفا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مسلمان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نظر پاپ رسانده بودند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اند، به محض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معجزه، همه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صدا گفتند: اللهم صل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وآل محمد.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باعث تعجب پاپ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اطراف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کرد، گفتند: قربان،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چون تازه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اند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عادت 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شعار را دادند، شما به صحبت خود ادامه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پاپ هم مشغول صحبت شده و معجزه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کرد. باز همان صحنه تکرار شد، آنگاه پاپ،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جمله به رهبران ومروج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 که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توجه است. پاپ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 :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آگاه</w:t>
      </w:r>
      <w:r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دکه</w:t>
      </w:r>
      <w:r>
        <w:rPr>
          <w:rtl/>
          <w:lang w:bidi="fa-IR"/>
        </w:rPr>
        <w:t xml:space="preserve"> آنهاازاسلام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گانه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موفق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افکار جوانان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شبهه شود، تا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اصول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اشکال وخرده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آنها را نسبت به مذهبشان بدب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حال که مس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لااقل مسلمان هم نباشند ومتح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بمانند،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اهداف خود دست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است با در نظر گرفتن خطر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امروز متوجه به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ما تنها به فروع آن چسب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و حال آنکه با هجوم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طرف دشمنان، به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دوش به دوش بحث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فقه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توسعه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ح</w:t>
      </w:r>
      <w:r>
        <w:rPr>
          <w:rFonts w:hint="eastAsia"/>
          <w:rtl/>
          <w:lang w:bidi="fa-IR"/>
        </w:rPr>
        <w:t>دود</w:t>
      </w:r>
      <w:r>
        <w:rPr>
          <w:rtl/>
          <w:lang w:bidi="fa-IR"/>
        </w:rPr>
        <w:t xml:space="preserve"> هزار و 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مربوط به اصول، و فقط پانصد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مربوط به احکام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جلوگ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غات</w:t>
      </w:r>
      <w:r>
        <w:rPr>
          <w:rtl/>
          <w:lang w:bidi="fa-IR"/>
        </w:rPr>
        <w:t xml:space="preserve"> مسموم و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کننده، اهم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دو برنامه ضرور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 xml:space="preserve"> : گسترش درسها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اصول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: انتشار کتب و مقالات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نگاشته شده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9D47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محرم</w:t>
      </w:r>
      <w:r>
        <w:rPr>
          <w:rtl/>
          <w:lang w:bidi="fa-IR"/>
        </w:rPr>
        <w:t xml:space="preserve"> الحرام سنه 1395 (ق) بود که جهت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شهر کاشان دعوت شدم، از آنجا که محرم ماه اقامه عزا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سالار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</w:t>
      </w:r>
      <w:r>
        <w:rPr>
          <w:rtl/>
          <w:lang w:bidi="fa-IR"/>
        </w:rPr>
        <w:t xml:space="preserve"> حضرت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D47FF" w:rsidRPr="009D47FF">
        <w:rPr>
          <w:rStyle w:val="libAlaemChar"/>
          <w:rFonts w:eastAsiaTheme="minorHAnsi"/>
          <w:rtl/>
        </w:rPr>
        <w:t>عليه‌السلام</w:t>
      </w:r>
      <w:r w:rsidR="009D47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اران</w:t>
      </w:r>
      <w:r>
        <w:rPr>
          <w:rtl/>
          <w:lang w:bidi="fa-IR"/>
        </w:rPr>
        <w:t xml:space="preserve"> با وفا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خطبا ودانشمندان گرانما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 جهت ارشاد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مردم بر</w:t>
      </w:r>
      <w:r w:rsidR="009D47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خطابه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عاشورا </w:t>
      </w:r>
      <w:r>
        <w:rPr>
          <w:rtl/>
          <w:lang w:bidi="fa-IR"/>
        </w:rPr>
        <w:lastRenderedPageBreak/>
        <w:t>و اهداف اباعبدالله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9D47FF" w:rsidRPr="009D47FF">
        <w:rPr>
          <w:rStyle w:val="libAlaemChar"/>
          <w:rFonts w:eastAsiaTheme="minorHAnsi"/>
          <w:rtl/>
        </w:rPr>
        <w:t>عليه‌السلام</w:t>
      </w:r>
      <w:r w:rsidR="009D47FF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سخن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علاقمندان به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بزرگوار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الله مطهر</w:t>
      </w:r>
      <w:r>
        <w:rPr>
          <w:rFonts w:hint="cs"/>
          <w:rtl/>
          <w:lang w:bidi="fa-IR"/>
        </w:rPr>
        <w:t>ی</w:t>
      </w:r>
      <w:r w:rsidR="009D47FF" w:rsidRPr="009D47FF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 w:rsidR="009D47FF" w:rsidRPr="009D47FF">
        <w:rPr>
          <w:rStyle w:val="libAlaemChar"/>
          <w:rtl/>
        </w:rPr>
        <w:t>قدس‌سره</w:t>
      </w:r>
      <w:r>
        <w:rPr>
          <w:rtl/>
          <w:lang w:bidi="fa-IR"/>
        </w:rPr>
        <w:t xml:space="preserve"> بودم در جلسه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جنابشان مردم را به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 شرکت نموده بودم که بعد از سخنر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استاد، عده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دانشگاه تهران جهت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مطالب دور شمع وجودش گرد آمدند،از استاد خواستند که مقدار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بداء از نظر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صحبت کند. استاد 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علت و انگ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درخواست را 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اشاره به بغل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نمود و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 هم دوره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در دانشگاه و اهل سنت است. او اکنون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که درباره عقا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کند، از جمله مطالب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را به فکر واداشته، مسئله اعتقاد به بداء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استاد</w:t>
      </w:r>
      <w:r>
        <w:rPr>
          <w:rtl/>
          <w:lang w:bidi="fa-IR"/>
        </w:rPr>
        <w:t xml:space="preserve"> ضمن تشو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مطالعه فرمودند :</w:t>
      </w:r>
    </w:p>
    <w:p w:rsidR="00991F32" w:rsidRDefault="00991F32" w:rsidP="009D47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انسان که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شک نکند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تفکر نداشته باشد، اصولاً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آن ما انسانهاست وهم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انسان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رفع آن کوشش کند، و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شک را پلکان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تدر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به مدارج 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آمد،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خواهم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شک و ترد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پلکان ترق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بشر است اما مشروط بر آنکه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تعصب قوم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خواهان حق باشد و خدا را در نظر داشته باشد و در مقابل حق خاضع باشد.</w:t>
      </w:r>
      <w:r w:rsidR="009D47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آنگاه</w:t>
      </w:r>
      <w:r>
        <w:rPr>
          <w:rtl/>
          <w:lang w:bidi="fa-IR"/>
        </w:rPr>
        <w:t xml:space="preserve"> مطالب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ارزنده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مسئله بداء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داشتند که باعث خوشحال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حاضر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مجلس بخصوص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 برادر اهل سنت درخواست نمود که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استاد ضمن برشمردن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کتابها فرمودند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آنها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متوجه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شدند و فرمودند چه خوبست که کتابها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ارزنده علما ما را فضلاء ترجمه کنند و در دسترس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فارس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زبانان قرار دهند.</w:t>
      </w:r>
    </w:p>
    <w:p w:rsidR="00991F32" w:rsidRDefault="00991F32" w:rsidP="009D47FF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نجانب</w:t>
      </w:r>
      <w:r>
        <w:rPr>
          <w:rtl/>
          <w:lang w:bidi="fa-IR"/>
        </w:rPr>
        <w:t xml:space="preserve"> که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مطالب ارزنده استاد لذت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بردم با خود گفتم در حال حاضر که داستان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شده، چه خوب است ترجمه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شود و مطالب ارزنده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که غالباً به زبان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نگاشته اند برگردان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فکر بودم که روز بعد عازم قم شد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از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«ارم» عبور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چشمم به کتابفروش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افتاد، در پشت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جزوه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نوشته شده بود (البداء عند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>). مولف محترم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شناختم اما کتاب را ابت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اع</w:t>
      </w:r>
      <w:r>
        <w:rPr>
          <w:rtl/>
          <w:lang w:bidi="fa-IR"/>
        </w:rPr>
        <w:t xml:space="preserve"> نمودم، روز بعد که جهت 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کاشان رفتم، خدمت استاد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و کت</w:t>
      </w:r>
      <w:r>
        <w:rPr>
          <w:rFonts w:hint="eastAsia"/>
          <w:rtl/>
          <w:lang w:bidi="fa-IR"/>
        </w:rPr>
        <w:t>اب</w:t>
      </w:r>
      <w:r>
        <w:rPr>
          <w:rtl/>
          <w:lang w:bidi="fa-IR"/>
        </w:rPr>
        <w:t xml:space="preserve"> را خدمتشان ارائه نمودم، عرض کردم ملاحظه فرمائ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اگر کتاب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من آنرا ترجمه کنم. استاد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کتاب فرمودند : مولف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مرد ملائ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شما ترجمه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چگونه ترجمه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داشتند و با تبسم فرمودند: شما ترجم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بب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</w:t>
      </w:r>
      <w:r>
        <w:rPr>
          <w:rtl/>
          <w:lang w:bidi="fa-IR"/>
        </w:rPr>
        <w:t xml:space="preserve"> حرف مولف محترم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="009D47FF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آخر</w:t>
      </w:r>
      <w:r>
        <w:rPr>
          <w:rtl/>
          <w:lang w:bidi="fa-IR"/>
        </w:rPr>
        <w:t xml:space="preserve"> حرف خودت را! ناگفته نماند که حق با استاد بود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ترجمه ها به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مترجم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عبارات را به قلم روز و با سجع بپروراند،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اصل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فاصله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حق مطلب را آنطور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ادا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مقصود مولف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 لذا با توجه به مط</w:t>
      </w:r>
      <w:r>
        <w:rPr>
          <w:rFonts w:hint="eastAsia"/>
          <w:rtl/>
          <w:lang w:bidi="fa-IR"/>
        </w:rPr>
        <w:t>الب</w:t>
      </w:r>
      <w:r>
        <w:rPr>
          <w:rtl/>
          <w:lang w:bidi="fa-IR"/>
        </w:rPr>
        <w:t xml:space="preserve"> استاد مصمم شدم که آنرا ترجمه کنم، ودر عرض کمتر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ماه توانستم کتاب مورد نظر را ترجمه نموده و با نام «بداء از نظر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عه»</w:t>
      </w:r>
      <w:r>
        <w:rPr>
          <w:rtl/>
          <w:lang w:bidi="fa-IR"/>
        </w:rPr>
        <w:t xml:space="preserve"> در صدد نشر آن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دست شما خواننده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دارد، ابتدا در سال 1354 به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ور</w:t>
      </w:r>
      <w:r>
        <w:rPr>
          <w:rtl/>
          <w:lang w:bidi="fa-IR"/>
        </w:rPr>
        <w:t xml:space="preserve"> طبع آراسته شد، و سپس در سال 1373 با اضافات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چاپ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اکنون که چاپ سوم آن با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علاقه مندان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ذکر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را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دانم که کار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ق،</w:t>
      </w:r>
      <w:r>
        <w:rPr>
          <w:rtl/>
          <w:lang w:bidi="fa-IR"/>
        </w:rPr>
        <w:t xml:space="preserve"> تصح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راست</w:t>
      </w:r>
      <w:r>
        <w:rPr>
          <w:rtl/>
          <w:lang w:bidi="fa-IR"/>
        </w:rPr>
        <w:t xml:space="preserve"> متن چاپ سوم که همراه با استخراج منابع و افزودن متن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را نورچشم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أخ الشه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حجه الاسلام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جواد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لنگرود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(دامت تا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داته</w:t>
      </w:r>
      <w:r>
        <w:rPr>
          <w:rtl/>
          <w:lang w:bidi="fa-IR"/>
        </w:rPr>
        <w:t>) بر عهده داشته اند.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 که نسبت به طالب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حق، مشعل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فروزان، و نسبت به مغرض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دار</w:t>
      </w:r>
      <w:r>
        <w:rPr>
          <w:rtl/>
          <w:lang w:bidi="fa-IR"/>
        </w:rPr>
        <w:t xml:space="preserve"> بوده و مورد توجه و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و ذخ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وم</w:t>
      </w:r>
      <w:r>
        <w:rPr>
          <w:rtl/>
          <w:lang w:bidi="fa-IR"/>
        </w:rPr>
        <w:t xml:space="preserve"> المعادمان باشد.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آذرماه</w:t>
      </w:r>
      <w:r>
        <w:rPr>
          <w:rtl/>
          <w:lang w:bidi="fa-IR"/>
        </w:rPr>
        <w:t xml:space="preserve"> 1393 مطابق با محرم الحرام سنه 1436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لنگرود</w:t>
      </w:r>
      <w:r>
        <w:rPr>
          <w:rFonts w:hint="cs"/>
          <w:rtl/>
          <w:lang w:bidi="fa-IR"/>
        </w:rPr>
        <w:t>ی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تهران</w:t>
      </w:r>
      <w:r>
        <w:rPr>
          <w:rtl/>
          <w:lang w:bidi="fa-IR"/>
        </w:rPr>
        <w:t xml:space="preserve"> - مسجد الشهداء</w:t>
      </w:r>
    </w:p>
    <w:p w:rsidR="00991F32" w:rsidRDefault="003E009D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3E009D">
      <w:pPr>
        <w:pStyle w:val="Heading1"/>
        <w:rPr>
          <w:rtl/>
          <w:lang w:bidi="fa-IR"/>
        </w:rPr>
      </w:pPr>
      <w:bookmarkStart w:id="4" w:name="_Toc530389318"/>
      <w:bookmarkStart w:id="5" w:name="_Toc530389367"/>
      <w:r>
        <w:rPr>
          <w:rFonts w:hint="eastAsia"/>
          <w:rtl/>
          <w:lang w:bidi="fa-IR"/>
        </w:rPr>
        <w:t>بداء</w:t>
      </w:r>
      <w:bookmarkEnd w:id="4"/>
      <w:bookmarkEnd w:id="5"/>
    </w:p>
    <w:p w:rsidR="00991F32" w:rsidRDefault="00991F32" w:rsidP="003E009D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3E009D">
      <w:pPr>
        <w:pStyle w:val="libCenterBold2"/>
        <w:rPr>
          <w:rtl/>
          <w:lang w:bidi="fa-IR"/>
        </w:rPr>
      </w:pPr>
      <w:r>
        <w:rPr>
          <w:rFonts w:hint="eastAsia"/>
          <w:rtl/>
          <w:lang w:bidi="fa-IR"/>
        </w:rPr>
        <w:t>بسم</w:t>
      </w:r>
      <w:r>
        <w:rPr>
          <w:rtl/>
          <w:lang w:bidi="fa-IR"/>
        </w:rPr>
        <w:t xml:space="preserve"> الله الرحمن الرح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الحمد</w:t>
      </w:r>
      <w:r>
        <w:rPr>
          <w:rtl/>
          <w:lang w:bidi="fa-IR"/>
        </w:rPr>
        <w:t xml:space="preserve"> 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دنا</w:t>
      </w:r>
      <w:r>
        <w:rPr>
          <w:rtl/>
          <w:lang w:bidi="fa-IR"/>
        </w:rPr>
        <w:t xml:space="preserve"> محمد و آله الطاهر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واللعن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اعدائهم اجمع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بعد :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سؤال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درباره مسئله «بداء» از طرف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بزرگواران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</w:t>
      </w:r>
      <w:r w:rsidR="003E009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جواب مختصر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عرض کردم. مرتبه دوم درخواست شد که به طور مفصل جواب داده شود؛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در ضمن هشت فصل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خاتمه شرح دادم.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«بداء» در لغت.</w:t>
      </w:r>
    </w:p>
    <w:p w:rsidR="00991F32" w:rsidRDefault="00991F32" w:rsidP="003E00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قانون محاوره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اقتضا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هر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متکلم صادر م</w:t>
      </w:r>
      <w:r>
        <w:rPr>
          <w:rFonts w:hint="cs"/>
          <w:rtl/>
          <w:lang w:bidi="fa-IR"/>
        </w:rPr>
        <w:t>ی</w:t>
      </w:r>
      <w:r w:rsidR="003E009D">
        <w:rPr>
          <w:rtl/>
          <w:lang w:bidi="fa-IR"/>
        </w:rPr>
        <w:t xml:space="preserve"> شود</w:t>
      </w:r>
      <w:r>
        <w:rPr>
          <w:rtl/>
          <w:lang w:bidi="fa-IR"/>
        </w:rPr>
        <w:t xml:space="preserve">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ظاهر نباشد حمل بر ظاهر آن گردد. و در صورت وجود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3E00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عمل کردهرچندبرخلاف ظاهرباشد.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علم، و شرح اقوال علما در علم پروردگار عالم.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در نکوهش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تسنن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قائل به «بداء» و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پنجم: ذکر اقوال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مسئله «بداء».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ششم: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مسئله «بداء» وارد شده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هفتم: جواب علما از اشکال «بداء»، و مختار ما در جواب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3E00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هشتم: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مربوط به امامت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3E009D" w:rsidRPr="003E009D">
        <w:rPr>
          <w:rStyle w:val="libAlaemChar"/>
          <w:rFonts w:eastAsiaTheme="minorHAnsi"/>
          <w:rtl/>
        </w:rPr>
        <w:t>عليه‌السلام</w:t>
      </w:r>
      <w:r w:rsidR="003E009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که ظاهر در «بداء»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خاتمه</w:t>
      </w:r>
      <w:r>
        <w:rPr>
          <w:rtl/>
          <w:lang w:bidi="fa-IR"/>
        </w:rPr>
        <w:t>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پنج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«بداء» رد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جبر و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شباهت «بداء» در امور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 «نسخ» در احکام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تاث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اعتقاد به «بداء».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چهارم</w:t>
      </w:r>
      <w:r>
        <w:rPr>
          <w:rtl/>
          <w:lang w:bidi="fa-IR"/>
        </w:rPr>
        <w:t>: لزوم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پنجم</w:t>
      </w:r>
      <w:r>
        <w:rPr>
          <w:rtl/>
          <w:lang w:bidi="fa-IR"/>
        </w:rPr>
        <w:t>: خوف و رجاء از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به «بداء»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قبل</w:t>
      </w:r>
      <w:r>
        <w:rPr>
          <w:rtl/>
          <w:lang w:bidi="fa-IR"/>
        </w:rPr>
        <w:t xml:space="preserve"> از شروع در بحث،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لازم است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متفقاً دلالت دارند بر دو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حسب ظاهر با هم مختلف بوده و در نظر ابتدا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گرند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3E00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اول: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 w:rsidR="003E00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در ازل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کرده، و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بعد از آن از کار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ستاده،</w:t>
      </w:r>
      <w:r>
        <w:rPr>
          <w:rtl/>
          <w:lang w:bidi="fa-IR"/>
        </w:rPr>
        <w:t xml:space="preserve"> و 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تاکنون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آمده و آنچه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ازل از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گذشته است،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مقدرات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ش نخواهد آمد.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امر دوم: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آمده است که آنچه را خداوند در ازل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فرموده قابل محو است و ممکن است خلاف آن واقع شود، همان گونه که ممکن است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و ثابت بماند.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ملاحظه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دسته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حسب ظاهر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متناقض اند. چه آنکه دسته اول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آنچه در ازل مقدر شده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و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اعمال شرّ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مدخل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امور ندارد، و مثلا دعا دفع بلا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صدقه موجب وسعت </w:t>
      </w:r>
      <w:r>
        <w:rPr>
          <w:rFonts w:hint="eastAsia"/>
          <w:rtl/>
          <w:lang w:bidi="fa-IR"/>
        </w:rPr>
        <w:t>رزق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و صله رحم سبب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گردد؛ و اصلا کار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نفع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بخشد،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ازل سرنوشت ها را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و سپس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کار</w:t>
      </w:r>
      <w:r>
        <w:rPr>
          <w:rtl/>
          <w:lang w:bidi="fa-IR"/>
        </w:rPr>
        <w:t xml:space="preserve"> مانده است. برعکس دسته دوم، 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را به واسطه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اعمال شرّ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دانسته اند.</w:t>
      </w:r>
    </w:p>
    <w:p w:rsidR="00991F32" w:rsidRDefault="00991F32" w:rsidP="003E009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در مقام جواب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که ربط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تام به مسئله جبر و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 w:rsidR="003E009D">
        <w:rPr>
          <w:rtl/>
          <w:lang w:bidi="fa-IR"/>
        </w:rPr>
        <w:t xml:space="preserve"> و قضا و قدر دارد</w:t>
      </w:r>
      <w:r>
        <w:rPr>
          <w:rtl/>
          <w:lang w:bidi="fa-IR"/>
        </w:rPr>
        <w:t xml:space="preserve"> بر آمده اند؛ وچون 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کلمه محو و اثبات، به</w:t>
      </w:r>
      <w:r w:rsidR="003E009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«بداء»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شده،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کلمه «بداء» ثبوت جهل است،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به نظر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 اگر «بداء» را به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لازمه اش اثبات جهل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خدا منزه از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باعث شده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مخالف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مقام سرزنش بر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نسبت جهل به خداوند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دهد!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ما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ضمن هشت 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3E009D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3E009D">
      <w:pPr>
        <w:pStyle w:val="Heading1"/>
        <w:rPr>
          <w:rtl/>
          <w:lang w:bidi="fa-IR"/>
        </w:rPr>
      </w:pPr>
      <w:bookmarkStart w:id="6" w:name="_Toc530389319"/>
      <w:bookmarkStart w:id="7" w:name="_Toc530389368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اول: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بداء در لغت</w:t>
      </w:r>
      <w:bookmarkEnd w:id="6"/>
      <w:bookmarkEnd w:id="7"/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بداء در لغت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«بداء»</w:t>
      </w:r>
      <w:r>
        <w:rPr>
          <w:rtl/>
          <w:lang w:bidi="fa-IR"/>
        </w:rPr>
        <w:t xml:space="preserve"> (با الف ممدوده) بر وزن (سماء)، اسم مصدر بوده ومشتق است از «بدا،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بدو،</w:t>
      </w:r>
      <w:r>
        <w:rPr>
          <w:rtl/>
          <w:lang w:bidi="fa-IR"/>
        </w:rPr>
        <w:t xml:space="preserve"> بدواً»؛ از باب «طلب،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طلب»؛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شدن و آشکار گشتن. و به «رأ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اطلاق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سابقا در مطلب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فاسد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داشت، وبعداً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بر امر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تعلق </w:t>
      </w:r>
      <w:r>
        <w:rPr>
          <w:rFonts w:hint="eastAsia"/>
          <w:rtl/>
          <w:lang w:bidi="fa-IR"/>
        </w:rPr>
        <w:t>گرفت</w:t>
      </w:r>
      <w:r>
        <w:rPr>
          <w:rtl/>
          <w:lang w:bidi="fa-IR"/>
        </w:rPr>
        <w:t xml:space="preserve"> آن را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«بداء»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فعل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که عبارت است از «بدا،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بدو»،</w:t>
      </w:r>
      <w:r>
        <w:rPr>
          <w:rtl/>
          <w:lang w:bidi="fa-IR"/>
        </w:rPr>
        <w:t xml:space="preserve"> بدون لام جاره استعمال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صاحب</w:t>
      </w:r>
      <w:r>
        <w:rPr>
          <w:rtl/>
          <w:lang w:bidi="fa-IR"/>
        </w:rPr>
        <w:t xml:space="preserve"> «قاموس اللغه»</w:t>
      </w:r>
      <w:r w:rsidRPr="000E0396">
        <w:rPr>
          <w:rStyle w:val="libFootnotenumChar"/>
          <w:rtl/>
        </w:rPr>
        <w:t>(1)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«بدا، بدواً، و بدأ، و بدأه،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وبدواً</w:t>
      </w:r>
      <w:r>
        <w:rPr>
          <w:rtl/>
          <w:lang w:bidi="fa-IR"/>
        </w:rPr>
        <w:t xml:space="preserve">: ظهر»؛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شد. «و أبد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: أظهرته»؛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کردم آن را.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است: «بداوه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: اوّل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بدو</w:t>
      </w:r>
      <w:r>
        <w:rPr>
          <w:rtl/>
          <w:lang w:bidi="fa-IR"/>
        </w:rPr>
        <w:t xml:space="preserve"> منه»؛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«و 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ظاهره»؛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و «بدا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الأمر بدواً و بداءه: نشأ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ذوب</w:t>
      </w:r>
      <w:r>
        <w:rPr>
          <w:rFonts w:hint="eastAsia"/>
          <w:rtl/>
          <w:lang w:bidi="fa-IR"/>
        </w:rPr>
        <w:t>دوات»؛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حاصل شد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صاحب آراء است.</w:t>
      </w:r>
    </w:p>
    <w:p w:rsidR="00991F32" w:rsidRPr="000E0396" w:rsidRDefault="000E0396" w:rsidP="000E03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1- . تاج العروس من جواهر القاموس، ج 19، ص 189.</w:t>
      </w:r>
    </w:p>
    <w:p w:rsidR="000E0396" w:rsidRDefault="000E0396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0E03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صاحب «صحاح اللغه»</w:t>
      </w:r>
      <w:r w:rsidRPr="000E0396">
        <w:rPr>
          <w:rStyle w:val="libFootnotenumChar"/>
          <w:rtl/>
        </w:rPr>
        <w:t>(1)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«بدا الأمر بُدُوّاً، مثل قعد</w:t>
      </w:r>
      <w:r w:rsidR="000E03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قعوداً،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ظهر»؛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(بدا الأمر بدواً)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وزن مانند (قعد قعوداً) بوده و از جهت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«وأبد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 xml:space="preserve"> 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أظهرتُه»؛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باب إفعال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(أبد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ته</w:t>
      </w:r>
      <w:r>
        <w:rPr>
          <w:rtl/>
          <w:lang w:bidi="fa-IR"/>
        </w:rPr>
        <w:t>) معنا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(آشکار کردم آن را). تا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«و بدا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هذا الأمر بداءٌ ممدودٌ،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نشأ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هو ذو بَدَوات»؛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اودرآن امررأ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حاصل شد</w:t>
      </w:r>
      <w:r w:rsidR="000E03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</w:t>
      </w:r>
      <w:r w:rsidR="000E03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</w:t>
      </w:r>
      <w:r w:rsidR="000E03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صاحب آرا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991F32" w:rsidRDefault="00991F32" w:rsidP="000E03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صاحب «اساس البلاغه»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«ذو بدوان» با نون، ضبط آن را نوشته و در مقام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گفته است: «ا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بدو</w:t>
      </w:r>
      <w:r>
        <w:rPr>
          <w:rtl/>
          <w:lang w:bidi="fa-IR"/>
        </w:rPr>
        <w:t xml:space="preserve"> له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ظهر</w:t>
      </w:r>
      <w:r>
        <w:rPr>
          <w:rtl/>
          <w:lang w:bidi="fa-IR"/>
        </w:rPr>
        <w:t xml:space="preserve"> له امر سانح»؛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دائماً در حال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مدام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امر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را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در کتاب «النها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 w:rsidRPr="000E0396">
        <w:rPr>
          <w:rStyle w:val="libFootnotenumChar"/>
          <w:rtl/>
        </w:rPr>
        <w:t xml:space="preserve">(2) </w:t>
      </w:r>
      <w:r>
        <w:rPr>
          <w:rtl/>
          <w:lang w:bidi="fa-IR"/>
        </w:rPr>
        <w:t>گفته است.</w:t>
      </w:r>
    </w:p>
    <w:p w:rsidR="00991F32" w:rsidRDefault="00991F32" w:rsidP="000E03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کتاب «عده الاصول»</w:t>
      </w:r>
      <w:r w:rsidRPr="000E0396">
        <w:rPr>
          <w:rStyle w:val="libFootnotenumChar"/>
          <w:rtl/>
        </w:rPr>
        <w:t>(3)</w:t>
      </w:r>
      <w:r>
        <w:rPr>
          <w:rtl/>
          <w:lang w:bidi="fa-IR"/>
        </w:rPr>
        <w:t xml:space="preserve"> است که فرموده: اما کلمه «بداء»،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 w:rsidR="000E03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لغت</w:t>
      </w:r>
      <w:r>
        <w:rPr>
          <w:rtl/>
          <w:lang w:bidi="fa-IR"/>
        </w:rPr>
        <w:t xml:space="preserve"> همان ظهور و آشکار شدن است.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به قول اهل عرف استشهاد کرده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«بدا لنا سور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نه»</w:t>
      </w:r>
      <w:r>
        <w:rPr>
          <w:rtl/>
          <w:lang w:bidi="fa-IR"/>
        </w:rPr>
        <w:t xml:space="preserve"> (د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شهر بر ما آشکار شد). و «بدا لنا وجه الرأ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</w:t>
      </w:r>
      <w:r w:rsidR="000E03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روشن</w:t>
      </w:r>
      <w:r>
        <w:rPr>
          <w:rtl/>
          <w:lang w:bidi="fa-IR"/>
        </w:rPr>
        <w:t xml:space="preserve"> شد).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جمله کلمه «بدا»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شدن</w:t>
      </w:r>
    </w:p>
    <w:p w:rsidR="00991F32" w:rsidRPr="000E0396" w:rsidRDefault="000E0396" w:rsidP="000E03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الصحاح ، ج 6، ص 2278.</w:t>
      </w:r>
    </w:p>
    <w:p w:rsidR="00991F32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الأثر، ج 1، ص 109.</w:t>
      </w:r>
    </w:p>
    <w:p w:rsidR="000E0396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العده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أصول الفقه، ج2، ص495.</w:t>
      </w:r>
    </w:p>
    <w:p w:rsidR="00991F32" w:rsidRDefault="000E0396" w:rsidP="000E039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وظاهر</w:t>
      </w:r>
      <w:r>
        <w:rPr>
          <w:rtl/>
          <w:lang w:bidi="fa-IR"/>
        </w:rPr>
        <w:t xml:space="preserve"> گشتن است.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تثب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ظهور، شواهد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فرموده: </w:t>
      </w:r>
      <w:r w:rsidRPr="000E0396">
        <w:rPr>
          <w:rStyle w:val="libAlaemChar"/>
          <w:rtl/>
        </w:rPr>
        <w:t>(</w:t>
      </w:r>
      <w:r w:rsidRPr="000E0396">
        <w:rPr>
          <w:rStyle w:val="libAieChar"/>
          <w:rtl/>
        </w:rPr>
        <w:t>وَ بَدا لَهُمْ سَ</w:t>
      </w:r>
      <w:r w:rsidRPr="000E0396">
        <w:rPr>
          <w:rStyle w:val="libAieChar"/>
          <w:rFonts w:hint="cs"/>
          <w:rtl/>
        </w:rPr>
        <w:t>یِّ</w:t>
      </w:r>
      <w:r w:rsidRPr="000E0396">
        <w:rPr>
          <w:rStyle w:val="libAieChar"/>
          <w:rFonts w:hint="eastAsia"/>
          <w:rtl/>
        </w:rPr>
        <w:t>ئاتُ</w:t>
      </w:r>
      <w:r w:rsidRPr="000E0396">
        <w:rPr>
          <w:rStyle w:val="libAieChar"/>
          <w:rtl/>
        </w:rPr>
        <w:t xml:space="preserve"> ما عَمِلُوا</w:t>
      </w:r>
      <w:r w:rsidRPr="000E0396">
        <w:rPr>
          <w:rStyle w:val="libAlaemChar"/>
          <w:rtl/>
        </w:rPr>
        <w:t>)</w:t>
      </w:r>
      <w:r w:rsidRPr="000E0396">
        <w:rPr>
          <w:rStyle w:val="libFootnotenumChar"/>
          <w:rtl/>
        </w:rPr>
        <w:t>(1)</w:t>
      </w:r>
      <w:r>
        <w:rPr>
          <w:rtl/>
          <w:lang w:bidi="fa-IR"/>
        </w:rPr>
        <w:t xml:space="preserve"> ؛ «و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اعمالشان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E039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 w:rsidRPr="000E0396">
        <w:rPr>
          <w:rStyle w:val="libAlaemChar"/>
          <w:rtl/>
        </w:rPr>
        <w:t>(</w:t>
      </w:r>
      <w:r w:rsidRPr="000E0396">
        <w:rPr>
          <w:rStyle w:val="libAieChar"/>
          <w:rtl/>
        </w:rPr>
        <w:t>وَبَدا لَهُمْ سَ</w:t>
      </w:r>
      <w:r w:rsidRPr="000E0396">
        <w:rPr>
          <w:rStyle w:val="libAieChar"/>
          <w:rFonts w:hint="cs"/>
          <w:rtl/>
        </w:rPr>
        <w:t>یِّ</w:t>
      </w:r>
      <w:r w:rsidRPr="000E0396">
        <w:rPr>
          <w:rStyle w:val="libAieChar"/>
          <w:rFonts w:hint="eastAsia"/>
          <w:rtl/>
        </w:rPr>
        <w:t>ئاتُ</w:t>
      </w:r>
      <w:r w:rsidRPr="000E0396">
        <w:rPr>
          <w:rStyle w:val="libAieChar"/>
          <w:rtl/>
        </w:rPr>
        <w:t xml:space="preserve"> ما کَسَبُوا</w:t>
      </w:r>
      <w:r w:rsidRPr="000E0396">
        <w:rPr>
          <w:rStyle w:val="libAlaemChar"/>
          <w:rtl/>
        </w:rPr>
        <w:t>)</w:t>
      </w:r>
      <w:r w:rsidRPr="000E0396">
        <w:rPr>
          <w:rStyle w:val="libFootnotenumChar"/>
          <w:rtl/>
        </w:rPr>
        <w:t>(2)</w:t>
      </w:r>
      <w:r>
        <w:rPr>
          <w:rtl/>
          <w:lang w:bidi="fa-IR"/>
        </w:rPr>
        <w:t xml:space="preserve"> ؛ «اعمال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انجام داده اند</w:t>
      </w:r>
      <w:r w:rsidR="000E039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شود». که «بدا» در هر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«ظهر» آمده است. بعد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کلمه «بداء» را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انسان نسبت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 بوده و بعد عالم شود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کنند؛ همان گونه که در صورت حصول ظن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ظن حاصل نبوده است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استعم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شواهد زنده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فوق به آن تمسک کرد شعر عمر بن عبد العز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مکن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ابو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وصف 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دختر طلحه ابن عبدالله، گفته است :</w:t>
      </w:r>
    </w:p>
    <w:tbl>
      <w:tblPr>
        <w:tblStyle w:val="TableGrid"/>
        <w:bidiVisual/>
        <w:tblW w:w="4562" w:type="pct"/>
        <w:tblInd w:w="384" w:type="dxa"/>
        <w:tblLook w:val="01E0"/>
      </w:tblPr>
      <w:tblGrid>
        <w:gridCol w:w="3340"/>
        <w:gridCol w:w="268"/>
        <w:gridCol w:w="3314"/>
      </w:tblGrid>
      <w:tr w:rsidR="000E0396" w:rsidTr="00B91AD2">
        <w:trPr>
          <w:trHeight w:val="350"/>
        </w:trPr>
        <w:tc>
          <w:tcPr>
            <w:tcW w:w="3920" w:type="dxa"/>
            <w:shd w:val="clear" w:color="auto" w:fill="auto"/>
          </w:tcPr>
          <w:p w:rsidR="000E0396" w:rsidRDefault="000E0396" w:rsidP="00B91AD2">
            <w:pPr>
              <w:pStyle w:val="libPoem"/>
            </w:pPr>
            <w:r>
              <w:rPr>
                <w:rFonts w:hint="eastAsia"/>
                <w:rtl/>
                <w:lang w:bidi="fa-IR"/>
              </w:rPr>
              <w:t>بدا</w:t>
            </w:r>
            <w:r>
              <w:rPr>
                <w:rtl/>
                <w:lang w:bidi="fa-IR"/>
              </w:rPr>
              <w:t xml:space="preserve"> ل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tl/>
                <w:lang w:bidi="fa-IR"/>
              </w:rPr>
              <w:t xml:space="preserve"> منها معصم ح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</w:t>
            </w:r>
            <w:r>
              <w:rPr>
                <w:rtl/>
                <w:lang w:bidi="fa-IR"/>
              </w:rPr>
              <w:t xml:space="preserve"> جمرت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  <w:tc>
          <w:tcPr>
            <w:tcW w:w="279" w:type="dxa"/>
            <w:shd w:val="clear" w:color="auto" w:fill="auto"/>
          </w:tcPr>
          <w:p w:rsidR="000E0396" w:rsidRDefault="000E0396" w:rsidP="00B91AD2">
            <w:pPr>
              <w:pStyle w:val="libPoem"/>
              <w:rPr>
                <w:rtl/>
              </w:rPr>
            </w:pPr>
          </w:p>
        </w:tc>
        <w:tc>
          <w:tcPr>
            <w:tcW w:w="3881" w:type="dxa"/>
            <w:shd w:val="clear" w:color="auto" w:fill="auto"/>
          </w:tcPr>
          <w:p w:rsidR="000E0396" w:rsidRDefault="000E0396" w:rsidP="00B91AD2">
            <w:pPr>
              <w:pStyle w:val="libPoem"/>
            </w:pPr>
            <w:r>
              <w:rPr>
                <w:rtl/>
                <w:lang w:bidi="fa-IR"/>
              </w:rPr>
              <w:t>و کف خض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ز</w:t>
            </w:r>
            <w:r>
              <w:rPr>
                <w:rFonts w:hint="cs"/>
                <w:rtl/>
                <w:lang w:bidi="fa-IR"/>
              </w:rPr>
              <w:t>ی</w:t>
            </w:r>
            <w:r>
              <w:rPr>
                <w:rFonts w:hint="eastAsia"/>
                <w:rtl/>
                <w:lang w:bidi="fa-IR"/>
              </w:rPr>
              <w:t>نت</w:t>
            </w:r>
            <w:r>
              <w:rPr>
                <w:rtl/>
                <w:lang w:bidi="fa-IR"/>
              </w:rPr>
              <w:t xml:space="preserve"> ببنان</w:t>
            </w:r>
            <w:r w:rsidRPr="000E0396">
              <w:rPr>
                <w:rStyle w:val="libFootnotenumChar"/>
                <w:rtl/>
              </w:rPr>
              <w:t>(3)</w:t>
            </w:r>
            <w:r w:rsidRPr="00725071">
              <w:rPr>
                <w:rStyle w:val="libPoemTiniChar0"/>
                <w:rtl/>
              </w:rPr>
              <w:br/>
              <w:t> </w:t>
            </w:r>
          </w:p>
        </w:tc>
      </w:tr>
    </w:tbl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کرد، دست بند او و دست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حنائ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سر انگشتانش آن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داده بود، بر من آشکار شد».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بر سر «بدا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است 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«ظهر» و آشکار شد آمده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اتفاق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 که کلمه «بداء» در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شودکه مستلزم ظهور و بروز است.</w:t>
      </w:r>
    </w:p>
    <w:p w:rsidR="00991F32" w:rsidRPr="000E0396" w:rsidRDefault="000E0396" w:rsidP="000E039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جاث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(45)،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33.</w:t>
      </w:r>
    </w:p>
    <w:p w:rsidR="00991F32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زمر (39)،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48.</w:t>
      </w:r>
    </w:p>
    <w:p w:rsidR="000E0396" w:rsidRDefault="00991F32" w:rsidP="000E0396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المغن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لإبن هشام، ج 1، ص 14.</w:t>
      </w:r>
    </w:p>
    <w:p w:rsidR="00991F32" w:rsidRDefault="000E0396" w:rsidP="000E039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6F3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احتمال دارد در همان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 که ظهور باشد به کار رفته،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اراده شده که ظهور لازمه آن است همان گونه که در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مثل خروج، وجود، حدوث، تجاهر، و امثال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>. مثلا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«بدا القوم»،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خارج شدند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گروه؛ و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لازمه خروج آشکار گشتن است.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«باد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بالعداوه»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«باد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تجاهر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تجاهر به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نموده، و واضح است که لازمه تجاهر، ابراز و اظهار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6F3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مواقع هم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همان گونه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Pr="006F303D">
        <w:rPr>
          <w:rStyle w:val="libAlaemChar"/>
          <w:rtl/>
        </w:rPr>
        <w:t>(</w:t>
      </w:r>
      <w:r w:rsidRPr="006F303D">
        <w:rPr>
          <w:rStyle w:val="libAieChar"/>
          <w:rtl/>
        </w:rPr>
        <w:t xml:space="preserve">وَ بَدا لَهُمْ مِنَ اللهِ ما لَمْ </w:t>
      </w:r>
      <w:r w:rsidRPr="006F303D">
        <w:rPr>
          <w:rStyle w:val="libAieChar"/>
          <w:rFonts w:hint="cs"/>
          <w:rtl/>
        </w:rPr>
        <w:t>یَ</w:t>
      </w:r>
      <w:r w:rsidRPr="006F303D">
        <w:rPr>
          <w:rStyle w:val="libAieChar"/>
          <w:rFonts w:hint="eastAsia"/>
          <w:rtl/>
        </w:rPr>
        <w:t>کُونُوا</w:t>
      </w:r>
      <w:r w:rsidRPr="006F303D">
        <w:rPr>
          <w:rStyle w:val="libAieChar"/>
          <w:rtl/>
        </w:rPr>
        <w:t xml:space="preserve"> </w:t>
      </w:r>
      <w:r w:rsidRPr="006F303D">
        <w:rPr>
          <w:rStyle w:val="libAieChar"/>
          <w:rFonts w:hint="cs"/>
          <w:rtl/>
        </w:rPr>
        <w:t>یَ</w:t>
      </w:r>
      <w:r w:rsidRPr="006F303D">
        <w:rPr>
          <w:rStyle w:val="libAieChar"/>
          <w:rFonts w:hint="eastAsia"/>
          <w:rtl/>
        </w:rPr>
        <w:t>حْتَسِبُونَ</w:t>
      </w:r>
      <w:r w:rsidRPr="006F303D">
        <w:rPr>
          <w:rStyle w:val="libAlaemChar"/>
          <w:rtl/>
        </w:rPr>
        <w:t>)</w:t>
      </w:r>
      <w:r w:rsidRPr="006F303D">
        <w:rPr>
          <w:rStyle w:val="libFootnotenumChar"/>
          <w:rtl/>
        </w:rPr>
        <w:t>(1)</w:t>
      </w:r>
      <w:r>
        <w:rPr>
          <w:rtl/>
          <w:lang w:bidi="fa-IR"/>
        </w:rPr>
        <w:t xml:space="preserve"> ؛ «و از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</w:t>
      </w:r>
      <w:r w:rsidR="006F3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هرگز</w:t>
      </w:r>
      <w:r>
        <w:rPr>
          <w:rtl/>
          <w:lang w:bidi="fa-IR"/>
        </w:rPr>
        <w:t xml:space="preserve">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</w:t>
      </w:r>
      <w:r w:rsidRPr="006F303D">
        <w:rPr>
          <w:rStyle w:val="libAlaemChar"/>
          <w:rtl/>
        </w:rPr>
        <w:t>(</w:t>
      </w:r>
      <w:r w:rsidRPr="006F303D">
        <w:rPr>
          <w:rStyle w:val="libAieChar"/>
          <w:rtl/>
        </w:rPr>
        <w:t>وَ بَدا لَهُمْ سَ</w:t>
      </w:r>
      <w:r w:rsidRPr="006F303D">
        <w:rPr>
          <w:rStyle w:val="libAieChar"/>
          <w:rFonts w:hint="cs"/>
          <w:rtl/>
        </w:rPr>
        <w:t>یِّ</w:t>
      </w:r>
      <w:r w:rsidRPr="006F303D">
        <w:rPr>
          <w:rStyle w:val="libAieChar"/>
          <w:rFonts w:hint="eastAsia"/>
          <w:rtl/>
        </w:rPr>
        <w:t>ئاتُ</w:t>
      </w:r>
      <w:r w:rsidRPr="006F303D">
        <w:rPr>
          <w:rStyle w:val="libAieChar"/>
          <w:rtl/>
        </w:rPr>
        <w:t xml:space="preserve"> ما کَسَبُوا</w:t>
      </w:r>
      <w:r w:rsidRPr="006F303D">
        <w:rPr>
          <w:rStyle w:val="libAlaemChar"/>
          <w:rtl/>
        </w:rPr>
        <w:t>)</w:t>
      </w:r>
      <w:r w:rsidRPr="006F303D">
        <w:rPr>
          <w:rStyle w:val="libFootnotenumChar"/>
          <w:rtl/>
        </w:rPr>
        <w:t>(2)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6F303D">
        <w:rPr>
          <w:rFonts w:hint="cs"/>
          <w:rtl/>
          <w:lang w:bidi="fa-IR"/>
        </w:rPr>
        <w:t xml:space="preserve"> </w:t>
      </w:r>
      <w:r w:rsidRPr="006F303D">
        <w:rPr>
          <w:rStyle w:val="libAlaemChar"/>
          <w:rtl/>
        </w:rPr>
        <w:t>(</w:t>
      </w:r>
      <w:r w:rsidRPr="006F303D">
        <w:rPr>
          <w:rStyle w:val="libAieChar"/>
          <w:rtl/>
        </w:rPr>
        <w:t>وَ بَدا لَهُمْ سَ</w:t>
      </w:r>
      <w:r w:rsidRPr="006F303D">
        <w:rPr>
          <w:rStyle w:val="libAieChar"/>
          <w:rFonts w:hint="cs"/>
          <w:rtl/>
        </w:rPr>
        <w:t>یِّ</w:t>
      </w:r>
      <w:r w:rsidRPr="006F303D">
        <w:rPr>
          <w:rStyle w:val="libAieChar"/>
          <w:rFonts w:hint="eastAsia"/>
          <w:rtl/>
        </w:rPr>
        <w:t>ئاتُ</w:t>
      </w:r>
      <w:r w:rsidRPr="006F303D">
        <w:rPr>
          <w:rStyle w:val="libAieChar"/>
          <w:rtl/>
        </w:rPr>
        <w:t xml:space="preserve"> ما عَمِلُوا</w:t>
      </w:r>
      <w:r w:rsidRPr="006F303D">
        <w:rPr>
          <w:rStyle w:val="libAlaemChar"/>
          <w:rtl/>
        </w:rPr>
        <w:t>)</w:t>
      </w:r>
      <w:r w:rsidRPr="006F303D">
        <w:rPr>
          <w:rStyle w:val="libFootnotenumChar"/>
          <w:rtl/>
        </w:rPr>
        <w:t>(3)</w:t>
      </w:r>
      <w:r>
        <w:rPr>
          <w:rtl/>
          <w:lang w:bidi="fa-IR"/>
        </w:rPr>
        <w:t xml:space="preserve"> ؛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اول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عقاب</w:t>
      </w:r>
      <w:r w:rsidR="006F3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ناگهان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دوم وسوم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و شواهد و ذکر موارد استعمال معلوم شد که قدر جامع لفظ «بداء» در همه موارد همان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«ظهور» است، نه فقط ظهور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استعمال کلمه «بداء» در ظهور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Pr="006F303D" w:rsidRDefault="006F303D" w:rsidP="006F30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6F303D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زمر(39)،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47.</w:t>
      </w:r>
    </w:p>
    <w:p w:rsidR="00991F32" w:rsidRDefault="00991F32" w:rsidP="006F303D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زمر(39)،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48.</w:t>
      </w:r>
    </w:p>
    <w:p w:rsidR="00991F32" w:rsidRDefault="00991F32" w:rsidP="006F303D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جاث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(45)،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33.</w:t>
      </w:r>
    </w:p>
    <w:p w:rsidR="006F303D" w:rsidRDefault="006F303D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6F3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از کلمه «بداء» ظهور 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اراده شده،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فقط حاک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دلالت بر سبب ظهور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سببش جهل بوده،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سابق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ندارد.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واضع، لفظ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افاده نفس ظهور وضع کرد،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بدون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ظهور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لفظ را همراه با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ذکر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اگر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 چنانچه در ضمن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واقع شود همان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کلمه «بداء» به تنها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ظاهر شدن است،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ضمن جمله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«بدا لله کذا»،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همان ظاهر شد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و اما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آنچه ظاهر شده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حادث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لفظ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رساند.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لام جاره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کلمه «لله» وجود 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منظور ظهور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در پاسخ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خاص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لام جاره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کلمات ارتباط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«نفع» از آن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ادعا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از جمله «بدا لله»، ظهور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eastAsia"/>
          <w:rtl/>
          <w:lang w:bidi="fa-IR"/>
        </w:rPr>
        <w:t>مربوط</w:t>
      </w:r>
      <w:r>
        <w:rPr>
          <w:rtl/>
          <w:lang w:bidi="fa-IR"/>
        </w:rPr>
        <w:t xml:space="preserve"> به خداوند باشد اراده شده است، از قانون محاوره خارج نشده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6F3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علاوه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سابقاً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کلمه «بداء» به نحو کنا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وجود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موجود نبوده را اراده کرد.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اراده</w:t>
      </w:r>
      <w:r w:rsidR="006F3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جدّ</w:t>
      </w:r>
      <w:r>
        <w:rPr>
          <w:rFonts w:hint="cs"/>
          <w:rtl/>
          <w:lang w:bidi="fa-IR"/>
        </w:rPr>
        <w:t>ی</w:t>
      </w:r>
      <w:r w:rsidRPr="006F303D">
        <w:rPr>
          <w:rStyle w:val="libFootnotenumChar"/>
          <w:rtl/>
        </w:rPr>
        <w:t>(1)</w:t>
      </w:r>
      <w:r>
        <w:rPr>
          <w:rtl/>
          <w:lang w:bidi="fa-IR"/>
        </w:rPr>
        <w:t xml:space="preserve"> متکلم تعلق گرفته است به خبر دادن از حدوث و وجود</w:t>
      </w:r>
      <w:r w:rsidR="006F3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سابقاً معدوم بوده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جمله «بدا لله»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متکلم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«بداء» را اراده کرده، که عبارت باشد از وجود وحدوث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مسبوق به عدم بوده </w:t>
      </w:r>
      <w:r>
        <w:rPr>
          <w:rtl/>
          <w:lang w:bidi="fa-IR"/>
        </w:rPr>
        <w:lastRenderedPageBreak/>
        <w:t>است؛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حسب محاورات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خصوصا اگر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داشته باشد.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جمله «بدا لله کذا»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معدوم بوده است در عالم وجود بروز کرد 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وجود خود، مرتبط به حضرت حق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مراد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ارتباط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قدرت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پروردگار بر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 احتمال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دگرگون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دو نحو امکان دارد :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آنکه خداوند منان موانع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مقابل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حدوث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حوادث قرار دهد که باعث عدم حدوث آن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ده،</w:t>
      </w:r>
      <w:r>
        <w:rPr>
          <w:rtl/>
          <w:lang w:bidi="fa-IR"/>
        </w:rPr>
        <w:t xml:space="preserve"> وآن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موجود نشود.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6F30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متکلم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خطاب سه اراده تصو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سه اراده</w:t>
      </w:r>
      <w:r w:rsidR="006F30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مقدّم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به اصطلاح اراده سابق، موضوع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.اراده لاحق، و اراده</w:t>
      </w:r>
      <w:r w:rsidR="006F30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لاحق محمول آن. آن سه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است :اول: اراده استعمال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 عبارت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لفظ را قالب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دهند؛ مثل</w:t>
      </w:r>
      <w:r w:rsidR="006F30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لفظ «اسد» را قالب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درنده.دوم: اراده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بعد از قرار دادن لفظ بعنوان قالب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،قصدش</w:t>
      </w:r>
      <w:r>
        <w:rPr>
          <w:rtl/>
          <w:lang w:bidi="fa-IR"/>
        </w:rPr>
        <w:t xml:space="preserve">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مخاطب.سوم: اراده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بعد از قصد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حتما مت</w:t>
      </w:r>
      <w:r>
        <w:rPr>
          <w:rFonts w:hint="eastAsia"/>
          <w:rtl/>
          <w:lang w:bidi="fa-IR"/>
        </w:rPr>
        <w:t>کلم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تفه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 w:rsidR="006F3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اراده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داشته، و در مقام هزل و شوخ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نبوده است. م.</w:t>
      </w:r>
    </w:p>
    <w:p w:rsidR="00991F32" w:rsidRDefault="00991F32" w:rsidP="006F3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: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تحقق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را قبل ازآنکه اثر خود را ببخشد</w:t>
      </w:r>
      <w:r w:rsidR="006F303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صفحه وجود بردارد.</w:t>
      </w:r>
    </w:p>
    <w:p w:rsidR="00991F32" w:rsidRDefault="00991F32" w:rsidP="006F303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زمان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معتقد بودند که امام بعد از آن حضرت، فرزند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است؛ همانند اعتقاد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زمان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امامت ابو جعفر بعد از پدر بزرگوارش.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خداوند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گمان باطل را مرتفع نمود و هر دو را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شاهد زنده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در تحت سلطه و قدرت اوست. و در اصطلاح ارباب معقول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 w:rsidRPr="006F303D">
        <w:rPr>
          <w:rStyle w:val="libFootnotenumChar"/>
          <w:rtl/>
        </w:rPr>
        <w:t xml:space="preserve">(1) </w:t>
      </w:r>
      <w:r>
        <w:rPr>
          <w:rtl/>
          <w:lang w:bidi="fa-IR"/>
        </w:rPr>
        <w:t>بر دوام سلطنت خداوند تبارک و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توسعه قدرتش</w:t>
      </w:r>
      <w:r w:rsidR="006F303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نسبت</w:t>
      </w:r>
      <w:r>
        <w:rPr>
          <w:rtl/>
          <w:lang w:bidi="fa-IR"/>
        </w:rPr>
        <w:t xml:space="preserve"> به هر زمان و هر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شخص شاک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را بپ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قطعا شکش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همان گونه که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مودن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راه و تفکر کردن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سنخ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نسبت به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قائل به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خلق و افعال خداوند هستند موجب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نظر و برگشت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اعتقاد، ملتزم نمودن بندگان خدا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که همه امور به دست اوست چه نسبت به زمان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و چه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>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فساد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که</w:t>
      </w:r>
    </w:p>
    <w:p w:rsidR="006F303D" w:rsidRPr="006F303D" w:rsidRDefault="006F303D" w:rsidP="006F303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6F303D">
      <w:pPr>
        <w:pStyle w:val="libFootnote0"/>
        <w:rPr>
          <w:rtl/>
          <w:lang w:bidi="fa-IR"/>
        </w:rPr>
      </w:pPr>
      <w:r>
        <w:rPr>
          <w:rtl/>
          <w:lang w:bidi="fa-IR"/>
        </w:rPr>
        <w:t>1- .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آنست که اگر حد وسط در صغر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معلول باشد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جه،</w:t>
      </w:r>
      <w:r>
        <w:rPr>
          <w:rtl/>
          <w:lang w:bidi="fa-IR"/>
        </w:rPr>
        <w:t xml:space="preserve"> ازآن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مثل دلالت کردن حرارت که معلول آتش است بر آتش.ون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اگر از دو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که معلول هستند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که علت آن دو استببر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آن را هم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إ</w:t>
      </w:r>
      <w:r>
        <w:rPr>
          <w:rFonts w:hint="eastAsia"/>
          <w:rtl/>
          <w:lang w:bidi="fa-IR"/>
        </w:rPr>
        <w:t>نّ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خوانند، مثل دلالت کردن حرارت و روشنا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 وجود شمس. م.</w:t>
      </w:r>
    </w:p>
    <w:p w:rsidR="006F303D" w:rsidRDefault="006F303D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درباره</w:t>
      </w:r>
      <w:r>
        <w:rPr>
          <w:rtl/>
          <w:lang w:bidi="fa-IR"/>
        </w:rPr>
        <w:t xml:space="preserve"> خداوند گفتند: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الله مغلوله» (دست خدا بسته است)،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که خداوند هم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فرمود: «غلت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هم»</w:t>
      </w:r>
      <w:r>
        <w:rPr>
          <w:rtl/>
          <w:lang w:bidi="fa-IR"/>
        </w:rPr>
        <w:t xml:space="preserve"> (دستها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خودشان بسته است)</w:t>
      </w:r>
      <w:r w:rsidRPr="004D1089">
        <w:rPr>
          <w:rStyle w:val="libFootnotenumChar"/>
          <w:rtl/>
        </w:rPr>
        <w:t>.(1)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آنکه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جمله «بدا لله کذا» را به «أبدء لخلقه کذا»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مخلوقاتش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ظاهر کرد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«بداء» فعل «مجرد» است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مقام استعمال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«مز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استعمال شده است، تا اشکال کنند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خ</w:t>
      </w:r>
      <w:r>
        <w:rPr>
          <w:rFonts w:hint="eastAsia"/>
          <w:rtl/>
          <w:lang w:bidi="fa-IR"/>
        </w:rPr>
        <w:t>لاف</w:t>
      </w:r>
      <w:r>
        <w:rPr>
          <w:rtl/>
          <w:lang w:bidi="fa-IR"/>
        </w:rPr>
        <w:t xml:space="preserve"> ظاهر است. گذشته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 بودن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اشکال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991F32" w:rsidRDefault="00991F32" w:rsidP="004D10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آنکه کلمه «بداء» اسم مصدر است از بدا،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بدو،</w:t>
      </w:r>
      <w:r>
        <w:rPr>
          <w:rtl/>
          <w:lang w:bidi="fa-IR"/>
        </w:rPr>
        <w:t xml:space="preserve"> بدوا؛ و«البدو»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درخت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خوردن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«بدو صلاح الثمره»،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آن.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استعمال «لازم»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از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مصدرش قا</w:t>
      </w:r>
      <w:r>
        <w:rPr>
          <w:rFonts w:hint="eastAsia"/>
          <w:rtl/>
          <w:lang w:bidi="fa-IR"/>
        </w:rPr>
        <w:t>ئم</w:t>
      </w:r>
      <w:r>
        <w:rPr>
          <w:rtl/>
          <w:lang w:bidi="fa-IR"/>
        </w:rPr>
        <w:t xml:space="preserve"> به ذات است و هر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شدن، به باب إفعال 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شاهد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إِنْ تُبْدُوا الصَّدَقَاتِ فَنِعِمَّا هِ</w:t>
      </w:r>
      <w:r w:rsidRPr="004D1089">
        <w:rPr>
          <w:rStyle w:val="libAieChar"/>
          <w:rFonts w:hint="cs"/>
          <w:rtl/>
        </w:rPr>
        <w:t>یَ</w:t>
      </w:r>
      <w:r w:rsidRPr="004D1089">
        <w:rPr>
          <w:rStyle w:val="libAlaemChar"/>
          <w:rtl/>
        </w:rPr>
        <w:t>)</w:t>
      </w:r>
      <w:r w:rsidRPr="004D1089">
        <w:rPr>
          <w:rStyle w:val="libFootnotenumChar"/>
          <w:rtl/>
        </w:rPr>
        <w:t>(2)</w:t>
      </w:r>
      <w:r>
        <w:rPr>
          <w:rtl/>
          <w:lang w:bidi="fa-IR"/>
        </w:rPr>
        <w:t xml:space="preserve"> ؛ «اگر صدقات (و انفاق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خود) را</w:t>
      </w:r>
      <w:r w:rsidR="004D10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آشکار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خوب است». </w:t>
      </w:r>
    </w:p>
    <w:p w:rsidR="00991F32" w:rsidRPr="004D1089" w:rsidRDefault="004D1089" w:rsidP="004D10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اشاره است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64 سوره مائده.</w:t>
      </w:r>
    </w:p>
    <w:p w:rsidR="004D1089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بقره(2)،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271.</w:t>
      </w:r>
    </w:p>
    <w:p w:rsidR="00991F32" w:rsidRDefault="004D1089" w:rsidP="004D10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>
        <w:rPr>
          <w:rtl/>
          <w:lang w:bidi="fa-IR"/>
        </w:rPr>
        <w:lastRenderedPageBreak/>
        <w:t>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إِنْ تُبْدُوا شَ</w:t>
      </w:r>
      <w:r w:rsidRPr="004D1089">
        <w:rPr>
          <w:rStyle w:val="libAieChar"/>
          <w:rFonts w:hint="cs"/>
          <w:rtl/>
        </w:rPr>
        <w:t>یْ</w:t>
      </w:r>
      <w:r w:rsidRPr="004D1089">
        <w:rPr>
          <w:rStyle w:val="libAieChar"/>
          <w:rFonts w:hint="eastAsia"/>
          <w:rtl/>
        </w:rPr>
        <w:t>ئآ</w:t>
      </w:r>
      <w:r w:rsidRPr="004D1089">
        <w:rPr>
          <w:rStyle w:val="libAieChar"/>
          <w:rtl/>
        </w:rPr>
        <w:t xml:space="preserve"> أَوْ تُخْفُوهُ فَإِنَّ اللهَ کَانَ</w:t>
      </w:r>
      <w:r>
        <w:rPr>
          <w:rStyle w:val="libAieChar"/>
          <w:rFonts w:hint="cs"/>
          <w:rtl/>
        </w:rPr>
        <w:t xml:space="preserve"> </w:t>
      </w:r>
      <w:r w:rsidR="00991F32" w:rsidRPr="004D1089">
        <w:rPr>
          <w:rStyle w:val="libAieChar"/>
          <w:rFonts w:hint="eastAsia"/>
          <w:rtl/>
        </w:rPr>
        <w:t>بِکُلِّ</w:t>
      </w:r>
      <w:r w:rsidR="00991F32" w:rsidRPr="004D1089">
        <w:rPr>
          <w:rStyle w:val="libAieChar"/>
          <w:rtl/>
        </w:rPr>
        <w:t xml:space="preserve"> شَ</w:t>
      </w:r>
      <w:r w:rsidR="00991F32" w:rsidRPr="004D1089">
        <w:rPr>
          <w:rStyle w:val="libAieChar"/>
          <w:rFonts w:hint="cs"/>
          <w:rtl/>
        </w:rPr>
        <w:t>یْ</w:t>
      </w:r>
      <w:r w:rsidR="00991F32" w:rsidRPr="004D1089">
        <w:rPr>
          <w:rStyle w:val="libAieChar"/>
          <w:rFonts w:hint="eastAsia"/>
          <w:rtl/>
        </w:rPr>
        <w:t>ءٍ</w:t>
      </w:r>
      <w:r w:rsidR="00991F32" w:rsidRPr="004D1089">
        <w:rPr>
          <w:rStyle w:val="libAieChar"/>
          <w:rtl/>
        </w:rPr>
        <w:t xml:space="preserve"> عَلِ</w:t>
      </w:r>
      <w:r w:rsidR="00991F32" w:rsidRPr="004D1089">
        <w:rPr>
          <w:rStyle w:val="libAieChar"/>
          <w:rFonts w:hint="cs"/>
          <w:rtl/>
        </w:rPr>
        <w:t>ی</w:t>
      </w:r>
      <w:r w:rsidR="00991F32" w:rsidRPr="004D1089">
        <w:rPr>
          <w:rStyle w:val="libAieChar"/>
          <w:rFonts w:hint="eastAsia"/>
          <w:rtl/>
        </w:rPr>
        <w:t>مآ</w:t>
      </w:r>
      <w:r w:rsidRPr="004D1089">
        <w:rPr>
          <w:rStyle w:val="libAlaemChar"/>
          <w:rFonts w:eastAsia="KFGQPC Uthman Taha Naskh" w:hint="cs"/>
          <w:rtl/>
        </w:rPr>
        <w:t>)</w:t>
      </w:r>
      <w:r>
        <w:rPr>
          <w:rtl/>
          <w:lang w:bidi="fa-IR"/>
        </w:rPr>
        <w:t xml:space="preserve"> </w:t>
      </w:r>
      <w:r w:rsidR="00991F32" w:rsidRPr="004D1089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؛ «اگر 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آشکار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آن را پنهان دار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به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دانا است». که در هر دو «تبدوا» از باب إفعال (إبداء)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لازم</w:t>
      </w:r>
      <w:r>
        <w:rPr>
          <w:rtl/>
          <w:lang w:bidi="fa-IR"/>
        </w:rPr>
        <w:t xml:space="preserve"> به ذکر است که کلمه «بداء» را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به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العقول نسبت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: «بدا القوم»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گروه خارج شدند؛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ذو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العقول مانند امور محسوسه؛ مثل قول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سابقا گذشت: «بدا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منها معصم...»؛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مانند قول عرب : «بدا لنا </w:t>
      </w:r>
      <w:r>
        <w:rPr>
          <w:rFonts w:hint="eastAsia"/>
          <w:rtl/>
          <w:lang w:bidi="fa-IR"/>
        </w:rPr>
        <w:t>سور</w:t>
      </w:r>
      <w:r>
        <w:rPr>
          <w:rtl/>
          <w:lang w:bidi="fa-IR"/>
        </w:rPr>
        <w:t xml:space="preserve"> البلد»، که بدا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شدن است.</w:t>
      </w:r>
    </w:p>
    <w:p w:rsidR="00991F32" w:rsidRDefault="00991F32" w:rsidP="004D10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اوقات هم به صفات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قَدْ بَدَتِ الْبَغْضَاءُ مِنْ أَفْوَاهِهِمْ</w:t>
      </w:r>
      <w:r w:rsidRPr="004D1089">
        <w:rPr>
          <w:rStyle w:val="libAlaemChar"/>
          <w:rtl/>
        </w:rPr>
        <w:t>)</w:t>
      </w:r>
      <w:r w:rsidRPr="004D1089">
        <w:rPr>
          <w:rStyle w:val="libFootnotenumChar"/>
          <w:rtl/>
        </w:rPr>
        <w:t xml:space="preserve">(2) </w:t>
      </w:r>
      <w:r>
        <w:rPr>
          <w:rtl/>
          <w:lang w:bidi="fa-IR"/>
        </w:rPr>
        <w:t>؛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 w:rsidR="004D10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نشانه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دهان و کلامشان آشکار شده است»؛ و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بَدَا بَ</w:t>
      </w:r>
      <w:r w:rsidRPr="004D1089">
        <w:rPr>
          <w:rStyle w:val="libAieChar"/>
          <w:rFonts w:hint="cs"/>
          <w:rtl/>
        </w:rPr>
        <w:t>یْ</w:t>
      </w:r>
      <w:r w:rsidRPr="004D1089">
        <w:rPr>
          <w:rStyle w:val="libAieChar"/>
          <w:rFonts w:hint="eastAsia"/>
          <w:rtl/>
        </w:rPr>
        <w:t>نَنَا</w:t>
      </w:r>
      <w:r w:rsidRPr="004D1089">
        <w:rPr>
          <w:rStyle w:val="libAieChar"/>
          <w:rtl/>
        </w:rPr>
        <w:t xml:space="preserve"> وَبَ</w:t>
      </w:r>
      <w:r w:rsidRPr="004D1089">
        <w:rPr>
          <w:rStyle w:val="libAieChar"/>
          <w:rFonts w:hint="cs"/>
          <w:rtl/>
        </w:rPr>
        <w:t>یْ</w:t>
      </w:r>
      <w:r w:rsidRPr="004D1089">
        <w:rPr>
          <w:rStyle w:val="libAieChar"/>
          <w:rFonts w:hint="eastAsia"/>
          <w:rtl/>
        </w:rPr>
        <w:t>نَکُمْ</w:t>
      </w:r>
      <w:r w:rsidRPr="004D1089">
        <w:rPr>
          <w:rStyle w:val="libAieChar"/>
          <w:rtl/>
        </w:rPr>
        <w:t xml:space="preserve"> الْعَدَاوَهُ وَالْبَغْضَاءُ</w:t>
      </w:r>
      <w:r w:rsidRPr="004D1089">
        <w:rPr>
          <w:rStyle w:val="libAlaemChar"/>
          <w:rtl/>
        </w:rPr>
        <w:t>)</w:t>
      </w:r>
      <w:r w:rsidRPr="004D1089">
        <w:rPr>
          <w:rStyle w:val="libFootnotenumChar"/>
          <w:rtl/>
        </w:rPr>
        <w:t xml:space="preserve">(3) </w:t>
      </w:r>
      <w:r>
        <w:rPr>
          <w:rtl/>
          <w:lang w:bidi="fa-IR"/>
        </w:rPr>
        <w:t>؛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ما و شما عداوت</w:t>
      </w:r>
      <w:r w:rsidR="004D10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شده است». که در هر دو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شدن بوده، و بغض و عداوت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صفات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4D1089" w:rsidRDefault="00991F32" w:rsidP="004D10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هم به آراء و افکار منتسب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مثل فرموده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: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ثُمَّ بَدَا لَهُمْ مِّنْ بَعْدِ مَا رَأَوْا الاْ</w:t>
      </w:r>
      <w:r w:rsidRPr="004D1089">
        <w:rPr>
          <w:rStyle w:val="libAieChar"/>
          <w:rFonts w:hint="cs"/>
          <w:rtl/>
        </w:rPr>
        <w:t>یَ</w:t>
      </w:r>
      <w:r w:rsidRPr="004D1089">
        <w:rPr>
          <w:rStyle w:val="libAieChar"/>
          <w:rFonts w:hint="eastAsia"/>
          <w:rtl/>
        </w:rPr>
        <w:t>اتِ</w:t>
      </w:r>
      <w:r w:rsidRPr="004D1089">
        <w:rPr>
          <w:rStyle w:val="libAieChar"/>
          <w:rtl/>
        </w:rPr>
        <w:t xml:space="preserve"> لَ</w:t>
      </w:r>
      <w:r w:rsidRPr="004D1089">
        <w:rPr>
          <w:rStyle w:val="libAieChar"/>
          <w:rFonts w:hint="cs"/>
          <w:rtl/>
        </w:rPr>
        <w:t>یَ</w:t>
      </w:r>
      <w:r w:rsidRPr="004D1089">
        <w:rPr>
          <w:rStyle w:val="libAieChar"/>
          <w:rFonts w:hint="eastAsia"/>
          <w:rtl/>
        </w:rPr>
        <w:t>سْجُنُنَّهُ</w:t>
      </w:r>
      <w:r w:rsidRPr="004D1089">
        <w:rPr>
          <w:rStyle w:val="libAieChar"/>
          <w:rtl/>
        </w:rPr>
        <w:t xml:space="preserve"> حَتَّ</w:t>
      </w:r>
      <w:r w:rsidRPr="004D1089">
        <w:rPr>
          <w:rStyle w:val="libAieChar"/>
          <w:rFonts w:hint="cs"/>
          <w:rtl/>
        </w:rPr>
        <w:t>ی</w:t>
      </w:r>
      <w:r w:rsidRPr="004D1089">
        <w:rPr>
          <w:rStyle w:val="libAieChar"/>
          <w:rtl/>
        </w:rPr>
        <w:t xml:space="preserve"> حِ</w:t>
      </w:r>
      <w:r w:rsidRPr="004D1089">
        <w:rPr>
          <w:rStyle w:val="libAieChar"/>
          <w:rFonts w:hint="cs"/>
          <w:rtl/>
        </w:rPr>
        <w:t>ی</w:t>
      </w:r>
      <w:r w:rsidRPr="004D1089">
        <w:rPr>
          <w:rStyle w:val="libAieChar"/>
          <w:rFonts w:hint="eastAsia"/>
          <w:rtl/>
        </w:rPr>
        <w:t>نٍ</w:t>
      </w:r>
      <w:r w:rsidRPr="004D1089">
        <w:rPr>
          <w:rStyle w:val="libAlaemChar"/>
          <w:rtl/>
        </w:rPr>
        <w:t>)</w:t>
      </w:r>
      <w:r w:rsidRPr="004D1089">
        <w:rPr>
          <w:rStyle w:val="libFootnotenumChar"/>
          <w:rtl/>
        </w:rPr>
        <w:t>(4)</w:t>
      </w:r>
      <w:r>
        <w:rPr>
          <w:rtl/>
          <w:lang w:bidi="fa-IR"/>
        </w:rPr>
        <w:t xml:space="preserve"> ؛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بعد از آنکه نشانه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 w:rsidR="004D10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گرفتند او را تا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کنند». که «بداء»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به</w:t>
      </w:r>
    </w:p>
    <w:p w:rsidR="004D1089" w:rsidRPr="004D1089" w:rsidRDefault="004D1089" w:rsidP="004D1089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احزاب(33)،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54.</w:t>
      </w:r>
    </w:p>
    <w:p w:rsidR="00991F32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آل عمران(3)،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118.</w:t>
      </w:r>
    </w:p>
    <w:p w:rsidR="00991F32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ممتحنه(60)،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4.</w:t>
      </w:r>
    </w:p>
    <w:p w:rsidR="004D1089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4- .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(12)،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35.</w:t>
      </w:r>
    </w:p>
    <w:p w:rsidR="00991F32" w:rsidRDefault="004D1089" w:rsidP="004D10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حصول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و اگر دقت شود بخوب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 خواهد شد که قدر جامع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از استعمالات همان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و</w:t>
      </w:r>
      <w:r w:rsidR="004D108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بروز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4D10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بداء بر حسب موارد استعمال متفاوت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آن در اکثر موارد «خفاء» است، و در موارد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به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«جهل»، «تردد»، و «عدم»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شواهد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 دارد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قرار است: مثلا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«بدا لنا </w:t>
      </w:r>
      <w:r>
        <w:rPr>
          <w:rFonts w:hint="eastAsia"/>
          <w:rtl/>
          <w:lang w:bidi="fa-IR"/>
        </w:rPr>
        <w:t>سور</w:t>
      </w:r>
      <w:r>
        <w:rPr>
          <w:rtl/>
          <w:lang w:bidi="fa-IR"/>
        </w:rPr>
        <w:t xml:space="preserve"> البلد»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بَدَتْ لَهُمَا سَوْآتُهُمَا</w:t>
      </w:r>
      <w:r w:rsidRPr="004D1089">
        <w:rPr>
          <w:rStyle w:val="libAlaemChar"/>
          <w:rtl/>
        </w:rPr>
        <w:t>)</w:t>
      </w:r>
      <w:r w:rsidRPr="004D1089">
        <w:rPr>
          <w:rStyle w:val="libFootnotenumChar"/>
          <w:rtl/>
        </w:rPr>
        <w:t>(1)</w:t>
      </w:r>
      <w:r>
        <w:rPr>
          <w:rtl/>
          <w:lang w:bidi="fa-IR"/>
        </w:rPr>
        <w:t xml:space="preserve"> ؛ آنچه</w:t>
      </w:r>
      <w:r w:rsidR="004D10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مقابل و مخالف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جمله است همان «خفاء»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خفاء در مقابل ظهور قرار دارد. و در مثال «بدا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الامر کذا»، «جهل»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قرار داد،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بداء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است. و در مثل </w:t>
      </w:r>
      <w:r w:rsidRPr="004D1089">
        <w:rPr>
          <w:rStyle w:val="libAlaemChar"/>
          <w:rtl/>
        </w:rPr>
        <w:t>(</w:t>
      </w:r>
      <w:r w:rsidRPr="004D1089">
        <w:rPr>
          <w:rStyle w:val="libAieChar"/>
          <w:rtl/>
        </w:rPr>
        <w:t>ثُمَّ بَدَا لَهُمْ مِّن</w:t>
      </w:r>
      <w:r w:rsidRPr="004D1089">
        <w:rPr>
          <w:rStyle w:val="libAieChar"/>
          <w:rFonts w:hint="eastAsia"/>
          <w:rtl/>
        </w:rPr>
        <w:t>ْ</w:t>
      </w:r>
      <w:r w:rsidRPr="004D1089">
        <w:rPr>
          <w:rStyle w:val="libAieChar"/>
          <w:rtl/>
        </w:rPr>
        <w:t xml:space="preserve"> بَعْدِ مَا رَأَوْا الاْ</w:t>
      </w:r>
      <w:r w:rsidRPr="004D1089">
        <w:rPr>
          <w:rStyle w:val="libAieChar"/>
          <w:rFonts w:hint="cs"/>
          <w:rtl/>
        </w:rPr>
        <w:t>یَ</w:t>
      </w:r>
      <w:r w:rsidRPr="004D1089">
        <w:rPr>
          <w:rStyle w:val="libAieChar"/>
          <w:rFonts w:hint="eastAsia"/>
          <w:rtl/>
        </w:rPr>
        <w:t>اتِ</w:t>
      </w:r>
      <w:r w:rsidRPr="004D1089">
        <w:rPr>
          <w:rStyle w:val="libAlaemChar"/>
          <w:rtl/>
        </w:rPr>
        <w:t>)</w:t>
      </w:r>
      <w:r w:rsidRPr="004D1089">
        <w:rPr>
          <w:rStyle w:val="libFootnotenumChar"/>
          <w:rtl/>
        </w:rPr>
        <w:t xml:space="preserve">(2) </w:t>
      </w:r>
      <w:r>
        <w:rPr>
          <w:rtl/>
          <w:lang w:bidi="fa-IR"/>
        </w:rPr>
        <w:t>؛ «تردد» در مقابل آن است. و در مثل «بدا صلاح</w:t>
      </w:r>
      <w:r w:rsidR="004D10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الثمره»،</w:t>
      </w:r>
      <w:r>
        <w:rPr>
          <w:rtl/>
          <w:lang w:bidi="fa-IR"/>
        </w:rPr>
        <w:t xml:space="preserve"> «عدم» در مقابل آن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است، و مسلماً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آن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خواهد بود. پس معلوم شد که «بداء» در همه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موارد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که ظهور باشد استعمال شده، و اختلاف آن به خاطر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مقابل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به واسطه موا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مختلف، متفاوت است چنانچه با اندک ملاحظه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گفتار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91F32" w:rsidRPr="004D1089" w:rsidRDefault="004D1089" w:rsidP="004D10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اعراف(7)،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22.</w:t>
      </w:r>
    </w:p>
    <w:p w:rsidR="00991F32" w:rsidRDefault="00991F32" w:rsidP="004D1089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.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وسف</w:t>
      </w:r>
      <w:r>
        <w:rPr>
          <w:rtl/>
          <w:lang w:bidi="fa-IR"/>
        </w:rPr>
        <w:t>(12)،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15.</w:t>
      </w:r>
    </w:p>
    <w:p w:rsidR="004D1089" w:rsidRDefault="004D1089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4D1089">
      <w:pPr>
        <w:pStyle w:val="Heading1"/>
        <w:rPr>
          <w:rtl/>
          <w:lang w:bidi="fa-IR"/>
        </w:rPr>
      </w:pPr>
      <w:bookmarkStart w:id="8" w:name="_Toc530389320"/>
      <w:bookmarkStart w:id="9" w:name="_Toc530389369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دوم: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قانون محاوره عرف</w:t>
      </w:r>
      <w:r>
        <w:rPr>
          <w:rFonts w:hint="cs"/>
          <w:rtl/>
          <w:lang w:bidi="fa-IR"/>
        </w:rPr>
        <w:t>ی</w:t>
      </w:r>
      <w:bookmarkEnd w:id="8"/>
      <w:bookmarkEnd w:id="9"/>
    </w:p>
    <w:p w:rsidR="00991F32" w:rsidRDefault="00991F32" w:rsidP="004D108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BC30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قانون</w:t>
      </w:r>
      <w:r>
        <w:rPr>
          <w:rtl/>
          <w:lang w:bidi="fa-IR"/>
        </w:rPr>
        <w:t xml:space="preserve"> محاوره و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مادام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خلاف ظاهر نباشد حمل بر ظاهر آن نمود، و اگر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باشد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عمل کرد.</w:t>
      </w:r>
    </w:p>
    <w:p w:rsidR="00991F32" w:rsidRDefault="00991F32" w:rsidP="00BC30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ظاهر هر لفظ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است،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کلام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برخلاف آن وجود داشته باشد؛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قاعده نزد اهل لسان و عرف، از قواعد مسلم است. چه آنکه متکلم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مراد خود را در قالب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 که بر حسب لغت آن لفظ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وضع نشده باشد، و در اصطلاح از آن به مَجاز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 رکن اساس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مَجاز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اعتماد بر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صورت عدم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مراد متکلم است به ذهن مخاطب نخواهد آمد؛ و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همراه با کلام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آنکه، اگر متکلم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لفظ «اسد»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>) را گفت و از آن با ذکر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مرد شجاع را اراده کرد، مثلا گفت : «رأ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أسداً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که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انداخت)؛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BC3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متکلم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عقلا مؤاخذه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چرا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اسد را که همان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وان</w:t>
      </w:r>
      <w:r>
        <w:rPr>
          <w:rtl/>
          <w:lang w:bidi="fa-IR"/>
        </w:rPr>
        <w:t xml:space="preserve"> درنده است اراده نکرد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به جهت آنکه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مخاطب را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 در کلام خود آورده است.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مباحث علم اصول</w:t>
      </w:r>
      <w:r w:rsidRPr="00BC30BD">
        <w:rPr>
          <w:rStyle w:val="libFootnotenumChar"/>
          <w:rtl/>
        </w:rPr>
        <w:t xml:space="preserve">(1)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استعمالات</w:t>
      </w:r>
      <w:r w:rsidR="00BC30B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مَجاز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مشروط به اجازه واضع لغت آن گونه که ادبا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بلکه در هر مورد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ذوق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استحسان به آن تعلق گرفت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مطابق آن را 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وعلا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مجوز مَجاز، منحصر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ذکر کرده اند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در کلام </w:t>
      </w:r>
      <w:r>
        <w:rPr>
          <w:rtl/>
          <w:lang w:bidi="fa-IR"/>
        </w:rPr>
        <w:lastRenderedPageBreak/>
        <w:t>متکلم لفظ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 و به کمک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خواه متصل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منفصل پ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مرادش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دطبق</w:t>
      </w:r>
      <w:r>
        <w:rPr>
          <w:rtl/>
          <w:lang w:bidi="fa-IR"/>
        </w:rPr>
        <w:t xml:space="preserve"> قانون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گفته شدلفظ رابرخلاف ظاهر آن بر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خاص حمل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در مطلق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بطور مطلق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 و از آن </w:t>
      </w:r>
      <w:r>
        <w:rPr>
          <w:rFonts w:hint="eastAsia"/>
          <w:rtl/>
          <w:lang w:bidi="fa-IR"/>
        </w:rPr>
        <w:t>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را اراده نمود البته با کمک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مطلق را حمل بر مق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مطلب آنکه استعمال لفظ در خلاف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آن به کمک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نه،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فراوان است. و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نماند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اگر مولا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عبد خود امر کند که به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گانم</w:t>
      </w:r>
      <w:r>
        <w:rPr>
          <w:rtl/>
          <w:lang w:bidi="fa-IR"/>
        </w:rPr>
        <w:t xml:space="preserve"> احسان کن،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اطلاق شامل همسا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مولا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دشمن</w:t>
      </w:r>
      <w:r>
        <w:rPr>
          <w:rFonts w:hint="cs"/>
          <w:rtl/>
          <w:lang w:bidi="fa-IR"/>
        </w:rPr>
        <w:t>ی</w:t>
      </w:r>
    </w:p>
    <w:p w:rsidR="00991F32" w:rsidRPr="00BC30BD" w:rsidRDefault="00BC30BD" w:rsidP="00BC30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991F32" w:rsidRDefault="00991F32" w:rsidP="00BC30BD">
      <w:pPr>
        <w:pStyle w:val="libFootnote0"/>
        <w:rPr>
          <w:rtl/>
          <w:lang w:bidi="fa-IR"/>
        </w:rPr>
      </w:pPr>
      <w:r>
        <w:rPr>
          <w:rtl/>
          <w:lang w:bidi="fa-IR"/>
        </w:rPr>
        <w:t>1- . آراء حول مبحث الألفاظ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الأصول، ج1، ص 95.</w:t>
      </w:r>
    </w:p>
    <w:p w:rsidR="00991F32" w:rsidRDefault="00BC30BD" w:rsidP="00BC30B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قر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نه</w:t>
      </w:r>
      <w:r w:rsidR="00991F32">
        <w:rPr>
          <w:rtl/>
          <w:lang w:bidi="fa-IR"/>
        </w:rPr>
        <w:t xml:space="preserve"> عقل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بر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مولا آنها را اراده ننموده، اگر چه در لفظ، امر مولا شامل آنها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 مثال واضح تر،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خداوند تبارک و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ظاهر آنها را اراده نفرموده، و فهم معان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ظاهر آن را موکول به قر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نه</w:t>
      </w:r>
      <w:r w:rsidR="00991F32">
        <w:rPr>
          <w:rtl/>
          <w:lang w:bidi="fa-IR"/>
        </w:rPr>
        <w:t xml:space="preserve"> عقل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نموده است؛ مثل </w:t>
      </w:r>
      <w:r w:rsidR="00991F32" w:rsidRPr="00BC30BD">
        <w:rPr>
          <w:rStyle w:val="libAlaemChar"/>
          <w:rtl/>
        </w:rPr>
        <w:t>(</w:t>
      </w:r>
      <w:r w:rsidR="00991F32" w:rsidRPr="00BC30BD">
        <w:rPr>
          <w:rStyle w:val="libAieChar"/>
          <w:rtl/>
        </w:rPr>
        <w:t>وَ جاءَ رَبّ</w:t>
      </w:r>
      <w:r w:rsidR="00991F32" w:rsidRPr="00BC30BD">
        <w:rPr>
          <w:rStyle w:val="libAieChar"/>
          <w:rFonts w:hint="eastAsia"/>
          <w:rtl/>
        </w:rPr>
        <w:t>ُکَ</w:t>
      </w:r>
      <w:r w:rsidR="00991F32" w:rsidRPr="00BC30BD">
        <w:rPr>
          <w:rStyle w:val="libAlaemChar"/>
          <w:rtl/>
        </w:rPr>
        <w:t>)</w:t>
      </w:r>
      <w:r w:rsidR="00991F32" w:rsidRPr="00BC30BD">
        <w:rPr>
          <w:rStyle w:val="libFootnotenumChar"/>
          <w:rtl/>
        </w:rPr>
        <w:t xml:space="preserve">(1) </w:t>
      </w:r>
      <w:r w:rsidR="00991F32">
        <w:rPr>
          <w:rtl/>
          <w:lang w:bidi="fa-IR"/>
        </w:rPr>
        <w:t xml:space="preserve">، </w:t>
      </w:r>
      <w:r w:rsidR="00991F32" w:rsidRPr="00BC30BD">
        <w:rPr>
          <w:rStyle w:val="libAlaemChar"/>
          <w:rtl/>
        </w:rPr>
        <w:t>(</w:t>
      </w:r>
      <w:r w:rsidR="00991F32" w:rsidRPr="00BC30BD">
        <w:rPr>
          <w:rStyle w:val="libAieChar"/>
          <w:rtl/>
        </w:rPr>
        <w:t>اِل</w:t>
      </w:r>
      <w:r w:rsidR="00991F32" w:rsidRPr="00BC30BD">
        <w:rPr>
          <w:rStyle w:val="libAieChar"/>
          <w:rFonts w:hint="cs"/>
          <w:rtl/>
        </w:rPr>
        <w:t>ی</w:t>
      </w:r>
      <w:r w:rsidR="00991F32" w:rsidRPr="00BC30BD">
        <w:rPr>
          <w:rStyle w:val="libAieChar"/>
          <w:rtl/>
        </w:rPr>
        <w:t xml:space="preserve"> رَبِّها ناظِرَه</w:t>
      </w:r>
      <w:r w:rsidR="00991F32" w:rsidRPr="00BC30BD">
        <w:rPr>
          <w:rStyle w:val="libAlaemChar"/>
          <w:rtl/>
        </w:rPr>
        <w:t>)</w:t>
      </w:r>
      <w:r w:rsidR="00991F32" w:rsidRPr="00BC30BD">
        <w:rPr>
          <w:rStyle w:val="libFootnotenumChar"/>
          <w:rtl/>
        </w:rPr>
        <w:t>(2)</w:t>
      </w:r>
      <w:r w:rsidR="00991F32">
        <w:rPr>
          <w:rtl/>
          <w:lang w:bidi="fa-IR"/>
        </w:rPr>
        <w:t xml:space="preserve"> ، </w:t>
      </w:r>
      <w:r w:rsidR="00991F32" w:rsidRPr="00BC30BD">
        <w:rPr>
          <w:rStyle w:val="libAlaemChar"/>
          <w:rtl/>
        </w:rPr>
        <w:t>(</w:t>
      </w:r>
      <w:r w:rsidR="00991F32" w:rsidRPr="00BC30BD">
        <w:rPr>
          <w:rStyle w:val="libAieChar"/>
          <w:rtl/>
        </w:rPr>
        <w:t>الرَّحْمَنُ عَلَ</w:t>
      </w:r>
      <w:r w:rsidR="00991F32" w:rsidRPr="00BC30BD">
        <w:rPr>
          <w:rStyle w:val="libAieChar"/>
          <w:rFonts w:hint="cs"/>
          <w:rtl/>
        </w:rPr>
        <w:t>ی</w:t>
      </w:r>
      <w:r w:rsidR="00991F32" w:rsidRPr="00BC30BD">
        <w:rPr>
          <w:rStyle w:val="libAieChar"/>
          <w:rtl/>
        </w:rPr>
        <w:t xml:space="preserve"> الْعَرْشِ اسْتَوَ</w:t>
      </w:r>
      <w:r w:rsidR="00991F32" w:rsidRPr="00BC30BD">
        <w:rPr>
          <w:rStyle w:val="libAieChar"/>
          <w:rFonts w:hint="cs"/>
          <w:rtl/>
        </w:rPr>
        <w:t>ی</w:t>
      </w:r>
      <w:r w:rsidR="00991F32">
        <w:rPr>
          <w:rtl/>
          <w:lang w:bidi="fa-IR"/>
        </w:rPr>
        <w:t xml:space="preserve"> </w:t>
      </w:r>
      <w:r w:rsidR="00991F32" w:rsidRPr="00BC30BD">
        <w:rPr>
          <w:rStyle w:val="libAlaemChar"/>
          <w:rtl/>
        </w:rPr>
        <w:t>)</w:t>
      </w:r>
      <w:r w:rsidR="00991F32" w:rsidRPr="00BC30BD">
        <w:rPr>
          <w:rStyle w:val="libFootnotenumChar"/>
          <w:rtl/>
        </w:rPr>
        <w:t>(3)</w:t>
      </w:r>
      <w:r w:rsidR="00991F32">
        <w:rPr>
          <w:rtl/>
          <w:lang w:bidi="fa-IR"/>
        </w:rPr>
        <w:t xml:space="preserve"> ؛ که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در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سه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فه،</w:t>
      </w:r>
      <w:r w:rsidR="00991F32">
        <w:rPr>
          <w:rtl/>
          <w:lang w:bidi="fa-IR"/>
        </w:rPr>
        <w:t xml:space="preserve"> عقل فطر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درک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 که خداوند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قب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اسنادها منزه است.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او جسم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 xml:space="preserve"> تا بتوان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نسبتها را به او بده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م،</w:t>
      </w:r>
      <w:r w:rsidR="00991F32">
        <w:rPr>
          <w:rtl/>
          <w:lang w:bidi="fa-IR"/>
        </w:rPr>
        <w:t xml:space="preserve"> و به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جهت حکم به لزوم دخل وتصرف در ظواهر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کند. و بر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اساس، بزرگان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در مقام سرزنش و مذمت بر اهل ظا</w:t>
      </w:r>
      <w:r w:rsidR="00991F32">
        <w:rPr>
          <w:rFonts w:hint="eastAsia"/>
          <w:rtl/>
          <w:lang w:bidi="fa-IR"/>
        </w:rPr>
        <w:t>هر</w:t>
      </w:r>
      <w:r w:rsidR="00991F32">
        <w:rPr>
          <w:rtl/>
          <w:lang w:bidi="fa-IR"/>
        </w:rPr>
        <w:t xml:space="preserve"> که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امکان رؤ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خداوند در روز 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امت</w:t>
      </w:r>
      <w:r w:rsidR="00991F32">
        <w:rPr>
          <w:rtl/>
          <w:lang w:bidi="fa-IR"/>
        </w:rPr>
        <w:t xml:space="preserve"> به ظاهر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</w:t>
      </w:r>
      <w:r w:rsidR="00991F32" w:rsidRPr="00BC30BD">
        <w:rPr>
          <w:rStyle w:val="libAlaemChar"/>
          <w:rtl/>
        </w:rPr>
        <w:t>(</w:t>
      </w:r>
      <w:r w:rsidR="00991F32" w:rsidRPr="00BC30BD">
        <w:rPr>
          <w:rStyle w:val="libAieChar"/>
          <w:rtl/>
        </w:rPr>
        <w:t>اِل</w:t>
      </w:r>
      <w:r w:rsidR="00991F32" w:rsidRPr="00BC30BD">
        <w:rPr>
          <w:rStyle w:val="libAieChar"/>
          <w:rFonts w:hint="cs"/>
          <w:rtl/>
        </w:rPr>
        <w:t>ی</w:t>
      </w:r>
      <w:r w:rsidR="00991F32" w:rsidRPr="00BC30BD">
        <w:rPr>
          <w:rStyle w:val="libAieChar"/>
          <w:rtl/>
        </w:rPr>
        <w:t xml:space="preserve"> رَبِّها ناظِرَه</w:t>
      </w:r>
      <w:r w:rsidR="00991F32" w:rsidRPr="00BC30BD">
        <w:rPr>
          <w:rStyle w:val="libAlaemChar"/>
          <w:rtl/>
        </w:rPr>
        <w:t>)</w:t>
      </w:r>
      <w:r w:rsidR="00991F32">
        <w:rPr>
          <w:rtl/>
          <w:lang w:bidi="fa-IR"/>
        </w:rPr>
        <w:t xml:space="preserve"> استدلال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کنند برآمده اند.</w:t>
      </w:r>
    </w:p>
    <w:p w:rsidR="00991F32" w:rsidRDefault="00991F32" w:rsidP="00BC30BD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مقدمات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از ائمه </w:t>
      </w:r>
      <w:r w:rsidR="00BC30BD" w:rsidRPr="00BC30BD">
        <w:rPr>
          <w:rStyle w:val="libAlaemChar"/>
          <w:rFonts w:eastAsiaTheme="minorHAnsi"/>
          <w:rtl/>
        </w:rPr>
        <w:t>عليهم‌السلام</w:t>
      </w:r>
      <w:r w:rsidR="00BC30B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شده که «بداء» را به خداوند نسبت داده اند، و بعد آن را به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فرموده اند که منافات با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نداشته باشد، (مثل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فرموده اند «لم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بد</w:t>
      </w:r>
      <w:r>
        <w:rPr>
          <w:rtl/>
          <w:lang w:bidi="fa-IR"/>
        </w:rPr>
        <w:t xml:space="preserve"> له من جهل»)،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وارد نخوا</w:t>
      </w:r>
      <w:r>
        <w:rPr>
          <w:rFonts w:hint="eastAsia"/>
          <w:rtl/>
          <w:lang w:bidi="fa-IR"/>
        </w:rPr>
        <w:t>هد</w:t>
      </w:r>
      <w:r>
        <w:rPr>
          <w:rtl/>
          <w:lang w:bidi="fa-IR"/>
        </w:rPr>
        <w:t xml:space="preserve"> بود تا گفته شود اسناد «بداء» به خداوند مستلزم جهل او است وحضرت سبحان مقدس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اسنادها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است؛ به</w:t>
      </w:r>
    </w:p>
    <w:p w:rsidR="00991F32" w:rsidRPr="00BC30BD" w:rsidRDefault="00BC30BD" w:rsidP="00BC30B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BC30BD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فجر (89)،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21.</w:t>
      </w:r>
    </w:p>
    <w:p w:rsidR="00991F32" w:rsidRDefault="00991F32" w:rsidP="00BC30BD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(75)،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23.</w:t>
      </w:r>
    </w:p>
    <w:p w:rsidR="00991F32" w:rsidRDefault="00991F32" w:rsidP="00BC30BD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طه (20)،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5.</w:t>
      </w:r>
    </w:p>
    <w:p w:rsidR="00991F32" w:rsidRDefault="00BC30BD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علت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تفس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«بداء» نقل شد به منزله قر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لفظ را از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ظاهرش منصرف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 و باعث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که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مَجاز آن اراده گردد.</w:t>
      </w:r>
    </w:p>
    <w:p w:rsidR="00991F32" w:rsidRDefault="00991F32" w:rsidP="00A117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قول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الطائفه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که در کتاب «عده الاصول» فرموده اند: « اگر لفظ «بداء» به خداوند نسبت داده شود،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مُجاز باشد هم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مُجاز؛ نسبت مُجاز آن است 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بوده، و اطلاق آن بر خدا با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مَجاز همراه باشد؛ و تمام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A1175E" w:rsidRPr="00A1175E">
        <w:rPr>
          <w:rStyle w:val="libAlaemChar"/>
          <w:rFonts w:eastAsiaTheme="minorHAnsi"/>
          <w:rtl/>
        </w:rPr>
        <w:t>عليهم‌السلام</w:t>
      </w:r>
      <w:r w:rsidR="00A1175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شده و در آن لفظ بداء به خداوند نسبت داده شده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و نسبت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مُجاز آن است 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حصول علم بعد از جهل باشد».</w:t>
      </w:r>
      <w:r w:rsidRPr="00A1175E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تماما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اسناد «بداء» به خداوند،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مستلزم جهل است؛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قائل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«بداء» حصول و ظهور بعد از جهل است. و اما اگر «بداء» را به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اعم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خواه مسبوق به جهل باشد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نباشد،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مسلماً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متوجه ما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</w:t>
      </w:r>
      <w:r w:rsidR="00A117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اسناد «بداء» به خداوند اسناد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 نه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همان گونه که مرحوم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نموده و</w:t>
      </w:r>
      <w:r w:rsidR="00A117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فرموده است: «ممکن است کلمه «بداء» را در جمله «بدا ل</w:t>
      </w:r>
      <w:r>
        <w:rPr>
          <w:rFonts w:hint="eastAsia"/>
          <w:rtl/>
          <w:lang w:bidi="fa-IR"/>
        </w:rPr>
        <w:t>له»</w:t>
      </w:r>
      <w:r>
        <w:rPr>
          <w:rtl/>
          <w:lang w:bidi="fa-IR"/>
        </w:rPr>
        <w:t xml:space="preserve"> حمل</w:t>
      </w:r>
    </w:p>
    <w:p w:rsidR="00991F32" w:rsidRPr="00A1175E" w:rsidRDefault="00A1175E" w:rsidP="00A117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A1175E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العده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أصول الفقه، ج2، ص495.</w:t>
      </w:r>
    </w:p>
    <w:p w:rsidR="00991F32" w:rsidRDefault="00A1175E" w:rsidP="00A1175E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بر</w:t>
      </w:r>
      <w:r w:rsidR="00991F32">
        <w:rPr>
          <w:rtl/>
          <w:lang w:bidi="fa-IR"/>
        </w:rPr>
        <w:t xml:space="preserve">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بگو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ظاهر شد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امر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سابقا ظاهر نبود و ظاهر شد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نه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ظاهر نبود...».</w:t>
      </w:r>
      <w:r w:rsidR="00991F32" w:rsidRPr="00A1175E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خداوند ظاهر نباشد بلکه مراد عدم ظهور در خارج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هر حال چه «بداء» را حمل بر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چه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اشکال مرتفع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«بداء» در حق امامت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وارد شده است مورد اشکال نخواهد بود؛ چه آنکه </w:t>
      </w:r>
      <w:r>
        <w:rPr>
          <w:rFonts w:hint="eastAsia"/>
          <w:rtl/>
          <w:lang w:bidi="fa-IR"/>
        </w:rPr>
        <w:t>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 اسناد جهل به خداوند بوده و قائلند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مسئله امامت،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ازل از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گذشته و هرگز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نخواهد بود. و</w:t>
      </w:r>
      <w:r w:rsidR="00A117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مذکور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اراده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تعجب است که گروه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را مذمت نموده و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به خداوند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جهل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دهند! وتنها منشاء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اتهام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در کلمات بزرگان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«بداء» شده است؛ حال آنکه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اعتقاد جهل نسبت به حضرت حق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همه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اعتقاد،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بدون اظهار صاحب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اطلاع بر آن ممکن نخواهد</w:t>
      </w:r>
    </w:p>
    <w:p w:rsidR="00991F32" w:rsidRPr="00A1175E" w:rsidRDefault="00A1175E" w:rsidP="00A1175E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A1175E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مصدر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در مصنفات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نشد.</w:t>
      </w:r>
    </w:p>
    <w:p w:rsidR="00991F32" w:rsidRDefault="00A1175E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بود،</w:t>
      </w:r>
      <w:r w:rsidR="00991F32">
        <w:rPr>
          <w:rtl/>
          <w:lang w:bidi="fa-IR"/>
        </w:rPr>
        <w:t xml:space="preserve"> و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توان کس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به داشتن عق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متهم نمود، خصوصا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طرف مقابل، آن اعتقاد را از خود نف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کند.</w:t>
      </w:r>
    </w:p>
    <w:p w:rsidR="00991F32" w:rsidRDefault="00991F32" w:rsidP="00A117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مذمت سخن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وهاب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و اهل تسنن است که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نسبت شرک داده اند، چرا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در سجده بر تربت سجده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کنند!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سجودشان تسب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خدا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: «سبحان 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بحمده»،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تربت و خاک را معبود قرار نداده اند تا شرک لازم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سوء تفاهم و کج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بسا در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 انسان را گمراه و متح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="00A1175E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و اقوال علما در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 w:rsidR="00A1175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فلسفه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مهارت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متوجه اختلاف فلاسفه و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درباره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علم،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وسعت و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 او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تعلق به معلومات،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تعلق آن، خواهد شد. اکنون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اختلافات نامبرده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A1175E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1175E">
      <w:pPr>
        <w:pStyle w:val="Heading1"/>
        <w:rPr>
          <w:rtl/>
          <w:lang w:bidi="fa-IR"/>
        </w:rPr>
      </w:pPr>
      <w:bookmarkStart w:id="10" w:name="_Toc530389321"/>
      <w:bookmarkStart w:id="11" w:name="_Toc530389370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سوم: اختلاف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</w:t>
      </w:r>
      <w:bookmarkEnd w:id="10"/>
      <w:bookmarkEnd w:id="11"/>
    </w:p>
    <w:p w:rsidR="00991F32" w:rsidRDefault="00991F32" w:rsidP="00A1175E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A117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همچون ابوالبرکات بغداد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را از مقوله اضافه دانسته اند؛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علم عبارت است از صفت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نسبت به معلوم.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را از مقوله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چنانچه مشهور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منطق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علم را به،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معلوم که در نفس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اند.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دسته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را از مقوله انفعال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اند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انتقاش صور معلومات در نفس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117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را دو قسمت نموده اند: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قسم علم فعل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 w:rsidR="00A1175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>: علم هندسه نسبت به معمار؛ قسم دوم علم انفعال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مانند صور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که در نفس مرتسم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را از مقوله عرض ندانسته بلکه آن را جوهر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جواهر اصل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دسته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گفته اند اصلا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علم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«لسان العرب»</w:t>
      </w:r>
      <w:r w:rsidRPr="00A1175E">
        <w:rPr>
          <w:rStyle w:val="libFootnotenumChar"/>
          <w:rtl/>
        </w:rPr>
        <w:t>(1)</w:t>
      </w:r>
      <w:r>
        <w:rPr>
          <w:rtl/>
          <w:lang w:bidi="fa-IR"/>
        </w:rPr>
        <w:t xml:space="preserve"> آن را به نق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جهل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«صحاح اللغه»</w:t>
      </w:r>
      <w:r w:rsidRPr="00A1175E">
        <w:rPr>
          <w:rStyle w:val="libFootnotenumChar"/>
          <w:rtl/>
        </w:rPr>
        <w:t>(2)</w:t>
      </w:r>
      <w:r>
        <w:rPr>
          <w:rtl/>
          <w:lang w:bidi="fa-IR"/>
        </w:rPr>
        <w:t xml:space="preserve"> ، علم را به معرفت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است.</w:t>
      </w:r>
    </w:p>
    <w:p w:rsidR="00991F32" w:rsidRDefault="00991F32" w:rsidP="00A1175E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مسئله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علم عبارت است از حضور عالم نزد معلوم، و 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نبودن معلوم از عالم؛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مقدار که ذات با شعور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حاضر بود،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حضور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چه بسا علم و عالم ومعلوم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متحد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شوند، مثل علم انسان به ذات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 w:rsidRPr="00A1175E">
        <w:rPr>
          <w:rStyle w:val="libFootnotenumChar"/>
          <w:rtl/>
        </w:rPr>
        <w:t>(3)</w:t>
      </w:r>
      <w:r>
        <w:rPr>
          <w:rtl/>
          <w:lang w:bidi="fa-IR"/>
        </w:rPr>
        <w:t xml:space="preserve"> چه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A1175E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انسان</w:t>
      </w:r>
      <w:r>
        <w:rPr>
          <w:rtl/>
          <w:lang w:bidi="fa-IR"/>
        </w:rPr>
        <w:t xml:space="preserve"> (عالم)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نفس انسان (معلوم) 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Pr="00A1175E" w:rsidRDefault="00A1175E" w:rsidP="00A1175E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1- . لسان العرب، ج 12، ص 417.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2- . الصحاح، ج 5، ص 1990.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3- . حق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اتحاد علم و عالم و معلوم به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ذات مثال زده شود،نه علم انسان به ذات؛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علم انسان به ذات،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ذات است به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هر علم</w:t>
      </w:r>
      <w:r w:rsidR="00A117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حضور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عالم متحد نخواهد بود فرقاً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الممکن و الواجب تصور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مؤلف</w:t>
      </w:r>
      <w:r w:rsidR="00A117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محترم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ذهن و روشن نمودن مطلب، به مثال مذکور تمسک جسته، و إلا درغ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به نظر تمام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رسد. و مثال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اشکال همان علم</w:t>
      </w:r>
      <w:r w:rsidR="00A1175E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ذات اقدسش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عالم (واجب) با معلوم (ذات واجب) با علم متحداست چه آنکه علم از صفات ذات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صفات ذات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 بوده و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ف،</w:t>
      </w:r>
      <w:r>
        <w:rPr>
          <w:rtl/>
          <w:lang w:bidi="fa-IR"/>
        </w:rPr>
        <w:t xml:space="preserve"> تغا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 معلوم،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در مثال فوق (علم انسان به نفس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>)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علم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عارض بر نفس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ذات انسان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که در نفس او منقش گردد، و دوئ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نخواهد بود تا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مضاف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اگر هم در مثال فوق </w:t>
      </w:r>
      <w:r>
        <w:rPr>
          <w:rtl/>
          <w:lang w:bidi="fa-IR"/>
        </w:rPr>
        <w:lastRenderedPageBreak/>
        <w:t>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علم را قبول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اضافه اش مقول</w:t>
      </w:r>
      <w:r>
        <w:rPr>
          <w:rFonts w:hint="cs"/>
          <w:rtl/>
          <w:lang w:bidi="fa-IR"/>
        </w:rPr>
        <w:t>ی</w:t>
      </w:r>
      <w:r w:rsidRPr="007E6946">
        <w:rPr>
          <w:rStyle w:val="libFootnotenumChar"/>
          <w:rtl/>
        </w:rPr>
        <w:t>(1)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صرفا اعتبار</w:t>
      </w:r>
      <w:r>
        <w:rPr>
          <w:rFonts w:hint="cs"/>
          <w:rtl/>
          <w:lang w:bidi="fa-IR"/>
        </w:rPr>
        <w:t>ی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عقلا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در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حصول علم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عالم نزد معلوم و حضور معلوم نزد عالم متوقف بر حصول صورت معلوم بالعرض،</w:t>
      </w:r>
      <w:r w:rsidRPr="007E6946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ذهن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حصول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صورت</w:t>
      </w:r>
      <w:r>
        <w:rPr>
          <w:rtl/>
          <w:lang w:bidi="fa-IR"/>
        </w:rPr>
        <w:t xml:space="preserve"> و منتقش شدنش در نفس، سبب حصول علم است، نه خود علم.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نسبت به موارد مختلف، متبا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بوده و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مشترک لفظ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اقسامش گردد؛ چون در مثل علم خداوند به ذاتش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را حضور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و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انطباع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انفعال دانست.</w:t>
      </w:r>
    </w:p>
    <w:p w:rsidR="00991F32" w:rsidRPr="007E6946" w:rsidRDefault="007E6946" w:rsidP="007E69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991F32" w:rsidRDefault="00991F32" w:rsidP="007E6946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اضافه مقول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عبارت است از متوقف بودن تحقق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مانند تحققابوت نسبت به ابن.</w:t>
      </w:r>
    </w:p>
    <w:p w:rsidR="00991F32" w:rsidRDefault="00991F32" w:rsidP="007E6946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معلوم بر دو قسم است: معلوم بالذات و معلوم بالعرض، معلوم بالذات عبارتست ازصورت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که در نفس منقش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و معلوم بالعرض عبارتست از صاحب آن صورتدر خارج.</w:t>
      </w:r>
    </w:p>
    <w:p w:rsidR="00991F32" w:rsidRDefault="007E6946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همان</w:t>
      </w:r>
      <w:r w:rsidR="00991F32">
        <w:rPr>
          <w:rtl/>
          <w:lang w:bidi="fa-IR"/>
        </w:rPr>
        <w:t xml:space="preserve"> گونه که ممکن است علم به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حضور، از اذعان به نسبت حاصل شود،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به سبب اذعان، حکم در نفس حاضر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 همچن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ممکن است اذعان به نسبت از علم حاصل شود؛ ومنظورازا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علم، ادراکِ واقع شدن نسبت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واقع نشدن آن است؛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معنا که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واقع شدن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نشدن، نز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نفس حاضر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اعتبار است که علم را به انفعال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علم انفعال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تصور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به هنگام حصول صورت در ذهن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و اذعان به نسبت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اذعان به نسبت فعل نفس است. و از لوازم هر دو قسم، تحقق اضافه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 معلوم 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معلوم شد که اقوال گذشته هر کدام ناظر به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جهت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است؛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را به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مقارن با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است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اند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علم را به انفعال نفس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اند).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را به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مقدم بر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است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کرده اند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علم را به صورت حاصله در ذهن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نموده اند).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را به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متأخر از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است تعر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نموده اند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علم را از مقوله اضافه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دانند).</w:t>
      </w: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 عبارت است از نفس حضور؛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تر از آن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 که همه اقسام آن را شامل شود. و</w:t>
      </w:r>
      <w:r w:rsidR="007E694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واضح است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وجه جامع مشترک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اقسام وجود داشته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واحد به اعتبار تعدد اقسام، متبا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متعدد شود.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E6946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اختلاف</w:t>
      </w:r>
      <w:r>
        <w:rPr>
          <w:rtl/>
          <w:lang w:bidi="fa-IR"/>
        </w:rPr>
        <w:t xml:space="preserve"> در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</w:p>
    <w:p w:rsidR="00991F32" w:rsidRDefault="00991F32" w:rsidP="007E6946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از چند جهت مورد بحث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:</w:t>
      </w: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اوّل: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 خداوند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علم خداوند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ذاتش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در مقابل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گروه،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معتزله از اهل تسنن معتقدند که علم همانند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صفات ثبوت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 اوست،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ذاتش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حدّ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علمش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آن باشد؛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ذات پروردگار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مقرون و هم دوش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همانطور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ذات مقدسش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وجه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 پس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ذات واجب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وحدت، هم علم است و هم قدرت و هم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از صفات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واجب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بوده و کل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Pr="007E6946">
        <w:rPr>
          <w:rStyle w:val="libFootnotenumChar"/>
          <w:rtl/>
        </w:rPr>
        <w:t>(1)</w:t>
      </w:r>
      <w:r>
        <w:rPr>
          <w:rtl/>
          <w:lang w:bidi="fa-IR"/>
        </w:rPr>
        <w:t xml:space="preserve"> به</w:t>
      </w:r>
    </w:p>
    <w:p w:rsidR="00991F32" w:rsidRPr="007E6946" w:rsidRDefault="007E6946" w:rsidP="007E69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7E6946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اشاره به قاعده فلسف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قه»</w:t>
      </w:r>
      <w:r>
        <w:rPr>
          <w:rtl/>
          <w:lang w:bidi="fa-IR"/>
        </w:rPr>
        <w:t xml:space="preserve"> است که عبارت کامل آن «بس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الحق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کلُالاش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و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منها» است،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واجد کمالات و جهات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ز،</w:t>
      </w:r>
      <w:r>
        <w:rPr>
          <w:rtl/>
          <w:lang w:bidi="fa-IR"/>
        </w:rPr>
        <w:t xml:space="preserve"> و فاقدنقا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حدود و تع</w:t>
      </w:r>
      <w:r>
        <w:rPr>
          <w:rFonts w:hint="cs"/>
          <w:rtl/>
          <w:lang w:bidi="fa-IR"/>
        </w:rPr>
        <w:t>یّ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آنهاس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.</w:t>
      </w:r>
    </w:p>
    <w:p w:rsidR="00991F32" w:rsidRDefault="007E6946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که هر معنا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از معان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وجود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فرض شود، ذات مقدسش فاقد آن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باشد؛ علاوه بر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ذات و صفات او، و همچن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صفت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 صفت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گر،</w:t>
      </w:r>
      <w:r w:rsidR="00991F32">
        <w:rPr>
          <w:rtl/>
          <w:lang w:bidi="fa-IR"/>
        </w:rPr>
        <w:t xml:space="preserve">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امت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از</w:t>
      </w:r>
      <w:r w:rsidR="00991F32">
        <w:rPr>
          <w:rtl/>
          <w:lang w:bidi="fa-IR"/>
        </w:rPr>
        <w:t xml:space="preserve"> و تغا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>. (و اختلاف و تعدد به حسب مفهوم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باشد).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دوم: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محدوده علم خداوند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تعلق به معلومات چه گستره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رد؟</w:t>
      </w: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فلاسفه معتقدند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به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ندارد. ابوالبرکات بغداد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صاحب کتاب «المعتبر»، متما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که علم خداوند به افعال بندگان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تعلق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معتقدند که علم خداوند سبحان به تمام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چه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چه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است.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کلام ذات اقدس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E6946">
      <w:pPr>
        <w:pStyle w:val="libAie"/>
        <w:rPr>
          <w:rtl/>
          <w:lang w:bidi="fa-IR"/>
        </w:rPr>
      </w:pPr>
      <w:r w:rsidRPr="007E6946">
        <w:rPr>
          <w:rStyle w:val="libAlaemChar"/>
          <w:rtl/>
        </w:rPr>
        <w:t>(</w:t>
      </w:r>
      <w:r>
        <w:rPr>
          <w:rtl/>
          <w:lang w:bidi="fa-IR"/>
        </w:rPr>
        <w:t xml:space="preserve">وَمَا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عْزُبُ</w:t>
      </w:r>
      <w:r>
        <w:rPr>
          <w:rtl/>
          <w:lang w:bidi="fa-IR"/>
        </w:rPr>
        <w:t xml:space="preserve"> عَنْ رَّبِّکَ مِنْ مِّثْقَالِ ذَرَّهٍ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الاَْرْضِ وَلاَ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السَّمَاءِ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وَلاَ</w:t>
      </w:r>
      <w:r>
        <w:rPr>
          <w:rtl/>
          <w:lang w:bidi="fa-IR"/>
        </w:rPr>
        <w:t xml:space="preserve"> أَصْغَرَ مِنْ ذَلِکَ وَلاَ أَکْبَرَ إِلاَّ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کِتَابٍ مُّبِ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نٍ</w:t>
      </w:r>
      <w:r w:rsidRPr="007E6946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7E6946">
        <w:rPr>
          <w:rStyle w:val="libFootnotenumChar"/>
          <w:rtl/>
        </w:rPr>
        <w:t>(1)</w:t>
      </w:r>
    </w:p>
    <w:p w:rsidR="00991F32" w:rsidRPr="007E6946" w:rsidRDefault="007E6946" w:rsidP="007E69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991F32" w:rsidRDefault="00991F32" w:rsidP="007E6946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1- . سوره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ونس</w:t>
      </w:r>
      <w:r>
        <w:rPr>
          <w:rtl/>
          <w:lang w:bidi="fa-IR"/>
        </w:rPr>
        <w:t xml:space="preserve"> (10)،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61.</w:t>
      </w:r>
    </w:p>
    <w:p w:rsidR="00991F32" w:rsidRDefault="007E6946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cs"/>
          <w:rtl/>
          <w:lang w:bidi="fa-IR"/>
        </w:rPr>
        <w:lastRenderedPageBreak/>
        <w:t>ی</w:t>
      </w:r>
      <w:r w:rsidR="00991F32">
        <w:rPr>
          <w:rFonts w:hint="eastAsia"/>
          <w:rtl/>
          <w:lang w:bidi="fa-IR"/>
        </w:rPr>
        <w:t>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: و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در زم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و آسمان، از پروردگار تو مخف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ماند؛ حت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به اندازه سنگ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ذره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و نه کوچکتر از آن و نه بزرگتر، مگر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همه آنها در کتاب آشکار و لوح محفوظ علم خداوند ثبت است!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: </w:t>
      </w:r>
      <w:r w:rsidRPr="007E6946">
        <w:rPr>
          <w:rStyle w:val="libAlaemChar"/>
          <w:rtl/>
        </w:rPr>
        <w:t>(</w:t>
      </w:r>
      <w:r w:rsidRPr="007E6946">
        <w:rPr>
          <w:rStyle w:val="libAieChar"/>
          <w:rtl/>
        </w:rPr>
        <w:t xml:space="preserve">لاَ </w:t>
      </w:r>
      <w:r w:rsidRPr="007E6946">
        <w:rPr>
          <w:rStyle w:val="libAieChar"/>
          <w:rFonts w:hint="cs"/>
          <w:rtl/>
        </w:rPr>
        <w:t>یَ</w:t>
      </w:r>
      <w:r w:rsidRPr="007E6946">
        <w:rPr>
          <w:rStyle w:val="libAieChar"/>
          <w:rFonts w:hint="eastAsia"/>
          <w:rtl/>
        </w:rPr>
        <w:t>عْزُبُ</w:t>
      </w:r>
      <w:r w:rsidRPr="007E6946">
        <w:rPr>
          <w:rStyle w:val="libAieChar"/>
          <w:rtl/>
        </w:rPr>
        <w:t xml:space="preserve"> عَنْهُ مِثْقَالُ ذَرَّهٍ فِ</w:t>
      </w:r>
      <w:r w:rsidRPr="007E6946">
        <w:rPr>
          <w:rStyle w:val="libAieChar"/>
          <w:rFonts w:hint="cs"/>
          <w:rtl/>
        </w:rPr>
        <w:t>ی</w:t>
      </w:r>
      <w:r w:rsidRPr="007E6946">
        <w:rPr>
          <w:rStyle w:val="libAieChar"/>
          <w:rtl/>
        </w:rPr>
        <w:t xml:space="preserve"> السَّماوَاتِ وَلاَ فِ</w:t>
      </w:r>
      <w:r w:rsidRPr="007E6946">
        <w:rPr>
          <w:rStyle w:val="libAieChar"/>
          <w:rFonts w:hint="cs"/>
          <w:rtl/>
        </w:rPr>
        <w:t>ی</w:t>
      </w:r>
      <w:r w:rsidRPr="007E6946">
        <w:rPr>
          <w:rStyle w:val="libAieChar"/>
          <w:rtl/>
        </w:rPr>
        <w:t xml:space="preserve"> الاَْرْضِ وَلاَ أَصْغَرُ مِنْ ذَلِکَ وَلاَ أَکْبَرُ إِلاَّ فِ</w:t>
      </w:r>
      <w:r w:rsidRPr="007E6946">
        <w:rPr>
          <w:rStyle w:val="libAieChar"/>
          <w:rFonts w:hint="cs"/>
          <w:rtl/>
        </w:rPr>
        <w:t>ی</w:t>
      </w:r>
      <w:r w:rsidRPr="007E6946">
        <w:rPr>
          <w:rStyle w:val="libAieChar"/>
          <w:rtl/>
        </w:rPr>
        <w:t xml:space="preserve"> کِتَابٍ مُبِ</w:t>
      </w:r>
      <w:r w:rsidRPr="007E6946">
        <w:rPr>
          <w:rStyle w:val="libAieChar"/>
          <w:rFonts w:hint="cs"/>
          <w:rtl/>
        </w:rPr>
        <w:t>ی</w:t>
      </w:r>
      <w:r w:rsidRPr="007E6946">
        <w:rPr>
          <w:rStyle w:val="libAieChar"/>
          <w:rFonts w:hint="eastAsia"/>
          <w:rtl/>
        </w:rPr>
        <w:t>نٍ</w:t>
      </w:r>
      <w:r w:rsidRPr="007E6946">
        <w:rPr>
          <w:rStyle w:val="libAlaemChar"/>
          <w:rtl/>
        </w:rPr>
        <w:t>)</w:t>
      </w:r>
      <w:r>
        <w:rPr>
          <w:rtl/>
          <w:lang w:bidi="fa-IR"/>
        </w:rPr>
        <w:t>.</w:t>
      </w:r>
      <w:r w:rsidRPr="007E6946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... و به اندازه سنگ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آسمانها و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علم او دور نخواهد ماند، و نه کوچکتر از آن و نه بزرگتر،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آشکار ثبت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رفته</w:t>
      </w:r>
      <w:r>
        <w:rPr>
          <w:rtl/>
          <w:lang w:bidi="fa-IR"/>
        </w:rPr>
        <w:t xml:space="preserve"> اند.</w:t>
      </w:r>
    </w:p>
    <w:p w:rsidR="00991F32" w:rsidRDefault="00991F32" w:rsidP="007E694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جهت</w:t>
      </w:r>
      <w:r>
        <w:rPr>
          <w:rtl/>
          <w:lang w:bidi="fa-IR"/>
        </w:rPr>
        <w:t xml:space="preserve"> سوّم: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 خداوند</w:t>
      </w:r>
      <w:r w:rsidR="007E694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در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تعلق علم خداوند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ذاتش.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مورد پنج قول ذکر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اول: آنکه مذهب حکما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مشائ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گفته اند ذات خداوند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آن علم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علمش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دوم :قول افلاطون است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معتقداست علم خداوند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علم به صورت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قائم به ذات خود بوده و به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تعلق ندارند؛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 را مُثل افلاطون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اند.</w:t>
      </w:r>
    </w:p>
    <w:p w:rsidR="00991F32" w:rsidRPr="007E6946" w:rsidRDefault="007E6946" w:rsidP="007E694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7E6946" w:rsidRDefault="00991F32" w:rsidP="007E6946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سبا (34)،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3.</w:t>
      </w:r>
    </w:p>
    <w:p w:rsidR="00991F32" w:rsidRDefault="007E6946" w:rsidP="007E694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CE5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سوم: مرحوم محقق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E6946" w:rsidRPr="007E6946">
        <w:rPr>
          <w:rStyle w:val="libAlaemChar"/>
          <w:rtl/>
        </w:rPr>
        <w:t>قدس‌سره</w:t>
      </w:r>
      <w:r w:rsidR="007E6946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در شرح «اشارات» فرموده که علم خداوند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عقل اول (مراد از عقل اول نزد حکما صادر و معلول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باشد)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علم به صور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آن صور قائم به عقل اول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چهارم: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علم خداوند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اضافه عالم به معلوم است، و مراد از معلوم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ملاحظه صفات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 پنجم: گروه صفات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معتقدند که علم خداوند صورت واحد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صور 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به ذات اقدسش دارد.</w:t>
      </w:r>
    </w:p>
    <w:p w:rsidR="00991F32" w:rsidRDefault="00991F32" w:rsidP="00CE5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فاراب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علم خدا به معلوماتش در علم او به ذاتش نهفته است. و بهمن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ار،</w:t>
      </w:r>
      <w:r>
        <w:rPr>
          <w:rtl/>
          <w:lang w:bidi="fa-IR"/>
        </w:rPr>
        <w:t xml:space="preserve"> شاگرد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س،</w:t>
      </w:r>
      <w:r>
        <w:rPr>
          <w:rtl/>
          <w:lang w:bidi="fa-IR"/>
        </w:rPr>
        <w:t xml:space="preserve"> گفته است اگر واجب الوجود را عالم به ذات خود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مسلما عالم به لوازم</w:t>
      </w:r>
      <w:r w:rsidR="00CE5B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ذاتش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هست؛ چه آنکه اگر عالم به لوازم ذات نباشد عالم به ذات هم نخواهد بود.</w:t>
      </w:r>
      <w:r w:rsidRPr="00CE5BA0">
        <w:rPr>
          <w:rStyle w:val="libFootnotenumChar"/>
          <w:rtl/>
        </w:rPr>
        <w:t>(1)</w:t>
      </w:r>
    </w:p>
    <w:p w:rsidR="00991F32" w:rsidRPr="00CE5BA0" w:rsidRDefault="00CE5BA0" w:rsidP="00CE5B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CE5BA0">
      <w:pPr>
        <w:pStyle w:val="libFootnote0"/>
        <w:rPr>
          <w:rtl/>
          <w:lang w:bidi="fa-IR"/>
        </w:rPr>
      </w:pPr>
      <w:r>
        <w:rPr>
          <w:rtl/>
          <w:lang w:bidi="fa-IR"/>
        </w:rPr>
        <w:t>1- 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واجب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لوازم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مستلزم مفاسد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متعدد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است:اول،از آنجا که قائل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قول،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نسبت به ممکنات به واسطه حصول صورتم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دانند،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فاعل با قابل متحد باشد،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کمال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است، و در آن محتاج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در علم به ممکنات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صورت آنها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ندارد؛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لحاظ، فاعل خواهد بود. و از طرف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چون حضور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در نزدش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بدون قبول صورت بنابر مبنا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مفروض ممکن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فلذا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هم فاعل باشد هم قابل.دوم،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سبحان متصف به صفات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eastAsia"/>
          <w:rtl/>
          <w:lang w:bidi="fa-IR"/>
        </w:rPr>
        <w:t>ود</w:t>
      </w:r>
      <w:r>
        <w:rPr>
          <w:rtl/>
          <w:lang w:bidi="fa-IR"/>
        </w:rPr>
        <w:t xml:space="preserve"> که نه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نه سلب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؛چون</w:t>
      </w:r>
      <w:r>
        <w:rPr>
          <w:rtl/>
          <w:lang w:bidi="fa-IR"/>
        </w:rPr>
        <w:t xml:space="preserve"> اگر نوع لوازم لازمه ذاتش باشند پس نعوذ بالله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صفات از او سلب گردد،وبا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آنها را نسبت به خداوند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اضاف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دانست.سوم: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ذات بار</w:t>
      </w:r>
      <w:r>
        <w:rPr>
          <w:rFonts w:hint="cs"/>
          <w:rtl/>
          <w:lang w:bidi="fa-IR"/>
        </w:rPr>
        <w:t>ی</w:t>
      </w:r>
      <w:r w:rsidR="00CE5B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معلومات امکان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و آن معلومات در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ذاتش حلول کرده باشند،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به ضرورت عقل فاسد است.چهارم،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معلول اول که عبارت باشد از </w:t>
      </w:r>
      <w:r>
        <w:rPr>
          <w:rtl/>
          <w:lang w:bidi="fa-IR"/>
        </w:rPr>
        <w:lastRenderedPageBreak/>
        <w:t>عقل اول و به اصطلاح اهل معقول اول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خداوند صادر شده با ذات اقدسش متحد گردد و حال آنکه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 مبا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نت</w:t>
      </w:r>
      <w:r>
        <w:rPr>
          <w:rtl/>
          <w:lang w:bidi="fa-IR"/>
        </w:rPr>
        <w:t xml:space="preserve"> وجود دارد. پنجم: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خداوند به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</w:t>
      </w:r>
      <w:r>
        <w:rPr>
          <w:rFonts w:hint="eastAsia"/>
          <w:rtl/>
          <w:lang w:bidi="fa-IR"/>
        </w:rPr>
        <w:t>ذاتش</w:t>
      </w:r>
      <w:r>
        <w:rPr>
          <w:rtl/>
          <w:lang w:bidi="fa-IR"/>
        </w:rPr>
        <w:t xml:space="preserve"> حلول کرده،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کرده باشد.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مبتن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مقدمه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:اولا: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علت وجود آنها باشد. و 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>: چنانچه در بالا ذکر شد علم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(نعوذ بالله) به واسطه صورت باشد.با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مقدمه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واضح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قائل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لوازم ذات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ملتزم به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آن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شدند، لازمه اش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CE5B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</w:t>
      </w:r>
      <w:r>
        <w:rPr>
          <w:rtl/>
          <w:lang w:bidi="fa-IR"/>
        </w:rPr>
        <w:t xml:space="preserve"> که خداوند ممکنات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با ذاتش 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فرموده باشد، و واسطه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هم همان صورت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در ذاتش حلول دارند.ششم: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 مانند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فلاسفه 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را عالم ندان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!هفتم: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صور معقوله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قائم به 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همانگونه که صوراش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معقول قائم به ذات انسان عالم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فرق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ممکن و واجب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ست.بنابرا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قول حق آن است که علم خداوند به ذاتش، همان حضور ذات نزد ذات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باشد.واز آنجا که صفات ثبوت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اش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پس علم به ذات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به قدرتش،وعلم به قدرتش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 به مقدورات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معلوم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علم باشد.البته بعد از آن که مقدورات حضرت سبحان وجود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کرد،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است که ازحضور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نزد ذات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همان گونه که خداوند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1 سوره مجادله فرموده است: </w:t>
      </w:r>
      <w:r w:rsidRPr="00CE5BA0">
        <w:rPr>
          <w:rStyle w:val="libAlaemChar"/>
          <w:rtl/>
        </w:rPr>
        <w:t>(</w:t>
      </w:r>
      <w:r w:rsidRPr="00CE5BA0">
        <w:rPr>
          <w:rStyle w:val="libAieChar"/>
          <w:rtl/>
        </w:rPr>
        <w:t xml:space="preserve">وَ اللّهُ </w:t>
      </w:r>
      <w:r w:rsidRPr="00CE5BA0">
        <w:rPr>
          <w:rStyle w:val="libAieChar"/>
          <w:rFonts w:hint="cs"/>
          <w:rtl/>
        </w:rPr>
        <w:t>یَ</w:t>
      </w:r>
      <w:r w:rsidRPr="00CE5BA0">
        <w:rPr>
          <w:rStyle w:val="libAieChar"/>
          <w:rFonts w:hint="eastAsia"/>
          <w:rtl/>
        </w:rPr>
        <w:t>سْمَعُ</w:t>
      </w:r>
      <w:r w:rsidRPr="00CE5BA0">
        <w:rPr>
          <w:rStyle w:val="libAieChar"/>
          <w:rtl/>
        </w:rPr>
        <w:t xml:space="preserve"> تَحاوُرَکُما</w:t>
      </w:r>
      <w:r w:rsidRPr="00CE5BA0">
        <w:rPr>
          <w:rStyle w:val="libAlaemChar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حاضر بودن گفتگو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</w:t>
      </w:r>
      <w:r w:rsidR="00CE5BA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فرموده است.پس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علم خداوند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گفتگو هم بعد از آن بوده و هم قبل از آن،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بعد ازتحققش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به «سماع»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فرموده است.و در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ثابت است که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موجودات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تا آلت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در انسان نباشد و به واسطه تموج هوا پرده گوش مرتعش ن</w:t>
      </w:r>
      <w:r>
        <w:rPr>
          <w:rFonts w:hint="eastAsia"/>
          <w:rtl/>
          <w:lang w:bidi="fa-IR"/>
        </w:rPr>
        <w:t>شودنم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مسموعات را درک کند، لکن در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همان حضور مسموعات است در نزد ذات اقدسش.</w:t>
      </w:r>
    </w:p>
    <w:p w:rsidR="00991F32" w:rsidRDefault="00CE5BA0" w:rsidP="00CE5BA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ابن</w:t>
      </w:r>
      <w:r w:rsidR="00991F32">
        <w:rPr>
          <w:rtl/>
          <w:lang w:bidi="fa-IR"/>
        </w:rPr>
        <w:t xml:space="preserve"> 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نا،</w:t>
      </w:r>
      <w:r w:rsidR="00991F32">
        <w:rPr>
          <w:rtl/>
          <w:lang w:bidi="fa-IR"/>
        </w:rPr>
        <w:t xml:space="preserve"> در فصل هفتم از «اله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شفا»</w:t>
      </w:r>
      <w:r w:rsidR="00991F32" w:rsidRPr="00CE5BA0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سد</w:t>
      </w:r>
      <w:r w:rsidR="00991F32">
        <w:rPr>
          <w:rtl/>
          <w:lang w:bidi="fa-IR"/>
        </w:rPr>
        <w:t>: «شأن ذات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حضرت</w:t>
      </w:r>
      <w:r w:rsidR="00991F32">
        <w:rPr>
          <w:rtl/>
          <w:lang w:bidi="fa-IR"/>
        </w:rPr>
        <w:t xml:space="preserve"> حق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است که کل وجود را افاضه کند، و ادراک ذات با چن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شأن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موجب ادراک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شود، هرچند هنوز در عالم محقق نشده باشد. پس علم ربوب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نسبت به کل وجودخواه محقق شده باشد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امکان تحقق داشته باشد احاطه دارد». و مراد از وجود ممکن، حادث زمان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است. (حادث زمان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به موجود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گفته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که مسبوق به عدم بوده و وجود فعل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نداشته باشد).</w:t>
      </w:r>
    </w:p>
    <w:p w:rsidR="00991F32" w:rsidRDefault="00991F32" w:rsidP="00CE5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حک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زنوز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کتاب «بدا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الحکم»</w:t>
      </w:r>
      <w:r w:rsidRPr="00CE5BA0">
        <w:rPr>
          <w:rStyle w:val="libFootnotenumChar"/>
          <w:rtl/>
        </w:rPr>
        <w:t>(2)</w:t>
      </w:r>
      <w:r>
        <w:rPr>
          <w:rtl/>
          <w:lang w:bidi="fa-IR"/>
        </w:rPr>
        <w:t xml:space="preserve"> به نقل از</w:t>
      </w:r>
      <w:r w:rsidR="00CE5BA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حکما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«هر مجرد قائم به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ذات خود را تعقل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تعقل ذات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باشد».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CE5BA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 عبارت است از حضور ذات درک کننده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عالم)، نزد معلوم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ذاتش عالم به ذات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نه به واسطه صفت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ذاتش باشد. و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بودنش به ذات،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</w:t>
      </w:r>
      <w:r>
        <w:rPr>
          <w:rFonts w:hint="eastAsia"/>
          <w:rtl/>
          <w:lang w:bidi="fa-IR"/>
        </w:rPr>
        <w:t>عالم</w:t>
      </w:r>
      <w:r>
        <w:rPr>
          <w:rtl/>
          <w:lang w:bidi="fa-IR"/>
        </w:rPr>
        <w:t xml:space="preserve"> به صفات ثبوت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</w:p>
    <w:p w:rsidR="00991F32" w:rsidRPr="00CE5BA0" w:rsidRDefault="00CE5BA0" w:rsidP="00CE5BA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991F32" w:rsidRDefault="00991F32" w:rsidP="00CE5BA0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الشفاء(الاله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)، ص 364.</w:t>
      </w:r>
    </w:p>
    <w:p w:rsidR="00991F32" w:rsidRDefault="00991F32" w:rsidP="00CE5BA0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الحکم، ص 24.</w:t>
      </w:r>
    </w:p>
    <w:p w:rsidR="00991F32" w:rsidRDefault="00CE5BA0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خو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صفات 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متناه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نه از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ث</w:t>
      </w:r>
      <w:r w:rsidR="00991F32">
        <w:rPr>
          <w:rtl/>
          <w:lang w:bidi="fa-IR"/>
        </w:rPr>
        <w:t xml:space="preserve"> ک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</w:t>
      </w:r>
      <w:r w:rsidR="00991F32">
        <w:rPr>
          <w:rtl/>
          <w:lang w:bidi="fa-IR"/>
        </w:rPr>
        <w:t xml:space="preserve"> محدود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 و نه از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ث</w:t>
      </w:r>
      <w:r w:rsidR="00991F32">
        <w:rPr>
          <w:rtl/>
          <w:lang w:bidi="fa-IR"/>
        </w:rPr>
        <w:t xml:space="preserve"> کم و نه از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ث</w:t>
      </w:r>
      <w:r w:rsidR="00991F32">
        <w:rPr>
          <w:rtl/>
          <w:lang w:bidi="fa-IR"/>
        </w:rPr>
        <w:t xml:space="preserve"> زمان و مدت، و کل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صفات 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ذات بس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ط</w:t>
      </w:r>
      <w:r w:rsidR="00991F32">
        <w:rPr>
          <w:rtl/>
          <w:lang w:bidi="fa-IR"/>
        </w:rPr>
        <w:t xml:space="preserve">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صفات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قدرت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 که در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مرز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ندارد؛ و مراد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ذات اقدسش قادر است بر ابداع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جاد،</w:t>
      </w:r>
      <w:r>
        <w:rPr>
          <w:rtl/>
          <w:lang w:bidi="fa-IR"/>
        </w:rPr>
        <w:t xml:space="preserve"> بدون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مبدأ ومصدر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،و</w:t>
      </w:r>
      <w:r w:rsidR="004839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جادمحتاج</w:t>
      </w:r>
      <w:r>
        <w:rPr>
          <w:rtl/>
          <w:lang w:bidi="fa-IR"/>
        </w:rPr>
        <w:t xml:space="preserve"> به ماده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483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گر،</w:t>
      </w:r>
      <w:r>
        <w:rPr>
          <w:rtl/>
          <w:lang w:bidi="fa-IR"/>
        </w:rPr>
        <w:t xml:space="preserve"> قدرت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قادر است هر نوع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بتوان در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تصورش را نمود از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درشت و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تحقق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را دارد،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کند. و اختلاف و تغا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انواع موجودات ناش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اختلاف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حسب شدت و </w:t>
      </w:r>
      <w:r>
        <w:rPr>
          <w:rFonts w:hint="eastAsia"/>
          <w:rtl/>
          <w:lang w:bidi="fa-IR"/>
        </w:rPr>
        <w:t>ضعف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است. خداوند در قرآن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483915">
        <w:rPr>
          <w:rStyle w:val="libAlaemChar"/>
          <w:rtl/>
        </w:rPr>
        <w:t>(</w:t>
      </w:r>
      <w:r w:rsidRPr="00483915">
        <w:rPr>
          <w:rStyle w:val="libAieChar"/>
          <w:rtl/>
        </w:rPr>
        <w:t>وَإِنْ مِّنْ شَ</w:t>
      </w:r>
      <w:r w:rsidRPr="00483915">
        <w:rPr>
          <w:rStyle w:val="libAieChar"/>
          <w:rFonts w:hint="cs"/>
          <w:rtl/>
        </w:rPr>
        <w:t>یْ</w:t>
      </w:r>
      <w:r w:rsidRPr="00483915">
        <w:rPr>
          <w:rStyle w:val="libAieChar"/>
          <w:rFonts w:hint="eastAsia"/>
          <w:rtl/>
        </w:rPr>
        <w:t>ءٍ</w:t>
      </w:r>
      <w:r w:rsidRPr="00483915">
        <w:rPr>
          <w:rStyle w:val="libAieChar"/>
          <w:rtl/>
        </w:rPr>
        <w:t xml:space="preserve"> إِلاَّ عِنْدَنَا خَزَائِنُهُ وَمَا نُنَزِّلُهُ إِلاَّ بِقَدَرٍ مَّعْلُوم</w:t>
      </w:r>
      <w:r>
        <w:rPr>
          <w:rtl/>
          <w:lang w:bidi="fa-IR"/>
        </w:rPr>
        <w:t>ٍ</w:t>
      </w:r>
      <w:r w:rsidRPr="00483915">
        <w:rPr>
          <w:rStyle w:val="libAlaemChar"/>
          <w:rtl/>
        </w:rPr>
        <w:t>)</w:t>
      </w:r>
      <w:r w:rsidRPr="00483915">
        <w:rPr>
          <w:rStyle w:val="libFootnotenumChar"/>
          <w:rtl/>
        </w:rPr>
        <w:t xml:space="preserve">(1) </w:t>
      </w:r>
      <w:r>
        <w:rPr>
          <w:rtl/>
          <w:lang w:bidi="fa-IR"/>
        </w:rPr>
        <w:t>؛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: و خزا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تنها نزد ماست؛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جز به اندازه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را نازل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موجودات، مستند به تما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آنها قبل از 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گفت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اء،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جاد،</w:t>
      </w:r>
      <w:r>
        <w:rPr>
          <w:rtl/>
          <w:lang w:bidi="fa-IR"/>
        </w:rPr>
        <w:t xml:space="preserve"> در عالم تقرر ونفس الامر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متخالف و متغا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اند و قهراً بعد از بروز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اختلاف را حفظ کرده اند.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قبل از تحقق در</w:t>
      </w:r>
    </w:p>
    <w:p w:rsidR="00991F32" w:rsidRPr="00483915" w:rsidRDefault="00483915" w:rsidP="00483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483915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حجر (15)،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21.</w:t>
      </w:r>
    </w:p>
    <w:p w:rsidR="00991F32" w:rsidRDefault="00483915" w:rsidP="004839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صورت معقول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چه آنکه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عبارت است از حد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و تا لباس وجود به تن نکند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فرض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قبل از وجود، تقرر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آنگاه خداوند لباس وجود بر تن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به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 منشأ کلام قائل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موجودات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درعالم خارج،ومجردات</w:t>
      </w:r>
      <w:r w:rsidRPr="00483915">
        <w:rPr>
          <w:rStyle w:val="libFootnotenumChar"/>
          <w:rtl/>
        </w:rPr>
        <w:t xml:space="preserve">(1) </w:t>
      </w:r>
      <w:r>
        <w:rPr>
          <w:rtl/>
          <w:lang w:bidi="fa-IR"/>
        </w:rPr>
        <w:t>در عالم مفارقات</w:t>
      </w:r>
      <w:r w:rsidRPr="00483915">
        <w:rPr>
          <w:rStyle w:val="libFootnotenumChar"/>
          <w:rtl/>
        </w:rPr>
        <w:t>(2)</w:t>
      </w:r>
      <w:r>
        <w:rPr>
          <w:rtl/>
          <w:lang w:bidi="fa-IR"/>
        </w:rPr>
        <w:t xml:space="preserve"> ، قبل از وجودشان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صور معقول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قبل از وجود متقرر دانسته و وجود را عارض بر آن قلمداد کرده اند،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قبل از وجود را صور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خوانده اند. سپس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مشکل گرفتار شده اند که ظرف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قبل از وجود چه بوده است؟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گفته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صفات 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ذات است.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اشباح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 اند که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تعلق گرفته به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علم اقدسش همچون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مرحوم خواجه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آنکه در فلسفه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وسعت اطلاع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مشهور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که باعث تعجب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ظرف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</w:t>
      </w:r>
    </w:p>
    <w:p w:rsidR="00991F32" w:rsidRPr="00483915" w:rsidRDefault="00483915" w:rsidP="00483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>1- .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ماده عنصر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</w:t>
      </w:r>
      <w:r>
        <w:rPr>
          <w:rtl/>
          <w:lang w:bidi="fa-IR"/>
        </w:rPr>
        <w:t>.</w:t>
      </w:r>
    </w:p>
    <w:p w:rsidR="00991F32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مراد از عالم مفارقات موطن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موجودات در آن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تزاحم و تمانع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ندارد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موجودات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تمام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ماده و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هستند و تزاحم و تمانع مستندبه ماه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91F32" w:rsidRDefault="00483915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عقل</w:t>
      </w:r>
      <w:r w:rsidR="00991F32">
        <w:rPr>
          <w:rtl/>
          <w:lang w:bidi="fa-IR"/>
        </w:rPr>
        <w:t xml:space="preserve"> اول دانسته است. و افلاطون آنها را مُثل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دانسته که قائم به محل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ستند</w:t>
      </w:r>
      <w:r w:rsidR="00991F32"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انات</w:t>
      </w:r>
      <w:r>
        <w:rPr>
          <w:rtl/>
          <w:lang w:bidi="fa-IR"/>
        </w:rPr>
        <w:t xml:space="preserve"> مزبور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علم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به ذاتش، نسبت به مخلوقات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که علم وقدرت حضرت سبحان که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ذات و 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سبب وجود مخلوقات است؛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علم او علت شده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معلوم،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معلوم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باشد که آن صورت در ذات عالم مرتسم شود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متعلق به علم او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تحت علم او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91F32" w:rsidRDefault="00991F32" w:rsidP="00483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البته،</w:t>
      </w:r>
      <w:r>
        <w:rPr>
          <w:rtl/>
          <w:lang w:bidi="fa-IR"/>
        </w:rPr>
        <w:t xml:space="preserve">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دارد که عبارت است از حضور معلوم به هنگام تحقق - نزد عالم،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موجودات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 واسطه ابداع و خلق، در جهان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تحقق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کردند، نزد مبدع، حضور دارند، همانگونه که مبدع وخالق هم نزد آنها موجود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483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شاهد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قرآن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483915">
        <w:rPr>
          <w:rStyle w:val="libAlaemChar"/>
          <w:rtl/>
        </w:rPr>
        <w:t>(</w:t>
      </w:r>
      <w:r w:rsidRPr="00483915">
        <w:rPr>
          <w:rStyle w:val="libAieChar"/>
          <w:rtl/>
        </w:rPr>
        <w:t xml:space="preserve">أَلاَ </w:t>
      </w:r>
      <w:r w:rsidRPr="00483915">
        <w:rPr>
          <w:rStyle w:val="libAieChar"/>
          <w:rFonts w:hint="cs"/>
          <w:rtl/>
        </w:rPr>
        <w:t>یَ</w:t>
      </w:r>
      <w:r w:rsidRPr="00483915">
        <w:rPr>
          <w:rStyle w:val="libAieChar"/>
          <w:rFonts w:hint="eastAsia"/>
          <w:rtl/>
        </w:rPr>
        <w:t>عْلَمُ</w:t>
      </w:r>
      <w:r w:rsidRPr="00483915">
        <w:rPr>
          <w:rStyle w:val="libAieChar"/>
          <w:rtl/>
        </w:rPr>
        <w:t xml:space="preserve"> مَنْ خَلَقَ وَهُوَ اللَّطِ</w:t>
      </w:r>
      <w:r w:rsidRPr="00483915">
        <w:rPr>
          <w:rStyle w:val="libAieChar"/>
          <w:rFonts w:hint="cs"/>
          <w:rtl/>
        </w:rPr>
        <w:t>ی</w:t>
      </w:r>
      <w:r w:rsidRPr="00483915">
        <w:rPr>
          <w:rStyle w:val="libAieChar"/>
          <w:rFonts w:hint="eastAsia"/>
          <w:rtl/>
        </w:rPr>
        <w:t>فُ</w:t>
      </w:r>
      <w:r w:rsidRPr="00483915">
        <w:rPr>
          <w:rStyle w:val="libAieChar"/>
          <w:rtl/>
        </w:rPr>
        <w:t xml:space="preserve"> الْخَبِ</w:t>
      </w:r>
      <w:r w:rsidRPr="00483915">
        <w:rPr>
          <w:rStyle w:val="libAieChar"/>
          <w:rFonts w:hint="cs"/>
          <w:rtl/>
        </w:rPr>
        <w:t>ی</w:t>
      </w:r>
      <w:r w:rsidRPr="00483915">
        <w:rPr>
          <w:rStyle w:val="libAieChar"/>
          <w:rFonts w:hint="eastAsia"/>
          <w:rtl/>
        </w:rPr>
        <w:t>رُ</w:t>
      </w:r>
      <w:r w:rsidRPr="00483915">
        <w:rPr>
          <w:rStyle w:val="libAlaemChar"/>
          <w:rtl/>
        </w:rPr>
        <w:t>)</w:t>
      </w:r>
      <w:r w:rsidRPr="00483915">
        <w:rPr>
          <w:rStyle w:val="libFootnotenumChar"/>
          <w:rtl/>
        </w:rPr>
        <w:t>(1)</w:t>
      </w:r>
      <w:r>
        <w:rPr>
          <w:rtl/>
          <w:lang w:bidi="fa-IR"/>
        </w:rPr>
        <w:t xml:space="preserve"> ؛ «آ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4839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موجودات</w:t>
      </w:r>
      <w:r>
        <w:rPr>
          <w:rtl/>
          <w:lang w:bidi="fa-IR"/>
        </w:rPr>
        <w:t xml:space="preserve"> را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از حال آنها آگاه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>!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او(از اسرار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) باخبر و آگاه است».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تحقق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افتن</w:t>
      </w:r>
      <w:r>
        <w:rPr>
          <w:rtl/>
          <w:lang w:bidi="fa-IR"/>
        </w:rPr>
        <w:t xml:space="preserve"> موجودات زمان</w:t>
      </w:r>
      <w:r>
        <w:rPr>
          <w:rFonts w:hint="cs"/>
          <w:rtl/>
          <w:lang w:bidi="fa-IR"/>
        </w:rPr>
        <w:t>ی</w:t>
      </w:r>
      <w:r w:rsidRPr="00483915">
        <w:rPr>
          <w:rStyle w:val="libFootnotenumChar"/>
          <w:rtl/>
        </w:rPr>
        <w:t>(2)</w:t>
      </w:r>
      <w:r>
        <w:rPr>
          <w:rtl/>
          <w:lang w:bidi="fa-IR"/>
        </w:rPr>
        <w:t xml:space="preserve"> در ظرف وجودشان چه زمان و چه</w:t>
      </w:r>
    </w:p>
    <w:p w:rsidR="00991F32" w:rsidRPr="00483915" w:rsidRDefault="00483915" w:rsidP="00483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ملک (67)،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14.</w:t>
      </w:r>
    </w:p>
    <w:p w:rsidR="00991F32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 xml:space="preserve">2- 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زمان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</w:p>
    <w:p w:rsidR="00991F32" w:rsidRDefault="00483915" w:rsidP="0048391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مکان</w:t>
      </w:r>
      <w:r w:rsidR="00991F32">
        <w:rPr>
          <w:rtl/>
          <w:lang w:bidi="fa-IR"/>
        </w:rPr>
        <w:t xml:space="preserve"> سبب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در علم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شوند تا در نت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جه</w:t>
      </w:r>
      <w:r w:rsidR="00991F32">
        <w:rPr>
          <w:rtl/>
          <w:lang w:bidi="fa-IR"/>
        </w:rPr>
        <w:t xml:space="preserve"> ذات مقدسش هم متغ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گردد.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ظهور موجودات در هر ظرف زمان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باشد ظهور نزد خالق ازل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 ابد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483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علما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اعتبار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به علم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کرده اند، از باب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کردن و روشن نمودن مطلوب و مقصود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اذهان عامه مردم است که ملتفت باشند حدوث موجودات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باعث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ذات خداوند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</w:t>
      </w:r>
      <w:r>
        <w:rPr>
          <w:rtl/>
          <w:lang w:bidi="fa-IR"/>
        </w:rPr>
        <w:cr/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سرّ آن هم چنانچه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موجودات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مرتبه امکان به مرحله وجود در تحقق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عنوان حدوث به خود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از آنها به حوادث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و به اصطلاح از حضور و بروز آنها به حضور ابداع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 که حضور ابداع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فعل </w:t>
      </w:r>
      <w:r>
        <w:rPr>
          <w:rFonts w:hint="eastAsia"/>
          <w:rtl/>
          <w:lang w:bidi="fa-IR"/>
        </w:rPr>
        <w:t>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و کلمه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اوست، پس نه در 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نه در علم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حدوث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بله،</w:t>
      </w:r>
      <w:r>
        <w:rPr>
          <w:rtl/>
          <w:lang w:bidi="fa-IR"/>
        </w:rPr>
        <w:t xml:space="preserve">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 خدا به علم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مسئله «بداء»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شدن مطلب رجوع شود به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چنانچه گذشت.</w:t>
      </w:r>
    </w:p>
    <w:p w:rsidR="00991F32" w:rsidRDefault="00483915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483915">
      <w:pPr>
        <w:pStyle w:val="Heading1"/>
        <w:rPr>
          <w:rtl/>
          <w:lang w:bidi="fa-IR"/>
        </w:rPr>
      </w:pPr>
      <w:bookmarkStart w:id="12" w:name="_Toc530389322"/>
      <w:bookmarkStart w:id="13" w:name="_Toc530389371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چهارم: نکوهش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خلاف در مورد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قائل به بداء و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</w:t>
      </w:r>
      <w:bookmarkEnd w:id="12"/>
      <w:bookmarkEnd w:id="13"/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بن عبدالکر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کتاب «ملل و نحل»</w:t>
      </w:r>
      <w:r w:rsidRPr="00483915">
        <w:rPr>
          <w:rStyle w:val="libFootnotenumChar"/>
          <w:rtl/>
        </w:rPr>
        <w:t>(1)</w:t>
      </w:r>
      <w:r>
        <w:rPr>
          <w:rtl/>
          <w:lang w:bidi="fa-IR"/>
        </w:rPr>
        <w:t xml:space="preserve"> ؛ و فخر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خاتمه کتاب «محصل»</w:t>
      </w:r>
      <w:r w:rsidRPr="00483915">
        <w:rPr>
          <w:rStyle w:val="libFootnotenumChar"/>
          <w:rtl/>
        </w:rPr>
        <w:t>(2)</w:t>
      </w:r>
      <w:r>
        <w:rPr>
          <w:rtl/>
          <w:lang w:bidi="fa-IR"/>
        </w:rPr>
        <w:t xml:space="preserve"> از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بن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>: «ائمه 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دو موضوع را عنوان کرده اند که با وجود آن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غالب شود. اول، اعتقاد به مسئله «بداء»،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وقوع فلان امر و</w:t>
      </w:r>
      <w:r w:rsidR="0048391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دست آمدن فلان شوکت و عظمت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خبر دهند، بعداً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کشف خلاف شده و مطابق گفتا</w:t>
      </w:r>
      <w:r>
        <w:rPr>
          <w:rFonts w:hint="eastAsia"/>
          <w:rtl/>
          <w:lang w:bidi="fa-IR"/>
        </w:rPr>
        <w:t>رشان</w:t>
      </w:r>
      <w:r>
        <w:rPr>
          <w:rtl/>
          <w:lang w:bidi="fa-IR"/>
        </w:rPr>
        <w:t xml:space="preserve"> نشد، (متمسک به مسئله «بداء»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«بداء» حاصل شد. زراره بن 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علامات ظهور امام دوازدهم خبر داده، و بعد گفته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علائم امارات و نشانه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وقت خود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واگر نبود «بداء»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علائم را علائم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. و دوم، اعتقاد به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است،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هر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بخواهند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آنگاه اگر گفته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سخن شما اشتباه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بطلان آن</w:t>
      </w:r>
    </w:p>
    <w:p w:rsidR="00991F32" w:rsidRPr="00483915" w:rsidRDefault="00483915" w:rsidP="0048391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الملل و النحل، ج 1، ص 186.</w:t>
      </w:r>
    </w:p>
    <w:p w:rsidR="00991F32" w:rsidRDefault="00991F32" w:rsidP="00483915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المحصل، ص 602.</w:t>
      </w:r>
    </w:p>
    <w:p w:rsidR="00991F32" w:rsidRDefault="00483915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خودشان معلوم گردد،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ند</w:t>
      </w:r>
      <w:r w:rsidR="00991F32">
        <w:rPr>
          <w:rtl/>
          <w:lang w:bidi="fa-IR"/>
        </w:rPr>
        <w:t xml:space="preserve"> آن را از رو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گفته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م»</w:t>
      </w:r>
      <w:r w:rsidR="00991F32">
        <w:rPr>
          <w:rtl/>
          <w:lang w:bidi="fa-IR"/>
        </w:rPr>
        <w:t>.</w:t>
      </w:r>
    </w:p>
    <w:p w:rsidR="00991F32" w:rsidRDefault="00991F32" w:rsidP="0048391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کتاب 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 w:rsidRPr="00483915">
        <w:rPr>
          <w:rStyle w:val="libFootnotenumChar"/>
          <w:rtl/>
        </w:rPr>
        <w:t>(1)</w:t>
      </w:r>
      <w:r>
        <w:rPr>
          <w:rtl/>
          <w:lang w:bidi="fa-IR"/>
        </w:rPr>
        <w:t xml:space="preserve"> خود گفته است: «رافض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 w:rsidR="00483915">
        <w:rPr>
          <w:rtl/>
          <w:lang w:bidi="fa-IR"/>
        </w:rPr>
        <w:t xml:space="preserve"> </w:t>
      </w:r>
      <w:r>
        <w:rPr>
          <w:rtl/>
          <w:lang w:bidi="fa-IR"/>
        </w:rPr>
        <w:t>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 «بداء» را درباره خداوند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«بداء»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اعتقاد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سپس مطلب را بر خلاف اعتقاد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ابد،</w:t>
      </w:r>
      <w:r>
        <w:rPr>
          <w:rtl/>
          <w:lang w:bidi="fa-IR"/>
        </w:rPr>
        <w:t xml:space="preserve">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4839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باره</w:t>
      </w:r>
      <w:r>
        <w:rPr>
          <w:rtl/>
          <w:lang w:bidi="fa-IR"/>
        </w:rPr>
        <w:t xml:space="preserve">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: </w:t>
      </w:r>
      <w:r w:rsidRPr="00483915">
        <w:rPr>
          <w:rStyle w:val="libAlaemChar"/>
          <w:rtl/>
        </w:rPr>
        <w:t>(</w:t>
      </w:r>
      <w:r w:rsidRPr="00483915">
        <w:rPr>
          <w:rStyle w:val="libAieChar"/>
          <w:rFonts w:hint="cs"/>
          <w:rtl/>
        </w:rPr>
        <w:t>یَ</w:t>
      </w:r>
      <w:r w:rsidRPr="00483915">
        <w:rPr>
          <w:rStyle w:val="libAieChar"/>
          <w:rFonts w:hint="eastAsia"/>
          <w:rtl/>
        </w:rPr>
        <w:t>مْحُوا</w:t>
      </w:r>
      <w:r w:rsidRPr="00483915">
        <w:rPr>
          <w:rStyle w:val="libAieChar"/>
          <w:rtl/>
        </w:rPr>
        <w:t xml:space="preserve"> اللهُ مَا </w:t>
      </w:r>
      <w:r w:rsidRPr="00483915">
        <w:rPr>
          <w:rStyle w:val="libAieChar"/>
          <w:rFonts w:hint="cs"/>
          <w:rtl/>
        </w:rPr>
        <w:t>یَ</w:t>
      </w:r>
      <w:r w:rsidRPr="00483915">
        <w:rPr>
          <w:rStyle w:val="libAieChar"/>
          <w:rFonts w:hint="eastAsia"/>
          <w:rtl/>
        </w:rPr>
        <w:t>شَاءُ</w:t>
      </w:r>
      <w:r w:rsidRPr="00483915">
        <w:rPr>
          <w:rStyle w:val="libAieChar"/>
          <w:rtl/>
        </w:rPr>
        <w:t xml:space="preserve"> وَ</w:t>
      </w:r>
      <w:r w:rsidRPr="00483915">
        <w:rPr>
          <w:rStyle w:val="libAieChar"/>
          <w:rFonts w:hint="cs"/>
          <w:rtl/>
        </w:rPr>
        <w:t>یُ</w:t>
      </w:r>
      <w:r w:rsidRPr="00483915">
        <w:rPr>
          <w:rStyle w:val="libAieChar"/>
          <w:rFonts w:hint="eastAsia"/>
          <w:rtl/>
        </w:rPr>
        <w:t>ثْبِتُ</w:t>
      </w:r>
      <w:r w:rsidRPr="00483915">
        <w:rPr>
          <w:rStyle w:val="libAlaemChar"/>
          <w:rtl/>
        </w:rPr>
        <w:t>)</w:t>
      </w:r>
      <w:r w:rsidRPr="00483915">
        <w:rPr>
          <w:rStyle w:val="libFootnotenumChar"/>
          <w:rtl/>
        </w:rPr>
        <w:t>(2)</w:t>
      </w:r>
      <w:r>
        <w:rPr>
          <w:rtl/>
          <w:lang w:bidi="fa-IR"/>
        </w:rPr>
        <w:t xml:space="preserve"> ؛ تمسک</w:t>
      </w:r>
      <w:r w:rsidR="0048391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جسته</w:t>
      </w:r>
      <w:r>
        <w:rPr>
          <w:rtl/>
          <w:lang w:bidi="fa-IR"/>
        </w:rPr>
        <w:t xml:space="preserve"> اند، در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درباره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باطل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علم خداوند از لوازم ذات اوست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لوازم ذات باشد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 راه ندارد».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دانست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تنها مستند به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گروه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او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tl/>
          <w:lang w:bidi="fa-IR"/>
        </w:rPr>
        <w:t xml:space="preserve"> کرده اند که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نسبت جهل به خدا داده و در اراده او قائل به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شده اند.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کتاب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وسته</w:t>
      </w:r>
      <w:r>
        <w:rPr>
          <w:rtl/>
          <w:lang w:bidi="fa-IR"/>
        </w:rPr>
        <w:t xml:space="preserve"> در مجالس بحث و درس 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وجلو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چشم همگان بود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هست، و آن کتاب ها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دارد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تهمت 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چگونه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نسبت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داد، در حال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اثبات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«کتاب مقدس» به آن استدلال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نسبت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کتاب به خداوند داده شده که از آن جمله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اراده خدا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</w:t>
      </w:r>
      <w:r w:rsidR="00B91AD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موارد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نشان داده اند؛ از آن جمله در</w:t>
      </w:r>
    </w:p>
    <w:p w:rsidR="00991F32" w:rsidRPr="00B91AD2" w:rsidRDefault="00B91AD2" w:rsidP="00B91A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19، ص 53.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رعد (13)،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39.</w:t>
      </w:r>
    </w:p>
    <w:p w:rsidR="00991F32" w:rsidRDefault="00B91AD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تورات،</w:t>
      </w:r>
      <w:r w:rsidR="00991F32">
        <w:rPr>
          <w:rtl/>
          <w:lang w:bidi="fa-IR"/>
        </w:rPr>
        <w:t xml:space="preserve"> سفر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ش،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6 و 7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نچن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نوشته اند: «6. پس خداوند از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ساختن انسان در زم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به اراده خود داد و در قلب خود رنج کش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>. 7. پس خداوند گفت انسان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خلق کرده ام از رو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زم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محو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م؛</w:t>
      </w:r>
      <w:r w:rsidR="00991F32">
        <w:rPr>
          <w:rtl/>
          <w:lang w:bidi="fa-IR"/>
        </w:rPr>
        <w:t xml:space="preserve"> از انسان از بهائم و از حشرات تا به مرغان هوا،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که </w:t>
      </w:r>
      <w:r w:rsidR="00991F32">
        <w:rPr>
          <w:rFonts w:hint="eastAsia"/>
          <w:rtl/>
          <w:lang w:bidi="fa-IR"/>
        </w:rPr>
        <w:t>در</w:t>
      </w:r>
      <w:r w:rsidR="00991F32">
        <w:rPr>
          <w:rtl/>
          <w:lang w:bidi="fa-IR"/>
        </w:rPr>
        <w:t xml:space="preserve"> خصوص ساختن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به اراده ام داده ام».</w:t>
      </w:r>
      <w:r w:rsidR="00991F32" w:rsidRPr="00B91AD2">
        <w:rPr>
          <w:rStyle w:val="libFootnotenumChar"/>
          <w:rtl/>
        </w:rPr>
        <w:t>(1)</w:t>
      </w:r>
    </w:p>
    <w:p w:rsidR="00991F32" w:rsidRDefault="00991F32" w:rsidP="00B91A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در نسخه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کتاب مقدس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آمده: «6. و خداوند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آدم را در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ساخته بود ناراحت شد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خود متأثر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7. خداوند گفت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محو خواهم ساخت. چه آدم چه چارپا چه خزنده چه پرنده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آن ها را (با خاک) درست کردم ناراحت شدم».</w:t>
      </w:r>
      <w:r w:rsidRPr="00B91AD2">
        <w:rPr>
          <w:rStyle w:val="libFootnotenumChar"/>
          <w:rtl/>
        </w:rPr>
        <w:t>(2)</w:t>
      </w:r>
      <w:r>
        <w:rPr>
          <w:rtl/>
          <w:lang w:bidi="fa-IR"/>
        </w:rPr>
        <w:t xml:space="preserve"> ما</w:t>
      </w:r>
      <w:r w:rsidR="00B91A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دو</w:t>
      </w:r>
      <w:r>
        <w:rPr>
          <w:rtl/>
          <w:lang w:bidi="fa-IR"/>
        </w:rPr>
        <w:t xml:space="preserve"> ترجمه را نقل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تفاوت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آنها را ملاحظه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! هر چند هر دو ترجمه در نسبت دادن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اراده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متفق هستند.</w:t>
      </w:r>
    </w:p>
    <w:p w:rsidR="00991F32" w:rsidRDefault="00991F32" w:rsidP="00B91A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نظر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اقوال تفاوت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همان گونه 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شده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B91AD2" w:rsidRPr="00B91AD2">
        <w:rPr>
          <w:rStyle w:val="libAlaemChar"/>
          <w:rFonts w:eastAsiaTheme="minorHAnsi"/>
          <w:rtl/>
        </w:rPr>
        <w:t>صلى‌الله‌عليه‌وآله‌وسلم</w:t>
      </w:r>
      <w:r w:rsidR="00B91AD2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فرمودند: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آنچه را که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شود مقدر کرده؛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اصحاب به حضرت عرض کر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عمل کردن ما به دستورات چه</w:t>
      </w:r>
    </w:p>
    <w:p w:rsidR="00991F32" w:rsidRPr="00B91AD2" w:rsidRDefault="00B91AD2" w:rsidP="00B91A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کتاب مقدس، طبع فاضل خان، لندن 1856 - 1272.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2- . در تورات سفر التکو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الاصحاح السادس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فصل ششم)، چاپ سوم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1881 نسخه عرب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91F32" w:rsidRDefault="00B91AD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فا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دارد؟ حضرت فرمودند: هر چه را که مقدورتان هست عمل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که هر کس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آنچه آفر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شده در آسان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است.</w:t>
      </w:r>
      <w:r w:rsidR="00991F32" w:rsidRPr="00B91AD2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همان در احاد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اهل سنت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ذکر شده است؛ مثلا در 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باب قدر،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فرمود : «قلم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مقدر کرده است آنچه را که با آن برخورد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  <w:r w:rsidRPr="00B91AD2">
        <w:rPr>
          <w:rStyle w:val="libFootnotenumChar"/>
          <w:rtl/>
        </w:rPr>
        <w:t>(2)</w:t>
      </w:r>
    </w:p>
    <w:p w:rsidR="00991F32" w:rsidRDefault="00991F32" w:rsidP="00B91AD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همان گونه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معتقد به محو و اثبات هستند اهل سنت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 معتقدند؛ شاهد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خود فخر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 xml:space="preserve"> از ابوالدرداء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نقل کرده است که فرمودند: «خداوند متعال در سه ساعت به آخر شب مانده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جز او در آن نظر ندارد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نگرد پس آنچه را که بخواهد محو نموده و آنچه را که بخواهد اثبات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B91AD2">
        <w:rPr>
          <w:rStyle w:val="libFootnotenumChar"/>
          <w:rtl/>
        </w:rPr>
        <w:t>(3)</w:t>
      </w:r>
      <w:r>
        <w:rPr>
          <w:rtl/>
          <w:lang w:bidi="fa-IR"/>
        </w:rPr>
        <w:t xml:space="preserve"> و کلام</w:t>
      </w:r>
      <w:r w:rsidR="00B91AD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فخر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«شرح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مسلم»</w:t>
      </w:r>
      <w:r w:rsidRPr="00B91AD2">
        <w:rPr>
          <w:rStyle w:val="libFootnotenumChar"/>
          <w:rtl/>
        </w:rPr>
        <w:t>(4)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</w:t>
      </w:r>
    </w:p>
    <w:p w:rsidR="00991F32" w:rsidRPr="00B91AD2" w:rsidRDefault="00B91AD2" w:rsidP="00B91AD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1- . شرح أصول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(صدرا)، ج4، ص :285 «... و لما قال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جف القلم بما هو کائن،ق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: فف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العمل؟ فقال: اعملوا و کل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لما خلق.له...».وماپاره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سنخ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رادررساله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نام «المختارف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الجبروالاخت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ار»آورده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2-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:1953 «...فقال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أَبَا هُرَ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رَهَ</w:t>
      </w:r>
      <w:r>
        <w:rPr>
          <w:rtl/>
          <w:lang w:bidi="fa-IR"/>
        </w:rPr>
        <w:t xml:space="preserve"> جَفَّ الْقَلَمُ بِمَاأنت لاَق...».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19، ص :53 «رو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الدرداء عن النب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أن الله سبحانه وتعال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ثلاث ساعات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الکتاب الذ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نظر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أحد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محو</w:t>
      </w:r>
      <w:r>
        <w:rPr>
          <w:rtl/>
          <w:lang w:bidi="fa-IR"/>
        </w:rPr>
        <w:t xml:space="preserve"> 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ثبت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شاء</w:t>
      </w:r>
      <w:r>
        <w:rPr>
          <w:rtl/>
          <w:lang w:bidi="fa-IR"/>
        </w:rPr>
        <w:t>...».</w:t>
      </w:r>
    </w:p>
    <w:p w:rsidR="00991F32" w:rsidRDefault="00991F32" w:rsidP="00B91AD2">
      <w:pPr>
        <w:pStyle w:val="libFootnote0"/>
        <w:rPr>
          <w:rtl/>
          <w:lang w:bidi="fa-IR"/>
        </w:rPr>
      </w:pPr>
      <w:r>
        <w:rPr>
          <w:rtl/>
          <w:lang w:bidi="fa-IR"/>
        </w:rPr>
        <w:t>4- . شرح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مسلم، ج 16، ص 114.</w:t>
      </w:r>
    </w:p>
    <w:p w:rsidR="00991F32" w:rsidRDefault="00B91AD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فهماند اهل تسنن مانند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عه</w:t>
      </w:r>
      <w:r w:rsidR="00991F32">
        <w:rPr>
          <w:rtl/>
          <w:lang w:bidi="fa-IR"/>
        </w:rPr>
        <w:t xml:space="preserve"> عق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دارند که دعا و صله رحم ونظا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آن در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رزق و به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انداختن مرگ و امثال آن مؤثر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 بخار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در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خود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دلالت بر گفته ما دارد را ذکر نموده است که بزود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به آنها اشاره خواه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کرد.</w:t>
      </w:r>
    </w:p>
    <w:p w:rsidR="00991F32" w:rsidRDefault="00B91AD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B91AD2">
      <w:pPr>
        <w:pStyle w:val="Heading1"/>
        <w:rPr>
          <w:rtl/>
          <w:lang w:bidi="fa-IR"/>
        </w:rPr>
      </w:pPr>
      <w:bookmarkStart w:id="14" w:name="_Toc530389323"/>
      <w:bookmarkStart w:id="15" w:name="_Toc530389372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پنجم: اقوال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سن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در مسئله بداء</w:t>
      </w:r>
      <w:bookmarkEnd w:id="14"/>
      <w:bookmarkEnd w:id="15"/>
    </w:p>
    <w:p w:rsidR="00991F32" w:rsidRDefault="00991F32" w:rsidP="00D85F20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سزاوار</w:t>
      </w:r>
      <w:r>
        <w:rPr>
          <w:rtl/>
          <w:lang w:bidi="fa-IR"/>
        </w:rPr>
        <w:t xml:space="preserve"> است کلمات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از قدما ومتأخر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درباره مسئله «بداء» را بازگو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تا معلوم شود نسبت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اهل تسنن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داده اند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به خداوند اسناد جهل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تهمت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چنانچه سابقاً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راه اطلاع بر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اشخاص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خودشان از اعتقاد خو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خبر دهند، و به مجرد حدس و تمسک به لوازم سخن اشخاص،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اعتقادات آنها را کشف نمود.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D85F20" w:rsidRPr="00D85F20">
        <w:rPr>
          <w:rStyle w:val="libAlaemChar"/>
          <w:rtl/>
        </w:rPr>
        <w:t>قدس‌سره</w:t>
      </w:r>
      <w:r w:rsidR="00D85F2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در کتاب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فرمودند :</w:t>
      </w: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«جهال</w:t>
      </w:r>
      <w:r>
        <w:rPr>
          <w:rtl/>
          <w:lang w:bidi="fa-IR"/>
        </w:rPr>
        <w:t xml:space="preserve"> از مردم تصور کرده اند «بداء» در خداوند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ندامت و پش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او منزه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نسبتها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ناروا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 آنست که درباره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«بداء» را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مقام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جاد،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قبل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خلق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سپس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مخلوق را معدوم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سازد، ومخلوق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آن مخلوق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به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بعد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بالعکس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بعد به مثل همان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مانند نسخ در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ع،</w:t>
      </w:r>
      <w:r>
        <w:rPr>
          <w:rtl/>
          <w:lang w:bidi="fa-IR"/>
        </w:rPr>
        <w:t xml:space="preserve"> و 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قبله</w:t>
      </w:r>
      <w:r w:rsidRPr="00D85F20">
        <w:rPr>
          <w:rStyle w:val="libFootnotenumChar"/>
          <w:rtl/>
        </w:rPr>
        <w:t>(1)</w:t>
      </w:r>
      <w:r>
        <w:rPr>
          <w:rtl/>
          <w:lang w:bidi="fa-IR"/>
        </w:rPr>
        <w:t xml:space="preserve"> ،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عده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فوت شده.</w:t>
      </w:r>
      <w:r w:rsidRPr="00D85F20">
        <w:rPr>
          <w:rStyle w:val="libFootnotenumChar"/>
          <w:rtl/>
        </w:rPr>
        <w:t>(2)</w:t>
      </w:r>
      <w:r>
        <w:rPr>
          <w:rtl/>
          <w:lang w:bidi="fa-IR"/>
        </w:rPr>
        <w:t xml:space="preserve"> و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گاه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بندگانش</w:t>
      </w:r>
      <w:r>
        <w:rPr>
          <w:rtl/>
          <w:lang w:bidi="fa-IR"/>
        </w:rPr>
        <w:t xml:space="preserve"> را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زمان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زمان مصلحت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در آن است.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آنکه،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اقرار کند خداوند هر چه را بخواهد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دهد؛ آنچه را بخواهد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 و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هر چه را بخواهد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ند؛</w:t>
      </w:r>
      <w:r>
        <w:rPr>
          <w:rtl/>
          <w:lang w:bidi="fa-IR"/>
        </w:rPr>
        <w:t xml:space="preserve"> آنچه را بخواهد </w:t>
      </w:r>
      <w:r>
        <w:rPr>
          <w:rFonts w:hint="eastAsia"/>
          <w:rtl/>
          <w:lang w:bidi="fa-IR"/>
        </w:rPr>
        <w:t>مقدم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آنچه را بخواهد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اندازد؛ و به هر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هرگونه که بخواهد امر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اقرار به بداء کرده است. و در مقام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افضل از اقرار به بداء (به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</w:p>
    <w:p w:rsidR="00991F32" w:rsidRPr="00D85F20" w:rsidRDefault="00D85F20" w:rsidP="00D85F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D85F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منظور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قبله مسلم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قبله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اسرائ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ل؛</w:t>
      </w:r>
      <w:r>
        <w:rPr>
          <w:rtl/>
          <w:lang w:bidi="fa-IR"/>
        </w:rPr>
        <w:t xml:space="preserve"> آن گونه که در قرآن 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  <w:r w:rsidRPr="00D85F20">
        <w:rPr>
          <w:rStyle w:val="libAlaemChar"/>
          <w:rtl/>
        </w:rPr>
        <w:t>(</w:t>
      </w:r>
      <w:r w:rsidRPr="00D85F20">
        <w:rPr>
          <w:rStyle w:val="libAieChar"/>
          <w:rtl/>
        </w:rPr>
        <w:t>قَدْ نَر</w:t>
      </w:r>
      <w:r w:rsidRPr="00D85F20">
        <w:rPr>
          <w:rStyle w:val="libAieChar"/>
          <w:rFonts w:hint="cs"/>
          <w:rtl/>
        </w:rPr>
        <w:t>ی</w:t>
      </w:r>
      <w:r w:rsidRPr="00D85F20">
        <w:rPr>
          <w:rStyle w:val="libAieChar"/>
          <w:rtl/>
        </w:rPr>
        <w:t xml:space="preserve"> تَقَلُّبَ وَجْهِکَ فِ</w:t>
      </w:r>
      <w:r w:rsidRPr="00D85F20">
        <w:rPr>
          <w:rStyle w:val="libAieChar"/>
          <w:rFonts w:hint="cs"/>
          <w:rtl/>
        </w:rPr>
        <w:t>ی</w:t>
      </w:r>
      <w:r w:rsidRPr="00D85F20">
        <w:rPr>
          <w:rStyle w:val="libAieChar"/>
          <w:rtl/>
        </w:rPr>
        <w:t xml:space="preserve"> السَّماءِ فَلَنُوَلِّ</w:t>
      </w:r>
      <w:r w:rsidRPr="00D85F20">
        <w:rPr>
          <w:rStyle w:val="libAieChar"/>
          <w:rFonts w:hint="cs"/>
          <w:rtl/>
        </w:rPr>
        <w:t>یَ</w:t>
      </w:r>
      <w:r w:rsidRPr="00D85F20">
        <w:rPr>
          <w:rStyle w:val="libAieChar"/>
          <w:rFonts w:hint="eastAsia"/>
          <w:rtl/>
        </w:rPr>
        <w:t>نَّکَ</w:t>
      </w:r>
      <w:r w:rsidRPr="00D85F20">
        <w:rPr>
          <w:rStyle w:val="libAieChar"/>
          <w:rtl/>
        </w:rPr>
        <w:t xml:space="preserve"> قِبْلَهً تَرْضاها...</w:t>
      </w:r>
      <w:r w:rsidRPr="00D85F20">
        <w:rPr>
          <w:rStyle w:val="libAlaemChar"/>
          <w:rtl/>
        </w:rPr>
        <w:t>)</w:t>
      </w:r>
      <w:r>
        <w:rPr>
          <w:rtl/>
          <w:lang w:bidi="fa-IR"/>
        </w:rPr>
        <w:t xml:space="preserve">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«نگاه</w:t>
      </w:r>
      <w:r w:rsidR="00D85F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انتظارآم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تو را به 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آسمان (برا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قبله 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! اکنون تو را به سو</w:t>
      </w:r>
      <w:r>
        <w:rPr>
          <w:rFonts w:hint="cs"/>
          <w:rtl/>
          <w:lang w:bidi="fa-IR"/>
        </w:rPr>
        <w:t>ی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قبله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آن خشنود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D85F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در ابتدا،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شوهرش فوت شده بود عده وفاتش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سال بود، سپس آن را نسخ</w:t>
      </w:r>
      <w:r w:rsidR="00D85F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فرموده، چهار ماه و ده روز قرار داد؛ چنانچه در سوره بقره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234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D85F20">
        <w:rPr>
          <w:rStyle w:val="libAlaemChar"/>
          <w:rtl/>
        </w:rPr>
        <w:t>(</w:t>
      </w:r>
      <w:r w:rsidRPr="00D85F20">
        <w:rPr>
          <w:rStyle w:val="libAieChar"/>
          <w:rtl/>
        </w:rPr>
        <w:t>وَ الَّذ</w:t>
      </w:r>
      <w:r w:rsidRPr="00D85F20">
        <w:rPr>
          <w:rStyle w:val="libAieChar"/>
          <w:rFonts w:hint="cs"/>
          <w:rtl/>
        </w:rPr>
        <w:t>ی</w:t>
      </w:r>
      <w:r w:rsidRPr="00D85F20">
        <w:rPr>
          <w:rStyle w:val="libAieChar"/>
          <w:rFonts w:hint="eastAsia"/>
          <w:rtl/>
        </w:rPr>
        <w:t>نَ</w:t>
      </w:r>
      <w:r w:rsidRPr="00D85F20">
        <w:rPr>
          <w:rStyle w:val="libAieChar"/>
          <w:rFonts w:hint="cs"/>
          <w:rtl/>
        </w:rPr>
        <w:t>یُ</w:t>
      </w:r>
      <w:r w:rsidRPr="00D85F20">
        <w:rPr>
          <w:rStyle w:val="libAieChar"/>
          <w:rFonts w:hint="eastAsia"/>
          <w:rtl/>
        </w:rPr>
        <w:t>تَوَفَّوْنَ</w:t>
      </w:r>
      <w:r w:rsidRPr="00D85F20">
        <w:rPr>
          <w:rStyle w:val="libAieChar"/>
          <w:rtl/>
        </w:rPr>
        <w:t xml:space="preserve"> مِنْکُمْ وَ </w:t>
      </w:r>
      <w:r w:rsidRPr="00D85F20">
        <w:rPr>
          <w:rStyle w:val="libAieChar"/>
          <w:rFonts w:hint="cs"/>
          <w:rtl/>
        </w:rPr>
        <w:t>یَ</w:t>
      </w:r>
      <w:r w:rsidRPr="00D85F20">
        <w:rPr>
          <w:rStyle w:val="libAieChar"/>
          <w:rFonts w:hint="eastAsia"/>
          <w:rtl/>
        </w:rPr>
        <w:t>ذَرُونَ</w:t>
      </w:r>
      <w:r w:rsidRPr="00D85F20">
        <w:rPr>
          <w:rStyle w:val="libAieChar"/>
          <w:rtl/>
        </w:rPr>
        <w:t xml:space="preserve"> أَزْواجاً </w:t>
      </w:r>
      <w:r w:rsidRPr="00D85F20">
        <w:rPr>
          <w:rStyle w:val="libAieChar"/>
          <w:rFonts w:hint="cs"/>
          <w:rtl/>
        </w:rPr>
        <w:t>یَ</w:t>
      </w:r>
      <w:r w:rsidRPr="00D85F20">
        <w:rPr>
          <w:rStyle w:val="libAieChar"/>
          <w:rFonts w:hint="eastAsia"/>
          <w:rtl/>
        </w:rPr>
        <w:t>تَرَبَّصْنَ</w:t>
      </w:r>
      <w:r w:rsidRPr="00D85F20">
        <w:rPr>
          <w:rStyle w:val="libAieChar"/>
          <w:rtl/>
        </w:rPr>
        <w:t xml:space="preserve"> بِأَنْفُسِهِنَّ أَرْبَعَهَ أَشْهُر وَ عَشْراً</w:t>
      </w:r>
      <w:r w:rsidRPr="00D85F20">
        <w:rPr>
          <w:rStyle w:val="libAlaemChar"/>
          <w:rtl/>
        </w:rPr>
        <w:t>)</w:t>
      </w:r>
      <w:r>
        <w:rPr>
          <w:rtl/>
          <w:lang w:bidi="fa-IR"/>
        </w:rPr>
        <w:t>؛ «و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ازشما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رند</w:t>
      </w:r>
      <w:r>
        <w:rPr>
          <w:rtl/>
          <w:lang w:bidi="fa-IR"/>
        </w:rPr>
        <w:t xml:space="preserve"> و همسران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گذارند،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چهار ماه و ده روز، انتظار بکشند (و عدّه</w:t>
      </w:r>
      <w:r w:rsidR="00D85F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نگه دارند)».</w:t>
      </w: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خلق و امر،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تاخ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اثبات آنچه نبوده و محو آنچه بوده، به دست اوست)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«بداء»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رد بر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است که قائل اند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بعد از خلق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دست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به گوشه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شده. و ما در جواب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خداوند هر ر</w:t>
      </w:r>
      <w:r>
        <w:rPr>
          <w:rFonts w:hint="eastAsia"/>
          <w:rtl/>
          <w:lang w:bidi="fa-IR"/>
        </w:rPr>
        <w:t>وز</w:t>
      </w:r>
      <w:r>
        <w:rPr>
          <w:rtl/>
          <w:lang w:bidi="fa-IR"/>
        </w:rPr>
        <w:t xml:space="preserve"> بلکه هر آن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راند،</w:t>
      </w:r>
      <w:r>
        <w:rPr>
          <w:rtl/>
          <w:lang w:bidi="fa-IR"/>
        </w:rPr>
        <w:t xml:space="preserve"> و هر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بخواهد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«بداء»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ندامت از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بلکه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و آشکار شدن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همانطور که عرب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«بدا 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شخص در راه بر من ظاهر شد. و خداوند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 </w:t>
      </w:r>
      <w:r w:rsidRPr="00D85F20">
        <w:rPr>
          <w:rStyle w:val="libAlaemChar"/>
          <w:rtl/>
        </w:rPr>
        <w:t>(</w:t>
      </w:r>
      <w:r w:rsidRPr="00D85F20">
        <w:rPr>
          <w:rStyle w:val="libAieChar"/>
          <w:rtl/>
        </w:rPr>
        <w:t xml:space="preserve">وَ بَدا لَهُمْ مِنَ اللهِ ما لَمْ </w:t>
      </w:r>
      <w:r w:rsidRPr="00D85F20">
        <w:rPr>
          <w:rStyle w:val="libAieChar"/>
          <w:rFonts w:hint="cs"/>
          <w:rtl/>
        </w:rPr>
        <w:t>یَ</w:t>
      </w:r>
      <w:r w:rsidRPr="00D85F20">
        <w:rPr>
          <w:rStyle w:val="libAieChar"/>
          <w:rFonts w:hint="eastAsia"/>
          <w:rtl/>
        </w:rPr>
        <w:t>کُونُوا</w:t>
      </w:r>
      <w:r w:rsidRPr="00D85F20">
        <w:rPr>
          <w:rStyle w:val="libAieChar"/>
          <w:rtl/>
        </w:rPr>
        <w:t xml:space="preserve"> </w:t>
      </w:r>
      <w:r w:rsidRPr="00D85F20">
        <w:rPr>
          <w:rStyle w:val="libAieChar"/>
          <w:rFonts w:hint="cs"/>
          <w:rtl/>
        </w:rPr>
        <w:t>یَ</w:t>
      </w:r>
      <w:r w:rsidRPr="00D85F20">
        <w:rPr>
          <w:rStyle w:val="libAieChar"/>
          <w:rFonts w:hint="eastAsia"/>
          <w:rtl/>
        </w:rPr>
        <w:t>حْتَسِبُونَ</w:t>
      </w:r>
      <w:r w:rsidRPr="00D85F20">
        <w:rPr>
          <w:rStyle w:val="libAlaemChar"/>
          <w:rtl/>
        </w:rPr>
        <w:t>)</w:t>
      </w:r>
      <w:r w:rsidRPr="00D85F20">
        <w:rPr>
          <w:rStyle w:val="libFootnotenumChar"/>
          <w:rtl/>
        </w:rPr>
        <w:t>(1)</w:t>
      </w:r>
      <w:r>
        <w:rPr>
          <w:rtl/>
          <w:lang w:bidi="fa-IR"/>
        </w:rPr>
        <w:t xml:space="preserve">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(و از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هرگز گمان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کردند).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هرگاه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ظاهر باشد که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نسبت به ارحام، صله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طول عمر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وهرگاه ظاهر شود که قطع رحم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 از عمرش 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نطور</w:t>
      </w:r>
      <w:r>
        <w:rPr>
          <w:rtl/>
          <w:lang w:bidi="fa-IR"/>
        </w:rPr>
        <w:t xml:space="preserve"> اگر عبد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مرتکب زنا شود از ر</w:t>
      </w:r>
      <w:r>
        <w:rPr>
          <w:rFonts w:hint="eastAsia"/>
          <w:rtl/>
          <w:lang w:bidi="fa-IR"/>
        </w:rPr>
        <w:t>زق</w:t>
      </w:r>
      <w:r>
        <w:rPr>
          <w:rtl/>
          <w:lang w:bidi="fa-IR"/>
        </w:rPr>
        <w:t xml:space="preserve"> و عمرش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کاهد، و اگر از زنا خوددار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به رزق و عمرش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91F32" w:rsidRPr="00D85F20" w:rsidRDefault="00D85F20" w:rsidP="00D85F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D85F20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زمر (39)،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47.</w:t>
      </w:r>
    </w:p>
    <w:p w:rsidR="00991F32" w:rsidRDefault="00D85F20" w:rsidP="00D85F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باب</w:t>
      </w:r>
      <w:r w:rsidR="00991F32">
        <w:rPr>
          <w:rtl/>
          <w:lang w:bidi="fa-IR"/>
        </w:rPr>
        <w:t xml:space="preserve"> است فرما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</w:t>
      </w:r>
      <w:r w:rsidR="00991F32">
        <w:rPr>
          <w:rtl/>
          <w:lang w:bidi="fa-IR"/>
        </w:rPr>
        <w:t xml:space="preserve"> امام صادق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که درباره مرگ اسماع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فرمود: «برا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خداوند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بدائ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همانند بدائ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در مورد فرزندم اسماع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حاصل شد ظاهر نگشت؛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او را قبل از من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راند</w:t>
      </w:r>
      <w:r w:rsidR="00991F32">
        <w:rPr>
          <w:rtl/>
          <w:lang w:bidi="fa-IR"/>
        </w:rPr>
        <w:t xml:space="preserve"> تا مردم بدانند او امام بعد از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من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ست»</w:t>
      </w:r>
      <w:r w:rsidR="00991F32">
        <w:rPr>
          <w:rtl/>
          <w:lang w:bidi="fa-IR"/>
        </w:rPr>
        <w:t>.</w:t>
      </w:r>
      <w:r w:rsidR="00991F32" w:rsidRPr="00D85F20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،</w:t>
      </w:r>
      <w:r w:rsidR="00991F32" w:rsidRPr="00D85F20">
        <w:rPr>
          <w:rStyle w:val="libFootnotenumChar"/>
          <w:rtl/>
        </w:rPr>
        <w:t>(2)</w:t>
      </w: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D85F20" w:rsidRPr="00D85F20">
        <w:rPr>
          <w:rStyle w:val="libAlaemChar"/>
          <w:rtl/>
        </w:rPr>
        <w:t>قدس‌سره</w:t>
      </w:r>
      <w:r w:rsidR="00D85F2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در کتاب «اعتقادات الامام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:</w:t>
      </w: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خداوند از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فارغ شده است وآنچه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دهد داده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خداوند هر روز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افعال، حضرتش را از فعل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منع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اوست که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راند؛</w:t>
      </w:r>
      <w:r>
        <w:rPr>
          <w:rtl/>
          <w:lang w:bidi="fa-IR"/>
        </w:rPr>
        <w:t xml:space="preserve"> اوست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آف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و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دهد؛ و</w:t>
      </w:r>
      <w:r w:rsidR="00D85F20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اوست که هر چه را بخواهد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ما قائل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را که بخواهد محو کرده و آنچه را بخواهد اثبات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«أم الکتاب» نزد اوست. و البته محو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صادق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موجود شده باشد تا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محو را داشته با</w:t>
      </w:r>
      <w:r>
        <w:rPr>
          <w:rFonts w:hint="eastAsia"/>
          <w:rtl/>
          <w:lang w:bidi="fa-IR"/>
        </w:rPr>
        <w:t>شد؛</w:t>
      </w:r>
      <w:r>
        <w:rPr>
          <w:rtl/>
          <w:lang w:bidi="fa-IR"/>
        </w:rPr>
        <w:t xml:space="preserve"> و اثبات در جا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معدوم باشد. اما 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به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آن</w:t>
      </w:r>
      <w:r>
        <w:rPr>
          <w:rtl/>
          <w:lang w:bidi="fa-IR"/>
        </w:rPr>
        <w:t xml:space="preserve"> قائل هستند و «بداء» را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معهود گرفته اند</w:t>
      </w:r>
    </w:p>
    <w:p w:rsidR="00991F32" w:rsidRPr="00D85F20" w:rsidRDefault="00D85F20" w:rsidP="00D85F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D85F20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 الانوار، ج 4، ص 108،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26، باب 3.</w:t>
      </w:r>
    </w:p>
    <w:p w:rsidR="00991F32" w:rsidRDefault="00991F32" w:rsidP="00D85F20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(للصدوق)، ص 335.</w:t>
      </w:r>
    </w:p>
    <w:p w:rsidR="00991F32" w:rsidRDefault="00D85F20" w:rsidP="00D85F20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و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نسبت</w:t>
      </w:r>
      <w:r w:rsidR="00991F32">
        <w:rPr>
          <w:rtl/>
          <w:lang w:bidi="fa-IR"/>
        </w:rPr>
        <w:t xml:space="preserve"> به فرقه امام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داده اند و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رأ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فاسد، جماعت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مخالف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که دارا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مختلف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هستند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متابعت کرده اند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نبوده و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 xml:space="preserve">. امام صادق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فرمودند: «خداوند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امبر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مبعوث نفرمود مگر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از او اقرار گرفت به عبود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که او را مع</w:t>
      </w:r>
      <w:r w:rsidR="00991F32">
        <w:rPr>
          <w:rFonts w:hint="eastAsia"/>
          <w:rtl/>
          <w:lang w:bidi="fa-IR"/>
        </w:rPr>
        <w:t>بود</w:t>
      </w:r>
      <w:r w:rsidR="00991F32">
        <w:rPr>
          <w:rtl/>
          <w:lang w:bidi="fa-IR"/>
        </w:rPr>
        <w:t xml:space="preserve"> بداند، و انداد و اضداد را از او سلب کند؛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او آنچه را بخواهد مقدم و آنچه را بخواهد موخر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کند».</w:t>
      </w:r>
      <w:r w:rsidR="00991F32" w:rsidRPr="00D85F20">
        <w:rPr>
          <w:rStyle w:val="libFootnotenumChar"/>
          <w:rtl/>
        </w:rPr>
        <w:t xml:space="preserve">(1) </w:t>
      </w:r>
      <w:r w:rsidR="00991F32">
        <w:rPr>
          <w:rtl/>
          <w:lang w:bidi="fa-IR"/>
        </w:rPr>
        <w:t>نسخ شرا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</w:t>
      </w:r>
      <w:r w:rsidR="00991F32">
        <w:rPr>
          <w:rtl/>
          <w:lang w:bidi="fa-IR"/>
        </w:rPr>
        <w:t xml:space="preserve"> و احکام گذشته به واسطه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D85F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رسول مکرم اسلام </w:t>
      </w:r>
      <w:r w:rsidR="00D85F20" w:rsidRPr="00D85F20">
        <w:rPr>
          <w:rStyle w:val="libAlaemChar"/>
          <w:rFonts w:eastAsiaTheme="minorHAnsi"/>
          <w:rtl/>
        </w:rPr>
        <w:t>صلى‌الله‌عليه‌وآله‌وسلم</w:t>
      </w:r>
      <w:r w:rsidR="00D85F2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است؛ همان گونه که نسخ کتب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قرآن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«هر کس گمان کند که امروز در مورد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 که روز قبل آن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دانست، از او بر</w:t>
      </w:r>
      <w:r>
        <w:rPr>
          <w:rFonts w:hint="eastAsia"/>
          <w:rtl/>
          <w:lang w:bidi="fa-IR"/>
        </w:rPr>
        <w:t>ائت</w:t>
      </w:r>
      <w:r>
        <w:rPr>
          <w:rtl/>
          <w:lang w:bidi="fa-IR"/>
        </w:rPr>
        <w:t xml:space="preserve"> بجو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>.</w:t>
      </w:r>
      <w:r w:rsidRPr="00D85F20">
        <w:rPr>
          <w:rStyle w:val="libFootnotenumChar"/>
          <w:rtl/>
        </w:rPr>
        <w:t>(2)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 w:rsidR="00D85F20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 «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«بداء» را در خداوند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ندامت 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ما او را نسبت به خداوند کافر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D85F20">
        <w:rPr>
          <w:rStyle w:val="libFootnotenumChar"/>
          <w:rtl/>
        </w:rPr>
        <w:t>(3)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واما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که فرمودند : «برا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فرزندم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حاصل شد ظاهر نگشت». معنا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91F32" w:rsidRPr="00D85F20" w:rsidRDefault="00D85F20" w:rsidP="00D85F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D85F20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،1 ص 114، باب البداء، ح 3؛ بحارالانوار، ج 4، ص 108،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24، باب 3.</w:t>
      </w:r>
    </w:p>
    <w:p w:rsidR="00991F32" w:rsidRDefault="00991F32" w:rsidP="00D85F20">
      <w:pPr>
        <w:pStyle w:val="libFootnote0"/>
        <w:rPr>
          <w:rtl/>
          <w:lang w:bidi="fa-IR"/>
        </w:rPr>
      </w:pPr>
      <w:r>
        <w:rPr>
          <w:rtl/>
          <w:lang w:bidi="fa-IR"/>
        </w:rPr>
        <w:t>2- .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تمام النعمه، ج1، ص70.</w:t>
      </w:r>
    </w:p>
    <w:p w:rsidR="00991F32" w:rsidRDefault="00991F32" w:rsidP="00D85F20">
      <w:pPr>
        <w:pStyle w:val="libFootnote0"/>
        <w:rPr>
          <w:rtl/>
          <w:lang w:bidi="fa-IR"/>
        </w:rPr>
      </w:pPr>
      <w:r>
        <w:rPr>
          <w:rtl/>
          <w:lang w:bidi="fa-IR"/>
        </w:rPr>
        <w:t>3- . مصدر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D85F20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است</w:t>
      </w:r>
      <w:r w:rsidR="00991F32">
        <w:rPr>
          <w:rtl/>
          <w:lang w:bidi="fa-IR"/>
        </w:rPr>
        <w:t xml:space="preserve"> که «او را قبل از من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راند،</w:t>
      </w:r>
      <w:r w:rsidR="00991F32">
        <w:rPr>
          <w:rtl/>
          <w:lang w:bidi="fa-IR"/>
        </w:rPr>
        <w:t xml:space="preserve"> تا خلق بدانند او امام بعد از من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ست»</w:t>
      </w:r>
      <w:r w:rsidR="00991F32" w:rsidRPr="0003224A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</w:t>
      </w:r>
      <w:r w:rsidR="00991F32" w:rsidRPr="0003224A">
        <w:rPr>
          <w:rStyle w:val="libFootnotenumChar"/>
          <w:rtl/>
        </w:rPr>
        <w:t>.(2)</w:t>
      </w:r>
    </w:p>
    <w:p w:rsidR="00991F32" w:rsidRDefault="00991F32" w:rsidP="000322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3224A" w:rsidRPr="0003224A">
        <w:rPr>
          <w:rStyle w:val="libAlaemChar"/>
          <w:rtl/>
        </w:rPr>
        <w:t>قدس‌سره</w:t>
      </w:r>
      <w:r w:rsidR="0003224A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در کتاب «عده الاصول»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 xml:space="preserve"> :</w:t>
      </w:r>
    </w:p>
    <w:p w:rsidR="00991F32" w:rsidRDefault="00991F32" w:rsidP="000322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بداء در لغت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است؛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«بدا لنا سور المد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نه»</w:t>
      </w:r>
      <w:r>
        <w:rPr>
          <w:rtl/>
          <w:lang w:bidi="fa-IR"/>
        </w:rPr>
        <w:t xml:space="preserve"> و «بدا لنا وجه الرا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»،</w:t>
      </w:r>
      <w:r>
        <w:rPr>
          <w:rtl/>
          <w:lang w:bidi="fa-IR"/>
        </w:rPr>
        <w:t xml:space="preserve"> و مراد، ظهور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وار</w:t>
      </w:r>
      <w:r>
        <w:rPr>
          <w:rtl/>
          <w:lang w:bidi="fa-IR"/>
        </w:rPr>
        <w:t xml:space="preserve"> شهر، و ظهور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است. همان گونه که خداوند در قرآن فرموده: </w:t>
      </w:r>
      <w:r w:rsidRPr="0003224A">
        <w:rPr>
          <w:rStyle w:val="libAlaemChar"/>
          <w:rtl/>
        </w:rPr>
        <w:t>(</w:t>
      </w:r>
      <w:r w:rsidRPr="0003224A">
        <w:rPr>
          <w:rStyle w:val="libAieChar"/>
          <w:rtl/>
        </w:rPr>
        <w:t>وَبَدَا لَهُمْ سَ</w:t>
      </w:r>
      <w:r w:rsidRPr="0003224A">
        <w:rPr>
          <w:rStyle w:val="libAieChar"/>
          <w:rFonts w:hint="cs"/>
          <w:rtl/>
        </w:rPr>
        <w:t>یِّ</w:t>
      </w:r>
      <w:r w:rsidRPr="0003224A">
        <w:rPr>
          <w:rStyle w:val="libAieChar"/>
          <w:rFonts w:hint="eastAsia"/>
          <w:rtl/>
        </w:rPr>
        <w:t>ئَاتُ</w:t>
      </w:r>
      <w:r w:rsidRPr="0003224A">
        <w:rPr>
          <w:rStyle w:val="libAieChar"/>
          <w:rtl/>
        </w:rPr>
        <w:t xml:space="preserve"> مَا عَمِلُوا...</w:t>
      </w:r>
      <w:r w:rsidRPr="0003224A">
        <w:rPr>
          <w:rStyle w:val="libAlaemChar"/>
          <w:rtl/>
        </w:rPr>
        <w:t>)</w:t>
      </w:r>
      <w:r w:rsidRPr="0003224A">
        <w:rPr>
          <w:rStyle w:val="libFootnotenumChar"/>
          <w:rtl/>
        </w:rPr>
        <w:t>(3)</w:t>
      </w:r>
      <w:r>
        <w:rPr>
          <w:rtl/>
          <w:lang w:bidi="fa-IR"/>
        </w:rPr>
        <w:t xml:space="preserve"> ؛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شد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 w:rsidR="000322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زشت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مرتکب شده بودند. البته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اوقات «بداء» را در مورد علم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قبلا معلوم نبوده استعمال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در ظن استعمال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اما اگر فعل «بداء» را به خداوند اسناد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دو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از آن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 دو درباره او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مردود است. اما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اسنادش به او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 مصداق روشنش در نسخ است؛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نسبت «بداء» به خداوند با نوع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توسع</w:t>
      </w:r>
      <w:r w:rsidRPr="0003224A">
        <w:rPr>
          <w:rStyle w:val="libFootnotenumChar"/>
          <w:rtl/>
        </w:rPr>
        <w:t>(4)</w:t>
      </w:r>
      <w:r>
        <w:rPr>
          <w:rtl/>
          <w:lang w:bidi="fa-IR"/>
        </w:rPr>
        <w:t xml:space="preserve"> و مَجاز همراه</w:t>
      </w:r>
    </w:p>
    <w:p w:rsidR="00991F32" w:rsidRPr="0003224A" w:rsidRDefault="0003224A" w:rsidP="000322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ص 336، باب البداء، ح 10.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2- . اعتقادات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(للصدوق)، ص40.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جاث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(45)،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33.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4- .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مراد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توسع و مجاز همان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متأخر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نسخ را</w:t>
      </w:r>
      <w:r w:rsidR="0003224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تمام شدن حکم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دانند</w:t>
      </w:r>
      <w:r>
        <w:rPr>
          <w:rtl/>
          <w:lang w:bidi="fa-IR"/>
        </w:rPr>
        <w:t>.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نسخ را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دفع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شمارند نه رفع</w:t>
      </w:r>
      <w:r w:rsidR="0003224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آن؛ آن گونه که مرحوم محقق خراسان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فرموده است.مترجم</w:t>
      </w:r>
    </w:p>
    <w:p w:rsidR="00991F32" w:rsidRDefault="0003224A" w:rsidP="0003224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است</w:t>
      </w:r>
      <w:r w:rsidR="00991F32">
        <w:rPr>
          <w:rtl/>
          <w:lang w:bidi="fa-IR"/>
        </w:rPr>
        <w:t>. بنابرا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آنچه را که در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ائمه </w:t>
      </w:r>
      <w:r w:rsidRPr="0003224A">
        <w:rPr>
          <w:rStyle w:val="libAlaemChar"/>
          <w:rFonts w:eastAsiaTheme="minorHAnsi"/>
          <w:rtl/>
        </w:rPr>
        <w:t>عليهم‌السلام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91F32">
        <w:rPr>
          <w:rtl/>
          <w:lang w:bidi="fa-IR"/>
        </w:rPr>
        <w:t>درباره اسناد «بداء» به خداوند وارد شده است</w:t>
      </w:r>
      <w:r w:rsidR="00991F32" w:rsidRPr="0003224A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،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بر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معنا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که درباره او جا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است حمل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اسنادش به او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عبارت است از علم به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بعد از آن که به آن علم نداشته است. و وجه اطلاق «بداء» به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مساوق با نسخ است؛ به اعتبار تشابه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معنا وجود دارد،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حکم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احکام نسخ عارض شد، 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مکلف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ظاهر نبوده، و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قبلا حاصل نبوده است؛ و اطلاق «بداء» به آن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وجه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نموده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>
        <w:rPr>
          <w:rtl/>
          <w:lang w:bidi="fa-IR"/>
        </w:rPr>
        <w:t xml:space="preserve"> که :</w:t>
      </w:r>
    </w:p>
    <w:p w:rsidR="0003224A" w:rsidRDefault="00991F32" w:rsidP="0003224A">
      <w:pPr>
        <w:pStyle w:val="libLine"/>
        <w:rPr>
          <w:rStyle w:val="libNormalChar"/>
          <w:rtl/>
        </w:rPr>
      </w:pPr>
      <w:r w:rsidRPr="0003224A">
        <w:rPr>
          <w:rStyle w:val="libNormalChar"/>
          <w:rFonts w:hint="eastAsia"/>
          <w:rtl/>
        </w:rPr>
        <w:t>«ممکن</w:t>
      </w:r>
      <w:r w:rsidRPr="0003224A">
        <w:rPr>
          <w:rStyle w:val="libNormalChar"/>
          <w:rtl/>
        </w:rPr>
        <w:t xml:space="preserve"> است «بداء» را بر معنا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حق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ق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آن حمل کن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م</w:t>
      </w:r>
      <w:r w:rsidRPr="0003224A">
        <w:rPr>
          <w:rStyle w:val="libNormalChar"/>
          <w:rtl/>
        </w:rPr>
        <w:t xml:space="preserve"> و بگو</w:t>
      </w:r>
      <w:r w:rsidRPr="0003224A">
        <w:rPr>
          <w:rStyle w:val="libNormalChar"/>
          <w:rFonts w:hint="cs"/>
          <w:rtl/>
        </w:rPr>
        <w:t>یی</w:t>
      </w:r>
      <w:r w:rsidRPr="0003224A">
        <w:rPr>
          <w:rStyle w:val="libNormalChar"/>
          <w:rFonts w:hint="eastAsia"/>
          <w:rtl/>
        </w:rPr>
        <w:t>م</w:t>
      </w:r>
      <w:r w:rsidRPr="0003224A">
        <w:rPr>
          <w:rStyle w:val="libNormalChar"/>
          <w:rtl/>
        </w:rPr>
        <w:t xml:space="preserve"> معنا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«بدا له تعال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»</w:t>
      </w:r>
      <w:r w:rsidRPr="0003224A">
        <w:rPr>
          <w:rStyle w:val="libNormalChar"/>
          <w:rtl/>
        </w:rPr>
        <w:t xml:space="preserve"> 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عن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ظاهر شد برا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او امر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که ظاهر نبود، و</w:t>
      </w:r>
      <w:r w:rsidR="0003224A" w:rsidRPr="0003224A">
        <w:rPr>
          <w:rStyle w:val="libNormalChar"/>
          <w:rFonts w:hint="cs"/>
          <w:rtl/>
        </w:rPr>
        <w:t xml:space="preserve"> </w:t>
      </w:r>
      <w:r w:rsidRPr="0003224A">
        <w:rPr>
          <w:rStyle w:val="libNormalChar"/>
          <w:rtl/>
        </w:rPr>
        <w:t>ن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ز</w:t>
      </w:r>
      <w:r w:rsidRPr="0003224A">
        <w:rPr>
          <w:rStyle w:val="libNormalChar"/>
          <w:rtl/>
        </w:rPr>
        <w:t xml:space="preserve"> ظاهر شد برا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او نه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که ظاهر نبود؛ ز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را</w:t>
      </w:r>
      <w:r w:rsidRPr="0003224A">
        <w:rPr>
          <w:rStyle w:val="libNormalChar"/>
          <w:rtl/>
        </w:rPr>
        <w:t xml:space="preserve"> قبل از امر و نه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،</w:t>
      </w:r>
      <w:r w:rsidRPr="0003224A">
        <w:rPr>
          <w:rStyle w:val="libNormalChar"/>
          <w:rtl/>
        </w:rPr>
        <w:t xml:space="preserve"> وجود ا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ن</w:t>
      </w:r>
      <w:r w:rsidRPr="0003224A">
        <w:rPr>
          <w:rStyle w:val="libNormalChar"/>
          <w:rtl/>
        </w:rPr>
        <w:t xml:space="preserve"> دو ظاهر ن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ست</w:t>
      </w:r>
      <w:r w:rsidRPr="0003224A">
        <w:rPr>
          <w:rStyle w:val="libNormalChar"/>
          <w:rtl/>
        </w:rPr>
        <w:t xml:space="preserve"> تا درک شوند؛ و خداوند قبل از امر ونه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Fonts w:hint="eastAsia"/>
          <w:rtl/>
        </w:rPr>
        <w:t>،</w:t>
      </w:r>
      <w:r w:rsidRPr="0003224A">
        <w:rPr>
          <w:rStyle w:val="libNormalChar"/>
          <w:rtl/>
        </w:rPr>
        <w:t xml:space="preserve"> تنها م</w:t>
      </w:r>
      <w:r w:rsidRPr="0003224A">
        <w:rPr>
          <w:rStyle w:val="libNormalChar"/>
          <w:rFonts w:hint="cs"/>
          <w:rtl/>
        </w:rPr>
        <w:t>ی</w:t>
      </w:r>
      <w:r w:rsidRPr="0003224A">
        <w:rPr>
          <w:rStyle w:val="libNormalChar"/>
          <w:rtl/>
        </w:rPr>
        <w:t xml:space="preserve"> داند که</w:t>
      </w:r>
      <w:r w:rsidRPr="0003224A">
        <w:rPr>
          <w:rStyle w:val="libNormalChar"/>
          <w:rtl/>
        </w:rPr>
        <w:cr/>
      </w:r>
    </w:p>
    <w:p w:rsidR="00991F32" w:rsidRPr="0003224A" w:rsidRDefault="0003224A" w:rsidP="0003224A">
      <w:pPr>
        <w:pStyle w:val="libLine"/>
        <w:rPr>
          <w:rtl/>
        </w:rPr>
      </w:pPr>
      <w:r w:rsidRPr="0003224A">
        <w:rPr>
          <w:rFonts w:hint="cs"/>
          <w:rtl/>
        </w:rPr>
        <w:t>___________________________________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03224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مراجعه شود به کتاب أصول 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1، ص 146، باب البداء.</w:t>
      </w:r>
    </w:p>
    <w:p w:rsidR="00991F32" w:rsidRDefault="0003224A" w:rsidP="0003224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در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نده</w:t>
      </w:r>
      <w:r w:rsidR="00991F32">
        <w:rPr>
          <w:rtl/>
          <w:lang w:bidi="fa-IR"/>
        </w:rPr>
        <w:t xml:space="preserve"> امر و نه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خواهد کرد؛ ول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علم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او امر کننده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نه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کننده شده است حاصل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مگر بعد از وجود امر و نه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.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معنا همانند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ک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دو وجه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در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</w:t>
      </w:r>
      <w:r w:rsidR="00991F32">
        <w:rPr>
          <w:rtl/>
          <w:lang w:bidi="fa-IR"/>
        </w:rPr>
        <w:t xml:space="preserve"> </w:t>
      </w:r>
      <w:r w:rsidR="00991F32" w:rsidRPr="0003224A">
        <w:rPr>
          <w:rStyle w:val="libAlaemChar"/>
          <w:rtl/>
        </w:rPr>
        <w:t>(</w:t>
      </w:r>
      <w:r w:rsidR="00991F32" w:rsidRPr="0003224A">
        <w:rPr>
          <w:rStyle w:val="libAieChar"/>
          <w:rtl/>
        </w:rPr>
        <w:t>وَلَنَبْلُوَنَّکُمْ حَتَّ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نَعْلَمَ الْمُجَاهِدِ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Fonts w:hint="eastAsia"/>
          <w:rtl/>
        </w:rPr>
        <w:t>نَ</w:t>
      </w:r>
      <w:r w:rsidR="00991F32" w:rsidRPr="0003224A">
        <w:rPr>
          <w:rStyle w:val="libAieChar"/>
          <w:rtl/>
        </w:rPr>
        <w:t xml:space="preserve"> مِنْکُمْ وَالصَّابِرِ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Fonts w:hint="eastAsia"/>
          <w:rtl/>
        </w:rPr>
        <w:t>نَ</w:t>
      </w:r>
      <w:r w:rsidR="00991F32" w:rsidRPr="0003224A">
        <w:rPr>
          <w:rStyle w:val="libAlaemChar"/>
          <w:rtl/>
        </w:rPr>
        <w:t>)</w:t>
      </w:r>
      <w:r w:rsidR="00991F32" w:rsidRPr="0003224A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؛</w:t>
      </w:r>
      <w:r w:rsidR="00991F32">
        <w:rPr>
          <w:rtl/>
          <w:lang w:bidi="fa-IR"/>
        </w:rPr>
        <w:t xml:space="preserve"> (به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ما همه شما را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آزما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تا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بدان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مجاهدان واقع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وصابران از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شما ک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انند</w:t>
      </w:r>
      <w:r w:rsidR="00991F32">
        <w:rPr>
          <w:rtl/>
          <w:lang w:bidi="fa-IR"/>
        </w:rPr>
        <w:t>)، ذکر گرد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است؛ و آن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مراد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نست</w:t>
      </w:r>
      <w:r w:rsidR="00991F32">
        <w:rPr>
          <w:rtl/>
          <w:lang w:bidi="fa-IR"/>
        </w:rPr>
        <w:t xml:space="preserve"> که هر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نه</w:t>
      </w:r>
      <w:r w:rsidR="00991F32">
        <w:rPr>
          <w:rtl/>
          <w:lang w:bidi="fa-IR"/>
        </w:rPr>
        <w:t xml:space="preserve"> ما شما را امتحان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تا علم فعل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</w:t>
      </w:r>
      <w:r w:rsidR="00991F32">
        <w:rPr>
          <w:rtl/>
          <w:lang w:bidi="fa-IR"/>
        </w:rPr>
        <w:t xml:space="preserve">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جهاد شما موجود است، و گرنه قبل از وجود جهاد علم به وجود آن معن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ندارد، و تعلق علم بعد از ح</w:t>
      </w:r>
      <w:r w:rsidR="00991F32">
        <w:rPr>
          <w:rFonts w:hint="eastAsia"/>
          <w:rtl/>
          <w:lang w:bidi="fa-IR"/>
        </w:rPr>
        <w:t>صول</w:t>
      </w:r>
      <w:r w:rsidR="00991F32">
        <w:rPr>
          <w:rtl/>
          <w:lang w:bidi="fa-IR"/>
        </w:rPr>
        <w:t xml:space="preserve"> جهاد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 ودر «بداء»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موجود است».</w:t>
      </w:r>
      <w:r w:rsidR="00991F32" w:rsidRPr="0003224A">
        <w:rPr>
          <w:rStyle w:val="libFootnotenumChar"/>
          <w:rtl/>
        </w:rPr>
        <w:t>(2)</w:t>
      </w:r>
      <w:r w:rsidR="00991F32">
        <w:rPr>
          <w:rtl/>
          <w:lang w:bidi="fa-IR"/>
        </w:rPr>
        <w:t xml:space="preserve">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توج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بس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ار</w:t>
      </w:r>
      <w:r w:rsidR="00991F32">
        <w:rPr>
          <w:rtl/>
          <w:lang w:bidi="fa-IR"/>
        </w:rPr>
        <w:t xml:space="preserve"> خوب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است».</w:t>
      </w:r>
      <w:r w:rsidR="00991F32" w:rsidRPr="0003224A">
        <w:rPr>
          <w:rStyle w:val="libFootnotenumChar"/>
          <w:rtl/>
        </w:rPr>
        <w:t>(3)</w:t>
      </w:r>
    </w:p>
    <w:p w:rsidR="00991F32" w:rsidRDefault="00991F32" w:rsidP="000322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الحکما،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داماد </w:t>
      </w:r>
      <w:r w:rsidR="0003224A" w:rsidRPr="0003224A">
        <w:rPr>
          <w:rStyle w:val="libAlaemChar"/>
          <w:rtl/>
        </w:rPr>
        <w:t>قدس‌سره</w:t>
      </w:r>
      <w:r w:rsidR="0003224A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، در کتاب «قبسات» آورده اند :</w:t>
      </w:r>
    </w:p>
    <w:p w:rsidR="00991F32" w:rsidRDefault="00991F32" w:rsidP="000322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بطور متواتر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03224A" w:rsidRPr="0003224A">
        <w:rPr>
          <w:rStyle w:val="libAlaemChar"/>
          <w:rFonts w:eastAsiaTheme="minorHAnsi"/>
          <w:rtl/>
        </w:rPr>
        <w:t>صلى‌الله‌عليه‌وآله‌وسلم</w:t>
      </w:r>
      <w:r w:rsidR="0003224A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نقل شده است که فرموده اند: «قلم ها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طومارها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شد».</w:t>
      </w:r>
      <w:r w:rsidRPr="0003224A">
        <w:rPr>
          <w:rStyle w:val="libFootnotenumChar"/>
          <w:rtl/>
        </w:rPr>
        <w:t>(4)</w:t>
      </w:r>
      <w:r>
        <w:rPr>
          <w:rtl/>
          <w:lang w:bidi="fa-IR"/>
        </w:rPr>
        <w:t xml:space="preserve">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ثابت کرده است آنچه را</w:t>
      </w:r>
    </w:p>
    <w:p w:rsidR="00991F32" w:rsidRPr="0003224A" w:rsidRDefault="0003224A" w:rsidP="000322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محمد (47)،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31.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2- . در مصنفات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</w:t>
      </w:r>
      <w:r>
        <w:rPr>
          <w:rtl/>
          <w:lang w:bidi="fa-IR"/>
        </w:rPr>
        <w:t xml:space="preserve"> نشد؛ و احتمال دارد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آن را شفاهااز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باشد.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العده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أصول الفقه، ج2، ص495.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4- . فتح البار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11، ص :92 «جفت الأقلام و طو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الصحف...».</w:t>
      </w:r>
    </w:p>
    <w:p w:rsidR="00991F32" w:rsidRDefault="0003224A" w:rsidP="0003224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که</w:t>
      </w:r>
      <w:r w:rsidR="00991F32">
        <w:rPr>
          <w:rtl/>
          <w:lang w:bidi="fa-IR"/>
        </w:rPr>
        <w:t xml:space="preserve">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واقع شود). و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امبر</w:t>
      </w:r>
      <w:r w:rsidR="00991F32">
        <w:rPr>
          <w:rtl/>
          <w:lang w:bidi="fa-IR"/>
        </w:rPr>
        <w:t xml:space="preserve"> اکرم </w:t>
      </w:r>
      <w:r w:rsidRPr="0003224A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91F32">
        <w:rPr>
          <w:rtl/>
          <w:lang w:bidi="fa-IR"/>
        </w:rPr>
        <w:t>فرمود: «اول 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خداوند خلق کرد قلم بود سپس به قلم خطاب کرد بنو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س؛</w:t>
      </w:r>
      <w:r w:rsidR="00991F32">
        <w:rPr>
          <w:rtl/>
          <w:lang w:bidi="fa-IR"/>
        </w:rPr>
        <w:t xml:space="preserve"> عرض کرد: چه بنو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سم؟</w:t>
      </w:r>
      <w:r w:rsidR="00991F32">
        <w:rPr>
          <w:rtl/>
          <w:lang w:bidi="fa-IR"/>
        </w:rPr>
        <w:t xml:space="preserve"> فرمود: (بنو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</w:t>
      </w:r>
      <w:r w:rsidR="00991F32">
        <w:rPr>
          <w:rtl/>
          <w:lang w:bidi="fa-IR"/>
        </w:rPr>
        <w:t>) قدر 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موجود شد و موجود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وموجود خواهد بود 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الابد».</w:t>
      </w:r>
      <w:r w:rsidR="00991F32" w:rsidRPr="0003224A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در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</w:t>
      </w:r>
      <w:r w:rsidR="00991F32">
        <w:rPr>
          <w:rtl/>
          <w:lang w:bidi="fa-IR"/>
        </w:rPr>
        <w:t xml:space="preserve"> از آن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حضرت</w:t>
      </w:r>
      <w:r w:rsidR="00991F32">
        <w:rPr>
          <w:rtl/>
          <w:lang w:bidi="fa-IR"/>
        </w:rPr>
        <w:t xml:space="preserve"> است که فرمود: «ه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موجود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 xml:space="preserve"> که تا روز 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امت</w:t>
      </w:r>
      <w:r w:rsidR="00991F32">
        <w:rPr>
          <w:rtl/>
          <w:lang w:bidi="fa-IR"/>
        </w:rPr>
        <w:t xml:space="preserve"> تحقق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ابد</w:t>
      </w:r>
      <w:r w:rsidR="00991F32">
        <w:rPr>
          <w:rtl/>
          <w:lang w:bidi="fa-IR"/>
        </w:rPr>
        <w:t xml:space="preserve"> مگر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تحقق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افته</w:t>
      </w:r>
      <w:r w:rsidR="00991F32">
        <w:rPr>
          <w:rtl/>
          <w:lang w:bidi="fa-IR"/>
        </w:rPr>
        <w:t xml:space="preserve"> است (و قلم تقد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آن را ثبت کرده است)».</w:t>
      </w:r>
      <w:r w:rsidR="00991F32" w:rsidRPr="0003224A">
        <w:rPr>
          <w:rStyle w:val="libFootnotenumChar"/>
          <w:rtl/>
        </w:rPr>
        <w:t>(2)</w:t>
      </w:r>
      <w:r w:rsidR="00991F32">
        <w:rPr>
          <w:rtl/>
          <w:lang w:bidi="fa-IR"/>
        </w:rPr>
        <w:t xml:space="preserve"> ودر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</w:t>
      </w:r>
      <w:r w:rsidR="00991F32">
        <w:rPr>
          <w:rtl/>
          <w:lang w:bidi="fa-IR"/>
        </w:rPr>
        <w:t xml:space="preserve"> فرمود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3224A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«آنچه</w:t>
      </w:r>
      <w:r>
        <w:rPr>
          <w:rtl/>
          <w:lang w:bidi="fa-IR"/>
        </w:rPr>
        <w:t xml:space="preserve">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موجود شود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ثابت کرده است»</w:t>
      </w:r>
      <w:r w:rsidRPr="0003224A">
        <w:rPr>
          <w:rStyle w:val="libFootnotenumChar"/>
          <w:rtl/>
        </w:rPr>
        <w:t>.(3)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سائل عرض کرد: پس چرا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322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اعمال</w:t>
      </w:r>
      <w:r>
        <w:rPr>
          <w:rtl/>
          <w:lang w:bidi="fa-IR"/>
        </w:rPr>
        <w:t xml:space="preserve"> را انجام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(با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مقدرات از ازل مرقوم شده) حضرت فرمودند: عمل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 کس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هرچه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آمادگ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دارد».</w:t>
      </w:r>
      <w:r w:rsidRPr="0003224A">
        <w:rPr>
          <w:rStyle w:val="libFootnotenumChar"/>
          <w:rtl/>
        </w:rPr>
        <w:t>(4)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فرمودند: «احد</w:t>
      </w:r>
      <w:r>
        <w:rPr>
          <w:rFonts w:hint="cs"/>
          <w:rtl/>
          <w:lang w:bidi="fa-IR"/>
        </w:rPr>
        <w:t>ی</w:t>
      </w:r>
      <w:r w:rsidR="0003224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شما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گاهش</w:t>
      </w:r>
      <w:r>
        <w:rPr>
          <w:rtl/>
          <w:lang w:bidi="fa-IR"/>
        </w:rPr>
        <w:t xml:space="preserve"> که در آتش است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بهشت معلوم است. عرض کردند: پس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اعتماد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برنامه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نکرده وعمل را رها نکن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فرمود: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آنچه را که مقدور شماست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هر</w:t>
      </w:r>
    </w:p>
    <w:p w:rsidR="00991F32" w:rsidRPr="0003224A" w:rsidRDefault="0003224A" w:rsidP="0003224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سنن الترمذ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:457 «اِنَّ أَوَّلَ ما خَلَقَ الله الْقَلَمَ فقال اکْتُبْ...».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2- . مسند احمد بن حنبل، ج 3، ص :68 «ما من نَسَمَه کَائِنَه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الا وَهِ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کَائِنَه».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3- . همان، ج 1، ص :307 «... قد جَفَّ الْقَلَمُ بِمَا هو کَائِنٌ...».</w:t>
      </w:r>
    </w:p>
    <w:p w:rsidR="00991F32" w:rsidRDefault="00991F32" w:rsidP="0003224A">
      <w:pPr>
        <w:pStyle w:val="libFootnote0"/>
        <w:rPr>
          <w:rtl/>
          <w:lang w:bidi="fa-IR"/>
        </w:rPr>
      </w:pPr>
      <w:r>
        <w:rPr>
          <w:rtl/>
          <w:lang w:bidi="fa-IR"/>
        </w:rPr>
        <w:t>4- . همان، ج 1، ص :5 «قلت: فَفِ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الْعَمَلُ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اللَّهِ؟ قال: کُلٌ مُ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سَّرٌ</w:t>
      </w:r>
      <w:r>
        <w:rPr>
          <w:rtl/>
          <w:lang w:bidi="fa-IR"/>
        </w:rPr>
        <w:t xml:space="preserve"> لِمَا خُلِقَ له».</w:t>
      </w:r>
    </w:p>
    <w:p w:rsidR="00991F32" w:rsidRDefault="0003224A" w:rsidP="0003224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کس</w:t>
      </w:r>
      <w:r w:rsidR="00991F32">
        <w:rPr>
          <w:rtl/>
          <w:lang w:bidi="fa-IR"/>
        </w:rPr>
        <w:t xml:space="preserve">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هر چه خلق شده آمادگ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دارد. چون کس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از اهل سعادت است خداوند اعمال اهل سعادت را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آسان فرموده، و کس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از اهل شقاوت است اعمال اشق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سور</w:t>
      </w:r>
      <w:r w:rsidR="00991F32">
        <w:rPr>
          <w:rtl/>
          <w:lang w:bidi="fa-IR"/>
        </w:rPr>
        <w:t xml:space="preserve"> است. سپس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</w:t>
      </w:r>
      <w:r w:rsidR="00991F32">
        <w:rPr>
          <w:rtl/>
          <w:lang w:bidi="fa-IR"/>
        </w:rPr>
        <w:t xml:space="preserve"> را تلاوت فرمود: </w:t>
      </w:r>
      <w:r w:rsidR="00991F32" w:rsidRPr="0003224A">
        <w:rPr>
          <w:rStyle w:val="libAlaemChar"/>
          <w:rtl/>
        </w:rPr>
        <w:t>(</w:t>
      </w:r>
      <w:r w:rsidR="00991F32" w:rsidRPr="0003224A">
        <w:rPr>
          <w:rStyle w:val="libAieChar"/>
          <w:rtl/>
        </w:rPr>
        <w:t>فَأَمَّا مَنْ أَعْطَ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وَاتَّقَ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* وَصَدَّقَ بِالْحُسْ</w:t>
      </w:r>
      <w:r w:rsidR="00991F32" w:rsidRPr="0003224A">
        <w:rPr>
          <w:rStyle w:val="libAieChar"/>
          <w:rFonts w:hint="eastAsia"/>
          <w:rtl/>
        </w:rPr>
        <w:t>نَ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* فَسَنُ</w:t>
      </w:r>
      <w:r w:rsidR="00991F32" w:rsidRPr="0003224A">
        <w:rPr>
          <w:rStyle w:val="libAieChar"/>
          <w:rFonts w:hint="cs"/>
          <w:rtl/>
        </w:rPr>
        <w:t>یَ</w:t>
      </w:r>
      <w:r w:rsidR="00991F32" w:rsidRPr="0003224A">
        <w:rPr>
          <w:rStyle w:val="libAieChar"/>
          <w:rFonts w:hint="eastAsia"/>
          <w:rtl/>
        </w:rPr>
        <w:t>سِّرُهُ</w:t>
      </w:r>
      <w:r w:rsidR="00991F32" w:rsidRPr="0003224A">
        <w:rPr>
          <w:rStyle w:val="libAieChar"/>
          <w:rtl/>
        </w:rPr>
        <w:t xml:space="preserve"> لِلْ</w:t>
      </w:r>
      <w:r w:rsidR="00991F32" w:rsidRPr="0003224A">
        <w:rPr>
          <w:rStyle w:val="libAieChar"/>
          <w:rFonts w:hint="cs"/>
          <w:rtl/>
        </w:rPr>
        <w:t>یُ</w:t>
      </w:r>
      <w:r w:rsidR="00991F32" w:rsidRPr="0003224A">
        <w:rPr>
          <w:rStyle w:val="libAieChar"/>
          <w:rFonts w:hint="eastAsia"/>
          <w:rtl/>
        </w:rPr>
        <w:t>سْرَ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* وَأَمَّا مَنْ بَخِلَ وَاسْتَغْنَ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* وَکَذَّبَ بِالْحُسْنَ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ieChar"/>
          <w:rtl/>
        </w:rPr>
        <w:t xml:space="preserve"> * فَسَنُ</w:t>
      </w:r>
      <w:r w:rsidR="00991F32" w:rsidRPr="0003224A">
        <w:rPr>
          <w:rStyle w:val="libAieChar"/>
          <w:rFonts w:hint="cs"/>
          <w:rtl/>
        </w:rPr>
        <w:t>یَ</w:t>
      </w:r>
      <w:r w:rsidR="00991F32" w:rsidRPr="0003224A">
        <w:rPr>
          <w:rStyle w:val="libAieChar"/>
          <w:rFonts w:hint="eastAsia"/>
          <w:rtl/>
        </w:rPr>
        <w:t>سِّرُهُ</w:t>
      </w:r>
      <w:r w:rsidR="00991F32" w:rsidRPr="0003224A">
        <w:rPr>
          <w:rStyle w:val="libAieChar"/>
          <w:rtl/>
        </w:rPr>
        <w:t xml:space="preserve"> لِلْعُسْرَ</w:t>
      </w:r>
      <w:r w:rsidR="00991F32" w:rsidRPr="0003224A">
        <w:rPr>
          <w:rStyle w:val="libAieChar"/>
          <w:rFonts w:hint="cs"/>
          <w:rtl/>
        </w:rPr>
        <w:t>ی</w:t>
      </w:r>
      <w:r w:rsidR="00991F32" w:rsidRPr="0003224A">
        <w:rPr>
          <w:rStyle w:val="libAlaemChar"/>
          <w:rtl/>
        </w:rPr>
        <w:t>)</w:t>
      </w:r>
      <w:r w:rsidR="00991F32" w:rsidRPr="0003224A">
        <w:rPr>
          <w:rStyle w:val="libFootnotenumChar"/>
          <w:rtl/>
        </w:rPr>
        <w:t xml:space="preserve">(1) ،(2) </w:t>
      </w:r>
      <w:r w:rsidR="00991F32">
        <w:rPr>
          <w:rtl/>
          <w:lang w:bidi="fa-IR"/>
        </w:rPr>
        <w:t>و در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آن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حضرت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پرسند: «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رسول الله،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امر ما پا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افته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در حال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جاد</w:t>
      </w:r>
      <w:r w:rsidR="00991F32">
        <w:rPr>
          <w:rtl/>
          <w:lang w:bidi="fa-IR"/>
        </w:rPr>
        <w:t xml:space="preserve"> است؟ حضرت در پاسخ فرمودند : امر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پا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افته»</w:t>
      </w:r>
      <w:r w:rsidR="00991F32">
        <w:rPr>
          <w:rtl/>
          <w:lang w:bidi="fa-IR"/>
        </w:rPr>
        <w:t>.</w:t>
      </w:r>
      <w:r w:rsidR="00991F32" w:rsidRPr="0003224A">
        <w:rPr>
          <w:rStyle w:val="libFootnotenumChar"/>
          <w:rtl/>
        </w:rPr>
        <w:t>(3)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فخر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«تفس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ر»</w:t>
      </w:r>
      <w:r>
        <w:rPr>
          <w:rtl/>
          <w:lang w:bidi="fa-IR"/>
        </w:rPr>
        <w:t>(4)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«اگر کس</w:t>
      </w:r>
      <w:r>
        <w:rPr>
          <w:rFonts w:hint="cs"/>
          <w:rtl/>
          <w:lang w:bidi="fa-IR"/>
        </w:rPr>
        <w:t>ی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مقام اشکال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مگر شما معتقد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تمام مقدرات را ثابت کرده است و امر 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بود؛ پس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اعتقاد؛ چگونه قائل به محو واثبات هست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(ز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که ثابت شد و بنا شد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الأبد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بماند قابل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و اثبات ندارد، و اگر قابل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معنا باشد پس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</w:t>
      </w:r>
    </w:p>
    <w:p w:rsidR="00991F32" w:rsidRPr="004A16AD" w:rsidRDefault="004A16AD" w:rsidP="004A16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(92)،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5 - 10.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2-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4، ص :1891 «...قال اعْمَلُوا فَکُلٌ مُ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سَّرٌ</w:t>
      </w:r>
      <w:r>
        <w:rPr>
          <w:rtl/>
          <w:lang w:bidi="fa-IR"/>
        </w:rPr>
        <w:t xml:space="preserve"> لِمَا خُلِقَ له ...».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3- . مسند احمد بن حنبل، ج 4، ص :67 «...قال : لا، بل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أمر قد فرغ منه. ...».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4- 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19، ص 52.</w:t>
      </w:r>
    </w:p>
    <w:p w:rsidR="00991F32" w:rsidRDefault="004A16AD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را</w:t>
      </w:r>
      <w:r w:rsidR="00991F32">
        <w:rPr>
          <w:rtl/>
          <w:lang w:bidi="fa-IR"/>
        </w:rPr>
        <w:t xml:space="preserve"> إل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الأبد تثب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کرده). در جواب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مسئله محو واثبات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از جمله امور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قلم تقد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آن را مقدر کرده، بنابرا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آنچه را که در علم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گذشته که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محو شود قلم تقد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محو آن را مقدر نموده و آنچه را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ثابت باشد إل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الأبد اثبات کرده است». س</w:t>
      </w:r>
      <w:r w:rsidR="00991F32">
        <w:rPr>
          <w:rFonts w:hint="eastAsia"/>
          <w:rtl/>
          <w:lang w:bidi="fa-IR"/>
        </w:rPr>
        <w:t>پس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>: «عرب به اصل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ء</w:t>
      </w:r>
      <w:r w:rsidR="00991F32">
        <w:rPr>
          <w:rtl/>
          <w:lang w:bidi="fa-IR"/>
        </w:rPr>
        <w:t xml:space="preserve"> «أمّ»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>. نظ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أم الراس (دماغ و مغز)، و أم القر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(مکه)، و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به هر شهر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نسبت به حوال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 دهات اطراف آن أم القر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اطلاق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 و از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قب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است «أم الکتاب»،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اصل سا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کتاب ها است. البته درباره أم الکتاب دو قول نقل شده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4A16AD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آنکه مراد لوح محفوظ است که همه حوادث عالم بالا وپا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ثبت است؛ همانگونه که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نقل است که فرمودند: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خداوند موجود بود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نداشت، آنگاه لوح محفوظ را خلق کرد و احوال همه مخلوقات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را در آن ثبت کرد.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اساس نزد خداوند دو کتاب وجود دارد: اول،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ملائکه اعمال خلق را در آن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 و آن همان کتاب محو و اثبات است. دوم، کتاب لوح محفوظ است که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احوال و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عالم بالا و پا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آن ثبت است، و آن قابل</w:t>
      </w:r>
      <w:r w:rsidR="004A16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تحول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ابو الدرداء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4A16AD" w:rsidRPr="004A16AD">
        <w:rPr>
          <w:rStyle w:val="libAlaemChar"/>
          <w:rFonts w:eastAsiaTheme="minorHAnsi"/>
          <w:rtl/>
        </w:rPr>
        <w:t>صلى‌الله‌عليه‌وآله‌وسلم</w:t>
      </w:r>
      <w:r w:rsidR="004A16A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فرمودند: «خداوند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سه ساعت به آخر شب مانده در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او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 او نظر ندارد  نظر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آنچه را که بخواهد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آنچه را که بخواهد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  <w:r w:rsidRPr="004A16AD">
        <w:rPr>
          <w:rStyle w:val="libFootnotenumChar"/>
          <w:rtl/>
        </w:rPr>
        <w:t>(1)</w:t>
      </w:r>
      <w:r>
        <w:rPr>
          <w:rtl/>
          <w:lang w:bidi="fa-IR"/>
        </w:rPr>
        <w:t xml:space="preserve"> و حضرات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حکما و فلاسفه در شرح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کتاب (کتاب محو و اثبات، و کتاب لوح محفوظ) کلمات واسرار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و مشکل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و</w:t>
      </w:r>
      <w:r>
        <w:rPr>
          <w:rtl/>
          <w:lang w:bidi="fa-IR"/>
        </w:rPr>
        <w:t xml:space="preserve"> اما قول دوم درباره أم الکتاب، گفته اند مراد،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معلومات چه موجود باشند چه معدوم؛وهرچندا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معلومات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خدا به آنهابدون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ماند».(پا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سخن 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پس لوح محفوظ کتاب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تمام 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عالم کون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حاصل شود از ابتدا تا انتها در آن ثبت است. و همان کتاب الله مب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تر و خشک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عوالم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مگر آنکه در آن کتاب است، و آن همان «دهر» است.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دگار</w:t>
      </w:r>
      <w:r>
        <w:rPr>
          <w:rtl/>
          <w:lang w:bidi="fa-IR"/>
        </w:rPr>
        <w:t xml:space="preserve"> آن، که جاعل و مبدع و سازنده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آن خداوند سبحان است،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آن احاطه ندارد. وچه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کو</w:t>
      </w:r>
      <w:r>
        <w:rPr>
          <w:rtl/>
          <w:lang w:bidi="fa-IR"/>
        </w:rPr>
        <w:t xml:space="preserve"> گفته</w:t>
      </w:r>
    </w:p>
    <w:p w:rsidR="00991F32" w:rsidRPr="004A16AD" w:rsidRDefault="004A16AD" w:rsidP="004A16AD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1- . مجمع الزوائد، ج 10، ص :154 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نزل</w:t>
      </w:r>
      <w:r>
        <w:rPr>
          <w:rtl/>
          <w:lang w:bidi="fa-IR"/>
        </w:rPr>
        <w:t xml:space="preserve"> الله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 ثلاث ساعات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نمن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>...».</w:t>
      </w:r>
    </w:p>
    <w:p w:rsidR="00991F32" w:rsidRDefault="004A16AD" w:rsidP="004A16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است</w:t>
      </w:r>
      <w:r w:rsidR="00991F32">
        <w:rPr>
          <w:rtl/>
          <w:lang w:bidi="fa-IR"/>
        </w:rPr>
        <w:t xml:space="preserve"> امام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غزال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در کتاب «اح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اء</w:t>
      </w:r>
      <w:r w:rsidR="00991F32">
        <w:rPr>
          <w:rtl/>
          <w:lang w:bidi="fa-IR"/>
        </w:rPr>
        <w:t xml:space="preserve"> العلوم» که: «تمام عالم که عبارت است از نظام وجود، همه تصن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</w:t>
      </w:r>
      <w:r w:rsidR="00991F32">
        <w:rPr>
          <w:rtl/>
          <w:lang w:bidi="fa-IR"/>
        </w:rPr>
        <w:t xml:space="preserve"> خداوند تبارک و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است».</w:t>
      </w:r>
      <w:r w:rsidR="00991F32" w:rsidRPr="004A16AD">
        <w:rPr>
          <w:rStyle w:val="libFootnotenumChar"/>
          <w:rtl/>
        </w:rPr>
        <w:t xml:space="preserve">(1) </w:t>
      </w:r>
      <w:r w:rsidR="00991F32">
        <w:rPr>
          <w:rtl/>
          <w:lang w:bidi="fa-IR"/>
        </w:rPr>
        <w:t>و به راست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چه کلام دلنش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وش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است. آر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نظام مکتوب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عالم وجود، همان کتاب مب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خداوند است که تمام آنچه در وسع و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قابل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موجودات امکان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و آنچه استحقاق ماه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ات،</w:t>
      </w:r>
      <w:r w:rsidR="00991F32">
        <w:rPr>
          <w:rtl/>
          <w:lang w:bidi="fa-IR"/>
        </w:rPr>
        <w:t xml:space="preserve"> و استعداد مواد، تحمل آن را دارد را فروگذار نکرده؛ و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کوچک و بزرگ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 xml:space="preserve"> مگر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آن را بر شمرده است. و خداو</w:t>
      </w:r>
      <w:r w:rsidR="00991F32">
        <w:rPr>
          <w:rFonts w:hint="eastAsia"/>
          <w:rtl/>
          <w:lang w:bidi="fa-IR"/>
        </w:rPr>
        <w:t>ند</w:t>
      </w:r>
      <w:r w:rsidR="00991F32">
        <w:rPr>
          <w:rtl/>
          <w:lang w:bidi="fa-IR"/>
        </w:rPr>
        <w:t xml:space="preserve"> تبارک و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مصنف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کتاب کب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و جاعل ومبدع و مخترع آن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سپس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 مشکک (فخر 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طغ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وسرکش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گرفته و گفته است: «رافض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(ش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)،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«بداء» بر خداوند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است، و«بداء» عبارت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شخص معتقد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بعداً معلوم شود واقع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 معتقد او بوده است.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اثبات مرام خود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تمسک کرده اند : </w:t>
      </w:r>
      <w:r w:rsidRPr="004A16AD">
        <w:rPr>
          <w:rStyle w:val="libAlaemChar"/>
          <w:rtl/>
        </w:rPr>
        <w:t>(</w:t>
      </w:r>
      <w:r w:rsidRPr="004A16AD">
        <w:rPr>
          <w:rStyle w:val="libAieChar"/>
          <w:rFonts w:hint="cs"/>
          <w:rtl/>
        </w:rPr>
        <w:t>یَ</w:t>
      </w:r>
      <w:r w:rsidRPr="004A16AD">
        <w:rPr>
          <w:rStyle w:val="libAieChar"/>
          <w:rFonts w:hint="eastAsia"/>
          <w:rtl/>
        </w:rPr>
        <w:t>مْحُوا</w:t>
      </w:r>
      <w:r w:rsidRPr="004A16AD">
        <w:rPr>
          <w:rStyle w:val="libAieChar"/>
          <w:rtl/>
        </w:rPr>
        <w:t xml:space="preserve"> اللهُ مَا </w:t>
      </w:r>
      <w:r w:rsidRPr="004A16AD">
        <w:rPr>
          <w:rStyle w:val="libAieChar"/>
          <w:rFonts w:hint="cs"/>
          <w:rtl/>
        </w:rPr>
        <w:t>یَ</w:t>
      </w:r>
      <w:r w:rsidRPr="004A16AD">
        <w:rPr>
          <w:rStyle w:val="libAieChar"/>
          <w:rFonts w:hint="eastAsia"/>
          <w:rtl/>
        </w:rPr>
        <w:t>شَاءُ</w:t>
      </w:r>
      <w:r w:rsidRPr="004A16AD">
        <w:rPr>
          <w:rStyle w:val="libAieChar"/>
          <w:rtl/>
        </w:rPr>
        <w:t xml:space="preserve"> وَ</w:t>
      </w:r>
      <w:r w:rsidRPr="004A16AD">
        <w:rPr>
          <w:rStyle w:val="libAieChar"/>
          <w:rFonts w:hint="cs"/>
          <w:rtl/>
        </w:rPr>
        <w:t>یُ</w:t>
      </w:r>
      <w:r w:rsidRPr="004A16AD">
        <w:rPr>
          <w:rStyle w:val="libAieChar"/>
          <w:rFonts w:hint="eastAsia"/>
          <w:rtl/>
        </w:rPr>
        <w:t>ثْبِتُ</w:t>
      </w:r>
      <w:r w:rsidRPr="004A16AD">
        <w:rPr>
          <w:rStyle w:val="libAlaemChar"/>
          <w:rtl/>
        </w:rPr>
        <w:t>)</w:t>
      </w:r>
      <w:r>
        <w:rPr>
          <w:rtl/>
          <w:lang w:bidi="fa-IR"/>
        </w:rPr>
        <w:t>؛ حال آنکه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باطل است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علم خداوند از لوازم ذات اوست، و آنچه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ورود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 محال است»</w:t>
      </w:r>
      <w:r w:rsidRPr="004A16AD">
        <w:rPr>
          <w:rStyle w:val="libFootnotenumChar"/>
          <w:rtl/>
        </w:rPr>
        <w:t>.(2)</w:t>
      </w:r>
    </w:p>
    <w:p w:rsidR="00991F32" w:rsidRPr="004A16AD" w:rsidRDefault="004A16AD" w:rsidP="004A16AD">
      <w:pPr>
        <w:pStyle w:val="libFootnot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1- . 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علوم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ج 4، ص :322 «و کل العالم تصن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...».</w:t>
      </w:r>
    </w:p>
    <w:p w:rsidR="00991F32" w:rsidRDefault="00991F32" w:rsidP="004A16AD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ج 19، ص 53.</w:t>
      </w:r>
    </w:p>
    <w:p w:rsidR="00991F32" w:rsidRDefault="004A16AD" w:rsidP="004A16AD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ما</w:t>
      </w:r>
      <w:r w:rsidR="00991F32">
        <w:rPr>
          <w:rtl/>
          <w:lang w:bidi="fa-IR"/>
        </w:rPr>
        <w:t xml:space="preserve"> به او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خود را امام اصحاب خو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ودر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قوم خود سمت علامه را دار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در ط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همه مطالعات و تتبعات هنوز نفهم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مسئله «بداء» مختص به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عه</w:t>
      </w:r>
      <w:r w:rsidR="00991F32">
        <w:rPr>
          <w:rtl/>
          <w:lang w:bidi="fa-IR"/>
        </w:rPr>
        <w:t xml:space="preserve"> وروا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ائمه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عه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ست؟</w:t>
      </w:r>
      <w:r w:rsidR="00991F32">
        <w:rPr>
          <w:rtl/>
          <w:lang w:bidi="fa-IR"/>
        </w:rPr>
        <w:t>! و بلکه مکرراً در احاد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ث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از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امبر</w:t>
      </w:r>
      <w:r w:rsidR="00991F32">
        <w:rPr>
          <w:rtl/>
          <w:lang w:bidi="fa-IR"/>
        </w:rPr>
        <w:t xml:space="preserve"> اکرم </w:t>
      </w:r>
      <w:r w:rsidRPr="004A16AD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991F32">
        <w:rPr>
          <w:rtl/>
          <w:lang w:bidi="fa-IR"/>
        </w:rPr>
        <w:t>نقل شده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مسئله وارد شده است، و «صح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بخار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»</w:t>
      </w:r>
      <w:r w:rsidR="00991F32">
        <w:rPr>
          <w:rtl/>
          <w:lang w:bidi="fa-IR"/>
        </w:rPr>
        <w:t xml:space="preserve"> و«صح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مسلم»، وسا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صحاح و اصول حد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ث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شما در نقل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واثبات آن اتفاق دارند. و علاوه بر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نها،</w:t>
      </w:r>
      <w:r w:rsidR="00991F32">
        <w:rPr>
          <w:rtl/>
          <w:lang w:bidi="fa-IR"/>
        </w:rPr>
        <w:t xml:space="preserve">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«بداء» نزد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آنگونه که شما معن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نموده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که به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پش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وظهور خلاف در اعتقاد سابق باشد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ست،</w:t>
      </w:r>
      <w:r w:rsidR="00991F32">
        <w:rPr>
          <w:rtl/>
          <w:lang w:bidi="fa-IR"/>
        </w:rPr>
        <w:t xml:space="preserve"> بلکه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ثابت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تمام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رات</w:t>
      </w:r>
      <w:r w:rsidR="00991F32">
        <w:rPr>
          <w:rtl/>
          <w:lang w:bidi="fa-IR"/>
        </w:rPr>
        <w:t xml:space="preserve"> و تبد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لات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در مراحل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جاد</w:t>
      </w:r>
      <w:r w:rsidR="00991F32">
        <w:rPr>
          <w:rtl/>
          <w:lang w:bidi="fa-IR"/>
        </w:rPr>
        <w:t xml:space="preserve"> واحکام تکو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وجود دارد همه و همه مستند به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تبد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نه در مرحله قضاء است و نه در دهر</w:t>
      </w:r>
      <w:r w:rsidR="00991F32" w:rsidRPr="004A16AD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، بلکه در ظرف زمان و بعض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مراحل قدر است؛</w:t>
      </w:r>
    </w:p>
    <w:p w:rsidR="00991F32" w:rsidRPr="004A16AD" w:rsidRDefault="004A16AD" w:rsidP="004A16AD">
      <w:pPr>
        <w:pStyle w:val="libFootnote0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فرق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دهر و زمان: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وعاء و ظرف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اله،مانند</w:t>
      </w:r>
      <w:r>
        <w:rPr>
          <w:rtl/>
          <w:lang w:bidi="fa-IR"/>
        </w:rPr>
        <w:t xml:space="preserve"> حرکت اتصال و انفصال که زمان ظرف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اما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مجردات وثابتات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آنها هم مرتبه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وجود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دهر را وعاء و ظرف آنها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کرده اند.و اما فرق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دهر و زمان چ</w:t>
      </w:r>
      <w:r>
        <w:rPr>
          <w:rFonts w:hint="eastAsia"/>
          <w:rtl/>
          <w:lang w:bidi="fa-IR"/>
        </w:rPr>
        <w:t>نانچه</w:t>
      </w:r>
      <w:r>
        <w:rPr>
          <w:rtl/>
          <w:lang w:bidi="fa-IR"/>
        </w:rPr>
        <w:t xml:space="preserve"> مرحوم حاج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فرموده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که: دهر علت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و نسبت آن به زمان مانند نسبت روح است به جسم. البته دهرمانند موجودات دهر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و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کم و اتصال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حکما دهر را به دو قسم</w:t>
      </w:r>
      <w:r w:rsidR="004A16AD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نموده اند: 1. دهر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2. دهر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سر،</w:t>
      </w:r>
      <w:r>
        <w:rPr>
          <w:rtl/>
          <w:lang w:bidi="fa-IR"/>
        </w:rPr>
        <w:t xml:space="preserve"> و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بر د</w:t>
      </w: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قسم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باشند: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واسفل؛پس مجموع اقسام دهر چهار است. اول، دهر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وعاء و ظرف است برا</w:t>
      </w:r>
      <w:r>
        <w:rPr>
          <w:rFonts w:hint="cs"/>
          <w:rtl/>
          <w:lang w:bidi="fa-IR"/>
        </w:rPr>
        <w:t>ی</w:t>
      </w:r>
      <w:r w:rsidR="004A16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عقول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طول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دوم، دهر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tl/>
          <w:lang w:bidi="fa-IR"/>
        </w:rPr>
        <w:t xml:space="preserve"> اسفل که آن وعاء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نفوس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سوم،دهر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وعاء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مثل نور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که به آن ارباب </w:t>
      </w:r>
      <w:r>
        <w:rPr>
          <w:rtl/>
          <w:lang w:bidi="fa-IR"/>
        </w:rPr>
        <w:lastRenderedPageBreak/>
        <w:t xml:space="preserve">الانوار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مُث</w:t>
      </w:r>
      <w:r>
        <w:rPr>
          <w:rFonts w:hint="eastAsia"/>
          <w:rtl/>
          <w:lang w:bidi="fa-IR"/>
        </w:rPr>
        <w:t>ُل</w:t>
      </w:r>
      <w:r>
        <w:rPr>
          <w:rtl/>
          <w:lang w:bidi="fa-IR"/>
        </w:rPr>
        <w:t xml:space="preserve"> افلاطون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4A16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چهارم دهر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</w:t>
      </w:r>
      <w:r>
        <w:rPr>
          <w:rtl/>
          <w:lang w:bidi="fa-IR"/>
        </w:rPr>
        <w:t xml:space="preserve"> اسفل که آن وعاء است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 البته عقول طول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="004A16AD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وعقول</w:t>
      </w:r>
      <w:r>
        <w:rPr>
          <w:rtl/>
          <w:lang w:bidi="fa-IR"/>
        </w:rPr>
        <w:t xml:space="preserve"> عرض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(مُثُل افلاطون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هر دو در عالم جبروت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بدون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سبق و لحوق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(جل سلطانه) که موجد و مکوّن است لازم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موجب ابطال قول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است که معتقدند خداوند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و خلق فارغ شده، وآنچه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واقع شود و خلق کند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نموده است».</w:t>
      </w:r>
      <w:r w:rsidRPr="004A16AD">
        <w:rPr>
          <w:rStyle w:val="libFootnotenumChar"/>
          <w:rtl/>
        </w:rPr>
        <w:t>(1)</w:t>
      </w:r>
    </w:p>
    <w:p w:rsidR="00991F32" w:rsidRDefault="00991F32" w:rsidP="00772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>قدس‌سره</w:t>
      </w:r>
      <w:r w:rsidR="00772AB6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  <w:lang w:bidi="fa-IR"/>
        </w:rPr>
        <w:t>در کتاب «واف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باب «بداء» فرموده :</w:t>
      </w:r>
    </w:p>
    <w:p w:rsidR="00991F32" w:rsidRDefault="00991F32" w:rsidP="00772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«اگر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چگونه ممکن است «بداء» را به خداوند نسبت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تمام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- از ازل تا ابد - مح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است، 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 او را محل عروض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سوانح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در جواب</w:t>
      </w:r>
      <w:r w:rsidR="00772AB6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آن واحد به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واقع خواهد شد احاطه ندارند،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حوادث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شمار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متناه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تفاص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حادثه 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کجا</w:t>
      </w:r>
      <w:r>
        <w:rPr>
          <w:rtl/>
          <w:lang w:bidi="fa-IR"/>
        </w:rPr>
        <w:t xml:space="preserve"> در آنها نقش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 بلکه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معرض وقوع و حدوث هستند - همراه اسباب و علل</w:t>
      </w:r>
    </w:p>
    <w:p w:rsidR="00991F32" w:rsidRPr="00772AB6" w:rsidRDefault="00772AB6" w:rsidP="00772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772AB6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القبسات، ص 125 - 127.</w:t>
      </w:r>
    </w:p>
    <w:p w:rsidR="00991F32" w:rsidRDefault="00772AB6" w:rsidP="00772A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آن</w:t>
      </w:r>
      <w:r w:rsidR="00991F32">
        <w:rPr>
          <w:rtl/>
          <w:lang w:bidi="fa-IR"/>
        </w:rPr>
        <w:t xml:space="preserve"> به تدر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</w:t>
      </w:r>
      <w:r w:rsidR="00991F32"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به نحو مستمر وهم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در آنها منتقش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 و چون هر چه در عالم کون و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فساد واقع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لازمه حرکات افلاک که در تحت تسخ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 بوده و از نتا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</w:t>
      </w:r>
      <w:r w:rsidR="00991F32">
        <w:rPr>
          <w:rtl/>
          <w:lang w:bidi="fa-IR"/>
        </w:rPr>
        <w:t xml:space="preserve"> با برکات آنها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بنابرا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افلاک علم دارند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هر وقت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نطور</w:t>
      </w:r>
      <w:r w:rsidR="00991F32">
        <w:rPr>
          <w:rtl/>
          <w:lang w:bidi="fa-IR"/>
        </w:rPr>
        <w:t xml:space="preserve"> شد، آن طور خ</w:t>
      </w:r>
      <w:r w:rsidR="00991F32">
        <w:rPr>
          <w:rFonts w:hint="eastAsia"/>
          <w:rtl/>
          <w:lang w:bidi="fa-IR"/>
        </w:rPr>
        <w:t>واهد</w:t>
      </w:r>
      <w:r w:rsidR="00991F32">
        <w:rPr>
          <w:rtl/>
          <w:lang w:bidi="fa-IR"/>
        </w:rPr>
        <w:t xml:space="preserve"> گرد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د؛</w:t>
      </w:r>
      <w:r w:rsidR="00991F32">
        <w:rPr>
          <w:rtl/>
          <w:lang w:bidi="fa-IR"/>
        </w:rPr>
        <w:t xml:space="preserve"> پس هر وقت علم به سبب حدوث امر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عالم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آنها حاصل شد، حکم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کنند به وقوع آن امر در عالم، وآن حکم در آنها نقش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بندد.</w:t>
      </w:r>
    </w:p>
    <w:p w:rsidR="00991F32" w:rsidRDefault="00991F32" w:rsidP="00772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سبب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موجب وقوع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خلاف آنچه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اسباب اقتضا دارند،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افتد، و قوا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مانند، چراکه علم به سبب آن ندارند؛ سپس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وقوع آن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از آن اطلاع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کردند، حکم اول را که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اسباب داده بودند محو کرده وحکم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به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کنند». آنگاه مرحوم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خود مثال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ذکر فرموده</w:t>
      </w:r>
      <w:r w:rsidRPr="00772AB6">
        <w:rPr>
          <w:rStyle w:val="libFootnotenumChar"/>
          <w:rtl/>
        </w:rPr>
        <w:t>(1)</w:t>
      </w:r>
      <w:r>
        <w:rPr>
          <w:rtl/>
          <w:lang w:bidi="fa-IR"/>
        </w:rPr>
        <w:t xml:space="preserve"> و بعد گفته</w:t>
      </w:r>
    </w:p>
    <w:p w:rsidR="00772AB6" w:rsidRPr="00772AB6" w:rsidRDefault="00772AB6" w:rsidP="00772AB6">
      <w:pPr>
        <w:pStyle w:val="libLine"/>
        <w:rPr>
          <w:rtl/>
          <w:lang w:bidi="fa-IR"/>
        </w:rPr>
      </w:pPr>
      <w:r>
        <w:rPr>
          <w:rFonts w:cs="Times New Roman" w:hint="cs"/>
          <w:rtl/>
          <w:lang w:bidi="fa-IR"/>
        </w:rPr>
        <w:t>_______</w:t>
      </w:r>
      <w:r>
        <w:rPr>
          <w:rFonts w:hint="cs"/>
          <w:rtl/>
          <w:lang w:bidi="fa-IR"/>
        </w:rPr>
        <w:t>___________________________</w:t>
      </w:r>
    </w:p>
    <w:p w:rsidR="00991F32" w:rsidRDefault="00991F32" w:rsidP="00772AB6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772AB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مثلا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به فلان مرض، در فلان شب، و به واسطه اسباب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</w:t>
      </w:r>
      <w:r w:rsidR="00772AB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دارد، خواهد مرد؛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به صدقه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آن وقت خواهد دادپ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نکند (چرا که هنوز علم به اسباب آن صدقه دادن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نکرده)، حکم به مرگ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سپس اگر علم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اسباب و صدقه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کند، و مرگ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بخاطر اسباب سابقمشروط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باشد که صدقه ندهد، حکم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و حکم به عدم مرگ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91F32" w:rsidRDefault="00772AB6" w:rsidP="00772A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است</w:t>
      </w:r>
      <w:r w:rsidR="00991F32">
        <w:rPr>
          <w:rtl/>
          <w:lang w:bidi="fa-IR"/>
        </w:rPr>
        <w:t>: «اما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و تبد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در حوادث را به خداوند نسبت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به ملاحظه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است که هر حادثه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عالم ملکوت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واقع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به اراده حضرت سبحان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و تمام افعال افلاک 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ناً</w:t>
      </w:r>
      <w:r w:rsidR="00991F32">
        <w:rPr>
          <w:rtl/>
          <w:lang w:bidi="fa-IR"/>
        </w:rPr>
        <w:t xml:space="preserve"> فعل الله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باشند، چرا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که آنها از اوامر پروردگار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سرپ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نکرده و آن</w:t>
      </w:r>
      <w:r w:rsidR="00991F32">
        <w:rPr>
          <w:rFonts w:hint="eastAsia"/>
          <w:rtl/>
          <w:lang w:bidi="fa-IR"/>
        </w:rPr>
        <w:t>چه</w:t>
      </w:r>
      <w:r w:rsidR="00991F32">
        <w:rPr>
          <w:rtl/>
          <w:lang w:bidi="fa-IR"/>
        </w:rPr>
        <w:t xml:space="preserve"> را که به آن مأمورند انجام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دهند.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انگ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بر انجام فعل جز اراده اله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ندارند و در حق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قت</w:t>
      </w:r>
      <w:r w:rsidR="00991F32">
        <w:rPr>
          <w:rtl/>
          <w:lang w:bidi="fa-IR"/>
        </w:rPr>
        <w:t xml:space="preserve"> اراده آنها در جنب اراده الله، فان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 مستهلک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 ومثل آنها مثل حواس ظاهر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نسبت به انسان، که هر وقت انسان بخواهد امر محسوس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درک کند حواس تابع اراده </w:t>
      </w:r>
      <w:r w:rsidR="00991F32">
        <w:rPr>
          <w:rFonts w:hint="eastAsia"/>
          <w:rtl/>
          <w:lang w:bidi="fa-IR"/>
        </w:rPr>
        <w:t>او</w:t>
      </w:r>
      <w:r w:rsidR="00991F32">
        <w:rPr>
          <w:rtl/>
          <w:lang w:bidi="fa-IR"/>
        </w:rPr>
        <w:t xml:space="preserve"> واقع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شوند. بنابرا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است بگو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هر مکتوب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بر صفحه الواح و صحف فلک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(ملکوت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) نوشته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مکتوب الله است، به ملاحظه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مکتوب مسبوق است به حکم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سابقا در لوح محفوظ به قلم او ثبت شده است؛ پس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اعتبار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توان امثال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امور را به خدا نسبت داد، اگر چه اسنادا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امور مقتض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و حدوث است و ذات مقدسش منزه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صفات امکان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و هر چه که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عالم حادث شده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شود، از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طه</w:t>
      </w:r>
      <w:r w:rsidR="00991F32">
        <w:rPr>
          <w:rtl/>
          <w:lang w:bidi="fa-IR"/>
        </w:rPr>
        <w:t xml:space="preserve"> تصرف او خارج نبوده و از علم او مخف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>. (پس در حق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قت</w:t>
      </w:r>
      <w:r w:rsidR="00991F32">
        <w:rPr>
          <w:rtl/>
          <w:lang w:bidi="fa-IR"/>
        </w:rPr>
        <w:t xml:space="preserve"> اسناد «بداء» اولا و بالذات به قوا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فلک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بوده،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وثان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به ملاحظه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فعل آنها فعل الله است به خداوند مستند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نما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>)».</w:t>
      </w:r>
      <w:r w:rsidR="00991F32" w:rsidRPr="00772AB6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محقق اصفهان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،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«کفا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مرحوم آخوند،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عوالم و ترت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آنها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نزول و صعود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خلاصه آن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:</w:t>
      </w:r>
    </w:p>
    <w:p w:rsidR="00991F32" w:rsidRDefault="00991F32" w:rsidP="00772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«مرتبه</w:t>
      </w:r>
      <w:r>
        <w:rPr>
          <w:rtl/>
          <w:lang w:bidi="fa-IR"/>
        </w:rPr>
        <w:t xml:space="preserve"> اول از عوالم، «عالم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عت»</w:t>
      </w:r>
      <w:r>
        <w:rPr>
          <w:rtl/>
          <w:lang w:bidi="fa-IR"/>
        </w:rPr>
        <w:t xml:space="preserve"> است که مظهر «عالم مثال»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عالم مثال عالم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صور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عالم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عت</w:t>
      </w:r>
      <w:r>
        <w:rPr>
          <w:rtl/>
          <w:lang w:bidi="fa-IR"/>
        </w:rPr>
        <w:t xml:space="preserve">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آن نقش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بندد؛ همانند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قوه متخ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تصور </w:t>
      </w:r>
      <w:r>
        <w:rPr>
          <w:rtl/>
          <w:lang w:bidi="fa-IR"/>
        </w:rPr>
        <w:lastRenderedPageBreak/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مثال را عالم محو و اثبات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</w:t>
      </w:r>
      <w:r>
        <w:rPr>
          <w:rFonts w:hint="eastAsia"/>
          <w:rtl/>
          <w:lang w:bidi="fa-IR"/>
        </w:rPr>
        <w:t>مند،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صورت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به خلاف عالم سوم که فوق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 واقع شده و آن «عالم لوح محفوظ» است و در آن صورت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به طور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بدون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 راه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 xml:space="preserve"> وجود دارد.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وتصرم و تبدل در آن راه ندارد، به عالم لوح محفوظ نام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شده است. و فوق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عالم، عالم چهارم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«عالم عقل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واقع شده است، و مقام ومنزلت آن برابر با مقام عقل اول است، و در آن صور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نحو اجمال موجودند». سپس فرموده است: «از</w:t>
      </w:r>
    </w:p>
    <w:p w:rsidR="00991F32" w:rsidRPr="00772AB6" w:rsidRDefault="00772AB6" w:rsidP="00772AB6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772AB6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الواف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ج1، ص 507.</w:t>
      </w:r>
    </w:p>
    <w:p w:rsidR="00991F32" w:rsidRDefault="00772AB6" w:rsidP="00772AB6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آنجا</w:t>
      </w:r>
      <w:r w:rsidR="00991F32">
        <w:rPr>
          <w:rtl/>
          <w:lang w:bidi="fa-IR"/>
        </w:rPr>
        <w:t xml:space="preserve"> که عالم طب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عت</w:t>
      </w:r>
      <w:r w:rsidR="00991F32">
        <w:rPr>
          <w:rtl/>
          <w:lang w:bidi="fa-IR"/>
        </w:rPr>
        <w:t xml:space="preserve"> مظهر عالم مثال، و وجود ظل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اگر نفس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نفوس قدس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خود را به عالم مثال متصل نما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و در آنجا مقتض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موت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را مشاهده کند، خبر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دهد که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خواهد مرد؛ در حال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که</w:t>
      </w:r>
      <w:r w:rsidR="00991F32">
        <w:rPr>
          <w:rtl/>
          <w:lang w:bidi="fa-IR"/>
        </w:rPr>
        <w:t xml:space="preserve"> از مقتض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که بعدا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جاد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اطلاع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</w:t>
      </w:r>
      <w:r w:rsidR="00991F32">
        <w:rPr>
          <w:rtl/>
          <w:lang w:bidi="fa-IR"/>
        </w:rPr>
        <w:t xml:space="preserve"> نکرده است، چون م</w:t>
      </w:r>
      <w:r w:rsidR="00991F32">
        <w:rPr>
          <w:rFonts w:hint="eastAsia"/>
          <w:rtl/>
          <w:lang w:bidi="fa-IR"/>
        </w:rPr>
        <w:t>قتض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در عالم مثال، فعل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نبوده و امور جزء به جزء و به صورت تدر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ثابت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و فعل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ابد</w:t>
      </w:r>
      <w:r w:rsidR="00991F32">
        <w:rPr>
          <w:rtl/>
          <w:lang w:bidi="fa-IR"/>
        </w:rPr>
        <w:t>. به خلاف وقت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به عالم لوح محفوظ متصل شود، چرا که لوح محفوظ در عالم صور عقل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و در عوالم عقل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تدر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</w:t>
      </w:r>
      <w:r w:rsidR="00991F32">
        <w:rPr>
          <w:rtl/>
          <w:lang w:bidi="fa-IR"/>
        </w:rPr>
        <w:t xml:space="preserve"> و تجدد راه نداشته و 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فعل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باشند؛ بنابرا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بر 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واقع</w:t>
      </w:r>
      <w:r w:rsidR="00991F32">
        <w:rPr>
          <w:rtl/>
          <w:lang w:bidi="fa-IR"/>
        </w:rPr>
        <w:t xml:space="preserve"> اطلاع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کند». سپس در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مراد از اسناد «بداء» به خداوند فرموده است : «اش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ائ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در خارج موجودند چه در عالم جبروت (مانند عقول کل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طول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و عرض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>) و چه در عالم ملکوت (نفوس کل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و مثل نور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>) و چه در عالم ناسوت (که عبارتست از عالم شهود مانند سماء و سمائ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)، از مراتب علم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هستند بالعرض؛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حق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قت</w:t>
      </w:r>
      <w:r w:rsidR="00991F32">
        <w:rPr>
          <w:rtl/>
          <w:lang w:bidi="fa-IR"/>
        </w:rPr>
        <w:t xml:space="preserve"> علم، همان حضور است و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حضور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قو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تر از حضور معلول نزد علت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>. بنابرا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ممکن است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طور گفته شود که: مقتض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موت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زمان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در خارج محقق شود در هر عالم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عوالم باشد مقتضا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 (موت) هم به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تناسب</w:t>
      </w:r>
      <w:r w:rsidR="00991F32">
        <w:rPr>
          <w:rtl/>
          <w:lang w:bidi="fa-IR"/>
        </w:rPr>
        <w:t xml:space="preserve"> همان عالم محقق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شود، و از آن تعب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به علم ومعلوم اول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م،</w:t>
      </w:r>
      <w:r w:rsidR="00991F32">
        <w:rPr>
          <w:rtl/>
          <w:lang w:bidi="fa-IR"/>
        </w:rPr>
        <w:t xml:space="preserve"> سپس اگر مقتض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موجود شد و از مقتض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موت ممانعت نمود، قهراً موت هم مبدل به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و از آن تعب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به علم و معلوم ثان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نما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م،</w:t>
      </w:r>
      <w:r w:rsidR="00991F32">
        <w:rPr>
          <w:rtl/>
          <w:lang w:bidi="fa-IR"/>
        </w:rPr>
        <w:t xml:space="preserve"> که بر خلاف علم اول است. پس ظاهر شد در مرتبه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مر</w:t>
      </w:r>
      <w:r w:rsidR="00991F32">
        <w:rPr>
          <w:rFonts w:hint="eastAsia"/>
          <w:rtl/>
          <w:lang w:bidi="fa-IR"/>
        </w:rPr>
        <w:t>اتب</w:t>
      </w:r>
      <w:r w:rsidR="00991F32">
        <w:rPr>
          <w:rtl/>
          <w:lang w:bidi="fa-IR"/>
        </w:rPr>
        <w:t xml:space="preserve"> علم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آنچه در اول خلاف آن در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مرتبه ظاهر شده بود».</w:t>
      </w:r>
      <w:r w:rsidR="00991F32" w:rsidRPr="00772AB6">
        <w:rPr>
          <w:rStyle w:val="libFootnotenumChar"/>
          <w:rtl/>
        </w:rPr>
        <w:t>(1)</w:t>
      </w:r>
    </w:p>
    <w:p w:rsidR="00991F32" w:rsidRDefault="00991F32" w:rsidP="00772AB6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از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عا،</w:t>
      </w:r>
      <w:r>
        <w:rPr>
          <w:rtl/>
          <w:lang w:bidi="fa-IR"/>
        </w:rPr>
        <w:t xml:space="preserve"> که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خود بر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نوشته اند و آن را فاضل مدقق محمد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مؤمن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شرح خود بر اصول کاف</w:t>
      </w:r>
      <w:r>
        <w:rPr>
          <w:rFonts w:hint="cs"/>
          <w:rtl/>
          <w:lang w:bidi="fa-IR"/>
        </w:rPr>
        <w:t>ی</w:t>
      </w:r>
      <w:r w:rsidRPr="00772AB6">
        <w:rPr>
          <w:rStyle w:val="libFootnotenumChar"/>
          <w:rtl/>
        </w:rPr>
        <w:t>(2)</w:t>
      </w:r>
      <w:r>
        <w:rPr>
          <w:rtl/>
          <w:lang w:bidi="fa-IR"/>
        </w:rPr>
        <w:t xml:space="preserve"> آورده است،</w:t>
      </w: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اکنون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مناسب است که کلمات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(قدّس الله أسرارهم) راجع به مسئله «بداء» را در مقابل گفتار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اهل سنت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«شرح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مسلم»، در باب صله رحم، در شرح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منقول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دوست دارد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گسترش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مرگش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پس صله رحم کند»،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«اما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مرگ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فتد،</w:t>
      </w:r>
      <w:r>
        <w:rPr>
          <w:rtl/>
          <w:lang w:bidi="fa-IR"/>
        </w:rPr>
        <w:t xml:space="preserve"> اشکال مشهور</w:t>
      </w:r>
      <w:r>
        <w:rPr>
          <w:rFonts w:hint="cs"/>
          <w:rtl/>
          <w:lang w:bidi="fa-IR"/>
        </w:rPr>
        <w:t>ی</w:t>
      </w:r>
    </w:p>
    <w:p w:rsidR="00991F32" w:rsidRPr="000B3703" w:rsidRDefault="000B3703" w:rsidP="000B37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1- .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ج2، ص487 و 488.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(شرح أصول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ج1، ص452.</w:t>
      </w:r>
    </w:p>
    <w:p w:rsidR="00991F32" w:rsidRDefault="000B3703" w:rsidP="000B37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است</w:t>
      </w:r>
      <w:r w:rsidR="00991F32">
        <w:rPr>
          <w:rtl/>
          <w:lang w:bidi="fa-IR"/>
        </w:rPr>
        <w:t xml:space="preserve"> و آن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آجال و ارزاق مقدر شده اند، نه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اد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شوند و نه کم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گردند؛ چراکه خداوند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فرما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: </w:t>
      </w:r>
      <w:r w:rsidR="00991F32" w:rsidRPr="000B3703">
        <w:rPr>
          <w:rStyle w:val="libAlaemChar"/>
          <w:rtl/>
        </w:rPr>
        <w:t>(</w:t>
      </w:r>
      <w:r w:rsidR="00991F32" w:rsidRPr="000B3703">
        <w:rPr>
          <w:rStyle w:val="libAieChar"/>
          <w:rtl/>
        </w:rPr>
        <w:t xml:space="preserve">فَاِذا جَاءَ أَجَلُهُمْ لاَ </w:t>
      </w:r>
      <w:r w:rsidR="00991F32" w:rsidRPr="000B3703">
        <w:rPr>
          <w:rStyle w:val="libAieChar"/>
          <w:rFonts w:hint="cs"/>
          <w:rtl/>
        </w:rPr>
        <w:t>یَ</w:t>
      </w:r>
      <w:r w:rsidR="00991F32" w:rsidRPr="000B3703">
        <w:rPr>
          <w:rStyle w:val="libAieChar"/>
          <w:rFonts w:hint="eastAsia"/>
          <w:rtl/>
        </w:rPr>
        <w:t>سْتَأْخِرُونَ</w:t>
      </w:r>
      <w:r w:rsidR="00991F32" w:rsidRPr="000B3703">
        <w:rPr>
          <w:rStyle w:val="libAieChar"/>
          <w:rtl/>
        </w:rPr>
        <w:t xml:space="preserve"> سَاعَهً وَلاَ </w:t>
      </w:r>
      <w:r w:rsidR="00991F32" w:rsidRPr="000B3703">
        <w:rPr>
          <w:rStyle w:val="libAieChar"/>
          <w:rFonts w:hint="cs"/>
          <w:rtl/>
        </w:rPr>
        <w:t>یَ</w:t>
      </w:r>
      <w:r w:rsidR="00991F32" w:rsidRPr="000B3703">
        <w:rPr>
          <w:rStyle w:val="libAieChar"/>
          <w:rFonts w:hint="eastAsia"/>
          <w:rtl/>
        </w:rPr>
        <w:t>سْتَقْدِمُونَ</w:t>
      </w:r>
      <w:r w:rsidR="00991F32" w:rsidRPr="000B3703">
        <w:rPr>
          <w:rStyle w:val="libAlaemChar"/>
          <w:rtl/>
        </w:rPr>
        <w:t>)</w:t>
      </w:r>
      <w:r w:rsidR="00991F32" w:rsidRPr="000B3703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برا</w:t>
      </w:r>
      <w:r w:rsidR="00991F3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هر</w:t>
      </w:r>
      <w:r w:rsidR="00991F32">
        <w:rPr>
          <w:rtl/>
          <w:lang w:bidi="fa-IR"/>
        </w:rPr>
        <w:t xml:space="preserve"> قوم و جمع</w:t>
      </w:r>
      <w:r w:rsidR="00991F32">
        <w:rPr>
          <w:rFonts w:hint="cs"/>
          <w:rtl/>
          <w:lang w:bidi="fa-IR"/>
        </w:rPr>
        <w:t>یّ</w:t>
      </w:r>
      <w:r w:rsidR="00991F32">
        <w:rPr>
          <w:rFonts w:hint="eastAsia"/>
          <w:rtl/>
          <w:lang w:bidi="fa-IR"/>
        </w:rPr>
        <w:t>ت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زمان و اجل (مع</w:t>
      </w:r>
      <w:r w:rsidR="00991F32">
        <w:rPr>
          <w:rFonts w:hint="cs"/>
          <w:rtl/>
          <w:lang w:bidi="fa-IR"/>
        </w:rPr>
        <w:t>یّ</w:t>
      </w:r>
      <w:r w:rsidR="00991F32">
        <w:rPr>
          <w:rFonts w:hint="eastAsia"/>
          <w:rtl/>
          <w:lang w:bidi="fa-IR"/>
        </w:rPr>
        <w:t>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) است؛ وهنگام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اجل آنها فرا رسد، نه ساعت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آن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کنند، و نه بر آن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رند؛</w:t>
      </w:r>
      <w:r w:rsidR="00991F32">
        <w:rPr>
          <w:rtl/>
          <w:lang w:bidi="fa-IR"/>
        </w:rPr>
        <w:t xml:space="preserve"> پس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حد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ث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</w:t>
      </w:r>
      <w:r w:rsidR="00991F32">
        <w:rPr>
          <w:rtl/>
          <w:lang w:bidi="fa-IR"/>
        </w:rPr>
        <w:t xml:space="preserve"> معنا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</w:t>
      </w:r>
      <w:r w:rsidR="00991F32">
        <w:rPr>
          <w:rtl/>
          <w:lang w:bidi="fa-IR"/>
        </w:rPr>
        <w:t xml:space="preserve"> با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منافات دارد. در پاسخ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اشکال علما جواب ها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داده اند، که به چند مورد از آنها اشاره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مراد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ازد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در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عمر است،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صله رحم، عمر با برکت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شخص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موفق به طاعات، و انجام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آخرت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نافع است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عمرش به واسطه آن از 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شدن مصون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تهافت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مذکور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نخواهد بود.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B37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عمر، نسبت به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ملائکه و در لوح محفوظ ظاهر شده است؛ مثلا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ظاهر شده که عمر فلان شخص مثلا شصت سال است مگر آنکه صله رحم کند، که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</w:t>
      </w:r>
      <w:r w:rsidR="000B370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چهل</w:t>
      </w:r>
      <w:r>
        <w:rPr>
          <w:rtl/>
          <w:lang w:bidi="fa-IR"/>
        </w:rPr>
        <w:t xml:space="preserve"> سال به عمر او افزوده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از آنچه</w:t>
      </w:r>
    </w:p>
    <w:p w:rsidR="00991F32" w:rsidRPr="000B3703" w:rsidRDefault="000B3703" w:rsidP="000B37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اعراف (7)،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34.</w:t>
      </w:r>
    </w:p>
    <w:p w:rsidR="00991F32" w:rsidRDefault="000B3703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در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مورد اتفاق خواهد افتاد با خبر است. ومعنا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</w:t>
      </w:r>
      <w:r w:rsidR="00991F32">
        <w:rPr>
          <w:rtl/>
          <w:lang w:bidi="fa-IR"/>
        </w:rPr>
        <w:t xml:space="preserve"> که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فرما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: </w:t>
      </w:r>
      <w:r w:rsidR="00991F32" w:rsidRPr="000B3703">
        <w:rPr>
          <w:rStyle w:val="libAlaemChar"/>
          <w:rtl/>
        </w:rPr>
        <w:t>(</w:t>
      </w:r>
      <w:r w:rsidR="00991F32">
        <w:rPr>
          <w:rFonts w:hint="cs"/>
          <w:rtl/>
          <w:lang w:bidi="fa-IR"/>
        </w:rPr>
        <w:t>یَ</w:t>
      </w:r>
      <w:r w:rsidR="00991F32">
        <w:rPr>
          <w:rFonts w:hint="eastAsia"/>
          <w:rtl/>
          <w:lang w:bidi="fa-IR"/>
        </w:rPr>
        <w:t>مْحُوا</w:t>
      </w:r>
      <w:r w:rsidR="00991F32">
        <w:rPr>
          <w:rtl/>
          <w:lang w:bidi="fa-IR"/>
        </w:rPr>
        <w:t xml:space="preserve"> اللهُ مَا </w:t>
      </w:r>
      <w:r w:rsidR="00991F32">
        <w:rPr>
          <w:rFonts w:hint="cs"/>
          <w:rtl/>
          <w:lang w:bidi="fa-IR"/>
        </w:rPr>
        <w:t>یَ</w:t>
      </w:r>
      <w:r w:rsidR="00991F32">
        <w:rPr>
          <w:rFonts w:hint="eastAsia"/>
          <w:rtl/>
          <w:lang w:bidi="fa-IR"/>
        </w:rPr>
        <w:t>شَاءُ</w:t>
      </w:r>
      <w:r w:rsidR="00991F32">
        <w:rPr>
          <w:rtl/>
          <w:lang w:bidi="fa-IR"/>
        </w:rPr>
        <w:t xml:space="preserve"> وَ</w:t>
      </w:r>
      <w:r w:rsidR="00991F32">
        <w:rPr>
          <w:rFonts w:hint="cs"/>
          <w:rtl/>
          <w:lang w:bidi="fa-IR"/>
        </w:rPr>
        <w:t>یُ</w:t>
      </w:r>
      <w:r w:rsidR="00991F32">
        <w:rPr>
          <w:rFonts w:hint="eastAsia"/>
          <w:rtl/>
          <w:lang w:bidi="fa-IR"/>
        </w:rPr>
        <w:t>ثْبِتُ</w:t>
      </w:r>
      <w:r w:rsidR="00991F32" w:rsidRPr="000B3703">
        <w:rPr>
          <w:rStyle w:val="libAlaemChar"/>
          <w:rtl/>
        </w:rPr>
        <w:t>)</w:t>
      </w:r>
      <w:r w:rsidR="00991F32" w:rsidRPr="000B3703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؛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(خداوند هر چه را بخواهد محو، و هر چه را بخواهد ثابت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دارد)،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است. پس نسبت به علم خداوند و آنچه مقدر کرده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حاصل نشده و بلکه محال است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اتفاق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فتد؛</w:t>
      </w:r>
      <w:r>
        <w:rPr>
          <w:rtl/>
          <w:lang w:bidi="fa-IR"/>
        </w:rPr>
        <w:t xml:space="preserve">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به آنچه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مخلوق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متصور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مراد از طول عمر نام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خود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گذارد،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نمرده است.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قاض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کرده،ومعن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باطل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است».</w:t>
      </w:r>
      <w:r w:rsidRPr="000B3703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باب «الاجال و الارزاق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رها،</w:t>
      </w:r>
      <w:r>
        <w:rPr>
          <w:rtl/>
          <w:lang w:bidi="fa-IR"/>
        </w:rPr>
        <w:t xml:space="preserve"> لا تز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لا تنقص عما سبق به القدر»، از مازر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نقل کرده که گفته است :</w:t>
      </w:r>
    </w:p>
    <w:p w:rsidR="00991F32" w:rsidRDefault="00991F32" w:rsidP="000B37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«به</w:t>
      </w:r>
      <w:r>
        <w:rPr>
          <w:rtl/>
          <w:lang w:bidi="fa-IR"/>
        </w:rPr>
        <w:t xml:space="preserve"> ادله قطع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ثابت شده است که خداوند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آجال و ارزاق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آنها عالم است، و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معرفت معلوم است آنچنان که هست؛ پس اگر خداوند دانست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در سال پانصد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محال است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قبل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بعد آن سال بم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شود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منقلب به </w:t>
      </w:r>
      <w:r>
        <w:rPr>
          <w:rFonts w:hint="eastAsia"/>
          <w:rtl/>
          <w:lang w:bidi="fa-IR"/>
        </w:rPr>
        <w:t>جهل</w:t>
      </w:r>
      <w:r>
        <w:rPr>
          <w:rtl/>
          <w:lang w:bidi="fa-IR"/>
        </w:rPr>
        <w:t xml:space="preserve"> خواهد شد.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0B370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آجال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خداوند عالم به آن است محال است</w:t>
      </w:r>
    </w:p>
    <w:p w:rsidR="00991F32" w:rsidRPr="000B3703" w:rsidRDefault="000B3703" w:rsidP="000B37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رعد (13)،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39.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2- . شرح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16، ص 114.</w:t>
      </w:r>
    </w:p>
    <w:p w:rsidR="00991F32" w:rsidRDefault="000B3703" w:rsidP="000B3703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کم</w:t>
      </w:r>
      <w:r w:rsidR="00991F32">
        <w:rPr>
          <w:rtl/>
          <w:lang w:bidi="fa-IR"/>
        </w:rPr>
        <w:t xml:space="preserve"> و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اد</w:t>
      </w:r>
      <w:r w:rsidR="00991F32">
        <w:rPr>
          <w:rtl/>
          <w:lang w:bidi="fa-IR"/>
        </w:rPr>
        <w:t xml:space="preserve"> شود.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رو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 xml:space="preserve">نقصان را به ملک الموت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او از کسان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مأمور قبض ارواح هستند نسبت ده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م؛مثلا</w:t>
      </w:r>
      <w:r w:rsidR="00991F32">
        <w:rPr>
          <w:rtl/>
          <w:lang w:bidi="fa-IR"/>
        </w:rPr>
        <w:t xml:space="preserve"> ملک الموت پس از مأمور شدن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داند فلان شخص را در فلان سال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قبض روح کند، ول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به واسطه اسباب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که در علم خدا در ازل وجود داشته و م</w:t>
      </w:r>
      <w:r w:rsidR="00991F32">
        <w:rPr>
          <w:rFonts w:hint="eastAsia"/>
          <w:rtl/>
          <w:lang w:bidi="fa-IR"/>
        </w:rPr>
        <w:t>لک</w:t>
      </w:r>
      <w:r w:rsidR="00991F32">
        <w:rPr>
          <w:rtl/>
          <w:lang w:bidi="fa-IR"/>
        </w:rPr>
        <w:t xml:space="preserve"> الموت مطلع از آنها نبوده مرگش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افتد؛ و معنا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شر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فه</w:t>
      </w:r>
      <w:r w:rsidR="00991F32">
        <w:rPr>
          <w:rtl/>
          <w:lang w:bidi="fa-IR"/>
        </w:rPr>
        <w:t xml:space="preserve">: </w:t>
      </w:r>
      <w:r w:rsidR="00991F32" w:rsidRPr="000B3703">
        <w:rPr>
          <w:rStyle w:val="libAlaemChar"/>
          <w:rtl/>
        </w:rPr>
        <w:t>(</w:t>
      </w:r>
      <w:r w:rsidR="00991F32" w:rsidRPr="000B3703">
        <w:rPr>
          <w:rStyle w:val="libAieChar"/>
          <w:rFonts w:hint="cs"/>
          <w:rtl/>
        </w:rPr>
        <w:t>یَ</w:t>
      </w:r>
      <w:r w:rsidR="00991F32" w:rsidRPr="000B3703">
        <w:rPr>
          <w:rStyle w:val="libAieChar"/>
          <w:rFonts w:hint="eastAsia"/>
          <w:rtl/>
        </w:rPr>
        <w:t>مْحُوا</w:t>
      </w:r>
      <w:r w:rsidR="00991F32" w:rsidRPr="000B3703">
        <w:rPr>
          <w:rStyle w:val="libAieChar"/>
          <w:rtl/>
        </w:rPr>
        <w:t xml:space="preserve"> اللهُ مَا </w:t>
      </w:r>
      <w:r w:rsidR="00991F32" w:rsidRPr="000B3703">
        <w:rPr>
          <w:rStyle w:val="libAieChar"/>
          <w:rFonts w:hint="cs"/>
          <w:rtl/>
        </w:rPr>
        <w:t>یَ</w:t>
      </w:r>
      <w:r w:rsidR="00991F32" w:rsidRPr="000B3703">
        <w:rPr>
          <w:rStyle w:val="libAieChar"/>
          <w:rFonts w:hint="eastAsia"/>
          <w:rtl/>
        </w:rPr>
        <w:t>شَاءُ</w:t>
      </w:r>
      <w:r w:rsidR="00991F32" w:rsidRPr="000B3703">
        <w:rPr>
          <w:rStyle w:val="libAieChar"/>
          <w:rtl/>
        </w:rPr>
        <w:t xml:space="preserve"> وَ</w:t>
      </w:r>
      <w:r w:rsidR="00991F32" w:rsidRPr="000B3703">
        <w:rPr>
          <w:rStyle w:val="libAieChar"/>
          <w:rFonts w:hint="cs"/>
          <w:rtl/>
        </w:rPr>
        <w:t>یُ</w:t>
      </w:r>
      <w:r w:rsidR="00991F32" w:rsidRPr="000B3703">
        <w:rPr>
          <w:rStyle w:val="libAieChar"/>
          <w:rFonts w:hint="eastAsia"/>
          <w:rtl/>
        </w:rPr>
        <w:t>ثْبِتُ</w:t>
      </w:r>
      <w:r w:rsidR="00991F32" w:rsidRPr="000B3703">
        <w:rPr>
          <w:rStyle w:val="libAlaemChar"/>
          <w:rtl/>
        </w:rPr>
        <w:t>)</w:t>
      </w:r>
      <w:r w:rsidR="00991F32" w:rsidRPr="000B3703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هر چه را بخواهد محو، وهر چه را بخواهد ثابت نگه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دارد)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Pr="000B3703">
        <w:rPr>
          <w:rStyle w:val="libAlaemChar"/>
          <w:rtl/>
        </w:rPr>
        <w:t>(</w:t>
      </w:r>
      <w:r w:rsidRPr="000B3703">
        <w:rPr>
          <w:rStyle w:val="libAieChar"/>
          <w:rtl/>
        </w:rPr>
        <w:t>ثُمَّ قَضَ</w:t>
      </w:r>
      <w:r w:rsidRPr="000B3703">
        <w:rPr>
          <w:rStyle w:val="libAieChar"/>
          <w:rFonts w:hint="cs"/>
          <w:rtl/>
        </w:rPr>
        <w:t>ی</w:t>
      </w:r>
      <w:r w:rsidRPr="000B3703">
        <w:rPr>
          <w:rStyle w:val="libAieChar"/>
          <w:rtl/>
        </w:rPr>
        <w:t xml:space="preserve"> أَجَلا وَأَجَلٌ مُّسَمّ</w:t>
      </w:r>
      <w:r w:rsidRPr="000B3703">
        <w:rPr>
          <w:rStyle w:val="libAieChar"/>
          <w:rFonts w:hint="cs"/>
          <w:rtl/>
        </w:rPr>
        <w:t>یً</w:t>
      </w:r>
      <w:r w:rsidRPr="000B3703">
        <w:rPr>
          <w:rStyle w:val="libAieChar"/>
          <w:rtl/>
        </w:rPr>
        <w:t xml:space="preserve"> عِنْدَهُ</w:t>
      </w:r>
      <w:r w:rsidRPr="000B3703">
        <w:rPr>
          <w:rStyle w:val="libAlaemChar"/>
          <w:rtl/>
        </w:rPr>
        <w:t>)</w:t>
      </w:r>
      <w:r w:rsidRPr="000B3703">
        <w:rPr>
          <w:rStyle w:val="libFootnotenumChar"/>
          <w:rtl/>
        </w:rPr>
        <w:t>(2)</w:t>
      </w:r>
      <w:r>
        <w:rPr>
          <w:rtl/>
          <w:lang w:bidi="fa-IR"/>
        </w:rPr>
        <w:t xml:space="preserve"> ؛ سپس مدت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مقرّر داشت (تا انسان تکامل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ابد؛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اجل (و مرگ)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نزد اوست (و فقط او از آن آگاه است)، هر دو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مذکور منطبق شود».</w:t>
      </w:r>
      <w:r w:rsidRPr="000B3703">
        <w:rPr>
          <w:rStyle w:val="libFootnotenumChar"/>
          <w:rtl/>
        </w:rPr>
        <w:t>(3)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B3703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اختلاف</w:t>
      </w:r>
      <w:r>
        <w:rPr>
          <w:rtl/>
          <w:lang w:bidi="fa-IR"/>
        </w:rPr>
        <w:t xml:space="preserve"> کلمات علما در مسئله آجال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اشاره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اختلاف کلمات علما در مسئله آجال بشود.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علما،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را محور بحث قرار داده اند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اگر شخص مقتول (کشته شده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مرگ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نمرده است)، کشته</w:t>
      </w:r>
    </w:p>
    <w:p w:rsidR="00991F32" w:rsidRPr="000B3703" w:rsidRDefault="000B3703" w:rsidP="000B3703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رعد (13)،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39.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انعام (6)،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2.</w:t>
      </w:r>
    </w:p>
    <w:p w:rsidR="00991F32" w:rsidRDefault="00991F32" w:rsidP="000B3703">
      <w:pPr>
        <w:pStyle w:val="libFootnote0"/>
        <w:rPr>
          <w:rtl/>
          <w:lang w:bidi="fa-IR"/>
        </w:rPr>
      </w:pPr>
      <w:r>
        <w:rPr>
          <w:rtl/>
          <w:lang w:bidi="fa-IR"/>
        </w:rPr>
        <w:t>3- . شرح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16، ص 213.</w:t>
      </w:r>
    </w:p>
    <w:p w:rsidR="000B3703" w:rsidRDefault="000B3703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شد،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ماند؟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آنکه اگر کشته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حتما به مرگ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رفت؟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مسئله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وجود دارد که آنها را ذکر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مجبره گفته اند: اگر کشته 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قطعا مرگ در همان ساعت دامن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منسوب است به «اب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علاف».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 xml:space="preserve"> :بعض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ازبغداد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گفته اند:قطعا</w:t>
      </w:r>
      <w:r w:rsidR="000B37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</w:t>
      </w:r>
      <w:r w:rsidR="000B37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بلکه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سوم</w:t>
      </w:r>
      <w:r>
        <w:rPr>
          <w:rtl/>
          <w:lang w:bidi="fa-IR"/>
        </w:rPr>
        <w:t>: اکثر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رأ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مخالفند و گفته اند: هم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ممکن بود و هم ممات.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اختلاف است؛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معلوم است که اگر کشته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اجل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مقتول قائل شده اند. (اول اجل مقدّر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کشته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به آن اجل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مرد، دوم اجل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قتل واقع شده).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(مراد ابوهاشم جبائ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ابو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جبائ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است) و</w:t>
      </w:r>
      <w:r w:rsidR="000B37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اصحاب آنان، و ابوالحسن بصر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گفته اند: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اجل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مقتول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آن همان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کشته شده است؛ وزمان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فرض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(در صورت کشته نشدن) اجل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بلکه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91F32" w:rsidRDefault="00991F32" w:rsidP="000B3703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کشته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حتما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مرد، استدلال کرده اند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نباشد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خلاف علم خدا واقع شود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محال است. و آنها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کشته</w:t>
      </w:r>
      <w:r w:rsidR="000B3703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مسلما زنده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ماند، استدلال کرده اند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محذور لازم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گوسفند </w:t>
      </w:r>
      <w:r>
        <w:rPr>
          <w:rtl/>
          <w:lang w:bidi="fa-IR"/>
        </w:rPr>
        <w:lastRenderedPageBreak/>
        <w:t>شخص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ذبح کند، کار 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نکرده، بلکه احسان محض نموده است (چون اگر ذبح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تلف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شد).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قصاص نمود، 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را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نکرده است. و</w:t>
      </w:r>
      <w:r w:rsidR="000B3703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حال آنکه بطلان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احسان در مثال قتل گوسفند، وجا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نبودن قصاص در مثال قتل نفس)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آشکار است.</w:t>
      </w:r>
    </w:p>
    <w:p w:rsidR="00991F32" w:rsidRDefault="000B3703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0B3703">
      <w:pPr>
        <w:pStyle w:val="Heading1"/>
        <w:rPr>
          <w:rtl/>
          <w:lang w:bidi="fa-IR"/>
        </w:rPr>
      </w:pPr>
      <w:bookmarkStart w:id="16" w:name="_Toc530389324"/>
      <w:bookmarkStart w:id="17" w:name="_Toc530389373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ششم: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مسئله بداء وارد شده</w:t>
      </w:r>
      <w:bookmarkEnd w:id="16"/>
      <w:bookmarkEnd w:id="17"/>
    </w:p>
    <w:p w:rsidR="00991F32" w:rsidRDefault="00991F32" w:rsidP="000B3703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B3703" w:rsidRPr="000B370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مسئله «بداء» نقل شده را از نظر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B3703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0B3703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، در کتاب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از زراره، از امام محمد باقر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امام جعفر صادق </w:t>
      </w:r>
      <w:r w:rsidR="000B3703" w:rsidRPr="000B3703">
        <w:rPr>
          <w:rStyle w:val="libAlaemChar"/>
          <w:rFonts w:eastAsiaTheme="minorHAnsi"/>
          <w:rtl/>
        </w:rPr>
        <w:t>عليهما‌السلام</w:t>
      </w:r>
      <w:r w:rsidR="000B3703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فرمودند: «خداوند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بداء عبادت نشده است».</w:t>
      </w:r>
      <w:r w:rsidRPr="000B3703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از هشام بن سالم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«خداوند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همانند بداء تعظ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نشده است».</w:t>
      </w:r>
      <w:r w:rsidRPr="005F75B4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ابن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از هشام بن سالم، و حفص بن بختر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دو، به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</w:t>
      </w:r>
      <w:r w:rsidRPr="005F75B4">
        <w:rPr>
          <w:rStyle w:val="libAlaemChar"/>
          <w:rtl/>
        </w:rPr>
        <w:t>(</w:t>
      </w:r>
      <w:r w:rsidRPr="005F75B4">
        <w:rPr>
          <w:rStyle w:val="libAieChar"/>
          <w:rFonts w:hint="cs"/>
          <w:rtl/>
        </w:rPr>
        <w:t>یَ</w:t>
      </w:r>
      <w:r w:rsidRPr="005F75B4">
        <w:rPr>
          <w:rStyle w:val="libAieChar"/>
          <w:rFonts w:hint="eastAsia"/>
          <w:rtl/>
        </w:rPr>
        <w:t>مْحُوا</w:t>
      </w:r>
      <w:r w:rsidRPr="005F75B4">
        <w:rPr>
          <w:rStyle w:val="libAieChar"/>
          <w:rtl/>
        </w:rPr>
        <w:t xml:space="preserve"> اللهُ مَا </w:t>
      </w:r>
      <w:r w:rsidRPr="005F75B4">
        <w:rPr>
          <w:rStyle w:val="libAieChar"/>
          <w:rFonts w:hint="cs"/>
          <w:rtl/>
        </w:rPr>
        <w:t>یَ</w:t>
      </w:r>
      <w:r w:rsidRPr="005F75B4">
        <w:rPr>
          <w:rStyle w:val="libAieChar"/>
          <w:rFonts w:hint="eastAsia"/>
          <w:rtl/>
        </w:rPr>
        <w:t>شَاءُ</w:t>
      </w:r>
      <w:r w:rsidRPr="005F75B4">
        <w:rPr>
          <w:rStyle w:val="libAieChar"/>
          <w:rtl/>
        </w:rPr>
        <w:t xml:space="preserve"> وَ</w:t>
      </w:r>
      <w:r w:rsidRPr="005F75B4">
        <w:rPr>
          <w:rStyle w:val="libAieChar"/>
          <w:rFonts w:hint="cs"/>
          <w:rtl/>
        </w:rPr>
        <w:t>یُ</w:t>
      </w:r>
      <w:r w:rsidRPr="005F75B4">
        <w:rPr>
          <w:rStyle w:val="libAieChar"/>
          <w:rFonts w:hint="eastAsia"/>
          <w:rtl/>
        </w:rPr>
        <w:t>ثْبِتُ</w:t>
      </w:r>
      <w:r w:rsidRPr="005F75B4">
        <w:rPr>
          <w:rStyle w:val="libAlaemChar"/>
          <w:rtl/>
        </w:rPr>
        <w:t>)</w:t>
      </w:r>
      <w:r w:rsidRPr="005F75B4">
        <w:rPr>
          <w:rStyle w:val="libFootnotenumChar"/>
          <w:rtl/>
        </w:rPr>
        <w:t>(3)</w:t>
      </w:r>
      <w:r>
        <w:rPr>
          <w:rtl/>
          <w:lang w:bidi="fa-IR"/>
        </w:rPr>
        <w:t xml:space="preserve"> فرمودند: «محو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آن چه</w:t>
      </w:r>
    </w:p>
    <w:p w:rsidR="00991F32" w:rsidRPr="005F75B4" w:rsidRDefault="005F75B4" w:rsidP="005F75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146؛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)، ج1، ص:357 «مُحَمَّدُ بْنُ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،عَنْ</w:t>
      </w:r>
      <w:r>
        <w:rPr>
          <w:rtl/>
          <w:lang w:bidi="fa-IR"/>
        </w:rPr>
        <w:t xml:space="preserve"> أَحْمَدَ بْنِ مُحَمَّدِ بْنِ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عَنِ الْحَجَّالِ،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اِسْحَاقَ ثَعْلَبَهَ، عَنْ زُرَارَهَ بْنِ أَعْ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نَ،عَنْ</w:t>
      </w:r>
      <w:r>
        <w:rPr>
          <w:rtl/>
          <w:lang w:bidi="fa-IR"/>
        </w:rPr>
        <w:t xml:space="preserve"> أَحَدِهِمَا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السلام، قَالَ: مَا عُبِ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اللَّهُ بِشَ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مِثْلِ الْبَدَاءِ».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146؛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ص:357 «وَ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رِوَا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ابْنِأَبِ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عَنْ هِشَامِ بْنِ سَالِم،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اللَّهِ 7 : مَا عُظِّمَ اللَّهُ بِمِثْلِ الْبَدَاء».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رعد (13)،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39.</w:t>
      </w:r>
    </w:p>
    <w:p w:rsidR="005F75B4" w:rsidRDefault="005F75B4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ثابت</w:t>
      </w:r>
      <w:r>
        <w:rPr>
          <w:rtl/>
          <w:lang w:bidi="fa-IR"/>
        </w:rPr>
        <w:t xml:space="preserve"> باشد، و ثابت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مگر آن چه نبوده باشد».</w:t>
      </w:r>
      <w:r w:rsidRPr="005F75B4">
        <w:rPr>
          <w:rStyle w:val="libFootnotenumChar"/>
          <w:rtl/>
        </w:rPr>
        <w:t>(1)</w:t>
      </w: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فض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سار،</w:t>
      </w:r>
      <w:r>
        <w:rPr>
          <w:rtl/>
          <w:lang w:bidi="fa-IR"/>
        </w:rPr>
        <w:t xml:space="preserve"> منقول است که گفت از امام باقر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حضرت فرمود: «علم بر دو قسم است، اول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نزد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مخزون است و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آن مطلع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دوم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ملائکه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است، پس آنچه را به ملائکه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</w:t>
      </w:r>
      <w:r>
        <w:rPr>
          <w:rtl/>
          <w:lang w:bidi="fa-IR"/>
        </w:rPr>
        <w:t xml:space="preserve"> تع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داده واقع خواهد شد، و خدا خود و ملائکه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امبرانش</w:t>
      </w:r>
      <w:r>
        <w:rPr>
          <w:rtl/>
          <w:lang w:bidi="fa-IR"/>
        </w:rPr>
        <w:t xml:space="preserve"> را تکذ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نخواهد کرد. و اما از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مخزون نزد خدا است آنچه را بخواهد مقدم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آنچه را بخواهد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اندازد، و آنچه را بخواهد ثابت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کند».</w:t>
      </w:r>
      <w:r w:rsidRPr="005F75B4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منصور بن حازم، به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نقل کرده که از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>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امروز موجود هست که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tl/>
          <w:lang w:bidi="fa-IR"/>
        </w:rPr>
        <w:t xml:space="preserve"> خداوند عالم به آن نبوده باشد؟ امام فرمودند: «نه، خداوند خوار</w:t>
      </w:r>
    </w:p>
    <w:p w:rsidR="00991F32" w:rsidRPr="005F75B4" w:rsidRDefault="005F75B4" w:rsidP="005F75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ص146؛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ص:357 «عَلِ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اِبْرَاهِ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مَ،عَنْ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ابْنِ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عَنْ هِشَامِ بْنِ سَالِم وَ حَفْصِ بْنِ الْبَخْتَرِ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وَ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رِهِمَا</w:t>
      </w:r>
      <w:r>
        <w:rPr>
          <w:rtl/>
          <w:lang w:bidi="fa-IR"/>
        </w:rPr>
        <w:t>:عَنْ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عَبْدِاللَّهِ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السلام، قَالَ «1»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هذِ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>: «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مْحُوا</w:t>
      </w:r>
      <w:r>
        <w:rPr>
          <w:rtl/>
          <w:lang w:bidi="fa-IR"/>
        </w:rPr>
        <w:t xml:space="preserve"> اللَّهُ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شاءُ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ثْبِتُ»</w:t>
      </w:r>
      <w:r>
        <w:rPr>
          <w:rtl/>
          <w:lang w:bidi="fa-IR"/>
        </w:rPr>
        <w:t xml:space="preserve"> قَالَ: فَقَالَ: «وَ هَلْ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مْح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اِلاَّ</w:t>
      </w:r>
      <w:r>
        <w:rPr>
          <w:rtl/>
          <w:lang w:bidi="fa-IR"/>
        </w:rPr>
        <w:t xml:space="preserve"> مَا کَانَ ثَابِتاً ؟ وَ هَلْ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ثْبَتُ</w:t>
      </w:r>
      <w:r>
        <w:rPr>
          <w:rtl/>
          <w:lang w:bidi="fa-IR"/>
        </w:rPr>
        <w:t xml:space="preserve"> اِلاَّ مَا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کُنْ؟»</w:t>
      </w:r>
    </w:p>
    <w:p w:rsidR="005F75B4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ص147؛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ص:359 «مُحَمَّدُ بْنُاِسْمَاعِ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لَ،</w:t>
      </w:r>
      <w:r>
        <w:rPr>
          <w:rtl/>
          <w:lang w:bidi="fa-IR"/>
        </w:rPr>
        <w:t xml:space="preserve"> عَنِ الْفَضْلِ بْنِ شَاذَانَ، عَنْ حَمَّادِ بْنِ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رِبْعِ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عَبْدِ اللَّهِ، عَنِ الْفُضَ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لِبْنِ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سَار</w:t>
      </w:r>
      <w:r>
        <w:rPr>
          <w:rtl/>
          <w:lang w:bidi="fa-IR"/>
        </w:rPr>
        <w:t xml:space="preserve"> قَالَ: سَمِعْتُ أَبَا جَعْفَر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 xml:space="preserve">: الْعِلْمُ عِلْمَانِ، فَعِلْمٌ عِنْدَ اللَّهِ مَخْزُونٌ لَمْ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طْلِعْعَلَ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أَحَداً مِنْ خَلْقِهِ، وَ عِلْمٌ عَلَّمَهُ مَلاَئِکَتَهُ وَ رُسُلَهُ، فَمَا عَلَّمَهُ مَلاَئِکَتَهُ وَ رُسُلَهُ فَاِنَّهُ سَ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کُونُلاَ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کَذِّبُ</w:t>
      </w:r>
      <w:r>
        <w:rPr>
          <w:rtl/>
          <w:lang w:bidi="fa-IR"/>
        </w:rPr>
        <w:t xml:space="preserve"> نَفْسَهُ وَ لاَ مَلاَئِکَ</w:t>
      </w:r>
      <w:r>
        <w:rPr>
          <w:rFonts w:hint="eastAsia"/>
          <w:rtl/>
          <w:lang w:bidi="fa-IR"/>
        </w:rPr>
        <w:t>تَهُ</w:t>
      </w:r>
      <w:r>
        <w:rPr>
          <w:rtl/>
          <w:lang w:bidi="fa-IR"/>
        </w:rPr>
        <w:t xml:space="preserve"> وَ لاَ رُسُلَهُ، وَ عِلْمٌ عِنْدَهُ مَخْزُونٌ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قَدِّمُ</w:t>
      </w:r>
      <w:r>
        <w:rPr>
          <w:rtl/>
          <w:lang w:bidi="fa-IR"/>
        </w:rPr>
        <w:t xml:space="preserve"> مِنْهُ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ؤَخِّرُ</w:t>
      </w:r>
      <w:r>
        <w:rPr>
          <w:rtl/>
          <w:lang w:bidi="fa-IR"/>
        </w:rPr>
        <w:t xml:space="preserve"> مِنْهُمَا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ثْبِتُ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شَاءُ»</w:t>
      </w:r>
      <w:r>
        <w:rPr>
          <w:rtl/>
          <w:lang w:bidi="fa-IR"/>
        </w:rPr>
        <w:t>.</w:t>
      </w:r>
    </w:p>
    <w:p w:rsidR="00991F32" w:rsidRDefault="005F75B4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گرداند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قائل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قول باشد. عرض کردم: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نظر شما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گذشته بوده اند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موجودات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امت،</w:t>
      </w:r>
      <w:r>
        <w:rPr>
          <w:rtl/>
          <w:lang w:bidi="fa-IR"/>
        </w:rPr>
        <w:t xml:space="preserve"> در علم خداوند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ستند؟</w:t>
      </w:r>
      <w:r>
        <w:rPr>
          <w:rtl/>
          <w:lang w:bidi="fa-IR"/>
        </w:rPr>
        <w:t xml:space="preserve"> حضرت در جواب فرمودند: بله، بلکه قبل از خلقت مخلوقات، خداوند عالم به آنها بوده است»</w:t>
      </w:r>
      <w:r w:rsidRPr="005F75B4">
        <w:rPr>
          <w:rStyle w:val="libFootnotenumChar"/>
          <w:rtl/>
        </w:rPr>
        <w:t>.(1)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عبد الله بن سنان، به سند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ح،</w:t>
      </w:r>
      <w:r>
        <w:rPr>
          <w:rtl/>
          <w:lang w:bidi="fa-IR"/>
        </w:rPr>
        <w:t xml:space="preserve"> از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کرده که آن حضرت فرمودند: «درباره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«بداء» حاصل نشد مگر آنکه قبل از «بداء» عالم به آن بوده است».</w:t>
      </w:r>
      <w:r w:rsidRPr="005F75B4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7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عمرو بن عثمان جهن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آن حضرت فرمودند: «بدائ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جهل و نادان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ست»</w:t>
      </w:r>
      <w:r>
        <w:rPr>
          <w:rtl/>
          <w:lang w:bidi="fa-IR"/>
        </w:rPr>
        <w:t>.</w:t>
      </w:r>
      <w:r w:rsidRPr="005F75B4">
        <w:rPr>
          <w:rStyle w:val="libFootnotenumChar"/>
          <w:rtl/>
        </w:rPr>
        <w:t>(3)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حمران، به سند موثق، از امام باقر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منقول است که گفت :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مراد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</w:t>
      </w:r>
      <w:r w:rsidR="005F75B4" w:rsidRPr="005F75B4">
        <w:rPr>
          <w:rStyle w:val="libAlaemChar"/>
          <w:rFonts w:hint="cs"/>
          <w:rtl/>
        </w:rPr>
        <w:t>(</w:t>
      </w:r>
      <w:r w:rsidR="005F75B4" w:rsidRPr="005F75B4">
        <w:rPr>
          <w:rStyle w:val="libAieChar"/>
          <w:rFonts w:hint="cs"/>
          <w:rtl/>
        </w:rPr>
        <w:t>قَضَىٰ أَجَلًاوَأَجَلٌ مُّسَمًّى عِندَهُ</w:t>
      </w:r>
      <w:r w:rsidR="005F75B4" w:rsidRPr="005F75B4">
        <w:rPr>
          <w:rStyle w:val="libAlaemChar"/>
          <w:rFonts w:eastAsia="KFGQPC Uthman Taha Naskh" w:hint="cs"/>
          <w:rtl/>
        </w:rPr>
        <w:t>)</w:t>
      </w:r>
    </w:p>
    <w:p w:rsidR="00991F32" w:rsidRPr="005F75B4" w:rsidRDefault="005F75B4" w:rsidP="005F75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ص148؛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)؛ ج1؛ ص:362 «عَلِ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اِبْرَاهِ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مَ،عَنْ</w:t>
      </w:r>
      <w:r>
        <w:rPr>
          <w:rtl/>
          <w:lang w:bidi="fa-IR"/>
        </w:rPr>
        <w:t xml:space="preserve"> مُحَمَّدِ بْنِ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ونُسَ،</w:t>
      </w:r>
      <w:r>
        <w:rPr>
          <w:rtl/>
          <w:lang w:bidi="fa-IR"/>
        </w:rPr>
        <w:t xml:space="preserve"> عَنْ مَنْصُورِ بْنِ حَازِم قَالَ: سَأَلْتُ أَبَا عَبْدِ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هَلْ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الْ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ءٌ</w:t>
      </w:r>
      <w:r>
        <w:rPr>
          <w:rtl/>
          <w:lang w:bidi="fa-IR"/>
        </w:rPr>
        <w:t xml:space="preserve">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</w:t>
      </w:r>
      <w:r>
        <w:rPr>
          <w:rFonts w:hint="eastAsia"/>
          <w:rtl/>
          <w:lang w:bidi="fa-IR"/>
        </w:rPr>
        <w:t>لْمِ</w:t>
      </w:r>
      <w:r>
        <w:rPr>
          <w:rtl/>
          <w:lang w:bidi="fa-IR"/>
        </w:rPr>
        <w:t xml:space="preserve"> اللَّهِ بِالاَْمْسِ؟ قَالَ: لاَ، مَنْ قَالَ هَذَا فَأَخْزَاهُ اللَّه. قُلْتُ :أَرَأَ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</w:t>
      </w:r>
      <w:r>
        <w:rPr>
          <w:rtl/>
          <w:lang w:bidi="fa-IR"/>
        </w:rPr>
        <w:t xml:space="preserve"> مَا کَانَ وَ مَا هُوَ کَائِنٌ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وْمِ</w:t>
      </w:r>
      <w:r>
        <w:rPr>
          <w:rtl/>
          <w:lang w:bidi="fa-IR"/>
        </w:rPr>
        <w:t xml:space="preserve"> الْقِ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امَهِ</w:t>
      </w:r>
      <w:r>
        <w:rPr>
          <w:rtl/>
          <w:lang w:bidi="fa-IR"/>
        </w:rPr>
        <w:t xml:space="preserve"> أَ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عِلْمِ اللَّهِ؟ قَالَ: بَلَ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قَبْلَ أَنْ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خْلُقَ</w:t>
      </w:r>
      <w:r>
        <w:rPr>
          <w:rtl/>
          <w:lang w:bidi="fa-IR"/>
        </w:rPr>
        <w:t xml:space="preserve"> الْخَلْقَ».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ص148؛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)، ج1، ص:361 «مُحَمَّدُ بْنُ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،عَنْ</w:t>
      </w:r>
      <w:r>
        <w:rPr>
          <w:rtl/>
          <w:lang w:bidi="fa-IR"/>
        </w:rPr>
        <w:t xml:space="preserve"> أَحْمَدَ بْنِ مُحَمَّد، عَنِ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بْنِ سَعِ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عَنِ الْحَسَنِ بْنِ مَحْبُوب، عَنْ عَبْدِ اللَّهِ بْنِ سِنَان،عَنْ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قَالَ: مَ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بَدَا لِلَّهِ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ءٍ</w:t>
      </w:r>
      <w:r>
        <w:rPr>
          <w:rtl/>
          <w:lang w:bidi="fa-IR"/>
        </w:rPr>
        <w:t xml:space="preserve"> اِلاَّ کَانَ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عِلْمِهِ قَبْلَ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بْدُوَ</w:t>
      </w:r>
      <w:r>
        <w:rPr>
          <w:rtl/>
          <w:lang w:bidi="fa-IR"/>
        </w:rPr>
        <w:t xml:space="preserve"> لَهُ».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3-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ص148؛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ص:361 «عَنْهُ، عَنْ أَحْمَدَ،عَنِ الْحَسَنِ بْنِ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فَضَّال، عَنْ دَاوُدَ بْنِ فَرْقَد، عَنْ عَمْرِو بْنِ عُثْمَانَ الْجُهَنِ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عَبْدِ</w:t>
      </w:r>
      <w:r>
        <w:rPr>
          <w:rtl/>
          <w:lang w:bidi="fa-IR"/>
        </w:rPr>
        <w:t xml:space="preserve">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قَالَ: اِنَّ اللَّهَ </w:t>
      </w:r>
      <w:r>
        <w:rPr>
          <w:rFonts w:hint="eastAsia"/>
          <w:rtl/>
          <w:lang w:bidi="fa-IR"/>
        </w:rPr>
        <w:t>لَمْ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بْدُ</w:t>
      </w:r>
      <w:r>
        <w:rPr>
          <w:rtl/>
          <w:lang w:bidi="fa-IR"/>
        </w:rPr>
        <w:t xml:space="preserve"> لَهُ مِنْ جَهْل».</w:t>
      </w:r>
    </w:p>
    <w:p w:rsidR="00991F32" w:rsidRDefault="005F75B4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ست؟</w:t>
      </w:r>
      <w:r w:rsidR="00991F32">
        <w:rPr>
          <w:rtl/>
          <w:lang w:bidi="fa-IR"/>
        </w:rPr>
        <w:t xml:space="preserve"> حضرت فرمودند: «مراد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دو اجل،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ک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اجل حتم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و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اجل معلق».</w:t>
      </w:r>
      <w:r w:rsidR="00991F32" w:rsidRPr="005F75B4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به خلاف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واسطه صله رحم واحسان به پدرومادرو دعاوغ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رآنهاقابل</w:t>
      </w:r>
      <w:r>
        <w:rPr>
          <w:rtl/>
          <w:lang w:bidi="fa-IR"/>
        </w:rPr>
        <w:t xml:space="preserve">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t>9</w:t>
      </w:r>
      <w:r w:rsidR="005F75B4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از مالک جهن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به سند مصحح، منقول است که گفت از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آن حضرت فرمودند: «اگر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چه منفعت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درقول به «بداء»است،ازاعتقادبه آن شانه خال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کردند».</w:t>
      </w:r>
      <w:r w:rsidRPr="005F75B4">
        <w:rPr>
          <w:rStyle w:val="libFootnotenumChar"/>
          <w:rtl/>
        </w:rPr>
        <w:t>(2)</w:t>
      </w:r>
    </w:p>
    <w:p w:rsidR="00991F32" w:rsidRDefault="00991F32" w:rsidP="005F75B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دلالت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مورد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فرزند امام صادق </w:t>
      </w:r>
      <w:r w:rsidR="005F75B4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؛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محمد، فرزند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«بداء» حاصل شده است. مرحوم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صدوق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کتاب «توح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د»</w:t>
      </w:r>
      <w:r>
        <w:rPr>
          <w:rtl/>
          <w:lang w:bidi="fa-IR"/>
        </w:rPr>
        <w:t xml:space="preserve"> از امام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نقل کرده اند که آن حضرت ف</w:t>
      </w:r>
      <w:r>
        <w:rPr>
          <w:rFonts w:hint="eastAsia"/>
          <w:rtl/>
          <w:lang w:bidi="fa-IR"/>
        </w:rPr>
        <w:t>رمودند</w:t>
      </w:r>
      <w:r>
        <w:rPr>
          <w:rtl/>
          <w:lang w:bidi="fa-IR"/>
        </w:rPr>
        <w:t>: «ه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حاصل نشد به مانند 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درباره فرزندم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حاصل گشت».</w:t>
      </w:r>
      <w:r w:rsidRPr="005F75B4">
        <w:rPr>
          <w:rStyle w:val="libFootnotenumChar"/>
          <w:rtl/>
        </w:rPr>
        <w:t>(3)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مرحوم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</w:t>
      </w:r>
    </w:p>
    <w:p w:rsidR="00991F32" w:rsidRPr="005F75B4" w:rsidRDefault="005F75B4" w:rsidP="005F75B4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ص147؛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)، ج1، ص:359 «مُحَمَّدُ بْنُ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،عَنْ</w:t>
      </w:r>
      <w:r>
        <w:rPr>
          <w:rtl/>
          <w:lang w:bidi="fa-IR"/>
        </w:rPr>
        <w:t xml:space="preserve"> أَحْمَدَ بْنِ مُحَمَّد، عَنِ ابْنِ فَضَّال، عَنِ ابْنِ بُکَ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عَنْ زُرَارَهَ، عَنْ حُمْرَانَ، عَنْ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جَعْفَر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قَالَ: سَأَلْتُهُ عَنْ قَوْلِ اللَّهِ عَزَّ وَ جَلَّ «قَض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أَجَلاً وَ أَجَل مُسَم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عِنْدَهُ»؟ قَالَ: هُمَاأَجَلاَنِ، أَجَل مَحْتُومٌ وَ أَجَل مَوْقُوفٌ».</w:t>
      </w:r>
    </w:p>
    <w:p w:rsidR="00991F32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 ص148؛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ص:362 «عَلِ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مُحَمَّد،عَنْ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ونُسَ،</w:t>
      </w:r>
      <w:r>
        <w:rPr>
          <w:rtl/>
          <w:lang w:bidi="fa-IR"/>
        </w:rPr>
        <w:t xml:space="preserve"> عَنْ مَالِک الْجُهَنِ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قَالَ: سَمِعْتُ أَبَا عَبْدِ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لَوْ عَلِمَ النَّاسُ مَا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الْقَوْلِ</w:t>
      </w:r>
      <w:r>
        <w:rPr>
          <w:rtl/>
          <w:lang w:bidi="fa-IR"/>
        </w:rPr>
        <w:t xml:space="preserve"> بِالْبَدَاءِ مِنَ الاَْجْرِ، مَا فَ</w:t>
      </w:r>
      <w:r>
        <w:rPr>
          <w:rFonts w:hint="eastAsia"/>
          <w:rtl/>
          <w:lang w:bidi="fa-IR"/>
        </w:rPr>
        <w:t>تَرُوا</w:t>
      </w:r>
      <w:r>
        <w:rPr>
          <w:rtl/>
          <w:lang w:bidi="fa-IR"/>
        </w:rPr>
        <w:t xml:space="preserve"> عَنِ الْکَلامِ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هِ»</w:t>
      </w:r>
      <w:r>
        <w:rPr>
          <w:rtl/>
          <w:lang w:bidi="fa-IR"/>
        </w:rPr>
        <w:t>.</w:t>
      </w:r>
    </w:p>
    <w:p w:rsidR="005F75B4" w:rsidRDefault="00991F32" w:rsidP="005F75B4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(للصدوق)، ص:336 «وَ مِنْ ذَلِکَ قَوْلُ الصَّادِقِ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مَا بَدَا لِلَّهِ بَدَاءٌ کَمَا بَدَا لَهُ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ابْنِ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991F32" w:rsidRDefault="005F75B4" w:rsidP="005F75B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«بحارالانوار»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نقل فرموده و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نقل شده که حضرت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فرزندش امام حسن عسگر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فرمودند: «شکر نما خداوند را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حادث کرد درباره تو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را».</w:t>
      </w:r>
      <w:r w:rsidRPr="005F75B4">
        <w:rPr>
          <w:rStyle w:val="libFootnotenumChar"/>
          <w:rtl/>
        </w:rPr>
        <w:t>(1)</w:t>
      </w:r>
      <w:r>
        <w:rPr>
          <w:rtl/>
          <w:lang w:bidi="fa-IR"/>
        </w:rPr>
        <w:t xml:space="preserve"> مجموع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بزود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ذکر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کرد ان شاءالله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5F75B4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اهل سنت در مسئله بداء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اهل تسنن درباره مسئله «بداء» به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معتقد است وارد شده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است که ما به ذکر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297BDC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297B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باب توسعه رزق به واسطه صله رحم، از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نقل کرده که گفت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که فرمود: «کس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توسعه در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 و به تأخ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افتادن اجلش او راشاد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صله رحم کند».</w:t>
      </w:r>
      <w:r w:rsidRPr="00297BDC">
        <w:rPr>
          <w:rStyle w:val="libFootnotenumChar"/>
          <w:rtl/>
        </w:rPr>
        <w:t>(2)</w:t>
      </w:r>
    </w:p>
    <w:p w:rsidR="00991F32" w:rsidRPr="00297BDC" w:rsidRDefault="00297BDC" w:rsidP="00297B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 الأنوار (ط 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)، ج50، ص:240 «بصائر الدرجات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بْنُ مُحَمَّد عَنِالْمُعَلَّ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بْنِ مُحَمَّد عَنْ أَحْمَدَ بْنِ مُحَمَّدِ بْنِ عَبْدِ اللَّهِ عَنْ أَحْمَدَ بْنِ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عَبْدِاللَّهِ بْنِ مَرْوَانَ الاَْنْبَارِ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قَالَ</w:t>
      </w:r>
      <w:r>
        <w:rPr>
          <w:rtl/>
          <w:lang w:bidi="fa-IR"/>
        </w:rPr>
        <w:t>: کُنْتُ حَاضِراً عِنْدَ 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جَعْفَرِ بْنِ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فَجَاءَأَبُوالْحَسَنِ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فَوُضِعَ لَهُ کُرْسِ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فَجَلَسَ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أَبُو مُحَمَّد قَائِمٌ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نَاحِ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فَلَمَّا فَرَغَ مِنْ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جَعْفَر</w:t>
      </w:r>
      <w:r>
        <w:rPr>
          <w:rtl/>
          <w:lang w:bidi="fa-IR"/>
        </w:rPr>
        <w:t xml:space="preserve"> الْتَفَتَ أَبُو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ع فَقَالَ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أَحْدِثْ لِلَّهِ شُکْراً فَقَدْ أَحْدَثَ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کَأَمْرا»</w:t>
      </w:r>
      <w:r>
        <w:rPr>
          <w:rtl/>
          <w:lang w:bidi="fa-IR"/>
        </w:rPr>
        <w:t>.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ج5، ص:2232 «حدثن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مُ</w:t>
      </w:r>
      <w:r>
        <w:rPr>
          <w:rtl/>
          <w:lang w:bidi="fa-IR"/>
        </w:rPr>
        <w:t xml:space="preserve"> بن الْمُنْذِرِ، حدثنا محمد بن مَعْن، قال :حدثن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عن سَعِ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هُرَ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رَهَ</w:t>
      </w:r>
      <w:r>
        <w:rPr>
          <w:rtl/>
          <w:lang w:bidi="fa-IR"/>
        </w:rPr>
        <w:t xml:space="preserve"> رض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الله عنه، قال: سمعت رَسُولَاللَّهِ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قول</w:t>
      </w:r>
      <w:r>
        <w:rPr>
          <w:rtl/>
          <w:lang w:bidi="fa-IR"/>
        </w:rPr>
        <w:t xml:space="preserve">: من سَرَّهُ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بْسَطَ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رِزْقِهِ و َأ</w:t>
      </w:r>
      <w:r>
        <w:rPr>
          <w:rFonts w:hint="eastAsia"/>
          <w:rtl/>
          <w:lang w:bidi="fa-IR"/>
        </w:rPr>
        <w:t>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نْسَأَ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أَثَرِهِ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رَحِمَهُ».</w:t>
      </w:r>
    </w:p>
    <w:p w:rsidR="00991F32" w:rsidRDefault="00297BDC" w:rsidP="00297BDC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tl/>
          <w:lang w:bidi="fa-IR"/>
        </w:rPr>
        <w:lastRenderedPageBreak/>
        <w:t>2</w:t>
      </w:r>
      <w:r>
        <w:rPr>
          <w:rFonts w:hint="cs"/>
          <w:rtl/>
          <w:lang w:bidi="fa-IR"/>
        </w:rPr>
        <w:t xml:space="preserve"> -</w:t>
      </w:r>
      <w:r w:rsidR="00991F32">
        <w:rPr>
          <w:rtl/>
          <w:lang w:bidi="fa-IR"/>
        </w:rPr>
        <w:t xml:space="preserve"> از ابن شهاب، مرو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گفت: انس بن مالک به من خبر داد که رسول خدا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 w:rsidR="00991F32">
        <w:rPr>
          <w:rtl/>
          <w:lang w:bidi="fa-IR"/>
        </w:rPr>
        <w:t>فرمودند: «کس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دوست دارد روز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اش توسعه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افته</w:t>
      </w:r>
      <w:r w:rsidR="00991F32">
        <w:rPr>
          <w:rtl/>
          <w:lang w:bidi="fa-IR"/>
        </w:rPr>
        <w:t xml:space="preserve"> و اجلش به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افتد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صله رحم کند».</w:t>
      </w:r>
      <w:r w:rsidR="00991F32" w:rsidRPr="00297BDC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297BDC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297BD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در 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در باب دعا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کثرت مال و برکت، از أم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نقل کرده که أم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خدا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کرد: انس خدمت گذار شماست درباره او دعا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حضرت فرمودند : «خداوندا مال و فرزند او را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کن و در آنچه به او عطا کرد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برکت عنا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فرما».</w:t>
      </w:r>
      <w:r w:rsidRPr="00297BDC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پاره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که در باب دعا ذکر کرده، و در باب (ما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جُوزُ</w:t>
      </w:r>
      <w:r>
        <w:rPr>
          <w:rtl/>
          <w:lang w:bidi="fa-IR"/>
        </w:rPr>
        <w:t xml:space="preserve"> من اللَّوْ</w:t>
      </w:r>
      <w:r w:rsidRPr="00297BDC">
        <w:rPr>
          <w:rStyle w:val="libFootnotenumChar"/>
          <w:rtl/>
        </w:rPr>
        <w:t>(3) )(4)</w:t>
      </w:r>
      <w:r>
        <w:rPr>
          <w:rtl/>
          <w:lang w:bidi="fa-IR"/>
        </w:rPr>
        <w:t xml:space="preserve"> نقل نموده است دلالت بر «بداء» دارد. وامثال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فوق در «صح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مسلم»</w:t>
      </w:r>
      <w:r w:rsidRPr="00297BDC">
        <w:rPr>
          <w:rStyle w:val="libFootnotenumChar"/>
          <w:rtl/>
        </w:rPr>
        <w:t>(5)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وارد شده است.</w:t>
      </w:r>
    </w:p>
    <w:p w:rsidR="00991F32" w:rsidRPr="00297BDC" w:rsidRDefault="00297BDC" w:rsidP="00297B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1-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:2232 «حدثنا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بُکَ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حدثنا اللَّ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ثُ،</w:t>
      </w:r>
      <w:r>
        <w:rPr>
          <w:rtl/>
          <w:lang w:bidi="fa-IR"/>
        </w:rPr>
        <w:t xml:space="preserve"> عن عُقَ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ل،</w:t>
      </w:r>
      <w:r>
        <w:rPr>
          <w:rtl/>
          <w:lang w:bidi="fa-IR"/>
        </w:rPr>
        <w:t xml:space="preserve"> عنبن شِهَاب، قال: أخبرن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أَنَسُ بن مَالِک أَنَّ رَسُولَ اللَّهِ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قال: من أَحَبَّ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بْسَطَ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رِزْقِهِ</w:t>
      </w:r>
      <w:r>
        <w:rPr>
          <w:rtl/>
          <w:lang w:bidi="fa-IR"/>
        </w:rPr>
        <w:t xml:space="preserve"> و َ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نْسَأَ</w:t>
      </w:r>
      <w:r>
        <w:rPr>
          <w:rtl/>
          <w:lang w:bidi="fa-IR"/>
        </w:rPr>
        <w:t xml:space="preserve"> 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أَثَرِهِ فَلْ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صِلْ</w:t>
      </w:r>
      <w:r>
        <w:rPr>
          <w:rtl/>
          <w:lang w:bidi="fa-IR"/>
        </w:rPr>
        <w:t xml:space="preserve"> رَحِم</w:t>
      </w:r>
      <w:r>
        <w:rPr>
          <w:rFonts w:hint="eastAsia"/>
          <w:rtl/>
          <w:lang w:bidi="fa-IR"/>
        </w:rPr>
        <w:t>َهُ»</w:t>
      </w:r>
      <w:r>
        <w:rPr>
          <w:rtl/>
          <w:lang w:bidi="fa-IR"/>
        </w:rPr>
        <w:t>.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2-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5، ص :2344 «حدثن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بن بَشَّار، حدثنا غُنْدَرٌ، حدثنا شُعْبَهُقال: سمعت قَتَادَهَ، عن أَنَس، عن أُمِّ سُلَ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أنها قالت: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رَسُولَ اللَّهِ، أَنَسٌ خَادِمُکَ ادْعُ اللَّهَله. قال: اللهم أَکْثِرْ مَالَهُ وَوَلَدَهُ وَبَارِکْ له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أَعْطَ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تَهُ»</w:t>
      </w:r>
      <w:r>
        <w:rPr>
          <w:rtl/>
          <w:lang w:bidi="fa-IR"/>
        </w:rPr>
        <w:t>.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3</w:t>
      </w:r>
      <w:r w:rsidR="00297B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منظور کاربرد کلمه «لو» در کلام است. (اگر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چنان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گشت)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4-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ج 6، ص 2644.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5- 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مسلم، ج 4، ص 1982.</w:t>
      </w:r>
    </w:p>
    <w:p w:rsidR="00991F32" w:rsidRDefault="00297BDC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با</w:t>
      </w:r>
      <w:r w:rsidR="00991F32">
        <w:rPr>
          <w:rtl/>
          <w:lang w:bidi="fa-IR"/>
        </w:rPr>
        <w:t xml:space="preserve"> ملاحظه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امام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و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اهل تسنن به خوب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روشن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که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«بداء» را به نحو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عه</w:t>
      </w:r>
      <w:r w:rsidR="00991F32">
        <w:rPr>
          <w:rtl/>
          <w:lang w:bidi="fa-IR"/>
        </w:rPr>
        <w:t xml:space="preserve"> قائل هستند قائلند، و اشکال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بر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عه</w:t>
      </w:r>
      <w:r w:rsidR="00991F32">
        <w:rPr>
          <w:rtl/>
          <w:lang w:bidi="fa-IR"/>
        </w:rPr>
        <w:t xml:space="preserve"> در مقام طعن و توب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خ،</w:t>
      </w:r>
      <w:r w:rsidR="00991F32">
        <w:rPr>
          <w:rtl/>
          <w:lang w:bidi="fa-IR"/>
        </w:rPr>
        <w:t xml:space="preserve"> از سر انصاف وعدالت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>.</w:t>
      </w:r>
    </w:p>
    <w:p w:rsidR="00991F32" w:rsidRDefault="00297BDC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297BDC">
      <w:pPr>
        <w:pStyle w:val="Heading1"/>
        <w:rPr>
          <w:rtl/>
          <w:lang w:bidi="fa-IR"/>
        </w:rPr>
      </w:pPr>
      <w:bookmarkStart w:id="18" w:name="_Toc530389325"/>
      <w:bookmarkStart w:id="19" w:name="_Toc530389374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هفتم: 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علما در نسبت بداء به خداوند</w:t>
      </w:r>
      <w:bookmarkEnd w:id="18"/>
      <w:bookmarkEnd w:id="19"/>
    </w:p>
    <w:p w:rsidR="00991F32" w:rsidRDefault="00991F32" w:rsidP="00297BDC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297B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کلمات علما و بزرگان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همگ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نظر اتفاق دارند که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موجودات را خلق کند به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حوادث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بر آنها عارض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عالم بوده است، و هم اکنون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گذشته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تا ابد عالم است، و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نده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عالم خ</w:t>
      </w:r>
      <w:r>
        <w:rPr>
          <w:rFonts w:hint="eastAsia"/>
          <w:rtl/>
          <w:lang w:bidi="fa-IR"/>
        </w:rPr>
        <w:t>واهد</w:t>
      </w:r>
      <w:r>
        <w:rPr>
          <w:rtl/>
          <w:lang w:bidi="fa-IR"/>
        </w:rPr>
        <w:t xml:space="preserve"> بود؛ و در علم خدا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در اراده او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ندارد.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چنانچه گفته شد نزد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مسلم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اختلاف آنها، در مورد حل اشکال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«بداء» نسبت به خداوند است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رفته اند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297BD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اول</w:t>
      </w:r>
    </w:p>
    <w:p w:rsidR="00991F32" w:rsidRDefault="00991F32" w:rsidP="00297BDC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297B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مراد</w:t>
      </w:r>
      <w:r>
        <w:rPr>
          <w:rtl/>
          <w:lang w:bidi="fa-IR"/>
        </w:rPr>
        <w:t xml:space="preserve"> از «بداء»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نبوده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بعد از وجود، متعلق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قرار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 سابقاً گفت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علم عبارت است از حضور معلوم نزد عالم.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موجودات در عالم خارج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شدند، از حضور آنها نزد خدا</w:t>
      </w:r>
      <w:r w:rsidR="00297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وعلم</w:t>
      </w:r>
      <w:r>
        <w:rPr>
          <w:rtl/>
          <w:lang w:bidi="fa-IR"/>
        </w:rPr>
        <w:t xml:space="preserve"> خدا به آنها، به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از عدم حضور آنها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وجود ندارند، به عدم علم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(از باب سالبه به انتفاء موضوع).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مستلزم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ارتسام و انتقاش در ذات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متصور 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ست، چرا که ارتسام نه داخل در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علم است و نه از لوازم مساو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</w:t>
      </w:r>
      <w:r>
        <w:rPr>
          <w:rtl/>
          <w:lang w:bidi="fa-IR"/>
        </w:rPr>
        <w:lastRenderedPageBreak/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مرحوم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، در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از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بن محمد، و او از معل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محمد، نقل کرده اشاره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که گفت: از عالم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سوال شد علم خدا چگونه است؟ امام فر</w:t>
      </w:r>
      <w:r>
        <w:rPr>
          <w:rFonts w:hint="eastAsia"/>
          <w:rtl/>
          <w:lang w:bidi="fa-IR"/>
        </w:rPr>
        <w:t>مودند</w:t>
      </w:r>
      <w:r>
        <w:rPr>
          <w:rtl/>
          <w:lang w:bidi="fa-IR"/>
        </w:rPr>
        <w:t>: «دانست، و خواست، و اراده کرد، وتقد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نمود، و قضا کرد، و امضا فرمود؛ پس امضا کرد آنچه را قضا نمود، و قضا کرد آنچه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نمود،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آنچه را اراده فرمود؛ پس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به علم او، و اراده به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او،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اراده او، و</w:t>
      </w:r>
      <w:r w:rsidR="00297B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قضا به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او، و امضا به </w:t>
      </w:r>
      <w:r>
        <w:rPr>
          <w:rFonts w:hint="eastAsia"/>
          <w:rtl/>
          <w:lang w:bidi="fa-IR"/>
        </w:rPr>
        <w:t>قضا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بوده است. و علم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از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است، و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مرتبه دوم است، و اراده در مرتبه سوم، و</w:t>
      </w:r>
      <w:r w:rsidR="00297B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واسطه امضا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قضا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تبارک وتعال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آنچه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«بداء» است تا هر زمان که بخواهد،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«بداء» حاصل است در آنچه اراده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اء؛</w:t>
      </w:r>
      <w:r>
        <w:rPr>
          <w:rtl/>
          <w:lang w:bidi="fa-IR"/>
        </w:rPr>
        <w:t xml:space="preserve"> لکن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قضا امضا شد «بداء» در آن راه ندارد. پس علم به معلوم، قبل از تحقق آن موجود بوده، کما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آنچه خواسته شده قبل از وجودش وجود دارد؛ و اراده آنچه اراده شده قبل از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امش</w:t>
      </w:r>
      <w:r>
        <w:rPr>
          <w:rtl/>
          <w:lang w:bidi="fa-IR"/>
        </w:rPr>
        <w:t xml:space="preserve"> وجود دارد؛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معلومات قبل از تفص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آن</w:t>
      </w:r>
      <w:r w:rsidR="00297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ومشخص</w:t>
      </w:r>
      <w:r>
        <w:rPr>
          <w:rtl/>
          <w:lang w:bidi="fa-IR"/>
        </w:rPr>
        <w:t xml:space="preserve"> شدن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وقت آن وجود دارد. و امضا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قضا، موجودات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با حواس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را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هر کدام از آنها اوصاف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رنگ، بو، وزن و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دارند، و هر جنبنده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 از انسان و جن و پرنده گان ودرنده گان و آنچه به حواس درک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خداوند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موجودات قبل از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نشان،</w:t>
      </w:r>
      <w:r>
        <w:rPr>
          <w:rtl/>
          <w:lang w:bidi="fa-IR"/>
        </w:rPr>
        <w:t xml:space="preserve"> ممکن است آنها را مورد «بداء» قرار دهد، لکن بعد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مفهوم و مدرک، واقع شد،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«بداء» در آنها راه ندارد. و خدا هر کار که بخواهد انجام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دهد. پس خداوند به واسطه علمش عالم به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است قبل از </w:t>
      </w:r>
      <w:r>
        <w:rPr>
          <w:rFonts w:hint="eastAsia"/>
          <w:rtl/>
          <w:lang w:bidi="fa-IR"/>
        </w:rPr>
        <w:t>وجودشان،</w:t>
      </w:r>
      <w:r>
        <w:rPr>
          <w:rtl/>
          <w:lang w:bidi="fa-IR"/>
        </w:rPr>
        <w:t xml:space="preserve"> و به واسطه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عارف به صفات و حدود آنهاست قبل از آنکه ظاهر شوند، و به واسطه اراده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رنگ </w:t>
      </w:r>
      <w:r>
        <w:rPr>
          <w:rtl/>
          <w:lang w:bidi="fa-IR"/>
        </w:rPr>
        <w:lastRenderedPageBreak/>
        <w:t>وصفات تشخ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دهد، و به واسطه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مقدار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اول و آخر آنها را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و به واسطه قضا مکان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آنها را بسو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رهنمون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وبه واسطه امضا، علل و اسباب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کار آن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را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خداوند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م»</w:t>
      </w:r>
      <w:r>
        <w:rPr>
          <w:rtl/>
          <w:lang w:bidi="fa-IR"/>
        </w:rPr>
        <w:t>.</w:t>
      </w:r>
      <w:r w:rsidRPr="00297BDC">
        <w:rPr>
          <w:rStyle w:val="libFootnotenumChar"/>
          <w:rtl/>
        </w:rPr>
        <w:t>(1)</w:t>
      </w:r>
    </w:p>
    <w:p w:rsidR="00991F32" w:rsidRPr="00297BDC" w:rsidRDefault="00297BDC" w:rsidP="00297BD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297BDC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ص148؛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ص:364 «الْحُسَ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بْنُمُحَمَّد، عَنْ مُعَلَّ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بْنِ مُحَمَّد، قَالَ: سُئِلَ الْعَالِمُ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فَ</w:t>
      </w:r>
      <w:r>
        <w:rPr>
          <w:rtl/>
          <w:lang w:bidi="fa-IR"/>
        </w:rPr>
        <w:t xml:space="preserve"> عِلْمُ اللَّهِ؟ قَالَ: عَلِمَ، وَ شَاءَ، وَ أَرَادَ،وَ قَدَّرَ، وَ قَضَ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أَمْضَ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فَأَمْ</w:t>
      </w:r>
      <w:r>
        <w:rPr>
          <w:rFonts w:hint="eastAsia"/>
          <w:rtl/>
          <w:lang w:bidi="fa-IR"/>
        </w:rPr>
        <w:t>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 قَضَ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قَضَ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 قَدَّرَ، وَ قَدَّرَ مَا أَرَادَ؛ فَبِعِلْمِهِ کَانَتِالْمَشِ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ئَهُ،</w:t>
      </w:r>
      <w:r>
        <w:rPr>
          <w:rtl/>
          <w:lang w:bidi="fa-IR"/>
        </w:rPr>
        <w:t xml:space="preserve"> وَ بِمَشِ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ئَتِهِ</w:t>
      </w:r>
      <w:r>
        <w:rPr>
          <w:rtl/>
          <w:lang w:bidi="fa-IR"/>
        </w:rPr>
        <w:t xml:space="preserve"> کَانَتِ الاِْرَادَهُ، وَ بِاِرَادَتِهِ کَانَ التَّقْدِ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رُ،</w:t>
      </w:r>
      <w:r>
        <w:rPr>
          <w:rtl/>
          <w:lang w:bidi="fa-IR"/>
        </w:rPr>
        <w:t xml:space="preserve"> وَ بِتَقْدِ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رِهِ</w:t>
      </w:r>
      <w:r>
        <w:rPr>
          <w:rtl/>
          <w:lang w:bidi="fa-IR"/>
        </w:rPr>
        <w:t xml:space="preserve"> کَانَ الْقَضَاءُ، وَ بِقَضَائِهِکَانَ الاِْمْضَاءُ؛ وَ الْعِلْمُ مُت</w:t>
      </w:r>
      <w:r>
        <w:rPr>
          <w:rFonts w:hint="eastAsia"/>
          <w:rtl/>
          <w:lang w:bidi="fa-IR"/>
        </w:rPr>
        <w:t>َقَدِّمٌ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ئَهِ،</w:t>
      </w:r>
      <w:r>
        <w:rPr>
          <w:rtl/>
          <w:lang w:bidi="fa-IR"/>
        </w:rPr>
        <w:t xml:space="preserve"> وَ الْمَشِ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ئَهُ</w:t>
      </w:r>
      <w:r>
        <w:rPr>
          <w:rtl/>
          <w:lang w:bidi="fa-IR"/>
        </w:rPr>
        <w:t xml:space="preserve"> ثَانِ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وَ الاِْرَادَهُ ثَالِثَه، وَ التَّقْدِ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وَاقِعٌعَلَ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الْقَضَاءِ بِالاِْمْضَاءِ؛ فَلِلَّهِ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الْبَدَاءُ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عَلِمَ مَتَ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شَاءَ، وَ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مَا</w:t>
      </w:r>
      <w:r>
        <w:rPr>
          <w:rtl/>
          <w:lang w:bidi="fa-IR"/>
        </w:rPr>
        <w:t xml:space="preserve"> أَرَادَ لِتَقْدِ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رِالاَْشْ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اءِ،</w:t>
      </w:r>
      <w:r>
        <w:rPr>
          <w:rtl/>
          <w:lang w:bidi="fa-IR"/>
        </w:rPr>
        <w:t xml:space="preserve"> فَاِذَ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وَقَعَ الْقَضَاءُ بِالاِْمْضَاءِ فَلاَ بَدَاءَ؛ فَالْعِلْمُ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الْمَعْلُومِ قَبْلَ کَوْنِهِ، وَالْمَشِ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ئَهُ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الْمُنْشَاِ</w:t>
      </w:r>
      <w:r>
        <w:rPr>
          <w:rtl/>
          <w:lang w:bidi="fa-IR"/>
        </w:rPr>
        <w:t xml:space="preserve"> قَبْلَ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نِهِ،</w:t>
      </w:r>
      <w:r>
        <w:rPr>
          <w:rtl/>
          <w:lang w:bidi="fa-IR"/>
        </w:rPr>
        <w:t xml:space="preserve"> وَ الاِْرَادَهُ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الْمُرَادِ قَبْلَ 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امِه،ِ</w:t>
      </w:r>
      <w:r>
        <w:rPr>
          <w:rtl/>
          <w:lang w:bidi="fa-IR"/>
        </w:rPr>
        <w:t xml:space="preserve"> وَ التَّقْدِ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</w:t>
      </w:r>
      <w:r>
        <w:rPr>
          <w:rtl/>
          <w:lang w:bidi="fa-IR"/>
        </w:rPr>
        <w:t xml:space="preserve"> لِهَذِهِ الْمَعْلُومَاتِ قَبْلَ تَفْصِ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لِهَاوَتَوْصِ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لِهَا</w:t>
      </w:r>
      <w:r>
        <w:rPr>
          <w:rtl/>
          <w:lang w:bidi="fa-IR"/>
        </w:rPr>
        <w:t xml:space="preserve"> عِ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اناً</w:t>
      </w:r>
      <w:r>
        <w:rPr>
          <w:rtl/>
          <w:lang w:bidi="fa-IR"/>
        </w:rPr>
        <w:t xml:space="preserve"> وَ وَقْتاً، وَ الْقَضَاءُ بِالاِْمْضَاءِ هُوَ الْمُبْرَمُ مِنَ الْمَفْعُولاَتِ ذَوَاتِ الاَْجْسَامِالْمُدْرَکَاتِ بِالْحَوَاسِّ مِنْ ذَوِ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لَوْن وَ 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وَ وَزْن وَ کَ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وَ مَا دَبَّ وَ دَرَجَ مِنْ اِنْس وَ جِن وَطَ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وَ سِبَاع وَ غَ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ْرِ ذَلِکَ مِمَّا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دْرَکُ</w:t>
      </w:r>
      <w:r>
        <w:rPr>
          <w:rtl/>
          <w:lang w:bidi="fa-IR"/>
        </w:rPr>
        <w:t xml:space="preserve"> بِالْحَوَاسِّ؛ فَلِلَّهِ تَبَارَکَ وَ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الْبَدَاءُ مِمَّا لاَ 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لَهُ،فَاِذَا وَقَعَ الْعَ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الْمَفْهُومُ الْمُدْرَکُ فَلاَ بَدَاءَ؛ وَ اللَّهُ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فْعَلُ</w:t>
      </w:r>
      <w:r>
        <w:rPr>
          <w:rtl/>
          <w:lang w:bidi="fa-IR"/>
        </w:rPr>
        <w:t xml:space="preserve">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شاءُ</w:t>
      </w:r>
      <w:r>
        <w:rPr>
          <w:rtl/>
          <w:lang w:bidi="fa-IR"/>
        </w:rPr>
        <w:t>. فَبِالْعِلْمِ عَلِمَ الاَْشْ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اءَ</w:t>
      </w:r>
      <w:r>
        <w:rPr>
          <w:rtl/>
          <w:lang w:bidi="fa-IR"/>
        </w:rPr>
        <w:t xml:space="preserve"> قَبْلَکَوْنِ</w:t>
      </w:r>
      <w:r>
        <w:rPr>
          <w:rFonts w:hint="eastAsia"/>
          <w:rtl/>
          <w:lang w:bidi="fa-IR"/>
        </w:rPr>
        <w:t>هَا،</w:t>
      </w:r>
      <w:r>
        <w:rPr>
          <w:rtl/>
          <w:lang w:bidi="fa-IR"/>
        </w:rPr>
        <w:t xml:space="preserve"> وَ بِالْمَشِ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ئَهِ</w:t>
      </w:r>
      <w:r>
        <w:rPr>
          <w:rtl/>
          <w:lang w:bidi="fa-IR"/>
        </w:rPr>
        <w:t xml:space="preserve"> عَرَّفَ صِفَاتِهَا وَ حُدُودَهَا وَ أَنْشَأَهَا قَبْلَ اِظْهَارِهَا، وَ بِالاِْرَادَهِ مَ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زَ</w:t>
      </w:r>
      <w:r>
        <w:rPr>
          <w:rtl/>
          <w:lang w:bidi="fa-IR"/>
        </w:rPr>
        <w:t xml:space="preserve"> أَنْفُسَهَافِ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أَلْوَانِهَا وَ صِفَاتِهَا، وَ بِالتَّقْدِ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رِ</w:t>
      </w:r>
      <w:r>
        <w:rPr>
          <w:rtl/>
          <w:lang w:bidi="fa-IR"/>
        </w:rPr>
        <w:t xml:space="preserve"> قَدَّرَ أَقْوَاتَهَا وَ عَرَّفَ أَوَّلَهَا وَ آخِرَهَا، وَ بِالْقَضَاءِ أَبَا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لِلنَّاسِأَمَاکِنَهَا وَ دَلَّهُمْ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هَا،</w:t>
      </w:r>
      <w:r>
        <w:rPr>
          <w:rtl/>
          <w:lang w:bidi="fa-IR"/>
        </w:rPr>
        <w:t xml:space="preserve"> وَ بِالاِْمْضَاءِ شَرَحَ عِلَلَهَا وَ أَبَانَ أَمْرَهَا؛ وَ ذلِکَ تَقْدِ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رُالْعَزِ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زِ</w:t>
      </w:r>
      <w:r>
        <w:rPr>
          <w:rtl/>
          <w:lang w:bidi="fa-IR"/>
        </w:rPr>
        <w:t xml:space="preserve"> الْعَلِ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مِ»</w:t>
      </w:r>
      <w:r>
        <w:rPr>
          <w:rtl/>
          <w:lang w:bidi="fa-IR"/>
        </w:rPr>
        <w:t>.</w:t>
      </w:r>
    </w:p>
    <w:p w:rsidR="00991F32" w:rsidRDefault="00297BDC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محمد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مؤمن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محمد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بن مؤمن در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:</w:t>
      </w:r>
    </w:p>
    <w:p w:rsidR="00991F32" w:rsidRDefault="00991F32" w:rsidP="00297BD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«ظاهر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دو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باب بعد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آمد،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مراتب هفتگانه (علم،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اراده، قدر، قضا، امضا، بداء) در 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نات</w:t>
      </w:r>
      <w:r>
        <w:rPr>
          <w:rtl/>
          <w:lang w:bidi="fa-IR"/>
        </w:rPr>
        <w:t xml:space="preserve"> مختص به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از زم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وآسمان است، نه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مخلوق اول (عقل اول).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ا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باب مثال ذکر فرموده، و</w:t>
      </w:r>
      <w:r w:rsidR="00297BD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گرنه در روحان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 به اعتبار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ممکن است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القدر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</w:t>
      </w:r>
      <w:r>
        <w:rPr>
          <w:rtl/>
          <w:lang w:bidi="fa-IR"/>
        </w:rPr>
        <w:t xml:space="preserve"> در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اصول 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سد</w:t>
      </w:r>
      <w:r>
        <w:rPr>
          <w:rtl/>
          <w:lang w:bidi="fa-IR"/>
        </w:rPr>
        <w:t>: «ظاهر سوال سائل از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نست</w:t>
      </w:r>
      <w:r w:rsidR="00297BD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که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نزد او مردد بوده است که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حضور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شهود موجودات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همان گونه که علوم ما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 حضرتش مستند به ذات اوست (جل جلاله) و قبل از خلق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باشد؟ امام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پاسخ فرمودند: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مرتبه </w:t>
      </w:r>
      <w:r>
        <w:rPr>
          <w:rFonts w:hint="eastAsia"/>
          <w:rtl/>
          <w:lang w:bidi="fa-IR"/>
        </w:rPr>
        <w:t>مقدم</w:t>
      </w:r>
      <w:r>
        <w:rPr>
          <w:rtl/>
          <w:lang w:bidi="fa-IR"/>
        </w:rPr>
        <w:t xml:space="preserve"> بر وجود مخلوقات است، و شرح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را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گونه ذکر فرمودند: 1. علم 2.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3.اراده 4. قدر 5. قضا 6. امضا. علم، عبارتست از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به واسطه آن منکشف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ت،</w:t>
      </w:r>
      <w:r>
        <w:rPr>
          <w:rtl/>
          <w:lang w:bidi="fa-IR"/>
        </w:rPr>
        <w:t xml:space="preserve"> ملاحظه احوال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است که در ما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نسبت به آن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البته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خداوند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رغبت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ذات مقدسش از اتصاف به صفات زائد منزه است. اراده، در ما عبارتست از تحر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اسباب به طرف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ء،</w:t>
      </w:r>
      <w:r>
        <w:rPr>
          <w:rtl/>
          <w:lang w:bidi="fa-IR"/>
        </w:rPr>
        <w:t xml:space="preserve"> بر خلاف اراده خداوند. قدر،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کردن حدود</w:t>
      </w:r>
      <w:r w:rsidR="00EF73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 w:rsidR="00EF7365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اوقات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باشد.قضا،ا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وحکم کردن است. و امضاء،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است. پس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عد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سلسله مراتب، پا به عرصه وجود (خارج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F73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امام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فرمود: «فأمض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قض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...»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کرد آنچه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کرده بود،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جاب</w:t>
      </w:r>
      <w:r>
        <w:rPr>
          <w:rtl/>
          <w:lang w:bidi="fa-IR"/>
        </w:rPr>
        <w:t xml:space="preserve"> کرد آنچه را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بود،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 آنچه را که اراده فرموده بود.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کلام حضرت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EF736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مطلب</w:t>
      </w:r>
      <w:r>
        <w:rPr>
          <w:rtl/>
          <w:lang w:bidi="fa-IR"/>
        </w:rPr>
        <w:t xml:space="preserve"> را به طرز واضح تر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ابتدا شروع کرده وفرمودند: «فبعلمه کانت المش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...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آخر».</w:t>
      </w:r>
      <w:r w:rsidRPr="00EF7365">
        <w:rPr>
          <w:rStyle w:val="libFootnotenumChar"/>
          <w:rtl/>
        </w:rPr>
        <w:t>(1)</w:t>
      </w:r>
      <w:r>
        <w:rPr>
          <w:rtl/>
          <w:lang w:bidi="fa-IR"/>
        </w:rPr>
        <w:t xml:space="preserve"> ،</w:t>
      </w:r>
      <w:r w:rsidRPr="00EF7365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حال</w:t>
      </w:r>
      <w:r>
        <w:rPr>
          <w:rtl/>
          <w:lang w:bidi="fa-IR"/>
        </w:rPr>
        <w:t xml:space="preserve"> در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وقوع «بداء»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مراتب هفتگانه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در عالم وجود عوامل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به حسب عادت (غالباً) منجر به وجود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شوند. 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مقدمات وجود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حاصل شده و به دنبال آن بعض مقدمات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محقق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موجود خواهد گشت؛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</w:t>
      </w:r>
      <w:r>
        <w:rPr>
          <w:rtl/>
          <w:lang w:bidi="fa-IR"/>
        </w:rPr>
        <w:t xml:space="preserve"> موجود شد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تمام مقدمات تحقق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گاه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عادت به 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خورد، وبعض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مقدمات که توقع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 حاصل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است که گفته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بداء حاصل شد.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حرف در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عوام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برند، خداوند به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صدد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مقدمات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را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فراهم کرده است،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واسطه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مصلحت،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اسباب وجود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فراهم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آن امر لباس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خود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خواص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خداوند فرموده است: </w:t>
      </w:r>
      <w:r w:rsidRPr="00EF7365">
        <w:rPr>
          <w:rStyle w:val="libAlaemChar"/>
          <w:rtl/>
        </w:rPr>
        <w:t>(</w:t>
      </w:r>
      <w:r w:rsidRPr="00EF7365">
        <w:rPr>
          <w:rStyle w:val="libAieChar"/>
          <w:rtl/>
        </w:rPr>
        <w:t>وَ اِنْ مِنْ شَ</w:t>
      </w:r>
      <w:r w:rsidRPr="00EF7365">
        <w:rPr>
          <w:rStyle w:val="libAieChar"/>
          <w:rFonts w:hint="cs"/>
          <w:rtl/>
        </w:rPr>
        <w:t>یْ</w:t>
      </w:r>
      <w:r w:rsidRPr="00EF7365">
        <w:rPr>
          <w:rStyle w:val="libAieChar"/>
          <w:rFonts w:hint="eastAsia"/>
          <w:rtl/>
        </w:rPr>
        <w:t>ءٍ</w:t>
      </w:r>
      <w:r w:rsidRPr="00EF7365">
        <w:rPr>
          <w:rStyle w:val="libAieChar"/>
          <w:rtl/>
        </w:rPr>
        <w:t xml:space="preserve"> اِلّا عِنْدَنا خَزائِنُهُ وَ ما نُنَزِّلُهُ اِلّا بِقَدَر مَعْلُوم</w:t>
      </w:r>
      <w:r w:rsidRPr="00EF7365">
        <w:rPr>
          <w:rStyle w:val="libAlaemChar"/>
          <w:rtl/>
        </w:rPr>
        <w:t>)</w:t>
      </w:r>
      <w:r>
        <w:rPr>
          <w:rtl/>
          <w:lang w:bidi="fa-IR"/>
        </w:rPr>
        <w:t>»</w:t>
      </w:r>
      <w:r w:rsidRPr="00EF7365">
        <w:rPr>
          <w:rStyle w:val="libFootnotenumChar"/>
          <w:rtl/>
        </w:rPr>
        <w:t>(3)</w:t>
      </w:r>
      <w:r>
        <w:rPr>
          <w:rtl/>
          <w:lang w:bidi="fa-IR"/>
        </w:rPr>
        <w:t xml:space="preserve"> ؛ (وه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مگر</w:t>
      </w:r>
    </w:p>
    <w:p w:rsidR="00991F32" w:rsidRPr="00EF7365" w:rsidRDefault="00EF7365" w:rsidP="00EF736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EF7365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اصول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رزا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عا،</w:t>
      </w:r>
      <w:r>
        <w:rPr>
          <w:rtl/>
          <w:lang w:bidi="fa-IR"/>
        </w:rPr>
        <w:t xml:space="preserve"> ص 481- 483.</w:t>
      </w:r>
    </w:p>
    <w:p w:rsidR="00991F32" w:rsidRDefault="00991F32" w:rsidP="00EF7365">
      <w:pPr>
        <w:pStyle w:val="libFootnote0"/>
        <w:rPr>
          <w:rtl/>
          <w:lang w:bidi="fa-IR"/>
        </w:rPr>
      </w:pPr>
      <w:r>
        <w:rPr>
          <w:rtl/>
          <w:lang w:bidi="fa-IR"/>
        </w:rPr>
        <w:lastRenderedPageBreak/>
        <w:t>2- . «الذر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(شرح أصول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)، ج1، ص452.</w:t>
      </w:r>
    </w:p>
    <w:p w:rsidR="00991F32" w:rsidRDefault="00991F32" w:rsidP="00EF7365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حجر (15)،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21.</w:t>
      </w:r>
    </w:p>
    <w:p w:rsidR="00991F32" w:rsidRDefault="00EF7365" w:rsidP="00EF736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آنکه</w:t>
      </w:r>
      <w:r w:rsidR="00991F32">
        <w:rPr>
          <w:rtl/>
          <w:lang w:bidi="fa-IR"/>
        </w:rPr>
        <w:t xml:space="preserve"> خزا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آن نزد ماست؛ ول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ما جز به اندازه مع</w:t>
      </w:r>
      <w:r w:rsidR="00991F32">
        <w:rPr>
          <w:rFonts w:hint="cs"/>
          <w:rtl/>
          <w:lang w:bidi="fa-IR"/>
        </w:rPr>
        <w:t>یّ</w:t>
      </w:r>
      <w:r w:rsidR="00991F32">
        <w:rPr>
          <w:rFonts w:hint="eastAsia"/>
          <w:rtl/>
          <w:lang w:bidi="fa-IR"/>
        </w:rPr>
        <w:t>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آن را نازل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>). و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فرموده است: </w:t>
      </w:r>
      <w:r w:rsidR="00991F32" w:rsidRPr="00EF7365">
        <w:rPr>
          <w:rStyle w:val="libAlaemChar"/>
          <w:rtl/>
        </w:rPr>
        <w:t>(</w:t>
      </w:r>
      <w:r w:rsidR="00991F32" w:rsidRPr="00EF7365">
        <w:rPr>
          <w:rStyle w:val="libAieChar"/>
          <w:rtl/>
        </w:rPr>
        <w:t>أَللهُ الَّذِ</w:t>
      </w:r>
      <w:r w:rsidR="00991F32" w:rsidRPr="00EF7365">
        <w:rPr>
          <w:rStyle w:val="libAieChar"/>
          <w:rFonts w:hint="cs"/>
          <w:rtl/>
        </w:rPr>
        <w:t>ی</w:t>
      </w:r>
      <w:r w:rsidR="00991F32" w:rsidRPr="00EF7365">
        <w:rPr>
          <w:rStyle w:val="libAieChar"/>
          <w:rtl/>
        </w:rPr>
        <w:t xml:space="preserve"> خَلَقَ سَبْعَ سَماوات وَ مِنَ الاَْرْضِ مِثْلَهُنَّ </w:t>
      </w:r>
      <w:r w:rsidR="00991F32" w:rsidRPr="00EF7365">
        <w:rPr>
          <w:rStyle w:val="libAieChar"/>
          <w:rFonts w:hint="cs"/>
          <w:rtl/>
        </w:rPr>
        <w:t>یَ</w:t>
      </w:r>
      <w:r w:rsidR="00991F32" w:rsidRPr="00EF7365">
        <w:rPr>
          <w:rStyle w:val="libAieChar"/>
          <w:rFonts w:hint="eastAsia"/>
          <w:rtl/>
        </w:rPr>
        <w:t>تَنَزَّلُ</w:t>
      </w:r>
      <w:r w:rsidR="00991F32" w:rsidRPr="00EF7365">
        <w:rPr>
          <w:rStyle w:val="libAieChar"/>
          <w:rtl/>
        </w:rPr>
        <w:t xml:space="preserve"> الاَْمْرُ بَ</w:t>
      </w:r>
      <w:r w:rsidR="00991F32" w:rsidRPr="00EF7365">
        <w:rPr>
          <w:rStyle w:val="libAieChar"/>
          <w:rFonts w:hint="cs"/>
          <w:rtl/>
        </w:rPr>
        <w:t>یْ</w:t>
      </w:r>
      <w:r w:rsidR="00991F32" w:rsidRPr="00EF7365">
        <w:rPr>
          <w:rStyle w:val="libAieChar"/>
          <w:rFonts w:hint="eastAsia"/>
          <w:rtl/>
        </w:rPr>
        <w:t>نَهُنَّ</w:t>
      </w:r>
      <w:r w:rsidR="00991F32" w:rsidRPr="00EF7365">
        <w:rPr>
          <w:rStyle w:val="libAieChar"/>
          <w:rtl/>
        </w:rPr>
        <w:t xml:space="preserve"> لِتَعْلَمُوا أَنَّ اللهَ عَل</w:t>
      </w:r>
      <w:r w:rsidR="00991F32" w:rsidRPr="00EF7365">
        <w:rPr>
          <w:rStyle w:val="libAieChar"/>
          <w:rFonts w:hint="cs"/>
          <w:rtl/>
        </w:rPr>
        <w:t>ی</w:t>
      </w:r>
      <w:r w:rsidR="00991F32" w:rsidRPr="00EF7365">
        <w:rPr>
          <w:rStyle w:val="libAieChar"/>
          <w:rtl/>
        </w:rPr>
        <w:t xml:space="preserve"> کُلِّ شَ</w:t>
      </w:r>
      <w:r w:rsidR="00991F32" w:rsidRPr="00EF7365">
        <w:rPr>
          <w:rStyle w:val="libAieChar"/>
          <w:rFonts w:hint="cs"/>
          <w:rtl/>
        </w:rPr>
        <w:t>یْ</w:t>
      </w:r>
      <w:r w:rsidR="00991F32" w:rsidRPr="00EF7365">
        <w:rPr>
          <w:rStyle w:val="libAieChar"/>
          <w:rFonts w:hint="eastAsia"/>
          <w:rtl/>
        </w:rPr>
        <w:t>ءٍ</w:t>
      </w:r>
      <w:r w:rsidR="00991F32" w:rsidRPr="00EF7365">
        <w:rPr>
          <w:rStyle w:val="libAieChar"/>
          <w:rtl/>
        </w:rPr>
        <w:t xml:space="preserve"> قَدِ</w:t>
      </w:r>
      <w:r w:rsidR="00991F32" w:rsidRPr="00EF7365">
        <w:rPr>
          <w:rStyle w:val="libAieChar"/>
          <w:rFonts w:hint="cs"/>
          <w:rtl/>
        </w:rPr>
        <w:t>ی</w:t>
      </w:r>
      <w:r w:rsidR="00991F32" w:rsidRPr="00EF7365">
        <w:rPr>
          <w:rStyle w:val="libAieChar"/>
          <w:rFonts w:hint="eastAsia"/>
          <w:rtl/>
        </w:rPr>
        <w:t>رٌ</w:t>
      </w:r>
      <w:r w:rsidR="00991F32" w:rsidRPr="00EF7365">
        <w:rPr>
          <w:rStyle w:val="libAieChar"/>
          <w:rtl/>
        </w:rPr>
        <w:t xml:space="preserve"> وَأَنَّ</w:t>
      </w:r>
      <w:r w:rsidRPr="00EF7365">
        <w:rPr>
          <w:rStyle w:val="libAieChar"/>
          <w:rFonts w:hint="cs"/>
          <w:rtl/>
        </w:rPr>
        <w:t xml:space="preserve"> </w:t>
      </w:r>
      <w:r w:rsidR="00991F32" w:rsidRPr="00EF7365">
        <w:rPr>
          <w:rStyle w:val="libAieChar"/>
          <w:rFonts w:hint="eastAsia"/>
          <w:rtl/>
        </w:rPr>
        <w:t>اللهَ</w:t>
      </w:r>
      <w:r w:rsidR="00991F32" w:rsidRPr="00EF7365">
        <w:rPr>
          <w:rStyle w:val="libAieChar"/>
          <w:rtl/>
        </w:rPr>
        <w:t xml:space="preserve"> قَدْ أَحاطَ بِکُلِّ شَ</w:t>
      </w:r>
      <w:r w:rsidR="00991F32" w:rsidRPr="00EF7365">
        <w:rPr>
          <w:rStyle w:val="libAieChar"/>
          <w:rFonts w:hint="cs"/>
          <w:rtl/>
        </w:rPr>
        <w:t>یْ</w:t>
      </w:r>
      <w:r w:rsidR="00991F32" w:rsidRPr="00EF7365">
        <w:rPr>
          <w:rStyle w:val="libAieChar"/>
          <w:rFonts w:hint="eastAsia"/>
          <w:rtl/>
        </w:rPr>
        <w:t>ءٍ</w:t>
      </w:r>
      <w:r w:rsidR="00991F32" w:rsidRPr="00EF7365">
        <w:rPr>
          <w:rStyle w:val="libAieChar"/>
          <w:rtl/>
        </w:rPr>
        <w:t xml:space="preserve"> عِلْماً</w:t>
      </w:r>
      <w:r w:rsidR="00991F32" w:rsidRPr="00EF7365">
        <w:rPr>
          <w:rStyle w:val="libAlaemChar"/>
          <w:rtl/>
        </w:rPr>
        <w:t>)</w:t>
      </w:r>
      <w:r w:rsidR="00991F32" w:rsidRPr="00EF7365">
        <w:rPr>
          <w:rStyle w:val="libFootnotenumChar"/>
          <w:rtl/>
        </w:rPr>
        <w:t xml:space="preserve">(1) </w:t>
      </w:r>
      <w:r w:rsidR="00991F32">
        <w:rPr>
          <w:rtl/>
          <w:lang w:bidi="fa-IR"/>
        </w:rPr>
        <w:t>؛ (خداوند همان کس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هفت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آسمان</w:t>
      </w:r>
      <w:r w:rsidR="00991F32">
        <w:rPr>
          <w:rtl/>
          <w:lang w:bidi="fa-IR"/>
        </w:rPr>
        <w:t xml:space="preserve"> را آفر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  <w:r w:rsidR="00991F32">
        <w:rPr>
          <w:rtl/>
          <w:lang w:bidi="fa-IR"/>
        </w:rPr>
        <w:t xml:space="preserve"> و از زم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همانند آنها را؛ فرمان (و تدب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>) او در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آنها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وسته</w:t>
      </w:r>
      <w:r w:rsidR="00991F32">
        <w:rPr>
          <w:rtl/>
          <w:lang w:bidi="fa-IR"/>
        </w:rPr>
        <w:t xml:space="preserve"> فرود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تا بدان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خداوند بر هر 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تواناست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که علم خدا به همه 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احاطه دارد). و از آنجا که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همان گونه که در «قاموس اللغه»</w:t>
      </w:r>
      <w:r w:rsidR="00991F32" w:rsidRPr="00EF7365">
        <w:rPr>
          <w:rStyle w:val="libFootnotenumChar"/>
          <w:rtl/>
        </w:rPr>
        <w:t>(2)</w:t>
      </w:r>
      <w:r>
        <w:rPr>
          <w:rtl/>
          <w:lang w:bidi="fa-IR"/>
        </w:rPr>
        <w:t xml:space="preserve"> آمده است</w:t>
      </w:r>
      <w:r w:rsidR="00991F32">
        <w:rPr>
          <w:rtl/>
          <w:lang w:bidi="fa-IR"/>
        </w:rPr>
        <w:t xml:space="preserve"> تنزّل، به معن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نزول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تدر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است،منکر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معنان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 xml:space="preserve"> که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علم،مراتب واعتبارات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 و به حسب هر اعتبار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بر آن بگذارند. مثلا علم از جهت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انکشاف مطلق است، «علم مطلق» نام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 (که شامل هر دو نوع از معلومات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هم آنها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که استحقاق در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افت</w:t>
      </w:r>
      <w:r w:rsidR="00991F32">
        <w:rPr>
          <w:rtl/>
          <w:lang w:bidi="fa-IR"/>
        </w:rPr>
        <w:t xml:space="preserve"> ف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ض</w:t>
      </w:r>
      <w:r w:rsidR="00991F32">
        <w:rPr>
          <w:rtl/>
          <w:lang w:bidi="fa-IR"/>
        </w:rPr>
        <w:t xml:space="preserve"> وجود از جواد مطلق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اعطا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جود او تنها متوقف بر استحقاق است - را دارند و هم آنها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که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استحقاق را ندارند). و از جهت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انکشاف نوع اول است به آن «مش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ت»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ند</w:t>
      </w:r>
      <w:r w:rsidR="00991F32">
        <w:rPr>
          <w:rtl/>
          <w:lang w:bidi="fa-IR"/>
        </w:rPr>
        <w:t>. و از جهت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انکشاف امور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لا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tl/>
          <w:lang w:bidi="fa-IR"/>
        </w:rPr>
        <w:t xml:space="preserve"> نوع اول است، مثل تع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حدود و هندسه، به آن «اراده»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ند</w:t>
      </w:r>
      <w:r w:rsidR="00991F32">
        <w:rPr>
          <w:rtl/>
          <w:lang w:bidi="fa-IR"/>
        </w:rPr>
        <w:t xml:space="preserve">. و از </w:t>
      </w:r>
      <w:r w:rsidR="00991F32">
        <w:rPr>
          <w:rFonts w:hint="eastAsia"/>
          <w:rtl/>
          <w:lang w:bidi="fa-IR"/>
        </w:rPr>
        <w:t>جهت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انکشاف امور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است که لا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tl/>
          <w:lang w:bidi="fa-IR"/>
        </w:rPr>
        <w:t xml:space="preserve"> تع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حدود است مثل زمان و مکان به آن «قدر»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ند</w:t>
      </w:r>
      <w:r w:rsidR="00991F32">
        <w:rPr>
          <w:rtl/>
          <w:lang w:bidi="fa-IR"/>
        </w:rPr>
        <w:t>. و بر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اس</w:t>
      </w:r>
      <w:r w:rsidR="00991F32">
        <w:rPr>
          <w:rtl/>
          <w:lang w:bidi="fa-IR"/>
        </w:rPr>
        <w:t xml:space="preserve"> است سا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</w:p>
    <w:p w:rsidR="00991F32" w:rsidRPr="00EF7365" w:rsidRDefault="00EF7365" w:rsidP="00EF736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</w:t>
      </w:r>
    </w:p>
    <w:p w:rsidR="00991F32" w:rsidRDefault="00991F32" w:rsidP="00EF7365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طلاق (65)،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12.</w:t>
      </w:r>
    </w:p>
    <w:p w:rsidR="00991F32" w:rsidRDefault="00991F32" w:rsidP="00EF7365">
      <w:pPr>
        <w:pStyle w:val="libFootnote0"/>
        <w:rPr>
          <w:rtl/>
          <w:lang w:bidi="fa-IR"/>
        </w:rPr>
      </w:pPr>
      <w:r>
        <w:rPr>
          <w:rtl/>
          <w:lang w:bidi="fa-IR"/>
        </w:rPr>
        <w:t>2- . تاج العروس من جواهر القاموس، ج 15، ص :729 «تَنَزَّلَ: نَزَلَ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مُهْلَه».</w:t>
      </w:r>
    </w:p>
    <w:p w:rsidR="00991F32" w:rsidRDefault="00EF7365" w:rsidP="00EF736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اعتبارات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هر موجود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در حد ذات خود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به ملاحظه مقارناتش دارد. و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اعتبارات هفتگانه که از آنها به خصال سبع تعب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شده، مظاهر وجود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 چه مظاهر روحان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 چه جسمان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حکم بار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مظاهر جار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 نازل است، تا کار به مرحله امضابرسدکه درا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مرحله</w:t>
      </w:r>
      <w:r w:rsidR="00991F32">
        <w:rPr>
          <w:rtl/>
          <w:lang w:bidi="fa-IR"/>
        </w:rPr>
        <w:t xml:space="preserve">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گونه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روتبد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تصورنم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شود. همانند مراحل دستورها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که پادشاهان در امور دن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دهند.</w:t>
      </w:r>
    </w:p>
    <w:p w:rsidR="00991F32" w:rsidRDefault="00991F32" w:rsidP="00EF736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مرحله امضا مشروط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لوح محفوظ ثابت مانده و به واسطه نزول حکم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محو نشده باشد، چه اگر آن حکم اول به واسطه حکم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نسخ شود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کاشف است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اسباب حکم اول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بوده است، که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مسبب هم دگرگون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تحول</w:t>
      </w:r>
      <w:r>
        <w:rPr>
          <w:rtl/>
          <w:lang w:bidi="fa-IR"/>
        </w:rPr>
        <w:t xml:space="preserve"> 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اسباب مستند به افعال عباد است، و از آن در عرف شرع - به خاطر شباهت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بداء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- به «بداء»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کنند. و البته بداء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چون بداء در لغت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جهل باشد.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جهل مبرا است و «بداء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نسبت به خداوند از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سرچشمه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که ثابت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است.</w:t>
      </w:r>
      <w:r w:rsidR="00EF7365">
        <w:rPr>
          <w:rFonts w:hint="eastAsia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مطلب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که آنچه مناسب با نظام 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 و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را دارد همان حکم دوم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و حکم اول معلق به شرط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از ازل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داند آن شرط حاصل نخواهد 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حکم اول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امر را بر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حکم اول در لوح محفوظ (مثلا حکم به سعادت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شقاوت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اطلاع دارند مبهم کند.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اطلاع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صورت مشاهده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است مانند موجودات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ملأأعل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به واسطه نقل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حافظ ا</w:t>
      </w:r>
      <w:r>
        <w:rPr>
          <w:rFonts w:hint="eastAsia"/>
          <w:rtl/>
          <w:lang w:bidi="fa-IR"/>
        </w:rPr>
        <w:t>سرار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باشند؛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چنانچه گفته شد حکم را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مبهم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از آن جهت است که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مکر خداوند در امان نباشد. مثلاً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لوح محفوظ سعادت خود مشاهده کردند به اعتماد آن مغرور به اعمال حسنه خود نشود،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در لوح محفوظ شقا</w:t>
      </w:r>
      <w:r>
        <w:rPr>
          <w:rFonts w:hint="eastAsia"/>
          <w:rtl/>
          <w:lang w:bidi="fa-IR"/>
        </w:rPr>
        <w:t>وت</w:t>
      </w:r>
      <w:r>
        <w:rPr>
          <w:rtl/>
          <w:lang w:bidi="fa-IR"/>
        </w:rPr>
        <w:t xml:space="preserve"> خود را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دند</w:t>
      </w:r>
      <w:r>
        <w:rPr>
          <w:rtl/>
          <w:lang w:bidi="fa-IR"/>
        </w:rPr>
        <w:t xml:space="preserve"> از رحمت خدا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نشوند، بلکه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خوف ورجا باشند، چنانچه عمده سفارشات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: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بوده است. واز وجود مبارک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اکرم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 xml:space="preserve"> منقول است که فرمودند: «ن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مؤمن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مگر در قلب او دو نور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نور خوف و نور رجا که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چکدام</w:t>
      </w:r>
      <w:r>
        <w:rPr>
          <w:rtl/>
          <w:lang w:bidi="fa-IR"/>
        </w:rPr>
        <w:t xml:space="preserve">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ندارند».</w:t>
      </w:r>
      <w:r w:rsidRPr="00A81689">
        <w:rPr>
          <w:rStyle w:val="libFootnotenumChar"/>
          <w:rtl/>
        </w:rPr>
        <w:t>(1)</w:t>
      </w:r>
      <w:r>
        <w:rPr>
          <w:rtl/>
          <w:lang w:bidi="fa-IR"/>
        </w:rPr>
        <w:t xml:space="preserve">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سفارشات لقمان به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فرزندش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وارد شده که گفت: «فرزندم از خداوند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بترس که اگر تمام اعمال صالح جن و انس را انجام داده باش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احتمال ده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تو را عذاب کند. و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دوار</w:t>
      </w:r>
      <w:r>
        <w:rPr>
          <w:rtl/>
          <w:lang w:bidi="fa-IR"/>
        </w:rPr>
        <w:t xml:space="preserve"> باش</w:t>
      </w:r>
    </w:p>
    <w:p w:rsidR="00991F32" w:rsidRPr="00A81689" w:rsidRDefault="00A81689" w:rsidP="00A81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ج2، ص71؛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ج3، ص:182 «عَلِ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اِبْرَاهِ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مَ،عَنْ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ابْنِ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عُمَ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عَنْ بَعْضِ أَصْحَابِهِ،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قَالَ: کَانَ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اِنَّهُ 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مِنْ عَبْ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مُؤْمِن اِلاَّ وَ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قَلْبِهِ نُورَانِ: نُورُ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فَه،</w:t>
      </w:r>
      <w:r>
        <w:rPr>
          <w:rtl/>
          <w:lang w:bidi="fa-IR"/>
        </w:rPr>
        <w:t xml:space="preserve"> وَ نُورُ رَجَاءٍ، لَوْ وُزِنَ هَذَا لَمْ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زِدْ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هَذَا، وَ لَوْ وُزِنَ هَذَا 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زِدْ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هَذَا». (بحارالانوار، ج 78، ص 260،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108،باب23).</w:t>
      </w:r>
    </w:p>
    <w:p w:rsidR="00991F32" w:rsidRDefault="00A81689" w:rsidP="00A816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که</w:t>
      </w:r>
      <w:r w:rsidR="00991F32">
        <w:rPr>
          <w:rtl/>
          <w:lang w:bidi="fa-IR"/>
        </w:rPr>
        <w:t xml:space="preserve"> اگر جم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</w:t>
      </w:r>
      <w:r w:rsidR="00991F32">
        <w:rPr>
          <w:rtl/>
          <w:lang w:bidi="fa-IR"/>
        </w:rPr>
        <w:t xml:space="preserve"> گناهان جن و انس را انجام داده باش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احتمال ده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تو را مورد رحمت قرار دهد».</w:t>
      </w:r>
      <w:r w:rsidR="00991F32" w:rsidRPr="00A81689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و حکمت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سخن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است که اگر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خوف</w:t>
      </w:r>
      <w:r w:rsidR="00991F32">
        <w:rPr>
          <w:rtl/>
          <w:lang w:bidi="fa-IR"/>
        </w:rPr>
        <w:t xml:space="preserve"> با رجا در شخص باشد باعث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شود که اگر معص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کار است به فکر تدارک گذشته بر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  <w:r w:rsidR="00991F32">
        <w:rPr>
          <w:rtl/>
          <w:lang w:bidi="fa-IR"/>
        </w:rPr>
        <w:t xml:space="preserve"> و اگر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کوکار</w:t>
      </w:r>
      <w:r w:rsidR="00991F32">
        <w:rPr>
          <w:rtl/>
          <w:lang w:bidi="fa-IR"/>
        </w:rPr>
        <w:t xml:space="preserve"> است اطم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نان</w:t>
      </w:r>
      <w:r w:rsidR="00991F32">
        <w:rPr>
          <w:rtl/>
          <w:lang w:bidi="fa-IR"/>
        </w:rPr>
        <w:t xml:space="preserve"> به اعمال خود نداشته و مغرور به صفات پسند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خود نگردد.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816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در «بداء» کمال حکمت و مصلحت نهفته است، و اقرار به آن درباره خداوند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است. و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خاطر در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آمده است: «اگر مردم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دانستند مصالح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در اعتقاد به بداء هست از قول به آن طفره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رفتند».</w:t>
      </w:r>
      <w:r w:rsidRPr="00A81689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8168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دوم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اشکال مذکور داده اند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جمله «بدا لله» مَجاز در اسناد است نه مجاز در کلمه، از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</w:p>
    <w:p w:rsidR="00991F32" w:rsidRPr="00A81689" w:rsidRDefault="00A81689" w:rsidP="00A81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ج2، ص67؛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ج3، ص:173 «عِدَّه مِنْ أَصْحَابِنَا،عَنْ أَحْمَدَ بْنِ مُحَمَّد،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حَدِ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عَنْ مَنْصُورِ بْنِ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ونُسَ،</w:t>
      </w:r>
      <w:r>
        <w:rPr>
          <w:rtl/>
          <w:lang w:bidi="fa-IR"/>
        </w:rPr>
        <w:t xml:space="preserve"> عَنِ الْحَارِثِ بْنِ الْمُغِ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رَهِ،أَوْ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عَبْدِاللَّهِ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قَالَ: قُلْتُ لَهُ: مَا کَانَ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وَصِ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لُقْمَانَ؟ قَالَ: کَانَ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هَاالاَْعَاجِ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بُ</w:t>
      </w:r>
      <w:r>
        <w:rPr>
          <w:rtl/>
          <w:lang w:bidi="fa-IR"/>
        </w:rPr>
        <w:t xml:space="preserve"> وَ کَانَ أَعْجَبَ مَا کَانَ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أَنْ قَالَ لاِبْنِهِ: خَفِ اللَّهَ عَزَّ وَ جَلَّ خِ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فَهً</w:t>
      </w:r>
      <w:r>
        <w:rPr>
          <w:rtl/>
          <w:lang w:bidi="fa-IR"/>
        </w:rPr>
        <w:t xml:space="preserve"> لَوْ جِئْتَهُ بِبِرِّالثَّقَلَ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لَعَذَّبَکَ؛ وَارْجُ اللَّهَ رَجَاءً ل</w:t>
      </w:r>
      <w:r>
        <w:rPr>
          <w:rFonts w:hint="eastAsia"/>
          <w:rtl/>
          <w:lang w:bidi="fa-IR"/>
        </w:rPr>
        <w:t>َوْ</w:t>
      </w:r>
      <w:r>
        <w:rPr>
          <w:rtl/>
          <w:lang w:bidi="fa-IR"/>
        </w:rPr>
        <w:t xml:space="preserve"> جِئْتَهُ بِذُنُوبِ الثَّقَلَ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لَرَحِمَک». (بحارالانوار، ج 70،ص352،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1، باب59)</w:t>
      </w:r>
    </w:p>
    <w:p w:rsidR="00A81689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ص148؛ 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ج1، ص:362 «عَلِ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مُحَمَّد،عَنْ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ونُسَ،</w:t>
      </w:r>
      <w:r>
        <w:rPr>
          <w:rtl/>
          <w:lang w:bidi="fa-IR"/>
        </w:rPr>
        <w:t xml:space="preserve"> عَنْ مَالِک الْجُهَنِ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سَمِعْتُ أَبَا عَبْدِ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قُولُ</w:t>
      </w:r>
      <w:r>
        <w:rPr>
          <w:rtl/>
          <w:lang w:bidi="fa-IR"/>
        </w:rPr>
        <w:t>: لَوْ عَلِمَ النَّاسُ مَا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الْقَوْلِ</w:t>
      </w:r>
      <w:r>
        <w:rPr>
          <w:rtl/>
          <w:lang w:bidi="fa-IR"/>
        </w:rPr>
        <w:t xml:space="preserve"> بِالْبَدَاءِ مِنَ الاَْجْرِ مَا فَت</w:t>
      </w:r>
      <w:r>
        <w:rPr>
          <w:rFonts w:hint="eastAsia"/>
          <w:rtl/>
          <w:lang w:bidi="fa-IR"/>
        </w:rPr>
        <w:t>َرُوا</w:t>
      </w:r>
      <w:r>
        <w:rPr>
          <w:rtl/>
          <w:lang w:bidi="fa-IR"/>
        </w:rPr>
        <w:t xml:space="preserve"> عَنِ الْکَلاَمِ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هِ»</w:t>
      </w:r>
      <w:r>
        <w:rPr>
          <w:rtl/>
          <w:lang w:bidi="fa-IR"/>
        </w:rPr>
        <w:t>. (بحارالانوار، ج 4، ص108،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26،باب3)</w:t>
      </w:r>
    </w:p>
    <w:p w:rsidR="00991F32" w:rsidRDefault="00A81689" w:rsidP="00A816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جمله</w:t>
      </w:r>
      <w:r>
        <w:rPr>
          <w:rtl/>
          <w:lang w:bidi="fa-IR"/>
        </w:rPr>
        <w:t xml:space="preserve"> «جر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زاب»</w:t>
      </w:r>
      <w:r>
        <w:rPr>
          <w:rtl/>
          <w:lang w:bidi="fa-IR"/>
        </w:rPr>
        <w:t xml:space="preserve"> که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قتا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آب نسبت داد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علاقه حالّ و محل،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زاب</w:t>
      </w:r>
      <w:r>
        <w:rPr>
          <w:rtl/>
          <w:lang w:bidi="fa-IR"/>
        </w:rPr>
        <w:t xml:space="preserve"> اسناد داده شده نه به آب.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«بداء» با لام استعمال شود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حدوث رأ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سابقا حاصل نبوده،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ملازم با جهل در گذشته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مجاز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مراد است.</w:t>
      </w:r>
    </w:p>
    <w:p w:rsidR="00991F32" w:rsidRDefault="00991F32" w:rsidP="00A816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عقل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خداوند منزه از جهل است، پس اگر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او نسبت داده شد که بر حسب ظاهر کلمه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جمله ملازم با جهل بود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را به گونه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کرد که 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نداشته باشد؛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عقل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بودن خود از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قرا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( لفظ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مقام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کمتر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همانند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که اگر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ظاهر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اراده شود، مستلزم قول به جسمان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بودن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مثلا در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: </w:t>
      </w:r>
      <w:r w:rsidRPr="00A81689">
        <w:rPr>
          <w:rStyle w:val="libAlaemChar"/>
          <w:rtl/>
        </w:rPr>
        <w:t>(</w:t>
      </w:r>
      <w:r w:rsidRPr="00A81689">
        <w:rPr>
          <w:rStyle w:val="libAieChar"/>
          <w:rtl/>
        </w:rPr>
        <w:t>وَ جاءَ رَبُّکَ</w:t>
      </w:r>
      <w:r w:rsidRPr="00A81689">
        <w:rPr>
          <w:rStyle w:val="libAlaemChar"/>
          <w:rtl/>
        </w:rPr>
        <w:t>)</w:t>
      </w:r>
      <w:r w:rsidRPr="00A81689">
        <w:rPr>
          <w:rStyle w:val="libFootnotenumChar"/>
          <w:rtl/>
        </w:rPr>
        <w:t>(1)</w:t>
      </w:r>
      <w:r>
        <w:rPr>
          <w:rtl/>
          <w:lang w:bidi="fa-IR"/>
        </w:rPr>
        <w:t xml:space="preserve"> و </w:t>
      </w:r>
      <w:r w:rsidRPr="00A81689">
        <w:rPr>
          <w:rStyle w:val="libAlaemChar"/>
          <w:rtl/>
        </w:rPr>
        <w:t>(</w:t>
      </w:r>
      <w:r w:rsidRPr="00A81689">
        <w:rPr>
          <w:rStyle w:val="libAieChar"/>
          <w:rtl/>
        </w:rPr>
        <w:t>أَلرَّحْمانُ عَلَ</w:t>
      </w:r>
      <w:r w:rsidRPr="00A81689">
        <w:rPr>
          <w:rStyle w:val="libAieChar"/>
          <w:rFonts w:hint="cs"/>
          <w:rtl/>
        </w:rPr>
        <w:t>ی</w:t>
      </w:r>
      <w:r w:rsidRPr="00A81689">
        <w:rPr>
          <w:rStyle w:val="libAieChar"/>
          <w:rtl/>
        </w:rPr>
        <w:t xml:space="preserve"> الْعَرْشِ اسْتَو</w:t>
      </w:r>
      <w:r w:rsidRPr="00A81689">
        <w:rPr>
          <w:rStyle w:val="libAieChar"/>
          <w:rFonts w:hint="cs"/>
          <w:rtl/>
        </w:rPr>
        <w:t>ی</w:t>
      </w:r>
      <w:r w:rsidRPr="00A81689">
        <w:rPr>
          <w:rStyle w:val="libAlaemChar"/>
          <w:rtl/>
        </w:rPr>
        <w:t>)</w:t>
      </w:r>
      <w:r w:rsidRPr="00A81689">
        <w:rPr>
          <w:rStyle w:val="libFootnotenumChar"/>
          <w:rtl/>
        </w:rPr>
        <w:t xml:space="preserve">(2) </w:t>
      </w:r>
      <w:r>
        <w:rPr>
          <w:rtl/>
          <w:lang w:bidi="fa-IR"/>
        </w:rPr>
        <w:t xml:space="preserve">و </w:t>
      </w:r>
      <w:r w:rsidRPr="00A81689">
        <w:rPr>
          <w:rStyle w:val="libAlaemChar"/>
          <w:rtl/>
        </w:rPr>
        <w:t>(</w:t>
      </w:r>
      <w:r w:rsidRPr="00A81689">
        <w:rPr>
          <w:rStyle w:val="libAieChar"/>
          <w:rtl/>
        </w:rPr>
        <w:t>اِل</w:t>
      </w:r>
      <w:r w:rsidRPr="00A81689">
        <w:rPr>
          <w:rStyle w:val="libAieChar"/>
          <w:rFonts w:hint="cs"/>
          <w:rtl/>
        </w:rPr>
        <w:t>ی</w:t>
      </w:r>
      <w:r w:rsidRPr="00A81689">
        <w:rPr>
          <w:rStyle w:val="libAieChar"/>
          <w:rtl/>
        </w:rPr>
        <w:t xml:space="preserve"> رَبِّها</w:t>
      </w:r>
      <w:r w:rsidR="00A81689" w:rsidRPr="00A81689">
        <w:rPr>
          <w:rStyle w:val="libAieChar"/>
          <w:rFonts w:hint="cs"/>
          <w:rtl/>
        </w:rPr>
        <w:t xml:space="preserve"> </w:t>
      </w:r>
      <w:r w:rsidRPr="00A81689">
        <w:rPr>
          <w:rStyle w:val="libAieChar"/>
          <w:rFonts w:hint="eastAsia"/>
          <w:rtl/>
        </w:rPr>
        <w:t>ناظِرَه</w:t>
      </w:r>
      <w:r w:rsidRPr="00A81689">
        <w:rPr>
          <w:rStyle w:val="libAlaemChar"/>
          <w:rtl/>
        </w:rPr>
        <w:t>)</w:t>
      </w:r>
      <w:r w:rsidRPr="00A81689">
        <w:rPr>
          <w:rStyle w:val="libFootnotenumChar"/>
          <w:rtl/>
        </w:rPr>
        <w:t>(3)</w:t>
      </w:r>
      <w:r>
        <w:rPr>
          <w:rtl/>
          <w:lang w:bidi="fa-IR"/>
        </w:rPr>
        <w:t xml:space="preserve"> و </w:t>
      </w:r>
      <w:r w:rsidRPr="00A81689">
        <w:rPr>
          <w:rStyle w:val="libAlaemChar"/>
          <w:rtl/>
        </w:rPr>
        <w:t>(</w:t>
      </w:r>
      <w:r w:rsidRPr="00A81689">
        <w:rPr>
          <w:rStyle w:val="libAieChar"/>
          <w:rtl/>
        </w:rPr>
        <w:t xml:space="preserve">فَمَنْ کانَ </w:t>
      </w:r>
      <w:r w:rsidRPr="00A81689">
        <w:rPr>
          <w:rStyle w:val="libAieChar"/>
          <w:rFonts w:hint="cs"/>
          <w:rtl/>
        </w:rPr>
        <w:t>یَ</w:t>
      </w:r>
      <w:r w:rsidRPr="00A81689">
        <w:rPr>
          <w:rStyle w:val="libAieChar"/>
          <w:rFonts w:hint="eastAsia"/>
          <w:rtl/>
        </w:rPr>
        <w:t>رْجُوا</w:t>
      </w:r>
      <w:r w:rsidRPr="00A81689">
        <w:rPr>
          <w:rStyle w:val="libAieChar"/>
          <w:rtl/>
        </w:rPr>
        <w:t xml:space="preserve"> لِقاءَ رَبِّهِ</w:t>
      </w:r>
      <w:r w:rsidRPr="00A81689">
        <w:rPr>
          <w:rStyle w:val="libAlaemChar"/>
          <w:rtl/>
        </w:rPr>
        <w:t>)</w:t>
      </w:r>
      <w:r w:rsidRPr="00A81689">
        <w:rPr>
          <w:rStyle w:val="libFootnotenumChar"/>
          <w:rtl/>
        </w:rPr>
        <w:t>(4)</w:t>
      </w:r>
      <w:r>
        <w:rPr>
          <w:rtl/>
          <w:lang w:bidi="fa-IR"/>
        </w:rPr>
        <w:t xml:space="preserve"> ، همه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اسلام </w:t>
      </w:r>
      <w:r w:rsidR="00A81689">
        <w:rPr>
          <w:rFonts w:cs="Times New Roman" w:hint="cs"/>
          <w:rtl/>
          <w:lang w:bidi="fa-IR"/>
        </w:rPr>
        <w:t>–</w:t>
      </w:r>
      <w:r>
        <w:rPr>
          <w:rtl/>
          <w:lang w:bidi="fa-IR"/>
        </w:rPr>
        <w:t xml:space="preserve"> به</w:t>
      </w:r>
      <w:r w:rsidR="00A816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استثنا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تأو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واجب دانسته اند.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ظهور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ما در جهل</w:t>
      </w:r>
    </w:p>
    <w:p w:rsidR="00991F32" w:rsidRPr="00A81689" w:rsidRDefault="00A81689" w:rsidP="00A81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فجر (89)،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22.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طه (20)،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5.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(7)،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23.</w:t>
      </w:r>
    </w:p>
    <w:p w:rsidR="00A81689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4- . سوره کهف (18)،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110.</w:t>
      </w:r>
    </w:p>
    <w:p w:rsidR="00991F32" w:rsidRDefault="00A81689" w:rsidP="00A81689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تر از ظهور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جسمان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علاوه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بداء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شده است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«بداء» نسبت به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شدن رأ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بعد از جهل به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81689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توج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سوم</w:t>
      </w:r>
    </w:p>
    <w:p w:rsidR="00991F32" w:rsidRDefault="00991F32" w:rsidP="00A816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جواب</w:t>
      </w:r>
      <w:r>
        <w:rPr>
          <w:rtl/>
          <w:lang w:bidi="fa-IR"/>
        </w:rPr>
        <w:t xml:space="preserve"> سوم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در جمله «بدا لله» مجاز در کلمه اراده شده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بداء را که به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است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استعمال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از آن اِبداء (اظهار) اراده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جواب با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مورد بداء در امامت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جعفر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شده مناسبت دارد.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جمع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ات،</w:t>
      </w:r>
      <w:r>
        <w:rPr>
          <w:rtl/>
          <w:lang w:bidi="fa-IR"/>
        </w:rPr>
        <w:t xml:space="preserve"> دال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مرگ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فرزند امام صادق </w:t>
      </w:r>
      <w:r w:rsidR="00A81689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، و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بن محمد فرزند امام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سبب شد توهم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 نسبت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بزرگوار دا</w:t>
      </w:r>
      <w:r>
        <w:rPr>
          <w:rFonts w:hint="eastAsia"/>
          <w:rtl/>
          <w:lang w:bidi="fa-IR"/>
        </w:rPr>
        <w:t>شتند</w:t>
      </w:r>
      <w:r>
        <w:rPr>
          <w:rtl/>
          <w:lang w:bidi="fa-IR"/>
        </w:rPr>
        <w:t xml:space="preserve"> مرتفع گردد. و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توهم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فرزند بزرگ تر امام قبل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بعنوان امام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شده است و چون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نفر هر کدام ولد اکبر بودند در معرض توهم امامت بعد از پدر بزرگوارشان قرار داشتند،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پدرشان رحلت کردند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توهم دفع 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816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حضرت</w:t>
      </w:r>
      <w:r>
        <w:rPr>
          <w:rtl/>
          <w:lang w:bidi="fa-IR"/>
        </w:rPr>
        <w:t xml:space="preserve"> صادق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: «اذ اخترمه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علم</w:t>
      </w:r>
      <w:r>
        <w:rPr>
          <w:rtl/>
          <w:lang w:bidi="fa-IR"/>
        </w:rPr>
        <w:t xml:space="preserve"> بذلک انه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بإمام بعد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قبل از من 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برد تا مردم</w:t>
      </w:r>
      <w:r w:rsidR="00A816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بدانند</w:t>
      </w:r>
      <w:r>
        <w:rPr>
          <w:rtl/>
          <w:lang w:bidi="fa-IR"/>
        </w:rPr>
        <w:t xml:space="preserve"> او امام بعد از من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مضمون وارد شده را مرحوم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جلد دوازدهم «بحارالانوار»</w:t>
      </w:r>
      <w:r w:rsidRPr="00A81689">
        <w:rPr>
          <w:rStyle w:val="libFootnotenumChar"/>
          <w:rtl/>
        </w:rPr>
        <w:t>(1)</w:t>
      </w:r>
      <w:r>
        <w:rPr>
          <w:rtl/>
          <w:lang w:bidi="fa-IR"/>
        </w:rPr>
        <w:t xml:space="preserve"> (طبع</w:t>
      </w:r>
      <w:r w:rsidR="00A816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کمپان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) ذکر فرموده چنانچه </w:t>
      </w:r>
      <w:r>
        <w:rPr>
          <w:rtl/>
          <w:lang w:bidi="fa-IR"/>
        </w:rPr>
        <w:lastRenderedPageBreak/>
        <w:t>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به آنجا رجوع کنند خواهند دانست که کلمه «بداء»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ابداء و اعلام است.</w:t>
      </w:r>
    </w:p>
    <w:p w:rsidR="00991F32" w:rsidRDefault="00991F32" w:rsidP="00A81689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مناسب</w:t>
      </w:r>
      <w:r>
        <w:rPr>
          <w:rtl/>
          <w:lang w:bidi="fa-IR"/>
        </w:rPr>
        <w:t xml:space="preserve"> است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جواب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که سابقا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در بحث اصول</w:t>
      </w:r>
      <w:r>
        <w:rPr>
          <w:rFonts w:hint="cs"/>
          <w:rtl/>
          <w:lang w:bidi="fa-IR"/>
        </w:rPr>
        <w:t>ی</w:t>
      </w:r>
      <w:r w:rsidRPr="00A81689">
        <w:rPr>
          <w:rStyle w:val="libFootnotenumChar"/>
          <w:rtl/>
        </w:rPr>
        <w:t xml:space="preserve">(2) </w:t>
      </w:r>
      <w:r>
        <w:rPr>
          <w:rtl/>
          <w:lang w:bidi="fa-IR"/>
        </w:rPr>
        <w:t>خود داده ام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کنم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>: «بداء»</w:t>
      </w:r>
      <w:r w:rsidR="00A81689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از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وزن</w:t>
      </w:r>
      <w:r w:rsidR="00A81689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مانند</w:t>
      </w:r>
      <w:r>
        <w:rPr>
          <w:rtl/>
          <w:lang w:bidi="fa-IR"/>
        </w:rPr>
        <w:t xml:space="preserve"> سماء است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ظهور بعد از خفا است و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کلمه به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داده شده است بلکه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را از علائم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شمرده است و در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آمده که خداوند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بداء عبادت نشده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اعتقاد به بداء جزو مذهب شمرده شده است اگر چه از ضرور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مذهب نبوده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منکر آن کافر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وجود دارد که اسناد بداء به خداوند مستلزم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علم بار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موجب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اراده نسبت به حضرتش بوده وباعث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ملتزم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دو اراده </w:t>
      </w:r>
      <w:r>
        <w:rPr>
          <w:rFonts w:hint="eastAsia"/>
          <w:rtl/>
          <w:lang w:bidi="fa-IR"/>
        </w:rPr>
        <w:t>متبا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او وجود دارد؛ وتمام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فاسد و باطل است. وهم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باعث شده است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منکر اصل وجود بداء شوند.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اگر بخواه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بداء را بدون مراجعه</w:t>
      </w:r>
    </w:p>
    <w:p w:rsidR="00991F32" w:rsidRPr="00A81689" w:rsidRDefault="00A81689" w:rsidP="00A81689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 الانوار، ج 50، ص 240.</w:t>
      </w:r>
    </w:p>
    <w:p w:rsidR="00991F32" w:rsidRDefault="00991F32" w:rsidP="00A81689">
      <w:pPr>
        <w:pStyle w:val="libFootnote0"/>
        <w:rPr>
          <w:rtl/>
          <w:lang w:bidi="fa-IR"/>
        </w:rPr>
      </w:pPr>
      <w:r>
        <w:rPr>
          <w:rtl/>
          <w:lang w:bidi="fa-IR"/>
        </w:rPr>
        <w:t>2- . آراء حول مبحث الألفاظ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الأصول، ج2، ص373.</w:t>
      </w:r>
    </w:p>
    <w:p w:rsidR="00991F32" w:rsidRDefault="00A81689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به</w:t>
      </w:r>
      <w:r w:rsidR="00991F32">
        <w:rPr>
          <w:rtl/>
          <w:lang w:bidi="fa-IR"/>
        </w:rPr>
        <w:t xml:space="preserve">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اثبات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محذورات و اشکالات مذکور لازم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>. اما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اثبات آن از طر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tl/>
          <w:lang w:bidi="fa-IR"/>
        </w:rPr>
        <w:t xml:space="preserve">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اهل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</w:t>
      </w:r>
      <w:r w:rsidR="000B3703" w:rsidRPr="000B3703">
        <w:rPr>
          <w:rStyle w:val="libAlaemChar"/>
          <w:rtl/>
        </w:rPr>
        <w:t xml:space="preserve">عليهم‌السلام </w:t>
      </w:r>
      <w:r w:rsidR="00991F32">
        <w:rPr>
          <w:rtl/>
          <w:lang w:bidi="fa-IR"/>
        </w:rPr>
        <w:t>چاره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</w:t>
      </w:r>
      <w:r w:rsidR="00991F32">
        <w:rPr>
          <w:rtl/>
          <w:lang w:bidi="fa-IR"/>
        </w:rPr>
        <w:t xml:space="preserve">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که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مقام وارد شده ملاحظه نما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و اگر بر حسب ظاهر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آنها تعارض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هست جمع دلال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نموده و نت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جه</w:t>
      </w:r>
      <w:r w:rsidR="00991F32">
        <w:rPr>
          <w:rtl/>
          <w:lang w:bidi="fa-IR"/>
        </w:rPr>
        <w:t xml:space="preserve"> را بپذ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مشروط</w:t>
      </w:r>
      <w:r w:rsidR="00991F32">
        <w:rPr>
          <w:rtl/>
          <w:lang w:bidi="fa-IR"/>
        </w:rPr>
        <w:t xml:space="preserve"> بر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منافات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 عقل نداشته باشد؛ 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را</w:t>
      </w:r>
      <w:r w:rsidR="00991F32">
        <w:rPr>
          <w:rtl/>
          <w:lang w:bidi="fa-IR"/>
        </w:rPr>
        <w:t xml:space="preserve"> به نظر ما تعبد به ظواهر کلام به طور مطلق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ست،</w:t>
      </w:r>
      <w:r w:rsidR="00991F32">
        <w:rPr>
          <w:rtl/>
          <w:lang w:bidi="fa-IR"/>
        </w:rPr>
        <w:t xml:space="preserve"> خصوصا در اعتقادات، و بالاخص در جا</w:t>
      </w:r>
      <w:r w:rsidR="00991F32">
        <w:rPr>
          <w:rFonts w:hint="cs"/>
          <w:rtl/>
          <w:lang w:bidi="fa-IR"/>
        </w:rPr>
        <w:t>یی</w:t>
      </w:r>
      <w:r w:rsidR="00991F32">
        <w:rPr>
          <w:rtl/>
          <w:lang w:bidi="fa-IR"/>
        </w:rPr>
        <w:t xml:space="preserve"> که دل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عقل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 آن در تعارض باشد. پس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در بعض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وارد شده است که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خداوند بدائ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حاصل نشده است مگر آنکه قبل از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</w:t>
      </w:r>
      <w:r w:rsidR="00991F32">
        <w:rPr>
          <w:rtl/>
          <w:lang w:bidi="fa-IR"/>
        </w:rPr>
        <w:t xml:space="preserve"> آن عالم به آن بوده است. و در بعض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گر</w:t>
      </w:r>
      <w:r w:rsidR="00991F32">
        <w:rPr>
          <w:rtl/>
          <w:lang w:bidi="fa-IR"/>
        </w:rPr>
        <w:t xml:space="preserve"> از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علم خداوند را دو قسم نموده است. اول: علم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مکنون و مختص به ذاتش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 و به احد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بندگانش تعل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نکرده است. دوم: علم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آن را به بعض از بندگان - مانند انب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: - تعل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نموده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که مرحوم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«بحار الانوار» جمع فرموده است. مجموع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که ملاحظه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دلالت دارند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اسناد «بداء» به خداوند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مستلزم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حدوث جهل (نعوذ بالله) در ذات مقد</w:t>
      </w:r>
      <w:r>
        <w:rPr>
          <w:rFonts w:hint="eastAsia"/>
          <w:rtl/>
          <w:lang w:bidi="fa-IR"/>
        </w:rPr>
        <w:t>سش،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تجد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اراده او،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اجتماع دو اراده متناف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بلکه تجدد، در معلوم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همان متعلق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خدا)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که عبارت باشد از افعال عباد؛ و تجدد متعلَق باعث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نفس اراده و نفس علم تجدد داشته باشد.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آنچه از مجموع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دست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اوامر و نواه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افعال عباد تعلق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 xml:space="preserve"> صرفا جنبه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 بلکه علاوه بر جهات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جهات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آنها وجود دارد که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خاص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مثلا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محصنه همانطور که شرعا حرام است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ناً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موجب قطع رزق </w:t>
      </w:r>
      <w:r>
        <w:rPr>
          <w:rtl/>
          <w:lang w:bidi="fa-IR"/>
        </w:rPr>
        <w:lastRenderedPageBreak/>
        <w:t>وکوتاه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پس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افعال بندگان که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آنها تعلق گرفته دو جهت دارند: اول، جهت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واسطه آن متعلَق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دوم، جهت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 شاهد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مدعا توص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گناهان به صفات 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است: 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eastAsia"/>
          <w:rtl/>
          <w:lang w:bidi="fa-IR"/>
        </w:rPr>
        <w:t>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النعم، و تهتک العصم، و تنزل البلاء، و تمنع قطر السماء، و نظا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آن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ادع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وارد شده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نکته توجه داشت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بندگان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دو سنخ ربط دارند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</w:t>
      </w:r>
      <w:r>
        <w:rPr>
          <w:rtl/>
          <w:lang w:bidi="fa-IR"/>
        </w:rPr>
        <w:t>: ربط به فاعل،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که فعل هر فاعل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وبه اراده او است.</w:t>
      </w:r>
    </w:p>
    <w:p w:rsidR="00991F32" w:rsidRDefault="00991F32" w:rsidP="00920C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دوم</w:t>
      </w:r>
      <w:r>
        <w:rPr>
          <w:rtl/>
          <w:lang w:bidi="fa-IR"/>
        </w:rPr>
        <w:t>: ربط به خداوند، چه آنکه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به آن امر کرده ثواب،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آنچه از آن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نموده عقاب مقرر فرموده است،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عقاب به دو نحو ممکن است واقع شود: عقاب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وعقاب اخرو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مراد از عقاب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افعال و تروک است مثل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که بر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گ</w:t>
      </w:r>
      <w:r>
        <w:rPr>
          <w:rFonts w:hint="eastAsia"/>
          <w:rtl/>
          <w:lang w:bidi="fa-IR"/>
        </w:rPr>
        <w:t>ناهان</w:t>
      </w:r>
      <w:r>
        <w:rPr>
          <w:rtl/>
          <w:lang w:bidi="fa-IR"/>
        </w:rPr>
        <w:t xml:space="preserve"> مانند قطع رحم وزنا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محصنه مترتب است. همانطور که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و توسعه</w:t>
      </w:r>
      <w:r w:rsidR="00920C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رزق</w:t>
      </w:r>
      <w:r>
        <w:rPr>
          <w:rtl/>
          <w:lang w:bidi="fa-IR"/>
        </w:rPr>
        <w:t xml:space="preserve">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طاعات همچون صله رحم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کردن گرسنه و پوشاندن برهنه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پس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اگر فرض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حسب مقتضا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خلقت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هفتاد سال عمر کند، اگر صله رحم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عمرش به هشتاد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رسد؛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زنا کند عمرش به شصت سال کاهش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ابد</w:t>
      </w:r>
      <w:r>
        <w:rPr>
          <w:rtl/>
          <w:lang w:bidi="fa-IR"/>
        </w:rPr>
        <w:t>. پس صله رحم موجب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عمر و زنا موجب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از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نجا</w:t>
      </w:r>
      <w:r>
        <w:rPr>
          <w:rtl/>
          <w:lang w:bidi="fa-IR"/>
        </w:rPr>
        <w:t xml:space="preserve"> معلوم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آن جهت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سبب عمر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سال است علت تامه نخواهد بود، بلکه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شأن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مقتضا است اگر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نباشد؛ و صله رحم در مثال اول و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محصنه در مثال دوم مانع از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و اگر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آنها محقق نشو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کرده ومحقق خواهد شد.</w:t>
      </w:r>
      <w:r w:rsidRPr="00920C02">
        <w:rPr>
          <w:rStyle w:val="libFootnotenumChar"/>
          <w:rtl/>
        </w:rPr>
        <w:t>(1)</w:t>
      </w:r>
    </w:p>
    <w:p w:rsidR="00991F32" w:rsidRPr="00920C02" w:rsidRDefault="00920C02" w:rsidP="00920C02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920C02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مناسب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نقل کنم که بر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افعال نادر در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اموردلالت دارد.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را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در کتاب «مبدا و معاد» ذکر کرده 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اطبا در مجلس سلطان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سلاط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ونان</w:t>
      </w:r>
      <w:r>
        <w:rPr>
          <w:rtl/>
          <w:lang w:bidi="fa-IR"/>
        </w:rPr>
        <w:t xml:space="preserve"> حاضر شد. مقام او نزد پادشاه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قدر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سلط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از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درخواست کرد که در مجلس 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مردان اجازه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ورود نداشتند 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زکان</w:t>
      </w:r>
      <w:r>
        <w:rPr>
          <w:rtl/>
          <w:lang w:bidi="fa-IR"/>
        </w:rPr>
        <w:t xml:space="preserve"> مسئول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بودند با او بر سر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سفره هم غذا شود.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نحال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محبوبه سلطان بود و در آن مجلس خدمت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مشغول پهن کردن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سفره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غذا ها بود که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tl/>
          <w:lang w:bidi="fa-IR"/>
        </w:rPr>
        <w:t xml:space="preserve"> عارض شد که نتوانست آزاد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ستد</w:t>
      </w:r>
      <w:r>
        <w:rPr>
          <w:rtl/>
          <w:lang w:bidi="fa-IR"/>
        </w:rPr>
        <w:t xml:space="preserve"> و به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حالت انحنا قرار گرفت.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صحنه بر ملک گران آمده و از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معالجه فور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 راخواست.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خاطر نداشت تا از آن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او را معالجه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به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طبابت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پرداخت. امر کرد سر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tl/>
          <w:lang w:bidi="fa-IR"/>
        </w:rPr>
        <w:t xml:space="preserve"> را برهنه کنند،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کار را کردند و م</w:t>
      </w:r>
      <w:r>
        <w:rPr>
          <w:rFonts w:hint="eastAsia"/>
          <w:rtl/>
          <w:lang w:bidi="fa-IR"/>
        </w:rPr>
        <w:t>ؤثر</w:t>
      </w:r>
      <w:r>
        <w:rPr>
          <w:rtl/>
          <w:lang w:bidi="fa-IR"/>
        </w:rPr>
        <w:t xml:space="preserve"> واقع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نشد؛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امر کرد لباس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ساتر شکم اوست کنار زنند،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عمل انجام شد ول</w:t>
      </w:r>
      <w:r>
        <w:rPr>
          <w:rFonts w:hint="cs"/>
          <w:rtl/>
          <w:lang w:bidi="fa-IR"/>
        </w:rPr>
        <w:t>ی</w:t>
      </w:r>
      <w:r w:rsidR="00920C02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باز</w:t>
      </w:r>
      <w:r>
        <w:rPr>
          <w:rtl/>
          <w:lang w:bidi="fa-IR"/>
        </w:rPr>
        <w:t xml:space="preserve"> مؤثر واقع نشد؛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امر به عورت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زک</w:t>
      </w:r>
      <w:r>
        <w:rPr>
          <w:rtl/>
          <w:lang w:bidi="fa-IR"/>
        </w:rPr>
        <w:t xml:space="preserve"> نمود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مشغول اجرا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امرطب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شدند ناگهان (از شدت شرم) حرارت شد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او عارض شد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آن حالت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به فور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برطرف کرد و در آن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برخاست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>. (المبدأ و المعاد، ص87).ا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مثال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شاهد گرفت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افعال در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امور؛ و از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سنخ استتأث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انفاس قدس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طبا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مزاج مردم، مانند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امام</w:t>
      </w:r>
      <w:r w:rsidR="00920C02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امر فرمود تب از تن ت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دار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رون</w:t>
      </w:r>
      <w:r>
        <w:rPr>
          <w:rtl/>
          <w:lang w:bidi="fa-IR"/>
        </w:rPr>
        <w:t xml:space="preserve"> رود، و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طور 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اعتبار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افعال، جهات و مراتب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کرد. و ممکن است هر کدام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جهات و مراتب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داشته باشند که در ظرف خود محفوظ بوده، و بع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الواح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گذشته ذکر شد اعم از أم الکتاب، لوح قضا و قدر، لوح محو و اثبات، و لوح م</w:t>
      </w:r>
      <w:r>
        <w:rPr>
          <w:rFonts w:hint="eastAsia"/>
          <w:rtl/>
          <w:lang w:bidi="fa-IR"/>
        </w:rPr>
        <w:t>حفوظ</w:t>
      </w:r>
      <w:r>
        <w:rPr>
          <w:rtl/>
          <w:lang w:bidi="fa-IR"/>
        </w:rPr>
        <w:t xml:space="preserve"> اشاره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ظروف باشد.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جهات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افعال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مأمور به و منه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عنه بودن آنها) در لوح أم الکتاب محفوظ است؛ و جهات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(مثل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عمر فاعل فلان فعل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سال است،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 فاعل فعل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پنجاه سال) در لوح قضا و قدر محفوظ است. و جهات ا</w:t>
      </w:r>
      <w:r>
        <w:rPr>
          <w:rFonts w:hint="eastAsia"/>
          <w:rtl/>
          <w:lang w:bidi="fa-IR"/>
        </w:rPr>
        <w:t>رتباط</w:t>
      </w:r>
      <w:r>
        <w:rPr>
          <w:rtl/>
          <w:lang w:bidi="fa-IR"/>
        </w:rPr>
        <w:t xml:space="preserve"> هر اثر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مؤثر آن (مثل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فلان عمل را انجام دهد فلان اثر ثبت خواهد شد، و اگر ب</w:t>
      </w:r>
      <w:r w:rsidR="00920C02"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همان عمل را انجام دهد آن اثر محو خواهد شد) در لوح محو و اثبات است. و تمام جهات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عبارت باشد از تعلق امر و نه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افعال عباد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فعل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اراً</w:t>
      </w:r>
      <w:r>
        <w:rPr>
          <w:rtl/>
          <w:lang w:bidi="fa-IR"/>
        </w:rPr>
        <w:t xml:space="preserve"> مرت</w:t>
      </w:r>
      <w:r>
        <w:rPr>
          <w:rFonts w:hint="eastAsia"/>
          <w:rtl/>
          <w:lang w:bidi="fa-IR"/>
        </w:rPr>
        <w:t>کب</w:t>
      </w:r>
      <w:r>
        <w:rPr>
          <w:rtl/>
          <w:lang w:bidi="fa-IR"/>
        </w:rPr>
        <w:t xml:space="preserve"> شود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اثر کذا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هست) تمام در لوح محفوظ ثبت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خصوصا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در قبال دو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از منحرف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صادر شده است: اول،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که قائل به تعط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افعال خدا هستند. دوم، اشاعره که اراده خداوند را در امور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منکر جهات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افعال هستند.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ابطال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 مرا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مشرب از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صادر شده است.</w:t>
      </w:r>
    </w:p>
    <w:p w:rsidR="00991F32" w:rsidRDefault="00991F32" w:rsidP="00920C02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اگر بر ظواهر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پافشار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قائل به مراتب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الواح مذکور را ظرف آنها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>محذور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لازم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بلکه مقام سلطه وقدرت حضرت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نگونه</w:t>
      </w:r>
      <w:r>
        <w:rPr>
          <w:rtl/>
          <w:lang w:bidi="fa-IR"/>
        </w:rPr>
        <w:t xml:space="preserve"> از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فات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همانگونه که احتمال دارد الواح </w:t>
      </w:r>
      <w:r>
        <w:rPr>
          <w:rFonts w:hint="eastAsia"/>
          <w:rtl/>
          <w:lang w:bidi="fa-IR"/>
        </w:rPr>
        <w:t>مذکور</w:t>
      </w:r>
      <w:r>
        <w:rPr>
          <w:rtl/>
          <w:lang w:bidi="fa-IR"/>
        </w:rPr>
        <w:t xml:space="preserve"> اشاره رمز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مراتب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و مؤ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گذشت و مضمون آن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خداوند دو علم دارد علم مکنون که مختص ذات اوست و به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نفرموده،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علم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مکنون که به انب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: و ملائکه تعل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فرموده است.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که مض</w:t>
      </w:r>
      <w:r>
        <w:rPr>
          <w:rFonts w:hint="eastAsia"/>
          <w:rtl/>
          <w:lang w:bidi="fa-IR"/>
        </w:rPr>
        <w:t>مون</w:t>
      </w:r>
      <w:r>
        <w:rPr>
          <w:rtl/>
          <w:lang w:bidi="fa-IR"/>
        </w:rPr>
        <w:t xml:space="preserve">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در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بداء حاصل نشده است مگر آنکه خداوند آن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دانسته.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الزام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تصرف در ظواهر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الواح را اشاره به عوالم متعدد بدان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هر کدام را مختص به جهت مخصوص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ندار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و شاهد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بر آن اقامه ن</w:t>
      </w:r>
      <w:r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است. مگر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مراد کسان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تصرف در ظاهر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کرده اند (به نحو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گذشت) مرادشان همان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است که ما قائل شده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محقق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حاش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 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E76BEA">
        <w:rPr>
          <w:rStyle w:val="libFootnotenumChar"/>
          <w:rtl/>
        </w:rPr>
        <w:t xml:space="preserve">(1) </w:t>
      </w:r>
      <w:r>
        <w:rPr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معنا را با عبارات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تر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کرده اند :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و ثبوت مقتضا در مرحله ثبوت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است؛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مقتضا در ذات 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است. مثلا ثبوت عمر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تا هفتاد سال با ثبوت اصل وجود آن شخص همراه بوده و بالقوه در آن وجود دارد. و 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(منع از طول عمر) هم در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محصنه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شده،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</w:t>
      </w:r>
      <w:r>
        <w:rPr>
          <w:rFonts w:hint="eastAsia"/>
          <w:rtl/>
          <w:lang w:bidi="fa-IR"/>
        </w:rPr>
        <w:t>کوتاه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فعل 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ثابت است. و به عبارت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اقتضا و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درون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فعل وجود دارد و خداوند به هر دو امر (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اقتضا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هفتاد ساله، و مانع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زنا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محصنه از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شخص به سن طب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علم دارد.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اگر</w:t>
      </w:r>
      <w:r>
        <w:rPr>
          <w:rtl/>
          <w:lang w:bidi="fa-IR"/>
        </w:rPr>
        <w:t xml:space="preserve"> مراد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همان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ما ذکر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باشد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استحکام و متانت است؛ چنانچه بازگشت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شات</w:t>
      </w:r>
      <w:r>
        <w:rPr>
          <w:rtl/>
          <w:lang w:bidi="fa-IR"/>
        </w:rPr>
        <w:t xml:space="preserve">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علما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سخن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اگر مجموع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باب بداء وارد شده مورد مطالعه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گونه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بداء وجود نخواهد داشت؛ مگر آنکه اشکال در فهم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جمع 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آنها باشد.</w:t>
      </w:r>
    </w:p>
    <w:p w:rsidR="00991F32" w:rsidRPr="00E76BEA" w:rsidRDefault="00E76BEA" w:rsidP="00E76B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1- .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ج1، ص:184 «و التحق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>: أنه للمقتض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ثبوت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مرتبهذات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عرضا...».</w:t>
      </w:r>
    </w:p>
    <w:p w:rsidR="00E76BEA" w:rsidRDefault="00E76BEA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E76BEA">
      <w:pPr>
        <w:pStyle w:val="Heading1"/>
        <w:rPr>
          <w:rtl/>
          <w:lang w:bidi="fa-IR"/>
        </w:rPr>
      </w:pPr>
      <w:bookmarkStart w:id="20" w:name="_Toc530389326"/>
      <w:bookmarkStart w:id="21" w:name="_Toc530389375"/>
      <w:r>
        <w:rPr>
          <w:rFonts w:hint="eastAsia"/>
          <w:rtl/>
          <w:lang w:bidi="fa-IR"/>
        </w:rPr>
        <w:t>فصل</w:t>
      </w:r>
      <w:r>
        <w:rPr>
          <w:rtl/>
          <w:lang w:bidi="fa-IR"/>
        </w:rPr>
        <w:t xml:space="preserve"> هشتم: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رامون</w:t>
      </w:r>
      <w:r>
        <w:rPr>
          <w:rtl/>
          <w:lang w:bidi="fa-IR"/>
        </w:rPr>
        <w:t xml:space="preserve"> امامت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E76BEA" w:rsidRPr="00E76BEA">
        <w:rPr>
          <w:rStyle w:val="libAlaemChar"/>
          <w:rFonts w:eastAsiaTheme="minorHAnsi"/>
          <w:rtl/>
        </w:rPr>
        <w:t>عليه‌السلام</w:t>
      </w:r>
      <w:bookmarkEnd w:id="20"/>
      <w:bookmarkEnd w:id="21"/>
    </w:p>
    <w:p w:rsidR="00991F32" w:rsidRDefault="00991F32" w:rsidP="00E76BEA">
      <w:pPr>
        <w:pStyle w:val="libBold2"/>
        <w:rPr>
          <w:rtl/>
          <w:lang w:bidi="fa-IR"/>
        </w:rPr>
      </w:pPr>
      <w:r>
        <w:rPr>
          <w:rFonts w:hint="eastAsia"/>
          <w:rtl/>
          <w:lang w:bidi="fa-IR"/>
        </w:rPr>
        <w:t>اشاره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جلد دوازدهم «بحار الانوار» (طبع کمپان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راجع به امامت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اند که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دلالت بر بداء، و برخ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اشاره به آن دارد.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فصل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نقل کرده و به شرح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76BEA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76BE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محمد بن حسن، در «بصائر الدرجات»</w:t>
      </w:r>
      <w:r w:rsidRPr="00E76BEA">
        <w:rPr>
          <w:rStyle w:val="libFootnotenumChar"/>
          <w:rtl/>
        </w:rPr>
        <w:t>(1)</w:t>
      </w:r>
      <w:r>
        <w:rPr>
          <w:rtl/>
          <w:lang w:bidi="fa-IR"/>
        </w:rPr>
        <w:t xml:space="preserve"> از عبد الله بن</w:t>
      </w:r>
      <w:r w:rsidR="00E76B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مروان</w:t>
      </w:r>
      <w:r>
        <w:rPr>
          <w:rtl/>
          <w:lang w:bidi="fa-IR"/>
        </w:rPr>
        <w:t xml:space="preserve"> انبار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گفت: موقع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 جعفر فرزند امام دهم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رفت من حاضر بودم که امام دهم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آوردند،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کرس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گذاردند و حضرت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نشستند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کنار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ستاده</w:t>
      </w:r>
      <w:r>
        <w:rPr>
          <w:rtl/>
          <w:lang w:bidi="fa-IR"/>
        </w:rPr>
        <w:t xml:space="preserve"> بود. پس از فرا</w:t>
      </w:r>
      <w:r>
        <w:rPr>
          <w:rFonts w:hint="eastAsia"/>
          <w:rtl/>
          <w:lang w:bidi="fa-IR"/>
        </w:rPr>
        <w:t>غت</w:t>
      </w:r>
      <w:r>
        <w:rPr>
          <w:rtl/>
          <w:lang w:bidi="fa-IR"/>
        </w:rPr>
        <w:t xml:space="preserve"> از کار ابو جعفر به طرف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التفات فرموده و گفتند: فرزندم، شکر خدا را بجا آور که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(امامت)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 حادث کرد.</w:t>
      </w:r>
      <w:r w:rsidRPr="00E76BEA">
        <w:rPr>
          <w:rStyle w:val="libFootnotenumChar"/>
          <w:rtl/>
        </w:rPr>
        <w:t>(2)</w:t>
      </w:r>
    </w:p>
    <w:p w:rsidR="00991F32" w:rsidRPr="00E76BEA" w:rsidRDefault="00E76BEA" w:rsidP="00E76B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E76B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بصائر الدرجات، ج1، ص 472.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2</w:t>
      </w:r>
      <w:r w:rsidR="00E76B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بحارالانوار، ج 50، ص240،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6، باب :2 «بصائر الدرجات،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نُ</w:t>
      </w:r>
      <w:r>
        <w:rPr>
          <w:rtl/>
          <w:lang w:bidi="fa-IR"/>
        </w:rPr>
        <w:t xml:space="preserve"> بْنُ مُحَمَّد، عَنِالْمُعَلَّ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بْنِ مُحَمَّد،عَنْ أَحْمَدَبْنِ مُحَمَّدِبْنِ عَبْدِ اللَّهِ، عَنْ أَحْمَدَ بْنِ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بْنِعَبْدِاللَّهِ بْنِ مَرْوَانَ الاَْنْبَارِ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قَالَ:کُنْتُ حَاضِراًعِنْدَمُضِ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جَعْفَرِبْنِ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فَجَاءَأَبُو الْحَسَنِ فَوُضِعَ لَهُ کُرْسِ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فَجَلَسَ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أَبُو مُحَمَّد قَائِمٌ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نَاحِ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فَلَمَّا فَرَغَ مِنْ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جَعْفَر</w:t>
      </w:r>
      <w:r>
        <w:rPr>
          <w:rtl/>
          <w:lang w:bidi="fa-IR"/>
        </w:rPr>
        <w:t xml:space="preserve"> الْتَفَتَ أَبُو الْحَسَنِ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</w:t>
      </w:r>
      <w:r>
        <w:rPr>
          <w:rFonts w:hint="eastAsia"/>
          <w:rtl/>
          <w:lang w:bidi="fa-IR"/>
        </w:rPr>
        <w:t>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فَقَالَ: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أَحْدِثْ لِلَّهِ شُکْراً فَقَدْ أَحْدَثَ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أَمْراً».</w:t>
      </w:r>
    </w:p>
    <w:p w:rsidR="00991F32" w:rsidRDefault="00E76BEA" w:rsidP="00E76BE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tl/>
          <w:lang w:bidi="fa-IR"/>
        </w:rPr>
        <w:lastRenderedPageBreak/>
        <w:t>2</w:t>
      </w:r>
      <w:r>
        <w:rPr>
          <w:rFonts w:hint="cs"/>
          <w:rtl/>
          <w:lang w:bidi="fa-IR"/>
        </w:rPr>
        <w:t xml:space="preserve"> -</w:t>
      </w:r>
      <w:r w:rsidR="00991F32">
        <w:rPr>
          <w:rtl/>
          <w:lang w:bidi="fa-IR"/>
        </w:rPr>
        <w:t xml:space="preserve">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خ</w:t>
      </w:r>
      <w:r w:rsidR="00991F32">
        <w:rPr>
          <w:rtl/>
          <w:lang w:bidi="fa-IR"/>
        </w:rPr>
        <w:t xml:space="preserve"> طوس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 w:rsidR="00991F32">
        <w:rPr>
          <w:rtl/>
          <w:lang w:bidi="fa-IR"/>
        </w:rPr>
        <w:t>در کتاب «الغ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به»</w:t>
      </w:r>
      <w:r w:rsidR="00991F32" w:rsidRPr="00E76BEA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از سعد، و او از ابوهاشم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جعفر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نقل کرده که ابو هاشم گفت: هنگام وفات ابوجعفر خدمت امام دهم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حاضر بودم در حال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که حضرت (قبلاً) به امامت ابو جعفر دلالت و اشارت فرموده بود؛ من در فکر بودم و با خود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گفتم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قصه همانند قصه امام هفتم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و قصه اسماع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است. در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هن</w:t>
      </w:r>
      <w:r w:rsidR="00991F32">
        <w:rPr>
          <w:rFonts w:hint="eastAsia"/>
          <w:rtl/>
          <w:lang w:bidi="fa-IR"/>
        </w:rPr>
        <w:t>گام</w:t>
      </w:r>
      <w:r w:rsidR="00991F32">
        <w:rPr>
          <w:rtl/>
          <w:lang w:bidi="fa-IR"/>
        </w:rPr>
        <w:t xml:space="preserve"> امام دهم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رو به من کرده و فرمودند: آر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ابوهاشم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نچن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است،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خداوند نسبت به ابوجعفر بداء حاصل گرد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  <w:r w:rsidR="00991F32">
        <w:rPr>
          <w:rtl/>
          <w:lang w:bidi="fa-IR"/>
        </w:rPr>
        <w:t xml:space="preserve"> و بجا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ابومحمد را (امام حسن عسکر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Pr="00E76BEA">
        <w:rPr>
          <w:rStyle w:val="libAlaemChar"/>
          <w:rFonts w:eastAsiaTheme="minorHAnsi"/>
          <w:rtl/>
        </w:rPr>
        <w:t>عليه‌السلام</w:t>
      </w:r>
      <w:r w:rsidR="00991F32">
        <w:rPr>
          <w:rtl/>
          <w:lang w:bidi="fa-IR"/>
        </w:rPr>
        <w:t>) برگز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  <w:r w:rsidR="00991F32">
        <w:rPr>
          <w:rtl/>
          <w:lang w:bidi="fa-IR"/>
        </w:rPr>
        <w:t xml:space="preserve"> همان گونه که مورد اسماع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بداء حاصل شد بعد از آن که ابو عبد الله امام صادق </w:t>
      </w:r>
      <w:r w:rsidR="006F303D" w:rsidRPr="006F303D">
        <w:rPr>
          <w:rStyle w:val="libAlaemChar"/>
          <w:rFonts w:hint="eastAsia"/>
          <w:rtl/>
        </w:rPr>
        <w:t xml:space="preserve">عليه‌السلام </w:t>
      </w:r>
      <w:r w:rsidR="00991F32">
        <w:rPr>
          <w:rtl/>
          <w:lang w:bidi="fa-IR"/>
        </w:rPr>
        <w:t>مردم را بسو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دلالت کردند و او را منصوب نمودند. آنچه در ذهن تو گذشت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است هر چند اهل باطل از آن کراهت داشته باشد. پسرم ابو محمد جانش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بعد از من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باشد، آنچه را مردم به آن محتاج اند نزد او است، و ابزار امامت همراه او است. و الحمدلله.</w:t>
      </w:r>
      <w:r w:rsidR="00991F32" w:rsidRPr="00E76BEA">
        <w:rPr>
          <w:rStyle w:val="libFootnotenumChar"/>
          <w:rtl/>
        </w:rPr>
        <w:t>(2)</w:t>
      </w:r>
    </w:p>
    <w:p w:rsidR="00991F32" w:rsidRPr="00E76BEA" w:rsidRDefault="00E76BEA" w:rsidP="00E76B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ص82.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بحارالانوار، ج 50، ص 241،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7، باب:2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سَعْدٌ، عَنْ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هَاشِم</w:t>
      </w:r>
      <w:r>
        <w:rPr>
          <w:rtl/>
          <w:lang w:bidi="fa-IR"/>
        </w:rPr>
        <w:t xml:space="preserve"> الْجَعْفَرِ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کُنْتُ عِنْدَ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الْعَسْکَرِ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وَقْتَ وَفَاهِ ابْنِهِ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جَعْفَر، وَ قَدْکَانَ أَشَارَ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دَلَّ عَلَ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>هِ، وَ اِنِّ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لاَُفَکِّرُ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أَقُولُ هَذِهِ قِصَّهُ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وَ قِصَّهُاِسْمَاعِ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لَ؛</w:t>
      </w:r>
      <w:r>
        <w:rPr>
          <w:rtl/>
          <w:lang w:bidi="fa-IR"/>
        </w:rPr>
        <w:t xml:space="preserve"> فَأَقْبَلَ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أَبُو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وَ قَالَ: نَعَمْ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أَبَا هَاشِم، بَدَا لِلَّهِ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وَ صَ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رَمَکَانَهُ</w:t>
      </w:r>
      <w:r>
        <w:rPr>
          <w:rtl/>
          <w:lang w:bidi="fa-IR"/>
        </w:rPr>
        <w:t xml:space="preserve"> أَبَا مُحَمَّد </w:t>
      </w:r>
      <w:r>
        <w:rPr>
          <w:rFonts w:hint="eastAsia"/>
          <w:rtl/>
          <w:lang w:bidi="fa-IR"/>
        </w:rPr>
        <w:t>کَمَا</w:t>
      </w:r>
      <w:r>
        <w:rPr>
          <w:rtl/>
          <w:lang w:bidi="fa-IR"/>
        </w:rPr>
        <w:t xml:space="preserve"> بَدَا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بَعْدَ مَا دَلَّ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أَبُو عَبْدِ اللَّهِ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 نَصَبَهُ، وَ هُوَ کَمَاحَدَّثَتْکَ نَفْسُکَ وَ اِنْ کَرِهَ الْمُبْطِلُونَ؛ أَبُو مُحَمَّد ابْنِ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الْخَلَفُ مِنْ بَعْدِ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عِنْدَهُ مَا تَحْتَاجُونَ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هِوَ</w:t>
      </w:r>
      <w:r>
        <w:rPr>
          <w:rtl/>
          <w:lang w:bidi="fa-IR"/>
        </w:rPr>
        <w:t xml:space="preserve"> مَ</w:t>
      </w:r>
      <w:r>
        <w:rPr>
          <w:rFonts w:hint="eastAsia"/>
          <w:rtl/>
          <w:lang w:bidi="fa-IR"/>
        </w:rPr>
        <w:t>عَهُ</w:t>
      </w:r>
      <w:r>
        <w:rPr>
          <w:rtl/>
          <w:lang w:bidi="fa-IR"/>
        </w:rPr>
        <w:t xml:space="preserve"> آلَهُ الاِْمَامَهِ، وَ الْحَمْدُ لِلَّه».</w:t>
      </w:r>
    </w:p>
    <w:p w:rsidR="00991F32" w:rsidRDefault="00E76BEA" w:rsidP="00E76BEA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tl/>
          <w:lang w:bidi="fa-IR"/>
        </w:rPr>
        <w:lastRenderedPageBreak/>
        <w:t>3</w:t>
      </w:r>
      <w:r>
        <w:rPr>
          <w:rFonts w:hint="cs"/>
          <w:rtl/>
          <w:lang w:bidi="fa-IR"/>
        </w:rPr>
        <w:t xml:space="preserve"> -</w:t>
      </w:r>
      <w:r w:rsidR="00991F32">
        <w:rPr>
          <w:rtl/>
          <w:lang w:bidi="fa-IR"/>
        </w:rPr>
        <w:t xml:space="preserve">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خ</w:t>
      </w:r>
      <w:r w:rsidR="00991F32">
        <w:rPr>
          <w:rtl/>
          <w:lang w:bidi="fa-IR"/>
        </w:rPr>
        <w:t xml:space="preserve"> طوس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 w:rsidR="00991F32">
        <w:rPr>
          <w:rtl/>
          <w:lang w:bidi="fa-IR"/>
        </w:rPr>
        <w:t>در کتاب «الغ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به»</w:t>
      </w:r>
      <w:r w:rsidR="00991F32" w:rsidRPr="00E76BEA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از سعد، از جعفربن محمد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بن</w:t>
      </w:r>
      <w:r w:rsidR="00991F32">
        <w:rPr>
          <w:rtl/>
          <w:lang w:bidi="fa-IR"/>
        </w:rPr>
        <w:t xml:space="preserve"> مالک، از 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ار</w:t>
      </w:r>
      <w:r w:rsidR="00991F32">
        <w:rPr>
          <w:rtl/>
          <w:lang w:bidi="fa-IR"/>
        </w:rPr>
        <w:t xml:space="preserve"> بن محمد بصر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از عل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بن عمرو نوفل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کرده که گفت: خدمت امام دهم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در منزلشان بودم که ابوجعفر از برابر ما عبور کرد؛ عرض کردم: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صاحب (و امام) ما است؟ حضرت فرمودند: نه، صاحب (و امام) شما حسن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است.</w:t>
      </w:r>
      <w:r w:rsidR="00991F32" w:rsidRPr="00E76BEA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76BEA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76BE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کتاب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 w:rsidRPr="00E76BEA">
        <w:rPr>
          <w:rStyle w:val="libFootnotenumChar"/>
          <w:rtl/>
        </w:rPr>
        <w:t>(3)</w:t>
      </w:r>
      <w:r>
        <w:rPr>
          <w:rtl/>
          <w:lang w:bidi="fa-IR"/>
        </w:rPr>
        <w:t xml:space="preserve"> از سعد، از هارون بن</w:t>
      </w:r>
      <w:r w:rsidR="00E76B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مسلم،</w:t>
      </w:r>
      <w:r>
        <w:rPr>
          <w:rtl/>
          <w:lang w:bidi="fa-IR"/>
        </w:rPr>
        <w:t xml:space="preserve"> از احمد بن محمد رجاء (صاحب الترک) نقل کرده که گفت : امام دهم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فرمودند: پسرم 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قائم بعد از من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E76BEA">
        <w:rPr>
          <w:rStyle w:val="libFootnotenumChar"/>
          <w:rtl/>
        </w:rPr>
        <w:t>(4)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76BEA">
      <w:pPr>
        <w:pStyle w:val="libNormal"/>
        <w:rPr>
          <w:rtl/>
          <w:lang w:bidi="fa-IR"/>
        </w:rPr>
      </w:pPr>
      <w:r>
        <w:rPr>
          <w:rtl/>
          <w:lang w:bidi="fa-IR"/>
        </w:rPr>
        <w:t>5</w:t>
      </w:r>
      <w:r w:rsidR="00E76BE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کتاب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>(5) از سعد، از احمد بن</w:t>
      </w:r>
    </w:p>
    <w:p w:rsidR="00991F32" w:rsidRPr="00E76BEA" w:rsidRDefault="00E76BEA" w:rsidP="00E76B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 199.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بحارالانوار، ج50، ص 242،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8، باب:2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سَعْدٌ، عَنْ جَعْفَرِ بْنِمُحَمَّدِ بْنِ مَالِک، عَنْ سَ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ارِ</w:t>
      </w:r>
      <w:r>
        <w:rPr>
          <w:rtl/>
          <w:lang w:bidi="fa-IR"/>
        </w:rPr>
        <w:t xml:space="preserve"> بْنِ مُحَمَّد الْبَصْرِ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عَمْرو النَّوْفَلِ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کُنْتُ مَعَ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الْحَسَنِ</w:t>
      </w:r>
      <w:r>
        <w:rPr>
          <w:rtl/>
          <w:lang w:bidi="fa-IR"/>
        </w:rPr>
        <w:t xml:space="preserve"> الْعَسْکَرِ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دَارِهِ فَمَرَّ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نَا</w:t>
      </w:r>
      <w:r>
        <w:rPr>
          <w:rtl/>
          <w:lang w:bidi="fa-IR"/>
        </w:rPr>
        <w:t xml:space="preserve"> أَبُو جَعْفَر، فَقُلْتُ لَهُ: هَذَا صَاحِبُنَا؟ فَقَالَ: لاَ،صَاحِبُکُمْ الْحَسَنُ».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3-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ص199.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4- . بحارالانوار، ج50، ص242،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9، باب:2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سَعْدٌ، عَنْ هَارُونَبْنِ مُسْلِم، عَنْ أَحْمَدَ بْنِ مُحَمَّدِ بْنِ رَجَاءٍ صَاحِبِ التُّرْکِ قَالَ: قَالَ أَبُو الْحَسَنِ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السلام: الْحَسَنُابْنِ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الْقَائِمُ مِنْ بَعْدِ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5-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ص199.</w:t>
      </w:r>
    </w:p>
    <w:p w:rsidR="00E76BEA" w:rsidRDefault="00E76BEA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که از اولاد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است نقل کرده که گفت: در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 w:rsidRPr="00E76BEA">
        <w:rPr>
          <w:rStyle w:val="libFootnotenumChar"/>
          <w:rtl/>
        </w:rPr>
        <w:t xml:space="preserve">(1) </w:t>
      </w:r>
      <w:r>
        <w:rPr>
          <w:rtl/>
          <w:lang w:bidi="fa-IR"/>
        </w:rPr>
        <w:t xml:space="preserve">بر اباالحسن (امام دهم)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وارد شدم و سلام کردم؛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ابوجعفر و ابو محمد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داخل شدند، پس ما به سمت ابوجعفر برخاست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تا به او سلام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ابا الحسن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فرمود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: صاحب (و امام) شما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(ابوجعفر)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ست؛</w:t>
      </w:r>
      <w:r>
        <w:rPr>
          <w:rtl/>
          <w:lang w:bidi="fa-IR"/>
        </w:rPr>
        <w:t xml:space="preserve"> و به جانب ابومحمد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اشاره کرده و فرمودند صاحب (و امام) شما او است.</w:t>
      </w:r>
      <w:r w:rsidRPr="00E76BEA">
        <w:rPr>
          <w:rStyle w:val="libFootnotenumChar"/>
          <w:rtl/>
        </w:rPr>
        <w:t>(2)</w:t>
      </w:r>
    </w:p>
    <w:p w:rsidR="00991F32" w:rsidRDefault="00991F32" w:rsidP="00E76BEA">
      <w:pPr>
        <w:pStyle w:val="libNormal"/>
        <w:rPr>
          <w:rtl/>
          <w:lang w:bidi="fa-IR"/>
        </w:rPr>
      </w:pPr>
      <w:r>
        <w:rPr>
          <w:rtl/>
          <w:lang w:bidi="fa-IR"/>
        </w:rPr>
        <w:t>6</w:t>
      </w:r>
      <w:r w:rsidR="00E76BEA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کتاب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 w:rsidRPr="00E76BEA">
        <w:rPr>
          <w:rStyle w:val="libFootnotenumChar"/>
          <w:rtl/>
        </w:rPr>
        <w:t>(3)</w:t>
      </w:r>
      <w:r>
        <w:rPr>
          <w:rtl/>
          <w:lang w:bidi="fa-IR"/>
        </w:rPr>
        <w:t xml:space="preserve"> از سعد،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اسحاق بن محمد نخع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از شاه</w:t>
      </w:r>
      <w:r w:rsidR="00E76B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بن عبد الله جلاب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گفت: از ابوالحسن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درباره فرزندش ابوجعفر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من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بود که دلالت بر امامت او داشت؛ 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ابوجع</w:t>
      </w:r>
      <w:r>
        <w:rPr>
          <w:rFonts w:hint="eastAsia"/>
          <w:rtl/>
          <w:lang w:bidi="fa-IR"/>
        </w:rPr>
        <w:t>فر</w:t>
      </w:r>
      <w:r>
        <w:rPr>
          <w:rtl/>
          <w:lang w:bidi="fa-IR"/>
        </w:rPr>
        <w:t xml:space="preserve"> رحلت کرد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باعث ناراحت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من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بطور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نه راه پس داشتم نه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ش،</w:t>
      </w:r>
      <w:r>
        <w:rPr>
          <w:rtl/>
          <w:lang w:bidi="fa-IR"/>
        </w:rPr>
        <w:t xml:space="preserve"> (از طرف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دم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76BEA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باره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نامه بنو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دانستم 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 پس تصم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گرفتم که به حضرت (ابوالحسن)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نامه ا</w:t>
      </w:r>
      <w:r>
        <w:rPr>
          <w:rFonts w:hint="cs"/>
          <w:rtl/>
          <w:lang w:bidi="fa-IR"/>
        </w:rPr>
        <w:t>ی</w:t>
      </w:r>
    </w:p>
    <w:p w:rsidR="00991F32" w:rsidRPr="00E76BEA" w:rsidRDefault="00E76BEA" w:rsidP="00E76B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1- . چنانچه ابن شهر آشوب در «مناقب»، ج 3، ص 489 نقل کرده، 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اسم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استکه حضرت موس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سه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بنا کردند.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بحارالانوار، ج50، ص242،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10، باب:2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سَعْدٌ، عَنْ أَحْمَدَبْنِ 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الْعَلَوِ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مِنْ وُلْدِ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جَعْفَر قَالَ: دَخَلْتُ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بِصَرْ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ا،</w:t>
      </w:r>
      <w:r>
        <w:rPr>
          <w:rtl/>
          <w:lang w:bidi="fa-IR"/>
        </w:rPr>
        <w:t xml:space="preserve"> فَسَلَّمْنَاعَلَ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فَاِذَا نَحْنُ بِأَبِ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</w:t>
      </w:r>
      <w:r>
        <w:rPr>
          <w:rFonts w:hint="eastAsia"/>
          <w:rtl/>
          <w:lang w:bidi="fa-IR"/>
        </w:rPr>
        <w:t>ْفَر</w:t>
      </w:r>
      <w:r>
        <w:rPr>
          <w:rtl/>
          <w:lang w:bidi="fa-IR"/>
        </w:rPr>
        <w:t xml:space="preserve"> وَ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قَدْ دَخَلاَ؛ فَقُمْنَا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لِنُسَلِّمَ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. فَقَالَ أَبُوالْحَسَنِ </w:t>
      </w:r>
      <w:r w:rsidR="00E76BEA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سَ</w:t>
      </w:r>
      <w:r>
        <w:rPr>
          <w:rtl/>
          <w:lang w:bidi="fa-IR"/>
        </w:rPr>
        <w:t xml:space="preserve"> هَذَا صَاحِبَکُمْ،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بِصَاحِبِکُمْ وَ أَشَارَ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السلام».</w:t>
      </w:r>
    </w:p>
    <w:p w:rsidR="00991F32" w:rsidRDefault="00991F32" w:rsidP="00E76BEA">
      <w:pPr>
        <w:pStyle w:val="libFootnote0"/>
        <w:rPr>
          <w:rtl/>
          <w:lang w:bidi="fa-IR"/>
        </w:rPr>
      </w:pPr>
      <w:r>
        <w:rPr>
          <w:rtl/>
          <w:lang w:bidi="fa-IR"/>
        </w:rPr>
        <w:t>3-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 201.</w:t>
      </w:r>
    </w:p>
    <w:p w:rsidR="00991F32" w:rsidRDefault="00E76BEA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بنو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سم</w:t>
      </w:r>
      <w:r w:rsidR="00991F32">
        <w:rPr>
          <w:rtl/>
          <w:lang w:bidi="fa-IR"/>
        </w:rPr>
        <w:t xml:space="preserve"> و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بخواهم که دعا کنند تا خداوند فرج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عنا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فرما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وما را از غم و غصه فرزندانمان که پادشاه وقت آنها را گرفته بود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نجات دهد.جواب نامه رس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دومشتمل</w:t>
      </w:r>
      <w:r w:rsidR="00991F32">
        <w:rPr>
          <w:rtl/>
          <w:lang w:bidi="fa-IR"/>
        </w:rPr>
        <w:t xml:space="preserve"> بردعاوبازگشت فرزندان ما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بود،و</w:t>
      </w:r>
      <w:r>
        <w:rPr>
          <w:rFonts w:hint="cs"/>
          <w:rtl/>
          <w:lang w:bidi="fa-IR"/>
        </w:rPr>
        <w:t xml:space="preserve"> </w:t>
      </w:r>
      <w:r w:rsidR="00991F32">
        <w:rPr>
          <w:rtl/>
          <w:lang w:bidi="fa-IR"/>
        </w:rPr>
        <w:t>درآخرنامه حضرت مرقوم فرموده بودند:م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خواست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جانش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من بعد از مرگ ابوج</w:t>
      </w:r>
      <w:r w:rsidR="00991F32">
        <w:rPr>
          <w:rFonts w:hint="eastAsia"/>
          <w:rtl/>
          <w:lang w:bidi="fa-IR"/>
        </w:rPr>
        <w:t>عفر</w:t>
      </w:r>
      <w:r w:rsidR="00991F32">
        <w:rPr>
          <w:rtl/>
          <w:lang w:bidi="fa-IR"/>
        </w:rPr>
        <w:t xml:space="preserve"> سوال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و به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سبب پر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. نگران نباش، خداوند بعد از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قوم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هدا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فرمود گمراه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 و راه تقوا را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نشان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دهد. (امام و) صاحب شما بعد از من پسرم ابو محمد (حسن عسکر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) است و آنچه که به آن احت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اج</w:t>
      </w:r>
      <w:r w:rsidR="00991F32">
        <w:rPr>
          <w:rtl/>
          <w:lang w:bidi="fa-IR"/>
        </w:rPr>
        <w:t xml:space="preserve"> داشته باش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نزد او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باشد. خداوند آ</w:t>
      </w:r>
      <w:r w:rsidR="00991F32">
        <w:rPr>
          <w:rFonts w:hint="eastAsia"/>
          <w:rtl/>
          <w:lang w:bidi="fa-IR"/>
        </w:rPr>
        <w:t>نچه</w:t>
      </w:r>
      <w:r w:rsidR="00991F32">
        <w:rPr>
          <w:rtl/>
          <w:lang w:bidi="fa-IR"/>
        </w:rPr>
        <w:t xml:space="preserve"> را بخواهد مقدم کرده و آنچه را بخواهد به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اندازد، </w:t>
      </w:r>
      <w:r w:rsidR="00991F32" w:rsidRPr="00E76BEA">
        <w:rPr>
          <w:rStyle w:val="libAlaemChar"/>
          <w:rtl/>
        </w:rPr>
        <w:t>(</w:t>
      </w:r>
      <w:r w:rsidR="00991F32" w:rsidRPr="00E76BEA">
        <w:rPr>
          <w:rStyle w:val="libAieChar"/>
          <w:rtl/>
        </w:rPr>
        <w:t>مَا نَنسَخْ مِنْ آ</w:t>
      </w:r>
      <w:r w:rsidR="00991F32" w:rsidRPr="00E76BEA">
        <w:rPr>
          <w:rStyle w:val="libAieChar"/>
          <w:rFonts w:hint="cs"/>
          <w:rtl/>
        </w:rPr>
        <w:t>یَ</w:t>
      </w:r>
      <w:r w:rsidR="00991F32" w:rsidRPr="00E76BEA">
        <w:rPr>
          <w:rStyle w:val="libAieChar"/>
          <w:rFonts w:hint="eastAsia"/>
          <w:rtl/>
        </w:rPr>
        <w:t>هٍ</w:t>
      </w:r>
      <w:r w:rsidR="00991F32" w:rsidRPr="00E76BEA">
        <w:rPr>
          <w:rStyle w:val="libAieChar"/>
          <w:rtl/>
        </w:rPr>
        <w:t xml:space="preserve"> أَوْ نُنسِهَا نَأْتِ بِخَ</w:t>
      </w:r>
      <w:r w:rsidR="00991F32" w:rsidRPr="00E76BEA">
        <w:rPr>
          <w:rStyle w:val="libAieChar"/>
          <w:rFonts w:hint="cs"/>
          <w:rtl/>
        </w:rPr>
        <w:t>یْ</w:t>
      </w:r>
      <w:r w:rsidR="00991F32" w:rsidRPr="00E76BEA">
        <w:rPr>
          <w:rStyle w:val="libAieChar"/>
          <w:rFonts w:hint="eastAsia"/>
          <w:rtl/>
        </w:rPr>
        <w:t>رٍ</w:t>
      </w:r>
      <w:r w:rsidR="00991F32" w:rsidRPr="00E76BEA">
        <w:rPr>
          <w:rStyle w:val="libAieChar"/>
          <w:rtl/>
        </w:rPr>
        <w:t xml:space="preserve"> مِنْهَا أَوْ مِثْلِهَا</w:t>
      </w:r>
      <w:r w:rsidR="00991F32" w:rsidRPr="00E76BEA">
        <w:rPr>
          <w:rStyle w:val="libAlaemChar"/>
          <w:rtl/>
        </w:rPr>
        <w:t>)</w:t>
      </w:r>
      <w:r w:rsidR="00991F32">
        <w:rPr>
          <w:rtl/>
          <w:lang w:bidi="fa-IR"/>
        </w:rPr>
        <w:t>؛ هر (حکم و)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نسخ کن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م،</w:t>
      </w:r>
      <w:r w:rsidR="00991F32">
        <w:rPr>
          <w:rtl/>
          <w:lang w:bidi="fa-IR"/>
        </w:rPr>
        <w:t xml:space="preserve"> و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(نسخ) آن را به تأخ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انداز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م،</w:t>
      </w:r>
      <w:r w:rsidR="00991F32">
        <w:rPr>
          <w:rtl/>
          <w:lang w:bidi="fa-IR"/>
        </w:rPr>
        <w:t xml:space="preserve"> بهتر از آن،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</w:t>
      </w:r>
      <w:r w:rsidR="00991F32">
        <w:rPr>
          <w:rtl/>
          <w:lang w:bidi="fa-IR"/>
        </w:rPr>
        <w:t xml:space="preserve"> همانند آن را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آور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>. آنچه را موجب 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>ان و قانع شدن عاقلان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دار</w:t>
      </w:r>
      <w:r w:rsidR="00991F32">
        <w:rPr>
          <w:rtl/>
          <w:lang w:bidi="fa-IR"/>
        </w:rPr>
        <w:t xml:space="preserve"> است نوشتم».</w:t>
      </w:r>
      <w:r w:rsidR="00991F32" w:rsidRPr="00E76BEA">
        <w:rPr>
          <w:rStyle w:val="libFootnotenumChar"/>
          <w:rtl/>
        </w:rPr>
        <w:t>(1)</w:t>
      </w:r>
    </w:p>
    <w:p w:rsidR="00991F32" w:rsidRPr="00E76BEA" w:rsidRDefault="00E76BEA" w:rsidP="00E76BEA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E76BE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- . بحارالانوار، ج50، ص242،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11، باب:2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سَعْدٌ، عَنْ عَلِ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بْنِ</w:t>
      </w:r>
      <w:r>
        <w:rPr>
          <w:rtl/>
          <w:lang w:bidi="fa-IR"/>
        </w:rPr>
        <w:t xml:space="preserve"> مُحَمَّد 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اِسْحَاقَ بْنِ مُحَمَّد النَّخَعِ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شَاهَوَ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بْنِ عَبْدِ اللَّهِ الْجَلاَّبِ قَالَ :کُنْتُ رُوِّ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الْع</w:t>
      </w:r>
      <w:r>
        <w:rPr>
          <w:rFonts w:hint="eastAsia"/>
          <w:rtl/>
          <w:lang w:bidi="fa-IR"/>
        </w:rPr>
        <w:t>َسْکَرِ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ابْنِهِ رِوَا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تَدُلُّ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فَلَمَّامَضَ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جَعْفَر قَلِقْتُ لِذَلِکَ وَ بَقِ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مُتَحَ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لاَ أَتَقَدَّمُ وَ لاَ أَتَأَخَّرُ، وَ خِفْتُ أَنْ أَکْتُبَ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ذَلِکَ</w:t>
      </w:r>
      <w:r>
        <w:rPr>
          <w:rtl/>
          <w:lang w:bidi="fa-IR"/>
        </w:rPr>
        <w:t xml:space="preserve"> فَلاَ أَدْرِ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کُونُ،</w:t>
      </w:r>
      <w:r>
        <w:rPr>
          <w:rtl/>
          <w:lang w:bidi="fa-IR"/>
        </w:rPr>
        <w:t xml:space="preserve"> فَک</w:t>
      </w:r>
      <w:r>
        <w:rPr>
          <w:rFonts w:hint="eastAsia"/>
          <w:rtl/>
          <w:lang w:bidi="fa-IR"/>
        </w:rPr>
        <w:t>َتَبْتُ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أَسْأَلُهُ الدُّعَاءَ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فَرِّجَ</w:t>
      </w:r>
      <w:r>
        <w:rPr>
          <w:rtl/>
          <w:lang w:bidi="fa-IR"/>
        </w:rPr>
        <w:t xml:space="preserve"> اللَّهُ عَنَّا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أَسْبَاب مِنْ قِبَلِالسُّلْطَانِ کُنَّا نَغْتَمُّ بِهَا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غِلْمَانِنَا. فَرَجَعَ الْجَوَابُ بِالدُّعَاءِ وَ رَدِّ الْغِلْمَانِ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نَا،</w:t>
      </w:r>
      <w:r>
        <w:rPr>
          <w:rtl/>
          <w:lang w:bidi="fa-IR"/>
        </w:rPr>
        <w:t xml:space="preserve"> وَ کَتَبَ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آخِرِ</w:t>
      </w:r>
      <w:r>
        <w:rPr>
          <w:rtl/>
          <w:lang w:bidi="fa-IR"/>
        </w:rPr>
        <w:t xml:space="preserve"> الْکِتَابِ: أَرَدْتَ أَن</w:t>
      </w:r>
      <w:r>
        <w:rPr>
          <w:rFonts w:hint="eastAsia"/>
          <w:rtl/>
          <w:lang w:bidi="fa-IR"/>
        </w:rPr>
        <w:t>ْ</w:t>
      </w:r>
      <w:r>
        <w:rPr>
          <w:rtl/>
          <w:lang w:bidi="fa-IR"/>
        </w:rPr>
        <w:t xml:space="preserve"> تَسْأَلَ عَنِ الْخَلَفِ بَعْدَ 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وَ قَلِقْتَ لِذَلِکَ، فَلاَ تَغْتَمَّ فَاِنَّاللَّهَ لاَ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ضِلُ</w:t>
      </w:r>
      <w:r>
        <w:rPr>
          <w:rtl/>
          <w:lang w:bidi="fa-IR"/>
        </w:rPr>
        <w:t xml:space="preserve"> قَوْماً بَعْدَ اِذْ هَداهُمْ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تَبَ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لَهُمْ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تَّقُونَ،</w:t>
      </w:r>
      <w:r>
        <w:rPr>
          <w:rtl/>
          <w:lang w:bidi="fa-IR"/>
        </w:rPr>
        <w:t xml:space="preserve"> صَاحِبُکُمْ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مُحَمَّد ابْنِ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،وَعِنْدَهُ</w:t>
      </w:r>
      <w:r>
        <w:rPr>
          <w:rtl/>
          <w:lang w:bidi="fa-IR"/>
        </w:rPr>
        <w:t xml:space="preserve"> مَا تَحْتَاجُ</w:t>
      </w:r>
      <w:r>
        <w:rPr>
          <w:rFonts w:hint="eastAsia"/>
          <w:rtl/>
          <w:lang w:bidi="fa-IR"/>
        </w:rPr>
        <w:t>ونَ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قَدِّمُ</w:t>
      </w:r>
      <w:r>
        <w:rPr>
          <w:rtl/>
          <w:lang w:bidi="fa-IR"/>
        </w:rPr>
        <w:t xml:space="preserve"> اللَّهُ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ؤَخِّرُ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ما نَنْسَخْ مِنْ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أَوْ نُنْسِها نَأْتِبِخَ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مِنْها أَوْ مِثْلِها. قَدْ کَتَبْتُ بِمَا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انٌ</w:t>
      </w:r>
      <w:r>
        <w:rPr>
          <w:rtl/>
          <w:lang w:bidi="fa-IR"/>
        </w:rPr>
        <w:t xml:space="preserve"> وَ قِنَاعٌ لِذِ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عَقْل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قْظَانَ»</w:t>
      </w:r>
      <w:r>
        <w:rPr>
          <w:rtl/>
          <w:lang w:bidi="fa-IR"/>
        </w:rPr>
        <w:t>.</w:t>
      </w:r>
    </w:p>
    <w:p w:rsidR="00991F32" w:rsidRDefault="00783355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tl/>
          <w:lang w:bidi="fa-IR"/>
        </w:rPr>
        <w:lastRenderedPageBreak/>
        <w:t>7</w:t>
      </w:r>
      <w:r>
        <w:rPr>
          <w:rFonts w:hint="cs"/>
          <w:rtl/>
          <w:lang w:bidi="fa-IR"/>
        </w:rPr>
        <w:t xml:space="preserve"> -</w:t>
      </w:r>
      <w:r w:rsidR="00991F32">
        <w:rPr>
          <w:rtl/>
          <w:lang w:bidi="fa-IR"/>
        </w:rPr>
        <w:t xml:space="preserve">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خ</w:t>
      </w:r>
      <w:r w:rsidR="00991F32">
        <w:rPr>
          <w:rtl/>
          <w:lang w:bidi="fa-IR"/>
        </w:rPr>
        <w:t xml:space="preserve"> طوس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 w:rsidR="00991F32">
        <w:rPr>
          <w:rtl/>
          <w:lang w:bidi="fa-IR"/>
        </w:rPr>
        <w:t>در کتاب «الغ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به»</w:t>
      </w:r>
      <w:r w:rsidR="00991F32" w:rsidRPr="00783355">
        <w:rPr>
          <w:rStyle w:val="libFootnotenumChar"/>
          <w:rtl/>
        </w:rPr>
        <w:t>(1)</w:t>
      </w:r>
      <w:r w:rsidR="00991F32">
        <w:rPr>
          <w:rtl/>
          <w:lang w:bidi="fa-IR"/>
        </w:rPr>
        <w:t xml:space="preserve"> از ابن اب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الخطاب، از</w:t>
      </w:r>
      <w:r>
        <w:rPr>
          <w:rFonts w:hint="cs"/>
          <w:rtl/>
          <w:lang w:bidi="fa-IR"/>
        </w:rPr>
        <w:t xml:space="preserve"> </w:t>
      </w:r>
      <w:r w:rsidR="00991F32">
        <w:rPr>
          <w:rFonts w:hint="eastAsia"/>
          <w:rtl/>
          <w:lang w:bidi="fa-IR"/>
        </w:rPr>
        <w:t>ابوالصهبان</w:t>
      </w:r>
      <w:r w:rsidR="00991F32">
        <w:rPr>
          <w:rtl/>
          <w:lang w:bidi="fa-IR"/>
        </w:rPr>
        <w:t xml:space="preserve"> نقل کرده که گفت: وقت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ابوجعفر، محمد بن عل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بن محمد بن موس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: رحلت کرد،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حضرت اب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الحسن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کرس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قرار دادند و حضرت بر آن نشستند، و ابو محمد، حسن بن عل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در کنار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ستاده</w:t>
      </w:r>
      <w:r w:rsidR="00991F32">
        <w:rPr>
          <w:rtl/>
          <w:lang w:bidi="fa-IR"/>
        </w:rPr>
        <w:t xml:space="preserve"> بود. وقت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حضرت از تجه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</w:t>
      </w:r>
      <w:r w:rsidR="00991F32">
        <w:rPr>
          <w:rtl/>
          <w:lang w:bidi="fa-IR"/>
        </w:rPr>
        <w:t xml:space="preserve"> ابوجعفر فارغ شدند به جانب ابومحمد رو کرده و فرمودند: پسرم، شکر خدا را بجا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آور که درباره تو امر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(امامت) را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جاد</w:t>
      </w:r>
      <w:r w:rsidR="00991F32">
        <w:rPr>
          <w:rtl/>
          <w:lang w:bidi="fa-IR"/>
        </w:rPr>
        <w:t xml:space="preserve"> فرمود.</w:t>
      </w:r>
      <w:r w:rsidR="00991F32" w:rsidRPr="00783355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8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در «کشف الغمه»(3)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نوفل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نقل کرده که گفت: خدمت ابا الحسن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که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اط</w:t>
      </w:r>
      <w:r>
        <w:rPr>
          <w:rtl/>
          <w:lang w:bidi="fa-IR"/>
        </w:rPr>
        <w:t xml:space="preserve"> خانه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بودم که جعفر از جلو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 عبور کرد، به حضرت عرض کردم: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(امام و) صاحب ما است؟ حضرت فرمودند: نه، صاحب شما حسن است.</w:t>
      </w:r>
      <w:r w:rsidRPr="00783355">
        <w:rPr>
          <w:rStyle w:val="libFootnotenumChar"/>
          <w:rtl/>
        </w:rPr>
        <w:t>(4)</w:t>
      </w:r>
    </w:p>
    <w:p w:rsidR="00991F32" w:rsidRPr="00783355" w:rsidRDefault="00783355" w:rsidP="00783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 203.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بحارالانوار، ج50، ص243،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12، باب:2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به،</w:t>
      </w:r>
      <w:r>
        <w:rPr>
          <w:rtl/>
          <w:lang w:bidi="fa-IR"/>
        </w:rPr>
        <w:t xml:space="preserve"> للش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ابْنُ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الْخَطَّابِ،</w:t>
      </w:r>
      <w:r>
        <w:rPr>
          <w:rtl/>
          <w:lang w:bidi="fa-IR"/>
        </w:rPr>
        <w:t xml:space="preserve"> عَنِ ابْنِ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الصُّهْبَانِ قَالَ: لَمَّا مَاتَ أَبُو جَعْفَر مُحَمَّدُ بْنُ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مُحَمَّدِ بْنِ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بْنِمُوسَ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وُضِعَ لاَِبِ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</w:t>
      </w:r>
      <w:r>
        <w:rPr>
          <w:rFonts w:hint="eastAsia"/>
          <w:rtl/>
          <w:lang w:bidi="fa-IR"/>
        </w:rPr>
        <w:t>مُحَمَّد</w:t>
      </w:r>
      <w:r>
        <w:rPr>
          <w:rtl/>
          <w:lang w:bidi="fa-IR"/>
        </w:rPr>
        <w:t xml:space="preserve"> کُرْسِ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فَجَلَسَ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کَانَ أَبُو مُحَمَّد الْحَسَنُ بْنُعَلِ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قَائِماً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نَاحِ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فَلَمَّا فَرَغَ مِنْ غُسْلِ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الْتَفَتَ أَبُو الْحَسَنِ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فَقَالَ :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أَحْدِثْ لِلَّهِ شُکْراً فَقَدْ أَحْدَثَ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کَ أَمْرا».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3- . کشف الغمه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الأئمه، ج؟؟، ص 422.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4- . بحارالانوار، ج 50، ص 243،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13، باب :2 «وَ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عُمَرَ النَّوْفَلِ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کُنْتُمَعَ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صَحْنِ دَارِهِ فَمَرَّ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نَا</w:t>
      </w:r>
      <w:r>
        <w:rPr>
          <w:rtl/>
          <w:lang w:bidi="fa-IR"/>
        </w:rPr>
        <w:t xml:space="preserve"> جَعْفَرٌ، فَقُلْتُ لَهُ: جُعِلْتُ فِدَاکَ هَذَا صَاحِبُنَا؟ قَالَ :لاَ، صَاحِبُکُمْ الْحَسَنُ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991F32" w:rsidRDefault="00783355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tl/>
          <w:lang w:bidi="fa-IR"/>
        </w:rPr>
        <w:lastRenderedPageBreak/>
        <w:t>9</w:t>
      </w:r>
      <w:r>
        <w:rPr>
          <w:rFonts w:hint="cs"/>
          <w:rtl/>
          <w:lang w:bidi="fa-IR"/>
        </w:rPr>
        <w:t xml:space="preserve"> -</w:t>
      </w:r>
      <w:r w:rsidR="00991F32">
        <w:rPr>
          <w:rtl/>
          <w:lang w:bidi="fa-IR"/>
        </w:rPr>
        <w:t xml:space="preserve">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خ</w:t>
      </w:r>
      <w:r w:rsidR="00991F32">
        <w:rPr>
          <w:rtl/>
          <w:lang w:bidi="fa-IR"/>
        </w:rPr>
        <w:t xml:space="preserve"> مف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 w:rsidR="00991F32">
        <w:rPr>
          <w:rtl/>
          <w:lang w:bidi="fa-IR"/>
        </w:rPr>
        <w:t>در «الارشاد»(1) از عبدالله بن محمد اصفهان</w:t>
      </w:r>
      <w:r w:rsidR="00991F32">
        <w:rPr>
          <w:rFonts w:hint="cs"/>
          <w:rtl/>
          <w:lang w:bidi="fa-IR"/>
        </w:rPr>
        <w:t>ی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گفت: حضرت ابا الحسن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من فرمودند: امام شما بعد از من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بر من نماز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خواند.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): و ما ابامحمد را قبل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پس ابومحمد بعد از فوت ابا الحسن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آمد و بر او نماز خواند.</w:t>
      </w:r>
      <w:r w:rsidRPr="00783355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10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«الارشاد»(3)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جعفر نقل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</w:t>
      </w:r>
      <w:r w:rsidR="00783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>: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محمد (ابوجعفر) فوت شد خدمت ابا الحسن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بودم که به (فرزند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گرش</w:t>
      </w:r>
      <w:r>
        <w:rPr>
          <w:rtl/>
          <w:lang w:bidi="fa-IR"/>
        </w:rPr>
        <w:t>) حسن فرمود: پسرم، خدا را شکر کن که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(امامت) درباره تو احداث فرمود».</w:t>
      </w:r>
      <w:r w:rsidRPr="00783355">
        <w:rPr>
          <w:rStyle w:val="libFootnotenumChar"/>
          <w:rtl/>
        </w:rPr>
        <w:t>(4)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11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«الارشاد»(5)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مهز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نقل کرده که</w:t>
      </w:r>
      <w:r w:rsidR="00783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گفت</w:t>
      </w:r>
      <w:r>
        <w:rPr>
          <w:rtl/>
          <w:lang w:bidi="fa-IR"/>
        </w:rPr>
        <w:t xml:space="preserve">: به ابوالحسن (امام دهم)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عرض کردم: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نکرده اگر حادثه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اتفاق افتاد، (امامت) به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منتقل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شود؟ حضرت</w:t>
      </w:r>
    </w:p>
    <w:p w:rsidR="00991F32" w:rsidRPr="00783355" w:rsidRDefault="00783355" w:rsidP="00783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العباد، ج2، ص 315.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بحارالانوار، ج50، ص 243،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14، باب:2«ارشاد، بِالاِْسْنَادِ، عَنْ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سَارِ</w:t>
      </w:r>
      <w:r>
        <w:rPr>
          <w:rtl/>
          <w:lang w:bidi="fa-IR"/>
        </w:rPr>
        <w:t xml:space="preserve"> بْنِ أَحْمَدَ، عَنْعَبْدِ اللَّهِ بْنِ مُحَمَّد الاَْصْفَهَانِ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قَالَ 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الْحَسَنِ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السلام: صَاحِبُکُمْ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الَّذِ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صَلِّ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عَلَ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>. قَالَ: وَ لَمْ نَعْ</w:t>
      </w:r>
      <w:r>
        <w:rPr>
          <w:rFonts w:hint="eastAsia"/>
          <w:rtl/>
          <w:lang w:bidi="fa-IR"/>
        </w:rPr>
        <w:t>رِفْ</w:t>
      </w:r>
      <w:r>
        <w:rPr>
          <w:rtl/>
          <w:lang w:bidi="fa-IR"/>
        </w:rPr>
        <w:t xml:space="preserve"> أَبَا مُحَمَّد قَبْلَ ذَلِکَ. قَالَ: فَخَرَجَ أَبُو مُحَمَّد بَعْدَ وَفَاتِهِ فَصَلَّ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هِ»</w:t>
      </w:r>
      <w:r>
        <w:rPr>
          <w:rtl/>
          <w:lang w:bidi="fa-IR"/>
        </w:rPr>
        <w:t>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العباد، ج2، ص 315.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4- . بحارالانوار، ج50، ص 243،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15، ص:244 «ارشاد، بِالاِْسْنَادِ، عَنْ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سَارِ</w:t>
      </w:r>
      <w:r>
        <w:rPr>
          <w:rtl/>
          <w:lang w:bidi="fa-IR"/>
        </w:rPr>
        <w:t xml:space="preserve"> بْنِ أَحْمَدَ،عَنْ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بْنِ جَعْفَرِ بْنِ وَهْب،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جَعْفَر قَالَ: کُنْتُ حَاضِراً أَبَا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لَمَّاتُوُفِّ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ابْنُهُ مُحَمَّدٌ، فَقَالَ لِ</w:t>
      </w:r>
      <w:r>
        <w:rPr>
          <w:rFonts w:hint="eastAsia"/>
          <w:rtl/>
          <w:lang w:bidi="fa-IR"/>
        </w:rPr>
        <w:t>لْحَسَنِ</w:t>
      </w:r>
      <w:r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أَحْدِثْ لِلَّهِ شُکْراً فَقَدْ أَحْدَثَ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أَمْرا».</w:t>
      </w:r>
    </w:p>
    <w:p w:rsidR="00783355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5-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العباد، ج2، ص 316.</w:t>
      </w:r>
    </w:p>
    <w:p w:rsidR="00991F32" w:rsidRDefault="00783355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فرمودند</w:t>
      </w:r>
      <w:r>
        <w:rPr>
          <w:rtl/>
          <w:lang w:bidi="fa-IR"/>
        </w:rPr>
        <w:t>:پ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بافرزند بزرگم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  <w:r w:rsidRPr="00783355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12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«الارشاد»(2) از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عمرو عطار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 w:rsidR="00783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که گفت: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ابو جعفر، بر ابو الحسن </w:t>
      </w:r>
      <w:r w:rsidR="00783355" w:rsidRPr="00783355">
        <w:rPr>
          <w:rStyle w:val="libAlaemChar"/>
          <w:rFonts w:eastAsiaTheme="minorHAnsi"/>
          <w:rtl/>
        </w:rPr>
        <w:t>عليه‌السلام</w:t>
      </w:r>
      <w:r w:rsidR="00783355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  <w:lang w:bidi="fa-IR"/>
        </w:rPr>
        <w:t>وارد شدم و گمان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کردم که او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حضرت است؛ عرض کردم: فدا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شوم از اولاد شما کدام را (به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شما) اختصاص دهم؟ فرمود: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کدام را اختصاص نده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تا امر من صادر شود. (راو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) بعداً نامه 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حضرت فرستادم که امر (جانش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 با چه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است؟ در جواب نوشتند: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فرزندم. وابومحمد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جعفر بزرگ تر بود».</w:t>
      </w:r>
      <w:r w:rsidRPr="00783355">
        <w:rPr>
          <w:rStyle w:val="libFootnotenumChar"/>
          <w:rtl/>
        </w:rPr>
        <w:t>(3)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13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«الارشاد»</w:t>
      </w:r>
      <w:r w:rsidR="00783355">
        <w:rPr>
          <w:rFonts w:hint="cs"/>
          <w:rtl/>
          <w:lang w:bidi="fa-IR"/>
        </w:rPr>
        <w:t xml:space="preserve"> </w:t>
      </w:r>
      <w:r w:rsidRPr="00783355">
        <w:rPr>
          <w:rStyle w:val="libFootnotenumChar"/>
          <w:rtl/>
        </w:rPr>
        <w:t>(4)</w:t>
      </w:r>
      <w:r>
        <w:rPr>
          <w:rtl/>
          <w:lang w:bidi="fa-IR"/>
        </w:rPr>
        <w:t xml:space="preserve"> از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بن عبدالله از جماعت</w:t>
      </w:r>
      <w:r>
        <w:rPr>
          <w:rFonts w:hint="cs"/>
          <w:rtl/>
          <w:lang w:bidi="fa-IR"/>
        </w:rPr>
        <w:t>ی</w:t>
      </w:r>
      <w:r w:rsidR="00783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از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 که از جمله آنان حسن بن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افطس بود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991F32" w:rsidRPr="00783355" w:rsidRDefault="00783355" w:rsidP="00783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بحارالانوار، ج50، ص244،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16، باب:2 «ارشاد، ابْنُ قُولَوَ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مُحَمَّد، عَنْ أَحْمَدَ الْقَلاَنِسِ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بْنِ عُمَرَ،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مَهْزِ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ارَقَالَ</w:t>
      </w:r>
      <w:r>
        <w:rPr>
          <w:rtl/>
          <w:lang w:bidi="fa-IR"/>
        </w:rPr>
        <w:t>: قُلْتُ لاَِبِ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السلام: اِنْ کَانَ کَوْنٌ - وَ أَعُوذُ بِاللَّهِ - فَاِلَ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مَنْ؟ قَالَ: عَهْدِ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الاَْکْبَرِمِنْ وُلْدِ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عْنِ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الْحَسَنَ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السلام».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العباد، ج2، ص 316.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3- . بحارالانوار، ج50، ص244،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17، باب:2 «ارشاد، ابْنُ قُولَوَ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الأَسْتَرْآبَادِ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عَمْرو الْعَطَّارِ قَالَ: دَخَلْتُ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وَ ابْنُهُ </w:t>
      </w:r>
      <w:r>
        <w:rPr>
          <w:rFonts w:hint="eastAsia"/>
          <w:rtl/>
          <w:lang w:bidi="fa-IR"/>
        </w:rPr>
        <w:t>أَبُو</w:t>
      </w:r>
      <w:r>
        <w:rPr>
          <w:rtl/>
          <w:lang w:bidi="fa-IR"/>
        </w:rPr>
        <w:t xml:space="preserve"> جَعْفَر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الاَْحْ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اءِ،</w:t>
      </w:r>
      <w:r>
        <w:rPr>
          <w:rtl/>
          <w:lang w:bidi="fa-IR"/>
        </w:rPr>
        <w:t xml:space="preserve"> وَ أَنَا أَظُنُّ أَنَّهُ الْخَلَفُ مِنْ بَعْدِهِ، فَقُلْتُ: جُعِلْتُفِدَاکَ مَنْ أَخُصُ مِنْ وُلْدِکَ؟ فَقَالَ: لاَ تَخُصُّوا أَحَداً مِنْ وُلْدِ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خْرُجَ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کُمْ</w:t>
      </w:r>
      <w:r>
        <w:rPr>
          <w:rtl/>
          <w:lang w:bidi="fa-IR"/>
        </w:rPr>
        <w:t xml:space="preserve"> أَمْرِ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قَالَ :فَکَتَبْتُ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بَعْدُ: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 xml:space="preserve"> هَذَا الاَْمْرُ؟ قَالَ: فَکَتَبَ اِلَ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>: الاَْکْبَرُ مِنْ وُلْدِ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. وَ کَانَأَبُومُحَمَّد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أَکْبَرَ مِنْ جَعْفَر».</w:t>
      </w:r>
    </w:p>
    <w:p w:rsidR="00783355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4- 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العباد، ج2، ص 318.</w:t>
      </w:r>
    </w:p>
    <w:p w:rsidR="00991F32" w:rsidRDefault="00783355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کرده</w:t>
      </w:r>
      <w:r>
        <w:rPr>
          <w:rtl/>
          <w:lang w:bidi="fa-IR"/>
        </w:rPr>
        <w:t xml:space="preserve"> که در روز وفات محمد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محمد (جعفر) در خانه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حضور داشتند و در صحن منزل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حضرت فرش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گسترده بودند و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مردم اطراف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نشسته بودند. به حساب ما به</w:t>
      </w:r>
      <w:r w:rsidR="00783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جز</w:t>
      </w:r>
      <w:r>
        <w:rPr>
          <w:rtl/>
          <w:lang w:bidi="fa-IR"/>
        </w:rPr>
        <w:t xml:space="preserve"> موال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حضرت و مردم معمول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150 نفر از دودمان ابوطالب و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العباس و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اطراف آن حضرت مجتمع بودند که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tl/>
          <w:lang w:bidi="fa-IR"/>
        </w:rPr>
        <w:t xml:space="preserve"> چاک در مرگ برادر آمد و در طرف راست پدر بزرگوار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ستاد</w:t>
      </w:r>
      <w:r>
        <w:rPr>
          <w:rtl/>
          <w:lang w:bidi="fa-IR"/>
        </w:rPr>
        <w:t xml:space="preserve"> و تا آن زمان ما او را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پس از ساعت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توق</w:t>
      </w:r>
      <w:r>
        <w:rPr>
          <w:rFonts w:hint="eastAsia"/>
          <w:rtl/>
          <w:lang w:bidi="fa-IR"/>
        </w:rPr>
        <w:t>فش</w:t>
      </w:r>
      <w:r>
        <w:rPr>
          <w:rtl/>
          <w:lang w:bidi="fa-IR"/>
        </w:rPr>
        <w:t xml:space="preserve"> سپر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امام دهم ابوالحسن الهاد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به فرزند خود نظر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افکند و فرمود: فرزندم شکر خدا را بجا آور که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درباره تو احداث فرمود. و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هنگام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استرجاع را به زبان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کرد و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فرمود : الحمدلله رب العالم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خداوند را شکر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کنم که نعمت را در حق ما تمام فرمود، و انا لله وانا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راجعون.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سوال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: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جوان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ست؟</w:t>
      </w:r>
      <w:r>
        <w:rPr>
          <w:rtl/>
          <w:lang w:bidi="fa-IR"/>
        </w:rPr>
        <w:t xml:space="preserve"> گفتند: فرزند امام دهم، 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است. وسن مبارکش به نظر حدود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ساله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نمود ودر آن روز او را شناخت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و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حضرت به امامت او اشاره فرمود واو را جانش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گردان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</w:t>
      </w:r>
      <w:r w:rsidRPr="00783355">
        <w:rPr>
          <w:rStyle w:val="libFootnotenumChar"/>
          <w:rtl/>
        </w:rPr>
        <w:t>(1)</w:t>
      </w:r>
    </w:p>
    <w:p w:rsidR="00991F32" w:rsidRPr="00783355" w:rsidRDefault="00783355" w:rsidP="00783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بحارالانوار، ج50، ص 245،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18، باب :2 «ارشاد، ابْنُ قُولَوَ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عَنْمُحَمَّدِ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وَ غَ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رِهِ،</w:t>
      </w:r>
      <w:r>
        <w:rPr>
          <w:rtl/>
          <w:lang w:bidi="fa-IR"/>
        </w:rPr>
        <w:t xml:space="preserve"> عَنْ سَعِ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دِ</w:t>
      </w:r>
      <w:r>
        <w:rPr>
          <w:rtl/>
          <w:lang w:bidi="fa-IR"/>
        </w:rPr>
        <w:t xml:space="preserve"> بْنِ عَبْدِ اللَّهِ، عَنْ جَمَاعَه مِنْ بَنِ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هَاشِم مِنْهُمُ الْحَسَنُ بْنُالْحُسَ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tl/>
          <w:lang w:bidi="fa-IR"/>
        </w:rPr>
        <w:t xml:space="preserve"> الاَْفْطَسُ، أَنَّهُم</w:t>
      </w:r>
      <w:r>
        <w:rPr>
          <w:rFonts w:hint="eastAsia"/>
          <w:rtl/>
          <w:lang w:bidi="fa-IR"/>
        </w:rPr>
        <w:t>ْ</w:t>
      </w:r>
      <w:r>
        <w:rPr>
          <w:rtl/>
          <w:lang w:bidi="fa-IR"/>
        </w:rPr>
        <w:t xml:space="preserve"> حَضَرُوا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</w:t>
      </w:r>
      <w:r>
        <w:rPr>
          <w:rtl/>
          <w:lang w:bidi="fa-IR"/>
        </w:rPr>
        <w:t xml:space="preserve"> تُوُفِّ</w:t>
      </w:r>
      <w:r>
        <w:rPr>
          <w:rFonts w:hint="cs"/>
          <w:rtl/>
          <w:lang w:bidi="fa-IR"/>
        </w:rPr>
        <w:t>یَ</w:t>
      </w:r>
      <w:r>
        <w:rPr>
          <w:rtl/>
          <w:lang w:bidi="fa-IR"/>
        </w:rPr>
        <w:t xml:space="preserve"> مُحَمَّدُ بْنُ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 دَارَ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وَقَدْ بُسِطَ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صَحْنِ دَارِهِ وَ النَّاسُ جُلُوسٌ حَوْلَهُ، فَقَالُوا قَدَّرْنَا أَنْ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کُونَ</w:t>
      </w:r>
      <w:r>
        <w:rPr>
          <w:rtl/>
          <w:lang w:bidi="fa-IR"/>
        </w:rPr>
        <w:t xml:space="preserve"> حَوْلَهُ مِنْ آلِأَبِ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طَالِب وَ بَنِ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الْعَبَّاسِ وَ ق</w:t>
      </w:r>
      <w:r>
        <w:rPr>
          <w:rFonts w:hint="eastAsia"/>
          <w:rtl/>
          <w:lang w:bidi="fa-IR"/>
        </w:rPr>
        <w:t>ُرَ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مِائَه وَ خَمْسُونَ رَجُلاً سِوَ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مَوَالِ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سَائِرِ النَّاسِ، اِذْ نَظَرَاِلَ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بْنِ عَلِ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قَدْ جَاءَ مَشْقُوقَ الْجَ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بِ</w:t>
      </w:r>
      <w:r>
        <w:rPr>
          <w:rtl/>
          <w:lang w:bidi="fa-IR"/>
        </w:rPr>
        <w:t xml:space="preserve">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جَاءَ عَنْ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نِهِ</w:t>
      </w:r>
      <w:r>
        <w:rPr>
          <w:rtl/>
          <w:lang w:bidi="fa-IR"/>
        </w:rPr>
        <w:t xml:space="preserve"> وَ نَحْنُ لاَ نَعْرِفُهُ، فَنَظَرَاِلَ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أَبُوالْحَسَنِ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بَعْدَ سَاعَه مِنْ قِ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امِهِ</w:t>
      </w:r>
      <w:r>
        <w:rPr>
          <w:rtl/>
          <w:lang w:bidi="fa-IR"/>
        </w:rPr>
        <w:t xml:space="preserve"> ثُمَّ قَالَ: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بُنَ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أَحْدِثْ </w:t>
      </w:r>
      <w:r>
        <w:rPr>
          <w:rtl/>
          <w:lang w:bidi="fa-IR"/>
        </w:rPr>
        <w:lastRenderedPageBreak/>
        <w:t>لِلَّهِ شُکْراً فَقَدْ أَحْدَثَ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کَأَمْراً</w:t>
      </w:r>
      <w:r>
        <w:rPr>
          <w:rtl/>
          <w:lang w:bidi="fa-IR"/>
        </w:rPr>
        <w:t>. فَبَکَ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الْحَسَنُ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 اسْتَرْجَعَ وَ قَالَ: الْحَمْدُ لِلَّهِ رَبِّ الْعالَمِ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وَ اِ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اهُ</w:t>
      </w:r>
      <w:r>
        <w:rPr>
          <w:rtl/>
          <w:lang w:bidi="fa-IR"/>
        </w:rPr>
        <w:t xml:space="preserve"> أَشْکُرُ تَمَامَ نِعَمِهِعَلَ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نَا</w:t>
      </w:r>
      <w:r>
        <w:rPr>
          <w:rtl/>
          <w:lang w:bidi="fa-IR"/>
        </w:rPr>
        <w:t xml:space="preserve"> وَاِنَّا لِلَّهِ وَ ا</w:t>
      </w:r>
      <w:r>
        <w:rPr>
          <w:rFonts w:hint="eastAsia"/>
          <w:rtl/>
          <w:lang w:bidi="fa-IR"/>
        </w:rPr>
        <w:t>ِنَّا</w:t>
      </w:r>
      <w:r>
        <w:rPr>
          <w:rtl/>
          <w:lang w:bidi="fa-IR"/>
        </w:rPr>
        <w:t xml:space="preserve">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راجِعُونَ. فَسَأَلْنَا عَنْهُ. فَقِ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لَنَا: هَذَا الْحَسَنُ ابْنُهُ. وَ قَدَّرْنَا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ذَلِکَالْوَقْتِ عِشْرِ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سَنَهً وَ نَحْوَهَا. فَ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وْمَئِذ</w:t>
      </w:r>
      <w:r>
        <w:rPr>
          <w:rtl/>
          <w:lang w:bidi="fa-IR"/>
        </w:rPr>
        <w:t xml:space="preserve"> عَرَفْنَاهُ وَ عَلِمْنَا أَنَّهُ قَدْ أَشَارَ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بِالاِْمَامَهِوَأَقَامَهُ مَقَامَ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>.</w:t>
      </w:r>
    </w:p>
    <w:p w:rsidR="00783355" w:rsidRDefault="00783355" w:rsidP="00AF3184">
      <w:pPr>
        <w:pStyle w:val="libNormal"/>
        <w:rPr>
          <w:rtl/>
          <w:lang w:bidi="fa-IR"/>
        </w:rPr>
      </w:pPr>
    </w:p>
    <w:p w:rsidR="00991F32" w:rsidRDefault="00783355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tl/>
          <w:lang w:bidi="fa-IR"/>
        </w:rPr>
        <w:lastRenderedPageBreak/>
        <w:t>14</w:t>
      </w:r>
      <w:r>
        <w:rPr>
          <w:rFonts w:hint="cs"/>
          <w:rtl/>
          <w:lang w:bidi="fa-IR"/>
        </w:rPr>
        <w:t xml:space="preserve"> -</w:t>
      </w:r>
      <w:r w:rsidR="00991F32">
        <w:rPr>
          <w:rtl/>
          <w:lang w:bidi="fa-IR"/>
        </w:rPr>
        <w:t xml:space="preserve"> مرحوم کل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 w:rsidR="00991F32">
        <w:rPr>
          <w:rtl/>
          <w:lang w:bidi="fa-IR"/>
        </w:rPr>
        <w:t>در «الکاف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»</w:t>
      </w:r>
      <w:r w:rsidR="00991F32">
        <w:rPr>
          <w:rtl/>
          <w:lang w:bidi="fa-IR"/>
        </w:rPr>
        <w:t>(1) از اب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بکر فهفک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،</w:t>
      </w:r>
      <w:r w:rsidR="00991F32">
        <w:rPr>
          <w:rtl/>
          <w:lang w:bidi="fa-IR"/>
        </w:rPr>
        <w:t xml:space="preserve">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تکرده</w:t>
      </w:r>
      <w:r w:rsidR="00991F32">
        <w:rPr>
          <w:rtl/>
          <w:lang w:bidi="fa-IR"/>
        </w:rPr>
        <w:t xml:space="preserve"> که گفت: حضرت ابو الحسن امام هاد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نامه 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من نوشت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مضمون: فرزندم ابو محمد در 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اهل 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امبر</w:t>
      </w:r>
      <w:r w:rsidR="00991F32"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 w:rsidR="00991F32">
        <w:rPr>
          <w:rtl/>
          <w:lang w:bidi="fa-IR"/>
        </w:rPr>
        <w:t xml:space="preserve"> دارا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صح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تر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غر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زه</w:t>
      </w:r>
      <w:r w:rsidR="00991F32">
        <w:rPr>
          <w:rtl/>
          <w:lang w:bidi="fa-IR"/>
        </w:rPr>
        <w:t xml:space="preserve"> و وث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tl/>
          <w:lang w:bidi="fa-IR"/>
        </w:rPr>
        <w:t xml:space="preserve"> تر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حجت است، او فرزند بزرگ من و جانش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من است. امر امامت و احکام آن به او منته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گردد، آنچه را که از من سوال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کرد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او سوال کن، که به هر آنچه محتاج باش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نزد او خواه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افت</w:t>
      </w:r>
      <w:r w:rsidR="00991F32">
        <w:rPr>
          <w:rtl/>
          <w:lang w:bidi="fa-IR"/>
        </w:rPr>
        <w:t>.</w:t>
      </w:r>
      <w:r w:rsidR="00991F32" w:rsidRPr="00783355">
        <w:rPr>
          <w:rStyle w:val="libFootnotenumChar"/>
          <w:rtl/>
        </w:rPr>
        <w:t>(2)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15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(3) از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</w:p>
    <w:p w:rsidR="00991F32" w:rsidRPr="00783355" w:rsidRDefault="00783355" w:rsidP="00783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(ط -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327؛ (دارالحد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ج2، ص 119.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2- . بحارالانوار، ج50، ص 245،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19، باب :2 «ارشاد، ابْنُ قُولَوَ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مُحَمَّد، عَنْ اِسْحَاقَ بْنِ مُحَمَّد، عَنْ مُحَمَّدِ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tl/>
          <w:lang w:bidi="fa-IR"/>
        </w:rPr>
        <w:t xml:space="preserve"> بْنِ رِئَاب،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بَکْرالْفَهْفَکِ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کَتَبَ اِلَ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أَبُو الْحَس</w:t>
      </w:r>
      <w:r>
        <w:rPr>
          <w:rFonts w:hint="eastAsia"/>
          <w:rtl/>
          <w:lang w:bidi="fa-IR"/>
        </w:rPr>
        <w:t>َنِ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أَبُو مُحَمَّد ابْنِ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أَصَحُّ آلِ مُحَمَّد غَرِ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زَهً</w:t>
      </w:r>
      <w:r>
        <w:rPr>
          <w:rtl/>
          <w:lang w:bidi="fa-IR"/>
        </w:rPr>
        <w:t xml:space="preserve"> وَ أَوْثَقُهُمْحُجَّهً وَ هُوَ الاَْکْبَرُ مِنْ وُلْدِ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هُوَ الْخَلَفُ وَ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نْتَهِ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عُرَ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الاِْمَامَهِ وَ أَحْکَامُهَا، فَمَا کُنْتَسَائِلِ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مِنْهُ فَاسْأَلْهُ عَنْهُ، وَ عِنْ</w:t>
      </w:r>
      <w:r>
        <w:rPr>
          <w:rFonts w:hint="eastAsia"/>
          <w:rtl/>
          <w:lang w:bidi="fa-IR"/>
        </w:rPr>
        <w:t>دَهُ</w:t>
      </w:r>
      <w:r>
        <w:rPr>
          <w:rtl/>
          <w:lang w:bidi="fa-IR"/>
        </w:rPr>
        <w:t xml:space="preserve"> مَا تَحْتَاجُ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>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3-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327؛ (دارالحد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ج2، ص 118.</w:t>
      </w:r>
    </w:p>
    <w:p w:rsidR="00991F32" w:rsidRDefault="00783355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کرده</w:t>
      </w:r>
      <w:r w:rsidR="00991F32">
        <w:rPr>
          <w:rtl/>
          <w:lang w:bidi="fa-IR"/>
        </w:rPr>
        <w:t xml:space="preserve"> که گفت: بعد از رحلت ابو جعفر فرزند ابوالحسن امام هاد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خدمت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رس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دم</w:t>
      </w:r>
      <w:r w:rsidR="00991F32">
        <w:rPr>
          <w:rtl/>
          <w:lang w:bidi="fa-IR"/>
        </w:rPr>
        <w:t xml:space="preserve"> و عرض تسل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نمودم؛ ابو محمد که در حضور پدر نشسته بود گر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ست؛</w:t>
      </w:r>
      <w:r w:rsidR="00991F32">
        <w:rPr>
          <w:rtl/>
          <w:lang w:bidi="fa-IR"/>
        </w:rPr>
        <w:t xml:space="preserve"> پس از آن حضرت ابوالحسن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رو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کرده و فرمودند: خداوند خلافت را بجا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او در تو قرار داد، پس ح</w:t>
      </w:r>
      <w:r w:rsidR="00991F32">
        <w:rPr>
          <w:rFonts w:hint="eastAsia"/>
          <w:rtl/>
          <w:lang w:bidi="fa-IR"/>
        </w:rPr>
        <w:t>مد</w:t>
      </w:r>
      <w:r w:rsidR="00991F32">
        <w:rPr>
          <w:rtl/>
          <w:lang w:bidi="fa-IR"/>
        </w:rPr>
        <w:t xml:space="preserve"> خدا را بجا آور.</w:t>
      </w:r>
      <w:r w:rsidR="00991F32" w:rsidRPr="00783355">
        <w:rPr>
          <w:rStyle w:val="libFootnotenumChar"/>
          <w:rtl/>
        </w:rPr>
        <w:t>(1)</w:t>
      </w: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tl/>
          <w:lang w:bidi="fa-IR"/>
        </w:rPr>
        <w:t>16</w:t>
      </w:r>
      <w:r w:rsidR="00783355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مرحوم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«الکاف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(2) از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سار</w:t>
      </w:r>
      <w:r>
        <w:rPr>
          <w:rtl/>
          <w:lang w:bidi="fa-IR"/>
        </w:rPr>
        <w:t xml:space="preserve"> قنبر</w:t>
      </w:r>
      <w:r>
        <w:rPr>
          <w:rFonts w:hint="cs"/>
          <w:rtl/>
          <w:lang w:bidi="fa-IR"/>
        </w:rPr>
        <w:t>ی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که گفت: ابو الحسن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چهار ماه قبل از رحلت، به فرزندش امام حسن 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کرد، و امر (امامت) را بعد از خود به او موکول نمود، و من را با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شاهد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گرفت.</w:t>
      </w:r>
      <w:r w:rsidRPr="00783355">
        <w:rPr>
          <w:rStyle w:val="libFootnotenumChar"/>
          <w:rtl/>
        </w:rPr>
        <w:t>(3)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مراد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اخبار و جواب از آنها به دو مقدمه اشاره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Pr="00783355" w:rsidRDefault="00783355" w:rsidP="00783355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1- . بحارالانوار، ج50، ص246،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20، باب:2 «ارشاد، ابْنُ قُولَوَ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عَنِ 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مُحَمَّد، عَنْ اِسْحَاقَ بْنِ مُحَمَّد، عَنْ مُحَمَّدِ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tl/>
          <w:lang w:bidi="fa-IR"/>
        </w:rPr>
        <w:t xml:space="preserve"> قَالَ: دَخَلْتُ عَلَ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بَعْدَ 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اب</w:t>
      </w:r>
      <w:r>
        <w:rPr>
          <w:rFonts w:hint="eastAsia"/>
          <w:rtl/>
          <w:lang w:bidi="fa-IR"/>
        </w:rPr>
        <w:t>ْنِهِ</w:t>
      </w:r>
      <w:r>
        <w:rPr>
          <w:rtl/>
          <w:lang w:bidi="fa-IR"/>
        </w:rPr>
        <w:t xml:space="preserve"> فَعَزَّ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تُهُ</w:t>
      </w:r>
      <w:r>
        <w:rPr>
          <w:rtl/>
          <w:lang w:bidi="fa-IR"/>
        </w:rPr>
        <w:t xml:space="preserve"> عَنْهُ وَ أَبُو مُحَمَّد جَالِسٌ فَبَکَ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مُحَمَّد،فَأَقْبَلَ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أَبُو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فَقَالَ: اِنَّ اللَّهَ قَدْ جَعَلَ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کَ</w:t>
      </w:r>
      <w:r>
        <w:rPr>
          <w:rtl/>
          <w:lang w:bidi="fa-IR"/>
        </w:rPr>
        <w:t xml:space="preserve"> خَلَفاً مِنْهُ فَاحْمَدِ اللَّه».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2-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325؛ (دارالحد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ج2، ص 113.</w:t>
      </w:r>
    </w:p>
    <w:p w:rsidR="00991F32" w:rsidRDefault="00991F32" w:rsidP="00783355">
      <w:pPr>
        <w:pStyle w:val="libFootnote0"/>
        <w:rPr>
          <w:rtl/>
          <w:lang w:bidi="fa-IR"/>
        </w:rPr>
      </w:pPr>
      <w:r>
        <w:rPr>
          <w:rtl/>
          <w:lang w:bidi="fa-IR"/>
        </w:rPr>
        <w:t>3- . بحارالانوار، ج50، ص246،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>21 باب :2 «الْکُلَ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عَلِ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بْنِ مُحَمَّدِ بْنِ أَحْمَدَالنَّهْدِ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tl/>
          <w:lang w:bidi="fa-IR"/>
        </w:rPr>
        <w:t xml:space="preserve"> بْنِ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سَار</w:t>
      </w:r>
      <w:r>
        <w:rPr>
          <w:rtl/>
          <w:lang w:bidi="fa-IR"/>
        </w:rPr>
        <w:t xml:space="preserve"> الْقَنْبَرِ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أَوْصَ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اِلَ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ابْنِهِ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قَبْلَ مُضِ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بِأَ</w:t>
      </w:r>
      <w:r>
        <w:rPr>
          <w:rFonts w:hint="eastAsia"/>
          <w:rtl/>
          <w:lang w:bidi="fa-IR"/>
        </w:rPr>
        <w:t>رْبَعَهِ</w:t>
      </w:r>
      <w:r>
        <w:rPr>
          <w:rtl/>
          <w:lang w:bidi="fa-IR"/>
        </w:rPr>
        <w:t xml:space="preserve"> أَشْهُر، وَ أَشَارَ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بِالاَْمْرِ مِنْ بَعْدِهِ، وَ أَشْهَدَنِ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ذَلِکَ وَ جَمَاعَهًمِنَ الْمَوَالِ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783355" w:rsidRDefault="00783355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783355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اول</w:t>
      </w:r>
    </w:p>
    <w:p w:rsidR="00991F32" w:rsidRDefault="00991F32" w:rsidP="00783355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متواتر از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امبراکرم</w:t>
      </w:r>
      <w:r>
        <w:rPr>
          <w:rtl/>
          <w:lang w:bidi="fa-IR"/>
        </w:rPr>
        <w:t xml:space="preserve">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و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B3703" w:rsidRPr="000B370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وارد شده که دلالت دارند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امر امامت عهد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که از علم خداوند گذشته است، و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امت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امامت ائمه دوازده گانه : معلوم بوده است، چه رسد به امت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نحصار</w:t>
      </w:r>
      <w:r>
        <w:rPr>
          <w:rtl/>
          <w:lang w:bidi="fa-IR"/>
        </w:rPr>
        <w:t xml:space="preserve"> ائمه در دوازده نفر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تمام آنها از طا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هستند از مسلمات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بلکه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فراوان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مبارک آنها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پس از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شده است، مانند 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لوح جابر</w:t>
      </w:r>
      <w:r w:rsidRPr="00783355">
        <w:rPr>
          <w:rStyle w:val="libFootnotenumChar"/>
          <w:rtl/>
        </w:rPr>
        <w:t xml:space="preserve">(1) </w:t>
      </w:r>
      <w:r>
        <w:rPr>
          <w:rtl/>
          <w:lang w:bidi="fa-IR"/>
        </w:rPr>
        <w:t>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>.</w:t>
      </w:r>
      <w:r w:rsidR="00783355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اطلاع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به کتاب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مرحوم ثقه الاسلام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و «ارشاد»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و «مناقب ابن شهرآشوب»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کتب مراجعه نمود.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امامت منصب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آسمان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است، و عقل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منصب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از طرف خداوند تع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گردد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مقام و منصب، مختص به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و بندگان خاص او است که عالم به احکام به علم لدن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بوده، و محفوظ از خطا و لغزش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قابل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 را 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از</w:t>
      </w:r>
    </w:p>
    <w:p w:rsidR="00991F32" w:rsidRPr="003F673C" w:rsidRDefault="003F673C" w:rsidP="003F673C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</w:t>
      </w:r>
    </w:p>
    <w:p w:rsidR="00991F32" w:rsidRDefault="00991F32" w:rsidP="003F673C">
      <w:pPr>
        <w:pStyle w:val="libFootnote0"/>
        <w:rPr>
          <w:rtl/>
          <w:lang w:bidi="fa-IR"/>
        </w:rPr>
      </w:pPr>
      <w:r>
        <w:rPr>
          <w:rtl/>
          <w:lang w:bidi="fa-IR"/>
        </w:rPr>
        <w:t>1</w:t>
      </w:r>
      <w:r w:rsidR="003F673C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ص532؛ (دارالحد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)، ج2، ص:697 «مُحَمَّدُ بْنُ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حْ</w:t>
      </w:r>
      <w:r>
        <w:rPr>
          <w:rFonts w:hint="cs"/>
          <w:rtl/>
          <w:lang w:bidi="fa-IR"/>
        </w:rPr>
        <w:t>یَی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عَنْمُحَمَّدِ بْنِ الْحُسَ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نِ،</w:t>
      </w:r>
      <w:r>
        <w:rPr>
          <w:rtl/>
          <w:lang w:bidi="fa-IR"/>
        </w:rPr>
        <w:t xml:space="preserve"> عَنِ ابْنِ مَحْبُوب،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الْجَارُودِ،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عَنْ جَابِرِ بْنِ عَبْدِاللَّهِ الاَْنْصَارِ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دَخَلْتُ عَل</w:t>
      </w:r>
      <w:r>
        <w:rPr>
          <w:rFonts w:hint="eastAsia"/>
          <w:rtl/>
          <w:lang w:bidi="fa-IR"/>
        </w:rPr>
        <w:t>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فَاطِمَهَ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 بَ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دَ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هَا</w:t>
      </w:r>
      <w:r>
        <w:rPr>
          <w:rtl/>
          <w:lang w:bidi="fa-IR"/>
        </w:rPr>
        <w:t xml:space="preserve"> لَوْحٌ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أَسْمَاءُ الاَْوْصِ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اءِ</w:t>
      </w:r>
      <w:r>
        <w:rPr>
          <w:rtl/>
          <w:lang w:bidi="fa-IR"/>
        </w:rPr>
        <w:t xml:space="preserve"> مِنْوُلْدِهَا، فَعَدَدْتُ اثْنَ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عَشَرَ، آخِرُهُمُ الْقَائِمُ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ثَلاَثَه مِنْهُمْ مُحَمَّدٌ وَ ثَلاَثَه مِنْهُمْ عَلِ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>.</w:t>
      </w:r>
    </w:p>
    <w:p w:rsidR="00991F32" w:rsidRDefault="003F673C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خداوند</w:t>
      </w:r>
      <w:r w:rsidR="00991F32">
        <w:rPr>
          <w:rtl/>
          <w:lang w:bidi="fa-IR"/>
        </w:rPr>
        <w:t xml:space="preserve"> تبارک و تعال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داند. به هم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دل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همان گونه که نب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وپ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امبر</w:t>
      </w:r>
      <w:r w:rsidR="00991F32">
        <w:rPr>
          <w:rtl/>
          <w:lang w:bidi="fa-IR"/>
        </w:rPr>
        <w:t xml:space="preserve"> را خداوند مع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نما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د،</w:t>
      </w:r>
      <w:r w:rsidR="00991F32">
        <w:rPr>
          <w:rtl/>
          <w:lang w:bidi="fa-IR"/>
        </w:rPr>
        <w:t xml:space="preserve"> امام را هم او 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تع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کند.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گفت امامت از امور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قابل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مستلزم جهل به جعل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و حال آنکه جاعل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تبارک و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منزه است از جهل به فعل و جعل خود، به 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علم به امامت مساوق است با علم به آنچه که در نظام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صلح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پس همان گونه که محال است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جاهل به احکام تکل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معقول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جاهل به جعل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باشد، و محال است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در امامت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کند. 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عقل و نقل هر دو اتفاق دارند بر معلوم بودن ائمه و مشخص بودن اسام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نز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معلوم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شعبه 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از شعبات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آنچه که درعالم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اصلح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بنابرا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نزاع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که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جماعت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حکما و متکلم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و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آنها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نف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بود؛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امامت از امور جزئ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تا مورد آن نزاع واقع شود؛ گرچه مختار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و علما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جزئ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هم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خداوند ب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آنها عالم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شتر</w:t>
      </w:r>
      <w:r>
        <w:rPr>
          <w:rtl/>
          <w:lang w:bidi="fa-IR"/>
        </w:rPr>
        <w:t xml:space="preserve"> توجه خوانندگان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چند از قرآن مج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معطوف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3F673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متعال در سوره بقره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: </w:t>
      </w:r>
      <w:r w:rsidRPr="003F673C">
        <w:rPr>
          <w:rStyle w:val="libAlaemChar"/>
          <w:rtl/>
        </w:rPr>
        <w:t>(</w:t>
      </w:r>
      <w:r w:rsidRPr="003F673C">
        <w:rPr>
          <w:rStyle w:val="libAieChar"/>
          <w:rtl/>
        </w:rPr>
        <w:t>اِنِّ</w:t>
      </w:r>
      <w:r w:rsidRPr="003F673C">
        <w:rPr>
          <w:rStyle w:val="libAieChar"/>
          <w:rFonts w:hint="cs"/>
          <w:rtl/>
        </w:rPr>
        <w:t>ی</w:t>
      </w:r>
      <w:r w:rsidRPr="003F673C">
        <w:rPr>
          <w:rStyle w:val="libAieChar"/>
          <w:rtl/>
        </w:rPr>
        <w:t xml:space="preserve"> جاعِل فِ</w:t>
      </w:r>
      <w:r w:rsidRPr="003F673C">
        <w:rPr>
          <w:rStyle w:val="libAieChar"/>
          <w:rFonts w:hint="cs"/>
          <w:rtl/>
        </w:rPr>
        <w:t>ی</w:t>
      </w:r>
      <w:r w:rsidRPr="003F673C">
        <w:rPr>
          <w:rStyle w:val="libAieChar"/>
          <w:rtl/>
        </w:rPr>
        <w:t xml:space="preserve"> الاَْرْضِ</w:t>
      </w:r>
      <w:r w:rsidR="003F673C" w:rsidRPr="003F673C">
        <w:rPr>
          <w:rStyle w:val="libAieChar"/>
          <w:rFonts w:hint="cs"/>
          <w:rtl/>
        </w:rPr>
        <w:t xml:space="preserve"> </w:t>
      </w:r>
      <w:r w:rsidRPr="003F673C">
        <w:rPr>
          <w:rStyle w:val="libAieChar"/>
          <w:rFonts w:hint="eastAsia"/>
          <w:rtl/>
        </w:rPr>
        <w:t>خَلِ</w:t>
      </w:r>
      <w:r w:rsidRPr="003F673C">
        <w:rPr>
          <w:rStyle w:val="libAieChar"/>
          <w:rFonts w:hint="cs"/>
          <w:rtl/>
        </w:rPr>
        <w:t>ی</w:t>
      </w:r>
      <w:r w:rsidRPr="003F673C">
        <w:rPr>
          <w:rStyle w:val="libAieChar"/>
          <w:rFonts w:hint="eastAsia"/>
          <w:rtl/>
        </w:rPr>
        <w:t>فَه</w:t>
      </w:r>
      <w:r w:rsidRPr="003F673C">
        <w:rPr>
          <w:rStyle w:val="libAlaemChar"/>
          <w:rtl/>
        </w:rPr>
        <w:t>)</w:t>
      </w:r>
      <w:r w:rsidRPr="003F673C">
        <w:rPr>
          <w:rStyle w:val="libFootnotenumChar"/>
          <w:rtl/>
        </w:rPr>
        <w:t>(1)</w:t>
      </w:r>
      <w:r>
        <w:rPr>
          <w:rtl/>
          <w:lang w:bidi="fa-IR"/>
        </w:rPr>
        <w:t xml:space="preserve"> ، ملاحظه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که خداوند متعال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مخلوقش را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خود قرار داده، بلکه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خل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را مقدم بر مخلوق قرار داده، پس از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نحو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نبوت و امامت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خداوند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بندگان خاص خود در ازل جعل کرده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سوره فرموده است: </w:t>
      </w:r>
      <w:r w:rsidRPr="00E40D20">
        <w:rPr>
          <w:rStyle w:val="libAlaemChar"/>
          <w:rtl/>
        </w:rPr>
        <w:t>(</w:t>
      </w:r>
      <w:r w:rsidRPr="00E40D20">
        <w:rPr>
          <w:rStyle w:val="libAieChar"/>
          <w:rtl/>
        </w:rPr>
        <w:t xml:space="preserve">لاَ </w:t>
      </w:r>
      <w:r w:rsidRPr="00E40D20">
        <w:rPr>
          <w:rStyle w:val="libAieChar"/>
          <w:rFonts w:hint="cs"/>
          <w:rtl/>
        </w:rPr>
        <w:t>یَ</w:t>
      </w:r>
      <w:r w:rsidRPr="00E40D20">
        <w:rPr>
          <w:rStyle w:val="libAieChar"/>
          <w:rFonts w:hint="eastAsia"/>
          <w:rtl/>
        </w:rPr>
        <w:t>نَالُ</w:t>
      </w:r>
      <w:r w:rsidRPr="00E40D20">
        <w:rPr>
          <w:rStyle w:val="libAieChar"/>
          <w:rtl/>
        </w:rPr>
        <w:t xml:space="preserve"> عَهْدِ</w:t>
      </w:r>
      <w:r w:rsidRPr="00E40D20">
        <w:rPr>
          <w:rStyle w:val="libAieChar"/>
          <w:rFonts w:hint="cs"/>
          <w:rtl/>
        </w:rPr>
        <w:t>ی</w:t>
      </w:r>
      <w:r w:rsidRPr="00E40D20">
        <w:rPr>
          <w:rStyle w:val="libAieChar"/>
          <w:rtl/>
        </w:rPr>
        <w:t xml:space="preserve"> الظَّالِمِ</w:t>
      </w:r>
      <w:r w:rsidRPr="00E40D20">
        <w:rPr>
          <w:rStyle w:val="libAieChar"/>
          <w:rFonts w:hint="cs"/>
          <w:rtl/>
        </w:rPr>
        <w:t>ی</w:t>
      </w:r>
      <w:r w:rsidRPr="00E40D20">
        <w:rPr>
          <w:rStyle w:val="libAieChar"/>
          <w:rFonts w:hint="eastAsia"/>
          <w:rtl/>
        </w:rPr>
        <w:t>نَ</w:t>
      </w:r>
      <w:r w:rsidRPr="00E40D20">
        <w:rPr>
          <w:rStyle w:val="libAlaemChar"/>
          <w:rtl/>
        </w:rPr>
        <w:t>)</w:t>
      </w:r>
      <w:r w:rsidRPr="00E40D20">
        <w:rPr>
          <w:rStyle w:val="libFootnotenumChar"/>
          <w:rtl/>
        </w:rPr>
        <w:t xml:space="preserve">(2) </w:t>
      </w:r>
      <w:r>
        <w:rPr>
          <w:rtl/>
          <w:lang w:bidi="fa-IR"/>
        </w:rPr>
        <w:t>؛</w:t>
      </w:r>
    </w:p>
    <w:p w:rsidR="00991F32" w:rsidRDefault="00E40D20" w:rsidP="00E40D20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  <w:r w:rsidR="00991F32">
        <w:rPr>
          <w:rFonts w:hint="eastAsia"/>
          <w:rtl/>
          <w:lang w:bidi="fa-IR"/>
        </w:rPr>
        <w:t>اگر</w:t>
      </w:r>
      <w:r w:rsidR="00991F32">
        <w:rPr>
          <w:rtl/>
          <w:lang w:bidi="fa-IR"/>
        </w:rPr>
        <w:t xml:space="preserve"> به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آ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خوب توجه شود خواه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د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</w:t>
      </w:r>
      <w:r w:rsidR="00991F32">
        <w:rPr>
          <w:rtl/>
          <w:lang w:bidi="fa-IR"/>
        </w:rPr>
        <w:t xml:space="preserve"> که خداوند منصب ولا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ت</w:t>
      </w:r>
      <w:r w:rsidR="00991F32">
        <w:rPr>
          <w:rtl/>
          <w:lang w:bidi="fa-IR"/>
        </w:rPr>
        <w:t xml:space="preserve"> و امامت را برا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صنف خاص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بندگان که از تمام مراتب ظلم و قبا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ح</w:t>
      </w:r>
      <w:r w:rsidR="00991F32">
        <w:rPr>
          <w:rtl/>
          <w:lang w:bidi="fa-IR"/>
        </w:rPr>
        <w:t xml:space="preserve"> منزه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باشند قرار داده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40D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خلاصه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نکه،</w:t>
      </w:r>
      <w:r>
        <w:rPr>
          <w:rtl/>
          <w:lang w:bidi="fa-IR"/>
        </w:rPr>
        <w:t xml:space="preserve"> شک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خداوند به علم ذات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عالم است به آنچه در نظام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اصلح است؛ چه آنکه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عبارتست از قرار دادن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مصالح مردم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آن محفوظ باشد، و ولا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قرار دادن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راهنما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به جهت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به آن نظام </w:t>
      </w:r>
      <w:r>
        <w:rPr>
          <w:rFonts w:hint="eastAsia"/>
          <w:rtl/>
          <w:lang w:bidi="fa-IR"/>
        </w:rPr>
        <w:t>اصلح</w:t>
      </w:r>
      <w:r>
        <w:rPr>
          <w:rtl/>
          <w:lang w:bidi="fa-IR"/>
        </w:rPr>
        <w:t xml:space="preserve"> است، که آن هم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امبر</w:t>
      </w:r>
      <w:r>
        <w:rPr>
          <w:rtl/>
          <w:lang w:bidi="fa-IR"/>
        </w:rPr>
        <w:t xml:space="preserve"> وامام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باشند. و سنّت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-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نبوده</w:t>
      </w:r>
      <w:r w:rsidRPr="00E40D20">
        <w:rPr>
          <w:rStyle w:val="libFootnotenumChar"/>
          <w:rtl/>
        </w:rPr>
        <w:t xml:space="preserve">(3) </w:t>
      </w:r>
      <w:r>
        <w:rPr>
          <w:rtl/>
          <w:lang w:bidi="fa-IR"/>
        </w:rPr>
        <w:t>و عهد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E40D20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E40D20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مقدمه</w:t>
      </w:r>
      <w:r>
        <w:rPr>
          <w:rtl/>
          <w:lang w:bidi="fa-IR"/>
        </w:rPr>
        <w:t xml:space="preserve"> دوم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ائمه </w:t>
      </w:r>
      <w:r w:rsidR="000B3703" w:rsidRPr="000B370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وارد شده است که امامت، در</w:t>
      </w:r>
    </w:p>
    <w:p w:rsidR="00991F32" w:rsidRPr="00E40D20" w:rsidRDefault="00E40D20" w:rsidP="00E40D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</w:t>
      </w:r>
    </w:p>
    <w:p w:rsidR="00991F32" w:rsidRDefault="00991F32" w:rsidP="00E40D20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بقره (2)،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30.</w:t>
      </w:r>
    </w:p>
    <w:p w:rsidR="00991F32" w:rsidRDefault="00991F32" w:rsidP="00E40D20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بقره (2)،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124.</w:t>
      </w:r>
    </w:p>
    <w:p w:rsidR="00991F32" w:rsidRDefault="00991F32" w:rsidP="00E40D20">
      <w:pPr>
        <w:pStyle w:val="libFootnote0"/>
        <w:rPr>
          <w:rtl/>
          <w:lang w:bidi="fa-IR"/>
        </w:rPr>
      </w:pPr>
      <w:r>
        <w:rPr>
          <w:rtl/>
          <w:lang w:bidi="fa-IR"/>
        </w:rPr>
        <w:t>3- . سوره احزاب (33)،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:62 (وَ لَنْ تَجِدَ لِسُنَّهِ اللَّهِ تَبْدِ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</w:t>
      </w:r>
      <w:r>
        <w:rPr>
          <w:rtl/>
          <w:lang w:bidi="fa-IR"/>
        </w:rPr>
        <w:t>).</w:t>
      </w:r>
    </w:p>
    <w:p w:rsidR="00991F32" w:rsidRDefault="00E40D20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فرزند</w:t>
      </w:r>
      <w:r w:rsidR="00991F32">
        <w:rPr>
          <w:rtl/>
          <w:lang w:bidi="fa-IR"/>
        </w:rPr>
        <w:t xml:space="preserve"> بزرگ تر امام قبل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باشد؛ و چون اسماع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پسر ارشد امام صادق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و همچن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ابوجعفر فرزند بزرگ حضرت هاد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 w:rsidR="00991F32">
        <w:rPr>
          <w:rtl/>
          <w:lang w:bidi="fa-IR"/>
        </w:rPr>
        <w:t>بودند، بس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ار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در زمان ح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دو، به امامت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معتقد شدند،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عق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ده</w:t>
      </w:r>
      <w:r w:rsidR="00991F32">
        <w:rPr>
          <w:rtl/>
          <w:lang w:bidi="fa-IR"/>
        </w:rPr>
        <w:t xml:space="preserve"> در اذهان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شان</w:t>
      </w:r>
      <w:r w:rsidR="00991F32">
        <w:rPr>
          <w:rtl/>
          <w:lang w:bidi="fa-IR"/>
        </w:rPr>
        <w:t xml:space="preserve"> مرتکز بود. و تعب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«احدث لله ش</w:t>
      </w:r>
      <w:r w:rsidR="00991F32">
        <w:rPr>
          <w:rFonts w:hint="eastAsia"/>
          <w:rtl/>
          <w:lang w:bidi="fa-IR"/>
        </w:rPr>
        <w:t>کراً»</w:t>
      </w:r>
      <w:r w:rsidR="00991F32">
        <w:rPr>
          <w:rtl/>
          <w:lang w:bidi="fa-IR"/>
        </w:rPr>
        <w:t xml:space="preserve"> که در بعض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روا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ات</w:t>
      </w:r>
      <w:r w:rsidR="00991F32">
        <w:rPr>
          <w:rtl/>
          <w:lang w:bidi="fa-IR"/>
        </w:rPr>
        <w:t xml:space="preserve"> مزبور آمده است ناظر به زا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ل</w:t>
      </w:r>
      <w:r w:rsidR="00991F32">
        <w:rPr>
          <w:rtl/>
          <w:lang w:bidi="fa-IR"/>
        </w:rPr>
        <w:t xml:space="preserve"> شدن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گمان مردم است (و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نکه</w:t>
      </w:r>
      <w:r w:rsidR="00991F32">
        <w:rPr>
          <w:rtl/>
          <w:lang w:bidi="fa-IR"/>
        </w:rPr>
        <w:t xml:space="preserve"> رحلت آن دو باعث شد ش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ع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ان</w:t>
      </w:r>
      <w:r w:rsidR="00991F32">
        <w:rPr>
          <w:rtl/>
          <w:lang w:bidi="fa-IR"/>
        </w:rPr>
        <w:t xml:space="preserve"> امام حق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ق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و واقع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را بشناسند). و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تعب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ه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چ</w:t>
      </w:r>
      <w:r w:rsidR="00991F32">
        <w:rPr>
          <w:rtl/>
          <w:lang w:bidi="fa-IR"/>
        </w:rPr>
        <w:t xml:space="preserve"> دلالت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بر تغ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ر</w:t>
      </w:r>
      <w:r w:rsidR="00991F32">
        <w:rPr>
          <w:rtl/>
          <w:lang w:bidi="fa-IR"/>
        </w:rPr>
        <w:t xml:space="preserve"> اراده خدا ندارد.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مزبور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مختلف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دارند :</w:t>
      </w:r>
    </w:p>
    <w:p w:rsidR="00991F32" w:rsidRDefault="00991F32" w:rsidP="00E40D20">
      <w:pPr>
        <w:pStyle w:val="libNormal"/>
        <w:rPr>
          <w:rtl/>
          <w:lang w:bidi="fa-IR"/>
        </w:rPr>
      </w:pPr>
      <w:r>
        <w:rPr>
          <w:rtl/>
          <w:lang w:bidi="fa-IR"/>
        </w:rPr>
        <w:t>1</w:t>
      </w:r>
      <w:r w:rsidR="00E40D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که فرمود: «احدث لله شکراً کما احدث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أمراً»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بجا آر به علت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در تو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فرمود، دلالت بربداءندارد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مدلول لغو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کلمه «أمرا» مفهوم عام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نزد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«ش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ء»</w:t>
      </w:r>
      <w:r>
        <w:rPr>
          <w:rtl/>
          <w:lang w:bidi="fa-IR"/>
        </w:rPr>
        <w:t xml:space="preserve"> (که هر موجود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تحت آن واقع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شود) و تنو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آن تنو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وحدت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دلالت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«بَداء» ندارد. البته از آنجا که رحلت ابوجعفر بود که باعث ظهور امامت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اعتقاد باطل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را از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برد، امام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از آن به امر حادث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فرمودند؛ و شکر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آن امر فرمودند به خاط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بود که حق ظاهر شد و مردم دانستند که امام واقع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ست،</w:t>
      </w:r>
      <w:r>
        <w:rPr>
          <w:rtl/>
          <w:lang w:bidi="fa-IR"/>
        </w:rPr>
        <w:t xml:space="preserve"> چرا که در 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زعامت امام جم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خلا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از بزرگتر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نعم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شکر دارد.</w:t>
      </w:r>
    </w:p>
    <w:p w:rsidR="00991F32" w:rsidRDefault="00991F32" w:rsidP="00E40D20">
      <w:pPr>
        <w:pStyle w:val="libNormal"/>
        <w:rPr>
          <w:rtl/>
          <w:lang w:bidi="fa-IR"/>
        </w:rPr>
      </w:pPr>
      <w:r>
        <w:rPr>
          <w:rtl/>
          <w:lang w:bidi="fa-IR"/>
        </w:rPr>
        <w:t>2</w:t>
      </w:r>
      <w:r w:rsidR="00E40D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دوم، خبر دادن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به امامت حسن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فرزند بزرگتر خود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ابوجعفر است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 برخلاف آن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که در اذهان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مرتکز بود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معتقد به امامت ابوجعفر بودند.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به</w:t>
      </w:r>
      <w:r>
        <w:rPr>
          <w:rtl/>
          <w:lang w:bidi="fa-IR"/>
        </w:rPr>
        <w:t xml:space="preserve">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خدمت امام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در حال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اشاره به ابوجعفر کرد سوال نمود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بعد از شما امام ماست؟ حضرت در جواب فرمود: امام شما حسن است.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خود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بدائ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نسبت داده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متبادر در اذهان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بلکه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 ظهور امامت حضرت امام حسن نزد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 و سبب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ظهور موت ابوجعفر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پدر بود.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ظهور ربط به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چون موافق با غرض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امامت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اهل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امامت را دارد آشکار شود و آن امامت حضرت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بر کافه مردم است وچنانچه سابقاً گفته شد مفاد لام جاره مطلق ارتباط است و اما خصوص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آن محتاج به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40D20">
      <w:pPr>
        <w:pStyle w:val="libNormal"/>
        <w:rPr>
          <w:rtl/>
          <w:lang w:bidi="fa-IR"/>
        </w:rPr>
      </w:pPr>
      <w:r>
        <w:rPr>
          <w:rtl/>
          <w:lang w:bidi="fa-IR"/>
        </w:rPr>
        <w:t>3</w:t>
      </w:r>
      <w:r w:rsidR="00E40D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سوم، امر به سکوت حضرت در مورد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امامت به او منته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خودشان امام بعد از خود را معرف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ند،</w:t>
      </w:r>
      <w:r>
        <w:rPr>
          <w:rtl/>
          <w:lang w:bidi="fa-IR"/>
        </w:rPr>
        <w:t xml:space="preserve">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دلالت دارد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سکوت مشتمل بر مصلحت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بود. مگر نسبت به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خواص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که از ابتدا امام بعد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شناختند.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40D20">
      <w:pPr>
        <w:pStyle w:val="libNormal"/>
        <w:rPr>
          <w:rtl/>
          <w:lang w:bidi="fa-IR"/>
        </w:rPr>
      </w:pPr>
      <w:r>
        <w:rPr>
          <w:rtl/>
          <w:lang w:bidi="fa-IR"/>
        </w:rPr>
        <w:t>4</w:t>
      </w:r>
      <w:r w:rsidR="00E40D20">
        <w:rPr>
          <w:rFonts w:hint="cs"/>
          <w:rtl/>
          <w:lang w:bidi="fa-IR"/>
        </w:rPr>
        <w:t xml:space="preserve"> -</w:t>
      </w:r>
      <w:r>
        <w:rPr>
          <w:rtl/>
          <w:lang w:bidi="fa-IR"/>
        </w:rPr>
        <w:t xml:space="preserve"> 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چهارم، دلالت و اشاره به امامت ابوجعفر دارد! تا زمان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رحلت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کنند، و نسبت به امامت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تعب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به بداء 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است، مانند خبر شاهو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 w:rsidRPr="00E40D20">
        <w:rPr>
          <w:rStyle w:val="libFootnotenumChar"/>
          <w:rtl/>
        </w:rPr>
        <w:t xml:space="preserve">(1) </w:t>
      </w:r>
      <w:r>
        <w:rPr>
          <w:rtl/>
          <w:lang w:bidi="fa-IR"/>
        </w:rPr>
        <w:t>، و خبر جعفر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</w:t>
      </w:r>
      <w:r w:rsidRPr="00E40D20">
        <w:rPr>
          <w:rStyle w:val="libFootnotenumChar"/>
          <w:rtl/>
        </w:rPr>
        <w:t>(2)</w:t>
      </w:r>
    </w:p>
    <w:p w:rsidR="00991F32" w:rsidRPr="00E40D20" w:rsidRDefault="00E40D20" w:rsidP="00E40D20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</w:t>
      </w:r>
    </w:p>
    <w:p w:rsidR="00991F32" w:rsidRDefault="00991F32" w:rsidP="00E40D20">
      <w:pPr>
        <w:pStyle w:val="libFootnote0"/>
        <w:rPr>
          <w:rtl/>
          <w:lang w:bidi="fa-IR"/>
        </w:rPr>
      </w:pPr>
      <w:r>
        <w:rPr>
          <w:rtl/>
          <w:lang w:bidi="fa-IR"/>
        </w:rPr>
        <w:t>1-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 :201 «عَنْ شَاهَوَ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بْنِ عَبْدِ اللَّهِ الْجَلاَّبِ قَالَ: کُنْتُ رُوِّ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عَنْأَبِ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الْعَسْکَرِ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ابْنِهِ رِوَا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تَدُلُّ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فَلَمَّا مَضَ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جَعْفَرقَلِقْتُ لِذَلِکَ وَ بَ</w:t>
      </w:r>
      <w:r>
        <w:rPr>
          <w:rFonts w:hint="eastAsia"/>
          <w:rtl/>
          <w:lang w:bidi="fa-IR"/>
        </w:rPr>
        <w:t>قِ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تُ</w:t>
      </w:r>
      <w:r>
        <w:rPr>
          <w:rtl/>
          <w:lang w:bidi="fa-IR"/>
        </w:rPr>
        <w:t xml:space="preserve"> مُتَحَ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راً</w:t>
      </w:r>
      <w:r>
        <w:rPr>
          <w:rtl/>
          <w:lang w:bidi="fa-IR"/>
        </w:rPr>
        <w:t xml:space="preserve"> لاَ أَتَقَدَّمُ وَ لاَ أَتَأَخَّرُ وَ خِفْتُ أَنْ أَکْتُبَ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ذَلِکَ فَلاَ أَدْرِ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مَا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کُونُ</w:t>
      </w:r>
      <w:r>
        <w:rPr>
          <w:rtl/>
          <w:lang w:bidi="fa-IR"/>
        </w:rPr>
        <w:t>. فَکَتَبْتُ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lastRenderedPageBreak/>
        <w:t xml:space="preserve">أَسْأَلُهُ الدُّعَاءَ وَ أَنْ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فَرِّجَ</w:t>
      </w:r>
      <w:r>
        <w:rPr>
          <w:rtl/>
          <w:lang w:bidi="fa-IR"/>
        </w:rPr>
        <w:t xml:space="preserve"> اللَّهُ تَعَالَ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عَنَّا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أَسْبَاب مِنْ قِبَلِ السُّلْطَانِ کُنَّانَغْ</w:t>
      </w:r>
      <w:r>
        <w:rPr>
          <w:rFonts w:hint="eastAsia"/>
          <w:rtl/>
          <w:lang w:bidi="fa-IR"/>
        </w:rPr>
        <w:t>تَمُّ</w:t>
      </w:r>
      <w:r>
        <w:rPr>
          <w:rtl/>
          <w:lang w:bidi="fa-IR"/>
        </w:rPr>
        <w:t xml:space="preserve"> بِهَا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غِلْمَانِنَا. فَرَجَعَ الْجَوَابُ بِالدُّعَاءِ وَ رَدِّ الْغِلْمَانِ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نَا،</w:t>
      </w:r>
      <w:r>
        <w:rPr>
          <w:rtl/>
          <w:lang w:bidi="fa-IR"/>
        </w:rPr>
        <w:t xml:space="preserve"> وَ کَتَبَ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آخِرِ الْکِتَابِ :أَرَدْتَ أَنْ تَسْأَلَ عَنِ الْخَلَفِ بَعْدَ 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وَ قَلِقْتَ لِذَلِکَ فَلاَ تَغْتَمَّ فَاِنَّ اللَّهَ لاَ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ضِلُقَوْماً</w:t>
      </w:r>
      <w:r>
        <w:rPr>
          <w:rtl/>
          <w:lang w:bidi="fa-IR"/>
        </w:rPr>
        <w:t xml:space="preserve"> بَعْدَ اِذْ هَداهُمْ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لَهُمْ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تَّقُونَ؛</w:t>
      </w:r>
      <w:r>
        <w:rPr>
          <w:rtl/>
          <w:lang w:bidi="fa-IR"/>
        </w:rPr>
        <w:t xml:space="preserve"> صَاحِبُکُمْ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مُحَمَّد ابْنِ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عِنْدَهُ مَاتَحْتَاجُونَ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قَدِّمُ</w:t>
      </w:r>
      <w:r>
        <w:rPr>
          <w:rtl/>
          <w:lang w:bidi="fa-IR"/>
        </w:rPr>
        <w:t xml:space="preserve"> اللَّهُ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ؤَخِّرُ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ما نَنْسَخْ مِنْ 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أَوْ نُنْسِها نَأْتِ بِخَ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</w:t>
      </w:r>
      <w:r>
        <w:rPr>
          <w:rFonts w:hint="eastAsia"/>
          <w:rtl/>
          <w:lang w:bidi="fa-IR"/>
        </w:rPr>
        <w:t>ِنْهاأَوْ</w:t>
      </w:r>
      <w:r>
        <w:rPr>
          <w:rtl/>
          <w:lang w:bidi="fa-IR"/>
        </w:rPr>
        <w:t xml:space="preserve"> مِثْلِها؛ قَدْ کَتَبْتُ بِمَا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انٌ</w:t>
      </w:r>
      <w:r>
        <w:rPr>
          <w:rtl/>
          <w:lang w:bidi="fa-IR"/>
        </w:rPr>
        <w:t xml:space="preserve"> وَ قِنَاعٌ لِذِ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عَقْل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قْظَانَ»</w:t>
      </w:r>
      <w:r>
        <w:rPr>
          <w:rtl/>
          <w:lang w:bidi="fa-IR"/>
        </w:rPr>
        <w:t>.الکاف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328؛ (دارالحد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ج2، ص :120«عَلِ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مُحَمَّد، عَنْ اِسْحَاقَ بْنِ مُحَمَّد، عَنْ شَاهَوَ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بْنِ عَبْدِ اللَّهِ الْجَلاَّبِ قَالَ: کَتَبَ اِلَ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أَبُوالْحَسَنِ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کِتَاب: أَرَدْتَ أَنْ تَسْأَلَ عَنِ الْخَلَفِ بَعْدَ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وَ قَلِقْتَ لِذَلِکَ، فَلاَ تَغْتَمَّ فَاِنَّاللَّهَ عَزَّ وَ جَلَّ لاَ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ضِلُ</w:t>
      </w:r>
      <w:r>
        <w:rPr>
          <w:rtl/>
          <w:lang w:bidi="fa-IR"/>
        </w:rPr>
        <w:t xml:space="preserve"> قَوْماً بَعْدَ اِذْ هَداهُمْ حَتَّ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بَ</w:t>
      </w:r>
      <w:r>
        <w:rPr>
          <w:rFonts w:hint="cs"/>
          <w:rtl/>
          <w:lang w:bidi="fa-IR"/>
        </w:rPr>
        <w:t>یِّ</w:t>
      </w:r>
      <w:r>
        <w:rPr>
          <w:rFonts w:hint="eastAsia"/>
          <w:rtl/>
          <w:lang w:bidi="fa-IR"/>
        </w:rPr>
        <w:t>نَ</w:t>
      </w:r>
      <w:r>
        <w:rPr>
          <w:rtl/>
          <w:lang w:bidi="fa-IR"/>
        </w:rPr>
        <w:t xml:space="preserve"> لَهُمْ ما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تَّقُونَ،</w:t>
      </w:r>
      <w:r>
        <w:rPr>
          <w:rtl/>
          <w:lang w:bidi="fa-IR"/>
        </w:rPr>
        <w:t xml:space="preserve"> وَ صَاحِبُکَ ب</w:t>
      </w:r>
      <w:r>
        <w:rPr>
          <w:rFonts w:hint="eastAsia"/>
          <w:rtl/>
          <w:lang w:bidi="fa-IR"/>
        </w:rPr>
        <w:t>َعْدِ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أَبُومُحَمَّد</w:t>
      </w:r>
      <w:r>
        <w:rPr>
          <w:rtl/>
          <w:lang w:bidi="fa-IR"/>
        </w:rPr>
        <w:t xml:space="preserve"> ابْنِ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عِنْدَهُ مَا تَحْتَاجُونَ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قَدِّمُ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اللَّهُ وَ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ؤَخِّرُ</w:t>
      </w:r>
      <w:r>
        <w:rPr>
          <w:rtl/>
          <w:lang w:bidi="fa-IR"/>
        </w:rPr>
        <w:t xml:space="preserve"> مَا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شَاءُ</w:t>
      </w:r>
      <w:r>
        <w:rPr>
          <w:rtl/>
          <w:lang w:bidi="fa-IR"/>
        </w:rPr>
        <w:t xml:space="preserve"> اللَّهُ، ما نَنْسَخْ مِنْآ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أَوْ نُنْسِها نَأْتِ بِخَ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مِنْها أَوْ مِثْلِها، قَدْ کَتَبْتُ بِمَا فِ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بَ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انٌ</w:t>
      </w:r>
      <w:r>
        <w:rPr>
          <w:rtl/>
          <w:lang w:bidi="fa-IR"/>
        </w:rPr>
        <w:t xml:space="preserve"> وَ قِنَاعٌ لِذِ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عَقْ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قْظَانَ»</w:t>
      </w:r>
      <w:r>
        <w:rPr>
          <w:rtl/>
          <w:lang w:bidi="fa-IR"/>
        </w:rPr>
        <w:t>.</w:t>
      </w:r>
    </w:p>
    <w:p w:rsidR="00991F32" w:rsidRDefault="00991F32" w:rsidP="00E40D20">
      <w:pPr>
        <w:pStyle w:val="libFootnote0"/>
        <w:rPr>
          <w:rtl/>
          <w:lang w:bidi="fa-IR"/>
        </w:rPr>
      </w:pPr>
      <w:r>
        <w:rPr>
          <w:rtl/>
          <w:lang w:bidi="fa-IR"/>
        </w:rPr>
        <w:t>2- .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للحجه، ص :82 «رَوَ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سَعْدُ بْنُ عَبْدِ اللَّهِ الاَْشْعَرِ</w:t>
      </w:r>
      <w:r>
        <w:rPr>
          <w:rFonts w:hint="cs"/>
          <w:rtl/>
          <w:lang w:bidi="fa-IR"/>
        </w:rPr>
        <w:t>یُّ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قَالَ: حَدَّثَنِ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أَبُو هَاشِمدَاوُدُ بْنُ الْقَاسِمِ الْجَعْفَرِ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قَالَ: کُنْتُ عِنْدَ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الْعَسْکَرِ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وَقْتَ وَفَاهِ ابْنِهِ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جَعْفَر</w:t>
      </w:r>
      <w:r>
        <w:rPr>
          <w:rtl/>
          <w:lang w:bidi="fa-IR"/>
        </w:rPr>
        <w:t xml:space="preserve"> وَ قَدْ کَانَ أَشَارَ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 دَلَ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وَ اِنِّ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لاُْفَکِّرُ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أَقُولُ هَذِهِ قِصَّهُ ]أَبِ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[اِبْرَاهِ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مَ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 قِصَّهُ 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>. فَأَقْبَلَ عَلَ</w:t>
      </w:r>
      <w:r>
        <w:rPr>
          <w:rFonts w:hint="cs"/>
          <w:rtl/>
          <w:lang w:bidi="fa-IR"/>
        </w:rPr>
        <w:t>یَّ</w:t>
      </w:r>
      <w:r>
        <w:rPr>
          <w:rtl/>
          <w:lang w:bidi="fa-IR"/>
        </w:rPr>
        <w:t xml:space="preserve"> أَبُو الْحَسَنِ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وَ قَالَ: نَعَمْ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أَبَا هَاشِم، بَدَا لِلَّهِفِ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وَ صَ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رَ</w:t>
      </w:r>
      <w:r>
        <w:rPr>
          <w:rtl/>
          <w:lang w:bidi="fa-IR"/>
        </w:rPr>
        <w:t xml:space="preserve"> مَکَانَهُ أَبَا مُحَمَّد کَمَا بَدَا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بَعْدَ مَا دَلَّ عَلَ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هِأَبُوعَبْدِاللَّهِ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وَنَصَبَهُ وَ هُوَ کَمَا حَدَّثَتْکَ نَفْسُکَ وَ اِنْ کَرِهَ الْمُبْطِلُونَ. أَبُو مُحَمَّد ابْنِ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الْخَلَفُ</w:t>
      </w:r>
      <w:r>
        <w:rPr>
          <w:rtl/>
          <w:lang w:bidi="fa-IR"/>
        </w:rPr>
        <w:t xml:space="preserve"> مِنْ ب</w:t>
      </w:r>
      <w:r>
        <w:rPr>
          <w:rFonts w:hint="eastAsia"/>
          <w:rtl/>
          <w:lang w:bidi="fa-IR"/>
        </w:rPr>
        <w:t>َعْدِ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عِنْدَهُ مَا تَحْتَاجُونَهُ 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هِ،</w:t>
      </w:r>
      <w:r>
        <w:rPr>
          <w:rtl/>
          <w:lang w:bidi="fa-IR"/>
        </w:rPr>
        <w:t xml:space="preserve"> وَ مَعَهُ آلَهُ الاِْمَامَهِ، وَ الْحَمْدُ لِلَّه».الکاف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)، ج1، ص 327؛ (دارالحد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)، ج2، ص :119«عَلِ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بْنُ مُحَمَّد، عَنْ اِسْحَاقَ بْنِ مُحَمَّد، عَنْ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هَاشِم الْجَعْفَرِ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قَالَ: کُنْتُ عِنْدَ أَبِ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الْحَسَنِ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بَعْدَ مَا مَضَ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ابْنُهُ أَبُو جَعْفَر، وَ اِنِّ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لاُْفَکِّرُ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نَفْسِ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أُرِ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دُ</w:t>
      </w:r>
      <w:r>
        <w:rPr>
          <w:rtl/>
          <w:lang w:bidi="fa-IR"/>
        </w:rPr>
        <w:t xml:space="preserve"> أَنْ أَقُولَ کَأَنَّهُمَا أَعْنِ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أَبَا</w:t>
      </w:r>
      <w:r>
        <w:rPr>
          <w:rtl/>
          <w:lang w:bidi="fa-IR"/>
        </w:rPr>
        <w:t xml:space="preserve"> جَعْفَر وَ أَبَا مُحَمَّد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هَذَا الْوَقْتِ کَأَبِ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الْحَسَنِ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وَ 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ابْنَ</w:t>
      </w:r>
      <w:r>
        <w:rPr>
          <w:rFonts w:hint="cs"/>
          <w:rtl/>
          <w:lang w:bidi="fa-IR"/>
        </w:rPr>
        <w:t>یْ</w:t>
      </w:r>
      <w:r>
        <w:rPr>
          <w:rtl/>
          <w:lang w:bidi="fa-IR"/>
        </w:rPr>
        <w:t xml:space="preserve"> جَعْفَرِ بْن</w:t>
      </w:r>
      <w:r>
        <w:rPr>
          <w:rFonts w:hint="eastAsia"/>
          <w:rtl/>
          <w:lang w:bidi="fa-IR"/>
        </w:rPr>
        <w:t>ِمُحَمَّد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وَ اِنَّ قِصَّتَهُمَا کَقِصَّتِهِمَا، اِذْ کَانَ أَبُو مُحَمَّد الْمُرْجَ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بَعْدَ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فَأَقْبَلَ عَلَ</w:t>
      </w:r>
      <w:r>
        <w:rPr>
          <w:rFonts w:hint="cs"/>
          <w:rtl/>
          <w:lang w:bidi="fa-IR"/>
        </w:rPr>
        <w:t>یَّ</w:t>
      </w:r>
      <w:r>
        <w:rPr>
          <w:rFonts w:hint="eastAsia"/>
          <w:rtl/>
          <w:lang w:bidi="fa-IR"/>
        </w:rPr>
        <w:t>أَبُو</w:t>
      </w:r>
      <w:r>
        <w:rPr>
          <w:rtl/>
          <w:lang w:bidi="fa-IR"/>
        </w:rPr>
        <w:t xml:space="preserve"> الْحَسَنِ قَبْلَ أَنْ أَنْطِقَ فَقَالَ: نَعَمْ،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أَبَا هَاشِم بَدَا لِلَّهِ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مُحَمَّد بَعْ</w:t>
      </w:r>
      <w:r>
        <w:rPr>
          <w:rFonts w:hint="eastAsia"/>
          <w:rtl/>
          <w:lang w:bidi="fa-IR"/>
        </w:rPr>
        <w:t>دَ</w:t>
      </w:r>
      <w:r>
        <w:rPr>
          <w:rtl/>
          <w:lang w:bidi="fa-IR"/>
        </w:rPr>
        <w:t xml:space="preserve"> أَبِ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جَعْفَر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 xml:space="preserve">مَالَمْ </w:t>
      </w:r>
      <w:r>
        <w:rPr>
          <w:rFonts w:hint="cs"/>
          <w:rtl/>
          <w:lang w:bidi="fa-IR"/>
        </w:rPr>
        <w:t>یَ</w:t>
      </w:r>
      <w:r>
        <w:rPr>
          <w:rFonts w:hint="eastAsia"/>
          <w:rtl/>
          <w:lang w:bidi="fa-IR"/>
        </w:rPr>
        <w:t>کُنْ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عْرَفُ</w:t>
      </w:r>
      <w:r>
        <w:rPr>
          <w:rtl/>
          <w:lang w:bidi="fa-IR"/>
        </w:rPr>
        <w:t xml:space="preserve"> لَهُ کَمَا بَدَا لَهُ فِ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مُوسَ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بَعْدَ مُضِ</w:t>
      </w:r>
      <w:r>
        <w:rPr>
          <w:rFonts w:hint="cs"/>
          <w:rtl/>
          <w:lang w:bidi="fa-IR"/>
        </w:rPr>
        <w:t>یِّ</w:t>
      </w:r>
      <w:r>
        <w:rPr>
          <w:rtl/>
          <w:lang w:bidi="fa-IR"/>
        </w:rPr>
        <w:t xml:space="preserve"> اِسْمَاعِ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لَ</w:t>
      </w:r>
      <w:r>
        <w:rPr>
          <w:rtl/>
          <w:lang w:bidi="fa-IR"/>
        </w:rPr>
        <w:t xml:space="preserve"> مَا کَشَفَ بِهِ عَنْ حَالِهِ، وَ هُوَ کَمَاحَدَّثَتْکَ نَفْسُکَ وَ اِنْ کَرِهَ الْمُبْطِلُونَ، وَ أَبُو مُحَمَّد ابْنِ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الْخَلَفُ مِنْ بَعْدِ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عِنْدَهُ عِلْمُ مَا </w:t>
      </w:r>
      <w:r>
        <w:rPr>
          <w:rFonts w:hint="cs"/>
          <w:rtl/>
          <w:lang w:bidi="fa-IR"/>
        </w:rPr>
        <w:t>یُ</w:t>
      </w:r>
      <w:r>
        <w:rPr>
          <w:rFonts w:hint="eastAsia"/>
          <w:rtl/>
          <w:lang w:bidi="fa-IR"/>
        </w:rPr>
        <w:t>حْتَاجُاِلَ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هِ</w:t>
      </w:r>
      <w:r>
        <w:rPr>
          <w:rtl/>
          <w:lang w:bidi="fa-IR"/>
        </w:rPr>
        <w:t xml:space="preserve"> وَمَعَهُ آلَهُ الاِْمَامَهِ».</w:t>
      </w:r>
    </w:p>
    <w:p w:rsidR="00991F32" w:rsidRDefault="00E40D20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در</w:t>
      </w:r>
      <w:r w:rsidR="00991F32">
        <w:rPr>
          <w:rtl/>
          <w:lang w:bidi="fa-IR"/>
        </w:rPr>
        <w:t xml:space="preserve"> مورد ا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ن</w:t>
      </w:r>
      <w:r w:rsidR="00991F32">
        <w:rPr>
          <w:rtl/>
          <w:lang w:bidi="fa-IR"/>
        </w:rPr>
        <w:t xml:space="preserve"> دو خبر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گو</w:t>
      </w:r>
      <w:r w:rsidR="00991F32">
        <w:rPr>
          <w:rFonts w:hint="cs"/>
          <w:rtl/>
          <w:lang w:bidi="fa-IR"/>
        </w:rPr>
        <w:t>یی</w:t>
      </w:r>
      <w:r w:rsidR="00991F32">
        <w:rPr>
          <w:rFonts w:hint="eastAsia"/>
          <w:rtl/>
          <w:lang w:bidi="fa-IR"/>
        </w:rPr>
        <w:t>م</w:t>
      </w:r>
      <w:r w:rsidR="00991F32"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اولاً،سندا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دوخبرضع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است وازح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سندحجت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اً،</w:t>
      </w:r>
      <w:r>
        <w:rPr>
          <w:rtl/>
          <w:lang w:bidi="fa-IR"/>
        </w:rPr>
        <w:t xml:space="preserve"> متن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کتاب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کرده با متن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در کتاب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اختلاف دارد. مثلا جمله «و قد اشار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دل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موجود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و همچن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 کتاب «الغ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به»</w:t>
      </w:r>
      <w:r>
        <w:rPr>
          <w:rtl/>
          <w:lang w:bidi="fa-IR"/>
        </w:rPr>
        <w:t xml:space="preserve"> جمله «و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مکانه ابا محمد»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باشد، اما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بجا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جمله «بدا 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محمد بعد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ما لم تکن تعرف له» را دارد. 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«کاف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جمله «کنت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عن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الحسن العسکر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تدل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همه اختلافات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به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کتاب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طوس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اعتماد کرد.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ثالثاً،</w:t>
      </w:r>
      <w:r>
        <w:rPr>
          <w:rtl/>
          <w:lang w:bidi="fa-IR"/>
        </w:rPr>
        <w:t xml:space="preserve"> جمع 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: منظور از دلالت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اشاره بر امامت ابوجعفر، انطباق قهر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امامت اکبر اولاد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40D20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بر</w:t>
      </w:r>
      <w:r>
        <w:rPr>
          <w:rtl/>
          <w:lang w:bidi="fa-IR"/>
        </w:rPr>
        <w:t xml:space="preserve"> ابوجعفر است؛ (و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قاعده 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(اکبر اولاد بودن) دلالت و اشاره قهر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بر امامت ابوجعفر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امام اشاره فرموده باشند که امام بعد از من ابوجعفر است) چرا که امام هاد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آن گونه که در خبر نوفل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آمده در زمان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ابوجعفر به امامت امام حسن عسکر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تصر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کردند.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رابعاً،</w:t>
      </w:r>
      <w:r>
        <w:rPr>
          <w:rtl/>
          <w:lang w:bidi="fa-IR"/>
        </w:rPr>
        <w:t xml:space="preserve"> چنانچه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جمع دلال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نپذ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م،</w:t>
      </w:r>
      <w:r>
        <w:rPr>
          <w:rtl/>
          <w:lang w:bidi="fa-IR"/>
        </w:rPr>
        <w:t xml:space="preserve"> در تعارض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قائل به تساقط آنها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و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قاعده در مسئله کلام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البته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اشکال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ماند و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فرما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حضرت است : «بدأ 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جعفر کما بدا لله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ل»</w:t>
      </w:r>
      <w:r>
        <w:rPr>
          <w:rtl/>
          <w:lang w:bidi="fa-IR"/>
        </w:rPr>
        <w:t>.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اشکال را هم با توجه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لام جار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 ربط است،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توان پاسخ گفت.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خاتمه به ذکر پنج 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پرداز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: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اول: اخبار «بداء» رد قول جبر و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اسناد</w:t>
      </w:r>
      <w:r>
        <w:rPr>
          <w:rtl/>
          <w:lang w:bidi="fa-IR"/>
        </w:rPr>
        <w:t xml:space="preserve"> «بداء» به حق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هم جواب از شبهه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است وهم پاسخ شبهه جبر.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مفوضه قائلند خداوند آنچه را که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کند و خلق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انجام داده و از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است؛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سبب در خلق و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او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tl/>
          <w:lang w:bidi="fa-IR"/>
        </w:rPr>
        <w:t xml:space="preserve"> و کم نخواهد شد و کارها را به بندگان واگذار کرده است؛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هود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گفتند دست خدا بسته است نه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نه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بندد.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همان</w:t>
      </w:r>
      <w:r>
        <w:rPr>
          <w:rtl/>
          <w:lang w:bidi="fa-IR"/>
        </w:rPr>
        <w:t xml:space="preserve"> گونه که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فلاسفه هم مشابه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را اظهار کرده اند و گفته اند تمام موجودات عالم هست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سطح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برنامه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دارد.</w:t>
      </w:r>
    </w:p>
    <w:p w:rsidR="00991F32" w:rsidRDefault="00991F32" w:rsidP="000C5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اما جبر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بر عکس مفوضه،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افعال بندگان در حوادث را منکرند.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نان</w:t>
      </w:r>
      <w:r>
        <w:rPr>
          <w:rtl/>
          <w:lang w:bidi="fa-IR"/>
        </w:rPr>
        <w:t xml:space="preserve"> تمام افعال با آثار آنها را مخلوق پروردگار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دانند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علت که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تمام مجار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امور را در بر گرفته و</w:t>
      </w:r>
      <w:r w:rsidR="000C5D2C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همان علم خدوند است که مؤثر و علت حدود حوادث در عالم</w:t>
      </w:r>
      <w:r w:rsidR="000C5D2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وجود</w:t>
      </w:r>
      <w:r>
        <w:rPr>
          <w:rtl/>
          <w:lang w:bidi="fa-IR"/>
        </w:rPr>
        <w:t xml:space="preserve"> است، و از جمله حوادث، افعال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بندگان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مثلاً</w:t>
      </w:r>
      <w:r>
        <w:rPr>
          <w:rtl/>
          <w:lang w:bidi="fa-IR"/>
        </w:rPr>
        <w:t xml:space="preserve"> در مسئله مقتول (که سابقا گذشت)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اگر کشته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حتما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مرد، چون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صورت خلاف علم خداوند محقق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و تخلف از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محال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0C5D2C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اما</w:t>
      </w:r>
      <w:r>
        <w:rPr>
          <w:rtl/>
          <w:lang w:bidi="fa-IR"/>
        </w:rPr>
        <w:t xml:space="preserve"> جواب مفوضه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تعلق علم ازل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تمام امور و همه حوادث عالم، با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افعال بندگان در حوادث، منافات ندارد.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تعلق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افعال بندگان در طول افعال است.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اگر فعل بندگان را مستند به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م علم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طول افعال بندگان است (چون مرتبه علم متأخر از مرتبه معلوم است) و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سبب افعال</w:t>
      </w:r>
    </w:p>
    <w:p w:rsidR="00991F32" w:rsidRDefault="00991F32" w:rsidP="000C5D2C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بندگان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به جهت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علم خدا و افعال بندگانش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آنها واسطه است.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اخت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tl/>
          <w:lang w:bidi="fa-IR"/>
        </w:rPr>
        <w:t xml:space="preserve"> صادر شد 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آثار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ک</w:t>
      </w:r>
      <w:r w:rsidR="000C5D2C">
        <w:rPr>
          <w:rtl/>
          <w:lang w:bidi="fa-IR"/>
        </w:rPr>
        <w:t>ه خداوند بر آن کارها مترتب کرده</w:t>
      </w:r>
      <w:r>
        <w:rPr>
          <w:rtl/>
          <w:lang w:bidi="fa-IR"/>
        </w:rPr>
        <w:t xml:space="preserve">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عمر،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کم شدن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عمر حاصل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شود، 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نها</w:t>
      </w:r>
      <w:r>
        <w:rPr>
          <w:rtl/>
          <w:lang w:bidi="fa-IR"/>
        </w:rPr>
        <w:t xml:space="preserve"> افعال خداوند است. </w:t>
      </w:r>
      <w:r>
        <w:rPr>
          <w:rFonts w:hint="eastAsia"/>
          <w:rtl/>
          <w:lang w:bidi="fa-IR"/>
        </w:rPr>
        <w:t>پس</w:t>
      </w:r>
      <w:r>
        <w:rPr>
          <w:rtl/>
          <w:lang w:bidi="fa-IR"/>
        </w:rPr>
        <w:t xml:space="preserve"> 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قت</w:t>
      </w:r>
      <w:r>
        <w:rPr>
          <w:rtl/>
          <w:lang w:bidi="fa-IR"/>
        </w:rPr>
        <w:t xml:space="preserve"> آن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جماعت قدر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(قائل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>)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 xml:space="preserve"> که خدا از هر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فراغت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افته</w:t>
      </w:r>
      <w:r>
        <w:rPr>
          <w:rtl/>
          <w:lang w:bidi="fa-IR"/>
        </w:rPr>
        <w:t xml:space="preserve"> و امور را به بندگان واگذار کرده است، نه محو و اثبات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کار است و نه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در ارزاق و آجال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حوادث. و واضح 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باره از ائمه هد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: به ما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</w:t>
      </w:r>
      <w:r w:rsidR="000C5D2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مرحوم</w:t>
      </w:r>
      <w:r>
        <w:rPr>
          <w:rtl/>
          <w:lang w:bidi="fa-IR"/>
        </w:rPr>
        <w:t xml:space="preserve"> علامه مجلس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0E0396" w:rsidRPr="000E0396">
        <w:rPr>
          <w:rStyle w:val="libAlaemChar"/>
          <w:rtl/>
        </w:rPr>
        <w:t xml:space="preserve">قدس‌سره </w:t>
      </w:r>
      <w:r>
        <w:rPr>
          <w:rtl/>
          <w:lang w:bidi="fa-IR"/>
        </w:rPr>
        <w:t>در باب «بداء» در کتاب «بحارالانوار»</w:t>
      </w:r>
      <w:r w:rsidRPr="000C5D2C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نقل</w:t>
      </w:r>
      <w:r>
        <w:rPr>
          <w:rtl/>
          <w:lang w:bidi="fa-IR"/>
        </w:rPr>
        <w:t xml:space="preserve"> فرموده و آن داستان مناظره حضرت ثامن الحجج </w:t>
      </w:r>
      <w:r w:rsidR="006F303D" w:rsidRPr="006F303D">
        <w:rPr>
          <w:rStyle w:val="libAlaemChar"/>
          <w:rtl/>
        </w:rPr>
        <w:t xml:space="preserve">عليه‌السلام </w:t>
      </w:r>
      <w:r>
        <w:rPr>
          <w:rtl/>
          <w:lang w:bidi="fa-IR"/>
        </w:rPr>
        <w:t>با سل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</w:t>
      </w:r>
      <w:r>
        <w:rPr>
          <w:rtl/>
          <w:lang w:bidi="fa-IR"/>
        </w:rPr>
        <w:t xml:space="preserve"> مروز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پس</w:t>
      </w:r>
      <w:r>
        <w:rPr>
          <w:rtl/>
          <w:lang w:bidi="fa-IR"/>
        </w:rPr>
        <w:t xml:space="preserve"> منکر بداء، دوام قدرت خداوند نسبت به حوادث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تمام زمانها را انکار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کند؛ و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قائل به بداء است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قدرت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همگان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اثبات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نه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(الع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اذ</w:t>
      </w:r>
      <w:r>
        <w:rPr>
          <w:rtl/>
          <w:lang w:bidi="fa-IR"/>
        </w:rPr>
        <w:t xml:space="preserve"> بالله) نسبت جهل به خداوند بدهد (تعال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عن ذلک).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949A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نظر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جبر</w:t>
      </w:r>
    </w:p>
    <w:p w:rsidR="00991F32" w:rsidRDefault="00991F32" w:rsidP="00E949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پاسخ</w:t>
      </w:r>
      <w:r>
        <w:rPr>
          <w:rtl/>
          <w:lang w:bidi="fa-IR"/>
        </w:rPr>
        <w:t xml:space="preserve"> به 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جبر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اگر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علت همه حوادث از جمله افعال بندگان باشد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در عمر به سبب صله رحم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ندارد، و محو و اثبات مفهوم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نخواهد داشت، و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علم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علم مکنون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مکنون چنانچه در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وارد شده است ممکن نخواهد بود. همچنانکه لازمه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اجل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مصداق نداشته باشند و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تمام اجل ها آجال حتم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باشند، و فساد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توال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روشن تر از آنست که ما بازگو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 خلاصه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«بداء» به آن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سته</w:t>
      </w:r>
      <w:r>
        <w:rPr>
          <w:rtl/>
          <w:lang w:bidi="fa-IR"/>
        </w:rPr>
        <w:t xml:space="preserve"> استناد 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تعال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جواب 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قول به تفو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</w:t>
      </w:r>
      <w:r>
        <w:rPr>
          <w:rtl/>
          <w:lang w:bidi="fa-IR"/>
        </w:rPr>
        <w:t xml:space="preserve"> وقول به جبر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151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1- . بحار الأنوار، ج10، ص :329 «قَدِمَ سُلَ</w:t>
      </w:r>
      <w:r>
        <w:rPr>
          <w:rFonts w:hint="cs"/>
          <w:rtl/>
          <w:lang w:bidi="fa-IR"/>
        </w:rPr>
        <w:t>یْ</w:t>
      </w:r>
      <w:r>
        <w:rPr>
          <w:rFonts w:hint="eastAsia"/>
          <w:rtl/>
          <w:lang w:bidi="fa-IR"/>
        </w:rPr>
        <w:t>مَانُ</w:t>
      </w:r>
      <w:r>
        <w:rPr>
          <w:rtl/>
          <w:lang w:bidi="fa-IR"/>
        </w:rPr>
        <w:t xml:space="preserve"> الْمَرْوَزِ</w:t>
      </w:r>
      <w:r>
        <w:rPr>
          <w:rFonts w:hint="cs"/>
          <w:rtl/>
          <w:lang w:bidi="fa-IR"/>
        </w:rPr>
        <w:t>یُّ</w:t>
      </w:r>
      <w:r>
        <w:rPr>
          <w:rtl/>
          <w:lang w:bidi="fa-IR"/>
        </w:rPr>
        <w:t xml:space="preserve"> مُتَکَلِّمُ خُرَاسَانَ عَلَ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الْمَأْمُونِفَأَکْرَمَهُ و ...».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دوم: بداء در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نسخ در احکام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علما «بداء» در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«نسخ» در تشر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دانسته اند؛ به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که نسخ، خلاف آنچه را که از اطلاق حکم استفاده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شد - که استمرار حکم در طول زمان باشد - ظاهر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و بداء خلاف آنچه از مقتض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امور ظاهر است را آشکار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البته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تشب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به ذهن است، وگرنه نسخ با بداء تفاوت کل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در نسخ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نسخ تنها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انتها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زمان حکم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باشد؛ همچنان که مخصص نسبت به عام 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نه</w:t>
      </w:r>
      <w:r>
        <w:rPr>
          <w:rtl/>
          <w:lang w:bidi="fa-IR"/>
        </w:rPr>
        <w:t xml:space="preserve"> است بر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از ابتدا از عام خاص اراده شده است.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بداء تغ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امر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است.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949A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سوم: بازدارنده از گناه و مشوق عمل صالح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اعتقاد</w:t>
      </w:r>
      <w:r>
        <w:rPr>
          <w:rtl/>
          <w:lang w:bidi="fa-IR"/>
        </w:rPr>
        <w:t xml:space="preserve"> به «بداء» انسان را به انجام اعمال حسنه 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و کوشا کرده و از افعال زشت باز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 در نفس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نشاط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همواره او را به طرف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رات</w:t>
      </w:r>
      <w:r>
        <w:rPr>
          <w:rtl/>
          <w:lang w:bidi="fa-IR"/>
        </w:rPr>
        <w:t xml:space="preserve"> و فضا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نفسان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کمالات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کشاند و در مقابل مانع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جاد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که او را از شرور و رذ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منع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 سرّ آن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معتقد به بداء اعتقادش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افعال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از او صادر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دارا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آثار و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از ناح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خداوند آن آثار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افعال قرار داده شده که اگر افعال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باشد آثار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است و اگر شر باشد آثار هم شر است. به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جهت در انجام اعمال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</w:p>
    <w:p w:rsidR="00991F32" w:rsidRDefault="00991F32" w:rsidP="00E949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سست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در ترک شرور کاهل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چن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ندارد، بلکه قلم تقد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از کار افتاده و خشک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تلق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کند، طبعاً از افعال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وشر خود توقع آثار ندارد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 w:rsidR="00E949A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امر</w:t>
      </w:r>
      <w:r>
        <w:rPr>
          <w:rtl/>
          <w:lang w:bidi="fa-IR"/>
        </w:rPr>
        <w:t xml:space="preserve"> چه بسا او را از افعال حسنه منع کرده و نسبت به افعال قب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جسور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949A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چهارم : لزوم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از نظر عقل و نقل.</w:t>
      </w: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در لغت عبارتست از حفظ کردن (پره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نمودن)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شخص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گر؛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آن «وقا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ه»</w:t>
      </w:r>
      <w:r>
        <w:rPr>
          <w:rtl/>
          <w:lang w:bidi="fa-IR"/>
        </w:rPr>
        <w:t xml:space="preserve"> به معنا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حفظ و 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انت</w:t>
      </w:r>
      <w:r>
        <w:rPr>
          <w:rtl/>
          <w:lang w:bidi="fa-IR"/>
        </w:rPr>
        <w:t xml:space="preserve"> است.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عقل حکم به لزوم آن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مطلب فطر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هر موجود با شعور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و بناء عقلا بر آن قرار گرفته است،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</w:t>
      </w:r>
      <w:r>
        <w:rPr>
          <w:rtl/>
          <w:lang w:bidi="fa-IR"/>
        </w:rPr>
        <w:t xml:space="preserve"> فرار از مار خطرناک امر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در فطرت انسان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نهفته است. و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قرآن هم دلالت بر لزوم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دارد، مانند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Pr="00E949A1">
        <w:rPr>
          <w:rStyle w:val="libAlaemChar"/>
          <w:rtl/>
        </w:rPr>
        <w:t>(</w:t>
      </w:r>
      <w:r w:rsidRPr="00E949A1">
        <w:rPr>
          <w:rStyle w:val="libAieChar"/>
          <w:rtl/>
        </w:rPr>
        <w:t>إِلاَّ مَنْ أُکْرِهَ وَقَلْبُهُ مُطْمَئِنٌّ بِالاِْ</w:t>
      </w:r>
      <w:r w:rsidRPr="00E949A1">
        <w:rPr>
          <w:rStyle w:val="libAieChar"/>
          <w:rFonts w:hint="cs"/>
          <w:rtl/>
        </w:rPr>
        <w:t>ی</w:t>
      </w:r>
      <w:r w:rsidRPr="00E949A1">
        <w:rPr>
          <w:rStyle w:val="libAieChar"/>
          <w:rFonts w:hint="eastAsia"/>
          <w:rtl/>
        </w:rPr>
        <w:t>مَانِ</w:t>
      </w:r>
      <w:r w:rsidRPr="00E949A1">
        <w:rPr>
          <w:rStyle w:val="libAlaemChar"/>
          <w:rtl/>
        </w:rPr>
        <w:t>)</w:t>
      </w:r>
      <w:r w:rsidRPr="00E949A1">
        <w:rPr>
          <w:rStyle w:val="libFootnotenumChar"/>
          <w:rtl/>
        </w:rPr>
        <w:t>(1)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: </w:t>
      </w:r>
      <w:r w:rsidRPr="00E949A1">
        <w:rPr>
          <w:rStyle w:val="libAlaemChar"/>
          <w:rtl/>
        </w:rPr>
        <w:t>(</w:t>
      </w:r>
      <w:r w:rsidRPr="00E949A1">
        <w:rPr>
          <w:rStyle w:val="libAieChar"/>
          <w:rtl/>
        </w:rPr>
        <w:t>إِلاَّ أَنْ تَتَّقُوا مِنْهُمْ تُقَاهً</w:t>
      </w:r>
      <w:r w:rsidRPr="00E949A1">
        <w:rPr>
          <w:rStyle w:val="libAlaemChar"/>
          <w:rtl/>
        </w:rPr>
        <w:t>)</w:t>
      </w:r>
      <w:r w:rsidRPr="00E949A1">
        <w:rPr>
          <w:rStyle w:val="libFootnotenumChar"/>
          <w:rtl/>
        </w:rPr>
        <w:t xml:space="preserve">(2) </w:t>
      </w:r>
      <w:r>
        <w:rPr>
          <w:rtl/>
          <w:lang w:bidi="fa-IR"/>
        </w:rPr>
        <w:t>؛ که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خداوند</w:t>
      </w:r>
      <w:r>
        <w:rPr>
          <w:rtl/>
          <w:lang w:bidi="fa-IR"/>
        </w:rPr>
        <w:t xml:space="preserve"> در مورد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و ترخ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 xml:space="preserve"> فرموده است که در 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مورد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ائمه معصوم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="000B3703" w:rsidRPr="000B370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وجود دارد که برخ</w:t>
      </w:r>
      <w:r>
        <w:rPr>
          <w:rFonts w:hint="cs"/>
          <w:rtl/>
          <w:lang w:bidi="fa-IR"/>
        </w:rPr>
        <w:t>ی</w:t>
      </w:r>
    </w:p>
    <w:p w:rsidR="00991F32" w:rsidRPr="00E949A1" w:rsidRDefault="00E949A1" w:rsidP="00E949A1">
      <w:pPr>
        <w:pStyle w:val="libLine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</w:t>
      </w:r>
    </w:p>
    <w:p w:rsidR="00991F32" w:rsidRDefault="00991F32" w:rsidP="00E949A1">
      <w:pPr>
        <w:pStyle w:val="libFootnote0"/>
        <w:rPr>
          <w:rtl/>
          <w:lang w:bidi="fa-IR"/>
        </w:rPr>
      </w:pPr>
      <w:r>
        <w:rPr>
          <w:rtl/>
          <w:lang w:bidi="fa-IR"/>
        </w:rPr>
        <w:t>1- . سوره نحل (16)،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106.</w:t>
      </w:r>
    </w:p>
    <w:p w:rsidR="00991F32" w:rsidRDefault="00991F32" w:rsidP="00E949A1">
      <w:pPr>
        <w:pStyle w:val="libFootnote0"/>
        <w:rPr>
          <w:rtl/>
          <w:lang w:bidi="fa-IR"/>
        </w:rPr>
      </w:pPr>
      <w:r>
        <w:rPr>
          <w:rtl/>
          <w:lang w:bidi="fa-IR"/>
        </w:rPr>
        <w:t>2- . سوره آل عمران (3)،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28.</w:t>
      </w:r>
    </w:p>
    <w:p w:rsidR="00991F32" w:rsidRDefault="00E949A1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br w:type="page"/>
      </w:r>
      <w:r w:rsidR="00991F32">
        <w:rPr>
          <w:rFonts w:hint="eastAsia"/>
          <w:rtl/>
          <w:lang w:bidi="fa-IR"/>
        </w:rPr>
        <w:lastRenderedPageBreak/>
        <w:t>از</w:t>
      </w:r>
      <w:r w:rsidR="00991F32">
        <w:rPr>
          <w:rtl/>
          <w:lang w:bidi="fa-IR"/>
        </w:rPr>
        <w:t xml:space="preserve"> آنها دلالت بر وجوب تق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م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کند، مانند مورد حفظ جان و آبرو ومال. و بعض</w:t>
      </w:r>
      <w:r w:rsidR="00991F32">
        <w:rPr>
          <w:rFonts w:hint="cs"/>
          <w:rtl/>
          <w:lang w:bidi="fa-IR"/>
        </w:rPr>
        <w:t>ی</w:t>
      </w:r>
      <w:r w:rsidR="00991F32">
        <w:rPr>
          <w:rtl/>
          <w:lang w:bidi="fa-IR"/>
        </w:rPr>
        <w:t xml:space="preserve"> از آنها دلالت بر استحباب تق</w:t>
      </w:r>
      <w:r w:rsidR="00991F32">
        <w:rPr>
          <w:rFonts w:hint="cs"/>
          <w:rtl/>
          <w:lang w:bidi="fa-IR"/>
        </w:rPr>
        <w:t>ی</w:t>
      </w:r>
      <w:r w:rsidR="00991F32">
        <w:rPr>
          <w:rFonts w:hint="eastAsia"/>
          <w:rtl/>
          <w:lang w:bidi="fa-IR"/>
        </w:rPr>
        <w:t>ه</w:t>
      </w:r>
      <w:r w:rsidR="00991F32">
        <w:rPr>
          <w:rtl/>
          <w:lang w:bidi="fa-IR"/>
        </w:rPr>
        <w:t xml:space="preserve"> دارد، مانند مورد</w:t>
      </w:r>
    </w:p>
    <w:p w:rsidR="00991F32" w:rsidRDefault="00E949A1" w:rsidP="00AF3184">
      <w:pPr>
        <w:pStyle w:val="libNormal"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991F32" w:rsidRDefault="00991F32" w:rsidP="00AF3184">
      <w:pPr>
        <w:pStyle w:val="libNormal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معاشرت</w:t>
      </w:r>
      <w:r>
        <w:rPr>
          <w:rtl/>
          <w:lang w:bidi="fa-IR"/>
        </w:rPr>
        <w:t xml:space="preserve"> و برخورد اجتماع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مسالمت آم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دسته از آنها در مورد احکام است که از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فرموده اند و آن احکام موافق با نظر صاحبان سلطه در زمان ائمه </w:t>
      </w:r>
      <w:r w:rsidR="000B3703" w:rsidRPr="000B370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شده است و غرض از آن حفظ نفوس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بوده است. به هر حال،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عقل و شرع موا</w:t>
      </w:r>
      <w:r>
        <w:rPr>
          <w:rFonts w:hint="eastAsia"/>
          <w:rtl/>
          <w:lang w:bidi="fa-IR"/>
        </w:rPr>
        <w:t>فق</w:t>
      </w:r>
      <w:r>
        <w:rPr>
          <w:rtl/>
          <w:lang w:bidi="fa-IR"/>
        </w:rPr>
        <w:t xml:space="preserve"> آنست و 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قائل به وجوب آن شود نبا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مورد تشن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و ملامت قرار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rtl/>
          <w:lang w:bidi="fa-IR"/>
        </w:rPr>
        <w:t>. و 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در زمان ها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مثل زمان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جامعه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واقع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معاشرت کنند و برادرانه رفتار کرده و از سرزنش و افترا و تکف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چشم پوش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ند</w:t>
      </w:r>
      <w:r>
        <w:rPr>
          <w:rtl/>
          <w:lang w:bidi="fa-IR"/>
        </w:rPr>
        <w:t>. و از تسلط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گانگان</w:t>
      </w:r>
      <w:r>
        <w:rPr>
          <w:rtl/>
          <w:lang w:bidi="fa-IR"/>
        </w:rPr>
        <w:t xml:space="preserve"> بر امت مسلمان برحذرباشندکه آنان هماره دشمن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دستاو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طره</w:t>
      </w:r>
      <w:r>
        <w:rPr>
          <w:rtl/>
          <w:lang w:bidi="fa-IR"/>
        </w:rPr>
        <w:t xml:space="preserve"> خود قرار داده اند. و لا حول و لا قوه الا بالله العل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E949A1" w:rsidRDefault="00E949A1" w:rsidP="00AF3184">
      <w:pPr>
        <w:pStyle w:val="libNormal"/>
        <w:rPr>
          <w:rtl/>
          <w:lang w:bidi="fa-IR"/>
        </w:rPr>
      </w:pPr>
    </w:p>
    <w:p w:rsidR="00991F32" w:rsidRDefault="00991F32" w:rsidP="00E949A1">
      <w:pPr>
        <w:pStyle w:val="libBold1"/>
        <w:rPr>
          <w:rtl/>
          <w:lang w:bidi="fa-IR"/>
        </w:rPr>
      </w:pPr>
      <w:r>
        <w:rPr>
          <w:rFonts w:hint="eastAsia"/>
          <w:rtl/>
          <w:lang w:bidi="fa-IR"/>
        </w:rPr>
        <w:t>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پنجم: خوف و رجا از فوا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اعتقاد به بداء است.</w:t>
      </w:r>
    </w:p>
    <w:p w:rsidR="00991F32" w:rsidRDefault="00991F32" w:rsidP="00E949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اعتقاد به «بداء» و محو و اثبات دارد به اعمال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خود مغرور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 اگر 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ناخواسته مرتکب عمل حرام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شود وگناه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او سر زند مأ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</w:t>
      </w:r>
      <w:r>
        <w:rPr>
          <w:rtl/>
          <w:lang w:bidi="fa-IR"/>
        </w:rPr>
        <w:t xml:space="preserve"> از رحمت حق نم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گردد، بلکه دائماً در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خوف و رجا به سر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برد. به جهت آنکه معتقد است که غرور و عجب (مثلا) طاع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را محو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 و 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اعمال</w:t>
      </w:r>
      <w:r w:rsidR="00E949A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حسنه</w:t>
      </w:r>
      <w:r>
        <w:rPr>
          <w:rtl/>
          <w:lang w:bidi="fa-IR"/>
        </w:rPr>
        <w:t xml:space="preserve"> او حبط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گردد.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نکه</w:t>
      </w:r>
      <w:r>
        <w:rPr>
          <w:rtl/>
          <w:lang w:bidi="fa-IR"/>
        </w:rPr>
        <w:t xml:space="preserve"> توبه (مثلا) گناهان 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پوشاند ودر نت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جه</w:t>
      </w:r>
      <w:r>
        <w:rPr>
          <w:rtl/>
          <w:lang w:bidi="fa-IR"/>
        </w:rPr>
        <w:t xml:space="preserve">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عفو و مغفرت اله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کند.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آنان که </w:t>
      </w:r>
      <w:r>
        <w:rPr>
          <w:rtl/>
          <w:lang w:bidi="fa-IR"/>
        </w:rPr>
        <w:lastRenderedPageBreak/>
        <w:t>عق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دارند تأث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اعمال انسان در سرنوشت او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خوف و رجا معنا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ندارد.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E949A1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والسلام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و رحمه الله</w:t>
      </w:r>
      <w:r w:rsidR="00E949A1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اللهم</w:t>
      </w:r>
      <w:r>
        <w:rPr>
          <w:rtl/>
          <w:lang w:bidi="fa-IR"/>
        </w:rPr>
        <w:t xml:space="preserve"> ارحمنا برحمتک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ارحم الراحم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قم</w:t>
      </w:r>
      <w:r>
        <w:rPr>
          <w:rtl/>
          <w:lang w:bidi="fa-IR"/>
        </w:rPr>
        <w:t xml:space="preserve"> -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باقر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لنگرود</w:t>
      </w:r>
      <w:r>
        <w:rPr>
          <w:rFonts w:hint="cs"/>
          <w:rtl/>
          <w:lang w:bidi="fa-IR"/>
        </w:rPr>
        <w:t>ی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جماد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الاول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سنه 1395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</w:p>
    <w:p w:rsidR="00E949A1" w:rsidRDefault="00E949A1" w:rsidP="00AF3184">
      <w:pPr>
        <w:pStyle w:val="libNormal"/>
        <w:rPr>
          <w:rFonts w:hint="cs"/>
          <w:rtl/>
          <w:lang w:bidi="fa-IR"/>
        </w:rPr>
      </w:pPr>
    </w:p>
    <w:p w:rsidR="00991F32" w:rsidRDefault="00E949A1" w:rsidP="00E949A1">
      <w:pPr>
        <w:pStyle w:val="libBold1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1F32" w:rsidRDefault="00991F32" w:rsidP="00E949A1">
      <w:pPr>
        <w:pStyle w:val="Heading1"/>
        <w:rPr>
          <w:rtl/>
          <w:lang w:bidi="fa-IR"/>
        </w:rPr>
      </w:pPr>
      <w:bookmarkStart w:id="22" w:name="_Toc530389327"/>
      <w:bookmarkStart w:id="23" w:name="_Toc530389376"/>
      <w:r>
        <w:rPr>
          <w:rFonts w:hint="eastAsia"/>
          <w:rtl/>
          <w:lang w:bidi="fa-IR"/>
        </w:rPr>
        <w:t>فهرست</w:t>
      </w:r>
      <w:r>
        <w:rPr>
          <w:rtl/>
          <w:lang w:bidi="fa-IR"/>
        </w:rPr>
        <w:t xml:space="preserve"> منابع</w:t>
      </w:r>
      <w:bookmarkEnd w:id="22"/>
      <w:bookmarkEnd w:id="23"/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1. القرآن الکر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2. آراء حول مبحث الألفاظ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علم الأصول؛ فان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رضا مظاهر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قم؛ 1410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3.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علوم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محمد بن محمد الغزال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حامد؛ دار االمعرفه؛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4. اعتقادات الإمام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کنگره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قم؛ 1414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5. الإرشاد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حجج الله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العباد؛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محمد بن محمد؛ کنگره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قم؛ 1413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6. التوح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د؛</w:t>
      </w:r>
      <w:r>
        <w:rPr>
          <w:rtl/>
          <w:lang w:bidi="fa-IR"/>
        </w:rPr>
        <w:t xml:space="preserve">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جامعه مدرس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قم؛ 1398ق.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7. بحار الأنوار (ط -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)؛ مجلس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باقر بن محمد 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1403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8. بصائر الدرجات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فضائل آل محمّد </w:t>
      </w:r>
      <w:r w:rsidR="00772AB6" w:rsidRPr="00772AB6">
        <w:rPr>
          <w:rStyle w:val="libAlaemChar"/>
          <w:rtl/>
        </w:rPr>
        <w:t xml:space="preserve">صلى‌الله‌عليه‌وآله‌وسلم </w:t>
      </w:r>
      <w:r>
        <w:rPr>
          <w:rtl/>
          <w:lang w:bidi="fa-IR"/>
        </w:rPr>
        <w:t>؛ صفار، محمد بن حسن؛ مکتبه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المرعش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النجف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قم؛ 1404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9. تاج العروس من جواهر القاموس؛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دارالفکر؛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1414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173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10. تاج العروس من جواهر القاموس؛ واسط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زب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حنف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محب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محمد مرتض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الفکر للطباعه والنشر و 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1414 ه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11. التفس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الکب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أو مفات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ب؛</w:t>
      </w:r>
      <w:r>
        <w:rPr>
          <w:rtl/>
          <w:lang w:bidi="fa-IR"/>
        </w:rPr>
        <w:t xml:space="preserve"> 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بن عمر التم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الراز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الکتب العلم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1421 ه 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12. الذر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إل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حافظ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عه</w:t>
      </w:r>
      <w:r>
        <w:rPr>
          <w:rtl/>
          <w:lang w:bidi="fa-IR"/>
        </w:rPr>
        <w:t xml:space="preserve"> (شرح أصول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)؛ ج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محمد بن محمد مومن؛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ث؛</w:t>
      </w:r>
      <w:r>
        <w:rPr>
          <w:rtl/>
          <w:lang w:bidi="fa-IR"/>
        </w:rPr>
        <w:t xml:space="preserve"> قم؛ 1429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13.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سنن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)؛ محمد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أبو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الترمذ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السلم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14. شرح أصول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(صدرا)؛ صدر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ابراه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م؛</w:t>
      </w:r>
      <w:r>
        <w:rPr>
          <w:rtl/>
          <w:lang w:bidi="fa-IR"/>
        </w:rPr>
        <w:t xml:space="preserve"> موسسه مطالعات و تحق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فرهنگ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تهران؛ 1383ش.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15. شرح النوو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(المنهاج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 بن الحجاج)؛ أبو زکر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بن شرف بن مر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النوو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1392.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16. الشفاء(الاله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>)؛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نا؛</w:t>
      </w:r>
      <w:r>
        <w:rPr>
          <w:rtl/>
          <w:lang w:bidi="fa-IR"/>
        </w:rPr>
        <w:t xml:space="preserve"> مکتبه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الله المرعش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قم؛ 1404 ه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17. الصحاح - تاج اللغه و صحاح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جوهر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بن حماد؛ دار العلم للملا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1410 ه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174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18.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(الجامع الصح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المختصر)؛ محمد بن إسماع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أبوعبدالله البخار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الجعف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ابن کث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ر؛</w:t>
      </w:r>
      <w:r>
        <w:rPr>
          <w:rtl/>
          <w:lang w:bidi="fa-IR"/>
        </w:rPr>
        <w:t xml:space="preserve"> 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مامه</w:t>
      </w:r>
      <w:r>
        <w:rPr>
          <w:rtl/>
          <w:lang w:bidi="fa-IR"/>
        </w:rPr>
        <w:t xml:space="preserve"> ج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1407.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19.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مسلم؛ مسلم بن الحجاج أبو الحس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القش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سابور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إح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 العرب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20. العُده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أصول الفقه؛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حسن؛ محمد تق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علاقبند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ان؛</w:t>
      </w:r>
      <w:r>
        <w:rPr>
          <w:rtl/>
          <w:lang w:bidi="fa-IR"/>
        </w:rPr>
        <w:t xml:space="preserve"> قم.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lastRenderedPageBreak/>
        <w:t>21.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/ کتاب الغ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به</w:t>
      </w:r>
      <w:r>
        <w:rPr>
          <w:rtl/>
          <w:lang w:bidi="fa-IR"/>
        </w:rPr>
        <w:t xml:space="preserve"> للحجه؛ طوس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الحسن؛ دار المعارف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قم؛ 1411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22. فتح البار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البخار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أحمد بن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حجر أبوالفضل العسقلان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الشافع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المعرفه؛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1379.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23. القبسات؛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محمد باقر الداماد؛ انتشارات دانشگاه تهران؛ تهران؛ 1367 ه ش.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24.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(ط -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>)؛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اسحاق؛ دار الکتب الإسلام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تهران؛1407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25. الکاف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(ط - دارالحد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>)؛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عقوب</w:t>
      </w:r>
      <w:r>
        <w:rPr>
          <w:rtl/>
          <w:lang w:bidi="fa-IR"/>
        </w:rPr>
        <w:t xml:space="preserve"> بن اسحاق؛ دار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ث؛</w:t>
      </w:r>
      <w:r>
        <w:rPr>
          <w:rtl/>
          <w:lang w:bidi="fa-IR"/>
        </w:rPr>
        <w:t xml:space="preserve"> قم؛ 1429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26. کشف الغمه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معرفه الأئمه (ط- القد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مه</w:t>
      </w:r>
      <w:r>
        <w:rPr>
          <w:rtl/>
          <w:lang w:bidi="fa-IR"/>
        </w:rPr>
        <w:t>)؛ اربل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هاشم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تبر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ز؛</w:t>
      </w:r>
      <w:r>
        <w:rPr>
          <w:rtl/>
          <w:lang w:bidi="fa-IR"/>
        </w:rPr>
        <w:t>1381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27. کمال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و تمام النعمه؛ ابن بابو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تهران؛ 1395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Fonts w:hint="eastAsia"/>
          <w:rtl/>
          <w:lang w:bidi="fa-IR"/>
        </w:rPr>
        <w:t>ص</w:t>
      </w:r>
      <w:r>
        <w:rPr>
          <w:rtl/>
          <w:lang w:bidi="fa-IR"/>
        </w:rPr>
        <w:t>: 175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28. لسان العرب؛ ابن منظور، ابو الفضل، جمال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محمد بن مکرم؛ دار الفکر للطباعه و النشر و التوز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- دار صادر؛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1414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29. المبدأ و المعاد؛ 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الرئ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ابن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نا؛</w:t>
      </w:r>
      <w:r>
        <w:rPr>
          <w:rtl/>
          <w:lang w:bidi="fa-IR"/>
        </w:rPr>
        <w:t xml:space="preserve"> موسسه مطالعات اسلام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تهران؛ 1363 ه ش.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30. مجمع الزوائد ومنبع الفوائد؛ نور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بن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بکر اله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الفکر؛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روت؛</w:t>
      </w:r>
      <w:r>
        <w:rPr>
          <w:rtl/>
          <w:lang w:bidi="fa-IR"/>
        </w:rPr>
        <w:t xml:space="preserve"> 1412 ه 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31. المحصل؛ فخر الد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دار الراز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عمان؛ 1411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32. مسند الإمام أحمد بن حنبل؛ أحمد بن حنبل أبو عبدالله الش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موسسه قرطبه؛ القاهره.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33. الملل و النحل؛ شهرستان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الشر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الرض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قم؛ 1364 ش.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34. مناقب آل أب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طالب :؛ ابن شهر آشوب مازندران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بن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علامه؛ قم؛1379 ق.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35. 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الدرا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شرح الکفا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ه؛</w:t>
      </w:r>
      <w:r>
        <w:rPr>
          <w:rtl/>
          <w:lang w:bidi="fa-IR"/>
        </w:rPr>
        <w:t xml:space="preserve"> اصفهان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محمد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ن؛</w:t>
      </w:r>
      <w:r>
        <w:rPr>
          <w:rtl/>
          <w:lang w:bidi="fa-IR"/>
        </w:rPr>
        <w:t xml:space="preserve"> موسسه آل الب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</w:t>
      </w:r>
      <w:r w:rsidR="000B3703" w:rsidRPr="000B3703">
        <w:rPr>
          <w:rStyle w:val="libAlaemChar"/>
          <w:rtl/>
        </w:rPr>
        <w:t xml:space="preserve">عليهم‌السلام </w:t>
      </w:r>
      <w:r>
        <w:rPr>
          <w:rtl/>
          <w:lang w:bidi="fa-IR"/>
        </w:rPr>
        <w:t>لاح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اء</w:t>
      </w:r>
      <w:r>
        <w:rPr>
          <w:rtl/>
          <w:lang w:bidi="fa-IR"/>
        </w:rPr>
        <w:t xml:space="preserve"> التراث؛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روت</w:t>
      </w:r>
      <w:r>
        <w:rPr>
          <w:rtl/>
          <w:lang w:bidi="fa-IR"/>
        </w:rPr>
        <w:t>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36. النها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غر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الحد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و الأثر؛ جزر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ابن اث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ر،</w:t>
      </w:r>
      <w:r>
        <w:rPr>
          <w:rtl/>
          <w:lang w:bidi="fa-IR"/>
        </w:rPr>
        <w:t xml:space="preserve"> مبارک بن محمد؛ موسسه مطبوعات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اسماع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ان؛</w:t>
      </w:r>
      <w:r>
        <w:rPr>
          <w:rtl/>
          <w:lang w:bidi="fa-IR"/>
        </w:rPr>
        <w:t xml:space="preserve"> قم.</w:t>
      </w:r>
    </w:p>
    <w:p w:rsidR="00991F32" w:rsidRDefault="00991F32" w:rsidP="00AF3184">
      <w:pPr>
        <w:pStyle w:val="libNormal"/>
        <w:rPr>
          <w:rtl/>
          <w:lang w:bidi="fa-IR"/>
        </w:rPr>
      </w:pPr>
    </w:p>
    <w:p w:rsidR="00991F32" w:rsidRDefault="00991F32" w:rsidP="00AF3184">
      <w:pPr>
        <w:pStyle w:val="libNormal"/>
        <w:rPr>
          <w:rtl/>
          <w:lang w:bidi="fa-IR"/>
        </w:rPr>
      </w:pPr>
      <w:r>
        <w:rPr>
          <w:rtl/>
          <w:lang w:bidi="fa-IR"/>
        </w:rPr>
        <w:t>37. الواف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کاشان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ض،</w:t>
      </w:r>
      <w:r>
        <w:rPr>
          <w:rtl/>
          <w:lang w:bidi="fa-IR"/>
        </w:rPr>
        <w:t xml:space="preserve"> محمد محسن ابن شاه مرتض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کتابخانه امام 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المومن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عل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7؛ اصفهان؛ 1406 ه ق.</w:t>
      </w:r>
    </w:p>
    <w:p w:rsidR="00A45031" w:rsidRDefault="00E949A1" w:rsidP="00DC15C0">
      <w:pPr>
        <w:pStyle w:val="Heading1Center"/>
        <w:rPr>
          <w:rFonts w:hint="cs"/>
          <w:rtl/>
          <w:lang w:bidi="fa-IR"/>
        </w:rPr>
      </w:pPr>
      <w:r>
        <w:rPr>
          <w:rtl/>
          <w:lang w:bidi="fa-IR"/>
        </w:rPr>
        <w:br w:type="page"/>
      </w:r>
      <w:bookmarkStart w:id="24" w:name="_Toc530389328"/>
      <w:bookmarkStart w:id="25" w:name="_Toc530389377"/>
      <w:r>
        <w:rPr>
          <w:rFonts w:hint="cs"/>
          <w:rtl/>
          <w:lang w:bidi="fa-IR"/>
        </w:rPr>
        <w:lastRenderedPageBreak/>
        <w:t>فهرست مطالب</w:t>
      </w:r>
      <w:bookmarkEnd w:id="24"/>
      <w:bookmarkEnd w:id="25"/>
    </w:p>
    <w:sdt>
      <w:sdtPr>
        <w:id w:val="34793923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rtl/>
        </w:rPr>
      </w:sdtEndPr>
      <w:sdtContent>
        <w:p w:rsidR="00DC15C0" w:rsidRDefault="00DC15C0" w:rsidP="00DC15C0">
          <w:pPr>
            <w:pStyle w:val="TOCHeading"/>
          </w:pPr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389365" w:history="1">
            <w:r w:rsidRPr="00FF35CB">
              <w:rPr>
                <w:rStyle w:val="Hyperlink"/>
                <w:noProof/>
                <w:rtl/>
                <w:lang w:bidi="fa-IR"/>
              </w:rPr>
              <w:t>مقدمه مترجم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66" w:history="1">
            <w:r w:rsidRPr="00FF35CB">
              <w:rPr>
                <w:rStyle w:val="Hyperlink"/>
                <w:noProof/>
                <w:rtl/>
                <w:lang w:bidi="fa-IR"/>
              </w:rPr>
              <w:t>سبب ترجمه کتاب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67" w:history="1">
            <w:r w:rsidRPr="00FF35CB">
              <w:rPr>
                <w:rStyle w:val="Hyperlink"/>
                <w:noProof/>
                <w:rtl/>
                <w:lang w:bidi="fa-IR"/>
              </w:rPr>
              <w:t>بداء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68" w:history="1">
            <w:r w:rsidRPr="00FF35CB">
              <w:rPr>
                <w:rStyle w:val="Hyperlink"/>
                <w:noProof/>
                <w:rtl/>
                <w:lang w:bidi="fa-IR"/>
              </w:rPr>
              <w:t>فصل اول: معنا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کلمه بداء در لغت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69" w:history="1">
            <w:r w:rsidRPr="00FF35CB">
              <w:rPr>
                <w:rStyle w:val="Hyperlink"/>
                <w:noProof/>
                <w:rtl/>
                <w:lang w:bidi="fa-IR"/>
              </w:rPr>
              <w:t>فصل دوم: اقتضا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قانون محاوره عرف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0" w:history="1">
            <w:r w:rsidRPr="00FF35CB">
              <w:rPr>
                <w:rStyle w:val="Hyperlink"/>
                <w:noProof/>
                <w:rtl/>
                <w:lang w:bidi="fa-IR"/>
              </w:rPr>
              <w:t>فصل سوم: اختلاف در حق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قت علم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1" w:history="1">
            <w:r w:rsidRPr="00FF35CB">
              <w:rPr>
                <w:rStyle w:val="Hyperlink"/>
                <w:noProof/>
                <w:rtl/>
                <w:lang w:bidi="fa-IR"/>
              </w:rPr>
              <w:t>فصل چهارم: نکوهش بعض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از اهل خلاف در مورد ا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ن مطلب که ش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عه امام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ه قائل به بداء و تق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ه م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باشند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2" w:history="1">
            <w:r w:rsidRPr="00FF35CB">
              <w:rPr>
                <w:rStyle w:val="Hyperlink"/>
                <w:noProof/>
                <w:rtl/>
                <w:lang w:bidi="fa-IR"/>
              </w:rPr>
              <w:t>فصل پنجم: اقوال علما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اسلام (ش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عه و سن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) در مسئله بداء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3" w:history="1">
            <w:r w:rsidRPr="00FF35CB">
              <w:rPr>
                <w:rStyle w:val="Hyperlink"/>
                <w:noProof/>
                <w:rtl/>
                <w:lang w:bidi="fa-IR"/>
              </w:rPr>
              <w:t>فصل ششم: روا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ات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که در مسئله بداء وارد شده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4" w:history="1">
            <w:r w:rsidRPr="00FF35CB">
              <w:rPr>
                <w:rStyle w:val="Hyperlink"/>
                <w:noProof/>
                <w:rtl/>
                <w:lang w:bidi="fa-IR"/>
              </w:rPr>
              <w:t>فصل هفتم: توج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ه علما در نسبت بداء به خداوند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5" w:history="1">
            <w:r w:rsidRPr="00FF35CB">
              <w:rPr>
                <w:rStyle w:val="Hyperlink"/>
                <w:noProof/>
                <w:rtl/>
                <w:lang w:bidi="fa-IR"/>
              </w:rPr>
              <w:t>فصل هشتم: روا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ات پ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>رامون امامت امام حسن عسکر</w:t>
            </w:r>
            <w:r w:rsidRPr="00FF35CB">
              <w:rPr>
                <w:rStyle w:val="Hyperlink"/>
                <w:rFonts w:hint="cs"/>
                <w:noProof/>
                <w:rtl/>
                <w:lang w:bidi="fa-IR"/>
              </w:rPr>
              <w:t>ی</w:t>
            </w:r>
            <w:r w:rsidRPr="00FF35CB">
              <w:rPr>
                <w:rStyle w:val="Hyperlink"/>
                <w:noProof/>
                <w:rtl/>
                <w:lang w:bidi="fa-IR"/>
              </w:rPr>
              <w:t xml:space="preserve"> </w:t>
            </w:r>
            <w:r w:rsidRPr="00FF35CB">
              <w:rPr>
                <w:rStyle w:val="Hyperlink"/>
                <w:rFonts w:eastAsiaTheme="minorHAnsi" w:cs="Rafed Alaem"/>
                <w:noProof/>
                <w:rtl/>
              </w:rPr>
              <w:t>عليه‌السلام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6" w:history="1">
            <w:r w:rsidRPr="00FF35CB">
              <w:rPr>
                <w:rStyle w:val="Hyperlink"/>
                <w:noProof/>
                <w:rtl/>
                <w:lang w:bidi="fa-IR"/>
              </w:rPr>
              <w:t>فهرست منابع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530389377" w:history="1">
            <w:r w:rsidRPr="00FF35CB">
              <w:rPr>
                <w:rStyle w:val="Hyperlink"/>
                <w:noProof/>
                <w:rtl/>
                <w:lang w:bidi="fa-IR"/>
              </w:rPr>
              <w:t>فهرست مطالب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Toc530389377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DC15C0" w:rsidRDefault="00DC15C0">
          <w:r>
            <w:fldChar w:fldCharType="end"/>
          </w:r>
        </w:p>
      </w:sdtContent>
    </w:sdt>
    <w:p w:rsidR="00DC15C0" w:rsidRDefault="00DC15C0" w:rsidP="00DC15C0">
      <w:pPr>
        <w:pStyle w:val="libNormal"/>
      </w:pPr>
    </w:p>
    <w:sectPr w:rsidR="00DC15C0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D6" w:rsidRDefault="00D765D6">
      <w:r>
        <w:separator/>
      </w:r>
    </w:p>
  </w:endnote>
  <w:endnote w:type="continuationSeparator" w:id="0">
    <w:p w:rsidR="00D765D6" w:rsidRDefault="00D7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20" w:rsidRDefault="00E40D20">
    <w:pPr>
      <w:pStyle w:val="Footer"/>
    </w:pPr>
    <w:fldSimple w:instr=" PAGE   \* MERGEFORMAT ">
      <w:r w:rsidR="00DC15C0">
        <w:rPr>
          <w:noProof/>
          <w:rtl/>
        </w:rPr>
        <w:t>134</w:t>
      </w:r>
    </w:fldSimple>
  </w:p>
  <w:p w:rsidR="00E40D20" w:rsidRDefault="00E40D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20" w:rsidRDefault="00E40D20">
    <w:pPr>
      <w:pStyle w:val="Footer"/>
    </w:pPr>
    <w:fldSimple w:instr=" PAGE   \* MERGEFORMAT ">
      <w:r w:rsidR="00DC15C0">
        <w:rPr>
          <w:noProof/>
          <w:rtl/>
        </w:rPr>
        <w:t>135</w:t>
      </w:r>
    </w:fldSimple>
  </w:p>
  <w:p w:rsidR="00E40D20" w:rsidRDefault="00E40D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20" w:rsidRDefault="00E40D20">
    <w:pPr>
      <w:pStyle w:val="Footer"/>
    </w:pPr>
    <w:fldSimple w:instr=" PAGE   \* MERGEFORMAT ">
      <w:r w:rsidR="00A45031">
        <w:rPr>
          <w:noProof/>
          <w:rtl/>
        </w:rPr>
        <w:t>1</w:t>
      </w:r>
    </w:fldSimple>
  </w:p>
  <w:p w:rsidR="00E40D20" w:rsidRDefault="00E40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D6" w:rsidRDefault="00D765D6">
      <w:r>
        <w:separator/>
      </w:r>
    </w:p>
  </w:footnote>
  <w:footnote w:type="continuationSeparator" w:id="0">
    <w:p w:rsidR="00D765D6" w:rsidRDefault="00D76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ECA"/>
    <w:rsid w:val="00005A19"/>
    <w:rsid w:val="00010942"/>
    <w:rsid w:val="000217A6"/>
    <w:rsid w:val="00024AA0"/>
    <w:rsid w:val="000267FE"/>
    <w:rsid w:val="00030622"/>
    <w:rsid w:val="0003224A"/>
    <w:rsid w:val="00040272"/>
    <w:rsid w:val="00040798"/>
    <w:rsid w:val="00043023"/>
    <w:rsid w:val="00054406"/>
    <w:rsid w:val="0006216A"/>
    <w:rsid w:val="00067F84"/>
    <w:rsid w:val="00071C97"/>
    <w:rsid w:val="000761F7"/>
    <w:rsid w:val="00076A3A"/>
    <w:rsid w:val="00092805"/>
    <w:rsid w:val="00092A0C"/>
    <w:rsid w:val="00096C12"/>
    <w:rsid w:val="000A7750"/>
    <w:rsid w:val="000B3703"/>
    <w:rsid w:val="000B3A56"/>
    <w:rsid w:val="000B77AC"/>
    <w:rsid w:val="000C0A89"/>
    <w:rsid w:val="000C5D2C"/>
    <w:rsid w:val="000C7722"/>
    <w:rsid w:val="000D0932"/>
    <w:rsid w:val="000D180B"/>
    <w:rsid w:val="000D1BDF"/>
    <w:rsid w:val="000D1D47"/>
    <w:rsid w:val="000D71B7"/>
    <w:rsid w:val="000D75E9"/>
    <w:rsid w:val="000E0396"/>
    <w:rsid w:val="000E6824"/>
    <w:rsid w:val="000F6B97"/>
    <w:rsid w:val="0010049D"/>
    <w:rsid w:val="00103EB4"/>
    <w:rsid w:val="00107A6B"/>
    <w:rsid w:val="001106A5"/>
    <w:rsid w:val="00111AE3"/>
    <w:rsid w:val="0011352E"/>
    <w:rsid w:val="00113B0B"/>
    <w:rsid w:val="00113CCC"/>
    <w:rsid w:val="00115473"/>
    <w:rsid w:val="00115A71"/>
    <w:rsid w:val="00115FC3"/>
    <w:rsid w:val="001162C9"/>
    <w:rsid w:val="0012268F"/>
    <w:rsid w:val="001243ED"/>
    <w:rsid w:val="00126471"/>
    <w:rsid w:val="00127089"/>
    <w:rsid w:val="00135E90"/>
    <w:rsid w:val="00136268"/>
    <w:rsid w:val="00136E6F"/>
    <w:rsid w:val="0014341C"/>
    <w:rsid w:val="00143EEA"/>
    <w:rsid w:val="0014526B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0F6"/>
    <w:rsid w:val="001B07B7"/>
    <w:rsid w:val="001B16FD"/>
    <w:rsid w:val="001B577F"/>
    <w:rsid w:val="001B702D"/>
    <w:rsid w:val="001B7407"/>
    <w:rsid w:val="001C5EDB"/>
    <w:rsid w:val="001D41A1"/>
    <w:rsid w:val="001D60DA"/>
    <w:rsid w:val="001D67C0"/>
    <w:rsid w:val="001E25DC"/>
    <w:rsid w:val="001E4B5F"/>
    <w:rsid w:val="001F0713"/>
    <w:rsid w:val="001F160F"/>
    <w:rsid w:val="00202C7B"/>
    <w:rsid w:val="002054C5"/>
    <w:rsid w:val="00213662"/>
    <w:rsid w:val="002139CB"/>
    <w:rsid w:val="00214801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97BDC"/>
    <w:rsid w:val="002A0284"/>
    <w:rsid w:val="002A09E7"/>
    <w:rsid w:val="002A338C"/>
    <w:rsid w:val="002A717D"/>
    <w:rsid w:val="002A73D7"/>
    <w:rsid w:val="002B2B15"/>
    <w:rsid w:val="002B71A8"/>
    <w:rsid w:val="002B7989"/>
    <w:rsid w:val="002B7B06"/>
    <w:rsid w:val="002C1009"/>
    <w:rsid w:val="002C3E3A"/>
    <w:rsid w:val="002C4FEF"/>
    <w:rsid w:val="002C5C66"/>
    <w:rsid w:val="002C6427"/>
    <w:rsid w:val="002D0E5C"/>
    <w:rsid w:val="002D19A9"/>
    <w:rsid w:val="002D2485"/>
    <w:rsid w:val="002D4021"/>
    <w:rsid w:val="002D4CD3"/>
    <w:rsid w:val="002D580E"/>
    <w:rsid w:val="002E19EE"/>
    <w:rsid w:val="002E4D3D"/>
    <w:rsid w:val="002E5CA1"/>
    <w:rsid w:val="002E6022"/>
    <w:rsid w:val="002F1D5C"/>
    <w:rsid w:val="002F3626"/>
    <w:rsid w:val="00301EBF"/>
    <w:rsid w:val="00307056"/>
    <w:rsid w:val="00307C3A"/>
    <w:rsid w:val="00310D1D"/>
    <w:rsid w:val="00317E22"/>
    <w:rsid w:val="00322466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1A95"/>
    <w:rsid w:val="00362F97"/>
    <w:rsid w:val="00363C94"/>
    <w:rsid w:val="0036400D"/>
    <w:rsid w:val="00373085"/>
    <w:rsid w:val="003854C8"/>
    <w:rsid w:val="0038683D"/>
    <w:rsid w:val="003963F3"/>
    <w:rsid w:val="0039787F"/>
    <w:rsid w:val="00397DC2"/>
    <w:rsid w:val="003A1475"/>
    <w:rsid w:val="003A15F0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7C08"/>
    <w:rsid w:val="003D2459"/>
    <w:rsid w:val="003D28ED"/>
    <w:rsid w:val="003D3107"/>
    <w:rsid w:val="003D4E3A"/>
    <w:rsid w:val="003E009D"/>
    <w:rsid w:val="003E148D"/>
    <w:rsid w:val="003E33A9"/>
    <w:rsid w:val="003E3600"/>
    <w:rsid w:val="003F33DE"/>
    <w:rsid w:val="003F52A9"/>
    <w:rsid w:val="003F673C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7035"/>
    <w:rsid w:val="00440C62"/>
    <w:rsid w:val="00446BBA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3915"/>
    <w:rsid w:val="004857ED"/>
    <w:rsid w:val="00487AE8"/>
    <w:rsid w:val="004919C3"/>
    <w:rsid w:val="00494861"/>
    <w:rsid w:val="004953C3"/>
    <w:rsid w:val="00497042"/>
    <w:rsid w:val="004A0866"/>
    <w:rsid w:val="004A16AD"/>
    <w:rsid w:val="004A5E75"/>
    <w:rsid w:val="004B17F4"/>
    <w:rsid w:val="004B3F28"/>
    <w:rsid w:val="004C3E90"/>
    <w:rsid w:val="004C4336"/>
    <w:rsid w:val="004C77B5"/>
    <w:rsid w:val="004D1089"/>
    <w:rsid w:val="004D6BCF"/>
    <w:rsid w:val="004D7678"/>
    <w:rsid w:val="004D7CD7"/>
    <w:rsid w:val="004E6E95"/>
    <w:rsid w:val="004F4B1F"/>
    <w:rsid w:val="004F58BA"/>
    <w:rsid w:val="004F6132"/>
    <w:rsid w:val="005022E5"/>
    <w:rsid w:val="00502651"/>
    <w:rsid w:val="005077E7"/>
    <w:rsid w:val="0051305D"/>
    <w:rsid w:val="00515B3F"/>
    <w:rsid w:val="00520645"/>
    <w:rsid w:val="005254BC"/>
    <w:rsid w:val="005261CF"/>
    <w:rsid w:val="00526724"/>
    <w:rsid w:val="005358E7"/>
    <w:rsid w:val="00542EEF"/>
    <w:rsid w:val="00550B2F"/>
    <w:rsid w:val="00551712"/>
    <w:rsid w:val="00551E02"/>
    <w:rsid w:val="005529FE"/>
    <w:rsid w:val="00552C63"/>
    <w:rsid w:val="00553E8E"/>
    <w:rsid w:val="005549DE"/>
    <w:rsid w:val="00557FB6"/>
    <w:rsid w:val="00561C58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5761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B7CFD"/>
    <w:rsid w:val="005C0E2F"/>
    <w:rsid w:val="005C504A"/>
    <w:rsid w:val="005D2C72"/>
    <w:rsid w:val="005D316A"/>
    <w:rsid w:val="005E2913"/>
    <w:rsid w:val="005E4DD0"/>
    <w:rsid w:val="005E7821"/>
    <w:rsid w:val="005F75B4"/>
    <w:rsid w:val="00613E8E"/>
    <w:rsid w:val="00614301"/>
    <w:rsid w:val="00620B12"/>
    <w:rsid w:val="006210F4"/>
    <w:rsid w:val="006224EE"/>
    <w:rsid w:val="00625C71"/>
    <w:rsid w:val="00627A7B"/>
    <w:rsid w:val="006357C1"/>
    <w:rsid w:val="00641A2D"/>
    <w:rsid w:val="00643F5E"/>
    <w:rsid w:val="00646D08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652E"/>
    <w:rsid w:val="00687928"/>
    <w:rsid w:val="0069163F"/>
    <w:rsid w:val="00691DBB"/>
    <w:rsid w:val="00697257"/>
    <w:rsid w:val="006A77BD"/>
    <w:rsid w:val="006A7D4D"/>
    <w:rsid w:val="006B5C71"/>
    <w:rsid w:val="006B7F0E"/>
    <w:rsid w:val="006C4B43"/>
    <w:rsid w:val="006D36EC"/>
    <w:rsid w:val="006D6DC1"/>
    <w:rsid w:val="006D6F9A"/>
    <w:rsid w:val="006E2C8E"/>
    <w:rsid w:val="006E446F"/>
    <w:rsid w:val="006E6291"/>
    <w:rsid w:val="006F2E14"/>
    <w:rsid w:val="006F303D"/>
    <w:rsid w:val="006F7CE8"/>
    <w:rsid w:val="007000EB"/>
    <w:rsid w:val="00700595"/>
    <w:rsid w:val="00701353"/>
    <w:rsid w:val="0070524C"/>
    <w:rsid w:val="00710619"/>
    <w:rsid w:val="00713634"/>
    <w:rsid w:val="00713B2B"/>
    <w:rsid w:val="007166B4"/>
    <w:rsid w:val="00717AB1"/>
    <w:rsid w:val="00717C64"/>
    <w:rsid w:val="00721FA0"/>
    <w:rsid w:val="00723983"/>
    <w:rsid w:val="00723D07"/>
    <w:rsid w:val="00725377"/>
    <w:rsid w:val="00725F9E"/>
    <w:rsid w:val="0073042E"/>
    <w:rsid w:val="00730E45"/>
    <w:rsid w:val="00731AD7"/>
    <w:rsid w:val="007355A7"/>
    <w:rsid w:val="00735A8E"/>
    <w:rsid w:val="00740DAD"/>
    <w:rsid w:val="00740E80"/>
    <w:rsid w:val="007421E0"/>
    <w:rsid w:val="0074517B"/>
    <w:rsid w:val="0074654C"/>
    <w:rsid w:val="007515BE"/>
    <w:rsid w:val="007571E2"/>
    <w:rsid w:val="00757A95"/>
    <w:rsid w:val="00760354"/>
    <w:rsid w:val="00765BEF"/>
    <w:rsid w:val="00772AB6"/>
    <w:rsid w:val="007735AB"/>
    <w:rsid w:val="00773E4E"/>
    <w:rsid w:val="00775FFA"/>
    <w:rsid w:val="00777AC5"/>
    <w:rsid w:val="0078259F"/>
    <w:rsid w:val="00782872"/>
    <w:rsid w:val="00783355"/>
    <w:rsid w:val="00784287"/>
    <w:rsid w:val="007860ED"/>
    <w:rsid w:val="00796AAA"/>
    <w:rsid w:val="007A6185"/>
    <w:rsid w:val="007B10B3"/>
    <w:rsid w:val="007B1D12"/>
    <w:rsid w:val="007B2F17"/>
    <w:rsid w:val="007B46B3"/>
    <w:rsid w:val="007B53D2"/>
    <w:rsid w:val="007B5CD8"/>
    <w:rsid w:val="007B6D51"/>
    <w:rsid w:val="007C23F4"/>
    <w:rsid w:val="007C3DC9"/>
    <w:rsid w:val="007D1D2B"/>
    <w:rsid w:val="007D4810"/>
    <w:rsid w:val="007D48CE"/>
    <w:rsid w:val="007D52B8"/>
    <w:rsid w:val="007D5FD1"/>
    <w:rsid w:val="007E2EBF"/>
    <w:rsid w:val="007E6946"/>
    <w:rsid w:val="007E6DD9"/>
    <w:rsid w:val="007F4190"/>
    <w:rsid w:val="007F4E53"/>
    <w:rsid w:val="0080155A"/>
    <w:rsid w:val="00806335"/>
    <w:rsid w:val="008105E2"/>
    <w:rsid w:val="008128CA"/>
    <w:rsid w:val="00813440"/>
    <w:rsid w:val="00821493"/>
    <w:rsid w:val="00826B87"/>
    <w:rsid w:val="008273AA"/>
    <w:rsid w:val="00827AB8"/>
    <w:rsid w:val="00831B8F"/>
    <w:rsid w:val="00837259"/>
    <w:rsid w:val="0084238B"/>
    <w:rsid w:val="0084318E"/>
    <w:rsid w:val="0084496F"/>
    <w:rsid w:val="00850983"/>
    <w:rsid w:val="008541F2"/>
    <w:rsid w:val="00856941"/>
    <w:rsid w:val="0085698F"/>
    <w:rsid w:val="00857A7C"/>
    <w:rsid w:val="0086345B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A756D"/>
    <w:rsid w:val="008B5AE2"/>
    <w:rsid w:val="008B5B7E"/>
    <w:rsid w:val="008C0DB1"/>
    <w:rsid w:val="008C3327"/>
    <w:rsid w:val="008D1B93"/>
    <w:rsid w:val="008D5FE6"/>
    <w:rsid w:val="008D6657"/>
    <w:rsid w:val="008E1FA7"/>
    <w:rsid w:val="008E4D2E"/>
    <w:rsid w:val="008F1A24"/>
    <w:rsid w:val="008F24C2"/>
    <w:rsid w:val="008F258C"/>
    <w:rsid w:val="008F3BB8"/>
    <w:rsid w:val="008F4513"/>
    <w:rsid w:val="008F5B45"/>
    <w:rsid w:val="009006DA"/>
    <w:rsid w:val="009036AC"/>
    <w:rsid w:val="009046DF"/>
    <w:rsid w:val="0091682D"/>
    <w:rsid w:val="00920C02"/>
    <w:rsid w:val="00922370"/>
    <w:rsid w:val="0092388A"/>
    <w:rsid w:val="009257A0"/>
    <w:rsid w:val="00927601"/>
    <w:rsid w:val="00927D62"/>
    <w:rsid w:val="00931D57"/>
    <w:rsid w:val="00932192"/>
    <w:rsid w:val="0094272F"/>
    <w:rsid w:val="00943412"/>
    <w:rsid w:val="00943B2E"/>
    <w:rsid w:val="00945D11"/>
    <w:rsid w:val="009503E2"/>
    <w:rsid w:val="009523FD"/>
    <w:rsid w:val="00952FD2"/>
    <w:rsid w:val="0095736F"/>
    <w:rsid w:val="00960F67"/>
    <w:rsid w:val="00961CD2"/>
    <w:rsid w:val="00962B76"/>
    <w:rsid w:val="0097061F"/>
    <w:rsid w:val="00972C70"/>
    <w:rsid w:val="009741DD"/>
    <w:rsid w:val="00974224"/>
    <w:rsid w:val="00974FF1"/>
    <w:rsid w:val="00976899"/>
    <w:rsid w:val="00986588"/>
    <w:rsid w:val="00991F32"/>
    <w:rsid w:val="00992E31"/>
    <w:rsid w:val="00995F94"/>
    <w:rsid w:val="009A24B2"/>
    <w:rsid w:val="009A53CC"/>
    <w:rsid w:val="009A7001"/>
    <w:rsid w:val="009A7DA5"/>
    <w:rsid w:val="009B01D4"/>
    <w:rsid w:val="009B0C22"/>
    <w:rsid w:val="009B5C7D"/>
    <w:rsid w:val="009B7253"/>
    <w:rsid w:val="009D3969"/>
    <w:rsid w:val="009D47FF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10F83"/>
    <w:rsid w:val="00A1175E"/>
    <w:rsid w:val="00A16415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EDE"/>
    <w:rsid w:val="00A36CA9"/>
    <w:rsid w:val="00A371C7"/>
    <w:rsid w:val="00A400F4"/>
    <w:rsid w:val="00A40FA4"/>
    <w:rsid w:val="00A44704"/>
    <w:rsid w:val="00A45031"/>
    <w:rsid w:val="00A478DC"/>
    <w:rsid w:val="00A50FBD"/>
    <w:rsid w:val="00A51FCA"/>
    <w:rsid w:val="00A6076B"/>
    <w:rsid w:val="00A60B19"/>
    <w:rsid w:val="00A60E79"/>
    <w:rsid w:val="00A6486D"/>
    <w:rsid w:val="00A668D6"/>
    <w:rsid w:val="00A745EB"/>
    <w:rsid w:val="00A749A9"/>
    <w:rsid w:val="00A751DD"/>
    <w:rsid w:val="00A81689"/>
    <w:rsid w:val="00A86979"/>
    <w:rsid w:val="00A86A9E"/>
    <w:rsid w:val="00A91F7E"/>
    <w:rsid w:val="00A9330B"/>
    <w:rsid w:val="00A93392"/>
    <w:rsid w:val="00A971B5"/>
    <w:rsid w:val="00AA378D"/>
    <w:rsid w:val="00AB0435"/>
    <w:rsid w:val="00AB1F96"/>
    <w:rsid w:val="00AB49D8"/>
    <w:rsid w:val="00AB5AFC"/>
    <w:rsid w:val="00AB5B22"/>
    <w:rsid w:val="00AC214F"/>
    <w:rsid w:val="00AC225D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184"/>
    <w:rsid w:val="00AF33DF"/>
    <w:rsid w:val="00AF4D50"/>
    <w:rsid w:val="00AF6FBA"/>
    <w:rsid w:val="00B01257"/>
    <w:rsid w:val="00B1002E"/>
    <w:rsid w:val="00B10CA1"/>
    <w:rsid w:val="00B11AF5"/>
    <w:rsid w:val="00B129E5"/>
    <w:rsid w:val="00B12ED2"/>
    <w:rsid w:val="00B17010"/>
    <w:rsid w:val="00B24ABA"/>
    <w:rsid w:val="00B300E7"/>
    <w:rsid w:val="00B37FEA"/>
    <w:rsid w:val="00B426ED"/>
    <w:rsid w:val="00B42E0C"/>
    <w:rsid w:val="00B47827"/>
    <w:rsid w:val="00B50444"/>
    <w:rsid w:val="00B506FA"/>
    <w:rsid w:val="00B629FE"/>
    <w:rsid w:val="00B65134"/>
    <w:rsid w:val="00B70AEE"/>
    <w:rsid w:val="00B71ADF"/>
    <w:rsid w:val="00B73110"/>
    <w:rsid w:val="00B731F9"/>
    <w:rsid w:val="00B7501C"/>
    <w:rsid w:val="00B76530"/>
    <w:rsid w:val="00B76B70"/>
    <w:rsid w:val="00B77EF4"/>
    <w:rsid w:val="00B81F23"/>
    <w:rsid w:val="00B82A3A"/>
    <w:rsid w:val="00B839ED"/>
    <w:rsid w:val="00B87355"/>
    <w:rsid w:val="00B90A19"/>
    <w:rsid w:val="00B91AD2"/>
    <w:rsid w:val="00B931B4"/>
    <w:rsid w:val="00B936D7"/>
    <w:rsid w:val="00B955A3"/>
    <w:rsid w:val="00BA20DE"/>
    <w:rsid w:val="00BB5951"/>
    <w:rsid w:val="00BB5C83"/>
    <w:rsid w:val="00BB643C"/>
    <w:rsid w:val="00BB7E82"/>
    <w:rsid w:val="00BB7FC3"/>
    <w:rsid w:val="00BC30BD"/>
    <w:rsid w:val="00BC499A"/>
    <w:rsid w:val="00BC717E"/>
    <w:rsid w:val="00BD438E"/>
    <w:rsid w:val="00BD4DFE"/>
    <w:rsid w:val="00BD593F"/>
    <w:rsid w:val="00BD6706"/>
    <w:rsid w:val="00BD67F3"/>
    <w:rsid w:val="00BE0D08"/>
    <w:rsid w:val="00BE5940"/>
    <w:rsid w:val="00BE7ED8"/>
    <w:rsid w:val="00BF3B5E"/>
    <w:rsid w:val="00C005CF"/>
    <w:rsid w:val="00C07E02"/>
    <w:rsid w:val="00C121B4"/>
    <w:rsid w:val="00C14ECA"/>
    <w:rsid w:val="00C1570C"/>
    <w:rsid w:val="00C22361"/>
    <w:rsid w:val="00C26D89"/>
    <w:rsid w:val="00C31833"/>
    <w:rsid w:val="00C33018"/>
    <w:rsid w:val="00C33B4D"/>
    <w:rsid w:val="00C34E44"/>
    <w:rsid w:val="00C35A49"/>
    <w:rsid w:val="00C36AF1"/>
    <w:rsid w:val="00C37458"/>
    <w:rsid w:val="00C37AF7"/>
    <w:rsid w:val="00C45E29"/>
    <w:rsid w:val="00C554CC"/>
    <w:rsid w:val="00C617E5"/>
    <w:rsid w:val="00C667E4"/>
    <w:rsid w:val="00C763D6"/>
    <w:rsid w:val="00C76A9C"/>
    <w:rsid w:val="00C81C96"/>
    <w:rsid w:val="00C9021F"/>
    <w:rsid w:val="00C9028D"/>
    <w:rsid w:val="00C906FE"/>
    <w:rsid w:val="00C91000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C4FE6"/>
    <w:rsid w:val="00CD1FC1"/>
    <w:rsid w:val="00CD66FF"/>
    <w:rsid w:val="00CD72D4"/>
    <w:rsid w:val="00CE30CD"/>
    <w:rsid w:val="00CE5BA0"/>
    <w:rsid w:val="00CF00F5"/>
    <w:rsid w:val="00CF137D"/>
    <w:rsid w:val="00D0599C"/>
    <w:rsid w:val="00D10971"/>
    <w:rsid w:val="00D20EAE"/>
    <w:rsid w:val="00D212D5"/>
    <w:rsid w:val="00D24B24"/>
    <w:rsid w:val="00D24EB0"/>
    <w:rsid w:val="00D25987"/>
    <w:rsid w:val="00D33A32"/>
    <w:rsid w:val="00D40BA9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331A"/>
    <w:rsid w:val="00D7499D"/>
    <w:rsid w:val="00D765D6"/>
    <w:rsid w:val="00D7738F"/>
    <w:rsid w:val="00D84ECA"/>
    <w:rsid w:val="00D854D7"/>
    <w:rsid w:val="00D85F20"/>
    <w:rsid w:val="00D91B67"/>
    <w:rsid w:val="00D92CDF"/>
    <w:rsid w:val="00DA5931"/>
    <w:rsid w:val="00DA722B"/>
    <w:rsid w:val="00DB2424"/>
    <w:rsid w:val="00DB3E84"/>
    <w:rsid w:val="00DC02A0"/>
    <w:rsid w:val="00DC0B08"/>
    <w:rsid w:val="00DC0E27"/>
    <w:rsid w:val="00DC15C0"/>
    <w:rsid w:val="00DD1BB4"/>
    <w:rsid w:val="00DD6547"/>
    <w:rsid w:val="00DD78A5"/>
    <w:rsid w:val="00DE4448"/>
    <w:rsid w:val="00DE49C9"/>
    <w:rsid w:val="00DE7035"/>
    <w:rsid w:val="00DF5E1E"/>
    <w:rsid w:val="00DF6442"/>
    <w:rsid w:val="00E022DC"/>
    <w:rsid w:val="00E024D3"/>
    <w:rsid w:val="00E07A7B"/>
    <w:rsid w:val="00E10B3C"/>
    <w:rsid w:val="00E14435"/>
    <w:rsid w:val="00E146D5"/>
    <w:rsid w:val="00E206F5"/>
    <w:rsid w:val="00E21598"/>
    <w:rsid w:val="00E259BC"/>
    <w:rsid w:val="00E25F24"/>
    <w:rsid w:val="00E264A4"/>
    <w:rsid w:val="00E40D20"/>
    <w:rsid w:val="00E40FCC"/>
    <w:rsid w:val="00E43122"/>
    <w:rsid w:val="00E44003"/>
    <w:rsid w:val="00E456A5"/>
    <w:rsid w:val="00E50FF4"/>
    <w:rsid w:val="00E5512D"/>
    <w:rsid w:val="00E574E5"/>
    <w:rsid w:val="00E6232E"/>
    <w:rsid w:val="00E63C51"/>
    <w:rsid w:val="00E71139"/>
    <w:rsid w:val="00E74F63"/>
    <w:rsid w:val="00E7602E"/>
    <w:rsid w:val="00E76BEA"/>
    <w:rsid w:val="00E90664"/>
    <w:rsid w:val="00E917D6"/>
    <w:rsid w:val="00E93A84"/>
    <w:rsid w:val="00E949A1"/>
    <w:rsid w:val="00E96F05"/>
    <w:rsid w:val="00EA340E"/>
    <w:rsid w:val="00EA3B1F"/>
    <w:rsid w:val="00EB55D0"/>
    <w:rsid w:val="00EB5646"/>
    <w:rsid w:val="00EB5ADB"/>
    <w:rsid w:val="00EB61F4"/>
    <w:rsid w:val="00EC0F78"/>
    <w:rsid w:val="00EC1A32"/>
    <w:rsid w:val="00EC1A39"/>
    <w:rsid w:val="00EC381F"/>
    <w:rsid w:val="00EC530B"/>
    <w:rsid w:val="00EC5C01"/>
    <w:rsid w:val="00ED0DD0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6505"/>
    <w:rsid w:val="00EF7365"/>
    <w:rsid w:val="00EF7A6F"/>
    <w:rsid w:val="00F02C57"/>
    <w:rsid w:val="00F070E5"/>
    <w:rsid w:val="00F07D33"/>
    <w:rsid w:val="00F12253"/>
    <w:rsid w:val="00F1517E"/>
    <w:rsid w:val="00F16678"/>
    <w:rsid w:val="00F16834"/>
    <w:rsid w:val="00F26388"/>
    <w:rsid w:val="00F3089C"/>
    <w:rsid w:val="00F31BE3"/>
    <w:rsid w:val="00F34B21"/>
    <w:rsid w:val="00F34CA5"/>
    <w:rsid w:val="00F41E90"/>
    <w:rsid w:val="00F436BF"/>
    <w:rsid w:val="00F515B7"/>
    <w:rsid w:val="00F51E87"/>
    <w:rsid w:val="00F53507"/>
    <w:rsid w:val="00F571FE"/>
    <w:rsid w:val="00F638A5"/>
    <w:rsid w:val="00F65587"/>
    <w:rsid w:val="00F715FC"/>
    <w:rsid w:val="00F71859"/>
    <w:rsid w:val="00F74FDC"/>
    <w:rsid w:val="00F82A57"/>
    <w:rsid w:val="00F83A2C"/>
    <w:rsid w:val="00F83E9D"/>
    <w:rsid w:val="00F86C5B"/>
    <w:rsid w:val="00F94147"/>
    <w:rsid w:val="00F97A32"/>
    <w:rsid w:val="00FA3B58"/>
    <w:rsid w:val="00FA5484"/>
    <w:rsid w:val="00FA6127"/>
    <w:rsid w:val="00FB1A72"/>
    <w:rsid w:val="00FB3EBB"/>
    <w:rsid w:val="00FB4C28"/>
    <w:rsid w:val="00FB7CFB"/>
    <w:rsid w:val="00FC002F"/>
    <w:rsid w:val="00FC7297"/>
    <w:rsid w:val="00FD04E0"/>
    <w:rsid w:val="00FD2AA4"/>
    <w:rsid w:val="00FD3E49"/>
    <w:rsid w:val="00FE01AC"/>
    <w:rsid w:val="00FE0BFA"/>
    <w:rsid w:val="00FE0D85"/>
    <w:rsid w:val="00FF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396"/>
    <w:pPr>
      <w:bidi/>
      <w:ind w:firstLine="567"/>
      <w:jc w:val="lowKashida"/>
    </w:pPr>
    <w:rPr>
      <w:rFonts w:cs="Traditional Arabic"/>
      <w:color w:val="000000"/>
      <w:sz w:val="24"/>
      <w:szCs w:val="32"/>
    </w:rPr>
  </w:style>
  <w:style w:type="paragraph" w:styleId="Heading1">
    <w:name w:val="heading 1"/>
    <w:basedOn w:val="libNormal"/>
    <w:next w:val="libNormal"/>
    <w:autoRedefine/>
    <w:qFormat/>
    <w:rsid w:val="00A10F83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725F9E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C225D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5F9E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link w:val="libCenterBold1Char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link w:val="libCenterBold2Char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character" w:customStyle="1" w:styleId="libPoemChar">
    <w:name w:val="libPoem Char"/>
    <w:basedOn w:val="DefaultParagraphFont"/>
    <w:link w:val="libPoem"/>
    <w:rsid w:val="00F16834"/>
    <w:rPr>
      <w:rFonts w:cs="B Badr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24C2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24C2"/>
    <w:rPr>
      <w:color w:val="0000FF" w:themeColor="hyperlink"/>
      <w:u w:val="single"/>
    </w:rPr>
  </w:style>
  <w:style w:type="paragraph" w:customStyle="1" w:styleId="libTitr1">
    <w:name w:val="libTitr1"/>
    <w:basedOn w:val="libCenterBold1"/>
    <w:link w:val="libTitr1Char"/>
    <w:qFormat/>
    <w:rsid w:val="00F515B7"/>
  </w:style>
  <w:style w:type="paragraph" w:customStyle="1" w:styleId="libTitr2">
    <w:name w:val="libTitr2"/>
    <w:basedOn w:val="libCenterBold2"/>
    <w:link w:val="libTitr2Char"/>
    <w:qFormat/>
    <w:rsid w:val="00F515B7"/>
  </w:style>
  <w:style w:type="character" w:customStyle="1" w:styleId="libCenterBold1Char">
    <w:name w:val="libCenterBold1 Char"/>
    <w:basedOn w:val="libNormal0Char"/>
    <w:link w:val="libCenterBold1"/>
    <w:rsid w:val="00F515B7"/>
    <w:rPr>
      <w:rFonts w:ascii="B Badr" w:eastAsia="B Badr" w:hAnsi="B Badr" w:cs="B Badr"/>
      <w:b/>
      <w:bCs/>
      <w:sz w:val="40"/>
      <w:szCs w:val="40"/>
    </w:rPr>
  </w:style>
  <w:style w:type="character" w:customStyle="1" w:styleId="libTitr1Char">
    <w:name w:val="libTitr1 Char"/>
    <w:basedOn w:val="libCenterBold1Char"/>
    <w:link w:val="libTitr1"/>
    <w:rsid w:val="00F515B7"/>
  </w:style>
  <w:style w:type="character" w:customStyle="1" w:styleId="libCenterBold2Char">
    <w:name w:val="libCenterBold2 Char"/>
    <w:basedOn w:val="libNormal0Char"/>
    <w:link w:val="libCenterBold2"/>
    <w:rsid w:val="00F515B7"/>
    <w:rPr>
      <w:rFonts w:cs="B Badr"/>
      <w:b/>
      <w:bCs/>
      <w:sz w:val="30"/>
      <w:szCs w:val="30"/>
    </w:rPr>
  </w:style>
  <w:style w:type="character" w:customStyle="1" w:styleId="libTitr2Char">
    <w:name w:val="libTitr2 Char"/>
    <w:basedOn w:val="libCenterBold2Char"/>
    <w:link w:val="libTitr2"/>
    <w:rsid w:val="00F515B7"/>
  </w:style>
  <w:style w:type="character" w:customStyle="1" w:styleId="sign">
    <w:name w:val="sign"/>
    <w:basedOn w:val="DefaultParagraphFont"/>
    <w:rsid w:val="005F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p%201440\M_rabial%20aval\Template%20Persi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2119-CC5B-4950-9DC5-99E7B08B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Persian.dotx</Template>
  <TotalTime>334</TotalTime>
  <Pages>135</Pages>
  <Words>22592</Words>
  <Characters>128777</Characters>
  <Application>Microsoft Office Word</Application>
  <DocSecurity>0</DocSecurity>
  <Lines>1073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151067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</cp:revision>
  <cp:lastPrinted>1601-01-01T00:00:00Z</cp:lastPrinted>
  <dcterms:created xsi:type="dcterms:W3CDTF">2018-11-17T10:42:00Z</dcterms:created>
  <dcterms:modified xsi:type="dcterms:W3CDTF">2018-11-19T07:44:00Z</dcterms:modified>
</cp:coreProperties>
</file>