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62D" w:rsidRPr="0040762D" w:rsidRDefault="0040762D" w:rsidP="0040762D">
      <w:pPr>
        <w:pStyle w:val="libCenterTitr"/>
      </w:pPr>
      <w:r w:rsidRPr="003B1DAD">
        <w:t>The Caste System of India</w:t>
      </w:r>
      <w:r>
        <w:t xml:space="preserve">: </w:t>
      </w:r>
      <w:r w:rsidRPr="0040762D">
        <w:t>A Very Rudimentary Summary</w:t>
      </w:r>
    </w:p>
    <w:p w:rsidR="00215A8D" w:rsidRDefault="00215A8D">
      <w:r>
        <w:br w:type="page"/>
      </w:r>
    </w:p>
    <w:sdt>
      <w:sdtPr>
        <w:rPr>
          <w:rStyle w:val="libNormalChar"/>
          <w:b w:val="0"/>
          <w:bCs w:val="0"/>
        </w:rPr>
        <w:id w:val="8402417"/>
        <w:docPartObj>
          <w:docPartGallery w:val="Table of Contents"/>
          <w:docPartUnique/>
        </w:docPartObj>
      </w:sdtPr>
      <w:sdtEndPr>
        <w:rPr>
          <w:rStyle w:val="DefaultParagraphFont"/>
        </w:rPr>
      </w:sdtEndPr>
      <w:sdtContent>
        <w:p w:rsidR="00215A8D" w:rsidRDefault="00215A8D" w:rsidP="00ED062D">
          <w:pPr>
            <w:pStyle w:val="libCenterBold1"/>
          </w:pPr>
          <w:r>
            <w:t>Table of Contents</w:t>
          </w:r>
        </w:p>
        <w:p w:rsidR="00ED062D" w:rsidRDefault="003C6C88" w:rsidP="00ED062D">
          <w:pPr>
            <w:pStyle w:val="TOC1"/>
            <w:rPr>
              <w:rFonts w:asciiTheme="minorHAnsi" w:eastAsiaTheme="minorEastAsia" w:hAnsiTheme="minorHAnsi" w:cstheme="minorBidi"/>
              <w:b w:val="0"/>
              <w:bCs w:val="0"/>
              <w:color w:val="auto"/>
              <w:sz w:val="22"/>
              <w:szCs w:val="22"/>
              <w:rtl/>
            </w:rPr>
          </w:pPr>
          <w:r w:rsidRPr="003C6C88">
            <w:fldChar w:fldCharType="begin"/>
          </w:r>
          <w:r w:rsidR="00215A8D">
            <w:instrText xml:space="preserve"> TOC \o "1-3" \h \z \u </w:instrText>
          </w:r>
          <w:r w:rsidRPr="003C6C88">
            <w:fldChar w:fldCharType="separate"/>
          </w:r>
          <w:hyperlink w:anchor="_Toc416957081" w:history="1">
            <w:r w:rsidR="00ED062D" w:rsidRPr="00D50E4C">
              <w:rPr>
                <w:rStyle w:val="Hyperlink"/>
              </w:rPr>
              <w:t>Background</w:t>
            </w:r>
            <w:r w:rsidR="00ED062D">
              <w:rPr>
                <w:webHidden/>
                <w:rtl/>
              </w:rPr>
              <w:tab/>
            </w:r>
            <w:r>
              <w:rPr>
                <w:webHidden/>
                <w:rtl/>
              </w:rPr>
              <w:fldChar w:fldCharType="begin"/>
            </w:r>
            <w:r w:rsidR="00ED062D">
              <w:rPr>
                <w:webHidden/>
                <w:rtl/>
              </w:rPr>
              <w:instrText xml:space="preserve"> </w:instrText>
            </w:r>
            <w:r w:rsidR="00ED062D">
              <w:rPr>
                <w:webHidden/>
              </w:rPr>
              <w:instrText>PAGEREF</w:instrText>
            </w:r>
            <w:r w:rsidR="00ED062D">
              <w:rPr>
                <w:webHidden/>
                <w:rtl/>
              </w:rPr>
              <w:instrText xml:space="preserve"> _</w:instrText>
            </w:r>
            <w:r w:rsidR="00ED062D">
              <w:rPr>
                <w:webHidden/>
              </w:rPr>
              <w:instrText>Toc416957081 \h</w:instrText>
            </w:r>
            <w:r w:rsidR="00ED062D">
              <w:rPr>
                <w:webHidden/>
                <w:rtl/>
              </w:rPr>
              <w:instrText xml:space="preserve"> </w:instrText>
            </w:r>
            <w:r>
              <w:rPr>
                <w:webHidden/>
                <w:rtl/>
              </w:rPr>
            </w:r>
            <w:r>
              <w:rPr>
                <w:webHidden/>
                <w:rtl/>
              </w:rPr>
              <w:fldChar w:fldCharType="separate"/>
            </w:r>
            <w:r w:rsidR="007663C5">
              <w:rPr>
                <w:webHidden/>
              </w:rPr>
              <w:t>3</w:t>
            </w:r>
            <w:r>
              <w:rPr>
                <w:webHidden/>
                <w:rtl/>
              </w:rPr>
              <w:fldChar w:fldCharType="end"/>
            </w:r>
          </w:hyperlink>
        </w:p>
        <w:p w:rsidR="00ED062D" w:rsidRDefault="003C6C88" w:rsidP="00ED062D">
          <w:pPr>
            <w:pStyle w:val="TOC1"/>
            <w:rPr>
              <w:rFonts w:asciiTheme="minorHAnsi" w:eastAsiaTheme="minorEastAsia" w:hAnsiTheme="minorHAnsi" w:cstheme="minorBidi"/>
              <w:b w:val="0"/>
              <w:bCs w:val="0"/>
              <w:color w:val="auto"/>
              <w:sz w:val="22"/>
              <w:szCs w:val="22"/>
              <w:rtl/>
            </w:rPr>
          </w:pPr>
          <w:hyperlink w:anchor="_Toc416957082" w:history="1">
            <w:r w:rsidR="00ED062D" w:rsidRPr="00D50E4C">
              <w:rPr>
                <w:rStyle w:val="Hyperlink"/>
              </w:rPr>
              <w:t>The Beginning of the Caste System</w:t>
            </w:r>
            <w:r w:rsidR="00ED062D">
              <w:rPr>
                <w:webHidden/>
                <w:rtl/>
              </w:rPr>
              <w:tab/>
            </w:r>
            <w:r>
              <w:rPr>
                <w:webHidden/>
                <w:rtl/>
              </w:rPr>
              <w:fldChar w:fldCharType="begin"/>
            </w:r>
            <w:r w:rsidR="00ED062D">
              <w:rPr>
                <w:webHidden/>
                <w:rtl/>
              </w:rPr>
              <w:instrText xml:space="preserve"> </w:instrText>
            </w:r>
            <w:r w:rsidR="00ED062D">
              <w:rPr>
                <w:webHidden/>
              </w:rPr>
              <w:instrText>PAGEREF</w:instrText>
            </w:r>
            <w:r w:rsidR="00ED062D">
              <w:rPr>
                <w:webHidden/>
                <w:rtl/>
              </w:rPr>
              <w:instrText xml:space="preserve"> _</w:instrText>
            </w:r>
            <w:r w:rsidR="00ED062D">
              <w:rPr>
                <w:webHidden/>
              </w:rPr>
              <w:instrText>Toc416957082 \h</w:instrText>
            </w:r>
            <w:r w:rsidR="00ED062D">
              <w:rPr>
                <w:webHidden/>
                <w:rtl/>
              </w:rPr>
              <w:instrText xml:space="preserve"> </w:instrText>
            </w:r>
            <w:r>
              <w:rPr>
                <w:webHidden/>
                <w:rtl/>
              </w:rPr>
            </w:r>
            <w:r>
              <w:rPr>
                <w:webHidden/>
                <w:rtl/>
              </w:rPr>
              <w:fldChar w:fldCharType="separate"/>
            </w:r>
            <w:r w:rsidR="007663C5">
              <w:rPr>
                <w:webHidden/>
              </w:rPr>
              <w:t>4</w:t>
            </w:r>
            <w:r>
              <w:rPr>
                <w:webHidden/>
                <w:rtl/>
              </w:rPr>
              <w:fldChar w:fldCharType="end"/>
            </w:r>
          </w:hyperlink>
        </w:p>
        <w:p w:rsidR="00ED062D" w:rsidRDefault="003C6C88" w:rsidP="00ED062D">
          <w:pPr>
            <w:pStyle w:val="TOC1"/>
            <w:rPr>
              <w:rFonts w:asciiTheme="minorHAnsi" w:eastAsiaTheme="minorEastAsia" w:hAnsiTheme="minorHAnsi" w:cstheme="minorBidi"/>
              <w:b w:val="0"/>
              <w:bCs w:val="0"/>
              <w:color w:val="auto"/>
              <w:sz w:val="22"/>
              <w:szCs w:val="22"/>
              <w:rtl/>
            </w:rPr>
          </w:pPr>
          <w:hyperlink w:anchor="_Toc416957083" w:history="1">
            <w:r w:rsidR="00ED062D" w:rsidRPr="00D50E4C">
              <w:rPr>
                <w:rStyle w:val="Hyperlink"/>
              </w:rPr>
              <w:t>The Religious form of Caste System</w:t>
            </w:r>
            <w:r w:rsidR="00ED062D">
              <w:rPr>
                <w:webHidden/>
                <w:rtl/>
              </w:rPr>
              <w:tab/>
            </w:r>
            <w:r>
              <w:rPr>
                <w:webHidden/>
                <w:rtl/>
              </w:rPr>
              <w:fldChar w:fldCharType="begin"/>
            </w:r>
            <w:r w:rsidR="00ED062D">
              <w:rPr>
                <w:webHidden/>
                <w:rtl/>
              </w:rPr>
              <w:instrText xml:space="preserve"> </w:instrText>
            </w:r>
            <w:r w:rsidR="00ED062D">
              <w:rPr>
                <w:webHidden/>
              </w:rPr>
              <w:instrText>PAGEREF</w:instrText>
            </w:r>
            <w:r w:rsidR="00ED062D">
              <w:rPr>
                <w:webHidden/>
                <w:rtl/>
              </w:rPr>
              <w:instrText xml:space="preserve"> _</w:instrText>
            </w:r>
            <w:r w:rsidR="00ED062D">
              <w:rPr>
                <w:webHidden/>
              </w:rPr>
              <w:instrText>Toc416957083 \h</w:instrText>
            </w:r>
            <w:r w:rsidR="00ED062D">
              <w:rPr>
                <w:webHidden/>
                <w:rtl/>
              </w:rPr>
              <w:instrText xml:space="preserve"> </w:instrText>
            </w:r>
            <w:r>
              <w:rPr>
                <w:webHidden/>
                <w:rtl/>
              </w:rPr>
            </w:r>
            <w:r>
              <w:rPr>
                <w:webHidden/>
                <w:rtl/>
              </w:rPr>
              <w:fldChar w:fldCharType="separate"/>
            </w:r>
            <w:r w:rsidR="007663C5">
              <w:rPr>
                <w:webHidden/>
              </w:rPr>
              <w:t>7</w:t>
            </w:r>
            <w:r>
              <w:rPr>
                <w:webHidden/>
                <w:rtl/>
              </w:rPr>
              <w:fldChar w:fldCharType="end"/>
            </w:r>
          </w:hyperlink>
        </w:p>
        <w:p w:rsidR="00ED062D" w:rsidRDefault="003C6C88" w:rsidP="00ED062D">
          <w:pPr>
            <w:pStyle w:val="TOC1"/>
            <w:rPr>
              <w:rFonts w:asciiTheme="minorHAnsi" w:eastAsiaTheme="minorEastAsia" w:hAnsiTheme="minorHAnsi" w:cstheme="minorBidi"/>
              <w:b w:val="0"/>
              <w:bCs w:val="0"/>
              <w:color w:val="auto"/>
              <w:sz w:val="22"/>
              <w:szCs w:val="22"/>
              <w:rtl/>
            </w:rPr>
          </w:pPr>
          <w:hyperlink w:anchor="_Toc416957084" w:history="1">
            <w:r w:rsidR="00ED062D" w:rsidRPr="00D50E4C">
              <w:rPr>
                <w:rStyle w:val="Hyperlink"/>
              </w:rPr>
              <w:t>The Confusing Caste System</w:t>
            </w:r>
            <w:r w:rsidR="00ED062D">
              <w:rPr>
                <w:webHidden/>
                <w:rtl/>
              </w:rPr>
              <w:tab/>
            </w:r>
            <w:r>
              <w:rPr>
                <w:webHidden/>
                <w:rtl/>
              </w:rPr>
              <w:fldChar w:fldCharType="begin"/>
            </w:r>
            <w:r w:rsidR="00ED062D">
              <w:rPr>
                <w:webHidden/>
                <w:rtl/>
              </w:rPr>
              <w:instrText xml:space="preserve"> </w:instrText>
            </w:r>
            <w:r w:rsidR="00ED062D">
              <w:rPr>
                <w:webHidden/>
              </w:rPr>
              <w:instrText>PAGEREF</w:instrText>
            </w:r>
            <w:r w:rsidR="00ED062D">
              <w:rPr>
                <w:webHidden/>
                <w:rtl/>
              </w:rPr>
              <w:instrText xml:space="preserve"> _</w:instrText>
            </w:r>
            <w:r w:rsidR="00ED062D">
              <w:rPr>
                <w:webHidden/>
              </w:rPr>
              <w:instrText>Toc416957084 \h</w:instrText>
            </w:r>
            <w:r w:rsidR="00ED062D">
              <w:rPr>
                <w:webHidden/>
                <w:rtl/>
              </w:rPr>
              <w:instrText xml:space="preserve"> </w:instrText>
            </w:r>
            <w:r>
              <w:rPr>
                <w:webHidden/>
                <w:rtl/>
              </w:rPr>
            </w:r>
            <w:r>
              <w:rPr>
                <w:webHidden/>
                <w:rtl/>
              </w:rPr>
              <w:fldChar w:fldCharType="separate"/>
            </w:r>
            <w:r w:rsidR="007663C5">
              <w:rPr>
                <w:webHidden/>
              </w:rPr>
              <w:t>8</w:t>
            </w:r>
            <w:r>
              <w:rPr>
                <w:webHidden/>
                <w:rtl/>
              </w:rPr>
              <w:fldChar w:fldCharType="end"/>
            </w:r>
          </w:hyperlink>
        </w:p>
        <w:p w:rsidR="00ED062D" w:rsidRDefault="003C6C88" w:rsidP="00ED062D">
          <w:pPr>
            <w:pStyle w:val="TOC1"/>
            <w:rPr>
              <w:rFonts w:asciiTheme="minorHAnsi" w:eastAsiaTheme="minorEastAsia" w:hAnsiTheme="minorHAnsi" w:cstheme="minorBidi"/>
              <w:b w:val="0"/>
              <w:bCs w:val="0"/>
              <w:color w:val="auto"/>
              <w:sz w:val="22"/>
              <w:szCs w:val="22"/>
              <w:rtl/>
            </w:rPr>
          </w:pPr>
          <w:hyperlink w:anchor="_Toc416957085" w:history="1">
            <w:r w:rsidR="00ED062D" w:rsidRPr="00D50E4C">
              <w:rPr>
                <w:rStyle w:val="Hyperlink"/>
              </w:rPr>
              <w:t>Untouchables</w:t>
            </w:r>
            <w:r w:rsidR="00ED062D">
              <w:rPr>
                <w:webHidden/>
                <w:rtl/>
              </w:rPr>
              <w:tab/>
            </w:r>
            <w:r>
              <w:rPr>
                <w:webHidden/>
                <w:rtl/>
              </w:rPr>
              <w:fldChar w:fldCharType="begin"/>
            </w:r>
            <w:r w:rsidR="00ED062D">
              <w:rPr>
                <w:webHidden/>
                <w:rtl/>
              </w:rPr>
              <w:instrText xml:space="preserve"> </w:instrText>
            </w:r>
            <w:r w:rsidR="00ED062D">
              <w:rPr>
                <w:webHidden/>
              </w:rPr>
              <w:instrText>PAGEREF</w:instrText>
            </w:r>
            <w:r w:rsidR="00ED062D">
              <w:rPr>
                <w:webHidden/>
                <w:rtl/>
              </w:rPr>
              <w:instrText xml:space="preserve"> _</w:instrText>
            </w:r>
            <w:r w:rsidR="00ED062D">
              <w:rPr>
                <w:webHidden/>
              </w:rPr>
              <w:instrText>Toc416957085 \h</w:instrText>
            </w:r>
            <w:r w:rsidR="00ED062D">
              <w:rPr>
                <w:webHidden/>
                <w:rtl/>
              </w:rPr>
              <w:instrText xml:space="preserve"> </w:instrText>
            </w:r>
            <w:r>
              <w:rPr>
                <w:webHidden/>
                <w:rtl/>
              </w:rPr>
            </w:r>
            <w:r>
              <w:rPr>
                <w:webHidden/>
                <w:rtl/>
              </w:rPr>
              <w:fldChar w:fldCharType="separate"/>
            </w:r>
            <w:r w:rsidR="007663C5">
              <w:rPr>
                <w:webHidden/>
              </w:rPr>
              <w:t>12</w:t>
            </w:r>
            <w:r>
              <w:rPr>
                <w:webHidden/>
                <w:rtl/>
              </w:rPr>
              <w:fldChar w:fldCharType="end"/>
            </w:r>
          </w:hyperlink>
        </w:p>
        <w:p w:rsidR="00ED062D" w:rsidRDefault="003C6C88" w:rsidP="00ED062D">
          <w:pPr>
            <w:pStyle w:val="TOC1"/>
            <w:rPr>
              <w:rFonts w:asciiTheme="minorHAnsi" w:eastAsiaTheme="minorEastAsia" w:hAnsiTheme="minorHAnsi" w:cstheme="minorBidi"/>
              <w:b w:val="0"/>
              <w:bCs w:val="0"/>
              <w:color w:val="auto"/>
              <w:sz w:val="22"/>
              <w:szCs w:val="22"/>
              <w:rtl/>
            </w:rPr>
          </w:pPr>
          <w:hyperlink w:anchor="_Toc416957086" w:history="1">
            <w:r w:rsidR="00ED062D" w:rsidRPr="00D50E4C">
              <w:rPr>
                <w:rStyle w:val="Hyperlink"/>
              </w:rPr>
              <w:t>The Non-Hindus in Caste System</w:t>
            </w:r>
            <w:r w:rsidR="00ED062D">
              <w:rPr>
                <w:webHidden/>
                <w:rtl/>
              </w:rPr>
              <w:tab/>
            </w:r>
            <w:r>
              <w:rPr>
                <w:webHidden/>
                <w:rtl/>
              </w:rPr>
              <w:fldChar w:fldCharType="begin"/>
            </w:r>
            <w:r w:rsidR="00ED062D">
              <w:rPr>
                <w:webHidden/>
                <w:rtl/>
              </w:rPr>
              <w:instrText xml:space="preserve"> </w:instrText>
            </w:r>
            <w:r w:rsidR="00ED062D">
              <w:rPr>
                <w:webHidden/>
              </w:rPr>
              <w:instrText>PAGEREF</w:instrText>
            </w:r>
            <w:r w:rsidR="00ED062D">
              <w:rPr>
                <w:webHidden/>
                <w:rtl/>
              </w:rPr>
              <w:instrText xml:space="preserve"> _</w:instrText>
            </w:r>
            <w:r w:rsidR="00ED062D">
              <w:rPr>
                <w:webHidden/>
              </w:rPr>
              <w:instrText>Toc416957086 \h</w:instrText>
            </w:r>
            <w:r w:rsidR="00ED062D">
              <w:rPr>
                <w:webHidden/>
                <w:rtl/>
              </w:rPr>
              <w:instrText xml:space="preserve"> </w:instrText>
            </w:r>
            <w:r>
              <w:rPr>
                <w:webHidden/>
                <w:rtl/>
              </w:rPr>
            </w:r>
            <w:r>
              <w:rPr>
                <w:webHidden/>
                <w:rtl/>
              </w:rPr>
              <w:fldChar w:fldCharType="separate"/>
            </w:r>
            <w:r w:rsidR="007663C5">
              <w:rPr>
                <w:webHidden/>
              </w:rPr>
              <w:t>13</w:t>
            </w:r>
            <w:r>
              <w:rPr>
                <w:webHidden/>
                <w:rtl/>
              </w:rPr>
              <w:fldChar w:fldCharType="end"/>
            </w:r>
          </w:hyperlink>
        </w:p>
        <w:p w:rsidR="00ED062D" w:rsidRDefault="003C6C88" w:rsidP="00ED062D">
          <w:pPr>
            <w:pStyle w:val="TOC1"/>
            <w:rPr>
              <w:rFonts w:asciiTheme="minorHAnsi" w:eastAsiaTheme="minorEastAsia" w:hAnsiTheme="minorHAnsi" w:cstheme="minorBidi"/>
              <w:b w:val="0"/>
              <w:bCs w:val="0"/>
              <w:color w:val="auto"/>
              <w:sz w:val="22"/>
              <w:szCs w:val="22"/>
              <w:rtl/>
            </w:rPr>
          </w:pPr>
          <w:hyperlink w:anchor="_Toc416957087" w:history="1">
            <w:r w:rsidR="00ED062D" w:rsidRPr="00D50E4C">
              <w:rPr>
                <w:rStyle w:val="Hyperlink"/>
              </w:rPr>
              <w:t>A Former Practice: Sati - The burning of the widow</w:t>
            </w:r>
            <w:r w:rsidR="00ED062D">
              <w:rPr>
                <w:webHidden/>
                <w:rtl/>
              </w:rPr>
              <w:tab/>
            </w:r>
            <w:r>
              <w:rPr>
                <w:webHidden/>
                <w:rtl/>
              </w:rPr>
              <w:fldChar w:fldCharType="begin"/>
            </w:r>
            <w:r w:rsidR="00ED062D">
              <w:rPr>
                <w:webHidden/>
                <w:rtl/>
              </w:rPr>
              <w:instrText xml:space="preserve"> </w:instrText>
            </w:r>
            <w:r w:rsidR="00ED062D">
              <w:rPr>
                <w:webHidden/>
              </w:rPr>
              <w:instrText>PAGEREF</w:instrText>
            </w:r>
            <w:r w:rsidR="00ED062D">
              <w:rPr>
                <w:webHidden/>
                <w:rtl/>
              </w:rPr>
              <w:instrText xml:space="preserve"> _</w:instrText>
            </w:r>
            <w:r w:rsidR="00ED062D">
              <w:rPr>
                <w:webHidden/>
              </w:rPr>
              <w:instrText>Toc416957087 \h</w:instrText>
            </w:r>
            <w:r w:rsidR="00ED062D">
              <w:rPr>
                <w:webHidden/>
                <w:rtl/>
              </w:rPr>
              <w:instrText xml:space="preserve"> </w:instrText>
            </w:r>
            <w:r>
              <w:rPr>
                <w:webHidden/>
                <w:rtl/>
              </w:rPr>
            </w:r>
            <w:r>
              <w:rPr>
                <w:webHidden/>
                <w:rtl/>
              </w:rPr>
              <w:fldChar w:fldCharType="separate"/>
            </w:r>
            <w:r w:rsidR="007663C5">
              <w:rPr>
                <w:webHidden/>
              </w:rPr>
              <w:t>16</w:t>
            </w:r>
            <w:r>
              <w:rPr>
                <w:webHidden/>
                <w:rtl/>
              </w:rPr>
              <w:fldChar w:fldCharType="end"/>
            </w:r>
          </w:hyperlink>
        </w:p>
        <w:p w:rsidR="00ED062D" w:rsidRDefault="003C6C88" w:rsidP="00ED062D">
          <w:pPr>
            <w:pStyle w:val="TOC1"/>
            <w:rPr>
              <w:rFonts w:asciiTheme="minorHAnsi" w:eastAsiaTheme="minorEastAsia" w:hAnsiTheme="minorHAnsi" w:cstheme="minorBidi"/>
              <w:b w:val="0"/>
              <w:bCs w:val="0"/>
              <w:color w:val="auto"/>
              <w:sz w:val="22"/>
              <w:szCs w:val="22"/>
              <w:rtl/>
            </w:rPr>
          </w:pPr>
          <w:hyperlink w:anchor="_Toc416957088" w:history="1">
            <w:r w:rsidR="00ED062D" w:rsidRPr="00D50E4C">
              <w:rPr>
                <w:rStyle w:val="Hyperlink"/>
              </w:rPr>
              <w:t>Caste System in Modern India</w:t>
            </w:r>
            <w:r w:rsidR="00ED062D">
              <w:rPr>
                <w:webHidden/>
                <w:rtl/>
              </w:rPr>
              <w:tab/>
            </w:r>
            <w:r>
              <w:rPr>
                <w:webHidden/>
                <w:rtl/>
              </w:rPr>
              <w:fldChar w:fldCharType="begin"/>
            </w:r>
            <w:r w:rsidR="00ED062D">
              <w:rPr>
                <w:webHidden/>
                <w:rtl/>
              </w:rPr>
              <w:instrText xml:space="preserve"> </w:instrText>
            </w:r>
            <w:r w:rsidR="00ED062D">
              <w:rPr>
                <w:webHidden/>
              </w:rPr>
              <w:instrText>PAGEREF</w:instrText>
            </w:r>
            <w:r w:rsidR="00ED062D">
              <w:rPr>
                <w:webHidden/>
                <w:rtl/>
              </w:rPr>
              <w:instrText xml:space="preserve"> _</w:instrText>
            </w:r>
            <w:r w:rsidR="00ED062D">
              <w:rPr>
                <w:webHidden/>
              </w:rPr>
              <w:instrText>Toc416957088 \h</w:instrText>
            </w:r>
            <w:r w:rsidR="00ED062D">
              <w:rPr>
                <w:webHidden/>
                <w:rtl/>
              </w:rPr>
              <w:instrText xml:space="preserve"> </w:instrText>
            </w:r>
            <w:r>
              <w:rPr>
                <w:webHidden/>
                <w:rtl/>
              </w:rPr>
            </w:r>
            <w:r>
              <w:rPr>
                <w:webHidden/>
                <w:rtl/>
              </w:rPr>
              <w:fldChar w:fldCharType="separate"/>
            </w:r>
            <w:r w:rsidR="007663C5">
              <w:rPr>
                <w:webHidden/>
              </w:rPr>
              <w:t>19</w:t>
            </w:r>
            <w:r>
              <w:rPr>
                <w:webHidden/>
                <w:rtl/>
              </w:rPr>
              <w:fldChar w:fldCharType="end"/>
            </w:r>
          </w:hyperlink>
        </w:p>
        <w:p w:rsidR="00215A8D" w:rsidRDefault="003C6C88" w:rsidP="00ED062D">
          <w:pPr>
            <w:pStyle w:val="libNormal"/>
          </w:pPr>
          <w:r>
            <w:fldChar w:fldCharType="end"/>
          </w:r>
        </w:p>
      </w:sdtContent>
    </w:sdt>
    <w:p w:rsidR="0040762D" w:rsidRDefault="0040762D" w:rsidP="00215A8D">
      <w:pPr>
        <w:pStyle w:val="libNormal"/>
      </w:pPr>
      <w:r>
        <w:br w:type="page"/>
      </w:r>
    </w:p>
    <w:p w:rsidR="0040762D" w:rsidRDefault="0040762D" w:rsidP="0040762D">
      <w:pPr>
        <w:pStyle w:val="Heading1Center"/>
      </w:pPr>
      <w:bookmarkStart w:id="0" w:name="_Toc416957081"/>
      <w:r w:rsidRPr="0040762D">
        <w:lastRenderedPageBreak/>
        <w:t>Background</w:t>
      </w:r>
      <w:bookmarkEnd w:id="0"/>
    </w:p>
    <w:p w:rsidR="0040762D" w:rsidRPr="003B1DAD" w:rsidRDefault="0040762D" w:rsidP="0040762D">
      <w:pPr>
        <w:pStyle w:val="libNormal"/>
      </w:pPr>
      <w:r w:rsidRPr="003B1DAD">
        <w:t xml:space="preserve">The caste system in India is an important part of ancient Hindu tradition and dates back to 1200 BCE. The term caste was first used by Portuguese travelers who came to </w:t>
      </w:r>
      <w:smartTag w:uri="urn:schemas-microsoft-com:office:smarttags" w:element="country-region">
        <w:smartTag w:uri="urn:schemas-microsoft-com:office:smarttags" w:element="place">
          <w:r w:rsidRPr="003B1DAD">
            <w:t>India</w:t>
          </w:r>
        </w:smartTag>
      </w:smartTag>
      <w:r w:rsidRPr="003B1DAD">
        <w:t xml:space="preserve"> in the 16th century. Caste comes from the Spanish and Portuguese word "casta" which means "race", "breed", or "lineage". Many Indians use the term "jati". There are 3,000 castes and 25,000 subcastes in </w:t>
      </w:r>
      <w:smartTag w:uri="urn:schemas-microsoft-com:office:smarttags" w:element="country-region">
        <w:smartTag w:uri="urn:schemas-microsoft-com:office:smarttags" w:element="place">
          <w:r w:rsidRPr="003B1DAD">
            <w:t>India</w:t>
          </w:r>
        </w:smartTag>
      </w:smartTag>
      <w:r w:rsidRPr="003B1DAD">
        <w:t>, each related to a specific occupation. These different castes fall under four basic varnas:</w:t>
      </w:r>
    </w:p>
    <w:p w:rsidR="0040762D" w:rsidRPr="003B1DAD" w:rsidRDefault="0040762D" w:rsidP="0040762D">
      <w:pPr>
        <w:pStyle w:val="libBold1"/>
      </w:pPr>
      <w:r>
        <w:t xml:space="preserve">Brahmins - </w:t>
      </w:r>
      <w:r w:rsidRPr="003B1DAD">
        <w:t xml:space="preserve">priests </w:t>
      </w:r>
      <w:r>
        <w:t>&amp; teachers</w:t>
      </w:r>
    </w:p>
    <w:p w:rsidR="0040762D" w:rsidRPr="003B1DAD" w:rsidRDefault="0040762D" w:rsidP="0040762D">
      <w:pPr>
        <w:pStyle w:val="libBold1"/>
      </w:pPr>
      <w:r w:rsidRPr="003B1DAD">
        <w:t>Kshatryas</w:t>
      </w:r>
      <w:r>
        <w:t xml:space="preserve"> - </w:t>
      </w:r>
      <w:r w:rsidRPr="003B1DAD">
        <w:t xml:space="preserve">warriors </w:t>
      </w:r>
      <w:r>
        <w:t>&amp; rulers</w:t>
      </w:r>
    </w:p>
    <w:p w:rsidR="00215A8D" w:rsidRDefault="0040762D" w:rsidP="0040762D">
      <w:pPr>
        <w:pStyle w:val="libBold1"/>
      </w:pPr>
      <w:r w:rsidRPr="003B1DAD">
        <w:t>Vaishyas</w:t>
      </w:r>
      <w:r>
        <w:t xml:space="preserve"> - farmers, </w:t>
      </w:r>
      <w:r w:rsidRPr="003B1DAD">
        <w:t>traders</w:t>
      </w:r>
      <w:r>
        <w:t xml:space="preserve"> &amp; merchants</w:t>
      </w:r>
    </w:p>
    <w:p w:rsidR="0040762D" w:rsidRPr="003B1DAD" w:rsidRDefault="0040762D" w:rsidP="0040762D">
      <w:pPr>
        <w:pStyle w:val="libBold1"/>
      </w:pPr>
      <w:r>
        <w:t>Shudras -</w:t>
      </w:r>
      <w:r w:rsidRPr="003B1DAD">
        <w:t>laborers</w:t>
      </w:r>
    </w:p>
    <w:p w:rsidR="0040762D" w:rsidRDefault="0040762D" w:rsidP="0040762D">
      <w:pPr>
        <w:pStyle w:val="libNormal"/>
      </w:pPr>
      <w:r w:rsidRPr="003B1DAD">
        <w:t>Caste not only dictates one's occupation, but dietary habits and interaction with members of other castes as well. Members of a high caste enjoy more wealth and opportunities while members of a low caste perform menial jobs. Outside of the caste system are the Untouchables. Untouchable jobs, such as toilet cleaning and garbage removal, require them to be in contact with bodily fluids. They are therefore cosidered polluted and not to be touched. The importance of purity in the body and food is found in early Sanskrit literature. Untouchables have separate entrances to homes and must drink from seperate wells. They are considered to be in a permanent state of impurity. Untouchables were named "Harijans" (Children of God) by Gandhi. He tried to raise their status with symbolic gestures such as befriending and eating with Untouchables. Upward mobility is very rare in the caste system. Most people remain in one caste their entire life and marry within their caste.</w:t>
      </w:r>
    </w:p>
    <w:p w:rsidR="0040762D" w:rsidRDefault="0040762D" w:rsidP="00215A8D">
      <w:pPr>
        <w:pStyle w:val="libNormal"/>
      </w:pPr>
      <w:r>
        <w:br w:type="page"/>
      </w:r>
    </w:p>
    <w:p w:rsidR="0040762D" w:rsidRDefault="0040762D" w:rsidP="0040762D">
      <w:pPr>
        <w:pStyle w:val="Heading1Center"/>
      </w:pPr>
      <w:bookmarkStart w:id="1" w:name="_Toc416957082"/>
      <w:r w:rsidRPr="0040762D">
        <w:lastRenderedPageBreak/>
        <w:t xml:space="preserve">The Beginning of the </w:t>
      </w:r>
      <w:r>
        <w:t>C</w:t>
      </w:r>
      <w:r w:rsidRPr="0040762D">
        <w:t xml:space="preserve">aste </w:t>
      </w:r>
      <w:r>
        <w:t>S</w:t>
      </w:r>
      <w:r w:rsidRPr="0040762D">
        <w:t>ystem</w:t>
      </w:r>
      <w:bookmarkEnd w:id="1"/>
    </w:p>
    <w:p w:rsidR="0040762D" w:rsidRPr="003B1DAD" w:rsidRDefault="0040762D" w:rsidP="0040762D">
      <w:pPr>
        <w:pStyle w:val="libNormal"/>
      </w:pPr>
      <w:r w:rsidRPr="003B1DAD">
        <w:t>There are different theories about the establishment of the caste system. There are religious-mystical theories. There are biological theories. And there are socio-historical theories.</w:t>
      </w:r>
    </w:p>
    <w:p w:rsidR="0040762D" w:rsidRPr="00215A8D" w:rsidRDefault="0040762D" w:rsidP="0040762D">
      <w:pPr>
        <w:pStyle w:val="libNormal"/>
      </w:pPr>
      <w:r w:rsidRPr="0040762D">
        <w:t xml:space="preserve">The religious theories explain how the four Varnas were founded, but they do not explain how the Jats in each Varna or the untouchables were founded. According the Rig Veda, the ancient </w:t>
      </w:r>
      <w:hyperlink r:id="rId8" w:history="1">
        <w:r w:rsidRPr="003B1DAD">
          <w:rPr>
            <w:rFonts w:cs="Arial"/>
            <w:bCs/>
            <w:u w:val="single"/>
          </w:rPr>
          <w:t>Hindu</w:t>
        </w:r>
      </w:hyperlink>
      <w:r w:rsidRPr="0040762D">
        <w:t xml:space="preserve"> book, the primal man - Purush - destroyed himself to create a human society. The different Varnas were created from different parts of his body. The Brahmans were created from his head; the Kshatrias from his hands; the Vaishias from his thighs and the Sudras from his feet. The Varna hierarchy is determined by the descending order of the different organs from which the Varnas were created. Other religious theory claims that the Varnas were created from the body organs of Brahma, who is the creator of the world.</w:t>
      </w:r>
    </w:p>
    <w:p w:rsidR="00215A8D" w:rsidRDefault="0040762D" w:rsidP="0040762D">
      <w:pPr>
        <w:pStyle w:val="libNormal"/>
      </w:pPr>
      <w:r w:rsidRPr="003B1DAD">
        <w:t>The biological theory claims that all existing things, animated and inanimated, inherent three qualities in different apportionment. Sattva qualities include wisdom, intelligence, honesty, goodness and other positive qualities. Rajas include qualities like passion, pride, valour and other passionate qualities. Tamas qualities include dullness, stupidity, lack of creativity and other negative qualities. People with different doses of these inherent qualities adopted different types of occupation.</w:t>
      </w:r>
    </w:p>
    <w:p w:rsidR="0040762D" w:rsidRPr="003B1DAD" w:rsidRDefault="0040762D" w:rsidP="0040762D">
      <w:pPr>
        <w:pStyle w:val="libNormal"/>
      </w:pPr>
      <w:r w:rsidRPr="003B1DAD">
        <w:t>According to this theory the Brahmans inherent Sattva qualities. Kshatrias and Vaisias inherent Rajas qualities. And the Sudras inherent Tamas qualities.</w:t>
      </w:r>
    </w:p>
    <w:p w:rsidR="0040762D" w:rsidRPr="003B1DAD" w:rsidRDefault="0040762D" w:rsidP="0040762D">
      <w:pPr>
        <w:pStyle w:val="libNormal"/>
      </w:pPr>
      <w:r w:rsidRPr="003B1DAD">
        <w:t xml:space="preserve">Like human beings, food also inherents different dosage of these qualities and it affects its eater's intelligence. The Brahmans and the Vaisias have Sattvic diet which includes fruits, milk, honey, roots and vegetables. Most of the meats are considered to have Tamasic qualities. Many Sudra communities eat different kinds of meat (but not beef) and other Tamasic food. But the Kshatrias who had Rajasic diet eat some kinds of meat like deer meat which is considered to have Rajasic qualities. Many Marathas who claim to be Kshatrias eat mutton. The drawback of this theory is that in different parts of </w:t>
      </w:r>
      <w:smartTag w:uri="urn:schemas-microsoft-com:office:smarttags" w:element="country-region">
        <w:smartTag w:uri="urn:schemas-microsoft-com:office:smarttags" w:element="place">
          <w:r w:rsidRPr="003B1DAD">
            <w:t>India</w:t>
          </w:r>
        </w:smartTag>
      </w:smartTag>
      <w:r w:rsidRPr="003B1DAD">
        <w:t xml:space="preserve"> the same food was sometimes qualified to have different dosage of inherent qualities. For example there were Brahmans who eat meat which is considered Tamasic food.</w:t>
      </w:r>
    </w:p>
    <w:p w:rsidR="00215A8D" w:rsidRDefault="0040762D" w:rsidP="0040762D">
      <w:pPr>
        <w:pStyle w:val="libNormal"/>
      </w:pPr>
      <w:r w:rsidRPr="003B1DAD">
        <w:t xml:space="preserve">The social historical theory explains the creation of the Varnas, Jats and of the untouchables. According to this theory, the caste system began with the arrival of the Aryans in </w:t>
      </w:r>
      <w:smartTag w:uri="urn:schemas-microsoft-com:office:smarttags" w:element="country-region">
        <w:smartTag w:uri="urn:schemas-microsoft-com:office:smarttags" w:element="place">
          <w:r w:rsidRPr="003B1DAD">
            <w:t>India</w:t>
          </w:r>
        </w:smartTag>
      </w:smartTag>
      <w:r w:rsidRPr="003B1DAD">
        <w:t xml:space="preserve">. The Aryans arrived in </w:t>
      </w:r>
      <w:smartTag w:uri="urn:schemas-microsoft-com:office:smarttags" w:element="country-region">
        <w:smartTag w:uri="urn:schemas-microsoft-com:office:smarttags" w:element="place">
          <w:r w:rsidRPr="003B1DAD">
            <w:t>India</w:t>
          </w:r>
        </w:smartTag>
      </w:smartTag>
      <w:r w:rsidRPr="003B1DAD">
        <w:t xml:space="preserve"> around 1500 BC. The fair skinned Aryans arrived in </w:t>
      </w:r>
      <w:smartTag w:uri="urn:schemas-microsoft-com:office:smarttags" w:element="country-region">
        <w:smartTag w:uri="urn:schemas-microsoft-com:office:smarttags" w:element="place">
          <w:r w:rsidRPr="003B1DAD">
            <w:t>India</w:t>
          </w:r>
        </w:smartTag>
      </w:smartTag>
      <w:r w:rsidRPr="003B1DAD">
        <w:t xml:space="preserve"> from south </w:t>
      </w:r>
      <w:smartTag w:uri="urn:schemas-microsoft-com:office:smarttags" w:element="place">
        <w:r w:rsidRPr="003B1DAD">
          <w:t>Europe</w:t>
        </w:r>
      </w:smartTag>
      <w:r w:rsidRPr="003B1DAD">
        <w:t xml:space="preserve"> and north </w:t>
      </w:r>
      <w:smartTag w:uri="urn:schemas-microsoft-com:office:smarttags" w:element="place">
        <w:r w:rsidRPr="003B1DAD">
          <w:t>Asia</w:t>
        </w:r>
      </w:smartTag>
      <w:r w:rsidRPr="003B1DAD">
        <w:t xml:space="preserve">. Before the Aryans there were other communities in </w:t>
      </w:r>
      <w:smartTag w:uri="urn:schemas-microsoft-com:office:smarttags" w:element="country-region">
        <w:smartTag w:uri="urn:schemas-microsoft-com:office:smarttags" w:element="place">
          <w:r w:rsidRPr="003B1DAD">
            <w:t>India</w:t>
          </w:r>
        </w:smartTag>
      </w:smartTag>
      <w:r w:rsidRPr="003B1DAD">
        <w:t xml:space="preserve"> of other origins. Among them Negrito, Mongoloid, Austroloid and Dravidian. The Negrito have physical features similar to people of </w:t>
      </w:r>
      <w:smartTag w:uri="urn:schemas-microsoft-com:office:smarttags" w:element="place">
        <w:r w:rsidRPr="003B1DAD">
          <w:t>Africa</w:t>
        </w:r>
      </w:smartTag>
      <w:r w:rsidRPr="003B1DAD">
        <w:t xml:space="preserve">. The Mongoloid have Chinese features. The Austroloids have features similar the aboriginals of </w:t>
      </w:r>
      <w:smartTag w:uri="urn:schemas-microsoft-com:office:smarttags" w:element="country-region">
        <w:smartTag w:uri="urn:schemas-microsoft-com:office:smarttags" w:element="place">
          <w:r w:rsidRPr="003B1DAD">
            <w:t>Australia</w:t>
          </w:r>
        </w:smartTag>
      </w:smartTag>
      <w:r w:rsidRPr="003B1DAD">
        <w:t xml:space="preserve">. The Dravidians originate from the </w:t>
      </w:r>
      <w:smartTag w:uri="urn:schemas-microsoft-com:office:smarttags" w:element="place">
        <w:r w:rsidRPr="003B1DAD">
          <w:t>Mediterranean</w:t>
        </w:r>
      </w:smartTag>
      <w:r w:rsidRPr="003B1DAD">
        <w:t xml:space="preserve"> and they were the largest community in </w:t>
      </w:r>
      <w:smartTag w:uri="urn:schemas-microsoft-com:office:smarttags" w:element="country-region">
        <w:smartTag w:uri="urn:schemas-microsoft-com:office:smarttags" w:element="place">
          <w:r w:rsidRPr="003B1DAD">
            <w:t>India</w:t>
          </w:r>
        </w:smartTag>
      </w:smartTag>
      <w:r w:rsidRPr="003B1DAD">
        <w:t xml:space="preserve">. When the Aryans arrived in </w:t>
      </w:r>
      <w:smartTag w:uri="urn:schemas-microsoft-com:office:smarttags" w:element="country-region">
        <w:smartTag w:uri="urn:schemas-microsoft-com:office:smarttags" w:element="place">
          <w:r w:rsidRPr="003B1DAD">
            <w:t>India</w:t>
          </w:r>
        </w:smartTag>
      </w:smartTag>
      <w:r w:rsidRPr="003B1DAD">
        <w:t xml:space="preserve"> their main contact was with the Dravidians and the Austroloids. The Aryans disregarded the local cultures. They began conquering and taking control </w:t>
      </w:r>
      <w:r w:rsidRPr="003B1DAD">
        <w:lastRenderedPageBreak/>
        <w:t xml:space="preserve">over regions in north </w:t>
      </w:r>
      <w:smartTag w:uri="urn:schemas-microsoft-com:office:smarttags" w:element="country-region">
        <w:smartTag w:uri="urn:schemas-microsoft-com:office:smarttags" w:element="place">
          <w:r w:rsidRPr="003B1DAD">
            <w:t>India</w:t>
          </w:r>
        </w:smartTag>
      </w:smartTag>
      <w:r w:rsidRPr="003B1DAD">
        <w:t xml:space="preserve"> and at the same time pushed the local people southwards or towards the jungles and mountains in north </w:t>
      </w:r>
      <w:smartTag w:uri="urn:schemas-microsoft-com:office:smarttags" w:element="country-region">
        <w:smartTag w:uri="urn:schemas-microsoft-com:office:smarttags" w:element="place">
          <w:r w:rsidRPr="003B1DAD">
            <w:t>India</w:t>
          </w:r>
        </w:smartTag>
      </w:smartTag>
      <w:r w:rsidRPr="003B1DAD">
        <w:t>.</w:t>
      </w:r>
    </w:p>
    <w:p w:rsidR="00215A8D" w:rsidRDefault="0040762D" w:rsidP="0040762D">
      <w:pPr>
        <w:pStyle w:val="libNormal"/>
      </w:pPr>
      <w:r w:rsidRPr="003B1DAD">
        <w:t xml:space="preserve">The Aryans organized among themselves in three groups. The first group was of the warriors and they were called Rajayana, later they changed their name Rajayana to Kshatria. The second group was of the priests and they were called Brahmans. These two groups struggled politically for leadership among the Aryans. In this struggle the Brahmans got to be the leaders of the Aryan society. The third group was of the farmers and craftsmen and they were called Vaisia. The Aryans who conquered and took control over parts of north </w:t>
      </w:r>
      <w:smartTag w:uri="urn:schemas-microsoft-com:office:smarttags" w:element="country-region">
        <w:smartTag w:uri="urn:schemas-microsoft-com:office:smarttags" w:element="place">
          <w:r w:rsidRPr="003B1DAD">
            <w:t>India</w:t>
          </w:r>
        </w:smartTag>
      </w:smartTag>
      <w:r w:rsidRPr="003B1DAD">
        <w:t xml:space="preserve"> subdued the locals and made them their servants. In this process the Vaisias who were the farmers and the craftsmen became the landlords and the businessmen of the society and the locals became the peasants and the craftsmen of the society.</w:t>
      </w:r>
    </w:p>
    <w:p w:rsidR="00215A8D" w:rsidRDefault="0040762D" w:rsidP="0040762D">
      <w:pPr>
        <w:pStyle w:val="libNormal"/>
      </w:pPr>
      <w:r w:rsidRPr="003B1DAD">
        <w:t xml:space="preserve">In order to secure their status the Aryans resolved some social and religious rules which, allowed only them to be the priests, warriors and the businesmen of the society. For example take </w:t>
      </w:r>
      <w:smartTag w:uri="urn:schemas-microsoft-com:office:smarttags" w:element="place">
        <w:r w:rsidRPr="003B1DAD">
          <w:t>Maharashtra</w:t>
        </w:r>
      </w:smartTag>
      <w:r w:rsidRPr="003B1DAD">
        <w:t xml:space="preserve">. </w:t>
      </w:r>
      <w:smartTag w:uri="urn:schemas-microsoft-com:office:smarttags" w:element="place">
        <w:r w:rsidRPr="003B1DAD">
          <w:t>Maharashtra</w:t>
        </w:r>
      </w:smartTag>
      <w:r w:rsidRPr="003B1DAD">
        <w:t xml:space="preserve"> is in west </w:t>
      </w:r>
      <w:smartTag w:uri="urn:schemas-microsoft-com:office:smarttags" w:element="country-region">
        <w:smartTag w:uri="urn:schemas-microsoft-com:office:smarttags" w:element="place">
          <w:r w:rsidRPr="003B1DAD">
            <w:t>India</w:t>
          </w:r>
        </w:smartTag>
      </w:smartTag>
      <w:r w:rsidRPr="003B1DAD">
        <w:t xml:space="preserve">. This region is known by this name for hundreds of years. Many think that the meaning of the name </w:t>
      </w:r>
      <w:smartTag w:uri="urn:schemas-microsoft-com:office:smarttags" w:element="place">
        <w:r w:rsidRPr="003B1DAD">
          <w:t>Maharashtra</w:t>
        </w:r>
      </w:smartTag>
      <w:r w:rsidRPr="003B1DAD">
        <w:t xml:space="preserve"> is in its name, </w:t>
      </w:r>
      <w:smartTag w:uri="urn:schemas-microsoft-com:office:smarttags" w:element="place">
        <w:smartTag w:uri="urn:schemas-microsoft-com:office:smarttags" w:element="PlaceName">
          <w:r w:rsidRPr="003B1DAD">
            <w:t>Great</w:t>
          </w:r>
        </w:smartTag>
        <w:r w:rsidRPr="003B1DAD">
          <w:t xml:space="preserve"> </w:t>
        </w:r>
        <w:smartTag w:uri="urn:schemas-microsoft-com:office:smarttags" w:element="PlaceType">
          <w:r w:rsidRPr="003B1DAD">
            <w:t>Land</w:t>
          </w:r>
        </w:smartTag>
      </w:smartTag>
      <w:r w:rsidRPr="003B1DAD">
        <w:t xml:space="preserve">. But there are some who claim that the name, </w:t>
      </w:r>
      <w:smartTag w:uri="urn:schemas-microsoft-com:office:smarttags" w:element="place">
        <w:r w:rsidRPr="003B1DAD">
          <w:t>Maharashtra</w:t>
        </w:r>
      </w:smartTag>
      <w:r w:rsidRPr="003B1DAD">
        <w:t>, is derived from the Jat called Mahar who are considered to be the original people of this region. In the caste hierarchy the dark skinned Mahars were outcasts. The skin color was an important factor in the caste system. The meaning of the word "</w:t>
      </w:r>
      <w:smartTag w:uri="urn:schemas-microsoft-com:office:smarttags" w:element="City">
        <w:smartTag w:uri="urn:schemas-microsoft-com:office:smarttags" w:element="place">
          <w:r w:rsidRPr="003B1DAD">
            <w:t>Varna</w:t>
          </w:r>
        </w:smartTag>
      </w:smartTag>
      <w:r w:rsidRPr="003B1DAD">
        <w:t>" is not class or status but skin color.</w:t>
      </w:r>
    </w:p>
    <w:p w:rsidR="0040762D" w:rsidRPr="003B1DAD" w:rsidRDefault="0040762D" w:rsidP="0040762D">
      <w:pPr>
        <w:pStyle w:val="libNormal"/>
      </w:pPr>
      <w:r w:rsidRPr="003B1DAD">
        <w:t xml:space="preserve">Between the outcasts and the three Aryan Varnas there is the Sudra Varna who are the simple workers of the society. The Sudras consisted of two communities. One community was of the locals who were subdued by the Aryans and the other were the descendants of Aryans with locals. In Hindu religious stories there are many wars between the good Aryans and the dark skinned demons and devils. The different Gods also have dark skinned slaves. There are stories of demon women trying to seduce good Aryan men in deceptive ways. There were also marriages between Aryan heroes and demon women. Many believe that these incidences really occurred in which, the gods and the positive heroes were people of Aryan origin. And the demons, the devils and the dark skinned slaves were in fact the original residence of </w:t>
      </w:r>
      <w:smartTag w:uri="urn:schemas-microsoft-com:office:smarttags" w:element="country-region">
        <w:smartTag w:uri="urn:schemas-microsoft-com:office:smarttags" w:element="place">
          <w:r w:rsidRPr="003B1DAD">
            <w:t>India</w:t>
          </w:r>
        </w:smartTag>
      </w:smartTag>
      <w:r w:rsidRPr="003B1DAD">
        <w:t xml:space="preserve"> whom the Aryans coined as monsters, devil, demons and slaves.</w:t>
      </w:r>
    </w:p>
    <w:p w:rsidR="00215A8D" w:rsidRDefault="0040762D" w:rsidP="0040762D">
      <w:pPr>
        <w:pStyle w:val="libNormal"/>
      </w:pPr>
      <w:r w:rsidRPr="003B1DAD">
        <w:t xml:space="preserve">As in most of the societies of the world, so in </w:t>
      </w:r>
      <w:smartTag w:uri="urn:schemas-microsoft-com:office:smarttags" w:element="country-region">
        <w:smartTag w:uri="urn:schemas-microsoft-com:office:smarttags" w:element="place">
          <w:r w:rsidRPr="003B1DAD">
            <w:t>India</w:t>
          </w:r>
        </w:smartTag>
      </w:smartTag>
      <w:r w:rsidRPr="003B1DAD">
        <w:t xml:space="preserve">, the son inherited his father's profession. And so in </w:t>
      </w:r>
      <w:smartTag w:uri="urn:schemas-microsoft-com:office:smarttags" w:element="country-region">
        <w:smartTag w:uri="urn:schemas-microsoft-com:office:smarttags" w:element="place">
          <w:r w:rsidRPr="003B1DAD">
            <w:t>India</w:t>
          </w:r>
        </w:smartTag>
      </w:smartTag>
      <w:r w:rsidRPr="003B1DAD">
        <w:t xml:space="preserve"> there developed families, who professed the same family profession for generation in which, the son continued his father's profession. Later on as these families became larger, they were seen as communities or as they are called in Indian languages, Jat. Different families who professed the same profession developed social relations between them and organized as a common community, meaning Jat.</w:t>
      </w:r>
    </w:p>
    <w:p w:rsidR="0040762D" w:rsidRPr="003B1DAD" w:rsidRDefault="0040762D" w:rsidP="0040762D">
      <w:pPr>
        <w:pStyle w:val="libNormal"/>
      </w:pPr>
      <w:r w:rsidRPr="003B1DAD">
        <w:t xml:space="preserve">Later on the Aryans who created the caste system, added to their system non-Aryans. Different Jats who professed different professions were integrated in different Varnas according to their profession. Other foreign invaders of ancient </w:t>
      </w:r>
      <w:smartTag w:uri="urn:schemas-microsoft-com:office:smarttags" w:element="country-region">
        <w:smartTag w:uri="urn:schemas-microsoft-com:office:smarttags" w:element="place">
          <w:r w:rsidRPr="003B1DAD">
            <w:t>India</w:t>
          </w:r>
        </w:smartTag>
      </w:smartTag>
      <w:r w:rsidRPr="003B1DAD">
        <w:t xml:space="preserve"> - Greeks, Huns, Scythains and others - who conquered parts of </w:t>
      </w:r>
      <w:smartTag w:uri="urn:schemas-microsoft-com:office:smarttags" w:element="country-region">
        <w:smartTag w:uri="urn:schemas-microsoft-com:office:smarttags" w:element="place">
          <w:r w:rsidRPr="003B1DAD">
            <w:t>India</w:t>
          </w:r>
        </w:smartTag>
      </w:smartTag>
      <w:r w:rsidRPr="003B1DAD">
        <w:t xml:space="preserve"> and created kingdoms were integrated in the </w:t>
      </w:r>
      <w:r w:rsidRPr="003B1DAD">
        <w:lastRenderedPageBreak/>
        <w:t xml:space="preserve">Kshatria Varna (warrior castes). But probably the Aryan policy was not to integrate original Indian communities within them and therefore many aristocratic and warrior communities that were in </w:t>
      </w:r>
      <w:smartTag w:uri="urn:schemas-microsoft-com:office:smarttags" w:element="country-region">
        <w:smartTag w:uri="urn:schemas-microsoft-com:office:smarttags" w:element="place">
          <w:r w:rsidRPr="003B1DAD">
            <w:t>India</w:t>
          </w:r>
        </w:smartTag>
      </w:smartTag>
      <w:r w:rsidRPr="003B1DAD">
        <w:t xml:space="preserve"> before the Aryans did not get the Kshatria status.</w:t>
      </w:r>
    </w:p>
    <w:p w:rsidR="0040762D" w:rsidRPr="003B1DAD" w:rsidRDefault="0040762D" w:rsidP="0040762D">
      <w:pPr>
        <w:pStyle w:val="libNormal"/>
      </w:pPr>
      <w:r w:rsidRPr="003B1DAD">
        <w:t xml:space="preserve">Most of the communities that were in </w:t>
      </w:r>
      <w:smartTag w:uri="urn:schemas-microsoft-com:office:smarttags" w:element="country-region">
        <w:smartTag w:uri="urn:schemas-microsoft-com:office:smarttags" w:element="place">
          <w:r w:rsidRPr="003B1DAD">
            <w:t>India</w:t>
          </w:r>
        </w:smartTag>
      </w:smartTag>
      <w:r w:rsidRPr="003B1DAD">
        <w:t xml:space="preserve"> before the arrival of the Aryans were integrated in the Sudra Varna or were made outcast depending on the professions of these communities. Communities who professed non-polluting jobs were integrated in Sudra Varna. And communities who professed polluting professions were made outcasts. The Brahmans are very strict about cleanliness. In the past people believed that diseases can also spread also through air and not only through physical touch. Perhaps because of this reason the untouchables were not only disallowed to touch the high caste communities but they also had to stand at a certain distance from the high castes.</w:t>
      </w:r>
    </w:p>
    <w:p w:rsidR="0040762D" w:rsidRDefault="0040762D" w:rsidP="00215A8D">
      <w:pPr>
        <w:pStyle w:val="libNormal"/>
      </w:pPr>
      <w:r>
        <w:br w:type="page"/>
      </w:r>
    </w:p>
    <w:p w:rsidR="0040762D" w:rsidRDefault="0040762D" w:rsidP="0040762D">
      <w:pPr>
        <w:pStyle w:val="Heading1Center"/>
      </w:pPr>
      <w:bookmarkStart w:id="2" w:name="_Toc416957083"/>
      <w:r w:rsidRPr="0040762D">
        <w:lastRenderedPageBreak/>
        <w:t>The Religious form of Caste System</w:t>
      </w:r>
      <w:bookmarkEnd w:id="2"/>
    </w:p>
    <w:p w:rsidR="00215A8D" w:rsidRDefault="0040762D" w:rsidP="0040762D">
      <w:pPr>
        <w:pStyle w:val="libNormal"/>
      </w:pPr>
      <w:r w:rsidRPr="0040762D">
        <w:t xml:space="preserve">In </w:t>
      </w:r>
      <w:hyperlink r:id="rId9" w:history="1">
        <w:r w:rsidRPr="003B1DAD">
          <w:rPr>
            <w:rFonts w:cs="Arial"/>
            <w:bCs/>
            <w:u w:val="single"/>
          </w:rPr>
          <w:t>Hinduism</w:t>
        </w:r>
      </w:hyperlink>
      <w:r w:rsidRPr="0040762D">
        <w:t xml:space="preserve"> there exists four castes arranged in a hierarchy. Anyone who does not belong to one of these castes is an outcast. The religious word for caste is 'Varna'. Each Varna has certain duties and rights. Each Varna members have to work in certain occupation which only that Varna members are allowed. Each Varna has certain type of diet. The highest Varna is of the Brahman. Members of this class are priests and the educated people of the society. The Varna after them in hierarchy is Kshatria. The members of this class are the rulers and aristocrats of the society. After them are the Vaisia. Members of this class are the landlords and businessmen of the society. After them in hierarchy are the Sudra. Members of this class are the peasants and working class of the society who work in non-polluting jobs. The caste hierarchy ends here. Below these castes are the outcasts who are untouchable to the four castes. These untouchables worked in degrading jobs like cleaning, sewage etc.</w:t>
      </w:r>
    </w:p>
    <w:p w:rsidR="00215A8D" w:rsidRDefault="0040762D" w:rsidP="0040762D">
      <w:pPr>
        <w:pStyle w:val="libNormal"/>
      </w:pPr>
      <w:r w:rsidRPr="003B1DAD">
        <w:t>The first three castes had social and economical rights which the Sudra and the untouchables did not have. The first three castes are also seen as 'twice born'. The intention in these two births is to the natural birth and to the ceremonial entrance to the society at a much later age.</w:t>
      </w:r>
    </w:p>
    <w:p w:rsidR="00215A8D" w:rsidRDefault="0040762D" w:rsidP="0040762D">
      <w:pPr>
        <w:pStyle w:val="libNormal"/>
      </w:pPr>
      <w:r w:rsidRPr="003B1DAD">
        <w:t xml:space="preserve">Each </w:t>
      </w:r>
      <w:smartTag w:uri="urn:schemas-microsoft-com:office:smarttags" w:element="City">
        <w:smartTag w:uri="urn:schemas-microsoft-com:office:smarttags" w:element="place">
          <w:r w:rsidRPr="003B1DAD">
            <w:t>Varna</w:t>
          </w:r>
        </w:smartTag>
      </w:smartTag>
      <w:r w:rsidRPr="003B1DAD">
        <w:t xml:space="preserve"> and also the untouchables are divided into many communities. These communities are called Jat or Jati (The caste is also used instead of Jat). For example the Brahmans have Jats called Gaur, Konkanash, Sarasvat, Iyer and others. The outcasts have Jats like Mahar, Dhed, Mala, Madiga and others. The Sudra is the largest </w:t>
      </w:r>
      <w:smartTag w:uri="urn:schemas-microsoft-com:office:smarttags" w:element="City">
        <w:smartTag w:uri="urn:schemas-microsoft-com:office:smarttags" w:element="place">
          <w:r w:rsidRPr="003B1DAD">
            <w:t>Varna</w:t>
          </w:r>
        </w:smartTag>
      </w:smartTag>
      <w:r w:rsidRPr="003B1DAD">
        <w:t xml:space="preserve"> and it has the largest number of communities. Each Jat is limited to professions worthy of their </w:t>
      </w:r>
      <w:smartTag w:uri="urn:schemas-microsoft-com:office:smarttags" w:element="City">
        <w:smartTag w:uri="urn:schemas-microsoft-com:office:smarttags" w:element="place">
          <w:r w:rsidRPr="003B1DAD">
            <w:t>Varna</w:t>
          </w:r>
        </w:smartTag>
      </w:smartTag>
      <w:r w:rsidRPr="003B1DAD">
        <w:t xml:space="preserve">. Each Jat is limited to the </w:t>
      </w:r>
      <w:smartTag w:uri="urn:schemas-microsoft-com:office:smarttags" w:element="City">
        <w:smartTag w:uri="urn:schemas-microsoft-com:office:smarttags" w:element="place">
          <w:r w:rsidRPr="003B1DAD">
            <w:t>Varna</w:t>
          </w:r>
        </w:smartTag>
      </w:smartTag>
      <w:r w:rsidRPr="003B1DAD">
        <w:t xml:space="preserve"> diet. Each Jat members are allowed to marry only with their Jat members. People are born into their Jat and it cannot be changed.</w:t>
      </w:r>
    </w:p>
    <w:p w:rsidR="0040762D" w:rsidRDefault="0040762D" w:rsidP="0040762D">
      <w:pPr>
        <w:pStyle w:val="libNormal"/>
      </w:pPr>
      <w:r w:rsidRPr="003B1DAD">
        <w:t>This is the how the caste system is supposed to be in its religious form. But in reality it is much more complicated and dif</w:t>
      </w:r>
      <w:r>
        <w:t>ferent from its religious form.</w:t>
      </w:r>
    </w:p>
    <w:p w:rsidR="0040762D" w:rsidRDefault="0040762D" w:rsidP="00215A8D">
      <w:pPr>
        <w:pStyle w:val="libNormal"/>
      </w:pPr>
      <w:r>
        <w:br w:type="page"/>
      </w:r>
    </w:p>
    <w:p w:rsidR="0040762D" w:rsidRDefault="0040762D" w:rsidP="0040762D">
      <w:pPr>
        <w:pStyle w:val="Heading1Center"/>
      </w:pPr>
      <w:bookmarkStart w:id="3" w:name="_Toc416957084"/>
      <w:r w:rsidRPr="0040762D">
        <w:lastRenderedPageBreak/>
        <w:t>The Confusing Caste System</w:t>
      </w:r>
      <w:bookmarkEnd w:id="3"/>
    </w:p>
    <w:p w:rsidR="0040762D" w:rsidRDefault="0040762D" w:rsidP="0040762D">
      <w:pPr>
        <w:pStyle w:val="libNormal"/>
      </w:pPr>
      <w:r w:rsidRPr="003B1DAD">
        <w:t>The confusion in the caste system begins by the use of the word caste. The Indians in their different languages use the word 'Jat' for any community who have something common l</w:t>
      </w:r>
      <w:r>
        <w:t>ike religion, language, origin,</w:t>
      </w:r>
    </w:p>
    <w:p w:rsidR="0040762D" w:rsidRDefault="0040762D" w:rsidP="0040762D">
      <w:pPr>
        <w:pStyle w:val="libNormal"/>
      </w:pPr>
    </w:p>
    <w:p w:rsidR="004145D2" w:rsidRDefault="004145D2" w:rsidP="0040762D">
      <w:pPr>
        <w:pStyle w:val="libNormal"/>
      </w:pPr>
    </w:p>
    <w:p w:rsidR="004145D2" w:rsidRDefault="004145D2" w:rsidP="0040762D">
      <w:pPr>
        <w:pStyle w:val="libNormal"/>
      </w:pPr>
      <w:r>
        <w:rPr>
          <w:noProof/>
        </w:rPr>
        <w:drawing>
          <wp:inline distT="0" distB="0" distL="0" distR="0">
            <wp:extent cx="4680585" cy="3197371"/>
            <wp:effectExtent l="19050" t="0" r="5715" b="0"/>
            <wp:docPr id="1" name="Picture 1" descr="D:\barkatullah\books\new books\a_caste_system_of_india\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a_caste_system_of_india\image_01.jpg"/>
                    <pic:cNvPicPr>
                      <a:picLocks noChangeAspect="1" noChangeArrowheads="1"/>
                    </pic:cNvPicPr>
                  </pic:nvPicPr>
                  <pic:blipFill>
                    <a:blip r:embed="rId10"/>
                    <a:srcRect/>
                    <a:stretch>
                      <a:fillRect/>
                    </a:stretch>
                  </pic:blipFill>
                  <pic:spPr bwMode="auto">
                    <a:xfrm>
                      <a:off x="0" y="0"/>
                      <a:ext cx="4680585" cy="3197371"/>
                    </a:xfrm>
                    <a:prstGeom prst="rect">
                      <a:avLst/>
                    </a:prstGeom>
                    <a:noFill/>
                    <a:ln w="9525">
                      <a:noFill/>
                      <a:miter lim="800000"/>
                      <a:headEnd/>
                      <a:tailEnd/>
                    </a:ln>
                  </pic:spPr>
                </pic:pic>
              </a:graphicData>
            </a:graphic>
          </wp:inline>
        </w:drawing>
      </w:r>
    </w:p>
    <w:p w:rsidR="004145D2" w:rsidRDefault="004145D2" w:rsidP="0040762D">
      <w:pPr>
        <w:pStyle w:val="libNormal"/>
      </w:pPr>
    </w:p>
    <w:p w:rsidR="004145D2" w:rsidRDefault="004145D2" w:rsidP="0040762D">
      <w:pPr>
        <w:pStyle w:val="libNormal"/>
      </w:pPr>
    </w:p>
    <w:p w:rsidR="00215A8D" w:rsidRDefault="0040762D" w:rsidP="0040762D">
      <w:pPr>
        <w:pStyle w:val="libNormal"/>
      </w:pPr>
      <w:r w:rsidRPr="003B1DAD">
        <w:t xml:space="preserve">similar geographical background and so on. The Indians also use the word 'Jat' for </w:t>
      </w:r>
      <w:smartTag w:uri="urn:schemas-microsoft-com:office:smarttags" w:element="City">
        <w:smartTag w:uri="urn:schemas-microsoft-com:office:smarttags" w:element="place">
          <w:r w:rsidRPr="003B1DAD">
            <w:t>Varna</w:t>
          </w:r>
        </w:smartTag>
      </w:smartTag>
      <w:r w:rsidRPr="003B1DAD">
        <w:t xml:space="preserve">. The Portuguese who were the first European power to arrive in </w:t>
      </w:r>
      <w:smartTag w:uri="urn:schemas-microsoft-com:office:smarttags" w:element="country-region">
        <w:smartTag w:uri="urn:schemas-microsoft-com:office:smarttags" w:element="place">
          <w:r w:rsidRPr="003B1DAD">
            <w:t>India</w:t>
          </w:r>
        </w:smartTag>
      </w:smartTag>
      <w:r w:rsidRPr="003B1DAD">
        <w:t xml:space="preserve"> distorted the word 'Jat' into caste. The British who arrived to </w:t>
      </w:r>
      <w:smartTag w:uri="urn:schemas-microsoft-com:office:smarttags" w:element="country-region">
        <w:smartTag w:uri="urn:schemas-microsoft-com:office:smarttags" w:element="place">
          <w:r w:rsidRPr="003B1DAD">
            <w:t>India</w:t>
          </w:r>
        </w:smartTag>
      </w:smartTag>
      <w:r w:rsidRPr="003B1DAD">
        <w:t xml:space="preserve"> much later after the Portuguese also used the word caste. The British used the word Caste instead of Jat and </w:t>
      </w:r>
      <w:smartTag w:uri="urn:schemas-microsoft-com:office:smarttags" w:element="City">
        <w:smartTag w:uri="urn:schemas-microsoft-com:office:smarttags" w:element="place">
          <w:r w:rsidRPr="003B1DAD">
            <w:t>Varna</w:t>
          </w:r>
        </w:smartTag>
      </w:smartTag>
      <w:r w:rsidRPr="003B1DAD">
        <w:t xml:space="preserve">. And so sometimes in English the caste system is explained in a confusing way according to which, the caste system consists of four castes which are divided into many castes. Sometimes in English the word caste is used for </w:t>
      </w:r>
      <w:smartTag w:uri="urn:schemas-microsoft-com:office:smarttags" w:element="City">
        <w:smartTag w:uri="urn:schemas-microsoft-com:office:smarttags" w:element="place">
          <w:r w:rsidRPr="003B1DAD">
            <w:t>Varna</w:t>
          </w:r>
        </w:smartTag>
      </w:smartTag>
      <w:r w:rsidRPr="003B1DAD">
        <w:t xml:space="preserve"> and the word sub-caste for Jat. In this section to prevent confusion we will use the words </w:t>
      </w:r>
      <w:smartTag w:uri="urn:schemas-microsoft-com:office:smarttags" w:element="City">
        <w:smartTag w:uri="urn:schemas-microsoft-com:office:smarttags" w:element="place">
          <w:r w:rsidRPr="003B1DAD">
            <w:t>Varna</w:t>
          </w:r>
        </w:smartTag>
      </w:smartTag>
      <w:r w:rsidRPr="003B1DAD">
        <w:t xml:space="preserve"> and Jat.</w:t>
      </w:r>
    </w:p>
    <w:p w:rsidR="0040762D" w:rsidRPr="003B1DAD" w:rsidRDefault="0040762D" w:rsidP="0040762D">
      <w:pPr>
        <w:pStyle w:val="libNormal"/>
      </w:pPr>
      <w:r w:rsidRPr="003B1DAD">
        <w:t>And now we will see the complication in the caste system itself.</w:t>
      </w:r>
    </w:p>
    <w:p w:rsidR="0040762D" w:rsidRPr="00215A8D" w:rsidRDefault="0040762D" w:rsidP="0040762D">
      <w:pPr>
        <w:pStyle w:val="libNormal"/>
      </w:pPr>
      <w:r w:rsidRPr="0040762D">
        <w:rPr>
          <w:rStyle w:val="libBold1Char"/>
        </w:rPr>
        <w:t>Each Varna consists of many communities called Jats</w:t>
      </w:r>
      <w:r w:rsidRPr="0040762D">
        <w:t xml:space="preserve">. Each Varna does consist of different Jats but many of these Jats break up into more communities and each such community refers to itself as different or unique Jat. There are different reasons for these different communities within each Jat. One reason can be the different occupations each community within the Jat professes. Other reasons can be inter-Jat political reasons. Many Jats consists of millions of people and it also causes break up of the larger community into smaller communities. There are also Jats which originate from different parts of India and profess the same profession and therefore get a common name, even though they are not one single community. For example the Jats that profess cloth washing are called collectively as Dhobi. </w:t>
      </w:r>
      <w:r w:rsidRPr="0040762D">
        <w:lastRenderedPageBreak/>
        <w:t>For non- Dhobis the Dhobis are one Jat but within them they are not one community.</w:t>
      </w:r>
    </w:p>
    <w:p w:rsidR="00215A8D" w:rsidRDefault="0040762D" w:rsidP="0040762D">
      <w:pPr>
        <w:pStyle w:val="libNormal"/>
      </w:pPr>
      <w:r w:rsidRPr="0040762D">
        <w:rPr>
          <w:rStyle w:val="libBold1Char"/>
        </w:rPr>
        <w:t>The hierarchy between the Varnas</w:t>
      </w:r>
      <w:r w:rsidRPr="0040762D">
        <w:t>. All the Jats accept that the Brahman Varna is the highest Varna in the hierarchy and the untouchables are outcast and lowest in the hierarchy. But most of the Jats in different Varnas claim to be superior and higher than other Jats. Some of the Jats as stated earlier break up into smaller communities or Jats. In these Jats that break up into different communities, there are communities that look at themselves as superior or higher in hierarchy than other communities. Among the Brahman Varna, there are Jats that consider themselves as superior than other Brahman Jats. Some of the Brahman Jats break up into smaller communities, and between these communities within the Jat there also exist a hierarchy.</w:t>
      </w:r>
    </w:p>
    <w:p w:rsidR="00215A8D" w:rsidRDefault="0040762D" w:rsidP="0040762D">
      <w:pPr>
        <w:pStyle w:val="libNormal"/>
      </w:pPr>
      <w:r w:rsidRPr="003B1DAD">
        <w:t xml:space="preserve">Among the other Varnas there also exists hierarchy phenomenon. Different Jats claim to be superior than the other Jats in their </w:t>
      </w:r>
      <w:smartTag w:uri="urn:schemas-microsoft-com:office:smarttags" w:element="City">
        <w:smartTag w:uri="urn:schemas-microsoft-com:office:smarttags" w:element="place">
          <w:r w:rsidRPr="003B1DAD">
            <w:t>Varna</w:t>
          </w:r>
        </w:smartTag>
      </w:smartTag>
      <w:r w:rsidRPr="003B1DAD">
        <w:t xml:space="preserve">. Some Jats in the Vaisia and Sudra Varnas also claim to be closer or equal in hierarchy to the Brahman Varna. These Jats that claim this status adopted Brahman customs like vegetarian diet and strict observance of purity and cleanliness. Some Jats claim to be closer to Kshatria, which is the warrior class of the Indian society. The Marathas in west </w:t>
      </w:r>
      <w:smartTag w:uri="urn:schemas-microsoft-com:office:smarttags" w:element="country-region">
        <w:smartTag w:uri="urn:schemas-microsoft-com:office:smarttags" w:element="place">
          <w:r w:rsidRPr="003B1DAD">
            <w:t>India</w:t>
          </w:r>
        </w:smartTag>
      </w:smartTag>
      <w:r w:rsidRPr="003B1DAD">
        <w:t xml:space="preserve"> and Reddys in south </w:t>
      </w:r>
      <w:smartTag w:uri="urn:schemas-microsoft-com:office:smarttags" w:element="country-region">
        <w:smartTag w:uri="urn:schemas-microsoft-com:office:smarttags" w:element="place">
          <w:r w:rsidRPr="003B1DAD">
            <w:t>India</w:t>
          </w:r>
        </w:smartTag>
      </w:smartTag>
      <w:r w:rsidRPr="003B1DAD">
        <w:t xml:space="preserve"> were among the Jats which claimed Kshatria status.</w:t>
      </w:r>
    </w:p>
    <w:p w:rsidR="0040762D" w:rsidRPr="003B1DAD" w:rsidRDefault="0040762D" w:rsidP="0040762D">
      <w:pPr>
        <w:pStyle w:val="libNormal"/>
      </w:pPr>
      <w:r w:rsidRPr="003B1DAD">
        <w:t xml:space="preserve">Among the outcast there was also the superior status phenomenon in which one outcast Jat considered itself as superior and did not have physically contact with other outcast Jats which it considered as inferior. For example the Mahars in west </w:t>
      </w:r>
      <w:smartTag w:uri="urn:schemas-microsoft-com:office:smarttags" w:element="country-region">
        <w:smartTag w:uri="urn:schemas-microsoft-com:office:smarttags" w:element="place">
          <w:r w:rsidRPr="003B1DAD">
            <w:t>India</w:t>
          </w:r>
        </w:smartTag>
      </w:smartTag>
      <w:r w:rsidRPr="003B1DAD">
        <w:t xml:space="preserve"> considered themselves superior than Dhed and they did not mingle with the Dheds.</w:t>
      </w:r>
    </w:p>
    <w:p w:rsidR="00215A8D" w:rsidRDefault="0040762D" w:rsidP="0040762D">
      <w:pPr>
        <w:pStyle w:val="libNormal"/>
      </w:pPr>
      <w:r w:rsidRPr="0040762D">
        <w:rPr>
          <w:rStyle w:val="libBold1Char"/>
        </w:rPr>
        <w:t>Each Jat professes an occupation worthy of its Varna status</w:t>
      </w:r>
      <w:r w:rsidRPr="0040762D">
        <w:t>. In most of the cases there was a connection between a persons profession and his Varna. Among the different Varnas there also developed guilds based on Jat lines, professing specific professions. In west India the Jat that professed oil pressing were called Somwar Teli. Another Jat members were the shepherds of the society and they were called Dhangar. Another Jat members were the cowherds of the society and they were called Gaoli. The Kunbis were the peasants of the society.</w:t>
      </w:r>
    </w:p>
    <w:p w:rsidR="00215A8D" w:rsidRDefault="0040762D" w:rsidP="0040762D">
      <w:pPr>
        <w:pStyle w:val="libNormal"/>
      </w:pPr>
      <w:r w:rsidRPr="003B1DAD">
        <w:t xml:space="preserve">But some of the professions had different status in different parts of </w:t>
      </w:r>
      <w:smartTag w:uri="urn:schemas-microsoft-com:office:smarttags" w:element="country-region">
        <w:smartTag w:uri="urn:schemas-microsoft-com:office:smarttags" w:element="place">
          <w:r w:rsidRPr="003B1DAD">
            <w:t>India</w:t>
          </w:r>
        </w:smartTag>
      </w:smartTag>
      <w:r w:rsidRPr="003B1DAD">
        <w:t xml:space="preserve"> and they were located at different levels in the caste hierarchy. For example Dhobis (washers) in north </w:t>
      </w:r>
      <w:smartTag w:uri="urn:schemas-microsoft-com:office:smarttags" w:element="country-region">
        <w:smartTag w:uri="urn:schemas-microsoft-com:office:smarttags" w:element="place">
          <w:r w:rsidRPr="003B1DAD">
            <w:t>India</w:t>
          </w:r>
        </w:smartTag>
      </w:smartTag>
      <w:r w:rsidRPr="003B1DAD">
        <w:t xml:space="preserve"> were seen as untouchables. While in west </w:t>
      </w:r>
      <w:smartTag w:uri="urn:schemas-microsoft-com:office:smarttags" w:element="country-region">
        <w:smartTag w:uri="urn:schemas-microsoft-com:office:smarttags" w:element="place">
          <w:r w:rsidRPr="003B1DAD">
            <w:t>India</w:t>
          </w:r>
        </w:smartTag>
      </w:smartTag>
      <w:r w:rsidRPr="003B1DAD">
        <w:t xml:space="preserve"> they had Sudra status. The oil pressers in east </w:t>
      </w:r>
      <w:smartTag w:uri="urn:schemas-microsoft-com:office:smarttags" w:element="country-region">
        <w:smartTag w:uri="urn:schemas-microsoft-com:office:smarttags" w:element="place">
          <w:r w:rsidRPr="003B1DAD">
            <w:t>India</w:t>
          </w:r>
        </w:smartTag>
      </w:smartTag>
      <w:r w:rsidRPr="003B1DAD">
        <w:t xml:space="preserve"> were seen as untouchables, in central </w:t>
      </w:r>
      <w:smartTag w:uri="urn:schemas-microsoft-com:office:smarttags" w:element="country-region">
        <w:smartTag w:uri="urn:schemas-microsoft-com:office:smarttags" w:element="place">
          <w:r w:rsidRPr="003B1DAD">
            <w:t>India</w:t>
          </w:r>
        </w:smartTag>
      </w:smartTag>
      <w:r w:rsidRPr="003B1DAD">
        <w:t xml:space="preserve"> they had a high status while in west </w:t>
      </w:r>
      <w:smartTag w:uri="urn:schemas-microsoft-com:office:smarttags" w:element="country-region">
        <w:smartTag w:uri="urn:schemas-microsoft-com:office:smarttags" w:element="place">
          <w:r w:rsidRPr="003B1DAD">
            <w:t>India</w:t>
          </w:r>
        </w:smartTag>
      </w:smartTag>
      <w:r w:rsidRPr="003B1DAD">
        <w:t xml:space="preserve"> they had Sudra status.</w:t>
      </w:r>
    </w:p>
    <w:p w:rsidR="0040762D" w:rsidRPr="003B1DAD" w:rsidRDefault="0040762D" w:rsidP="0040762D">
      <w:pPr>
        <w:pStyle w:val="libNormal"/>
      </w:pPr>
      <w:r w:rsidRPr="003B1DAD">
        <w:t xml:space="preserve">There were also many cases where the Jat members did not profess occupation worthy of their </w:t>
      </w:r>
      <w:smartTag w:uri="urn:schemas-microsoft-com:office:smarttags" w:element="City">
        <w:smartTag w:uri="urn:schemas-microsoft-com:office:smarttags" w:element="place">
          <w:r w:rsidRPr="003B1DAD">
            <w:t>Varna</w:t>
          </w:r>
        </w:smartTag>
      </w:smartTag>
      <w:r w:rsidRPr="003B1DAD">
        <w:t>. Many Brahmans, who are supposed to be the priest and learned of the society, did not find jobs as priests or did not manage to feed their families as priests and therefore worked as simple farmers. On the other hand there were many Brahmans who were landlords and businessmen, professions supposed to belong to the Vaisia Varna.</w:t>
      </w:r>
    </w:p>
    <w:p w:rsidR="00215A8D" w:rsidRDefault="0040762D" w:rsidP="0040762D">
      <w:pPr>
        <w:pStyle w:val="libNormal"/>
      </w:pPr>
      <w:r w:rsidRPr="0040762D">
        <w:t xml:space="preserve">Also among the other Varnas not all professed the occupations worthy of their Varna. In west India the Maratha were the warriors and the aristocracy. </w:t>
      </w:r>
      <w:r w:rsidRPr="0040762D">
        <w:lastRenderedPageBreak/>
        <w:t>Originally the Marathas belonged to the different Jats in west India. Most of these Jats were in Sudra level. But the Marathas who became the aristocracy of west India claimed and acquired the Kshatria status. In the 17th and the 18th century the Marathas even established an empire which ruled large parts of India. During the Maratha reign members of a Brahman Jat, Konkanash Brahman, were ministers. From 1750 these Brahmans became the rulers of the Maratha Empire.</w:t>
      </w:r>
    </w:p>
    <w:p w:rsidR="0040762D" w:rsidRPr="003B1DAD" w:rsidRDefault="0040762D" w:rsidP="0040762D">
      <w:pPr>
        <w:pStyle w:val="libNormal"/>
      </w:pPr>
      <w:r w:rsidRPr="003B1DAD">
        <w:t>Like the Marathas there were other communities which, religiously did not belong to the Kshatria status but acquired this status. The Reddy in Andra Pradesh and Nayar in Kerala are such two examples.</w:t>
      </w:r>
    </w:p>
    <w:p w:rsidR="00215A8D" w:rsidRDefault="0040762D" w:rsidP="0040762D">
      <w:pPr>
        <w:pStyle w:val="libNormal"/>
      </w:pPr>
      <w:r w:rsidRPr="0040762D">
        <w:rPr>
          <w:rStyle w:val="libBold1Char"/>
        </w:rPr>
        <w:t>Religiously marriage occurs within the Jat</w:t>
      </w:r>
      <w:r w:rsidRPr="0040762D">
        <w:t>. The different Jats members almost always respected this rule and people who dared break this rule were outcasted. But this rule also had exceptions. Usually the higher Varnas were very strict about this custom. But in some of the higher level Jats of the society, they used to have polygamy. In these cases, because of scarcity of women, men use to marry women from the lower levels of the society.</w:t>
      </w:r>
    </w:p>
    <w:p w:rsidR="0040762D" w:rsidRPr="003B1DAD" w:rsidRDefault="0040762D" w:rsidP="0040762D">
      <w:pPr>
        <w:pStyle w:val="libNormal"/>
      </w:pPr>
      <w:r w:rsidRPr="003B1DAD">
        <w:t xml:space="preserve">In some Indian societies between-jat marriage was even an acceptable feature. One such example of marriages existed in Kerala, in south </w:t>
      </w:r>
      <w:smartTag w:uri="urn:schemas-microsoft-com:office:smarttags" w:element="country-region">
        <w:smartTag w:uri="urn:schemas-microsoft-com:office:smarttags" w:element="place">
          <w:r w:rsidRPr="003B1DAD">
            <w:t>India</w:t>
          </w:r>
        </w:smartTag>
      </w:smartTag>
      <w:r w:rsidRPr="003B1DAD">
        <w:t>. In Kerala, Nayar women (aristocracy community) married men from Numbodiri Brahman community.</w:t>
      </w:r>
    </w:p>
    <w:p w:rsidR="0040762D" w:rsidRPr="003B1DAD" w:rsidRDefault="0040762D" w:rsidP="0040762D">
      <w:pPr>
        <w:pStyle w:val="libNormal"/>
      </w:pPr>
      <w:r w:rsidRPr="003B1DAD">
        <w:t>Another problem considering the Jat marriage was the internal structure of the Jats. As stated earlier some Jats break up into smaller communities. In most of the cases each such community members marry only with members of their own community and not with other community members within the Jat. In some cases there is a hierarchy between the different communities of the same Jat. In such cases a daughter from the lower community could marry a son from the higher community but not vice versa.</w:t>
      </w:r>
    </w:p>
    <w:p w:rsidR="0040762D" w:rsidRPr="00215A8D" w:rsidRDefault="0040762D" w:rsidP="0040762D">
      <w:pPr>
        <w:pStyle w:val="libNormal"/>
      </w:pPr>
      <w:r w:rsidRPr="0040762D">
        <w:rPr>
          <w:rStyle w:val="libBold1Char"/>
        </w:rPr>
        <w:t>Each Varna had different diet</w:t>
      </w:r>
      <w:r w:rsidRPr="0040762D">
        <w:t>. Hinduism has many strict dietary rules. In general the higher Jats are more strict about their dietary customs than the lower Jats. The Brahman Jats have the most strict dietary customs. They will not eat in lower Jats homes or even with lower Jats (because of this reason many restaurants hired Brahman cooks). The Brahman diet is supposed to include only vegetarian food. Jats who claimed Brahman status also adopted vegetarian diet of the Brahmans. But there are some Brahman Jats who traditionally eat meat, fish, chicken and egg (which is considered non-vegetarian). Some Brahman Jats in Kashmir, Orissa, Bengal and Maharashtra traditionally eat meat. But this meat was never cattle meat.</w:t>
      </w:r>
    </w:p>
    <w:p w:rsidR="0040762D" w:rsidRPr="00215A8D" w:rsidRDefault="0040762D" w:rsidP="0040762D">
      <w:pPr>
        <w:pStyle w:val="libNormal"/>
      </w:pPr>
      <w:r w:rsidRPr="0040762D">
        <w:rPr>
          <w:rStyle w:val="libBold1Char"/>
        </w:rPr>
        <w:t>Jat is determined by birth and it cannot be changed</w:t>
      </w:r>
      <w:r w:rsidRPr="0040762D">
        <w:t xml:space="preserve">. In the beginning the caste system was not a strict system and people could move from one Varna to another. Indologists give different dates to this period of change. Some claim the change occurred around 500 B. C. and other claim 500 A. D. Until then, communities and even singular person moved from one Varna to another Varna, because of their desire to adopt different occupations. There were some kings who belonged the Kshatria (warrior castes) and changed their status to become religious Brahmans. There were also who changed their status to become warriors. And even after the caste system was organized in a strict manner there were many communities who did not always follow their status occupations. There was a case of a Jat that lost its </w:t>
      </w:r>
      <w:r w:rsidRPr="0040762D">
        <w:lastRenderedPageBreak/>
        <w:t>high status because they did not profess the profession worthy of their Varna. The Kayastha of east and north east India originally belonged to the Kshatria Varna (warrior caste). Some time in the past among warriors communities, there developed a bureaucratic unit whose job was writing and listing war events and they were called Kayasthas. Because these unit members were not warriors, they were excluded from the Kshatria status and were given a lower status. But the Kayasthas even today claim Kshatria status.</w:t>
      </w:r>
    </w:p>
    <w:p w:rsidR="00215A8D" w:rsidRDefault="0040762D" w:rsidP="0040762D">
      <w:pPr>
        <w:pStyle w:val="libNormal"/>
      </w:pPr>
      <w:r w:rsidRPr="0040762D">
        <w:rPr>
          <w:rStyle w:val="libBold1Char"/>
        </w:rPr>
        <w:t>The Jat status</w:t>
      </w:r>
      <w:r w:rsidRPr="0040762D">
        <w:t>. Jats like Kayastha, Reddy, Maratha, Nayar and others changed the basic four-fold hierarchy caste system. These Jats had high status but their exact status is not clear and different communities give different interpretations to their status of different Jats. As stated earlier different Jats claim theirs to be the superior than the other Jats and therefore the caste system even today is not always interpreted objectively by Indians but subjectively. For example the Kayastha claim themselves to be Kshatria while others do not always agree with this claim. Among the Marathas the confusion is even greater. In the narrow sense the Jat of Maratha applies to 96 clans who ruled and governed the parts of west India. Originally the Maratha clans belonged to different levels of Indian hierarchy. They mostly belonged to different Jats of Sudra. But many Jats of west Maharashtra claim that they are Marathas too. Sometimes the Konkanash Brahmans (who were ministers of Maratha empire in 18th century and later on continued the Maratha Empire and their reign) are also introduced as Marathas causing a greater confusion in Maratha definition.</w:t>
      </w:r>
    </w:p>
    <w:p w:rsidR="00215A8D" w:rsidRDefault="0040762D" w:rsidP="0040762D">
      <w:pPr>
        <w:pStyle w:val="libNormal"/>
      </w:pPr>
      <w:r w:rsidRPr="003B1DAD">
        <w:t>The reasons stated above are among the few reasons that causes confusion in caste system.</w:t>
      </w:r>
    </w:p>
    <w:p w:rsidR="0040762D" w:rsidRDefault="0040762D" w:rsidP="00215A8D">
      <w:pPr>
        <w:pStyle w:val="libNormal"/>
      </w:pPr>
      <w:r>
        <w:br w:type="page"/>
      </w:r>
    </w:p>
    <w:p w:rsidR="0040762D" w:rsidRDefault="0040762D" w:rsidP="0040762D">
      <w:pPr>
        <w:pStyle w:val="Heading1Center"/>
      </w:pPr>
      <w:bookmarkStart w:id="4" w:name="_Toc416957085"/>
      <w:r w:rsidRPr="0040762D">
        <w:lastRenderedPageBreak/>
        <w:t>Untouchables</w:t>
      </w:r>
      <w:bookmarkEnd w:id="4"/>
    </w:p>
    <w:p w:rsidR="00215A8D" w:rsidRDefault="0040762D" w:rsidP="0040762D">
      <w:pPr>
        <w:pStyle w:val="libNormal"/>
      </w:pPr>
      <w:r w:rsidRPr="007C1EE9">
        <w:t>The untouchablity feature in the caste system is one of the cruelest features of the caste system. It is seen by many as one of the strongest racist phenomenon in the world.</w:t>
      </w:r>
    </w:p>
    <w:p w:rsidR="00215A8D" w:rsidRDefault="0040762D" w:rsidP="0040762D">
      <w:pPr>
        <w:pStyle w:val="libNormal"/>
      </w:pPr>
      <w:r w:rsidRPr="007C1EE9">
        <w:t xml:space="preserve">In the Indian society people who worked in ignominious, polluting and unclean occupations were seen as polluting peoples and were therefore considered as untouchables. The untouchables had almost no rights in the society. In different parts of </w:t>
      </w:r>
      <w:smartTag w:uri="urn:schemas-microsoft-com:office:smarttags" w:element="country-region">
        <w:smartTag w:uri="urn:schemas-microsoft-com:office:smarttags" w:element="place">
          <w:r w:rsidRPr="007C1EE9">
            <w:t>India</w:t>
          </w:r>
        </w:smartTag>
      </w:smartTag>
      <w:r w:rsidRPr="007C1EE9">
        <w:t xml:space="preserve"> they were treated in different ways. In some regions the attitude towards the untouchables was harsh and strict. In other regions it was less strict.</w:t>
      </w:r>
    </w:p>
    <w:p w:rsidR="0040762D" w:rsidRPr="007C1EE9" w:rsidRDefault="0040762D" w:rsidP="0040762D">
      <w:pPr>
        <w:pStyle w:val="libNormal"/>
      </w:pPr>
      <w:r w:rsidRPr="007C1EE9">
        <w:t xml:space="preserve">In regions where the attitude was less strict the untouchables were seen as polluting people and their dwellings were at a distance from the settlements of the four </w:t>
      </w:r>
      <w:smartTag w:uri="urn:schemas-microsoft-com:office:smarttags" w:element="City">
        <w:smartTag w:uri="urn:schemas-microsoft-com:office:smarttags" w:element="place">
          <w:r w:rsidRPr="007C1EE9">
            <w:t>Varna</w:t>
          </w:r>
        </w:smartTag>
      </w:smartTag>
      <w:r w:rsidRPr="007C1EE9">
        <w:t xml:space="preserve"> communities. The untouchables were not allowed to touch people from the four Varnas. They were not allowed to enter houses of the higher Varnas. They were not allowed to enter the temples. They were not allowed to use the same wells used by the Varnas. In public occasions they were compelled to sit at a distance from the four Varnas. In regions where the attitude towards the untouchables were more severe, not only touching them was seen polluting, but also even a contact with their shadow was seen as polluting.</w:t>
      </w:r>
    </w:p>
    <w:p w:rsidR="00215A8D" w:rsidRDefault="0040762D" w:rsidP="0040762D">
      <w:pPr>
        <w:pStyle w:val="libNormal"/>
      </w:pPr>
      <w:r w:rsidRPr="007C1EE9">
        <w:t xml:space="preserve">If, because of any reason, there was a contact between an untouchable and a member of the Varnas, the </w:t>
      </w:r>
      <w:smartTag w:uri="urn:schemas-microsoft-com:office:smarttags" w:element="City">
        <w:smartTag w:uri="urn:schemas-microsoft-com:office:smarttags" w:element="place">
          <w:r w:rsidRPr="007C1EE9">
            <w:t>Varna</w:t>
          </w:r>
        </w:smartTag>
      </w:smartTag>
      <w:r w:rsidRPr="007C1EE9">
        <w:t xml:space="preserve"> member became defiled and had to immerse or wash himself with water to be purified. In strict societies, especially among the 'Twice Born' (the three top Varnas) the touched 'Twice Born' also had to pass through some religious ceremonies to purify himself from the pollution. If the untouchable entered a house and touched things of a </w:t>
      </w:r>
      <w:smartTag w:uri="urn:schemas-microsoft-com:office:smarttags" w:element="City">
        <w:smartTag w:uri="urn:schemas-microsoft-com:office:smarttags" w:element="place">
          <w:r w:rsidRPr="007C1EE9">
            <w:t>Varna</w:t>
          </w:r>
        </w:smartTag>
      </w:smartTag>
      <w:r w:rsidRPr="007C1EE9">
        <w:t xml:space="preserve"> member, the </w:t>
      </w:r>
      <w:smartTag w:uri="urn:schemas-microsoft-com:office:smarttags" w:element="City">
        <w:smartTag w:uri="urn:schemas-microsoft-com:office:smarttags" w:element="place">
          <w:r w:rsidRPr="007C1EE9">
            <w:t>Varna</w:t>
          </w:r>
        </w:smartTag>
      </w:smartTag>
      <w:r w:rsidRPr="007C1EE9">
        <w:t xml:space="preserve"> members used to wash or clean the places where the untouchable touched and stepped.</w:t>
      </w:r>
    </w:p>
    <w:p w:rsidR="00215A8D" w:rsidRDefault="0040762D" w:rsidP="0040762D">
      <w:pPr>
        <w:pStyle w:val="libNormal"/>
      </w:pPr>
      <w:r w:rsidRPr="007C1EE9">
        <w:t xml:space="preserve">In some incidences the untouchables who associated with the </w:t>
      </w:r>
      <w:smartTag w:uri="urn:schemas-microsoft-com:office:smarttags" w:element="City">
        <w:smartTag w:uri="urn:schemas-microsoft-com:office:smarttags" w:element="place">
          <w:r w:rsidRPr="007C1EE9">
            <w:t>Varna</w:t>
          </w:r>
        </w:smartTag>
      </w:smartTag>
      <w:r w:rsidRPr="007C1EE9">
        <w:t xml:space="preserve"> members were beaten and even murdered for that reason. Some higher hierarchy Jats also had servants whose job was to go or walk before the high Jats members and announce their coming to the streets and to see to it that the streets would be clear of untouchable people.</w:t>
      </w:r>
    </w:p>
    <w:p w:rsidR="0040762D" w:rsidRPr="007C1EE9" w:rsidRDefault="0040762D" w:rsidP="0040762D">
      <w:pPr>
        <w:pStyle w:val="libNormal"/>
      </w:pPr>
      <w:r w:rsidRPr="007C1EE9">
        <w:t>The orthodox Hindus treated anyone who worked in any kind of polluting job as untouchable and did not have any contact with them. According to orthodox rules any one who does not belong to the four Varnas, meaning foreigners, are untouchables.</w:t>
      </w:r>
    </w:p>
    <w:p w:rsidR="0040762D" w:rsidRDefault="0040762D" w:rsidP="00215A8D">
      <w:pPr>
        <w:pStyle w:val="libNormal"/>
      </w:pPr>
      <w:r>
        <w:br w:type="page"/>
      </w:r>
    </w:p>
    <w:p w:rsidR="00215A8D" w:rsidRDefault="00215A8D" w:rsidP="00215A8D">
      <w:pPr>
        <w:pStyle w:val="Heading1Center"/>
      </w:pPr>
      <w:bookmarkStart w:id="5" w:name="_Toc416957086"/>
      <w:r w:rsidRPr="00215A8D">
        <w:lastRenderedPageBreak/>
        <w:t xml:space="preserve">The </w:t>
      </w:r>
      <w:r>
        <w:t>N</w:t>
      </w:r>
      <w:r w:rsidRPr="00215A8D">
        <w:t>on-Hindus in Caste System</w:t>
      </w:r>
      <w:bookmarkEnd w:id="5"/>
    </w:p>
    <w:p w:rsidR="0040762D" w:rsidRPr="00215A8D" w:rsidRDefault="0040762D" w:rsidP="0040762D">
      <w:pPr>
        <w:pStyle w:val="libNormal"/>
      </w:pPr>
      <w:r w:rsidRPr="0040762D">
        <w:t xml:space="preserve">Religiously anyone who does not belong to the four Varnas is an outcast and untouchable. It means, all foreigners and non-Hindus are all supposed to be untouchables. But in reality neither all foreigners nor non-Hindus were treated as untouchables. Foreigners and non-Hindus were treated differently in different parts of India. Some of the foreigners adopted </w:t>
      </w:r>
      <w:hyperlink r:id="rId11" w:history="1">
        <w:r w:rsidRPr="007C1EE9">
          <w:rPr>
            <w:rFonts w:cs="Arial"/>
            <w:bCs/>
            <w:u w:val="single"/>
          </w:rPr>
          <w:t>Hinduism</w:t>
        </w:r>
      </w:hyperlink>
      <w:r w:rsidRPr="0040762D">
        <w:t xml:space="preserve"> and integrated in the upper level of the Hindu hierarchy.</w:t>
      </w:r>
    </w:p>
    <w:p w:rsidR="0040762D" w:rsidRPr="00215A8D" w:rsidRDefault="0040762D" w:rsidP="0040762D">
      <w:pPr>
        <w:pStyle w:val="libNormal"/>
      </w:pPr>
      <w:r w:rsidRPr="0040762D">
        <w:t>The Rajputs of Rajasthan belong to the Kshatria Varna (warrior castes). The Rajputs, more than any other Indian Jat, represent the warrior castes of India. Almost any Indian community which claims to be a warrior community, claims a Rajput ancestry. But it is believed that many foreign invaders of ancient India, like Scythians; Huns; Greeks and others, who adopted Hinduism, integrated in the Rajput community and acquired a Kshatria status.</w:t>
      </w:r>
    </w:p>
    <w:p w:rsidR="0040762D" w:rsidRPr="007C1EE9" w:rsidRDefault="0040762D" w:rsidP="0040762D">
      <w:pPr>
        <w:pStyle w:val="libNormal"/>
      </w:pPr>
      <w:r w:rsidRPr="007C1EE9">
        <w:t xml:space="preserve">The Konkanash Brahmans of west </w:t>
      </w:r>
      <w:smartTag w:uri="urn:schemas-microsoft-com:office:smarttags" w:element="country-region">
        <w:smartTag w:uri="urn:schemas-microsoft-com:office:smarttags" w:element="place">
          <w:r w:rsidRPr="007C1EE9">
            <w:t>India</w:t>
          </w:r>
        </w:smartTag>
      </w:smartTag>
      <w:r w:rsidRPr="007C1EE9">
        <w:t xml:space="preserve"> are also believed to have non- Indian descent. According to a Hindu legend, an incarnation of Lord Vishnu, Parsuram, found on the Konkan beach some dead bodies which were washed to the shore. In order to cremate them Parsuram gathered them on a pyre. These dead bodies woke up on pyre, probably because they were not dead in the first place but were only unconscious. Parsuram converted these people to Hinduism and made them Brahmans. There are other theories about the origins of these Konkanash Brahmans. Many of these Brahmans have gray-green eyes. Some claim them to be Vikings or of other </w:t>
      </w:r>
      <w:r w:rsidRPr="00F77EE3">
        <w:t>European</w:t>
      </w:r>
      <w:r w:rsidRPr="007C1EE9">
        <w:t xml:space="preserve"> origin. In the Konkan coast there is Jewish community called </w:t>
      </w:r>
      <w:r w:rsidRPr="00F77EE3">
        <w:t xml:space="preserve">Bene </w:t>
      </w:r>
      <w:smartTag w:uri="urn:schemas-microsoft-com:office:smarttags" w:element="country-region">
        <w:smartTag w:uri="urn:schemas-microsoft-com:office:smarttags" w:element="place">
          <w:r w:rsidRPr="00F77EE3">
            <w:t>Israel</w:t>
          </w:r>
        </w:smartTag>
      </w:smartTag>
      <w:r w:rsidRPr="007C1EE9">
        <w:t xml:space="preserve">. Some claim that these Jews are from the 'Lost Tribes'. These Jews who arrived in </w:t>
      </w:r>
      <w:smartTag w:uri="urn:schemas-microsoft-com:office:smarttags" w:element="country-region">
        <w:smartTag w:uri="urn:schemas-microsoft-com:office:smarttags" w:element="place">
          <w:r w:rsidRPr="007C1EE9">
            <w:t>India</w:t>
          </w:r>
        </w:smartTag>
      </w:smartTag>
      <w:r w:rsidRPr="007C1EE9">
        <w:t xml:space="preserve"> after their ship-wrecked near the Konkan coast claim that they and the Konkanash Brahmans are descendants of the survivals from the same ship. And in their version, it was not an incarnation of Lord Vishnu who converted the Konkanash Brahmans but a local Brahman. Anyway these Jews do not have gray-green eyes like the Konkanash Brahmans.</w:t>
      </w:r>
    </w:p>
    <w:p w:rsidR="0040762D" w:rsidRPr="007C1EE9" w:rsidRDefault="0040762D" w:rsidP="0040762D">
      <w:pPr>
        <w:pStyle w:val="libNormal"/>
      </w:pPr>
      <w:r w:rsidRPr="007C1EE9">
        <w:t xml:space="preserve">Different religion followers got different status in different parts of </w:t>
      </w:r>
      <w:smartTag w:uri="urn:schemas-microsoft-com:office:smarttags" w:element="country-region">
        <w:smartTag w:uri="urn:schemas-microsoft-com:office:smarttags" w:element="place">
          <w:r w:rsidRPr="007C1EE9">
            <w:t>India</w:t>
          </w:r>
        </w:smartTag>
      </w:smartTag>
      <w:r w:rsidRPr="007C1EE9">
        <w:t xml:space="preserve">. The </w:t>
      </w:r>
      <w:r w:rsidRPr="00F77EE3">
        <w:t>Jews</w:t>
      </w:r>
      <w:r w:rsidRPr="007C1EE9">
        <w:t xml:space="preserve"> of west </w:t>
      </w:r>
      <w:smartTag w:uri="urn:schemas-microsoft-com:office:smarttags" w:element="country-region">
        <w:smartTag w:uri="urn:schemas-microsoft-com:office:smarttags" w:element="place">
          <w:r w:rsidRPr="007C1EE9">
            <w:t>India</w:t>
          </w:r>
        </w:smartTag>
      </w:smartTag>
      <w:r w:rsidRPr="007C1EE9">
        <w:t xml:space="preserve"> (called </w:t>
      </w:r>
      <w:r w:rsidRPr="00F77EE3">
        <w:t xml:space="preserve">Bene </w:t>
      </w:r>
      <w:smartTag w:uri="urn:schemas-microsoft-com:office:smarttags" w:element="country-region">
        <w:smartTag w:uri="urn:schemas-microsoft-com:office:smarttags" w:element="place">
          <w:r w:rsidRPr="00F77EE3">
            <w:t>Israel</w:t>
          </w:r>
        </w:smartTag>
      </w:smartTag>
      <w:r w:rsidRPr="007C1EE9">
        <w:t xml:space="preserve">) had a different status from Jews of south </w:t>
      </w:r>
      <w:smartTag w:uri="urn:schemas-microsoft-com:office:smarttags" w:element="country-region">
        <w:smartTag w:uri="urn:schemas-microsoft-com:office:smarttags" w:element="place">
          <w:r w:rsidRPr="00F77EE3">
            <w:t>India</w:t>
          </w:r>
        </w:smartTag>
      </w:smartTag>
      <w:r w:rsidRPr="00F77EE3">
        <w:t xml:space="preserve"> (Cochini Jews)</w:t>
      </w:r>
      <w:r w:rsidRPr="007C1EE9">
        <w:t xml:space="preserve">. In general the Bene Israel had low status. The Bene Israels professed oil pressing and they had a status equal to a Hindu Jat called Somvar Teli, which also professed oil pressing and were part of Sudra Varna. Some orthodox Hindus treated anyone who was a non-Hindu or doing any type as polluting job as untouchable and therefore treated the Jews as untouchables. But even though the Jews in west </w:t>
      </w:r>
      <w:smartTag w:uri="urn:schemas-microsoft-com:office:smarttags" w:element="country-region">
        <w:smartTag w:uri="urn:schemas-microsoft-com:office:smarttags" w:element="place">
          <w:r w:rsidRPr="007C1EE9">
            <w:t>India</w:t>
          </w:r>
        </w:smartTag>
      </w:smartTag>
      <w:r w:rsidRPr="007C1EE9">
        <w:t xml:space="preserve"> had low status there were among them some who were landlords, businessmen and high rank officers in local armies.</w:t>
      </w:r>
    </w:p>
    <w:p w:rsidR="0040762D" w:rsidRPr="007C1EE9" w:rsidRDefault="0040762D" w:rsidP="0040762D">
      <w:pPr>
        <w:pStyle w:val="libNormal"/>
      </w:pPr>
      <w:r w:rsidRPr="007C1EE9">
        <w:t xml:space="preserve">Comparing to the Bene Israels, the Jews in south </w:t>
      </w:r>
      <w:smartTag w:uri="urn:schemas-microsoft-com:office:smarttags" w:element="country-region">
        <w:smartTag w:uri="urn:schemas-microsoft-com:office:smarttags" w:element="place">
          <w:r w:rsidRPr="007C1EE9">
            <w:t>India</w:t>
          </w:r>
        </w:smartTag>
      </w:smartTag>
      <w:r w:rsidRPr="007C1EE9">
        <w:t xml:space="preserve"> had higher status. The Jews in Kerala were the business community of Kerala. They even ruled a small kingdom. They had aristocratic rights, such as use of elephants and sedans. They even had servants whose job was to announce their coming to the streets so that the low castes could move away from their way.</w:t>
      </w:r>
    </w:p>
    <w:p w:rsidR="0040762D" w:rsidRPr="007C1EE9" w:rsidRDefault="0040762D" w:rsidP="0040762D">
      <w:pPr>
        <w:pStyle w:val="libNormal"/>
      </w:pPr>
      <w:r w:rsidRPr="007C1EE9">
        <w:lastRenderedPageBreak/>
        <w:t xml:space="preserve">The relations between the Jewish communities of </w:t>
      </w:r>
      <w:smartTag w:uri="urn:schemas-microsoft-com:office:smarttags" w:element="country-region">
        <w:smartTag w:uri="urn:schemas-microsoft-com:office:smarttags" w:element="place">
          <w:r w:rsidRPr="007C1EE9">
            <w:t>India</w:t>
          </w:r>
        </w:smartTag>
      </w:smartTag>
      <w:r w:rsidRPr="007C1EE9">
        <w:t xml:space="preserve"> are sometimes explained as affected by the Indian caste system but these relations can also be explained according to Jewish religious laws. There were three main Jewish communities in </w:t>
      </w:r>
      <w:smartTag w:uri="urn:schemas-microsoft-com:office:smarttags" w:element="country-region">
        <w:smartTag w:uri="urn:schemas-microsoft-com:office:smarttags" w:element="place">
          <w:r w:rsidRPr="007C1EE9">
            <w:t>India</w:t>
          </w:r>
        </w:smartTag>
      </w:smartTag>
      <w:r w:rsidRPr="007C1EE9">
        <w:t xml:space="preserve">. The Baghdadis, the Bene </w:t>
      </w:r>
      <w:smartTag w:uri="urn:schemas-microsoft-com:office:smarttags" w:element="country-region">
        <w:smartTag w:uri="urn:schemas-microsoft-com:office:smarttags" w:element="place">
          <w:r w:rsidRPr="007C1EE9">
            <w:t>Israels</w:t>
          </w:r>
        </w:smartTag>
      </w:smartTag>
      <w:r w:rsidRPr="007C1EE9">
        <w:t xml:space="preserve"> and Cochinis. The </w:t>
      </w:r>
      <w:r w:rsidRPr="00F77EE3">
        <w:t>Baghdadi Jews</w:t>
      </w:r>
      <w:r w:rsidRPr="007C1EE9">
        <w:t xml:space="preserve"> were much strict about religious laws than the Bene Israel Jews. The Baghdadis did not mingle with Bene Israel Jews. The Baghdadis did not allow marriages between their children and the children of Bene </w:t>
      </w:r>
      <w:smartTag w:uri="urn:schemas-microsoft-com:office:smarttags" w:element="country-region">
        <w:smartTag w:uri="urn:schemas-microsoft-com:office:smarttags" w:element="place">
          <w:r w:rsidRPr="007C1EE9">
            <w:t>Israel</w:t>
          </w:r>
        </w:smartTag>
      </w:smartTag>
      <w:r w:rsidRPr="007C1EE9">
        <w:t xml:space="preserve">. They did not eat food prepared by Bene </w:t>
      </w:r>
      <w:smartTag w:uri="urn:schemas-microsoft-com:office:smarttags" w:element="country-region">
        <w:smartTag w:uri="urn:schemas-microsoft-com:office:smarttags" w:element="place">
          <w:r w:rsidRPr="007C1EE9">
            <w:t>Israel</w:t>
          </w:r>
        </w:smartTag>
      </w:smartTag>
      <w:r w:rsidRPr="007C1EE9">
        <w:t xml:space="preserve"> and they refused to count the Bene Israel as part of the Minyan (the ten necessary to start a Jewish prayer). Many explain these relations as an influence of the Indian caste system on the Jewish communities. According to this explanation, the Baghdadi Jews referred to themselves as higher caste than the Bene Israel Jews and therefore did not mingle with them. But these relations between the Jewish communities can also be explained according to the Jewish Halacha laws. The Baghdadi Jews who were much strict about Jewish laws and diet did not mingle with the Bene Israels because the Bene Israels were secular Jews and they perceived in Bene Israel Jews as impure Jews.</w:t>
      </w:r>
    </w:p>
    <w:p w:rsidR="0040762D" w:rsidRPr="007C1EE9" w:rsidRDefault="0040762D" w:rsidP="0040762D">
      <w:pPr>
        <w:pStyle w:val="libNormal"/>
      </w:pPr>
      <w:r w:rsidRPr="007C1EE9">
        <w:t xml:space="preserve">The </w:t>
      </w:r>
      <w:r w:rsidRPr="00F77EE3">
        <w:t>Muslims</w:t>
      </w:r>
      <w:r w:rsidRPr="007C1EE9">
        <w:t xml:space="preserve"> who arrived in </w:t>
      </w:r>
      <w:smartTag w:uri="urn:schemas-microsoft-com:office:smarttags" w:element="country-region">
        <w:smartTag w:uri="urn:schemas-microsoft-com:office:smarttags" w:element="place">
          <w:r w:rsidRPr="007C1EE9">
            <w:t>India</w:t>
          </w:r>
        </w:smartTag>
      </w:smartTag>
      <w:r w:rsidRPr="007C1EE9">
        <w:t xml:space="preserve"> were strong and powerful to be treated as untouchables. Not only were they strong in the military sense, they also tried to enforce their religion on the Indians. The Indians who converted to Islam in most of the cases remained in the same social status as they had before their conversion to Islam. Hindus from the higher Varnas remained at the higher levels of Indian society. Hindus from the lower levels of the hierarchy thought that by converting to Islam they would come out from the Hindu hierarchy system, but in most of the cases they remained in the same hierarchy level after they converted. Among the Muslims of India there has developed a two-tier hierarchy. The upper class, called Sharif Jat, includes Muslims who belonged to the higher levels in caste hierarchy and also Muslims who arrived to </w:t>
      </w:r>
      <w:smartTag w:uri="urn:schemas-microsoft-com:office:smarttags" w:element="country-region">
        <w:smartTag w:uri="urn:schemas-microsoft-com:office:smarttags" w:element="place">
          <w:r w:rsidRPr="007C1EE9">
            <w:t>India</w:t>
          </w:r>
        </w:smartTag>
      </w:smartTag>
      <w:r w:rsidRPr="007C1EE9">
        <w:t xml:space="preserve"> from foreign countries. The lower class, called Ajlaf Jat, includes Muslim converts from lower castes. As in the world, the upper classes do not have close social relations with lower classes, the same way the Sharif Jat do not normally have close s</w:t>
      </w:r>
      <w:r w:rsidR="00215A8D">
        <w:t>ocial relations with Ajlaf Jat.</w:t>
      </w:r>
    </w:p>
    <w:p w:rsidR="0040762D" w:rsidRPr="00215A8D" w:rsidRDefault="0040762D" w:rsidP="0040762D">
      <w:pPr>
        <w:pStyle w:val="libNormal"/>
      </w:pPr>
      <w:r w:rsidRPr="0040762D">
        <w:t xml:space="preserve">The different </w:t>
      </w:r>
      <w:r w:rsidRPr="00215A8D">
        <w:rPr>
          <w:rStyle w:val="libItalicChar"/>
        </w:rPr>
        <w:t>Christian</w:t>
      </w:r>
      <w:r w:rsidRPr="0040762D">
        <w:t xml:space="preserve"> communities of India were treated in different ways in different parts of India. The Syrian Christians of Kerala had a high status. Along with the Jews, they were the business communities of Kerala and they too had aristocratic rights. The Indians who were baptized from the 16th century by Christian missionaries remained mostly in the same status they had before. As in the Muslim community of India, the Christians also have a two-tier social hierarchy. Many untouchables who converted to Christianity are still treated as untouchables, sometimes by other Christians.</w:t>
      </w:r>
    </w:p>
    <w:p w:rsidR="00215A8D" w:rsidRDefault="0040762D" w:rsidP="0040762D">
      <w:pPr>
        <w:pStyle w:val="libNormal"/>
      </w:pPr>
      <w:r w:rsidRPr="0040762D">
        <w:t>The European Christians are also supposed to be untouchables to Hindus. Some Europeans in the 17th and 18th century even claimed that they were treated as untouchables. But later on with British rule over India it were the upper level Hindu castes, specially the Brahmans, who adopted the European democratic philosophy according to which all are equal and they introduced it to other Indians.</w:t>
      </w:r>
    </w:p>
    <w:p w:rsidR="0040762D" w:rsidRPr="007C1EE9" w:rsidRDefault="0040762D" w:rsidP="0040762D">
      <w:pPr>
        <w:pStyle w:val="libNormal"/>
      </w:pPr>
      <w:r w:rsidRPr="007C1EE9">
        <w:lastRenderedPageBreak/>
        <w:t xml:space="preserve">Other religions which were established in </w:t>
      </w:r>
      <w:smartTag w:uri="urn:schemas-microsoft-com:office:smarttags" w:element="country-region">
        <w:smartTag w:uri="urn:schemas-microsoft-com:office:smarttags" w:element="place">
          <w:r w:rsidRPr="007C1EE9">
            <w:t>India</w:t>
          </w:r>
        </w:smartTag>
      </w:smartTag>
      <w:r w:rsidRPr="007C1EE9">
        <w:t xml:space="preserve"> - </w:t>
      </w:r>
      <w:r w:rsidRPr="00F77EE3">
        <w:t>Buddhism</w:t>
      </w:r>
      <w:r w:rsidRPr="007C1EE9">
        <w:t xml:space="preserve">, </w:t>
      </w:r>
      <w:r w:rsidRPr="00F77EE3">
        <w:t>Jainism</w:t>
      </w:r>
      <w:r w:rsidRPr="007C1EE9">
        <w:t xml:space="preserve"> and </w:t>
      </w:r>
      <w:r w:rsidRPr="00F77EE3">
        <w:t>Sikhism</w:t>
      </w:r>
      <w:r w:rsidRPr="007C1EE9">
        <w:t xml:space="preserve"> - also have some marks of caste system, even though they oppose caste system. Sikhism rejects caste system. But different Jats who adopted Sikhism act according to traditional Jat lines. The different Jats normally marry within caste lines. The Jats which were the elite of the </w:t>
      </w:r>
      <w:smartTag w:uri="urn:schemas-microsoft-com:office:smarttags" w:element="place">
        <w:r w:rsidRPr="007C1EE9">
          <w:t>Punjab</w:t>
        </w:r>
      </w:smartTag>
      <w:r w:rsidRPr="007C1EE9">
        <w:t xml:space="preserve"> and converted to Sikhism do not give equal respect to Sikhs who belong to the lower levels of Indian hierarchy. The Jains also have separate communities who marry within the community lines. The Buddhist in India have a two-tier hierarchy and just like in the cases of Christians and Muslims it is also related to the status of the community to whom the person belongs. On the other hand the Mahar community of west </w:t>
      </w:r>
      <w:smartTag w:uri="urn:schemas-microsoft-com:office:smarttags" w:element="country-region">
        <w:smartTag w:uri="urn:schemas-microsoft-com:office:smarttags" w:element="place">
          <w:r w:rsidRPr="007C1EE9">
            <w:t>India</w:t>
          </w:r>
        </w:smartTag>
      </w:smartTag>
      <w:r w:rsidRPr="007C1EE9">
        <w:t>, who were untouchables and converted mostly to Buddhism, prefer, because of different political reasons to recognize themselves as Mahars and not always as Buddhists.</w:t>
      </w:r>
    </w:p>
    <w:p w:rsidR="00215A8D" w:rsidRDefault="0040762D" w:rsidP="0040762D">
      <w:pPr>
        <w:pStyle w:val="libNormal"/>
      </w:pPr>
      <w:r w:rsidRPr="007C1EE9">
        <w:t xml:space="preserve">Not all residents of </w:t>
      </w:r>
      <w:smartTag w:uri="urn:schemas-microsoft-com:office:smarttags" w:element="country-region">
        <w:smartTag w:uri="urn:schemas-microsoft-com:office:smarttags" w:element="place">
          <w:r w:rsidRPr="007C1EE9">
            <w:t>India</w:t>
          </w:r>
        </w:smartTag>
      </w:smartTag>
      <w:r w:rsidRPr="007C1EE9">
        <w:t xml:space="preserve"> were part of the caste system. About 7% of </w:t>
      </w:r>
      <w:smartTag w:uri="urn:schemas-microsoft-com:office:smarttags" w:element="country-region">
        <w:smartTag w:uri="urn:schemas-microsoft-com:office:smarttags" w:element="place">
          <w:r w:rsidRPr="007C1EE9">
            <w:t>India</w:t>
          </w:r>
        </w:smartTag>
      </w:smartTag>
      <w:r w:rsidRPr="007C1EE9">
        <w:t xml:space="preserve">'s population are referred to as tribes and not as castes or Jats. These tribes are scattered all around </w:t>
      </w:r>
      <w:smartTag w:uri="urn:schemas-microsoft-com:office:smarttags" w:element="country-region">
        <w:smartTag w:uri="urn:schemas-microsoft-com:office:smarttags" w:element="place">
          <w:r w:rsidRPr="007C1EE9">
            <w:t>India</w:t>
          </w:r>
        </w:smartTag>
      </w:smartTag>
      <w:r w:rsidRPr="007C1EE9">
        <w:t xml:space="preserve"> and they are descendants of communities who were not interested in the </w:t>
      </w:r>
      <w:smartTag w:uri="urn:schemas-microsoft-com:office:smarttags" w:element="City">
        <w:smartTag w:uri="urn:schemas-microsoft-com:office:smarttags" w:element="place">
          <w:r w:rsidRPr="007C1EE9">
            <w:t>Varna</w:t>
          </w:r>
        </w:smartTag>
      </w:smartTag>
      <w:r w:rsidRPr="007C1EE9">
        <w:t xml:space="preserve"> hierarchy. They preferred to live away from the main societies deep in the jungles, forests and mountains of </w:t>
      </w:r>
      <w:smartTag w:uri="urn:schemas-microsoft-com:office:smarttags" w:element="country-region">
        <w:smartTag w:uri="urn:schemas-microsoft-com:office:smarttags" w:element="place">
          <w:r w:rsidRPr="007C1EE9">
            <w:t>India</w:t>
          </w:r>
        </w:smartTag>
      </w:smartTag>
      <w:r w:rsidRPr="007C1EE9">
        <w:t xml:space="preserve">. They survived mostly on fishing, hunting or simple agriculture, and also from stealing, robbing and plundering. These tribes had different religious beliefs and different gods. Some of them had simple beliefs, but others use to sacrifice human beings in their ceremonies. One such tribe, called Gond, had a strong kingdom in central </w:t>
      </w:r>
      <w:smartTag w:uri="urn:schemas-microsoft-com:office:smarttags" w:element="country-region">
        <w:smartTag w:uri="urn:schemas-microsoft-com:office:smarttags" w:element="place">
          <w:r w:rsidRPr="007C1EE9">
            <w:t>India</w:t>
          </w:r>
        </w:smartTag>
      </w:smartTag>
      <w:r w:rsidRPr="007C1EE9">
        <w:t xml:space="preserve">. Most of the tribes adopted Hinduism, others adopted Islam or Christianity. Some tribes in </w:t>
      </w:r>
      <w:smartTag w:uri="urn:schemas-microsoft-com:office:smarttags" w:element="place">
        <w:r w:rsidRPr="007C1EE9">
          <w:t>East India</w:t>
        </w:r>
      </w:smartTag>
      <w:r w:rsidRPr="007C1EE9">
        <w:t xml:space="preserve"> claim to Jewish origin.</w:t>
      </w:r>
    </w:p>
    <w:p w:rsidR="0040762D" w:rsidRDefault="0040762D" w:rsidP="00215A8D">
      <w:pPr>
        <w:pStyle w:val="libNormal"/>
      </w:pPr>
      <w:r>
        <w:br w:type="page"/>
      </w:r>
    </w:p>
    <w:p w:rsidR="0040762D" w:rsidRDefault="0040762D" w:rsidP="0040762D">
      <w:pPr>
        <w:pStyle w:val="Heading1Center"/>
      </w:pPr>
      <w:bookmarkStart w:id="6" w:name="_Toc416957087"/>
      <w:r w:rsidRPr="0040762D">
        <w:lastRenderedPageBreak/>
        <w:t>A Former Practice: Sati - The burning of the widow</w:t>
      </w:r>
      <w:bookmarkEnd w:id="6"/>
    </w:p>
    <w:p w:rsidR="00215A8D" w:rsidRDefault="0040762D" w:rsidP="0040762D">
      <w:pPr>
        <w:pStyle w:val="libNormal"/>
      </w:pPr>
      <w:r w:rsidRPr="007C1EE9">
        <w:t>Sati is described as a Hindu custom in India in which the widow was burnt to ashes on her dead husband's pyre. Basically the custom of Sati was believed to be a voluntary Hindu act in which the woman voluntary decides to end her life with her husband after his death. But there were many incidences in which the women were forced to commit Sati, sometimes even dragged against her wish to the lighted pyre.</w:t>
      </w:r>
    </w:p>
    <w:p w:rsidR="00215A8D" w:rsidRDefault="0040762D" w:rsidP="0040762D">
      <w:pPr>
        <w:pStyle w:val="libNormal"/>
      </w:pPr>
      <w:r w:rsidRPr="007C1EE9">
        <w:t>Though Sati is considered a Hindu custom, the women, known as Sati in Hindu religious literature, did not commit suicide on their dead husband's pyre. The first woman known as Sati was the consort of Lord Shiva. She burnt herself in fire as protest against her father who did not give her consort Shiva the respect she thought he deserved, while burning herself she prayed to reborn again as the new consort of Shiva, which she became and her name in the new incarnation was Parvati.</w:t>
      </w:r>
    </w:p>
    <w:p w:rsidR="0040762D" w:rsidRPr="007C1EE9" w:rsidRDefault="0040762D" w:rsidP="0040762D">
      <w:pPr>
        <w:pStyle w:val="libNormal"/>
      </w:pPr>
      <w:r w:rsidRPr="007C1EE9">
        <w:t>Other famous woman in Hindu literature titled Sati was Savitri. When Savitri's husband Satyavan died, the Lord of death, Yama arrived to take his soul. Savitri begged Yama to restore Satyavan and take her life instead, which he could not do. So Savitri followed Lord Yama a long way. After a long way in which Yama noticed that Savitri was losing strength but was still following him and her dead husband, Yama offered Savitri a boon, anything other than her husband's life. Savitri asked to have children from Satyavan. In order to give Savitri her boon, Lord Yama had no choice but to restore Satyavan to life and so Savitri gained her husband back.</w:t>
      </w:r>
    </w:p>
    <w:p w:rsidR="0040762D" w:rsidRPr="007C1EE9" w:rsidRDefault="0040762D" w:rsidP="0040762D">
      <w:pPr>
        <w:pStyle w:val="libNormal"/>
      </w:pPr>
      <w:r w:rsidRPr="007C1EE9">
        <w:t>These two women along with other women in Hindu mythology who were exceptionally devoted to their husbands symbolized the truthful Indian wife who would do everything for their husband and they were named Sati. The meaning of the word sati is righteous. But as written earlier the women named Sati, in Hindu religious literature, did not commit suicide on their dead husband's pyre. Therefore the custom of burning the widow on her dead husband's pyre probably did not evolve from religious background but from social background.</w:t>
      </w:r>
    </w:p>
    <w:p w:rsidR="00215A8D" w:rsidRDefault="0040762D" w:rsidP="0040762D">
      <w:pPr>
        <w:pStyle w:val="libNormal"/>
      </w:pPr>
      <w:r w:rsidRPr="007C1EE9">
        <w:t>There are different theories about the origins of Sati. One theory says that Sati was introduced to prevent wives from poisoning their wealthy husbands and marry their real lovers. Other theory says that Sati began with a jealous queen who heard that dead kings were welcomed in heaven by hundreds of beautiful women, called Apsaras. And therefore when her husband died, she demanded to be burnt on her dead husband's pyre and so to arrive with him to heaven and this way to prevent the Apsaras from consorting with her husband. There are also other theories about the origins of Sati.</w:t>
      </w:r>
    </w:p>
    <w:p w:rsidR="00215A8D" w:rsidRDefault="0040762D" w:rsidP="0040762D">
      <w:pPr>
        <w:pStyle w:val="libNormal"/>
      </w:pPr>
      <w:r w:rsidRPr="007C1EE9">
        <w:t xml:space="preserve">Even though Sati is considered an Indian custom or a Hindu custom it was not practiced all over </w:t>
      </w:r>
      <w:smartTag w:uri="urn:schemas-microsoft-com:office:smarttags" w:element="country-region">
        <w:smartTag w:uri="urn:schemas-microsoft-com:office:smarttags" w:element="place">
          <w:r w:rsidRPr="007C1EE9">
            <w:t>India</w:t>
          </w:r>
        </w:smartTag>
      </w:smartTag>
      <w:r w:rsidRPr="007C1EE9">
        <w:t xml:space="preserve"> by all Hindus but only among certain communities of </w:t>
      </w:r>
      <w:smartTag w:uri="urn:schemas-microsoft-com:office:smarttags" w:element="country-region">
        <w:smartTag w:uri="urn:schemas-microsoft-com:office:smarttags" w:element="place">
          <w:r w:rsidRPr="007C1EE9">
            <w:t>India</w:t>
          </w:r>
        </w:smartTag>
      </w:smartTag>
      <w:r w:rsidRPr="007C1EE9">
        <w:t xml:space="preserve">. On the other hand, sacrificing the widow in her dead husband's funeral or pyre was not unique only to </w:t>
      </w:r>
      <w:smartTag w:uri="urn:schemas-microsoft-com:office:smarttags" w:element="country-region">
        <w:smartTag w:uri="urn:schemas-microsoft-com:office:smarttags" w:element="place">
          <w:r w:rsidRPr="007C1EE9">
            <w:t>India</w:t>
          </w:r>
        </w:smartTag>
      </w:smartTag>
      <w:r w:rsidRPr="007C1EE9">
        <w:t>. In many ancient communities it was an acceptable feature. This custom was prevalent among Egyptians, Greek, Goths, Scythians and others. Among these communities it was a custom to bury the dead king with his mistresses or wives, servants and other things so that they could continue to serve him in the next world.</w:t>
      </w:r>
    </w:p>
    <w:p w:rsidR="0040762D" w:rsidRPr="0040762D" w:rsidRDefault="0040762D" w:rsidP="00215A8D">
      <w:pPr>
        <w:pStyle w:val="libNormal"/>
      </w:pPr>
      <w:r w:rsidRPr="0040762D">
        <w:lastRenderedPageBreak/>
        <w:t xml:space="preserve">Another theory claims that Sati was probably brought to India by the Scythians invaders of India. When these Scythians arrived in India, they adopted the Indian system of funeral, which was cremating the dead. And so instead of burying their kings and his servers they started cremating their dead with his surviving lovers. The Scythians were warrior tribes and they were given a status of warrior castes in Hindu religious hierarchy. Many of the Rajput clans are believed to originate from the Scythians. Later on other </w:t>
      </w:r>
      <w:r w:rsidRPr="00215A8D">
        <w:t>castes</w:t>
      </w:r>
      <w:r w:rsidRPr="0040762D">
        <w:t xml:space="preserve"> who claimed warrior status or higher also adopted this custom.</w:t>
      </w:r>
    </w:p>
    <w:p w:rsidR="00215A8D" w:rsidRDefault="0040762D" w:rsidP="0040762D">
      <w:pPr>
        <w:pStyle w:val="libNormal"/>
      </w:pPr>
      <w:r w:rsidRPr="007C1EE9">
        <w:t xml:space="preserve">This custom was more dominant among the warrior communities in north </w:t>
      </w:r>
      <w:smartTag w:uri="urn:schemas-microsoft-com:office:smarttags" w:element="country-region">
        <w:smartTag w:uri="urn:schemas-microsoft-com:office:smarttags" w:element="place">
          <w:r w:rsidRPr="007C1EE9">
            <w:t>India</w:t>
          </w:r>
        </w:smartTag>
      </w:smartTag>
      <w:r w:rsidRPr="007C1EE9">
        <w:t xml:space="preserve">, especially in Rajasthan and also among the higher castes in </w:t>
      </w:r>
      <w:smartTag w:uri="urn:schemas-microsoft-com:office:smarttags" w:element="place">
        <w:r w:rsidRPr="007C1EE9">
          <w:t>Bengal</w:t>
        </w:r>
      </w:smartTag>
      <w:r w:rsidRPr="007C1EE9">
        <w:t xml:space="preserve"> in east </w:t>
      </w:r>
      <w:smartTag w:uri="urn:schemas-microsoft-com:office:smarttags" w:element="country-region">
        <w:smartTag w:uri="urn:schemas-microsoft-com:office:smarttags" w:element="place">
          <w:r w:rsidRPr="007C1EE9">
            <w:t>India</w:t>
          </w:r>
        </w:smartTag>
      </w:smartTag>
      <w:r w:rsidRPr="007C1EE9">
        <w:t xml:space="preserve">. Among the Rajputs of Rajasthan, who gave lot of importance to valor and self sacrifice, wives and concubines of the nobles even committed suicide, when they came to know that their beloved died in battlefield. In other parts of </w:t>
      </w:r>
      <w:smartTag w:uri="urn:schemas-microsoft-com:office:smarttags" w:element="country-region">
        <w:smartTag w:uri="urn:schemas-microsoft-com:office:smarttags" w:element="place">
          <w:r w:rsidRPr="007C1EE9">
            <w:t>India</w:t>
          </w:r>
        </w:smartTag>
      </w:smartTag>
      <w:r w:rsidRPr="007C1EE9">
        <w:t xml:space="preserve"> it was comparatively low. And among the majority of Indian communities it did not exist at all.</w:t>
      </w:r>
    </w:p>
    <w:p w:rsidR="00215A8D" w:rsidRDefault="0040762D" w:rsidP="0040762D">
      <w:pPr>
        <w:pStyle w:val="libNormal"/>
      </w:pPr>
      <w:r w:rsidRPr="007C1EE9">
        <w:t xml:space="preserve">A few rulers of </w:t>
      </w:r>
      <w:smartTag w:uri="urn:schemas-microsoft-com:office:smarttags" w:element="country-region">
        <w:smartTag w:uri="urn:schemas-microsoft-com:office:smarttags" w:element="place">
          <w:r w:rsidRPr="007C1EE9">
            <w:t>India</w:t>
          </w:r>
        </w:smartTag>
      </w:smartTag>
      <w:r w:rsidRPr="007C1EE9">
        <w:t xml:space="preserve"> tried to ban this custom. The Mughals tried to ban it. The British, due to the efforts of Hindu reformers like Raja Ram Mohan Roy outlawed this custom in 1829.</w:t>
      </w:r>
    </w:p>
    <w:p w:rsidR="00215A8D" w:rsidRDefault="0040762D" w:rsidP="0040762D">
      <w:pPr>
        <w:pStyle w:val="libNormal"/>
      </w:pPr>
      <w:r w:rsidRPr="007C1EE9">
        <w:t xml:space="preserve">There aren't exact figures about the number of Sati incidences. In general, before this custom was outlawed in 1829, there were a few hundred officially recorded incidences each year. Even after the custom was outlawed, this custom did not vanish completely. It took few decades before this custom almost vanished. But still there are rare incidences in which the widow demands to voluntary commit Sati. In 1987 an eighteen years old widow committed Sati in a </w:t>
      </w:r>
      <w:smartTag w:uri="urn:schemas-microsoft-com:office:smarttags" w:element="place">
        <w:smartTag w:uri="urn:schemas-microsoft-com:office:smarttags" w:element="PlaceType">
          <w:r w:rsidRPr="007C1EE9">
            <w:t>village</w:t>
          </w:r>
        </w:smartTag>
        <w:r w:rsidRPr="007C1EE9">
          <w:t xml:space="preserve"> of </w:t>
        </w:r>
        <w:smartTag w:uri="urn:schemas-microsoft-com:office:smarttags" w:element="PlaceName">
          <w:r w:rsidRPr="007C1EE9">
            <w:t>Rajasthan</w:t>
          </w:r>
        </w:smartTag>
      </w:smartTag>
      <w:r w:rsidRPr="007C1EE9">
        <w:t xml:space="preserve"> with the blessing of her family members. In this incidence the villagers took part in the ceremony, praising and supporting the widow for her act. In October 1999 a woman hysterically jumped on her husband's pyre surprising everyone. But this incidence was declared suicide and not Sati, because this woman was not compelled, forced or praised to commit this act.</w:t>
      </w:r>
    </w:p>
    <w:p w:rsidR="00215A8D" w:rsidRDefault="0040762D" w:rsidP="0040762D">
      <w:pPr>
        <w:pStyle w:val="libNormal"/>
      </w:pPr>
      <w:r w:rsidRPr="007C1EE9">
        <w:t xml:space="preserve">In different communities of </w:t>
      </w:r>
      <w:smartTag w:uri="urn:schemas-microsoft-com:office:smarttags" w:element="country-region">
        <w:smartTag w:uri="urn:schemas-microsoft-com:office:smarttags" w:element="place">
          <w:r w:rsidRPr="007C1EE9">
            <w:t>India</w:t>
          </w:r>
        </w:smartTag>
      </w:smartTag>
      <w:r w:rsidRPr="007C1EE9">
        <w:t xml:space="preserve">, Sati was performed for different reasons and different manners. In communities where the man was married to one wife, the wife put an end to her life on the pyre. But even in these communities not all widows committed Sati. Those women who committed Sati were highly honored and their families were given lot of respect. It was believed that the woman who committed Sati blessed her family for seven generations after her. </w:t>
      </w:r>
      <w:smartTag w:uri="urn:schemas-microsoft-com:office:smarttags" w:element="City">
        <w:smartTag w:uri="urn:schemas-microsoft-com:office:smarttags" w:element="place">
          <w:r w:rsidRPr="007C1EE9">
            <w:t>Temples</w:t>
          </w:r>
        </w:smartTag>
      </w:smartTag>
      <w:r w:rsidRPr="007C1EE9">
        <w:t xml:space="preserve"> or other religious shrines were built to honor the Sati.</w:t>
      </w:r>
    </w:p>
    <w:p w:rsidR="00215A8D" w:rsidRDefault="0040762D" w:rsidP="0040762D">
      <w:pPr>
        <w:pStyle w:val="libNormal"/>
      </w:pPr>
      <w:r w:rsidRPr="007C1EE9">
        <w:t xml:space="preserve">In communities were the ruler was married to more than one wife; in some cases only one wife was allowed to commit Sati. This wife was normally the preferred wife of the husband. This was some kind of honor for the chosen wife and some kind of disgrace for the other wives. In other communities some or all of the wives and mistresses were immolated with the husband. And in some cases even male servants were immolated with the kings. This kind of Sati in which the wives and servants were treated as the ruler's property intensifies the theory that Sati was introduced to </w:t>
      </w:r>
      <w:smartTag w:uri="urn:schemas-microsoft-com:office:smarttags" w:element="country-region">
        <w:smartTag w:uri="urn:schemas-microsoft-com:office:smarttags" w:element="place">
          <w:r w:rsidRPr="007C1EE9">
            <w:t>India</w:t>
          </w:r>
        </w:smartTag>
      </w:smartTag>
      <w:r w:rsidRPr="007C1EE9">
        <w:t xml:space="preserve"> by the Scythian invaders of </w:t>
      </w:r>
      <w:smartTag w:uri="urn:schemas-microsoft-com:office:smarttags" w:element="country-region">
        <w:smartTag w:uri="urn:schemas-microsoft-com:office:smarttags" w:element="place">
          <w:r w:rsidRPr="007C1EE9">
            <w:t>India</w:t>
          </w:r>
        </w:smartTag>
      </w:smartTag>
      <w:r w:rsidRPr="007C1EE9">
        <w:t>.</w:t>
      </w:r>
    </w:p>
    <w:p w:rsidR="0040762D" w:rsidRPr="007C1EE9" w:rsidRDefault="0040762D" w:rsidP="0040762D">
      <w:pPr>
        <w:pStyle w:val="libNormal"/>
      </w:pPr>
      <w:r w:rsidRPr="007C1EE9">
        <w:lastRenderedPageBreak/>
        <w:t>In some very rare incidences mothers committed Sati on their son's pyre and in even more rare cases husbands commi</w:t>
      </w:r>
      <w:r>
        <w:t>tted Sati on their wives pyres.</w:t>
      </w:r>
    </w:p>
    <w:p w:rsidR="0040762D" w:rsidRDefault="0040762D" w:rsidP="00215A8D">
      <w:pPr>
        <w:pStyle w:val="libNormal"/>
      </w:pPr>
      <w:r>
        <w:br w:type="page"/>
      </w:r>
    </w:p>
    <w:p w:rsidR="0040762D" w:rsidRDefault="0040762D" w:rsidP="0040762D">
      <w:pPr>
        <w:pStyle w:val="Heading1Center"/>
      </w:pPr>
      <w:bookmarkStart w:id="7" w:name="_Toc416957088"/>
      <w:r w:rsidRPr="0040762D">
        <w:lastRenderedPageBreak/>
        <w:t xml:space="preserve">Caste </w:t>
      </w:r>
      <w:r>
        <w:t>S</w:t>
      </w:r>
      <w:r w:rsidRPr="0040762D">
        <w:t xml:space="preserve">ystem in </w:t>
      </w:r>
      <w:r>
        <w:t>M</w:t>
      </w:r>
      <w:r w:rsidRPr="0040762D">
        <w:t>odern India</w:t>
      </w:r>
      <w:bookmarkEnd w:id="7"/>
    </w:p>
    <w:p w:rsidR="00215A8D" w:rsidRDefault="0040762D" w:rsidP="0040762D">
      <w:pPr>
        <w:pStyle w:val="libNormal"/>
      </w:pPr>
      <w:r w:rsidRPr="003B1DAD">
        <w:t xml:space="preserve">The leaders of independent India decided that India will be democratic, socialist and secular country. According to this policy there is a separation between religion and state. Practicing untouchability or discriminating a person based on his caste is legally forbidden. Along with this law the government allows positive discrimination of the depressed classes of </w:t>
      </w:r>
      <w:smartTag w:uri="urn:schemas-microsoft-com:office:smarttags" w:element="country-region">
        <w:smartTag w:uri="urn:schemas-microsoft-com:office:smarttags" w:element="place">
          <w:r w:rsidRPr="003B1DAD">
            <w:t>India</w:t>
          </w:r>
        </w:smartTag>
      </w:smartTag>
      <w:r w:rsidRPr="003B1DAD">
        <w:t>.</w:t>
      </w:r>
    </w:p>
    <w:p w:rsidR="0040762D" w:rsidRPr="003B1DAD" w:rsidRDefault="0040762D" w:rsidP="0040762D">
      <w:pPr>
        <w:pStyle w:val="libNormal"/>
      </w:pPr>
      <w:r w:rsidRPr="003B1DAD">
        <w:t xml:space="preserve">The Indians have also become more flexible in their caste system customs. In general the urban people in </w:t>
      </w:r>
      <w:smartTag w:uri="urn:schemas-microsoft-com:office:smarttags" w:element="country-region">
        <w:smartTag w:uri="urn:schemas-microsoft-com:office:smarttags" w:element="place">
          <w:r w:rsidRPr="003B1DAD">
            <w:t>India</w:t>
          </w:r>
        </w:smartTag>
      </w:smartTag>
      <w:r w:rsidRPr="003B1DAD">
        <w:t xml:space="preserve"> are less strict about the caste system than the rural. In </w:t>
      </w:r>
      <w:r w:rsidRPr="00F77EE3">
        <w:t>cities</w:t>
      </w:r>
      <w:r w:rsidRPr="003B1DAD">
        <w:t xml:space="preserve"> one can see different caste people mingling with each other, while in some rural areas there is still discrimination based on castes and sometimes also on untouchability. Sometimes in villages or in the cities there are violent clashes which, are connected to caste tensions. Sometimes the high castes strike the lower castes who dare to uplift their status. Sometimes the lower caste get back on the higher castes.</w:t>
      </w:r>
    </w:p>
    <w:p w:rsidR="00215A8D" w:rsidRDefault="0040762D" w:rsidP="0040762D">
      <w:pPr>
        <w:pStyle w:val="libNormal"/>
      </w:pPr>
      <w:r w:rsidRPr="003B1DAD">
        <w:t xml:space="preserve">In modern </w:t>
      </w:r>
      <w:smartTag w:uri="urn:schemas-microsoft-com:office:smarttags" w:element="country-region">
        <w:smartTag w:uri="urn:schemas-microsoft-com:office:smarttags" w:element="place">
          <w:r w:rsidRPr="003B1DAD">
            <w:t>India</w:t>
          </w:r>
        </w:smartTag>
      </w:smartTag>
      <w:r w:rsidRPr="003B1DAD">
        <w:t xml:space="preserve"> the term caste is used for Jat and also for </w:t>
      </w:r>
      <w:smartTag w:uri="urn:schemas-microsoft-com:office:smarttags" w:element="City">
        <w:smartTag w:uri="urn:schemas-microsoft-com:office:smarttags" w:element="place">
          <w:r w:rsidRPr="003B1DAD">
            <w:t>Varna</w:t>
          </w:r>
        </w:smartTag>
      </w:smartTag>
      <w:r w:rsidRPr="003B1DAD">
        <w:t xml:space="preserve">. The term, caste was used by the British who ruled </w:t>
      </w:r>
      <w:smartTag w:uri="urn:schemas-microsoft-com:office:smarttags" w:element="country-region">
        <w:smartTag w:uri="urn:schemas-microsoft-com:office:smarttags" w:element="place">
          <w:r w:rsidRPr="003B1DAD">
            <w:t>India</w:t>
          </w:r>
        </w:smartTag>
      </w:smartTag>
      <w:r w:rsidRPr="003B1DAD">
        <w:t xml:space="preserve"> until 1947. The British who wanted to rule </w:t>
      </w:r>
      <w:smartTag w:uri="urn:schemas-microsoft-com:office:smarttags" w:element="country-region">
        <w:smartTag w:uri="urn:schemas-microsoft-com:office:smarttags" w:element="place">
          <w:r w:rsidRPr="003B1DAD">
            <w:t>India</w:t>
          </w:r>
        </w:smartTag>
      </w:smartTag>
      <w:r w:rsidRPr="003B1DAD">
        <w:t xml:space="preserve"> efficiently made lists of Indian communities. They used two terms to describe Indian communities. Castes and Tribes. The term caste was used for Jats and also for Varnas. Tribes were those communities who lived deep in jungles, forests and mountains far away from the main population and also communities who were hard to be defined as castes for example communities who made a living from stealing or robbery. These lists, which the British made, were used later on by the Indian governments to create lists of communities who were entitled for positive discrimination.</w:t>
      </w:r>
    </w:p>
    <w:p w:rsidR="00215A8D" w:rsidRDefault="0040762D" w:rsidP="0040762D">
      <w:pPr>
        <w:pStyle w:val="libNormal"/>
      </w:pPr>
      <w:r w:rsidRPr="003B1DAD">
        <w:t xml:space="preserve">The castes, which were the elite of the Indian society, were classified as high castes. The other communities were classified as lower castes or lower classes. The lower classes were listed in three categories. The first category is called Scheduled Castes. This category includes in it communities who were untouchables. In modern </w:t>
      </w:r>
      <w:smartTag w:uri="urn:schemas-microsoft-com:office:smarttags" w:element="country-region">
        <w:smartTag w:uri="urn:schemas-microsoft-com:office:smarttags" w:element="place">
          <w:r w:rsidRPr="003B1DAD">
            <w:t>India</w:t>
          </w:r>
        </w:smartTag>
      </w:smartTag>
      <w:r w:rsidRPr="003B1DAD">
        <w:t xml:space="preserve">, untouchability exists at a very low extent. The untouchables call themselves Dalit, meaning depressed. Until the late 1980s they were called Harijan, meaning children of God. This title was given to them by </w:t>
      </w:r>
      <w:r w:rsidRPr="00F77EE3">
        <w:t>Mahatma Gandhi</w:t>
      </w:r>
      <w:r w:rsidRPr="003B1DAD">
        <w:t xml:space="preserve"> who wanted the society to accept untouchables within them.</w:t>
      </w:r>
    </w:p>
    <w:p w:rsidR="0040762D" w:rsidRPr="003B1DAD" w:rsidRDefault="0040762D" w:rsidP="0040762D">
      <w:pPr>
        <w:pStyle w:val="libNormal"/>
      </w:pPr>
      <w:r w:rsidRPr="003B1DAD">
        <w:t xml:space="preserve">The second category is Scheduled Tribes. This category includes in it those communities who did not accept the caste system and preferred to reside deep in the jungles, forests and mountains of </w:t>
      </w:r>
      <w:smartTag w:uri="urn:schemas-microsoft-com:office:smarttags" w:element="country-region">
        <w:smartTag w:uri="urn:schemas-microsoft-com:office:smarttags" w:element="place">
          <w:r w:rsidRPr="003B1DAD">
            <w:t>India</w:t>
          </w:r>
        </w:smartTag>
      </w:smartTag>
      <w:r w:rsidRPr="003B1DAD">
        <w:t>, away from the main population. The Scheduled Tribes are also called Adivasi, meaning aboriginals.</w:t>
      </w:r>
    </w:p>
    <w:p w:rsidR="0040762D" w:rsidRPr="003B1DAD" w:rsidRDefault="0040762D" w:rsidP="0040762D">
      <w:pPr>
        <w:pStyle w:val="libNormal"/>
      </w:pPr>
      <w:r w:rsidRPr="003B1DAD">
        <w:t>The third category is called sometimes Other Backward Classes or Backward Classes. This category includes in it castes who belong to Sudra Varna and also former untouchables who converted from Hinduism to other religions. This category also includes in it nomads and tribes who made a living from criminal acts.</w:t>
      </w:r>
    </w:p>
    <w:p w:rsidR="0040762D" w:rsidRPr="003B1DAD" w:rsidRDefault="0040762D" w:rsidP="0040762D">
      <w:pPr>
        <w:pStyle w:val="libNormal"/>
      </w:pPr>
      <w:r w:rsidRPr="003B1DAD">
        <w:t xml:space="preserve">According to the central government policy these three categories are entitled for positive discrimination. Sometimes these three categories are defined together as Backward Classes. 15% of </w:t>
      </w:r>
      <w:smartTag w:uri="urn:schemas-microsoft-com:office:smarttags" w:element="country-region">
        <w:smartTag w:uri="urn:schemas-microsoft-com:office:smarttags" w:element="place">
          <w:r w:rsidRPr="003B1DAD">
            <w:t>India</w:t>
          </w:r>
        </w:smartTag>
      </w:smartTag>
      <w:r w:rsidRPr="003B1DAD">
        <w:t xml:space="preserve">'s population are Scheduled Castes. According to central government policy 15% of the government jobs and 15% of the students admitted to universities must be </w:t>
      </w:r>
      <w:r w:rsidRPr="003B1DAD">
        <w:lastRenderedPageBreak/>
        <w:t xml:space="preserve">from Scheduled Castes. For the Scheduled Tribes about 7.5% places are reserved which is their proportion in Indian population. The Other Backwards Classes are about 50% of </w:t>
      </w:r>
      <w:smartTag w:uri="urn:schemas-microsoft-com:office:smarttags" w:element="country-region">
        <w:smartTag w:uri="urn:schemas-microsoft-com:office:smarttags" w:element="place">
          <w:r w:rsidRPr="003B1DAD">
            <w:t>India</w:t>
          </w:r>
        </w:smartTag>
      </w:smartTag>
      <w:r w:rsidRPr="003B1DAD">
        <w:t>'s population, but only 27% of government jobs are reserved for them.</w:t>
      </w:r>
    </w:p>
    <w:p w:rsidR="0040762D" w:rsidRPr="003B1DAD" w:rsidRDefault="0040762D" w:rsidP="0040762D">
      <w:pPr>
        <w:pStyle w:val="libNormal"/>
      </w:pPr>
      <w:r w:rsidRPr="003B1DAD">
        <w:t xml:space="preserve">Along with the central government, the state governments of </w:t>
      </w:r>
      <w:smartTag w:uri="urn:schemas-microsoft-com:office:smarttags" w:element="country-region">
        <w:smartTag w:uri="urn:schemas-microsoft-com:office:smarttags" w:element="place">
          <w:r w:rsidRPr="003B1DAD">
            <w:t>India</w:t>
          </w:r>
        </w:smartTag>
      </w:smartTag>
      <w:r w:rsidRPr="003B1DAD">
        <w:t xml:space="preserve"> also follow a positive discrimination policy. Different states have different figures of communities entitled for positive discrimination based on the population of each state. Different state governments have different lists of communities entitled for positive discrimination. Sometimes a specific community is entitled for rights in a particular state but not in another state of </w:t>
      </w:r>
      <w:smartTag w:uri="urn:schemas-microsoft-com:office:smarttags" w:element="country-region">
        <w:smartTag w:uri="urn:schemas-microsoft-com:office:smarttags" w:element="place">
          <w:r w:rsidRPr="003B1DAD">
            <w:t>India</w:t>
          </w:r>
        </w:smartTag>
      </w:smartTag>
      <w:r w:rsidRPr="003B1DAD">
        <w:t>.</w:t>
      </w:r>
    </w:p>
    <w:p w:rsidR="0040762D" w:rsidRPr="003B1DAD" w:rsidRDefault="0040762D" w:rsidP="0040762D">
      <w:pPr>
        <w:pStyle w:val="libNormal"/>
      </w:pPr>
      <w:r w:rsidRPr="003B1DAD">
        <w:t xml:space="preserve">In modern </w:t>
      </w:r>
      <w:smartTag w:uri="urn:schemas-microsoft-com:office:smarttags" w:element="country-region">
        <w:smartTag w:uri="urn:schemas-microsoft-com:office:smarttags" w:element="place">
          <w:r w:rsidRPr="003B1DAD">
            <w:t>India</w:t>
          </w:r>
        </w:smartTag>
      </w:smartTag>
      <w:r w:rsidRPr="003B1DAD">
        <w:t xml:space="preserve"> new tensions were created because of these positive discrimination policies. The high caste communities feel discriminated by the government policy to reserve positions for the Backward Classes. In many cases a large number of high caste members compete for a few places reserved for them. While the Backward Classes members do not have to compete at all because of the large number of reserved places for them compared to the candidates. Sometimes in order to fill the quota, candidates from the lower classes are accepted even though they are not suitable. Sometimes some reserved positions remain unmanned because there were few candidates from the lower classes causing more tension between the castes. Between the lower castes there are also tensions over reservation.</w:t>
      </w:r>
    </w:p>
    <w:p w:rsidR="0040762D" w:rsidRPr="003B1DAD" w:rsidRDefault="0040762D" w:rsidP="0040762D">
      <w:pPr>
        <w:pStyle w:val="libNormal"/>
      </w:pPr>
      <w:r w:rsidRPr="003B1DAD">
        <w:t xml:space="preserve">In the order of priority for a reserved place of the Backward Classes, candidate from the Scheduled castes is preferred over a candidate from the Scheduled Tribes who is preferred over a candidate from the other Backward Classes. As stated earlier Other Backward Classes are about 50% of </w:t>
      </w:r>
      <w:smartTag w:uri="urn:schemas-microsoft-com:office:smarttags" w:element="country-region">
        <w:smartTag w:uri="urn:schemas-microsoft-com:office:smarttags" w:element="place">
          <w:r w:rsidRPr="003B1DAD">
            <w:t>India</w:t>
          </w:r>
        </w:smartTag>
      </w:smartTag>
      <w:r w:rsidRPr="003B1DAD">
        <w:t>'s population but only 27% of the Other Backward Classes are entitled for positive discrimination according to central government policy. Some Other Backward Classes communities are organizing politically to be recognized as Backward Classes entitled for positive discrimination.</w:t>
      </w:r>
    </w:p>
    <w:p w:rsidR="0040762D" w:rsidRPr="003B1DAD" w:rsidRDefault="0040762D" w:rsidP="0040762D">
      <w:pPr>
        <w:pStyle w:val="libNormal"/>
      </w:pPr>
      <w:r w:rsidRPr="003B1DAD">
        <w:t xml:space="preserve">The Scheduled Tribes who are seen as the aborigins of </w:t>
      </w:r>
      <w:smartTag w:uri="urn:schemas-microsoft-com:office:smarttags" w:element="country-region">
        <w:smartTag w:uri="urn:schemas-microsoft-com:office:smarttags" w:element="place">
          <w:r w:rsidRPr="003B1DAD">
            <w:t>India</w:t>
          </w:r>
        </w:smartTag>
      </w:smartTag>
      <w:r w:rsidRPr="003B1DAD">
        <w:t xml:space="preserve"> got ownership and certain rights over Indian land. Many communities in </w:t>
      </w:r>
      <w:smartTag w:uri="urn:schemas-microsoft-com:office:smarttags" w:element="country-region">
        <w:smartTag w:uri="urn:schemas-microsoft-com:office:smarttags" w:element="place">
          <w:r w:rsidRPr="003B1DAD">
            <w:t>India</w:t>
          </w:r>
        </w:smartTag>
      </w:smartTag>
      <w:r w:rsidRPr="003B1DAD">
        <w:t xml:space="preserve"> claim also to be aborigins of </w:t>
      </w:r>
      <w:smartTag w:uri="urn:schemas-microsoft-com:office:smarttags" w:element="country-region">
        <w:smartTag w:uri="urn:schemas-microsoft-com:office:smarttags" w:element="place">
          <w:r w:rsidRPr="003B1DAD">
            <w:t>India</w:t>
          </w:r>
        </w:smartTag>
      </w:smartTag>
      <w:r w:rsidRPr="003B1DAD">
        <w:t xml:space="preserve"> and they are claiming the same rights as the Scheduled Tribes.</w:t>
      </w:r>
    </w:p>
    <w:p w:rsidR="00215A8D" w:rsidRDefault="0040762D" w:rsidP="0040762D">
      <w:pPr>
        <w:pStyle w:val="libNormal"/>
      </w:pPr>
      <w:r w:rsidRPr="003B1DAD">
        <w:t>The caste identity has become a subject of political, social and legal interpretation. Communities who get listed as entitled for positive discrimination do not get out of this list even if their social and political conditions get better. In many cases the legal system is involved to decide if a certain person is entitled for positive discrimination.</w:t>
      </w:r>
    </w:p>
    <w:p w:rsidR="00215A8D" w:rsidRDefault="0040762D" w:rsidP="0040762D">
      <w:pPr>
        <w:pStyle w:val="libNormal"/>
      </w:pPr>
      <w:r w:rsidRPr="003B1DAD">
        <w:t xml:space="preserve">But with all this positive discrimination policy, most of the communities who were low in the caste hierarchy remain low in the social order even today. And communities who were high in the social hierarchy remain even today high in the social hierarchy. Most of the degrading jobs are even today done by the Dalits, while the Brahmans remain at the top of the hierarchy by being the doctors, engineers and lawyers of </w:t>
      </w:r>
      <w:smartTag w:uri="urn:schemas-microsoft-com:office:smarttags" w:element="country-region">
        <w:smartTag w:uri="urn:schemas-microsoft-com:office:smarttags" w:element="place">
          <w:r w:rsidRPr="003B1DAD">
            <w:t>India</w:t>
          </w:r>
        </w:smartTag>
      </w:smartTag>
      <w:r w:rsidRPr="003B1DAD">
        <w:t>.</w:t>
      </w:r>
    </w:p>
    <w:p w:rsidR="00413479" w:rsidRPr="0040762D" w:rsidRDefault="00413479" w:rsidP="0040762D">
      <w:pPr>
        <w:pStyle w:val="libNormal"/>
      </w:pPr>
    </w:p>
    <w:sectPr w:rsidR="00413479" w:rsidRPr="0040762D" w:rsidSect="004C3E90">
      <w:headerReference w:type="even"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9D7" w:rsidRDefault="00B849D7" w:rsidP="00113C59">
      <w:r>
        <w:separator/>
      </w:r>
    </w:p>
  </w:endnote>
  <w:endnote w:type="continuationSeparator" w:id="1">
    <w:p w:rsidR="00B849D7" w:rsidRDefault="00B849D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C6C88" w:rsidP="00745C1D">
    <w:pPr>
      <w:pStyle w:val="Footer"/>
      <w:tabs>
        <w:tab w:val="clear" w:pos="4153"/>
        <w:tab w:val="clear" w:pos="8306"/>
      </w:tabs>
    </w:pPr>
    <w:fldSimple w:instr=" PAGE   \* MERGEFORMAT ">
      <w:r w:rsidR="007663C5">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C6C88" w:rsidP="00113C59">
    <w:pPr>
      <w:pStyle w:val="Footer"/>
    </w:pPr>
    <w:fldSimple w:instr=" PAGE   \* MERGEFORMAT ">
      <w:r w:rsidR="007663C5">
        <w:rPr>
          <w:noProof/>
        </w:rPr>
        <w:t>19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C6C88" w:rsidP="00745C1D">
    <w:pPr>
      <w:pStyle w:val="Footer"/>
      <w:tabs>
        <w:tab w:val="clear" w:pos="4153"/>
        <w:tab w:val="clear" w:pos="8306"/>
      </w:tabs>
    </w:pPr>
    <w:fldSimple w:instr=" PAGE   \* MERGEFORMAT ">
      <w:r w:rsidR="007663C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9D7" w:rsidRDefault="00B849D7" w:rsidP="00113C59">
      <w:r>
        <w:separator/>
      </w:r>
    </w:p>
  </w:footnote>
  <w:footnote w:type="continuationSeparator" w:id="1">
    <w:p w:rsidR="00B849D7" w:rsidRDefault="00B849D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A25F1A"/>
    <w:rsid w:val="00005A19"/>
    <w:rsid w:val="000104F5"/>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3DA2"/>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0012"/>
    <w:rsid w:val="00202C7B"/>
    <w:rsid w:val="002054C5"/>
    <w:rsid w:val="002139CB"/>
    <w:rsid w:val="00214801"/>
    <w:rsid w:val="00215A8D"/>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051B"/>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6C88"/>
    <w:rsid w:val="003C7C08"/>
    <w:rsid w:val="003D1668"/>
    <w:rsid w:val="003D2459"/>
    <w:rsid w:val="003D28ED"/>
    <w:rsid w:val="003D3107"/>
    <w:rsid w:val="003E148D"/>
    <w:rsid w:val="003E3600"/>
    <w:rsid w:val="003F33DE"/>
    <w:rsid w:val="00402C65"/>
    <w:rsid w:val="0040326E"/>
    <w:rsid w:val="00404EB7"/>
    <w:rsid w:val="0040762D"/>
    <w:rsid w:val="00407D56"/>
    <w:rsid w:val="004130AD"/>
    <w:rsid w:val="00413479"/>
    <w:rsid w:val="004145D2"/>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171C"/>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9DF"/>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663C5"/>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51D"/>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72C5"/>
    <w:rsid w:val="009D1C5E"/>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5F1A"/>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49D7"/>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53BF"/>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062D"/>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62D"/>
    <w:rPr>
      <w:rFonts w:ascii="Arial" w:eastAsia="SimSun" w:hAnsi="Arial"/>
      <w:sz w:val="24"/>
      <w:szCs w:val="24"/>
      <w:lang w:eastAsia="zh-CN"/>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ascii="Times New Roman" w:eastAsia="Times New Roman" w:hAnsi="Times New Roman" w:cs="Traditional Arabic"/>
      <w:color w:val="000000"/>
      <w:sz w:val="26"/>
      <w:szCs w:val="26"/>
      <w:lang w:eastAsia="en-US"/>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ascii="Times New Roman" w:eastAsia="Times New Roman" w:hAnsi="Times New Roman" w:cs="Traditional Arabic"/>
      <w:color w:val="000000"/>
      <w:sz w:val="26"/>
      <w:szCs w:val="26"/>
      <w:lang w:eastAsia="en-US"/>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ascii="Times New Roman" w:eastAsia="Times New Roman" w:hAnsi="Times New Roman" w:cs="Traditional Arabic"/>
      <w:color w:val="000000"/>
      <w:sz w:val="32"/>
      <w:szCs w:val="32"/>
      <w:lang w:eastAsia="en-US"/>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ascii="Times New Roman" w:eastAsia="Times New Roman" w:hAnsi="Times New Roman" w:cs="Traditional Arabic"/>
      <w:color w:val="000000"/>
      <w:sz w:val="32"/>
      <w:szCs w:val="32"/>
      <w:lang w:eastAsia="en-US"/>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color w:val="000000"/>
      <w:sz w:val="16"/>
      <w:szCs w:val="16"/>
      <w:lang w:eastAsia="en-US"/>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ascii="Times New Roman" w:eastAsia="Times New Roman" w:hAnsi="Times New Roman" w:cs="Traditional Arabic"/>
      <w:color w:val="000000"/>
      <w:sz w:val="20"/>
      <w:szCs w:val="20"/>
      <w:lang w:eastAsia="en-US"/>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ascii="Times New Roman" w:eastAsia="Times New Roman" w:hAnsi="Times New Roman" w:cs="Traditional Arabic"/>
      <w:color w:val="000000"/>
      <w:sz w:val="20"/>
      <w:szCs w:val="20"/>
      <w:lang w:eastAsia="en-US"/>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aniel.tripod.com/hinduism.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aniel.tripod.com/hinduism.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adaniel.tripod.com/hinduism.ht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2342-F748-4D52-89EC-C900A74A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36</TotalTime>
  <Pages>1</Pages>
  <Words>6886</Words>
  <Characters>39251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2015-04-16T09:48:00Z</cp:lastPrinted>
  <dcterms:created xsi:type="dcterms:W3CDTF">2015-04-16T07:39:00Z</dcterms:created>
  <dcterms:modified xsi:type="dcterms:W3CDTF">2015-04-16T09:49:00Z</dcterms:modified>
</cp:coreProperties>
</file>