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CF" w:rsidRPr="008B07CF" w:rsidRDefault="008B07CF" w:rsidP="008B07CF">
      <w:pPr>
        <w:pStyle w:val="libCenterTitr"/>
      </w:pPr>
      <w:r w:rsidRPr="008B07CF">
        <w:t>Scientists’</w:t>
      </w:r>
      <w:r w:rsidR="00646560">
        <w:t xml:space="preserve"> </w:t>
      </w:r>
      <w:r w:rsidRPr="008B07CF">
        <w:t>Comments</w:t>
      </w:r>
      <w:r w:rsidR="00646560">
        <w:t xml:space="preserve"> </w:t>
      </w:r>
      <w:r w:rsidRPr="008B07CF">
        <w:t>on</w:t>
      </w:r>
      <w:r w:rsidR="00646560">
        <w:t xml:space="preserve"> </w:t>
      </w:r>
      <w:r w:rsidRPr="008B07CF">
        <w:t>the</w:t>
      </w:r>
      <w:r w:rsidR="00646560">
        <w:t xml:space="preserve"> </w:t>
      </w:r>
      <w:r w:rsidRPr="008B07CF">
        <w:t>Scientific</w:t>
      </w:r>
      <w:r w:rsidR="00646560">
        <w:t xml:space="preserve"> </w:t>
      </w:r>
      <w:r w:rsidRPr="008B07CF">
        <w:t>Miracles</w:t>
      </w:r>
      <w:r w:rsidR="00646560">
        <w:t xml:space="preserve"> </w:t>
      </w:r>
      <w:r w:rsidRPr="008B07CF">
        <w:t>in</w:t>
      </w:r>
      <w:r w:rsidR="00646560">
        <w:t xml:space="preserve"> </w:t>
      </w:r>
      <w:r w:rsidRPr="008B07CF">
        <w:t>the</w:t>
      </w:r>
      <w:r w:rsidR="00646560">
        <w:t xml:space="preserve"> </w:t>
      </w:r>
      <w:r w:rsidRPr="008B07CF">
        <w:t>Holy</w:t>
      </w:r>
      <w:r w:rsidR="00646560">
        <w:t xml:space="preserve"> </w:t>
      </w:r>
      <w:r w:rsidRPr="008B07CF">
        <w:t>Quran</w:t>
      </w:r>
    </w:p>
    <w:p w:rsidR="008B07CF" w:rsidRPr="008B07CF" w:rsidRDefault="008B07CF" w:rsidP="008B07CF">
      <w:pPr>
        <w:pStyle w:val="libCenter"/>
      </w:pPr>
      <w:r w:rsidRPr="008B07CF">
        <w:rPr>
          <w:rFonts w:hint="cs"/>
          <w:rtl/>
        </w:rPr>
        <w:t>تعليقات</w:t>
      </w:r>
      <w:r w:rsidR="00646560">
        <w:rPr>
          <w:rtl/>
        </w:rPr>
        <w:t xml:space="preserve"> </w:t>
      </w:r>
      <w:r w:rsidRPr="008B07CF">
        <w:rPr>
          <w:rFonts w:hint="cs"/>
          <w:rtl/>
        </w:rPr>
        <w:t>العلماء</w:t>
      </w:r>
      <w:r w:rsidR="00646560">
        <w:rPr>
          <w:rtl/>
        </w:rPr>
        <w:t xml:space="preserve"> </w:t>
      </w:r>
      <w:r w:rsidRPr="008B07CF">
        <w:rPr>
          <w:rFonts w:hint="cs"/>
          <w:rtl/>
        </w:rPr>
        <w:t>على</w:t>
      </w:r>
      <w:r w:rsidR="00646560">
        <w:rPr>
          <w:rtl/>
        </w:rPr>
        <w:t xml:space="preserve"> </w:t>
      </w:r>
      <w:r w:rsidRPr="008B07CF">
        <w:rPr>
          <w:rFonts w:hint="cs"/>
          <w:rtl/>
        </w:rPr>
        <w:t>الإعجاز</w:t>
      </w:r>
      <w:r w:rsidR="00646560">
        <w:rPr>
          <w:rtl/>
        </w:rPr>
        <w:t xml:space="preserve"> </w:t>
      </w:r>
      <w:r w:rsidRPr="008B07CF">
        <w:rPr>
          <w:rFonts w:hint="cs"/>
          <w:rtl/>
        </w:rPr>
        <w:t>العلمي</w:t>
      </w:r>
      <w:r w:rsidR="00646560">
        <w:rPr>
          <w:rtl/>
        </w:rPr>
        <w:t xml:space="preserve"> </w:t>
      </w:r>
      <w:r w:rsidRPr="008B07CF">
        <w:rPr>
          <w:rFonts w:hint="cs"/>
          <w:rtl/>
        </w:rPr>
        <w:t>في</w:t>
      </w:r>
      <w:r w:rsidR="00646560">
        <w:rPr>
          <w:rtl/>
        </w:rPr>
        <w:t xml:space="preserve"> </w:t>
      </w:r>
      <w:r w:rsidRPr="008B07CF">
        <w:rPr>
          <w:rFonts w:hint="cs"/>
          <w:rtl/>
        </w:rPr>
        <w:t>القرآن</w:t>
      </w:r>
      <w:r w:rsidR="00646560">
        <w:rPr>
          <w:rtl/>
        </w:rPr>
        <w:t xml:space="preserve"> </w:t>
      </w:r>
      <w:r w:rsidRPr="008B07CF">
        <w:rPr>
          <w:rFonts w:hint="cs"/>
          <w:rtl/>
        </w:rPr>
        <w:t>الكريم</w:t>
      </w:r>
    </w:p>
    <w:p w:rsidR="008B07CF" w:rsidRPr="008B07CF" w:rsidRDefault="008B07CF" w:rsidP="008B07CF">
      <w:pPr>
        <w:pStyle w:val="libCenter"/>
      </w:pPr>
      <w:r w:rsidRPr="008B07CF">
        <w:t>[</w:t>
      </w:r>
      <w:r w:rsidR="00646560">
        <w:t xml:space="preserve"> </w:t>
      </w:r>
      <w:r w:rsidRPr="008B07CF">
        <w:rPr>
          <w:rFonts w:hint="cs"/>
          <w:rtl/>
        </w:rPr>
        <w:t>إنجليزي</w:t>
      </w:r>
      <w:r w:rsidR="00646560">
        <w:t xml:space="preserve"> </w:t>
      </w:r>
      <w:r w:rsidRPr="008B07CF">
        <w:t>-</w:t>
      </w:r>
      <w:r w:rsidR="00646560">
        <w:t xml:space="preserve"> </w:t>
      </w:r>
      <w:r w:rsidRPr="008B07CF">
        <w:t>English</w:t>
      </w:r>
      <w:r w:rsidR="00646560">
        <w:t xml:space="preserve"> </w:t>
      </w:r>
      <w:r w:rsidRPr="008B07CF">
        <w:t>]</w:t>
      </w:r>
    </w:p>
    <w:p w:rsidR="008B07CF" w:rsidRPr="008B07CF" w:rsidRDefault="008B07CF" w:rsidP="008B07CF">
      <w:pPr>
        <w:pStyle w:val="libCenter"/>
      </w:pPr>
    </w:p>
    <w:p w:rsidR="008B07CF" w:rsidRPr="008B07CF" w:rsidRDefault="008B07CF" w:rsidP="008B07CF">
      <w:pPr>
        <w:pStyle w:val="libCenter"/>
      </w:pPr>
    </w:p>
    <w:p w:rsidR="008B07CF" w:rsidRPr="008B07CF" w:rsidRDefault="008B07CF" w:rsidP="008B07CF">
      <w:pPr>
        <w:pStyle w:val="libCenter"/>
      </w:pPr>
    </w:p>
    <w:p w:rsidR="008B07CF" w:rsidRPr="008B07CF" w:rsidRDefault="008B07CF" w:rsidP="008B07CF">
      <w:pPr>
        <w:pStyle w:val="libCenter"/>
      </w:pPr>
      <w:r>
        <w:t>www</w:t>
      </w:r>
      <w:r w:rsidR="00646560">
        <w:t>.</w:t>
      </w:r>
      <w:r>
        <w:t>islam-guide</w:t>
      </w:r>
      <w:r w:rsidR="00646560">
        <w:t>.</w:t>
      </w:r>
      <w:r>
        <w:t>com</w:t>
      </w:r>
    </w:p>
    <w:p w:rsidR="008B07CF" w:rsidRPr="008B07CF" w:rsidRDefault="008B07CF" w:rsidP="008B07CF">
      <w:pPr>
        <w:pStyle w:val="libCenter"/>
      </w:pPr>
      <w:r w:rsidRPr="008B07CF">
        <w:rPr>
          <w:rFonts w:hint="cs"/>
          <w:rtl/>
        </w:rPr>
        <w:t>موقع</w:t>
      </w:r>
      <w:r w:rsidR="00646560">
        <w:rPr>
          <w:rtl/>
        </w:rPr>
        <w:t xml:space="preserve"> </w:t>
      </w:r>
      <w:r w:rsidRPr="008B07CF">
        <w:rPr>
          <w:rFonts w:hint="cs"/>
          <w:rtl/>
        </w:rPr>
        <w:t>دليل</w:t>
      </w:r>
      <w:r w:rsidR="00646560">
        <w:rPr>
          <w:rtl/>
        </w:rPr>
        <w:t xml:space="preserve"> </w:t>
      </w:r>
      <w:r w:rsidRPr="008B07CF">
        <w:rPr>
          <w:rFonts w:hint="cs"/>
          <w:rtl/>
        </w:rPr>
        <w:t>الإسلام</w:t>
      </w:r>
    </w:p>
    <w:p w:rsidR="008B07CF" w:rsidRPr="008B07CF" w:rsidRDefault="008B07CF" w:rsidP="008B07CF">
      <w:pPr>
        <w:pStyle w:val="libCenter"/>
      </w:pPr>
      <w:r w:rsidRPr="008B07CF">
        <w:t>2013</w:t>
      </w:r>
      <w:r w:rsidR="00646560">
        <w:t xml:space="preserve"> </w:t>
      </w:r>
      <w:r w:rsidRPr="008B07CF">
        <w:t>-</w:t>
      </w:r>
      <w:r w:rsidR="00646560">
        <w:t xml:space="preserve"> </w:t>
      </w:r>
      <w:r w:rsidRPr="008B07CF">
        <w:t>1434</w:t>
      </w:r>
    </w:p>
    <w:p w:rsidR="00E833E0" w:rsidRDefault="00E833E0" w:rsidP="00B44433">
      <w:pPr>
        <w:pStyle w:val="libNormal"/>
      </w:pPr>
      <w:r>
        <w:br w:type="page"/>
      </w:r>
    </w:p>
    <w:sdt>
      <w:sdtPr>
        <w:rPr>
          <w:rStyle w:val="libNormalChar"/>
          <w:b w:val="0"/>
          <w:bCs w:val="0"/>
        </w:rPr>
        <w:id w:val="4202371"/>
        <w:docPartObj>
          <w:docPartGallery w:val="Table of Contents"/>
          <w:docPartUnique/>
        </w:docPartObj>
      </w:sdtPr>
      <w:sdtEndPr>
        <w:rPr>
          <w:rStyle w:val="DefaultParagraphFont"/>
        </w:rPr>
      </w:sdtEndPr>
      <w:sdtContent>
        <w:p w:rsidR="00E833E0" w:rsidRDefault="00E833E0" w:rsidP="00E833E0">
          <w:pPr>
            <w:pStyle w:val="libCenterBold1"/>
          </w:pPr>
          <w:r>
            <w:t>Contents</w:t>
          </w:r>
        </w:p>
        <w:p w:rsidR="00E833E0" w:rsidRDefault="007B57A1" w:rsidP="00E833E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r w:rsidRPr="007B57A1">
            <w:fldChar w:fldCharType="begin"/>
          </w:r>
          <w:r w:rsidR="00E833E0">
            <w:instrText xml:space="preserve"> TOC \o "1-3" \h \z \u </w:instrText>
          </w:r>
          <w:r w:rsidRPr="007B57A1">
            <w:fldChar w:fldCharType="separate"/>
          </w:r>
          <w:hyperlink w:anchor="_Toc421522463" w:history="1">
            <w:r w:rsidR="00E833E0" w:rsidRPr="000B14CE">
              <w:rPr>
                <w:rStyle w:val="Hyperlink"/>
              </w:rPr>
              <w:t>Scientists’ Comments on the Scientific Miracles in the Holy Quran</w:t>
            </w:r>
            <w:r w:rsidR="00E833E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833E0">
              <w:rPr>
                <w:webHidden/>
                <w:rtl/>
              </w:rPr>
              <w:instrText xml:space="preserve"> </w:instrText>
            </w:r>
            <w:r w:rsidR="00E833E0">
              <w:rPr>
                <w:webHidden/>
              </w:rPr>
              <w:instrText>PAGEREF</w:instrText>
            </w:r>
            <w:r w:rsidR="00E833E0">
              <w:rPr>
                <w:webHidden/>
                <w:rtl/>
              </w:rPr>
              <w:instrText xml:space="preserve"> _</w:instrText>
            </w:r>
            <w:r w:rsidR="00E833E0">
              <w:rPr>
                <w:webHidden/>
              </w:rPr>
              <w:instrText>Toc421522463 \h</w:instrText>
            </w:r>
            <w:r w:rsidR="00E833E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E74DF">
              <w:rPr>
                <w:webHidden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E833E0" w:rsidRDefault="007B57A1" w:rsidP="00E833E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522464" w:history="1">
            <w:r w:rsidR="00E833E0" w:rsidRPr="000B14CE">
              <w:rPr>
                <w:rStyle w:val="Hyperlink"/>
              </w:rPr>
              <w:t>1) Dr. T. V. N. Persaud</w:t>
            </w:r>
            <w:r w:rsidR="00E833E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833E0">
              <w:rPr>
                <w:webHidden/>
                <w:rtl/>
              </w:rPr>
              <w:instrText xml:space="preserve"> </w:instrText>
            </w:r>
            <w:r w:rsidR="00E833E0">
              <w:rPr>
                <w:webHidden/>
              </w:rPr>
              <w:instrText>PAGEREF</w:instrText>
            </w:r>
            <w:r w:rsidR="00E833E0">
              <w:rPr>
                <w:webHidden/>
                <w:rtl/>
              </w:rPr>
              <w:instrText xml:space="preserve"> _</w:instrText>
            </w:r>
            <w:r w:rsidR="00E833E0">
              <w:rPr>
                <w:webHidden/>
              </w:rPr>
              <w:instrText>Toc421522464 \h</w:instrText>
            </w:r>
            <w:r w:rsidR="00E833E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E74DF">
              <w:rPr>
                <w:webHidden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E833E0" w:rsidRDefault="007B57A1" w:rsidP="00E833E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522465" w:history="1">
            <w:r w:rsidR="00E833E0" w:rsidRPr="000B14CE">
              <w:rPr>
                <w:rStyle w:val="Hyperlink"/>
              </w:rPr>
              <w:t>2) Dr. Joe Leigh Simpson</w:t>
            </w:r>
            <w:r w:rsidR="00E833E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833E0">
              <w:rPr>
                <w:webHidden/>
                <w:rtl/>
              </w:rPr>
              <w:instrText xml:space="preserve"> </w:instrText>
            </w:r>
            <w:r w:rsidR="00E833E0">
              <w:rPr>
                <w:webHidden/>
              </w:rPr>
              <w:instrText>PAGEREF</w:instrText>
            </w:r>
            <w:r w:rsidR="00E833E0">
              <w:rPr>
                <w:webHidden/>
                <w:rtl/>
              </w:rPr>
              <w:instrText xml:space="preserve"> _</w:instrText>
            </w:r>
            <w:r w:rsidR="00E833E0">
              <w:rPr>
                <w:webHidden/>
              </w:rPr>
              <w:instrText>Toc421522465 \h</w:instrText>
            </w:r>
            <w:r w:rsidR="00E833E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E74DF">
              <w:rPr>
                <w:webHidden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E833E0" w:rsidRDefault="007B57A1" w:rsidP="00E833E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522466" w:history="1">
            <w:r w:rsidR="00E833E0" w:rsidRPr="000B14CE">
              <w:rPr>
                <w:rStyle w:val="Hyperlink"/>
              </w:rPr>
              <w:t>3) Dr. E. Marshall Johnson</w:t>
            </w:r>
            <w:r w:rsidR="00E833E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833E0">
              <w:rPr>
                <w:webHidden/>
                <w:rtl/>
              </w:rPr>
              <w:instrText xml:space="preserve"> </w:instrText>
            </w:r>
            <w:r w:rsidR="00E833E0">
              <w:rPr>
                <w:webHidden/>
              </w:rPr>
              <w:instrText>PAGEREF</w:instrText>
            </w:r>
            <w:r w:rsidR="00E833E0">
              <w:rPr>
                <w:webHidden/>
                <w:rtl/>
              </w:rPr>
              <w:instrText xml:space="preserve"> _</w:instrText>
            </w:r>
            <w:r w:rsidR="00E833E0">
              <w:rPr>
                <w:webHidden/>
              </w:rPr>
              <w:instrText>Toc421522466 \h</w:instrText>
            </w:r>
            <w:r w:rsidR="00E833E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E74DF">
              <w:rPr>
                <w:webHidden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E833E0" w:rsidRDefault="007B57A1" w:rsidP="00E833E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522467" w:history="1">
            <w:r w:rsidR="00E833E0" w:rsidRPr="000B14CE">
              <w:rPr>
                <w:rStyle w:val="Hyperlink"/>
              </w:rPr>
              <w:t>4) Dr. William W. Hay</w:t>
            </w:r>
            <w:r w:rsidR="00E833E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833E0">
              <w:rPr>
                <w:webHidden/>
                <w:rtl/>
              </w:rPr>
              <w:instrText xml:space="preserve"> </w:instrText>
            </w:r>
            <w:r w:rsidR="00E833E0">
              <w:rPr>
                <w:webHidden/>
              </w:rPr>
              <w:instrText>PAGEREF</w:instrText>
            </w:r>
            <w:r w:rsidR="00E833E0">
              <w:rPr>
                <w:webHidden/>
                <w:rtl/>
              </w:rPr>
              <w:instrText xml:space="preserve"> _</w:instrText>
            </w:r>
            <w:r w:rsidR="00E833E0">
              <w:rPr>
                <w:webHidden/>
              </w:rPr>
              <w:instrText>Toc421522467 \h</w:instrText>
            </w:r>
            <w:r w:rsidR="00E833E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E74DF">
              <w:rPr>
                <w:webHidden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E833E0" w:rsidRDefault="007B57A1" w:rsidP="00E833E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522468" w:history="1">
            <w:r w:rsidR="00E833E0" w:rsidRPr="000B14CE">
              <w:rPr>
                <w:rStyle w:val="Hyperlink"/>
              </w:rPr>
              <w:t>6) Dr. Yoshihide Kozai</w:t>
            </w:r>
            <w:r w:rsidR="00E833E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833E0">
              <w:rPr>
                <w:webHidden/>
                <w:rtl/>
              </w:rPr>
              <w:instrText xml:space="preserve"> </w:instrText>
            </w:r>
            <w:r w:rsidR="00E833E0">
              <w:rPr>
                <w:webHidden/>
              </w:rPr>
              <w:instrText>PAGEREF</w:instrText>
            </w:r>
            <w:r w:rsidR="00E833E0">
              <w:rPr>
                <w:webHidden/>
                <w:rtl/>
              </w:rPr>
              <w:instrText xml:space="preserve"> _</w:instrText>
            </w:r>
            <w:r w:rsidR="00E833E0">
              <w:rPr>
                <w:webHidden/>
              </w:rPr>
              <w:instrText>Toc421522468 \h</w:instrText>
            </w:r>
            <w:r w:rsidR="00E833E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E74DF">
              <w:rPr>
                <w:webHidden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E833E0" w:rsidRDefault="007B57A1" w:rsidP="00E833E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522469" w:history="1">
            <w:r w:rsidR="00E833E0" w:rsidRPr="000B14CE">
              <w:rPr>
                <w:rStyle w:val="Hyperlink"/>
              </w:rPr>
              <w:t>7) Professor Tejatat Tejasen</w:t>
            </w:r>
            <w:r w:rsidR="00E833E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833E0">
              <w:rPr>
                <w:webHidden/>
                <w:rtl/>
              </w:rPr>
              <w:instrText xml:space="preserve"> </w:instrText>
            </w:r>
            <w:r w:rsidR="00E833E0">
              <w:rPr>
                <w:webHidden/>
              </w:rPr>
              <w:instrText>PAGEREF</w:instrText>
            </w:r>
            <w:r w:rsidR="00E833E0">
              <w:rPr>
                <w:webHidden/>
                <w:rtl/>
              </w:rPr>
              <w:instrText xml:space="preserve"> _</w:instrText>
            </w:r>
            <w:r w:rsidR="00E833E0">
              <w:rPr>
                <w:webHidden/>
              </w:rPr>
              <w:instrText>Toc421522469 \h</w:instrText>
            </w:r>
            <w:r w:rsidR="00E833E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E74DF">
              <w:rPr>
                <w:webHidden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E833E0" w:rsidRDefault="007B57A1" w:rsidP="00E833E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522470" w:history="1">
            <w:r w:rsidR="00E833E0" w:rsidRPr="000B14CE">
              <w:rPr>
                <w:rStyle w:val="Hyperlink"/>
              </w:rPr>
              <w:t>Conclusion</w:t>
            </w:r>
            <w:r w:rsidR="00E833E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833E0">
              <w:rPr>
                <w:webHidden/>
                <w:rtl/>
              </w:rPr>
              <w:instrText xml:space="preserve"> </w:instrText>
            </w:r>
            <w:r w:rsidR="00E833E0">
              <w:rPr>
                <w:webHidden/>
              </w:rPr>
              <w:instrText>PAGEREF</w:instrText>
            </w:r>
            <w:r w:rsidR="00E833E0">
              <w:rPr>
                <w:webHidden/>
                <w:rtl/>
              </w:rPr>
              <w:instrText xml:space="preserve"> _</w:instrText>
            </w:r>
            <w:r w:rsidR="00E833E0">
              <w:rPr>
                <w:webHidden/>
              </w:rPr>
              <w:instrText>Toc421522470 \h</w:instrText>
            </w:r>
            <w:r w:rsidR="00E833E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E74DF">
              <w:rPr>
                <w:webHidden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E833E0" w:rsidRDefault="007B57A1" w:rsidP="00E833E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522471" w:history="1">
            <w:r w:rsidR="00E833E0" w:rsidRPr="000B14CE">
              <w:rPr>
                <w:rStyle w:val="Hyperlink"/>
              </w:rPr>
              <w:t>Notes</w:t>
            </w:r>
            <w:r w:rsidR="00E833E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833E0">
              <w:rPr>
                <w:webHidden/>
                <w:rtl/>
              </w:rPr>
              <w:instrText xml:space="preserve"> </w:instrText>
            </w:r>
            <w:r w:rsidR="00E833E0">
              <w:rPr>
                <w:webHidden/>
              </w:rPr>
              <w:instrText>PAGEREF</w:instrText>
            </w:r>
            <w:r w:rsidR="00E833E0">
              <w:rPr>
                <w:webHidden/>
                <w:rtl/>
              </w:rPr>
              <w:instrText xml:space="preserve"> _</w:instrText>
            </w:r>
            <w:r w:rsidR="00E833E0">
              <w:rPr>
                <w:webHidden/>
              </w:rPr>
              <w:instrText>Toc421522471 \h</w:instrText>
            </w:r>
            <w:r w:rsidR="00E833E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DE74DF">
              <w:rPr>
                <w:webHidden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E833E0" w:rsidRPr="00E833E0" w:rsidRDefault="007B57A1" w:rsidP="00E833E0">
          <w:pPr>
            <w:pStyle w:val="libNormal"/>
          </w:pPr>
          <w:r>
            <w:fldChar w:fldCharType="end"/>
          </w:r>
        </w:p>
      </w:sdtContent>
    </w:sdt>
    <w:p w:rsidR="008B07CF" w:rsidRPr="008B07CF" w:rsidRDefault="008B07CF" w:rsidP="008B07CF">
      <w:pPr>
        <w:pStyle w:val="libNormal"/>
      </w:pPr>
      <w:r>
        <w:br w:type="page"/>
      </w:r>
    </w:p>
    <w:p w:rsidR="008B07CF" w:rsidRDefault="008B07CF" w:rsidP="008B07CF">
      <w:pPr>
        <w:pStyle w:val="Heading1Center"/>
      </w:pPr>
      <w:bookmarkStart w:id="0" w:name="_Toc421522463"/>
      <w:r w:rsidRPr="008B07CF">
        <w:lastRenderedPageBreak/>
        <w:t>Scientists’</w:t>
      </w:r>
      <w:r w:rsidR="00646560">
        <w:t xml:space="preserve"> </w:t>
      </w:r>
      <w:r w:rsidRPr="008B07CF">
        <w:t>Comments</w:t>
      </w:r>
      <w:r w:rsidR="00646560">
        <w:t xml:space="preserve"> </w:t>
      </w:r>
      <w:r w:rsidRPr="008B07CF">
        <w:t>on</w:t>
      </w:r>
      <w:r w:rsidR="00646560">
        <w:t xml:space="preserve"> </w:t>
      </w:r>
      <w:r w:rsidRPr="008B07CF">
        <w:t>the</w:t>
      </w:r>
      <w:r w:rsidR="00646560">
        <w:t xml:space="preserve"> </w:t>
      </w:r>
      <w:r w:rsidRPr="008B07CF">
        <w:t>Scientific</w:t>
      </w:r>
      <w:r w:rsidR="00646560">
        <w:t xml:space="preserve"> </w:t>
      </w:r>
      <w:r w:rsidRPr="008B07CF">
        <w:t>Miracles</w:t>
      </w:r>
      <w:r w:rsidR="00646560">
        <w:t xml:space="preserve"> </w:t>
      </w:r>
      <w:r w:rsidRPr="008B07CF">
        <w:t>in</w:t>
      </w:r>
      <w:r w:rsidR="00646560">
        <w:t xml:space="preserve"> </w:t>
      </w:r>
      <w:r w:rsidRPr="008B07CF">
        <w:t>the</w:t>
      </w:r>
      <w:r w:rsidR="00646560">
        <w:t xml:space="preserve"> </w:t>
      </w:r>
      <w:r w:rsidRPr="008B07CF">
        <w:t>Holy</w:t>
      </w:r>
      <w:r w:rsidR="00646560">
        <w:t xml:space="preserve"> </w:t>
      </w:r>
      <w:r w:rsidRPr="008B07CF">
        <w:t>Quran</w:t>
      </w:r>
      <w:bookmarkEnd w:id="0"/>
    </w:p>
    <w:p w:rsidR="008B07CF" w:rsidRPr="00C072A6" w:rsidRDefault="008B07CF" w:rsidP="008B07CF">
      <w:pPr>
        <w:pStyle w:val="libNormal"/>
      </w:pPr>
      <w:r w:rsidRPr="00F36559">
        <w:t>The</w:t>
      </w:r>
      <w:r w:rsidR="00646560">
        <w:t xml:space="preserve"> </w:t>
      </w:r>
      <w:r w:rsidRPr="00F36559">
        <w:t>following</w:t>
      </w:r>
      <w:r w:rsidR="00646560">
        <w:t xml:space="preserve"> </w:t>
      </w:r>
      <w:r w:rsidRPr="00F36559">
        <w:t>are</w:t>
      </w:r>
      <w:r w:rsidR="00646560">
        <w:t xml:space="preserve"> </w:t>
      </w:r>
      <w:r w:rsidRPr="00F36559">
        <w:t>some</w:t>
      </w:r>
      <w:r w:rsidR="00646560">
        <w:t xml:space="preserve"> </w:t>
      </w:r>
      <w:r w:rsidRPr="00F36559">
        <w:t>comments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scientists</w:t>
      </w:r>
      <w:r w:rsidRPr="00C072A6">
        <w:rPr>
          <w:rStyle w:val="libFootnotenumChar"/>
        </w:rPr>
        <w:endnoteReference w:id="3"/>
      </w:r>
      <w:r w:rsidR="00646560" w:rsidRPr="00C072A6">
        <w:t xml:space="preserve"> </w:t>
      </w:r>
      <w:r w:rsidRPr="00C072A6">
        <w:t>on</w:t>
      </w:r>
      <w:r w:rsidR="00646560" w:rsidRPr="00C072A6">
        <w:t xml:space="preserve"> </w:t>
      </w:r>
      <w:r w:rsidRPr="00C072A6">
        <w:t>the</w:t>
      </w:r>
      <w:r w:rsidR="00646560" w:rsidRPr="00C072A6">
        <w:t xml:space="preserve"> </w:t>
      </w:r>
      <w:r w:rsidRPr="00C072A6">
        <w:t>scientific</w:t>
      </w:r>
      <w:r w:rsidR="00646560" w:rsidRPr="00C072A6">
        <w:t xml:space="preserve"> </w:t>
      </w:r>
      <w:r w:rsidRPr="00C072A6">
        <w:t>miracles</w:t>
      </w:r>
      <w:r w:rsidR="00646560" w:rsidRPr="00C072A6">
        <w:t xml:space="preserve"> </w:t>
      </w:r>
      <w:r w:rsidRPr="00C072A6">
        <w:t>in</w:t>
      </w:r>
      <w:r w:rsidR="00646560" w:rsidRPr="00C072A6">
        <w:t xml:space="preserve"> </w:t>
      </w:r>
      <w:r w:rsidRPr="00C072A6">
        <w:t>the</w:t>
      </w:r>
      <w:r w:rsidR="00646560" w:rsidRPr="00C072A6">
        <w:t xml:space="preserve"> </w:t>
      </w:r>
      <w:r w:rsidRPr="00C072A6">
        <w:t>Holy</w:t>
      </w:r>
      <w:r w:rsidR="00646560" w:rsidRPr="00C072A6">
        <w:t xml:space="preserve"> </w:t>
      </w:r>
      <w:r w:rsidRPr="00C072A6">
        <w:t>Quran</w:t>
      </w:r>
      <w:r w:rsidR="00646560" w:rsidRPr="00C072A6">
        <w:t xml:space="preserve">. </w:t>
      </w:r>
      <w:r w:rsidRPr="00C072A6">
        <w:t>All</w:t>
      </w:r>
      <w:r w:rsidR="00646560" w:rsidRPr="00C072A6">
        <w:t xml:space="preserve"> </w:t>
      </w:r>
      <w:r w:rsidRPr="00C072A6">
        <w:t>of</w:t>
      </w:r>
      <w:r w:rsidR="00646560" w:rsidRPr="00C072A6">
        <w:t xml:space="preserve"> </w:t>
      </w:r>
      <w:r w:rsidRPr="00C072A6">
        <w:t>these</w:t>
      </w:r>
      <w:r w:rsidR="00646560" w:rsidRPr="00C072A6">
        <w:t xml:space="preserve"> </w:t>
      </w:r>
      <w:r w:rsidRPr="00C072A6">
        <w:t>comments</w:t>
      </w:r>
      <w:r w:rsidR="00646560" w:rsidRPr="00C072A6">
        <w:t xml:space="preserve"> </w:t>
      </w:r>
      <w:r w:rsidRPr="00C072A6">
        <w:t>have</w:t>
      </w:r>
      <w:r w:rsidR="00646560" w:rsidRPr="00C072A6">
        <w:t xml:space="preserve"> </w:t>
      </w:r>
      <w:r w:rsidRPr="00C072A6">
        <w:t>been</w:t>
      </w:r>
      <w:r w:rsidR="00646560" w:rsidRPr="00C072A6">
        <w:t xml:space="preserve"> </w:t>
      </w:r>
      <w:r w:rsidRPr="00C072A6">
        <w:t>taken</w:t>
      </w:r>
      <w:r w:rsidR="00646560" w:rsidRPr="00C072A6">
        <w:t xml:space="preserve"> </w:t>
      </w:r>
      <w:r w:rsidRPr="00C072A6">
        <w:t>from</w:t>
      </w:r>
      <w:r w:rsidR="00646560" w:rsidRPr="00C072A6">
        <w:t xml:space="preserve"> </w:t>
      </w:r>
      <w:r w:rsidRPr="00C072A6">
        <w:t>the</w:t>
      </w:r>
      <w:r w:rsidR="00646560" w:rsidRPr="00C072A6">
        <w:t xml:space="preserve"> </w:t>
      </w:r>
      <w:r w:rsidRPr="00C072A6">
        <w:t>videotape</w:t>
      </w:r>
      <w:r w:rsidR="00646560" w:rsidRPr="00C072A6">
        <w:t xml:space="preserve"> </w:t>
      </w:r>
      <w:r w:rsidRPr="00C072A6">
        <w:t>entitled</w:t>
      </w:r>
      <w:r w:rsidR="00646560" w:rsidRPr="00C072A6">
        <w:t xml:space="preserve"> </w:t>
      </w:r>
      <w:r w:rsidRPr="00C072A6">
        <w:t>This</w:t>
      </w:r>
      <w:r w:rsidR="00646560" w:rsidRPr="00C072A6">
        <w:t xml:space="preserve"> </w:t>
      </w:r>
      <w:r w:rsidRPr="00C072A6">
        <w:t>is</w:t>
      </w:r>
      <w:r w:rsidR="00646560" w:rsidRPr="00C072A6">
        <w:t xml:space="preserve"> </w:t>
      </w:r>
      <w:r w:rsidRPr="00C072A6">
        <w:t>the</w:t>
      </w:r>
      <w:r w:rsidR="00646560" w:rsidRPr="00C072A6">
        <w:t xml:space="preserve"> </w:t>
      </w:r>
      <w:r w:rsidRPr="00C072A6">
        <w:t>Truth</w:t>
      </w:r>
      <w:r w:rsidR="00646560" w:rsidRPr="00C072A6">
        <w:t xml:space="preserve">. </w:t>
      </w:r>
      <w:r w:rsidRPr="00C072A6">
        <w:t>In</w:t>
      </w:r>
      <w:r w:rsidR="00646560" w:rsidRPr="00C072A6">
        <w:t xml:space="preserve"> </w:t>
      </w:r>
      <w:r w:rsidRPr="00C072A6">
        <w:t>this</w:t>
      </w:r>
      <w:r w:rsidR="00646560" w:rsidRPr="00C072A6">
        <w:t xml:space="preserve"> </w:t>
      </w:r>
      <w:r w:rsidRPr="00C072A6">
        <w:t>videotape,</w:t>
      </w:r>
      <w:r w:rsidR="00646560" w:rsidRPr="00C072A6">
        <w:t xml:space="preserve"> </w:t>
      </w:r>
      <w:r w:rsidRPr="00C072A6">
        <w:t>you</w:t>
      </w:r>
      <w:r w:rsidR="00646560" w:rsidRPr="00C072A6">
        <w:t xml:space="preserve"> </w:t>
      </w:r>
      <w:r w:rsidRPr="00C072A6">
        <w:t>can</w:t>
      </w:r>
      <w:r w:rsidR="00646560" w:rsidRPr="00C072A6">
        <w:t xml:space="preserve"> </w:t>
      </w:r>
      <w:r w:rsidRPr="00C072A6">
        <w:t>see</w:t>
      </w:r>
      <w:r w:rsidR="00646560" w:rsidRPr="00C072A6">
        <w:t xml:space="preserve"> </w:t>
      </w:r>
      <w:r w:rsidRPr="00C072A6">
        <w:t>and</w:t>
      </w:r>
      <w:r w:rsidR="00646560" w:rsidRPr="00C072A6">
        <w:t xml:space="preserve"> </w:t>
      </w:r>
      <w:r w:rsidRPr="00C072A6">
        <w:t>hear</w:t>
      </w:r>
      <w:r w:rsidR="00646560" w:rsidRPr="00C072A6">
        <w:t xml:space="preserve"> </w:t>
      </w:r>
      <w:r w:rsidRPr="00C072A6">
        <w:t>the</w:t>
      </w:r>
      <w:r w:rsidR="00646560" w:rsidRPr="00C072A6">
        <w:t xml:space="preserve"> </w:t>
      </w:r>
      <w:r w:rsidRPr="00C072A6">
        <w:t>scientists</w:t>
      </w:r>
      <w:r w:rsidR="00646560" w:rsidRPr="00C072A6">
        <w:t xml:space="preserve"> </w:t>
      </w:r>
      <w:r w:rsidRPr="00C072A6">
        <w:t>while</w:t>
      </w:r>
      <w:r w:rsidR="00646560" w:rsidRPr="00C072A6">
        <w:t xml:space="preserve"> </w:t>
      </w:r>
      <w:r w:rsidRPr="00C072A6">
        <w:t>they</w:t>
      </w:r>
      <w:r w:rsidR="00646560" w:rsidRPr="00C072A6">
        <w:t xml:space="preserve"> </w:t>
      </w:r>
      <w:r w:rsidRPr="00C072A6">
        <w:t>are</w:t>
      </w:r>
      <w:r w:rsidR="00646560" w:rsidRPr="00C072A6">
        <w:t xml:space="preserve"> </w:t>
      </w:r>
      <w:r w:rsidRPr="00C072A6">
        <w:t>giving</w:t>
      </w:r>
      <w:r w:rsidR="00646560" w:rsidRPr="00C072A6">
        <w:t xml:space="preserve"> </w:t>
      </w:r>
      <w:r w:rsidRPr="00C072A6">
        <w:t>the</w:t>
      </w:r>
      <w:r w:rsidR="00646560" w:rsidRPr="00C072A6">
        <w:t xml:space="preserve"> </w:t>
      </w:r>
      <w:r w:rsidRPr="00C072A6">
        <w:t>following</w:t>
      </w:r>
      <w:r w:rsidR="00646560" w:rsidRPr="00C072A6">
        <w:t xml:space="preserve"> </w:t>
      </w:r>
      <w:r w:rsidRPr="00C072A6">
        <w:t>comments</w:t>
      </w:r>
      <w:r w:rsidR="00646560" w:rsidRPr="00C072A6">
        <w:t xml:space="preserve">. </w:t>
      </w:r>
      <w:r w:rsidRPr="00C072A6">
        <w:t>(To</w:t>
      </w:r>
      <w:r w:rsidR="00646560" w:rsidRPr="00C072A6">
        <w:t xml:space="preserve"> </w:t>
      </w:r>
      <w:r w:rsidRPr="00C072A6">
        <w:t>view</w:t>
      </w:r>
      <w:r w:rsidR="00646560" w:rsidRPr="00C072A6">
        <w:t xml:space="preserve"> </w:t>
      </w:r>
      <w:r w:rsidRPr="00C072A6">
        <w:t>the</w:t>
      </w:r>
      <w:r w:rsidR="00646560" w:rsidRPr="00C072A6">
        <w:t xml:space="preserve"> </w:t>
      </w:r>
      <w:r w:rsidRPr="00C072A6">
        <w:t>RealPlayer</w:t>
      </w:r>
      <w:r w:rsidR="00646560" w:rsidRPr="00C072A6">
        <w:t xml:space="preserve"> </w:t>
      </w:r>
      <w:r w:rsidRPr="00C072A6">
        <w:t>video</w:t>
      </w:r>
      <w:r w:rsidR="00646560" w:rsidRPr="00C072A6">
        <w:t xml:space="preserve"> </w:t>
      </w:r>
      <w:r w:rsidRPr="00C072A6">
        <w:t>of</w:t>
      </w:r>
      <w:r w:rsidR="00646560" w:rsidRPr="00C072A6">
        <w:t xml:space="preserve"> </w:t>
      </w:r>
      <w:r w:rsidRPr="00C072A6">
        <w:t>a</w:t>
      </w:r>
      <w:r w:rsidR="00646560" w:rsidRPr="00C072A6">
        <w:t xml:space="preserve"> </w:t>
      </w:r>
      <w:r w:rsidRPr="00C072A6">
        <w:t>comment,</w:t>
      </w:r>
      <w:r w:rsidR="00646560" w:rsidRPr="00C072A6">
        <w:t xml:space="preserve"> </w:t>
      </w:r>
      <w:r w:rsidRPr="00C072A6">
        <w:t>click</w:t>
      </w:r>
      <w:r w:rsidR="00646560" w:rsidRPr="00C072A6">
        <w:t xml:space="preserve"> </w:t>
      </w:r>
      <w:r w:rsidRPr="00C072A6">
        <w:t>on</w:t>
      </w:r>
      <w:r w:rsidR="00646560" w:rsidRPr="00C072A6">
        <w:t xml:space="preserve"> </w:t>
      </w:r>
      <w:r w:rsidRPr="00C072A6">
        <w:t>the</w:t>
      </w:r>
      <w:r w:rsidR="00646560" w:rsidRPr="00C072A6">
        <w:t xml:space="preserve"> </w:t>
      </w:r>
      <w:r w:rsidRPr="00C072A6">
        <w:t>link</w:t>
      </w:r>
      <w:r w:rsidR="00646560" w:rsidRPr="00C072A6">
        <w:t xml:space="preserve"> </w:t>
      </w:r>
      <w:r w:rsidRPr="00C072A6">
        <w:t>at</w:t>
      </w:r>
      <w:r w:rsidR="00646560" w:rsidRPr="00C072A6">
        <w:t xml:space="preserve"> </w:t>
      </w:r>
      <w:r w:rsidRPr="00C072A6">
        <w:t>the</w:t>
      </w:r>
      <w:r w:rsidR="00646560" w:rsidRPr="00C072A6">
        <w:t xml:space="preserve"> </w:t>
      </w:r>
      <w:r w:rsidRPr="00C072A6">
        <w:t>end</w:t>
      </w:r>
      <w:r w:rsidR="00646560" w:rsidRPr="00C072A6">
        <w:t xml:space="preserve"> </w:t>
      </w:r>
      <w:r w:rsidRPr="00C072A6">
        <w:t>of</w:t>
      </w:r>
      <w:r w:rsidR="00646560" w:rsidRPr="00C072A6">
        <w:t xml:space="preserve"> </w:t>
      </w:r>
      <w:r w:rsidRPr="00C072A6">
        <w:t>that</w:t>
      </w:r>
      <w:r w:rsidR="00646560" w:rsidRPr="00C072A6">
        <w:t xml:space="preserve"> </w:t>
      </w:r>
      <w:r w:rsidRPr="00C072A6">
        <w:t>comment</w:t>
      </w:r>
      <w:r w:rsidR="00646560" w:rsidRPr="00C072A6">
        <w:t xml:space="preserve">. </w:t>
      </w:r>
      <w:r w:rsidRPr="00C072A6">
        <w:t>For</w:t>
      </w:r>
      <w:r w:rsidR="00646560" w:rsidRPr="00C072A6">
        <w:t xml:space="preserve"> </w:t>
      </w:r>
      <w:r w:rsidRPr="00C072A6">
        <w:t>a</w:t>
      </w:r>
      <w:r w:rsidR="00646560" w:rsidRPr="00C072A6">
        <w:t xml:space="preserve"> </w:t>
      </w:r>
      <w:r w:rsidRPr="00C072A6">
        <w:t>copy</w:t>
      </w:r>
      <w:r w:rsidR="00646560" w:rsidRPr="00C072A6">
        <w:t xml:space="preserve"> </w:t>
      </w:r>
      <w:r w:rsidRPr="00C072A6">
        <w:t>of</w:t>
      </w:r>
      <w:r w:rsidR="00646560" w:rsidRPr="00C072A6">
        <w:t xml:space="preserve"> </w:t>
      </w:r>
      <w:r w:rsidRPr="00C072A6">
        <w:t>this</w:t>
      </w:r>
      <w:r w:rsidR="00646560" w:rsidRPr="00C072A6">
        <w:t xml:space="preserve"> </w:t>
      </w:r>
      <w:r w:rsidRPr="00C072A6">
        <w:t>videotape,</w:t>
      </w:r>
      <w:r w:rsidR="00646560" w:rsidRPr="00C072A6">
        <w:t xml:space="preserve"> </w:t>
      </w:r>
      <w:r w:rsidRPr="00C072A6">
        <w:t>please</w:t>
      </w:r>
      <w:r w:rsidR="00646560" w:rsidRPr="00C072A6">
        <w:t xml:space="preserve"> </w:t>
      </w:r>
      <w:r w:rsidRPr="00C072A6">
        <w:t>visit</w:t>
      </w:r>
      <w:r w:rsidR="00646560" w:rsidRPr="00C072A6">
        <w:t xml:space="preserve"> </w:t>
      </w:r>
      <w:r w:rsidRPr="00C072A6">
        <w:t>this</w:t>
      </w:r>
      <w:r w:rsidR="00646560" w:rsidRPr="00C072A6">
        <w:t xml:space="preserve"> </w:t>
      </w:r>
      <w:r w:rsidRPr="00C072A6">
        <w:t>page</w:t>
      </w:r>
      <w:r w:rsidR="00646560" w:rsidRPr="00C072A6">
        <w:t>.</w:t>
      </w:r>
      <w:r w:rsidRPr="00C072A6">
        <w:t>)</w:t>
      </w:r>
    </w:p>
    <w:p w:rsidR="008B07CF" w:rsidRPr="008B07CF" w:rsidRDefault="008B07CF" w:rsidP="008B07CF">
      <w:pPr>
        <w:pStyle w:val="libNormal"/>
      </w:pPr>
      <w:r>
        <w:br w:type="page"/>
      </w:r>
    </w:p>
    <w:p w:rsidR="008B07CF" w:rsidRDefault="008B07CF" w:rsidP="008B07CF">
      <w:pPr>
        <w:pStyle w:val="Heading1Center"/>
      </w:pPr>
      <w:bookmarkStart w:id="1" w:name="_Toc421522464"/>
      <w:r w:rsidRPr="008B07CF">
        <w:lastRenderedPageBreak/>
        <w:t>1)</w:t>
      </w:r>
      <w:r w:rsidR="00646560">
        <w:t xml:space="preserve"> </w:t>
      </w:r>
      <w:r w:rsidRPr="008B07CF">
        <w:t>Dr</w:t>
      </w:r>
      <w:r w:rsidR="00646560">
        <w:t xml:space="preserve">. </w:t>
      </w:r>
      <w:r w:rsidRPr="008B07CF">
        <w:t>T</w:t>
      </w:r>
      <w:r w:rsidR="00646560">
        <w:t xml:space="preserve">. </w:t>
      </w:r>
      <w:r w:rsidRPr="008B07CF">
        <w:t>V</w:t>
      </w:r>
      <w:r w:rsidR="00646560">
        <w:t xml:space="preserve">. </w:t>
      </w:r>
      <w:r w:rsidRPr="008B07CF">
        <w:t>N</w:t>
      </w:r>
      <w:r w:rsidR="00646560">
        <w:t xml:space="preserve">. </w:t>
      </w:r>
      <w:r w:rsidRPr="008B07CF">
        <w:t>Persaud</w:t>
      </w:r>
      <w:bookmarkEnd w:id="1"/>
    </w:p>
    <w:p w:rsidR="008B07CF" w:rsidRPr="00F36559" w:rsidRDefault="008B07CF" w:rsidP="008B07CF">
      <w:pPr>
        <w:pStyle w:val="libNormal"/>
      </w:pPr>
      <w:r w:rsidRPr="00F36559">
        <w:t>1)</w:t>
      </w:r>
      <w:r w:rsidR="00646560">
        <w:t xml:space="preserve"> </w:t>
      </w:r>
      <w:r w:rsidRPr="00F36559">
        <w:t>Dr</w:t>
      </w:r>
      <w:r w:rsidR="00646560">
        <w:t xml:space="preserve">. </w:t>
      </w:r>
      <w:r w:rsidRPr="00F36559">
        <w:t>T</w:t>
      </w:r>
      <w:r w:rsidR="00646560">
        <w:t xml:space="preserve">. </w:t>
      </w:r>
      <w:r w:rsidRPr="00F36559">
        <w:t>V</w:t>
      </w:r>
      <w:r w:rsidR="00646560">
        <w:t xml:space="preserve">. </w:t>
      </w:r>
      <w:r w:rsidRPr="00F36559">
        <w:t>N</w:t>
      </w:r>
      <w:r w:rsidR="00646560">
        <w:t xml:space="preserve">. </w:t>
      </w:r>
      <w:r w:rsidRPr="00F36559">
        <w:t>Persaud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Anatomy,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Pediatrics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Child</w:t>
      </w:r>
      <w:r w:rsidR="00646560">
        <w:t xml:space="preserve"> </w:t>
      </w:r>
      <w:r w:rsidRPr="00F36559">
        <w:t>Health,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Obstetrics,</w:t>
      </w:r>
      <w:r w:rsidR="00646560">
        <w:t xml:space="preserve"> </w:t>
      </w:r>
      <w:r w:rsidRPr="00F36559">
        <w:t>Gynecology,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Reproductive</w:t>
      </w:r>
      <w:r w:rsidR="00646560">
        <w:t xml:space="preserve"> </w:t>
      </w:r>
      <w:r w:rsidRPr="00F36559">
        <w:t>Sciences</w:t>
      </w:r>
      <w:r w:rsidR="00646560">
        <w:t xml:space="preserve"> </w:t>
      </w:r>
      <w:r w:rsidRPr="00F36559">
        <w:t>at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University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Manitoba,</w:t>
      </w:r>
      <w:r w:rsidR="00646560">
        <w:t xml:space="preserve"> </w:t>
      </w:r>
      <w:r w:rsidRPr="00F36559">
        <w:t>Winnipeg,</w:t>
      </w:r>
      <w:r w:rsidR="00646560">
        <w:t xml:space="preserve"> </w:t>
      </w:r>
      <w:r w:rsidRPr="00F36559">
        <w:t>Manitoba,</w:t>
      </w:r>
      <w:r w:rsidR="00646560">
        <w:t xml:space="preserve"> </w:t>
      </w:r>
      <w:r w:rsidRPr="00F36559">
        <w:t>Canada</w:t>
      </w:r>
      <w:r w:rsidR="00646560">
        <w:t xml:space="preserve">. </w:t>
      </w:r>
      <w:r w:rsidRPr="00F36559">
        <w:t>There,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Chairman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Department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Anatomy</w:t>
      </w:r>
      <w:r w:rsidR="00646560">
        <w:t xml:space="preserve"> </w:t>
      </w:r>
      <w:r w:rsidRPr="00F36559">
        <w:t>for</w:t>
      </w:r>
      <w:r w:rsidR="00646560">
        <w:t xml:space="preserve"> </w:t>
      </w:r>
      <w:r w:rsidRPr="00F36559">
        <w:t>16</w:t>
      </w:r>
      <w:r w:rsidR="00646560">
        <w:t xml:space="preserve"> </w:t>
      </w:r>
      <w:r w:rsidRPr="00F36559">
        <w:t>years</w:t>
      </w:r>
      <w:r w:rsidR="00646560">
        <w:t xml:space="preserve">. </w:t>
      </w:r>
      <w:r w:rsidRPr="00F36559">
        <w:t>He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well-known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his</w:t>
      </w:r>
      <w:r w:rsidR="00646560">
        <w:t xml:space="preserve"> </w:t>
      </w:r>
      <w:r w:rsidRPr="00F36559">
        <w:t>field</w:t>
      </w:r>
      <w:r w:rsidR="00646560">
        <w:t xml:space="preserve">. </w:t>
      </w:r>
      <w:r w:rsidRPr="00F36559">
        <w:t>He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author</w:t>
      </w:r>
      <w:r w:rsidR="00646560">
        <w:t xml:space="preserve"> </w:t>
      </w:r>
      <w:r w:rsidRPr="00F36559">
        <w:t>or</w:t>
      </w:r>
      <w:r w:rsidR="00646560">
        <w:t xml:space="preserve"> </w:t>
      </w:r>
      <w:r w:rsidRPr="00F36559">
        <w:t>editor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22</w:t>
      </w:r>
      <w:r w:rsidR="00646560">
        <w:t xml:space="preserve"> </w:t>
      </w:r>
      <w:r w:rsidRPr="00F36559">
        <w:t>textbooks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has</w:t>
      </w:r>
      <w:r w:rsidR="00646560">
        <w:t xml:space="preserve"> </w:t>
      </w:r>
      <w:r w:rsidRPr="00F36559">
        <w:t>published</w:t>
      </w:r>
      <w:r w:rsidR="00646560">
        <w:t xml:space="preserve"> </w:t>
      </w:r>
      <w:r w:rsidRPr="00F36559">
        <w:t>over</w:t>
      </w:r>
      <w:r w:rsidR="00646560">
        <w:t xml:space="preserve"> </w:t>
      </w:r>
      <w:r w:rsidRPr="00F36559">
        <w:t>181</w:t>
      </w:r>
      <w:r w:rsidR="00646560">
        <w:t xml:space="preserve"> </w:t>
      </w:r>
      <w:r w:rsidRPr="00F36559">
        <w:t>scientific</w:t>
      </w:r>
      <w:r w:rsidR="00646560">
        <w:t xml:space="preserve"> </w:t>
      </w:r>
      <w:r w:rsidRPr="00F36559">
        <w:t>papers</w:t>
      </w:r>
      <w:r w:rsidR="00646560">
        <w:t xml:space="preserve">. </w:t>
      </w:r>
      <w:r w:rsidRPr="00F36559">
        <w:t>In</w:t>
      </w:r>
      <w:r w:rsidR="00646560">
        <w:t xml:space="preserve"> </w:t>
      </w:r>
      <w:r w:rsidRPr="00F36559">
        <w:t>1991,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received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most</w:t>
      </w:r>
      <w:r w:rsidR="00646560">
        <w:t xml:space="preserve"> </w:t>
      </w:r>
      <w:r w:rsidRPr="00F36559">
        <w:t>distinguished</w:t>
      </w:r>
      <w:r w:rsidR="00646560">
        <w:t xml:space="preserve"> </w:t>
      </w:r>
      <w:r w:rsidRPr="00F36559">
        <w:t>award</w:t>
      </w:r>
      <w:r w:rsidR="00646560">
        <w:t xml:space="preserve"> </w:t>
      </w:r>
      <w:r w:rsidRPr="00F36559">
        <w:t>presented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field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anatomy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Canada,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J</w:t>
      </w:r>
      <w:r w:rsidR="00646560">
        <w:t>.</w:t>
      </w:r>
      <w:r w:rsidRPr="00F36559">
        <w:t>C</w:t>
      </w:r>
      <w:r w:rsidR="00646560">
        <w:t>.</w:t>
      </w:r>
      <w:r w:rsidRPr="00F36559">
        <w:t>B</w:t>
      </w:r>
      <w:r w:rsidR="00646560">
        <w:t xml:space="preserve">. </w:t>
      </w:r>
      <w:r w:rsidRPr="00F36559">
        <w:t>Grant</w:t>
      </w:r>
      <w:r w:rsidR="00646560">
        <w:t xml:space="preserve"> </w:t>
      </w:r>
      <w:r w:rsidRPr="00F36559">
        <w:t>Award</w:t>
      </w:r>
      <w:r w:rsidR="00646560">
        <w:t xml:space="preserve"> </w:t>
      </w:r>
      <w:r w:rsidRPr="00F36559">
        <w:t>from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Canadian</w:t>
      </w:r>
      <w:r w:rsidR="00646560">
        <w:t xml:space="preserve"> </w:t>
      </w:r>
      <w:r w:rsidRPr="00F36559">
        <w:t>Association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Anatomists</w:t>
      </w:r>
      <w:r w:rsidR="00646560">
        <w:t xml:space="preserve">. </w:t>
      </w:r>
      <w:r w:rsidRPr="00F36559">
        <w:t>When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asked</w:t>
      </w:r>
      <w:r w:rsidR="00646560">
        <w:t xml:space="preserve"> </w:t>
      </w:r>
      <w:r w:rsidRPr="00F36559">
        <w:t>about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scientific</w:t>
      </w:r>
      <w:r w:rsidR="00646560">
        <w:t xml:space="preserve"> </w:t>
      </w:r>
      <w:r w:rsidRPr="00F36559">
        <w:t>miracles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Quran</w:t>
      </w:r>
      <w:r w:rsidR="00646560">
        <w:t xml:space="preserve"> </w:t>
      </w:r>
      <w:r w:rsidRPr="00F36559">
        <w:t>which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has</w:t>
      </w:r>
      <w:r w:rsidR="00646560">
        <w:t xml:space="preserve"> </w:t>
      </w:r>
      <w:r w:rsidRPr="00F36559">
        <w:t>researched,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stated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following:</w:t>
      </w:r>
    </w:p>
    <w:p w:rsidR="008B07CF" w:rsidRPr="00F36559" w:rsidRDefault="008B07CF" w:rsidP="008B07CF">
      <w:pPr>
        <w:pStyle w:val="libNormal"/>
      </w:pPr>
      <w:r w:rsidRPr="00F36559">
        <w:t>“The</w:t>
      </w:r>
      <w:r w:rsidR="00646560">
        <w:t xml:space="preserve"> </w:t>
      </w:r>
      <w:r w:rsidRPr="00F36559">
        <w:t>way</w:t>
      </w:r>
      <w:r w:rsidR="00646560">
        <w:t xml:space="preserve"> </w:t>
      </w:r>
      <w:r w:rsidRPr="00F36559">
        <w:t>it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explained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me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Muhammad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very</w:t>
      </w:r>
      <w:r w:rsidR="00646560">
        <w:t xml:space="preserve"> </w:t>
      </w:r>
      <w:r w:rsidRPr="00F36559">
        <w:t>ordinary</w:t>
      </w:r>
      <w:r w:rsidR="00646560">
        <w:t xml:space="preserve"> </w:t>
      </w:r>
      <w:r w:rsidRPr="00F36559">
        <w:t>man</w:t>
      </w:r>
      <w:r w:rsidR="00646560">
        <w:t xml:space="preserve">. </w:t>
      </w:r>
      <w:r w:rsidRPr="00F36559">
        <w:t>He</w:t>
      </w:r>
      <w:r w:rsidR="00646560">
        <w:t xml:space="preserve"> </w:t>
      </w:r>
      <w:r w:rsidRPr="00F36559">
        <w:t>could</w:t>
      </w:r>
      <w:r w:rsidR="00646560">
        <w:t xml:space="preserve"> </w:t>
      </w:r>
      <w:r w:rsidRPr="00F36559">
        <w:t>not</w:t>
      </w:r>
      <w:r w:rsidR="00646560">
        <w:t xml:space="preserve"> </w:t>
      </w:r>
      <w:r w:rsidRPr="00F36559">
        <w:t>read,</w:t>
      </w:r>
      <w:r w:rsidR="00646560">
        <w:t xml:space="preserve"> </w:t>
      </w:r>
      <w:r w:rsidRPr="00F36559">
        <w:t>didn’t</w:t>
      </w:r>
      <w:r w:rsidR="00646560">
        <w:t xml:space="preserve"> </w:t>
      </w:r>
      <w:r w:rsidRPr="00F36559">
        <w:t>know</w:t>
      </w:r>
      <w:r w:rsidR="00646560">
        <w:t xml:space="preserve"> </w:t>
      </w:r>
      <w:r w:rsidRPr="00F36559">
        <w:t>[how]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write</w:t>
      </w:r>
      <w:r w:rsidR="00646560">
        <w:t xml:space="preserve">. </w:t>
      </w:r>
      <w:r w:rsidRPr="00F36559">
        <w:t>In</w:t>
      </w:r>
      <w:r w:rsidR="00646560">
        <w:t xml:space="preserve"> </w:t>
      </w:r>
      <w:r w:rsidRPr="00F36559">
        <w:t>fact,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an</w:t>
      </w:r>
      <w:r w:rsidR="00646560">
        <w:t xml:space="preserve"> </w:t>
      </w:r>
      <w:r w:rsidRPr="00F36559">
        <w:t>illiterate</w:t>
      </w:r>
      <w:r w:rsidR="00646560">
        <w:t xml:space="preserve">. </w:t>
      </w:r>
      <w:r w:rsidRPr="00F36559">
        <w:t>And</w:t>
      </w:r>
      <w:r w:rsidR="00646560">
        <w:t xml:space="preserve"> </w:t>
      </w:r>
      <w:r w:rsidRPr="00F36559">
        <w:t>we’re</w:t>
      </w:r>
      <w:r w:rsidR="00646560">
        <w:t xml:space="preserve"> </w:t>
      </w:r>
      <w:r w:rsidRPr="00F36559">
        <w:t>talking</w:t>
      </w:r>
      <w:r w:rsidR="00646560">
        <w:t xml:space="preserve"> </w:t>
      </w:r>
      <w:r w:rsidRPr="00F36559">
        <w:t>about</w:t>
      </w:r>
      <w:r w:rsidR="00646560">
        <w:t xml:space="preserve"> </w:t>
      </w:r>
      <w:r w:rsidRPr="00F36559">
        <w:t>twelve</w:t>
      </w:r>
      <w:r w:rsidR="00646560">
        <w:t xml:space="preserve"> </w:t>
      </w:r>
      <w:r w:rsidRPr="00F36559">
        <w:t>[actually</w:t>
      </w:r>
      <w:r w:rsidR="00646560">
        <w:t xml:space="preserve"> </w:t>
      </w:r>
      <w:r w:rsidRPr="00F36559">
        <w:t>about</w:t>
      </w:r>
      <w:r w:rsidR="00646560">
        <w:t xml:space="preserve"> </w:t>
      </w:r>
      <w:r w:rsidRPr="00F36559">
        <w:t>fourteen]</w:t>
      </w:r>
      <w:r w:rsidR="00646560">
        <w:t xml:space="preserve"> </w:t>
      </w:r>
      <w:r w:rsidRPr="00F36559">
        <w:t>hundred</w:t>
      </w:r>
      <w:r w:rsidR="00646560">
        <w:t xml:space="preserve"> </w:t>
      </w:r>
      <w:r w:rsidRPr="00F36559">
        <w:t>years</w:t>
      </w:r>
      <w:r w:rsidR="00646560">
        <w:t xml:space="preserve"> </w:t>
      </w:r>
      <w:r w:rsidRPr="00F36559">
        <w:t>ago</w:t>
      </w:r>
      <w:r w:rsidR="00646560">
        <w:t xml:space="preserve">. </w:t>
      </w:r>
      <w:r w:rsidRPr="00F36559">
        <w:t>You</w:t>
      </w:r>
      <w:r w:rsidR="00646560">
        <w:t xml:space="preserve"> </w:t>
      </w:r>
      <w:r w:rsidRPr="00F36559">
        <w:t>have</w:t>
      </w:r>
      <w:r w:rsidR="00646560">
        <w:t xml:space="preserve"> </w:t>
      </w:r>
      <w:r w:rsidRPr="00F36559">
        <w:t>someone</w:t>
      </w:r>
      <w:r w:rsidR="00646560">
        <w:t xml:space="preserve"> </w:t>
      </w:r>
      <w:r w:rsidRPr="00F36559">
        <w:t>illiterate</w:t>
      </w:r>
      <w:r w:rsidR="00646560">
        <w:t xml:space="preserve"> </w:t>
      </w:r>
      <w:r w:rsidRPr="00F36559">
        <w:t>making</w:t>
      </w:r>
      <w:r w:rsidR="00646560">
        <w:t xml:space="preserve"> </w:t>
      </w:r>
      <w:r w:rsidRPr="00F36559">
        <w:t>profound</w:t>
      </w:r>
      <w:r w:rsidR="00646560">
        <w:t xml:space="preserve"> </w:t>
      </w:r>
      <w:r w:rsidRPr="00F36559">
        <w:t>pronouncements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statements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are</w:t>
      </w:r>
      <w:r w:rsidR="00646560">
        <w:t xml:space="preserve"> </w:t>
      </w:r>
      <w:r w:rsidRPr="00F36559">
        <w:t>amazingly</w:t>
      </w:r>
      <w:r w:rsidR="00646560">
        <w:t xml:space="preserve"> </w:t>
      </w:r>
      <w:r w:rsidRPr="00F36559">
        <w:t>accurate</w:t>
      </w:r>
      <w:r w:rsidR="00646560">
        <w:t xml:space="preserve"> </w:t>
      </w:r>
      <w:r w:rsidRPr="00F36559">
        <w:t>about</w:t>
      </w:r>
      <w:r w:rsidR="00646560">
        <w:t xml:space="preserve"> </w:t>
      </w:r>
      <w:r w:rsidRPr="00F36559">
        <w:t>scientific</w:t>
      </w:r>
      <w:r w:rsidR="00646560">
        <w:t xml:space="preserve"> </w:t>
      </w:r>
      <w:r w:rsidRPr="00F36559">
        <w:t>nature</w:t>
      </w:r>
      <w:r w:rsidR="00646560">
        <w:t xml:space="preserve">. </w:t>
      </w:r>
      <w:r w:rsidRPr="00F36559">
        <w:t>And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personally</w:t>
      </w:r>
      <w:r w:rsidR="00646560">
        <w:t xml:space="preserve"> </w:t>
      </w:r>
      <w:r w:rsidRPr="00F36559">
        <w:t>can’t</w:t>
      </w:r>
      <w:r w:rsidR="00646560">
        <w:t xml:space="preserve"> </w:t>
      </w:r>
      <w:r w:rsidRPr="00F36559">
        <w:t>see</w:t>
      </w:r>
      <w:r w:rsidR="00646560">
        <w:t xml:space="preserve"> </w:t>
      </w:r>
      <w:r w:rsidRPr="00F36559">
        <w:t>how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could</w:t>
      </w:r>
      <w:r w:rsidR="00646560">
        <w:t xml:space="preserve"> </w:t>
      </w:r>
      <w:r w:rsidRPr="00F36559">
        <w:t>be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mere</w:t>
      </w:r>
      <w:r w:rsidR="00646560">
        <w:t xml:space="preserve"> </w:t>
      </w:r>
      <w:r w:rsidRPr="00F36559">
        <w:t>chance</w:t>
      </w:r>
      <w:r w:rsidR="00646560">
        <w:t xml:space="preserve">. </w:t>
      </w:r>
      <w:r w:rsidRPr="00F36559">
        <w:t>There</w:t>
      </w:r>
      <w:r w:rsidR="00646560">
        <w:t xml:space="preserve"> </w:t>
      </w:r>
      <w:r w:rsidRPr="00F36559">
        <w:t>are</w:t>
      </w:r>
      <w:r w:rsidR="00646560">
        <w:t xml:space="preserve"> </w:t>
      </w:r>
      <w:r w:rsidRPr="00F36559">
        <w:t>too</w:t>
      </w:r>
      <w:r w:rsidR="00646560">
        <w:t xml:space="preserve"> </w:t>
      </w:r>
      <w:r w:rsidRPr="00F36559">
        <w:t>many</w:t>
      </w:r>
      <w:r w:rsidR="00646560">
        <w:t xml:space="preserve"> </w:t>
      </w:r>
      <w:r w:rsidRPr="00F36559">
        <w:t>accuracies</w:t>
      </w:r>
      <w:r w:rsidR="00646560">
        <w:t xml:space="preserve"> </w:t>
      </w:r>
      <w:r w:rsidRPr="00F36559">
        <w:t>and,</w:t>
      </w:r>
      <w:r w:rsidR="00646560">
        <w:t xml:space="preserve"> </w:t>
      </w:r>
      <w:r w:rsidRPr="00F36559">
        <w:t>like</w:t>
      </w:r>
      <w:r w:rsidR="00646560">
        <w:t xml:space="preserve"> </w:t>
      </w:r>
      <w:r w:rsidRPr="00F36559">
        <w:t>Dr</w:t>
      </w:r>
      <w:r w:rsidR="00646560">
        <w:t xml:space="preserve">. </w:t>
      </w:r>
      <w:r w:rsidRPr="00F36559">
        <w:t>Moore,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have</w:t>
      </w:r>
      <w:r w:rsidR="00646560">
        <w:t xml:space="preserve"> </w:t>
      </w:r>
      <w:r w:rsidRPr="00F36559">
        <w:t>no</w:t>
      </w:r>
      <w:r w:rsidR="00646560">
        <w:t xml:space="preserve"> </w:t>
      </w:r>
      <w:r w:rsidRPr="00F36559">
        <w:t>difficulty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my</w:t>
      </w:r>
      <w:r w:rsidR="00646560">
        <w:t xml:space="preserve"> </w:t>
      </w:r>
      <w:r w:rsidRPr="00F36559">
        <w:t>mind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divine</w:t>
      </w:r>
      <w:r w:rsidR="00646560">
        <w:t xml:space="preserve"> </w:t>
      </w:r>
      <w:r w:rsidRPr="00F36559">
        <w:t>inspiration</w:t>
      </w:r>
      <w:r w:rsidR="00646560">
        <w:t xml:space="preserve"> </w:t>
      </w:r>
      <w:r w:rsidRPr="00F36559">
        <w:t>or</w:t>
      </w:r>
      <w:r w:rsidR="00646560">
        <w:t xml:space="preserve"> </w:t>
      </w:r>
      <w:r w:rsidRPr="00F36559">
        <w:t>revelation</w:t>
      </w:r>
      <w:r w:rsidR="00646560">
        <w:t xml:space="preserve"> </w:t>
      </w:r>
      <w:r w:rsidRPr="00F36559">
        <w:t>which</w:t>
      </w:r>
      <w:r w:rsidR="00646560">
        <w:t xml:space="preserve"> </w:t>
      </w:r>
      <w:r w:rsidRPr="00F36559">
        <w:t>led</w:t>
      </w:r>
      <w:r w:rsidR="00646560">
        <w:t xml:space="preserve"> </w:t>
      </w:r>
      <w:r w:rsidRPr="00F36559">
        <w:t>him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these</w:t>
      </w:r>
      <w:r w:rsidR="00646560">
        <w:t xml:space="preserve"> </w:t>
      </w:r>
      <w:r w:rsidRPr="00F36559">
        <w:t>statements</w:t>
      </w:r>
      <w:r w:rsidR="00646560">
        <w:t>.</w:t>
      </w:r>
      <w:r w:rsidRPr="00F36559">
        <w:t>”</w:t>
      </w:r>
      <w:r w:rsidR="00646560">
        <w:t xml:space="preserve"> </w:t>
      </w:r>
      <w:r w:rsidRPr="00F36559">
        <w:t>(View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RealPlayer</w:t>
      </w:r>
      <w:r w:rsidR="00646560">
        <w:t xml:space="preserve"> </w:t>
      </w:r>
      <w:r w:rsidRPr="00F36559">
        <w:t>video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comment)</w:t>
      </w:r>
    </w:p>
    <w:p w:rsidR="008B07CF" w:rsidRPr="00F36559" w:rsidRDefault="008B07CF" w:rsidP="008B07CF">
      <w:pPr>
        <w:pStyle w:val="libNormal"/>
      </w:pPr>
      <w:r w:rsidRPr="00F36559">
        <w:t>Professor</w:t>
      </w:r>
      <w:r w:rsidR="00646560">
        <w:t xml:space="preserve"> </w:t>
      </w:r>
      <w:r w:rsidRPr="00F36559">
        <w:t>Persaud</w:t>
      </w:r>
      <w:r w:rsidR="00646560">
        <w:t xml:space="preserve"> </w:t>
      </w:r>
      <w:r w:rsidRPr="00F36559">
        <w:t>has</w:t>
      </w:r>
      <w:r w:rsidR="00646560">
        <w:t xml:space="preserve"> </w:t>
      </w:r>
      <w:r w:rsidRPr="00F36559">
        <w:t>included</w:t>
      </w:r>
      <w:r w:rsidR="00646560">
        <w:t xml:space="preserve"> </w:t>
      </w:r>
      <w:r w:rsidRPr="00F36559">
        <w:t>some</w:t>
      </w:r>
      <w:r w:rsidR="00646560">
        <w:t xml:space="preserve"> </w:t>
      </w:r>
      <w:r w:rsidRPr="00F36559">
        <w:t>Quranic</w:t>
      </w:r>
      <w:r w:rsidR="00646560">
        <w:t xml:space="preserve"> </w:t>
      </w:r>
      <w:r w:rsidRPr="00F36559">
        <w:t>verses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sayings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Prophet</w:t>
      </w:r>
      <w:r w:rsidR="00646560">
        <w:t xml:space="preserve"> </w:t>
      </w:r>
      <w:r w:rsidRPr="00F36559">
        <w:t>Muhammad,</w:t>
      </w:r>
      <w:r w:rsidR="00646560">
        <w:t xml:space="preserve"> </w:t>
      </w:r>
      <w:r w:rsidRPr="00F36559">
        <w:t>may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mercy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blessings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God</w:t>
      </w:r>
      <w:r w:rsidR="00646560">
        <w:t xml:space="preserve"> </w:t>
      </w:r>
      <w:r w:rsidRPr="00F36559">
        <w:t>be</w:t>
      </w:r>
      <w:r w:rsidR="00646560">
        <w:t xml:space="preserve"> </w:t>
      </w:r>
      <w:r w:rsidRPr="00F36559">
        <w:t>upon</w:t>
      </w:r>
      <w:r w:rsidR="00646560">
        <w:t xml:space="preserve"> </w:t>
      </w:r>
      <w:r w:rsidRPr="00F36559">
        <w:t>him,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some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his</w:t>
      </w:r>
      <w:r w:rsidR="00646560">
        <w:t xml:space="preserve"> </w:t>
      </w:r>
      <w:r w:rsidRPr="00F36559">
        <w:t>books</w:t>
      </w:r>
      <w:r w:rsidR="00646560">
        <w:t xml:space="preserve">. </w:t>
      </w:r>
      <w:r w:rsidRPr="00F36559">
        <w:t>He</w:t>
      </w:r>
      <w:r w:rsidR="00646560">
        <w:t xml:space="preserve"> </w:t>
      </w:r>
      <w:r w:rsidRPr="00F36559">
        <w:t>has</w:t>
      </w:r>
      <w:r w:rsidR="00646560">
        <w:t xml:space="preserve"> </w:t>
      </w:r>
      <w:r w:rsidRPr="00F36559">
        <w:t>also</w:t>
      </w:r>
      <w:r w:rsidR="00646560">
        <w:t xml:space="preserve"> </w:t>
      </w:r>
      <w:r w:rsidRPr="00F36559">
        <w:t>presented</w:t>
      </w:r>
      <w:r w:rsidR="00646560">
        <w:t xml:space="preserve"> </w:t>
      </w:r>
      <w:r w:rsidRPr="00F36559">
        <w:t>these</w:t>
      </w:r>
      <w:r w:rsidR="00646560">
        <w:t xml:space="preserve"> </w:t>
      </w:r>
      <w:r w:rsidRPr="00F36559">
        <w:t>verses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sayings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Prophet</w:t>
      </w:r>
      <w:r w:rsidR="00646560">
        <w:t xml:space="preserve"> </w:t>
      </w:r>
      <w:r w:rsidRPr="00F36559">
        <w:t>Muhammad</w:t>
      </w:r>
      <w:r w:rsidR="00646560">
        <w:t xml:space="preserve"> </w:t>
      </w:r>
      <w:r w:rsidRPr="00F36559">
        <w:t>at</w:t>
      </w:r>
      <w:r w:rsidR="00646560">
        <w:t xml:space="preserve"> </w:t>
      </w:r>
      <w:r w:rsidRPr="00F36559">
        <w:t>several</w:t>
      </w:r>
      <w:r w:rsidR="00646560">
        <w:t xml:space="preserve"> </w:t>
      </w:r>
      <w:r w:rsidRPr="00F36559">
        <w:t>conferences</w:t>
      </w:r>
      <w:r w:rsidR="00646560">
        <w:t>.</w:t>
      </w:r>
    </w:p>
    <w:p w:rsidR="008B07CF" w:rsidRDefault="008B07CF" w:rsidP="008B07CF">
      <w:pPr>
        <w:pStyle w:val="libNormal"/>
      </w:pPr>
      <w:r>
        <w:br w:type="page"/>
      </w:r>
    </w:p>
    <w:p w:rsidR="008B07CF" w:rsidRDefault="008B07CF" w:rsidP="008B07CF">
      <w:pPr>
        <w:pStyle w:val="Heading1Center"/>
      </w:pPr>
      <w:bookmarkStart w:id="2" w:name="_Toc421522465"/>
      <w:r w:rsidRPr="008B07CF">
        <w:lastRenderedPageBreak/>
        <w:t>2)</w:t>
      </w:r>
      <w:r w:rsidR="00646560">
        <w:t xml:space="preserve"> </w:t>
      </w:r>
      <w:r w:rsidRPr="008B07CF">
        <w:t>Dr</w:t>
      </w:r>
      <w:r w:rsidR="00646560">
        <w:t xml:space="preserve">. </w:t>
      </w:r>
      <w:r w:rsidRPr="008B07CF">
        <w:t>Joe</w:t>
      </w:r>
      <w:r w:rsidR="00646560">
        <w:t xml:space="preserve"> </w:t>
      </w:r>
      <w:r w:rsidRPr="008B07CF">
        <w:t>Leigh</w:t>
      </w:r>
      <w:r w:rsidR="00646560">
        <w:t xml:space="preserve"> </w:t>
      </w:r>
      <w:r w:rsidRPr="008B07CF">
        <w:t>Simpson</w:t>
      </w:r>
      <w:bookmarkEnd w:id="2"/>
    </w:p>
    <w:p w:rsidR="008B07CF" w:rsidRPr="00F36559" w:rsidRDefault="008B07CF" w:rsidP="008B07CF">
      <w:pPr>
        <w:pStyle w:val="libNormal"/>
      </w:pPr>
      <w:r w:rsidRPr="00F36559">
        <w:t>2)</w:t>
      </w:r>
      <w:r w:rsidR="00646560">
        <w:t xml:space="preserve"> </w:t>
      </w:r>
      <w:r w:rsidRPr="00F36559">
        <w:t>Dr</w:t>
      </w:r>
      <w:r w:rsidR="00646560">
        <w:t xml:space="preserve">. </w:t>
      </w:r>
      <w:r w:rsidRPr="00F36559">
        <w:t>Joe</w:t>
      </w:r>
      <w:r w:rsidR="00646560">
        <w:t xml:space="preserve"> </w:t>
      </w:r>
      <w:r w:rsidRPr="00F36559">
        <w:t>Leigh</w:t>
      </w:r>
      <w:r w:rsidR="00646560">
        <w:t xml:space="preserve"> </w:t>
      </w:r>
      <w:r w:rsidRPr="00F36559">
        <w:t>Simpson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Chairman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Department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Obstetrics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Gynecology,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Obstetrics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Gynecology,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Molecular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Human</w:t>
      </w:r>
      <w:r w:rsidR="00646560">
        <w:t xml:space="preserve"> </w:t>
      </w:r>
      <w:r w:rsidRPr="00F36559">
        <w:t>Genetics</w:t>
      </w:r>
      <w:r w:rsidR="00646560">
        <w:t xml:space="preserve"> </w:t>
      </w:r>
      <w:r w:rsidRPr="00F36559">
        <w:t>at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Baylor</w:t>
      </w:r>
      <w:r w:rsidR="00646560">
        <w:t xml:space="preserve"> </w:t>
      </w:r>
      <w:r w:rsidRPr="00F36559">
        <w:t>College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Medicine,</w:t>
      </w:r>
      <w:r w:rsidR="00646560">
        <w:t xml:space="preserve"> </w:t>
      </w:r>
      <w:r w:rsidRPr="00F36559">
        <w:t>Houston,</w:t>
      </w:r>
      <w:r w:rsidR="00646560">
        <w:t xml:space="preserve"> </w:t>
      </w:r>
      <w:r w:rsidRPr="00F36559">
        <w:t>Texas,</w:t>
      </w:r>
      <w:r w:rsidR="00646560">
        <w:t xml:space="preserve"> </w:t>
      </w:r>
      <w:r w:rsidRPr="00F36559">
        <w:t>USA</w:t>
      </w:r>
      <w:r w:rsidR="00646560">
        <w:t xml:space="preserve">. </w:t>
      </w:r>
      <w:r w:rsidRPr="00F36559">
        <w:t>Formerly,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Ob-Gyn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Chairman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Department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Ob-Gyn</w:t>
      </w:r>
      <w:r w:rsidR="00646560">
        <w:t xml:space="preserve"> </w:t>
      </w:r>
      <w:r w:rsidRPr="00F36559">
        <w:t>at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University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Tennessee,</w:t>
      </w:r>
      <w:r w:rsidR="00646560">
        <w:t xml:space="preserve"> </w:t>
      </w:r>
      <w:r w:rsidRPr="00F36559">
        <w:t>Memphis,</w:t>
      </w:r>
      <w:r w:rsidR="00646560">
        <w:t xml:space="preserve"> </w:t>
      </w:r>
      <w:r w:rsidRPr="00F36559">
        <w:t>Tennessee,</w:t>
      </w:r>
      <w:r w:rsidR="00646560">
        <w:t xml:space="preserve"> </w:t>
      </w:r>
      <w:r w:rsidRPr="00F36559">
        <w:t>USA</w:t>
      </w:r>
      <w:r w:rsidR="00646560">
        <w:t xml:space="preserve">. </w:t>
      </w:r>
      <w:r w:rsidRPr="00F36559">
        <w:t>He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also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President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American</w:t>
      </w:r>
      <w:r w:rsidR="00646560">
        <w:t xml:space="preserve"> </w:t>
      </w:r>
      <w:r w:rsidRPr="00F36559">
        <w:t>Fertility</w:t>
      </w:r>
      <w:r w:rsidR="00646560">
        <w:t xml:space="preserve"> </w:t>
      </w:r>
      <w:r w:rsidRPr="00F36559">
        <w:t>Society</w:t>
      </w:r>
      <w:r w:rsidR="00646560">
        <w:t xml:space="preserve">. </w:t>
      </w:r>
      <w:r w:rsidRPr="00F36559">
        <w:t>He</w:t>
      </w:r>
      <w:r w:rsidR="00646560">
        <w:t xml:space="preserve"> </w:t>
      </w:r>
      <w:r w:rsidRPr="00F36559">
        <w:t>has</w:t>
      </w:r>
      <w:r w:rsidR="00646560">
        <w:t xml:space="preserve"> </w:t>
      </w:r>
      <w:r w:rsidRPr="00F36559">
        <w:t>received</w:t>
      </w:r>
      <w:r w:rsidR="00646560">
        <w:t xml:space="preserve"> </w:t>
      </w:r>
      <w:r w:rsidRPr="00F36559">
        <w:t>many</w:t>
      </w:r>
      <w:r w:rsidR="00646560">
        <w:t xml:space="preserve"> </w:t>
      </w:r>
      <w:r w:rsidRPr="00F36559">
        <w:t>awards,</w:t>
      </w:r>
      <w:r w:rsidR="00646560">
        <w:t xml:space="preserve"> </w:t>
      </w:r>
      <w:r w:rsidRPr="00F36559">
        <w:t>including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Association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Professors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Obstetrics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Gynecology</w:t>
      </w:r>
      <w:r w:rsidR="00646560">
        <w:t xml:space="preserve"> </w:t>
      </w:r>
      <w:r w:rsidRPr="00F36559">
        <w:t>Public</w:t>
      </w:r>
      <w:r w:rsidR="00646560">
        <w:t xml:space="preserve"> </w:t>
      </w:r>
      <w:r w:rsidRPr="00F36559">
        <w:t>Recognition</w:t>
      </w:r>
      <w:r w:rsidR="00646560">
        <w:t xml:space="preserve"> </w:t>
      </w:r>
      <w:r w:rsidRPr="00F36559">
        <w:t>Award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1992</w:t>
      </w:r>
      <w:r w:rsidR="00646560">
        <w:t xml:space="preserve">. </w:t>
      </w:r>
      <w:r w:rsidRPr="00F36559">
        <w:t>Professor</w:t>
      </w:r>
      <w:r w:rsidR="00646560">
        <w:t xml:space="preserve"> </w:t>
      </w:r>
      <w:r w:rsidRPr="00F36559">
        <w:t>Simpson</w:t>
      </w:r>
      <w:r w:rsidR="00646560">
        <w:t xml:space="preserve"> </w:t>
      </w:r>
      <w:r w:rsidRPr="00F36559">
        <w:t>studied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following</w:t>
      </w:r>
      <w:r w:rsidR="00646560">
        <w:t xml:space="preserve"> </w:t>
      </w:r>
      <w:r w:rsidRPr="00F36559">
        <w:t>two</w:t>
      </w:r>
      <w:r w:rsidR="00646560">
        <w:t xml:space="preserve"> </w:t>
      </w:r>
      <w:r w:rsidRPr="00F36559">
        <w:t>sayings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Prophet</w:t>
      </w:r>
      <w:r w:rsidR="00646560">
        <w:t xml:space="preserve"> </w:t>
      </w:r>
      <w:r w:rsidRPr="00F36559">
        <w:t>Muhammad:</w:t>
      </w:r>
    </w:p>
    <w:p w:rsidR="008B07CF" w:rsidRPr="00F36559" w:rsidRDefault="008B07CF" w:rsidP="008B07CF">
      <w:pPr>
        <w:pStyle w:val="libNormal"/>
      </w:pPr>
      <w:r w:rsidRPr="008B07CF">
        <w:t>“In</w:t>
      </w:r>
      <w:r w:rsidR="00646560">
        <w:t xml:space="preserve"> </w:t>
      </w:r>
      <w:r w:rsidRPr="008B07CF">
        <w:t>every</w:t>
      </w:r>
      <w:r w:rsidR="00646560">
        <w:t xml:space="preserve"> </w:t>
      </w:r>
      <w:r w:rsidRPr="008B07CF">
        <w:t>one</w:t>
      </w:r>
      <w:r w:rsidR="00646560">
        <w:t xml:space="preserve"> </w:t>
      </w:r>
      <w:r w:rsidRPr="008B07CF">
        <w:t>of</w:t>
      </w:r>
      <w:r w:rsidR="00646560">
        <w:t xml:space="preserve"> </w:t>
      </w:r>
      <w:r w:rsidRPr="008B07CF">
        <w:t>you,</w:t>
      </w:r>
      <w:r w:rsidR="00646560">
        <w:t xml:space="preserve"> </w:t>
      </w:r>
      <w:r w:rsidRPr="008B07CF">
        <w:t>all</w:t>
      </w:r>
      <w:r w:rsidR="00646560">
        <w:t xml:space="preserve"> </w:t>
      </w:r>
      <w:r w:rsidRPr="008B07CF">
        <w:t>components</w:t>
      </w:r>
      <w:r w:rsidR="00646560">
        <w:t xml:space="preserve"> </w:t>
      </w:r>
      <w:r w:rsidRPr="008B07CF">
        <w:t>of</w:t>
      </w:r>
      <w:r w:rsidR="00646560">
        <w:t xml:space="preserve"> </w:t>
      </w:r>
      <w:r w:rsidRPr="008B07CF">
        <w:t>your</w:t>
      </w:r>
      <w:r w:rsidR="00646560">
        <w:t xml:space="preserve"> </w:t>
      </w:r>
      <w:r w:rsidRPr="008B07CF">
        <w:t>creation</w:t>
      </w:r>
      <w:r w:rsidR="00646560">
        <w:t xml:space="preserve"> </w:t>
      </w:r>
      <w:r w:rsidRPr="008B07CF">
        <w:t>are</w:t>
      </w:r>
      <w:r w:rsidR="00646560">
        <w:t xml:space="preserve"> </w:t>
      </w:r>
      <w:r w:rsidRPr="008B07CF">
        <w:t>collected</w:t>
      </w:r>
      <w:r w:rsidR="00646560">
        <w:t xml:space="preserve"> </w:t>
      </w:r>
      <w:r w:rsidRPr="008B07CF">
        <w:t>together</w:t>
      </w:r>
      <w:r w:rsidR="00646560">
        <w:t xml:space="preserve"> </w:t>
      </w:r>
      <w:r w:rsidRPr="008B07CF">
        <w:t>in</w:t>
      </w:r>
      <w:r w:rsidR="00646560">
        <w:t xml:space="preserve"> </w:t>
      </w:r>
      <w:r w:rsidRPr="008B07CF">
        <w:t>your</w:t>
      </w:r>
      <w:r w:rsidR="00646560">
        <w:t xml:space="preserve"> </w:t>
      </w:r>
      <w:r w:rsidRPr="008B07CF">
        <w:t>mother’s</w:t>
      </w:r>
      <w:r w:rsidR="00646560">
        <w:t xml:space="preserve"> </w:t>
      </w:r>
      <w:r w:rsidRPr="008B07CF">
        <w:t>womb</w:t>
      </w:r>
      <w:r w:rsidR="00646560">
        <w:t xml:space="preserve"> </w:t>
      </w:r>
      <w:r w:rsidRPr="008B07CF">
        <w:t>by</w:t>
      </w:r>
      <w:r w:rsidR="00646560">
        <w:t xml:space="preserve"> </w:t>
      </w:r>
      <w:r w:rsidRPr="008B07CF">
        <w:t>forty</w:t>
      </w:r>
      <w:r w:rsidR="00646560">
        <w:t xml:space="preserve"> </w:t>
      </w:r>
      <w:r w:rsidRPr="008B07CF">
        <w:t>days</w:t>
      </w:r>
      <w:r w:rsidR="00646560">
        <w:t>...</w:t>
      </w:r>
      <w:r w:rsidRPr="008B07CF">
        <w:t>”</w:t>
      </w:r>
      <w:r w:rsidRPr="008B07CF">
        <w:rPr>
          <w:rStyle w:val="libFootnotenumChar"/>
        </w:rPr>
        <w:endnoteReference w:id="4"/>
      </w:r>
    </w:p>
    <w:p w:rsidR="008B07CF" w:rsidRPr="008B07CF" w:rsidRDefault="008B07CF" w:rsidP="008B07CF">
      <w:pPr>
        <w:pStyle w:val="libNormal"/>
        <w:rPr>
          <w:rStyle w:val="libNormalChar"/>
        </w:rPr>
      </w:pPr>
      <w:r w:rsidRPr="00F36559">
        <w:t>“If</w:t>
      </w:r>
      <w:r w:rsidR="00646560">
        <w:t xml:space="preserve"> </w:t>
      </w:r>
      <w:r w:rsidRPr="00F36559">
        <w:t>forty-two</w:t>
      </w:r>
      <w:r w:rsidR="00646560">
        <w:t xml:space="preserve"> </w:t>
      </w:r>
      <w:r w:rsidRPr="00F36559">
        <w:t>nights</w:t>
      </w:r>
      <w:r w:rsidR="00646560">
        <w:t xml:space="preserve"> </w:t>
      </w:r>
      <w:r w:rsidRPr="00F36559">
        <w:t>have</w:t>
      </w:r>
      <w:r w:rsidR="00646560">
        <w:t xml:space="preserve"> </w:t>
      </w:r>
      <w:r w:rsidRPr="00F36559">
        <w:t>passed</w:t>
      </w:r>
      <w:r w:rsidR="00646560">
        <w:t xml:space="preserve"> </w:t>
      </w:r>
      <w:r w:rsidRPr="00F36559">
        <w:t>over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embryo,</w:t>
      </w:r>
      <w:r w:rsidR="00646560">
        <w:t xml:space="preserve"> </w:t>
      </w:r>
      <w:r w:rsidRPr="00F36559">
        <w:t>God</w:t>
      </w:r>
      <w:r w:rsidR="00646560">
        <w:t xml:space="preserve"> </w:t>
      </w:r>
      <w:r w:rsidRPr="00F36559">
        <w:t>sends</w:t>
      </w:r>
      <w:r w:rsidR="00646560">
        <w:t xml:space="preserve"> </w:t>
      </w:r>
      <w:r w:rsidRPr="00F36559">
        <w:t>an</w:t>
      </w:r>
      <w:r w:rsidR="00646560">
        <w:t xml:space="preserve"> </w:t>
      </w:r>
      <w:r w:rsidRPr="00F36559">
        <w:t>angel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it,</w:t>
      </w:r>
      <w:r w:rsidR="00646560">
        <w:t xml:space="preserve"> </w:t>
      </w:r>
      <w:r w:rsidRPr="00F36559">
        <w:t>who</w:t>
      </w:r>
      <w:r w:rsidR="00646560">
        <w:t xml:space="preserve"> </w:t>
      </w:r>
      <w:r w:rsidRPr="00F36559">
        <w:t>shapes</w:t>
      </w:r>
      <w:r w:rsidR="00646560">
        <w:t xml:space="preserve"> </w:t>
      </w:r>
      <w:r w:rsidRPr="00F36559">
        <w:t>it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creates</w:t>
      </w:r>
      <w:r w:rsidR="00646560">
        <w:t xml:space="preserve"> </w:t>
      </w:r>
      <w:r w:rsidRPr="00F36559">
        <w:t>its</w:t>
      </w:r>
      <w:r w:rsidR="00646560">
        <w:t xml:space="preserve"> </w:t>
      </w:r>
      <w:r w:rsidRPr="00F36559">
        <w:t>hearing,</w:t>
      </w:r>
      <w:r w:rsidR="00646560">
        <w:t xml:space="preserve"> </w:t>
      </w:r>
      <w:r w:rsidRPr="00F36559">
        <w:t>vision,</w:t>
      </w:r>
      <w:r w:rsidR="00646560">
        <w:t xml:space="preserve"> </w:t>
      </w:r>
      <w:r w:rsidRPr="00F36559">
        <w:t>skin,</w:t>
      </w:r>
      <w:r w:rsidR="00646560">
        <w:t xml:space="preserve"> </w:t>
      </w:r>
      <w:r w:rsidRPr="00F36559">
        <w:t>flesh,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bones</w:t>
      </w:r>
      <w:r w:rsidR="00646560">
        <w:t>....</w:t>
      </w:r>
      <w:r w:rsidRPr="00F36559">
        <w:t>”</w:t>
      </w:r>
      <w:r w:rsidRPr="008B07CF">
        <w:rPr>
          <w:rStyle w:val="libFootnotenumChar"/>
        </w:rPr>
        <w:endnoteReference w:id="5"/>
      </w:r>
    </w:p>
    <w:p w:rsidR="008B07CF" w:rsidRPr="00F36559" w:rsidRDefault="008B07CF" w:rsidP="008B07CF">
      <w:pPr>
        <w:pStyle w:val="libNormal"/>
      </w:pPr>
      <w:r w:rsidRPr="00F36559">
        <w:t>He</w:t>
      </w:r>
      <w:r w:rsidR="00646560">
        <w:t xml:space="preserve"> </w:t>
      </w:r>
      <w:r w:rsidRPr="00F36559">
        <w:t>studied</w:t>
      </w:r>
      <w:r w:rsidR="00646560">
        <w:t xml:space="preserve"> </w:t>
      </w:r>
      <w:r w:rsidRPr="00F36559">
        <w:t>these</w:t>
      </w:r>
      <w:r w:rsidR="00646560">
        <w:t xml:space="preserve"> </w:t>
      </w:r>
      <w:r w:rsidRPr="00F36559">
        <w:t>two</w:t>
      </w:r>
      <w:r w:rsidR="00646560">
        <w:t xml:space="preserve"> </w:t>
      </w:r>
      <w:r w:rsidRPr="00F36559">
        <w:t>sayings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Prophet</w:t>
      </w:r>
      <w:r w:rsidR="00646560">
        <w:t xml:space="preserve"> </w:t>
      </w:r>
      <w:r w:rsidRPr="00F36559">
        <w:t>Muhammad</w:t>
      </w:r>
      <w:r w:rsidR="00646560">
        <w:t xml:space="preserve"> </w:t>
      </w:r>
      <w:r w:rsidRPr="00F36559">
        <w:t>extensively,</w:t>
      </w:r>
      <w:r w:rsidR="00646560">
        <w:t xml:space="preserve"> </w:t>
      </w:r>
      <w:r w:rsidRPr="00F36559">
        <w:t>noting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first</w:t>
      </w:r>
      <w:r w:rsidR="00646560">
        <w:t xml:space="preserve"> </w:t>
      </w:r>
      <w:r w:rsidRPr="00F36559">
        <w:t>forty</w:t>
      </w:r>
      <w:r w:rsidR="00646560">
        <w:t xml:space="preserve"> </w:t>
      </w:r>
      <w:r w:rsidRPr="00F36559">
        <w:t>days</w:t>
      </w:r>
      <w:r w:rsidR="00646560">
        <w:t xml:space="preserve"> </w:t>
      </w:r>
      <w:r w:rsidRPr="00F36559">
        <w:t>constitute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clearly</w:t>
      </w:r>
      <w:r w:rsidR="00646560">
        <w:t xml:space="preserve"> </w:t>
      </w:r>
      <w:r w:rsidRPr="00F36559">
        <w:t>distinguishable</w:t>
      </w:r>
      <w:r w:rsidR="00646560">
        <w:t xml:space="preserve"> </w:t>
      </w:r>
      <w:r w:rsidRPr="00F36559">
        <w:t>stage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embryo-genesis</w:t>
      </w:r>
      <w:r w:rsidR="00646560">
        <w:t xml:space="preserve">. </w:t>
      </w:r>
      <w:r w:rsidRPr="00F36559">
        <w:t>He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particularly</w:t>
      </w:r>
      <w:r w:rsidR="00646560">
        <w:t xml:space="preserve"> </w:t>
      </w:r>
      <w:r w:rsidRPr="00F36559">
        <w:t>impressed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absolute</w:t>
      </w:r>
      <w:r w:rsidR="00646560">
        <w:t xml:space="preserve"> </w:t>
      </w:r>
      <w:r w:rsidRPr="00F36559">
        <w:t>precision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accuracy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those</w:t>
      </w:r>
      <w:r w:rsidR="00646560">
        <w:t xml:space="preserve"> </w:t>
      </w:r>
      <w:r w:rsidRPr="00F36559">
        <w:t>sayings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Prophet</w:t>
      </w:r>
      <w:r w:rsidR="00646560">
        <w:t xml:space="preserve"> </w:t>
      </w:r>
      <w:r w:rsidRPr="00F36559">
        <w:t>Muhammad</w:t>
      </w:r>
      <w:r w:rsidR="00646560">
        <w:t xml:space="preserve">. </w:t>
      </w:r>
      <w:r w:rsidRPr="00F36559">
        <w:t>Then,</w:t>
      </w:r>
      <w:r w:rsidR="00646560">
        <w:t xml:space="preserve"> </w:t>
      </w:r>
      <w:r w:rsidRPr="00F36559">
        <w:t>during</w:t>
      </w:r>
      <w:r w:rsidR="00646560">
        <w:t xml:space="preserve"> </w:t>
      </w:r>
      <w:r w:rsidRPr="00F36559">
        <w:t>one</w:t>
      </w:r>
      <w:r w:rsidR="00646560">
        <w:t xml:space="preserve"> </w:t>
      </w:r>
      <w:r w:rsidRPr="00F36559">
        <w:t>conference,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gave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following</w:t>
      </w:r>
      <w:r w:rsidR="00646560">
        <w:t xml:space="preserve"> </w:t>
      </w:r>
      <w:r w:rsidRPr="00F36559">
        <w:t>opinion:</w:t>
      </w:r>
    </w:p>
    <w:p w:rsidR="008B07CF" w:rsidRPr="00F36559" w:rsidRDefault="008B07CF" w:rsidP="008B07CF">
      <w:pPr>
        <w:pStyle w:val="libNormal"/>
      </w:pPr>
      <w:r w:rsidRPr="00F36559">
        <w:t>“So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two</w:t>
      </w:r>
      <w:r w:rsidR="00646560">
        <w:t xml:space="preserve"> </w:t>
      </w:r>
      <w:r w:rsidRPr="00F36559">
        <w:t>hadeeths</w:t>
      </w:r>
      <w:r w:rsidR="00646560">
        <w:t xml:space="preserve"> </w:t>
      </w:r>
      <w:r w:rsidRPr="00F36559">
        <w:t>(the</w:t>
      </w:r>
      <w:r w:rsidR="00646560">
        <w:t xml:space="preserve"> </w:t>
      </w:r>
      <w:r w:rsidRPr="00F36559">
        <w:t>sayings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Prophet</w:t>
      </w:r>
      <w:r w:rsidR="00646560">
        <w:t xml:space="preserve"> </w:t>
      </w:r>
      <w:r w:rsidRPr="00F36559">
        <w:t>Muhammad)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have</w:t>
      </w:r>
      <w:r w:rsidR="00646560">
        <w:t xml:space="preserve"> </w:t>
      </w:r>
      <w:r w:rsidRPr="00F36559">
        <w:t>been</w:t>
      </w:r>
      <w:r w:rsidR="00646560">
        <w:t xml:space="preserve"> </w:t>
      </w:r>
      <w:r w:rsidRPr="00F36559">
        <w:t>noted</w:t>
      </w:r>
      <w:r w:rsidR="00646560">
        <w:t xml:space="preserve"> </w:t>
      </w:r>
      <w:r w:rsidRPr="00F36559">
        <w:t>provide</w:t>
      </w:r>
      <w:r w:rsidR="00646560">
        <w:t xml:space="preserve"> </w:t>
      </w:r>
      <w:r w:rsidRPr="00F36559">
        <w:t>us</w:t>
      </w:r>
      <w:r w:rsidR="00646560">
        <w:t xml:space="preserve"> </w:t>
      </w:r>
      <w:r w:rsidRPr="00F36559">
        <w:t>with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specific</w:t>
      </w:r>
      <w:r w:rsidR="00646560">
        <w:t xml:space="preserve"> </w:t>
      </w:r>
      <w:r w:rsidRPr="00F36559">
        <w:t>time</w:t>
      </w:r>
      <w:r w:rsidR="00646560">
        <w:t xml:space="preserve"> </w:t>
      </w:r>
      <w:r w:rsidRPr="00F36559">
        <w:t>table</w:t>
      </w:r>
      <w:r w:rsidR="00646560">
        <w:t xml:space="preserve"> </w:t>
      </w:r>
      <w:r w:rsidRPr="00F36559">
        <w:t>for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main</w:t>
      </w:r>
      <w:r w:rsidR="00646560">
        <w:t xml:space="preserve"> </w:t>
      </w:r>
      <w:r w:rsidRPr="00F36559">
        <w:t>embryological</w:t>
      </w:r>
      <w:r w:rsidR="00646560">
        <w:t xml:space="preserve"> </w:t>
      </w:r>
      <w:r w:rsidRPr="00F36559">
        <w:t>development</w:t>
      </w:r>
      <w:r w:rsidR="00646560">
        <w:t xml:space="preserve"> </w:t>
      </w:r>
      <w:r w:rsidRPr="00F36559">
        <w:t>before</w:t>
      </w:r>
      <w:r w:rsidR="00646560">
        <w:t xml:space="preserve"> </w:t>
      </w:r>
      <w:r w:rsidRPr="00F36559">
        <w:t>forty</w:t>
      </w:r>
      <w:r w:rsidR="00646560">
        <w:t xml:space="preserve"> </w:t>
      </w:r>
      <w:r w:rsidRPr="00F36559">
        <w:t>days</w:t>
      </w:r>
      <w:r w:rsidR="00646560">
        <w:t xml:space="preserve">. </w:t>
      </w:r>
      <w:r w:rsidRPr="00F36559">
        <w:t>Again,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point</w:t>
      </w:r>
      <w:r w:rsidR="00646560">
        <w:t xml:space="preserve"> </w:t>
      </w:r>
      <w:r w:rsidRPr="00F36559">
        <w:t>has</w:t>
      </w:r>
      <w:r w:rsidR="00646560">
        <w:t xml:space="preserve"> </w:t>
      </w:r>
      <w:r w:rsidRPr="00F36559">
        <w:t>been</w:t>
      </w:r>
      <w:r w:rsidR="00646560">
        <w:t xml:space="preserve"> </w:t>
      </w:r>
      <w:r w:rsidRPr="00F36559">
        <w:t>made,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think,</w:t>
      </w:r>
      <w:r w:rsidR="00646560">
        <w:t xml:space="preserve"> </w:t>
      </w:r>
      <w:r w:rsidRPr="00F36559">
        <w:t>repeatedly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other</w:t>
      </w:r>
      <w:r w:rsidR="00646560">
        <w:t xml:space="preserve"> </w:t>
      </w:r>
      <w:r w:rsidRPr="00F36559">
        <w:t>speakers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morning:</w:t>
      </w:r>
      <w:r w:rsidR="00646560">
        <w:t xml:space="preserve"> </w:t>
      </w:r>
      <w:r w:rsidRPr="00F36559">
        <w:t>these</w:t>
      </w:r>
      <w:r w:rsidR="00646560">
        <w:t xml:space="preserve"> </w:t>
      </w:r>
      <w:r w:rsidRPr="00F36559">
        <w:t>hadeeths</w:t>
      </w:r>
      <w:r w:rsidR="00646560">
        <w:t xml:space="preserve"> </w:t>
      </w:r>
      <w:r w:rsidRPr="00F36559">
        <w:t>could</w:t>
      </w:r>
      <w:r w:rsidR="00646560">
        <w:t xml:space="preserve"> </w:t>
      </w:r>
      <w:r w:rsidRPr="00F36559">
        <w:t>not</w:t>
      </w:r>
      <w:r w:rsidR="00646560">
        <w:t xml:space="preserve"> </w:t>
      </w:r>
      <w:r w:rsidRPr="00F36559">
        <w:t>have</w:t>
      </w:r>
      <w:r w:rsidR="00646560">
        <w:t xml:space="preserve"> </w:t>
      </w:r>
      <w:r w:rsidRPr="00F36559">
        <w:t>been</w:t>
      </w:r>
      <w:r w:rsidR="00646560">
        <w:t xml:space="preserve"> </w:t>
      </w:r>
      <w:r w:rsidRPr="00F36559">
        <w:t>obtained</w:t>
      </w:r>
      <w:r w:rsidR="00646560">
        <w:t xml:space="preserve"> </w:t>
      </w:r>
      <w:r w:rsidRPr="00F36559">
        <w:t>on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basis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scientific</w:t>
      </w:r>
      <w:r w:rsidR="00646560">
        <w:t xml:space="preserve"> </w:t>
      </w:r>
      <w:r w:rsidRPr="00F36559">
        <w:t>knowledge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available</w:t>
      </w:r>
      <w:r w:rsidR="00646560">
        <w:t xml:space="preserve"> </w:t>
      </w:r>
      <w:r w:rsidRPr="00F36559">
        <w:t>[at]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time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their</w:t>
      </w:r>
      <w:r w:rsidR="00646560">
        <w:t xml:space="preserve"> </w:t>
      </w:r>
      <w:r w:rsidRPr="00F36559">
        <w:t>writing</w:t>
      </w:r>
      <w:r w:rsidR="00646560">
        <w:t xml:space="preserve"> . . . </w:t>
      </w:r>
      <w:r w:rsidRPr="00F36559">
        <w:t>It</w:t>
      </w:r>
      <w:r w:rsidR="00646560">
        <w:t xml:space="preserve"> </w:t>
      </w:r>
      <w:r w:rsidRPr="00F36559">
        <w:t>follows,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think,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not</w:t>
      </w:r>
      <w:r w:rsidR="00646560">
        <w:t xml:space="preserve"> </w:t>
      </w:r>
      <w:r w:rsidRPr="00F36559">
        <w:t>only</w:t>
      </w:r>
      <w:r w:rsidR="00646560">
        <w:t xml:space="preserve"> </w:t>
      </w:r>
      <w:r w:rsidRPr="00F36559">
        <w:t>there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no</w:t>
      </w:r>
      <w:r w:rsidR="00646560">
        <w:t xml:space="preserve"> </w:t>
      </w:r>
      <w:r w:rsidRPr="00F36559">
        <w:t>conflict</w:t>
      </w:r>
      <w:r w:rsidR="00646560">
        <w:t xml:space="preserve"> </w:t>
      </w:r>
      <w:r w:rsidRPr="00F36559">
        <w:t>between</w:t>
      </w:r>
      <w:r w:rsidR="00646560">
        <w:t xml:space="preserve"> </w:t>
      </w:r>
      <w:r w:rsidRPr="00F36559">
        <w:t>genetics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religion</w:t>
      </w:r>
      <w:r w:rsidR="00646560">
        <w:t xml:space="preserve"> </w:t>
      </w:r>
      <w:r w:rsidRPr="00F36559">
        <w:t>but,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fact,</w:t>
      </w:r>
      <w:r w:rsidR="00646560">
        <w:t xml:space="preserve"> </w:t>
      </w:r>
      <w:r w:rsidRPr="00F36559">
        <w:t>religion</w:t>
      </w:r>
      <w:r w:rsidR="00646560">
        <w:t xml:space="preserve"> </w:t>
      </w:r>
      <w:r w:rsidRPr="00F36559">
        <w:t>can</w:t>
      </w:r>
      <w:r w:rsidR="00646560">
        <w:t xml:space="preserve"> </w:t>
      </w:r>
      <w:r w:rsidRPr="00F36559">
        <w:t>guide</w:t>
      </w:r>
      <w:r w:rsidR="00646560">
        <w:t xml:space="preserve"> </w:t>
      </w:r>
      <w:r w:rsidRPr="00F36559">
        <w:t>science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adding</w:t>
      </w:r>
      <w:r w:rsidR="00646560">
        <w:t xml:space="preserve"> </w:t>
      </w:r>
      <w:r w:rsidRPr="00F36559">
        <w:t>revelation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some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traditional</w:t>
      </w:r>
      <w:r w:rsidR="00646560">
        <w:t xml:space="preserve"> </w:t>
      </w:r>
      <w:r w:rsidRPr="00F36559">
        <w:t>scientific</w:t>
      </w:r>
      <w:r w:rsidR="00646560">
        <w:t xml:space="preserve"> </w:t>
      </w:r>
      <w:r w:rsidRPr="00F36559">
        <w:t>approaches,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there</w:t>
      </w:r>
      <w:r w:rsidR="00646560">
        <w:t xml:space="preserve"> </w:t>
      </w:r>
      <w:r w:rsidRPr="00F36559">
        <w:t>exist</w:t>
      </w:r>
      <w:r w:rsidR="00646560">
        <w:t xml:space="preserve"> </w:t>
      </w:r>
      <w:r w:rsidRPr="00F36559">
        <w:t>statements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Quran</w:t>
      </w:r>
      <w:r w:rsidR="00646560">
        <w:t xml:space="preserve"> </w:t>
      </w:r>
      <w:r w:rsidRPr="00F36559">
        <w:t>shown</w:t>
      </w:r>
      <w:r w:rsidR="00646560">
        <w:t xml:space="preserve"> </w:t>
      </w:r>
      <w:r w:rsidRPr="00F36559">
        <w:t>centuries</w:t>
      </w:r>
      <w:r w:rsidR="00646560">
        <w:t xml:space="preserve"> </w:t>
      </w:r>
      <w:r w:rsidRPr="00F36559">
        <w:t>later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be</w:t>
      </w:r>
      <w:r w:rsidR="00646560">
        <w:t xml:space="preserve"> </w:t>
      </w:r>
      <w:r w:rsidRPr="00F36559">
        <w:t>valid,</w:t>
      </w:r>
      <w:r w:rsidR="00646560">
        <w:t xml:space="preserve"> </w:t>
      </w:r>
      <w:r w:rsidRPr="00F36559">
        <w:t>which</w:t>
      </w:r>
      <w:r w:rsidR="00646560">
        <w:t xml:space="preserve"> </w:t>
      </w:r>
      <w:r w:rsidRPr="00F36559">
        <w:t>support</w:t>
      </w:r>
      <w:r w:rsidR="00646560">
        <w:t xml:space="preserve"> </w:t>
      </w:r>
      <w:r w:rsidRPr="00F36559">
        <w:t>knowledge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Quran</w:t>
      </w:r>
      <w:r w:rsidR="00646560">
        <w:t xml:space="preserve"> </w:t>
      </w:r>
      <w:r w:rsidRPr="00F36559">
        <w:t>having</w:t>
      </w:r>
      <w:r w:rsidR="00646560">
        <w:t xml:space="preserve"> </w:t>
      </w:r>
      <w:r w:rsidRPr="00F36559">
        <w:t>been</w:t>
      </w:r>
      <w:r w:rsidR="00646560">
        <w:t xml:space="preserve"> </w:t>
      </w:r>
      <w:r w:rsidRPr="00F36559">
        <w:t>derived</w:t>
      </w:r>
      <w:r w:rsidR="00646560">
        <w:t xml:space="preserve"> </w:t>
      </w:r>
      <w:r w:rsidRPr="00F36559">
        <w:t>from</w:t>
      </w:r>
      <w:r w:rsidR="00646560">
        <w:t xml:space="preserve"> </w:t>
      </w:r>
      <w:r w:rsidRPr="00F36559">
        <w:t>God</w:t>
      </w:r>
      <w:r w:rsidR="00646560">
        <w:t>.</w:t>
      </w:r>
      <w:r w:rsidRPr="00F36559">
        <w:t>”</w:t>
      </w:r>
      <w:r w:rsidR="00646560">
        <w:t xml:space="preserve"> </w:t>
      </w:r>
      <w:r w:rsidRPr="00F36559">
        <w:t>(View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RealPlayer</w:t>
      </w:r>
      <w:r w:rsidR="00646560">
        <w:t xml:space="preserve"> </w:t>
      </w:r>
      <w:r w:rsidRPr="00F36559">
        <w:t>video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comment)</w:t>
      </w:r>
    </w:p>
    <w:p w:rsidR="008B07CF" w:rsidRDefault="008B07CF" w:rsidP="008B07CF">
      <w:pPr>
        <w:pStyle w:val="libNormal"/>
      </w:pPr>
      <w:r>
        <w:br w:type="page"/>
      </w:r>
    </w:p>
    <w:p w:rsidR="008B07CF" w:rsidRDefault="008B07CF" w:rsidP="008B07CF">
      <w:pPr>
        <w:pStyle w:val="Heading1Center"/>
      </w:pPr>
      <w:bookmarkStart w:id="3" w:name="_Toc421522466"/>
      <w:r w:rsidRPr="008B07CF">
        <w:lastRenderedPageBreak/>
        <w:t>3)</w:t>
      </w:r>
      <w:r w:rsidR="00646560">
        <w:t xml:space="preserve"> </w:t>
      </w:r>
      <w:r w:rsidRPr="008B07CF">
        <w:t>Dr</w:t>
      </w:r>
      <w:r w:rsidR="00646560">
        <w:t xml:space="preserve">. </w:t>
      </w:r>
      <w:r w:rsidRPr="008B07CF">
        <w:t>E</w:t>
      </w:r>
      <w:r w:rsidR="00646560">
        <w:t xml:space="preserve">. </w:t>
      </w:r>
      <w:r w:rsidRPr="008B07CF">
        <w:t>Marshall</w:t>
      </w:r>
      <w:r w:rsidR="00646560">
        <w:t xml:space="preserve"> </w:t>
      </w:r>
      <w:r w:rsidRPr="008B07CF">
        <w:t>Johnson</w:t>
      </w:r>
      <w:bookmarkEnd w:id="3"/>
    </w:p>
    <w:p w:rsidR="008B07CF" w:rsidRPr="00F36559" w:rsidRDefault="008B07CF" w:rsidP="008B07CF">
      <w:pPr>
        <w:pStyle w:val="libNormal"/>
      </w:pPr>
      <w:r w:rsidRPr="00F36559">
        <w:t>3)</w:t>
      </w:r>
      <w:r w:rsidR="00646560">
        <w:t xml:space="preserve"> </w:t>
      </w:r>
      <w:r w:rsidRPr="00F36559">
        <w:t>Dr</w:t>
      </w:r>
      <w:r w:rsidR="00646560">
        <w:t xml:space="preserve">. </w:t>
      </w:r>
      <w:r w:rsidRPr="00F36559">
        <w:t>E</w:t>
      </w:r>
      <w:r w:rsidR="00646560">
        <w:t xml:space="preserve">. </w:t>
      </w:r>
      <w:r w:rsidRPr="00F36559">
        <w:t>Marshall</w:t>
      </w:r>
      <w:r w:rsidR="00646560">
        <w:t xml:space="preserve"> </w:t>
      </w:r>
      <w:r w:rsidRPr="00F36559">
        <w:t>Johnson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Emeritus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Anatomy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Developmental</w:t>
      </w:r>
      <w:r w:rsidR="00646560">
        <w:t xml:space="preserve"> </w:t>
      </w:r>
      <w:r w:rsidRPr="00F36559">
        <w:t>Biology</w:t>
      </w:r>
      <w:r w:rsidR="00646560">
        <w:t xml:space="preserve"> </w:t>
      </w:r>
      <w:r w:rsidRPr="00F36559">
        <w:t>at</w:t>
      </w:r>
      <w:r w:rsidR="00646560">
        <w:t xml:space="preserve"> </w:t>
      </w:r>
      <w:r w:rsidRPr="00F36559">
        <w:t>Thomas</w:t>
      </w:r>
      <w:r w:rsidR="00646560">
        <w:t xml:space="preserve"> </w:t>
      </w:r>
      <w:r w:rsidRPr="00F36559">
        <w:t>Jefferson</w:t>
      </w:r>
      <w:r w:rsidR="00646560">
        <w:t xml:space="preserve"> </w:t>
      </w:r>
      <w:r w:rsidRPr="00F36559">
        <w:t>University,</w:t>
      </w:r>
      <w:r w:rsidR="00646560">
        <w:t xml:space="preserve"> </w:t>
      </w:r>
      <w:r w:rsidRPr="00F36559">
        <w:t>Philadelphia,</w:t>
      </w:r>
      <w:r w:rsidR="00646560">
        <w:t xml:space="preserve"> </w:t>
      </w:r>
      <w:r w:rsidRPr="00F36559">
        <w:t>Pennsylvania,</w:t>
      </w:r>
      <w:r w:rsidR="00646560">
        <w:t xml:space="preserve"> </w:t>
      </w:r>
      <w:r w:rsidRPr="00F36559">
        <w:t>USA</w:t>
      </w:r>
      <w:r w:rsidR="00646560">
        <w:t xml:space="preserve">. </w:t>
      </w:r>
      <w:r w:rsidRPr="00F36559">
        <w:t>There,</w:t>
      </w:r>
      <w:r w:rsidR="00646560">
        <w:t xml:space="preserve"> </w:t>
      </w:r>
      <w:r w:rsidRPr="00F36559">
        <w:t>for</w:t>
      </w:r>
      <w:r w:rsidR="00646560">
        <w:t xml:space="preserve"> </w:t>
      </w:r>
      <w:r w:rsidRPr="00F36559">
        <w:t>22</w:t>
      </w:r>
      <w:r w:rsidR="00646560">
        <w:t xml:space="preserve"> </w:t>
      </w:r>
      <w:r w:rsidRPr="00F36559">
        <w:t>years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Anatomy,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Chairman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Department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Anatomy,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Director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Daniel</w:t>
      </w:r>
      <w:r w:rsidR="00646560">
        <w:t xml:space="preserve"> </w:t>
      </w:r>
      <w:r w:rsidRPr="00F36559">
        <w:t>Baugh</w:t>
      </w:r>
      <w:r w:rsidR="00646560">
        <w:t xml:space="preserve"> </w:t>
      </w:r>
      <w:r w:rsidRPr="00F36559">
        <w:t>Institute</w:t>
      </w:r>
      <w:r w:rsidR="00646560">
        <w:t xml:space="preserve">. </w:t>
      </w:r>
      <w:r w:rsidRPr="00F36559">
        <w:t>He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also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President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Teratology</w:t>
      </w:r>
      <w:r w:rsidR="00646560">
        <w:t xml:space="preserve"> </w:t>
      </w:r>
      <w:r w:rsidRPr="00F36559">
        <w:t>Society</w:t>
      </w:r>
      <w:r w:rsidR="00646560">
        <w:t xml:space="preserve">. </w:t>
      </w:r>
      <w:r w:rsidRPr="00F36559">
        <w:t>He</w:t>
      </w:r>
      <w:r w:rsidR="00646560">
        <w:t xml:space="preserve"> </w:t>
      </w:r>
      <w:r w:rsidRPr="00F36559">
        <w:t>has</w:t>
      </w:r>
      <w:r w:rsidR="00646560">
        <w:t xml:space="preserve"> </w:t>
      </w:r>
      <w:r w:rsidRPr="00F36559">
        <w:t>authored</w:t>
      </w:r>
      <w:r w:rsidR="00646560">
        <w:t xml:space="preserve"> </w:t>
      </w:r>
      <w:r w:rsidRPr="00F36559">
        <w:t>more</w:t>
      </w:r>
      <w:r w:rsidR="00646560">
        <w:t xml:space="preserve"> </w:t>
      </w:r>
      <w:r w:rsidRPr="00F36559">
        <w:t>than</w:t>
      </w:r>
      <w:r w:rsidR="00646560">
        <w:t xml:space="preserve"> </w:t>
      </w:r>
      <w:r w:rsidRPr="00F36559">
        <w:t>200</w:t>
      </w:r>
      <w:r w:rsidR="00646560">
        <w:t xml:space="preserve"> </w:t>
      </w:r>
      <w:r w:rsidRPr="00F36559">
        <w:t>publications</w:t>
      </w:r>
      <w:r w:rsidR="00646560">
        <w:t xml:space="preserve">. </w:t>
      </w:r>
      <w:r w:rsidRPr="00F36559">
        <w:t>In</w:t>
      </w:r>
      <w:r w:rsidR="00646560">
        <w:t xml:space="preserve"> </w:t>
      </w:r>
      <w:r w:rsidRPr="00F36559">
        <w:t>1981,</w:t>
      </w:r>
      <w:r w:rsidR="00646560">
        <w:t xml:space="preserve"> </w:t>
      </w:r>
      <w:r w:rsidRPr="00F36559">
        <w:t>during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Seventh</w:t>
      </w:r>
      <w:r w:rsidR="00646560">
        <w:t xml:space="preserve"> </w:t>
      </w:r>
      <w:r w:rsidRPr="00F36559">
        <w:t>Medical</w:t>
      </w:r>
      <w:r w:rsidR="00646560">
        <w:t xml:space="preserve"> </w:t>
      </w:r>
      <w:r w:rsidRPr="00F36559">
        <w:t>Conference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Dammam,</w:t>
      </w:r>
      <w:r w:rsidR="00646560">
        <w:t xml:space="preserve"> </w:t>
      </w:r>
      <w:r w:rsidRPr="00F36559">
        <w:t>Saudi</w:t>
      </w:r>
      <w:r w:rsidR="00646560">
        <w:t xml:space="preserve"> </w:t>
      </w:r>
      <w:r w:rsidRPr="00F36559">
        <w:t>Arabia,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Johnson</w:t>
      </w:r>
      <w:r w:rsidR="00646560">
        <w:t xml:space="preserve"> </w:t>
      </w:r>
      <w:r w:rsidRPr="00F36559">
        <w:t>said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presentation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his</w:t>
      </w:r>
      <w:r w:rsidR="00646560">
        <w:t xml:space="preserve"> </w:t>
      </w:r>
      <w:r w:rsidRPr="00F36559">
        <w:t>research</w:t>
      </w:r>
      <w:r w:rsidR="00646560">
        <w:t xml:space="preserve"> </w:t>
      </w:r>
      <w:r w:rsidRPr="00F36559">
        <w:t>paper:</w:t>
      </w:r>
    </w:p>
    <w:p w:rsidR="008B07CF" w:rsidRPr="00F36559" w:rsidRDefault="008B07CF" w:rsidP="008B07CF">
      <w:pPr>
        <w:pStyle w:val="libNormal"/>
      </w:pPr>
      <w:r w:rsidRPr="00F36559">
        <w:t>“Summary: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Quran</w:t>
      </w:r>
      <w:r w:rsidR="00646560">
        <w:t xml:space="preserve"> </w:t>
      </w:r>
      <w:r w:rsidRPr="00F36559">
        <w:t>describes</w:t>
      </w:r>
      <w:r w:rsidR="00646560">
        <w:t xml:space="preserve"> </w:t>
      </w:r>
      <w:r w:rsidRPr="00F36559">
        <w:t>not</w:t>
      </w:r>
      <w:r w:rsidR="00646560">
        <w:t xml:space="preserve"> </w:t>
      </w:r>
      <w:r w:rsidRPr="00F36559">
        <w:t>only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development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external</w:t>
      </w:r>
      <w:r w:rsidR="00646560">
        <w:t xml:space="preserve"> </w:t>
      </w:r>
      <w:r w:rsidRPr="00F36559">
        <w:t>form,</w:t>
      </w:r>
      <w:r w:rsidR="00646560">
        <w:t xml:space="preserve"> </w:t>
      </w:r>
      <w:r w:rsidRPr="00F36559">
        <w:t>but</w:t>
      </w:r>
      <w:r w:rsidR="00646560">
        <w:t xml:space="preserve"> </w:t>
      </w:r>
      <w:r w:rsidRPr="00F36559">
        <w:t>emphasizes</w:t>
      </w:r>
      <w:r w:rsidR="00646560">
        <w:t xml:space="preserve"> </w:t>
      </w:r>
      <w:r w:rsidRPr="00F36559">
        <w:t>also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internal</w:t>
      </w:r>
      <w:r w:rsidR="00646560">
        <w:t xml:space="preserve"> </w:t>
      </w:r>
      <w:r w:rsidRPr="00F36559">
        <w:t>stages,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stages</w:t>
      </w:r>
      <w:r w:rsidR="00646560">
        <w:t xml:space="preserve"> </w:t>
      </w:r>
      <w:r w:rsidRPr="00F36559">
        <w:t>inside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embryo,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its</w:t>
      </w:r>
      <w:r w:rsidR="00646560">
        <w:t xml:space="preserve"> </w:t>
      </w:r>
      <w:r w:rsidRPr="00F36559">
        <w:t>creation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development,</w:t>
      </w:r>
      <w:r w:rsidR="00646560">
        <w:t xml:space="preserve"> </w:t>
      </w:r>
      <w:r w:rsidRPr="00F36559">
        <w:t>emphasizing</w:t>
      </w:r>
      <w:r w:rsidR="00646560">
        <w:t xml:space="preserve"> </w:t>
      </w:r>
      <w:r w:rsidRPr="00F36559">
        <w:t>major</w:t>
      </w:r>
      <w:r w:rsidR="00646560">
        <w:t xml:space="preserve"> </w:t>
      </w:r>
      <w:r w:rsidRPr="00F36559">
        <w:t>events</w:t>
      </w:r>
      <w:r w:rsidR="00646560">
        <w:t xml:space="preserve"> </w:t>
      </w:r>
      <w:r w:rsidRPr="00F36559">
        <w:t>recognized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contemporary</w:t>
      </w:r>
      <w:r w:rsidR="00646560">
        <w:t xml:space="preserve"> </w:t>
      </w:r>
      <w:r w:rsidRPr="00F36559">
        <w:t>science</w:t>
      </w:r>
      <w:r w:rsidR="00646560">
        <w:t>.</w:t>
      </w:r>
      <w:r w:rsidRPr="00F36559">
        <w:t>”</w:t>
      </w:r>
      <w:r w:rsidR="00646560">
        <w:t xml:space="preserve"> </w:t>
      </w:r>
      <w:r w:rsidRPr="00F36559">
        <w:t>(View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RealPlayer</w:t>
      </w:r>
      <w:r w:rsidR="00646560">
        <w:t xml:space="preserve"> </w:t>
      </w:r>
      <w:r w:rsidRPr="00F36559">
        <w:t>video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comment)</w:t>
      </w:r>
    </w:p>
    <w:p w:rsidR="008B07CF" w:rsidRPr="0018066F" w:rsidRDefault="008B07CF" w:rsidP="008B07CF">
      <w:pPr>
        <w:pStyle w:val="libNormal"/>
      </w:pPr>
      <w:r w:rsidRPr="008B07CF">
        <w:t>Also</w:t>
      </w:r>
      <w:r w:rsidR="00646560">
        <w:t xml:space="preserve"> </w:t>
      </w:r>
      <w:r w:rsidRPr="008B07CF">
        <w:t>he</w:t>
      </w:r>
      <w:r w:rsidR="00646560">
        <w:t xml:space="preserve"> </w:t>
      </w:r>
      <w:r w:rsidRPr="008B07CF">
        <w:t>said:</w:t>
      </w:r>
      <w:r w:rsidR="00646560">
        <w:t xml:space="preserve"> </w:t>
      </w:r>
      <w:r w:rsidRPr="008B07CF">
        <w:t>“As</w:t>
      </w:r>
      <w:r w:rsidR="00646560">
        <w:t xml:space="preserve"> </w:t>
      </w:r>
      <w:r w:rsidRPr="008B07CF">
        <w:t>a</w:t>
      </w:r>
      <w:r w:rsidR="00646560">
        <w:t xml:space="preserve"> </w:t>
      </w:r>
      <w:r w:rsidRPr="008B07CF">
        <w:t>scientist,</w:t>
      </w:r>
      <w:r w:rsidR="00646560">
        <w:t xml:space="preserve"> </w:t>
      </w:r>
      <w:r w:rsidRPr="008B07CF">
        <w:t>I</w:t>
      </w:r>
      <w:r w:rsidR="00646560">
        <w:t xml:space="preserve"> </w:t>
      </w:r>
      <w:r w:rsidRPr="008B07CF">
        <w:t>can</w:t>
      </w:r>
      <w:r w:rsidR="00646560">
        <w:t xml:space="preserve"> </w:t>
      </w:r>
      <w:r w:rsidRPr="008B07CF">
        <w:t>only</w:t>
      </w:r>
      <w:r w:rsidR="00646560">
        <w:t xml:space="preserve"> </w:t>
      </w:r>
      <w:r w:rsidRPr="008B07CF">
        <w:t>deal</w:t>
      </w:r>
      <w:r w:rsidR="00646560">
        <w:t xml:space="preserve"> </w:t>
      </w:r>
      <w:r w:rsidRPr="008B07CF">
        <w:t>with</w:t>
      </w:r>
      <w:r w:rsidR="00646560">
        <w:t xml:space="preserve"> </w:t>
      </w:r>
      <w:r w:rsidRPr="008B07CF">
        <w:t>things</w:t>
      </w:r>
      <w:r w:rsidR="00646560">
        <w:t xml:space="preserve"> </w:t>
      </w:r>
      <w:r w:rsidRPr="008B07CF">
        <w:t>which</w:t>
      </w:r>
      <w:r w:rsidR="00646560">
        <w:t xml:space="preserve"> </w:t>
      </w:r>
      <w:r w:rsidRPr="008B07CF">
        <w:t>I</w:t>
      </w:r>
      <w:r w:rsidR="00646560">
        <w:t xml:space="preserve"> </w:t>
      </w:r>
      <w:r w:rsidRPr="008B07CF">
        <w:t>can</w:t>
      </w:r>
      <w:r w:rsidR="00646560">
        <w:t xml:space="preserve"> </w:t>
      </w:r>
      <w:r w:rsidRPr="008B07CF">
        <w:t>specifically</w:t>
      </w:r>
      <w:r w:rsidR="00646560">
        <w:t xml:space="preserve"> </w:t>
      </w:r>
      <w:r w:rsidRPr="008B07CF">
        <w:t>see</w:t>
      </w:r>
      <w:r w:rsidR="00646560">
        <w:t xml:space="preserve">. </w:t>
      </w:r>
      <w:r w:rsidRPr="008B07CF">
        <w:t>I</w:t>
      </w:r>
      <w:r w:rsidR="00646560">
        <w:t xml:space="preserve"> </w:t>
      </w:r>
      <w:r w:rsidRPr="008B07CF">
        <w:t>can</w:t>
      </w:r>
      <w:r w:rsidR="00646560">
        <w:t xml:space="preserve"> </w:t>
      </w:r>
      <w:r w:rsidRPr="008B07CF">
        <w:t>understand</w:t>
      </w:r>
      <w:r w:rsidR="00646560">
        <w:t xml:space="preserve"> </w:t>
      </w:r>
      <w:r w:rsidRPr="008B07CF">
        <w:t>embryology</w:t>
      </w:r>
      <w:r w:rsidR="00646560">
        <w:t xml:space="preserve"> </w:t>
      </w:r>
      <w:r w:rsidRPr="008B07CF">
        <w:t>and</w:t>
      </w:r>
      <w:r w:rsidR="00646560">
        <w:t xml:space="preserve"> </w:t>
      </w:r>
      <w:r w:rsidRPr="008B07CF">
        <w:t>developmental</w:t>
      </w:r>
      <w:r w:rsidR="00646560">
        <w:t xml:space="preserve"> </w:t>
      </w:r>
      <w:r w:rsidRPr="008B07CF">
        <w:t>biology</w:t>
      </w:r>
      <w:r w:rsidR="00646560">
        <w:t xml:space="preserve">. </w:t>
      </w:r>
      <w:r w:rsidRPr="008B07CF">
        <w:t>I</w:t>
      </w:r>
      <w:r w:rsidR="00646560">
        <w:t xml:space="preserve"> </w:t>
      </w:r>
      <w:r w:rsidRPr="008B07CF">
        <w:t>can</w:t>
      </w:r>
      <w:r w:rsidR="00646560">
        <w:t xml:space="preserve"> </w:t>
      </w:r>
      <w:r w:rsidRPr="008B07CF">
        <w:t>understand</w:t>
      </w:r>
      <w:r w:rsidR="00646560">
        <w:t xml:space="preserve"> </w:t>
      </w:r>
      <w:r w:rsidRPr="008B07CF">
        <w:t>the</w:t>
      </w:r>
      <w:r w:rsidR="00646560">
        <w:t xml:space="preserve"> </w:t>
      </w:r>
      <w:r w:rsidRPr="008B07CF">
        <w:t>words</w:t>
      </w:r>
      <w:r w:rsidR="00646560">
        <w:t xml:space="preserve"> </w:t>
      </w:r>
      <w:r w:rsidRPr="008B07CF">
        <w:t>that</w:t>
      </w:r>
      <w:r w:rsidR="00646560">
        <w:t xml:space="preserve"> </w:t>
      </w:r>
      <w:r w:rsidRPr="008B07CF">
        <w:t>are</w:t>
      </w:r>
      <w:r w:rsidR="00646560">
        <w:t xml:space="preserve"> </w:t>
      </w:r>
      <w:r w:rsidRPr="008B07CF">
        <w:t>translated</w:t>
      </w:r>
      <w:r w:rsidR="00646560">
        <w:t xml:space="preserve"> </w:t>
      </w:r>
      <w:r w:rsidRPr="008B07CF">
        <w:t>to</w:t>
      </w:r>
      <w:r w:rsidR="00646560">
        <w:t xml:space="preserve"> </w:t>
      </w:r>
      <w:r w:rsidRPr="008B07CF">
        <w:t>me</w:t>
      </w:r>
      <w:r w:rsidR="00646560">
        <w:t xml:space="preserve"> </w:t>
      </w:r>
      <w:r w:rsidRPr="008B07CF">
        <w:t>from</w:t>
      </w:r>
      <w:r w:rsidR="00646560">
        <w:t xml:space="preserve"> </w:t>
      </w:r>
      <w:r w:rsidRPr="008B07CF">
        <w:t>the</w:t>
      </w:r>
      <w:r w:rsidR="00646560">
        <w:t xml:space="preserve"> </w:t>
      </w:r>
      <w:r w:rsidRPr="008B07CF">
        <w:t>Quran</w:t>
      </w:r>
      <w:r w:rsidR="00646560">
        <w:t xml:space="preserve">. </w:t>
      </w:r>
      <w:r w:rsidRPr="008B07CF">
        <w:t>As</w:t>
      </w:r>
      <w:r w:rsidR="00646560">
        <w:t xml:space="preserve"> </w:t>
      </w:r>
      <w:r w:rsidRPr="008B07CF">
        <w:t>I</w:t>
      </w:r>
      <w:r w:rsidR="00646560">
        <w:t xml:space="preserve"> </w:t>
      </w:r>
      <w:r w:rsidRPr="008B07CF">
        <w:t>gave</w:t>
      </w:r>
      <w:r w:rsidR="00646560">
        <w:t xml:space="preserve"> </w:t>
      </w:r>
      <w:r w:rsidRPr="008B07CF">
        <w:t>the</w:t>
      </w:r>
      <w:r w:rsidR="00646560">
        <w:t xml:space="preserve"> </w:t>
      </w:r>
      <w:r w:rsidRPr="008B07CF">
        <w:t>example</w:t>
      </w:r>
      <w:r w:rsidR="00646560">
        <w:t xml:space="preserve"> </w:t>
      </w:r>
      <w:r w:rsidRPr="008B07CF">
        <w:t>before,</w:t>
      </w:r>
      <w:r w:rsidR="00646560">
        <w:t xml:space="preserve"> </w:t>
      </w:r>
      <w:r w:rsidRPr="008B07CF">
        <w:t>if</w:t>
      </w:r>
      <w:r w:rsidR="00646560">
        <w:t xml:space="preserve"> </w:t>
      </w:r>
      <w:r w:rsidRPr="008B07CF">
        <w:t>I</w:t>
      </w:r>
      <w:r w:rsidR="00646560">
        <w:t xml:space="preserve"> </w:t>
      </w:r>
      <w:r w:rsidRPr="008B07CF">
        <w:t>were</w:t>
      </w:r>
      <w:r w:rsidR="00646560">
        <w:t xml:space="preserve"> </w:t>
      </w:r>
      <w:r w:rsidRPr="008B07CF">
        <w:t>to</w:t>
      </w:r>
      <w:r w:rsidR="00646560">
        <w:t xml:space="preserve"> </w:t>
      </w:r>
      <w:r w:rsidRPr="008B07CF">
        <w:t>transpose</w:t>
      </w:r>
      <w:r w:rsidR="00646560">
        <w:t xml:space="preserve"> </w:t>
      </w:r>
      <w:r w:rsidRPr="008B07CF">
        <w:t>myself</w:t>
      </w:r>
      <w:r w:rsidR="00646560">
        <w:t xml:space="preserve"> </w:t>
      </w:r>
      <w:r w:rsidRPr="008B07CF">
        <w:t>into</w:t>
      </w:r>
      <w:r w:rsidR="00646560">
        <w:t xml:space="preserve"> </w:t>
      </w:r>
      <w:r w:rsidRPr="008B07CF">
        <w:t>that</w:t>
      </w:r>
      <w:r w:rsidR="00646560">
        <w:t xml:space="preserve"> </w:t>
      </w:r>
      <w:r w:rsidRPr="008B07CF">
        <w:t>era,</w:t>
      </w:r>
      <w:r w:rsidR="00646560">
        <w:t xml:space="preserve"> </w:t>
      </w:r>
      <w:r w:rsidRPr="008B07CF">
        <w:t>knowing</w:t>
      </w:r>
      <w:r w:rsidR="00646560">
        <w:t xml:space="preserve"> </w:t>
      </w:r>
      <w:r w:rsidRPr="008B07CF">
        <w:t>what</w:t>
      </w:r>
      <w:r w:rsidR="00646560">
        <w:t xml:space="preserve"> </w:t>
      </w:r>
      <w:r w:rsidRPr="008B07CF">
        <w:t>I</w:t>
      </w:r>
      <w:r w:rsidR="00646560">
        <w:t xml:space="preserve"> </w:t>
      </w:r>
      <w:r w:rsidRPr="008B07CF">
        <w:t>knew</w:t>
      </w:r>
      <w:r w:rsidR="00646560">
        <w:t xml:space="preserve"> </w:t>
      </w:r>
      <w:r w:rsidRPr="008B07CF">
        <w:t>today</w:t>
      </w:r>
      <w:r w:rsidR="00646560">
        <w:t xml:space="preserve"> </w:t>
      </w:r>
      <w:r w:rsidRPr="008B07CF">
        <w:t>and</w:t>
      </w:r>
      <w:r w:rsidR="00646560">
        <w:t xml:space="preserve"> </w:t>
      </w:r>
      <w:r w:rsidRPr="008B07CF">
        <w:t>describing</w:t>
      </w:r>
      <w:r w:rsidR="00646560">
        <w:t xml:space="preserve"> </w:t>
      </w:r>
      <w:r w:rsidRPr="008B07CF">
        <w:t>things,</w:t>
      </w:r>
      <w:r w:rsidR="00646560">
        <w:t xml:space="preserve"> </w:t>
      </w:r>
      <w:r w:rsidRPr="008B07CF">
        <w:t>I</w:t>
      </w:r>
      <w:r w:rsidR="00646560">
        <w:t xml:space="preserve"> </w:t>
      </w:r>
      <w:r w:rsidRPr="008B07CF">
        <w:t>could</w:t>
      </w:r>
      <w:r w:rsidR="00646560">
        <w:t xml:space="preserve"> </w:t>
      </w:r>
      <w:r w:rsidRPr="008B07CF">
        <w:t>not</w:t>
      </w:r>
      <w:r w:rsidR="00646560">
        <w:t xml:space="preserve"> </w:t>
      </w:r>
      <w:r w:rsidRPr="008B07CF">
        <w:t>describe</w:t>
      </w:r>
      <w:r w:rsidR="00646560">
        <w:t xml:space="preserve"> </w:t>
      </w:r>
      <w:r w:rsidRPr="008B07CF">
        <w:t>the</w:t>
      </w:r>
      <w:r w:rsidR="00646560">
        <w:t xml:space="preserve"> </w:t>
      </w:r>
      <w:r w:rsidRPr="008B07CF">
        <w:t>things</w:t>
      </w:r>
      <w:r w:rsidR="00646560">
        <w:t xml:space="preserve"> </w:t>
      </w:r>
      <w:r w:rsidRPr="008B07CF">
        <w:t>which</w:t>
      </w:r>
      <w:r w:rsidR="00646560">
        <w:t xml:space="preserve"> </w:t>
      </w:r>
      <w:r w:rsidRPr="008B07CF">
        <w:t>were</w:t>
      </w:r>
      <w:r w:rsidR="00646560">
        <w:t xml:space="preserve"> </w:t>
      </w:r>
      <w:r w:rsidRPr="008B07CF">
        <w:t>described</w:t>
      </w:r>
      <w:r w:rsidR="00646560">
        <w:t xml:space="preserve">. </w:t>
      </w:r>
      <w:r w:rsidRPr="008B07CF">
        <w:t>I</w:t>
      </w:r>
      <w:r w:rsidR="00646560">
        <w:t xml:space="preserve"> </w:t>
      </w:r>
      <w:r w:rsidRPr="008B07CF">
        <w:t>see</w:t>
      </w:r>
      <w:r w:rsidR="00646560">
        <w:t xml:space="preserve"> </w:t>
      </w:r>
      <w:r w:rsidRPr="008B07CF">
        <w:t>no</w:t>
      </w:r>
      <w:r w:rsidR="00646560">
        <w:t xml:space="preserve"> </w:t>
      </w:r>
      <w:r w:rsidRPr="008B07CF">
        <w:t>evidence</w:t>
      </w:r>
      <w:r w:rsidR="00646560">
        <w:t xml:space="preserve"> </w:t>
      </w:r>
      <w:r w:rsidRPr="008B07CF">
        <w:t>for</w:t>
      </w:r>
      <w:r w:rsidR="00646560">
        <w:t xml:space="preserve"> </w:t>
      </w:r>
      <w:r w:rsidRPr="008B07CF">
        <w:t>the</w:t>
      </w:r>
      <w:r w:rsidR="00646560">
        <w:t xml:space="preserve"> </w:t>
      </w:r>
      <w:r w:rsidRPr="008B07CF">
        <w:t>fact</w:t>
      </w:r>
      <w:r w:rsidR="00646560">
        <w:t xml:space="preserve"> </w:t>
      </w:r>
      <w:r w:rsidRPr="008B07CF">
        <w:t>to</w:t>
      </w:r>
      <w:r w:rsidR="00646560">
        <w:t xml:space="preserve"> </w:t>
      </w:r>
      <w:r w:rsidRPr="008B07CF">
        <w:t>refute</w:t>
      </w:r>
      <w:r w:rsidR="00646560">
        <w:t xml:space="preserve"> </w:t>
      </w:r>
      <w:r w:rsidRPr="008B07CF">
        <w:t>the</w:t>
      </w:r>
      <w:r w:rsidR="00646560">
        <w:t xml:space="preserve"> </w:t>
      </w:r>
      <w:r w:rsidRPr="008B07CF">
        <w:t>concept</w:t>
      </w:r>
      <w:r w:rsidR="00646560">
        <w:t xml:space="preserve"> </w:t>
      </w:r>
      <w:r w:rsidRPr="008B07CF">
        <w:t>that</w:t>
      </w:r>
      <w:r w:rsidR="00646560">
        <w:t xml:space="preserve"> </w:t>
      </w:r>
      <w:r w:rsidRPr="008B07CF">
        <w:t>this</w:t>
      </w:r>
      <w:r w:rsidR="00646560">
        <w:t xml:space="preserve"> </w:t>
      </w:r>
      <w:r w:rsidRPr="008B07CF">
        <w:t>individual,</w:t>
      </w:r>
      <w:r w:rsidR="00646560">
        <w:t xml:space="preserve"> </w:t>
      </w:r>
      <w:r w:rsidRPr="008B07CF">
        <w:t>Muhammad,</w:t>
      </w:r>
      <w:r w:rsidR="00646560">
        <w:t xml:space="preserve"> </w:t>
      </w:r>
      <w:r w:rsidRPr="008B07CF">
        <w:t>had</w:t>
      </w:r>
      <w:r w:rsidR="00646560">
        <w:t xml:space="preserve"> </w:t>
      </w:r>
      <w:r w:rsidRPr="008B07CF">
        <w:t>to</w:t>
      </w:r>
      <w:r w:rsidR="00646560">
        <w:t xml:space="preserve"> </w:t>
      </w:r>
      <w:r w:rsidRPr="008B07CF">
        <w:t>be</w:t>
      </w:r>
      <w:r w:rsidR="00646560">
        <w:t xml:space="preserve"> </w:t>
      </w:r>
      <w:r w:rsidRPr="008B07CF">
        <w:t>developing</w:t>
      </w:r>
      <w:r w:rsidR="00646560">
        <w:t xml:space="preserve"> </w:t>
      </w:r>
      <w:r w:rsidRPr="008B07CF">
        <w:t>this</w:t>
      </w:r>
      <w:r w:rsidR="00646560">
        <w:t xml:space="preserve"> </w:t>
      </w:r>
      <w:r w:rsidRPr="008B07CF">
        <w:t>information</w:t>
      </w:r>
      <w:r w:rsidR="00646560">
        <w:t xml:space="preserve"> </w:t>
      </w:r>
      <w:r w:rsidRPr="008B07CF">
        <w:t>from</w:t>
      </w:r>
      <w:r w:rsidR="00646560">
        <w:t xml:space="preserve"> </w:t>
      </w:r>
      <w:r w:rsidRPr="008B07CF">
        <w:t>some</w:t>
      </w:r>
      <w:r w:rsidR="00646560">
        <w:t xml:space="preserve"> </w:t>
      </w:r>
      <w:r w:rsidRPr="008B07CF">
        <w:t>place</w:t>
      </w:r>
      <w:r w:rsidR="00646560">
        <w:t xml:space="preserve">. </w:t>
      </w:r>
      <w:r w:rsidRPr="008B07CF">
        <w:t>So</w:t>
      </w:r>
      <w:r w:rsidR="00646560">
        <w:t xml:space="preserve"> </w:t>
      </w:r>
      <w:r w:rsidRPr="008B07CF">
        <w:t>I</w:t>
      </w:r>
      <w:r w:rsidR="00646560">
        <w:t xml:space="preserve"> </w:t>
      </w:r>
      <w:r w:rsidRPr="008B07CF">
        <w:t>see</w:t>
      </w:r>
      <w:r w:rsidR="00646560">
        <w:t xml:space="preserve"> </w:t>
      </w:r>
      <w:r w:rsidRPr="008B07CF">
        <w:t>nothing</w:t>
      </w:r>
      <w:r w:rsidR="00646560">
        <w:t xml:space="preserve"> </w:t>
      </w:r>
      <w:r w:rsidRPr="008B07CF">
        <w:t>here</w:t>
      </w:r>
      <w:r w:rsidR="00646560">
        <w:t xml:space="preserve"> </w:t>
      </w:r>
      <w:r w:rsidRPr="008B07CF">
        <w:t>in</w:t>
      </w:r>
      <w:r w:rsidR="00646560">
        <w:t xml:space="preserve"> </w:t>
      </w:r>
      <w:r w:rsidRPr="008B07CF">
        <w:t>conflict</w:t>
      </w:r>
      <w:r w:rsidR="00646560">
        <w:t xml:space="preserve"> </w:t>
      </w:r>
      <w:r w:rsidRPr="008B07CF">
        <w:t>with</w:t>
      </w:r>
      <w:r w:rsidR="00646560">
        <w:t xml:space="preserve"> </w:t>
      </w:r>
      <w:r w:rsidRPr="008B07CF">
        <w:t>the</w:t>
      </w:r>
      <w:r w:rsidR="00646560">
        <w:t xml:space="preserve"> </w:t>
      </w:r>
      <w:r w:rsidRPr="008B07CF">
        <w:t>concept</w:t>
      </w:r>
      <w:r w:rsidR="00646560">
        <w:t xml:space="preserve"> </w:t>
      </w:r>
      <w:r w:rsidRPr="008B07CF">
        <w:t>that</w:t>
      </w:r>
      <w:r w:rsidR="00646560">
        <w:t xml:space="preserve"> </w:t>
      </w:r>
      <w:r w:rsidRPr="008B07CF">
        <w:t>divine</w:t>
      </w:r>
      <w:r w:rsidR="00646560">
        <w:t xml:space="preserve"> </w:t>
      </w:r>
      <w:r w:rsidRPr="008B07CF">
        <w:t>intervention</w:t>
      </w:r>
      <w:r w:rsidR="00646560">
        <w:t xml:space="preserve"> </w:t>
      </w:r>
      <w:r w:rsidRPr="008B07CF">
        <w:t>was</w:t>
      </w:r>
      <w:r w:rsidR="00646560">
        <w:t xml:space="preserve"> </w:t>
      </w:r>
      <w:r w:rsidRPr="008B07CF">
        <w:t>involved</w:t>
      </w:r>
      <w:r w:rsidR="00646560">
        <w:t xml:space="preserve"> </w:t>
      </w:r>
      <w:r w:rsidRPr="008B07CF">
        <w:t>in</w:t>
      </w:r>
      <w:r w:rsidR="00646560">
        <w:t xml:space="preserve"> </w:t>
      </w:r>
      <w:r w:rsidRPr="008B07CF">
        <w:t>what</w:t>
      </w:r>
      <w:r w:rsidR="00646560">
        <w:t xml:space="preserve"> </w:t>
      </w:r>
      <w:r w:rsidRPr="008B07CF">
        <w:t>he</w:t>
      </w:r>
      <w:r w:rsidR="00646560">
        <w:t xml:space="preserve"> </w:t>
      </w:r>
      <w:r w:rsidRPr="008B07CF">
        <w:t>was</w:t>
      </w:r>
      <w:r w:rsidR="00646560">
        <w:t xml:space="preserve"> </w:t>
      </w:r>
      <w:r w:rsidRPr="008B07CF">
        <w:t>able</w:t>
      </w:r>
      <w:r w:rsidR="00646560">
        <w:t xml:space="preserve"> </w:t>
      </w:r>
      <w:r w:rsidRPr="008B07CF">
        <w:t>to</w:t>
      </w:r>
      <w:r w:rsidR="00646560">
        <w:t xml:space="preserve"> </w:t>
      </w:r>
      <w:r w:rsidRPr="008B07CF">
        <w:t>write</w:t>
      </w:r>
      <w:r w:rsidR="00646560" w:rsidRPr="0018066F">
        <w:t>.</w:t>
      </w:r>
      <w:r w:rsidRPr="0018066F">
        <w:t>”</w:t>
      </w:r>
      <w:r w:rsidRPr="0018066F">
        <w:rPr>
          <w:rStyle w:val="libFootnotenumChar"/>
        </w:rPr>
        <w:endnoteReference w:id="6"/>
      </w:r>
      <w:r w:rsidR="00646560" w:rsidRPr="0018066F">
        <w:t xml:space="preserve"> </w:t>
      </w:r>
      <w:r w:rsidRPr="0018066F">
        <w:t>(View</w:t>
      </w:r>
      <w:r w:rsidR="00646560" w:rsidRPr="0018066F">
        <w:t xml:space="preserve"> </w:t>
      </w:r>
      <w:r w:rsidRPr="0018066F">
        <w:t>the</w:t>
      </w:r>
      <w:r w:rsidR="00646560" w:rsidRPr="0018066F">
        <w:t xml:space="preserve"> </w:t>
      </w:r>
      <w:r w:rsidRPr="0018066F">
        <w:t>RealPlayer</w:t>
      </w:r>
      <w:r w:rsidR="00646560" w:rsidRPr="0018066F">
        <w:t xml:space="preserve"> </w:t>
      </w:r>
      <w:r w:rsidRPr="0018066F">
        <w:t>video</w:t>
      </w:r>
      <w:r w:rsidR="00646560" w:rsidRPr="0018066F">
        <w:t xml:space="preserve"> </w:t>
      </w:r>
      <w:r w:rsidRPr="0018066F">
        <w:t>of</w:t>
      </w:r>
      <w:r w:rsidR="00646560" w:rsidRPr="0018066F">
        <w:t xml:space="preserve"> </w:t>
      </w:r>
      <w:r w:rsidRPr="0018066F">
        <w:t>this</w:t>
      </w:r>
      <w:r w:rsidR="00646560" w:rsidRPr="0018066F">
        <w:t xml:space="preserve"> </w:t>
      </w:r>
      <w:r w:rsidRPr="0018066F">
        <w:t>comment)</w:t>
      </w:r>
    </w:p>
    <w:p w:rsidR="008B07CF" w:rsidRDefault="008B07CF" w:rsidP="008B07CF">
      <w:pPr>
        <w:pStyle w:val="libNormal"/>
      </w:pPr>
      <w:r>
        <w:br w:type="page"/>
      </w:r>
    </w:p>
    <w:p w:rsidR="008B07CF" w:rsidRDefault="008B07CF" w:rsidP="008B07CF">
      <w:pPr>
        <w:pStyle w:val="Heading1Center"/>
      </w:pPr>
      <w:bookmarkStart w:id="4" w:name="_Toc421522467"/>
      <w:r w:rsidRPr="008B07CF">
        <w:lastRenderedPageBreak/>
        <w:t>4)</w:t>
      </w:r>
      <w:r w:rsidR="00646560">
        <w:t xml:space="preserve"> </w:t>
      </w:r>
      <w:r w:rsidRPr="008B07CF">
        <w:t>Dr</w:t>
      </w:r>
      <w:r w:rsidR="00646560">
        <w:t xml:space="preserve">. </w:t>
      </w:r>
      <w:r w:rsidRPr="008B07CF">
        <w:t>William</w:t>
      </w:r>
      <w:r w:rsidR="00646560">
        <w:t xml:space="preserve"> </w:t>
      </w:r>
      <w:r w:rsidRPr="008B07CF">
        <w:t>W</w:t>
      </w:r>
      <w:r w:rsidR="00646560">
        <w:t xml:space="preserve">. </w:t>
      </w:r>
      <w:r w:rsidRPr="008B07CF">
        <w:t>Hay</w:t>
      </w:r>
      <w:bookmarkEnd w:id="4"/>
    </w:p>
    <w:p w:rsidR="008B07CF" w:rsidRPr="00F36559" w:rsidRDefault="008B07CF" w:rsidP="008B07CF">
      <w:pPr>
        <w:pStyle w:val="libNormal"/>
      </w:pPr>
      <w:r w:rsidRPr="00F36559">
        <w:t>4)</w:t>
      </w:r>
      <w:r w:rsidR="00646560">
        <w:t xml:space="preserve"> </w:t>
      </w:r>
      <w:r w:rsidRPr="00F36559">
        <w:t>Dr</w:t>
      </w:r>
      <w:r w:rsidR="00646560">
        <w:t xml:space="preserve">. </w:t>
      </w:r>
      <w:r w:rsidRPr="00F36559">
        <w:t>William</w:t>
      </w:r>
      <w:r w:rsidR="00646560">
        <w:t xml:space="preserve"> </w:t>
      </w:r>
      <w:r w:rsidRPr="00F36559">
        <w:t>W</w:t>
      </w:r>
      <w:r w:rsidR="00646560">
        <w:t xml:space="preserve">. </w:t>
      </w:r>
      <w:r w:rsidRPr="00F36559">
        <w:t>Hay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well-known</w:t>
      </w:r>
      <w:r w:rsidR="00646560">
        <w:t xml:space="preserve"> </w:t>
      </w:r>
      <w:r w:rsidRPr="00F36559">
        <w:t>marine</w:t>
      </w:r>
      <w:r w:rsidR="00646560">
        <w:t xml:space="preserve"> </w:t>
      </w:r>
      <w:r w:rsidRPr="00F36559">
        <w:t>scientist</w:t>
      </w:r>
      <w:r w:rsidR="00646560">
        <w:t xml:space="preserve">. </w:t>
      </w:r>
      <w:r w:rsidRPr="00F36559">
        <w:t>He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Geological</w:t>
      </w:r>
      <w:r w:rsidR="00646560">
        <w:t xml:space="preserve"> </w:t>
      </w:r>
      <w:r w:rsidRPr="00F36559">
        <w:t>Sciences</w:t>
      </w:r>
      <w:r w:rsidR="00646560">
        <w:t xml:space="preserve"> </w:t>
      </w:r>
      <w:r w:rsidRPr="00F36559">
        <w:t>at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University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Colorado,</w:t>
      </w:r>
      <w:r w:rsidR="00646560">
        <w:t xml:space="preserve"> </w:t>
      </w:r>
      <w:r w:rsidRPr="00F36559">
        <w:t>Boulder,</w:t>
      </w:r>
      <w:r w:rsidR="00646560">
        <w:t xml:space="preserve"> </w:t>
      </w:r>
      <w:r w:rsidRPr="00F36559">
        <w:t>Colorado,</w:t>
      </w:r>
      <w:r w:rsidR="00646560">
        <w:t xml:space="preserve"> </w:t>
      </w:r>
      <w:r w:rsidRPr="00F36559">
        <w:t>USA</w:t>
      </w:r>
      <w:r w:rsidR="00646560">
        <w:t xml:space="preserve">. </w:t>
      </w:r>
      <w:r w:rsidRPr="00F36559">
        <w:t>He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formerly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Dean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Rosenstiel</w:t>
      </w:r>
      <w:r w:rsidR="00646560">
        <w:t xml:space="preserve"> </w:t>
      </w:r>
      <w:r w:rsidRPr="00F36559">
        <w:t>School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Marine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Atmospheric</w:t>
      </w:r>
      <w:r w:rsidR="00646560">
        <w:t xml:space="preserve"> </w:t>
      </w:r>
      <w:r w:rsidRPr="00F36559">
        <w:t>Science</w:t>
      </w:r>
      <w:r w:rsidR="00646560">
        <w:t xml:space="preserve"> </w:t>
      </w:r>
      <w:r w:rsidRPr="00F36559">
        <w:t>at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University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Miami,</w:t>
      </w:r>
      <w:r w:rsidR="00646560">
        <w:t xml:space="preserve"> </w:t>
      </w:r>
      <w:r w:rsidRPr="00F36559">
        <w:t>Miami,</w:t>
      </w:r>
      <w:r w:rsidR="00646560">
        <w:t xml:space="preserve"> </w:t>
      </w:r>
      <w:r w:rsidRPr="00F36559">
        <w:t>Florida,</w:t>
      </w:r>
      <w:r w:rsidR="00646560">
        <w:t xml:space="preserve"> </w:t>
      </w:r>
      <w:r w:rsidRPr="00F36559">
        <w:t>USA</w:t>
      </w:r>
      <w:r w:rsidR="00646560">
        <w:t xml:space="preserve">. </w:t>
      </w:r>
      <w:r w:rsidRPr="00F36559">
        <w:t>After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discussion</w:t>
      </w:r>
      <w:r w:rsidR="00646560">
        <w:t xml:space="preserve"> </w:t>
      </w:r>
      <w:r w:rsidRPr="00F36559">
        <w:t>with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Hay</w:t>
      </w:r>
      <w:r w:rsidR="00646560">
        <w:t xml:space="preserve"> </w:t>
      </w:r>
      <w:r w:rsidRPr="00F36559">
        <w:t>about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Quran’s</w:t>
      </w:r>
      <w:r w:rsidR="00646560">
        <w:t xml:space="preserve"> </w:t>
      </w:r>
      <w:r w:rsidRPr="00F36559">
        <w:t>mention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recently</w:t>
      </w:r>
      <w:r w:rsidR="00646560">
        <w:t xml:space="preserve"> </w:t>
      </w:r>
      <w:r w:rsidRPr="00F36559">
        <w:t>discovered</w:t>
      </w:r>
      <w:r w:rsidR="00646560">
        <w:t xml:space="preserve"> </w:t>
      </w:r>
      <w:r w:rsidRPr="00F36559">
        <w:t>facts</w:t>
      </w:r>
      <w:r w:rsidR="00646560">
        <w:t xml:space="preserve"> </w:t>
      </w:r>
      <w:r w:rsidRPr="00F36559">
        <w:t>on</w:t>
      </w:r>
      <w:r w:rsidR="00646560">
        <w:t xml:space="preserve"> </w:t>
      </w:r>
      <w:r w:rsidRPr="00F36559">
        <w:t>seas,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said:</w:t>
      </w:r>
    </w:p>
    <w:p w:rsidR="008B07CF" w:rsidRPr="00F36559" w:rsidRDefault="008B07CF" w:rsidP="008B07CF">
      <w:pPr>
        <w:pStyle w:val="libNormal"/>
      </w:pPr>
      <w:r w:rsidRPr="00F36559">
        <w:t>“I</w:t>
      </w:r>
      <w:r w:rsidR="00646560">
        <w:t xml:space="preserve"> </w:t>
      </w:r>
      <w:r w:rsidRPr="00F36559">
        <w:t>find</w:t>
      </w:r>
      <w:r w:rsidR="00646560">
        <w:t xml:space="preserve"> </w:t>
      </w:r>
      <w:r w:rsidRPr="00F36559">
        <w:t>it</w:t>
      </w:r>
      <w:r w:rsidR="00646560">
        <w:t xml:space="preserve"> </w:t>
      </w:r>
      <w:r w:rsidRPr="00F36559">
        <w:t>very</w:t>
      </w:r>
      <w:r w:rsidR="00646560">
        <w:t xml:space="preserve"> </w:t>
      </w:r>
      <w:r w:rsidRPr="00F36559">
        <w:t>interesting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sort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information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ancient</w:t>
      </w:r>
      <w:r w:rsidR="00646560">
        <w:t xml:space="preserve"> </w:t>
      </w:r>
      <w:r w:rsidRPr="00F36559">
        <w:t>scriptures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Holy</w:t>
      </w:r>
      <w:r w:rsidR="00646560">
        <w:t xml:space="preserve"> </w:t>
      </w:r>
      <w:r w:rsidRPr="00F36559">
        <w:t>Quran,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have</w:t>
      </w:r>
      <w:r w:rsidR="00646560">
        <w:t xml:space="preserve"> </w:t>
      </w:r>
      <w:r w:rsidRPr="00F36559">
        <w:t>no</w:t>
      </w:r>
      <w:r w:rsidR="00646560">
        <w:t xml:space="preserve"> </w:t>
      </w:r>
      <w:r w:rsidRPr="00F36559">
        <w:t>way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knowing</w:t>
      </w:r>
      <w:r w:rsidR="00646560">
        <w:t xml:space="preserve"> </w:t>
      </w:r>
      <w:r w:rsidRPr="00F36559">
        <w:t>where</w:t>
      </w:r>
      <w:r w:rsidR="00646560">
        <w:t xml:space="preserve"> </w:t>
      </w:r>
      <w:r w:rsidRPr="00F36559">
        <w:t>they</w:t>
      </w:r>
      <w:r w:rsidR="00646560">
        <w:t xml:space="preserve"> </w:t>
      </w:r>
      <w:r w:rsidRPr="00F36559">
        <w:t>would</w:t>
      </w:r>
      <w:r w:rsidR="00646560">
        <w:t xml:space="preserve"> </w:t>
      </w:r>
      <w:r w:rsidRPr="00F36559">
        <w:t>come</w:t>
      </w:r>
      <w:r w:rsidR="00646560">
        <w:t xml:space="preserve"> </w:t>
      </w:r>
      <w:r w:rsidRPr="00F36559">
        <w:t>from,</w:t>
      </w:r>
      <w:r w:rsidR="00646560">
        <w:t xml:space="preserve"> </w:t>
      </w:r>
      <w:r w:rsidRPr="00F36559">
        <w:t>but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think</w:t>
      </w:r>
      <w:r w:rsidR="00646560">
        <w:t xml:space="preserve"> </w:t>
      </w:r>
      <w:r w:rsidRPr="00F36559">
        <w:t>it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extremely</w:t>
      </w:r>
      <w:r w:rsidR="00646560">
        <w:t xml:space="preserve"> </w:t>
      </w:r>
      <w:r w:rsidRPr="00F36559">
        <w:t>interesting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they</w:t>
      </w:r>
      <w:r w:rsidR="00646560">
        <w:t xml:space="preserve"> </w:t>
      </w:r>
      <w:r w:rsidRPr="00F36559">
        <w:t>are</w:t>
      </w:r>
      <w:r w:rsidR="00646560">
        <w:t xml:space="preserve"> </w:t>
      </w:r>
      <w:r w:rsidRPr="00F36559">
        <w:t>there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work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going</w:t>
      </w:r>
      <w:r w:rsidR="00646560">
        <w:t xml:space="preserve"> </w:t>
      </w:r>
      <w:r w:rsidRPr="00F36559">
        <w:t>on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discover</w:t>
      </w:r>
      <w:r w:rsidR="00646560">
        <w:t xml:space="preserve"> </w:t>
      </w:r>
      <w:r w:rsidRPr="00F36559">
        <w:t>it,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meaning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some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passages</w:t>
      </w:r>
      <w:r w:rsidR="00646560">
        <w:t>.</w:t>
      </w:r>
      <w:r w:rsidRPr="00F36559">
        <w:t>”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when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asked</w:t>
      </w:r>
      <w:r w:rsidR="00646560">
        <w:t xml:space="preserve"> </w:t>
      </w:r>
      <w:r w:rsidRPr="00F36559">
        <w:t>about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source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Quran,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replied:</w:t>
      </w:r>
      <w:r w:rsidR="00646560">
        <w:t xml:space="preserve"> </w:t>
      </w:r>
      <w:r w:rsidRPr="00F36559">
        <w:t>“Well,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would</w:t>
      </w:r>
      <w:r w:rsidR="00646560">
        <w:t xml:space="preserve"> </w:t>
      </w:r>
      <w:r w:rsidRPr="00F36559">
        <w:t>think</w:t>
      </w:r>
      <w:r w:rsidR="00646560">
        <w:t xml:space="preserve"> </w:t>
      </w:r>
      <w:r w:rsidRPr="00F36559">
        <w:t>it</w:t>
      </w:r>
      <w:r w:rsidR="00646560">
        <w:t xml:space="preserve"> </w:t>
      </w:r>
      <w:r w:rsidRPr="00F36559">
        <w:t>must</w:t>
      </w:r>
      <w:r w:rsidR="00646560">
        <w:t xml:space="preserve"> </w:t>
      </w:r>
      <w:r w:rsidRPr="00F36559">
        <w:t>be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divine</w:t>
      </w:r>
      <w:r w:rsidR="00646560">
        <w:t xml:space="preserve"> </w:t>
      </w:r>
      <w:r w:rsidRPr="00F36559">
        <w:t>being</w:t>
      </w:r>
      <w:r w:rsidR="00646560">
        <w:t>.</w:t>
      </w:r>
      <w:r w:rsidRPr="00F36559">
        <w:t>”</w:t>
      </w:r>
      <w:r w:rsidR="00646560">
        <w:t xml:space="preserve"> </w:t>
      </w:r>
      <w:r w:rsidRPr="00F36559">
        <w:t>(View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RealPlayer</w:t>
      </w:r>
      <w:r w:rsidR="00646560">
        <w:t xml:space="preserve"> </w:t>
      </w:r>
      <w:r w:rsidRPr="00F36559">
        <w:t>video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comment)</w:t>
      </w:r>
    </w:p>
    <w:p w:rsidR="008B07CF" w:rsidRDefault="008B07CF" w:rsidP="008B07CF">
      <w:pPr>
        <w:pStyle w:val="libNormal"/>
      </w:pPr>
      <w:r>
        <w:br w:type="page"/>
      </w:r>
    </w:p>
    <w:p w:rsidR="008B07CF" w:rsidRDefault="008B07CF" w:rsidP="008B07CF">
      <w:pPr>
        <w:pStyle w:val="libNormal"/>
      </w:pPr>
      <w:r w:rsidRPr="008B07CF">
        <w:lastRenderedPageBreak/>
        <w:t>5)</w:t>
      </w:r>
      <w:r w:rsidR="00646560">
        <w:t xml:space="preserve"> </w:t>
      </w:r>
      <w:r w:rsidRPr="008B07CF">
        <w:t>Dr</w:t>
      </w:r>
      <w:r w:rsidR="00646560">
        <w:t xml:space="preserve">. </w:t>
      </w:r>
      <w:r w:rsidRPr="008B07CF">
        <w:t>Gerald</w:t>
      </w:r>
      <w:r w:rsidR="00646560">
        <w:t xml:space="preserve"> </w:t>
      </w:r>
      <w:r w:rsidRPr="008B07CF">
        <w:t>C</w:t>
      </w:r>
      <w:r w:rsidR="00646560">
        <w:t xml:space="preserve">. </w:t>
      </w:r>
      <w:r w:rsidRPr="008B07CF">
        <w:t>Goeringer</w:t>
      </w:r>
    </w:p>
    <w:p w:rsidR="008B07CF" w:rsidRPr="00F36559" w:rsidRDefault="008B07CF" w:rsidP="008B07CF">
      <w:pPr>
        <w:pStyle w:val="libNormal"/>
      </w:pPr>
      <w:r w:rsidRPr="00F36559">
        <w:t>5)</w:t>
      </w:r>
      <w:r w:rsidR="00646560">
        <w:t xml:space="preserve"> </w:t>
      </w:r>
      <w:r w:rsidRPr="00F36559">
        <w:t>Dr</w:t>
      </w:r>
      <w:r w:rsidR="00646560">
        <w:t xml:space="preserve">. </w:t>
      </w:r>
      <w:r w:rsidRPr="00F36559">
        <w:t>Gerald</w:t>
      </w:r>
      <w:r w:rsidR="00646560">
        <w:t xml:space="preserve"> </w:t>
      </w:r>
      <w:r w:rsidRPr="00F36559">
        <w:t>C</w:t>
      </w:r>
      <w:r w:rsidR="00646560">
        <w:t xml:space="preserve">. </w:t>
      </w:r>
      <w:r w:rsidRPr="00F36559">
        <w:t>Goeringer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Course</w:t>
      </w:r>
      <w:r w:rsidR="00646560">
        <w:t xml:space="preserve"> </w:t>
      </w:r>
      <w:r w:rsidRPr="00F36559">
        <w:t>Director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Associate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Medical</w:t>
      </w:r>
      <w:r w:rsidR="00646560">
        <w:t xml:space="preserve"> </w:t>
      </w:r>
      <w:r w:rsidRPr="00F36559">
        <w:t>Embryology</w:t>
      </w:r>
      <w:r w:rsidR="00646560">
        <w:t xml:space="preserve"> </w:t>
      </w:r>
      <w:r w:rsidRPr="00F36559">
        <w:t>at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Department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Cell</w:t>
      </w:r>
      <w:r w:rsidR="00646560">
        <w:t xml:space="preserve"> </w:t>
      </w:r>
      <w:r w:rsidRPr="00F36559">
        <w:t>Biology,</w:t>
      </w:r>
      <w:r w:rsidR="00646560">
        <w:t xml:space="preserve"> </w:t>
      </w:r>
      <w:r w:rsidRPr="00F36559">
        <w:t>School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Medicine,</w:t>
      </w:r>
      <w:r w:rsidR="00646560">
        <w:t xml:space="preserve"> </w:t>
      </w:r>
      <w:r w:rsidRPr="00F36559">
        <w:t>Georgetown</w:t>
      </w:r>
      <w:r w:rsidR="00646560">
        <w:t xml:space="preserve"> </w:t>
      </w:r>
      <w:r w:rsidRPr="00F36559">
        <w:t>University,</w:t>
      </w:r>
      <w:r w:rsidR="00646560">
        <w:t xml:space="preserve"> </w:t>
      </w:r>
      <w:r w:rsidRPr="00F36559">
        <w:t>Washington,</w:t>
      </w:r>
      <w:r w:rsidR="00646560">
        <w:t xml:space="preserve"> </w:t>
      </w:r>
      <w:r w:rsidRPr="00F36559">
        <w:t>DC,</w:t>
      </w:r>
      <w:r w:rsidR="00646560">
        <w:t xml:space="preserve"> </w:t>
      </w:r>
      <w:r w:rsidRPr="00F36559">
        <w:t>USA</w:t>
      </w:r>
      <w:r w:rsidR="00646560">
        <w:t xml:space="preserve">. </w:t>
      </w:r>
      <w:r w:rsidRPr="00F36559">
        <w:t>During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Eighth</w:t>
      </w:r>
      <w:r w:rsidR="00646560">
        <w:t xml:space="preserve"> </w:t>
      </w:r>
      <w:r w:rsidRPr="00F36559">
        <w:t>Saudi</w:t>
      </w:r>
      <w:r w:rsidR="00646560">
        <w:t xml:space="preserve"> </w:t>
      </w:r>
      <w:r w:rsidRPr="00F36559">
        <w:t>Medical</w:t>
      </w:r>
      <w:r w:rsidR="00646560">
        <w:t xml:space="preserve"> </w:t>
      </w:r>
      <w:r w:rsidRPr="00F36559">
        <w:t>Conference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Riyadh,</w:t>
      </w:r>
      <w:r w:rsidR="00646560">
        <w:t xml:space="preserve"> </w:t>
      </w:r>
      <w:r w:rsidRPr="00F36559">
        <w:t>Saudi</w:t>
      </w:r>
      <w:r w:rsidR="00646560">
        <w:t xml:space="preserve"> </w:t>
      </w:r>
      <w:r w:rsidRPr="00F36559">
        <w:t>Arabia,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Goeringer</w:t>
      </w:r>
      <w:r w:rsidR="00646560">
        <w:t xml:space="preserve"> </w:t>
      </w:r>
      <w:r w:rsidRPr="00F36559">
        <w:t>stated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following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presentation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his</w:t>
      </w:r>
      <w:r w:rsidR="00646560">
        <w:t xml:space="preserve"> </w:t>
      </w:r>
      <w:r w:rsidRPr="00F36559">
        <w:t>research</w:t>
      </w:r>
      <w:r w:rsidR="00646560">
        <w:t xml:space="preserve"> </w:t>
      </w:r>
      <w:r w:rsidRPr="00F36559">
        <w:t>paper:</w:t>
      </w:r>
    </w:p>
    <w:p w:rsidR="008B07CF" w:rsidRPr="00F36559" w:rsidRDefault="008B07CF" w:rsidP="008B07CF">
      <w:pPr>
        <w:pStyle w:val="libNormal"/>
      </w:pPr>
      <w:r w:rsidRPr="00F36559">
        <w:t>“In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relatively</w:t>
      </w:r>
      <w:r w:rsidR="00646560">
        <w:t xml:space="preserve"> </w:t>
      </w:r>
      <w:r w:rsidRPr="00F36559">
        <w:t>few</w:t>
      </w:r>
      <w:r w:rsidR="00646560">
        <w:t xml:space="preserve"> </w:t>
      </w:r>
      <w:r w:rsidRPr="00F36559">
        <w:t>aayahs</w:t>
      </w:r>
      <w:r w:rsidR="00646560">
        <w:t xml:space="preserve"> </w:t>
      </w:r>
      <w:r w:rsidRPr="00F36559">
        <w:t>(Quranic</w:t>
      </w:r>
      <w:r w:rsidR="00646560">
        <w:t xml:space="preserve"> </w:t>
      </w:r>
      <w:r w:rsidRPr="00F36559">
        <w:t>verses)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contained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rather</w:t>
      </w:r>
      <w:r w:rsidR="00646560">
        <w:t xml:space="preserve"> </w:t>
      </w:r>
      <w:r w:rsidRPr="00F36559">
        <w:t>comprehensive</w:t>
      </w:r>
      <w:r w:rsidR="00646560">
        <w:t xml:space="preserve"> </w:t>
      </w:r>
      <w:r w:rsidRPr="00F36559">
        <w:t>description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human</w:t>
      </w:r>
      <w:r w:rsidR="00646560">
        <w:t xml:space="preserve"> </w:t>
      </w:r>
      <w:r w:rsidRPr="00F36559">
        <w:t>development</w:t>
      </w:r>
      <w:r w:rsidR="00646560">
        <w:t xml:space="preserve"> </w:t>
      </w:r>
      <w:r w:rsidRPr="00F36559">
        <w:t>from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time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commingling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gametes</w:t>
      </w:r>
      <w:r w:rsidR="00646560">
        <w:t xml:space="preserve"> </w:t>
      </w:r>
      <w:r w:rsidRPr="00F36559">
        <w:t>through</w:t>
      </w:r>
      <w:r w:rsidR="00646560">
        <w:t xml:space="preserve"> </w:t>
      </w:r>
      <w:r w:rsidRPr="00F36559">
        <w:t>organogenesis</w:t>
      </w:r>
      <w:r w:rsidR="00646560">
        <w:t xml:space="preserve">. </w:t>
      </w:r>
      <w:r w:rsidRPr="00F36559">
        <w:t>No</w:t>
      </w:r>
      <w:r w:rsidR="00646560">
        <w:t xml:space="preserve"> </w:t>
      </w:r>
      <w:r w:rsidRPr="00F36559">
        <w:t>such</w:t>
      </w:r>
      <w:r w:rsidR="00646560">
        <w:t xml:space="preserve"> </w:t>
      </w:r>
      <w:r w:rsidRPr="00F36559">
        <w:t>distinct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complete</w:t>
      </w:r>
      <w:r w:rsidR="00646560">
        <w:t xml:space="preserve"> </w:t>
      </w:r>
      <w:r w:rsidRPr="00F36559">
        <w:t>record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human</w:t>
      </w:r>
      <w:r w:rsidR="00646560">
        <w:t xml:space="preserve"> </w:t>
      </w:r>
      <w:r w:rsidRPr="00F36559">
        <w:t>development,</w:t>
      </w:r>
      <w:r w:rsidR="00646560">
        <w:t xml:space="preserve"> </w:t>
      </w:r>
      <w:r w:rsidRPr="00F36559">
        <w:t>such</w:t>
      </w:r>
      <w:r w:rsidR="00646560">
        <w:t xml:space="preserve"> </w:t>
      </w:r>
      <w:r w:rsidRPr="00F36559">
        <w:t>as</w:t>
      </w:r>
      <w:r w:rsidR="00646560">
        <w:t xml:space="preserve"> </w:t>
      </w:r>
      <w:r w:rsidRPr="00F36559">
        <w:t>classification,</w:t>
      </w:r>
      <w:r w:rsidR="00646560">
        <w:t xml:space="preserve"> </w:t>
      </w:r>
      <w:r w:rsidRPr="00F36559">
        <w:t>terminology,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description,</w:t>
      </w:r>
      <w:r w:rsidR="00646560">
        <w:t xml:space="preserve"> </w:t>
      </w:r>
      <w:r w:rsidRPr="00F36559">
        <w:t>existed</w:t>
      </w:r>
      <w:r w:rsidR="00646560">
        <w:t xml:space="preserve"> </w:t>
      </w:r>
      <w:r w:rsidRPr="00F36559">
        <w:t>previously</w:t>
      </w:r>
      <w:r w:rsidR="00646560">
        <w:t xml:space="preserve">. </w:t>
      </w:r>
      <w:r w:rsidRPr="00F36559">
        <w:t>In</w:t>
      </w:r>
      <w:r w:rsidR="00646560">
        <w:t xml:space="preserve"> </w:t>
      </w:r>
      <w:r w:rsidRPr="00F36559">
        <w:t>most,</w:t>
      </w:r>
      <w:r w:rsidR="00646560">
        <w:t xml:space="preserve"> </w:t>
      </w:r>
      <w:r w:rsidRPr="00F36559">
        <w:t>if</w:t>
      </w:r>
      <w:r w:rsidR="00646560">
        <w:t xml:space="preserve"> </w:t>
      </w:r>
      <w:r w:rsidRPr="00F36559">
        <w:t>not</w:t>
      </w:r>
      <w:r w:rsidR="00646560">
        <w:t xml:space="preserve"> </w:t>
      </w:r>
      <w:r w:rsidRPr="00F36559">
        <w:t>all,</w:t>
      </w:r>
      <w:r w:rsidR="00646560">
        <w:t xml:space="preserve"> </w:t>
      </w:r>
      <w:r w:rsidRPr="00F36559">
        <w:t>instances,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description</w:t>
      </w:r>
      <w:r w:rsidR="00646560">
        <w:t xml:space="preserve"> </w:t>
      </w:r>
      <w:r w:rsidRPr="00F36559">
        <w:t>antedates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many</w:t>
      </w:r>
      <w:r w:rsidR="00646560">
        <w:t xml:space="preserve"> </w:t>
      </w:r>
      <w:r w:rsidRPr="00F36559">
        <w:t>centuries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recording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various</w:t>
      </w:r>
      <w:r w:rsidR="00646560">
        <w:t xml:space="preserve"> </w:t>
      </w:r>
      <w:r w:rsidRPr="00F36559">
        <w:t>stages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human</w:t>
      </w:r>
      <w:r w:rsidR="00646560">
        <w:t xml:space="preserve"> </w:t>
      </w:r>
      <w:r w:rsidRPr="00F36559">
        <w:t>embryonic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fetal</w:t>
      </w:r>
      <w:r w:rsidR="00646560">
        <w:t xml:space="preserve"> </w:t>
      </w:r>
      <w:r w:rsidRPr="00F36559">
        <w:t>development</w:t>
      </w:r>
      <w:r w:rsidR="00646560">
        <w:t xml:space="preserve"> </w:t>
      </w:r>
      <w:r w:rsidRPr="00F36559">
        <w:t>recorded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traditional</w:t>
      </w:r>
      <w:r w:rsidR="00646560">
        <w:t xml:space="preserve"> </w:t>
      </w:r>
      <w:r w:rsidRPr="00F36559">
        <w:t>scientific</w:t>
      </w:r>
      <w:r w:rsidR="00646560">
        <w:t xml:space="preserve"> </w:t>
      </w:r>
      <w:r w:rsidRPr="00F36559">
        <w:t>literature</w:t>
      </w:r>
      <w:r w:rsidR="00646560">
        <w:t>.</w:t>
      </w:r>
      <w:r w:rsidRPr="00F36559">
        <w:t>”</w:t>
      </w:r>
      <w:r w:rsidR="00646560">
        <w:t xml:space="preserve"> </w:t>
      </w:r>
      <w:r w:rsidRPr="00F36559">
        <w:t>(View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RealPlayer</w:t>
      </w:r>
      <w:r w:rsidR="00646560">
        <w:t xml:space="preserve"> </w:t>
      </w:r>
      <w:r w:rsidRPr="00F36559">
        <w:t>video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comment)</w:t>
      </w:r>
    </w:p>
    <w:p w:rsidR="008B07CF" w:rsidRDefault="008B07CF" w:rsidP="008B07CF">
      <w:pPr>
        <w:pStyle w:val="libNormal"/>
      </w:pPr>
      <w:r>
        <w:br w:type="page"/>
      </w:r>
    </w:p>
    <w:p w:rsidR="008B07CF" w:rsidRDefault="008B07CF" w:rsidP="008B07CF">
      <w:pPr>
        <w:pStyle w:val="Heading1Center"/>
      </w:pPr>
      <w:bookmarkStart w:id="5" w:name="_Toc421522468"/>
      <w:r w:rsidRPr="008B07CF">
        <w:lastRenderedPageBreak/>
        <w:t>6)</w:t>
      </w:r>
      <w:r w:rsidR="00646560">
        <w:t xml:space="preserve"> </w:t>
      </w:r>
      <w:r w:rsidRPr="008B07CF">
        <w:t>Dr</w:t>
      </w:r>
      <w:r w:rsidR="00646560">
        <w:t xml:space="preserve">. </w:t>
      </w:r>
      <w:r w:rsidRPr="008B07CF">
        <w:t>Yoshihide</w:t>
      </w:r>
      <w:r w:rsidR="00646560">
        <w:t xml:space="preserve"> </w:t>
      </w:r>
      <w:r w:rsidRPr="008B07CF">
        <w:t>Kozai</w:t>
      </w:r>
      <w:bookmarkEnd w:id="5"/>
    </w:p>
    <w:p w:rsidR="008B07CF" w:rsidRPr="00F36559" w:rsidRDefault="008B07CF" w:rsidP="008B07CF">
      <w:pPr>
        <w:pStyle w:val="libNormal"/>
      </w:pPr>
      <w:r w:rsidRPr="00F36559">
        <w:t>6)</w:t>
      </w:r>
      <w:r w:rsidR="00646560">
        <w:t xml:space="preserve"> </w:t>
      </w:r>
      <w:r w:rsidRPr="00F36559">
        <w:t>Dr</w:t>
      </w:r>
      <w:r w:rsidR="00646560">
        <w:t xml:space="preserve">. </w:t>
      </w:r>
      <w:r w:rsidRPr="00F36559">
        <w:t>Yoshihide</w:t>
      </w:r>
      <w:r w:rsidR="00646560">
        <w:t xml:space="preserve"> </w:t>
      </w:r>
      <w:r w:rsidRPr="00F36559">
        <w:t>Kozai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Emeritus</w:t>
      </w:r>
      <w:r w:rsidR="00646560">
        <w:t xml:space="preserve"> </w:t>
      </w:r>
      <w:r w:rsidRPr="00F36559">
        <w:t>at</w:t>
      </w:r>
      <w:r w:rsidR="00646560">
        <w:t xml:space="preserve"> </w:t>
      </w:r>
      <w:r w:rsidRPr="00F36559">
        <w:t>Tokyo</w:t>
      </w:r>
      <w:r w:rsidR="00646560">
        <w:t xml:space="preserve"> </w:t>
      </w:r>
      <w:r w:rsidRPr="00F36559">
        <w:t>University,</w:t>
      </w:r>
      <w:r w:rsidR="00646560">
        <w:t xml:space="preserve"> </w:t>
      </w:r>
      <w:r w:rsidRPr="00F36559">
        <w:t>Hongo,</w:t>
      </w:r>
      <w:r w:rsidR="00646560">
        <w:t xml:space="preserve"> </w:t>
      </w:r>
      <w:r w:rsidRPr="00F36559">
        <w:t>Tokyo,</w:t>
      </w:r>
      <w:r w:rsidR="00646560">
        <w:t xml:space="preserve"> </w:t>
      </w:r>
      <w:r w:rsidRPr="00F36559">
        <w:t>Japan,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Director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National</w:t>
      </w:r>
      <w:r w:rsidR="00646560">
        <w:t xml:space="preserve"> </w:t>
      </w:r>
      <w:r w:rsidRPr="00F36559">
        <w:t>Astronomical</w:t>
      </w:r>
      <w:r w:rsidR="00646560">
        <w:t xml:space="preserve"> </w:t>
      </w:r>
      <w:r w:rsidRPr="00F36559">
        <w:t>Observatory,</w:t>
      </w:r>
      <w:r w:rsidR="00646560">
        <w:t xml:space="preserve"> </w:t>
      </w:r>
      <w:r w:rsidRPr="00F36559">
        <w:t>Mitaka,</w:t>
      </w:r>
      <w:r w:rsidR="00646560">
        <w:t xml:space="preserve"> </w:t>
      </w:r>
      <w:r w:rsidRPr="00F36559">
        <w:t>Tokyo,</w:t>
      </w:r>
      <w:r w:rsidR="00646560">
        <w:t xml:space="preserve"> </w:t>
      </w:r>
      <w:r w:rsidRPr="00F36559">
        <w:t>Japan</w:t>
      </w:r>
      <w:r w:rsidR="00646560">
        <w:t xml:space="preserve">. </w:t>
      </w:r>
      <w:r w:rsidRPr="00F36559">
        <w:t>He</w:t>
      </w:r>
      <w:r w:rsidR="00646560">
        <w:t xml:space="preserve"> </w:t>
      </w:r>
      <w:r w:rsidRPr="00F36559">
        <w:t>said:</w:t>
      </w:r>
    </w:p>
    <w:p w:rsidR="008B07CF" w:rsidRPr="00F36559" w:rsidRDefault="008B07CF" w:rsidP="008B07CF">
      <w:pPr>
        <w:pStyle w:val="libNormal"/>
      </w:pPr>
      <w:r w:rsidRPr="00F36559">
        <w:t>“I</w:t>
      </w:r>
      <w:r w:rsidR="00646560">
        <w:t xml:space="preserve"> </w:t>
      </w:r>
      <w:r w:rsidRPr="00F36559">
        <w:t>am</w:t>
      </w:r>
      <w:r w:rsidR="00646560">
        <w:t xml:space="preserve"> </w:t>
      </w:r>
      <w:r w:rsidRPr="00F36559">
        <w:t>very</w:t>
      </w:r>
      <w:r w:rsidR="00646560">
        <w:t xml:space="preserve"> </w:t>
      </w:r>
      <w:r w:rsidRPr="00F36559">
        <w:t>much</w:t>
      </w:r>
      <w:r w:rsidR="00646560">
        <w:t xml:space="preserve"> </w:t>
      </w:r>
      <w:r w:rsidRPr="00F36559">
        <w:t>impressed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finding</w:t>
      </w:r>
      <w:r w:rsidR="00646560">
        <w:t xml:space="preserve"> </w:t>
      </w:r>
      <w:r w:rsidRPr="00F36559">
        <w:t>true</w:t>
      </w:r>
      <w:r w:rsidR="00646560">
        <w:t xml:space="preserve"> </w:t>
      </w:r>
      <w:r w:rsidRPr="00F36559">
        <w:t>astronomical</w:t>
      </w:r>
      <w:r w:rsidR="00646560">
        <w:t xml:space="preserve"> </w:t>
      </w:r>
      <w:r w:rsidRPr="00F36559">
        <w:t>facts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[the]</w:t>
      </w:r>
      <w:r w:rsidR="00646560">
        <w:t xml:space="preserve"> </w:t>
      </w:r>
      <w:r w:rsidRPr="00F36559">
        <w:t>Quran,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for</w:t>
      </w:r>
      <w:r w:rsidR="00646560">
        <w:t xml:space="preserve"> </w:t>
      </w:r>
      <w:r w:rsidRPr="00F36559">
        <w:t>us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modern</w:t>
      </w:r>
      <w:r w:rsidR="00646560">
        <w:t xml:space="preserve"> </w:t>
      </w:r>
      <w:r w:rsidRPr="00F36559">
        <w:t>astronomers</w:t>
      </w:r>
      <w:r w:rsidR="00646560">
        <w:t xml:space="preserve"> </w:t>
      </w:r>
      <w:r w:rsidRPr="00F36559">
        <w:t>have</w:t>
      </w:r>
      <w:r w:rsidR="00646560">
        <w:t xml:space="preserve"> </w:t>
      </w:r>
      <w:r w:rsidRPr="00F36559">
        <w:t>been</w:t>
      </w:r>
      <w:r w:rsidR="00646560">
        <w:t xml:space="preserve"> </w:t>
      </w:r>
      <w:r w:rsidRPr="00F36559">
        <w:t>studying</w:t>
      </w:r>
      <w:r w:rsidR="00646560">
        <w:t xml:space="preserve"> </w:t>
      </w:r>
      <w:r w:rsidRPr="00F36559">
        <w:t>very</w:t>
      </w:r>
      <w:r w:rsidR="00646560">
        <w:t xml:space="preserve"> </w:t>
      </w:r>
      <w:r w:rsidRPr="00F36559">
        <w:t>small</w:t>
      </w:r>
      <w:r w:rsidR="00646560">
        <w:t xml:space="preserve"> </w:t>
      </w:r>
      <w:r w:rsidRPr="00F36559">
        <w:t>pieces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universe</w:t>
      </w:r>
      <w:r w:rsidR="00646560">
        <w:t xml:space="preserve">. </w:t>
      </w:r>
      <w:r w:rsidRPr="00F36559">
        <w:t>We’ve</w:t>
      </w:r>
      <w:r w:rsidR="00646560">
        <w:t xml:space="preserve"> </w:t>
      </w:r>
      <w:r w:rsidRPr="00F36559">
        <w:t>concentrated</w:t>
      </w:r>
      <w:r w:rsidR="00646560">
        <w:t xml:space="preserve"> </w:t>
      </w:r>
      <w:r w:rsidRPr="00F36559">
        <w:t>our</w:t>
      </w:r>
      <w:r w:rsidR="00646560">
        <w:t xml:space="preserve"> </w:t>
      </w:r>
      <w:r w:rsidRPr="00F36559">
        <w:t>efforts</w:t>
      </w:r>
      <w:r w:rsidR="00646560">
        <w:t xml:space="preserve"> </w:t>
      </w:r>
      <w:r w:rsidRPr="00F36559">
        <w:t>for</w:t>
      </w:r>
      <w:r w:rsidR="00646560">
        <w:t xml:space="preserve"> </w:t>
      </w:r>
      <w:r w:rsidRPr="00F36559">
        <w:t>understanding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[a]</w:t>
      </w:r>
      <w:r w:rsidR="00646560">
        <w:t xml:space="preserve"> </w:t>
      </w:r>
      <w:r w:rsidRPr="00F36559">
        <w:t>very</w:t>
      </w:r>
      <w:r w:rsidR="00646560">
        <w:t xml:space="preserve"> </w:t>
      </w:r>
      <w:r w:rsidRPr="00F36559">
        <w:t>small</w:t>
      </w:r>
      <w:r w:rsidR="00646560">
        <w:t xml:space="preserve"> </w:t>
      </w:r>
      <w:r w:rsidRPr="00F36559">
        <w:t>part</w:t>
      </w:r>
      <w:r w:rsidR="00646560">
        <w:t xml:space="preserve">. </w:t>
      </w:r>
      <w:r w:rsidRPr="00F36559">
        <w:t>Because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using</w:t>
      </w:r>
      <w:r w:rsidR="00646560">
        <w:t xml:space="preserve"> </w:t>
      </w:r>
      <w:r w:rsidRPr="00F36559">
        <w:t>telescopes,</w:t>
      </w:r>
      <w:r w:rsidR="00646560">
        <w:t xml:space="preserve"> </w:t>
      </w:r>
      <w:r w:rsidRPr="00F36559">
        <w:t>we</w:t>
      </w:r>
      <w:r w:rsidR="00646560">
        <w:t xml:space="preserve"> </w:t>
      </w:r>
      <w:r w:rsidRPr="00F36559">
        <w:t>can</w:t>
      </w:r>
      <w:r w:rsidR="00646560">
        <w:t xml:space="preserve"> </w:t>
      </w:r>
      <w:r w:rsidRPr="00F36559">
        <w:t>see</w:t>
      </w:r>
      <w:r w:rsidR="00646560">
        <w:t xml:space="preserve"> </w:t>
      </w:r>
      <w:r w:rsidRPr="00F36559">
        <w:t>only</w:t>
      </w:r>
      <w:r w:rsidR="00646560">
        <w:t xml:space="preserve"> </w:t>
      </w:r>
      <w:r w:rsidRPr="00F36559">
        <w:t>very</w:t>
      </w:r>
      <w:r w:rsidR="00646560">
        <w:t xml:space="preserve"> </w:t>
      </w:r>
      <w:r w:rsidRPr="00F36559">
        <w:t>few</w:t>
      </w:r>
      <w:r w:rsidR="00646560">
        <w:t xml:space="preserve"> </w:t>
      </w:r>
      <w:r w:rsidRPr="00F36559">
        <w:t>parts</w:t>
      </w:r>
      <w:r w:rsidR="00646560">
        <w:t xml:space="preserve"> </w:t>
      </w:r>
      <w:r w:rsidRPr="00F36559">
        <w:t>[of]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sky</w:t>
      </w:r>
      <w:r w:rsidR="00646560">
        <w:t xml:space="preserve"> </w:t>
      </w:r>
      <w:r w:rsidRPr="00F36559">
        <w:t>without</w:t>
      </w:r>
      <w:r w:rsidR="00646560">
        <w:t xml:space="preserve"> </w:t>
      </w:r>
      <w:r w:rsidRPr="00F36559">
        <w:t>thinking</w:t>
      </w:r>
      <w:r w:rsidR="00646560">
        <w:t xml:space="preserve"> </w:t>
      </w:r>
      <w:r w:rsidRPr="00F36559">
        <w:t>[about</w:t>
      </w:r>
      <w:r w:rsidR="00646560">
        <w:t xml:space="preserve"> </w:t>
      </w:r>
      <w:r w:rsidRPr="00F36559">
        <w:t>the]</w:t>
      </w:r>
      <w:r w:rsidR="00646560">
        <w:t xml:space="preserve"> </w:t>
      </w:r>
      <w:r w:rsidRPr="00F36559">
        <w:t>whole</w:t>
      </w:r>
      <w:r w:rsidR="00646560">
        <w:t xml:space="preserve"> </w:t>
      </w:r>
      <w:r w:rsidRPr="00F36559">
        <w:t>universe</w:t>
      </w:r>
      <w:r w:rsidR="00646560">
        <w:t xml:space="preserve">. </w:t>
      </w:r>
      <w:r w:rsidRPr="00F36559">
        <w:t>So,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reading</w:t>
      </w:r>
      <w:r w:rsidR="00646560">
        <w:t xml:space="preserve"> </w:t>
      </w:r>
      <w:r w:rsidRPr="00F36559">
        <w:t>[the]</w:t>
      </w:r>
      <w:r w:rsidR="00646560">
        <w:t xml:space="preserve"> </w:t>
      </w:r>
      <w:r w:rsidRPr="00F36559">
        <w:t>Quran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answering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questions,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think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can</w:t>
      </w:r>
      <w:r w:rsidR="00646560">
        <w:t xml:space="preserve"> </w:t>
      </w:r>
      <w:r w:rsidRPr="00F36559">
        <w:t>find</w:t>
      </w:r>
      <w:r w:rsidR="00646560">
        <w:t xml:space="preserve"> </w:t>
      </w:r>
      <w:r w:rsidRPr="00F36559">
        <w:t>my</w:t>
      </w:r>
      <w:r w:rsidR="00646560">
        <w:t xml:space="preserve"> </w:t>
      </w:r>
      <w:r w:rsidRPr="00F36559">
        <w:t>future</w:t>
      </w:r>
      <w:r w:rsidR="00646560">
        <w:t xml:space="preserve"> </w:t>
      </w:r>
      <w:r w:rsidRPr="00F36559">
        <w:t>way</w:t>
      </w:r>
      <w:r w:rsidR="00646560">
        <w:t xml:space="preserve"> </w:t>
      </w:r>
      <w:r w:rsidRPr="00F36559">
        <w:t>for</w:t>
      </w:r>
      <w:r w:rsidR="00646560">
        <w:t xml:space="preserve"> </w:t>
      </w:r>
      <w:r w:rsidRPr="00F36559">
        <w:t>investigation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universe</w:t>
      </w:r>
      <w:r w:rsidR="00646560">
        <w:t>.</w:t>
      </w:r>
      <w:r w:rsidRPr="00F36559">
        <w:t>”</w:t>
      </w:r>
      <w:r w:rsidR="00646560">
        <w:t xml:space="preserve"> </w:t>
      </w:r>
      <w:r w:rsidRPr="00F36559">
        <w:t>(View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RealPlayer</w:t>
      </w:r>
      <w:r w:rsidR="00646560">
        <w:t xml:space="preserve"> </w:t>
      </w:r>
      <w:r w:rsidRPr="00F36559">
        <w:t>video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comment)</w:t>
      </w:r>
    </w:p>
    <w:p w:rsidR="008B07CF" w:rsidRDefault="008B07CF" w:rsidP="008B07CF">
      <w:pPr>
        <w:pStyle w:val="libNormal"/>
      </w:pPr>
      <w:r>
        <w:br w:type="page"/>
      </w:r>
    </w:p>
    <w:p w:rsidR="008B07CF" w:rsidRDefault="008B07CF" w:rsidP="008B07CF">
      <w:pPr>
        <w:pStyle w:val="Heading1Center"/>
      </w:pPr>
      <w:bookmarkStart w:id="6" w:name="_Toc421522469"/>
      <w:r w:rsidRPr="008B07CF">
        <w:lastRenderedPageBreak/>
        <w:t>7)</w:t>
      </w:r>
      <w:r w:rsidR="00646560">
        <w:t xml:space="preserve"> </w:t>
      </w:r>
      <w:r w:rsidRPr="008B07CF">
        <w:t>Professor</w:t>
      </w:r>
      <w:r w:rsidR="00646560">
        <w:t xml:space="preserve"> </w:t>
      </w:r>
      <w:r w:rsidRPr="008B07CF">
        <w:t>Tejatat</w:t>
      </w:r>
      <w:r w:rsidR="00646560">
        <w:t xml:space="preserve"> </w:t>
      </w:r>
      <w:r w:rsidRPr="008B07CF">
        <w:t>Tejasen</w:t>
      </w:r>
      <w:bookmarkEnd w:id="6"/>
    </w:p>
    <w:p w:rsidR="008B07CF" w:rsidRPr="00F36559" w:rsidRDefault="008B07CF" w:rsidP="008B07CF">
      <w:pPr>
        <w:pStyle w:val="libNormal"/>
      </w:pPr>
      <w:r w:rsidRPr="00F36559">
        <w:t>7)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Tejatat</w:t>
      </w:r>
      <w:r w:rsidR="00646560">
        <w:t xml:space="preserve"> </w:t>
      </w:r>
      <w:r w:rsidRPr="00F36559">
        <w:t>Tejasen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Chairman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Department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Anatomy</w:t>
      </w:r>
      <w:r w:rsidR="00646560">
        <w:t xml:space="preserve"> </w:t>
      </w:r>
      <w:r w:rsidRPr="00F36559">
        <w:t>at</w:t>
      </w:r>
      <w:r w:rsidR="00646560">
        <w:t xml:space="preserve"> </w:t>
      </w:r>
      <w:r w:rsidRPr="00F36559">
        <w:t>Chiang</w:t>
      </w:r>
      <w:r w:rsidR="00646560">
        <w:t xml:space="preserve"> </w:t>
      </w:r>
      <w:r w:rsidRPr="00F36559">
        <w:t>Mai</w:t>
      </w:r>
      <w:r w:rsidR="00646560">
        <w:t xml:space="preserve"> </w:t>
      </w:r>
      <w:r w:rsidRPr="00F36559">
        <w:t>University,</w:t>
      </w:r>
      <w:r w:rsidR="00646560">
        <w:t xml:space="preserve"> </w:t>
      </w:r>
      <w:r w:rsidRPr="00F36559">
        <w:t>Chiang</w:t>
      </w:r>
      <w:r w:rsidR="00646560">
        <w:t xml:space="preserve"> </w:t>
      </w:r>
      <w:r w:rsidRPr="00F36559">
        <w:t>Mai,</w:t>
      </w:r>
      <w:r w:rsidR="00646560">
        <w:t xml:space="preserve"> </w:t>
      </w:r>
      <w:r w:rsidRPr="00F36559">
        <w:t>Thailand</w:t>
      </w:r>
      <w:r w:rsidR="00646560">
        <w:t xml:space="preserve">. </w:t>
      </w:r>
      <w:r w:rsidRPr="00F36559">
        <w:t>Previously,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Dean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Faculty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Medicine</w:t>
      </w:r>
      <w:r w:rsidR="00646560">
        <w:t xml:space="preserve"> </w:t>
      </w:r>
      <w:r w:rsidRPr="00F36559">
        <w:t>at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same</w:t>
      </w:r>
      <w:r w:rsidR="00646560">
        <w:t xml:space="preserve"> </w:t>
      </w:r>
      <w:r w:rsidRPr="00F36559">
        <w:t>university</w:t>
      </w:r>
      <w:r w:rsidR="00646560">
        <w:t xml:space="preserve">. </w:t>
      </w:r>
      <w:r w:rsidRPr="00F36559">
        <w:t>During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Eighth</w:t>
      </w:r>
      <w:r w:rsidR="00646560">
        <w:t xml:space="preserve"> </w:t>
      </w:r>
      <w:r w:rsidRPr="00F36559">
        <w:t>Saudi</w:t>
      </w:r>
      <w:r w:rsidR="00646560">
        <w:t xml:space="preserve"> </w:t>
      </w:r>
      <w:r w:rsidRPr="00F36559">
        <w:t>Medical</w:t>
      </w:r>
      <w:r w:rsidR="00646560">
        <w:t xml:space="preserve"> </w:t>
      </w:r>
      <w:r w:rsidRPr="00F36559">
        <w:t>Conference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Riyadh,</w:t>
      </w:r>
      <w:r w:rsidR="00646560">
        <w:t xml:space="preserve"> </w:t>
      </w:r>
      <w:r w:rsidRPr="00F36559">
        <w:t>Saudi</w:t>
      </w:r>
      <w:r w:rsidR="00646560">
        <w:t xml:space="preserve"> </w:t>
      </w:r>
      <w:r w:rsidRPr="00F36559">
        <w:t>Arabia,</w:t>
      </w:r>
      <w:r w:rsidR="00646560">
        <w:t xml:space="preserve"> </w:t>
      </w:r>
      <w:r w:rsidRPr="00F36559">
        <w:t>Professor</w:t>
      </w:r>
      <w:r w:rsidR="00646560">
        <w:t xml:space="preserve"> </w:t>
      </w:r>
      <w:r w:rsidRPr="00F36559">
        <w:t>Tejasen</w:t>
      </w:r>
      <w:r w:rsidR="00646560">
        <w:t xml:space="preserve"> </w:t>
      </w:r>
      <w:r w:rsidRPr="00F36559">
        <w:t>stood</w:t>
      </w:r>
      <w:r w:rsidR="00646560">
        <w:t xml:space="preserve"> </w:t>
      </w:r>
      <w:r w:rsidRPr="00F36559">
        <w:t>up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said:</w:t>
      </w:r>
    </w:p>
    <w:p w:rsidR="008B07CF" w:rsidRPr="00F36559" w:rsidRDefault="008B07CF" w:rsidP="008B07CF">
      <w:pPr>
        <w:pStyle w:val="libNormal"/>
      </w:pPr>
      <w:r w:rsidRPr="00F36559">
        <w:t>“During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last</w:t>
      </w:r>
      <w:r w:rsidR="00646560">
        <w:t xml:space="preserve"> </w:t>
      </w:r>
      <w:r w:rsidRPr="00F36559">
        <w:t>three</w:t>
      </w:r>
      <w:r w:rsidR="00646560">
        <w:t xml:space="preserve"> </w:t>
      </w:r>
      <w:r w:rsidRPr="00F36559">
        <w:t>years,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became</w:t>
      </w:r>
      <w:r w:rsidR="00646560">
        <w:t xml:space="preserve"> </w:t>
      </w:r>
      <w:r w:rsidRPr="00F36559">
        <w:t>interested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Quran</w:t>
      </w:r>
      <w:r w:rsidR="00646560">
        <w:t xml:space="preserve"> . . . . </w:t>
      </w:r>
      <w:r w:rsidRPr="00F36559">
        <w:t>From</w:t>
      </w:r>
      <w:r w:rsidR="00646560">
        <w:t xml:space="preserve"> </w:t>
      </w:r>
      <w:r w:rsidRPr="00F36559">
        <w:t>my</w:t>
      </w:r>
      <w:r w:rsidR="00646560">
        <w:t xml:space="preserve"> </w:t>
      </w:r>
      <w:r w:rsidRPr="00F36559">
        <w:t>study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what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have</w:t>
      </w:r>
      <w:r w:rsidR="00646560">
        <w:t xml:space="preserve"> </w:t>
      </w:r>
      <w:r w:rsidRPr="00F36559">
        <w:t>learned</w:t>
      </w:r>
      <w:r w:rsidR="00646560">
        <w:t xml:space="preserve"> </w:t>
      </w:r>
      <w:r w:rsidRPr="00F36559">
        <w:t>from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conference,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believe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everything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has</w:t>
      </w:r>
      <w:r w:rsidR="00646560">
        <w:t xml:space="preserve"> </w:t>
      </w:r>
      <w:r w:rsidRPr="00F36559">
        <w:t>been</w:t>
      </w:r>
      <w:r w:rsidR="00646560">
        <w:t xml:space="preserve"> </w:t>
      </w:r>
      <w:r w:rsidRPr="00F36559">
        <w:t>recorded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Quran</w:t>
      </w:r>
      <w:r w:rsidR="00646560">
        <w:t xml:space="preserve"> </w:t>
      </w:r>
      <w:r w:rsidRPr="00F36559">
        <w:t>fourteen</w:t>
      </w:r>
      <w:r w:rsidR="00646560">
        <w:t xml:space="preserve"> </w:t>
      </w:r>
      <w:r w:rsidRPr="00F36559">
        <w:t>hundred</w:t>
      </w:r>
      <w:r w:rsidR="00646560">
        <w:t xml:space="preserve"> </w:t>
      </w:r>
      <w:r w:rsidRPr="00F36559">
        <w:t>years</w:t>
      </w:r>
      <w:r w:rsidR="00646560">
        <w:t xml:space="preserve"> </w:t>
      </w:r>
      <w:r w:rsidRPr="00F36559">
        <w:t>ago</w:t>
      </w:r>
      <w:r w:rsidR="00646560">
        <w:t xml:space="preserve"> </w:t>
      </w:r>
      <w:r w:rsidRPr="00F36559">
        <w:t>must</w:t>
      </w:r>
      <w:r w:rsidR="00646560">
        <w:t xml:space="preserve"> </w:t>
      </w:r>
      <w:r w:rsidRPr="00F36559">
        <w:t>be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truth,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can</w:t>
      </w:r>
      <w:r w:rsidR="00646560">
        <w:t xml:space="preserve"> </w:t>
      </w:r>
      <w:r w:rsidRPr="00F36559">
        <w:t>be</w:t>
      </w:r>
      <w:r w:rsidR="00646560">
        <w:t xml:space="preserve"> </w:t>
      </w:r>
      <w:r w:rsidRPr="00F36559">
        <w:t>proved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scientific</w:t>
      </w:r>
      <w:r w:rsidR="00646560">
        <w:t xml:space="preserve"> </w:t>
      </w:r>
      <w:r w:rsidRPr="00F36559">
        <w:t>means</w:t>
      </w:r>
      <w:r w:rsidR="00646560">
        <w:t xml:space="preserve">. </w:t>
      </w:r>
      <w:r w:rsidRPr="00F36559">
        <w:t>Since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Prophet</w:t>
      </w:r>
      <w:r w:rsidR="00646560">
        <w:t xml:space="preserve"> </w:t>
      </w:r>
      <w:r w:rsidRPr="00F36559">
        <w:t>Muhammad</w:t>
      </w:r>
      <w:r w:rsidR="00646560">
        <w:t xml:space="preserve"> </w:t>
      </w:r>
      <w:r w:rsidRPr="00F36559">
        <w:t>could</w:t>
      </w:r>
      <w:r w:rsidR="00646560">
        <w:t xml:space="preserve"> </w:t>
      </w:r>
      <w:r w:rsidRPr="00F36559">
        <w:t>neither</w:t>
      </w:r>
      <w:r w:rsidR="00646560">
        <w:t xml:space="preserve"> </w:t>
      </w:r>
      <w:r w:rsidRPr="00F36559">
        <w:t>read</w:t>
      </w:r>
      <w:r w:rsidR="00646560">
        <w:t xml:space="preserve"> </w:t>
      </w:r>
      <w:r w:rsidRPr="00F36559">
        <w:t>nor</w:t>
      </w:r>
      <w:r w:rsidR="00646560">
        <w:t xml:space="preserve"> </w:t>
      </w:r>
      <w:r w:rsidRPr="00F36559">
        <w:t>write,</w:t>
      </w:r>
      <w:r w:rsidR="00646560">
        <w:t xml:space="preserve"> </w:t>
      </w:r>
      <w:r w:rsidRPr="00F36559">
        <w:t>Muhammad</w:t>
      </w:r>
      <w:r w:rsidR="00646560">
        <w:t xml:space="preserve"> </w:t>
      </w:r>
      <w:r w:rsidRPr="00F36559">
        <w:t>must</w:t>
      </w:r>
      <w:r w:rsidR="00646560">
        <w:t xml:space="preserve"> </w:t>
      </w:r>
      <w:r w:rsidRPr="00F36559">
        <w:t>be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messenger</w:t>
      </w:r>
      <w:r w:rsidR="00646560">
        <w:t xml:space="preserve"> </w:t>
      </w:r>
      <w:r w:rsidRPr="00F36559">
        <w:t>who</w:t>
      </w:r>
      <w:r w:rsidR="00646560">
        <w:t xml:space="preserve"> </w:t>
      </w:r>
      <w:r w:rsidRPr="00F36559">
        <w:t>relayed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truth,</w:t>
      </w:r>
      <w:r w:rsidR="00646560">
        <w:t xml:space="preserve"> </w:t>
      </w:r>
      <w:r w:rsidRPr="00F36559">
        <w:t>which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revealed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him</w:t>
      </w:r>
      <w:r w:rsidR="00646560">
        <w:t xml:space="preserve"> </w:t>
      </w:r>
      <w:r w:rsidRPr="00F36559">
        <w:t>as</w:t>
      </w:r>
      <w:r w:rsidR="00646560">
        <w:t xml:space="preserve"> </w:t>
      </w:r>
      <w:r w:rsidRPr="00F36559">
        <w:t>an</w:t>
      </w:r>
      <w:r w:rsidR="00646560">
        <w:t xml:space="preserve"> </w:t>
      </w:r>
      <w:r w:rsidRPr="00F36559">
        <w:t>enlightenment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one</w:t>
      </w:r>
      <w:r w:rsidR="00646560">
        <w:t xml:space="preserve"> </w:t>
      </w:r>
      <w:r w:rsidRPr="00F36559">
        <w:t>who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eligible</w:t>
      </w:r>
      <w:r w:rsidR="00646560">
        <w:t xml:space="preserve"> </w:t>
      </w:r>
      <w:r w:rsidRPr="00F36559">
        <w:t>[as</w:t>
      </w:r>
      <w:r w:rsidR="00646560">
        <w:t xml:space="preserve"> </w:t>
      </w:r>
      <w:r w:rsidRPr="00F36559">
        <w:t>the]</w:t>
      </w:r>
      <w:r w:rsidR="00646560">
        <w:t xml:space="preserve"> </w:t>
      </w:r>
      <w:r w:rsidRPr="00F36559">
        <w:t>creator</w:t>
      </w:r>
      <w:r w:rsidR="00646560">
        <w:t xml:space="preserve">. </w:t>
      </w:r>
      <w:r w:rsidRPr="00F36559">
        <w:t>This</w:t>
      </w:r>
      <w:r w:rsidR="00646560">
        <w:t xml:space="preserve"> </w:t>
      </w:r>
      <w:r w:rsidRPr="00F36559">
        <w:t>creator</w:t>
      </w:r>
      <w:r w:rsidR="00646560">
        <w:t xml:space="preserve"> </w:t>
      </w:r>
      <w:r w:rsidRPr="00F36559">
        <w:t>must</w:t>
      </w:r>
      <w:r w:rsidR="00646560">
        <w:t xml:space="preserve"> </w:t>
      </w:r>
      <w:r w:rsidRPr="00F36559">
        <w:t>be</w:t>
      </w:r>
      <w:r w:rsidR="00646560">
        <w:t xml:space="preserve"> </w:t>
      </w:r>
      <w:r w:rsidRPr="00F36559">
        <w:t>God</w:t>
      </w:r>
      <w:r w:rsidR="00646560">
        <w:t xml:space="preserve">. </w:t>
      </w:r>
      <w:r w:rsidRPr="00F36559">
        <w:t>Therefore,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think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time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say</w:t>
      </w:r>
      <w:r w:rsidR="00646560">
        <w:t xml:space="preserve"> </w:t>
      </w:r>
      <w:r w:rsidRPr="00F36559">
        <w:t>La</w:t>
      </w:r>
      <w:r w:rsidR="00646560">
        <w:t xml:space="preserve"> </w:t>
      </w:r>
      <w:r w:rsidRPr="00F36559">
        <w:t>ilaha</w:t>
      </w:r>
      <w:r w:rsidR="00646560">
        <w:t xml:space="preserve"> </w:t>
      </w:r>
      <w:r w:rsidRPr="00F36559">
        <w:t>illa</w:t>
      </w:r>
      <w:r w:rsidR="00646560">
        <w:t xml:space="preserve"> </w:t>
      </w:r>
      <w:r w:rsidRPr="00F36559">
        <w:t>Allah,</w:t>
      </w:r>
      <w:r w:rsidR="00646560">
        <w:t xml:space="preserve"> </w:t>
      </w:r>
      <w:r w:rsidRPr="00F36559">
        <w:t>there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no</w:t>
      </w:r>
      <w:r w:rsidR="00646560">
        <w:t xml:space="preserve"> </w:t>
      </w:r>
      <w:r w:rsidRPr="00F36559">
        <w:t>god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worship</w:t>
      </w:r>
      <w:r w:rsidR="00646560">
        <w:t xml:space="preserve"> </w:t>
      </w:r>
      <w:r w:rsidRPr="00F36559">
        <w:t>except</w:t>
      </w:r>
      <w:r w:rsidR="00646560">
        <w:t xml:space="preserve"> </w:t>
      </w:r>
      <w:r w:rsidRPr="00F36559">
        <w:t>Allah</w:t>
      </w:r>
      <w:r w:rsidR="00646560">
        <w:t xml:space="preserve"> </w:t>
      </w:r>
      <w:r w:rsidRPr="00F36559">
        <w:t>(God),</w:t>
      </w:r>
      <w:r w:rsidR="00646560">
        <w:t xml:space="preserve"> </w:t>
      </w:r>
      <w:r w:rsidRPr="00F36559">
        <w:t>Muhammadur</w:t>
      </w:r>
      <w:r w:rsidR="00646560">
        <w:t xml:space="preserve"> </w:t>
      </w:r>
      <w:r w:rsidRPr="00F36559">
        <w:t>rasoolu</w:t>
      </w:r>
      <w:r w:rsidR="00646560">
        <w:t xml:space="preserve"> </w:t>
      </w:r>
      <w:r w:rsidRPr="00F36559">
        <w:t>Allah,</w:t>
      </w:r>
      <w:r w:rsidR="00646560">
        <w:t xml:space="preserve"> </w:t>
      </w:r>
      <w:r w:rsidRPr="00F36559">
        <w:t>Muhammad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Messenger</w:t>
      </w:r>
      <w:r w:rsidR="00646560">
        <w:t xml:space="preserve"> </w:t>
      </w:r>
      <w:r w:rsidRPr="00F36559">
        <w:t>(Prophet)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Allah</w:t>
      </w:r>
      <w:r w:rsidR="00646560">
        <w:t xml:space="preserve"> </w:t>
      </w:r>
      <w:r w:rsidRPr="00F36559">
        <w:t>(God)</w:t>
      </w:r>
      <w:r w:rsidR="00646560">
        <w:t xml:space="preserve">. </w:t>
      </w:r>
      <w:r w:rsidRPr="00F36559">
        <w:t>Lastly,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must</w:t>
      </w:r>
      <w:r w:rsidR="00646560">
        <w:t xml:space="preserve"> </w:t>
      </w:r>
      <w:r w:rsidRPr="00F36559">
        <w:t>congratulate</w:t>
      </w:r>
      <w:r w:rsidR="00646560">
        <w:t xml:space="preserve"> </w:t>
      </w:r>
      <w:r w:rsidRPr="00F36559">
        <w:t>for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excellent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highly</w:t>
      </w:r>
      <w:r w:rsidR="00646560">
        <w:t xml:space="preserve"> </w:t>
      </w:r>
      <w:r w:rsidRPr="00F36559">
        <w:t>successful</w:t>
      </w:r>
      <w:r w:rsidR="00646560">
        <w:t xml:space="preserve"> </w:t>
      </w:r>
      <w:r>
        <w:t>arrangement</w:t>
      </w:r>
      <w:r w:rsidR="00646560">
        <w:t xml:space="preserve"> </w:t>
      </w:r>
      <w:r>
        <w:t>for</w:t>
      </w:r>
      <w:r w:rsidR="00646560">
        <w:t xml:space="preserve"> </w:t>
      </w:r>
      <w:r>
        <w:t>this</w:t>
      </w:r>
      <w:r w:rsidR="00646560">
        <w:t xml:space="preserve"> </w:t>
      </w:r>
      <w:r>
        <w:t>conference</w:t>
      </w:r>
      <w:r w:rsidR="00646560">
        <w:t xml:space="preserve"> </w:t>
      </w:r>
      <w:r>
        <w:t>…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have</w:t>
      </w:r>
      <w:r w:rsidR="00646560">
        <w:t xml:space="preserve"> </w:t>
      </w:r>
      <w:r w:rsidRPr="00F36559">
        <w:t>gained</w:t>
      </w:r>
      <w:r w:rsidR="00646560">
        <w:t xml:space="preserve"> </w:t>
      </w:r>
      <w:r w:rsidRPr="00F36559">
        <w:t>not</w:t>
      </w:r>
      <w:r w:rsidR="00646560">
        <w:t xml:space="preserve"> </w:t>
      </w:r>
      <w:r w:rsidRPr="00F36559">
        <w:t>only</w:t>
      </w:r>
      <w:r w:rsidR="00646560">
        <w:t xml:space="preserve"> </w:t>
      </w:r>
      <w:r w:rsidRPr="00F36559">
        <w:t>from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scientific</w:t>
      </w:r>
      <w:r w:rsidR="00646560">
        <w:t xml:space="preserve"> </w:t>
      </w:r>
      <w:r w:rsidRPr="00F36559">
        <w:t>point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view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religious</w:t>
      </w:r>
      <w:r w:rsidR="00646560">
        <w:t xml:space="preserve"> </w:t>
      </w:r>
      <w:r w:rsidRPr="00F36559">
        <w:t>point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view</w:t>
      </w:r>
      <w:r w:rsidR="00646560">
        <w:t xml:space="preserve"> </w:t>
      </w:r>
      <w:r w:rsidRPr="00F36559">
        <w:t>but</w:t>
      </w:r>
      <w:r w:rsidR="00646560">
        <w:t xml:space="preserve"> </w:t>
      </w:r>
      <w:r w:rsidRPr="00F36559">
        <w:t>also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great</w:t>
      </w:r>
      <w:r w:rsidR="00646560">
        <w:t xml:space="preserve"> </w:t>
      </w:r>
      <w:r w:rsidRPr="00F36559">
        <w:t>chance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meeting</w:t>
      </w:r>
      <w:r w:rsidR="00646560">
        <w:t xml:space="preserve"> </w:t>
      </w:r>
      <w:r w:rsidRPr="00F36559">
        <w:t>many</w:t>
      </w:r>
      <w:r w:rsidR="00646560">
        <w:t xml:space="preserve"> </w:t>
      </w:r>
      <w:r w:rsidRPr="00F36559">
        <w:t>well-known</w:t>
      </w:r>
      <w:r w:rsidR="00646560">
        <w:t xml:space="preserve"> </w:t>
      </w:r>
      <w:r w:rsidRPr="00F36559">
        <w:t>scientists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making</w:t>
      </w:r>
      <w:r w:rsidR="00646560">
        <w:t xml:space="preserve"> </w:t>
      </w:r>
      <w:r w:rsidRPr="00F36559">
        <w:t>many</w:t>
      </w:r>
      <w:r w:rsidR="00646560">
        <w:t xml:space="preserve"> </w:t>
      </w:r>
      <w:r w:rsidRPr="00F36559">
        <w:t>new</w:t>
      </w:r>
      <w:r w:rsidR="00646560">
        <w:t xml:space="preserve"> </w:t>
      </w:r>
      <w:r w:rsidRPr="00F36559">
        <w:t>friends</w:t>
      </w:r>
      <w:r w:rsidR="00646560">
        <w:t xml:space="preserve"> </w:t>
      </w:r>
      <w:r w:rsidRPr="00F36559">
        <w:t>among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participants</w:t>
      </w:r>
      <w:r w:rsidR="00646560">
        <w:t xml:space="preserve">. </w:t>
      </w:r>
      <w:r w:rsidRPr="00F36559">
        <w:t>The</w:t>
      </w:r>
      <w:r w:rsidR="00646560">
        <w:t xml:space="preserve"> </w:t>
      </w:r>
      <w:r w:rsidRPr="00F36559">
        <w:t>most</w:t>
      </w:r>
      <w:r w:rsidR="00646560">
        <w:t xml:space="preserve"> </w:t>
      </w:r>
      <w:r w:rsidRPr="00F36559">
        <w:t>precious</w:t>
      </w:r>
      <w:r w:rsidR="00646560">
        <w:t xml:space="preserve"> </w:t>
      </w:r>
      <w:r w:rsidRPr="00F36559">
        <w:t>thing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all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I</w:t>
      </w:r>
      <w:r w:rsidR="00646560">
        <w:t xml:space="preserve"> </w:t>
      </w:r>
      <w:r w:rsidRPr="00F36559">
        <w:t>have</w:t>
      </w:r>
      <w:r w:rsidR="00646560">
        <w:t xml:space="preserve"> </w:t>
      </w:r>
      <w:r w:rsidRPr="00F36559">
        <w:t>gained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coming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place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La</w:t>
      </w:r>
      <w:r w:rsidR="00646560">
        <w:t xml:space="preserve"> </w:t>
      </w:r>
      <w:r w:rsidRPr="00F36559">
        <w:t>ilaha</w:t>
      </w:r>
      <w:r w:rsidR="00646560">
        <w:t xml:space="preserve"> </w:t>
      </w:r>
      <w:r w:rsidRPr="00F36559">
        <w:t>illa</w:t>
      </w:r>
      <w:r w:rsidR="00646560">
        <w:t xml:space="preserve"> </w:t>
      </w:r>
      <w:r w:rsidRPr="00F36559">
        <w:t>Allah,</w:t>
      </w:r>
      <w:r w:rsidR="00646560">
        <w:t xml:space="preserve"> </w:t>
      </w:r>
      <w:r w:rsidRPr="00F36559">
        <w:t>Muhammadur</w:t>
      </w:r>
      <w:r w:rsidR="00646560">
        <w:t xml:space="preserve"> </w:t>
      </w:r>
      <w:r w:rsidRPr="00F36559">
        <w:t>rasoolu</w:t>
      </w:r>
      <w:r w:rsidR="00646560">
        <w:t xml:space="preserve"> </w:t>
      </w:r>
      <w:r w:rsidRPr="00F36559">
        <w:t>Allah,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have</w:t>
      </w:r>
      <w:r w:rsidR="00646560">
        <w:t xml:space="preserve"> </w:t>
      </w:r>
      <w:r w:rsidRPr="00F36559">
        <w:t>become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Muslim</w:t>
      </w:r>
      <w:r w:rsidR="00646560">
        <w:t>.</w:t>
      </w:r>
      <w:r w:rsidRPr="00F36559">
        <w:t>”</w:t>
      </w:r>
      <w:r w:rsidR="00646560">
        <w:t xml:space="preserve"> </w:t>
      </w:r>
      <w:r w:rsidRPr="00F36559">
        <w:t>(View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RealPlayer</w:t>
      </w:r>
      <w:r w:rsidR="00646560">
        <w:t xml:space="preserve"> </w:t>
      </w:r>
      <w:r w:rsidRPr="00F36559">
        <w:t>video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comment)</w:t>
      </w:r>
    </w:p>
    <w:p w:rsidR="008B07CF" w:rsidRDefault="008B07CF" w:rsidP="008B07CF">
      <w:pPr>
        <w:pStyle w:val="libNormal"/>
      </w:pPr>
      <w:r>
        <w:br w:type="page"/>
      </w:r>
    </w:p>
    <w:p w:rsidR="008B07CF" w:rsidRDefault="008B07CF" w:rsidP="008B07CF">
      <w:pPr>
        <w:pStyle w:val="Heading1Center"/>
      </w:pPr>
      <w:bookmarkStart w:id="7" w:name="_Toc421522470"/>
      <w:r w:rsidRPr="008B07CF">
        <w:lastRenderedPageBreak/>
        <w:t>Conclusion</w:t>
      </w:r>
      <w:bookmarkEnd w:id="7"/>
    </w:p>
    <w:p w:rsidR="008B07CF" w:rsidRPr="00F36559" w:rsidRDefault="008B07CF" w:rsidP="008B07CF">
      <w:pPr>
        <w:pStyle w:val="libNormal"/>
      </w:pPr>
      <w:r w:rsidRPr="00F36559">
        <w:t>After</w:t>
      </w:r>
      <w:r w:rsidR="00646560">
        <w:t xml:space="preserve"> </w:t>
      </w:r>
      <w:r w:rsidRPr="00F36559">
        <w:t>all</w:t>
      </w:r>
      <w:r w:rsidR="00646560">
        <w:t xml:space="preserve"> </w:t>
      </w:r>
      <w:r w:rsidRPr="00F36559">
        <w:t>these</w:t>
      </w:r>
      <w:r w:rsidR="00646560">
        <w:t xml:space="preserve"> </w:t>
      </w:r>
      <w:r w:rsidRPr="00F36559">
        <w:t>examples</w:t>
      </w:r>
      <w:r w:rsidR="00646560">
        <w:t xml:space="preserve"> </w:t>
      </w:r>
      <w:r w:rsidRPr="00F36559">
        <w:t>we</w:t>
      </w:r>
      <w:r w:rsidR="00646560">
        <w:t xml:space="preserve"> </w:t>
      </w:r>
      <w:r w:rsidRPr="00F36559">
        <w:t>have</w:t>
      </w:r>
      <w:r w:rsidR="00646560">
        <w:t xml:space="preserve"> </w:t>
      </w:r>
      <w:r w:rsidRPr="00F36559">
        <w:t>seen</w:t>
      </w:r>
      <w:r w:rsidR="00646560">
        <w:t xml:space="preserve"> </w:t>
      </w:r>
      <w:r w:rsidRPr="00F36559">
        <w:t>about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scientific</w:t>
      </w:r>
      <w:r w:rsidR="00646560">
        <w:t xml:space="preserve"> </w:t>
      </w:r>
      <w:r w:rsidRPr="00F36559">
        <w:t>miracles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Holy</w:t>
      </w:r>
      <w:r w:rsidR="00646560">
        <w:t xml:space="preserve"> </w:t>
      </w:r>
      <w:r w:rsidRPr="00F36559">
        <w:t>Quran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all</w:t>
      </w:r>
      <w:r w:rsidR="00646560">
        <w:t xml:space="preserve"> </w:t>
      </w:r>
      <w:r w:rsidRPr="00F36559">
        <w:t>these</w:t>
      </w:r>
      <w:r w:rsidR="00646560">
        <w:t xml:space="preserve"> </w:t>
      </w:r>
      <w:r w:rsidRPr="00F36559">
        <w:t>scientists’</w:t>
      </w:r>
      <w:r w:rsidR="00646560">
        <w:t xml:space="preserve"> </w:t>
      </w:r>
      <w:r w:rsidRPr="00F36559">
        <w:t>comments</w:t>
      </w:r>
      <w:r w:rsidR="00646560">
        <w:t xml:space="preserve"> </w:t>
      </w:r>
      <w:r w:rsidRPr="00F36559">
        <w:t>on</w:t>
      </w:r>
      <w:r w:rsidR="00646560">
        <w:t xml:space="preserve"> </w:t>
      </w:r>
      <w:r w:rsidRPr="00F36559">
        <w:t>this,</w:t>
      </w:r>
      <w:r w:rsidR="00646560">
        <w:t xml:space="preserve"> </w:t>
      </w:r>
      <w:r w:rsidRPr="00F36559">
        <w:t>let</w:t>
      </w:r>
      <w:r w:rsidR="00646560">
        <w:t xml:space="preserve"> </w:t>
      </w:r>
      <w:r w:rsidRPr="00F36559">
        <w:t>us</w:t>
      </w:r>
      <w:r w:rsidR="00646560">
        <w:t xml:space="preserve"> </w:t>
      </w:r>
      <w:r w:rsidRPr="00F36559">
        <w:t>ask</w:t>
      </w:r>
      <w:r w:rsidR="00646560">
        <w:t xml:space="preserve"> </w:t>
      </w:r>
      <w:r w:rsidRPr="00F36559">
        <w:t>ourselves</w:t>
      </w:r>
      <w:r w:rsidR="00646560">
        <w:t xml:space="preserve"> </w:t>
      </w:r>
      <w:r w:rsidRPr="00F36559">
        <w:t>these</w:t>
      </w:r>
      <w:r w:rsidR="00646560">
        <w:t xml:space="preserve"> </w:t>
      </w:r>
      <w:r w:rsidRPr="00F36559">
        <w:t>questions:</w:t>
      </w:r>
    </w:p>
    <w:p w:rsidR="008B07CF" w:rsidRPr="00F36559" w:rsidRDefault="008B07CF" w:rsidP="008B07CF">
      <w:pPr>
        <w:pStyle w:val="libNormal"/>
      </w:pPr>
      <w:r w:rsidRPr="00F36559">
        <w:t>Could</w:t>
      </w:r>
      <w:r w:rsidR="00646560">
        <w:t xml:space="preserve"> </w:t>
      </w:r>
      <w:r w:rsidRPr="00F36559">
        <w:t>it</w:t>
      </w:r>
      <w:r w:rsidR="00646560">
        <w:t xml:space="preserve"> </w:t>
      </w:r>
      <w:r w:rsidRPr="00F36559">
        <w:t>be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coincidence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all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recently</w:t>
      </w:r>
      <w:r w:rsidR="00646560">
        <w:t xml:space="preserve"> </w:t>
      </w:r>
      <w:r w:rsidRPr="00F36559">
        <w:t>discovered</w:t>
      </w:r>
      <w:r w:rsidR="00646560">
        <w:t xml:space="preserve"> </w:t>
      </w:r>
      <w:r w:rsidRPr="00F36559">
        <w:t>scientific</w:t>
      </w:r>
      <w:r w:rsidR="00646560">
        <w:t xml:space="preserve"> </w:t>
      </w:r>
      <w:r w:rsidRPr="00F36559">
        <w:t>information</w:t>
      </w:r>
      <w:r w:rsidR="00646560">
        <w:t xml:space="preserve"> </w:t>
      </w:r>
      <w:r w:rsidRPr="00F36559">
        <w:t>from</w:t>
      </w:r>
      <w:r w:rsidR="00646560">
        <w:t xml:space="preserve"> </w:t>
      </w:r>
      <w:r w:rsidRPr="00F36559">
        <w:t>different</w:t>
      </w:r>
      <w:r w:rsidR="00646560">
        <w:t xml:space="preserve"> </w:t>
      </w:r>
      <w:r w:rsidRPr="00F36559">
        <w:t>fields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mentioned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Quran,</w:t>
      </w:r>
      <w:r w:rsidR="00646560">
        <w:t xml:space="preserve"> </w:t>
      </w:r>
      <w:r w:rsidRPr="00F36559">
        <w:t>which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revealed</w:t>
      </w:r>
      <w:r w:rsidR="00646560">
        <w:t xml:space="preserve"> </w:t>
      </w:r>
      <w:r w:rsidRPr="00F36559">
        <w:t>fourteen</w:t>
      </w:r>
      <w:r w:rsidR="00646560">
        <w:t xml:space="preserve"> </w:t>
      </w:r>
      <w:r w:rsidRPr="00F36559">
        <w:t>centuries</w:t>
      </w:r>
      <w:r w:rsidR="00646560">
        <w:t xml:space="preserve"> </w:t>
      </w:r>
      <w:r w:rsidRPr="00F36559">
        <w:t>ago?</w:t>
      </w:r>
    </w:p>
    <w:p w:rsidR="008B07CF" w:rsidRPr="00F36559" w:rsidRDefault="008B07CF" w:rsidP="008B07CF">
      <w:pPr>
        <w:pStyle w:val="libNormal"/>
      </w:pPr>
      <w:r w:rsidRPr="00F36559">
        <w:t>·</w:t>
      </w:r>
      <w:r w:rsidR="00646560">
        <w:t xml:space="preserve"> </w:t>
      </w:r>
      <w:r w:rsidRPr="00F36559">
        <w:t>Could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Quran</w:t>
      </w:r>
      <w:r w:rsidR="00646560">
        <w:t xml:space="preserve"> </w:t>
      </w:r>
      <w:r w:rsidRPr="00F36559">
        <w:t>have</w:t>
      </w:r>
      <w:r w:rsidR="00646560">
        <w:t xml:space="preserve"> </w:t>
      </w:r>
      <w:r w:rsidRPr="00F36559">
        <w:t>been</w:t>
      </w:r>
      <w:r w:rsidR="00646560">
        <w:t xml:space="preserve"> </w:t>
      </w:r>
      <w:r w:rsidRPr="00F36559">
        <w:t>authored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Muhammad,</w:t>
      </w:r>
      <w:r w:rsidR="00646560">
        <w:t xml:space="preserve"> </w:t>
      </w:r>
      <w:r w:rsidRPr="00F36559">
        <w:t>may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mercy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blessings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God</w:t>
      </w:r>
      <w:r w:rsidR="00646560">
        <w:t xml:space="preserve"> </w:t>
      </w:r>
      <w:r w:rsidRPr="00F36559">
        <w:t>be</w:t>
      </w:r>
      <w:r w:rsidR="00646560">
        <w:t xml:space="preserve"> </w:t>
      </w:r>
      <w:r w:rsidRPr="00F36559">
        <w:t>upon</w:t>
      </w:r>
      <w:r w:rsidR="00646560">
        <w:t xml:space="preserve"> </w:t>
      </w:r>
      <w:r w:rsidRPr="00F36559">
        <w:t>him,</w:t>
      </w:r>
      <w:r w:rsidR="00646560">
        <w:t xml:space="preserve"> </w:t>
      </w:r>
      <w:r w:rsidRPr="00F36559">
        <w:t>or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any</w:t>
      </w:r>
      <w:r w:rsidR="00646560">
        <w:t xml:space="preserve"> </w:t>
      </w:r>
      <w:r w:rsidRPr="00F36559">
        <w:t>other</w:t>
      </w:r>
      <w:r w:rsidR="00646560">
        <w:t xml:space="preserve"> </w:t>
      </w:r>
      <w:r w:rsidRPr="00F36559">
        <w:t>human</w:t>
      </w:r>
      <w:r w:rsidR="00646560">
        <w:t xml:space="preserve"> </w:t>
      </w:r>
      <w:r w:rsidRPr="00F36559">
        <w:t>being?</w:t>
      </w:r>
    </w:p>
    <w:p w:rsidR="008B07CF" w:rsidRPr="00F36559" w:rsidRDefault="008B07CF" w:rsidP="008B07CF">
      <w:pPr>
        <w:pStyle w:val="libNormal"/>
      </w:pPr>
      <w:r w:rsidRPr="00F36559">
        <w:t>The</w:t>
      </w:r>
      <w:r w:rsidR="00646560">
        <w:t xml:space="preserve"> </w:t>
      </w:r>
      <w:r w:rsidRPr="00F36559">
        <w:t>only</w:t>
      </w:r>
      <w:r w:rsidR="00646560">
        <w:t xml:space="preserve"> </w:t>
      </w:r>
      <w:r w:rsidRPr="00F36559">
        <w:t>possible</w:t>
      </w:r>
      <w:r w:rsidR="00646560">
        <w:t xml:space="preserve"> </w:t>
      </w:r>
      <w:r w:rsidRPr="00F36559">
        <w:t>answer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Quran</w:t>
      </w:r>
      <w:r w:rsidR="00646560">
        <w:t xml:space="preserve"> </w:t>
      </w:r>
      <w:r w:rsidRPr="00F36559">
        <w:t>must</w:t>
      </w:r>
      <w:r w:rsidR="00646560">
        <w:t xml:space="preserve"> </w:t>
      </w:r>
      <w:r w:rsidRPr="00F36559">
        <w:t>be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literal</w:t>
      </w:r>
      <w:r w:rsidR="00646560">
        <w:t xml:space="preserve"> </w:t>
      </w:r>
      <w:r w:rsidRPr="00F36559">
        <w:t>word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God,</w:t>
      </w:r>
      <w:r w:rsidR="00646560">
        <w:t xml:space="preserve"> </w:t>
      </w:r>
      <w:r w:rsidRPr="00F36559">
        <w:t>revealed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Him</w:t>
      </w:r>
      <w:r w:rsidR="00646560">
        <w:t>.</w:t>
      </w:r>
    </w:p>
    <w:p w:rsidR="008B07CF" w:rsidRDefault="008B07CF" w:rsidP="008B07CF">
      <w:pPr>
        <w:pStyle w:val="libNormal"/>
      </w:pPr>
      <w:r>
        <w:br w:type="page"/>
      </w:r>
    </w:p>
    <w:p w:rsidR="00413479" w:rsidRPr="002C0451" w:rsidRDefault="008B07CF" w:rsidP="008B07CF">
      <w:pPr>
        <w:pStyle w:val="Heading1Center"/>
      </w:pPr>
      <w:bookmarkStart w:id="8" w:name="_Toc421522471"/>
      <w:r w:rsidRPr="008B07CF">
        <w:lastRenderedPageBreak/>
        <w:t>Notes</w:t>
      </w:r>
      <w:bookmarkEnd w:id="8"/>
    </w:p>
    <w:sectPr w:rsidR="00413479" w:rsidRPr="002C0451" w:rsidSect="008B07CF"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EDD" w:rsidRPr="00C072A6" w:rsidRDefault="00834EDD" w:rsidP="00C072A6">
      <w:pPr>
        <w:pStyle w:val="libNormal"/>
      </w:pPr>
    </w:p>
  </w:endnote>
  <w:endnote w:type="continuationSeparator" w:id="1">
    <w:p w:rsidR="00834EDD" w:rsidRPr="00C072A6" w:rsidRDefault="00834EDD" w:rsidP="00C072A6">
      <w:pPr>
        <w:pStyle w:val="libNormal"/>
      </w:pPr>
    </w:p>
  </w:endnote>
  <w:endnote w:type="continuationNotice" w:id="2">
    <w:p w:rsidR="00834EDD" w:rsidRDefault="00834EDD" w:rsidP="00C072A6">
      <w:pPr>
        <w:pStyle w:val="libNormal"/>
      </w:pPr>
    </w:p>
  </w:endnote>
  <w:endnote w:id="3">
    <w:p w:rsidR="008B07CF" w:rsidRPr="007056D6" w:rsidRDefault="008B07CF" w:rsidP="008B07CF">
      <w:pPr>
        <w:pStyle w:val="libFootnote"/>
      </w:pPr>
      <w:r w:rsidRPr="007056D6">
        <w:rPr>
          <w:sz w:val="18"/>
          <w:szCs w:val="18"/>
        </w:rPr>
        <w:endnoteRef/>
      </w:r>
      <w:r w:rsidR="00646560">
        <w:rPr>
          <w:lang w:val="de-DE"/>
        </w:rPr>
        <w:t xml:space="preserve"> </w:t>
      </w:r>
      <w:r w:rsidRPr="00F36559">
        <w:t>Note: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occupations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all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scientists</w:t>
      </w:r>
      <w:r w:rsidR="00646560">
        <w:t xml:space="preserve"> </w:t>
      </w:r>
      <w:r w:rsidRPr="00F36559">
        <w:t>mentioned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web</w:t>
      </w:r>
      <w:r w:rsidR="00646560">
        <w:t xml:space="preserve"> </w:t>
      </w:r>
      <w:r w:rsidRPr="00F36559">
        <w:t>site</w:t>
      </w:r>
      <w:r w:rsidR="00646560">
        <w:t xml:space="preserve"> </w:t>
      </w:r>
      <w:r w:rsidRPr="00F36559">
        <w:t>were</w:t>
      </w:r>
      <w:r w:rsidR="00646560">
        <w:t xml:space="preserve"> </w:t>
      </w:r>
      <w:r w:rsidRPr="00F36559">
        <w:t>last</w:t>
      </w:r>
      <w:r w:rsidR="00646560">
        <w:t xml:space="preserve"> </w:t>
      </w:r>
      <w:r w:rsidRPr="00F36559">
        <w:t>updated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1997</w:t>
      </w:r>
      <w:r w:rsidR="00646560">
        <w:t>.</w:t>
      </w:r>
    </w:p>
  </w:endnote>
  <w:endnote w:id="4">
    <w:p w:rsidR="008B07CF" w:rsidRDefault="008B07CF" w:rsidP="008B07CF">
      <w:pPr>
        <w:pStyle w:val="libFootnote"/>
      </w:pPr>
      <w:r w:rsidRPr="007056D6">
        <w:rPr>
          <w:sz w:val="18"/>
          <w:szCs w:val="18"/>
        </w:rPr>
        <w:endnoteRef/>
      </w:r>
      <w:r w:rsidR="00646560">
        <w:rPr>
          <w:lang w:val="de-DE"/>
        </w:rPr>
        <w:t xml:space="preserve"> </w:t>
      </w:r>
      <w:r w:rsidRPr="00F36559">
        <w:t>Narrated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Saheeh</w:t>
      </w:r>
      <w:r w:rsidR="00646560">
        <w:t xml:space="preserve"> </w:t>
      </w:r>
      <w:r w:rsidRPr="00F36559">
        <w:t>Muslim</w:t>
      </w:r>
      <w:r w:rsidR="00646560">
        <w:t xml:space="preserve"> </w:t>
      </w:r>
      <w:r w:rsidRPr="00F36559">
        <w:t>#2643,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Saheeh</w:t>
      </w:r>
      <w:r w:rsidR="00646560">
        <w:t xml:space="preserve"> </w:t>
      </w:r>
      <w:r w:rsidRPr="00F36559">
        <w:t>Al-Bukhari</w:t>
      </w:r>
      <w:r w:rsidR="00646560">
        <w:t xml:space="preserve"> </w:t>
      </w:r>
      <w:r w:rsidRPr="00F36559">
        <w:t>#3208</w:t>
      </w:r>
      <w:r w:rsidR="00646560">
        <w:t>.</w:t>
      </w:r>
    </w:p>
    <w:p w:rsidR="008B07CF" w:rsidRPr="007056D6" w:rsidRDefault="008B07CF" w:rsidP="008B07CF">
      <w:pPr>
        <w:pStyle w:val="libFootnote"/>
      </w:pPr>
      <w:r w:rsidRPr="00F36559">
        <w:t>Note:</w:t>
      </w:r>
      <w:r w:rsidR="00646560">
        <w:t xml:space="preserve"> </w:t>
      </w:r>
      <w:r w:rsidRPr="00F36559">
        <w:t>What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between</w:t>
      </w:r>
      <w:r w:rsidR="00646560">
        <w:t xml:space="preserve"> </w:t>
      </w:r>
      <w:r w:rsidRPr="00F36559">
        <w:t>these</w:t>
      </w:r>
      <w:r w:rsidR="00646560">
        <w:t xml:space="preserve"> </w:t>
      </w:r>
      <w:r w:rsidRPr="00F36559">
        <w:t>special</w:t>
      </w:r>
      <w:r w:rsidR="00646560">
        <w:t xml:space="preserve"> </w:t>
      </w:r>
      <w:r w:rsidRPr="00F36559">
        <w:t>brackets</w:t>
      </w:r>
      <w:r w:rsidR="00646560">
        <w:t xml:space="preserve"> </w:t>
      </w:r>
      <w:r w:rsidRPr="00F36559">
        <w:t>{</w:t>
      </w:r>
      <w:r w:rsidR="00646560">
        <w:t>...</w:t>
      </w:r>
      <w:r w:rsidRPr="00F36559">
        <w:t>}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guide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translation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what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Prophet</w:t>
      </w:r>
      <w:r w:rsidR="00646560">
        <w:t xml:space="preserve"> </w:t>
      </w:r>
      <w:r w:rsidRPr="00F36559">
        <w:t>Muhammad,</w:t>
      </w:r>
      <w:r w:rsidR="00646560">
        <w:t xml:space="preserve"> </w:t>
      </w:r>
      <w:r w:rsidRPr="00F36559">
        <w:t>may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mercy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blessings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God</w:t>
      </w:r>
      <w:r w:rsidR="00646560">
        <w:t xml:space="preserve"> </w:t>
      </w:r>
      <w:r w:rsidRPr="00F36559">
        <w:t>be</w:t>
      </w:r>
      <w:r w:rsidR="00646560">
        <w:t xml:space="preserve"> </w:t>
      </w:r>
      <w:r w:rsidRPr="00F36559">
        <w:t>upon</w:t>
      </w:r>
      <w:r w:rsidR="00646560">
        <w:t xml:space="preserve"> </w:t>
      </w:r>
      <w:r w:rsidRPr="00F36559">
        <w:t>him,</w:t>
      </w:r>
      <w:r w:rsidR="00646560">
        <w:t xml:space="preserve"> </w:t>
      </w:r>
      <w:r w:rsidRPr="00F36559">
        <w:t>said</w:t>
      </w:r>
      <w:r w:rsidR="00646560">
        <w:t xml:space="preserve">. </w:t>
      </w:r>
      <w:r w:rsidRPr="00F36559">
        <w:t>Also</w:t>
      </w:r>
      <w:r w:rsidR="00646560">
        <w:t xml:space="preserve"> </w:t>
      </w:r>
      <w:r w:rsidRPr="00F36559">
        <w:t>note</w:t>
      </w:r>
      <w:r w:rsidR="00646560">
        <w:t xml:space="preserve"> </w:t>
      </w:r>
      <w:r w:rsidRPr="00F36559">
        <w:t>that</w:t>
      </w:r>
      <w:r w:rsidR="00646560">
        <w:t xml:space="preserve"> </w:t>
      </w:r>
      <w:r w:rsidRPr="00F36559">
        <w:t>this</w:t>
      </w:r>
      <w:r w:rsidR="00646560">
        <w:t xml:space="preserve"> </w:t>
      </w:r>
      <w:r w:rsidRPr="00F36559">
        <w:t>symbol</w:t>
      </w:r>
      <w:r w:rsidR="00646560">
        <w:t xml:space="preserve"> </w:t>
      </w:r>
      <w:r w:rsidRPr="00F36559">
        <w:t>#</w:t>
      </w:r>
      <w:r w:rsidR="00646560">
        <w:t xml:space="preserve"> </w:t>
      </w:r>
      <w:r w:rsidRPr="00F36559">
        <w:t>used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footnotes,</w:t>
      </w:r>
      <w:r w:rsidR="00646560">
        <w:t xml:space="preserve"> </w:t>
      </w:r>
      <w:r w:rsidRPr="00F36559">
        <w:t>indicates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number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hadeeth</w:t>
      </w:r>
      <w:r w:rsidR="00646560">
        <w:t xml:space="preserve">. </w:t>
      </w:r>
      <w:r w:rsidRPr="00F36559">
        <w:t>A</w:t>
      </w:r>
      <w:r w:rsidR="00646560">
        <w:t xml:space="preserve"> </w:t>
      </w:r>
      <w:r w:rsidRPr="00F36559">
        <w:t>hadeeth</w:t>
      </w:r>
      <w:r w:rsidR="00646560">
        <w:t xml:space="preserve"> </w:t>
      </w:r>
      <w:r w:rsidRPr="00F36559">
        <w:t>is</w:t>
      </w:r>
      <w:r w:rsidR="00646560">
        <w:t xml:space="preserve"> </w:t>
      </w:r>
      <w:r w:rsidRPr="00F36559">
        <w:t>a</w:t>
      </w:r>
      <w:r w:rsidR="00646560">
        <w:t xml:space="preserve"> </w:t>
      </w:r>
      <w:r w:rsidRPr="00F36559">
        <w:t>reliably</w:t>
      </w:r>
      <w:r w:rsidR="00646560">
        <w:t xml:space="preserve"> </w:t>
      </w:r>
      <w:r w:rsidRPr="00F36559">
        <w:t>transmitted</w:t>
      </w:r>
      <w:r w:rsidR="00646560">
        <w:t xml:space="preserve"> </w:t>
      </w:r>
      <w:r w:rsidRPr="00F36559">
        <w:t>report</w:t>
      </w:r>
      <w:r w:rsidR="00646560">
        <w:t xml:space="preserve"> </w:t>
      </w:r>
      <w:r w:rsidRPr="00F36559">
        <w:t>by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Prophet</w:t>
      </w:r>
      <w:r w:rsidR="00646560">
        <w:t xml:space="preserve"> </w:t>
      </w:r>
      <w:r w:rsidRPr="00F36559">
        <w:t>Muhammad’s</w:t>
      </w:r>
      <w:r w:rsidR="00646560">
        <w:t xml:space="preserve"> </w:t>
      </w:r>
      <w:r w:rsidRPr="00F36559">
        <w:t>companions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what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said,</w:t>
      </w:r>
      <w:r w:rsidR="00646560">
        <w:t xml:space="preserve"> </w:t>
      </w:r>
      <w:r w:rsidRPr="00F36559">
        <w:t>did,</w:t>
      </w:r>
      <w:r w:rsidR="00646560">
        <w:t xml:space="preserve"> </w:t>
      </w:r>
      <w:r w:rsidRPr="00F36559">
        <w:t>or</w:t>
      </w:r>
      <w:r w:rsidR="00646560">
        <w:t xml:space="preserve"> </w:t>
      </w:r>
      <w:r w:rsidRPr="00F36559">
        <w:t>approved</w:t>
      </w:r>
      <w:r w:rsidR="00646560">
        <w:t xml:space="preserve"> </w:t>
      </w:r>
      <w:r w:rsidRPr="00F36559">
        <w:t>of</w:t>
      </w:r>
      <w:r w:rsidR="00646560">
        <w:t>.</w:t>
      </w:r>
    </w:p>
  </w:endnote>
  <w:endnote w:id="5">
    <w:p w:rsidR="008B07CF" w:rsidRPr="007056D6" w:rsidRDefault="008B07CF" w:rsidP="008B07CF">
      <w:pPr>
        <w:pStyle w:val="libFootnote"/>
      </w:pPr>
      <w:r w:rsidRPr="007056D6">
        <w:rPr>
          <w:sz w:val="18"/>
          <w:szCs w:val="18"/>
        </w:rPr>
        <w:endnoteRef/>
      </w:r>
      <w:r w:rsidR="00646560">
        <w:rPr>
          <w:lang w:val="de-DE"/>
        </w:rPr>
        <w:t xml:space="preserve"> </w:t>
      </w:r>
      <w:r w:rsidRPr="00F36559">
        <w:t>Narrated</w:t>
      </w:r>
      <w:r w:rsidR="00646560">
        <w:t xml:space="preserve"> </w:t>
      </w:r>
      <w:r w:rsidRPr="00F36559">
        <w:t>in</w:t>
      </w:r>
      <w:r w:rsidR="00646560">
        <w:t xml:space="preserve"> </w:t>
      </w:r>
      <w:r w:rsidRPr="00F36559">
        <w:t>Saheeh</w:t>
      </w:r>
      <w:r w:rsidR="00646560">
        <w:t xml:space="preserve"> </w:t>
      </w:r>
      <w:r w:rsidRPr="00F36559">
        <w:t>Muslim</w:t>
      </w:r>
      <w:r w:rsidR="00646560">
        <w:t xml:space="preserve"> </w:t>
      </w:r>
      <w:r w:rsidRPr="00F36559">
        <w:t>#2645</w:t>
      </w:r>
      <w:r w:rsidR="00646560">
        <w:t>.</w:t>
      </w:r>
    </w:p>
  </w:endnote>
  <w:endnote w:id="6">
    <w:p w:rsidR="008B07CF" w:rsidRPr="007056D6" w:rsidRDefault="008B07CF" w:rsidP="008B07CF">
      <w:pPr>
        <w:pStyle w:val="libFootnote"/>
      </w:pPr>
      <w:r w:rsidRPr="007056D6">
        <w:rPr>
          <w:sz w:val="18"/>
          <w:szCs w:val="18"/>
        </w:rPr>
        <w:endnoteRef/>
      </w:r>
      <w:r w:rsidR="00646560">
        <w:rPr>
          <w:lang w:val="de-DE"/>
        </w:rPr>
        <w:t xml:space="preserve"> </w:t>
      </w:r>
      <w:r w:rsidRPr="00F36559">
        <w:t>The</w:t>
      </w:r>
      <w:r w:rsidR="00646560">
        <w:t xml:space="preserve"> </w:t>
      </w:r>
      <w:r w:rsidRPr="00F36559">
        <w:t>Prophet</w:t>
      </w:r>
      <w:r w:rsidR="00646560">
        <w:t xml:space="preserve"> </w:t>
      </w:r>
      <w:r w:rsidRPr="00F36559">
        <w:t>Muhammad,</w:t>
      </w:r>
      <w:r w:rsidR="00646560">
        <w:t xml:space="preserve"> </w:t>
      </w:r>
      <w:r w:rsidRPr="00F36559">
        <w:t>may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mercy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blessings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God</w:t>
      </w:r>
      <w:r w:rsidR="00646560">
        <w:t xml:space="preserve"> </w:t>
      </w:r>
      <w:r w:rsidRPr="00F36559">
        <w:t>be</w:t>
      </w:r>
      <w:r w:rsidR="00646560">
        <w:t xml:space="preserve"> </w:t>
      </w:r>
      <w:r w:rsidRPr="00F36559">
        <w:t>upon</w:t>
      </w:r>
      <w:r w:rsidR="00646560">
        <w:t xml:space="preserve"> </w:t>
      </w:r>
      <w:r w:rsidRPr="00F36559">
        <w:t>him,</w:t>
      </w:r>
      <w:r w:rsidR="00646560">
        <w:t xml:space="preserve"> </w:t>
      </w:r>
      <w:r w:rsidRPr="00F36559">
        <w:t>was</w:t>
      </w:r>
      <w:r w:rsidR="00646560">
        <w:t xml:space="preserve"> </w:t>
      </w:r>
      <w:r w:rsidRPr="00F36559">
        <w:t>illiterate</w:t>
      </w:r>
      <w:r w:rsidR="00646560">
        <w:t xml:space="preserve">. </w:t>
      </w:r>
      <w:r w:rsidRPr="00F36559">
        <w:t>He</w:t>
      </w:r>
      <w:r w:rsidR="00646560">
        <w:t xml:space="preserve"> </w:t>
      </w:r>
      <w:r w:rsidRPr="00F36559">
        <w:t>could</w:t>
      </w:r>
      <w:r w:rsidR="00646560">
        <w:t xml:space="preserve"> </w:t>
      </w:r>
      <w:r w:rsidRPr="00F36559">
        <w:t>not</w:t>
      </w:r>
      <w:r w:rsidR="00646560">
        <w:t xml:space="preserve"> </w:t>
      </w:r>
      <w:r w:rsidRPr="00F36559">
        <w:t>read</w:t>
      </w:r>
      <w:r w:rsidR="00646560">
        <w:t xml:space="preserve"> </w:t>
      </w:r>
      <w:r w:rsidRPr="00F36559">
        <w:t>nor</w:t>
      </w:r>
      <w:r w:rsidR="00646560">
        <w:t xml:space="preserve"> </w:t>
      </w:r>
      <w:r w:rsidRPr="00F36559">
        <w:t>write,</w:t>
      </w:r>
      <w:r w:rsidR="00646560">
        <w:t xml:space="preserve"> </w:t>
      </w:r>
      <w:r w:rsidRPr="00F36559">
        <w:t>but</w:t>
      </w:r>
      <w:r w:rsidR="00646560">
        <w:t xml:space="preserve"> </w:t>
      </w:r>
      <w:r w:rsidRPr="00F36559">
        <w:t>he</w:t>
      </w:r>
      <w:r w:rsidR="00646560">
        <w:t xml:space="preserve"> </w:t>
      </w:r>
      <w:r w:rsidRPr="00F36559">
        <w:t>dictated</w:t>
      </w:r>
      <w:r w:rsidR="00646560">
        <w:t xml:space="preserve"> </w:t>
      </w:r>
      <w:r w:rsidRPr="00F36559">
        <w:t>the</w:t>
      </w:r>
      <w:r w:rsidR="00646560">
        <w:t xml:space="preserve"> </w:t>
      </w:r>
      <w:r w:rsidRPr="00F36559">
        <w:t>Quran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his</w:t>
      </w:r>
      <w:r w:rsidR="00646560">
        <w:t xml:space="preserve"> </w:t>
      </w:r>
      <w:r w:rsidRPr="00F36559">
        <w:t>Companions</w:t>
      </w:r>
      <w:r w:rsidR="00646560">
        <w:t xml:space="preserve"> </w:t>
      </w:r>
      <w:r w:rsidRPr="00F36559">
        <w:t>and</w:t>
      </w:r>
      <w:r w:rsidR="00646560">
        <w:t xml:space="preserve"> </w:t>
      </w:r>
      <w:r w:rsidRPr="00F36559">
        <w:t>commanded</w:t>
      </w:r>
      <w:r w:rsidR="00646560">
        <w:t xml:space="preserve"> </w:t>
      </w:r>
      <w:r w:rsidRPr="00F36559">
        <w:t>some</w:t>
      </w:r>
      <w:r w:rsidR="00646560">
        <w:t xml:space="preserve"> </w:t>
      </w:r>
      <w:r w:rsidRPr="00F36559">
        <w:t>of</w:t>
      </w:r>
      <w:r w:rsidR="00646560">
        <w:t xml:space="preserve"> </w:t>
      </w:r>
      <w:r w:rsidRPr="00F36559">
        <w:t>them</w:t>
      </w:r>
      <w:r w:rsidR="00646560">
        <w:t xml:space="preserve"> </w:t>
      </w:r>
      <w:r w:rsidRPr="00F36559">
        <w:t>to</w:t>
      </w:r>
      <w:r w:rsidR="00646560">
        <w:t xml:space="preserve"> </w:t>
      </w:r>
      <w:r w:rsidRPr="00F36559">
        <w:t>write</w:t>
      </w:r>
      <w:r w:rsidR="00646560">
        <w:t xml:space="preserve"> </w:t>
      </w:r>
      <w:r w:rsidRPr="00F36559">
        <w:t>it</w:t>
      </w:r>
      <w:r w:rsidR="00646560">
        <w:t xml:space="preserve"> </w:t>
      </w:r>
      <w:r w:rsidRPr="00F36559">
        <w:t>down</w:t>
      </w:r>
      <w:r w:rsidR="00646560"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7B57A1" w:rsidP="00745C1D">
    <w:pPr>
      <w:pStyle w:val="Footer"/>
      <w:tabs>
        <w:tab w:val="clear" w:pos="4153"/>
        <w:tab w:val="clear" w:pos="8306"/>
      </w:tabs>
    </w:pPr>
    <w:fldSimple w:instr=" PAGE   \* MERGEFORMAT ">
      <w:r w:rsidR="008B07CF">
        <w:rPr>
          <w:noProof/>
        </w:rPr>
        <w:t>10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7B57A1" w:rsidP="008B07CF">
    <w:pPr>
      <w:pStyle w:val="libCenter"/>
    </w:pPr>
    <w:fldSimple w:instr=" PAGE   \* MERGEFORMAT ">
      <w:r w:rsidR="00DE74DF">
        <w:rPr>
          <w:noProof/>
        </w:rPr>
        <w:t>12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9F" w:rsidRDefault="007B57A1" w:rsidP="00745C1D">
    <w:pPr>
      <w:pStyle w:val="Footer"/>
      <w:tabs>
        <w:tab w:val="clear" w:pos="4153"/>
        <w:tab w:val="clear" w:pos="8306"/>
      </w:tabs>
    </w:pPr>
    <w:fldSimple w:instr=" PAGE   \* MERGEFORMAT ">
      <w:r w:rsidR="008B07C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EDD" w:rsidRDefault="00834EDD" w:rsidP="00113C59">
      <w:r>
        <w:separator/>
      </w:r>
    </w:p>
  </w:footnote>
  <w:footnote w:type="continuationSeparator" w:id="1">
    <w:p w:rsidR="00834EDD" w:rsidRDefault="00834EDD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1D" w:rsidRDefault="00745C1D" w:rsidP="00745C1D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C50B2D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6754C12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46E3D2E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DF12FFB"/>
    <w:multiLevelType w:val="hybridMultilevel"/>
    <w:tmpl w:val="0636B64E"/>
    <w:lvl w:ilvl="0" w:tplc="7AE2AFCE">
      <w:start w:val="1"/>
      <w:numFmt w:val="decimal"/>
      <w:pStyle w:val="libNumbered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5DF4DE6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49A03135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E8A3793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68DB602C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75267990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efaultTabStop w:val="720"/>
  <w:drawingGridHorizontalSpacing w:val="75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applyBreakingRules/>
  </w:compat>
  <w:rsids>
    <w:rsidRoot w:val="00646560"/>
    <w:rsid w:val="00005A19"/>
    <w:rsid w:val="000267FE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6AD"/>
    <w:rsid w:val="000A7750"/>
    <w:rsid w:val="000B3A56"/>
    <w:rsid w:val="000C0A89"/>
    <w:rsid w:val="000C7722"/>
    <w:rsid w:val="000D0932"/>
    <w:rsid w:val="000D1BDF"/>
    <w:rsid w:val="000D71B7"/>
    <w:rsid w:val="000E591F"/>
    <w:rsid w:val="000E6824"/>
    <w:rsid w:val="000F355B"/>
    <w:rsid w:val="0010049D"/>
    <w:rsid w:val="00101CEF"/>
    <w:rsid w:val="00107A6B"/>
    <w:rsid w:val="001106A5"/>
    <w:rsid w:val="00111AE3"/>
    <w:rsid w:val="0011352E"/>
    <w:rsid w:val="00113B0B"/>
    <w:rsid w:val="00113C59"/>
    <w:rsid w:val="00113CCC"/>
    <w:rsid w:val="00115473"/>
    <w:rsid w:val="00115A71"/>
    <w:rsid w:val="001162C9"/>
    <w:rsid w:val="0012268F"/>
    <w:rsid w:val="001243ED"/>
    <w:rsid w:val="00126471"/>
    <w:rsid w:val="00133D3B"/>
    <w:rsid w:val="00133DD1"/>
    <w:rsid w:val="00135E90"/>
    <w:rsid w:val="00136268"/>
    <w:rsid w:val="00136E6F"/>
    <w:rsid w:val="00141B08"/>
    <w:rsid w:val="0014341C"/>
    <w:rsid w:val="00143EEA"/>
    <w:rsid w:val="00147ED8"/>
    <w:rsid w:val="00151C03"/>
    <w:rsid w:val="00153917"/>
    <w:rsid w:val="00157306"/>
    <w:rsid w:val="00160F76"/>
    <w:rsid w:val="00163D83"/>
    <w:rsid w:val="00164767"/>
    <w:rsid w:val="00164810"/>
    <w:rsid w:val="001712E1"/>
    <w:rsid w:val="0018066F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E11FF"/>
    <w:rsid w:val="001E25DC"/>
    <w:rsid w:val="001E5959"/>
    <w:rsid w:val="001F0713"/>
    <w:rsid w:val="00202C7B"/>
    <w:rsid w:val="002054C5"/>
    <w:rsid w:val="002139CB"/>
    <w:rsid w:val="00214801"/>
    <w:rsid w:val="002177A1"/>
    <w:rsid w:val="00224964"/>
    <w:rsid w:val="002267C7"/>
    <w:rsid w:val="00227FEE"/>
    <w:rsid w:val="00241F59"/>
    <w:rsid w:val="0024265C"/>
    <w:rsid w:val="002439A9"/>
    <w:rsid w:val="00244C2E"/>
    <w:rsid w:val="00250E0A"/>
    <w:rsid w:val="00251E02"/>
    <w:rsid w:val="00254B61"/>
    <w:rsid w:val="00257657"/>
    <w:rsid w:val="002628DE"/>
    <w:rsid w:val="00263F56"/>
    <w:rsid w:val="0027369F"/>
    <w:rsid w:val="002818EF"/>
    <w:rsid w:val="0028271F"/>
    <w:rsid w:val="0028397C"/>
    <w:rsid w:val="002A0284"/>
    <w:rsid w:val="002A338C"/>
    <w:rsid w:val="002A717D"/>
    <w:rsid w:val="002A73D7"/>
    <w:rsid w:val="002B2B15"/>
    <w:rsid w:val="002B71A8"/>
    <w:rsid w:val="002B7989"/>
    <w:rsid w:val="002C0451"/>
    <w:rsid w:val="002C1543"/>
    <w:rsid w:val="002C3E3A"/>
    <w:rsid w:val="002C5C66"/>
    <w:rsid w:val="002C6427"/>
    <w:rsid w:val="002D0DA7"/>
    <w:rsid w:val="002D19A9"/>
    <w:rsid w:val="002D2485"/>
    <w:rsid w:val="002D580E"/>
    <w:rsid w:val="002E19EE"/>
    <w:rsid w:val="002E4D3D"/>
    <w:rsid w:val="002E5CA1"/>
    <w:rsid w:val="002E6022"/>
    <w:rsid w:val="002F3626"/>
    <w:rsid w:val="00301EBF"/>
    <w:rsid w:val="00307C3A"/>
    <w:rsid w:val="00310D1D"/>
    <w:rsid w:val="00317E22"/>
    <w:rsid w:val="00322466"/>
    <w:rsid w:val="00324B78"/>
    <w:rsid w:val="00325884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0A47"/>
    <w:rsid w:val="0038683D"/>
    <w:rsid w:val="003963F3"/>
    <w:rsid w:val="0039787F"/>
    <w:rsid w:val="003A1475"/>
    <w:rsid w:val="003A3298"/>
    <w:rsid w:val="003A4587"/>
    <w:rsid w:val="003A661E"/>
    <w:rsid w:val="003B0913"/>
    <w:rsid w:val="003B20C5"/>
    <w:rsid w:val="003B5031"/>
    <w:rsid w:val="003B6720"/>
    <w:rsid w:val="003B775B"/>
    <w:rsid w:val="003B7FA9"/>
    <w:rsid w:val="003C7C08"/>
    <w:rsid w:val="003D1668"/>
    <w:rsid w:val="003D2459"/>
    <w:rsid w:val="003D28ED"/>
    <w:rsid w:val="003D3107"/>
    <w:rsid w:val="003E148D"/>
    <w:rsid w:val="003E3600"/>
    <w:rsid w:val="003F33DE"/>
    <w:rsid w:val="003F3856"/>
    <w:rsid w:val="003F6718"/>
    <w:rsid w:val="00402C65"/>
    <w:rsid w:val="0040326E"/>
    <w:rsid w:val="00404EB7"/>
    <w:rsid w:val="00407D56"/>
    <w:rsid w:val="00413479"/>
    <w:rsid w:val="00416E2B"/>
    <w:rsid w:val="004209BA"/>
    <w:rsid w:val="00420C44"/>
    <w:rsid w:val="004241E7"/>
    <w:rsid w:val="00430581"/>
    <w:rsid w:val="00434A97"/>
    <w:rsid w:val="00437035"/>
    <w:rsid w:val="00440C62"/>
    <w:rsid w:val="00446BBA"/>
    <w:rsid w:val="00453381"/>
    <w:rsid w:val="004538D5"/>
    <w:rsid w:val="00455A59"/>
    <w:rsid w:val="0046634E"/>
    <w:rsid w:val="00467E54"/>
    <w:rsid w:val="00470378"/>
    <w:rsid w:val="004722F9"/>
    <w:rsid w:val="00475E99"/>
    <w:rsid w:val="00481FD0"/>
    <w:rsid w:val="0048221F"/>
    <w:rsid w:val="004919C3"/>
    <w:rsid w:val="004953C3"/>
    <w:rsid w:val="00497042"/>
    <w:rsid w:val="004A0866"/>
    <w:rsid w:val="004A5116"/>
    <w:rsid w:val="004B17F4"/>
    <w:rsid w:val="004B3F28"/>
    <w:rsid w:val="004C3E90"/>
    <w:rsid w:val="004C4336"/>
    <w:rsid w:val="004C77B5"/>
    <w:rsid w:val="004D7678"/>
    <w:rsid w:val="004D7CD7"/>
    <w:rsid w:val="004E2A9A"/>
    <w:rsid w:val="004E6E95"/>
    <w:rsid w:val="004F58BA"/>
    <w:rsid w:val="005022E5"/>
    <w:rsid w:val="00512375"/>
    <w:rsid w:val="005254BC"/>
    <w:rsid w:val="00526724"/>
    <w:rsid w:val="00542EEF"/>
    <w:rsid w:val="00550B2F"/>
    <w:rsid w:val="00551712"/>
    <w:rsid w:val="00551E02"/>
    <w:rsid w:val="005529FE"/>
    <w:rsid w:val="00552C63"/>
    <w:rsid w:val="00553E8E"/>
    <w:rsid w:val="005549DE"/>
    <w:rsid w:val="00555E4C"/>
    <w:rsid w:val="00557FB6"/>
    <w:rsid w:val="00561C58"/>
    <w:rsid w:val="00562EED"/>
    <w:rsid w:val="00565AF9"/>
    <w:rsid w:val="005673A9"/>
    <w:rsid w:val="0057006C"/>
    <w:rsid w:val="00571BF1"/>
    <w:rsid w:val="0057612B"/>
    <w:rsid w:val="005772C4"/>
    <w:rsid w:val="00577577"/>
    <w:rsid w:val="00584801"/>
    <w:rsid w:val="005923FF"/>
    <w:rsid w:val="00597294"/>
    <w:rsid w:val="00597B34"/>
    <w:rsid w:val="005A1C39"/>
    <w:rsid w:val="005A43ED"/>
    <w:rsid w:val="005B2DE4"/>
    <w:rsid w:val="005B56BE"/>
    <w:rsid w:val="005B68D5"/>
    <w:rsid w:val="005C0E2F"/>
    <w:rsid w:val="005D2C72"/>
    <w:rsid w:val="005E2913"/>
    <w:rsid w:val="00614301"/>
    <w:rsid w:val="00620B12"/>
    <w:rsid w:val="006210F4"/>
    <w:rsid w:val="00625C71"/>
    <w:rsid w:val="00627A7B"/>
    <w:rsid w:val="00632AD1"/>
    <w:rsid w:val="006357C1"/>
    <w:rsid w:val="00636D3F"/>
    <w:rsid w:val="00641A2D"/>
    <w:rsid w:val="00643F5E"/>
    <w:rsid w:val="00646560"/>
    <w:rsid w:val="00646D08"/>
    <w:rsid w:val="00650B2E"/>
    <w:rsid w:val="00651640"/>
    <w:rsid w:val="00651ADF"/>
    <w:rsid w:val="006574EA"/>
    <w:rsid w:val="00657D48"/>
    <w:rsid w:val="00663284"/>
    <w:rsid w:val="006644E3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A7D4D"/>
    <w:rsid w:val="006B5C71"/>
    <w:rsid w:val="006B7F0E"/>
    <w:rsid w:val="006C3A27"/>
    <w:rsid w:val="006C4B43"/>
    <w:rsid w:val="006D36EC"/>
    <w:rsid w:val="006D41DF"/>
    <w:rsid w:val="006D6DC1"/>
    <w:rsid w:val="006D6F9A"/>
    <w:rsid w:val="006E2C8E"/>
    <w:rsid w:val="006E446F"/>
    <w:rsid w:val="006E6291"/>
    <w:rsid w:val="006F005A"/>
    <w:rsid w:val="006F7CE8"/>
    <w:rsid w:val="00701353"/>
    <w:rsid w:val="0070524C"/>
    <w:rsid w:val="00710619"/>
    <w:rsid w:val="00717AB1"/>
    <w:rsid w:val="00717C64"/>
    <w:rsid w:val="00721FA0"/>
    <w:rsid w:val="00723983"/>
    <w:rsid w:val="00723D07"/>
    <w:rsid w:val="0072536B"/>
    <w:rsid w:val="00725377"/>
    <w:rsid w:val="0073042E"/>
    <w:rsid w:val="00730E45"/>
    <w:rsid w:val="00731AD7"/>
    <w:rsid w:val="00740E80"/>
    <w:rsid w:val="0074517B"/>
    <w:rsid w:val="00745C1D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96AAA"/>
    <w:rsid w:val="007A22D0"/>
    <w:rsid w:val="007A6185"/>
    <w:rsid w:val="007B10B3"/>
    <w:rsid w:val="007B1D12"/>
    <w:rsid w:val="007B2F17"/>
    <w:rsid w:val="007B46B3"/>
    <w:rsid w:val="007B57A1"/>
    <w:rsid w:val="007B5CD8"/>
    <w:rsid w:val="007B6D51"/>
    <w:rsid w:val="007C088F"/>
    <w:rsid w:val="007C3DC9"/>
    <w:rsid w:val="007D1D2B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393"/>
    <w:rsid w:val="00821493"/>
    <w:rsid w:val="00826B87"/>
    <w:rsid w:val="00831B8F"/>
    <w:rsid w:val="008340ED"/>
    <w:rsid w:val="00834EDD"/>
    <w:rsid w:val="00835393"/>
    <w:rsid w:val="00837259"/>
    <w:rsid w:val="0084238B"/>
    <w:rsid w:val="0084318E"/>
    <w:rsid w:val="0084496F"/>
    <w:rsid w:val="00850983"/>
    <w:rsid w:val="00856941"/>
    <w:rsid w:val="00857A7C"/>
    <w:rsid w:val="00864864"/>
    <w:rsid w:val="008656BE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B07CF"/>
    <w:rsid w:val="008B5AE2"/>
    <w:rsid w:val="008B5B7E"/>
    <w:rsid w:val="008C0DB1"/>
    <w:rsid w:val="008C3327"/>
    <w:rsid w:val="008D5FE6"/>
    <w:rsid w:val="008D6657"/>
    <w:rsid w:val="008E1FA7"/>
    <w:rsid w:val="008E4D2E"/>
    <w:rsid w:val="008E625A"/>
    <w:rsid w:val="008F258C"/>
    <w:rsid w:val="008F3BB8"/>
    <w:rsid w:val="008F4513"/>
    <w:rsid w:val="008F5B45"/>
    <w:rsid w:val="009006DA"/>
    <w:rsid w:val="009046DF"/>
    <w:rsid w:val="0091682D"/>
    <w:rsid w:val="00922370"/>
    <w:rsid w:val="0092388A"/>
    <w:rsid w:val="00927D62"/>
    <w:rsid w:val="00932192"/>
    <w:rsid w:val="00932E02"/>
    <w:rsid w:val="00942855"/>
    <w:rsid w:val="00943412"/>
    <w:rsid w:val="00943B2E"/>
    <w:rsid w:val="00945D11"/>
    <w:rsid w:val="009503E2"/>
    <w:rsid w:val="00955164"/>
    <w:rsid w:val="0095713A"/>
    <w:rsid w:val="00960F67"/>
    <w:rsid w:val="00961CD2"/>
    <w:rsid w:val="00962B76"/>
    <w:rsid w:val="0097061F"/>
    <w:rsid w:val="00972C70"/>
    <w:rsid w:val="00974224"/>
    <w:rsid w:val="00974FF1"/>
    <w:rsid w:val="00992E31"/>
    <w:rsid w:val="009A53CC"/>
    <w:rsid w:val="009A7001"/>
    <w:rsid w:val="009A7DA5"/>
    <w:rsid w:val="009B01D4"/>
    <w:rsid w:val="009B0C22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063B5"/>
    <w:rsid w:val="00A16415"/>
    <w:rsid w:val="00A209AB"/>
    <w:rsid w:val="00A21090"/>
    <w:rsid w:val="00A22363"/>
    <w:rsid w:val="00A2310F"/>
    <w:rsid w:val="00A2642A"/>
    <w:rsid w:val="00A26AD5"/>
    <w:rsid w:val="00A30F05"/>
    <w:rsid w:val="00A35EDE"/>
    <w:rsid w:val="00A36CA9"/>
    <w:rsid w:val="00A44704"/>
    <w:rsid w:val="00A478DC"/>
    <w:rsid w:val="00A47F0B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91F7E"/>
    <w:rsid w:val="00A9330B"/>
    <w:rsid w:val="00A971B5"/>
    <w:rsid w:val="00AA378D"/>
    <w:rsid w:val="00AB1F96"/>
    <w:rsid w:val="00AB49D8"/>
    <w:rsid w:val="00AB5AFC"/>
    <w:rsid w:val="00AB5B22"/>
    <w:rsid w:val="00AC28CD"/>
    <w:rsid w:val="00AC6146"/>
    <w:rsid w:val="00AC64A5"/>
    <w:rsid w:val="00AD0994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1AF5"/>
    <w:rsid w:val="00B12ED2"/>
    <w:rsid w:val="00B17010"/>
    <w:rsid w:val="00B24ABA"/>
    <w:rsid w:val="00B37FEA"/>
    <w:rsid w:val="00B426ED"/>
    <w:rsid w:val="00B42E0C"/>
    <w:rsid w:val="00B44433"/>
    <w:rsid w:val="00B47827"/>
    <w:rsid w:val="00B506FA"/>
    <w:rsid w:val="00B55A74"/>
    <w:rsid w:val="00B629FE"/>
    <w:rsid w:val="00B65134"/>
    <w:rsid w:val="00B70AEE"/>
    <w:rsid w:val="00B71ADF"/>
    <w:rsid w:val="00B73110"/>
    <w:rsid w:val="00B731F9"/>
    <w:rsid w:val="00B7343D"/>
    <w:rsid w:val="00B7501C"/>
    <w:rsid w:val="00B76530"/>
    <w:rsid w:val="00B76B70"/>
    <w:rsid w:val="00B77EF4"/>
    <w:rsid w:val="00B81F23"/>
    <w:rsid w:val="00B82A3A"/>
    <w:rsid w:val="00B866B7"/>
    <w:rsid w:val="00B87355"/>
    <w:rsid w:val="00B90A19"/>
    <w:rsid w:val="00B931B4"/>
    <w:rsid w:val="00B936D7"/>
    <w:rsid w:val="00B955A3"/>
    <w:rsid w:val="00BA20DE"/>
    <w:rsid w:val="00BB2090"/>
    <w:rsid w:val="00BB5951"/>
    <w:rsid w:val="00BB5C83"/>
    <w:rsid w:val="00BB643C"/>
    <w:rsid w:val="00BC499A"/>
    <w:rsid w:val="00BC717E"/>
    <w:rsid w:val="00BC7435"/>
    <w:rsid w:val="00BD4DFE"/>
    <w:rsid w:val="00BD593F"/>
    <w:rsid w:val="00BD6706"/>
    <w:rsid w:val="00BE0D08"/>
    <w:rsid w:val="00BE7ED8"/>
    <w:rsid w:val="00C072A6"/>
    <w:rsid w:val="00C07677"/>
    <w:rsid w:val="00C1570C"/>
    <w:rsid w:val="00C22361"/>
    <w:rsid w:val="00C25FD9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617E5"/>
    <w:rsid w:val="00C667E4"/>
    <w:rsid w:val="00C76A9C"/>
    <w:rsid w:val="00C81C96"/>
    <w:rsid w:val="00C9021F"/>
    <w:rsid w:val="00C9028D"/>
    <w:rsid w:val="00C906FE"/>
    <w:rsid w:val="00CA2801"/>
    <w:rsid w:val="00CA41BF"/>
    <w:rsid w:val="00CB10B0"/>
    <w:rsid w:val="00CB22FF"/>
    <w:rsid w:val="00CB686E"/>
    <w:rsid w:val="00CC0833"/>
    <w:rsid w:val="00CC156E"/>
    <w:rsid w:val="00CD72D4"/>
    <w:rsid w:val="00CE30CD"/>
    <w:rsid w:val="00CF137D"/>
    <w:rsid w:val="00D10971"/>
    <w:rsid w:val="00D20EAE"/>
    <w:rsid w:val="00D212D5"/>
    <w:rsid w:val="00D24B24"/>
    <w:rsid w:val="00D24EB0"/>
    <w:rsid w:val="00D25987"/>
    <w:rsid w:val="00D302F5"/>
    <w:rsid w:val="00D33A32"/>
    <w:rsid w:val="00D404A6"/>
    <w:rsid w:val="00D46C32"/>
    <w:rsid w:val="00D52EC6"/>
    <w:rsid w:val="00D53C02"/>
    <w:rsid w:val="00D544E3"/>
    <w:rsid w:val="00D54728"/>
    <w:rsid w:val="00D66EE9"/>
    <w:rsid w:val="00D67101"/>
    <w:rsid w:val="00D70D85"/>
    <w:rsid w:val="00D718B1"/>
    <w:rsid w:val="00D7331A"/>
    <w:rsid w:val="00D7499D"/>
    <w:rsid w:val="00D76850"/>
    <w:rsid w:val="00D84ECA"/>
    <w:rsid w:val="00D854D7"/>
    <w:rsid w:val="00D91B67"/>
    <w:rsid w:val="00D92CDF"/>
    <w:rsid w:val="00DA5931"/>
    <w:rsid w:val="00DA722B"/>
    <w:rsid w:val="00DB2424"/>
    <w:rsid w:val="00DB2AD2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4DF"/>
    <w:rsid w:val="00DF5E1E"/>
    <w:rsid w:val="00DF6442"/>
    <w:rsid w:val="00E022DC"/>
    <w:rsid w:val="00E024D3"/>
    <w:rsid w:val="00E07A7B"/>
    <w:rsid w:val="00E14435"/>
    <w:rsid w:val="00E169CC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65928"/>
    <w:rsid w:val="00E71139"/>
    <w:rsid w:val="00E731B6"/>
    <w:rsid w:val="00E74F63"/>
    <w:rsid w:val="00E7602E"/>
    <w:rsid w:val="00E833E0"/>
    <w:rsid w:val="00E90664"/>
    <w:rsid w:val="00E96F05"/>
    <w:rsid w:val="00EA340E"/>
    <w:rsid w:val="00EA3B1F"/>
    <w:rsid w:val="00EB55D0"/>
    <w:rsid w:val="00EB5646"/>
    <w:rsid w:val="00EB5ADB"/>
    <w:rsid w:val="00EB74A9"/>
    <w:rsid w:val="00EC0F78"/>
    <w:rsid w:val="00EC1A32"/>
    <w:rsid w:val="00EC1A39"/>
    <w:rsid w:val="00EC5C01"/>
    <w:rsid w:val="00ED3DFD"/>
    <w:rsid w:val="00ED3F21"/>
    <w:rsid w:val="00ED57DD"/>
    <w:rsid w:val="00EE260F"/>
    <w:rsid w:val="00EE5654"/>
    <w:rsid w:val="00EE56E1"/>
    <w:rsid w:val="00EE604B"/>
    <w:rsid w:val="00EE6B33"/>
    <w:rsid w:val="00EF0462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E9D"/>
    <w:rsid w:val="00F86C5B"/>
    <w:rsid w:val="00F97A32"/>
    <w:rsid w:val="00FA0105"/>
    <w:rsid w:val="00FA0645"/>
    <w:rsid w:val="00FA3B58"/>
    <w:rsid w:val="00FA5484"/>
    <w:rsid w:val="00FA6127"/>
    <w:rsid w:val="00FB3EBB"/>
    <w:rsid w:val="00FB7CFB"/>
    <w:rsid w:val="00FB7DC1"/>
    <w:rsid w:val="00FC002F"/>
    <w:rsid w:val="00FC0365"/>
    <w:rsid w:val="00FD04E0"/>
    <w:rsid w:val="00FE0BFA"/>
    <w:rsid w:val="00FE0D85"/>
    <w:rsid w:val="00FF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7CF"/>
    <w:rPr>
      <w:rFonts w:ascii="Verdana" w:eastAsia="Verdana" w:hAnsi="Verdana"/>
      <w:sz w:val="15"/>
      <w:szCs w:val="16"/>
      <w:lang w:val="es-AR" w:eastAsia="es-AR"/>
    </w:rPr>
  </w:style>
  <w:style w:type="paragraph" w:styleId="Heading1">
    <w:name w:val="heading 1"/>
    <w:basedOn w:val="libNormal"/>
    <w:next w:val="libNormal"/>
    <w:link w:val="Heading1Char"/>
    <w:qFormat/>
    <w:rsid w:val="00745C1D"/>
    <w:pPr>
      <w:keepNext/>
      <w:spacing w:before="120"/>
      <w:outlineLvl w:val="0"/>
    </w:pPr>
    <w:rPr>
      <w:b/>
      <w:bCs/>
      <w:color w:val="1F497D"/>
      <w:kern w:val="32"/>
      <w:sz w:val="32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745C1D"/>
    <w:pPr>
      <w:keepNext/>
      <w:spacing w:before="120"/>
      <w:outlineLvl w:val="1"/>
    </w:pPr>
    <w:rPr>
      <w:b/>
      <w:bCs/>
      <w:color w:val="1F497D"/>
      <w:sz w:val="28"/>
    </w:rPr>
  </w:style>
  <w:style w:type="paragraph" w:styleId="Heading3">
    <w:name w:val="heading 3"/>
    <w:basedOn w:val="libNormal"/>
    <w:next w:val="libNormal"/>
    <w:qFormat/>
    <w:rsid w:val="00413479"/>
    <w:pPr>
      <w:keepNext/>
      <w:spacing w:before="120"/>
      <w:outlineLvl w:val="2"/>
    </w:pPr>
    <w:rPr>
      <w:b/>
      <w:color w:val="1F497D"/>
    </w:rPr>
  </w:style>
  <w:style w:type="paragraph" w:styleId="Heading4">
    <w:name w:val="heading 4"/>
    <w:basedOn w:val="libNormal"/>
    <w:next w:val="libNormal"/>
    <w:qFormat/>
    <w:rsid w:val="00745C1D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libNormal"/>
    <w:next w:val="libNormal"/>
    <w:qFormat/>
    <w:rsid w:val="00413479"/>
    <w:p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5C1D"/>
    <w:rPr>
      <w:rFonts w:ascii="Times New Roman" w:hAnsi="Times New Roman" w:cs="Traditional Arabic"/>
      <w:b/>
      <w:bCs/>
      <w:color w:val="1F497D"/>
      <w:sz w:val="28"/>
      <w:szCs w:val="32"/>
    </w:rPr>
  </w:style>
  <w:style w:type="paragraph" w:styleId="Footer">
    <w:name w:val="footer"/>
    <w:basedOn w:val="Normal"/>
    <w:link w:val="FooterChar"/>
    <w:rsid w:val="00054406"/>
    <w:pPr>
      <w:tabs>
        <w:tab w:val="center" w:pos="4153"/>
        <w:tab w:val="right" w:pos="8306"/>
      </w:tabs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54406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745C1D"/>
    <w:rPr>
      <w:color w:val="C00000"/>
      <w:szCs w:val="24"/>
      <w:vertAlign w:val="superscript"/>
    </w:rPr>
  </w:style>
  <w:style w:type="paragraph" w:customStyle="1" w:styleId="libCenterBold1">
    <w:name w:val="libCenterBold1"/>
    <w:basedOn w:val="libNormal"/>
    <w:rsid w:val="00133D3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745C1D"/>
    <w:pPr>
      <w:ind w:firstLine="0"/>
      <w:jc w:val="center"/>
    </w:pPr>
    <w:rPr>
      <w:b/>
      <w:bCs/>
      <w:sz w:val="22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745C1D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2C0451"/>
    <w:rPr>
      <w:rFonts w:cs="KFGQPC Uthman Taha Naskh"/>
      <w:color w:val="008000"/>
      <w:szCs w:val="26"/>
    </w:rPr>
  </w:style>
  <w:style w:type="paragraph" w:customStyle="1" w:styleId="libRightBold">
    <w:name w:val="libRightBold"/>
    <w:basedOn w:val="libNormal0"/>
    <w:next w:val="libNormal0"/>
    <w:link w:val="libRightBoldChar"/>
    <w:rsid w:val="00413479"/>
    <w:pPr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C0451"/>
    <w:rPr>
      <w:rFonts w:cs="KFGQPC Uthman Taha Naskh"/>
      <w:color w:val="008000"/>
      <w:szCs w:val="20"/>
    </w:rPr>
  </w:style>
  <w:style w:type="paragraph" w:customStyle="1" w:styleId="libRight">
    <w:name w:val="libRight"/>
    <w:basedOn w:val="libNormal0"/>
    <w:next w:val="libNormal0"/>
    <w:rsid w:val="00437035"/>
    <w:pPr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413479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libNormal0"/>
    <w:autoRedefine/>
    <w:uiPriority w:val="39"/>
    <w:rsid w:val="00413479"/>
    <w:pPr>
      <w:tabs>
        <w:tab w:val="right" w:leader="dot" w:pos="7361"/>
      </w:tabs>
      <w:jc w:val="center"/>
    </w:pPr>
    <w:rPr>
      <w:b/>
      <w:bCs/>
      <w:noProof/>
    </w:rPr>
  </w:style>
  <w:style w:type="paragraph" w:styleId="TOC3">
    <w:name w:val="toc 3"/>
    <w:basedOn w:val="libNormal0"/>
    <w:next w:val="libNormal0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745C1D"/>
    <w:pPr>
      <w:spacing w:before="120"/>
      <w:ind w:firstLine="0"/>
      <w:jc w:val="center"/>
      <w:outlineLvl w:val="0"/>
    </w:pPr>
    <w:rPr>
      <w:b/>
      <w:bCs/>
      <w:color w:val="1F497D"/>
      <w:sz w:val="32"/>
      <w:szCs w:val="36"/>
    </w:rPr>
  </w:style>
  <w:style w:type="paragraph" w:customStyle="1" w:styleId="Heading2Center">
    <w:name w:val="Heading 2 Center"/>
    <w:basedOn w:val="libNormal"/>
    <w:next w:val="Heading2"/>
    <w:rsid w:val="00745C1D"/>
    <w:pPr>
      <w:spacing w:before="120"/>
      <w:ind w:firstLine="0"/>
      <w:jc w:val="center"/>
      <w:outlineLvl w:val="1"/>
    </w:pPr>
    <w:rPr>
      <w:b/>
      <w:bCs/>
      <w:color w:val="1F497D"/>
      <w:sz w:val="28"/>
    </w:rPr>
  </w:style>
  <w:style w:type="paragraph" w:customStyle="1" w:styleId="Heading3Center">
    <w:name w:val="Heading 3 Center"/>
    <w:basedOn w:val="libNormal"/>
    <w:next w:val="libNormal"/>
    <w:rsid w:val="00413479"/>
    <w:pPr>
      <w:spacing w:before="120"/>
      <w:ind w:firstLine="0"/>
      <w:jc w:val="center"/>
      <w:outlineLvl w:val="2"/>
    </w:pPr>
    <w:rPr>
      <w:b/>
      <w:bCs/>
      <w:color w:val="1F497D"/>
    </w:rPr>
  </w:style>
  <w:style w:type="paragraph" w:customStyle="1" w:styleId="Heading4Center">
    <w:name w:val="Heading 4 Center"/>
    <w:basedOn w:val="libNormal"/>
    <w:next w:val="Heading4"/>
    <w:rsid w:val="00745C1D"/>
    <w:pPr>
      <w:spacing w:before="240" w:after="60"/>
      <w:ind w:firstLine="0"/>
      <w:jc w:val="center"/>
      <w:outlineLvl w:val="3"/>
    </w:pPr>
    <w:rPr>
      <w:b/>
      <w:bCs/>
    </w:rPr>
  </w:style>
  <w:style w:type="paragraph" w:customStyle="1" w:styleId="Heading5Center">
    <w:name w:val="Heading 5 Center"/>
    <w:basedOn w:val="libNormal"/>
    <w:next w:val="Heading5"/>
    <w:rsid w:val="00413479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413479"/>
    <w:rPr>
      <w:sz w:val="20"/>
      <w:szCs w:val="28"/>
    </w:rPr>
  </w:style>
  <w:style w:type="paragraph" w:customStyle="1" w:styleId="libMid">
    <w:name w:val="libMid"/>
    <w:basedOn w:val="libNormal"/>
    <w:next w:val="libNormal"/>
    <w:rsid w:val="00413479"/>
    <w:rPr>
      <w:sz w:val="20"/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Var"/>
    <w:rsid w:val="00DB2424"/>
    <w:pPr>
      <w:ind w:firstLine="0"/>
    </w:p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Center"/>
    <w:next w:val="libFootnoteCenter"/>
    <w:link w:val="libFootnoteCenterBoldChar"/>
    <w:qFormat/>
    <w:rsid w:val="000966AD"/>
    <w:rPr>
      <w:b/>
      <w:bCs/>
    </w:rPr>
  </w:style>
  <w:style w:type="paragraph" w:customStyle="1" w:styleId="libFootnoteRight">
    <w:name w:val="libFootnoteRight"/>
    <w:basedOn w:val="libFootnote"/>
    <w:next w:val="libFootnote"/>
    <w:link w:val="libFootnoteRightChar"/>
    <w:rsid w:val="00413479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Var"/>
    <w:rsid w:val="00F74FDC"/>
    <w:pPr>
      <w:ind w:firstLine="0"/>
      <w:jc w:val="center"/>
    </w:p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2C0451"/>
    <w:rPr>
      <w:rFonts w:cs="KFGQPC Uthman Taha Naskh"/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133D3B"/>
    <w:pPr>
      <w:ind w:firstLine="288"/>
      <w:jc w:val="lowKashida"/>
    </w:pPr>
    <w:rPr>
      <w:rFonts w:cs="Traditional Arabic"/>
      <w:color w:val="000000"/>
      <w:sz w:val="24"/>
      <w:szCs w:val="32"/>
    </w:rPr>
  </w:style>
  <w:style w:type="character" w:customStyle="1" w:styleId="libNormalChar">
    <w:name w:val="libNormal Char"/>
    <w:basedOn w:val="DefaultParagraphFont"/>
    <w:link w:val="libNormal"/>
    <w:rsid w:val="00133D3B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2C0451"/>
    <w:pPr>
      <w:jc w:val="right"/>
    </w:pPr>
    <w:rPr>
      <w:rFonts w:cs="KFGQPC Uthman Taha Naskh"/>
      <w:color w:val="008000"/>
      <w:szCs w:val="26"/>
    </w:rPr>
  </w:style>
  <w:style w:type="paragraph" w:customStyle="1" w:styleId="libBold2">
    <w:name w:val="libBold2"/>
    <w:basedOn w:val="libNormal"/>
    <w:next w:val="libNormal"/>
    <w:link w:val="libBold2Char"/>
    <w:qFormat/>
    <w:rsid w:val="00133D3B"/>
    <w:rPr>
      <w:b/>
      <w:bCs/>
      <w:sz w:val="22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745C1D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745C1D"/>
    <w:rPr>
      <w:color w:val="C00000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RightBoldChar">
    <w:name w:val="libRightBold Char"/>
    <w:basedOn w:val="libNormalChar"/>
    <w:link w:val="libRightBold"/>
    <w:rsid w:val="00413479"/>
    <w:rPr>
      <w:b/>
      <w:bCs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745C1D"/>
    <w:rPr>
      <w:rFonts w:ascii="Times New Roman" w:hAnsi="Times New Roman" w:cs="Traditional Arabic"/>
      <w:b/>
      <w:bCs/>
      <w:color w:val="1F497D"/>
      <w:kern w:val="32"/>
      <w:sz w:val="32"/>
      <w:szCs w:val="36"/>
    </w:rPr>
  </w:style>
  <w:style w:type="paragraph" w:styleId="EndnoteText">
    <w:name w:val="endnote text"/>
    <w:basedOn w:val="Normal"/>
    <w:link w:val="EndnoteTextChar"/>
    <w:rsid w:val="00EB74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customStyle="1" w:styleId="libItalic">
    <w:name w:val="libItalic"/>
    <w:basedOn w:val="libNormal"/>
    <w:link w:val="libItalicChar"/>
    <w:qFormat/>
    <w:rsid w:val="00413479"/>
    <w:rPr>
      <w:i/>
      <w:iCs/>
    </w:rPr>
  </w:style>
  <w:style w:type="character" w:customStyle="1" w:styleId="libItalicChar">
    <w:name w:val="libItalic Char"/>
    <w:basedOn w:val="libNormalChar"/>
    <w:link w:val="libItalic"/>
    <w:rsid w:val="00413479"/>
    <w:rPr>
      <w:i/>
      <w:iCs/>
    </w:rPr>
  </w:style>
  <w:style w:type="character" w:customStyle="1" w:styleId="libBold2Char">
    <w:name w:val="libBold2 Char"/>
    <w:basedOn w:val="libNormalChar"/>
    <w:link w:val="libBold2"/>
    <w:rsid w:val="00133D3B"/>
    <w:rPr>
      <w:b/>
      <w:bCs/>
      <w:sz w:val="22"/>
      <w:szCs w:val="28"/>
    </w:rPr>
  </w:style>
  <w:style w:type="paragraph" w:customStyle="1" w:styleId="libBoldItalic">
    <w:name w:val="libBoldItalic"/>
    <w:basedOn w:val="libNormal"/>
    <w:link w:val="libBoldItalicChar"/>
    <w:qFormat/>
    <w:rsid w:val="00413479"/>
    <w:rPr>
      <w:b/>
      <w:i/>
      <w:szCs w:val="28"/>
    </w:rPr>
  </w:style>
  <w:style w:type="paragraph" w:customStyle="1" w:styleId="libFootnoteItalic">
    <w:name w:val="libFootnoteItalic"/>
    <w:basedOn w:val="libFootnote"/>
    <w:link w:val="libFootnoteItalicChar"/>
    <w:qFormat/>
    <w:rsid w:val="0040326E"/>
    <w:rPr>
      <w:i/>
    </w:rPr>
  </w:style>
  <w:style w:type="character" w:customStyle="1" w:styleId="libBoldItalicChar">
    <w:name w:val="libBoldItalic Char"/>
    <w:basedOn w:val="libNormalChar"/>
    <w:link w:val="libBoldItalic"/>
    <w:rsid w:val="00413479"/>
    <w:rPr>
      <w:b/>
      <w:i/>
      <w:szCs w:val="28"/>
    </w:rPr>
  </w:style>
  <w:style w:type="paragraph" w:customStyle="1" w:styleId="libFootnoteBoldItalic">
    <w:name w:val="libFootnoteBoldItalic"/>
    <w:basedOn w:val="libFootnote"/>
    <w:link w:val="libFootnoteBoldItalicChar"/>
    <w:qFormat/>
    <w:rsid w:val="000966AD"/>
    <w:rPr>
      <w:b/>
      <w:i/>
    </w:rPr>
  </w:style>
  <w:style w:type="character" w:customStyle="1" w:styleId="libFootnoteItalicChar">
    <w:name w:val="libFootnoteItalic Char"/>
    <w:basedOn w:val="libFootnoteChar"/>
    <w:link w:val="libFootnoteItalic"/>
    <w:rsid w:val="0040326E"/>
    <w:rPr>
      <w:i/>
    </w:rPr>
  </w:style>
  <w:style w:type="character" w:customStyle="1" w:styleId="libFootnoteBoldItalicChar">
    <w:name w:val="libFootnoteBoldItalic Char"/>
    <w:basedOn w:val="libFootnoteChar"/>
    <w:link w:val="libFootnoteBoldItalic"/>
    <w:rsid w:val="000966AD"/>
    <w:rPr>
      <w:b/>
      <w:i/>
    </w:rPr>
  </w:style>
  <w:style w:type="paragraph" w:customStyle="1" w:styleId="libFootnoteSmall">
    <w:name w:val="libFootnoteSmall"/>
    <w:basedOn w:val="libFootnote"/>
    <w:link w:val="libFootnoteSmallChar"/>
    <w:rsid w:val="000966AD"/>
    <w:rPr>
      <w:sz w:val="16"/>
      <w:szCs w:val="22"/>
    </w:rPr>
  </w:style>
  <w:style w:type="paragraph" w:customStyle="1" w:styleId="libFootnoteBoldItalicUnderline">
    <w:name w:val="libFootnoteBoldItalicUnderline"/>
    <w:basedOn w:val="libFootnote"/>
    <w:next w:val="libFootnote"/>
    <w:link w:val="libFootnoteBoldItalicUnderlineChar"/>
    <w:rsid w:val="000966AD"/>
    <w:rPr>
      <w:b/>
      <w:bCs/>
      <w:i/>
      <w:iCs/>
      <w:u w:val="single"/>
    </w:rPr>
  </w:style>
  <w:style w:type="character" w:customStyle="1" w:styleId="libFootnoteSmallChar">
    <w:name w:val="libFootnoteSmall Char"/>
    <w:basedOn w:val="libFootnoteChar"/>
    <w:link w:val="libFootnoteSmall"/>
    <w:rsid w:val="000966AD"/>
    <w:rPr>
      <w:sz w:val="16"/>
      <w:szCs w:val="22"/>
    </w:rPr>
  </w:style>
  <w:style w:type="paragraph" w:customStyle="1" w:styleId="libFootnoteUnderline">
    <w:name w:val="libFootnoteUnderline"/>
    <w:basedOn w:val="libFootnote"/>
    <w:rsid w:val="000966AD"/>
    <w:rPr>
      <w:u w:val="single"/>
    </w:rPr>
  </w:style>
  <w:style w:type="character" w:customStyle="1" w:styleId="libFootnoteBoldItalicUnderlineChar">
    <w:name w:val="libFootnoteBoldItalicUnderline Char"/>
    <w:basedOn w:val="libFootnoteChar"/>
    <w:link w:val="libFootnoteBoldItalicUnderline"/>
    <w:rsid w:val="000966AD"/>
    <w:rPr>
      <w:b/>
      <w:bCs/>
      <w:i/>
      <w:iCs/>
      <w:u w:val="single"/>
    </w:rPr>
  </w:style>
  <w:style w:type="paragraph" w:customStyle="1" w:styleId="libItalicUnderline">
    <w:name w:val="libItalicUnderline"/>
    <w:basedOn w:val="libItalic"/>
    <w:link w:val="libItalicUnderlineChar"/>
    <w:rsid w:val="000966AD"/>
    <w:rPr>
      <w:u w:val="single"/>
    </w:rPr>
  </w:style>
  <w:style w:type="paragraph" w:customStyle="1" w:styleId="libFootnoteItalicUnderline">
    <w:name w:val="libFootnoteItalicUnderline"/>
    <w:basedOn w:val="libFootnote"/>
    <w:link w:val="libFootnoteItalicUnderlineChar"/>
    <w:qFormat/>
    <w:rsid w:val="000966AD"/>
    <w:rPr>
      <w:i/>
      <w:u w:val="single"/>
    </w:rPr>
  </w:style>
  <w:style w:type="character" w:customStyle="1" w:styleId="libItalicUnderlineChar">
    <w:name w:val="libItalicUnderline Char"/>
    <w:basedOn w:val="libItalicChar"/>
    <w:link w:val="libItalicUnderline"/>
    <w:rsid w:val="000966AD"/>
    <w:rPr>
      <w:i/>
      <w:iCs/>
      <w:u w:val="single"/>
    </w:rPr>
  </w:style>
  <w:style w:type="paragraph" w:customStyle="1" w:styleId="libFootnoteBoldUnderline">
    <w:name w:val="libFootnoteBoldUnderline"/>
    <w:basedOn w:val="libFootnote"/>
    <w:link w:val="libFootnoteBoldUnderlineChar"/>
    <w:qFormat/>
    <w:rsid w:val="000966AD"/>
    <w:rPr>
      <w:b/>
      <w:u w:val="single"/>
    </w:rPr>
  </w:style>
  <w:style w:type="paragraph" w:customStyle="1" w:styleId="libFootnoteCenterBoldUnderline">
    <w:name w:val="libFootnoteCenterBoldUnderline"/>
    <w:basedOn w:val="libFootnote"/>
    <w:next w:val="libFootnoteCenter"/>
    <w:link w:val="libFootnoteCenterBoldUnderlineChar"/>
    <w:qFormat/>
    <w:rsid w:val="000966AD"/>
    <w:pPr>
      <w:jc w:val="center"/>
    </w:pPr>
    <w:rPr>
      <w:b/>
      <w:u w:val="single"/>
    </w:rPr>
  </w:style>
  <w:style w:type="character" w:customStyle="1" w:styleId="libFootnoteBoldUnderlineChar">
    <w:name w:val="libFootnoteBoldUnderline Char"/>
    <w:basedOn w:val="libFootnoteChar"/>
    <w:link w:val="libFootnoteBoldUnderline"/>
    <w:rsid w:val="000966AD"/>
    <w:rPr>
      <w:b/>
      <w:u w:val="single"/>
    </w:rPr>
  </w:style>
  <w:style w:type="paragraph" w:customStyle="1" w:styleId="libFootnoteCenterUnderline">
    <w:name w:val="libFootnoteCenterUnderline"/>
    <w:basedOn w:val="libFootnoteCenter"/>
    <w:link w:val="libFootnoteCenterUnderlineChar"/>
    <w:qFormat/>
    <w:rsid w:val="000966AD"/>
    <w:rPr>
      <w:u w:val="single"/>
    </w:rPr>
  </w:style>
  <w:style w:type="character" w:customStyle="1" w:styleId="libFootnoteCenterBoldUnderlineChar">
    <w:name w:val="libFootnoteCenterBoldUnderline Char"/>
    <w:basedOn w:val="libFootnoteChar"/>
    <w:link w:val="libFootnoteCenterBoldUnderline"/>
    <w:rsid w:val="000966AD"/>
    <w:rPr>
      <w:b/>
      <w:u w:val="single"/>
    </w:rPr>
  </w:style>
  <w:style w:type="paragraph" w:customStyle="1" w:styleId="libFootnoteCenterItalicUnderline">
    <w:name w:val="libFootnoteCenterItalicUnderline"/>
    <w:basedOn w:val="libFootnote"/>
    <w:next w:val="libFootnoteCenter"/>
    <w:link w:val="libFootnoteCenterItalicUnderlineChar"/>
    <w:qFormat/>
    <w:rsid w:val="000966AD"/>
    <w:pPr>
      <w:jc w:val="center"/>
    </w:pPr>
    <w:rPr>
      <w:i/>
      <w:u w:val="single"/>
    </w:rPr>
  </w:style>
  <w:style w:type="character" w:customStyle="1" w:styleId="libFootnoteCenterUnderlineChar">
    <w:name w:val="libFootnoteCenterUnderline Char"/>
    <w:basedOn w:val="libFootnoteChar"/>
    <w:link w:val="libFootnoteCenterUnderline"/>
    <w:rsid w:val="00B866B7"/>
    <w:rPr>
      <w:u w:val="single"/>
    </w:rPr>
  </w:style>
  <w:style w:type="paragraph" w:customStyle="1" w:styleId="libFootnoteCenterBoldItalic">
    <w:name w:val="libFootnoteCenterBoldItalic"/>
    <w:basedOn w:val="libFootnote"/>
    <w:next w:val="libFootnoteCenter"/>
    <w:link w:val="libFootnoteCenterBoldItalicChar"/>
    <w:qFormat/>
    <w:rsid w:val="000966AD"/>
    <w:pPr>
      <w:jc w:val="center"/>
    </w:pPr>
    <w:rPr>
      <w:b/>
      <w:i/>
    </w:rPr>
  </w:style>
  <w:style w:type="character" w:customStyle="1" w:styleId="libFootnoteCenterItalicUnderlineChar">
    <w:name w:val="libFootnoteCenterItalicUnderline Char"/>
    <w:basedOn w:val="libFootnoteChar"/>
    <w:link w:val="libFootnoteCenterItalicUnderline"/>
    <w:rsid w:val="000966AD"/>
    <w:rPr>
      <w:i/>
      <w:u w:val="single"/>
    </w:rPr>
  </w:style>
  <w:style w:type="paragraph" w:customStyle="1" w:styleId="libFootnoteCenterItalic">
    <w:name w:val="libFootnoteCenterItalic"/>
    <w:basedOn w:val="libFootnote"/>
    <w:next w:val="libFootnoteCenter"/>
    <w:link w:val="libFootnoteCenterItalicChar"/>
    <w:qFormat/>
    <w:rsid w:val="000966AD"/>
    <w:pPr>
      <w:jc w:val="center"/>
    </w:pPr>
    <w:rPr>
      <w:i/>
    </w:rPr>
  </w:style>
  <w:style w:type="character" w:customStyle="1" w:styleId="libFootnoteCenterBoldItalicChar">
    <w:name w:val="libFootnoteCenterBoldItalic Char"/>
    <w:basedOn w:val="libFootnoteChar"/>
    <w:link w:val="libFootnoteCenterBoldItalic"/>
    <w:rsid w:val="000966AD"/>
    <w:rPr>
      <w:b/>
      <w:i/>
    </w:rPr>
  </w:style>
  <w:style w:type="paragraph" w:customStyle="1" w:styleId="libFootnoteCenterBoldItalicUnderline">
    <w:name w:val="libFootnoteCenterBoldItalicUnderline"/>
    <w:basedOn w:val="libFootnoteCenter"/>
    <w:link w:val="libFootnoteCenterBoldItalicUnderlineChar"/>
    <w:qFormat/>
    <w:rsid w:val="00B866B7"/>
    <w:rPr>
      <w:b/>
      <w:i/>
      <w:u w:val="single"/>
    </w:rPr>
  </w:style>
  <w:style w:type="character" w:customStyle="1" w:styleId="libFootnoteCenterItalicChar">
    <w:name w:val="libFootnoteCenterItalic Char"/>
    <w:basedOn w:val="libFootnoteChar"/>
    <w:link w:val="libFootnoteCenterItalic"/>
    <w:rsid w:val="000966AD"/>
    <w:rPr>
      <w:i/>
    </w:rPr>
  </w:style>
  <w:style w:type="character" w:customStyle="1" w:styleId="libFootnoteCenterBoldChar">
    <w:name w:val="libFootnoteCenterBold Char"/>
    <w:basedOn w:val="libFootnoteChar"/>
    <w:link w:val="libFootnoteCenterBold"/>
    <w:rsid w:val="00B866B7"/>
    <w:rPr>
      <w:b/>
      <w:bCs/>
    </w:rPr>
  </w:style>
  <w:style w:type="character" w:customStyle="1" w:styleId="libFootnoteCenterBoldItalicUnderlineChar">
    <w:name w:val="libFootnoteCenterBoldItalicUnderline Char"/>
    <w:basedOn w:val="libFootnoteChar"/>
    <w:link w:val="libFootnoteCenterBoldItalicUnderline"/>
    <w:rsid w:val="00B866B7"/>
    <w:rPr>
      <w:b/>
      <w:i/>
      <w:u w:val="single"/>
    </w:rPr>
  </w:style>
  <w:style w:type="character" w:customStyle="1" w:styleId="libFootnoteItalicUnderlineChar">
    <w:name w:val="libFootnoteItalicUnderline Char"/>
    <w:basedOn w:val="libFootnoteChar"/>
    <w:link w:val="libFootnoteItalicUnderline"/>
    <w:rsid w:val="00B866B7"/>
    <w:rPr>
      <w:i/>
      <w:u w:val="single"/>
    </w:rPr>
  </w:style>
  <w:style w:type="paragraph" w:customStyle="1" w:styleId="libFootnoteRightBold">
    <w:name w:val="libFootnoteRightBold"/>
    <w:basedOn w:val="libFootnoteRight"/>
    <w:link w:val="libFootnoteRightBoldChar"/>
    <w:qFormat/>
    <w:rsid w:val="00B866B7"/>
    <w:rPr>
      <w:b/>
    </w:rPr>
  </w:style>
  <w:style w:type="paragraph" w:customStyle="1" w:styleId="libFootnoteRightCenter">
    <w:name w:val="libFootnoteRightCenter"/>
    <w:basedOn w:val="libFootnoteRight"/>
    <w:qFormat/>
    <w:rsid w:val="00B866B7"/>
    <w:pPr>
      <w:bidi/>
      <w:jc w:val="center"/>
    </w:pPr>
  </w:style>
  <w:style w:type="character" w:customStyle="1" w:styleId="libFootnoteRightChar">
    <w:name w:val="libFootnoteRight Char"/>
    <w:basedOn w:val="libFootnoteChar"/>
    <w:link w:val="libFootnoteRight"/>
    <w:rsid w:val="00B866B7"/>
  </w:style>
  <w:style w:type="character" w:customStyle="1" w:styleId="libFootnoteRightBoldChar">
    <w:name w:val="libFootnoteRightBold Char"/>
    <w:basedOn w:val="libFootnoteRightChar"/>
    <w:link w:val="libFootnoteRightBold"/>
    <w:rsid w:val="00B866B7"/>
    <w:rPr>
      <w:b/>
    </w:rPr>
  </w:style>
  <w:style w:type="paragraph" w:customStyle="1" w:styleId="libFootnoteRightCenterBold">
    <w:name w:val="libFootnoteRightCenterBold"/>
    <w:basedOn w:val="libFootnoteRight"/>
    <w:link w:val="libFootnoteRightCenterBoldChar"/>
    <w:qFormat/>
    <w:rsid w:val="00B866B7"/>
    <w:rPr>
      <w:b/>
    </w:rPr>
  </w:style>
  <w:style w:type="paragraph" w:customStyle="1" w:styleId="libUnderline">
    <w:name w:val="libUnderline"/>
    <w:basedOn w:val="libNormal"/>
    <w:link w:val="libUnderlineChar"/>
    <w:qFormat/>
    <w:rsid w:val="00A47F0B"/>
    <w:pPr>
      <w:bidi/>
    </w:pPr>
    <w:rPr>
      <w:u w:val="single"/>
    </w:rPr>
  </w:style>
  <w:style w:type="character" w:customStyle="1" w:styleId="libFootnoteRightCenterBoldChar">
    <w:name w:val="libFootnoteRightCenterBold Char"/>
    <w:basedOn w:val="libFootnoteRightChar"/>
    <w:link w:val="libFootnoteRightCenterBold"/>
    <w:rsid w:val="00B866B7"/>
    <w:rPr>
      <w:b/>
    </w:rPr>
  </w:style>
  <w:style w:type="paragraph" w:customStyle="1" w:styleId="libRightBoldCenter">
    <w:name w:val="libRightBoldCenter"/>
    <w:basedOn w:val="libRight"/>
    <w:qFormat/>
    <w:rsid w:val="00A47F0B"/>
    <w:pPr>
      <w:jc w:val="center"/>
    </w:pPr>
    <w:rPr>
      <w:b/>
    </w:rPr>
  </w:style>
  <w:style w:type="character" w:customStyle="1" w:styleId="libUnderlineChar">
    <w:name w:val="libUnderline Char"/>
    <w:basedOn w:val="libNormalChar"/>
    <w:link w:val="libUnderline"/>
    <w:rsid w:val="00A47F0B"/>
    <w:rPr>
      <w:u w:val="single"/>
    </w:rPr>
  </w:style>
  <w:style w:type="paragraph" w:customStyle="1" w:styleId="libBoldUnderline">
    <w:name w:val="libBoldUnderline"/>
    <w:basedOn w:val="libNormal"/>
    <w:link w:val="libBoldUnderlineChar"/>
    <w:rsid w:val="00A47F0B"/>
    <w:rPr>
      <w:b/>
      <w:bCs/>
      <w:u w:val="single"/>
    </w:rPr>
  </w:style>
  <w:style w:type="paragraph" w:customStyle="1" w:styleId="libBoldItalicUnderline">
    <w:name w:val="libBoldItalicUnderline"/>
    <w:basedOn w:val="libNormal"/>
    <w:link w:val="libBoldItalicUnderlineChar"/>
    <w:rsid w:val="00A47F0B"/>
    <w:rPr>
      <w:b/>
      <w:bCs/>
      <w:i/>
      <w:iCs/>
      <w:u w:val="single"/>
    </w:rPr>
  </w:style>
  <w:style w:type="character" w:customStyle="1" w:styleId="libBoldUnderlineChar">
    <w:name w:val="libBoldUnderline Char"/>
    <w:basedOn w:val="libNormalChar"/>
    <w:link w:val="libBoldUnderline"/>
    <w:rsid w:val="00A47F0B"/>
    <w:rPr>
      <w:b/>
      <w:bCs/>
      <w:u w:val="single"/>
    </w:rPr>
  </w:style>
  <w:style w:type="paragraph" w:customStyle="1" w:styleId="libNumbered">
    <w:name w:val="libNumbered"/>
    <w:basedOn w:val="libNormal"/>
    <w:link w:val="libNumberedChar"/>
    <w:rsid w:val="00A47F0B"/>
    <w:pPr>
      <w:numPr>
        <w:numId w:val="2"/>
      </w:numPr>
    </w:pPr>
  </w:style>
  <w:style w:type="character" w:customStyle="1" w:styleId="libBoldItalicUnderlineChar">
    <w:name w:val="libBoldItalicUnderline Char"/>
    <w:basedOn w:val="libNormalChar"/>
    <w:link w:val="libBoldItalicUnderline"/>
    <w:rsid w:val="00A47F0B"/>
    <w:rPr>
      <w:b/>
      <w:bCs/>
      <w:i/>
      <w:iCs/>
      <w:u w:val="single"/>
    </w:rPr>
  </w:style>
  <w:style w:type="paragraph" w:customStyle="1" w:styleId="libNumbered2">
    <w:name w:val="libNumbered2"/>
    <w:basedOn w:val="libNumbered"/>
    <w:link w:val="libNumbered2Char"/>
    <w:rsid w:val="00A47F0B"/>
    <w:pPr>
      <w:ind w:firstLine="0"/>
    </w:pPr>
  </w:style>
  <w:style w:type="character" w:customStyle="1" w:styleId="libNumberedChar">
    <w:name w:val="libNumbered Char"/>
    <w:basedOn w:val="libNormalChar"/>
    <w:link w:val="libNumbered"/>
    <w:rsid w:val="00A47F0B"/>
  </w:style>
  <w:style w:type="character" w:customStyle="1" w:styleId="libNumbered2Char">
    <w:name w:val="libNumbered2 Char"/>
    <w:basedOn w:val="libNumberedChar"/>
    <w:link w:val="libNumbered2"/>
    <w:rsid w:val="00A47F0B"/>
  </w:style>
  <w:style w:type="paragraph" w:customStyle="1" w:styleId="libCenterTitr">
    <w:name w:val="libCenterTitr"/>
    <w:basedOn w:val="libCenterBold1"/>
    <w:rsid w:val="00512375"/>
    <w:rPr>
      <w:sz w:val="48"/>
      <w:szCs w:val="56"/>
    </w:rPr>
  </w:style>
  <w:style w:type="paragraph" w:customStyle="1" w:styleId="libAr">
    <w:name w:val="libAr"/>
    <w:qFormat/>
    <w:rsid w:val="00AD0994"/>
    <w:pPr>
      <w:bidi/>
      <w:ind w:firstLine="289"/>
      <w:jc w:val="both"/>
    </w:pPr>
    <w:rPr>
      <w:rFonts w:eastAsia="Calibri" w:cs="Traditional Arabic"/>
      <w:color w:val="000000"/>
      <w:sz w:val="28"/>
      <w:szCs w:val="32"/>
    </w:rPr>
  </w:style>
  <w:style w:type="character" w:customStyle="1" w:styleId="HeaderChar">
    <w:name w:val="Header Char"/>
    <w:link w:val="Header"/>
    <w:rsid w:val="008B07CF"/>
    <w:rPr>
      <w:rFonts w:cs="Traditional Arabic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rkatullah\books\new%20books\Template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2229-C3FC-403D-B49A-4520AEB5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English.dotx</Template>
  <TotalTime>17</TotalTime>
  <Pages>1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</dc:creator>
  <cp:lastModifiedBy>a4</cp:lastModifiedBy>
  <cp:revision>10</cp:revision>
  <cp:lastPrinted>2015-06-09T09:59:00Z</cp:lastPrinted>
  <dcterms:created xsi:type="dcterms:W3CDTF">2015-06-08T05:42:00Z</dcterms:created>
  <dcterms:modified xsi:type="dcterms:W3CDTF">2015-06-09T09:59:00Z</dcterms:modified>
</cp:coreProperties>
</file>