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85" w:rsidRDefault="00B05F85" w:rsidP="00047C99">
      <w:pPr>
        <w:pStyle w:val="libCenterTitr"/>
      </w:pPr>
      <w:r>
        <w:t>Mulla Sadra's Seddiqin</w:t>
      </w:r>
      <w:r w:rsidR="00222E82">
        <w:rPr>
          <w:rFonts w:hint="cs"/>
          <w:rtl/>
          <w:lang w:bidi="fa-IR"/>
        </w:rPr>
        <w:t xml:space="preserve"> </w:t>
      </w:r>
      <w:r>
        <w:t>Argument for the</w:t>
      </w:r>
      <w:r w:rsidR="00222E82">
        <w:rPr>
          <w:rFonts w:hint="cs"/>
          <w:rtl/>
          <w:lang w:bidi="fa-IR"/>
        </w:rPr>
        <w:t xml:space="preserve"> </w:t>
      </w:r>
      <w:r>
        <w:t>Existence of God</w:t>
      </w:r>
    </w:p>
    <w:p w:rsidR="00B05F85" w:rsidRDefault="00B05F85" w:rsidP="00047C99">
      <w:pPr>
        <w:pStyle w:val="libCenterBold1"/>
      </w:pPr>
      <w:r>
        <w:t>An Islamic Response to Hume and Kant</w:t>
      </w:r>
    </w:p>
    <w:p w:rsidR="00B05F85" w:rsidRDefault="00B05F85" w:rsidP="00047C99">
      <w:pPr>
        <w:pStyle w:val="libCenterBold1"/>
      </w:pPr>
      <w:r>
        <w:t>By:</w:t>
      </w:r>
      <w:r w:rsidR="00222E82">
        <w:rPr>
          <w:rFonts w:hint="cs"/>
          <w:rtl/>
          <w:lang w:bidi="fa-IR"/>
        </w:rPr>
        <w:t xml:space="preserve"> </w:t>
      </w:r>
      <w:r>
        <w:t>Hamidreza Ayatollahy</w:t>
      </w:r>
    </w:p>
    <w:p w:rsidR="00CA34E8" w:rsidRDefault="00CA34E8" w:rsidP="0092105B">
      <w:pPr>
        <w:pStyle w:val="libNormal"/>
      </w:pPr>
      <w:r>
        <w:br w:type="page"/>
      </w:r>
    </w:p>
    <w:sdt>
      <w:sdtPr>
        <w:rPr>
          <w:rStyle w:val="libNormalChar"/>
          <w:b w:val="0"/>
          <w:bCs w:val="0"/>
        </w:rPr>
        <w:id w:val="17559036"/>
        <w:docPartObj>
          <w:docPartGallery w:val="Table of Contents"/>
          <w:docPartUnique/>
        </w:docPartObj>
      </w:sdtPr>
      <w:sdtEndPr>
        <w:rPr>
          <w:rStyle w:val="DefaultParagraphFont"/>
          <w:sz w:val="32"/>
        </w:rPr>
      </w:sdtEndPr>
      <w:sdtContent>
        <w:p w:rsidR="00E05A70" w:rsidRDefault="00223D41" w:rsidP="00223D41">
          <w:pPr>
            <w:pStyle w:val="libCenterBold1"/>
          </w:pPr>
          <w:r>
            <w:t xml:space="preserve">Table of </w:t>
          </w:r>
          <w:r w:rsidR="00E05A70">
            <w:t>Contents</w:t>
          </w:r>
        </w:p>
        <w:p w:rsidR="00E05A70" w:rsidRDefault="00A630D9" w:rsidP="00223D4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A630D9">
            <w:fldChar w:fldCharType="begin"/>
          </w:r>
          <w:r w:rsidR="00E05A70">
            <w:instrText xml:space="preserve"> TOC \o "1-3" \h \z \u </w:instrText>
          </w:r>
          <w:r w:rsidRPr="00A630D9">
            <w:fldChar w:fldCharType="separate"/>
          </w:r>
          <w:hyperlink w:anchor="_Toc403563181" w:history="1">
            <w:r w:rsidR="00E05A70" w:rsidRPr="007829E3">
              <w:rPr>
                <w:rStyle w:val="Hyperlink"/>
              </w:rPr>
              <w:t>Preface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Toc403563181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563182" w:history="1">
            <w:r w:rsidR="00E05A70" w:rsidRPr="007829E3">
              <w:rPr>
                <w:rStyle w:val="Hyperlink"/>
              </w:rPr>
              <w:t>Part One: Mulla Sadra and His Philosophical Views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Toc403563182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183" w:history="1">
            <w:r w:rsidR="00E05A70" w:rsidRPr="007829E3">
              <w:rPr>
                <w:rStyle w:val="Hyperlink"/>
              </w:rPr>
              <w:t>Background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Toc403563183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184" w:history="1">
            <w:r w:rsidR="00E05A70" w:rsidRPr="007829E3">
              <w:rPr>
                <w:rStyle w:val="Hyperlink"/>
                <w:noProof/>
              </w:rPr>
              <w:t>Later Developments in Islamic Philosophy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Toc403563184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185" w:history="1">
            <w:r w:rsidR="00E05A70" w:rsidRPr="007829E3">
              <w:rPr>
                <w:rStyle w:val="Hyperlink"/>
                <w:noProof/>
              </w:rPr>
              <w:t>Mulla Sadra and the development of Islamic philosophy</w:t>
            </w:r>
            <w:r w:rsidR="00E05A70" w:rsidRPr="007829E3">
              <w:rPr>
                <w:rStyle w:val="Hyperlink"/>
                <w:noProof/>
                <w:vertAlign w:val="superscript"/>
              </w:rPr>
              <w:t>1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Toc403563185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186" w:history="1">
            <w:r w:rsidR="00E05A70" w:rsidRPr="007829E3">
              <w:rPr>
                <w:rStyle w:val="Hyperlink"/>
                <w:noProof/>
              </w:rPr>
              <w:t>Notes: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Toc403563186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187" w:history="1">
            <w:r w:rsidR="00E05A70" w:rsidRPr="007829E3">
              <w:rPr>
                <w:rStyle w:val="Hyperlink"/>
                <w:noProof/>
              </w:rPr>
              <w:t>The Intellectual Background of Mulla Sadra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Toc403563187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188" w:history="1">
            <w:r w:rsidR="00E05A70" w:rsidRPr="007829E3">
              <w:rPr>
                <w:rStyle w:val="Hyperlink"/>
                <w:noProof/>
              </w:rPr>
              <w:t>Notes: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Toc403563188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563189" w:history="1">
            <w:r w:rsidR="00E05A70" w:rsidRPr="007829E3">
              <w:rPr>
                <w:rStyle w:val="Hyperlink"/>
              </w:rPr>
              <w:t>Life and Works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Toc403563189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190" w:history="1">
            <w:r w:rsidR="00E05A70" w:rsidRPr="007829E3">
              <w:rPr>
                <w:rStyle w:val="Hyperlink"/>
              </w:rPr>
              <w:t>Introduction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Toc403563190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563191" w:history="1">
            <w:r w:rsidR="00E05A70" w:rsidRPr="007829E3">
              <w:rPr>
                <w:rStyle w:val="Hyperlink"/>
              </w:rPr>
              <w:t>Part two: The Seddiqin Argument: Its Foundations and Developments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Toc403563191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192" w:history="1">
            <w:r w:rsidR="00E05A70" w:rsidRPr="007829E3">
              <w:rPr>
                <w:rStyle w:val="Hyperlink"/>
              </w:rPr>
              <w:t>Introduction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Toc403563192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563193" w:history="1">
            <w:r w:rsidR="00E05A70" w:rsidRPr="007829E3">
              <w:rPr>
                <w:rStyle w:val="Hyperlink"/>
              </w:rPr>
              <w:t>Chapter 1: Philosophical Foundations of the "Seddiqin Argument"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Toc403563193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194" w:history="1">
            <w:r w:rsidR="00E05A70" w:rsidRPr="007829E3">
              <w:rPr>
                <w:rStyle w:val="Hyperlink"/>
              </w:rPr>
              <w:t>Introduction: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Toc403563194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195" w:history="1">
            <w:r w:rsidR="00E05A70" w:rsidRPr="007829E3">
              <w:rPr>
                <w:rStyle w:val="Hyperlink"/>
              </w:rPr>
              <w:t>Existence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Toc403563195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196" w:history="1">
            <w:r w:rsidR="00E05A70" w:rsidRPr="007829E3">
              <w:rPr>
                <w:rStyle w:val="Hyperlink"/>
                <w:noProof/>
              </w:rPr>
              <w:t>Existence is self-evident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Toc403563196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197" w:history="1">
            <w:r w:rsidR="00E05A70" w:rsidRPr="007829E3">
              <w:rPr>
                <w:rStyle w:val="Hyperlink"/>
                <w:noProof/>
              </w:rPr>
              <w:t>Existence and Quiddity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Toc403563197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198" w:history="1">
            <w:r w:rsidR="00E05A70" w:rsidRPr="007829E3">
              <w:rPr>
                <w:rStyle w:val="Hyperlink"/>
                <w:noProof/>
              </w:rPr>
              <w:t>The "notion" of existence has a univocal meaning.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Toc403563198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199" w:history="1">
            <w:r w:rsidR="00E05A70" w:rsidRPr="007829E3">
              <w:rPr>
                <w:rStyle w:val="Hyperlink"/>
                <w:noProof/>
              </w:rPr>
              <w:t>Existence has Analogical Gradation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Toc403563199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00" w:history="1">
            <w:r w:rsidR="00E05A70" w:rsidRPr="007829E3">
              <w:rPr>
                <w:rStyle w:val="Hyperlink"/>
                <w:noProof/>
              </w:rPr>
              <w:t>Types of Existence14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Toc403563200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01" w:history="1">
            <w:r w:rsidR="00E05A70" w:rsidRPr="007829E3">
              <w:rPr>
                <w:rStyle w:val="Hyperlink"/>
              </w:rPr>
              <w:t>Causality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Toc403563201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02" w:history="1">
            <w:r w:rsidR="00E05A70" w:rsidRPr="007829E3">
              <w:rPr>
                <w:rStyle w:val="Hyperlink"/>
                <w:noProof/>
              </w:rPr>
              <w:t>Introduction: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Toc403563202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03" w:history="1">
            <w:r w:rsidR="00E05A70" w:rsidRPr="007829E3">
              <w:rPr>
                <w:rStyle w:val="Hyperlink"/>
                <w:noProof/>
              </w:rPr>
              <w:t>The notion of cause and caused: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Toc403563203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04" w:history="1">
            <w:r w:rsidR="00E05A70" w:rsidRPr="007829E3">
              <w:rPr>
                <w:rStyle w:val="Hyperlink"/>
                <w:noProof/>
              </w:rPr>
              <w:t>How the mind obtains the notion of causality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Toc403563204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05" w:history="1">
            <w:r w:rsidR="00E05A70" w:rsidRPr="007829E3">
              <w:rPr>
                <w:rStyle w:val="Hyperlink"/>
                <w:noProof/>
              </w:rPr>
              <w:t>Divisions of cause: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Toc403563205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06" w:history="1">
            <w:r w:rsidR="00E05A70" w:rsidRPr="007829E3">
              <w:rPr>
                <w:rStyle w:val="Hyperlink"/>
                <w:noProof/>
              </w:rPr>
              <w:t>The principle of causality: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Toc403563206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07" w:history="1">
            <w:r w:rsidR="00E05A70" w:rsidRPr="007829E3">
              <w:rPr>
                <w:rStyle w:val="Hyperlink"/>
                <w:noProof/>
              </w:rPr>
              <w:t>Basis of the need for a cause: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Toc403563207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08" w:history="1">
            <w:r w:rsidR="00E05A70" w:rsidRPr="007829E3">
              <w:rPr>
                <w:rStyle w:val="Hyperlink"/>
                <w:noProof/>
              </w:rPr>
              <w:t>Truth of the relationship between cause and caused: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Toc403563208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09" w:history="1">
            <w:r w:rsidR="00E05A70" w:rsidRPr="007829E3">
              <w:rPr>
                <w:rStyle w:val="Hyperlink"/>
                <w:noProof/>
              </w:rPr>
              <w:t>How the causal relationship can be known?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Toc403563209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10" w:history="1">
            <w:r w:rsidR="00E05A70" w:rsidRPr="007829E3">
              <w:rPr>
                <w:rStyle w:val="Hyperlink"/>
                <w:noProof/>
              </w:rPr>
              <w:t>Characteristics of the Cause and the Caused or Effect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Toc403563210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11" w:history="1">
            <w:r w:rsidR="00E05A70" w:rsidRPr="007829E3">
              <w:rPr>
                <w:rStyle w:val="Hyperlink"/>
              </w:rPr>
              <w:t>Necessity and Possibility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Toc403563211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12" w:history="1">
            <w:r w:rsidR="00E05A70" w:rsidRPr="007829E3">
              <w:rPr>
                <w:rStyle w:val="Hyperlink"/>
                <w:noProof/>
              </w:rPr>
              <w:t>Philosophical Essential Necessity and Logical Essential Necessity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Toc403563212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13" w:history="1">
            <w:r w:rsidR="00E05A70" w:rsidRPr="007829E3">
              <w:rPr>
                <w:rStyle w:val="Hyperlink"/>
                <w:noProof/>
              </w:rPr>
              <w:t>Possibility and Ontological Poverty17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Toc403563213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14" w:history="1">
            <w:r w:rsidR="00E05A70" w:rsidRPr="007829E3">
              <w:rPr>
                <w:rStyle w:val="Hyperlink"/>
                <w:noProof/>
              </w:rPr>
              <w:t>Notes: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Toc403563214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563215" w:history="1">
            <w:r w:rsidR="00E05A70" w:rsidRPr="007829E3">
              <w:rPr>
                <w:rStyle w:val="Hyperlink"/>
              </w:rPr>
              <w:t>Chapter II: The Seddiqin Argument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Toc403563215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16" w:history="1">
            <w:r w:rsidR="00E05A70" w:rsidRPr="007829E3">
              <w:rPr>
                <w:rStyle w:val="Hyperlink"/>
              </w:rPr>
              <w:t>Explanation of the argument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Toc403563216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17" w:history="1">
            <w:r w:rsidR="00E05A70" w:rsidRPr="007829E3">
              <w:rPr>
                <w:rStyle w:val="Hyperlink"/>
              </w:rPr>
              <w:t>The Name of Seddiqin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Toc403563217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18" w:history="1">
            <w:r w:rsidR="00E05A70" w:rsidRPr="007829E3">
              <w:rPr>
                <w:rStyle w:val="Hyperlink"/>
              </w:rPr>
              <w:t>Avicenna's Seddiqin Argument: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Toc403563218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19" w:history="1">
            <w:r w:rsidR="00E05A70" w:rsidRPr="007829E3">
              <w:rPr>
                <w:rStyle w:val="Hyperlink"/>
              </w:rPr>
              <w:t>The Advantages of Mulla Sadra's Seddiqin Argument over Avicenna's: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Toc403563219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20" w:history="1">
            <w:r w:rsidR="00E05A70" w:rsidRPr="007829E3">
              <w:rPr>
                <w:rStyle w:val="Hyperlink"/>
              </w:rPr>
              <w:t>The Development of the Seddiqin Argument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Toc403563220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21" w:history="1">
            <w:r w:rsidR="00E05A70" w:rsidRPr="007829E3">
              <w:rPr>
                <w:rStyle w:val="Hyperlink"/>
                <w:noProof/>
              </w:rPr>
              <w:t>Sabzevari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Toc403563221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22" w:history="1">
            <w:r w:rsidR="00E05A70" w:rsidRPr="007829E3">
              <w:rPr>
                <w:rStyle w:val="Hyperlink"/>
                <w:noProof/>
              </w:rPr>
              <w:t>Tabatabaii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Toc403563222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23" w:history="1">
            <w:r w:rsidR="00E05A70" w:rsidRPr="007829E3">
              <w:rPr>
                <w:rStyle w:val="Hyperlink"/>
                <w:noProof/>
              </w:rPr>
              <w:t>Notes: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Toc403563223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563224" w:history="1">
            <w:r w:rsidR="00E05A70" w:rsidRPr="007829E3">
              <w:rPr>
                <w:rStyle w:val="Hyperlink"/>
              </w:rPr>
              <w:t>Chapter III: The Differences between the Ontological Argument and the Seddiqin Argument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Toc403563224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25" w:history="1">
            <w:r w:rsidR="00E05A70" w:rsidRPr="007829E3">
              <w:rPr>
                <w:rStyle w:val="Hyperlink"/>
                <w:noProof/>
              </w:rPr>
              <w:t>Notes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Toc403563225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26" w:history="1">
            <w:r w:rsidR="00E05A70" w:rsidRPr="007829E3">
              <w:rPr>
                <w:rStyle w:val="Hyperlink"/>
              </w:rPr>
              <w:t>Introduction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Toc403563226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27" w:history="1">
            <w:r w:rsidR="00E05A70" w:rsidRPr="007829E3">
              <w:rPr>
                <w:rStyle w:val="Hyperlink"/>
                <w:noProof/>
              </w:rPr>
              <w:t>I- Hume's objections3: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Toc403563227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28" w:history="1">
            <w:r w:rsidR="00E05A70" w:rsidRPr="007829E3">
              <w:rPr>
                <w:rStyle w:val="Hyperlink"/>
                <w:noProof/>
              </w:rPr>
              <w:t>II- Kant's objections4: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Toc403563228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29" w:history="1">
            <w:r w:rsidR="00E05A70" w:rsidRPr="007829E3">
              <w:rPr>
                <w:rStyle w:val="Hyperlink"/>
              </w:rPr>
              <w:t>The Rejection of both the Idea and the Existence of God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Toc403563229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30" w:history="1">
            <w:r w:rsidR="00E05A70" w:rsidRPr="007829E3">
              <w:rPr>
                <w:rStyle w:val="Hyperlink"/>
                <w:noProof/>
              </w:rPr>
              <w:t>a: Anselm6: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Toc403563230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31" w:history="1">
            <w:r w:rsidR="00E05A70" w:rsidRPr="007829E3">
              <w:rPr>
                <w:rStyle w:val="Hyperlink"/>
                <w:noProof/>
              </w:rPr>
              <w:t>b: Descartes7: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Toc403563231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32" w:history="1">
            <w:r w:rsidR="00E05A70" w:rsidRPr="007829E3">
              <w:rPr>
                <w:rStyle w:val="Hyperlink"/>
                <w:noProof/>
              </w:rPr>
              <w:t>Investigation: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Toc403563232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33" w:history="1">
            <w:r w:rsidR="00E05A70" w:rsidRPr="007829E3">
              <w:rPr>
                <w:rStyle w:val="Hyperlink"/>
                <w:noProof/>
              </w:rPr>
              <w:t>Primary Essential Predication and Common Technical Predication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Toc403563233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34" w:history="1">
            <w:r w:rsidR="00E05A70" w:rsidRPr="007829E3">
              <w:rPr>
                <w:rStyle w:val="Hyperlink"/>
              </w:rPr>
              <w:t>That Existence Is not a Real Predication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Toc403563234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35" w:history="1">
            <w:r w:rsidR="00E05A70" w:rsidRPr="007829E3">
              <w:rPr>
                <w:rStyle w:val="Hyperlink"/>
              </w:rPr>
              <w:t>That the words "Necessary Being" have no consistent meaning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Toc403563235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36" w:history="1">
            <w:r w:rsidR="00E05A70" w:rsidRPr="007829E3">
              <w:rPr>
                <w:rStyle w:val="Hyperlink"/>
              </w:rPr>
              <w:t>That the Cosmological Argument Depends on an Invalid Ontological Argument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Toc403563236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37" w:history="1">
            <w:r w:rsidR="00E05A70" w:rsidRPr="007829E3">
              <w:rPr>
                <w:rStyle w:val="Hyperlink"/>
              </w:rPr>
              <w:t>That there is no being whose existence is rationally demonstrable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Toc403563237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38" w:history="1">
            <w:r w:rsidR="00E05A70" w:rsidRPr="007829E3">
              <w:rPr>
                <w:rStyle w:val="Hyperlink"/>
              </w:rPr>
              <w:t>That Existential Statements Are not Necessary.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Toc403563238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563239" w:history="1">
            <w:r w:rsidR="00E05A70" w:rsidRPr="007829E3">
              <w:rPr>
                <w:rStyle w:val="Hyperlink"/>
              </w:rPr>
              <w:t>That an Infinite Series Is Possible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Toc403563239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563240" w:history="1">
            <w:r w:rsidR="00E05A70" w:rsidRPr="007829E3">
              <w:rPr>
                <w:rStyle w:val="Hyperlink"/>
                <w:noProof/>
              </w:rPr>
              <w:t>Notes</w:t>
            </w:r>
            <w:r w:rsidR="00E05A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 w:rsidR="00E05A70">
              <w:rPr>
                <w:noProof/>
                <w:webHidden/>
              </w:rPr>
              <w:instrText>PAGEREF</w:instrText>
            </w:r>
            <w:r w:rsidR="00E05A70">
              <w:rPr>
                <w:noProof/>
                <w:webHidden/>
                <w:rtl/>
              </w:rPr>
              <w:instrText xml:space="preserve"> _</w:instrText>
            </w:r>
            <w:r w:rsidR="00E05A70">
              <w:rPr>
                <w:noProof/>
                <w:webHidden/>
              </w:rPr>
              <w:instrText>Toc403563240 \h</w:instrText>
            </w:r>
            <w:r w:rsidR="00E05A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61B2">
              <w:rPr>
                <w:noProof/>
                <w:webHidden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563241" w:history="1">
            <w:r w:rsidR="00E05A70" w:rsidRPr="007829E3">
              <w:rPr>
                <w:rStyle w:val="Hyperlink"/>
              </w:rPr>
              <w:t>Conclusion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Toc403563241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563242" w:history="1">
            <w:r w:rsidR="00E05A70" w:rsidRPr="007829E3">
              <w:rPr>
                <w:rStyle w:val="Hyperlink"/>
              </w:rPr>
              <w:t>Bibliography</w:t>
            </w:r>
            <w:r w:rsidR="00E05A7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05A70">
              <w:rPr>
                <w:webHidden/>
                <w:rtl/>
              </w:rPr>
              <w:instrText xml:space="preserve"> </w:instrText>
            </w:r>
            <w:r w:rsidR="00E05A70">
              <w:rPr>
                <w:webHidden/>
              </w:rPr>
              <w:instrText>PAGEREF</w:instrText>
            </w:r>
            <w:r w:rsidR="00E05A70">
              <w:rPr>
                <w:webHidden/>
                <w:rtl/>
              </w:rPr>
              <w:instrText xml:space="preserve"> _</w:instrText>
            </w:r>
            <w:r w:rsidR="00E05A70">
              <w:rPr>
                <w:webHidden/>
              </w:rPr>
              <w:instrText>Toc403563242 \h</w:instrText>
            </w:r>
            <w:r w:rsidR="00E05A7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261B2">
              <w:rPr>
                <w:webHidden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E05A70" w:rsidRDefault="00A630D9" w:rsidP="00223D41">
          <w:r>
            <w:fldChar w:fldCharType="end"/>
          </w:r>
        </w:p>
      </w:sdtContent>
    </w:sdt>
    <w:p w:rsidR="00E60F30" w:rsidRDefault="00E60F30" w:rsidP="0092105B">
      <w:pPr>
        <w:pStyle w:val="libNormal"/>
      </w:pPr>
      <w:r>
        <w:br w:type="page"/>
      </w:r>
    </w:p>
    <w:p w:rsidR="00047C99" w:rsidRDefault="00B05F85" w:rsidP="00047C99">
      <w:pPr>
        <w:pStyle w:val="libCenterBold1"/>
      </w:pPr>
      <w:r>
        <w:lastRenderedPageBreak/>
        <w:t>In The Name Of Go</w:t>
      </w:r>
      <w:r w:rsidR="00047C99">
        <w:t>d</w:t>
      </w:r>
    </w:p>
    <w:p w:rsidR="00047C99" w:rsidRDefault="00B05F85" w:rsidP="00047C99">
      <w:pPr>
        <w:pStyle w:val="Heading1Center"/>
      </w:pPr>
      <w:bookmarkStart w:id="0" w:name="_Toc403563181"/>
      <w:r>
        <w:t>Prefac</w:t>
      </w:r>
      <w:r w:rsidR="00047C99">
        <w:t>e</w:t>
      </w:r>
      <w:bookmarkEnd w:id="0"/>
    </w:p>
    <w:p w:rsidR="00B05F85" w:rsidRDefault="00B05F85" w:rsidP="00B05F85">
      <w:pPr>
        <w:pStyle w:val="libNormal"/>
      </w:pPr>
      <w:r>
        <w:t>This research is about a controversial discussion in the philosophy of religion, namely "I</w:t>
      </w:r>
      <w:r w:rsidR="00047C99">
        <w:t xml:space="preserve">s </w:t>
      </w:r>
      <w:r>
        <w:t>there any rational argument for the existence of God in which reason can hav</w:t>
      </w:r>
      <w:r w:rsidR="00047C99">
        <w:t xml:space="preserve">e </w:t>
      </w:r>
      <w:r>
        <w:t>confidence?" There are many answers to this question that have occupied a major part o</w:t>
      </w:r>
      <w:r w:rsidR="00047C99">
        <w:t xml:space="preserve">f </w:t>
      </w:r>
      <w:r>
        <w:t>traditional and modern philosophies; and in the history of Islamic philosophy there is n</w:t>
      </w:r>
      <w:r w:rsidR="00047C99">
        <w:t xml:space="preserve">o </w:t>
      </w:r>
      <w:r>
        <w:t>exception. One of the most notable answers is the Argument called "Seddiqin Argument."</w:t>
      </w:r>
    </w:p>
    <w:p w:rsidR="00B05F85" w:rsidRDefault="00B05F85" w:rsidP="00B05F85">
      <w:pPr>
        <w:pStyle w:val="libNormal"/>
      </w:pPr>
      <w:r>
        <w:t>This argument has some characteristics and advantages over other arguments. Islami</w:t>
      </w:r>
      <w:r w:rsidR="00047C99">
        <w:t xml:space="preserve">c </w:t>
      </w:r>
      <w:r>
        <w:t>philosophers have found it a rational way to God and have set forth new aspects i</w:t>
      </w:r>
      <w:r w:rsidR="00047C99">
        <w:t xml:space="preserve">n </w:t>
      </w:r>
      <w:r>
        <w:t>describing it. The most famous version of this argument has been proposed by Sadr al-Di</w:t>
      </w:r>
      <w:r w:rsidR="00047C99">
        <w:t xml:space="preserve">n </w:t>
      </w:r>
      <w:r>
        <w:t>Shirazi (980/1572-1050/1640), called also "Mulla Sadra". He set forth his argument and it</w:t>
      </w:r>
      <w:r w:rsidR="00047C99">
        <w:t xml:space="preserve">s </w:t>
      </w:r>
      <w:r>
        <w:t>fou</w:t>
      </w:r>
      <w:r w:rsidR="00047C99">
        <w:t>ndations in detail in his book “</w:t>
      </w:r>
      <w:r w:rsidR="0092717B" w:rsidRPr="0092717B">
        <w:rPr>
          <w:rStyle w:val="libItalicChar"/>
        </w:rPr>
        <w:t xml:space="preserve"> Al-Asfar</w:t>
      </w:r>
      <w:r w:rsidR="00047C99">
        <w:t>”</w:t>
      </w:r>
      <w:r>
        <w:t>. There are some difficulties in understandin</w:t>
      </w:r>
      <w:r w:rsidR="00047C99">
        <w:t xml:space="preserve">g </w:t>
      </w:r>
      <w:r>
        <w:t>his argument and its foundations, which are scattered in this and his other books. Thi</w:t>
      </w:r>
      <w:r w:rsidR="00047C99">
        <w:t xml:space="preserve">s </w:t>
      </w:r>
      <w:r>
        <w:t>argument is proposed in the framework of Islamic philosophy, which differs from Wester</w:t>
      </w:r>
      <w:r w:rsidR="00047C99">
        <w:t xml:space="preserve">n </w:t>
      </w:r>
      <w:r>
        <w:t>philosophy in some aspects. In this research I am going to simplify his argument, propos</w:t>
      </w:r>
      <w:r w:rsidR="00047C99">
        <w:t xml:space="preserve">e </w:t>
      </w:r>
      <w:r>
        <w:t>it in the framework of Western philosophy and survey its power for answering systemati</w:t>
      </w:r>
      <w:r w:rsidR="00047C99">
        <w:t xml:space="preserve">c </w:t>
      </w:r>
      <w:r>
        <w:t>criticisms against arguments for the existence of God.</w:t>
      </w:r>
    </w:p>
    <w:p w:rsidR="00047C99" w:rsidRDefault="00B05F85" w:rsidP="00047C99">
      <w:pPr>
        <w:pStyle w:val="libNormal"/>
      </w:pPr>
      <w:r>
        <w:t>As some readers may lack information about Islamic philosophy and the position of Mull</w:t>
      </w:r>
      <w:r w:rsidR="00047C99">
        <w:t xml:space="preserve">a </w:t>
      </w:r>
      <w:r>
        <w:t>Sadra in its history, at the beginning, a preparatory chapters will provide some introductor</w:t>
      </w:r>
      <w:r w:rsidR="00047C99">
        <w:t xml:space="preserve">y </w:t>
      </w:r>
      <w:r>
        <w:t>knowledge about Mulla Sadra and his position in the history of Islamic philosophy, but th</w:t>
      </w:r>
      <w:r w:rsidR="00047C99">
        <w:t xml:space="preserve">e </w:t>
      </w:r>
      <w:r>
        <w:t>work presents the Seddiqin Argument as a philosophical solution to a philosophica</w:t>
      </w:r>
      <w:r w:rsidR="00047C99">
        <w:t xml:space="preserve">l </w:t>
      </w:r>
      <w:r>
        <w:t>question, not a survey of the philosophical theory of one philosopher. Many thanks t</w:t>
      </w:r>
      <w:r w:rsidR="00047C99">
        <w:t xml:space="preserve">o </w:t>
      </w:r>
      <w:r>
        <w:t>Ayatollah Khameneii and SIPRIn Publication to give me the permission to use one chapte</w:t>
      </w:r>
      <w:r w:rsidR="00047C99">
        <w:t xml:space="preserve">r </w:t>
      </w:r>
      <w:r>
        <w:t xml:space="preserve">of </w:t>
      </w:r>
      <w:r w:rsidRPr="00FA5400">
        <w:rPr>
          <w:rStyle w:val="libItalicChar"/>
        </w:rPr>
        <w:t>Mulla Sadra's Transcendent Philosophy</w:t>
      </w:r>
      <w:r>
        <w:t xml:space="preserve"> for the explanation of Mulla Sadra's life an</w:t>
      </w:r>
      <w:r w:rsidR="00047C99">
        <w:t xml:space="preserve">d </w:t>
      </w:r>
      <w:r>
        <w:t>work. The book which is written by Ayatollah Khameneii is the last and the best wor</w:t>
      </w:r>
      <w:r w:rsidR="00047C99">
        <w:t xml:space="preserve">k </w:t>
      </w:r>
      <w:r>
        <w:t>written for those who want to have introductory knowledge about Mulla Sadra.</w:t>
      </w:r>
    </w:p>
    <w:p w:rsidR="00047C99" w:rsidRDefault="00047C99" w:rsidP="0092105B">
      <w:pPr>
        <w:pStyle w:val="libNormal"/>
      </w:pPr>
      <w:r>
        <w:br w:type="page"/>
      </w:r>
    </w:p>
    <w:p w:rsidR="00B05F85" w:rsidRDefault="00B05F85" w:rsidP="0092717B">
      <w:pPr>
        <w:pStyle w:val="Heading1Center"/>
        <w:rPr>
          <w:rtl/>
        </w:rPr>
      </w:pPr>
      <w:bookmarkStart w:id="1" w:name="_Toc403563182"/>
      <w:r>
        <w:lastRenderedPageBreak/>
        <w:t xml:space="preserve">Part </w:t>
      </w:r>
      <w:r w:rsidR="0092717B">
        <w:t>One</w:t>
      </w:r>
      <w:r>
        <w:t>:</w:t>
      </w:r>
      <w:r w:rsidR="0092717B">
        <w:t xml:space="preserve"> </w:t>
      </w:r>
      <w:r>
        <w:t>Mulla Sadra and His Philosophical View</w:t>
      </w:r>
      <w:r w:rsidR="00047C99">
        <w:t>s</w:t>
      </w:r>
      <w:bookmarkEnd w:id="1"/>
      <w:r w:rsidR="00047C99">
        <w:t xml:space="preserve"> </w:t>
      </w:r>
    </w:p>
    <w:p w:rsidR="0092717B" w:rsidRDefault="00B05F85" w:rsidP="0092717B">
      <w:pPr>
        <w:pStyle w:val="Heading2Center"/>
      </w:pPr>
      <w:bookmarkStart w:id="2" w:name="_Toc403563183"/>
      <w:r>
        <w:t>Backgroun</w:t>
      </w:r>
      <w:r w:rsidR="0092717B">
        <w:t>d</w:t>
      </w:r>
      <w:bookmarkEnd w:id="2"/>
    </w:p>
    <w:p w:rsidR="0092717B" w:rsidRDefault="00B05F85" w:rsidP="00FA5400">
      <w:pPr>
        <w:pStyle w:val="Heading3Center"/>
      </w:pPr>
      <w:bookmarkStart w:id="3" w:name="_Toc403563184"/>
      <w:r>
        <w:t>Later Developments in Islamic Philosoph</w:t>
      </w:r>
      <w:r w:rsidR="0092717B">
        <w:t>y</w:t>
      </w:r>
      <w:bookmarkEnd w:id="3"/>
    </w:p>
    <w:p w:rsidR="00B05F85" w:rsidRDefault="00B05F85" w:rsidP="00B05F85">
      <w:pPr>
        <w:pStyle w:val="libNormal"/>
      </w:pPr>
      <w:r>
        <w:t>The Western world's interest in learning about Islamic philosophy was, in the past</w:t>
      </w:r>
      <w:r w:rsidR="00652898">
        <w:t xml:space="preserve">, </w:t>
      </w:r>
      <w:r>
        <w:t>centered on the active influence of Muslim thinkers upon the historical formation o</w:t>
      </w:r>
      <w:r w:rsidR="00047C99">
        <w:t xml:space="preserve">f </w:t>
      </w:r>
      <w:r>
        <w:t>Christian scholastic philosophy in the Middle Ages. In order to study the philosophica</w:t>
      </w:r>
      <w:r w:rsidR="00047C99">
        <w:t xml:space="preserve">l </w:t>
      </w:r>
      <w:r>
        <w:t>ideas of such thinkers as Thomas Aquinas and Duns Scotus in their historical perspective</w:t>
      </w:r>
      <w:r w:rsidR="00047C99">
        <w:t xml:space="preserve">s </w:t>
      </w:r>
      <w:r>
        <w:t>one must become acquainted with a detailed and accurate knowledge of the thought of a</w:t>
      </w:r>
      <w:r w:rsidR="00047C99">
        <w:t xml:space="preserve">t </w:t>
      </w:r>
      <w:r>
        <w:t>least Avicenna (980-1037) and Averroes (1126-1198). Any adequate history of medieva</w:t>
      </w:r>
      <w:r w:rsidR="00047C99">
        <w:t xml:space="preserve">l </w:t>
      </w:r>
      <w:r>
        <w:t>Western philosophy, in consequence, should include an important chapter on the history o</w:t>
      </w:r>
      <w:r w:rsidR="00047C99">
        <w:t xml:space="preserve">f </w:t>
      </w:r>
      <w:r>
        <w:t>Islamic philosophy.</w:t>
      </w:r>
    </w:p>
    <w:p w:rsidR="00B05F85" w:rsidRDefault="00B05F85" w:rsidP="00B05F85">
      <w:pPr>
        <w:pStyle w:val="libNormal"/>
      </w:pPr>
      <w:r>
        <w:t>Quite characteristically, however, the "history" of Islamic philosophy-viewe</w:t>
      </w:r>
      <w:r w:rsidR="00047C99">
        <w:t xml:space="preserve">d </w:t>
      </w:r>
      <w:r>
        <w:t>from the usual Western perspective-practically comes to an end with the death o</w:t>
      </w:r>
      <w:r w:rsidR="00047C99">
        <w:t xml:space="preserve">f </w:t>
      </w:r>
      <w:r>
        <w:t>Averroes, leaving the reader with the impression that Islamic philosophic thought itsel</w:t>
      </w:r>
      <w:r w:rsidR="00047C99">
        <w:t xml:space="preserve">f </w:t>
      </w:r>
      <w:r>
        <w:t>also ceased when that Andalusian Arab thinker died. In reality, what came to an end wa</w:t>
      </w:r>
      <w:r w:rsidR="00047C99">
        <w:t xml:space="preserve">s </w:t>
      </w:r>
      <w:r>
        <w:t>only the first phase of the whole history of Islamic philosophy. That is to say, what cease</w:t>
      </w:r>
      <w:r w:rsidR="00047C99">
        <w:t xml:space="preserve">d </w:t>
      </w:r>
      <w:r>
        <w:t>to exist after Averroes was simply the living influence of Islamic philosophy upon th</w:t>
      </w:r>
      <w:r w:rsidR="00047C99">
        <w:t xml:space="preserve">e </w:t>
      </w:r>
      <w:r>
        <w:t>formative process of Western philosophy. With the death of Averroes, Islamic philosoph</w:t>
      </w:r>
      <w:r w:rsidR="00047C99">
        <w:t xml:space="preserve">y </w:t>
      </w:r>
      <w:r>
        <w:t>ceased to be alive for the West, but this does not mean that it ceased to be alive for th</w:t>
      </w:r>
      <w:r w:rsidR="00047C99">
        <w:t xml:space="preserve">e </w:t>
      </w:r>
      <w:r>
        <w:t>East, as well.</w:t>
      </w:r>
    </w:p>
    <w:p w:rsidR="00FA5400" w:rsidRDefault="00B05F85" w:rsidP="00B05F85">
      <w:pPr>
        <w:pStyle w:val="libNormal"/>
      </w:pPr>
      <w:r>
        <w:t>It is important in this connection to remark that even those "histories" of Islami</w:t>
      </w:r>
      <w:r w:rsidR="00047C99">
        <w:t xml:space="preserve">c </w:t>
      </w:r>
      <w:r>
        <w:t>philosophy written not as a chapter in the history of Western philosophy but for their ow</w:t>
      </w:r>
      <w:r w:rsidR="00047C99">
        <w:t xml:space="preserve">n </w:t>
      </w:r>
      <w:r>
        <w:t>sake, have been largely dictated by the idea that the golden age of Islamic philosophy i</w:t>
      </w:r>
      <w:r w:rsidR="00047C99">
        <w:t xml:space="preserve">s </w:t>
      </w:r>
      <w:r>
        <w:t>the period of three centuries extending from Farabi (872-950) to Averroes, and that afte</w:t>
      </w:r>
      <w:r w:rsidR="00047C99">
        <w:t xml:space="preserve">r </w:t>
      </w:r>
      <w:r>
        <w:t>Averroes, in the ages subsequent to Mongol invasion, except for few isolated prominen</w:t>
      </w:r>
      <w:r w:rsidR="00047C99">
        <w:t xml:space="preserve">t </w:t>
      </w:r>
      <w:r>
        <w:t>figures (like Ibn Khaldun, for example), the Muslim world produced nothing bu</w:t>
      </w:r>
      <w:r w:rsidR="00047C99">
        <w:t xml:space="preserve">t </w:t>
      </w:r>
      <w:r>
        <w:t>commentators and super-commentators-a long series of lifeless and mechanical repetitions</w:t>
      </w:r>
      <w:r w:rsidR="00652898">
        <w:t xml:space="preserve">, </w:t>
      </w:r>
      <w:r>
        <w:t>without any spark of real creativity and originality.</w:t>
      </w:r>
    </w:p>
    <w:p w:rsidR="00B05F85" w:rsidRDefault="00B05F85" w:rsidP="00B05F85">
      <w:pPr>
        <w:pStyle w:val="libNormal"/>
      </w:pPr>
      <w:r>
        <w:t>That this is not a true picture of the historical facts has amply been made clear by th</w:t>
      </w:r>
      <w:r w:rsidR="00047C99">
        <w:t xml:space="preserve">e </w:t>
      </w:r>
      <w:r>
        <w:t>remarkable work done by scholars like Henri Corbin and Seyyed Hossein Nasr concernin</w:t>
      </w:r>
      <w:r w:rsidR="00047C99">
        <w:t xml:space="preserve">g </w:t>
      </w:r>
      <w:r>
        <w:t>the intellectual activity of the Safawid Dynasty. It is at any rate quite recently that th</w:t>
      </w:r>
      <w:r w:rsidR="00047C99">
        <w:t xml:space="preserve">e </w:t>
      </w:r>
      <w:r>
        <w:t>Orientalists in general have begun to realize that philosophical thinking in Islam did no</w:t>
      </w:r>
      <w:r w:rsidR="00047C99">
        <w:t xml:space="preserve">t </w:t>
      </w:r>
      <w:r>
        <w:t>fall irretrievably into decadence and fossilization after the Mongol invasion.</w:t>
      </w:r>
    </w:p>
    <w:p w:rsidR="00B05F85" w:rsidRDefault="00B05F85" w:rsidP="00B05F85">
      <w:pPr>
        <w:pStyle w:val="libNormal"/>
      </w:pPr>
      <w:r>
        <w:t>In fact, the truth of the matter is that we can go to the extent of assertin</w:t>
      </w:r>
      <w:r w:rsidR="00047C99">
        <w:t xml:space="preserve">g </w:t>
      </w:r>
      <w:r>
        <w:t>without exaggeration that a kind of philosophy which deserves to be regarded as typicall</w:t>
      </w:r>
      <w:r w:rsidR="00047C99">
        <w:t xml:space="preserve">y </w:t>
      </w:r>
      <w:r>
        <w:t>and characteristically Islamic developed not so much before the death of Averroes as after.</w:t>
      </w:r>
    </w:p>
    <w:p w:rsidR="00B05F85" w:rsidRDefault="00B05F85" w:rsidP="00B05F85">
      <w:pPr>
        <w:pStyle w:val="libNormal"/>
      </w:pPr>
      <w:r>
        <w:t>This typically Islamic philosophy arose and matured in the periods subsequent to th</w:t>
      </w:r>
      <w:r w:rsidR="00047C99">
        <w:t xml:space="preserve">e </w:t>
      </w:r>
      <w:r>
        <w:t>Mongol invasion, until in the Safawid period in Iran it reached the apex of vigorou</w:t>
      </w:r>
      <w:r w:rsidR="00047C99">
        <w:t xml:space="preserve">s </w:t>
      </w:r>
      <w:r>
        <w:t>creativity. This peculiar type of Islamic philosophy which grew up in Iran among th</w:t>
      </w:r>
      <w:r w:rsidR="00047C99">
        <w:t xml:space="preserve">e </w:t>
      </w:r>
      <w:r>
        <w:t xml:space="preserve">Shi'ites has come to be known as </w:t>
      </w:r>
      <w:r w:rsidRPr="004B53B5">
        <w:rPr>
          <w:rStyle w:val="libItalicChar"/>
        </w:rPr>
        <w:t>hikmat</w:t>
      </w:r>
      <w:r>
        <w:t xml:space="preserve"> or theosophy (lit. "Wisdom"). We can trace th</w:t>
      </w:r>
      <w:r w:rsidR="00047C99">
        <w:t xml:space="preserve">e </w:t>
      </w:r>
      <w:r>
        <w:t xml:space="preserve">origin of </w:t>
      </w:r>
      <w:r w:rsidRPr="004B53B5">
        <w:rPr>
          <w:rStyle w:val="libItalicChar"/>
        </w:rPr>
        <w:t>hikmat</w:t>
      </w:r>
      <w:r>
        <w:t xml:space="preserve"> </w:t>
      </w:r>
      <w:r>
        <w:lastRenderedPageBreak/>
        <w:t>back to the very beginning of the above-mentioned second phase of th</w:t>
      </w:r>
      <w:r w:rsidR="00047C99">
        <w:t xml:space="preserve">e </w:t>
      </w:r>
      <w:r>
        <w:t>history of philosophy in Islam.</w:t>
      </w:r>
    </w:p>
    <w:p w:rsidR="00B05F85" w:rsidRDefault="00B05F85" w:rsidP="00B05F85">
      <w:pPr>
        <w:pStyle w:val="libNormal"/>
      </w:pPr>
      <w:r w:rsidRPr="004B53B5">
        <w:rPr>
          <w:rStyle w:val="libItalicChar"/>
        </w:rPr>
        <w:t>Hikmat</w:t>
      </w:r>
      <w:r>
        <w:t xml:space="preserve"> is structurally a peculiar combination of rational thinking and Gnostic intuition</w:t>
      </w:r>
      <w:r w:rsidR="00652898">
        <w:t xml:space="preserve">, </w:t>
      </w:r>
      <w:r>
        <w:t>or, we might say, rationalist philosophy and mystical experience. It is a special type o</w:t>
      </w:r>
      <w:r w:rsidR="00047C99">
        <w:t xml:space="preserve">f </w:t>
      </w:r>
      <w:r>
        <w:t>scholastic philosophy based on existential intuition of Reality, a result of philosophizin</w:t>
      </w:r>
      <w:r w:rsidR="00047C99">
        <w:t xml:space="preserve">g </w:t>
      </w:r>
      <w:r>
        <w:t>the Gnostic ideas and visions obtained through intellectual contemplation. Historicall</w:t>
      </w:r>
      <w:r w:rsidR="00047C99">
        <w:t xml:space="preserve">y </w:t>
      </w:r>
      <w:r>
        <w:t>speaking, this tendency toward the spiritualization of philosophy finds its origin in th</w:t>
      </w:r>
      <w:r w:rsidR="00047C99">
        <w:t xml:space="preserve">e </w:t>
      </w:r>
      <w:r>
        <w:t>metaphysical visions of Ibn 'Arabi and Suhrawardi. In making this observation, however</w:t>
      </w:r>
      <w:r w:rsidR="00652898">
        <w:t xml:space="preserve">, </w:t>
      </w:r>
      <w:r>
        <w:t xml:space="preserve">we must not lose sight of the fact that </w:t>
      </w:r>
      <w:r w:rsidRPr="004B53B5">
        <w:rPr>
          <w:rStyle w:val="libItalicChar"/>
        </w:rPr>
        <w:t>hikmat</w:t>
      </w:r>
      <w:r>
        <w:t xml:space="preserve"> is also, at least in its formal make-up, </w:t>
      </w:r>
      <w:r w:rsidR="00047C99">
        <w:t xml:space="preserve">a </w:t>
      </w:r>
      <w:r>
        <w:t>rationalist philosophy having a solid and strictly logical structure. And in this latter aspect</w:t>
      </w:r>
      <w:r w:rsidR="00652898">
        <w:t xml:space="preserve">, </w:t>
      </w:r>
      <w:r>
        <w:t>it goes beyond Ibn 'Arabi and Suhrawardi back to Avicenna in the first phase of the histor</w:t>
      </w:r>
      <w:r w:rsidR="00047C99">
        <w:t xml:space="preserve">y </w:t>
      </w:r>
      <w:r>
        <w:t>of Islamic philosophy.</w:t>
      </w:r>
    </w:p>
    <w:p w:rsidR="00B05F85" w:rsidRDefault="00B05F85" w:rsidP="00B05F85">
      <w:pPr>
        <w:pStyle w:val="libNormal"/>
      </w:pPr>
      <w:r w:rsidRPr="004B53B5">
        <w:rPr>
          <w:rStyle w:val="libItalicChar"/>
        </w:rPr>
        <w:t>Hikmat</w:t>
      </w:r>
      <w:r>
        <w:t>, having as it does these two distinctive aspects, must be approached from tw</w:t>
      </w:r>
      <w:r w:rsidR="00047C99">
        <w:t xml:space="preserve">o </w:t>
      </w:r>
      <w:r>
        <w:t>different angles, in order properly to analyze its formative process: (1) as a purel</w:t>
      </w:r>
      <w:r w:rsidR="00047C99">
        <w:t xml:space="preserve">y </w:t>
      </w:r>
      <w:r>
        <w:t>intellectual activity, and (2) as something based on trans-intellectual, gnostic experiencedhaw</w:t>
      </w:r>
      <w:r w:rsidR="00047C99">
        <w:t xml:space="preserve">q </w:t>
      </w:r>
      <w:r>
        <w:t>"tasting" as the mystics call it - of the ultimate Reality.</w:t>
      </w:r>
    </w:p>
    <w:p w:rsidR="00B05F85" w:rsidRDefault="00B05F85" w:rsidP="00D01119">
      <w:pPr>
        <w:pStyle w:val="Heading3Center"/>
      </w:pPr>
      <w:bookmarkStart w:id="4" w:name="_Toc403563185"/>
      <w:r>
        <w:t>Mulla Sadra and the development of Islamic philosophy</w:t>
      </w:r>
      <w:r w:rsidRPr="00D01119">
        <w:rPr>
          <w:rStyle w:val="libFootnotenumChar"/>
        </w:rPr>
        <w:t>1</w:t>
      </w:r>
      <w:bookmarkEnd w:id="4"/>
    </w:p>
    <w:p w:rsidR="00B05F85" w:rsidRDefault="00B05F85" w:rsidP="00D01119">
      <w:pPr>
        <w:pStyle w:val="libNormal"/>
      </w:pPr>
      <w:r>
        <w:t>More than any other factor, the discovery of Sadr al-Din Shirazi (known usually a</w:t>
      </w:r>
      <w:r w:rsidR="00047C99">
        <w:t xml:space="preserve">s </w:t>
      </w:r>
      <w:r>
        <w:t>Mulla Sadra) has been responsible for the new awareness in the West of the continue</w:t>
      </w:r>
      <w:r w:rsidR="00047C99">
        <w:t xml:space="preserve">d </w:t>
      </w:r>
      <w:r>
        <w:t>vitality of Islamic philosophy after the so-called medieval period. While the name Mull</w:t>
      </w:r>
      <w:r w:rsidR="00047C99">
        <w:t xml:space="preserve">a </w:t>
      </w:r>
      <w:r>
        <w:t>Sadra (or sometimes even Sadra) has been a household word in Persia, Afghanistan and th</w:t>
      </w:r>
      <w:r w:rsidR="00047C99">
        <w:t xml:space="preserve">e </w:t>
      </w:r>
      <w:r>
        <w:t>Indian subcontinent during the past centuries, he remained nearly completely unknown i</w:t>
      </w:r>
      <w:r w:rsidR="00047C99">
        <w:t xml:space="preserve">n </w:t>
      </w:r>
      <w:r>
        <w:t>the West until the beginning of this century. The only exceptions to this were a few passin</w:t>
      </w:r>
      <w:r w:rsidR="00047C99">
        <w:t xml:space="preserve">g </w:t>
      </w:r>
      <w:r>
        <w:t>references to him by European travelers to the East and the important pages devoted to hi</w:t>
      </w:r>
      <w:r w:rsidR="00047C99">
        <w:t xml:space="preserve">m </w:t>
      </w:r>
      <w:r>
        <w:t>by Comte de Gobineau in his now classic Les philosophies et les religions dans l'Asi</w:t>
      </w:r>
      <w:r w:rsidR="00047C99">
        <w:t xml:space="preserve">e </w:t>
      </w:r>
      <w:r>
        <w:t>centrale.2 Then during the early decades of this century, Muhammad Iqbal, Edward G.Browne and Max Horten3 turned the attention of the community of Islamicists in the Wes</w:t>
      </w:r>
      <w:r w:rsidR="00047C99">
        <w:t xml:space="preserve">t </w:t>
      </w:r>
      <w:r>
        <w:t>to him although the students of Islamic and medieval thought had as yet to awaken fully t</w:t>
      </w:r>
      <w:r w:rsidR="00047C99">
        <w:t xml:space="preserve">o </w:t>
      </w:r>
      <w:r>
        <w:t>the importance of his works.</w:t>
      </w:r>
    </w:p>
    <w:p w:rsidR="00B05F85" w:rsidRDefault="00B05F85" w:rsidP="00B05F85">
      <w:pPr>
        <w:pStyle w:val="libNormal"/>
      </w:pPr>
      <w:r>
        <w:t>It was only the discovery of Suhrawardi and through him of Mulla Sadra by Corbin tha</w:t>
      </w:r>
      <w:r w:rsidR="00047C99">
        <w:t xml:space="preserve">t </w:t>
      </w:r>
      <w:r>
        <w:t>finally provided the key for the serious introduction of Mulla Sadra to both the orientalist</w:t>
      </w:r>
      <w:r w:rsidR="00047C99">
        <w:t xml:space="preserve">s </w:t>
      </w:r>
      <w:r>
        <w:t>and the philosophers in the West. When Corbin first journeyed to Persia after the Secon</w:t>
      </w:r>
      <w:r w:rsidR="00047C99">
        <w:t xml:space="preserve">d </w:t>
      </w:r>
      <w:r>
        <w:t>World War in quest of the teachings of Suhrawardi, he was not aware of the ric</w:t>
      </w:r>
      <w:r w:rsidR="00047C99">
        <w:t xml:space="preserve">h </w:t>
      </w:r>
      <w:r>
        <w:t>philosophical tradition of the Safavid period to which the writings of the master of th</w:t>
      </w:r>
      <w:r w:rsidR="00047C99">
        <w:t xml:space="preserve">e </w:t>
      </w:r>
      <w:r>
        <w:t>school of Illumination (ishraq) would naturally lead him. But soon he discovered a worl</w:t>
      </w:r>
      <w:r w:rsidR="00047C99">
        <w:t xml:space="preserve">d </w:t>
      </w:r>
      <w:r>
        <w:t>of metaphysics and traditional philosophy of men such as Mir Damad and Mulla Sadra t</w:t>
      </w:r>
      <w:r w:rsidR="00047C99">
        <w:t xml:space="preserve">o </w:t>
      </w:r>
      <w:r>
        <w:t>which he devoted most of his energy for two decades.4 Besides his numerous other studie</w:t>
      </w:r>
      <w:r w:rsidR="00047C99">
        <w:t xml:space="preserve">s </w:t>
      </w:r>
      <w:r>
        <w:t>on Mulla Sadra, he was the only scholar up to his day to have translated a complete wor</w:t>
      </w:r>
      <w:r w:rsidR="00047C99">
        <w:t xml:space="preserve">k </w:t>
      </w:r>
      <w:r>
        <w:t>of his into a European language.5</w:t>
      </w:r>
    </w:p>
    <w:p w:rsidR="00B05F85" w:rsidRDefault="00B05F85" w:rsidP="00B05F85">
      <w:pPr>
        <w:pStyle w:val="libNormal"/>
        <w:rPr>
          <w:rtl/>
        </w:rPr>
      </w:pPr>
      <w:r>
        <w:t>Following Corbin, the English writings of Toshihiko Izutsu6 and the works o</w:t>
      </w:r>
      <w:r w:rsidR="00047C99">
        <w:t xml:space="preserve">f </w:t>
      </w:r>
      <w:r>
        <w:t xml:space="preserve">Seyyed Hosein Nasr7 have further spread the interest in Mulla </w:t>
      </w:r>
      <w:r>
        <w:lastRenderedPageBreak/>
        <w:t>Sadra. Finally, some year</w:t>
      </w:r>
      <w:r w:rsidR="00047C99">
        <w:t xml:space="preserve">s </w:t>
      </w:r>
      <w:r>
        <w:t>ago the first book in English devoted completely to Mulla Sadra saw the light of day</w:t>
      </w:r>
      <w:r w:rsidR="00652898">
        <w:t xml:space="preserve">, </w:t>
      </w:r>
      <w:r>
        <w:t>written by the Pakistani scholar, Fazlur Rahman. The book itself is the first fruit of the ne</w:t>
      </w:r>
      <w:r w:rsidR="00047C99">
        <w:t xml:space="preserve">w </w:t>
      </w:r>
      <w:r>
        <w:t>interest which over a long period the works of the authors cited above had begun t</w:t>
      </w:r>
      <w:r w:rsidR="00047C99">
        <w:t xml:space="preserve">o </w:t>
      </w:r>
      <w:r>
        <w:t>awaken in him. This interest is now shared by other scholars.8 Moreover, numerou</w:t>
      </w:r>
      <w:r w:rsidR="00047C99">
        <w:t xml:space="preserve">s </w:t>
      </w:r>
    </w:p>
    <w:p w:rsidR="00B05F85" w:rsidRDefault="00B05F85" w:rsidP="00B05F85">
      <w:pPr>
        <w:pStyle w:val="libNormal"/>
      </w:pPr>
      <w:r>
        <w:t>studies, translations and analyses of various aspects of the writings of Sadr al-Din are no</w:t>
      </w:r>
      <w:r w:rsidR="00047C99">
        <w:t xml:space="preserve">w </w:t>
      </w:r>
      <w:r>
        <w:t>under way in both Europe and America, as well as in the Islamic world, particularly in Ira</w:t>
      </w:r>
      <w:r w:rsidR="00047C99">
        <w:t xml:space="preserve">n </w:t>
      </w:r>
      <w:r>
        <w:t>where a major revival of interest in his works is under way.</w:t>
      </w:r>
    </w:p>
    <w:p w:rsidR="00B05F85" w:rsidRDefault="00B05F85" w:rsidP="00B05F85">
      <w:pPr>
        <w:pStyle w:val="libNormal"/>
        <w:rPr>
          <w:rtl/>
        </w:rPr>
      </w:pPr>
      <w:r>
        <w:t>***</w:t>
      </w:r>
    </w:p>
    <w:p w:rsidR="00B05F85" w:rsidRDefault="00B05F85" w:rsidP="00B05F85">
      <w:pPr>
        <w:pStyle w:val="libNormal"/>
      </w:pPr>
      <w:r>
        <w:t>The study of the writings of Mulla Sadra presents certain difficulties which are not eas</w:t>
      </w:r>
      <w:r w:rsidR="00047C99">
        <w:t xml:space="preserve">y </w:t>
      </w:r>
      <w:r>
        <w:t>to surmount and which have driven many scholars away into less forbidding and mor</w:t>
      </w:r>
      <w:r w:rsidR="00047C99">
        <w:t xml:space="preserve">e </w:t>
      </w:r>
      <w:r>
        <w:t>familiar fields of research. There is first of all the question of the availability of hi</w:t>
      </w:r>
      <w:r w:rsidR="00047C99">
        <w:t xml:space="preserve">s </w:t>
      </w:r>
      <w:r>
        <w:t>writings. Until about thirty years ago, only the most famous works such as the Asfar an</w:t>
      </w:r>
      <w:r w:rsidR="00047C99">
        <w:t xml:space="preserve">d </w:t>
      </w:r>
      <w:r>
        <w:t>al-shawahid al-rububiyyah were available in lithograph editions of such formidabl</w:t>
      </w:r>
      <w:r w:rsidR="00047C99">
        <w:t xml:space="preserve">e </w:t>
      </w:r>
      <w:r>
        <w:t>character that to find the beginning of a particular chapter or discussion itself required lon</w:t>
      </w:r>
      <w:r w:rsidR="00047C99">
        <w:t xml:space="preserve">g </w:t>
      </w:r>
      <w:r>
        <w:t>periods of study. However, many of Mulla Sadra's works remained either in manuscrip</w:t>
      </w:r>
      <w:r w:rsidR="00047C99">
        <w:t xml:space="preserve">t </w:t>
      </w:r>
      <w:r>
        <w:t>form or in unsatisfactory editions. Even his most important opus, the Asfar, does no</w:t>
      </w:r>
      <w:r w:rsidR="00047C99">
        <w:t xml:space="preserve">t </w:t>
      </w:r>
      <w:r>
        <w:t>possess a critical edition despite the indefatigable efforts of 'Allamah Tabataba'i who ove</w:t>
      </w:r>
      <w:r w:rsidR="00047C99">
        <w:t xml:space="preserve">r </w:t>
      </w:r>
      <w:r>
        <w:t>a period of nearly ten years edited nine volumes of this vast work.</w:t>
      </w:r>
    </w:p>
    <w:p w:rsidR="00FA5400" w:rsidRDefault="00B05F85" w:rsidP="00B05F85">
      <w:pPr>
        <w:pStyle w:val="libNormal"/>
      </w:pPr>
      <w:r>
        <w:t>It is also important to recall the extensive nature of Mulla Sadra's writings - over fort</w:t>
      </w:r>
      <w:r w:rsidR="00047C99">
        <w:t xml:space="preserve">y </w:t>
      </w:r>
      <w:r>
        <w:t>works covering thousands of pages and dealing with nearly every question of metaphysics</w:t>
      </w:r>
      <w:r w:rsidR="00652898">
        <w:t xml:space="preserve">, </w:t>
      </w:r>
      <w:r>
        <w:t>cosmology, eschatology, theology and related fields. As we shall see later in this study, th</w:t>
      </w:r>
      <w:r w:rsidR="00047C99">
        <w:t xml:space="preserve">e </w:t>
      </w:r>
      <w:r>
        <w:t>writings of Mulla Sadra are devoted not only to traditional philosophy but also to Qurani</w:t>
      </w:r>
      <w:r w:rsidR="00047C99">
        <w:t xml:space="preserve">c </w:t>
      </w:r>
      <w:r>
        <w:t>commentary, hadith, and other religious sciences. Moreover, in the domain of traditiona</w:t>
      </w:r>
      <w:r w:rsidR="00047C99">
        <w:t xml:space="preserve">l </w:t>
      </w:r>
      <w:r>
        <w:t>philosophy, they deal not only with one school of thought, but with the whole heritage o</w:t>
      </w:r>
      <w:r w:rsidR="00047C99">
        <w:t xml:space="preserve">f </w:t>
      </w:r>
      <w:r>
        <w:t>Islamic intellectual life. These factors, added to the innate difficulty of the doctrine</w:t>
      </w:r>
      <w:r w:rsidR="00047C99">
        <w:t xml:space="preserve">s </w:t>
      </w:r>
      <w:r>
        <w:t>involved, have made it well nigh impossible even for scholars who are specialists in Mull</w:t>
      </w:r>
      <w:r w:rsidR="00047C99">
        <w:t xml:space="preserve">a </w:t>
      </w:r>
      <w:r>
        <w:t>Sadra to have well-grounded knowledge of all of his writings. It takes nearly a lifetime t</w:t>
      </w:r>
      <w:r w:rsidR="00047C99">
        <w:t xml:space="preserve">o </w:t>
      </w:r>
      <w:r>
        <w:t>gain intimate knowledge of even one or two of his basic works. Practically no schola</w:t>
      </w:r>
      <w:r w:rsidR="00047C99">
        <w:t xml:space="preserve">r </w:t>
      </w:r>
      <w:r>
        <w:t>could claim to have carefully studied and mastered all of his works. For a long time</w:t>
      </w:r>
      <w:r w:rsidR="00652898">
        <w:t xml:space="preserve">, </w:t>
      </w:r>
      <w:r>
        <w:t>Sadrian studies will continue to be different glimpses of a vast mountain from differen</w:t>
      </w:r>
      <w:r w:rsidR="00047C99">
        <w:t xml:space="preserve">t </w:t>
      </w:r>
      <w:r>
        <w:t>perspectives, rather than an exhaustive survey. The more serious studies are those whic</w:t>
      </w:r>
      <w:r w:rsidR="00047C99">
        <w:t xml:space="preserve">h </w:t>
      </w:r>
      <w:r>
        <w:t>penetrate in depth into certain aspects or particular works of the Master. One can hardl</w:t>
      </w:r>
      <w:r w:rsidR="00047C99">
        <w:t xml:space="preserve">y </w:t>
      </w:r>
      <w:r>
        <w:t>expect today a study which is at once profound and all embracing, even by those who hav</w:t>
      </w:r>
      <w:r w:rsidR="00047C99">
        <w:t xml:space="preserve">e </w:t>
      </w:r>
      <w:r>
        <w:t>spent a lifetime in the study in Mulla Sadra.</w:t>
      </w:r>
    </w:p>
    <w:p w:rsidR="00B05F85" w:rsidRDefault="00B05F85" w:rsidP="00B05F85">
      <w:pPr>
        <w:pStyle w:val="libNormal"/>
      </w:pPr>
      <w:r>
        <w:t>Another major problem in the study of Mulla Sadra which would be understandable an</w:t>
      </w:r>
      <w:r w:rsidR="00047C99">
        <w:t xml:space="preserve">d </w:t>
      </w:r>
      <w:r>
        <w:t>acceptable to the Western reader is his relation to the whole tree of the Islamic tradition o</w:t>
      </w:r>
      <w:r w:rsidR="00047C99">
        <w:t xml:space="preserve">f </w:t>
      </w:r>
      <w:r>
        <w:t>which he is a late fruit. It is of course possible to discuss Sadr al-Din's metaphysical idea</w:t>
      </w:r>
      <w:r w:rsidR="00047C99">
        <w:t xml:space="preserve">s </w:t>
      </w:r>
      <w:r>
        <w:t>and doctrines in the light of their innate truth, but by and large the Western reader expect</w:t>
      </w:r>
      <w:r w:rsidR="00047C99">
        <w:t xml:space="preserve">s </w:t>
      </w:r>
      <w:r>
        <w:t>the author of these doctrines to be related to the traditional background from which h</w:t>
      </w:r>
      <w:r w:rsidR="00047C99">
        <w:t xml:space="preserve">e </w:t>
      </w:r>
      <w:r>
        <w:t>rose. Mulla Sadra often quotes from a vast spectrum of authors -</w:t>
      </w:r>
      <w:r>
        <w:lastRenderedPageBreak/>
        <w:t>from the pre-Socratics</w:t>
      </w:r>
      <w:r w:rsidR="00652898">
        <w:t xml:space="preserve">, </w:t>
      </w:r>
      <w:r>
        <w:t>Pythagoras, Plato, Aristotle and Plotinus to the early Islamic philosophers, as well as fro</w:t>
      </w:r>
      <w:r w:rsidR="00047C99">
        <w:t xml:space="preserve">m </w:t>
      </w:r>
      <w:r>
        <w:t>Sufis, the Illuminationists, theologians and religious authorities in the fields of Quran an</w:t>
      </w:r>
      <w:r w:rsidR="00047C99">
        <w:t xml:space="preserve">d </w:t>
      </w:r>
      <w:r>
        <w:t xml:space="preserve">hadith. One could and in fact should compose a separate work on Mulla Sadra as </w:t>
      </w:r>
      <w:r w:rsidR="00047C99">
        <w:t xml:space="preserve">a </w:t>
      </w:r>
      <w:r>
        <w:t>historian of ideas and philosophy. But even if one is not specifically concerned with thi</w:t>
      </w:r>
      <w:r w:rsidR="00047C99">
        <w:t xml:space="preserve">s </w:t>
      </w:r>
      <w:r>
        <w:t>aspect of Mulla Sadra, one can hardly succeed in expounding the teachings of Mulla Sadr</w:t>
      </w:r>
      <w:r w:rsidR="00047C99">
        <w:t xml:space="preserve">a </w:t>
      </w:r>
      <w:r>
        <w:t>without recourse to such figures as Ibn Sina, Suhrawardi, Ibn Arabi and Damad. Ideally</w:t>
      </w:r>
      <w:r w:rsidR="00652898">
        <w:t xml:space="preserve">, </w:t>
      </w:r>
      <w:r>
        <w:t>the writings of Mulla Sadra should be expounded in the West only after scholars hav</w:t>
      </w:r>
      <w:r w:rsidR="00047C99">
        <w:t xml:space="preserve">e </w:t>
      </w:r>
      <w:r>
        <w:t>elucidated fully the metaphysical and philosophical teachings of all of these and man</w:t>
      </w:r>
      <w:r w:rsidR="00047C99">
        <w:t xml:space="preserve">y </w:t>
      </w:r>
      <w:r>
        <w:t>other of the earlier masters of Islamic thought, a situation which is very far from being th</w:t>
      </w:r>
      <w:r w:rsidR="00047C99">
        <w:t xml:space="preserve">e </w:t>
      </w:r>
      <w:r>
        <w:t>case.</w:t>
      </w:r>
    </w:p>
    <w:p w:rsidR="00FA5400" w:rsidRDefault="00B05F85" w:rsidP="00D01119">
      <w:pPr>
        <w:pStyle w:val="libNormal"/>
      </w:pPr>
      <w:r>
        <w:t>A final problem in presenting the teachings of Mulla Sadra is the question of language.</w:t>
      </w:r>
      <w:r w:rsidR="00D01119">
        <w:t xml:space="preserve"> </w:t>
      </w:r>
      <w:r>
        <w:t>Because Ibn Sina and other Prepatetics were translated into Latin, it is not difficult t</w:t>
      </w:r>
      <w:r w:rsidR="00047C99">
        <w:t xml:space="preserve">o </w:t>
      </w:r>
      <w:r>
        <w:t>develop an adequate vocabulary to discuss their works in modern European languages. Th</w:t>
      </w:r>
      <w:r w:rsidR="00047C99">
        <w:t xml:space="preserve">e </w:t>
      </w:r>
      <w:r>
        <w:t>problem becomes more difficult with Suhrawardi and Ibn 'Arabi because for severa</w:t>
      </w:r>
      <w:r w:rsidR="00047C99">
        <w:t xml:space="preserve">l </w:t>
      </w:r>
      <w:r>
        <w:t>centuries Western languages have been little concerned with metaphysical and gnosti</w:t>
      </w:r>
      <w:r w:rsidR="00047C99">
        <w:t xml:space="preserve">c </w:t>
      </w:r>
      <w:r>
        <w:t>doctrines of order connected with the schools of these masters; in fact these schools hav</w:t>
      </w:r>
      <w:r w:rsidR="00047C99">
        <w:t xml:space="preserve">e </w:t>
      </w:r>
      <w:r>
        <w:t>developed in quite the opposite direction. With Mulla Sadra, the problem becomes ye</w:t>
      </w:r>
      <w:r w:rsidR="00047C99">
        <w:t xml:space="preserve">t </w:t>
      </w:r>
      <w:r>
        <w:t>more difficult because of the total lack of precedents in expounding such doctrines i</w:t>
      </w:r>
      <w:r w:rsidR="00047C99">
        <w:t xml:space="preserve">n </w:t>
      </w:r>
      <w:r>
        <w:t>modern languages. There is a danger of reducing, through the use of inappropriat</w:t>
      </w:r>
      <w:r w:rsidR="00047C99">
        <w:t xml:space="preserve">e </w:t>
      </w:r>
      <w:r>
        <w:t>language, a doctrine of great metaphysical sublimity to a bland and harmless philosophica</w:t>
      </w:r>
      <w:r w:rsidR="00047C99">
        <w:t xml:space="preserve">l </w:t>
      </w:r>
      <w:r>
        <w:t>teaching, as the word "philosophical" is understood in its purely human and profan</w:t>
      </w:r>
      <w:r w:rsidR="00047C99">
        <w:t xml:space="preserve">e </w:t>
      </w:r>
      <w:r>
        <w:t>modern sense. To write of Mulla Sadra's doctrines in English is to forge the container a</w:t>
      </w:r>
      <w:r w:rsidR="00047C99">
        <w:t xml:space="preserve">s </w:t>
      </w:r>
      <w:r>
        <w:t>well as to pour the contents from one vessel into another; and this is what I want to do wit</w:t>
      </w:r>
      <w:r w:rsidR="00047C99">
        <w:t xml:space="preserve">h </w:t>
      </w:r>
      <w:r>
        <w:t>an important subject of his philosophy in this research.</w:t>
      </w:r>
    </w:p>
    <w:p w:rsidR="00B05F85" w:rsidRDefault="00B05F85" w:rsidP="00B05F85">
      <w:pPr>
        <w:pStyle w:val="libNormal"/>
      </w:pPr>
      <w:r>
        <w:t>Despite all of those obstacles and problems, the teachings of Mulla Sadra hav</w:t>
      </w:r>
      <w:r w:rsidR="00047C99">
        <w:t xml:space="preserve">e </w:t>
      </w:r>
      <w:r>
        <w:t>to be and can be presented to the contemporary world.</w:t>
      </w:r>
    </w:p>
    <w:p w:rsidR="00D01119" w:rsidRDefault="00D01119" w:rsidP="0092105B">
      <w:pPr>
        <w:pStyle w:val="libNormal"/>
      </w:pPr>
      <w:r>
        <w:br w:type="page"/>
      </w:r>
    </w:p>
    <w:p w:rsidR="00B05F85" w:rsidRDefault="00B05F85" w:rsidP="00D01119">
      <w:pPr>
        <w:pStyle w:val="Heading3Center"/>
      </w:pPr>
      <w:bookmarkStart w:id="5" w:name="_Toc403563186"/>
      <w:r>
        <w:lastRenderedPageBreak/>
        <w:t>Notes:</w:t>
      </w:r>
      <w:bookmarkEnd w:id="5"/>
    </w:p>
    <w:p w:rsidR="00B05F85" w:rsidRDefault="00B05F85" w:rsidP="00D01119">
      <w:pPr>
        <w:pStyle w:val="libFootnote"/>
      </w:pPr>
      <w:r>
        <w:t>1. In these three pages I have had some benefit of one part of the book, Sadr al-Din Shirazi and hi</w:t>
      </w:r>
      <w:r w:rsidR="00047C99">
        <w:t xml:space="preserve">s </w:t>
      </w:r>
      <w:r>
        <w:t>Transcendent Theosophy, written by Seyyed Hosein Nasr in 1978 (1357 A.H. solar) and is publishe</w:t>
      </w:r>
      <w:r w:rsidR="00047C99">
        <w:t xml:space="preserve">d </w:t>
      </w:r>
      <w:r>
        <w:t>secondly in Tehran by Institute for Humanities and Cultural Studies in 1997. However, I thank the publishe</w:t>
      </w:r>
      <w:r w:rsidR="00047C99">
        <w:t xml:space="preserve">r </w:t>
      </w:r>
      <w:r>
        <w:t>for his permission to bring briefly these pages from the book.</w:t>
      </w:r>
    </w:p>
    <w:p w:rsidR="00B05F85" w:rsidRDefault="00B05F85" w:rsidP="00D01119">
      <w:pPr>
        <w:pStyle w:val="libFootnote"/>
        <w:rPr>
          <w:rtl/>
        </w:rPr>
      </w:pPr>
      <w:r>
        <w:t>2. See Comte de Gobineau, Les religions et Les philosophies dans I'Asie centrale, Paris, 1866 an</w:t>
      </w:r>
      <w:r w:rsidR="00047C99">
        <w:t xml:space="preserve">d </w:t>
      </w:r>
      <w:r>
        <w:t>1923.</w:t>
      </w:r>
    </w:p>
    <w:p w:rsidR="00B05F85" w:rsidRDefault="00B05F85" w:rsidP="00D01119">
      <w:pPr>
        <w:pStyle w:val="libFootnote"/>
      </w:pPr>
      <w:r>
        <w:t>3. Iqbal in his Development of Metaphysics in Persia, London, 1908, devoted much effort t</w:t>
      </w:r>
      <w:r w:rsidR="00047C99">
        <w:t xml:space="preserve">o </w:t>
      </w:r>
      <w:r>
        <w:t>expounding the writings of Sabzawari, specially his Asrar al-hikam, but, since Sabzawari is th</w:t>
      </w:r>
      <w:r w:rsidR="00047C99">
        <w:t xml:space="preserve">e </w:t>
      </w:r>
      <w:r>
        <w:t>commentator par excellence of Mulla Sadra, this study naturally helped to focus attention upo</w:t>
      </w:r>
      <w:r w:rsidR="00047C99">
        <w:t xml:space="preserve">n </w:t>
      </w:r>
      <w:r>
        <w:t>Mulla Sadra himself. Browne in the fourth volume of his monumental A Literary History of Persia</w:t>
      </w:r>
      <w:r w:rsidR="00652898">
        <w:t xml:space="preserve">, </w:t>
      </w:r>
      <w:r>
        <w:t>vol. IV, Cambridge, 1924, new edition 1969, pp. 429-32, also spoke of the sage from Shiraz an</w:t>
      </w:r>
      <w:r w:rsidR="00047C99">
        <w:t xml:space="preserve">d </w:t>
      </w:r>
      <w:r>
        <w:t>was instrumental in spreading his name although he knew little of his actual teachings.</w:t>
      </w:r>
    </w:p>
    <w:p w:rsidR="00B05F85" w:rsidRDefault="00B05F85" w:rsidP="00D01119">
      <w:pPr>
        <w:pStyle w:val="libFootnote"/>
      </w:pPr>
      <w:r>
        <w:t>Max Horten was the first European to devote a complete work to Mulla Sadra and i</w:t>
      </w:r>
      <w:r w:rsidR="00047C99">
        <w:t xml:space="preserve">n </w:t>
      </w:r>
      <w:r>
        <w:t>fact composed two separate books on him. See Horten, Die Gottesbeweise bei Schirazi, Bonn</w:t>
      </w:r>
      <w:r w:rsidR="00652898">
        <w:t xml:space="preserve">, </w:t>
      </w:r>
      <w:r>
        <w:t>1912, and Horten, Das philosophische System von Schirazi (1640), Strassburg, 1914. These work</w:t>
      </w:r>
      <w:r w:rsidR="00047C99">
        <w:t xml:space="preserve">s </w:t>
      </w:r>
      <w:r>
        <w:t>did not, however, receive as much attention as one would have expected.</w:t>
      </w:r>
    </w:p>
    <w:p w:rsidR="00B05F85" w:rsidRDefault="00B05F85" w:rsidP="00D01119">
      <w:pPr>
        <w:pStyle w:val="libFootnote"/>
      </w:pPr>
      <w:r>
        <w:t>4. On the intellectual life Corbin and his discovery of Mulla Sadra, see S.H. Nasr, “The Life an</w:t>
      </w:r>
      <w:r w:rsidR="00047C99">
        <w:t xml:space="preserve">d </w:t>
      </w:r>
      <w:r>
        <w:t>Works of the Occidental Exile of Quest of the Orient of Light”. Sophia Perennis, vol. III, no.1</w:t>
      </w:r>
      <w:r w:rsidR="00652898">
        <w:t xml:space="preserve">, </w:t>
      </w:r>
      <w:r>
        <w:t>1977. pp. 88-106. On the works of Corbin see S.H. Nasr (ed.), Melanges efforts a Henry Corbin</w:t>
      </w:r>
      <w:r w:rsidR="00652898">
        <w:t xml:space="preserve">, </w:t>
      </w:r>
      <w:r>
        <w:t>Tehran, 1977, pp. iii-Xs.</w:t>
      </w:r>
    </w:p>
    <w:p w:rsidR="00B05F85" w:rsidRDefault="00B05F85" w:rsidP="00D01119">
      <w:pPr>
        <w:pStyle w:val="libFootnote"/>
      </w:pPr>
      <w:r>
        <w:t>5. See Corbin, Le livre des penetrations metaphysiques. Tehran-Paris, 1964, which contains th</w:t>
      </w:r>
      <w:r w:rsidR="00047C99">
        <w:t xml:space="preserve">e </w:t>
      </w:r>
      <w:r>
        <w:t>French translation of Mulla Sadra's major epitome of ontology, the Kitab al-masha'ir.</w:t>
      </w:r>
    </w:p>
    <w:p w:rsidR="00B05F85" w:rsidRDefault="00B05F85" w:rsidP="00D01119">
      <w:pPr>
        <w:pStyle w:val="libFootnote"/>
      </w:pPr>
      <w:r>
        <w:t>6. See especially his The Concept and Reality of Existence, Tokyo, 1971</w:t>
      </w:r>
    </w:p>
    <w:p w:rsidR="00B05F85" w:rsidRDefault="00B05F85" w:rsidP="00D01119">
      <w:pPr>
        <w:pStyle w:val="libFootnote"/>
      </w:pPr>
      <w:r>
        <w:t>7. See S.H. Nasr, Islamic Studies, Beirut, 1966. "Mulla Sadra" in the Encyclopedia of Philosophy</w:t>
      </w:r>
      <w:r w:rsidR="00D01119">
        <w:t xml:space="preserve">; </w:t>
      </w:r>
      <w:r>
        <w:t>and S.H. Nasr (ed.), Mulla Sadra Commemoration Volume, Tehran, 1380/1961.</w:t>
      </w:r>
    </w:p>
    <w:p w:rsidR="00B05F85" w:rsidRDefault="00B05F85" w:rsidP="00D01119">
      <w:pPr>
        <w:pStyle w:val="libFootnote"/>
      </w:pPr>
      <w:r>
        <w:t>8. See Fazlur Rahman, The Philosophy of Mulla Sadra, Albany (N.Y.), 1977. This book, althoug</w:t>
      </w:r>
      <w:r w:rsidR="00047C99">
        <w:t xml:space="preserve">h </w:t>
      </w:r>
      <w:r>
        <w:t>quite scholarly, is based completely on a more or less "philosophical" interpretation of the writing</w:t>
      </w:r>
      <w:r w:rsidR="00047C99">
        <w:t xml:space="preserve">s </w:t>
      </w:r>
      <w:r>
        <w:t>of Mulla Sadra without recourse to the living oral tradition connected with his school and withou</w:t>
      </w:r>
      <w:r w:rsidR="00047C99">
        <w:t xml:space="preserve">t </w:t>
      </w:r>
      <w:r>
        <w:t>consideration of the intellectual and spiritual background from which he rose or of the gnostic an</w:t>
      </w:r>
      <w:r w:rsidR="00047C99">
        <w:t xml:space="preserve">d </w:t>
      </w:r>
      <w:r>
        <w:t>mystical elements which are essential to his teachings.</w:t>
      </w:r>
    </w:p>
    <w:p w:rsidR="00B05F85" w:rsidRDefault="00B05F85" w:rsidP="00D01119">
      <w:pPr>
        <w:pStyle w:val="libFootnote"/>
      </w:pPr>
      <w:r>
        <w:t>Fazlur Rahman’s book contains three parts. Part one: “Ontology” in five chapters:</w:t>
      </w:r>
    </w:p>
    <w:p w:rsidR="00B05F85" w:rsidRDefault="00B05F85" w:rsidP="00D01119">
      <w:pPr>
        <w:pStyle w:val="libFootnote"/>
      </w:pPr>
      <w:r>
        <w:t>(1)The Metaphysics of Existence; (2) Essence; (3) the Nature of Causation; (4)God-worl</w:t>
      </w:r>
      <w:r w:rsidR="00047C99">
        <w:t xml:space="preserve">d </w:t>
      </w:r>
      <w:r>
        <w:t>Relationship; and (5) Movement, Time, and World-Order. Part two, “Theology”. (1) God’s Nature</w:t>
      </w:r>
      <w:r w:rsidR="00D01119">
        <w:t xml:space="preserve">; </w:t>
      </w:r>
      <w:r>
        <w:t>and (2) God’s Attributes. Part three, “Psychology: Man and His Destiny” with chapters: (1) Natur</w:t>
      </w:r>
      <w:r w:rsidR="00047C99">
        <w:t xml:space="preserve">e </w:t>
      </w:r>
      <w:r>
        <w:t>of the Soul; (2)Theory of Knowledge: I; (3) Theory of Knowledge: II, Perception and Imagination</w:t>
      </w:r>
      <w:r w:rsidR="00D01119">
        <w:t xml:space="preserve">; </w:t>
      </w:r>
      <w:r>
        <w:t>(4) Theory of Knowledge III; The Intellect, and (5) Eschatology.</w:t>
      </w:r>
    </w:p>
    <w:p w:rsidR="00D01119" w:rsidRDefault="00D01119" w:rsidP="0092105B">
      <w:pPr>
        <w:pStyle w:val="libNormal"/>
      </w:pPr>
      <w:r>
        <w:br w:type="page"/>
      </w:r>
    </w:p>
    <w:p w:rsidR="008C2E9B" w:rsidRDefault="00B05F85" w:rsidP="008C2E9B">
      <w:pPr>
        <w:pStyle w:val="Heading3Center"/>
      </w:pPr>
      <w:bookmarkStart w:id="6" w:name="_Toc403563187"/>
      <w:r>
        <w:lastRenderedPageBreak/>
        <w:t>The Intellectual Backgroun</w:t>
      </w:r>
      <w:r w:rsidR="008C2E9B">
        <w:t>d of Mulla Sadra</w:t>
      </w:r>
      <w:bookmarkEnd w:id="6"/>
    </w:p>
    <w:p w:rsidR="00B05F85" w:rsidRDefault="00B05F85" w:rsidP="00B05F85">
      <w:pPr>
        <w:pStyle w:val="libNormal"/>
      </w:pPr>
      <w:r>
        <w:t>The appearance of an intellectual figure of the dimensions of Sadr al-Din Shirazi durin</w:t>
      </w:r>
      <w:r w:rsidR="00047C99">
        <w:t xml:space="preserve">g </w:t>
      </w:r>
      <w:r>
        <w:t>the Safavid period indicates the presence of a strong living intellectual tradition whos</w:t>
      </w:r>
      <w:r w:rsidR="00047C99">
        <w:t xml:space="preserve">e </w:t>
      </w:r>
      <w:r>
        <w:t>deepest currents he was to bring so brilliantly to the surface. Mulla Sadra (as he is usuall</w:t>
      </w:r>
      <w:r w:rsidR="00047C99">
        <w:t xml:space="preserve">y </w:t>
      </w:r>
      <w:r>
        <w:t>called) is a metaphysician and sage of outstanding stature who cannot be taken in isolatio</w:t>
      </w:r>
      <w:r w:rsidR="00047C99">
        <w:t xml:space="preserve">n </w:t>
      </w:r>
      <w:r>
        <w:t>and separated from the tradition that produced him. The historical and philosophica</w:t>
      </w:r>
      <w:r w:rsidR="00047C99">
        <w:t xml:space="preserve">l </w:t>
      </w:r>
      <w:r>
        <w:t>research of the past twenty years has only now begun to reveal some of the features of th</w:t>
      </w:r>
      <w:r w:rsidR="00047C99">
        <w:t xml:space="preserve">e </w:t>
      </w:r>
      <w:r>
        <w:t>intellectual tradition to which Mulla Sadra belonged.1</w:t>
      </w:r>
    </w:p>
    <w:p w:rsidR="00B05F85" w:rsidRDefault="00B05F85" w:rsidP="00B05F85">
      <w:pPr>
        <w:pStyle w:val="libNormal"/>
      </w:pPr>
      <w:r>
        <w:t>The tree is, however, judged by the fruit it bears, and even if we do not as yet know al</w:t>
      </w:r>
      <w:r w:rsidR="00047C99">
        <w:t xml:space="preserve">l </w:t>
      </w:r>
      <w:r>
        <w:t>the branches of the tree we can judge from the fruit the nature of the long tradition tha</w:t>
      </w:r>
      <w:r w:rsidR="00047C99">
        <w:t xml:space="preserve">t </w:t>
      </w:r>
      <w:r>
        <w:t>finally produced Mulla Sadra. In order to learn something of this tradition we must go bac</w:t>
      </w:r>
      <w:r w:rsidR="00047C99">
        <w:t xml:space="preserve">k </w:t>
      </w:r>
      <w:r>
        <w:t>a few centuries to the fourth/tenth and fifth/eleventh centuries when the early phase o</w:t>
      </w:r>
      <w:r w:rsidR="00047C99">
        <w:t xml:space="preserve">f </w:t>
      </w:r>
      <w:r>
        <w:t>Islamic intellectual life reached to its peak both in philosophy with Ibn Sina and in Sufis</w:t>
      </w:r>
      <w:r w:rsidR="00047C99">
        <w:t xml:space="preserve">m </w:t>
      </w:r>
      <w:r>
        <w:t>and theology with such masters of the Seljuq period as Khwajah `Abdullah Ansari an</w:t>
      </w:r>
      <w:r w:rsidR="00047C99">
        <w:t xml:space="preserve">d </w:t>
      </w:r>
      <w:r>
        <w:t xml:space="preserve">Sana'i in Sufism and Imam al-Haramayn Juwayni in </w:t>
      </w:r>
      <w:r w:rsidRPr="00DB0B79">
        <w:rPr>
          <w:rStyle w:val="libItalicChar"/>
        </w:rPr>
        <w:t>kalam</w:t>
      </w:r>
      <w:r>
        <w:t xml:space="preserve"> or theology. The teachings o</w:t>
      </w:r>
      <w:r w:rsidR="00047C99">
        <w:t xml:space="preserve">f </w:t>
      </w:r>
      <w:r>
        <w:t xml:space="preserve">these early masters of Sufism and </w:t>
      </w:r>
      <w:r w:rsidRPr="00DB0B79">
        <w:rPr>
          <w:rStyle w:val="libItalicChar"/>
        </w:rPr>
        <w:t>kalam</w:t>
      </w:r>
      <w:r>
        <w:t xml:space="preserve"> have become a permanent heritage of the Islami</w:t>
      </w:r>
      <w:r w:rsidR="00047C99">
        <w:t xml:space="preserve">c </w:t>
      </w:r>
      <w:r>
        <w:t>world, perhaps most of all through the writings of Ghazzali.</w:t>
      </w:r>
    </w:p>
    <w:p w:rsidR="00B05F85" w:rsidRDefault="00B05F85" w:rsidP="00B05F85">
      <w:pPr>
        <w:pStyle w:val="libNormal"/>
      </w:pPr>
      <w:r>
        <w:t>This early period of Islamic intellectual history is mush better known than the late</w:t>
      </w:r>
      <w:r w:rsidR="00047C99">
        <w:t xml:space="preserve">r </w:t>
      </w:r>
      <w:r>
        <w:t>epoch with which we are concerned. We know how the Peripatetic (mashsha'i) schoo</w:t>
      </w:r>
      <w:r w:rsidR="00047C99">
        <w:t xml:space="preserve">l </w:t>
      </w:r>
      <w:r>
        <w:t>reached its early phase of maturity with Ibn Sina and continued during the fifth/elevent</w:t>
      </w:r>
      <w:r w:rsidR="00047C99">
        <w:t xml:space="preserve">h </w:t>
      </w:r>
      <w:r>
        <w:t>century with his immediate disciples like Bahmanyar and Juzjani. We also know that a</w:t>
      </w:r>
      <w:r w:rsidR="00047C99">
        <w:t xml:space="preserve">t </w:t>
      </w:r>
      <w:r>
        <w:t>time the political centralization brought about by the Seljuqs and the re-strengthening o</w:t>
      </w:r>
      <w:r w:rsidR="00047C99">
        <w:t xml:space="preserve">f </w:t>
      </w:r>
      <w:r>
        <w:t>the Abbasid caliphate combined with the spread of the Nizamiyyah madrasah syste</w:t>
      </w:r>
      <w:r w:rsidR="00047C99">
        <w:t xml:space="preserve">m </w:t>
      </w:r>
      <w:r>
        <w:t xml:space="preserve">favored the study of </w:t>
      </w:r>
      <w:r w:rsidRPr="00DB0B79">
        <w:rPr>
          <w:rStyle w:val="libItalicChar"/>
        </w:rPr>
        <w:t>kalam</w:t>
      </w:r>
      <w:r>
        <w:t xml:space="preserve"> over philosophy and brought into being a period of nearly tw</w:t>
      </w:r>
      <w:r w:rsidR="00047C99">
        <w:t xml:space="preserve">o </w:t>
      </w:r>
      <w:r>
        <w:t>centuries during which the center of the intellectual stage was occupied by theologians o</w:t>
      </w:r>
      <w:r w:rsidR="00047C99">
        <w:t xml:space="preserve">f </w:t>
      </w:r>
      <w:r>
        <w:t>great stature and acumen who severely attacked philosophy. Some, like Ghazzali, wer</w:t>
      </w:r>
      <w:r w:rsidR="00047C99">
        <w:t xml:space="preserve">e </w:t>
      </w:r>
      <w:r>
        <w:t>also Sufis and others like Fakhr al-Din Razi were first and last theologians.2</w:t>
      </w:r>
    </w:p>
    <w:p w:rsidR="00B05F85" w:rsidRDefault="00B05F85" w:rsidP="00B05F85">
      <w:pPr>
        <w:pStyle w:val="libNormal"/>
      </w:pPr>
      <w:r>
        <w:t>It is the later phase of the intellectual life of Islam, especially in the easter</w:t>
      </w:r>
      <w:r w:rsidR="00047C99">
        <w:t xml:space="preserve">n </w:t>
      </w:r>
      <w:r>
        <w:t xml:space="preserve">lands of </w:t>
      </w:r>
      <w:r w:rsidRPr="00DB0B79">
        <w:rPr>
          <w:rStyle w:val="libItalicChar"/>
        </w:rPr>
        <w:t>dar al-islam</w:t>
      </w:r>
      <w:r>
        <w:t xml:space="preserve">, that is not as well known and remains a </w:t>
      </w:r>
      <w:r w:rsidRPr="00DB0B79">
        <w:rPr>
          <w:rStyle w:val="libItalicChar"/>
        </w:rPr>
        <w:t xml:space="preserve">terra incognita </w:t>
      </w:r>
      <w:r>
        <w:t>waiting to b</w:t>
      </w:r>
      <w:r w:rsidR="00047C99">
        <w:t xml:space="preserve">e </w:t>
      </w:r>
      <w:r>
        <w:t xml:space="preserve">explored. The West still accepts the view that Ghazzali in the </w:t>
      </w:r>
      <w:r w:rsidRPr="00DB0B79">
        <w:rPr>
          <w:rStyle w:val="libItalicChar"/>
        </w:rPr>
        <w:t>Tahafut al-falasifah</w:t>
      </w:r>
      <w:r>
        <w:t xml:space="preserve"> (</w:t>
      </w:r>
      <w:r w:rsidRPr="00DB0B79">
        <w:rPr>
          <w:rStyle w:val="libItalicChar"/>
        </w:rPr>
        <w:t>Th</w:t>
      </w:r>
      <w:r w:rsidR="00047C99" w:rsidRPr="00DB0B79">
        <w:rPr>
          <w:rStyle w:val="libItalicChar"/>
        </w:rPr>
        <w:t xml:space="preserve">e </w:t>
      </w:r>
      <w:r w:rsidRPr="00DB0B79">
        <w:rPr>
          <w:rStyle w:val="libItalicChar"/>
        </w:rPr>
        <w:t>Incoherence of the Philosophers</w:t>
      </w:r>
      <w:r>
        <w:t>), put an end to philosophy in Islam except in Andalusi</w:t>
      </w:r>
      <w:r w:rsidR="00047C99">
        <w:t xml:space="preserve">a </w:t>
      </w:r>
      <w:r>
        <w:t>where it survived for some time through the influence of Ibn Rushd.3 Unfortunately</w:t>
      </w:r>
      <w:r w:rsidR="00652898">
        <w:t xml:space="preserve">, </w:t>
      </w:r>
      <w:r>
        <w:t>despite all the evidence that has been discovered during the last decades, this fallaciou</w:t>
      </w:r>
      <w:r w:rsidR="00047C99">
        <w:t xml:space="preserve">s </w:t>
      </w:r>
      <w:r>
        <w:t>view continues to be taught in both the West and in those Muslim universities where th</w:t>
      </w:r>
      <w:r w:rsidR="00047C99">
        <w:t xml:space="preserve">e </w:t>
      </w:r>
      <w:r>
        <w:t>concept of Islamic philosophy is adopted from Occidental sources.4</w:t>
      </w:r>
    </w:p>
    <w:p w:rsidR="00B05F85" w:rsidRDefault="00B05F85" w:rsidP="00B05F85">
      <w:pPr>
        <w:pStyle w:val="libNormal"/>
      </w:pPr>
      <w:r>
        <w:t>What remains much less known, however, is the revival of Islamic intellectua</w:t>
      </w:r>
      <w:r w:rsidR="00047C99">
        <w:t xml:space="preserve">l </w:t>
      </w:r>
      <w:r>
        <w:t>life in the eastern lands of Islam, especially in Persia. During the sixth/twelfth an</w:t>
      </w:r>
      <w:r w:rsidR="00047C99">
        <w:t xml:space="preserve">d </w:t>
      </w:r>
      <w:r>
        <w:t>seventh/thirteenth centuries, this was made possible by the establishment of ne</w:t>
      </w:r>
      <w:r w:rsidR="00047C99">
        <w:t xml:space="preserve">w </w:t>
      </w:r>
      <w:r>
        <w:t>intellectual schools by Suhrawardi and Ibn Arabi, followed by the resurrection of Ib</w:t>
      </w:r>
      <w:r w:rsidR="00047C99">
        <w:t xml:space="preserve">n </w:t>
      </w:r>
      <w:r>
        <w:t>Sina's teachings during the middle decades of the seventh/thirteenth century by Khwaja</w:t>
      </w:r>
      <w:r w:rsidR="00047C99">
        <w:t xml:space="preserve">h </w:t>
      </w:r>
      <w:r>
        <w:t xml:space="preserve">Nasir al-Din Tusi. </w:t>
      </w:r>
      <w:r>
        <w:lastRenderedPageBreak/>
        <w:t>The background of Mulla Sadra must be sought in these schools as wel</w:t>
      </w:r>
      <w:r w:rsidR="00047C99">
        <w:t xml:space="preserve">l </w:t>
      </w:r>
      <w:r>
        <w:t xml:space="preserve">as in the Sunni and shi'ite schools, of </w:t>
      </w:r>
      <w:r w:rsidRPr="00DB0B79">
        <w:rPr>
          <w:rStyle w:val="libItalicChar"/>
        </w:rPr>
        <w:t>kalam</w:t>
      </w:r>
      <w:r>
        <w:t xml:space="preserve"> as developed from the seventh/thirteenth to th</w:t>
      </w:r>
      <w:r w:rsidR="00047C99">
        <w:t xml:space="preserve">e </w:t>
      </w:r>
      <w:r>
        <w:t>tenth/sixteenth centuries.</w:t>
      </w:r>
    </w:p>
    <w:p w:rsidR="00B05F85" w:rsidRDefault="00B05F85" w:rsidP="00B05F85">
      <w:pPr>
        <w:pStyle w:val="libNormal"/>
      </w:pPr>
      <w:r>
        <w:t>The four classical schools of the post-Mongol period, namely, the peripateti</w:t>
      </w:r>
      <w:r w:rsidR="00047C99">
        <w:t xml:space="preserve">c </w:t>
      </w:r>
      <w:r>
        <w:t>(</w:t>
      </w:r>
      <w:r w:rsidRPr="00DB0B79">
        <w:rPr>
          <w:rStyle w:val="libItalicChar"/>
        </w:rPr>
        <w:t>mashshai</w:t>
      </w:r>
      <w:r>
        <w:t>). the Illuminationist (</w:t>
      </w:r>
      <w:r w:rsidRPr="00DB0B79">
        <w:rPr>
          <w:rStyle w:val="libItalicChar"/>
        </w:rPr>
        <w:t>ishraqi</w:t>
      </w:r>
      <w:r>
        <w:t>), the gnostic (</w:t>
      </w:r>
      <w:r w:rsidRPr="00DB0B79">
        <w:rPr>
          <w:rStyle w:val="libItalicChar"/>
        </w:rPr>
        <w:t>'irfani</w:t>
      </w:r>
      <w:r>
        <w:t>) and the theological (</w:t>
      </w:r>
      <w:r w:rsidRPr="00DB0B79">
        <w:rPr>
          <w:rStyle w:val="libItalicChar"/>
        </w:rPr>
        <w:t>kalam</w:t>
      </w:r>
      <w:r>
        <w:t>)</w:t>
      </w:r>
      <w:r w:rsidR="00652898">
        <w:t xml:space="preserve">, </w:t>
      </w:r>
      <w:r>
        <w:t>with all the inner variations contained in each of them, developed extensively during th</w:t>
      </w:r>
      <w:r w:rsidR="00047C99">
        <w:t xml:space="preserve">e </w:t>
      </w:r>
      <w:r>
        <w:t>four centuries preceding Mulla Sadra and also approached each other, preparing th</w:t>
      </w:r>
      <w:r w:rsidR="00047C99">
        <w:t xml:space="preserve">e </w:t>
      </w:r>
      <w:r>
        <w:t>ground for the major synthesis be brought about. To understand the background of Mull</w:t>
      </w:r>
      <w:r w:rsidR="00047C99">
        <w:t xml:space="preserve">a </w:t>
      </w:r>
      <w:r>
        <w:t>Sadra, it is necessary to delve into the development of each of these schools as well as th</w:t>
      </w:r>
      <w:r w:rsidR="00047C99">
        <w:t xml:space="preserve">e </w:t>
      </w:r>
      <w:r>
        <w:t>interactions that occurred between them during this very rich and at the same time mos</w:t>
      </w:r>
      <w:r w:rsidR="00047C99">
        <w:t xml:space="preserve">t </w:t>
      </w:r>
      <w:r>
        <w:t>neglected period of Islamic intellectual life, from the seven/thirteenth through th</w:t>
      </w:r>
      <w:r w:rsidR="00047C99">
        <w:t xml:space="preserve">e </w:t>
      </w:r>
      <w:r>
        <w:t>tenth/sixteenth centuries.</w:t>
      </w:r>
    </w:p>
    <w:p w:rsidR="00B05F85" w:rsidRDefault="00B05F85" w:rsidP="00B05F85">
      <w:pPr>
        <w:pStyle w:val="libNormal"/>
      </w:pPr>
      <w:r>
        <w:t>Let us begin with the Peripatetic school. The works of the earlier masters of this school</w:t>
      </w:r>
      <w:r w:rsidR="00652898">
        <w:t xml:space="preserve">, </w:t>
      </w:r>
      <w:r>
        <w:t>especially those of the outstanding spokesman of the Muslim Peripatetic, Ibn Sina</w:t>
      </w:r>
      <w:r w:rsidR="00652898">
        <w:t xml:space="preserve">, </w:t>
      </w:r>
      <w:r>
        <w:t>underwent a thorough criticism and attack at the hands of both Sufis and theologians. Th</w:t>
      </w:r>
      <w:r w:rsidR="00047C99">
        <w:t xml:space="preserve">e </w:t>
      </w:r>
      <w:r>
        <w:t>Sufis such as Sana'i and Rumi criticized in a general way the rationalistic tendencies of th</w:t>
      </w:r>
      <w:r w:rsidR="00047C99">
        <w:t xml:space="preserve">e </w:t>
      </w:r>
      <w:r>
        <w:t>human mind and the attempt made by the philosophers to reach Divine Knowledge wit</w:t>
      </w:r>
      <w:r w:rsidR="00047C99">
        <w:t xml:space="preserve">h </w:t>
      </w:r>
      <w:r>
        <w:t>the help of the Aristotelian syllogism. Certain theologians like Ghazzali made the attac</w:t>
      </w:r>
      <w:r w:rsidR="00047C99">
        <w:t xml:space="preserve">k </w:t>
      </w:r>
      <w:r>
        <w:t>more pointed by selecting specific topics which they analyzed and refuted with the clai</w:t>
      </w:r>
      <w:r w:rsidR="00047C99">
        <w:t xml:space="preserve">m </w:t>
      </w:r>
      <w:r>
        <w:t>that these views went against the tenets of religion. Or they chose specific works of th</w:t>
      </w:r>
      <w:r w:rsidR="00047C99">
        <w:t xml:space="preserve">e </w:t>
      </w:r>
      <w:r>
        <w:t>philosophers which they likewise sought to criticize through textual analysis. This las</w:t>
      </w:r>
      <w:r w:rsidR="00047C99">
        <w:t xml:space="preserve">t </w:t>
      </w:r>
      <w:r>
        <w:t>method was carried out by Fakhr al-Din Razi, who chose the last masterpiece of Ibn Sina</w:t>
      </w:r>
      <w:r w:rsidR="00652898">
        <w:t xml:space="preserve">, </w:t>
      </w:r>
      <w:r>
        <w:t xml:space="preserve">the </w:t>
      </w:r>
      <w:r w:rsidRPr="00DB0B79">
        <w:rPr>
          <w:rStyle w:val="libItalicChar"/>
        </w:rPr>
        <w:t>al-Isharat wa'l-tanbihat (The Book of Directives and Remarks</w:t>
      </w:r>
      <w:r>
        <w:t>) for detailed criticism</w:t>
      </w:r>
      <w:r w:rsidR="00652898">
        <w:t xml:space="preserve">, </w:t>
      </w:r>
      <w:r>
        <w:t>analyzing every page and nearly every word and phrase.</w:t>
      </w:r>
    </w:p>
    <w:p w:rsidR="00B05F85" w:rsidRDefault="00B05F85" w:rsidP="00B05F85">
      <w:pPr>
        <w:pStyle w:val="libNormal"/>
      </w:pPr>
      <w:r>
        <w:t>During the seventh/thirteenth century, Nasir al-Din Tusi revived the school of Ibn Sin</w:t>
      </w:r>
      <w:r w:rsidR="00047C99">
        <w:t xml:space="preserve">a </w:t>
      </w:r>
      <w:r>
        <w:t xml:space="preserve">by answering these attacks, especially in his </w:t>
      </w:r>
      <w:r w:rsidRPr="00DB0B79">
        <w:rPr>
          <w:rStyle w:val="libItalicChar"/>
        </w:rPr>
        <w:t>Sharh al-isharat (Commentary upon th</w:t>
      </w:r>
      <w:r w:rsidR="00047C99" w:rsidRPr="00DB0B79">
        <w:rPr>
          <w:rStyle w:val="libItalicChar"/>
        </w:rPr>
        <w:t xml:space="preserve">e </w:t>
      </w:r>
      <w:r w:rsidRPr="00DB0B79">
        <w:rPr>
          <w:rStyle w:val="libItalicChar"/>
        </w:rPr>
        <w:t>Directives and Remarks)</w:t>
      </w:r>
      <w:r>
        <w:t>, which is a landmark in the revival of mashsha'i philosophy. Thi</w:t>
      </w:r>
      <w:r w:rsidR="00047C99">
        <w:t xml:space="preserve">s </w:t>
      </w:r>
      <w:r>
        <w:t>monumental work matches Ibn Sina's own writings as an authoritative source for th</w:t>
      </w:r>
      <w:r w:rsidR="00047C99">
        <w:t xml:space="preserve">e </w:t>
      </w:r>
      <w:r>
        <w:t>doctrines of this school. Nasir al-Din also wrote many works of his own following th</w:t>
      </w:r>
      <w:r w:rsidR="00047C99">
        <w:t xml:space="preserve">e </w:t>
      </w:r>
      <w:r>
        <w:t>teachings of Ibn Sina. Nor was he alone in this undertaking. Nasir al-Din's own student</w:t>
      </w:r>
      <w:r w:rsidR="00047C99">
        <w:t xml:space="preserve">s </w:t>
      </w:r>
      <w:r>
        <w:t>and colleague, Qutb al-Din Shirazi, although not only a Peripatetic philosopher, wrote th</w:t>
      </w:r>
      <w:r w:rsidR="00047C99">
        <w:t xml:space="preserve">e </w:t>
      </w:r>
      <w:r>
        <w:t xml:space="preserve">voluminous philosophical encyclopedia </w:t>
      </w:r>
      <w:r w:rsidRPr="00DB0B79">
        <w:rPr>
          <w:rStyle w:val="libItalicChar"/>
        </w:rPr>
        <w:t>Durrat al-taj (The Jewel of the Crown)</w:t>
      </w:r>
      <w:r>
        <w:t xml:space="preserve"> in Persian</w:t>
      </w:r>
      <w:r w:rsidR="00652898">
        <w:t xml:space="preserve">, </w:t>
      </w:r>
      <w:r>
        <w:t xml:space="preserve">following the model of the </w:t>
      </w:r>
      <w:r w:rsidRPr="00DB0B79">
        <w:rPr>
          <w:rStyle w:val="libItalicChar"/>
        </w:rPr>
        <w:t>Shifa' (The Book of Remedy)</w:t>
      </w:r>
      <w:r>
        <w:t xml:space="preserve"> of Ibn Sina, while his student</w:t>
      </w:r>
      <w:r w:rsidR="00652898">
        <w:t xml:space="preserve">, </w:t>
      </w:r>
      <w:r>
        <w:t xml:space="preserve">Qutb al-Din Razi, wrote his </w:t>
      </w:r>
      <w:r w:rsidRPr="00DB0B79">
        <w:rPr>
          <w:rStyle w:val="libItalicChar"/>
        </w:rPr>
        <w:t>Muhakamat (Trials)</w:t>
      </w:r>
      <w:r>
        <w:t xml:space="preserve"> as a "trial" between the commentaries o</w:t>
      </w:r>
      <w:r w:rsidR="00047C99">
        <w:t xml:space="preserve">f </w:t>
      </w:r>
      <w:r>
        <w:t>Fakhr al-Din Razi and Nasir al-Din Tusi upon the Isharat.</w:t>
      </w:r>
    </w:p>
    <w:p w:rsidR="00B05F85" w:rsidRDefault="00B05F85" w:rsidP="00B05F85">
      <w:pPr>
        <w:pStyle w:val="libNormal"/>
      </w:pPr>
      <w:r>
        <w:t xml:space="preserve">As for the </w:t>
      </w:r>
      <w:r w:rsidRPr="00DB0B79">
        <w:rPr>
          <w:rStyle w:val="libItalicChar"/>
        </w:rPr>
        <w:t>ishraqi</w:t>
      </w:r>
      <w:r>
        <w:t xml:space="preserve"> school, it was founded by Shaykh al-ishraq Shihab al-Di</w:t>
      </w:r>
      <w:r w:rsidR="00047C99">
        <w:t xml:space="preserve">n </w:t>
      </w:r>
      <w:r>
        <w:t>Suhrawardi.5 Despite a short life of thirty eight lunar years he established a ne</w:t>
      </w:r>
      <w:r w:rsidR="00047C99">
        <w:t xml:space="preserve">w </w:t>
      </w:r>
      <w:r>
        <w:t>intellectual perspective and exercised an immense influence in the eastern lands of Islam</w:t>
      </w:r>
      <w:r w:rsidR="00652898">
        <w:t xml:space="preserve">, </w:t>
      </w:r>
      <w:r>
        <w:t>and especially upon Mulla Sadra. Suhrawardi created a theosophy based on illumination</w:t>
      </w:r>
      <w:r w:rsidR="00652898">
        <w:t xml:space="preserve">, </w:t>
      </w:r>
      <w:r>
        <w:t>but also in a certain sense based upon Ibn Sina's philosophy. He also created an isthmu</w:t>
      </w:r>
      <w:r w:rsidR="00047C99">
        <w:t xml:space="preserve">s </w:t>
      </w:r>
      <w:r>
        <w:t>between discursive thought and mystical intuition. The school founded by him soon foun</w:t>
      </w:r>
      <w:r w:rsidR="00047C99">
        <w:t xml:space="preserve">d </w:t>
      </w:r>
      <w:r>
        <w:t xml:space="preserve">capable followers and commentators, although Peripatetic in </w:t>
      </w:r>
      <w:r>
        <w:lastRenderedPageBreak/>
        <w:t>Tendency. He commente</w:t>
      </w:r>
      <w:r w:rsidR="00047C99">
        <w:t xml:space="preserve">d </w:t>
      </w:r>
      <w:r>
        <w:t xml:space="preserve">upon Suhrawardi's </w:t>
      </w:r>
      <w:r w:rsidRPr="00DB0B79">
        <w:rPr>
          <w:rStyle w:val="libItalicChar"/>
        </w:rPr>
        <w:t>Hayakil al-nur (The Temples of Light)</w:t>
      </w:r>
      <w:r>
        <w:t>, while even Nasir al-Din befor</w:t>
      </w:r>
      <w:r w:rsidR="00047C99">
        <w:t xml:space="preserve">e </w:t>
      </w:r>
      <w:r>
        <w:t>him was influenced in certain aspects of his thought by Suhrawardi. Mulla Sadra wa</w:t>
      </w:r>
      <w:r w:rsidR="00047C99">
        <w:t xml:space="preserve">s </w:t>
      </w:r>
      <w:r>
        <w:t>deeply cognizant of this tradition and in fact wrote glosses upon Qutb al-Din's commentar</w:t>
      </w:r>
      <w:r w:rsidR="00047C99">
        <w:t xml:space="preserve">y </w:t>
      </w:r>
      <w:r>
        <w:t xml:space="preserve">of the </w:t>
      </w:r>
      <w:r w:rsidRPr="00DB0B79">
        <w:rPr>
          <w:rStyle w:val="libItalicChar"/>
        </w:rPr>
        <w:t>Hikmat al-ishraq</w:t>
      </w:r>
      <w:r>
        <w:t>.</w:t>
      </w:r>
    </w:p>
    <w:p w:rsidR="00B05F85" w:rsidRDefault="00B05F85" w:rsidP="00B05F85">
      <w:pPr>
        <w:pStyle w:val="libNormal"/>
      </w:pPr>
      <w:r>
        <w:t xml:space="preserve">When we come to consider gnosis or </w:t>
      </w:r>
      <w:r w:rsidRPr="00DB0B79">
        <w:rPr>
          <w:rStyle w:val="libItalicChar"/>
        </w:rPr>
        <w:t>'irfan</w:t>
      </w:r>
      <w:r>
        <w:t xml:space="preserve">, the seventh/thirteenth century marks </w:t>
      </w:r>
      <w:r w:rsidR="00047C99">
        <w:t xml:space="preserve">a </w:t>
      </w:r>
      <w:r>
        <w:t>golden age and a kind of return to the beginning of Islam and its spiritual intensity.6 Suc</w:t>
      </w:r>
      <w:r w:rsidR="00047C99">
        <w:t xml:space="preserve">h </w:t>
      </w:r>
      <w:r>
        <w:t>spiritual giants as Ibn 'Arabi, Sadr al-Din Qunyawi, and Jalal al-Din Rumi were nearl</w:t>
      </w:r>
      <w:r w:rsidR="00047C99">
        <w:t xml:space="preserve">y </w:t>
      </w:r>
      <w:r>
        <w:t>contemporaries. It is, however, especially the Sufism of the school of Ibn 'Arabi with it</w:t>
      </w:r>
      <w:r w:rsidR="00047C99">
        <w:t xml:space="preserve">s </w:t>
      </w:r>
      <w:r>
        <w:t>doctrinal and highly intellectual form that was of great influence upon Mulla Sadra.</w:t>
      </w:r>
    </w:p>
    <w:p w:rsidR="00B05F85" w:rsidRDefault="00B05F85" w:rsidP="00B05F85">
      <w:pPr>
        <w:pStyle w:val="libNormal"/>
        <w:rPr>
          <w:rtl/>
        </w:rPr>
      </w:pPr>
      <w:r>
        <w:t xml:space="preserve">As for </w:t>
      </w:r>
      <w:r w:rsidRPr="00DB0B79">
        <w:rPr>
          <w:rStyle w:val="libItalicChar"/>
        </w:rPr>
        <w:t>kalam</w:t>
      </w:r>
      <w:r>
        <w:t>, both Sunni and Shi'ite theology underwent an important phase o</w:t>
      </w:r>
      <w:r w:rsidR="00047C99">
        <w:t xml:space="preserve">f </w:t>
      </w:r>
      <w:r>
        <w:t xml:space="preserve">development at this time. As far as Sunni </w:t>
      </w:r>
      <w:r w:rsidRPr="00DB0B79">
        <w:rPr>
          <w:rStyle w:val="libItalicChar"/>
        </w:rPr>
        <w:t>kalam</w:t>
      </w:r>
      <w:r>
        <w:t xml:space="preserve"> is concerned, the centuries immediatel</w:t>
      </w:r>
      <w:r w:rsidR="00047C99">
        <w:t xml:space="preserve">y </w:t>
      </w:r>
    </w:p>
    <w:p w:rsidR="00B05F85" w:rsidRDefault="00B05F85" w:rsidP="00B05F85">
      <w:pPr>
        <w:pStyle w:val="libNormal"/>
      </w:pPr>
      <w:r>
        <w:t>preceding Mulla Sadra represent a major creative phase after Fakhr al-Din Razi, durin</w:t>
      </w:r>
      <w:r w:rsidR="00047C99">
        <w:t xml:space="preserve">g </w:t>
      </w:r>
      <w:r>
        <w:t xml:space="preserve">which the works of such men as Qadi 'Adud al-Din Iji were produced, codifying </w:t>
      </w:r>
      <w:r w:rsidRPr="00DB0B79">
        <w:rPr>
          <w:rStyle w:val="libItalicChar"/>
        </w:rPr>
        <w:t>kalam</w:t>
      </w:r>
      <w:r>
        <w:t xml:space="preserve"> in </w:t>
      </w:r>
      <w:r w:rsidR="00047C99">
        <w:t xml:space="preserve">a </w:t>
      </w:r>
      <w:r>
        <w:t>form that continued until the twelfth/eighteenth century in the subcontinent. In fact i</w:t>
      </w:r>
      <w:r w:rsidR="00047C99">
        <w:t xml:space="preserve">t </w:t>
      </w:r>
      <w:r>
        <w:t>continues to be taught to this day in many Sunni schools.</w:t>
      </w:r>
    </w:p>
    <w:p w:rsidR="00B05F85" w:rsidRDefault="00B05F85" w:rsidP="00B05F85">
      <w:pPr>
        <w:pStyle w:val="libNormal"/>
      </w:pPr>
      <w:r>
        <w:t xml:space="preserve">Shi'ite </w:t>
      </w:r>
      <w:r w:rsidRPr="00DB0B79">
        <w:rPr>
          <w:rStyle w:val="libItalicChar"/>
        </w:rPr>
        <w:t>Kalam</w:t>
      </w:r>
      <w:r>
        <w:t xml:space="preserve"> in its systematic form was born during this period. It was, however, Nasi</w:t>
      </w:r>
      <w:r w:rsidR="00047C99">
        <w:t xml:space="preserve">r </w:t>
      </w:r>
      <w:r>
        <w:t xml:space="preserve">al-Din Tusi who with his Tajrid produced the first systematic work on Shi'ite </w:t>
      </w:r>
      <w:r w:rsidRPr="00DB0B79">
        <w:rPr>
          <w:rStyle w:val="libItalicChar"/>
        </w:rPr>
        <w:t>kalam</w:t>
      </w:r>
      <w:r>
        <w:t>, to b</w:t>
      </w:r>
      <w:r w:rsidR="00047C99">
        <w:t xml:space="preserve">e </w:t>
      </w:r>
      <w:r>
        <w:t>followed by his student 'Allamah Hilli and many other scholars who at this time haile</w:t>
      </w:r>
      <w:r w:rsidR="00047C99">
        <w:t xml:space="preserve">d </w:t>
      </w:r>
      <w:r>
        <w:t>mostly from Hillah and Jabal Amil. In fact, a very large number of commentaries an</w:t>
      </w:r>
      <w:r w:rsidR="00047C99">
        <w:t xml:space="preserve">d </w:t>
      </w:r>
      <w:r>
        <w:t xml:space="preserve">glosses were written upon the </w:t>
      </w:r>
      <w:r w:rsidRPr="00DB0B79">
        <w:rPr>
          <w:rStyle w:val="libItalicChar"/>
        </w:rPr>
        <w:t>Tajrid</w:t>
      </w:r>
      <w:r>
        <w:t xml:space="preserve"> before Mulla Sadra, from that of Hilli to glosses o</w:t>
      </w:r>
      <w:r w:rsidR="00047C99">
        <w:t xml:space="preserve">f </w:t>
      </w:r>
      <w:r>
        <w:t>Fakhri and of others who belonged to the period one or two generations before Sadr alDin. These commentaries, still for the most part neglected, form the border line betwee</w:t>
      </w:r>
      <w:r w:rsidR="00047C99">
        <w:t xml:space="preserve">n </w:t>
      </w:r>
      <w:r>
        <w:t>theology and philosophy and contain in themselves four centuries of the history of a</w:t>
      </w:r>
      <w:r w:rsidR="00047C99">
        <w:t xml:space="preserve">n </w:t>
      </w:r>
      <w:r>
        <w:t>important aspect of Islamic thought.</w:t>
      </w:r>
    </w:p>
    <w:p w:rsidR="00B05F85" w:rsidRDefault="00B05F85" w:rsidP="00B05F85">
      <w:pPr>
        <w:pStyle w:val="libNormal"/>
      </w:pPr>
      <w:r>
        <w:t>It was at this time that the four schools of thought mentioned above were penetratin</w:t>
      </w:r>
      <w:r w:rsidR="00047C99">
        <w:t xml:space="preserve">g </w:t>
      </w:r>
      <w:r>
        <w:t>Shi'ite thinking, this very significant phenomenon prepared the ground for the Safavi</w:t>
      </w:r>
      <w:r w:rsidR="00047C99">
        <w:t xml:space="preserve">d </w:t>
      </w:r>
      <w:r>
        <w:t>renaissance with its specifically Shi'ite color. The foremost figure of this period is Seyyi</w:t>
      </w:r>
      <w:r w:rsidR="00047C99">
        <w:t xml:space="preserve">d </w:t>
      </w:r>
      <w:r>
        <w:t>Haydar Amuli, who sought to harmonize Sufism and Shi'ism and to show their essentia</w:t>
      </w:r>
      <w:r w:rsidR="00047C99">
        <w:t xml:space="preserve">l </w:t>
      </w:r>
      <w:r>
        <w:t>unity, a theme which forms the basis of his major opus, Jami'al-asrar (The Sum of Divin</w:t>
      </w:r>
      <w:r w:rsidR="00047C99">
        <w:t xml:space="preserve">e </w:t>
      </w:r>
      <w:r>
        <w:t xml:space="preserve">Mysteries). But he was also a commentator of the </w:t>
      </w:r>
      <w:r w:rsidRPr="003F25F9">
        <w:rPr>
          <w:rStyle w:val="libItalicChar"/>
        </w:rPr>
        <w:t>Fusus al-hikam (Bezels of Wisdom)</w:t>
      </w:r>
      <w:r>
        <w:t xml:space="preserve"> o</w:t>
      </w:r>
      <w:r w:rsidR="00047C99">
        <w:t xml:space="preserve">f </w:t>
      </w:r>
      <w:r>
        <w:t>Ibn 'Arabi and represents an important instance of the remarkable process whereby th</w:t>
      </w:r>
      <w:r w:rsidR="00047C99">
        <w:t xml:space="preserve">e </w:t>
      </w:r>
      <w:r>
        <w:t>teachings of Ibn 'Arabi became absorbed into the intellectual perspective of Shi'ism.</w:t>
      </w:r>
    </w:p>
    <w:p w:rsidR="00B05F85" w:rsidRDefault="00B05F85" w:rsidP="00B05F85">
      <w:pPr>
        <w:pStyle w:val="libNormal"/>
      </w:pPr>
      <w:r>
        <w:t>Sayyed Haydar Amuli was not the only figure in this process, although he was perhap</w:t>
      </w:r>
      <w:r w:rsidR="00047C99">
        <w:t xml:space="preserve">s </w:t>
      </w:r>
      <w:r>
        <w:t xml:space="preserve">the most important one. Some Shi'ite theologians turned towards </w:t>
      </w:r>
      <w:r w:rsidRPr="00DB0B79">
        <w:rPr>
          <w:rStyle w:val="libItalicChar"/>
        </w:rPr>
        <w:t>ishraqi</w:t>
      </w:r>
      <w:r>
        <w:t xml:space="preserve"> and mashsha'</w:t>
      </w:r>
      <w:r w:rsidR="00047C99">
        <w:t xml:space="preserve">i </w:t>
      </w:r>
      <w:r>
        <w:t>philosophy and some tried to harmonize them, as can be seen in the case of Sa'in al-Di</w:t>
      </w:r>
      <w:r w:rsidR="00047C99">
        <w:t xml:space="preserve">n </w:t>
      </w:r>
      <w:r>
        <w:t xml:space="preserve">ibn Turkah Isfahani, author of </w:t>
      </w:r>
      <w:r w:rsidRPr="003F25F9">
        <w:rPr>
          <w:rStyle w:val="libItalicChar"/>
        </w:rPr>
        <w:t>Tamhid al-qawa'id (The Preparation of Principles)</w:t>
      </w:r>
      <w:r>
        <w:t>, wh</w:t>
      </w:r>
      <w:r w:rsidR="00047C99">
        <w:t xml:space="preserve">o </w:t>
      </w:r>
      <w:r>
        <w:t>was the first person to synthesize the teachings of Ibn Sina, Suhrawardi and Ibn 'Arabi</w:t>
      </w:r>
      <w:r w:rsidR="00652898">
        <w:t xml:space="preserve">, </w:t>
      </w:r>
      <w:r>
        <w:t>thereby anticipating in a certain way the achievement of Mulla Sadra.</w:t>
      </w:r>
    </w:p>
    <w:p w:rsidR="00B05F85" w:rsidRDefault="00B05F85" w:rsidP="003F25F9">
      <w:pPr>
        <w:pStyle w:val="libNormal"/>
      </w:pPr>
      <w:r>
        <w:lastRenderedPageBreak/>
        <w:t>During the period stretching from the Mongol invasion to the establishment of th</w:t>
      </w:r>
      <w:r w:rsidR="00047C99">
        <w:t xml:space="preserve">e </w:t>
      </w:r>
      <w:r>
        <w:t>Safavid regime, we thus see, on the one hand, a development of the classical Islami</w:t>
      </w:r>
      <w:r w:rsidR="00047C99">
        <w:t xml:space="preserve">c </w:t>
      </w:r>
      <w:r>
        <w:t>intellectual schools and, on the other, attempts to bring these schools together. During thi</w:t>
      </w:r>
      <w:r w:rsidR="00047C99">
        <w:t xml:space="preserve">s </w:t>
      </w:r>
      <w:r>
        <w:t>period it is possible to observe all kinds of com</w:t>
      </w:r>
      <w:r w:rsidR="003F25F9">
        <w:t xml:space="preserve">binations of these schools. </w:t>
      </w:r>
      <w:r>
        <w:t>Through th</w:t>
      </w:r>
      <w:r w:rsidR="00047C99">
        <w:t xml:space="preserve">e </w:t>
      </w:r>
      <w:r>
        <w:t>development of each of these disciplines as well as their interplay, the ground wa</w:t>
      </w:r>
      <w:r w:rsidR="00047C99">
        <w:t xml:space="preserve">s </w:t>
      </w:r>
      <w:r>
        <w:t>prepared for the Safavid renaissance and the synthesis brought about by Mulla Sadra.</w:t>
      </w:r>
    </w:p>
    <w:p w:rsidR="00B05F85" w:rsidRDefault="00B05F85" w:rsidP="00B05F85">
      <w:pPr>
        <w:pStyle w:val="libNormal"/>
      </w:pPr>
      <w:r>
        <w:t>The immediate background of Mulla Sadra is to be found in the first generation o</w:t>
      </w:r>
      <w:r w:rsidR="00047C99">
        <w:t xml:space="preserve">f </w:t>
      </w:r>
      <w:r>
        <w:t>Safavid sages, who finally prepared the stage for his vast intellectual synthesis. With th</w:t>
      </w:r>
      <w:r w:rsidR="00047C99">
        <w:t xml:space="preserve">e </w:t>
      </w:r>
      <w:r>
        <w:t>coming of the Safavids, the state religion of Persia became Shi'ism, and Shi'ite scholars</w:t>
      </w:r>
      <w:r w:rsidR="00652898">
        <w:t xml:space="preserve">, </w:t>
      </w:r>
      <w:r>
        <w:t>brought from many places including Bahrayn, Iraq and Jabal 'Amil in Lebanon, soo</w:t>
      </w:r>
      <w:r w:rsidR="00047C99">
        <w:t xml:space="preserve">n </w:t>
      </w:r>
      <w:r>
        <w:t>strengthened Persian Shi'ite centers of learning and caused the religious sciences t</w:t>
      </w:r>
      <w:r w:rsidR="00047C99">
        <w:t xml:space="preserve">o </w:t>
      </w:r>
      <w:r>
        <w:t>flourish. The revival of Shi'ism itself made possible the renaissance of the intellectua</w:t>
      </w:r>
      <w:r w:rsidR="00047C99">
        <w:t xml:space="preserve">l </w:t>
      </w:r>
      <w:r>
        <w:t>sciences (</w:t>
      </w:r>
      <w:r w:rsidRPr="003F25F9">
        <w:rPr>
          <w:rStyle w:val="libItalicChar"/>
        </w:rPr>
        <w:t>al-'ulum al-'aqliyyah</w:t>
      </w:r>
      <w:r>
        <w:t>) because they had been intimately linked with the Shi'it</w:t>
      </w:r>
      <w:r w:rsidR="00047C99">
        <w:t xml:space="preserve">e </w:t>
      </w:r>
      <w:r>
        <w:t>dimension of Islam from the early centuries of Islamic history.8</w:t>
      </w:r>
    </w:p>
    <w:p w:rsidR="00B05F85" w:rsidRDefault="00B05F85" w:rsidP="00B05F85">
      <w:pPr>
        <w:pStyle w:val="libNormal"/>
      </w:pPr>
      <w:r>
        <w:t>Of course a certain amount of tension between the scholars of the exoteric sciences an</w:t>
      </w:r>
      <w:r w:rsidR="00047C99">
        <w:t xml:space="preserve">d </w:t>
      </w:r>
      <w:r>
        <w:t>the sages (</w:t>
      </w:r>
      <w:r w:rsidRPr="003F25F9">
        <w:rPr>
          <w:rStyle w:val="libItalicChar"/>
        </w:rPr>
        <w:t>hukama'</w:t>
      </w:r>
      <w:r>
        <w:t>) continued and is reflected in Mulla Sadra's autobiographical treatise</w:t>
      </w:r>
      <w:r w:rsidR="00652898">
        <w:t xml:space="preserve">, </w:t>
      </w:r>
      <w:r>
        <w:t xml:space="preserve">the </w:t>
      </w:r>
      <w:r w:rsidRPr="003F25F9">
        <w:rPr>
          <w:rStyle w:val="libItalicChar"/>
        </w:rPr>
        <w:t>Sih asl (The Three Principles)</w:t>
      </w:r>
      <w:r>
        <w:t xml:space="preserve">. This was an inevitable consequence of the presence of </w:t>
      </w:r>
      <w:r w:rsidR="00047C99">
        <w:t xml:space="preserve">a </w:t>
      </w:r>
      <w:r>
        <w:t>philosophy that had turned toward Sufism and gnosis and had gained an esoteric color. Bu</w:t>
      </w:r>
      <w:r w:rsidR="00047C99">
        <w:t xml:space="preserve">t </w:t>
      </w:r>
      <w:r>
        <w:t xml:space="preserve">the revival of this theosophy, or </w:t>
      </w:r>
      <w:r w:rsidRPr="003F25F9">
        <w:rPr>
          <w:rStyle w:val="libItalicChar"/>
        </w:rPr>
        <w:t>hikmat-i ilah</w:t>
      </w:r>
      <w:r>
        <w:t xml:space="preserve"> as it has been known in Persia and th</w:t>
      </w:r>
      <w:r w:rsidR="00047C99">
        <w:t xml:space="preserve">e </w:t>
      </w:r>
      <w:r>
        <w:t>subcontinent, was not in spite of Sihi'ism but because of it, notwithstanding the difficultie</w:t>
      </w:r>
      <w:r w:rsidR="00047C99">
        <w:t xml:space="preserve">s </w:t>
      </w:r>
      <w:r>
        <w:t xml:space="preserve">caused in certain cases by the exoteric authorities. The connection between this </w:t>
      </w:r>
      <w:r w:rsidRPr="003F25F9">
        <w:rPr>
          <w:rStyle w:val="libItalicChar"/>
        </w:rPr>
        <w:t>hikmat-</w:t>
      </w:r>
      <w:r w:rsidR="00047C99" w:rsidRPr="003F25F9">
        <w:rPr>
          <w:rStyle w:val="libItalicChar"/>
        </w:rPr>
        <w:t xml:space="preserve">i </w:t>
      </w:r>
      <w:r w:rsidRPr="003F25F9">
        <w:rPr>
          <w:rStyle w:val="libItalicChar"/>
        </w:rPr>
        <w:t>ilahi</w:t>
      </w:r>
      <w:r>
        <w:t xml:space="preserve"> and the Shi'ite vision of the Universe is too deeply rooted to be disregarded. There i</w:t>
      </w:r>
      <w:r w:rsidR="00047C99">
        <w:t xml:space="preserve">s </w:t>
      </w:r>
      <w:r>
        <w:t>a causal link between them, although Shi'ism, because it possessed an exoteric as well a</w:t>
      </w:r>
      <w:r w:rsidR="00047C99">
        <w:t xml:space="preserve">s </w:t>
      </w:r>
      <w:r>
        <w:t>esoteric aspect and had become the official state religion, reacted to a certain extent in it</w:t>
      </w:r>
      <w:r w:rsidR="00047C99">
        <w:t xml:space="preserve">s </w:t>
      </w:r>
      <w:r>
        <w:t>exoteric aspect against some of the purely esoteric formulations of theosophy such as th</w:t>
      </w:r>
      <w:r w:rsidR="00047C99">
        <w:t xml:space="preserve">e </w:t>
      </w:r>
      <w:r>
        <w:t>transcendent unity of being (</w:t>
      </w:r>
      <w:r w:rsidRPr="003F25F9">
        <w:rPr>
          <w:rStyle w:val="libItalicChar"/>
        </w:rPr>
        <w:t>wahdat al-wujud</w:t>
      </w:r>
      <w:r>
        <w:t>). This reaction was similar to that which ha</w:t>
      </w:r>
      <w:r w:rsidR="00047C99">
        <w:t xml:space="preserve">s </w:t>
      </w:r>
      <w:r>
        <w:t>been observed in Sunni circles among some of the jurisprudence (</w:t>
      </w:r>
      <w:r w:rsidRPr="003F25F9">
        <w:rPr>
          <w:rStyle w:val="libItalicChar"/>
        </w:rPr>
        <w:t>fuqaha'</w:t>
      </w:r>
      <w:r>
        <w:t>). But it was als</w:t>
      </w:r>
      <w:r w:rsidR="00047C99">
        <w:t xml:space="preserve">o </w:t>
      </w:r>
      <w:r>
        <w:t>Shi'ism which integrated this theosophy into the curriculum of its madrasahs, so that t</w:t>
      </w:r>
      <w:r w:rsidR="00047C99">
        <w:t xml:space="preserve">o </w:t>
      </w:r>
      <w:r>
        <w:t>this day traditional theosophy is taught in such schools, and the traditional masters o</w:t>
      </w:r>
      <w:r w:rsidR="00047C99">
        <w:t xml:space="preserve">f </w:t>
      </w:r>
      <w:r>
        <w:t>Islamic philosophy are for the most part products of these schools. Moreover, to th</w:t>
      </w:r>
      <w:r w:rsidR="00047C99">
        <w:t xml:space="preserve">e </w:t>
      </w:r>
      <w:r>
        <w:t>structure of this theosophy is linked in general in a most intimate manner Islami</w:t>
      </w:r>
      <w:r w:rsidR="00047C99">
        <w:t xml:space="preserve">c </w:t>
      </w:r>
      <w:r>
        <w:t>esotericism. Without the inspiration and spiritual vision that can come only from th</w:t>
      </w:r>
      <w:r w:rsidR="00047C99">
        <w:t xml:space="preserve">e </w:t>
      </w:r>
      <w:r>
        <w:t>esoteric dimension of Islam, this theosophy could never have come into being or been abl</w:t>
      </w:r>
      <w:r w:rsidR="00047C99">
        <w:t xml:space="preserve">e </w:t>
      </w:r>
      <w:r>
        <w:t>to resuscitate in the light of a living gnosis the sapiental doctrines of the ancients.</w:t>
      </w:r>
    </w:p>
    <w:p w:rsidR="00B05F85" w:rsidRDefault="00B05F85" w:rsidP="00B05F85">
      <w:pPr>
        <w:pStyle w:val="libNormal"/>
      </w:pPr>
      <w:r>
        <w:t>In the tenth/sixteenth century, within the bosom of the new Shi'ite atmosphere of Persia</w:t>
      </w:r>
      <w:r w:rsidR="00652898">
        <w:t xml:space="preserve">, </w:t>
      </w:r>
      <w:r>
        <w:t>a series of outstanding philosophers and theosophers appeared, some of whom were th</w:t>
      </w:r>
      <w:r w:rsidR="00047C99">
        <w:t xml:space="preserve">e </w:t>
      </w:r>
      <w:r>
        <w:t>teachers of Mulla Sadra. A few of these figures have not been studied at all, until now</w:t>
      </w:r>
      <w:r w:rsidR="00652898">
        <w:t xml:space="preserve">, </w:t>
      </w:r>
      <w:r>
        <w:t>while others like Mir Damad, Mir Findiriski, Shaykh Baha' al-Amili and Sayyid Ahma</w:t>
      </w:r>
      <w:r w:rsidR="00047C99">
        <w:t xml:space="preserve">d </w:t>
      </w:r>
      <w:r>
        <w:t xml:space="preserve">Alawi are very </w:t>
      </w:r>
      <w:r>
        <w:lastRenderedPageBreak/>
        <w:t>famous at least in the East, although most of even their works have no</w:t>
      </w:r>
      <w:r w:rsidR="00047C99">
        <w:t xml:space="preserve">t </w:t>
      </w:r>
      <w:r>
        <w:t>been fully studied. Among these figures Mir Damad is especially important as the founde</w:t>
      </w:r>
      <w:r w:rsidR="00047C99">
        <w:t xml:space="preserve">r </w:t>
      </w:r>
      <w:r>
        <w:t>of the "School of Isfahan" in which Mulla Sadra was trained.9</w:t>
      </w:r>
    </w:p>
    <w:p w:rsidR="00B05F85" w:rsidRDefault="00B05F85" w:rsidP="00B05F85">
      <w:pPr>
        <w:pStyle w:val="libNormal"/>
      </w:pPr>
      <w:r>
        <w:t>Mir Muhammad Baqir Damad was able to light once again the torch of traditiona</w:t>
      </w:r>
      <w:r w:rsidR="00047C99">
        <w:t xml:space="preserve">l </w:t>
      </w:r>
      <w:r>
        <w:t>philosophy in Isfahan and at the same time to stave off the possible criticism of some o</w:t>
      </w:r>
      <w:r w:rsidR="00047C99">
        <w:t xml:space="preserve">f </w:t>
      </w:r>
      <w:r>
        <w:t>the exoteric authorities. He brought to life a Suhrawardian interpretation of Avicenna'</w:t>
      </w:r>
      <w:r w:rsidR="00047C99">
        <w:t xml:space="preserve">s </w:t>
      </w:r>
      <w:r>
        <w:t>philosophy, about which he wrote many books and which he taught to a generation o</w:t>
      </w:r>
      <w:r w:rsidR="00047C99">
        <w:t xml:space="preserve">f </w:t>
      </w:r>
      <w:r>
        <w:t>students in Isfahan, among them Mulla Sadra.</w:t>
      </w:r>
    </w:p>
    <w:p w:rsidR="00B05F85" w:rsidRDefault="00B05F85" w:rsidP="00B05F85">
      <w:pPr>
        <w:pStyle w:val="libNormal"/>
      </w:pPr>
      <w:r>
        <w:t>When the young Mulla Sadra came to Isfahan, he entered a climate where th</w:t>
      </w:r>
      <w:r w:rsidR="00047C99">
        <w:t xml:space="preserve">e </w:t>
      </w:r>
      <w:r>
        <w:t>intellectual sciences could be pursued alongside the "transmitted" or religious sciences (</w:t>
      </w:r>
      <w:r w:rsidRPr="003F25F9">
        <w:rPr>
          <w:rStyle w:val="libItalicChar"/>
        </w:rPr>
        <w:t>alulu</w:t>
      </w:r>
      <w:r w:rsidR="00047C99" w:rsidRPr="003F25F9">
        <w:rPr>
          <w:rStyle w:val="libItalicChar"/>
        </w:rPr>
        <w:t xml:space="preserve">m </w:t>
      </w:r>
      <w:r w:rsidRPr="003F25F9">
        <w:rPr>
          <w:rStyle w:val="libItalicChar"/>
        </w:rPr>
        <w:t>al-naqliyyah</w:t>
      </w:r>
      <w:r>
        <w:t>) and where there were in fact masters who were authorities in bot</w:t>
      </w:r>
      <w:r w:rsidR="00047C99">
        <w:t xml:space="preserve">h </w:t>
      </w:r>
      <w:r>
        <w:t>domains. This was due most of all to Mir Damad, but the other outstanding figures of thi</w:t>
      </w:r>
      <w:r w:rsidR="00047C99">
        <w:t xml:space="preserve">s </w:t>
      </w:r>
      <w:r>
        <w:t>era such as Mir Findiriski and Shaykh Baha' al-Din 'Amili also shared this distinction. Th</w:t>
      </w:r>
      <w:r w:rsidR="00047C99">
        <w:t xml:space="preserve">e </w:t>
      </w:r>
      <w:r>
        <w:t>Isfahan of Mulla Sadra's day, and also to a large extent his own Shiraz and other majo</w:t>
      </w:r>
      <w:r w:rsidR="00047C99">
        <w:t xml:space="preserve">r </w:t>
      </w:r>
      <w:r>
        <w:t>cities of Persia, were now able to provide a traditional education where, within the matri</w:t>
      </w:r>
      <w:r w:rsidR="00047C99">
        <w:t xml:space="preserve">x </w:t>
      </w:r>
      <w:r>
        <w:t xml:space="preserve">of Shi'ite religious studies, </w:t>
      </w:r>
      <w:r w:rsidRPr="003F25F9">
        <w:rPr>
          <w:rStyle w:val="libItalicChar"/>
        </w:rPr>
        <w:t>hikmat-i ilah</w:t>
      </w:r>
      <w:r>
        <w:t>i could also be studied and mastered. Most of th</w:t>
      </w:r>
      <w:r w:rsidR="00047C99">
        <w:t xml:space="preserve">e </w:t>
      </w:r>
      <w:r>
        <w:t>teachers of this "divine science" were in Isfahan, but other cities were not completel</w:t>
      </w:r>
      <w:r w:rsidR="00047C99">
        <w:t xml:space="preserve">y </w:t>
      </w:r>
      <w:r>
        <w:t>deprived of them, least of all Shiraz.</w:t>
      </w:r>
    </w:p>
    <w:p w:rsidR="00B05F85" w:rsidRDefault="00B05F85" w:rsidP="00B05F85">
      <w:pPr>
        <w:pStyle w:val="libNormal"/>
      </w:pPr>
      <w:r>
        <w:t>When, therefore, we look back upon the intellectual background of Mulla Sadra, w</w:t>
      </w:r>
      <w:r w:rsidR="00047C99">
        <w:t xml:space="preserve">e </w:t>
      </w:r>
      <w:r>
        <w:t>observe nine centuries of Islamic theology, philosophy and Sufism which had developed a</w:t>
      </w:r>
      <w:r w:rsidR="00047C99">
        <w:t xml:space="preserve">s </w:t>
      </w:r>
      <w:r>
        <w:t>independent disciplines in the earlier centuries and which gradually approached each othe</w:t>
      </w:r>
      <w:r w:rsidR="00047C99">
        <w:t xml:space="preserve">r </w:t>
      </w:r>
      <w:r>
        <w:t>after the seventh/thirteenth century, becoming steadily more integrated within the matrix o</w:t>
      </w:r>
      <w:r w:rsidR="00047C99">
        <w:t xml:space="preserve">f </w:t>
      </w:r>
      <w:r>
        <w:t>Shi'ism. Mulla Sadra was an heir to this vast intellectual treasure and was fully consciou</w:t>
      </w:r>
      <w:r w:rsidR="00047C99">
        <w:t xml:space="preserve">s </w:t>
      </w:r>
      <w:r>
        <w:t>of its doctrines, methods and problems. He thought and lived with questions such as th</w:t>
      </w:r>
      <w:r w:rsidR="00047C99">
        <w:t xml:space="preserve">e </w:t>
      </w:r>
      <w:r>
        <w:t>relation between faith and reason that had occupied Muslim thinkers from the earl</w:t>
      </w:r>
      <w:r w:rsidR="00047C99">
        <w:t xml:space="preserve">y </w:t>
      </w:r>
      <w:r>
        <w:t>Mu'tazilites and al-Kindi onward. He meditated upon metaphysical and cosmologica</w:t>
      </w:r>
      <w:r w:rsidR="00047C99">
        <w:t xml:space="preserve">l </w:t>
      </w:r>
      <w:r>
        <w:t>problems within an intellectual space whose dimensions were charted by such figures a</w:t>
      </w:r>
      <w:r w:rsidR="00047C99">
        <w:t xml:space="preserve">s </w:t>
      </w:r>
      <w:r>
        <w:t>Ibn Sina, Ghazali, Suhrawardi and Ibn 'Arabi.</w:t>
      </w:r>
    </w:p>
    <w:p w:rsidR="00B05F85" w:rsidRDefault="00B05F85" w:rsidP="003F25F9">
      <w:pPr>
        <w:pStyle w:val="libNormal"/>
      </w:pPr>
      <w:r>
        <w:t>Mulla Sadra studied the past fervently, not as dead past, but as permanen</w:t>
      </w:r>
      <w:r w:rsidR="00047C99">
        <w:t xml:space="preserve">t </w:t>
      </w:r>
      <w:r>
        <w:t>intellectual perspectives that continued to be relevant within the living tradition of Islam.</w:t>
      </w:r>
      <w:r w:rsidR="003F25F9">
        <w:t xml:space="preserve"> </w:t>
      </w:r>
      <w:r>
        <w:t xml:space="preserve">Having absorbed these teachings thoroughly, he then set about to create a synthesis and </w:t>
      </w:r>
      <w:r w:rsidR="00047C99">
        <w:t xml:space="preserve">a </w:t>
      </w:r>
      <w:r>
        <w:t>new intellectual dimension, the "transcendent theosophy" (</w:t>
      </w:r>
      <w:r w:rsidRPr="003F25F9">
        <w:rPr>
          <w:rStyle w:val="libItalicChar"/>
        </w:rPr>
        <w:t>al-hikmat al-muta 'aliyah</w:t>
      </w:r>
      <w:r>
        <w:t>)</w:t>
      </w:r>
      <w:r w:rsidR="00652898">
        <w:t xml:space="preserve">, </w:t>
      </w:r>
      <w:r>
        <w:t xml:space="preserve">which was not just an eclecticism, a putting together of different theories and views, but </w:t>
      </w:r>
      <w:r w:rsidR="00047C99">
        <w:t xml:space="preserve">a </w:t>
      </w:r>
      <w:r>
        <w:t>new school based upon a fresh interpretation of the traditional verities. It was a school tha</w:t>
      </w:r>
      <w:r w:rsidR="00047C99">
        <w:t xml:space="preserve">t </w:t>
      </w:r>
      <w:r>
        <w:t>was at once new and traditional, such as can be produced only by a veritable revive</w:t>
      </w:r>
      <w:r w:rsidR="00047C99">
        <w:t xml:space="preserve">r </w:t>
      </w:r>
      <w:r>
        <w:t>(</w:t>
      </w:r>
      <w:r w:rsidRPr="003F25F9">
        <w:rPr>
          <w:rStyle w:val="libItalicChar"/>
        </w:rPr>
        <w:t>mujaddid</w:t>
      </w:r>
      <w:r>
        <w:t>) of traditional teachings, who is able to renovate a doctrine because of a ne</w:t>
      </w:r>
      <w:r w:rsidR="00047C99">
        <w:t xml:space="preserve">w </w:t>
      </w:r>
      <w:r>
        <w:t>and fresh vision of the transcendent truths which the traditional doctrines reveal an</w:t>
      </w:r>
      <w:r w:rsidR="00047C99">
        <w:t xml:space="preserve">d </w:t>
      </w:r>
      <w:r>
        <w:t>expound. Mulla Sadra was a mujaddid; through the prism of his luminous intellect a ne</w:t>
      </w:r>
      <w:r w:rsidR="00047C99">
        <w:t xml:space="preserve">w </w:t>
      </w:r>
      <w:r>
        <w:t>intellectual perspective was born which was at once profoundly Islamic and attuned t</w:t>
      </w:r>
      <w:r w:rsidR="00047C99">
        <w:t xml:space="preserve">o </w:t>
      </w:r>
      <w:r>
        <w:t>both the logical demands of the mind and the requisites of the spiritual vision that mad</w:t>
      </w:r>
      <w:r w:rsidR="00047C99">
        <w:t xml:space="preserve">e </w:t>
      </w:r>
      <w:r>
        <w:t>possible through the opening of the "eye of the heart" (</w:t>
      </w:r>
      <w:r w:rsidR="003F25F9">
        <w:rPr>
          <w:rStyle w:val="libItalicChar"/>
        </w:rPr>
        <w:t>al-</w:t>
      </w:r>
      <w:r w:rsidRPr="003F25F9">
        <w:rPr>
          <w:rStyle w:val="libItalicChar"/>
        </w:rPr>
        <w:t xml:space="preserve"> </w:t>
      </w:r>
      <w:r w:rsidRPr="003F25F9">
        <w:rPr>
          <w:rStyle w:val="libItalicChar"/>
        </w:rPr>
        <w:lastRenderedPageBreak/>
        <w:t>'ayn al-qalb or chishm-i dil</w:t>
      </w:r>
      <w:r>
        <w:t>).</w:t>
      </w:r>
      <w:r w:rsidR="003F25F9">
        <w:t xml:space="preserve"> </w:t>
      </w:r>
      <w:r>
        <w:t>Mulla Sadra possessed that rare combination of perfect religious faith, acutely logical min</w:t>
      </w:r>
      <w:r w:rsidR="00047C99">
        <w:t xml:space="preserve">d </w:t>
      </w:r>
      <w:r>
        <w:t>and a "heart" inclined by nature towards the contemplation of the supernal verities tha</w:t>
      </w:r>
      <w:r w:rsidR="00047C99">
        <w:t xml:space="preserve">t </w:t>
      </w:r>
      <w:r>
        <w:t>made possible the founding of a school such as that of the "transcendent theosophy". H</w:t>
      </w:r>
      <w:r w:rsidR="00047C99">
        <w:t xml:space="preserve">e </w:t>
      </w:r>
      <w:r>
        <w:t>created a body of teachings in which the theological, philosophical, mystical and gnosti</w:t>
      </w:r>
      <w:r w:rsidR="00047C99">
        <w:t xml:space="preserve">c </w:t>
      </w:r>
      <w:r>
        <w:t>schools in Islam were at last harmonized after they had undergone their full elaboration.</w:t>
      </w:r>
      <w:r w:rsidR="003F25F9">
        <w:t xml:space="preserve"> </w:t>
      </w:r>
      <w:r>
        <w:t xml:space="preserve">Seen in this light, Mulla Sadra represents one of the crowning achievements of nearly </w:t>
      </w:r>
      <w:r w:rsidR="00047C99">
        <w:t xml:space="preserve">a </w:t>
      </w:r>
      <w:r>
        <w:t>millennium of intellectual life and restates in an explicit and outwardly manifested for</w:t>
      </w:r>
      <w:r w:rsidR="00047C99">
        <w:t xml:space="preserve">m </w:t>
      </w:r>
      <w:r>
        <w:t>the unity that dominates the Islamic message and has been implicit and ever present fro</w:t>
      </w:r>
      <w:r w:rsidR="00047C99">
        <w:t xml:space="preserve">m </w:t>
      </w:r>
      <w:r>
        <w:t>the very beginning of the Islamic revelation in all the true expressions of Islami</w:t>
      </w:r>
      <w:r w:rsidR="00047C99">
        <w:t xml:space="preserve">c </w:t>
      </w:r>
      <w:r>
        <w:t>intellectuality.</w:t>
      </w:r>
    </w:p>
    <w:p w:rsidR="004B53B5" w:rsidRDefault="004B53B5" w:rsidP="0092105B">
      <w:pPr>
        <w:pStyle w:val="libNormal"/>
      </w:pPr>
      <w:r>
        <w:br w:type="page"/>
      </w:r>
    </w:p>
    <w:p w:rsidR="00B05F85" w:rsidRDefault="00B05F85" w:rsidP="004B53B5">
      <w:pPr>
        <w:pStyle w:val="Heading3Center"/>
      </w:pPr>
      <w:bookmarkStart w:id="7" w:name="_Toc403563188"/>
      <w:r>
        <w:lastRenderedPageBreak/>
        <w:t>Notes:</w:t>
      </w:r>
      <w:bookmarkEnd w:id="7"/>
    </w:p>
    <w:p w:rsidR="00B05F85" w:rsidRDefault="00B05F85" w:rsidP="003F25F9">
      <w:pPr>
        <w:pStyle w:val="libNormal"/>
      </w:pPr>
      <w:r>
        <w:t>1. Foremost among scholars who have studied the few centuries preceding Mulla Sadra is Henr</w:t>
      </w:r>
      <w:r w:rsidR="00047C99">
        <w:t xml:space="preserve">y </w:t>
      </w:r>
      <w:r>
        <w:t>Corbin, who has devoted many monographs to the period between Suhrawardi and Mulla Sadr</w:t>
      </w:r>
      <w:r w:rsidR="00047C99">
        <w:t xml:space="preserve">a </w:t>
      </w:r>
      <w:r>
        <w:t>and has also edited a major text (with Osman Yahia) of Sayyid Haydar Amuli which belongs to thi</w:t>
      </w:r>
      <w:r w:rsidR="00047C99">
        <w:t xml:space="preserve">s </w:t>
      </w:r>
      <w:r>
        <w:t>period. See Sayyed Haydar Amoli. La philosophie shi'ite, ed. by H. Corbin and O. Yahia, TehranParis, 1969. This large volume contains the Arabic text of Jami al-asrar. , which is a majo</w:t>
      </w:r>
      <w:r w:rsidR="00047C99">
        <w:t xml:space="preserve">r </w:t>
      </w:r>
      <w:r>
        <w:t>document of the intellectual tradition preceding Mulla Sadra. There is also an importan</w:t>
      </w:r>
      <w:r w:rsidR="003F25F9">
        <w:t xml:space="preserve">t </w:t>
      </w:r>
      <w:r>
        <w:t>introduction on the author and his influence. Other works concerned with the centuries precedin</w:t>
      </w:r>
      <w:r w:rsidR="00047C99">
        <w:t xml:space="preserve">g </w:t>
      </w:r>
      <w:r>
        <w:t>Mulla Sadra include Mustafa Kamil al-Shaybi. al-Silah bayn al-tasawwuf wa'l-tashayyu, 2 vols.</w:t>
      </w:r>
      <w:r w:rsidR="00652898">
        <w:t xml:space="preserve">, </w:t>
      </w:r>
      <w:r>
        <w:t>Baghdad, 1963-64; al-Shavbi, al-Fakr al-shi'i wa'l-naza'at al-sufiyyah, Baghdad, 1966; S.H. Nasr</w:t>
      </w:r>
      <w:r w:rsidR="00652898">
        <w:t xml:space="preserve">, </w:t>
      </w:r>
      <w:r>
        <w:t>Three Muslim Sages, Cambridge (Mass.), 1964 and Albany, 1976; S.H. Nasr, Islamic Studies</w:t>
      </w:r>
      <w:r w:rsidR="00652898">
        <w:t xml:space="preserve">, </w:t>
      </w:r>
      <w:r>
        <w:t>Beirut, 1966; S.H. Nasr, "Suhrawardi" in M.M. Sharif (ed.), A History of Muslim Philosophy</w:t>
      </w:r>
      <w:r w:rsidR="00652898">
        <w:t xml:space="preserve">, </w:t>
      </w:r>
      <w:r>
        <w:t>Wiesbaden, 1963, pp. 372-98; Sadr al-Din Shirazi. Risalah si asl, Tehran, 1340 (A.H. solar)</w:t>
      </w:r>
      <w:r w:rsidR="00652898">
        <w:t xml:space="preserve">, </w:t>
      </w:r>
      <w:r>
        <w:t>introduction by S.H. Nasr.</w:t>
      </w:r>
    </w:p>
    <w:p w:rsidR="00B05F85" w:rsidRDefault="00B05F85" w:rsidP="00B05F85">
      <w:pPr>
        <w:pStyle w:val="libNormal"/>
      </w:pPr>
      <w:r>
        <w:t>2. Nasr Three Muslim Sages, Chapter I.</w:t>
      </w:r>
    </w:p>
    <w:p w:rsidR="00B05F85" w:rsidRDefault="00B05F85" w:rsidP="00B05F85">
      <w:pPr>
        <w:pStyle w:val="libNormal"/>
      </w:pPr>
      <w:r>
        <w:t>3. Even this early period of Islamic philosophy is usually studied without taking into consideratio</w:t>
      </w:r>
      <w:r w:rsidR="00047C99">
        <w:t xml:space="preserve">n </w:t>
      </w:r>
      <w:r>
        <w:t>all its richness. See H. Corbin (with the collaboration of S.H. Nasr and O. Yahya). Histoire de l</w:t>
      </w:r>
      <w:r w:rsidR="00047C99">
        <w:t xml:space="preserve">a </w:t>
      </w:r>
      <w:r>
        <w:t>philosophie islamique, vol. I, Paris, 1964).</w:t>
      </w:r>
    </w:p>
    <w:p w:rsidR="00B05F85" w:rsidRDefault="00B05F85" w:rsidP="00B05F85">
      <w:pPr>
        <w:pStyle w:val="libNormal"/>
      </w:pPr>
      <w:r>
        <w:t>4. See S.H. Nasr, Islamic Studies, Chapters 8 and 9.</w:t>
      </w:r>
    </w:p>
    <w:p w:rsidR="00B05F85" w:rsidRDefault="00B05F85" w:rsidP="00B05F85">
      <w:pPr>
        <w:pStyle w:val="libNormal"/>
      </w:pPr>
      <w:r>
        <w:t>5. Concerning Suhrawardi see the three prolegomena of H. Corbin to Opera Metaphysica e</w:t>
      </w:r>
      <w:r w:rsidR="00047C99">
        <w:t xml:space="preserve">t </w:t>
      </w:r>
      <w:r>
        <w:t>Mystica of Suhrawardi, vol. I, Tehran, 1976; vol. II, Tehran, 1977; vol. III, Tehran, 1977, the firs</w:t>
      </w:r>
      <w:r w:rsidR="00047C99">
        <w:t xml:space="preserve">t </w:t>
      </w:r>
      <w:r>
        <w:t>two volumes edited by Corbin and the third by S.H. Nasr. These are new editions of these volume</w:t>
      </w:r>
      <w:r w:rsidR="00047C99">
        <w:t xml:space="preserve">s </w:t>
      </w:r>
      <w:r>
        <w:t>which had appeared earlier in Istanbul and Tehran-Paris. See also S.H. Nasr, Three Muslim Sages</w:t>
      </w:r>
      <w:r w:rsidR="00652898">
        <w:t xml:space="preserve">, </w:t>
      </w:r>
      <w:r>
        <w:t>chapter II; Nasr, "Suhrawardi" in M.M. Sharif, op. cit.; and Nasr's Persian preface to Majmu'ay-</w:t>
      </w:r>
      <w:r w:rsidR="00047C99">
        <w:t xml:space="preserve">i </w:t>
      </w:r>
      <w:r>
        <w:t>athar-i farsi yi Suhrawardi (Opera Metaphysica et Mystica, vol. III). See also Corbin, En Isla</w:t>
      </w:r>
      <w:r w:rsidR="00047C99">
        <w:t xml:space="preserve">m </w:t>
      </w:r>
      <w:r>
        <w:t>iranien, vol. II, Paris 1972; and his Sohravardi, L'Archange empourpre, Paris. 1976.</w:t>
      </w:r>
    </w:p>
    <w:p w:rsidR="00B05F85" w:rsidRDefault="00B05F85" w:rsidP="00B05F85">
      <w:pPr>
        <w:pStyle w:val="libNormal"/>
      </w:pPr>
      <w:r>
        <w:t xml:space="preserve">6. This important question, which concerns the "return" of a tradition to its golden age during </w:t>
      </w:r>
      <w:r w:rsidR="00047C99">
        <w:t xml:space="preserve">a </w:t>
      </w:r>
      <w:r>
        <w:t>particular phase of its development, which is also a "fall" from its origin, has been discussed by F.Schuon in several of his works. See, for example his In the Tracks of Buddhism, trans. Marc</w:t>
      </w:r>
      <w:r w:rsidR="00047C99">
        <w:t xml:space="preserve">o </w:t>
      </w:r>
      <w:r>
        <w:t>Pallis, London, 1968, p.153; and Islam and the perennial philosophy, trans. J.P. Habson, London</w:t>
      </w:r>
      <w:r w:rsidR="00652898">
        <w:t xml:space="preserve">, </w:t>
      </w:r>
      <w:r>
        <w:t>1976, PP. 25-26. For a general but penetrating treatment of this question see also his Light on th</w:t>
      </w:r>
      <w:r w:rsidR="00047C99">
        <w:t xml:space="preserve">e </w:t>
      </w:r>
      <w:r>
        <w:t>Ancient Worlds, trans. by Lord Northbourne, London, 1965.</w:t>
      </w:r>
    </w:p>
    <w:p w:rsidR="00B05F85" w:rsidRDefault="00B05F85" w:rsidP="00B05F85">
      <w:pPr>
        <w:pStyle w:val="libNormal"/>
      </w:pPr>
      <w:r>
        <w:t>7. On Ibn 'Arabi see T. Burckhardt, La sagesse des prophetes. Paris, 1955 and 1976; Corbin</w:t>
      </w:r>
      <w:r w:rsidR="00652898">
        <w:t xml:space="preserve">, </w:t>
      </w:r>
      <w:r>
        <w:t>L'imagination creatrice dans le soufisme d'Ibn'Arabi, Paris, 1977; T. Izutsu, A Comparative Stud</w:t>
      </w:r>
      <w:r w:rsidR="00047C99">
        <w:t xml:space="preserve">y </w:t>
      </w:r>
      <w:r>
        <w:t>of the Key Philosophical Concepts in Sufism and Taoism - Ibn 'Arabi and Lao-Tzu, Chuang-Tzu</w:t>
      </w:r>
      <w:r w:rsidR="00652898">
        <w:t xml:space="preserve">, </w:t>
      </w:r>
      <w:r>
        <w:t>Part One, Tokyo, 1966; Nasr, Three Muslim Sages, Chapter III.</w:t>
      </w:r>
    </w:p>
    <w:p w:rsidR="00B05F85" w:rsidRDefault="00B05F85" w:rsidP="00B05F85">
      <w:pPr>
        <w:pStyle w:val="libNormal"/>
      </w:pPr>
      <w:r>
        <w:t>8. On the relation between Shi'ism and the intellectual sciences see S.H. Nasr, Science an</w:t>
      </w:r>
      <w:r w:rsidR="00047C99">
        <w:t xml:space="preserve">d </w:t>
      </w:r>
      <w:r>
        <w:t xml:space="preserve">Civilization in Islam, New York, 1970, introduction; and </w:t>
      </w:r>
      <w:r>
        <w:lastRenderedPageBreak/>
        <w:t>S.H. Nasr. An Introduction to Islami</w:t>
      </w:r>
      <w:r w:rsidR="00047C99">
        <w:t xml:space="preserve">c </w:t>
      </w:r>
      <w:r>
        <w:t>Cosmological Doctrines, London, 1978, introduction.</w:t>
      </w:r>
    </w:p>
    <w:p w:rsidR="00B05F85" w:rsidRDefault="00B05F85" w:rsidP="00B05F85">
      <w:pPr>
        <w:pStyle w:val="libNormal"/>
      </w:pPr>
      <w:r>
        <w:t>9. Concerning Mir Damad and the school of Ispahan see H. Corbin. "Confessions extatioues de Mi</w:t>
      </w:r>
      <w:r w:rsidR="00047C99">
        <w:t xml:space="preserve">r </w:t>
      </w:r>
      <w:r>
        <w:t>Damad". Melanges Louis Massignon. Damascus, 1956, pp. 331-78: his "Mir Damad et l'Ecol</w:t>
      </w:r>
      <w:r w:rsidR="00047C99">
        <w:t xml:space="preserve">e </w:t>
      </w:r>
      <w:r>
        <w:t>Theologique d'Ispahan au XVII Siecle". Etudes Carmelitaines, 1960; pp. 53-71; Corbin. En Isla</w:t>
      </w:r>
      <w:r w:rsidR="00047C99">
        <w:t xml:space="preserve">m </w:t>
      </w:r>
      <w:r>
        <w:t xml:space="preserve">iranien, vol. IV, Paris. 1973, pp. 9-53; S.H. Nasr, "The School of Ispahan", in M.M. Sharif (ed.), </w:t>
      </w:r>
      <w:r w:rsidR="00047C99">
        <w:t xml:space="preserve">A </w:t>
      </w:r>
      <w:r>
        <w:t>History of Muslim Philosophy, vol., II, Wiesbeden, pp. 904-32. We have dealt with the genera</w:t>
      </w:r>
      <w:r w:rsidR="00047C99">
        <w:t xml:space="preserve">l </w:t>
      </w:r>
      <w:r>
        <w:t>history of philosophy, theology and Sufism in the Safavid period in a long chapter that is to appea</w:t>
      </w:r>
      <w:r w:rsidR="00047C99">
        <w:t xml:space="preserve">r </w:t>
      </w:r>
      <w:r>
        <w:t>in volume six of the Cambridge History of Iran. No extensive monographic study has as yet bee</w:t>
      </w:r>
      <w:r w:rsidR="00047C99">
        <w:t xml:space="preserve">n </w:t>
      </w:r>
      <w:r>
        <w:t>published on Mir Damad. S. 'A i Musawi Bihbahani, S.I. Dibaji and M. Muhaqqiq (Mohaghegh</w:t>
      </w:r>
      <w:r w:rsidR="00652898">
        <w:t xml:space="preserve">) </w:t>
      </w:r>
      <w:r>
        <w:t xml:space="preserve">are preparing the critical edition of his Qabasat, which will be the first of his works to have </w:t>
      </w:r>
      <w:r w:rsidR="00047C99">
        <w:t xml:space="preserve">a </w:t>
      </w:r>
      <w:r>
        <w:t>modern critical edition. On the background of Mulla Sadra see also the two introductions of Sayyi</w:t>
      </w:r>
      <w:r w:rsidR="00047C99">
        <w:t xml:space="preserve">d </w:t>
      </w:r>
      <w:r>
        <w:t>Jalal al-Din Ashtiyani to Mulla Sadra's al-Shawahid al-rububiyyah, Mashhad, 1346 (A.H solar)</w:t>
      </w:r>
      <w:r w:rsidR="00652898">
        <w:t xml:space="preserve">, </w:t>
      </w:r>
      <w:r>
        <w:t>Sharh risalat al-masha'ir of Mulla Sadra by Mulla Muhammad Jafar Lahijani (Langarud</w:t>
      </w:r>
      <w:r w:rsidR="00047C99">
        <w:t xml:space="preserve">i </w:t>
      </w:r>
      <w:r>
        <w:t>1964/1384), and several other studies contained in various introductions to his works cited in th</w:t>
      </w:r>
      <w:r w:rsidR="00047C99">
        <w:t xml:space="preserve">e </w:t>
      </w:r>
      <w:r>
        <w:t>next chapter.</w:t>
      </w:r>
    </w:p>
    <w:p w:rsidR="003F25F9" w:rsidRDefault="003F25F9" w:rsidP="0092105B">
      <w:pPr>
        <w:pStyle w:val="libNormal"/>
      </w:pPr>
      <w:r>
        <w:br w:type="page"/>
      </w:r>
    </w:p>
    <w:p w:rsidR="003F25F9" w:rsidRDefault="00B05F85" w:rsidP="003F25F9">
      <w:pPr>
        <w:pStyle w:val="Heading1Center"/>
      </w:pPr>
      <w:bookmarkStart w:id="8" w:name="_Toc403563189"/>
      <w:r>
        <w:lastRenderedPageBreak/>
        <w:t>Life and Work</w:t>
      </w:r>
      <w:r w:rsidR="003F25F9">
        <w:t>s</w:t>
      </w:r>
      <w:bookmarkEnd w:id="8"/>
    </w:p>
    <w:p w:rsidR="00B05F85" w:rsidRDefault="00B05F85" w:rsidP="003F25F9">
      <w:pPr>
        <w:pStyle w:val="Heading2Center"/>
        <w:rPr>
          <w:rtl/>
        </w:rPr>
      </w:pPr>
      <w:bookmarkStart w:id="9" w:name="_Toc403563190"/>
      <w:r>
        <w:t>Introductio</w:t>
      </w:r>
      <w:r w:rsidR="00047C99">
        <w:t>n</w:t>
      </w:r>
      <w:bookmarkEnd w:id="9"/>
      <w:r w:rsidR="00047C99">
        <w:t xml:space="preserve"> </w:t>
      </w:r>
    </w:p>
    <w:p w:rsidR="003F25F9" w:rsidRDefault="003F25F9" w:rsidP="0092105B">
      <w:pPr>
        <w:pStyle w:val="libNormal"/>
      </w:pPr>
      <w:r>
        <w:br w:type="page"/>
      </w:r>
    </w:p>
    <w:p w:rsidR="00B05F85" w:rsidRDefault="00B05F85" w:rsidP="00B05F85">
      <w:pPr>
        <w:pStyle w:val="libNormal"/>
        <w:rPr>
          <w:rtl/>
        </w:rPr>
      </w:pPr>
      <w:r>
        <w:lastRenderedPageBreak/>
        <w:t>From Chair of Mastership to Corner of Seclusio</w:t>
      </w:r>
      <w:r w:rsidR="00047C99">
        <w:t xml:space="preserve">n </w:t>
      </w:r>
    </w:p>
    <w:p w:rsidR="003F25F9" w:rsidRDefault="003F25F9" w:rsidP="0092105B">
      <w:pPr>
        <w:pStyle w:val="libNormal"/>
      </w:pPr>
      <w:r>
        <w:br w:type="page"/>
      </w:r>
    </w:p>
    <w:p w:rsidR="00B05F85" w:rsidRDefault="00B05F85" w:rsidP="00B05F85">
      <w:pPr>
        <w:pStyle w:val="libNormal"/>
        <w:rPr>
          <w:rtl/>
        </w:rPr>
      </w:pPr>
      <w:r>
        <w:lastRenderedPageBreak/>
        <w:t>Mulla Sadra's Teachers, Children and Student</w:t>
      </w:r>
      <w:r w:rsidR="00047C99">
        <w:t xml:space="preserve">s </w:t>
      </w:r>
    </w:p>
    <w:p w:rsidR="003F25F9" w:rsidRDefault="003F25F9" w:rsidP="0092105B">
      <w:pPr>
        <w:pStyle w:val="libNormal"/>
      </w:pPr>
      <w:r>
        <w:br w:type="page"/>
      </w:r>
    </w:p>
    <w:p w:rsidR="00B05F85" w:rsidRDefault="00B05F85" w:rsidP="00B05F85">
      <w:pPr>
        <w:pStyle w:val="libNormal"/>
        <w:rPr>
          <w:rtl/>
        </w:rPr>
      </w:pPr>
      <w:r>
        <w:lastRenderedPageBreak/>
        <w:t>Mulla Sadra's Work</w:t>
      </w:r>
      <w:r w:rsidR="00047C99">
        <w:t xml:space="preserve">s </w:t>
      </w:r>
    </w:p>
    <w:p w:rsidR="003F25F9" w:rsidRDefault="003F25F9" w:rsidP="0092105B">
      <w:pPr>
        <w:pStyle w:val="libNormal"/>
      </w:pPr>
      <w:r>
        <w:br w:type="page"/>
      </w:r>
    </w:p>
    <w:p w:rsidR="00B05F85" w:rsidRDefault="00B05F85" w:rsidP="00B05F85">
      <w:pPr>
        <w:pStyle w:val="libNormal"/>
        <w:rPr>
          <w:rtl/>
        </w:rPr>
      </w:pPr>
      <w:r>
        <w:lastRenderedPageBreak/>
        <w:t>An Analysis, Critique and Study of Mulla Sadra's Book</w:t>
      </w:r>
      <w:r w:rsidR="00047C99">
        <w:t xml:space="preserve">s </w:t>
      </w:r>
    </w:p>
    <w:p w:rsidR="00285595" w:rsidRDefault="00285595" w:rsidP="0092105B">
      <w:pPr>
        <w:pStyle w:val="libNormal"/>
      </w:pPr>
      <w:r>
        <w:br w:type="page"/>
      </w:r>
    </w:p>
    <w:p w:rsidR="00B05F85" w:rsidRDefault="00B05F85" w:rsidP="00B05F85">
      <w:pPr>
        <w:pStyle w:val="libNormal"/>
        <w:rPr>
          <w:rtl/>
        </w:rPr>
      </w:pPr>
      <w:r>
        <w:lastRenderedPageBreak/>
        <w:t>Mulla Sadra's School of Thought: Transcendent Philosoph</w:t>
      </w:r>
      <w:r w:rsidR="00047C99">
        <w:t xml:space="preserve">y </w:t>
      </w:r>
    </w:p>
    <w:p w:rsidR="003F25F9" w:rsidRDefault="003F25F9" w:rsidP="0092105B">
      <w:pPr>
        <w:pStyle w:val="libNormal"/>
      </w:pPr>
      <w:r>
        <w:br w:type="page"/>
      </w:r>
    </w:p>
    <w:p w:rsidR="00B05F85" w:rsidRDefault="003F25F9" w:rsidP="003F25F9">
      <w:pPr>
        <w:pStyle w:val="Heading1Center"/>
        <w:rPr>
          <w:rtl/>
        </w:rPr>
      </w:pPr>
      <w:bookmarkStart w:id="10" w:name="_Toc403563191"/>
      <w:r>
        <w:lastRenderedPageBreak/>
        <w:t>P</w:t>
      </w:r>
      <w:r w:rsidR="00B05F85">
        <w:t>art two:</w:t>
      </w:r>
      <w:r>
        <w:t xml:space="preserve"> </w:t>
      </w:r>
      <w:r w:rsidR="00B05F85">
        <w:t>The Seddiqin Argument: Its Foundation</w:t>
      </w:r>
      <w:r w:rsidR="00047C99">
        <w:t xml:space="preserve">s </w:t>
      </w:r>
      <w:r w:rsidR="00B05F85">
        <w:t>and Development</w:t>
      </w:r>
      <w:r>
        <w:t>s</w:t>
      </w:r>
      <w:bookmarkEnd w:id="10"/>
    </w:p>
    <w:p w:rsidR="00285595" w:rsidRDefault="00B05F85" w:rsidP="00285595">
      <w:pPr>
        <w:pStyle w:val="Heading2Center"/>
      </w:pPr>
      <w:bookmarkStart w:id="11" w:name="_Toc403563192"/>
      <w:r>
        <w:t>Introductio</w:t>
      </w:r>
      <w:r w:rsidR="00285595">
        <w:t>n</w:t>
      </w:r>
      <w:bookmarkEnd w:id="11"/>
    </w:p>
    <w:p w:rsidR="00B05F85" w:rsidRDefault="00B05F85" w:rsidP="00B05F85">
      <w:pPr>
        <w:pStyle w:val="libNormal"/>
      </w:pPr>
      <w:r>
        <w:t>It is usual assumed that the arguments for proving the existence of God are just as Kant'</w:t>
      </w:r>
      <w:r w:rsidR="00047C99">
        <w:t xml:space="preserve">s </w:t>
      </w:r>
      <w:r>
        <w:t>classification and they are in Western tradition. The main arguments are ontological</w:t>
      </w:r>
      <w:r w:rsidR="00652898">
        <w:t xml:space="preserve">, </w:t>
      </w:r>
      <w:r>
        <w:t>cosmological and design arguments. There are also some more arguments posed after thi</w:t>
      </w:r>
      <w:r w:rsidR="00047C99">
        <w:t xml:space="preserve">s </w:t>
      </w:r>
      <w:r>
        <w:t>classification like arguments from religious experience, moral arguments and etc. But all o</w:t>
      </w:r>
      <w:r w:rsidR="00047C99">
        <w:t xml:space="preserve">f </w:t>
      </w:r>
      <w:r>
        <w:t>them are not as important as the first three ones. Every book in philosophy of religion ha</w:t>
      </w:r>
      <w:r w:rsidR="00047C99">
        <w:t xml:space="preserve">s </w:t>
      </w:r>
      <w:r>
        <w:t xml:space="preserve">allocated an important chapter for the arguments for the existence of God. There is also </w:t>
      </w:r>
      <w:r w:rsidR="00047C99">
        <w:t xml:space="preserve">a </w:t>
      </w:r>
      <w:r>
        <w:t>long adventure for these arguments: some philosophers have developed them and som</w:t>
      </w:r>
      <w:r w:rsidR="00047C99">
        <w:t xml:space="preserve">e </w:t>
      </w:r>
      <w:r>
        <w:t>others have criticized them. All the debates centers on these three as if there is no othe</w:t>
      </w:r>
      <w:r w:rsidR="00047C99">
        <w:t xml:space="preserve">r </w:t>
      </w:r>
      <w:r>
        <w:t>attempt in this regards.</w:t>
      </w:r>
    </w:p>
    <w:p w:rsidR="00B05F85" w:rsidRDefault="00B05F85" w:rsidP="00B05F85">
      <w:pPr>
        <w:pStyle w:val="libNormal"/>
      </w:pPr>
      <w:r>
        <w:t>The adventure of arguments for proving the existence of God in later development o</w:t>
      </w:r>
      <w:r w:rsidR="00047C99">
        <w:t xml:space="preserve">f </w:t>
      </w:r>
      <w:r>
        <w:t>Islamic philosophy has quite different line from Western philosophy of religion. Thes</w:t>
      </w:r>
      <w:r w:rsidR="00047C99">
        <w:t xml:space="preserve">e </w:t>
      </w:r>
      <w:r>
        <w:t>philosophical works in this respect are unknown for Western thinkers. The necessitycontingenc</w:t>
      </w:r>
      <w:r w:rsidR="00047C99">
        <w:t xml:space="preserve">y </w:t>
      </w:r>
      <w:r>
        <w:t>argument has different path in Islamic philosophy nowadays from cosmologica</w:t>
      </w:r>
      <w:r w:rsidR="00047C99">
        <w:t xml:space="preserve">l </w:t>
      </w:r>
      <w:r>
        <w:t>argument especially in Leibnizian reading of this argument that is based on "sufficien</w:t>
      </w:r>
      <w:r w:rsidR="00047C99">
        <w:t xml:space="preserve">t </w:t>
      </w:r>
      <w:r>
        <w:t>reason".</w:t>
      </w:r>
    </w:p>
    <w:p w:rsidR="00B05F85" w:rsidRDefault="00B05F85" w:rsidP="00B05F85">
      <w:pPr>
        <w:pStyle w:val="libNormal"/>
      </w:pPr>
      <w:r>
        <w:t>Seddiqin argument is a notable argument for the existence of God that is ignored by Wester</w:t>
      </w:r>
      <w:r w:rsidR="00047C99">
        <w:t xml:space="preserve">n </w:t>
      </w:r>
      <w:r>
        <w:t>thinkers and is quite different from all of those arguments in Western philosophy. Mull</w:t>
      </w:r>
      <w:r w:rsidR="00047C99">
        <w:t xml:space="preserve">a </w:t>
      </w:r>
      <w:r>
        <w:t>Sadra has presented the most important version of this argument. The mystical backgroun</w:t>
      </w:r>
      <w:r w:rsidR="00047C99">
        <w:t xml:space="preserve">d </w:t>
      </w:r>
      <w:r>
        <w:t>of Mulla Sadra prepared some important notions for him that enabled him to mature hi</w:t>
      </w:r>
      <w:r w:rsidR="00047C99">
        <w:t xml:space="preserve">s </w:t>
      </w:r>
      <w:r>
        <w:t>philosophical ideas. He studied deeply mysticism, especially Ibn Arabi's teachings, as one o</w:t>
      </w:r>
      <w:r w:rsidR="00047C99">
        <w:t xml:space="preserve">f </w:t>
      </w:r>
      <w:r>
        <w:t>the main sources of his philosophy. He had also a good background in philosophy, theolog</w:t>
      </w:r>
      <w:r w:rsidR="00047C99">
        <w:t xml:space="preserve">y </w:t>
      </w:r>
      <w:r>
        <w:t>and Quranic studies. All of these teachings bring about a philosophical thought that h</w:t>
      </w:r>
      <w:r w:rsidR="00047C99">
        <w:t xml:space="preserve">e </w:t>
      </w:r>
      <w:r>
        <w:t xml:space="preserve">expressed as </w:t>
      </w:r>
      <w:r w:rsidRPr="004B53B5">
        <w:rPr>
          <w:rStyle w:val="libItalicChar"/>
        </w:rPr>
        <w:t>Hikmat</w:t>
      </w:r>
      <w:r>
        <w:t xml:space="preserve"> (Wisdom). Therefore </w:t>
      </w:r>
      <w:r w:rsidRPr="004B53B5">
        <w:rPr>
          <w:rStyle w:val="libItalicChar"/>
        </w:rPr>
        <w:t>Hikmat</w:t>
      </w:r>
      <w:r>
        <w:t xml:space="preserve"> is a combination of all of those schools.</w:t>
      </w:r>
    </w:p>
    <w:p w:rsidR="00B05F85" w:rsidRDefault="00B05F85" w:rsidP="00DE0047">
      <w:pPr>
        <w:pStyle w:val="libNormal"/>
      </w:pPr>
      <w:r>
        <w:t>The most important teachings of mysticism in his era were on existence instead o</w:t>
      </w:r>
      <w:r w:rsidR="00047C99">
        <w:t xml:space="preserve">f </w:t>
      </w:r>
      <w:r>
        <w:t>categorical views of philosophy. Mystics have emphasized on intuition rather tha</w:t>
      </w:r>
      <w:r w:rsidR="00047C99">
        <w:t xml:space="preserve">n </w:t>
      </w:r>
      <w:r>
        <w:t>understanding concepts philosophically. They also taught that existence in itself, first of all</w:t>
      </w:r>
      <w:r w:rsidR="00652898">
        <w:t xml:space="preserve">, </w:t>
      </w:r>
      <w:r>
        <w:t>point to God then other existent beings that have existence figuratively. But these views ca</w:t>
      </w:r>
      <w:r w:rsidR="00047C99">
        <w:t xml:space="preserve">n </w:t>
      </w:r>
      <w:r>
        <w:t>be captured only by intuition and it is not demonstrable. It was Mulla Sadra that could brin</w:t>
      </w:r>
      <w:r w:rsidR="00047C99">
        <w:t xml:space="preserve">g </w:t>
      </w:r>
      <w:r>
        <w:t>a coherent philosophy that can have the advantage of mystical thought along wit</w:t>
      </w:r>
      <w:r w:rsidR="00047C99">
        <w:t xml:space="preserve">h </w:t>
      </w:r>
      <w:r>
        <w:t>demonstrations that satisfy logically all who think of rational acceptance.</w:t>
      </w:r>
    </w:p>
    <w:p w:rsidR="00B05F85" w:rsidRDefault="00B05F85" w:rsidP="00DE0047">
      <w:pPr>
        <w:pStyle w:val="libNormal"/>
      </w:pPr>
      <w:r>
        <w:t>He achieved a changing point in philosophy in the light of importance of existence i</w:t>
      </w:r>
      <w:r w:rsidR="00047C99">
        <w:t xml:space="preserve">n </w:t>
      </w:r>
      <w:r>
        <w:t>mysticism. This changing point was "fundamental reality of existence" or "principality o</w:t>
      </w:r>
      <w:r w:rsidR="00047C99">
        <w:t xml:space="preserve">f </w:t>
      </w:r>
      <w:r>
        <w:t>existence" that refers to the truth of existence not its notion. All philosophers before him ha</w:t>
      </w:r>
      <w:r w:rsidR="00047C99">
        <w:t xml:space="preserve">d </w:t>
      </w:r>
      <w:r>
        <w:t>based their ideas on the different conditions of quiddity or thing-ness which means th</w:t>
      </w:r>
      <w:r w:rsidR="00047C99">
        <w:t xml:space="preserve">e </w:t>
      </w:r>
      <w:r>
        <w:t>anticipation of quiddity to the existence that, in their views, is regarded after categorica</w:t>
      </w:r>
      <w:r w:rsidR="00047C99">
        <w:t xml:space="preserve">l </w:t>
      </w:r>
      <w:r>
        <w:t>explanation of all things. If we consider truth of existence in every thing prior to its quiddit</w:t>
      </w:r>
      <w:r w:rsidR="00047C99">
        <w:t xml:space="preserve">y </w:t>
      </w:r>
      <w:r>
        <w:t xml:space="preserve">(thing-ness) as only fundamental real, then every </w:t>
      </w:r>
      <w:r>
        <w:lastRenderedPageBreak/>
        <w:t>philosophical explanation will change. H</w:t>
      </w:r>
      <w:r w:rsidR="00047C99">
        <w:t xml:space="preserve">e </w:t>
      </w:r>
      <w:r>
        <w:t>has argued for this important philosophically changing point then he has examined, deeply</w:t>
      </w:r>
      <w:r w:rsidR="00652898">
        <w:t xml:space="preserve">, </w:t>
      </w:r>
      <w:r>
        <w:t>all other philosophical subject in the light of this principality of existence. Therefore, al</w:t>
      </w:r>
      <w:r w:rsidR="00047C99">
        <w:t xml:space="preserve">l </w:t>
      </w:r>
      <w:r>
        <w:t>philosophical studies like causality, change and movement, unity and multiplicity and etc.</w:t>
      </w:r>
      <w:r w:rsidR="00DE0047">
        <w:t xml:space="preserve"> </w:t>
      </w:r>
      <w:r>
        <w:t>would have new and deeper meaning by acceptance of fundamental reality of existence.</w:t>
      </w:r>
    </w:p>
    <w:p w:rsidR="00B05F85" w:rsidRDefault="00B05F85" w:rsidP="00B05F85">
      <w:pPr>
        <w:pStyle w:val="libNormal"/>
      </w:pPr>
      <w:r>
        <w:t>In the light of principality of existence we will have a new philosophical perspective of th</w:t>
      </w:r>
      <w:r w:rsidR="00047C99">
        <w:t xml:space="preserve">e </w:t>
      </w:r>
      <w:r>
        <w:t>world that is deeper and more real. In this light we will have the vision of occupation of rea</w:t>
      </w:r>
      <w:r w:rsidR="00047C99">
        <w:t xml:space="preserve">l </w:t>
      </w:r>
      <w:r>
        <w:t>world only of existence and nothing else. All other meanings arise from this vision and the</w:t>
      </w:r>
      <w:r w:rsidR="00047C99">
        <w:t xml:space="preserve">y </w:t>
      </w:r>
      <w:r>
        <w:t>should have their fundamental reality in this light. If we may think in this manner we do no</w:t>
      </w:r>
      <w:r w:rsidR="00047C99">
        <w:t xml:space="preserve">t </w:t>
      </w:r>
      <w:r>
        <w:t>think of meaning of existence (like what happened in ontological argument) but w</w:t>
      </w:r>
      <w:r w:rsidR="00047C99">
        <w:t xml:space="preserve">e </w:t>
      </w:r>
      <w:r>
        <w:t>encounter the truth of existence. This truth is quite different from all starting point i</w:t>
      </w:r>
      <w:r w:rsidR="00047C99">
        <w:t xml:space="preserve">n </w:t>
      </w:r>
      <w:r>
        <w:t>Western philosophy of religion for proving the existence of God. The truth of existence, firs</w:t>
      </w:r>
      <w:r w:rsidR="00047C99">
        <w:t xml:space="preserve">t </w:t>
      </w:r>
      <w:r>
        <w:t>of all, refer to its nature that is pure existence, which is not any thing other than richness</w:t>
      </w:r>
      <w:r w:rsidR="00652898">
        <w:t xml:space="preserve">, </w:t>
      </w:r>
      <w:r>
        <w:t xml:space="preserve">then to other limited existent beings, which are not any thing other than poor-ness (not </w:t>
      </w:r>
      <w:r w:rsidR="00047C99">
        <w:t xml:space="preserve">a </w:t>
      </w:r>
      <w:r>
        <w:t>poor existent being). This is what Seddiqin argument wants to demonstrate.</w:t>
      </w:r>
    </w:p>
    <w:p w:rsidR="00B05F85" w:rsidRDefault="00B05F85" w:rsidP="00B05F85">
      <w:pPr>
        <w:pStyle w:val="libNormal"/>
      </w:pPr>
      <w:r>
        <w:t>Therefore, in the light of fundamental reality of existence not only we may obtain a deepe</w:t>
      </w:r>
      <w:r w:rsidR="00047C99">
        <w:t xml:space="preserve">r </w:t>
      </w:r>
      <w:r>
        <w:t>idea of God and his relation to the world and a valuable argument for proving His existenc</w:t>
      </w:r>
      <w:r w:rsidR="00047C99">
        <w:t xml:space="preserve">e </w:t>
      </w:r>
      <w:r>
        <w:t>but also we may think of other philosophical subjects in a new and deeper meaning an</w:t>
      </w:r>
      <w:r w:rsidR="00047C99">
        <w:t xml:space="preserve">d </w:t>
      </w:r>
      <w:r>
        <w:t>demonstrations.</w:t>
      </w:r>
    </w:p>
    <w:p w:rsidR="00FA5400" w:rsidRDefault="00B05F85" w:rsidP="00B05F85">
      <w:pPr>
        <w:pStyle w:val="libNormal"/>
      </w:pPr>
      <w:r>
        <w:t>Although Mulla Sadra was in 17th century, contemporary philosophical achievement</w:t>
      </w:r>
      <w:r w:rsidR="00047C99">
        <w:t xml:space="preserve">s </w:t>
      </w:r>
      <w:r>
        <w:t>nowadays show his high position in philosophy. Mulla Sadra's philosophy anticipated i</w:t>
      </w:r>
      <w:r w:rsidR="00047C99">
        <w:t xml:space="preserve">n </w:t>
      </w:r>
      <w:r>
        <w:t>different solutions for philosophical problems to other philosophies in the West. Th</w:t>
      </w:r>
      <w:r w:rsidR="00047C99">
        <w:t xml:space="preserve">e </w:t>
      </w:r>
      <w:r>
        <w:t>examination of his philosophical ideas in other philosophical subjects must be done in othe</w:t>
      </w:r>
      <w:r w:rsidR="00047C99">
        <w:t xml:space="preserve">r </w:t>
      </w:r>
      <w:r>
        <w:t>works. In this book I only focus on his Seddiqin argument for proving the existence of God.</w:t>
      </w:r>
    </w:p>
    <w:p w:rsidR="00FA5400" w:rsidRDefault="00B05F85" w:rsidP="00B05F85">
      <w:pPr>
        <w:pStyle w:val="libNormal"/>
      </w:pPr>
      <w:r>
        <w:t>I hope the reader will try to accompany this argument with patience and deep attention to th</w:t>
      </w:r>
      <w:r w:rsidR="00047C99">
        <w:t xml:space="preserve">e </w:t>
      </w:r>
      <w:r>
        <w:t>core of philosophical foundations of this argument. I believe that if we may contemplate o</w:t>
      </w:r>
      <w:r w:rsidR="00047C99">
        <w:t xml:space="preserve">n </w:t>
      </w:r>
      <w:r>
        <w:t>philosophical subject not as only empirical facts of the world but deeper contemplation i</w:t>
      </w:r>
      <w:r w:rsidR="00047C99">
        <w:t xml:space="preserve">n </w:t>
      </w:r>
      <w:r>
        <w:t>reality it will be possible for us to capture this new vision.</w:t>
      </w:r>
    </w:p>
    <w:p w:rsidR="00FA5400" w:rsidRDefault="00FA5400" w:rsidP="0092105B">
      <w:pPr>
        <w:pStyle w:val="libNormal"/>
      </w:pPr>
      <w:r>
        <w:br w:type="page"/>
      </w:r>
    </w:p>
    <w:p w:rsidR="00B05F85" w:rsidRDefault="00B05F85" w:rsidP="00FA5400">
      <w:pPr>
        <w:pStyle w:val="Heading1Center"/>
      </w:pPr>
      <w:bookmarkStart w:id="12" w:name="_Toc403563193"/>
      <w:r>
        <w:lastRenderedPageBreak/>
        <w:t>Chapter 1</w:t>
      </w:r>
      <w:r w:rsidR="00FA5400">
        <w:t xml:space="preserve">: </w:t>
      </w:r>
      <w:r>
        <w:t>Philosophical Foundations of the "Seddiqin Argument"</w:t>
      </w:r>
      <w:bookmarkEnd w:id="12"/>
    </w:p>
    <w:p w:rsidR="00B05F85" w:rsidRDefault="00B05F85" w:rsidP="00DE0047">
      <w:pPr>
        <w:pStyle w:val="Heading2Center"/>
      </w:pPr>
      <w:bookmarkStart w:id="13" w:name="_Toc403563194"/>
      <w:r>
        <w:t>Introduction:</w:t>
      </w:r>
      <w:bookmarkEnd w:id="13"/>
    </w:p>
    <w:p w:rsidR="00B05F85" w:rsidRDefault="00B05F85" w:rsidP="00B05F85">
      <w:pPr>
        <w:pStyle w:val="libNormal"/>
      </w:pPr>
      <w:r>
        <w:t>The "Seddiqin Argument" offered by Mulla Sadra is the result of th</w:t>
      </w:r>
      <w:r w:rsidR="00047C99">
        <w:t xml:space="preserve">e </w:t>
      </w:r>
      <w:r>
        <w:t>development of previous philosophical views in the history of Islamic philosophy. Since th</w:t>
      </w:r>
      <w:r w:rsidR="00047C99">
        <w:t xml:space="preserve">e </w:t>
      </w:r>
      <w:r>
        <w:t>"Seddiqin Argument" can have no useful result without its philosophical foundations, th</w:t>
      </w:r>
      <w:r w:rsidR="00047C99">
        <w:t xml:space="preserve">e </w:t>
      </w:r>
      <w:r>
        <w:t>study and scrutiny of these foundations is important to the explanation of the argument an</w:t>
      </w:r>
      <w:r w:rsidR="00047C99">
        <w:t xml:space="preserve">d </w:t>
      </w:r>
      <w:r>
        <w:t>have rendered argument strong in opposition to many criticisms that had troubled other</w:t>
      </w:r>
      <w:r w:rsidR="00047C99">
        <w:t xml:space="preserve">s </w:t>
      </w:r>
      <w:r>
        <w:t>before and after Mulla Sadra. If there are problems in his arguments it must be in it</w:t>
      </w:r>
      <w:r w:rsidR="00047C99">
        <w:t xml:space="preserve">s </w:t>
      </w:r>
      <w:r>
        <w:t>foundations, and if there are strengths in his arguments against the systematic criticisms t</w:t>
      </w:r>
      <w:r w:rsidR="00047C99">
        <w:t xml:space="preserve">o </w:t>
      </w:r>
      <w:r>
        <w:t>the arguments for the existence of God, these should be found also, in his philosophica</w:t>
      </w:r>
      <w:r w:rsidR="00047C99">
        <w:t xml:space="preserve">l </w:t>
      </w:r>
      <w:r>
        <w:t>foundations. Thus, in this research we will propound, at the beginning, the basic views o</w:t>
      </w:r>
      <w:r w:rsidR="00047C99">
        <w:t xml:space="preserve">f </w:t>
      </w:r>
      <w:r>
        <w:t>Mulla Sadra's philosophy.</w:t>
      </w:r>
    </w:p>
    <w:p w:rsidR="00B05F85" w:rsidRDefault="00B05F85" w:rsidP="00B05F85">
      <w:pPr>
        <w:pStyle w:val="libNormal"/>
      </w:pPr>
      <w:r>
        <w:t>We will explain in this study, only these parts of his philosophy that are useful for th</w:t>
      </w:r>
      <w:r w:rsidR="00047C99">
        <w:t xml:space="preserve">e </w:t>
      </w:r>
      <w:r>
        <w:t>"Seddiqin Argument", and then we will set forth his demonstration.</w:t>
      </w:r>
    </w:p>
    <w:p w:rsidR="00FA5400" w:rsidRDefault="00B05F85" w:rsidP="00B05F85">
      <w:pPr>
        <w:pStyle w:val="libNormal"/>
      </w:pPr>
      <w:r>
        <w:t>The main character of Sadra's philosophy is the "fundamental reality o</w:t>
      </w:r>
      <w:r w:rsidR="00047C99">
        <w:t xml:space="preserve">f </w:t>
      </w:r>
      <w:r>
        <w:t>existence" and its results, which affect deeply other parts of philosophy. His viewpoin</w:t>
      </w:r>
      <w:r w:rsidR="00047C99">
        <w:t xml:space="preserve">t </w:t>
      </w:r>
      <w:r>
        <w:t>provided different solutions for many philosophical problems1. Hence, his philosophy i</w:t>
      </w:r>
      <w:r w:rsidR="00047C99">
        <w:t xml:space="preserve">s </w:t>
      </w:r>
      <w:r>
        <w:t>called "a philosophy of fundamental reality of existence" because it is the result of precis</w:t>
      </w:r>
      <w:r w:rsidR="00047C99">
        <w:t xml:space="preserve">e </w:t>
      </w:r>
      <w:r>
        <w:t>study in the circumstances of existence. Distinguishing between the "notion" of existenc</w:t>
      </w:r>
      <w:r w:rsidR="00047C99">
        <w:t xml:space="preserve">e </w:t>
      </w:r>
      <w:r>
        <w:t>and its deepest reality is the main subject of his metaphysics because, in his view, confusio</w:t>
      </w:r>
      <w:r w:rsidR="00047C99">
        <w:t xml:space="preserve">n </w:t>
      </w:r>
      <w:r>
        <w:t>between the "concept" and "reality" of existence and their specifications will cause basi</w:t>
      </w:r>
      <w:r w:rsidR="00047C99">
        <w:t xml:space="preserve">c </w:t>
      </w:r>
      <w:r>
        <w:t>mistakes. It will be shown that many problems that caused difficulties for others - bot</w:t>
      </w:r>
      <w:r w:rsidR="00047C99">
        <w:t xml:space="preserve">h </w:t>
      </w:r>
      <w:r>
        <w:t>Western and Islamic philosophy - arose from this confusion. Therefore, accuracy is neede</w:t>
      </w:r>
      <w:r w:rsidR="00047C99">
        <w:t xml:space="preserve">d </w:t>
      </w:r>
      <w:r>
        <w:t>as to which specifications belong to the "notion of existence" and which other belong to th</w:t>
      </w:r>
      <w:r w:rsidR="00047C99">
        <w:t xml:space="preserve">e </w:t>
      </w:r>
      <w:r>
        <w:t>"reality of existence".</w:t>
      </w:r>
    </w:p>
    <w:p w:rsidR="00B05F85" w:rsidRDefault="00B05F85" w:rsidP="00B05F85">
      <w:pPr>
        <w:pStyle w:val="libNormal"/>
      </w:pPr>
      <w:r>
        <w:t>Since Tabatabai (1902-1981) has developed Sadra's viewpoint and made it stronger, We wil</w:t>
      </w:r>
      <w:r w:rsidR="00047C99">
        <w:t xml:space="preserve">l </w:t>
      </w:r>
      <w:r>
        <w:t>use has commentary of Sadra's philosophy in many parts of this research.</w:t>
      </w:r>
    </w:p>
    <w:p w:rsidR="00DE0047" w:rsidRDefault="00B05F85" w:rsidP="00DE0047">
      <w:pPr>
        <w:pStyle w:val="Heading2Center"/>
      </w:pPr>
      <w:bookmarkStart w:id="14" w:name="_Toc403563195"/>
      <w:r>
        <w:t>Existenc</w:t>
      </w:r>
      <w:r w:rsidR="00DE0047">
        <w:t>e</w:t>
      </w:r>
      <w:bookmarkEnd w:id="14"/>
    </w:p>
    <w:p w:rsidR="00B05F85" w:rsidRDefault="00DE0047" w:rsidP="00DE0047">
      <w:pPr>
        <w:pStyle w:val="Heading3Center"/>
      </w:pPr>
      <w:bookmarkStart w:id="15" w:name="_Toc403563196"/>
      <w:r>
        <w:t>Existence is self-evident</w:t>
      </w:r>
      <w:bookmarkEnd w:id="15"/>
    </w:p>
    <w:p w:rsidR="00B05F85" w:rsidRDefault="00B05F85" w:rsidP="00B05F85">
      <w:pPr>
        <w:pStyle w:val="libNormal"/>
      </w:pPr>
      <w:r>
        <w:t>To Sadra the "notion of existence" is one of the best known concepts. It is selfeviden</w:t>
      </w:r>
      <w:r w:rsidR="00047C99">
        <w:t xml:space="preserve">t </w:t>
      </w:r>
      <w:r>
        <w:t>and is reasonable by itself, because it is self apparent and makes others apparent.</w:t>
      </w:r>
    </w:p>
    <w:p w:rsidR="00B05F85" w:rsidRDefault="00B05F85" w:rsidP="00B05F85">
      <w:pPr>
        <w:pStyle w:val="libNormal"/>
      </w:pPr>
      <w:r>
        <w:t>There is no need for any other thing to make its notion clearer; because a defining term mus</w:t>
      </w:r>
      <w:r w:rsidR="00047C99">
        <w:t xml:space="preserve">t </w:t>
      </w:r>
      <w:r>
        <w:t>always be immediately known and clearer than the defined term. But nothing is mor</w:t>
      </w:r>
      <w:r w:rsidR="00047C99">
        <w:t xml:space="preserve">e </w:t>
      </w:r>
      <w:r>
        <w:t>evident than existence. All defining terms of existence are but explanations of the word</w:t>
      </w:r>
      <w:r w:rsidR="00D01119">
        <w:t xml:space="preserve">; </w:t>
      </w:r>
      <w:r>
        <w:t>they can neither be a "definition" nor a "description." Since existence is absolutely simple as will be explained -, it has no specific difference or genus, and hence has no definition. I</w:t>
      </w:r>
      <w:r w:rsidR="00047C99">
        <w:t xml:space="preserve">t </w:t>
      </w:r>
      <w:r>
        <w:t xml:space="preserve">can not have any description, because a "description" is </w:t>
      </w:r>
      <w:r>
        <w:lastRenderedPageBreak/>
        <w:t>obtainable only by an accidenta</w:t>
      </w:r>
      <w:r w:rsidR="00047C99">
        <w:t xml:space="preserve">l </w:t>
      </w:r>
      <w:r>
        <w:t>property which is part of the five universals whose division itself is based on the thing-nes</w:t>
      </w:r>
      <w:r w:rsidR="00047C99">
        <w:t xml:space="preserve">s </w:t>
      </w:r>
      <w:r>
        <w:t>of quiddity, while existence and its properties are derived from an entirely different source2.</w:t>
      </w:r>
    </w:p>
    <w:p w:rsidR="00B05F85" w:rsidRDefault="00B05F85" w:rsidP="00B05F85">
      <w:pPr>
        <w:pStyle w:val="libNormal"/>
      </w:pPr>
      <w:r>
        <w:t>The deepest reality of existence has in the extremity of hiddenness3. Because it</w:t>
      </w:r>
      <w:r w:rsidR="00047C99">
        <w:t xml:space="preserve">s </w:t>
      </w:r>
      <w:r>
        <w:t>deepest reality is external, if its reality were to come to our mind as one thing among other</w:t>
      </w:r>
      <w:r w:rsidR="00047C99">
        <w:t xml:space="preserve">s </w:t>
      </w:r>
      <w:r>
        <w:t>this would loose its reality, because the reality in so far as it is reality -in contrast to it</w:t>
      </w:r>
      <w:r w:rsidR="00047C99">
        <w:t xml:space="preserve">s </w:t>
      </w:r>
      <w:r>
        <w:t>notion- must be external and remain outside the mind. Furthermore, if its reality such as fir</w:t>
      </w:r>
      <w:r w:rsidR="00047C99">
        <w:t xml:space="preserve">e </w:t>
      </w:r>
      <w:r>
        <w:t>were the actualized in the mind in contrast to its effects would also be actualized - and in ou</w:t>
      </w:r>
      <w:r w:rsidR="00047C99">
        <w:t xml:space="preserve">r </w:t>
      </w:r>
      <w:r>
        <w:t>example our mind would be burnt by the fire!Mulla Sadra says4:</w:t>
      </w:r>
    </w:p>
    <w:p w:rsidR="00B05F85" w:rsidRDefault="00B05F85" w:rsidP="00DE0047">
      <w:pPr>
        <w:pStyle w:val="libItalic"/>
      </w:pPr>
      <w:r>
        <w:t>"The truth of existence is the clearest thing in appearance and presence; and its essence is th</w:t>
      </w:r>
      <w:r w:rsidR="00047C99">
        <w:t xml:space="preserve">e </w:t>
      </w:r>
      <w:r>
        <w:t>most hidden thing in grasping and understanding the depth of its reality"</w:t>
      </w:r>
    </w:p>
    <w:p w:rsidR="00B05F85" w:rsidRDefault="00B05F85" w:rsidP="00B05F85">
      <w:pPr>
        <w:pStyle w:val="libNormal"/>
      </w:pPr>
      <w:r>
        <w:t>In another book, entitled "On the explanation of grasping the truth of existence" he says5:</w:t>
      </w:r>
    </w:p>
    <w:p w:rsidR="00B05F85" w:rsidRDefault="00B05F85" w:rsidP="00DE0047">
      <w:pPr>
        <w:pStyle w:val="libItalic"/>
      </w:pPr>
      <w:r>
        <w:t xml:space="preserve">"It is not possible to conceive the reality of existence and its depth of truth, neither by </w:t>
      </w:r>
      <w:r w:rsidR="00047C99">
        <w:t xml:space="preserve">a </w:t>
      </w:r>
      <w:r>
        <w:t>definition that consists of genus and differentia nor by a definition that consists of genus an</w:t>
      </w:r>
      <w:r w:rsidR="00047C99">
        <w:t xml:space="preserve">d </w:t>
      </w:r>
      <w:r>
        <w:t>special accident nor by a meaning equal to existence. Because, the conception of the truth o</w:t>
      </w:r>
      <w:r w:rsidR="00047C99">
        <w:t xml:space="preserve">f </w:t>
      </w:r>
      <w:r>
        <w:t>external truth of every thing is acquisition of that thing in the mind and the transition of tha</w:t>
      </w:r>
      <w:r w:rsidR="00047C99">
        <w:t xml:space="preserve">t </w:t>
      </w:r>
      <w:r>
        <w:t>meaning from the external to the mind. This action is obtainable about every thing other tha</w:t>
      </w:r>
      <w:r w:rsidR="00047C99">
        <w:t xml:space="preserve">n </w:t>
      </w:r>
      <w:r>
        <w:t>existence (i.e. quiddities), but it is not possible about existence (because the transition o</w:t>
      </w:r>
      <w:r w:rsidR="00047C99">
        <w:t xml:space="preserve">f </w:t>
      </w:r>
      <w:r>
        <w:t>existence from the external to the mind, would annul its truth, and what is grasped from of b</w:t>
      </w:r>
      <w:r w:rsidR="00047C99">
        <w:t xml:space="preserve">y </w:t>
      </w:r>
      <w:r>
        <w:t>the mind is a phantom of the truth of existence not its reality). Therefore, it is not possible t</w:t>
      </w:r>
      <w:r w:rsidR="00047C99">
        <w:t xml:space="preserve">o </w:t>
      </w:r>
      <w:r>
        <w:t>have a way to the truth of existence, unless via intuition by inner insight not by way of definitio</w:t>
      </w:r>
      <w:r w:rsidR="00047C99">
        <w:t xml:space="preserve">n </w:t>
      </w:r>
      <w:r>
        <w:t>and limiting, by demonstration and reasoning, as by understanding by words and terms..."</w:t>
      </w:r>
    </w:p>
    <w:p w:rsidR="00DE0047" w:rsidRDefault="00B05F85" w:rsidP="00DE0047">
      <w:pPr>
        <w:pStyle w:val="Heading3Center"/>
      </w:pPr>
      <w:bookmarkStart w:id="16" w:name="_Toc403563197"/>
      <w:r>
        <w:t>Existence and Quiddit</w:t>
      </w:r>
      <w:r w:rsidR="00DE0047">
        <w:t>y</w:t>
      </w:r>
      <w:bookmarkEnd w:id="16"/>
    </w:p>
    <w:p w:rsidR="00B05F85" w:rsidRDefault="00B05F85" w:rsidP="00B05F85">
      <w:pPr>
        <w:pStyle w:val="libNormal"/>
      </w:pPr>
      <w:r>
        <w:t>When we study some evidence of reality like the existence of "I”, of "the earth"</w:t>
      </w:r>
      <w:r w:rsidR="00652898">
        <w:t xml:space="preserve">, </w:t>
      </w:r>
      <w:r>
        <w:t>of a "tree", or of "whiteness" and so on, we realize that we have many conceptions of thing</w:t>
      </w:r>
      <w:r w:rsidR="00047C99">
        <w:t xml:space="preserve">s </w:t>
      </w:r>
      <w:r>
        <w:t>like "tree", "earth" , "I", "whiteness" and so on, and each of them differs from the others.</w:t>
      </w:r>
    </w:p>
    <w:p w:rsidR="00B05F85" w:rsidRDefault="00B05F85" w:rsidP="00B05F85">
      <w:pPr>
        <w:pStyle w:val="libNormal"/>
      </w:pPr>
      <w:r>
        <w:t>But, in spite of their differences they have one similarity, namely that "all of them exist an</w:t>
      </w:r>
      <w:r w:rsidR="00047C99">
        <w:t xml:space="preserve">d </w:t>
      </w:r>
      <w:r>
        <w:t>have reality outside mind." So, we know that we have two notions of things, one of them i</w:t>
      </w:r>
      <w:r w:rsidR="00047C99">
        <w:t xml:space="preserve">s </w:t>
      </w:r>
      <w:r>
        <w:t>notions like tree, whiteness, earth, etc., and the other is the notion of existence or reality tha</w:t>
      </w:r>
      <w:r w:rsidR="00047C99">
        <w:t xml:space="preserve">t </w:t>
      </w:r>
      <w:r>
        <w:t>is connected to all of those notions. We name the first one thing-ness, or "quiddity", and th</w:t>
      </w:r>
      <w:r w:rsidR="00047C99">
        <w:t xml:space="preserve">e </w:t>
      </w:r>
      <w:r>
        <w:t>second one "existence".</w:t>
      </w:r>
    </w:p>
    <w:p w:rsidR="00B05F85" w:rsidRDefault="00B05F85" w:rsidP="00B05F85">
      <w:pPr>
        <w:pStyle w:val="libNormal"/>
      </w:pPr>
      <w:r>
        <w:t>If we observe carefully we will realize that our mental concept of existence i</w:t>
      </w:r>
      <w:r w:rsidR="00047C99">
        <w:t xml:space="preserve">s </w:t>
      </w:r>
      <w:r>
        <w:t>contrary to the concept of things like tree, the earth, whiteness, etc. to which we ascrib</w:t>
      </w:r>
      <w:r w:rsidR="00047C99">
        <w:t xml:space="preserve">e </w:t>
      </w:r>
      <w:r>
        <w:t>existence. Our reason abstracts quiddity - which is said in answer to the "what of definition</w:t>
      </w:r>
      <w:r w:rsidR="009C0379">
        <w:t xml:space="preserve">” </w:t>
      </w:r>
      <w:r>
        <w:t>- from existence, conceives it, and then ascribes existence to it in the mind. This means tha</w:t>
      </w:r>
      <w:r w:rsidR="00047C99">
        <w:t xml:space="preserve">t </w:t>
      </w:r>
      <w:r>
        <w:t>existence is additional and like an accident to quiddity in the mind, and the concept of tha</w:t>
      </w:r>
      <w:r w:rsidR="00047C99">
        <w:t xml:space="preserve">t </w:t>
      </w:r>
      <w:r>
        <w:t>existence is not the same as that of a quiddity or any part of it. This difference can b</w:t>
      </w:r>
      <w:r w:rsidR="00047C99">
        <w:t xml:space="preserve">e </w:t>
      </w:r>
      <w:r>
        <w:t xml:space="preserve">realized just by surveying our mind and its conception of </w:t>
      </w:r>
      <w:r>
        <w:lastRenderedPageBreak/>
        <w:t>existence and quiddity. There is n</w:t>
      </w:r>
      <w:r w:rsidR="00047C99">
        <w:t xml:space="preserve">o </w:t>
      </w:r>
      <w:r>
        <w:t>need to demonstrate it, but we can argue for it as follows6:</w:t>
      </w:r>
    </w:p>
    <w:p w:rsidR="00B05F85" w:rsidRDefault="00B05F85" w:rsidP="00B05F85">
      <w:pPr>
        <w:pStyle w:val="libNormal"/>
      </w:pPr>
      <w:r>
        <w:t>1- It is possible to negate existence from quiddity. If existence is identified wit</w:t>
      </w:r>
      <w:r w:rsidR="00047C99">
        <w:t xml:space="preserve">h </w:t>
      </w:r>
      <w:r>
        <w:t>quiddity or is a part of it, then negating this from that can not be true because it is absurd t</w:t>
      </w:r>
      <w:r w:rsidR="00047C99">
        <w:t xml:space="preserve">o </w:t>
      </w:r>
      <w:r>
        <w:t>negate something or any part of a reality from itself.</w:t>
      </w:r>
    </w:p>
    <w:p w:rsidR="00B05F85" w:rsidRDefault="00B05F85" w:rsidP="00DE0047">
      <w:pPr>
        <w:pStyle w:val="libNormal"/>
      </w:pPr>
      <w:r>
        <w:t>2- Predication of existence to quiddity needs reason. Therefore, it cannot b</w:t>
      </w:r>
      <w:r w:rsidR="00047C99">
        <w:t xml:space="preserve">e </w:t>
      </w:r>
      <w:r>
        <w:t>identified with quiddity; and since there is no need to prove the essential characteristic o</w:t>
      </w:r>
      <w:r w:rsidR="00047C99">
        <w:t xml:space="preserve">f </w:t>
      </w:r>
      <w:r>
        <w:t>something. But as quiddity does need a proof for its existence, existence is not a part o</w:t>
      </w:r>
      <w:r w:rsidR="00047C99">
        <w:t xml:space="preserve">f </w:t>
      </w:r>
      <w:r>
        <w:t>quiddity.</w:t>
      </w:r>
    </w:p>
    <w:p w:rsidR="00B05F85" w:rsidRDefault="00B05F85" w:rsidP="00B05F85">
      <w:pPr>
        <w:pStyle w:val="libNormal"/>
      </w:pPr>
      <w:r>
        <w:t>It must be added that existence has two aspects, one external and mental. Bu</w:t>
      </w:r>
      <w:r w:rsidR="00047C99">
        <w:t xml:space="preserve">t </w:t>
      </w:r>
      <w:r>
        <w:t>even in the mind the separation of quiddity from existence is not conceivable. It i</w:t>
      </w:r>
      <w:r w:rsidR="00047C99">
        <w:t xml:space="preserve">s </w:t>
      </w:r>
      <w:r>
        <w:t>obtainable only by rational analysis and laboring, because what is in the mind is a "menta</w:t>
      </w:r>
      <w:r w:rsidR="00047C99">
        <w:t xml:space="preserve">l </w:t>
      </w:r>
      <w:r>
        <w:t>existence" just as something in the external world is an "external existence". But it is of th</w:t>
      </w:r>
      <w:r w:rsidR="00047C99">
        <w:t xml:space="preserve">e </w:t>
      </w:r>
      <w:r>
        <w:t>very nature of the intellect to notice quiddity in abstraction, totally discarding both modes o</w:t>
      </w:r>
      <w:r w:rsidR="00047C99">
        <w:t xml:space="preserve">f </w:t>
      </w:r>
      <w:r>
        <w:t>existence by not taking them into consideration rather than by simply negating them. I</w:t>
      </w:r>
      <w:r w:rsidR="00047C99">
        <w:t xml:space="preserve">n </w:t>
      </w:r>
      <w:r>
        <w:t>other words, if as a result of hard work by the mind we separate quiddity from both kinds o</w:t>
      </w:r>
      <w:r w:rsidR="00047C99">
        <w:t xml:space="preserve">f </w:t>
      </w:r>
      <w:r>
        <w:t>existence then quiddity would not be existence.</w:t>
      </w:r>
    </w:p>
    <w:p w:rsidR="00B05F85" w:rsidRDefault="00B05F85" w:rsidP="00B05F85">
      <w:pPr>
        <w:pStyle w:val="libNormal"/>
      </w:pPr>
      <w:r>
        <w:t>3- Quiddity in so far as it is quiddity has the same ascription to existence an</w:t>
      </w:r>
      <w:r w:rsidR="00047C99">
        <w:t xml:space="preserve">d </w:t>
      </w:r>
      <w:r>
        <w:t>non-existence. If existence is identified with quiddity it can not be ascribed to non-existenc</w:t>
      </w:r>
      <w:r w:rsidR="00047C99">
        <w:t xml:space="preserve">e </w:t>
      </w:r>
      <w:r>
        <w:t>which is its contradictory.</w:t>
      </w:r>
    </w:p>
    <w:p w:rsidR="00B05F85" w:rsidRDefault="00B05F85" w:rsidP="00DE0047">
      <w:pPr>
        <w:pStyle w:val="Heading3Center"/>
      </w:pPr>
      <w:bookmarkStart w:id="17" w:name="_Toc403563198"/>
      <w:r>
        <w:t>The "notion" of existence has a univocal meaning.</w:t>
      </w:r>
      <w:bookmarkEnd w:id="17"/>
    </w:p>
    <w:p w:rsidR="00B05F85" w:rsidRDefault="00B05F85" w:rsidP="00B05F85">
      <w:pPr>
        <w:pStyle w:val="libNormal"/>
      </w:pPr>
      <w:r>
        <w:t>When we say "man exists ", "Brussels exists", "a tree exists" and so on, th</w:t>
      </w:r>
      <w:r w:rsidR="00047C99">
        <w:t xml:space="preserve">e </w:t>
      </w:r>
      <w:r>
        <w:t>concept of "existence" in these sentences is the same. Although concepts of "human" an</w:t>
      </w:r>
      <w:r w:rsidR="00047C99">
        <w:t xml:space="preserve">d </w:t>
      </w:r>
      <w:r>
        <w:t>"Brussels" and "tree" are different, existence is predicated to each of them in the sam</w:t>
      </w:r>
      <w:r w:rsidR="00047C99">
        <w:t xml:space="preserve">e </w:t>
      </w:r>
      <w:r>
        <w:t>meaning7.</w:t>
      </w:r>
    </w:p>
    <w:p w:rsidR="00B05F85" w:rsidRDefault="00B05F85" w:rsidP="00B05F85">
      <w:pPr>
        <w:pStyle w:val="libNormal"/>
      </w:pPr>
      <w:r>
        <w:t>Fundamental Reality of Existence8</w:t>
      </w:r>
    </w:p>
    <w:p w:rsidR="00B05F85" w:rsidRDefault="00B05F85" w:rsidP="00B05F85">
      <w:pPr>
        <w:pStyle w:val="libNormal"/>
      </w:pPr>
      <w:r>
        <w:t>In some cases, when we ascribe something to another, there are externa</w:t>
      </w:r>
      <w:r w:rsidR="00047C99">
        <w:t xml:space="preserve">l </w:t>
      </w:r>
      <w:r>
        <w:t>referents for each predicate and subject in the external world just as they have reality in th</w:t>
      </w:r>
      <w:r w:rsidR="00047C99">
        <w:t xml:space="preserve">e </w:t>
      </w:r>
      <w:r>
        <w:t>mind. For example, when we affirm that "this paper is white" or "this surface is square" o</w:t>
      </w:r>
      <w:r w:rsidR="00047C99">
        <w:t xml:space="preserve">r </w:t>
      </w:r>
      <w:r>
        <w:t>"that water is warm", just as each word -paper, white, surface, square, water and warm- ha</w:t>
      </w:r>
      <w:r w:rsidR="00047C99">
        <w:t xml:space="preserve">s </w:t>
      </w:r>
      <w:r>
        <w:t>its special concept in the mind, so, in reality each one has special and different reality.</w:t>
      </w:r>
    </w:p>
    <w:p w:rsidR="00FA5400" w:rsidRDefault="00B05F85" w:rsidP="00B05F85">
      <w:pPr>
        <w:pStyle w:val="libNormal"/>
      </w:pPr>
      <w:r>
        <w:t>Although each reality is connected to others, like the reality of whiteness which is connecte</w:t>
      </w:r>
      <w:r w:rsidR="00047C99">
        <w:t xml:space="preserve">d </w:t>
      </w:r>
      <w:r>
        <w:t>to the reality of paper, but at the same time, each one has its own reality and specia</w:t>
      </w:r>
      <w:r w:rsidR="00047C99">
        <w:t xml:space="preserve">l </w:t>
      </w:r>
      <w:r>
        <w:t>applicability.</w:t>
      </w:r>
    </w:p>
    <w:p w:rsidR="00B05F85" w:rsidRDefault="00B05F85" w:rsidP="00B05F85">
      <w:pPr>
        <w:pStyle w:val="libNormal"/>
      </w:pPr>
      <w:r>
        <w:t>In some other cases, when we predicate one predicate of a subject the matter i</w:t>
      </w:r>
      <w:r w:rsidR="00047C99">
        <w:t xml:space="preserve">s </w:t>
      </w:r>
      <w:r>
        <w:t>not like this. In these cases each predicate has not special and different reality; there is n</w:t>
      </w:r>
      <w:r w:rsidR="00047C99">
        <w:t xml:space="preserve">o </w:t>
      </w:r>
      <w:r>
        <w:t>duality in reality between predicate and subject, and their unity can be found onl</w:t>
      </w:r>
      <w:r w:rsidR="00047C99">
        <w:t xml:space="preserve">y </w:t>
      </w:r>
      <w:r>
        <w:t>externally, so that multiplicity arises only from mind. In other words, the mind divides on</w:t>
      </w:r>
      <w:r w:rsidR="00047C99">
        <w:t xml:space="preserve">e </w:t>
      </w:r>
      <w:r>
        <w:t>concrete unity into numerous matters by its analytical power; and produces differen</w:t>
      </w:r>
      <w:r w:rsidR="00047C99">
        <w:t xml:space="preserve">t </w:t>
      </w:r>
      <w:r>
        <w:t>concepts and numerous meanings from the one external reality that has no multiplicit</w:t>
      </w:r>
      <w:r w:rsidR="00047C99">
        <w:t xml:space="preserve">y </w:t>
      </w:r>
      <w:r>
        <w:t>outside the mind.</w:t>
      </w:r>
    </w:p>
    <w:p w:rsidR="00B05F85" w:rsidRDefault="00B05F85" w:rsidP="00B05F85">
      <w:pPr>
        <w:pStyle w:val="libNormal"/>
      </w:pPr>
      <w:r>
        <w:t>One of those concrete units is quiddity and existence. When we say "tree exists"</w:t>
      </w:r>
      <w:r w:rsidR="00652898">
        <w:t xml:space="preserve">, </w:t>
      </w:r>
      <w:r>
        <w:t>the subject and the predicate (the concept of tree and the concept of existence) certainl</w:t>
      </w:r>
      <w:r w:rsidR="00047C99">
        <w:t xml:space="preserve">y </w:t>
      </w:r>
      <w:r>
        <w:t xml:space="preserve">have multiplicity in mind, and there is contrariety </w:t>
      </w:r>
      <w:r>
        <w:lastRenderedPageBreak/>
        <w:t>between them. As it was explained above</w:t>
      </w:r>
      <w:r w:rsidR="00652898">
        <w:t xml:space="preserve">, </w:t>
      </w:r>
      <w:r>
        <w:t>existence is additional to quiddity in mind. But, undoubtedly in the external real world one'</w:t>
      </w:r>
      <w:r w:rsidR="00047C99">
        <w:t xml:space="preserve">s </w:t>
      </w:r>
      <w:r>
        <w:t>appearance is not made by another, or belongs to another. It is the mind which makes tw</w:t>
      </w:r>
      <w:r w:rsidR="00047C99">
        <w:t xml:space="preserve">o </w:t>
      </w:r>
      <w:r>
        <w:t>different concepts from those external units. In the real world, quiddity and existence lik</w:t>
      </w:r>
      <w:r w:rsidR="00047C99">
        <w:t xml:space="preserve">e </w:t>
      </w:r>
      <w:r>
        <w:t>tree and the existence of tree, or man and existence of man are not two species of realities.</w:t>
      </w:r>
    </w:p>
    <w:p w:rsidR="00B05F85" w:rsidRDefault="00B05F85" w:rsidP="00B05F85">
      <w:pPr>
        <w:pStyle w:val="libNormal"/>
      </w:pPr>
      <w:r>
        <w:t>How can one reality have two separate realities consisting of itself and its existence o</w:t>
      </w:r>
      <w:r w:rsidR="00047C99">
        <w:t xml:space="preserve">r </w:t>
      </w:r>
      <w:r>
        <w:t>reality? Everything is identified with its existence externally and totally, which totality is i</w:t>
      </w:r>
      <w:r w:rsidR="00047C99">
        <w:t xml:space="preserve">n </w:t>
      </w:r>
      <w:r>
        <w:t>the mind which constructs a unity. The duality is the result of the analytic power of the min</w:t>
      </w:r>
      <w:r w:rsidR="00047C99">
        <w:t xml:space="preserve">d </w:t>
      </w:r>
      <w:r>
        <w:t>where quiddity and existence are not fundamentally real.</w:t>
      </w:r>
    </w:p>
    <w:p w:rsidR="00B05F85" w:rsidRDefault="00B05F85" w:rsidP="00B05F85">
      <w:pPr>
        <w:pStyle w:val="libNormal"/>
      </w:pPr>
      <w:r>
        <w:t>On the other hand, both quiddity and existence can not be unreal and be onl</w:t>
      </w:r>
      <w:r w:rsidR="00047C99">
        <w:t xml:space="preserve">y </w:t>
      </w:r>
      <w:r>
        <w:t>mentally posited, just as both of them can not be real. For this would lead to a mere sophis</w:t>
      </w:r>
      <w:r w:rsidR="00047C99">
        <w:t xml:space="preserve">m </w:t>
      </w:r>
      <w:r>
        <w:t>that supposes nothing is outside of us, and there is no concrete things. We shall discuss thi</w:t>
      </w:r>
      <w:r w:rsidR="00047C99">
        <w:t xml:space="preserve">s </w:t>
      </w:r>
      <w:r>
        <w:t>supposition later in reply to criticisms. Therefore either quiddity or existence can b</w:t>
      </w:r>
      <w:r w:rsidR="00047C99">
        <w:t xml:space="preserve">e </w:t>
      </w:r>
      <w:r>
        <w:t>fundamentally real, because both can be neither fundamentally real nor unreal and b</w:t>
      </w:r>
      <w:r w:rsidR="00047C99">
        <w:t xml:space="preserve">e </w:t>
      </w:r>
      <w:r>
        <w:t>mentally posited.</w:t>
      </w:r>
    </w:p>
    <w:p w:rsidR="00FA5400" w:rsidRDefault="00B05F85" w:rsidP="00B05F85">
      <w:pPr>
        <w:pStyle w:val="libNormal"/>
      </w:pPr>
      <w:r>
        <w:t>Some philosophers are of the opinion that what is fundamentally real is quiddity</w:t>
      </w:r>
      <w:r w:rsidR="00652898">
        <w:t xml:space="preserve">, </w:t>
      </w:r>
      <w:r>
        <w:t>that there are quiddities of things in the concrete world; and that the mind by observing rea</w:t>
      </w:r>
      <w:r w:rsidR="00047C99">
        <w:t xml:space="preserve">l </w:t>
      </w:r>
      <w:r>
        <w:t>things abstracts the concept of existence from them. So, existence is only a mental concep</w:t>
      </w:r>
      <w:r w:rsidR="00047C99">
        <w:t xml:space="preserve">t </w:t>
      </w:r>
      <w:r>
        <w:t>and has no reality. This opinion at first appears to be true, and through great efforts of th</w:t>
      </w:r>
      <w:r w:rsidR="00047C99">
        <w:t xml:space="preserve">e </w:t>
      </w:r>
      <w:r>
        <w:t>mind we think that in reality there are things and we have the notion of existence b</w:t>
      </w:r>
      <w:r w:rsidR="00047C99">
        <w:t xml:space="preserve">y </w:t>
      </w:r>
      <w:r>
        <w:t>abstraction.</w:t>
      </w:r>
    </w:p>
    <w:p w:rsidR="00B05F85" w:rsidRDefault="00B05F85" w:rsidP="00B05F85">
      <w:pPr>
        <w:pStyle w:val="libNormal"/>
      </w:pPr>
      <w:r>
        <w:t>But Mulla Sadra changed the philosophical approach by holding that in th</w:t>
      </w:r>
      <w:r w:rsidR="00047C99">
        <w:t xml:space="preserve">e </w:t>
      </w:r>
      <w:r>
        <w:t>external world there is only existence (its reality not its notion); and our mind by observin</w:t>
      </w:r>
      <w:r w:rsidR="00047C99">
        <w:t xml:space="preserve">g </w:t>
      </w:r>
      <w:r>
        <w:t>the limitations of existence or reality makes some concepts of things that are different fro</w:t>
      </w:r>
      <w:r w:rsidR="00047C99">
        <w:t xml:space="preserve">m </w:t>
      </w:r>
      <w:r>
        <w:t>each other. So, what is fundamentally real is existence, and quiddity is a mental posit. Thi</w:t>
      </w:r>
      <w:r w:rsidR="00047C99">
        <w:t xml:space="preserve">s </w:t>
      </w:r>
      <w:r>
        <w:t>is because:</w:t>
      </w:r>
    </w:p>
    <w:p w:rsidR="00B05F85" w:rsidRDefault="00B05F85" w:rsidP="00B05F85">
      <w:pPr>
        <w:pStyle w:val="libNormal"/>
      </w:pPr>
      <w:r>
        <w:t>1- If we consider reality with either quiddity and existence, we shall realize tha</w:t>
      </w:r>
      <w:r w:rsidR="00047C99">
        <w:t xml:space="preserve">t </w:t>
      </w:r>
      <w:r>
        <w:t>quiddity has similar ascription to existence and none-existence; in so far as it is quiddity i</w:t>
      </w:r>
      <w:r w:rsidR="00047C99">
        <w:t xml:space="preserve">t </w:t>
      </w:r>
      <w:r>
        <w:t>may exist or not. We have quiddities which do not exist in reality. Although they hav</w:t>
      </w:r>
      <w:r w:rsidR="00047C99">
        <w:t xml:space="preserve">e </w:t>
      </w:r>
      <w:r>
        <w:t>mental existence this is the existence by which the mind ascribe to quiddity that it is real an</w:t>
      </w:r>
      <w:r w:rsidR="00047C99">
        <w:t xml:space="preserve">d </w:t>
      </w:r>
      <w:r>
        <w:t>has reality. In other words, existence means just being in external reality, for the suppositio</w:t>
      </w:r>
      <w:r w:rsidR="00047C99">
        <w:t xml:space="preserve">n </w:t>
      </w:r>
      <w:r>
        <w:t>of unreal reality or of existence without existing is totally absurd. So, it is existence that i</w:t>
      </w:r>
      <w:r w:rsidR="00047C99">
        <w:t xml:space="preserve">s </w:t>
      </w:r>
      <w:r>
        <w:t>fundamentally real and constructs concrete world, not quiddity which is a mental form fo</w:t>
      </w:r>
      <w:r w:rsidR="00047C99">
        <w:t xml:space="preserve">r </w:t>
      </w:r>
      <w:r>
        <w:t>the limitation of existence. Every external real unity by reality is real and if we suppos</w:t>
      </w:r>
      <w:r w:rsidR="00047C99">
        <w:t xml:space="preserve">e </w:t>
      </w:r>
      <w:r>
        <w:t>elimination of the reality of existence from it, it will be annihilated and will be only a</w:t>
      </w:r>
      <w:r w:rsidR="00047C99">
        <w:t xml:space="preserve">n </w:t>
      </w:r>
      <w:r>
        <w:t>imagination.</w:t>
      </w:r>
    </w:p>
    <w:p w:rsidR="00B05F85" w:rsidRDefault="00B05F85" w:rsidP="00B05F85">
      <w:pPr>
        <w:pStyle w:val="libNormal"/>
      </w:pPr>
      <w:r>
        <w:t>2- Quiddity exists sometimes by real existence and sometimes by menta</w:t>
      </w:r>
      <w:r w:rsidR="00047C99">
        <w:t xml:space="preserve">l </w:t>
      </w:r>
      <w:r>
        <w:t>existence. In the first case, it has its effects like burning for fire, but in second one it doe</w:t>
      </w:r>
      <w:r w:rsidR="00047C99">
        <w:t xml:space="preserve">s </w:t>
      </w:r>
      <w:r>
        <w:t>not have any kind of such effects. If quiddity was fundamentally real, then that would not b</w:t>
      </w:r>
      <w:r w:rsidR="00047C99">
        <w:t xml:space="preserve">e </w:t>
      </w:r>
      <w:r>
        <w:t>any distinction between the external and the mental because quiddity has both modes o</w:t>
      </w:r>
      <w:r w:rsidR="00047C99">
        <w:t xml:space="preserve">f </w:t>
      </w:r>
      <w:r>
        <w:t>being without difference.</w:t>
      </w:r>
    </w:p>
    <w:p w:rsidR="00B05F85" w:rsidRDefault="00B05F85" w:rsidP="00B05F85">
      <w:pPr>
        <w:pStyle w:val="libNormal"/>
      </w:pPr>
      <w:r>
        <w:lastRenderedPageBreak/>
        <w:t>3- If existence was not fundamentally real, unity would never be obtained</w:t>
      </w:r>
      <w:r w:rsidR="00652898">
        <w:t xml:space="preserve">, </w:t>
      </w:r>
      <w:r>
        <w:t>because quiddity is the source of multiplicity, and by nature it causes difference. Quidditie</w:t>
      </w:r>
      <w:r w:rsidR="00047C99">
        <w:t xml:space="preserve">s </w:t>
      </w:r>
      <w:r>
        <w:t>by themselves are different from each other and multiple; they spread the dust o</w:t>
      </w:r>
      <w:r w:rsidR="00047C99">
        <w:t xml:space="preserve">f </w:t>
      </w:r>
      <w:r>
        <w:t>multiplicity.</w:t>
      </w:r>
    </w:p>
    <w:p w:rsidR="00FA5400" w:rsidRDefault="00B05F85" w:rsidP="00B05F85">
      <w:pPr>
        <w:pStyle w:val="libNormal"/>
      </w:pPr>
      <w:r>
        <w:t>In predication, which we predicate something of another, like "paper is white</w:t>
      </w:r>
      <w:r w:rsidR="009C0379">
        <w:t xml:space="preserve">” </w:t>
      </w:r>
      <w:r>
        <w:t>we know paper in so far as it is paper is quite different from whiteness in so far as it i</w:t>
      </w:r>
      <w:r w:rsidR="00047C99">
        <w:t xml:space="preserve">s </w:t>
      </w:r>
      <w:r>
        <w:t>whiteness. But we affirm a unification of these two different essences in the sentence "pape</w:t>
      </w:r>
      <w:r w:rsidR="00047C99">
        <w:t xml:space="preserve">r </w:t>
      </w:r>
      <w:r>
        <w:t>is white". Therefore, this real unity can only be the result of existence; the paper-ness an</w:t>
      </w:r>
      <w:r w:rsidR="00047C99">
        <w:t xml:space="preserve">d </w:t>
      </w:r>
      <w:r>
        <w:t>whiteness both are in one real existent being.</w:t>
      </w:r>
    </w:p>
    <w:p w:rsidR="00B05F85" w:rsidRDefault="00B05F85" w:rsidP="00B05F85">
      <w:pPr>
        <w:pStyle w:val="libNormal"/>
      </w:pPr>
      <w:r>
        <w:t>There are some other arguments for the fundamental reality of the existence. Bu</w:t>
      </w:r>
      <w:r w:rsidR="00047C99">
        <w:t xml:space="preserve">t </w:t>
      </w:r>
      <w:r>
        <w:t>these three -specially the first one – can be enough.</w:t>
      </w:r>
    </w:p>
    <w:p w:rsidR="00B05F85" w:rsidRDefault="00B05F85" w:rsidP="00B05F85">
      <w:pPr>
        <w:pStyle w:val="libNormal"/>
      </w:pPr>
      <w:r>
        <w:t>The fundamental reality of existence has influenced some other important part</w:t>
      </w:r>
      <w:r w:rsidR="00047C99">
        <w:t xml:space="preserve">s </w:t>
      </w:r>
      <w:r>
        <w:t>of philosophy, such as necessity and possibility, movement, cause and caused, knowledg</w:t>
      </w:r>
      <w:r w:rsidR="00047C99">
        <w:t xml:space="preserve">e </w:t>
      </w:r>
      <w:r>
        <w:t>and soul, which are not matters of concern for this study.</w:t>
      </w:r>
    </w:p>
    <w:p w:rsidR="00B05F85" w:rsidRDefault="00B05F85" w:rsidP="00B05F85">
      <w:pPr>
        <w:pStyle w:val="libNormal"/>
      </w:pPr>
      <w:r>
        <w:t>Some other philosophers9, such as illuminative philosophers who are of th</w:t>
      </w:r>
      <w:r w:rsidR="00047C99">
        <w:t xml:space="preserve">e </w:t>
      </w:r>
      <w:r>
        <w:t>opinion that it is quiddity that is fundamentally real, have criticized Mulla Sadra's opinion.</w:t>
      </w:r>
    </w:p>
    <w:p w:rsidR="00B05F85" w:rsidRDefault="00B05F85" w:rsidP="00DE0047">
      <w:pPr>
        <w:pStyle w:val="libNormal"/>
      </w:pPr>
      <w:r>
        <w:t>They argue10</w:t>
      </w:r>
      <w:r w:rsidR="00DE0047">
        <w:t xml:space="preserve"> </w:t>
      </w:r>
      <w:r>
        <w:t>that if quiddity is posited mentally and the existence is the fundamental reality then in ever</w:t>
      </w:r>
      <w:r w:rsidR="00047C99">
        <w:t xml:space="preserve">y </w:t>
      </w:r>
      <w:r>
        <w:t>proposition ascribing existence to a quiddity (like "the elephant exists"), before ascribin</w:t>
      </w:r>
      <w:r w:rsidR="00047C99">
        <w:t xml:space="preserve">g </w:t>
      </w:r>
      <w:r>
        <w:t>something to a subject that subject must first be or exist in order to be possible to ascrib</w:t>
      </w:r>
      <w:r w:rsidR="00047C99">
        <w:t xml:space="preserve">e </w:t>
      </w:r>
      <w:r>
        <w:t>something to it. In other words, the ascription follows the subsistent of the subject.</w:t>
      </w:r>
    </w:p>
    <w:p w:rsidR="00B05F85" w:rsidRDefault="00B05F85" w:rsidP="00B05F85">
      <w:pPr>
        <w:pStyle w:val="libNormal"/>
      </w:pPr>
      <w:r>
        <w:t>Therefore, before ascribing existence to a quiddity, the quiddity must exist or have (another</w:t>
      </w:r>
      <w:r w:rsidR="00652898">
        <w:t xml:space="preserve">) </w:t>
      </w:r>
      <w:r>
        <w:t>existence and so on ad infinitum. That is, according to the philosophical rule that "th</w:t>
      </w:r>
      <w:r w:rsidR="00047C99">
        <w:t xml:space="preserve">e </w:t>
      </w:r>
      <w:r>
        <w:t>subsistence of a thing for another thing is after subsistence of that other thing for which th</w:t>
      </w:r>
      <w:r w:rsidR="00047C99">
        <w:t xml:space="preserve">e </w:t>
      </w:r>
      <w:r>
        <w:t>subsistence is going to be proved", i.e., the subsistence of the existence for quiddity is afte</w:t>
      </w:r>
      <w:r w:rsidR="00047C99">
        <w:t xml:space="preserve">r </w:t>
      </w:r>
      <w:r>
        <w:t>the subsistence or existence of quiddity. Hence the quiddity must be subsistent or hav</w:t>
      </w:r>
      <w:r w:rsidR="00047C99">
        <w:t xml:space="preserve">e </w:t>
      </w:r>
      <w:r>
        <w:t>existence for the possibility of predicating existence thereto.</w:t>
      </w:r>
    </w:p>
    <w:p w:rsidR="00B05F85" w:rsidRDefault="00B05F85" w:rsidP="00B05F85">
      <w:pPr>
        <w:pStyle w:val="libNormal"/>
      </w:pPr>
      <w:r>
        <w:t>Mulla Sadra answers11 that the philosophical rule applies to the subsistence of a thing fo</w:t>
      </w:r>
      <w:r w:rsidR="00047C99">
        <w:t xml:space="preserve">r </w:t>
      </w:r>
      <w:r>
        <w:t>another thing, not for the subsistence of a thing itself. Therefore, all propositions in whic</w:t>
      </w:r>
      <w:r w:rsidR="00047C99">
        <w:t xml:space="preserve">h </w:t>
      </w:r>
      <w:r>
        <w:t>existence is predicated of a quiddity differ from where that something is predicated of som</w:t>
      </w:r>
      <w:r w:rsidR="00047C99">
        <w:t xml:space="preserve">e </w:t>
      </w:r>
      <w:r>
        <w:t>other thing; that philosophical rule applies in the latter but not the former case. This matte</w:t>
      </w:r>
      <w:r w:rsidR="00047C99">
        <w:t xml:space="preserve">r </w:t>
      </w:r>
      <w:r>
        <w:t>will be explained further in the third part.</w:t>
      </w:r>
    </w:p>
    <w:p w:rsidR="00B05F85" w:rsidRDefault="00B05F85" w:rsidP="00DE0047">
      <w:pPr>
        <w:pStyle w:val="libNormal"/>
      </w:pPr>
      <w:r>
        <w:t>We may add one further matter at the end of this section, namely as th</w:t>
      </w:r>
      <w:r w:rsidR="00047C99">
        <w:t xml:space="preserve">e </w:t>
      </w:r>
      <w:r>
        <w:t>fundamental reality of existence demonstrates, it is the existence that is externally real; b</w:t>
      </w:r>
      <w:r w:rsidR="00047C99">
        <w:t xml:space="preserve">y </w:t>
      </w:r>
      <w:r>
        <w:t>nature it must be external rather than mental. Because of this externality, it cannot b</w:t>
      </w:r>
      <w:r w:rsidR="00047C99">
        <w:t xml:space="preserve">e </w:t>
      </w:r>
      <w:r>
        <w:t>obtained by mind; we cannot grasp its reality. However, we have knowledge about it. Thus</w:t>
      </w:r>
      <w:r w:rsidR="00652898">
        <w:t xml:space="preserve">, </w:t>
      </w:r>
      <w:r>
        <w:t>we said at the beginning that its notion is one of the best known things and it is reasonable i</w:t>
      </w:r>
      <w:r w:rsidR="00047C99">
        <w:t xml:space="preserve">n </w:t>
      </w:r>
      <w:r>
        <w:t>itself; but, its deepest reality is in the extremity of hiddenness.</w:t>
      </w:r>
    </w:p>
    <w:p w:rsidR="00DE0047" w:rsidRDefault="00B05F85" w:rsidP="00DE0047">
      <w:pPr>
        <w:pStyle w:val="Heading3Center"/>
      </w:pPr>
      <w:bookmarkStart w:id="18" w:name="_Toc403563199"/>
      <w:r>
        <w:t>Existence has Analogical Gradatio</w:t>
      </w:r>
      <w:r w:rsidR="00DE0047">
        <w:t>n</w:t>
      </w:r>
      <w:bookmarkEnd w:id="18"/>
    </w:p>
    <w:p w:rsidR="00B05F85" w:rsidRDefault="00B05F85" w:rsidP="00B05F85">
      <w:pPr>
        <w:pStyle w:val="libNormal"/>
      </w:pPr>
      <w:r>
        <w:t>This is due to the fact that the reality of the existence is "one" and at the same time "many"</w:t>
      </w:r>
      <w:r w:rsidR="00D01119">
        <w:t xml:space="preserve">; </w:t>
      </w:r>
      <w:r>
        <w:t xml:space="preserve">it is known also as "unity in multiplicity and multiplicity </w:t>
      </w:r>
      <w:r>
        <w:lastRenderedPageBreak/>
        <w:t>in unity". Therefore, it is related t</w:t>
      </w:r>
      <w:r w:rsidR="00047C99">
        <w:t xml:space="preserve">o </w:t>
      </w:r>
      <w:r>
        <w:t>the unity and the multiplicity of the existence. As mentioned, some of properties ascribed t</w:t>
      </w:r>
      <w:r w:rsidR="00047C99">
        <w:t xml:space="preserve">o </w:t>
      </w:r>
      <w:r>
        <w:t>existence are only about notion of existence; some of them are about the concrete reality o</w:t>
      </w:r>
      <w:r w:rsidR="00047C99">
        <w:t xml:space="preserve">f </w:t>
      </w:r>
      <w:r>
        <w:t>existence, while others are about both. Here, the unity and multiplicity of existence is onl</w:t>
      </w:r>
      <w:r w:rsidR="00047C99">
        <w:t xml:space="preserve">y </w:t>
      </w:r>
      <w:r>
        <w:t>concrete, about the external reality of existence. It concerns the whole existence of th</w:t>
      </w:r>
      <w:r w:rsidR="00047C99">
        <w:t xml:space="preserve">e </w:t>
      </w:r>
      <w:r>
        <w:t>world.</w:t>
      </w:r>
    </w:p>
    <w:p w:rsidR="00B05F85" w:rsidRDefault="00B05F85" w:rsidP="00B05F85">
      <w:pPr>
        <w:pStyle w:val="libNormal"/>
      </w:pPr>
      <w:r>
        <w:t>By observing reality, we find that there are some species of reality like trees</w:t>
      </w:r>
      <w:r w:rsidR="00652898">
        <w:t xml:space="preserve">, </w:t>
      </w:r>
      <w:r>
        <w:t>earth, humans, sun, stones, number and so on, which exist. The first belief of mind that ther</w:t>
      </w:r>
      <w:r w:rsidR="00047C99">
        <w:t xml:space="preserve">e </w:t>
      </w:r>
      <w:r>
        <w:t>is being, changes to this fact that "there are beings". Here, we want to study whether thi</w:t>
      </w:r>
      <w:r w:rsidR="00047C99">
        <w:t xml:space="preserve">s </w:t>
      </w:r>
      <w:r>
        <w:t>multiplicity, which is grasped by mind, is real or fictitious. The question is: "Does thi</w:t>
      </w:r>
      <w:r w:rsidR="00047C99">
        <w:t xml:space="preserve">s </w:t>
      </w:r>
      <w:r>
        <w:t>mental multiplicity shows a real multiplicity of beings, or is there no real multiplicity an</w:t>
      </w:r>
      <w:r w:rsidR="00047C99">
        <w:t xml:space="preserve">d </w:t>
      </w:r>
      <w:r>
        <w:t>the mind makes up multiplicity?"</w:t>
      </w:r>
    </w:p>
    <w:p w:rsidR="00B05F85" w:rsidRDefault="00B05F85" w:rsidP="00B05F85">
      <w:pPr>
        <w:pStyle w:val="libNormal"/>
      </w:pPr>
      <w:r>
        <w:t>In terms of the fundamental reality of existence, the quiddities that the min</w:t>
      </w:r>
      <w:r w:rsidR="00047C99">
        <w:t xml:space="preserve">d </w:t>
      </w:r>
      <w:r>
        <w:t>supposes to be real beings are mentally posited; the only real thing is existence or reality.</w:t>
      </w:r>
    </w:p>
    <w:p w:rsidR="00B05F85" w:rsidRDefault="00B05F85" w:rsidP="00B05F85">
      <w:pPr>
        <w:pStyle w:val="libNormal"/>
      </w:pPr>
      <w:r>
        <w:t>Therefore we must see the problem in the light of existence, and quiddity has no role i</w:t>
      </w:r>
      <w:r w:rsidR="00047C99">
        <w:t xml:space="preserve">n </w:t>
      </w:r>
      <w:r>
        <w:t>solving the problem; real multiplicity and unity must be discussed at the light of existence.</w:t>
      </w:r>
    </w:p>
    <w:p w:rsidR="00B05F85" w:rsidRDefault="00B05F85" w:rsidP="00B05F85">
      <w:pPr>
        <w:pStyle w:val="libNormal"/>
      </w:pPr>
      <w:r>
        <w:t>If we admit that quiddities are real and concrete, and by this opinion try t</w:t>
      </w:r>
      <w:r w:rsidR="00047C99">
        <w:t xml:space="preserve">o </w:t>
      </w:r>
      <w:r>
        <w:t>answer this question, then it will be obvious that these quiddities which are multiple in ou</w:t>
      </w:r>
      <w:r w:rsidR="00047C99">
        <w:t xml:space="preserve">r </w:t>
      </w:r>
      <w:r>
        <w:t>mind by their essence, must be just multiple and distinct also in concrete reality, becaus</w:t>
      </w:r>
      <w:r w:rsidR="00047C99">
        <w:t xml:space="preserve">e </w:t>
      </w:r>
      <w:r>
        <w:t>according to this view only these multiple things are. But if we accept that the existence i</w:t>
      </w:r>
      <w:r w:rsidR="00047C99">
        <w:t xml:space="preserve">s </w:t>
      </w:r>
      <w:r>
        <w:t>real and the quiddities are mentally posited then we can discuss the unity and th</w:t>
      </w:r>
      <w:r w:rsidR="00047C99">
        <w:t xml:space="preserve">e </w:t>
      </w:r>
      <w:r>
        <w:t>multiplicity of reality because, in our mind, existence has one concept and things appea</w:t>
      </w:r>
      <w:r w:rsidR="00047C99">
        <w:t xml:space="preserve">r </w:t>
      </w:r>
      <w:r>
        <w:t>multiple. So, it can be discussed:</w:t>
      </w:r>
    </w:p>
    <w:p w:rsidR="00FA5400" w:rsidRDefault="00DE0047" w:rsidP="00B05F85">
      <w:pPr>
        <w:pStyle w:val="libNormal"/>
      </w:pPr>
      <w:r>
        <w:t>-</w:t>
      </w:r>
      <w:r w:rsidR="00B05F85">
        <w:t>Whether the truth of existence which rejects non-existence and constitute th</w:t>
      </w:r>
      <w:r w:rsidR="00047C99">
        <w:t xml:space="preserve">e </w:t>
      </w:r>
      <w:r w:rsidR="00B05F85">
        <w:t>real world, as "one" or "many"?</w:t>
      </w:r>
    </w:p>
    <w:p w:rsidR="00B05F85" w:rsidRDefault="00DE0047" w:rsidP="00B05F85">
      <w:pPr>
        <w:pStyle w:val="libNormal"/>
      </w:pPr>
      <w:r>
        <w:t>-</w:t>
      </w:r>
      <w:r w:rsidR="00B05F85">
        <w:t>If it is "one", then how can this "one" (in all aspects) be the basis for th</w:t>
      </w:r>
      <w:r w:rsidR="00047C99">
        <w:t xml:space="preserve">e </w:t>
      </w:r>
      <w:r w:rsidR="00B05F85">
        <w:t>abstraction of multiple and distinct quiddities, it means that, why does our mind receiv</w:t>
      </w:r>
      <w:r w:rsidR="00047C99">
        <w:t xml:space="preserve">e </w:t>
      </w:r>
      <w:r w:rsidR="00B05F85">
        <w:t>many species and different individuals?</w:t>
      </w:r>
    </w:p>
    <w:p w:rsidR="00B05F85" w:rsidRDefault="00DE0047" w:rsidP="00B05F85">
      <w:pPr>
        <w:pStyle w:val="libNormal"/>
      </w:pPr>
      <w:r>
        <w:t>-</w:t>
      </w:r>
      <w:r w:rsidR="00B05F85">
        <w:t>And, if it is "many" then what kind of multiplicity of existence is this? An</w:t>
      </w:r>
      <w:r w:rsidR="00047C99">
        <w:t xml:space="preserve">d </w:t>
      </w:r>
      <w:r w:rsidR="00B05F85">
        <w:t>why has it only one concept in our mind?</w:t>
      </w:r>
    </w:p>
    <w:p w:rsidR="00B05F85" w:rsidRDefault="00B05F85" w:rsidP="00B05F85">
      <w:pPr>
        <w:pStyle w:val="libNormal"/>
      </w:pPr>
      <w:r>
        <w:t>All of these questions are posed in this three-fold question: " Does reality o</w:t>
      </w:r>
      <w:r w:rsidR="00047C99">
        <w:t xml:space="preserve">f </w:t>
      </w:r>
      <w:r>
        <w:t>existence have mere unity, or mere multiplicity, or both unity and multiplicity?”</w:t>
      </w:r>
    </w:p>
    <w:p w:rsidR="00B05F85" w:rsidRDefault="00B05F85" w:rsidP="00B05F85">
      <w:pPr>
        <w:pStyle w:val="libNormal"/>
      </w:pPr>
      <w:r>
        <w:t>This question has been answered by three different groups of philosophers:</w:t>
      </w:r>
    </w:p>
    <w:p w:rsidR="00B05F85" w:rsidRDefault="00B05F85" w:rsidP="00B05F85">
      <w:pPr>
        <w:pStyle w:val="libNormal"/>
      </w:pPr>
      <w:r>
        <w:t>The first, i.e. the view of "the unity of existence", is ascribed to mystics12. A</w:t>
      </w:r>
      <w:r w:rsidR="00047C99">
        <w:t xml:space="preserve">s </w:t>
      </w:r>
      <w:r>
        <w:t>this view seems far from reality, we will not discuss it directly.</w:t>
      </w:r>
    </w:p>
    <w:p w:rsidR="00B05F85" w:rsidRDefault="00B05F85" w:rsidP="00B05F85">
      <w:pPr>
        <w:pStyle w:val="libNormal"/>
      </w:pPr>
      <w:r>
        <w:t>The second, i.e. the view of "the multiplicity of the existence", seems mor</w:t>
      </w:r>
      <w:r w:rsidR="00047C99">
        <w:t xml:space="preserve">e </w:t>
      </w:r>
      <w:r>
        <w:t>intelligible and popular. According to this viewpoint, external world consists of "beings"</w:t>
      </w:r>
      <w:r w:rsidR="00652898">
        <w:t xml:space="preserve">, </w:t>
      </w:r>
      <w:r>
        <w:t>and according to the number of quiddities of individuals, there are "existent beings". Ever</w:t>
      </w:r>
      <w:r w:rsidR="00047C99">
        <w:t xml:space="preserve">y </w:t>
      </w:r>
      <w:r>
        <w:t>being essentially differs from another, and there can be no correlation between them. Th</w:t>
      </w:r>
      <w:r w:rsidR="00047C99">
        <w:t xml:space="preserve">e </w:t>
      </w:r>
      <w:r>
        <w:t xml:space="preserve">only participation between them is the fact that mind abstracts from them one </w:t>
      </w:r>
      <w:r>
        <w:lastRenderedPageBreak/>
        <w:t>concept</w:t>
      </w:r>
      <w:r w:rsidR="00652898">
        <w:t xml:space="preserve">, </w:t>
      </w:r>
      <w:r>
        <w:t>namely, the concept of existence. There is no similarity between concrete beings. This vie</w:t>
      </w:r>
      <w:r w:rsidR="00047C99">
        <w:t xml:space="preserve">w </w:t>
      </w:r>
      <w:r>
        <w:t>has two aspects of which we affirm the first and reject the other.</w:t>
      </w:r>
    </w:p>
    <w:p w:rsidR="00B05F85" w:rsidRDefault="00B05F85" w:rsidP="00B05F85">
      <w:pPr>
        <w:pStyle w:val="libNormal"/>
      </w:pPr>
      <w:r>
        <w:t>1- Existence is not "one" from all aspects such that it rejects every kind o</w:t>
      </w:r>
      <w:r w:rsidR="00047C99">
        <w:t xml:space="preserve">f </w:t>
      </w:r>
      <w:r>
        <w:t>multiplicity in its essence, but it is many. This is against the mystics.</w:t>
      </w:r>
    </w:p>
    <w:p w:rsidR="00B05F85" w:rsidRDefault="00B05F85" w:rsidP="00B05F85">
      <w:pPr>
        <w:pStyle w:val="libNormal"/>
      </w:pPr>
      <w:r>
        <w:t>2- All of these multiple "beings" are quite different and distinct, and there is n</w:t>
      </w:r>
      <w:r w:rsidR="00047C99">
        <w:t xml:space="preserve">o </w:t>
      </w:r>
      <w:r>
        <w:t>similarity and homogeneity between them.</w:t>
      </w:r>
    </w:p>
    <w:p w:rsidR="00B05F85" w:rsidRDefault="00B05F85" w:rsidP="00DE0047">
      <w:pPr>
        <w:pStyle w:val="libNormal"/>
      </w:pPr>
      <w:r>
        <w:t>The first position supported by the fact that although the multiple quiddities i</w:t>
      </w:r>
      <w:r w:rsidR="00047C99">
        <w:t xml:space="preserve">n </w:t>
      </w:r>
      <w:r>
        <w:t>our minds are mentally posited, the mental multiplicity refers to real multiplicity becaus</w:t>
      </w:r>
      <w:r w:rsidR="00047C99">
        <w:t xml:space="preserve">e </w:t>
      </w:r>
      <w:r>
        <w:t>mental quiddity refers to and arises from external existence. Just as it is not possible that n</w:t>
      </w:r>
      <w:r w:rsidR="00047C99">
        <w:t xml:space="preserve">o </w:t>
      </w:r>
      <w:r>
        <w:t>reality can be found in real world and that mind arbitrarily makes the concept of reality i</w:t>
      </w:r>
      <w:r w:rsidR="00047C99">
        <w:t xml:space="preserve">n </w:t>
      </w:r>
      <w:r>
        <w:t>itself, also it is not possible that the external reality can be a mere one and, that min</w:t>
      </w:r>
      <w:r w:rsidR="00047C99">
        <w:t xml:space="preserve">d </w:t>
      </w:r>
      <w:r>
        <w:t>arbitrarily abstracts multiple quiddities from that real one. If the existence which is the onl</w:t>
      </w:r>
      <w:r w:rsidR="00047C99">
        <w:t xml:space="preserve">y </w:t>
      </w:r>
      <w:r>
        <w:t>real truth was merely one, then our different sensory and intelligible concepts would b</w:t>
      </w:r>
      <w:r w:rsidR="00047C99">
        <w:t xml:space="preserve">e </w:t>
      </w:r>
      <w:r>
        <w:t>arbitrary. If we accept those multiplicities as arbitrary, it would lead to another aspect o</w:t>
      </w:r>
      <w:r w:rsidR="00047C99">
        <w:t xml:space="preserve">f </w:t>
      </w:r>
      <w:r>
        <w:t>sophism, which we deny.</w:t>
      </w:r>
    </w:p>
    <w:p w:rsidR="00B05F85" w:rsidRDefault="00B05F85" w:rsidP="00B05F85">
      <w:pPr>
        <w:pStyle w:val="libNormal"/>
      </w:pPr>
      <w:r>
        <w:t>The reason for the second position is the simplicity of existence, that: If we ar</w:t>
      </w:r>
      <w:r w:rsidR="00047C99">
        <w:t xml:space="preserve">e </w:t>
      </w:r>
      <w:r>
        <w:t xml:space="preserve">to find any identifying factor between two or more things then there must be </w:t>
      </w:r>
      <w:r w:rsidR="00047C99">
        <w:t xml:space="preserve">a </w:t>
      </w:r>
      <w:r>
        <w:t>distinguishing or multiplicity factor in each. This means that the truth of each of them mus</w:t>
      </w:r>
      <w:r w:rsidR="00047C99">
        <w:t xml:space="preserve">t </w:t>
      </w:r>
      <w:r>
        <w:t>consist of a unifying factor and a distinguishing or multiplicity factor, that is, there must b</w:t>
      </w:r>
      <w:r w:rsidR="00047C99">
        <w:t xml:space="preserve">e </w:t>
      </w:r>
      <w:r>
        <w:t>"one" unifying factor in "two" things. The unifying factor can be found only in those thing</w:t>
      </w:r>
      <w:r w:rsidR="00047C99">
        <w:t xml:space="preserve">s </w:t>
      </w:r>
      <w:r>
        <w:t>that are composite in their truth, not those that are simples. But, as it has been demonstrate</w:t>
      </w:r>
      <w:r w:rsidR="00047C99">
        <w:t xml:space="preserve">d </w:t>
      </w:r>
      <w:r>
        <w:t xml:space="preserve">that existence is simple; the existence of every thing can not consist of a unifying and </w:t>
      </w:r>
      <w:r w:rsidR="00047C99">
        <w:t xml:space="preserve">a </w:t>
      </w:r>
      <w:r>
        <w:t>distinguishing factor; composition is the property of quiddities, not of existence. Therefor</w:t>
      </w:r>
      <w:r w:rsidR="00047C99">
        <w:t xml:space="preserve">e </w:t>
      </w:r>
      <w:r>
        <w:t>there can not be any unifying factor between one existence and another. As the result, w</w:t>
      </w:r>
      <w:r w:rsidR="00047C99">
        <w:t xml:space="preserve">e </w:t>
      </w:r>
      <w:r>
        <w:t>must assume that every existent being is completely distinct and independent from others.</w:t>
      </w:r>
    </w:p>
    <w:p w:rsidR="00B05F85" w:rsidRDefault="00B05F85" w:rsidP="00B05F85">
      <w:pPr>
        <w:pStyle w:val="libNormal"/>
      </w:pPr>
      <w:r>
        <w:t>The third view is "the unity in multiplicity and the multiplicity in unity". Thi</w:t>
      </w:r>
      <w:r w:rsidR="00047C99">
        <w:t xml:space="preserve">s </w:t>
      </w:r>
      <w:r>
        <w:t>view asserts that existence which is the only fundamental and concrete reality, has one trut</w:t>
      </w:r>
      <w:r w:rsidR="00047C99">
        <w:t xml:space="preserve">h </w:t>
      </w:r>
      <w:r>
        <w:t>but its truth has gradations and is analogical. The different and multiple quiddities presente</w:t>
      </w:r>
      <w:r w:rsidR="00047C99">
        <w:t xml:space="preserve">d </w:t>
      </w:r>
      <w:r>
        <w:t>to the mind are not arbitrary, but are abstracted from the gradation and degree of perfectio</w:t>
      </w:r>
      <w:r w:rsidR="00047C99">
        <w:t xml:space="preserve">n </w:t>
      </w:r>
      <w:r>
        <w:t>of existence.</w:t>
      </w:r>
    </w:p>
    <w:p w:rsidR="00B05F85" w:rsidRDefault="00B05F85" w:rsidP="00B05F85">
      <w:pPr>
        <w:pStyle w:val="libNormal"/>
      </w:pPr>
      <w:r>
        <w:t>On one hand, existence is not merely "one", for there are "beings" in th</w:t>
      </w:r>
      <w:r w:rsidR="00047C99">
        <w:t xml:space="preserve">e </w:t>
      </w:r>
      <w:r>
        <w:t>concrete world. But on the other hand, these existences are not completely distinct fro</w:t>
      </w:r>
      <w:r w:rsidR="00047C99">
        <w:t xml:space="preserve">m </w:t>
      </w:r>
      <w:r>
        <w:t>each other; but are degrees of one truth and have a unifying factor. Although this require</w:t>
      </w:r>
      <w:r w:rsidR="00047C99">
        <w:t xml:space="preserve">s </w:t>
      </w:r>
      <w:r>
        <w:t>having distinguishing and multiple factors, this does not require that the distinguishin</w:t>
      </w:r>
      <w:r w:rsidR="00047C99">
        <w:t xml:space="preserve">g </w:t>
      </w:r>
      <w:r>
        <w:t>factor be distinct from the unifying factor. Therefore unification would not be inconsisten</w:t>
      </w:r>
      <w:r w:rsidR="00047C99">
        <w:t xml:space="preserve">t </w:t>
      </w:r>
      <w:r>
        <w:t>with simplicity of existence - which is definitely true. In existent truths the unifying factor i</w:t>
      </w:r>
      <w:r w:rsidR="00047C99">
        <w:t xml:space="preserve">s </w:t>
      </w:r>
      <w:r>
        <w:t>the same as the distinguishing factor, and differences of "existence" are due to the intensit</w:t>
      </w:r>
      <w:r w:rsidR="00047C99">
        <w:t xml:space="preserve">y </w:t>
      </w:r>
      <w:r>
        <w:t>and weakness, the perfection and imperfection, or priority and posteriority. In fact, intensit</w:t>
      </w:r>
      <w:r w:rsidR="00047C99">
        <w:t xml:space="preserve">y </w:t>
      </w:r>
      <w:r>
        <w:t>and weakness are only about degrees of the one truth in which the unifying factor is th</w:t>
      </w:r>
      <w:r w:rsidR="00047C99">
        <w:t xml:space="preserve">e </w:t>
      </w:r>
      <w:r>
        <w:t>same as distinguishing factor.</w:t>
      </w:r>
    </w:p>
    <w:p w:rsidR="00B05F85" w:rsidRDefault="00B05F85" w:rsidP="00DE0047">
      <w:pPr>
        <w:pStyle w:val="libNormal"/>
      </w:pPr>
      <w:r>
        <w:lastRenderedPageBreak/>
        <w:t>In fact, the second view that the unifying factor must be distinct from th</w:t>
      </w:r>
      <w:r w:rsidR="00047C99">
        <w:t xml:space="preserve">e </w:t>
      </w:r>
      <w:r>
        <w:t>distinguishing factor arises from comparing existence to quiddity, or concrete reality t</w:t>
      </w:r>
      <w:r w:rsidR="00047C99">
        <w:t xml:space="preserve">o </w:t>
      </w:r>
      <w:r>
        <w:t>mental concepts, because analyzing the concepts into unifying and distinguishing factors i</w:t>
      </w:r>
      <w:r w:rsidR="00047C99">
        <w:t xml:space="preserve">s </w:t>
      </w:r>
      <w:r>
        <w:t>based on the properties of the mind.</w:t>
      </w:r>
    </w:p>
    <w:p w:rsidR="00B05F85" w:rsidRDefault="00B05F85" w:rsidP="00B05F85">
      <w:pPr>
        <w:pStyle w:val="libNormal"/>
      </w:pPr>
      <w:r>
        <w:t>The mind confines concrete reality, so that "perceiving" is nothing but limitatio</w:t>
      </w:r>
      <w:r w:rsidR="00047C99">
        <w:t xml:space="preserve">n </w:t>
      </w:r>
      <w:r>
        <w:t>of the concrete reality in the mind. For example, the mind by its power makes the concept o</w:t>
      </w:r>
      <w:r w:rsidR="00047C99">
        <w:t xml:space="preserve">f </w:t>
      </w:r>
      <w:r>
        <w:t>"non-existence" and then ascribes this notion to things in the external world. But it i</w:t>
      </w:r>
      <w:r w:rsidR="00047C99">
        <w:t xml:space="preserve">s </w:t>
      </w:r>
      <w:r>
        <w:t>obvious that non-existence has no reality in the external world; it is nothing, but in mind it i</w:t>
      </w:r>
      <w:r w:rsidR="00047C99">
        <w:t xml:space="preserve">s </w:t>
      </w:r>
      <w:r>
        <w:t>abstracted by comparing one degree of existence to another. Hence, non-existence in th</w:t>
      </w:r>
      <w:r w:rsidR="00047C99">
        <w:t xml:space="preserve">e </w:t>
      </w:r>
      <w:r>
        <w:t>external world is a relative matter which enters our mind by relating the existence of on</w:t>
      </w:r>
      <w:r w:rsidR="00047C99">
        <w:t xml:space="preserve">e </w:t>
      </w:r>
      <w:r>
        <w:t>content to another.</w:t>
      </w:r>
    </w:p>
    <w:p w:rsidR="00B05F85" w:rsidRDefault="00B05F85" w:rsidP="00B05F85">
      <w:pPr>
        <w:pStyle w:val="libNormal"/>
      </w:pPr>
      <w:r>
        <w:t>The relativity of non-existence manifests the ability of the mind to elaborat</w:t>
      </w:r>
      <w:r w:rsidR="00047C99">
        <w:t xml:space="preserve">e </w:t>
      </w:r>
      <w:r>
        <w:t>concepts. The concept of multiplicity or the distinction of concepts or quiddities in the min</w:t>
      </w:r>
      <w:r w:rsidR="00047C99">
        <w:t xml:space="preserve">d </w:t>
      </w:r>
      <w:r>
        <w:t>is the same as the concept of non-existence. Quiddities are the basis for multiplicity, bu</w:t>
      </w:r>
      <w:r w:rsidR="00047C99">
        <w:t xml:space="preserve">t </w:t>
      </w:r>
      <w:r>
        <w:t>concrete reality, in spite of the simplicity of existence, has all of those distinct and multipl</w:t>
      </w:r>
      <w:r w:rsidR="00047C99">
        <w:t xml:space="preserve">e </w:t>
      </w:r>
      <w:r>
        <w:t>matters in itself, though in another manner. How can one thing represent multiplicity for th</w:t>
      </w:r>
      <w:r w:rsidR="00047C99">
        <w:t xml:space="preserve">e </w:t>
      </w:r>
      <w:r>
        <w:t>mind? This matter may become clear by example of sea and its waves or shapes that i</w:t>
      </w:r>
      <w:r w:rsidR="00047C99">
        <w:t xml:space="preserve">s </w:t>
      </w:r>
      <w:r>
        <w:t>produced on its surface. Each shape that is produced on the surface of sea is quite distinc</w:t>
      </w:r>
      <w:r w:rsidR="00047C99">
        <w:t xml:space="preserve">t </w:t>
      </w:r>
      <w:r>
        <w:t>from another, but the sea which all of these distinct shapes are its representations is "one".</w:t>
      </w:r>
    </w:p>
    <w:p w:rsidR="00B05F85" w:rsidRDefault="00B05F85" w:rsidP="00B05F85">
      <w:pPr>
        <w:pStyle w:val="libNormal"/>
      </w:pPr>
      <w:r>
        <w:t>We name this character of existence "analogy". There is nothing similar to thi</w:t>
      </w:r>
      <w:r w:rsidR="00047C99">
        <w:t xml:space="preserve">s </w:t>
      </w:r>
      <w:r>
        <w:t>kind of analogy to serve as an example for it because this is one of characteristics o</w:t>
      </w:r>
      <w:r w:rsidR="00047C99">
        <w:t xml:space="preserve">f </w:t>
      </w:r>
      <w:r>
        <w:t>existence. However, we can use some examples to approximate the matter, in order to hel</w:t>
      </w:r>
      <w:r w:rsidR="00047C99">
        <w:t xml:space="preserve">p </w:t>
      </w:r>
      <w:r>
        <w:t>understand how unifying factor may be at the same time a distinguishing factor:</w:t>
      </w:r>
    </w:p>
    <w:p w:rsidR="00B05F85" w:rsidRDefault="00B05F85" w:rsidP="00B05F85">
      <w:pPr>
        <w:pStyle w:val="libNormal"/>
        <w:rPr>
          <w:rtl/>
        </w:rPr>
      </w:pPr>
      <w:r>
        <w:t>1- "Light" is close to existence, because it is self-apparent and makes other</w:t>
      </w:r>
      <w:r w:rsidR="00047C99">
        <w:t xml:space="preserve">s </w:t>
      </w:r>
      <w:r>
        <w:t>apparent; this is the reality of existence which both is self-apparent and makes other</w:t>
      </w:r>
      <w:r w:rsidR="00047C99">
        <w:t xml:space="preserve">s </w:t>
      </w:r>
      <w:r>
        <w:t>apparent. Sensible light also has the analogical character of various degrees as it become</w:t>
      </w:r>
      <w:r w:rsidR="00047C99">
        <w:t xml:space="preserve">s </w:t>
      </w:r>
      <w:r>
        <w:t>strong or weak. The difference between various lights is a difference in terms of intensit</w:t>
      </w:r>
      <w:r w:rsidR="00047C99">
        <w:t xml:space="preserve">y </w:t>
      </w:r>
      <w:r>
        <w:t>and weakness, which feature is actualized in every degree of light and shadow, so tha</w:t>
      </w:r>
      <w:r w:rsidR="00047C99">
        <w:t xml:space="preserve">t </w:t>
      </w:r>
      <w:r>
        <w:t>weakness does not prevent a weak degree from being a light. Intensity and moderation ar</w:t>
      </w:r>
      <w:r w:rsidR="00047C99">
        <w:t xml:space="preserve">e </w:t>
      </w:r>
      <w:r>
        <w:t>essential conditions or constituent factors only for particular degrees in the sense that the</w:t>
      </w:r>
      <w:r w:rsidR="00047C99">
        <w:t xml:space="preserve">y </w:t>
      </w:r>
      <w:r>
        <w:t>include intensity and moderation neither of which prevents the particular degrees from bein</w:t>
      </w:r>
      <w:r w:rsidR="00047C99">
        <w:t xml:space="preserve">g </w:t>
      </w:r>
      <w:r>
        <w:t>lights. Thus, a strong light is a light just as a moderate one or weak one is a light. Light the</w:t>
      </w:r>
      <w:r w:rsidR="00047C99">
        <w:t xml:space="preserve">n </w:t>
      </w:r>
      <w:r>
        <w:t>has a wide variation of degrees in their simplicity, each of which also has a range wit</w:t>
      </w:r>
      <w:r w:rsidR="00047C99">
        <w:t xml:space="preserve">h </w:t>
      </w:r>
    </w:p>
    <w:p w:rsidR="00B05F85" w:rsidRDefault="00B05F85" w:rsidP="00B05F85">
      <w:pPr>
        <w:pStyle w:val="libNormal"/>
      </w:pPr>
      <w:r>
        <w:t>regard to its relation to its various recipients. In the same way the reality of existence ha</w:t>
      </w:r>
      <w:r w:rsidR="00047C99">
        <w:t xml:space="preserve">s </w:t>
      </w:r>
      <w:r>
        <w:t>various degrees in terms of intensity and weakness, priority and posteriority, etc., in its ver</w:t>
      </w:r>
      <w:r w:rsidR="00047C99">
        <w:t xml:space="preserve">y </w:t>
      </w:r>
      <w:r>
        <w:t>reality, because every degree of existence is simple. It is not the case that a strong degree o</w:t>
      </w:r>
      <w:r w:rsidR="00047C99">
        <w:t xml:space="preserve">f </w:t>
      </w:r>
      <w:r>
        <w:t>existence is a composite formed by its reality and intensity; likewise a weak degree i</w:t>
      </w:r>
      <w:r w:rsidR="00047C99">
        <w:t xml:space="preserve">s </w:t>
      </w:r>
      <w:r>
        <w:t>nothing but existence, just as it is not composed of light itself and darkness or another thing.</w:t>
      </w:r>
    </w:p>
    <w:p w:rsidR="00B05F85" w:rsidRDefault="00B05F85" w:rsidP="00B05F85">
      <w:pPr>
        <w:pStyle w:val="libNormal"/>
      </w:pPr>
      <w:r>
        <w:lastRenderedPageBreak/>
        <w:t>Therefore, the unifying factor of strong and weak light is just light, and the distinguishin</w:t>
      </w:r>
      <w:r w:rsidR="00047C99">
        <w:t xml:space="preserve">g </w:t>
      </w:r>
      <w:r>
        <w:t>factor of those two is also intensity of light which is nothing other than the entity of light.</w:t>
      </w:r>
    </w:p>
    <w:p w:rsidR="00B05F85" w:rsidRDefault="00B05F85" w:rsidP="00B05F85">
      <w:pPr>
        <w:pStyle w:val="libNormal"/>
      </w:pPr>
      <w:r>
        <w:t>2- The degrees of "numbers" which are infinite is another example. In thes</w:t>
      </w:r>
      <w:r w:rsidR="00047C99">
        <w:t xml:space="preserve">e </w:t>
      </w:r>
      <w:r>
        <w:t>degrees the identifying factor in being numbers is the same as the distinguishing factor</w:t>
      </w:r>
      <w:r w:rsidR="00652898">
        <w:t xml:space="preserve">, </w:t>
      </w:r>
      <w:r>
        <w:t>which is the priority and posteriority that constitutes the nature of numbers. Those tw</w:t>
      </w:r>
      <w:r w:rsidR="00047C99">
        <w:t xml:space="preserve">o </w:t>
      </w:r>
      <w:r>
        <w:t>factors are not distinct from each other.</w:t>
      </w:r>
    </w:p>
    <w:p w:rsidR="00B05F85" w:rsidRDefault="00B05F85" w:rsidP="00B05F85">
      <w:pPr>
        <w:pStyle w:val="libNormal"/>
      </w:pPr>
      <w:r>
        <w:t>3- Another better example is fast and slow movements, both of which ar</w:t>
      </w:r>
      <w:r w:rsidR="00047C99">
        <w:t xml:space="preserve">e </w:t>
      </w:r>
      <w:r>
        <w:t>movements. Their unifying factor is movement, and fast movement is necessarily differ</w:t>
      </w:r>
      <w:r w:rsidR="00047C99">
        <w:t xml:space="preserve">s </w:t>
      </w:r>
      <w:r>
        <w:t>from slow movement. Their distinguishing factor is velocity, which is nothing bu</w:t>
      </w:r>
      <w:r w:rsidR="00047C99">
        <w:t xml:space="preserve">t </w:t>
      </w:r>
      <w:r>
        <w:t>movement. In other words, fast speed is only increase of movement. Therefore, the unifyin</w:t>
      </w:r>
      <w:r w:rsidR="00047C99">
        <w:t xml:space="preserve">g </w:t>
      </w:r>
      <w:r>
        <w:t>factor in fast and slow movement is this same distinguishing factor.</w:t>
      </w:r>
    </w:p>
    <w:p w:rsidR="00B05F85" w:rsidRDefault="00B05F85" w:rsidP="00B05F85">
      <w:pPr>
        <w:pStyle w:val="libNormal"/>
      </w:pPr>
      <w:r>
        <w:t>Now, after this explanation of the analogical gradation of existence, we mus</w:t>
      </w:r>
      <w:r w:rsidR="00047C99">
        <w:t xml:space="preserve">t </w:t>
      </w:r>
      <w:r>
        <w:t>present our reasons against the second view that assumes "beings are quite distinct fro</w:t>
      </w:r>
      <w:r w:rsidR="00047C99">
        <w:t xml:space="preserve">m </w:t>
      </w:r>
      <w:r>
        <w:t>each other13:</w:t>
      </w:r>
    </w:p>
    <w:p w:rsidR="00B05F85" w:rsidRDefault="00B05F85" w:rsidP="00B05F85">
      <w:pPr>
        <w:pStyle w:val="libNormal"/>
      </w:pPr>
      <w:r>
        <w:t>1- If existent beings are distinct truths, then there must not be any rea</w:t>
      </w:r>
      <w:r w:rsidR="00047C99">
        <w:t xml:space="preserve">l </w:t>
      </w:r>
      <w:r>
        <w:t>relationship between them. But, there are real relationships between "beings" like causalit</w:t>
      </w:r>
      <w:r w:rsidR="00047C99">
        <w:t xml:space="preserve">y </w:t>
      </w:r>
      <w:r>
        <w:t>which constitutes a strong relation between the cause and the caused. This relation is no</w:t>
      </w:r>
      <w:r w:rsidR="00047C99">
        <w:t xml:space="preserve">t </w:t>
      </w:r>
      <w:r>
        <w:t>only mental but real in the external world between the existences that constitute reality. Thi</w:t>
      </w:r>
      <w:r w:rsidR="00047C99">
        <w:t xml:space="preserve">s </w:t>
      </w:r>
      <w:r>
        <w:t>relation will be discussed more later.</w:t>
      </w:r>
    </w:p>
    <w:p w:rsidR="00B05F85" w:rsidRDefault="00B05F85" w:rsidP="00B05F85">
      <w:pPr>
        <w:pStyle w:val="libNormal"/>
      </w:pPr>
      <w:r>
        <w:t>2- Quiddities are classified in more or less ten categories. This means that w</w:t>
      </w:r>
      <w:r w:rsidR="00047C99">
        <w:t xml:space="preserve">e </w:t>
      </w:r>
      <w:r>
        <w:t>could find some unifying factor between them, so that every category is a unifying factor fo</w:t>
      </w:r>
      <w:r w:rsidR="00047C99">
        <w:t xml:space="preserve">r </w:t>
      </w:r>
      <w:r>
        <w:t>some species and genuses. This classification is the work of the mind that makes concepts</w:t>
      </w:r>
      <w:r w:rsidR="00D01119">
        <w:t xml:space="preserve">; </w:t>
      </w:r>
      <w:r>
        <w:t>and it can not be assumed that concrete reality is so, or is in the form of the categories.</w:t>
      </w:r>
    </w:p>
    <w:p w:rsidR="00B05F85" w:rsidRDefault="00B05F85" w:rsidP="00B05F85">
      <w:pPr>
        <w:pStyle w:val="libNormal"/>
      </w:pPr>
      <w:r>
        <w:t>However, this classification that makes some quiddities under a genus and some genuse</w:t>
      </w:r>
      <w:r w:rsidR="00047C99">
        <w:t xml:space="preserve">s </w:t>
      </w:r>
      <w:r>
        <w:t>under a category can not be arbitrary; it must have some basis in reality. If existences wer</w:t>
      </w:r>
      <w:r w:rsidR="00047C99">
        <w:t xml:space="preserve">e </w:t>
      </w:r>
      <w:r>
        <w:t>merely distinct things, then all quiddities must be completely distinct from each other, an</w:t>
      </w:r>
      <w:r w:rsidR="00047C99">
        <w:t xml:space="preserve">d </w:t>
      </w:r>
      <w:r>
        <w:t>each concept should be independent category. In other words, just as we reject the mer</w:t>
      </w:r>
      <w:r w:rsidR="00047C99">
        <w:t xml:space="preserve">e </w:t>
      </w:r>
      <w:r>
        <w:t>unity of existence that mystics believe because multiplicity and distinction of quidditie</w:t>
      </w:r>
      <w:r w:rsidR="00047C99">
        <w:t xml:space="preserve">s </w:t>
      </w:r>
      <w:r>
        <w:t>refer to a kind of multiplicity in reality, likewise the unity and participation of quiddities i</w:t>
      </w:r>
      <w:r w:rsidR="00047C99">
        <w:t xml:space="preserve">n </w:t>
      </w:r>
      <w:r>
        <w:t>one genus and in one category refer to a kind of unity and participation in reality an</w:t>
      </w:r>
      <w:r w:rsidR="00047C99">
        <w:t xml:space="preserve">d </w:t>
      </w:r>
      <w:r>
        <w:t>existence. Of course, the unity of existences is different from the unity of quiddities whic</w:t>
      </w:r>
      <w:r w:rsidR="00047C99">
        <w:t xml:space="preserve">h </w:t>
      </w:r>
      <w:r>
        <w:t>result from the character of the mind.</w:t>
      </w:r>
    </w:p>
    <w:p w:rsidR="00B05F85" w:rsidRDefault="00B05F85" w:rsidP="00B05F85">
      <w:pPr>
        <w:pStyle w:val="libNormal"/>
      </w:pPr>
      <w:r>
        <w:t>3- We have one notion of existence in our minds which is conformable to al</w:t>
      </w:r>
      <w:r w:rsidR="00047C99">
        <w:t xml:space="preserve">l </w:t>
      </w:r>
      <w:r>
        <w:t>concrete beings. It is clear that conformity of one concept to an application can not b</w:t>
      </w:r>
      <w:r w:rsidR="00047C99">
        <w:t xml:space="preserve">e </w:t>
      </w:r>
      <w:r>
        <w:t>arbitrary. This means that there must be some aspects in the application that causes th</w:t>
      </w:r>
      <w:r w:rsidR="00047C99">
        <w:t xml:space="preserve">e </w:t>
      </w:r>
      <w:r>
        <w:t>conformity of that concept to this application. Was it not so, then any concept could confor</w:t>
      </w:r>
      <w:r w:rsidR="00047C99">
        <w:t xml:space="preserve">m </w:t>
      </w:r>
      <w:r>
        <w:t>to any application. The notion of existence is conformable to all existent beings necessarily</w:t>
      </w:r>
      <w:r w:rsidR="00652898">
        <w:t xml:space="preserve">, </w:t>
      </w:r>
      <w:r>
        <w:t>but if these beings were quite distinct from each other, there could not be a common aspec</w:t>
      </w:r>
      <w:r w:rsidR="00047C99">
        <w:t xml:space="preserve">t </w:t>
      </w:r>
      <w:r>
        <w:t>which causes conformity of the concept of existence to its applications. Therefore, we mus</w:t>
      </w:r>
      <w:r w:rsidR="00047C99">
        <w:t xml:space="preserve">t </w:t>
      </w:r>
      <w:r>
        <w:t>admit that the reality of existence has real unity, and that this unity is just existence; w</w:t>
      </w:r>
      <w:r w:rsidR="00047C99">
        <w:t xml:space="preserve">e </w:t>
      </w:r>
      <w:r>
        <w:t xml:space="preserve">should </w:t>
      </w:r>
      <w:r>
        <w:lastRenderedPageBreak/>
        <w:t>accept also that it has real multiplicity, and that multiplicity is in the existence s</w:t>
      </w:r>
      <w:r w:rsidR="00047C99">
        <w:t xml:space="preserve">o </w:t>
      </w:r>
      <w:r>
        <w:t>well, because there is nothing other than existence in reality. This view can be formed due t</w:t>
      </w:r>
      <w:r w:rsidR="00047C99">
        <w:t xml:space="preserve">o </w:t>
      </w:r>
      <w:r>
        <w:t>analogicity of existence in which the unifying factor is the same as distinguishing factor.</w:t>
      </w:r>
    </w:p>
    <w:p w:rsidR="00B05F85" w:rsidRDefault="00B05F85" w:rsidP="00B05F85">
      <w:pPr>
        <w:pStyle w:val="libNormal"/>
      </w:pPr>
      <w:r>
        <w:t>Therefore, existences differ from each other by intensity and weakness or priority an</w:t>
      </w:r>
      <w:r w:rsidR="00047C99">
        <w:t xml:space="preserve">d </w:t>
      </w:r>
      <w:r>
        <w:t>posteriority or perfection and imperfection.</w:t>
      </w:r>
    </w:p>
    <w:p w:rsidR="00B05F85" w:rsidRDefault="00B05F85" w:rsidP="00DE0047">
      <w:pPr>
        <w:pStyle w:val="Heading3Center"/>
      </w:pPr>
      <w:bookmarkStart w:id="19" w:name="_Toc403563200"/>
      <w:r>
        <w:t>Types of Existence14</w:t>
      </w:r>
      <w:bookmarkEnd w:id="19"/>
    </w:p>
    <w:p w:rsidR="00B05F85" w:rsidRDefault="00B05F85" w:rsidP="00B05F85">
      <w:pPr>
        <w:pStyle w:val="libNormal"/>
      </w:pPr>
      <w:r>
        <w:t>All types of existence are not the same as others. For example, we see a whit</w:t>
      </w:r>
      <w:r w:rsidR="00047C99">
        <w:t xml:space="preserve">e </w:t>
      </w:r>
      <w:r>
        <w:t>paper and we know both paper-ness and white-ness exist, but one of these existences - i.e.</w:t>
      </w:r>
    </w:p>
    <w:p w:rsidR="00B05F85" w:rsidRDefault="00B05F85" w:rsidP="00DE0047">
      <w:pPr>
        <w:pStyle w:val="libNormal"/>
      </w:pPr>
      <w:r>
        <w:t>white-ness - is "existence-for-something-else" while another -i.e. paper-ness - is "existenceforitself" because, the first one is accident to the latter which is substance. The differenc</w:t>
      </w:r>
      <w:r w:rsidR="00047C99">
        <w:t xml:space="preserve">e </w:t>
      </w:r>
      <w:r>
        <w:t>between substance and accident is due to their existences. The first is the one whos</w:t>
      </w:r>
      <w:r w:rsidR="00047C99">
        <w:t xml:space="preserve">e </w:t>
      </w:r>
      <w:r>
        <w:t>existence in reality and requires no substratum, but the second one is existence in realit</w:t>
      </w:r>
      <w:r w:rsidR="00047C99">
        <w:t xml:space="preserve">y </w:t>
      </w:r>
      <w:r>
        <w:t>requires a substratum. So, they named these two, "existence-for-itself" and "existence-forsomethingelse".</w:t>
      </w:r>
    </w:p>
    <w:p w:rsidR="00B05F85" w:rsidRDefault="00B05F85" w:rsidP="00B05F85">
      <w:pPr>
        <w:pStyle w:val="libNormal"/>
      </w:pPr>
      <w:r>
        <w:t>In another division, "being" is divided into what its existence is in-itself which i</w:t>
      </w:r>
      <w:r w:rsidR="00047C99">
        <w:t xml:space="preserve">s </w:t>
      </w:r>
      <w:r>
        <w:t>named "independent existence", and what its existence is in-something-else which is name</w:t>
      </w:r>
      <w:r w:rsidR="00047C99">
        <w:t xml:space="preserve">d </w:t>
      </w:r>
      <w:r>
        <w:t>"copulative existence". When we survey the sentence "John is a scientist" we can confir</w:t>
      </w:r>
      <w:r w:rsidR="00047C99">
        <w:t xml:space="preserve">m </w:t>
      </w:r>
      <w:r>
        <w:t>the reality of each subject and predicate, and we can find their existence independently. But</w:t>
      </w:r>
      <w:r w:rsidR="00652898">
        <w:t xml:space="preserve">, </w:t>
      </w:r>
      <w:r>
        <w:t>there is another existence which differs from subject and predicate, and that is the relatio</w:t>
      </w:r>
      <w:r w:rsidR="00047C99">
        <w:t xml:space="preserve">n </w:t>
      </w:r>
      <w:r>
        <w:t>between John and scientist-ness. This can be found, also, in compound words like "hand o</w:t>
      </w:r>
      <w:r w:rsidR="00047C99">
        <w:t xml:space="preserve">f </w:t>
      </w:r>
      <w:r>
        <w:t>John." We use such sentences to indicate another real truth which can be found neither i</w:t>
      </w:r>
      <w:r w:rsidR="00047C99">
        <w:t xml:space="preserve">n </w:t>
      </w:r>
      <w:r>
        <w:t>the subject nor in the predicate, but is connected to the subject, on the one hand, and to th</w:t>
      </w:r>
      <w:r w:rsidR="00047C99">
        <w:t xml:space="preserve">e </w:t>
      </w:r>
      <w:r>
        <w:t>predicate, on the other. This type of existence is only the relation between those two.</w:t>
      </w:r>
    </w:p>
    <w:p w:rsidR="00B05F85" w:rsidRDefault="00B05F85" w:rsidP="00B05F85">
      <w:pPr>
        <w:pStyle w:val="libNormal"/>
      </w:pPr>
      <w:r>
        <w:t>Therefore, it exists on both sides and stands by those two; it is not out of them, withou</w:t>
      </w:r>
      <w:r w:rsidR="00047C99">
        <w:t xml:space="preserve">t </w:t>
      </w:r>
      <w:r>
        <w:t>being just those two or part of them or separated from them. But, those two sides hav</w:t>
      </w:r>
      <w:r w:rsidR="00047C99">
        <w:t xml:space="preserve">e </w:t>
      </w:r>
      <w:r>
        <w:t>another existence we name the "existence-in-itself" or "independent existence", the firs</w:t>
      </w:r>
      <w:r w:rsidR="00047C99">
        <w:t xml:space="preserve">t </w:t>
      </w:r>
      <w:r>
        <w:t>being "existence-in-something-else" or "copulative existence."</w:t>
      </w:r>
    </w:p>
    <w:p w:rsidR="00B05F85" w:rsidRDefault="00B05F85" w:rsidP="00B05F85">
      <w:pPr>
        <w:pStyle w:val="libNormal"/>
      </w:pPr>
      <w:r>
        <w:t>From this explanation of the "copulative existence", the following can b</w:t>
      </w:r>
      <w:r w:rsidR="00047C99">
        <w:t xml:space="preserve">e </w:t>
      </w:r>
      <w:r>
        <w:t>concluded:</w:t>
      </w:r>
    </w:p>
    <w:p w:rsidR="00B05F85" w:rsidRDefault="00B05F85" w:rsidP="00B05F85">
      <w:pPr>
        <w:pStyle w:val="libNormal"/>
      </w:pPr>
      <w:r>
        <w:t>1- If the content of existence of the two sides of "copulative existence" i</w:t>
      </w:r>
      <w:r w:rsidR="00047C99">
        <w:t xml:space="preserve">s </w:t>
      </w:r>
      <w:r>
        <w:t>external then the content of that existence will be external, and if the first one is mental the</w:t>
      </w:r>
      <w:r w:rsidR="00047C99">
        <w:t xml:space="preserve">n </w:t>
      </w:r>
      <w:r>
        <w:t>copulative existence will be mental. This is because the nature of copulative existence i</w:t>
      </w:r>
      <w:r w:rsidR="00047C99">
        <w:t xml:space="preserve">s </w:t>
      </w:r>
      <w:r>
        <w:t>only relation, which differs from the existence of two sides, but is in the same way that thos</w:t>
      </w:r>
      <w:r w:rsidR="00047C99">
        <w:t xml:space="preserve">e </w:t>
      </w:r>
      <w:r>
        <w:t>two.</w:t>
      </w:r>
    </w:p>
    <w:p w:rsidR="00B05F85" w:rsidRDefault="00B05F85" w:rsidP="00B05F85">
      <w:pPr>
        <w:pStyle w:val="libNormal"/>
      </w:pPr>
      <w:r>
        <w:t>2- Copulative existence causes a kind of existential unification between the tw</w:t>
      </w:r>
      <w:r w:rsidR="00047C99">
        <w:t xml:space="preserve">o </w:t>
      </w:r>
      <w:r>
        <w:t>sides, because its truth is in two sides and it is not distinguishable from them.</w:t>
      </w:r>
    </w:p>
    <w:p w:rsidR="00FA5400" w:rsidRDefault="00B05F85" w:rsidP="00B05F85">
      <w:pPr>
        <w:pStyle w:val="libNormal"/>
      </w:pPr>
      <w:r>
        <w:t>3- In analytic sentences like "man is man," there is no real, external relatio</w:t>
      </w:r>
      <w:r w:rsidR="00047C99">
        <w:t xml:space="preserve">n </w:t>
      </w:r>
      <w:r>
        <w:t>between the two sides and their relation is only mental. This kind of predication is named, i</w:t>
      </w:r>
      <w:r w:rsidR="00047C99">
        <w:t xml:space="preserve">n </w:t>
      </w:r>
      <w:r>
        <w:t>Sadra's philosophy, "primary essential predication."</w:t>
      </w:r>
    </w:p>
    <w:p w:rsidR="00B05F85" w:rsidRDefault="00B05F85" w:rsidP="00B05F85">
      <w:pPr>
        <w:pStyle w:val="libNormal"/>
      </w:pPr>
      <w:r>
        <w:lastRenderedPageBreak/>
        <w:t>Also, in sentences whose purport is affirmation of the existence of something</w:t>
      </w:r>
      <w:r w:rsidR="00652898">
        <w:t xml:space="preserve">, </w:t>
      </w:r>
      <w:r>
        <w:t>like "man exists", there is no real relation. In these sentences we do not affirm tha</w:t>
      </w:r>
      <w:r w:rsidR="00047C99">
        <w:t xml:space="preserve">t </w:t>
      </w:r>
      <w:r>
        <w:t>something has a relation to something else, only the existence of something. Because thes</w:t>
      </w:r>
      <w:r w:rsidR="00047C99">
        <w:t xml:space="preserve">e </w:t>
      </w:r>
      <w:r>
        <w:t>sentences do not have the meaning that existence is something and the quiddity of that thin</w:t>
      </w:r>
      <w:r w:rsidR="00047C99">
        <w:t xml:space="preserve">g </w:t>
      </w:r>
      <w:r>
        <w:t>is something else, these are two things in reality and then are related. We know that wha</w:t>
      </w:r>
      <w:r w:rsidR="00047C99">
        <w:t xml:space="preserve">t </w:t>
      </w:r>
      <w:r>
        <w:t>existence adds to quiddity is only mental, but in reality there is only existence. By suc</w:t>
      </w:r>
      <w:r w:rsidR="00047C99">
        <w:t xml:space="preserve">h </w:t>
      </w:r>
      <w:r>
        <w:t>sentences we affirm existence, which has the two aspects of quiddity and existence in th</w:t>
      </w:r>
      <w:r w:rsidR="00047C99">
        <w:t xml:space="preserve">e </w:t>
      </w:r>
      <w:r>
        <w:t>mind. Therefore, no copulative existence can be affirmed in those sentences, because ther</w:t>
      </w:r>
      <w:r w:rsidR="00047C99">
        <w:t xml:space="preserve">e </w:t>
      </w:r>
      <w:r>
        <w:t>is no relation between something and itself.</w:t>
      </w:r>
    </w:p>
    <w:p w:rsidR="00B05F85" w:rsidRDefault="00B05F85" w:rsidP="00B05F85">
      <w:pPr>
        <w:pStyle w:val="libNormal"/>
      </w:pPr>
      <w:r>
        <w:t>4- Copulative existences have no quiddity, because quiddities are independent i</w:t>
      </w:r>
      <w:r w:rsidR="00047C99">
        <w:t xml:space="preserve">n </w:t>
      </w:r>
      <w:r>
        <w:t>their notion, but copulative existences have no independent concept.</w:t>
      </w:r>
    </w:p>
    <w:p w:rsidR="00B05F85" w:rsidRDefault="00B05F85" w:rsidP="00B05F85">
      <w:pPr>
        <w:pStyle w:val="libNormal"/>
      </w:pPr>
      <w:r>
        <w:t>5- Is it possible by another concentration and attention of the mind to separat</w:t>
      </w:r>
      <w:r w:rsidR="00047C99">
        <w:t xml:space="preserve">e </w:t>
      </w:r>
      <w:r>
        <w:t>the "copulative existence" which has only dependent meaning, from its independen</w:t>
      </w:r>
      <w:r w:rsidR="00047C99">
        <w:t xml:space="preserve">t </w:t>
      </w:r>
      <w:r>
        <w:t>meaning? Can this existence be considered as independent meaning? The answer is "yes"</w:t>
      </w:r>
      <w:r w:rsidR="00652898">
        <w:t xml:space="preserve">, </w:t>
      </w:r>
      <w:r>
        <w:t>but not the kind of copulative existence in predication. It is possible in another kind o</w:t>
      </w:r>
      <w:r w:rsidR="00047C99">
        <w:t xml:space="preserve">f </w:t>
      </w:r>
      <w:r>
        <w:t>copulative existence which, in so far as it is copulative, is just like that in predication.</w:t>
      </w:r>
    </w:p>
    <w:p w:rsidR="00B05F85" w:rsidRDefault="00B05F85" w:rsidP="00B05F85">
      <w:pPr>
        <w:pStyle w:val="libNormal"/>
      </w:pPr>
      <w:r>
        <w:t>It will be discussed in the section "cause and caused" that the need of the cause</w:t>
      </w:r>
      <w:r w:rsidR="00047C99">
        <w:t xml:space="preserve">d </w:t>
      </w:r>
      <w:r>
        <w:t>for the cause is in the essence of the caused. This requires that the caused be nothing bu</w:t>
      </w:r>
      <w:r w:rsidR="00047C99">
        <w:t xml:space="preserve">t </w:t>
      </w:r>
      <w:r>
        <w:t>need, its essence stands only by the existence of the cause, and it has no independence i</w:t>
      </w:r>
      <w:r w:rsidR="00047C99">
        <w:t xml:space="preserve">n </w:t>
      </w:r>
      <w:r>
        <w:t>existence. This requires that the existence of the caused must be copulative in relation to it</w:t>
      </w:r>
      <w:r w:rsidR="00047C99">
        <w:t xml:space="preserve">s </w:t>
      </w:r>
      <w:r>
        <w:t>cause by attention to this relation. But, with relation to itself and by attention to itself alone</w:t>
      </w:r>
      <w:r w:rsidR="00652898">
        <w:t xml:space="preserve">, </w:t>
      </w:r>
      <w:r>
        <w:t>it will be an independent existence. So, the type of existence of the caused is due to ou</w:t>
      </w:r>
      <w:r w:rsidR="00047C99">
        <w:t xml:space="preserve">r </w:t>
      </w:r>
      <w:r>
        <w:t>attention: from one aspect it is copulative, and from another it is independent.</w:t>
      </w:r>
    </w:p>
    <w:p w:rsidR="00B05F85" w:rsidRDefault="00B05F85" w:rsidP="00B05F85">
      <w:pPr>
        <w:pStyle w:val="libNormal"/>
      </w:pPr>
      <w:r>
        <w:t>How can one thing have both dependent existence and independent existence?</w:t>
      </w:r>
    </w:p>
    <w:p w:rsidR="00B05F85" w:rsidRDefault="00B05F85" w:rsidP="00DE0047">
      <w:pPr>
        <w:pStyle w:val="libNormal"/>
      </w:pPr>
      <w:r>
        <w:t>An example is the meaning of "propositions" like "from". Here the meaning is the same a</w:t>
      </w:r>
      <w:r w:rsidR="00047C99">
        <w:t xml:space="preserve">s </w:t>
      </w:r>
      <w:r>
        <w:t>the kind of existence, because the word "from", for example, has its meaning in the sentenc</w:t>
      </w:r>
      <w:r w:rsidR="00047C99">
        <w:t xml:space="preserve">e </w:t>
      </w:r>
      <w:r>
        <w:t>and before a noun dependently. When I say "I went from home to the university by bus", th</w:t>
      </w:r>
      <w:r w:rsidR="00047C99">
        <w:t xml:space="preserve">e </w:t>
      </w:r>
      <w:r>
        <w:t>term "from" here means that beginning of my going was home; it has its meaning by wor</w:t>
      </w:r>
      <w:r w:rsidR="00047C99">
        <w:t xml:space="preserve">d </w:t>
      </w:r>
      <w:r>
        <w:t>"home" but dependently; its meaning depends on noun (or verb) which has its meanin</w:t>
      </w:r>
      <w:r w:rsidR="00047C99">
        <w:t xml:space="preserve">g </w:t>
      </w:r>
      <w:r>
        <w:t>independently. But, the word "from" alone has no independent meaning. In spite of th</w:t>
      </w:r>
      <w:r w:rsidR="00047C99">
        <w:t xml:space="preserve">e </w:t>
      </w:r>
      <w:r>
        <w:t>dependent character of the word "from," it can have independent meaning through anothe</w:t>
      </w:r>
      <w:r w:rsidR="00047C99">
        <w:t xml:space="preserve">r </w:t>
      </w:r>
      <w:r>
        <w:t>approach such as saying the "word from is used for the meaning of beginning". So, "from</w:t>
      </w:r>
      <w:r w:rsidR="009C0379">
        <w:t xml:space="preserve">” </w:t>
      </w:r>
      <w:r>
        <w:t>has dependent meaning by one attention, and by another it has independent meaning.</w:t>
      </w:r>
    </w:p>
    <w:p w:rsidR="00B05F85" w:rsidRDefault="00B05F85" w:rsidP="00B05F85">
      <w:pPr>
        <w:pStyle w:val="libNormal"/>
      </w:pPr>
      <w:r>
        <w:t>This kind of copulative existence -i.e. copulative existence in the cause and th</w:t>
      </w:r>
      <w:r w:rsidR="00047C99">
        <w:t xml:space="preserve">e </w:t>
      </w:r>
      <w:r>
        <w:t>caused- is of two kinds. In the first kind, copulative existence stands on two sides like th</w:t>
      </w:r>
      <w:r w:rsidR="00047C99">
        <w:t xml:space="preserve">e </w:t>
      </w:r>
      <w:r>
        <w:t>existence of relations in predications or in some compound words. In another, copulativ</w:t>
      </w:r>
      <w:r w:rsidR="00047C99">
        <w:t xml:space="preserve">e </w:t>
      </w:r>
      <w:r>
        <w:t xml:space="preserve">existence stands only on one side </w:t>
      </w:r>
      <w:r>
        <w:lastRenderedPageBreak/>
        <w:t>like the existence of the caused in relation to its cause; thi</w:t>
      </w:r>
      <w:r w:rsidR="00047C99">
        <w:t xml:space="preserve">s </w:t>
      </w:r>
      <w:r>
        <w:t>latter sometimes is named "illuminative relation."</w:t>
      </w:r>
    </w:p>
    <w:p w:rsidR="00FA5400" w:rsidRDefault="00B05F85" w:rsidP="00B05F85">
      <w:pPr>
        <w:pStyle w:val="libNormal"/>
      </w:pPr>
      <w:r>
        <w:t>6- The existence of substance and accident both are "existence-in-themselves" o</w:t>
      </w:r>
      <w:r w:rsidR="00047C99">
        <w:t xml:space="preserve">r </w:t>
      </w:r>
      <w:r>
        <w:t>"independent existence".</w:t>
      </w:r>
    </w:p>
    <w:p w:rsidR="00DE0047" w:rsidRDefault="00B05F85" w:rsidP="00DE0047">
      <w:pPr>
        <w:pStyle w:val="Heading2Center"/>
      </w:pPr>
      <w:bookmarkStart w:id="20" w:name="_Toc403563201"/>
      <w:r>
        <w:t>Causalit</w:t>
      </w:r>
      <w:r w:rsidR="00DE0047">
        <w:t>y</w:t>
      </w:r>
      <w:bookmarkEnd w:id="20"/>
    </w:p>
    <w:p w:rsidR="00B05F85" w:rsidRDefault="00DE0047" w:rsidP="00DE0047">
      <w:pPr>
        <w:pStyle w:val="Heading3Center"/>
      </w:pPr>
      <w:bookmarkStart w:id="21" w:name="_Toc403563202"/>
      <w:r>
        <w:t>Introduction:</w:t>
      </w:r>
      <w:bookmarkEnd w:id="21"/>
    </w:p>
    <w:p w:rsidR="00B05F85" w:rsidRDefault="00B05F85" w:rsidP="00B05F85">
      <w:pPr>
        <w:pStyle w:val="libNormal"/>
      </w:pPr>
      <w:r>
        <w:t>It was proposed that there is multiplicity in reality that is not other than existence. Thi</w:t>
      </w:r>
      <w:r w:rsidR="00047C99">
        <w:t xml:space="preserve">s </w:t>
      </w:r>
      <w:r>
        <w:t>arises the following question; "Do the different beings have any relationship? Does th</w:t>
      </w:r>
      <w:r w:rsidR="00047C99">
        <w:t xml:space="preserve">e </w:t>
      </w:r>
      <w:r>
        <w:t>existence of some of them depend on existence of others or not? If so, how many kinds o</w:t>
      </w:r>
      <w:r w:rsidR="00047C99">
        <w:t xml:space="preserve">f </w:t>
      </w:r>
      <w:r>
        <w:t>relationships and dependencies are there? And, what are their characteristics?"15</w:t>
      </w:r>
    </w:p>
    <w:p w:rsidR="00B05F85" w:rsidRDefault="00B05F85" w:rsidP="003904C5">
      <w:pPr>
        <w:pStyle w:val="Heading3Center"/>
      </w:pPr>
      <w:bookmarkStart w:id="22" w:name="_Toc403563203"/>
      <w:r>
        <w:t>The notion of cause and caused:</w:t>
      </w:r>
      <w:bookmarkEnd w:id="22"/>
    </w:p>
    <w:p w:rsidR="00B05F85" w:rsidRDefault="00B05F85" w:rsidP="00B05F85">
      <w:pPr>
        <w:pStyle w:val="libNormal"/>
      </w:pPr>
      <w:r>
        <w:t>The word “cause” in philosophy is used to define two concepts; general an</w:t>
      </w:r>
      <w:r w:rsidR="00047C99">
        <w:t xml:space="preserve">d </w:t>
      </w:r>
      <w:r>
        <w:t>special. Its general concept is: “a being on which the reality of another being is dependent</w:t>
      </w:r>
      <w:r w:rsidR="00652898">
        <w:t xml:space="preserve">, </w:t>
      </w:r>
      <w:r>
        <w:t>although the former is not sufficient for the existence of the latter," and its special concep</w:t>
      </w:r>
      <w:r w:rsidR="00047C99">
        <w:t xml:space="preserve">t </w:t>
      </w:r>
      <w:r>
        <w:t>is: “one being which is sufficient for reality of another.” In other words, in its genera</w:t>
      </w:r>
      <w:r w:rsidR="00047C99">
        <w:t xml:space="preserve">l </w:t>
      </w:r>
      <w:r>
        <w:t>meaning, "cause" is something without which the existence and reality of another bein</w:t>
      </w:r>
      <w:r w:rsidR="00047C99">
        <w:t xml:space="preserve">g </w:t>
      </w:r>
      <w:r>
        <w:t>would be absurd. In special meaning, the "cause" is something whose existence necessitate</w:t>
      </w:r>
      <w:r w:rsidR="00047C99">
        <w:t xml:space="preserve">s </w:t>
      </w:r>
      <w:r>
        <w:t>the existence and reality of another being. The first meaning is more common than th</w:t>
      </w:r>
      <w:r w:rsidR="00047C99">
        <w:t xml:space="preserve">e </w:t>
      </w:r>
      <w:r>
        <w:t>second, because the first includes all of the conditions and preparatory causes and othe</w:t>
      </w:r>
      <w:r w:rsidR="00047C99">
        <w:t xml:space="preserve">r </w:t>
      </w:r>
      <w:r>
        <w:t>incomplete causes that are necessary for the existence of caused, but are not enough fo</w:t>
      </w:r>
      <w:r w:rsidR="00047C99">
        <w:t xml:space="preserve">r </w:t>
      </w:r>
      <w:r>
        <w:t>bringing the caused into existence. However, in the second one, the cause is sufficient fo</w:t>
      </w:r>
      <w:r w:rsidR="00047C99">
        <w:t xml:space="preserve">r </w:t>
      </w:r>
      <w:r>
        <w:t>the existence of the caused.</w:t>
      </w:r>
    </w:p>
    <w:p w:rsidR="00FA5400" w:rsidRDefault="00B05F85" w:rsidP="00B05F85">
      <w:pPr>
        <w:pStyle w:val="libNormal"/>
      </w:pPr>
      <w:r>
        <w:t>The dependent being is called caused only because of its dependency and only i</w:t>
      </w:r>
      <w:r w:rsidR="00047C99">
        <w:t xml:space="preserve">n </w:t>
      </w:r>
      <w:r>
        <w:t>that respect, not because of another respect and not due to another being. The cause, also, i</w:t>
      </w:r>
      <w:r w:rsidR="00047C99">
        <w:t xml:space="preserve">s </w:t>
      </w:r>
      <w:r>
        <w:t>named cause only because of the dependence on it of another being not due to any othe</w:t>
      </w:r>
      <w:r w:rsidR="00047C99">
        <w:t xml:space="preserve">r </w:t>
      </w:r>
      <w:r>
        <w:t>respect. For example, heat is caused in the respect of its dependence on fire not in othe</w:t>
      </w:r>
      <w:r w:rsidR="00047C99">
        <w:t xml:space="preserve">r </w:t>
      </w:r>
      <w:r>
        <w:t>respect; and fire which is the origin of heat coming into existence is its cause, not any othe</w:t>
      </w:r>
      <w:r w:rsidR="00047C99">
        <w:t xml:space="preserve">r </w:t>
      </w:r>
      <w:r>
        <w:t>respect. So, it is not inconsistent that a supposed being is a cause for something at the sam</w:t>
      </w:r>
      <w:r w:rsidR="00047C99">
        <w:t xml:space="preserve">e </w:t>
      </w:r>
      <w:r>
        <w:t>time that it is caused by another being. Therefore, heat that is caused by the fire can be th</w:t>
      </w:r>
      <w:r w:rsidR="00047C99">
        <w:t xml:space="preserve">e </w:t>
      </w:r>
      <w:r>
        <w:t>cause for existence of another fire. It is also not inconsistent that a being in addition to b</w:t>
      </w:r>
      <w:r w:rsidR="00047C99">
        <w:t xml:space="preserve">e </w:t>
      </w:r>
      <w:r>
        <w:t>"caused" in one respect, has another respect which can be stated by another concept such a</w:t>
      </w:r>
      <w:r w:rsidR="00047C99">
        <w:t xml:space="preserve">s </w:t>
      </w:r>
      <w:r>
        <w:t>substance, body, changeable and etc. while none of them is the same as causality.</w:t>
      </w:r>
    </w:p>
    <w:p w:rsidR="003904C5" w:rsidRDefault="00B05F85" w:rsidP="003904C5">
      <w:pPr>
        <w:pStyle w:val="Heading3Center"/>
      </w:pPr>
      <w:bookmarkStart w:id="23" w:name="_Toc403563204"/>
      <w:r>
        <w:t>How the mind obtains the notion of causalit</w:t>
      </w:r>
      <w:r w:rsidR="003904C5">
        <w:t>y</w:t>
      </w:r>
      <w:bookmarkEnd w:id="23"/>
    </w:p>
    <w:p w:rsidR="00B05F85" w:rsidRDefault="00B05F85" w:rsidP="00B05F85">
      <w:pPr>
        <w:pStyle w:val="libNormal"/>
      </w:pPr>
      <w:r>
        <w:t>As was explained in the meaning of cause and caused, these notions do not poin</w:t>
      </w:r>
      <w:r w:rsidR="00047C99">
        <w:t xml:space="preserve">t </w:t>
      </w:r>
      <w:r>
        <w:t>to something in reality whose essence is cause or caused like other quiddities. These notion</w:t>
      </w:r>
      <w:r w:rsidR="00047C99">
        <w:t xml:space="preserve">s </w:t>
      </w:r>
      <w:r>
        <w:t>are not merely conceptual with no “qualification” in the external world; they are intellectua</w:t>
      </w:r>
      <w:r w:rsidR="00047C99">
        <w:t xml:space="preserve">l </w:t>
      </w:r>
      <w:r>
        <w:t>concepts whose qualifications are in the external world. In order to abstract these concepts</w:t>
      </w:r>
      <w:r w:rsidR="00652898">
        <w:t xml:space="preserve">, </w:t>
      </w:r>
      <w:r>
        <w:t>two real beings must be compared and the character of dependency of one on another shoul</w:t>
      </w:r>
      <w:r w:rsidR="00047C99">
        <w:t xml:space="preserve">d </w:t>
      </w:r>
      <w:r>
        <w:t>be considered. Without this consideration, these notions cannot be abstracted. If one sees th</w:t>
      </w:r>
      <w:r w:rsidR="00047C99">
        <w:t xml:space="preserve">e </w:t>
      </w:r>
      <w:r>
        <w:t xml:space="preserve">fire thousands times and does not compare it to </w:t>
      </w:r>
      <w:r>
        <w:lastRenderedPageBreak/>
        <w:t>the heat that arises from it and does no</w:t>
      </w:r>
      <w:r w:rsidR="00047C99">
        <w:t xml:space="preserve">t </w:t>
      </w:r>
      <w:r>
        <w:t>consider the relationship between them, one cannot ascribe the notion of cause to the fir</w:t>
      </w:r>
      <w:r w:rsidR="00047C99">
        <w:t xml:space="preserve">e </w:t>
      </w:r>
      <w:r>
        <w:t>and caused to the heat.</w:t>
      </w:r>
    </w:p>
    <w:p w:rsidR="00B05F85" w:rsidRDefault="00B05F85" w:rsidP="00B05F85">
      <w:pPr>
        <w:pStyle w:val="libNormal"/>
      </w:pPr>
      <w:r>
        <w:t>Here, a question arises: “How does our mind recognize these notions and thi</w:t>
      </w:r>
      <w:r w:rsidR="00047C99">
        <w:t xml:space="preserve">s </w:t>
      </w:r>
      <w:r>
        <w:t>relation between beings?” Some philosophers supposed that the notions of cause and cause</w:t>
      </w:r>
      <w:r w:rsidR="00047C99">
        <w:t xml:space="preserve">d </w:t>
      </w:r>
      <w:r>
        <w:t>are derived from consideration of the pursuit and concurrence of two regular phenomena.</w:t>
      </w:r>
    </w:p>
    <w:p w:rsidR="00B05F85" w:rsidRDefault="00B05F85" w:rsidP="00B05F85">
      <w:pPr>
        <w:pStyle w:val="libNormal"/>
      </w:pPr>
      <w:r>
        <w:t>They argue that when we see that the fire and the heat come into existence successively o</w:t>
      </w:r>
      <w:r w:rsidR="00047C99">
        <w:t xml:space="preserve">r </w:t>
      </w:r>
      <w:r>
        <w:t>simultaneously, we abstract the notions of caused and cause from them. The purport of thes</w:t>
      </w:r>
      <w:r w:rsidR="00047C99">
        <w:t xml:space="preserve">e </w:t>
      </w:r>
      <w:r>
        <w:t>two notions is only the regular simultaneity or succession of the two phenomena. This ca</w:t>
      </w:r>
      <w:r w:rsidR="00047C99">
        <w:t xml:space="preserve">n </w:t>
      </w:r>
      <w:r>
        <w:t>not be true, because there are cases of regular succession or simultaneity which can not b</w:t>
      </w:r>
      <w:r w:rsidR="00047C99">
        <w:t xml:space="preserve">e </w:t>
      </w:r>
      <w:r>
        <w:t>considered as cause or caused. Day and night, for example, come to existence successively</w:t>
      </w:r>
      <w:r w:rsidR="00652898">
        <w:t xml:space="preserve">, </w:t>
      </w:r>
      <w:r>
        <w:t>as of light and heat, but none of them is the cause for the other.</w:t>
      </w:r>
    </w:p>
    <w:p w:rsidR="00B05F85" w:rsidRDefault="00B05F85" w:rsidP="00B05F85">
      <w:pPr>
        <w:pStyle w:val="libNormal"/>
      </w:pPr>
      <w:r>
        <w:t>Other philosophers have pointed out that when a phenomenon is experienced repeatedl</w:t>
      </w:r>
      <w:r w:rsidR="00047C99">
        <w:t xml:space="preserve">y </w:t>
      </w:r>
      <w:r>
        <w:t>and is regarded not to happen without another being, then the notions of cause and cause</w:t>
      </w:r>
      <w:r w:rsidR="00047C99">
        <w:t xml:space="preserve">d </w:t>
      </w:r>
      <w:r>
        <w:t>are drawn there from. But others reject that and argue that we know that all who experienc</w:t>
      </w:r>
      <w:r w:rsidR="00047C99">
        <w:t xml:space="preserve">e </w:t>
      </w:r>
      <w:r>
        <w:t>a phenomenon believe in advance that the relation of causality is a fact between phenomen</w:t>
      </w:r>
      <w:r w:rsidR="00047C99">
        <w:t xml:space="preserve">a </w:t>
      </w:r>
      <w:r>
        <w:t>and that the purpose of this experiment is to clarify what phenomenon is the cause o</w:t>
      </w:r>
      <w:r w:rsidR="00047C99">
        <w:t xml:space="preserve">f </w:t>
      </w:r>
      <w:r>
        <w:t>another and to recognize the special cause and caused of the experienced phenomena. Now</w:t>
      </w:r>
      <w:r w:rsidR="00652898">
        <w:t xml:space="preserve">, </w:t>
      </w:r>
      <w:r>
        <w:t>the question is: “How have they realized the notions of cause and caused befor</w:t>
      </w:r>
      <w:r w:rsidR="00047C99">
        <w:t xml:space="preserve">e </w:t>
      </w:r>
      <w:r>
        <w:t>experimenting? How have they known that there is this kind of relationship between beings</w:t>
      </w:r>
      <w:r w:rsidR="00652898">
        <w:t xml:space="preserve">, </w:t>
      </w:r>
      <w:r>
        <w:t>so that they can find special relations of causality?”</w:t>
      </w:r>
    </w:p>
    <w:p w:rsidR="00B05F85" w:rsidRDefault="00B05F85" w:rsidP="00B05F85">
      <w:pPr>
        <w:pStyle w:val="libNormal"/>
        <w:rPr>
          <w:rtl/>
        </w:rPr>
      </w:pPr>
      <w:r>
        <w:t>According to Sadraian view16 human beings first find this relation in themselves b</w:t>
      </w:r>
      <w:r w:rsidR="00047C99">
        <w:t xml:space="preserve">y </w:t>
      </w:r>
      <w:r>
        <w:t>intuition. Man considers that his psychological activities and decisions and the production o</w:t>
      </w:r>
      <w:r w:rsidR="00047C99">
        <w:t xml:space="preserve">f </w:t>
      </w:r>
    </w:p>
    <w:p w:rsidR="00B05F85" w:rsidRDefault="00B05F85" w:rsidP="00B05F85">
      <w:pPr>
        <w:pStyle w:val="libNormal"/>
      </w:pPr>
      <w:r>
        <w:t>some imaginations to be the results of his acts or acts of his will, and the existence of the</w:t>
      </w:r>
      <w:r w:rsidR="00047C99">
        <w:t xml:space="preserve">m </w:t>
      </w:r>
      <w:r>
        <w:t>is dependent to his existence while his existence is not dependent to those; so, he abstract</w:t>
      </w:r>
      <w:r w:rsidR="00047C99">
        <w:t xml:space="preserve">s </w:t>
      </w:r>
      <w:r>
        <w:t>the notion of cause and caused from these. Then he generalizes these notions to other being</w:t>
      </w:r>
      <w:r w:rsidR="00047C99">
        <w:t xml:space="preserve">s </w:t>
      </w:r>
      <w:r>
        <w:t>(as will be explained in more detail).</w:t>
      </w:r>
    </w:p>
    <w:p w:rsidR="00B05F85" w:rsidRDefault="00B05F85" w:rsidP="003904C5">
      <w:pPr>
        <w:pStyle w:val="Heading3Center"/>
      </w:pPr>
      <w:bookmarkStart w:id="24" w:name="_Toc403563205"/>
      <w:r>
        <w:t>Divisions of cause:</w:t>
      </w:r>
      <w:bookmarkEnd w:id="24"/>
    </w:p>
    <w:p w:rsidR="00B05F85" w:rsidRDefault="00B05F85" w:rsidP="00B05F85">
      <w:pPr>
        <w:pStyle w:val="libNormal"/>
      </w:pPr>
      <w:r>
        <w:t>Some problems in this field are the result of confusion between different types of cause</w:t>
      </w:r>
      <w:r w:rsidR="00652898">
        <w:t xml:space="preserve">, </w:t>
      </w:r>
      <w:r>
        <w:t>and something which is presumed as a cause without really being such. Therefore, ther</w:t>
      </w:r>
      <w:r w:rsidR="00047C99">
        <w:t xml:space="preserve">e </w:t>
      </w:r>
      <w:r>
        <w:t>should be some kinds of differentiation between types of cause in order to have a bette</w:t>
      </w:r>
      <w:r w:rsidR="00047C99">
        <w:t xml:space="preserve">r </w:t>
      </w:r>
      <w:r>
        <w:t>understanding of the concept because the dependency of one existence to another existenc</w:t>
      </w:r>
      <w:r w:rsidR="00047C99">
        <w:t xml:space="preserve">e </w:t>
      </w:r>
      <w:r>
        <w:t>can be considered in different manners. If the general term "cause" applies to all of thos</w:t>
      </w:r>
      <w:r w:rsidR="00047C99">
        <w:t xml:space="preserve">e </w:t>
      </w:r>
      <w:r>
        <w:t>dependencies, then these divisions will be as follows:</w:t>
      </w:r>
    </w:p>
    <w:p w:rsidR="00B05F85" w:rsidRDefault="00B05F85" w:rsidP="00B05F85">
      <w:pPr>
        <w:pStyle w:val="libNormal"/>
      </w:pPr>
      <w:r>
        <w:t>1. Complete and incomplete cause: a complete cause is sufficient for the truth and th</w:t>
      </w:r>
      <w:r w:rsidR="00047C99">
        <w:t xml:space="preserve">e </w:t>
      </w:r>
      <w:r>
        <w:t>existence of the caused which is not dependent on any other being. In other words, if th</w:t>
      </w:r>
      <w:r w:rsidR="00047C99">
        <w:t xml:space="preserve">e </w:t>
      </w:r>
      <w:r>
        <w:t xml:space="preserve">existence of the caused is necessary given the existence of the cause, then that cause is </w:t>
      </w:r>
      <w:r w:rsidR="00047C99">
        <w:t xml:space="preserve">a </w:t>
      </w:r>
      <w:r>
        <w:t>complete cause. On the other hand, if the cause is such that, alone it is not sufficient for th</w:t>
      </w:r>
      <w:r w:rsidR="00047C99">
        <w:t xml:space="preserve">e </w:t>
      </w:r>
      <w:r>
        <w:t xml:space="preserve">existence of </w:t>
      </w:r>
      <w:r>
        <w:lastRenderedPageBreak/>
        <w:t>caused, yet without it the caused would not exist, then it is an incomplete cause.</w:t>
      </w:r>
    </w:p>
    <w:p w:rsidR="00B05F85" w:rsidRDefault="00B05F85" w:rsidP="002071E5">
      <w:pPr>
        <w:pStyle w:val="libNormal"/>
      </w:pPr>
      <w:r>
        <w:t>That is to say that if each of a1, a2, an is necessary for the existence of b (caused) an</w:t>
      </w:r>
      <w:r w:rsidR="00047C99">
        <w:t xml:space="preserve">d </w:t>
      </w:r>
      <w:r>
        <w:t xml:space="preserve">when the sum of (a1 + a2 +...+ an) exists, the caused (b) necessarily exists, then the </w:t>
      </w:r>
      <w:r w:rsidR="002071E5" w:rsidRPr="00FD23F9">
        <w:t>∑</w:t>
      </w:r>
      <w:r w:rsidRPr="00FD23F9">
        <w:t>ak i</w:t>
      </w:r>
      <w:r w:rsidR="00047C99" w:rsidRPr="00FD23F9">
        <w:t xml:space="preserve">s </w:t>
      </w:r>
      <w:r>
        <w:t>named the complete cause and each of a1 or a2 or ....., an or every sum of a1, a2, ..., and a</w:t>
      </w:r>
      <w:r w:rsidR="00047C99">
        <w:t xml:space="preserve">n </w:t>
      </w:r>
      <w:r>
        <w:t xml:space="preserve">which is less than </w:t>
      </w:r>
      <w:r w:rsidR="002071E5" w:rsidRPr="00FD23F9">
        <w:t>∑</w:t>
      </w:r>
      <w:r w:rsidRPr="00FD23F9">
        <w:t xml:space="preserve">ak (like (a1 + a2) </w:t>
      </w:r>
      <w:r>
        <w:t>or (a3 + a7 + an) or (an + an-1 +an-2 +a5) or ... ) is name</w:t>
      </w:r>
      <w:r w:rsidR="00047C99">
        <w:t xml:space="preserve">d </w:t>
      </w:r>
      <w:r>
        <w:t>incomplete cause. For example, the light of a lamp which is caused (b) is dependent on th</w:t>
      </w:r>
      <w:r w:rsidR="00047C99">
        <w:t xml:space="preserve">e </w:t>
      </w:r>
      <w:r>
        <w:t>existence of lamp (an), wires (an-1), the special metal of wire in the lamp (an-2), the vacuu</w:t>
      </w:r>
      <w:r w:rsidR="00047C99">
        <w:t xml:space="preserve">m </w:t>
      </w:r>
      <w:r>
        <w:t>in the lamp (an-3), the electricity which is continually reaches to the lamp (an-4), th</w:t>
      </w:r>
      <w:r w:rsidR="00047C99">
        <w:t xml:space="preserve">e </w:t>
      </w:r>
      <w:r>
        <w:t>perseverance of some physical laws and etc. (...,a1). To have light from the lamp each o</w:t>
      </w:r>
      <w:r w:rsidR="00047C99">
        <w:t xml:space="preserve">f </w:t>
      </w:r>
      <w:r>
        <w:t>those (ak) must exist, without any of them the existence of (b) is absurd, but if one or two o</w:t>
      </w:r>
      <w:r w:rsidR="00047C99">
        <w:t xml:space="preserve">f </w:t>
      </w:r>
      <w:r>
        <w:t>those (like an-1, an-3) exist it does not necessitate the existence of caused (b). Only the sum o</w:t>
      </w:r>
      <w:r w:rsidR="00047C99">
        <w:t xml:space="preserve">f </w:t>
      </w:r>
      <w:r>
        <w:t>(a1+a2+...+an) makes the caused to exist necessarily. If all of (a1+a2+...+an-1) exists (b) wil</w:t>
      </w:r>
      <w:r w:rsidR="00047C99">
        <w:t xml:space="preserve">l </w:t>
      </w:r>
      <w:r>
        <w:t>not exist. This is an that makes the cause efficient for the necessary existence of the caused.</w:t>
      </w:r>
    </w:p>
    <w:p w:rsidR="00B05F85" w:rsidRDefault="00B05F85" w:rsidP="009C0379">
      <w:pPr>
        <w:pStyle w:val="libNormal"/>
      </w:pPr>
      <w:r>
        <w:t>The existence of the last part (which can be any part instead of an) on which the existence o</w:t>
      </w:r>
      <w:r w:rsidR="00047C99">
        <w:t xml:space="preserve">r </w:t>
      </w:r>
      <w:r>
        <w:t>nonexistence of the caused depends for its existence or nonexistence is very important. I</w:t>
      </w:r>
      <w:r w:rsidR="00047C99">
        <w:t xml:space="preserve">t </w:t>
      </w:r>
      <w:r>
        <w:t>shows itself in some cases as the only factor in the existence of b and makes othe</w:t>
      </w:r>
      <w:r w:rsidR="00047C99">
        <w:t xml:space="preserve">r </w:t>
      </w:r>
      <w:r>
        <w:t>incomplete causes be ignored or unimportant. The first attempt of sciences is to recogniz</w:t>
      </w:r>
      <w:r w:rsidR="00047C99">
        <w:t xml:space="preserve">e </w:t>
      </w:r>
      <w:r>
        <w:t>this last part (like an) then they attempt to know other parts of complete cause (like an-1 or an2). To do this attempting they preserve that last part (an) then examine another part (like an1); if they see that the existence or nonexistence of the caused is depended on the existenc</w:t>
      </w:r>
      <w:r w:rsidR="00047C99">
        <w:t xml:space="preserve">e </w:t>
      </w:r>
      <w:r>
        <w:t>or nonexistence of that new last part, then they conclude that this is another incomplet</w:t>
      </w:r>
      <w:r w:rsidR="00047C99">
        <w:t xml:space="preserve">e </w:t>
      </w:r>
      <w:r>
        <w:t>cause. However can every scientist contend that he has recognized all the parts of a</w:t>
      </w:r>
      <w:r w:rsidR="00047C99">
        <w:t xml:space="preserve">n </w:t>
      </w:r>
      <w:r>
        <w:t>efficient cause? Are all the causes that he knows really the parts of the complete cause? I</w:t>
      </w:r>
      <w:r w:rsidR="00047C99">
        <w:t xml:space="preserve">t </w:t>
      </w:r>
      <w:r>
        <w:t>would seem not because, at first he can only speak about what can be experienced an</w:t>
      </w:r>
      <w:r w:rsidR="00047C99">
        <w:t xml:space="preserve">d </w:t>
      </w:r>
      <w:r>
        <w:t>experimented, and he can omit or preserve one factor and examine the dependency of th</w:t>
      </w:r>
      <w:r w:rsidR="00047C99">
        <w:t xml:space="preserve">e </w:t>
      </w:r>
      <w:r>
        <w:t>caused on that factor. But in some cases he can not examine this, either due to the limitatio</w:t>
      </w:r>
      <w:r w:rsidR="00047C99">
        <w:t xml:space="preserve">n </w:t>
      </w:r>
      <w:r>
        <w:t>of his instruments or because it is not an experimentable factor such as an immaterial factor.</w:t>
      </w:r>
    </w:p>
    <w:p w:rsidR="00B05F85" w:rsidRDefault="00B05F85" w:rsidP="00B05F85">
      <w:pPr>
        <w:pStyle w:val="libNormal"/>
      </w:pPr>
      <w:r>
        <w:t>Because he can not recognize some of those parts, he can not say anything about such othe</w:t>
      </w:r>
      <w:r w:rsidR="00047C99">
        <w:t xml:space="preserve">r </w:t>
      </w:r>
      <w:r>
        <w:t>factors that perhaps a philosopher might treat. The development of every science ha</w:t>
      </w:r>
      <w:r w:rsidR="00047C99">
        <w:t xml:space="preserve">s </w:t>
      </w:r>
      <w:r>
        <w:t>convinced us that all parts are not known and that all the parts are not simple parts but the</w:t>
      </w:r>
      <w:r w:rsidR="00047C99">
        <w:t xml:space="preserve">y </w:t>
      </w:r>
      <w:r>
        <w:t>can be sums of smaller causes.</w:t>
      </w:r>
    </w:p>
    <w:p w:rsidR="00B05F85" w:rsidRDefault="00B05F85" w:rsidP="00B05F85">
      <w:pPr>
        <w:pStyle w:val="libNormal"/>
      </w:pPr>
      <w:r>
        <w:t>Furthermore, in some cases the cause is existence -given to a caused- like when yo</w:t>
      </w:r>
      <w:r w:rsidR="00047C99">
        <w:t xml:space="preserve">u </w:t>
      </w:r>
      <w:r>
        <w:t>imagine an apple in your mind, all of these parts depend on one thing -in our example, o</w:t>
      </w:r>
      <w:r w:rsidR="00047C99">
        <w:t xml:space="preserve">n </w:t>
      </w:r>
      <w:r>
        <w:t>me. This means that all the causes (parts) are not the same, and in some cases each par</w:t>
      </w:r>
      <w:r w:rsidR="00047C99">
        <w:t xml:space="preserve">t </w:t>
      </w:r>
      <w:r>
        <w:t>depends on a being that is quite different from each part.</w:t>
      </w:r>
    </w:p>
    <w:p w:rsidR="00B05F85" w:rsidRDefault="00B05F85" w:rsidP="00B05F85">
      <w:pPr>
        <w:pStyle w:val="libNormal"/>
      </w:pPr>
      <w:r>
        <w:t>2. Simple cause and composed cause: a simple cause is not composite as a cause, lik</w:t>
      </w:r>
      <w:r w:rsidR="00047C99">
        <w:t xml:space="preserve">e </w:t>
      </w:r>
      <w:r>
        <w:t>the “I” in the example of last paragraph (when I imagine an apple in my mind) or God o</w:t>
      </w:r>
      <w:r w:rsidR="00047C99">
        <w:t xml:space="preserve">r </w:t>
      </w:r>
      <w:r>
        <w:t>intellectual entities. Composed cause such as material causes, have different parts.</w:t>
      </w:r>
    </w:p>
    <w:p w:rsidR="00B05F85" w:rsidRDefault="00B05F85" w:rsidP="00B05F85">
      <w:pPr>
        <w:pStyle w:val="libNormal"/>
      </w:pPr>
      <w:r>
        <w:lastRenderedPageBreak/>
        <w:t>3. Direct cause and indirect cause: In for example, the will of a man in movement o</w:t>
      </w:r>
      <w:r w:rsidR="00047C99">
        <w:t xml:space="preserve">f </w:t>
      </w:r>
      <w:r>
        <w:t>his hand can be accounted as a direct cause, but in the movement of a pen that is in his han</w:t>
      </w:r>
      <w:r w:rsidR="00047C99">
        <w:t xml:space="preserve">d </w:t>
      </w:r>
      <w:r>
        <w:t>is accounted as an indirect cause.</w:t>
      </w:r>
    </w:p>
    <w:p w:rsidR="00B05F85" w:rsidRDefault="00B05F85" w:rsidP="009C0379">
      <w:pPr>
        <w:pStyle w:val="libNormal"/>
      </w:pPr>
      <w:r>
        <w:t>4. Real and preparatory cause: Cause can be considered to that in which the existenc</w:t>
      </w:r>
      <w:r w:rsidR="00047C99">
        <w:t xml:space="preserve">e </w:t>
      </w:r>
      <w:r>
        <w:t>of the caused is really dependent so that caused can not be separated from it. Suc</w:t>
      </w:r>
      <w:r w:rsidR="00047C99">
        <w:t xml:space="preserve">h </w:t>
      </w:r>
      <w:r>
        <w:t>separation would be absurd like that of mind (or soul) from will and mental imagination</w:t>
      </w:r>
      <w:r w:rsidR="00047C99">
        <w:t xml:space="preserve">s </w:t>
      </w:r>
      <w:r>
        <w:t>which can not exist in separation from mind (or soul). We name these “real cause."</w:t>
      </w:r>
    </w:p>
    <w:p w:rsidR="00B05F85" w:rsidRDefault="00B05F85" w:rsidP="00B05F85">
      <w:pPr>
        <w:pStyle w:val="libNormal"/>
      </w:pPr>
      <w:r>
        <w:t>Sometimes we ascribe cause more generally to a being that is effective in preparing th</w:t>
      </w:r>
      <w:r w:rsidR="00047C99">
        <w:t xml:space="preserve">e </w:t>
      </w:r>
      <w:r>
        <w:t>background for the coming into existence of the effect or caused, though the existence of th</w:t>
      </w:r>
      <w:r w:rsidR="00047C99">
        <w:t xml:space="preserve">e </w:t>
      </w:r>
      <w:r>
        <w:t>effect has no true and inseparable dependency on it, like father as a cause of son, or artist a</w:t>
      </w:r>
      <w:r w:rsidR="00047C99">
        <w:t xml:space="preserve">s </w:t>
      </w:r>
      <w:r>
        <w:t>a cause of painting. This kind of cause is named as “preparatory cause." Indeed in thes</w:t>
      </w:r>
      <w:r w:rsidR="00047C99">
        <w:t xml:space="preserve">e </w:t>
      </w:r>
      <w:r>
        <w:t>cases the real cause is a composed one consisting matters and physical laws and etc. Fo</w:t>
      </w:r>
      <w:r w:rsidR="00047C99">
        <w:t xml:space="preserve">r </w:t>
      </w:r>
      <w:r>
        <w:t>example, in the painting, the matter of colors and their physical and chemical propertie</w:t>
      </w:r>
      <w:r w:rsidR="00047C99">
        <w:t xml:space="preserve">s </w:t>
      </w:r>
      <w:r>
        <w:t>must be conserved continually and then the existence of painting as a painting will b</w:t>
      </w:r>
      <w:r w:rsidR="00047C99">
        <w:t xml:space="preserve">e </w:t>
      </w:r>
      <w:r>
        <w:t>conserved. In any moment were one of these parts of the composed cause to cease th</w:t>
      </w:r>
      <w:r w:rsidR="00047C99">
        <w:t xml:space="preserve">e </w:t>
      </w:r>
      <w:r>
        <w:t>efficient cause would be less than efficient and the painting will be destroyed.</w:t>
      </w:r>
    </w:p>
    <w:p w:rsidR="00B05F85" w:rsidRDefault="00B05F85" w:rsidP="00B05F85">
      <w:pPr>
        <w:pStyle w:val="libNormal"/>
      </w:pPr>
      <w:r>
        <w:t>Another division of causes is: material, formal, agent or agency and final.</w:t>
      </w:r>
    </w:p>
    <w:p w:rsidR="00B05F85" w:rsidRDefault="00B05F85" w:rsidP="00B05F85">
      <w:pPr>
        <w:pStyle w:val="libNormal"/>
      </w:pPr>
      <w:r>
        <w:t>We do not want to assert this division which in some cases is disputable. The onl</w:t>
      </w:r>
      <w:r w:rsidR="00047C99">
        <w:t xml:space="preserve">y </w:t>
      </w:r>
      <w:r>
        <w:t>important cause in this division is agent or agency cause, by which the caused comes int</w:t>
      </w:r>
      <w:r w:rsidR="00047C99">
        <w:t xml:space="preserve">o </w:t>
      </w:r>
      <w:r>
        <w:t>existence. This agency is used in two terms: The first one is “natural agent” which is th</w:t>
      </w:r>
      <w:r w:rsidR="00047C99">
        <w:t xml:space="preserve">e </w:t>
      </w:r>
      <w:r>
        <w:t>origination of movements and changes of bodies. The second is “divine agent” o</w:t>
      </w:r>
      <w:r w:rsidR="00047C99">
        <w:t xml:space="preserve">r </w:t>
      </w:r>
      <w:r>
        <w:t>“immaterial agent” that is discussed in theology. This agent is one being that brings cause</w:t>
      </w:r>
      <w:r w:rsidR="00047C99">
        <w:t xml:space="preserve">d </w:t>
      </w:r>
      <w:r>
        <w:t>into existence and gives it existence. This agent is nearly like the human being as the agen</w:t>
      </w:r>
      <w:r w:rsidR="00047C99">
        <w:t xml:space="preserve">t </w:t>
      </w:r>
      <w:r>
        <w:t>of his imaginations - like an apple that has its existence by the one who imagines it. Thi</w:t>
      </w:r>
      <w:r w:rsidR="00047C99">
        <w:t xml:space="preserve">s </w:t>
      </w:r>
      <w:r>
        <w:t>agent can be found in immaterial beings; material agents cause only movements and change</w:t>
      </w:r>
      <w:r w:rsidR="00047C99">
        <w:t xml:space="preserve">s </w:t>
      </w:r>
      <w:r>
        <w:t>in things and there is no material being that can bring another thing into existence fro</w:t>
      </w:r>
      <w:r w:rsidR="00047C99">
        <w:t xml:space="preserve">m </w:t>
      </w:r>
      <w:r>
        <w:t>nonexistence.</w:t>
      </w:r>
    </w:p>
    <w:p w:rsidR="00B05F85" w:rsidRDefault="00B05F85" w:rsidP="002071E5">
      <w:pPr>
        <w:pStyle w:val="Heading3Center"/>
      </w:pPr>
      <w:bookmarkStart w:id="25" w:name="_Toc403563206"/>
      <w:r>
        <w:t>The principle of causality:</w:t>
      </w:r>
      <w:bookmarkEnd w:id="25"/>
    </w:p>
    <w:p w:rsidR="00B05F85" w:rsidRDefault="00B05F85" w:rsidP="00B05F85">
      <w:pPr>
        <w:pStyle w:val="libNormal"/>
      </w:pPr>
      <w:r>
        <w:t>As was explained above, the principle of causality is accepted by man as a common an</w:t>
      </w:r>
      <w:r w:rsidR="00047C99">
        <w:t xml:space="preserve">d </w:t>
      </w:r>
      <w:r>
        <w:t>universal postulate. If one does not accept this principle he can not have any scientifi</w:t>
      </w:r>
      <w:r w:rsidR="00047C99">
        <w:t xml:space="preserve">c </w:t>
      </w:r>
      <w:r>
        <w:t>experience because any attempt to formulate an experiment requires previous acceptance o</w:t>
      </w:r>
      <w:r w:rsidR="00047C99">
        <w:t xml:space="preserve">f </w:t>
      </w:r>
      <w:r>
        <w:t>causality in order for the experiment to render a general law. Hume truly contends that th</w:t>
      </w:r>
      <w:r w:rsidR="00047C99">
        <w:t xml:space="preserve">e </w:t>
      </w:r>
      <w:r>
        <w:t>necessary relation between cause and effect can not be derived from sensible experienc</w:t>
      </w:r>
      <w:r w:rsidR="00047C99">
        <w:t xml:space="preserve">e </w:t>
      </w:r>
      <w:r>
        <w:t>which is based solely on senses. Kant, also correctly accounted this principle to be a priori.</w:t>
      </w:r>
    </w:p>
    <w:p w:rsidR="00B05F85" w:rsidRDefault="00B05F85" w:rsidP="002071E5">
      <w:pPr>
        <w:pStyle w:val="libNormal"/>
      </w:pPr>
      <w:r>
        <w:t>The following concerns the content of this principle and its value and validity. Th</w:t>
      </w:r>
      <w:r w:rsidR="00047C99">
        <w:t xml:space="preserve">e </w:t>
      </w:r>
      <w:r>
        <w:t>principle of causality expresses the need of the caused for a cause the caused can not exis</w:t>
      </w:r>
      <w:r w:rsidR="00047C99">
        <w:t xml:space="preserve">t </w:t>
      </w:r>
      <w:r>
        <w:t>without a cause. This proposition which is about reality may be stated in this form: “Ever</w:t>
      </w:r>
      <w:r w:rsidR="00047C99">
        <w:t xml:space="preserve">y </w:t>
      </w:r>
      <w:r>
        <w:t>caused need to have a cause” and its purport is that if a caused exists externally, then i</w:t>
      </w:r>
      <w:r w:rsidR="00047C99">
        <w:t xml:space="preserve">t </w:t>
      </w:r>
      <w:r>
        <w:t>needs a cause. As there is no being that is described as caused and comes to existenc</w:t>
      </w:r>
      <w:r w:rsidR="00047C99">
        <w:t xml:space="preserve">e </w:t>
      </w:r>
      <w:r>
        <w:t>without any cause, the existence of something caused shows that a cause has brought it int</w:t>
      </w:r>
      <w:r w:rsidR="00047C99">
        <w:t xml:space="preserve">o </w:t>
      </w:r>
      <w:r>
        <w:t>existence.</w:t>
      </w:r>
    </w:p>
    <w:p w:rsidR="00B05F85" w:rsidRDefault="00B05F85" w:rsidP="00B05F85">
      <w:pPr>
        <w:pStyle w:val="libNormal"/>
      </w:pPr>
      <w:r>
        <w:lastRenderedPageBreak/>
        <w:t>But this proposition is an analytic one in which the purport of the predicate are derive</w:t>
      </w:r>
      <w:r w:rsidR="00047C99">
        <w:t xml:space="preserve">d </w:t>
      </w:r>
      <w:r>
        <w:t>from the purport of its subject. Therefore, it is evident and does not need any demonstration</w:t>
      </w:r>
      <w:r w:rsidR="00D01119">
        <w:t xml:space="preserve">; </w:t>
      </w:r>
      <w:r>
        <w:t>the mere concepts of subject and predicate are enough for its judgment. However, thi</w:t>
      </w:r>
      <w:r w:rsidR="00047C99">
        <w:t xml:space="preserve">s </w:t>
      </w:r>
      <w:r>
        <w:t>proposition does not show that in the external world there are things that are caused, not ca</w:t>
      </w:r>
      <w:r w:rsidR="00047C99">
        <w:t xml:space="preserve">n </w:t>
      </w:r>
      <w:r>
        <w:t>it be prove that there are beings that need to cause in the world. It declares only if there i</w:t>
      </w:r>
      <w:r w:rsidR="00047C99">
        <w:t xml:space="preserve">s </w:t>
      </w:r>
      <w:r>
        <w:t>something caused in the world it must have a cause.</w:t>
      </w:r>
    </w:p>
    <w:p w:rsidR="00B05F85" w:rsidRDefault="00B05F85" w:rsidP="00B05F85">
      <w:pPr>
        <w:pStyle w:val="libNormal"/>
      </w:pPr>
      <w:r>
        <w:t>If we add the fact that there are effects in the world that are evident by intuition of thing</w:t>
      </w:r>
      <w:r w:rsidR="00047C99">
        <w:t xml:space="preserve">s </w:t>
      </w:r>
      <w:r>
        <w:t>causeds internally the will and its action, by generalizing this fact to the external world w</w:t>
      </w:r>
      <w:r w:rsidR="00047C99">
        <w:t xml:space="preserve">e </w:t>
      </w:r>
      <w:r>
        <w:t>can have the following propositions: “Causeds that are in the external world need causes.”</w:t>
      </w:r>
    </w:p>
    <w:p w:rsidR="00B05F85" w:rsidRDefault="00B05F85" w:rsidP="00B05F85">
      <w:pPr>
        <w:pStyle w:val="libNormal"/>
      </w:pPr>
      <w:r>
        <w:t>This proposition is evident because it consists of two other evident propositions (on</w:t>
      </w:r>
      <w:r w:rsidR="00047C99">
        <w:t xml:space="preserve">e </w:t>
      </w:r>
      <w:r>
        <w:t>analytic and another synthetic). However, this proposition, can not declare the instances o</w:t>
      </w:r>
      <w:r w:rsidR="00047C99">
        <w:t xml:space="preserve">f </w:t>
      </w:r>
      <w:r>
        <w:t>causeds either. It expresses that there are beings in common sense of the term to whom th</w:t>
      </w:r>
      <w:r w:rsidR="00047C99">
        <w:t xml:space="preserve">e </w:t>
      </w:r>
      <w:r>
        <w:t>term “caused” is ascribed and that they need a cause. However, this proposition canno</w:t>
      </w:r>
      <w:r w:rsidR="00047C99">
        <w:t xml:space="preserve">t </w:t>
      </w:r>
      <w:r>
        <w:t>specify what being has this ascription. Therefore, recognition of instances of cause an</w:t>
      </w:r>
      <w:r w:rsidR="00047C99">
        <w:t xml:space="preserve">d </w:t>
      </w:r>
      <w:r>
        <w:t>caused, except those understood by intuition, are not evident and requires demonstration.</w:t>
      </w:r>
    </w:p>
    <w:p w:rsidR="00B05F85" w:rsidRDefault="00B05F85" w:rsidP="00B05F85">
      <w:pPr>
        <w:pStyle w:val="libNormal"/>
      </w:pPr>
      <w:r>
        <w:t>Finally, only if external beings are described as cause and caused, can instances of cause an</w:t>
      </w:r>
      <w:r w:rsidR="00047C99">
        <w:t xml:space="preserve">d </w:t>
      </w:r>
      <w:r>
        <w:t>caused be distinguished.</w:t>
      </w:r>
    </w:p>
    <w:p w:rsidR="00B05F85" w:rsidRDefault="00B05F85" w:rsidP="00B05F85">
      <w:pPr>
        <w:pStyle w:val="libNormal"/>
        <w:rPr>
          <w:rtl/>
        </w:rPr>
      </w:pPr>
      <w:r>
        <w:t>Some philosophers considered the principle of causality to be that: “Every existent bein</w:t>
      </w:r>
      <w:r w:rsidR="00047C99">
        <w:t xml:space="preserve">g </w:t>
      </w:r>
      <w:r>
        <w:t>needs a cause” which it follows that all beings must be caused. However, this propositio</w:t>
      </w:r>
      <w:r w:rsidR="00047C99">
        <w:t xml:space="preserve">n </w:t>
      </w:r>
      <w:r>
        <w:t xml:space="preserve">cannot be accepted because it is not evident; existent being by its nature does not need </w:t>
      </w:r>
      <w:r w:rsidR="00047C99">
        <w:t xml:space="preserve">a </w:t>
      </w:r>
      <w:r>
        <w:t>cause because it has existence. Furthermore, this proposition immediately outside anothe</w:t>
      </w:r>
      <w:r w:rsidR="00047C99">
        <w:t xml:space="preserve">r </w:t>
      </w:r>
      <w:r>
        <w:t>famous problem, namely, “Therefore, God must have a cause because God is an existen</w:t>
      </w:r>
      <w:r w:rsidR="00047C99">
        <w:t xml:space="preserve">t </w:t>
      </w:r>
      <w:r>
        <w:t>being.” The subject of the principle of causality can not be merely existent being because i</w:t>
      </w:r>
      <w:r w:rsidR="00047C99">
        <w:t xml:space="preserve">n </w:t>
      </w:r>
      <w:r>
        <w:t>that case not only is it not evident, but also it cannot be demonstrated. Even its contrary ca</w:t>
      </w:r>
      <w:r w:rsidR="00047C99">
        <w:t xml:space="preserve">n </w:t>
      </w:r>
    </w:p>
    <w:p w:rsidR="00B05F85" w:rsidRDefault="00B05F85" w:rsidP="00B05F85">
      <w:pPr>
        <w:pStyle w:val="libNormal"/>
      </w:pPr>
      <w:r>
        <w:t>not be demonstrated by demonstrations that God, in spite of having existence, does not nee</w:t>
      </w:r>
      <w:r w:rsidR="00047C99">
        <w:t xml:space="preserve">d </w:t>
      </w:r>
      <w:r>
        <w:t>to a cause.</w:t>
      </w:r>
    </w:p>
    <w:p w:rsidR="00B05F85" w:rsidRDefault="00B05F85" w:rsidP="002071E5">
      <w:pPr>
        <w:pStyle w:val="Heading3Center"/>
      </w:pPr>
      <w:bookmarkStart w:id="26" w:name="_Toc403563207"/>
      <w:r>
        <w:t>Basis of the need for a cause:</w:t>
      </w:r>
      <w:bookmarkEnd w:id="26"/>
    </w:p>
    <w:p w:rsidR="00B05F85" w:rsidRDefault="00B05F85" w:rsidP="00B05F85">
      <w:pPr>
        <w:pStyle w:val="libNormal"/>
      </w:pPr>
      <w:r>
        <w:t>Why does something need a cause? Why must something be accounted as caused? On</w:t>
      </w:r>
      <w:r w:rsidR="00047C99">
        <w:t xml:space="preserve">e </w:t>
      </w:r>
      <w:r>
        <w:t xml:space="preserve">answer to this question stated above was that to have existence is the criterion for having </w:t>
      </w:r>
      <w:r w:rsidR="00047C99">
        <w:t xml:space="preserve">a </w:t>
      </w:r>
      <w:r>
        <w:t xml:space="preserve">cause. We explained that this can not be true, for existent being does not absolutely need </w:t>
      </w:r>
      <w:r w:rsidR="00047C99">
        <w:t xml:space="preserve">a </w:t>
      </w:r>
      <w:r>
        <w:t>cause. Therefore, an existent being in so far as it is an existent being is not a criterion o</w:t>
      </w:r>
      <w:r w:rsidR="00047C99">
        <w:t xml:space="preserve">f </w:t>
      </w:r>
      <w:r>
        <w:t>having a cause.</w:t>
      </w:r>
    </w:p>
    <w:p w:rsidR="00B05F85" w:rsidRDefault="00B05F85" w:rsidP="00B05F85">
      <w:pPr>
        <w:pStyle w:val="libNormal"/>
      </w:pPr>
      <w:r>
        <w:t>Some Islamic theologians argued that “coming-into-being” is the criteria and basis of th</w:t>
      </w:r>
      <w:r w:rsidR="00047C99">
        <w:t xml:space="preserve">e </w:t>
      </w:r>
      <w:r>
        <w:t>need for a cause for a being. Every being that did not have existence in a moment, but the</w:t>
      </w:r>
      <w:r w:rsidR="00047C99">
        <w:t xml:space="preserve">n </w:t>
      </w:r>
      <w:r>
        <w:t>comes into existence in another moment needs a cause. Therefore, “pre-eternal” being lik</w:t>
      </w:r>
      <w:r w:rsidR="00047C99">
        <w:t xml:space="preserve">e </w:t>
      </w:r>
      <w:r>
        <w:t>God does not need to a cause.</w:t>
      </w:r>
    </w:p>
    <w:p w:rsidR="00B05F85" w:rsidRDefault="00B05F85" w:rsidP="00B05F85">
      <w:pPr>
        <w:pStyle w:val="libNormal"/>
      </w:pPr>
      <w:r>
        <w:t>Islamic philosophers, on the contrary, argued that “possible-beings” in so far as it ha</w:t>
      </w:r>
      <w:r w:rsidR="00047C99">
        <w:t xml:space="preserve">s </w:t>
      </w:r>
      <w:r>
        <w:t>possibility, needs a cause. Every being that has essential possibility of non-existence and fo</w:t>
      </w:r>
      <w:r w:rsidR="00047C99">
        <w:t xml:space="preserve">r </w:t>
      </w:r>
      <w:r>
        <w:t>whom the supposition of its non-existence is not absurd will need a cause. The need of thi</w:t>
      </w:r>
      <w:r w:rsidR="00047C99">
        <w:t xml:space="preserve">s </w:t>
      </w:r>
      <w:r>
        <w:t xml:space="preserve">being is not only </w:t>
      </w:r>
      <w:r>
        <w:lastRenderedPageBreak/>
        <w:t>in the moment that comes into being, but this need is derived from it</w:t>
      </w:r>
      <w:r w:rsidR="00047C99">
        <w:t xml:space="preserve">s </w:t>
      </w:r>
      <w:r>
        <w:t>possibility every moment it exists. Therefore, the effect needs a conserving cause and th</w:t>
      </w:r>
      <w:r w:rsidR="00047C99">
        <w:t xml:space="preserve">e </w:t>
      </w:r>
      <w:r>
        <w:t>originating cause is not sufficient. The shortness or length of the life of an existence doe</w:t>
      </w:r>
      <w:r w:rsidR="00047C99">
        <w:t xml:space="preserve">s </w:t>
      </w:r>
      <w:r>
        <w:t>not increase due to its need for a cause; rather the length of its life makes it the more in nee</w:t>
      </w:r>
      <w:r w:rsidR="00047C99">
        <w:t xml:space="preserve">d </w:t>
      </w:r>
      <w:r>
        <w:t>of a cause. Hence, it is not intellectually absurd that there be a pre-eternal caused being.</w:t>
      </w:r>
    </w:p>
    <w:p w:rsidR="00B05F85" w:rsidRDefault="00B05F85" w:rsidP="00B05F85">
      <w:pPr>
        <w:pStyle w:val="libNormal"/>
      </w:pPr>
      <w:r>
        <w:t>In this later view, the possibility that stipulates the need for a cause can be an attribute o</w:t>
      </w:r>
      <w:r w:rsidR="00047C99">
        <w:t xml:space="preserve">f </w:t>
      </w:r>
      <w:r>
        <w:t>quiddity which demands neither existence nor non-existence. In other words, its ascriptio</w:t>
      </w:r>
      <w:r w:rsidR="00047C99">
        <w:t xml:space="preserve">n </w:t>
      </w:r>
      <w:r>
        <w:t>to existence is the same as to non-existence. There must be another thing to expel quiddit</w:t>
      </w:r>
      <w:r w:rsidR="00047C99">
        <w:t xml:space="preserve">y </w:t>
      </w:r>
      <w:r>
        <w:t>from this equality of ascription; and this thing is cause. Hence, these philosophers assum</w:t>
      </w:r>
      <w:r w:rsidR="00047C99">
        <w:t xml:space="preserve">e </w:t>
      </w:r>
      <w:r>
        <w:t>"being-quiddity possibility" as the basis of the need for a cause of a being.</w:t>
      </w:r>
    </w:p>
    <w:p w:rsidR="00B05F85" w:rsidRDefault="00B05F85" w:rsidP="00B05F85">
      <w:pPr>
        <w:pStyle w:val="libNormal"/>
        <w:rPr>
          <w:rtl/>
        </w:rPr>
      </w:pPr>
      <w:r>
        <w:t>This view is compatible with the opinion of those who believe that it is quiddity that i</w:t>
      </w:r>
      <w:r w:rsidR="00047C99">
        <w:t xml:space="preserve">s </w:t>
      </w:r>
      <w:r>
        <w:t>fundamentally real. However those who believe that existence is fundamentally real an</w:t>
      </w:r>
      <w:r w:rsidR="00047C99">
        <w:t xml:space="preserve">d </w:t>
      </w:r>
      <w:r>
        <w:t>quiddity is mentally posited need to found their philosophical statements on "existence", no</w:t>
      </w:r>
      <w:r w:rsidR="00047C99">
        <w:t xml:space="preserve">t </w:t>
      </w:r>
    </w:p>
    <w:p w:rsidR="00B05F85" w:rsidRDefault="00B05F85" w:rsidP="00B05F85">
      <w:pPr>
        <w:pStyle w:val="libNormal"/>
      </w:pPr>
      <w:r>
        <w:t>on "quiddity." So, Mulla Sadra held that the basis of the need of a caused for a cause is it</w:t>
      </w:r>
      <w:r w:rsidR="00047C99">
        <w:t xml:space="preserve">s </w:t>
      </w:r>
      <w:r>
        <w:t>kind of existence. Because causality is a real relation between beings and in reality there i</w:t>
      </w:r>
      <w:r w:rsidR="00047C99">
        <w:t xml:space="preserve">s </w:t>
      </w:r>
      <w:r>
        <w:t>nothing other than existence -as was explained in the last chapter. Therefore, causalit</w:t>
      </w:r>
      <w:r w:rsidR="00047C99">
        <w:t xml:space="preserve">y </w:t>
      </w:r>
      <w:r>
        <w:t xml:space="preserve">cannot refer to anything other than the existence of a being; so the need of the caused for </w:t>
      </w:r>
      <w:r w:rsidR="00047C99">
        <w:t xml:space="preserve">a </w:t>
      </w:r>
      <w:r>
        <w:t>cause which is a real property is only in the existence of the caused, not anything othe</w:t>
      </w:r>
      <w:r w:rsidR="00047C99">
        <w:t xml:space="preserve">r </w:t>
      </w:r>
      <w:r>
        <w:t>because there is nothing really other than existence. In other words, if we assume that A i</w:t>
      </w:r>
      <w:r w:rsidR="00047C99">
        <w:t xml:space="preserve">s </w:t>
      </w:r>
      <w:r>
        <w:t>the cause of B, A and B have two aspects; one is "A-ness" and "B-ness" (quiddity of A an</w:t>
      </w:r>
      <w:r w:rsidR="00047C99">
        <w:t xml:space="preserve">d </w:t>
      </w:r>
      <w:r>
        <w:t>B) and the other is "existence of A" and "existence of B" (existence). As we explaine</w:t>
      </w:r>
      <w:r w:rsidR="00047C99">
        <w:t xml:space="preserve">d </w:t>
      </w:r>
      <w:r>
        <w:t>before, what is fundamental in reality is existence, like the existence of A. Quiddity (like Aness</w:t>
      </w:r>
      <w:r w:rsidR="00652898">
        <w:t xml:space="preserve">) </w:t>
      </w:r>
      <w:r>
        <w:t>is mentally posited, that so, the mind by its action and consideration of the limitation</w:t>
      </w:r>
      <w:r w:rsidR="00047C99">
        <w:t xml:space="preserve">s </w:t>
      </w:r>
      <w:r>
        <w:t>of existence of A presumes the notion of "A-ness". Therefore, "A-ness" and "B-ness" are no</w:t>
      </w:r>
      <w:r w:rsidR="00047C99">
        <w:t xml:space="preserve">t </w:t>
      </w:r>
      <w:r>
        <w:t>fundamental real, but are as actions of mind. Causality is not essentially between thos</w:t>
      </w:r>
      <w:r w:rsidR="00047C99">
        <w:t xml:space="preserve">e </w:t>
      </w:r>
      <w:r>
        <w:t>notions, but is in their reality which is their existence is graded in its reality. Therefore, th</w:t>
      </w:r>
      <w:r w:rsidR="00047C99">
        <w:t xml:space="preserve">e </w:t>
      </w:r>
      <w:r>
        <w:t>only basis and criterion of the need of some beings (as caused) for other beings (as cause) i</w:t>
      </w:r>
      <w:r w:rsidR="00047C99">
        <w:t xml:space="preserve">s </w:t>
      </w:r>
      <w:r>
        <w:t>an "existential need" (or in Sadra's terminology "existential poverty") and "essentia</w:t>
      </w:r>
      <w:r w:rsidR="00047C99">
        <w:t xml:space="preserve">l </w:t>
      </w:r>
      <w:r>
        <w:t>dependency". This is the existential need or essential dependency of the caused upo</w:t>
      </w:r>
      <w:r w:rsidR="00047C99">
        <w:t xml:space="preserve">n </w:t>
      </w:r>
      <w:r>
        <w:t>another existence (viz. cause) which must not have this need or dependency, but rather mus</w:t>
      </w:r>
      <w:r w:rsidR="00047C99">
        <w:t xml:space="preserve">t </w:t>
      </w:r>
      <w:r>
        <w:t>be an independent one or an existence without need. So, the subject of the principle o</w:t>
      </w:r>
      <w:r w:rsidR="00047C99">
        <w:t xml:space="preserve">f </w:t>
      </w:r>
      <w:r>
        <w:t>causality is dependent beings or beings in which are poor in their existence. The propositio</w:t>
      </w:r>
      <w:r w:rsidR="00047C99">
        <w:t xml:space="preserve">n </w:t>
      </w:r>
      <w:r>
        <w:t xml:space="preserve">will be something like this: "Every being-poor- in-existence or dependent being needs </w:t>
      </w:r>
      <w:r w:rsidR="00047C99">
        <w:t xml:space="preserve">a </w:t>
      </w:r>
      <w:r>
        <w:t>cause." When the analogical gradation of existence is considered; since every weaker grad</w:t>
      </w:r>
      <w:r w:rsidR="00047C99">
        <w:t xml:space="preserve">e </w:t>
      </w:r>
      <w:r>
        <w:t>is dependent on a stronger grade of existence; therefore the subject of that proposition ca</w:t>
      </w:r>
      <w:r w:rsidR="00047C99">
        <w:t xml:space="preserve">n </w:t>
      </w:r>
      <w:r>
        <w:t>be "weak being," and the basis for the need of a being for a cause will be "weakness in th</w:t>
      </w:r>
      <w:r w:rsidR="00047C99">
        <w:t xml:space="preserve">e </w:t>
      </w:r>
      <w:r>
        <w:t>degree of existence."</w:t>
      </w:r>
    </w:p>
    <w:p w:rsidR="00B05F85" w:rsidRDefault="00B05F85" w:rsidP="00B05F85">
      <w:pPr>
        <w:pStyle w:val="libNormal"/>
      </w:pPr>
      <w:r>
        <w:t>It can be understood from the statements of Mulla Sadra that: (1) The relation o</w:t>
      </w:r>
      <w:r w:rsidR="00047C99">
        <w:t xml:space="preserve">f </w:t>
      </w:r>
      <w:r>
        <w:t>causality must be found between the existence of a cause and the existence of a caused, no</w:t>
      </w:r>
      <w:r w:rsidR="00047C99">
        <w:t xml:space="preserve">t </w:t>
      </w:r>
      <w:r>
        <w:t xml:space="preserve">in their quiddities (thing-ness). (2) Being caused </w:t>
      </w:r>
      <w:r>
        <w:lastRenderedPageBreak/>
        <w:t>or dependency of the caused upon anothe</w:t>
      </w:r>
      <w:r w:rsidR="00047C99">
        <w:t xml:space="preserve">r </w:t>
      </w:r>
      <w:r>
        <w:t>being is essential for the existence of the caused; dependent being will never be independen</w:t>
      </w:r>
      <w:r w:rsidR="00047C99">
        <w:t xml:space="preserve">t </w:t>
      </w:r>
      <w:r>
        <w:t>and can never be without need for a cause. The essence of the caused is being caused an</w:t>
      </w:r>
      <w:r w:rsidR="00047C99">
        <w:t xml:space="preserve">d </w:t>
      </w:r>
      <w:r>
        <w:t>having being that is dependent in relation to another being; without this dependency there i</w:t>
      </w:r>
      <w:r w:rsidR="00047C99">
        <w:t xml:space="preserve">s </w:t>
      </w:r>
      <w:r>
        <w:t>no caused being. Not caused can be a supposition even without this dependency; in othe</w:t>
      </w:r>
      <w:r w:rsidR="00047C99">
        <w:t xml:space="preserve">r </w:t>
      </w:r>
      <w:r>
        <w:t>words, the existence of the caused is just its dependence and belonging to a cause that give</w:t>
      </w:r>
      <w:r w:rsidR="00047C99">
        <w:t xml:space="preserve">s </w:t>
      </w:r>
      <w:r>
        <w:t>existence to it. This is what was said when existence was divided into "existence-in-itself</w:t>
      </w:r>
      <w:r w:rsidR="009C0379">
        <w:t xml:space="preserve">” </w:t>
      </w:r>
      <w:r>
        <w:t>(independent being) and "existence-in-something-else" (copulative existence).</w:t>
      </w:r>
    </w:p>
    <w:p w:rsidR="00B05F85" w:rsidRDefault="00B05F85" w:rsidP="002071E5">
      <w:pPr>
        <w:pStyle w:val="Heading3Center"/>
      </w:pPr>
      <w:bookmarkStart w:id="27" w:name="_Toc403563208"/>
      <w:r>
        <w:t>Truth of the relationship between cause and caused:</w:t>
      </w:r>
      <w:bookmarkEnd w:id="27"/>
    </w:p>
    <w:p w:rsidR="00B05F85" w:rsidRDefault="00B05F85" w:rsidP="00B05F85">
      <w:pPr>
        <w:pStyle w:val="libNormal"/>
      </w:pPr>
      <w:r>
        <w:t>When it is said that "cause gives existence to the caused," the mind imagines in th</w:t>
      </w:r>
      <w:r w:rsidR="00047C99">
        <w:t xml:space="preserve">e </w:t>
      </w:r>
      <w:r>
        <w:t>beginning that someone gives something to another and that the latter receives it. In othe</w:t>
      </w:r>
      <w:r w:rsidR="00047C99">
        <w:t xml:space="preserve">r </w:t>
      </w:r>
      <w:r>
        <w:t>word, it is assumed that in this process there are three things and two actions. First is th</w:t>
      </w:r>
      <w:r w:rsidR="00047C99">
        <w:t xml:space="preserve">e </w:t>
      </w:r>
      <w:r>
        <w:t>cause that gives existence. Second is the caused which receives existence. Third is existenc</w:t>
      </w:r>
      <w:r w:rsidR="00047C99">
        <w:t xml:space="preserve">e </w:t>
      </w:r>
      <w:r>
        <w:t>that cause gives to the caused. Fourth is the act of giving that is ascribed to cause, and fift</w:t>
      </w:r>
      <w:r w:rsidR="00047C99">
        <w:t xml:space="preserve">h </w:t>
      </w:r>
      <w:r>
        <w:t>is the act of receiving that is ascribed to the caused. However, this is not the case.</w:t>
      </w:r>
    </w:p>
    <w:p w:rsidR="00B05F85" w:rsidRDefault="00B05F85" w:rsidP="00B05F85">
      <w:pPr>
        <w:pStyle w:val="libNormal"/>
      </w:pPr>
      <w:r>
        <w:t>The truth is that there is nothing in the external world but cause and caused. An exampl</w:t>
      </w:r>
      <w:r w:rsidR="00047C99">
        <w:t xml:space="preserve">e </w:t>
      </w:r>
      <w:r>
        <w:t>helps to understand the subject: when you imagine an apple in your mind you are its caus</w:t>
      </w:r>
      <w:r w:rsidR="00047C99">
        <w:t xml:space="preserve">e </w:t>
      </w:r>
      <w:r>
        <w:t>and it is the caused. In this causality there is nothing but you and your imagination, viz. th</w:t>
      </w:r>
      <w:r w:rsidR="00047C99">
        <w:t xml:space="preserve">e </w:t>
      </w:r>
      <w:r>
        <w:t>imagination of the apple. It is clear in this example that the apple is not anything whic</w:t>
      </w:r>
      <w:r w:rsidR="00047C99">
        <w:t xml:space="preserve">h </w:t>
      </w:r>
      <w:r>
        <w:t>receives something that is existence from another being, viz. yourself. Nor is it that you d</w:t>
      </w:r>
      <w:r w:rsidR="00047C99">
        <w:t xml:space="preserve">o </w:t>
      </w:r>
      <w:r>
        <w:t>something like giving as that the apple does another thing which is taking. Nor can it b</w:t>
      </w:r>
      <w:r w:rsidR="00047C99">
        <w:t xml:space="preserve">e </w:t>
      </w:r>
      <w:r>
        <w:t>accepted that cause (like yourself in the example) gives existence to the quiddity or th</w:t>
      </w:r>
      <w:r w:rsidR="00047C99">
        <w:t xml:space="preserve">e </w:t>
      </w:r>
      <w:r>
        <w:t>caused (like the quiddity of apple); because quiddity is mentally posited and is not real.</w:t>
      </w:r>
    </w:p>
    <w:p w:rsidR="00B05F85" w:rsidRDefault="00B05F85" w:rsidP="00B05F85">
      <w:pPr>
        <w:pStyle w:val="libNormal"/>
      </w:pPr>
      <w:r>
        <w:t>Before the existence of the caused there is no receiver to take existence and after th</w:t>
      </w:r>
      <w:r w:rsidR="00047C99">
        <w:t xml:space="preserve">e </w:t>
      </w:r>
      <w:r>
        <w:t>existence of the caused receiving existence from the cause would be meaningless.</w:t>
      </w:r>
    </w:p>
    <w:p w:rsidR="00FA5400" w:rsidRDefault="00B05F85" w:rsidP="00B05F85">
      <w:pPr>
        <w:pStyle w:val="libNormal"/>
      </w:pPr>
      <w:r>
        <w:t>Here, the question is: "what is the relation of the caused to the cause?" From th</w:t>
      </w:r>
      <w:r w:rsidR="00047C99">
        <w:t xml:space="preserve">e </w:t>
      </w:r>
      <w:r>
        <w:t xml:space="preserve">previous example it can be understood that the relation between the apple and you is not </w:t>
      </w:r>
      <w:r w:rsidR="00047C99">
        <w:t xml:space="preserve">a </w:t>
      </w:r>
      <w:r>
        <w:t>relation between two things; there are not two things you and that apple, nor after you</w:t>
      </w:r>
      <w:r w:rsidR="00047C99">
        <w:t xml:space="preserve">r </w:t>
      </w:r>
      <w:r>
        <w:t>imaginative causation of apple is there a new relation between what were two independen</w:t>
      </w:r>
      <w:r w:rsidR="00047C99">
        <w:t xml:space="preserve">t </w:t>
      </w:r>
      <w:r>
        <w:t>beings. If one assumes that this relation stands on two sides (cause and caused) one ca</w:t>
      </w:r>
      <w:r w:rsidR="00047C99">
        <w:t xml:space="preserve">n </w:t>
      </w:r>
      <w:r>
        <w:t>suppose this neither before nor after the existence of cause and together with it becaus</w:t>
      </w:r>
      <w:r w:rsidR="00047C99">
        <w:t xml:space="preserve">e </w:t>
      </w:r>
      <w:r>
        <w:t>before its existence this relation which must stand on two sides can not stand on the cause</w:t>
      </w:r>
      <w:r w:rsidR="00047C99">
        <w:t xml:space="preserve">d </w:t>
      </w:r>
      <w:r>
        <w:t>on one side because the caused does not exist. If we assume that this relation exists after o</w:t>
      </w:r>
      <w:r w:rsidR="00047C99">
        <w:t xml:space="preserve">r </w:t>
      </w:r>
      <w:r>
        <w:t>together with the existence of the caused, then the caused cannot have any essential relatio</w:t>
      </w:r>
      <w:r w:rsidR="00047C99">
        <w:t xml:space="preserve">n </w:t>
      </w:r>
      <w:r>
        <w:t>to the cause and this external connection connects two things like a string. Furthermore, i</w:t>
      </w:r>
      <w:r w:rsidR="00047C99">
        <w:t xml:space="preserve">f </w:t>
      </w:r>
      <w:r>
        <w:t>this connection was concrete then it must be a caused and the question about its relation t</w:t>
      </w:r>
      <w:r w:rsidR="00047C99">
        <w:t xml:space="preserve">o </w:t>
      </w:r>
      <w:r>
        <w:t>its cause will be repeated, and so on ad infinitum.</w:t>
      </w:r>
    </w:p>
    <w:p w:rsidR="00B05F85" w:rsidRDefault="00B05F85" w:rsidP="00B05F85">
      <w:pPr>
        <w:pStyle w:val="libNormal"/>
      </w:pPr>
      <w:r>
        <w:t>In fact, this relation is not concrete one, nor does it stand on two sides; but only on on</w:t>
      </w:r>
      <w:r w:rsidR="00047C99">
        <w:t xml:space="preserve">e </w:t>
      </w:r>
      <w:r>
        <w:t xml:space="preserve">side. This relation is like the relation between a lamp and its </w:t>
      </w:r>
      <w:r>
        <w:lastRenderedPageBreak/>
        <w:t>light. In fact, the existence o</w:t>
      </w:r>
      <w:r w:rsidR="00047C99">
        <w:t xml:space="preserve">f </w:t>
      </w:r>
      <w:r>
        <w:t>the caused is a radiation of the cause. The existence of the caused is just the relationship o</w:t>
      </w:r>
      <w:r w:rsidR="00047C99">
        <w:t xml:space="preserve">f </w:t>
      </w:r>
      <w:r>
        <w:t>dependency and belonging to the cause. Was the existence of the apple in my imaginatio</w:t>
      </w:r>
      <w:r w:rsidR="00047C99">
        <w:t xml:space="preserve">n </w:t>
      </w:r>
      <w:r>
        <w:t>anything but relationship belonging to me? The conception of belonging and relationship i</w:t>
      </w:r>
      <w:r w:rsidR="00047C99">
        <w:t xml:space="preserve">s </w:t>
      </w:r>
      <w:r>
        <w:t>understood from the essence of its existence. This kind of relationship that is between caus</w:t>
      </w:r>
      <w:r w:rsidR="00047C99">
        <w:t xml:space="preserve">e </w:t>
      </w:r>
      <w:r>
        <w:t>and caused is named "illuminative relation." So, the existence of the caused is a</w:t>
      </w:r>
      <w:r w:rsidR="00047C99">
        <w:t xml:space="preserve">n </w:t>
      </w:r>
      <w:r>
        <w:t>illuminative relation of the existence of cause. This dependency of caused in existence i</w:t>
      </w:r>
      <w:r w:rsidR="00047C99">
        <w:t xml:space="preserve">s </w:t>
      </w:r>
      <w:r>
        <w:t>due to its cause, and its cause is independent being. If the cause itself caused by anothe</w:t>
      </w:r>
      <w:r w:rsidR="00047C99">
        <w:t xml:space="preserve">r </w:t>
      </w:r>
      <w:r>
        <w:t>being then it will have dependent existence due to its cause. Therefore, a being due to it</w:t>
      </w:r>
      <w:r w:rsidR="00047C99">
        <w:t xml:space="preserve">s </w:t>
      </w:r>
      <w:r>
        <w:t>being caused has both an independent and a dependent existence. The absolute independen</w:t>
      </w:r>
      <w:r w:rsidR="00047C99">
        <w:t xml:space="preserve">t </w:t>
      </w:r>
      <w:r>
        <w:t>being is a cause that is not caused by another being. This is what we said about analogicit</w:t>
      </w:r>
      <w:r w:rsidR="00047C99">
        <w:t xml:space="preserve">y </w:t>
      </w:r>
      <w:r>
        <w:t>of existence and its gradation.</w:t>
      </w:r>
    </w:p>
    <w:p w:rsidR="00B05F85" w:rsidRDefault="00B05F85" w:rsidP="002071E5">
      <w:pPr>
        <w:pStyle w:val="Heading3Center"/>
      </w:pPr>
      <w:bookmarkStart w:id="28" w:name="_Toc403563209"/>
      <w:r>
        <w:t>How the causal relationship can be known?</w:t>
      </w:r>
      <w:bookmarkEnd w:id="28"/>
    </w:p>
    <w:p w:rsidR="00B05F85" w:rsidRDefault="00B05F85" w:rsidP="00B05F85">
      <w:pPr>
        <w:pStyle w:val="libNormal"/>
      </w:pPr>
      <w:r>
        <w:t>The causal relationship analyzed above concerns is about an existential cause that give</w:t>
      </w:r>
      <w:r w:rsidR="00047C99">
        <w:t xml:space="preserve">s </w:t>
      </w:r>
      <w:r>
        <w:t>existence to its caused; this kind of cause does not involve preparatory and material causes.</w:t>
      </w:r>
    </w:p>
    <w:p w:rsidR="00B05F85" w:rsidRDefault="00B05F85" w:rsidP="00B05F85">
      <w:pPr>
        <w:pStyle w:val="libNormal"/>
      </w:pPr>
      <w:r>
        <w:t>Here, there are two questions: First, how can that relation between existential causes an</w:t>
      </w:r>
      <w:r w:rsidR="00047C99">
        <w:t xml:space="preserve">d </w:t>
      </w:r>
      <w:r>
        <w:t>their effects be known and some of its instances be recognized? Second, how can causa</w:t>
      </w:r>
      <w:r w:rsidR="00047C99">
        <w:t xml:space="preserve">l </w:t>
      </w:r>
      <w:r>
        <w:t>relation between bodies or material beings that are not existential in kind be known?</w:t>
      </w:r>
    </w:p>
    <w:p w:rsidR="00B05F85" w:rsidRDefault="00B05F85" w:rsidP="00B05F85">
      <w:pPr>
        <w:pStyle w:val="libNormal"/>
      </w:pPr>
      <w:r>
        <w:t>As was explained, human beings find some instances of cause and caused in themselve</w:t>
      </w:r>
      <w:r w:rsidR="00047C99">
        <w:t xml:space="preserve">s </w:t>
      </w:r>
      <w:r>
        <w:t>by intuition. When they compare direct acts of the soul such as will, construct some menta</w:t>
      </w:r>
      <w:r w:rsidR="00047C99">
        <w:t xml:space="preserve">l </w:t>
      </w:r>
      <w:r>
        <w:t>concepts and brings about some changes in them with themselves, and recognize that the</w:t>
      </w:r>
      <w:r w:rsidR="00047C99">
        <w:t xml:space="preserve">y </w:t>
      </w:r>
      <w:r>
        <w:t>are dependent on the soul, then they abstracts the meaning of cause from soul and th</w:t>
      </w:r>
      <w:r w:rsidR="00047C99">
        <w:t xml:space="preserve">e </w:t>
      </w:r>
      <w:r>
        <w:t>meaning of caused from its acts. Then, they generalize the meanings of cause and caused t</w:t>
      </w:r>
      <w:r w:rsidR="00047C99">
        <w:t xml:space="preserve">o </w:t>
      </w:r>
      <w:r>
        <w:t>everything that has any kind of dependency on another.</w:t>
      </w:r>
    </w:p>
    <w:p w:rsidR="00B05F85" w:rsidRDefault="00B05F85" w:rsidP="00B05F85">
      <w:pPr>
        <w:pStyle w:val="libNormal"/>
      </w:pPr>
      <w:r>
        <w:t xml:space="preserve">In other words, finding some instances of cause and caused leads the soul to abstract </w:t>
      </w:r>
      <w:r w:rsidR="00047C99">
        <w:t xml:space="preserve">a </w:t>
      </w:r>
      <w:r>
        <w:t>universal meaning from them. This meaning (cause) that is abstracted from soul is no</w:t>
      </w:r>
      <w:r w:rsidR="00047C99">
        <w:t xml:space="preserve">t </w:t>
      </w:r>
      <w:r>
        <w:t>recognized from the special manner of its existence and is not known also from its bein</w:t>
      </w:r>
      <w:r w:rsidR="00047C99">
        <w:t xml:space="preserve">g </w:t>
      </w:r>
      <w:r>
        <w:t>soul; but this abstraction is from the respect of dependency of another being upon it.</w:t>
      </w:r>
    </w:p>
    <w:p w:rsidR="00B05F85" w:rsidRDefault="00B05F85" w:rsidP="002071E5">
      <w:pPr>
        <w:pStyle w:val="libNormal"/>
      </w:pPr>
      <w:r>
        <w:t>Therefore any such other being will be an instance of cause material or immaterial, eithe</w:t>
      </w:r>
      <w:r w:rsidR="00047C99">
        <w:t xml:space="preserve">r </w:t>
      </w:r>
      <w:r>
        <w:t>contingent or necessary. Similarly the meaning of caused is abstracted from its dependenc</w:t>
      </w:r>
      <w:r w:rsidR="00047C99">
        <w:t xml:space="preserve">y </w:t>
      </w:r>
      <w:r>
        <w:t>on another being; and everything that is such will be an instance of caused.</w:t>
      </w:r>
    </w:p>
    <w:p w:rsidR="00B05F85" w:rsidRDefault="00B05F85" w:rsidP="00B05F85">
      <w:pPr>
        <w:pStyle w:val="libNormal"/>
      </w:pPr>
      <w:r>
        <w:t>For abstracting a universal meaning, recognition of one or some instances is enough</w:t>
      </w:r>
      <w:r w:rsidR="00D01119">
        <w:t xml:space="preserve">; </w:t>
      </w:r>
      <w:r>
        <w:t>but, this is not enough for the recognition of other instances of that universal concept.</w:t>
      </w:r>
    </w:p>
    <w:p w:rsidR="00B05F85" w:rsidRDefault="00B05F85" w:rsidP="00B05F85">
      <w:pPr>
        <w:pStyle w:val="libNormal"/>
      </w:pPr>
      <w:r>
        <w:t>Therefore, for the recognition of other instances that are not known by intuition, anothe</w:t>
      </w:r>
      <w:r w:rsidR="00047C99">
        <w:t xml:space="preserve">r </w:t>
      </w:r>
      <w:r>
        <w:t>criterion must be found. The causal existential relation between a cause that gives existenc</w:t>
      </w:r>
      <w:r w:rsidR="00047C99">
        <w:t xml:space="preserve">e </w:t>
      </w:r>
      <w:r>
        <w:t>and its caused must be demonstrated beyond the soul. Why does this kind of causal relatio</w:t>
      </w:r>
      <w:r w:rsidR="00047C99">
        <w:t xml:space="preserve">n </w:t>
      </w:r>
      <w:r>
        <w:t>exist beyond the soul? Why is the existence of other beings derived from another existen</w:t>
      </w:r>
      <w:r w:rsidR="00047C99">
        <w:t xml:space="preserve">t </w:t>
      </w:r>
      <w:r>
        <w:t>being? Can the universe stands on its own in existence without any need to anothe</w:t>
      </w:r>
      <w:r w:rsidR="00047C99">
        <w:t xml:space="preserve">r </w:t>
      </w:r>
      <w:r>
        <w:t>existence? These questions must be answered by the intellectual demonstration.</w:t>
      </w:r>
    </w:p>
    <w:p w:rsidR="00B05F85" w:rsidRDefault="00B05F85" w:rsidP="00B05F85">
      <w:pPr>
        <w:pStyle w:val="libNormal"/>
      </w:pPr>
      <w:r>
        <w:lastRenderedPageBreak/>
        <w:t>Since the "existence-giving-cause" can not be found in material beings, an</w:t>
      </w:r>
      <w:r w:rsidR="00047C99">
        <w:t xml:space="preserve">d </w:t>
      </w:r>
      <w:r>
        <w:t>experimental methods have no way of reaching the immaterial realm, therefore th</w:t>
      </w:r>
      <w:r w:rsidR="00047C99">
        <w:t xml:space="preserve">e </w:t>
      </w:r>
      <w:r>
        <w:t>recognition of this kind of cause and causal relation outside of the realm of intuitiona</w:t>
      </w:r>
      <w:r w:rsidR="00047C99">
        <w:t xml:space="preserve">l </w:t>
      </w:r>
      <w:r>
        <w:t>knowledge is possible only by an intellectual method. This means that it is not possible t</w:t>
      </w:r>
      <w:r w:rsidR="00047C99">
        <w:t xml:space="preserve">o </w:t>
      </w:r>
      <w:r>
        <w:t>know the existence-giving-cause of materials by laboratory instruments, changing thei</w:t>
      </w:r>
      <w:r w:rsidR="00047C99">
        <w:t xml:space="preserve">r </w:t>
      </w:r>
      <w:r>
        <w:t>conditions and controlling the changes. Furthermore, in experimental methods, one change</w:t>
      </w:r>
      <w:r w:rsidR="00047C99">
        <w:t xml:space="preserve">s </w:t>
      </w:r>
      <w:r>
        <w:t>some conditions and then tries to find some other changes modes to conclude that som</w:t>
      </w:r>
      <w:r w:rsidR="00047C99">
        <w:t xml:space="preserve">e </w:t>
      </w:r>
      <w:r>
        <w:t>changes are causes of other changes, but it is not possible to remove immaterial being an</w:t>
      </w:r>
      <w:r w:rsidR="00047C99">
        <w:t xml:space="preserve">d </w:t>
      </w:r>
      <w:r>
        <w:t>then consider what will be removed by such a removal. So mere rational demonstration i</w:t>
      </w:r>
      <w:r w:rsidR="00047C99">
        <w:t xml:space="preserve">s </w:t>
      </w:r>
      <w:r>
        <w:t>the only way to recognize the intellectual properties of these causes and by those propertie</w:t>
      </w:r>
      <w:r w:rsidR="00047C99">
        <w:t xml:space="preserve">s </w:t>
      </w:r>
      <w:r>
        <w:t>their instances can be known. In this they are unlike material causes and causeds that can b</w:t>
      </w:r>
      <w:r w:rsidR="00047C99">
        <w:t xml:space="preserve">e </w:t>
      </w:r>
      <w:r>
        <w:t>recognized by experimental methods.</w:t>
      </w:r>
    </w:p>
    <w:p w:rsidR="00B05F85" w:rsidRDefault="00B05F85" w:rsidP="00B05F85">
      <w:pPr>
        <w:pStyle w:val="libNormal"/>
      </w:pPr>
      <w:r>
        <w:t>In brief there are three ways to recognize the causal relationship: firstly, intuitiona</w:t>
      </w:r>
      <w:r w:rsidR="00047C99">
        <w:t xml:space="preserve">l </w:t>
      </w:r>
      <w:r>
        <w:t>knowledge in the realm of soul and its acts and mental phenomenon; secondly, mere rationa</w:t>
      </w:r>
      <w:r w:rsidR="00047C99">
        <w:t xml:space="preserve">l </w:t>
      </w:r>
      <w:r>
        <w:t>demonstration about immaterial beings and thirdly rational demonstration that is based o</w:t>
      </w:r>
      <w:r w:rsidR="00047C99">
        <w:t xml:space="preserve">n </w:t>
      </w:r>
      <w:r>
        <w:t>the experimental premises, which is about material causes and effects.</w:t>
      </w:r>
    </w:p>
    <w:p w:rsidR="002071E5" w:rsidRDefault="00B05F85" w:rsidP="002071E5">
      <w:pPr>
        <w:pStyle w:val="Heading3Center"/>
      </w:pPr>
      <w:bookmarkStart w:id="29" w:name="_Toc403563210"/>
      <w:r>
        <w:t>Characteristics of the Cause and the Caused or Effec</w:t>
      </w:r>
      <w:r w:rsidR="002071E5">
        <w:t>t</w:t>
      </w:r>
      <w:bookmarkEnd w:id="29"/>
    </w:p>
    <w:p w:rsidR="00B05F85" w:rsidRDefault="00B05F85" w:rsidP="00B05F85">
      <w:pPr>
        <w:pStyle w:val="libNormal"/>
        <w:rPr>
          <w:rtl/>
        </w:rPr>
      </w:pPr>
      <w:r>
        <w:t>As proposed, the recognition of cause and caused and their relation can b</w:t>
      </w:r>
      <w:r w:rsidR="00047C99">
        <w:t xml:space="preserve">e </w:t>
      </w:r>
      <w:r>
        <w:t>clearer in the light of Mulla Sadra's philosophy based on such principles is: (a) existence i</w:t>
      </w:r>
      <w:r w:rsidR="00047C99">
        <w:t xml:space="preserve">s </w:t>
      </w:r>
      <w:r>
        <w:t>fundamentally real, (b) the caused has copulative existence in relation to its cause, and (c</w:t>
      </w:r>
      <w:r w:rsidR="00652898">
        <w:t xml:space="preserve">) </w:t>
      </w:r>
      <w:r>
        <w:t>existence has analogical gradation. According to these principles, the caused is a weake</w:t>
      </w:r>
      <w:r w:rsidR="00047C99">
        <w:t xml:space="preserve">r </w:t>
      </w:r>
    </w:p>
    <w:p w:rsidR="00B05F85" w:rsidRDefault="00B05F85" w:rsidP="00B05F85">
      <w:pPr>
        <w:pStyle w:val="libNormal"/>
      </w:pPr>
      <w:r>
        <w:t>existence than its cause, so that the caused depends on - nay is a dependence of – the cause</w:t>
      </w:r>
      <w:r w:rsidR="00652898">
        <w:t xml:space="preserve">, </w:t>
      </w:r>
      <w:r>
        <w:t>while this is not so of the cause. On the other hand, the cause is a stronger existence i</w:t>
      </w:r>
      <w:r w:rsidR="00047C99">
        <w:t xml:space="preserve">n </w:t>
      </w:r>
      <w:r>
        <w:t>comparison with its caused, and it is more complete in the existence. The cause, also, can b</w:t>
      </w:r>
      <w:r w:rsidR="00047C99">
        <w:t xml:space="preserve">e </w:t>
      </w:r>
      <w:r>
        <w:t>a weaker grade in existence than another being which is its cause and which is mor</w:t>
      </w:r>
      <w:r w:rsidR="00047C99">
        <w:t xml:space="preserve">e </w:t>
      </w:r>
      <w:r>
        <w:t>complete than it in existence. This series continues until there is no weakness in a being. A</w:t>
      </w:r>
      <w:r w:rsidR="00047C99">
        <w:t xml:space="preserve">t </w:t>
      </w:r>
      <w:r>
        <w:t>the end of the series there is a being that has no weakness, no incompleteness, no deficienc</w:t>
      </w:r>
      <w:r w:rsidR="00047C99">
        <w:t xml:space="preserve">y </w:t>
      </w:r>
      <w:r>
        <w:t>and no limitation in its existence; in other words, it must be infinite in completeness. Thi</w:t>
      </w:r>
      <w:r w:rsidR="00047C99">
        <w:t xml:space="preserve">s </w:t>
      </w:r>
      <w:r>
        <w:t>being can not be an effect of any other being.</w:t>
      </w:r>
    </w:p>
    <w:p w:rsidR="00B05F85" w:rsidRDefault="00B05F85" w:rsidP="00B05F85">
      <w:pPr>
        <w:pStyle w:val="libNormal"/>
      </w:pPr>
      <w:r>
        <w:t>Therefore, the characteristic of caused is its weakness in degree of existence i</w:t>
      </w:r>
      <w:r w:rsidR="00047C99">
        <w:t xml:space="preserve">n </w:t>
      </w:r>
      <w:r>
        <w:t>relation to another being; while the character of cause is strength in degree of existence i</w:t>
      </w:r>
      <w:r w:rsidR="00047C99">
        <w:t xml:space="preserve">n </w:t>
      </w:r>
      <w:r>
        <w:t>relation to its caused. The character of absolute cause is to be infinitely complete withou</w:t>
      </w:r>
      <w:r w:rsidR="00047C99">
        <w:t xml:space="preserve">t </w:t>
      </w:r>
      <w:r>
        <w:t>any incompleteness. Therefore we may not be able to recognize every particular caus</w:t>
      </w:r>
      <w:r w:rsidR="00047C99">
        <w:t xml:space="preserve">e </w:t>
      </w:r>
      <w:r>
        <w:t>(existence-giver-cause) and caused one by one in the external world, but we ca</w:t>
      </w:r>
      <w:r w:rsidR="00047C99">
        <w:t xml:space="preserve">n </w:t>
      </w:r>
      <w:r>
        <w:t>comprehend that every cause (like M) is more complete and stronger in existence than it</w:t>
      </w:r>
      <w:r w:rsidR="00047C99">
        <w:t xml:space="preserve">s </w:t>
      </w:r>
      <w:r>
        <w:t>caused (like N), and it (M) is more incomplete and weaker than its cause (like L). So far a</w:t>
      </w:r>
      <w:r w:rsidR="00047C99">
        <w:t xml:space="preserve">s </w:t>
      </w:r>
      <w:r>
        <w:t>there is any existential weakness and limitation, it must be the character of the caused o</w:t>
      </w:r>
      <w:r w:rsidR="00047C99">
        <w:t xml:space="preserve">r </w:t>
      </w:r>
      <w:r>
        <w:t>effect.</w:t>
      </w:r>
    </w:p>
    <w:p w:rsidR="00B05F85" w:rsidRDefault="00B05F85" w:rsidP="002071E5">
      <w:pPr>
        <w:pStyle w:val="libNormal"/>
      </w:pPr>
      <w:r>
        <w:t>The main question is how can we prove that the material world is weak i</w:t>
      </w:r>
      <w:r w:rsidR="00047C99">
        <w:t xml:space="preserve">n </w:t>
      </w:r>
      <w:r>
        <w:t>existence and incomplete, so that it needs a more complete being? How can we demonstrat</w:t>
      </w:r>
      <w:r w:rsidR="00047C99">
        <w:t xml:space="preserve">e </w:t>
      </w:r>
      <w:r>
        <w:t xml:space="preserve">that there is a more complete being than material bodies </w:t>
      </w:r>
      <w:r>
        <w:lastRenderedPageBreak/>
        <w:t>which is their cause? The answer i</w:t>
      </w:r>
      <w:r w:rsidR="00047C99">
        <w:t xml:space="preserve">s </w:t>
      </w:r>
      <w:r>
        <w:t>that being caused is an essential property of the existence of caused, and no caused bein</w:t>
      </w:r>
      <w:r w:rsidR="00047C99">
        <w:t xml:space="preserve">g </w:t>
      </w:r>
      <w:r>
        <w:t>can escape this. As was explained the relation between cause and caused is called a</w:t>
      </w:r>
      <w:r w:rsidR="00047C99">
        <w:t xml:space="preserve">n </w:t>
      </w:r>
      <w:r>
        <w:t>"illuminative relation"; and the caused is nothing but dependency on the cause. Thi</w:t>
      </w:r>
      <w:r w:rsidR="00047C99">
        <w:t xml:space="preserve">s </w:t>
      </w:r>
      <w:r>
        <w:t>dependency is not an accidental property; and it is essential for caused to be a dependen</w:t>
      </w:r>
      <w:r w:rsidR="00047C99">
        <w:t xml:space="preserve">t </w:t>
      </w:r>
      <w:r>
        <w:t>being. If it is possible for something to be a caused being it will be a caused being inevitabl</w:t>
      </w:r>
      <w:r w:rsidR="00047C99">
        <w:t xml:space="preserve">y </w:t>
      </w:r>
      <w:r>
        <w:t>and it is not possible for it to be uncaused. Because, if it is possible for it to be uncaused, i</w:t>
      </w:r>
      <w:r w:rsidR="00047C99">
        <w:t xml:space="preserve">t </w:t>
      </w:r>
      <w:r>
        <w:t>means that its existence, essentially, does not require to be caused, and being caused is no</w:t>
      </w:r>
      <w:r w:rsidR="00047C99">
        <w:t xml:space="preserve">t </w:t>
      </w:r>
      <w:r>
        <w:t>essential for its existence; while it was proved that being caused is essential for a caused. N</w:t>
      </w:r>
      <w:r w:rsidR="00047C99">
        <w:t xml:space="preserve">o </w:t>
      </w:r>
      <w:r>
        <w:t>being can have the character of being caused as possible, because the character of bein</w:t>
      </w:r>
      <w:r w:rsidR="00047C99">
        <w:t xml:space="preserve">g </w:t>
      </w:r>
      <w:r>
        <w:t>caused is the essential property of its existence. To have three sides is essential for triangl</w:t>
      </w:r>
      <w:r w:rsidR="00047C99">
        <w:t xml:space="preserve">e </w:t>
      </w:r>
      <w:r>
        <w:t>(not for a figure or for a being), while having three equal sides is not essential for it. If w</w:t>
      </w:r>
      <w:r w:rsidR="00047C99">
        <w:t xml:space="preserve">e </w:t>
      </w:r>
      <w:r>
        <w:t>know that (1) it is possible for a triangle to have three sides and (2) the property of havin</w:t>
      </w:r>
      <w:r w:rsidR="00047C99">
        <w:t xml:space="preserve">g </w:t>
      </w:r>
      <w:r>
        <w:t>three sides is an essential property of triangle, we will conclude that it is not possible fo</w:t>
      </w:r>
      <w:r w:rsidR="00047C99">
        <w:t xml:space="preserve">r </w:t>
      </w:r>
      <w:r>
        <w:t>triangle not to have three sides, and it certainly has three sides. This is because, if it i</w:t>
      </w:r>
      <w:r w:rsidR="00047C99">
        <w:t xml:space="preserve">s </w:t>
      </w:r>
      <w:r>
        <w:t>possible for triangle not to have three sides, it will be possible both having and not havin</w:t>
      </w:r>
      <w:r w:rsidR="00047C99">
        <w:t xml:space="preserve">g </w:t>
      </w:r>
      <w:r>
        <w:t>three sides, consequently it will not be essential for triangle to have three sides ( lik</w:t>
      </w:r>
      <w:r w:rsidR="00047C99">
        <w:t xml:space="preserve">e </w:t>
      </w:r>
      <w:r>
        <w:t>equality of that three sides that is not essential for triangle), and this is opposite to our firs</w:t>
      </w:r>
      <w:r w:rsidR="00047C99">
        <w:t xml:space="preserve">t </w:t>
      </w:r>
      <w:r>
        <w:t>assumption.</w:t>
      </w:r>
    </w:p>
    <w:p w:rsidR="00B05F85" w:rsidRDefault="00B05F85" w:rsidP="002071E5">
      <w:pPr>
        <w:pStyle w:val="libNormal"/>
      </w:pPr>
      <w:r>
        <w:t>The example of the triangle is not a very good one to show our purpose becaus</w:t>
      </w:r>
      <w:r w:rsidR="00047C99">
        <w:t xml:space="preserve">e </w:t>
      </w:r>
      <w:r>
        <w:t>the triangle is a quiddity that is far from existence. The following explanation makes ou</w:t>
      </w:r>
      <w:r w:rsidR="00047C99">
        <w:t xml:space="preserve">r </w:t>
      </w:r>
      <w:r>
        <w:t>purpose clearer: All have heard the wish of some people that they were another person wit</w:t>
      </w:r>
      <w:r w:rsidR="00047C99">
        <w:t xml:space="preserve">h </w:t>
      </w:r>
      <w:r>
        <w:t>a better condition or they wish their father and mother were other persons instead of thei</w:t>
      </w:r>
      <w:r w:rsidR="00047C99">
        <w:t xml:space="preserve">r </w:t>
      </w:r>
      <w:r>
        <w:t>real father and mother. Let's examine to see whether it is possible or not. For example, To</w:t>
      </w:r>
      <w:r w:rsidR="00047C99">
        <w:t xml:space="preserve">m </w:t>
      </w:r>
      <w:r>
        <w:t>wishes his father (A) and mother (B) who are not rich and intelligent were other persons lik</w:t>
      </w:r>
      <w:r w:rsidR="00047C99">
        <w:t xml:space="preserve">e </w:t>
      </w:r>
      <w:r>
        <w:t>Dick's father (A') and mother (B') who are both rich and intelligent. Tom thinks that if A'and B' were his father and mother he would have a better life. If he concentrates on th</w:t>
      </w:r>
      <w:r w:rsidR="00047C99">
        <w:t xml:space="preserve">e </w:t>
      </w:r>
      <w:r>
        <w:t>meaning of this proposition he will understand that this sentence is meaningless, because i</w:t>
      </w:r>
      <w:r w:rsidR="00047C99">
        <w:t xml:space="preserve">f </w:t>
      </w:r>
      <w:r>
        <w:t>his father and mother were other persons he would not be Tom. Tom is an existent ma</w:t>
      </w:r>
      <w:r w:rsidR="00047C99">
        <w:t xml:space="preserve">n </w:t>
      </w:r>
      <w:r>
        <w:t>whose father and mother are A and B. If A' and B' are father and mother of a person it wil</w:t>
      </w:r>
      <w:r w:rsidR="00047C99">
        <w:t xml:space="preserve">l </w:t>
      </w:r>
      <w:r>
        <w:t>not be Tom who wishes so, but will be e.g. Dick who exists with this character. Tom want</w:t>
      </w:r>
      <w:r w:rsidR="00047C99">
        <w:t xml:space="preserve">s </w:t>
      </w:r>
      <w:r>
        <w:t>to preserve his characteristics that necessitate having A and B as his father and mother, an</w:t>
      </w:r>
      <w:r w:rsidR="00047C99">
        <w:t xml:space="preserve">d </w:t>
      </w:r>
      <w:r>
        <w:t>at the same time not to have A and B as his parents. This is absurd. All of these are th</w:t>
      </w:r>
      <w:r w:rsidR="00047C99">
        <w:t xml:space="preserve">e </w:t>
      </w:r>
      <w:r>
        <w:t>necessary conditions for the existence of Tom. Even, every event that happened in the pas</w:t>
      </w:r>
      <w:r w:rsidR="00047C99">
        <w:t xml:space="preserve">t </w:t>
      </w:r>
      <w:r>
        <w:t>of Tom's life is a necessary condition of the present existence of Tom and determines hi</w:t>
      </w:r>
      <w:r w:rsidR="00047C99">
        <w:t xml:space="preserve">s </w:t>
      </w:r>
      <w:r>
        <w:t>essential characteristics.</w:t>
      </w:r>
    </w:p>
    <w:p w:rsidR="00B05F85" w:rsidRDefault="00B05F85" w:rsidP="00B05F85">
      <w:pPr>
        <w:pStyle w:val="libNormal"/>
      </w:pPr>
      <w:r>
        <w:t>Human beings, in spite of having free will for constructing his present an</w:t>
      </w:r>
      <w:r w:rsidR="00047C99">
        <w:t xml:space="preserve">d </w:t>
      </w:r>
      <w:r>
        <w:t>future, have been obligated by his past. No one can change the previous conditions of hi</w:t>
      </w:r>
      <w:r w:rsidR="00047C99">
        <w:t xml:space="preserve">s </w:t>
      </w:r>
      <w:r>
        <w:t>existence, but can change only the result of his act in the past by another present action. H</w:t>
      </w:r>
      <w:r w:rsidR="00047C99">
        <w:t xml:space="preserve">e </w:t>
      </w:r>
      <w:r>
        <w:t>can not change the necessary condition of his past of which his existence is the result. N</w:t>
      </w:r>
      <w:r w:rsidR="00047C99">
        <w:t xml:space="preserve">o </w:t>
      </w:r>
      <w:r>
        <w:t xml:space="preserve">one can either omit a </w:t>
      </w:r>
      <w:r>
        <w:lastRenderedPageBreak/>
        <w:t>condition from his past or add another one to it. He is necessaril</w:t>
      </w:r>
      <w:r w:rsidR="00047C99">
        <w:t xml:space="preserve">y </w:t>
      </w:r>
      <w:r>
        <w:t>himself with his past.</w:t>
      </w:r>
    </w:p>
    <w:p w:rsidR="00FA5400" w:rsidRDefault="00B05F85" w:rsidP="00B05F85">
      <w:pPr>
        <w:pStyle w:val="libNormal"/>
      </w:pPr>
      <w:r>
        <w:t>Now, if it is possible for a person to have in the past in a specific time a certai</w:t>
      </w:r>
      <w:r w:rsidR="00047C99">
        <w:t xml:space="preserve">n </w:t>
      </w:r>
      <w:r>
        <w:t>condition, he must have this condition necessarily. For example, if it is possible for a perso</w:t>
      </w:r>
      <w:r w:rsidR="00047C99">
        <w:t xml:space="preserve">n </w:t>
      </w:r>
      <w:r>
        <w:t>to have M and N as his father and mother, they must be necessarily his father and mother.</w:t>
      </w:r>
    </w:p>
    <w:p w:rsidR="00B05F85" w:rsidRDefault="00B05F85" w:rsidP="00B05F85">
      <w:pPr>
        <w:pStyle w:val="libNormal"/>
      </w:pPr>
      <w:r>
        <w:t>Because, if they are not really his father and mother it is absurd or impossible for them to b</w:t>
      </w:r>
      <w:r w:rsidR="00047C99">
        <w:t xml:space="preserve">e </w:t>
      </w:r>
      <w:r>
        <w:t>his father and mother. If they are really his father and mother his personality can not b</w:t>
      </w:r>
      <w:r w:rsidR="00047C99">
        <w:t xml:space="preserve">e </w:t>
      </w:r>
      <w:r>
        <w:t>otherwise, and he necessarily will have this condition. Therefore, only the possibility o</w:t>
      </w:r>
      <w:r w:rsidR="00047C99">
        <w:t xml:space="preserve">f </w:t>
      </w:r>
      <w:r>
        <w:t>having those two persons as his father and mother makes it necessary.</w:t>
      </w:r>
    </w:p>
    <w:p w:rsidR="00B05F85" w:rsidRDefault="00B05F85" w:rsidP="00B05F85">
      <w:pPr>
        <w:pStyle w:val="libNormal"/>
      </w:pPr>
      <w:r>
        <w:t>This is similar for the caused. Since it is essential for a caused to have a dependent existenc</w:t>
      </w:r>
      <w:r w:rsidR="00047C99">
        <w:t xml:space="preserve">e </w:t>
      </w:r>
      <w:r>
        <w:t xml:space="preserve">and incompleteness in its existence, therefore if it is possible for an existent being to be </w:t>
      </w:r>
      <w:r w:rsidR="00047C99">
        <w:t xml:space="preserve">a </w:t>
      </w:r>
      <w:r>
        <w:t>caused being and incomplete existence, it must necessarily be a caused being. Every bein</w:t>
      </w:r>
      <w:r w:rsidR="00047C99">
        <w:t xml:space="preserve">g </w:t>
      </w:r>
      <w:r>
        <w:t>that has the possibility of being caused will be necessarily a caused being. A caused being</w:t>
      </w:r>
      <w:r w:rsidR="00652898">
        <w:t xml:space="preserve">, </w:t>
      </w:r>
      <w:r>
        <w:t>according to the analogical gradation of existence, has a more incomplete existence than it</w:t>
      </w:r>
      <w:r w:rsidR="00047C99">
        <w:t xml:space="preserve">s </w:t>
      </w:r>
      <w:r>
        <w:t>cause. So, any being for whom a more complete being can be supposed will have th</w:t>
      </w:r>
      <w:r w:rsidR="00047C99">
        <w:t xml:space="preserve">e </w:t>
      </w:r>
      <w:r>
        <w:t>possibility of being caused, and necessarily will be a caused being. The weakness o</w:t>
      </w:r>
      <w:r w:rsidR="00047C99">
        <w:t xml:space="preserve">f </w:t>
      </w:r>
      <w:r>
        <w:t>existence of a being implies the existence of another stronger being with this strength i</w:t>
      </w:r>
      <w:r w:rsidR="00047C99">
        <w:t xml:space="preserve">n </w:t>
      </w:r>
      <w:r>
        <w:t>existence.</w:t>
      </w:r>
    </w:p>
    <w:p w:rsidR="00FA5400" w:rsidRDefault="00B05F85" w:rsidP="002071E5">
      <w:pPr>
        <w:pStyle w:val="libNormal"/>
      </w:pPr>
      <w:r>
        <w:t>There are some evidences that indicate a weakness of existence and by thes</w:t>
      </w:r>
      <w:r w:rsidR="00047C99">
        <w:t xml:space="preserve">e </w:t>
      </w:r>
      <w:r>
        <w:t>evidences, the fact of being’s being caused can be known. Some of these evidences ar</w:t>
      </w:r>
      <w:r w:rsidR="00047C99">
        <w:t xml:space="preserve">e </w:t>
      </w:r>
      <w:r>
        <w:t>limitation in time and space, changeability, ability of movement and destructibility. Thes</w:t>
      </w:r>
      <w:r w:rsidR="00047C99">
        <w:t xml:space="preserve">e </w:t>
      </w:r>
      <w:r>
        <w:t>are the characters of material beings which show their weakness in existence. Therefore</w:t>
      </w:r>
      <w:r w:rsidR="00652898">
        <w:t xml:space="preserve">, </w:t>
      </w:r>
      <w:r>
        <w:t>material beings must be caused beings and has more complete being or beings as their cause.</w:t>
      </w:r>
      <w:r w:rsidR="002071E5">
        <w:t xml:space="preserve"> </w:t>
      </w:r>
      <w:r>
        <w:t>These beings (causes) must be more complete than material beings, so that they do not hav</w:t>
      </w:r>
      <w:r w:rsidR="00047C99">
        <w:t xml:space="preserve">e </w:t>
      </w:r>
      <w:r>
        <w:t>any or all of these limitations. For these, we must search for the cause (or causes) of materia</w:t>
      </w:r>
      <w:r w:rsidR="00047C99">
        <w:t xml:space="preserve">l </w:t>
      </w:r>
      <w:r>
        <w:t>beings in the immaterial world.</w:t>
      </w:r>
    </w:p>
    <w:p w:rsidR="002071E5" w:rsidRDefault="00B05F85" w:rsidP="002071E5">
      <w:pPr>
        <w:pStyle w:val="Heading2Center"/>
      </w:pPr>
      <w:bookmarkStart w:id="30" w:name="_Toc403563211"/>
      <w:r>
        <w:t>Necessity and Possibilit</w:t>
      </w:r>
      <w:r w:rsidR="002071E5">
        <w:t>y</w:t>
      </w:r>
      <w:bookmarkEnd w:id="30"/>
    </w:p>
    <w:p w:rsidR="00B05F85" w:rsidRDefault="00B05F85" w:rsidP="00B05F85">
      <w:pPr>
        <w:pStyle w:val="libNormal"/>
      </w:pPr>
      <w:r>
        <w:t>"Necessity and possibility" shape an important part of Sadra's philosophy. H</w:t>
      </w:r>
      <w:r w:rsidR="00047C99">
        <w:t xml:space="preserve">e </w:t>
      </w:r>
      <w:r>
        <w:t>distinguishes between several types of "necessity and possibility". Here we refer only t</w:t>
      </w:r>
      <w:r w:rsidR="00047C99">
        <w:t xml:space="preserve">o </w:t>
      </w:r>
      <w:r>
        <w:t>those types which are essential for understanding the Seddiqin Argument:</w:t>
      </w:r>
    </w:p>
    <w:p w:rsidR="002071E5" w:rsidRDefault="00B05F85" w:rsidP="002071E5">
      <w:pPr>
        <w:pStyle w:val="Heading3Center"/>
      </w:pPr>
      <w:bookmarkStart w:id="31" w:name="_Toc403563212"/>
      <w:r>
        <w:t>Philosophical Essential Necessity and Logical Essential Necessit</w:t>
      </w:r>
      <w:r w:rsidR="002071E5">
        <w:t>y</w:t>
      </w:r>
      <w:bookmarkEnd w:id="31"/>
    </w:p>
    <w:p w:rsidR="00B05F85" w:rsidRDefault="00B05F85" w:rsidP="00B05F85">
      <w:pPr>
        <w:pStyle w:val="libNormal"/>
      </w:pPr>
      <w:r>
        <w:t>Necessity in logical meaning is only about propositions, while in philosophica</w:t>
      </w:r>
      <w:r w:rsidR="00047C99">
        <w:t xml:space="preserve">l </w:t>
      </w:r>
      <w:r>
        <w:t>meaning it is about reality and existence. In logical meaning there are two kinds of thi</w:t>
      </w:r>
      <w:r w:rsidR="00047C99">
        <w:t xml:space="preserve">s </w:t>
      </w:r>
      <w:r>
        <w:t>necessity. The first is "descriptive necessity" which is necessity in propositions when th</w:t>
      </w:r>
      <w:r w:rsidR="00047C99">
        <w:t xml:space="preserve">e </w:t>
      </w:r>
      <w:r>
        <w:t>ascription of the predicate to subject is necessary not absolutely but in the special situatio</w:t>
      </w:r>
      <w:r w:rsidR="00047C99">
        <w:t xml:space="preserve">n </w:t>
      </w:r>
      <w:r>
        <w:t>in which the subject has a special attribute or condition. For example, when we say: "Th</w:t>
      </w:r>
      <w:r w:rsidR="00047C99">
        <w:t xml:space="preserve">e </w:t>
      </w:r>
      <w:r>
        <w:t>moon is in lunar eclipse necessarily when the earth settles between the moon and Sun" thi</w:t>
      </w:r>
      <w:r w:rsidR="00047C99">
        <w:t xml:space="preserve">s </w:t>
      </w:r>
      <w:r>
        <w:t>necessity is not for the moon absolutely; only in the situation of the settling of the eart</w:t>
      </w:r>
      <w:r w:rsidR="00047C99">
        <w:t xml:space="preserve">h </w:t>
      </w:r>
      <w:r>
        <w:t>between sun and the moon does it become necessary. This is a descriptive necessity.</w:t>
      </w:r>
    </w:p>
    <w:p w:rsidR="00FA5400" w:rsidRDefault="00B05F85" w:rsidP="00B05F85">
      <w:pPr>
        <w:pStyle w:val="libNormal"/>
      </w:pPr>
      <w:r>
        <w:lastRenderedPageBreak/>
        <w:t>The second one is "essential necessity". This necessity is in a proposition i</w:t>
      </w:r>
      <w:r w:rsidR="00047C99">
        <w:t xml:space="preserve">n </w:t>
      </w:r>
      <w:r>
        <w:t>which the ascription of a predicate to a subject is necessary absolutely without any specia</w:t>
      </w:r>
      <w:r w:rsidR="00047C99">
        <w:t xml:space="preserve">l </w:t>
      </w:r>
      <w:r>
        <w:t>condition that makes this ascription necessary. "The triangle has three sides necessarily". I</w:t>
      </w:r>
      <w:r w:rsidR="00047C99">
        <w:t xml:space="preserve">n </w:t>
      </w:r>
      <w:r>
        <w:t>this example, to have three sides is necessary for triangle not in any special stipulation, bu</w:t>
      </w:r>
      <w:r w:rsidR="00047C99">
        <w:t xml:space="preserve">t </w:t>
      </w:r>
      <w:r>
        <w:t>in all situations, because having three sides is an essential character of triangle. However, i</w:t>
      </w:r>
      <w:r w:rsidR="00047C99">
        <w:t xml:space="preserve">n </w:t>
      </w:r>
      <w:r>
        <w:t xml:space="preserve">spite of the unconditionality of "essential necessity" to any certain situation, there is </w:t>
      </w:r>
      <w:r w:rsidR="00047C99">
        <w:t xml:space="preserve">a </w:t>
      </w:r>
      <w:r>
        <w:t>stipulation for this necessary ascription. This stipulation is preservation of the essence o</w:t>
      </w:r>
      <w:r w:rsidR="00047C99">
        <w:t xml:space="preserve">f </w:t>
      </w:r>
      <w:r>
        <w:t>subject. The predicate in these propositions is ascribed to the subject so long as the subjec</w:t>
      </w:r>
      <w:r w:rsidR="00047C99">
        <w:t xml:space="preserve">t </w:t>
      </w:r>
      <w:r>
        <w:t>exists and its essence remains. The triangle so long as its "being triangle" is preserved ha</w:t>
      </w:r>
      <w:r w:rsidR="00047C99">
        <w:t xml:space="preserve">s </w:t>
      </w:r>
      <w:r>
        <w:t>three sides necessarily. Therefore, in descriptive necessity there are two stipulations fo</w:t>
      </w:r>
      <w:r w:rsidR="00047C99">
        <w:t xml:space="preserve">r </w:t>
      </w:r>
      <w:r>
        <w:t>necessity of ascription of predicate to subject: the special condition and the preservation o</w:t>
      </w:r>
      <w:r w:rsidR="00047C99">
        <w:t xml:space="preserve">f </w:t>
      </w:r>
      <w:r>
        <w:t>the essence of subject; while in essential necessity only preservation of the essence o</w:t>
      </w:r>
      <w:r w:rsidR="00047C99">
        <w:t xml:space="preserve">f </w:t>
      </w:r>
      <w:r>
        <w:t>subject is enough.</w:t>
      </w:r>
    </w:p>
    <w:p w:rsidR="00B05F85" w:rsidRDefault="00B05F85" w:rsidP="00B05F85">
      <w:pPr>
        <w:pStyle w:val="libNormal"/>
      </w:pPr>
      <w:r>
        <w:t>In a philosophy of which existence and reality is its main subject, this necessit</w:t>
      </w:r>
      <w:r w:rsidR="00047C99">
        <w:t xml:space="preserve">y </w:t>
      </w:r>
      <w:r>
        <w:t>is viewed in another framework. Everything which has existence so that the negation o</w:t>
      </w:r>
      <w:r w:rsidR="00047C99">
        <w:t xml:space="preserve">f </w:t>
      </w:r>
      <w:r>
        <w:t>existence from it is absurd has existence necessarily. In Sadra's philosophy, since negatin</w:t>
      </w:r>
      <w:r w:rsidR="00047C99">
        <w:t xml:space="preserve">g </w:t>
      </w:r>
      <w:r>
        <w:t>existence from every existent being is absurd, therefore, all existent beings have existenc</w:t>
      </w:r>
      <w:r w:rsidR="00047C99">
        <w:t xml:space="preserve">e </w:t>
      </w:r>
      <w:r>
        <w:t>necessarily. But, this necessity can be of two kinds. Some beings have this necessity b</w:t>
      </w:r>
      <w:r w:rsidR="00047C99">
        <w:t xml:space="preserve">y </w:t>
      </w:r>
      <w:r>
        <w:t>something else as its cause that has given this necessity to it. This necessity is calle</w:t>
      </w:r>
      <w:r w:rsidR="00047C99">
        <w:t xml:space="preserve">d </w:t>
      </w:r>
      <w:r>
        <w:t>"necessity-by-something-else". The second is what has this necessity through its essence.</w:t>
      </w:r>
    </w:p>
    <w:p w:rsidR="00B05F85" w:rsidRDefault="00B05F85" w:rsidP="00B05F85">
      <w:pPr>
        <w:pStyle w:val="libNormal"/>
      </w:pPr>
      <w:r>
        <w:t>This kind is named "necessity-by-essence" which is not the result of any external cause.</w:t>
      </w:r>
    </w:p>
    <w:p w:rsidR="00B05F85" w:rsidRDefault="00B05F85" w:rsidP="00B05F85">
      <w:pPr>
        <w:pStyle w:val="libNormal"/>
      </w:pPr>
      <w:r>
        <w:t>This philosophical division is only about reality, not about the quality of constitution o</w:t>
      </w:r>
      <w:r w:rsidR="00047C99">
        <w:t xml:space="preserve">f </w:t>
      </w:r>
      <w:r>
        <w:t>propositions. In logical view, necessity is not about any specific predicate and subject, but i</w:t>
      </w:r>
      <w:r w:rsidR="00047C99">
        <w:t xml:space="preserve">s </w:t>
      </w:r>
      <w:r>
        <w:t>general, while in philosophy the predicate is only existence and the necessity is about th</w:t>
      </w:r>
      <w:r w:rsidR="00047C99">
        <w:t xml:space="preserve">e </w:t>
      </w:r>
      <w:r>
        <w:t>existence of something. So, philosophical essential necessity is when a being has existenc</w:t>
      </w:r>
      <w:r w:rsidR="00047C99">
        <w:t xml:space="preserve">e </w:t>
      </w:r>
      <w:r>
        <w:t>necessarily and does not have this necessity by any external cause. In other word, it must b</w:t>
      </w:r>
      <w:r w:rsidR="00047C99">
        <w:t xml:space="preserve">e </w:t>
      </w:r>
      <w:r>
        <w:t>an independent and uncaused being that stand in itself, while "necessity-by-something-else</w:t>
      </w:r>
      <w:r w:rsidR="009C0379">
        <w:t xml:space="preserve">” </w:t>
      </w:r>
      <w:r>
        <w:t>is about an existent being which has existence necessarily but its necessity is the result of a</w:t>
      </w:r>
      <w:r w:rsidR="00047C99">
        <w:t xml:space="preserve">n </w:t>
      </w:r>
      <w:r>
        <w:t>external cause.</w:t>
      </w:r>
    </w:p>
    <w:p w:rsidR="00B05F85" w:rsidRDefault="00B05F85" w:rsidP="00B05F85">
      <w:pPr>
        <w:pStyle w:val="libNormal"/>
      </w:pPr>
      <w:r>
        <w:t>Philosophical essential necessity requires the eternity of that which has thi</w:t>
      </w:r>
      <w:r w:rsidR="00047C99">
        <w:t xml:space="preserve">s </w:t>
      </w:r>
      <w:r>
        <w:t>necessity: if a being has existence necessarily by essence, and it is uncaused and is a</w:t>
      </w:r>
      <w:r w:rsidR="00047C99">
        <w:t xml:space="preserve">n </w:t>
      </w:r>
      <w:r>
        <w:t>essential existence that stands in itself, then it should inevitably be an eternal being becaus</w:t>
      </w:r>
      <w:r w:rsidR="00047C99">
        <w:t xml:space="preserve">e </w:t>
      </w:r>
      <w:r>
        <w:t>in no condition can it even be supposed not to exist. Therefore, philosophical essentia</w:t>
      </w:r>
      <w:r w:rsidR="00047C99">
        <w:t xml:space="preserve">l </w:t>
      </w:r>
      <w:r>
        <w:t>necessity is called "eternal necessity", whereas, logical essential necessity does not requir</w:t>
      </w:r>
      <w:r w:rsidR="00047C99">
        <w:t xml:space="preserve">e </w:t>
      </w:r>
      <w:r>
        <w:t>the eternity of subject, because the ascription in logical essential necessity is conditioned b</w:t>
      </w:r>
      <w:r w:rsidR="00047C99">
        <w:t xml:space="preserve">y </w:t>
      </w:r>
      <w:r>
        <w:t>preservation of subject. If the subject disappears then the ascription of predicate to subjec</w:t>
      </w:r>
      <w:r w:rsidR="00047C99">
        <w:t xml:space="preserve">t </w:t>
      </w:r>
      <w:r>
        <w:t>will cease to remain, so there will be no such necessity.</w:t>
      </w:r>
    </w:p>
    <w:p w:rsidR="00B05F85" w:rsidRDefault="00B05F85" w:rsidP="002071E5">
      <w:pPr>
        <w:pStyle w:val="libNormal"/>
      </w:pPr>
      <w:r>
        <w:t>Philosophical essential necessity, in philosophical terminology, is the opposit</w:t>
      </w:r>
      <w:r w:rsidR="00047C99">
        <w:t xml:space="preserve">e </w:t>
      </w:r>
      <w:r>
        <w:t>only of "necessity-by-something-else". But, in a broader terminology which consists of bot</w:t>
      </w:r>
      <w:r w:rsidR="00047C99">
        <w:t xml:space="preserve">h </w:t>
      </w:r>
      <w:r>
        <w:t xml:space="preserve">the logical and the philosophical ones, </w:t>
      </w:r>
      <w:r>
        <w:lastRenderedPageBreak/>
        <w:t>three kinds of necessary ascription can be identified:</w:t>
      </w:r>
      <w:r w:rsidR="002071E5">
        <w:t xml:space="preserve"> </w:t>
      </w:r>
      <w:r>
        <w:t>"descriptive necessity", "essential necessity" and "eternal necessity". The essential necessit</w:t>
      </w:r>
      <w:r w:rsidR="00047C99">
        <w:t xml:space="preserve">y </w:t>
      </w:r>
      <w:r>
        <w:t>is just logical essential necessity and eternal necessity is philosophical essential necessity. I</w:t>
      </w:r>
      <w:r w:rsidR="00047C99">
        <w:t xml:space="preserve">n </w:t>
      </w:r>
      <w:r>
        <w:t>descriptive necessity there are two stipulations for necessary ascription: having tha</w:t>
      </w:r>
      <w:r w:rsidR="00047C99">
        <w:t xml:space="preserve">t </w:t>
      </w:r>
      <w:r>
        <w:t>description, and preservation of the essence of subject. In essential necessity there is on</w:t>
      </w:r>
      <w:r w:rsidR="00047C99">
        <w:t xml:space="preserve">e </w:t>
      </w:r>
      <w:r>
        <w:t>stipulation and that is preservation of essence of subject. But in eternal necessity there is n</w:t>
      </w:r>
      <w:r w:rsidR="00047C99">
        <w:t xml:space="preserve">o </w:t>
      </w:r>
      <w:r>
        <w:t>stipulation and condition for ascription of the predicate (which can not be other tha</w:t>
      </w:r>
      <w:r w:rsidR="00047C99">
        <w:t xml:space="preserve">n </w:t>
      </w:r>
      <w:r>
        <w:t>existence) to the subject. Therefore, absolute necessity is only in eternal necessity wherea</w:t>
      </w:r>
      <w:r w:rsidR="00047C99">
        <w:t xml:space="preserve">s </w:t>
      </w:r>
      <w:r>
        <w:t>the others are conditioned.</w:t>
      </w:r>
    </w:p>
    <w:p w:rsidR="00B05F85" w:rsidRDefault="00B05F85" w:rsidP="00B05F85">
      <w:pPr>
        <w:pStyle w:val="libNormal"/>
      </w:pPr>
      <w:r>
        <w:t>Philosophers try to prove the eternal necessity of God. Necessary Being, in thei</w:t>
      </w:r>
      <w:r w:rsidR="00047C99">
        <w:t xml:space="preserve">r </w:t>
      </w:r>
      <w:r>
        <w:t>view, is He who has necessary existence eternally, not essentially in logical meaning.</w:t>
      </w:r>
    </w:p>
    <w:p w:rsidR="00B05F85" w:rsidRDefault="00B05F85" w:rsidP="002071E5">
      <w:pPr>
        <w:pStyle w:val="Heading3Center"/>
      </w:pPr>
      <w:bookmarkStart w:id="32" w:name="_Toc403563213"/>
      <w:r>
        <w:t>Possibility and Ontological Poverty17</w:t>
      </w:r>
      <w:bookmarkEnd w:id="32"/>
    </w:p>
    <w:p w:rsidR="00B05F85" w:rsidRDefault="00B05F85" w:rsidP="00B05F85">
      <w:pPr>
        <w:pStyle w:val="libNormal"/>
      </w:pPr>
      <w:r>
        <w:t>How can we explain necessity and possibility in the light of fundamental realit</w:t>
      </w:r>
      <w:r w:rsidR="00047C99">
        <w:t xml:space="preserve">y </w:t>
      </w:r>
      <w:r>
        <w:t>of existence that is proposed by Mulla Sadra? According to his view quiddity is mentall</w:t>
      </w:r>
      <w:r w:rsidR="00047C99">
        <w:t xml:space="preserve">y </w:t>
      </w:r>
      <w:r>
        <w:t>posited, and reality is not other than existence. Hence, we can not ascribe possibility an</w:t>
      </w:r>
      <w:r w:rsidR="00047C99">
        <w:t xml:space="preserve">d </w:t>
      </w:r>
      <w:r>
        <w:t>necessity to a quiddity as real properties, but they must be ascribed to existence. They can b</w:t>
      </w:r>
      <w:r w:rsidR="00047C99">
        <w:t xml:space="preserve">e </w:t>
      </w:r>
      <w:r>
        <w:t>ascribed to quiddity figuratively, but not really. Before Mulla Sadra, possibility was ascribe</w:t>
      </w:r>
      <w:r w:rsidR="00047C99">
        <w:t xml:space="preserve">d </w:t>
      </w:r>
      <w:r>
        <w:t>to quiddities like the tree, the horse, etc., which were considered as beings that hav</w:t>
      </w:r>
      <w:r w:rsidR="00047C99">
        <w:t xml:space="preserve">e </w:t>
      </w:r>
      <w:r>
        <w:t>existence by essential possibility. In so far as ascription of existence and non-existence t</w:t>
      </w:r>
      <w:r w:rsidR="00047C99">
        <w:t xml:space="preserve">o </w:t>
      </w:r>
      <w:r>
        <w:t>them is the same, quiddities have essential possibility. But according to the fundamenta</w:t>
      </w:r>
      <w:r w:rsidR="00047C99">
        <w:t xml:space="preserve">l </w:t>
      </w:r>
      <w:r>
        <w:t>reality of existence we can not ascribe existence as real, to quiddity as mentally posited. Th</w:t>
      </w:r>
      <w:r w:rsidR="00047C99">
        <w:t xml:space="preserve">e </w:t>
      </w:r>
      <w:r>
        <w:t>reality, not the concept, of existence is ascribed to existent beings necessarily (as wa</w:t>
      </w:r>
      <w:r w:rsidR="00047C99">
        <w:t xml:space="preserve">s </w:t>
      </w:r>
      <w:r>
        <w:t>explained above). Some of these beings have existence necessarily but from something else</w:t>
      </w:r>
      <w:r w:rsidR="00652898">
        <w:t xml:space="preserve">, </w:t>
      </w:r>
      <w:r>
        <w:t>whereas the other has this necessity through itself. Those which exist necessarily b</w:t>
      </w:r>
      <w:r w:rsidR="00047C99">
        <w:t xml:space="preserve">y </w:t>
      </w:r>
      <w:r>
        <w:t>something else are caused beings that are not other than dependency to another mor</w:t>
      </w:r>
      <w:r w:rsidR="00047C99">
        <w:t xml:space="preserve">e </w:t>
      </w:r>
      <w:r>
        <w:t>complete being. They have essential need for their cause and as was explained, they are no</w:t>
      </w:r>
      <w:r w:rsidR="00047C99">
        <w:t xml:space="preserve">t </w:t>
      </w:r>
      <w:r>
        <w:t>other than that need, while the necessary being that has necessity through itself is a</w:t>
      </w:r>
      <w:r w:rsidR="00047C99">
        <w:t xml:space="preserve">n </w:t>
      </w:r>
      <w:r>
        <w:t>independent existence that is not a caused being. Since caused being is just need an</w:t>
      </w:r>
      <w:r w:rsidR="00047C99">
        <w:t xml:space="preserve">d </w:t>
      </w:r>
      <w:r>
        <w:t>dependent relation to cause, Mulla Sadra named this existence as poor existence that is no</w:t>
      </w:r>
      <w:r w:rsidR="00047C99">
        <w:t xml:space="preserve">t </w:t>
      </w:r>
      <w:r>
        <w:t xml:space="preserve">other than poverty (in opposition to rich existence). So, in Sadra's view possibility is not in </w:t>
      </w:r>
      <w:r w:rsidR="00047C99">
        <w:t xml:space="preserve">a </w:t>
      </w:r>
      <w:r>
        <w:t>being that may either exist or not, nor is it in a being to which the ascription of existence o</w:t>
      </w:r>
      <w:r w:rsidR="00047C99">
        <w:t xml:space="preserve">r </w:t>
      </w:r>
      <w:r>
        <w:t>non-existence is the same. It is about an existent being whose existence is dependent.</w:t>
      </w:r>
    </w:p>
    <w:p w:rsidR="00047C99" w:rsidRDefault="00B05F85" w:rsidP="00047C99">
      <w:pPr>
        <w:pStyle w:val="libNormal"/>
      </w:pPr>
      <w:r>
        <w:t>However, in so far as it is an existent being, ascription of existence to it is necessary. Th</w:t>
      </w:r>
      <w:r w:rsidR="00047C99">
        <w:t xml:space="preserve">e </w:t>
      </w:r>
      <w:r>
        <w:t>first meaning of possibility which is based on quiddity is called "quidditive possibility"; th</w:t>
      </w:r>
      <w:r w:rsidR="00047C99">
        <w:t xml:space="preserve">e </w:t>
      </w:r>
      <w:r>
        <w:t>second is named by Mulla Sadra "ontological poverty"18.</w:t>
      </w:r>
    </w:p>
    <w:p w:rsidR="00B05F85" w:rsidRPr="00047C99" w:rsidRDefault="00047C99" w:rsidP="0092105B">
      <w:pPr>
        <w:pStyle w:val="libNormal"/>
        <w:rPr>
          <w:rtl/>
        </w:rPr>
      </w:pPr>
      <w:r>
        <w:br w:type="page"/>
      </w:r>
    </w:p>
    <w:p w:rsidR="00B05F85" w:rsidRDefault="00B05F85" w:rsidP="00047C99">
      <w:pPr>
        <w:pStyle w:val="Heading3Center"/>
      </w:pPr>
      <w:bookmarkStart w:id="33" w:name="_Toc403563214"/>
      <w:r>
        <w:lastRenderedPageBreak/>
        <w:t>Notes:</w:t>
      </w:r>
      <w:bookmarkEnd w:id="33"/>
    </w:p>
    <w:p w:rsidR="00B05F85" w:rsidRDefault="00B05F85" w:rsidP="00047C99">
      <w:pPr>
        <w:pStyle w:val="libFootnote"/>
      </w:pPr>
      <w:r>
        <w:t>1. Some of these philosophical problems given a new solution by Mulla Sadra are as follows:</w:t>
      </w:r>
    </w:p>
    <w:p w:rsidR="00B05F85" w:rsidRDefault="00B05F85" w:rsidP="00047C99">
      <w:pPr>
        <w:pStyle w:val="libFootnote"/>
      </w:pPr>
      <w:r>
        <w:t>a: the unity of the intellect and what is intellected, that is important in the subject o</w:t>
      </w:r>
      <w:r w:rsidR="00047C99">
        <w:t xml:space="preserve">f </w:t>
      </w:r>
      <w:r>
        <w:t>"knowledge".</w:t>
      </w:r>
    </w:p>
    <w:p w:rsidR="00B05F85" w:rsidRDefault="00B05F85" w:rsidP="00047C99">
      <w:pPr>
        <w:pStyle w:val="libFootnote"/>
      </w:pPr>
      <w:r>
        <w:t>b: contingency and necessit</w:t>
      </w:r>
      <w:r w:rsidR="00047C99">
        <w:t xml:space="preserve">y </w:t>
      </w:r>
      <w:r>
        <w:t>c: substantial movemen</w:t>
      </w:r>
      <w:r w:rsidR="00047C99">
        <w:t xml:space="preserve">t </w:t>
      </w:r>
      <w:r>
        <w:t>d: causality that is in the existence of beings and the relation between cause and cause</w:t>
      </w:r>
      <w:r w:rsidR="00047C99">
        <w:t xml:space="preserve">d </w:t>
      </w:r>
      <w:r>
        <w:t>e: matter and the form and their unit</w:t>
      </w:r>
      <w:r w:rsidR="00047C99">
        <w:t xml:space="preserve">y </w:t>
      </w:r>
      <w:r>
        <w:t>f: individualit</w:t>
      </w:r>
      <w:r w:rsidR="00047C99">
        <w:t xml:space="preserve">y </w:t>
      </w:r>
      <w:r>
        <w:t>g: mental existenc</w:t>
      </w:r>
      <w:r w:rsidR="00047C99">
        <w:t xml:space="preserve">e </w:t>
      </w:r>
      <w:r>
        <w:t>h: grades of existenc</w:t>
      </w:r>
      <w:r w:rsidR="00047C99">
        <w:t xml:space="preserve">e </w:t>
      </w:r>
      <w:r>
        <w:t>i: copulative existenc</w:t>
      </w:r>
      <w:r w:rsidR="00047C99">
        <w:t xml:space="preserve">e </w:t>
      </w:r>
      <w:r>
        <w:t>j: The duality of mind and bod</w:t>
      </w:r>
      <w:r w:rsidR="00047C99">
        <w:t xml:space="preserve">y </w:t>
      </w:r>
      <w:r>
        <w:t xml:space="preserve">2. See Mulla Sadra </w:t>
      </w:r>
      <w:r w:rsidRPr="00047C99">
        <w:rPr>
          <w:rStyle w:val="libItalicChar"/>
        </w:rPr>
        <w:t>Al-Asfar</w:t>
      </w:r>
      <w:r>
        <w:t xml:space="preserve"> pp. 23-27 , 68-69; and Al-Shavahid al-Robubiyyat pp. 7,8; and AlMasha'ir pp13-19; See also Sabzavari Mulla hadi Sharh al-Manzumat fi al-Hikmat in its translatio</w:t>
      </w:r>
      <w:r w:rsidR="00047C99">
        <w:t xml:space="preserve">n </w:t>
      </w:r>
      <w:r>
        <w:t>by Mohaghegh Mehdi and Izutsu Toshihiko, The Metaphysics of Sabzavari p.31.</w:t>
      </w:r>
    </w:p>
    <w:p w:rsidR="00B05F85" w:rsidRDefault="00B05F85" w:rsidP="00047C99">
      <w:pPr>
        <w:pStyle w:val="libFootnote"/>
      </w:pPr>
      <w:r>
        <w:t>3. Mulla Sadra Al-Masha'ir, p.12.</w:t>
      </w:r>
    </w:p>
    <w:p w:rsidR="00B05F85" w:rsidRDefault="00B05F85" w:rsidP="00047C99">
      <w:pPr>
        <w:pStyle w:val="libFootnote"/>
      </w:pPr>
      <w:r>
        <w:t>4. Mulla Sadra Al-Shavahid al Robubiyyat, p.7-8.</w:t>
      </w:r>
    </w:p>
    <w:p w:rsidR="00B05F85" w:rsidRDefault="00B05F85" w:rsidP="00047C99">
      <w:pPr>
        <w:pStyle w:val="libFootnote"/>
      </w:pPr>
      <w:r>
        <w:t>5. Ibid., pp.14-17, M.H. Tabatabaii Bedayat al Hikmat p.13 , Osoole Falsafeh wa Raveshe Realis</w:t>
      </w:r>
      <w:r w:rsidR="00047C99">
        <w:t xml:space="preserve">m </w:t>
      </w:r>
      <w:r>
        <w:t>(The Principles of Philosophy and Method of Realism) p.29 with its footnotes of Motahhari.</w:t>
      </w:r>
    </w:p>
    <w:p w:rsidR="00B05F85" w:rsidRDefault="00B05F85" w:rsidP="00047C99">
      <w:pPr>
        <w:pStyle w:val="libFootnote"/>
      </w:pPr>
      <w:r>
        <w:t>6. M.H. Tabatabaii Bedayat al-Hikmat, p.13</w:t>
      </w:r>
    </w:p>
    <w:p w:rsidR="00B05F85" w:rsidRDefault="00B05F85" w:rsidP="00047C99">
      <w:pPr>
        <w:pStyle w:val="libFootnote"/>
      </w:pPr>
      <w:r>
        <w:t>7. Ibid., p.11</w:t>
      </w:r>
    </w:p>
    <w:p w:rsidR="00B05F85" w:rsidRDefault="00B05F85" w:rsidP="00047C99">
      <w:pPr>
        <w:pStyle w:val="libFootnote"/>
      </w:pPr>
      <w:r>
        <w:t xml:space="preserve">8. More about this subject can be found in: Mulla Sadra </w:t>
      </w:r>
      <w:r w:rsidR="0092717B" w:rsidRPr="0092717B">
        <w:rPr>
          <w:rStyle w:val="libItalicChar"/>
        </w:rPr>
        <w:t xml:space="preserve"> Al-Asfar</w:t>
      </w:r>
      <w:r>
        <w:t xml:space="preserve"> p. 38, he has a long chapter with </w:t>
      </w:r>
      <w:r w:rsidR="00047C99">
        <w:t xml:space="preserve">a </w:t>
      </w:r>
      <w:r>
        <w:t>detailed explanation and demonstrations in Al-Masha'ir pp. 28-68, and has seven arguments fo</w:t>
      </w:r>
      <w:r w:rsidR="00047C99">
        <w:t xml:space="preserve">r </w:t>
      </w:r>
      <w:r>
        <w:t>fundamental reality of existence in this book. See also Tabatabaii Bedayat al-Hikmat p. 14-16 an</w:t>
      </w:r>
      <w:r w:rsidR="00047C99">
        <w:t xml:space="preserve">d </w:t>
      </w:r>
      <w:r>
        <w:t>Nihayat al-Hikmat, p. 21-48 and Osooli Falsafeh wa Ravishi Realism and its footnotes, p. 29-39.</w:t>
      </w:r>
    </w:p>
    <w:p w:rsidR="00B05F85" w:rsidRDefault="00B05F85" w:rsidP="00047C99">
      <w:pPr>
        <w:pStyle w:val="libFootnote"/>
      </w:pPr>
      <w:r>
        <w:t>9. Some of these philosophers are: Shihab al-Din Suhrawardi (Shaykh al-Ishragh), Mir Muhamma</w:t>
      </w:r>
      <w:r w:rsidR="00047C99">
        <w:t xml:space="preserve">d </w:t>
      </w:r>
      <w:r>
        <w:t>Baqir Damad, Mulla Mohsen Feyz Kashani, Mulla Abd al-Razzagh Lahiji, Sheykh Rajab'ali Tabrizi</w:t>
      </w:r>
      <w:r w:rsidR="00652898">
        <w:t xml:space="preserve">, </w:t>
      </w:r>
      <w:r>
        <w:t>Ghazi Sa'eed Ghomi and Fayyaz Lahijani.</w:t>
      </w:r>
    </w:p>
    <w:p w:rsidR="00B05F85" w:rsidRDefault="00B05F85" w:rsidP="00047C99">
      <w:pPr>
        <w:pStyle w:val="libFootnote"/>
      </w:pPr>
      <w:r>
        <w:t>10. You can find some of these arguments in: Ghazi Sa'eed Ghomi, Kelide Behesht (The Key o</w:t>
      </w:r>
      <w:r w:rsidR="00047C99">
        <w:t xml:space="preserve">f </w:t>
      </w:r>
      <w:r>
        <w:t>Paradise), p.54; Mir Damad, Ghabasat, p. 26; Shahab al-Din Suhrawardi, Hekmat al-Eshragh; an</w:t>
      </w:r>
      <w:r w:rsidR="00047C99">
        <w:t xml:space="preserve">d </w:t>
      </w:r>
      <w:r>
        <w:t>Hayakil al-Noor.</w:t>
      </w:r>
    </w:p>
    <w:p w:rsidR="00B05F85" w:rsidRDefault="00B05F85" w:rsidP="004B53B5">
      <w:pPr>
        <w:pStyle w:val="libFootnote"/>
      </w:pPr>
      <w:r>
        <w:t>11. You can find that distinction (between two parts propositions and three parts propositions) and th</w:t>
      </w:r>
      <w:r w:rsidR="00047C99">
        <w:t xml:space="preserve">e </w:t>
      </w:r>
      <w:r>
        <w:t>illuminative philosophers’ objection against fundamental reality of existence and Mulla Sadra and hi</w:t>
      </w:r>
      <w:r w:rsidR="00047C99">
        <w:t xml:space="preserve">s </w:t>
      </w:r>
      <w:r>
        <w:t>disciples’ answers in these books: Mulla Sadra Asfar I p.40-47, Al-Mashaiir p.135-138, Tabatabaii Bedayat al-Hikmat p.20-21</w:t>
      </w:r>
    </w:p>
    <w:p w:rsidR="00B05F85" w:rsidRDefault="00B05F85" w:rsidP="00047C99">
      <w:pPr>
        <w:pStyle w:val="libFootnote"/>
      </w:pPr>
      <w:r>
        <w:t xml:space="preserve">12. See Mulla Sadra </w:t>
      </w:r>
      <w:r w:rsidR="0092717B" w:rsidRPr="0092717B">
        <w:rPr>
          <w:rStyle w:val="libItalicChar"/>
        </w:rPr>
        <w:t>Al-Asfar</w:t>
      </w:r>
      <w:r>
        <w:t>, pp. 36-37, and Tabatabaii Bedayat al-Hikmat, pp.16-20; Nihayat alHikmat pp.48-58, Osoole Falsafeh wa Ravishi Realism III, pp.42-54 with its notes written by M.</w:t>
      </w:r>
    </w:p>
    <w:p w:rsidR="00B05F85" w:rsidRDefault="00B05F85" w:rsidP="00047C99">
      <w:pPr>
        <w:pStyle w:val="libFootnote"/>
      </w:pPr>
      <w:r>
        <w:t>Motahhari; and M. Mohaghghegh T. Izutsu, The Metaphysics of Sabzavari, p. 39.</w:t>
      </w:r>
    </w:p>
    <w:p w:rsidR="00B05F85" w:rsidRDefault="00B05F85" w:rsidP="00047C99">
      <w:pPr>
        <w:pStyle w:val="libFootnote"/>
      </w:pPr>
      <w:r>
        <w:t xml:space="preserve">13. See Mulla Sadra </w:t>
      </w:r>
      <w:r w:rsidR="0092717B" w:rsidRPr="0092717B">
        <w:rPr>
          <w:rStyle w:val="libItalicChar"/>
        </w:rPr>
        <w:t xml:space="preserve"> Al-Asfar</w:t>
      </w:r>
      <w:r>
        <w:t>, pp.78-82; and Tabatabaii, Bedayat al-Hikmat pp. 43-45, and Nihaya</w:t>
      </w:r>
      <w:r w:rsidR="00047C99">
        <w:t xml:space="preserve">t </w:t>
      </w:r>
      <w:r>
        <w:t>al-Hikmat, pp. 69-79.</w:t>
      </w:r>
    </w:p>
    <w:p w:rsidR="00B05F85" w:rsidRDefault="00B05F85" w:rsidP="00047C99">
      <w:pPr>
        <w:pStyle w:val="libFootnote"/>
      </w:pPr>
      <w:r>
        <w:t>14.This section has been written according to the views of Mulla Sadra, but is not just his difficul</w:t>
      </w:r>
      <w:r w:rsidR="00047C99">
        <w:t xml:space="preserve">t </w:t>
      </w:r>
      <w:r>
        <w:t>words. His views have been simplified and has made compatible with new philosophica</w:t>
      </w:r>
      <w:r w:rsidR="00047C99">
        <w:t xml:space="preserve">l </w:t>
      </w:r>
      <w:r>
        <w:t>terminology. I use, in this section, Mesbahi Yazdi's writings in his book Amoozeshi Falsafe</w:t>
      </w:r>
      <w:r w:rsidR="00047C99">
        <w:t xml:space="preserve">h </w:t>
      </w:r>
      <w:r>
        <w:t>(Teaching Philosophy) for this simplification. See Mesbahi Yazdi, Amoozeshi Falsafeh II, pp. 16-79</w:t>
      </w:r>
    </w:p>
    <w:p w:rsidR="00B05F85" w:rsidRDefault="00B05F85" w:rsidP="00047C99">
      <w:pPr>
        <w:pStyle w:val="libFootnote"/>
      </w:pPr>
      <w:r>
        <w:t>15. Mesbahi Yazdi Amoozeshi Falsafeh II, pp. 46,47,29.</w:t>
      </w:r>
    </w:p>
    <w:p w:rsidR="00B05F85" w:rsidRDefault="00B05F85" w:rsidP="00047C99">
      <w:pPr>
        <w:pStyle w:val="libFootnote"/>
      </w:pPr>
      <w:r>
        <w:t xml:space="preserve">16. The term 'povertily possibility' is the translation of 'Imkan Faghri' for which I cannot find </w:t>
      </w:r>
      <w:r w:rsidR="00047C99">
        <w:t xml:space="preserve">a </w:t>
      </w:r>
      <w:r>
        <w:t xml:space="preserve">better translation; Faghr means poverty and faghri means 'what is ascribed to poverty' and it is </w:t>
      </w:r>
      <w:r w:rsidR="00047C99">
        <w:t xml:space="preserve">a </w:t>
      </w:r>
      <w:r>
        <w:t>kind of possibility that something has because of its poverty in existence.</w:t>
      </w:r>
    </w:p>
    <w:p w:rsidR="00B05F85" w:rsidRDefault="00B05F85" w:rsidP="00047C99">
      <w:pPr>
        <w:pStyle w:val="libFootnote"/>
      </w:pPr>
      <w:r>
        <w:t>17. Mulla Sadra Asfar I, PP. 157, 158; and M.H. Tabatabai, Osoole Falsafeh wa Raveshe Realis</w:t>
      </w:r>
      <w:r w:rsidR="00047C99">
        <w:t xml:space="preserve">m </w:t>
      </w:r>
      <w:r>
        <w:t>(The Principles of Philosophy and Method of Realism), pp. 82-86 with its footnotes of Motahhari.</w:t>
      </w:r>
    </w:p>
    <w:p w:rsidR="00B05F85" w:rsidRDefault="00B05F85" w:rsidP="0092105B">
      <w:pPr>
        <w:pStyle w:val="libNormal"/>
      </w:pPr>
      <w:r>
        <w:br w:type="page"/>
      </w:r>
    </w:p>
    <w:p w:rsidR="00047C99" w:rsidRDefault="00B05F85" w:rsidP="00047C99">
      <w:pPr>
        <w:pStyle w:val="Heading1Center"/>
      </w:pPr>
      <w:bookmarkStart w:id="34" w:name="_Toc403563215"/>
      <w:r>
        <w:lastRenderedPageBreak/>
        <w:t>Chapter I</w:t>
      </w:r>
      <w:r w:rsidR="00047C99">
        <w:t xml:space="preserve">I: </w:t>
      </w:r>
      <w:r>
        <w:t>The Seddiqin Argumen</w:t>
      </w:r>
      <w:r w:rsidR="00047C99">
        <w:t>t</w:t>
      </w:r>
      <w:bookmarkEnd w:id="34"/>
    </w:p>
    <w:p w:rsidR="00BE2B11" w:rsidRDefault="00B05F85" w:rsidP="00BE2B11">
      <w:pPr>
        <w:pStyle w:val="Heading2Center"/>
      </w:pPr>
      <w:bookmarkStart w:id="35" w:name="_Toc403563216"/>
      <w:r>
        <w:t>Explanation of the argumen</w:t>
      </w:r>
      <w:r w:rsidR="00BE2B11">
        <w:t>t</w:t>
      </w:r>
      <w:bookmarkEnd w:id="35"/>
    </w:p>
    <w:p w:rsidR="00B05F85" w:rsidRDefault="00B05F85" w:rsidP="00047C99">
      <w:pPr>
        <w:pStyle w:val="libNormal"/>
      </w:pPr>
      <w:r>
        <w:t>As mentioned in the beginning of this research, the Seddiqin argument in Mull</w:t>
      </w:r>
      <w:r w:rsidR="00047C99">
        <w:t xml:space="preserve">a </w:t>
      </w:r>
      <w:r>
        <w:t>Sadra's view has some philosophical foundations which should be known for a</w:t>
      </w:r>
      <w:r w:rsidR="00047C99">
        <w:t xml:space="preserve">n </w:t>
      </w:r>
      <w:r>
        <w:t>understanding of this argument. In the previous chapter these foundations were explaine</w:t>
      </w:r>
      <w:r w:rsidR="00047C99">
        <w:t xml:space="preserve">d </w:t>
      </w:r>
      <w:r>
        <w:t>in detail. Now, in order to propose the argument these foundations will be repeated i</w:t>
      </w:r>
      <w:r w:rsidR="00047C99">
        <w:t xml:space="preserve">n </w:t>
      </w:r>
      <w:r>
        <w:t>brief:</w:t>
      </w:r>
    </w:p>
    <w:p w:rsidR="00B05F85" w:rsidRDefault="00B05F85" w:rsidP="00B05F85">
      <w:pPr>
        <w:pStyle w:val="libNormal"/>
      </w:pPr>
      <w:r>
        <w:t>1- Existence has both a notion in the mind and a deepest reality in the externa</w:t>
      </w:r>
      <w:r w:rsidR="00047C99">
        <w:t xml:space="preserve">l </w:t>
      </w:r>
      <w:r>
        <w:t>world. The deepest reality and the truth of existence is the most apparent, because it is no</w:t>
      </w:r>
      <w:r w:rsidR="00047C99">
        <w:t xml:space="preserve">t </w:t>
      </w:r>
      <w:r>
        <w:t>other than appearance, and others have their appearance and reality by it. But, the essenc</w:t>
      </w:r>
      <w:r w:rsidR="00047C99">
        <w:t xml:space="preserve">e </w:t>
      </w:r>
      <w:r>
        <w:t>of the reality of existence is in the extremity of hidden-ness. Since its deepest reality i</w:t>
      </w:r>
      <w:r w:rsidR="00047C99">
        <w:t xml:space="preserve">s </w:t>
      </w:r>
      <w:r>
        <w:t>external, it cannot be grasped by mind. In this argument the truth and reality of existence i</w:t>
      </w:r>
      <w:r w:rsidR="00047C99">
        <w:t xml:space="preserve">s </w:t>
      </w:r>
      <w:r>
        <w:t>considered, not its notion which is different from its reality.</w:t>
      </w:r>
    </w:p>
    <w:p w:rsidR="00B05F85" w:rsidRDefault="00B05F85" w:rsidP="00B05F85">
      <w:pPr>
        <w:pStyle w:val="libNormal"/>
      </w:pPr>
      <w:r>
        <w:t>2- There is only existence (its truth not its concept) in the external world. B</w:t>
      </w:r>
      <w:r w:rsidR="00047C99">
        <w:t xml:space="preserve">y </w:t>
      </w:r>
      <w:r>
        <w:t>observing the limitations of existence and its boundaries with non-existence1 our min</w:t>
      </w:r>
      <w:r w:rsidR="00047C99">
        <w:t xml:space="preserve">d </w:t>
      </w:r>
      <w:r>
        <w:t>makes some concepts of things that are different from each other which these concepts ar</w:t>
      </w:r>
      <w:r w:rsidR="00047C99">
        <w:t xml:space="preserve">e </w:t>
      </w:r>
      <w:r>
        <w:t>quiddities. Therefore, what is fundamentally real is existence; quiddity is mentally posite</w:t>
      </w:r>
      <w:r w:rsidR="00047C99">
        <w:t xml:space="preserve">d </w:t>
      </w:r>
      <w:r>
        <w:t>as that which has existence only figuratively. The fundamental reality of existence is th</w:t>
      </w:r>
      <w:r w:rsidR="00047C99">
        <w:t xml:space="preserve">e </w:t>
      </w:r>
      <w:r>
        <w:t>main basis of this argument.</w:t>
      </w:r>
    </w:p>
    <w:p w:rsidR="00B05F85" w:rsidRDefault="00B05F85" w:rsidP="00BE2B11">
      <w:pPr>
        <w:pStyle w:val="libNormal"/>
      </w:pPr>
      <w:r>
        <w:t>3- The reality of existence is one in all beings; in different beings there is no</w:t>
      </w:r>
      <w:r w:rsidR="00047C99">
        <w:t xml:space="preserve">t </w:t>
      </w:r>
      <w:r>
        <w:t>different truth, but all refer to the one truth. Simultaneously, there are multiple beings tha</w:t>
      </w:r>
      <w:r w:rsidR="00047C99">
        <w:t xml:space="preserve">t </w:t>
      </w:r>
      <w:r>
        <w:t>have multiplicity in this reality of existence. Since there is nothing in reality other than th</w:t>
      </w:r>
      <w:r w:rsidR="00047C99">
        <w:t xml:space="preserve">e </w:t>
      </w:r>
      <w:r>
        <w:t>truth of existence, so the unifying factor is the same as the distinguishing factor; both ar</w:t>
      </w:r>
      <w:r w:rsidR="00047C99">
        <w:t xml:space="preserve">e </w:t>
      </w:r>
      <w:r>
        <w:t>existence. The reality of existence is "one" at the same time that it is "many"; it has unit</w:t>
      </w:r>
      <w:r w:rsidR="00047C99">
        <w:t xml:space="preserve">y </w:t>
      </w:r>
      <w:r>
        <w:t>in multiplicity and multiplicity in unity. So, differences of existence are due to intensit</w:t>
      </w:r>
      <w:r w:rsidR="00047C99">
        <w:t xml:space="preserve">y </w:t>
      </w:r>
      <w:r>
        <w:t>and weakness, to perfection and imperfection, or to priority and posteriority. In fact</w:t>
      </w:r>
      <w:r w:rsidR="00652898">
        <w:t xml:space="preserve">, </w:t>
      </w:r>
      <w:r>
        <w:t>intensity and weakness are only about degrees of one truth in which the unifying factor i</w:t>
      </w:r>
      <w:r w:rsidR="00047C99">
        <w:t xml:space="preserve">s </w:t>
      </w:r>
      <w:r>
        <w:t>the same as the distinguishing factor. This view is called "analogical gradation"; therefore</w:t>
      </w:r>
      <w:r w:rsidR="00652898">
        <w:t xml:space="preserve">, </w:t>
      </w:r>
      <w:r>
        <w:t>the existence has analogical gradation in reality.</w:t>
      </w:r>
    </w:p>
    <w:p w:rsidR="00B05F85" w:rsidRDefault="00B05F85" w:rsidP="00B05F85">
      <w:pPr>
        <w:pStyle w:val="libNormal"/>
      </w:pPr>
      <w:r>
        <w:t>4- The relation of cause and caused in the light of the fundamental reality o</w:t>
      </w:r>
      <w:r w:rsidR="00047C99">
        <w:t xml:space="preserve">f </w:t>
      </w:r>
      <w:r>
        <w:t>existence: the cause is what gives existence to the caused. It is not only a mental ascription</w:t>
      </w:r>
      <w:r w:rsidR="00652898">
        <w:t xml:space="preserve">, </w:t>
      </w:r>
      <w:r>
        <w:t>but a real external relation between cause and caused. However this does not mean tha</w:t>
      </w:r>
      <w:r w:rsidR="00047C99">
        <w:t xml:space="preserve">t </w:t>
      </w:r>
      <w:r>
        <w:t>there are three things (cause, caused and what that cause gives to the caused) and tw</w:t>
      </w:r>
      <w:r w:rsidR="00047C99">
        <w:t xml:space="preserve">o </w:t>
      </w:r>
      <w:r>
        <w:t>actions (giving by the cause and taking by the caused). The caused is not other than wha</w:t>
      </w:r>
      <w:r w:rsidR="00047C99">
        <w:t xml:space="preserve">t </w:t>
      </w:r>
      <w:r>
        <w:t>the cause brings into existence, which is just the act of giving, nay, the act of bringing int</w:t>
      </w:r>
      <w:r w:rsidR="00047C99">
        <w:t xml:space="preserve">o </w:t>
      </w:r>
      <w:r>
        <w:t>existence. Therefore, the caused is just what is given by the cause, what takes existenc</w:t>
      </w:r>
      <w:r w:rsidR="00047C99">
        <w:t xml:space="preserve">e </w:t>
      </w:r>
      <w:r>
        <w:t>from the cause, and the act of giving and taking. It is our mind that considers causality i</w:t>
      </w:r>
      <w:r w:rsidR="00047C99">
        <w:t xml:space="preserve">n </w:t>
      </w:r>
      <w:r>
        <w:t>several aspects compares it with other things, and then creates several notions within it. I</w:t>
      </w:r>
      <w:r w:rsidR="00047C99">
        <w:t xml:space="preserve">n </w:t>
      </w:r>
      <w:r>
        <w:t>fact, there is nothing in reality but the existence of the cause and dependent existence o</w:t>
      </w:r>
      <w:r w:rsidR="00047C99">
        <w:t xml:space="preserve">f </w:t>
      </w:r>
      <w:r>
        <w:t>the caused. That the caused is a dependent being does not mean that it is a being that ha</w:t>
      </w:r>
      <w:r w:rsidR="00047C99">
        <w:t xml:space="preserve">s </w:t>
      </w:r>
      <w:r>
        <w:t xml:space="preserve">its dependency added like an accident; rather it is not other than </w:t>
      </w:r>
      <w:r>
        <w:lastRenderedPageBreak/>
        <w:t>dependency and need, th</w:t>
      </w:r>
      <w:r w:rsidR="00047C99">
        <w:t xml:space="preserve">e </w:t>
      </w:r>
      <w:r>
        <w:t>cause. It is just a need, so that its relation to its cause is an illuminative one which has onl</w:t>
      </w:r>
      <w:r w:rsidR="00047C99">
        <w:t xml:space="preserve">y </w:t>
      </w:r>
      <w:r>
        <w:t>one side, not a categorical relation that is based on two sides. In the light of the analogica</w:t>
      </w:r>
      <w:r w:rsidR="00047C99">
        <w:t xml:space="preserve">l </w:t>
      </w:r>
      <w:r>
        <w:t>gradation of existence, the caused is a weaker degree of existence than its cause whic</w:t>
      </w:r>
      <w:r w:rsidR="00047C99">
        <w:t xml:space="preserve">h </w:t>
      </w:r>
      <w:r>
        <w:t>gives existence to it continually. The cause has some perfection that the caused does no</w:t>
      </w:r>
      <w:r w:rsidR="00047C99">
        <w:t xml:space="preserve">t </w:t>
      </w:r>
      <w:r>
        <w:t>have, because its essential need makes it posterior to its cause. The dependent identity o</w:t>
      </w:r>
      <w:r w:rsidR="00047C99">
        <w:t xml:space="preserve">f </w:t>
      </w:r>
      <w:r>
        <w:t>the existence of the caused that is naught but need posits it in a situation at the boundary o</w:t>
      </w:r>
      <w:r w:rsidR="00047C99">
        <w:t xml:space="preserve">f </w:t>
      </w:r>
      <w:r>
        <w:t>existence and non- existence. As soon as this relation is eliminated, it will be in nonexistence</w:t>
      </w:r>
      <w:r w:rsidR="00652898">
        <w:t xml:space="preserve">, </w:t>
      </w:r>
      <w:r>
        <w:t>nay it would not be any thing to non-exist. Consequently, being caused produce</w:t>
      </w:r>
      <w:r w:rsidR="00047C99">
        <w:t xml:space="preserve">s </w:t>
      </w:r>
      <w:r>
        <w:t>a kind of limitation that makes the caused tangent to non-existence; the quiddity of th</w:t>
      </w:r>
      <w:r w:rsidR="00047C99">
        <w:t xml:space="preserve">e </w:t>
      </w:r>
      <w:r>
        <w:t>caused is what results from these limitations by the mind.</w:t>
      </w:r>
    </w:p>
    <w:p w:rsidR="00B05F85" w:rsidRDefault="00B05F85" w:rsidP="00B05F85">
      <w:pPr>
        <w:pStyle w:val="libNormal"/>
        <w:rPr>
          <w:rtl/>
          <w:lang w:bidi="fa-IR"/>
        </w:rPr>
      </w:pPr>
      <w:r>
        <w:t>Based on the above foundations two different interpretations have been derive</w:t>
      </w:r>
      <w:r w:rsidR="00047C99">
        <w:t xml:space="preserve">d </w:t>
      </w:r>
      <w:r>
        <w:t>from Mulla Sadra's statements about his Seddiqin Argument.</w:t>
      </w:r>
    </w:p>
    <w:p w:rsidR="00B05F85" w:rsidRDefault="00B05F85" w:rsidP="00B05F85">
      <w:pPr>
        <w:pStyle w:val="libNormal"/>
      </w:pPr>
      <w:r>
        <w:t>a: Mesbah Yazdi (1931- ) has posed the rest of Argument as follow2:</w:t>
      </w:r>
    </w:p>
    <w:p w:rsidR="00B05F85" w:rsidRDefault="00B05F85" w:rsidP="00B05F85">
      <w:pPr>
        <w:pStyle w:val="libNormal"/>
      </w:pPr>
      <w:r>
        <w:t>a.1- The criterion of the need of the caused for the cause is just the dependency an</w:t>
      </w:r>
      <w:r w:rsidR="00047C99">
        <w:t xml:space="preserve">d </w:t>
      </w:r>
      <w:r>
        <w:t>copulation of its existence due to the cause namely to the weakness of its existence. A</w:t>
      </w:r>
      <w:r w:rsidR="00047C99">
        <w:t xml:space="preserve">s </w:t>
      </w:r>
      <w:r>
        <w:t>long as there is any weakness in a being, it will be necessarily caused and will nee</w:t>
      </w:r>
      <w:r w:rsidR="00047C99">
        <w:t xml:space="preserve">d </w:t>
      </w:r>
      <w:r>
        <w:t>essentially a more complete being without any independence on a cause.</w:t>
      </w:r>
    </w:p>
    <w:p w:rsidR="00B05F85" w:rsidRDefault="00B05F85" w:rsidP="00B05F85">
      <w:pPr>
        <w:pStyle w:val="libNormal"/>
      </w:pPr>
      <w:r>
        <w:t>a.2- Different degrees of existence, with the exception of the highest degree that ha</w:t>
      </w:r>
      <w:r w:rsidR="00047C99">
        <w:t xml:space="preserve">s </w:t>
      </w:r>
      <w:r>
        <w:t>infinite completeness and absolutely no need and is independent, are just dependency an</w:t>
      </w:r>
      <w:r w:rsidR="00047C99">
        <w:t xml:space="preserve">d </w:t>
      </w:r>
      <w:r>
        <w:t>relation. If that highest degree was not a real existent and did not have truth, then the othe</w:t>
      </w:r>
      <w:r w:rsidR="00047C99">
        <w:t xml:space="preserve">r </w:t>
      </w:r>
      <w:r>
        <w:t>degrees would not exist at all; because if it is supposed that they exist without existence o</w:t>
      </w:r>
      <w:r w:rsidR="00047C99">
        <w:t xml:space="preserve">f </w:t>
      </w:r>
      <w:r>
        <w:t>highest degree, it would imply that those degrees one independent and have no need</w:t>
      </w:r>
      <w:r w:rsidR="00D01119">
        <w:t xml:space="preserve">; </w:t>
      </w:r>
      <w:r>
        <w:t>whereas their existential character is just copulation, dependency and need.</w:t>
      </w:r>
    </w:p>
    <w:p w:rsidR="00B05F85" w:rsidRDefault="00B05F85" w:rsidP="00B05F85">
      <w:pPr>
        <w:pStyle w:val="libNormal"/>
      </w:pPr>
      <w:r>
        <w:t>b: M. Motahhary (1921-1981) in another interpretation of the argument ha</w:t>
      </w:r>
      <w:r w:rsidR="00047C99">
        <w:t xml:space="preserve">s </w:t>
      </w:r>
      <w:r>
        <w:t>explained the rest of the argument as follow3:</w:t>
      </w:r>
    </w:p>
    <w:p w:rsidR="00B05F85" w:rsidRDefault="00B05F85" w:rsidP="00B05F85">
      <w:pPr>
        <w:pStyle w:val="libNormal"/>
      </w:pPr>
      <w:r>
        <w:t>b.1- The truth and reality of existence does not accept non-existence. An existen</w:t>
      </w:r>
      <w:r w:rsidR="00047C99">
        <w:t xml:space="preserve">t </w:t>
      </w:r>
      <w:r>
        <w:t>being in so far as it is an existent being will never be non-existence. Likewise nonexistenc</w:t>
      </w:r>
      <w:r w:rsidR="00047C99">
        <w:t xml:space="preserve">e </w:t>
      </w:r>
      <w:r>
        <w:t>4 in so far as it is non-existence will never be existence. The truth of becomin</w:t>
      </w:r>
      <w:r w:rsidR="00047C99">
        <w:t xml:space="preserve">g </w:t>
      </w:r>
      <w:r>
        <w:t>non-existence in existent beings is the limitation of special existences. It does not mea</w:t>
      </w:r>
      <w:r w:rsidR="00047C99">
        <w:t xml:space="preserve">n </w:t>
      </w:r>
      <w:r>
        <w:t>that existence accepts non-existence which is its contradiction. Non-existence is not a rea</w:t>
      </w:r>
      <w:r w:rsidR="00047C99">
        <w:t xml:space="preserve">l </w:t>
      </w:r>
      <w:r>
        <w:t>thing; we comprehend the meaning of non-existence by comparing one degree of existenc</w:t>
      </w:r>
      <w:r w:rsidR="00047C99">
        <w:t xml:space="preserve">e </w:t>
      </w:r>
      <w:r>
        <w:t>or its limitations with another degree and its limitations. This is a relative matter.</w:t>
      </w:r>
    </w:p>
    <w:p w:rsidR="00B05F85" w:rsidRDefault="00B05F85" w:rsidP="00B05F85">
      <w:pPr>
        <w:pStyle w:val="libNormal"/>
      </w:pPr>
      <w:r>
        <w:t>b.2- The truth of existence without any respect, relation and dependency that ma</w:t>
      </w:r>
      <w:r w:rsidR="00047C99">
        <w:t xml:space="preserve">y </w:t>
      </w:r>
      <w:r>
        <w:t>limit and condition it, is equal to perfection, absoluteness, rich, intensity, actuality</w:t>
      </w:r>
      <w:r w:rsidR="00652898">
        <w:t xml:space="preserve">, </w:t>
      </w:r>
      <w:r>
        <w:t>unlimited-ness and glory. But, all of deficiency, weakness, conditionality, poverty</w:t>
      </w:r>
      <w:r w:rsidR="00652898">
        <w:t xml:space="preserve">, </w:t>
      </w:r>
      <w:r>
        <w:t>possibility, limitation and determination are not from the essence of existence, but fro</w:t>
      </w:r>
      <w:r w:rsidR="00047C99">
        <w:t xml:space="preserve">m </w:t>
      </w:r>
      <w:r>
        <w:t>non-existences that are the result of being caused. A being, in so far as it is a limite</w:t>
      </w:r>
      <w:r w:rsidR="00047C99">
        <w:t xml:space="preserve">d </w:t>
      </w:r>
      <w:r>
        <w:t>existence and joined to non-existence, has these qualifications, all of which arise from no</w:t>
      </w:r>
      <w:r w:rsidR="00047C99">
        <w:t xml:space="preserve">n </w:t>
      </w:r>
      <w:r>
        <w:t xml:space="preserve">existence. The pure truth of existence is opposite to non-existence; the </w:t>
      </w:r>
      <w:r>
        <w:lastRenderedPageBreak/>
        <w:t>circumstances o</w:t>
      </w:r>
      <w:r w:rsidR="00047C99">
        <w:t xml:space="preserve">f </w:t>
      </w:r>
      <w:r>
        <w:t>non-existence are outside the pure truth of existence and are negated by it.</w:t>
      </w:r>
    </w:p>
    <w:p w:rsidR="00B05F85" w:rsidRDefault="00B05F85" w:rsidP="00B05F85">
      <w:pPr>
        <w:pStyle w:val="libNormal"/>
      </w:pPr>
      <w:r>
        <w:t>b.3- The pure truth of existence exists, because it is just existent; non-existence i</w:t>
      </w:r>
      <w:r w:rsidR="00047C99">
        <w:t xml:space="preserve">s </w:t>
      </w:r>
      <w:r>
        <w:t>absurd for it. The truth of existence in its essence, i.e. in being existent and in its reality, i</w:t>
      </w:r>
      <w:r w:rsidR="00047C99">
        <w:t xml:space="preserve">s </w:t>
      </w:r>
      <w:r>
        <w:t>not conditioned by any nor does it depend on any stipulation. Pure existence exists becaus</w:t>
      </w:r>
      <w:r w:rsidR="00047C99">
        <w:t xml:space="preserve">e </w:t>
      </w:r>
      <w:r>
        <w:t>it is existence, not by any other criterion or by the supposition of the existence of any othe</w:t>
      </w:r>
      <w:r w:rsidR="00047C99">
        <w:t xml:space="preserve">r </w:t>
      </w:r>
      <w:r>
        <w:t>thing. Pure existence in its essence is not conditioned by any condition. On the other hand</w:t>
      </w:r>
      <w:r w:rsidR="00652898">
        <w:t xml:space="preserve">, </w:t>
      </w:r>
      <w:r>
        <w:t>completeness, glory, intensity, richness, actuality, being unlimited and independence aris</w:t>
      </w:r>
      <w:r w:rsidR="00047C99">
        <w:t xml:space="preserve">e </w:t>
      </w:r>
      <w:r>
        <w:t>from existence, and have no reality but existence. Therefore, the truth of existence in it</w:t>
      </w:r>
      <w:r w:rsidR="00047C99">
        <w:t xml:space="preserve">s </w:t>
      </w:r>
      <w:r>
        <w:t>essence is equal to unconditionality in relation to any other thing, i.e. eternal essentia</w:t>
      </w:r>
      <w:r w:rsidR="00047C99">
        <w:t xml:space="preserve">l </w:t>
      </w:r>
      <w:r>
        <w:t>necessity. It is, also, equal to completeness and independence, etc. Consequently, the trut</w:t>
      </w:r>
      <w:r w:rsidR="00047C99">
        <w:t xml:space="preserve">h </w:t>
      </w:r>
      <w:r>
        <w:t>of existence in its essence without any external determination joined to it is equal to th</w:t>
      </w:r>
      <w:r w:rsidR="00047C99">
        <w:t xml:space="preserve">e </w:t>
      </w:r>
      <w:r>
        <w:t>eternal existence of God. Thus, the fundamental reality of existence guides us directly t</w:t>
      </w:r>
      <w:r w:rsidR="00047C99">
        <w:t xml:space="preserve">o </w:t>
      </w:r>
      <w:r>
        <w:t>God, not to any other thing. This does not result in: "God exists": the result is that "truth o</w:t>
      </w:r>
      <w:r w:rsidR="00047C99">
        <w:t xml:space="preserve">f </w:t>
      </w:r>
      <w:r>
        <w:t>existence in essence is not but God". Other realities than God, which are nothing excep</w:t>
      </w:r>
      <w:r w:rsidR="00047C99">
        <w:t xml:space="preserve">t </w:t>
      </w:r>
      <w:r>
        <w:t>His acts, effects and manifestations, must be explained by other reasons.</w:t>
      </w:r>
    </w:p>
    <w:p w:rsidR="00B05F85" w:rsidRDefault="00B05F85" w:rsidP="00BE2B11">
      <w:pPr>
        <w:pStyle w:val="libNormal"/>
      </w:pPr>
      <w:r>
        <w:t>Motahhary's view can be clarified by an example which in some respect</w:t>
      </w:r>
      <w:r w:rsidR="00047C99">
        <w:t xml:space="preserve">s </w:t>
      </w:r>
      <w:r>
        <w:t>clarifies the argument, but is not similar to our subject in all respects. If we suppose tha</w:t>
      </w:r>
      <w:r w:rsidR="00047C99">
        <w:t xml:space="preserve">t </w:t>
      </w:r>
      <w:r>
        <w:t>there is only a luminous source that shines by itself as such (note that to be luminous i</w:t>
      </w:r>
      <w:r w:rsidR="00047C99">
        <w:t xml:space="preserve">n </w:t>
      </w:r>
      <w:r>
        <w:t>essence does not require that this source be unique), then will be a light in the world, bu</w:t>
      </w:r>
      <w:r w:rsidR="00047C99">
        <w:t xml:space="preserve">t </w:t>
      </w:r>
      <w:r>
        <w:t>all the lights that we can see do not come directly from the source. There are many othe</w:t>
      </w:r>
      <w:r w:rsidR="00047C99">
        <w:t xml:space="preserve">r </w:t>
      </w:r>
      <w:r>
        <w:t>things that have light so they can be seen, but all of these lights that come from differen</w:t>
      </w:r>
      <w:r w:rsidR="00047C99">
        <w:t xml:space="preserve">t </w:t>
      </w:r>
      <w:r>
        <w:t>things are dependent lights that are the result of reflection and absorption of the light of th</w:t>
      </w:r>
      <w:r w:rsidR="00047C99">
        <w:t xml:space="preserve">e </w:t>
      </w:r>
      <w:r>
        <w:t>source. Since everything has some characteristics like special shape and quality, so its ligh</w:t>
      </w:r>
      <w:r w:rsidR="00047C99">
        <w:t xml:space="preserve">t </w:t>
      </w:r>
      <w:r>
        <w:t>will be limited in shining and color. Some of these things reflect the light directly from th</w:t>
      </w:r>
      <w:r w:rsidR="00047C99">
        <w:t xml:space="preserve">e </w:t>
      </w:r>
      <w:r>
        <w:t>source, some others reflect this first reflection, and i.e. they reflect the light of sourc</w:t>
      </w:r>
      <w:r w:rsidR="00047C99">
        <w:t xml:space="preserve">e </w:t>
      </w:r>
      <w:r>
        <w:t>indirectly. Every lighted thing itself can be a source for other things and makes the</w:t>
      </w:r>
      <w:r w:rsidR="00047C99">
        <w:t xml:space="preserve">m </w:t>
      </w:r>
      <w:r>
        <w:t>bright. When the sun shines, some things get light from it directly and shine - like eart</w:t>
      </w:r>
      <w:r w:rsidR="00047C99">
        <w:t xml:space="preserve">h </w:t>
      </w:r>
      <w:r>
        <w:t>and the outsides of buildings. Some other things get their light from these things which ca</w:t>
      </w:r>
      <w:r w:rsidR="00047C99">
        <w:t xml:space="preserve">n </w:t>
      </w:r>
      <w:r>
        <w:t>be the cause of the brightness of others, and so on until there may be a very weak light i</w:t>
      </w:r>
      <w:r w:rsidR="00047C99">
        <w:t xml:space="preserve">n </w:t>
      </w:r>
      <w:r>
        <w:t>the most inner parts of a house (for example). So, some things have light directly from th</w:t>
      </w:r>
      <w:r w:rsidR="00047C99">
        <w:t xml:space="preserve">e </w:t>
      </w:r>
      <w:r>
        <w:t>source, some others indirectly with one, two, three or more intermediaries.</w:t>
      </w:r>
    </w:p>
    <w:p w:rsidR="00B05F85" w:rsidRDefault="00B05F85" w:rsidP="00B05F85">
      <w:pPr>
        <w:pStyle w:val="libNormal"/>
      </w:pPr>
      <w:r>
        <w:t>It is evident that every thing like B that has its light from other thing like A as its cause</w:t>
      </w:r>
      <w:r w:rsidR="00652898">
        <w:t xml:space="preserve">, </w:t>
      </w:r>
      <w:r>
        <w:t>has a weaker degree of light than the light of its cause. If its cause is combined of thre</w:t>
      </w:r>
      <w:r w:rsidR="00047C99">
        <w:t xml:space="preserve">e </w:t>
      </w:r>
      <w:r>
        <w:t>colors, the caused can not be combined of other colors. The color of that which is cause</w:t>
      </w:r>
      <w:r w:rsidR="00047C99">
        <w:t xml:space="preserve">d </w:t>
      </w:r>
      <w:r>
        <w:t>can only be equal or less than its cause and certainly of a lesser intensity. For a thing whic</w:t>
      </w:r>
      <w:r w:rsidR="00047C99">
        <w:t xml:space="preserve">h </w:t>
      </w:r>
      <w:r>
        <w:t>has light in a caused manner this light must be limited and weaker. The limitation an</w:t>
      </w:r>
      <w:r w:rsidR="00047C99">
        <w:t xml:space="preserve">d </w:t>
      </w:r>
      <w:r>
        <w:t>weakness is essential to a caused light and indicates that it is caused as to light. However</w:t>
      </w:r>
      <w:r w:rsidR="00652898">
        <w:t xml:space="preserve">, </w:t>
      </w:r>
      <w:r>
        <w:t>the source that has light as such has no limitation in its shining. In physics every source o</w:t>
      </w:r>
      <w:r w:rsidR="00047C99">
        <w:t xml:space="preserve">f </w:t>
      </w:r>
      <w:r>
        <w:t>light shines spherically in all directions without any differences. The philosophica</w:t>
      </w:r>
      <w:r w:rsidR="00047C99">
        <w:t xml:space="preserve">l </w:t>
      </w:r>
      <w:r>
        <w:t xml:space="preserve">demonstration of spherical </w:t>
      </w:r>
      <w:r>
        <w:lastRenderedPageBreak/>
        <w:t>shining is that no direction has advantage over others whic</w:t>
      </w:r>
      <w:r w:rsidR="00047C99">
        <w:t xml:space="preserve">h </w:t>
      </w:r>
      <w:r>
        <w:t>would make light shine in one direction stronger than another. If it does not shine in on</w:t>
      </w:r>
      <w:r w:rsidR="00047C99">
        <w:t xml:space="preserve">e </w:t>
      </w:r>
      <w:r>
        <w:t>direction there must be an external obstacle. If its shining is not spherical, there must b</w:t>
      </w:r>
      <w:r w:rsidR="00047C99">
        <w:t xml:space="preserve">e </w:t>
      </w:r>
      <w:r>
        <w:t>some reason for it; but spherical shining does not need any reason; the essence of th</w:t>
      </w:r>
      <w:r w:rsidR="00047C99">
        <w:t xml:space="preserve">e </w:t>
      </w:r>
      <w:r>
        <w:t>source of light is unconditional in this respect.</w:t>
      </w:r>
    </w:p>
    <w:p w:rsidR="00B05F85" w:rsidRDefault="00B05F85" w:rsidP="00B05F85">
      <w:pPr>
        <w:pStyle w:val="libNormal"/>
      </w:pPr>
      <w:r>
        <w:t>Therefore, there are two types of lights. The first type is light in itself and fro</w:t>
      </w:r>
      <w:r w:rsidR="00047C99">
        <w:t xml:space="preserve">m </w:t>
      </w:r>
      <w:r>
        <w:t>itself, and the second is light by something else (that is dependent light). The latter is reall</w:t>
      </w:r>
      <w:r w:rsidR="00047C99">
        <w:t xml:space="preserve">y </w:t>
      </w:r>
      <w:r>
        <w:t>the light from a source; it is a representation of the light of the source which in other thing</w:t>
      </w:r>
      <w:r w:rsidR="00047C99">
        <w:t xml:space="preserve">s </w:t>
      </w:r>
      <w:r>
        <w:t>is limited.</w:t>
      </w:r>
    </w:p>
    <w:p w:rsidR="00B05F85" w:rsidRDefault="00B05F85" w:rsidP="00B05F85">
      <w:pPr>
        <w:pStyle w:val="libNormal"/>
      </w:pPr>
      <w:r>
        <w:t>Now, it can be asked why a certain thing is a special degree of light with a kin</w:t>
      </w:r>
      <w:r w:rsidR="00047C99">
        <w:t xml:space="preserve">d </w:t>
      </w:r>
      <w:r>
        <w:t>of limitation, but there is no way to ask why the source, which is light in itself not b</w:t>
      </w:r>
      <w:r w:rsidR="00047C99">
        <w:t xml:space="preserve">y </w:t>
      </w:r>
      <w:r>
        <w:t>something else, has light. It is unconditional light without any limitation in essence. Ever</w:t>
      </w:r>
      <w:r w:rsidR="00047C99">
        <w:t xml:space="preserve">y </w:t>
      </w:r>
      <w:r>
        <w:t>one - even blind people - that only know and believe that there is light in the externa</w:t>
      </w:r>
      <w:r w:rsidR="00047C99">
        <w:t xml:space="preserve">l </w:t>
      </w:r>
      <w:r>
        <w:t>world recognize the two kinds of light: first light-by-something-else and second light b</w:t>
      </w:r>
      <w:r w:rsidR="00047C99">
        <w:t xml:space="preserve">y </w:t>
      </w:r>
      <w:r>
        <w:t>essence. It is evident also that light by essence has light, nay, it is light and others hav</w:t>
      </w:r>
      <w:r w:rsidR="00047C99">
        <w:t xml:space="preserve">e </w:t>
      </w:r>
      <w:r>
        <w:t>light and appear by it. What is disputable is why a certain light is a weaker grade of ligh</w:t>
      </w:r>
      <w:r w:rsidR="00047C99">
        <w:t xml:space="preserve">t </w:t>
      </w:r>
      <w:r>
        <w:t>and is limited by darkness. The answer is in the fact that it is light, not in itself, but b</w:t>
      </w:r>
      <w:r w:rsidR="00047C99">
        <w:t xml:space="preserve">y </w:t>
      </w:r>
      <w:r>
        <w:t>something else and this light is caused. Dependency or being caused is the essence of thi</w:t>
      </w:r>
      <w:r w:rsidR="00047C99">
        <w:t xml:space="preserve">s </w:t>
      </w:r>
      <w:r>
        <w:t>light; every light that can be supposed to be a caused light will be caused.</w:t>
      </w:r>
    </w:p>
    <w:p w:rsidR="00B05F85" w:rsidRDefault="00B05F85" w:rsidP="00BE2B11">
      <w:pPr>
        <w:pStyle w:val="libNormal"/>
      </w:pPr>
      <w:r>
        <w:t>Light is similar to existence in some respects, with the difference that there is nothing othe</w:t>
      </w:r>
      <w:r w:rsidR="00047C99">
        <w:t xml:space="preserve">r </w:t>
      </w:r>
      <w:r>
        <w:t>than existence externally. There is no limiting factor other than existence, while in th</w:t>
      </w:r>
      <w:r w:rsidR="00047C99">
        <w:t xml:space="preserve">e </w:t>
      </w:r>
      <w:r>
        <w:t>example of light there are many things with their special properties that cause som</w:t>
      </w:r>
      <w:r w:rsidR="00047C99">
        <w:t xml:space="preserve">e </w:t>
      </w:r>
      <w:r>
        <w:t>limitations for light. There are some other differences including that existence in itsel</w:t>
      </w:r>
      <w:r w:rsidR="00047C99">
        <w:t xml:space="preserve">f </w:t>
      </w:r>
      <w:r>
        <w:t>requires unity, while light does not.</w:t>
      </w:r>
    </w:p>
    <w:p w:rsidR="00B05F85" w:rsidRDefault="00B05F85" w:rsidP="00B05F85">
      <w:pPr>
        <w:pStyle w:val="libNormal"/>
      </w:pPr>
      <w:r>
        <w:t>The above was an interpretation of Sadra's philosophy from the point of vie</w:t>
      </w:r>
      <w:r w:rsidR="00047C99">
        <w:t xml:space="preserve">w </w:t>
      </w:r>
      <w:r>
        <w:t>of two commentators with some more explanation and example. He himself stated th</w:t>
      </w:r>
      <w:r w:rsidR="00047C99">
        <w:t xml:space="preserve">e </w:t>
      </w:r>
      <w:r>
        <w:t>argument as follow in his famous book "</w:t>
      </w:r>
      <w:r w:rsidRPr="004B53B5">
        <w:rPr>
          <w:rStyle w:val="libItalicChar"/>
        </w:rPr>
        <w:t>al-hikmat al-muta aliyah fi l-asfar al-aqliyyat alarb</w:t>
      </w:r>
      <w:r w:rsidR="00047C99" w:rsidRPr="004B53B5">
        <w:rPr>
          <w:rStyle w:val="libItalicChar"/>
        </w:rPr>
        <w:t xml:space="preserve">a </w:t>
      </w:r>
      <w:r w:rsidRPr="004B53B5">
        <w:rPr>
          <w:rStyle w:val="libItalicChar"/>
        </w:rPr>
        <w:t>ah</w:t>
      </w:r>
      <w:r>
        <w:t>" (“The Transcendent Wisdom Concerning the Four Intellectual Journeys of th</w:t>
      </w:r>
      <w:r w:rsidR="00047C99">
        <w:t xml:space="preserve">e </w:t>
      </w:r>
      <w:r>
        <w:t>Soul”) which is called briefly "Asfar"5 :</w:t>
      </w:r>
    </w:p>
    <w:p w:rsidR="00B05F85" w:rsidRDefault="00B05F85" w:rsidP="00BD5824">
      <w:pPr>
        <w:pStyle w:val="libItalic"/>
      </w:pPr>
      <w:r>
        <w:t>"The existence, as it was said before, is one, real and simple truth that there is n</w:t>
      </w:r>
      <w:r w:rsidR="00047C99">
        <w:t xml:space="preserve">o </w:t>
      </w:r>
      <w:r>
        <w:t>difference between its individuals in its essence except in completeness and deficiency an</w:t>
      </w:r>
      <w:r w:rsidR="00047C99">
        <w:t xml:space="preserve">d </w:t>
      </w:r>
      <w:r>
        <w:t>intensity and weakness or by additional matters as in individuals of species. And ultimate of it</w:t>
      </w:r>
      <w:r w:rsidR="00047C99">
        <w:t xml:space="preserve">s </w:t>
      </w:r>
      <w:r>
        <w:t>perfection is what does not belong to something else. Any thing more complete than it is no</w:t>
      </w:r>
      <w:r w:rsidR="00047C99">
        <w:t xml:space="preserve">t </w:t>
      </w:r>
      <w:r>
        <w:t>conceived. Because, every deficient (thing) belongs to something else and needs for bein</w:t>
      </w:r>
      <w:r w:rsidR="00047C99">
        <w:t xml:space="preserve">g </w:t>
      </w:r>
      <w:r>
        <w:t>complete. It was explained in anticipation that completeness anticipates to deficiency, an</w:t>
      </w:r>
      <w:r w:rsidR="00047C99">
        <w:t xml:space="preserve">d </w:t>
      </w:r>
      <w:r>
        <w:t>actuality anticipates to potentiality, and existence anticipates to non-existence; and it was als</w:t>
      </w:r>
      <w:r w:rsidR="00047C99">
        <w:t xml:space="preserve">o </w:t>
      </w:r>
      <w:r>
        <w:t>explained that completeness of the thing is just the thing and what is added to it. So, th</w:t>
      </w:r>
      <w:r w:rsidR="00047C99">
        <w:t xml:space="preserve">e </w:t>
      </w:r>
      <w:r>
        <w:t>existence is either needless to something else or need, in its essence, to something else.</w:t>
      </w:r>
    </w:p>
    <w:p w:rsidR="00BD5824" w:rsidRDefault="00B05F85" w:rsidP="00BD5824">
      <w:pPr>
        <w:pStyle w:val="libItalic"/>
      </w:pPr>
      <w:r>
        <w:t>The first one is necessary being and it is the pure existence that there is n</w:t>
      </w:r>
      <w:r w:rsidR="00047C99">
        <w:t xml:space="preserve">o </w:t>
      </w:r>
      <w:r>
        <w:t>complete (being) rather than it; and neither non-existence nor deficiency taints it. The secon</w:t>
      </w:r>
      <w:r w:rsidR="00047C99">
        <w:t xml:space="preserve">d </w:t>
      </w:r>
      <w:r>
        <w:t xml:space="preserve">one is what is other than it (and that is one) of its acts </w:t>
      </w:r>
      <w:r>
        <w:lastRenderedPageBreak/>
        <w:t>or effects. There is no firmness for wha</w:t>
      </w:r>
      <w:r w:rsidR="00047C99">
        <w:t xml:space="preserve">t </w:t>
      </w:r>
      <w:r>
        <w:t>is other than it except by it. This is because of what was said previously that the truth o</w:t>
      </w:r>
      <w:r w:rsidR="00047C99">
        <w:t xml:space="preserve">f </w:t>
      </w:r>
      <w:r>
        <w:t>existence has no deficiency; and deficiency is joined to it because of being caused. This i</w:t>
      </w:r>
      <w:r w:rsidR="00047C99">
        <w:t xml:space="preserve">s </w:t>
      </w:r>
      <w:r>
        <w:t>because of the fact that it is not possible for caused to be in excellence of existence the same a</w:t>
      </w:r>
      <w:r w:rsidR="00047C99">
        <w:t xml:space="preserve">s </w:t>
      </w:r>
      <w:r>
        <w:t>its cause. If the existence is not made by a forcible that bring it into existence and make i</w:t>
      </w:r>
      <w:r w:rsidR="00047C99">
        <w:t xml:space="preserve">t </w:t>
      </w:r>
      <w:r>
        <w:t>acquired - as it requires that - it can not be conceived that it has a kind of shortcomin</w:t>
      </w:r>
      <w:r w:rsidR="00047C99">
        <w:t xml:space="preserve">g </w:t>
      </w:r>
      <w:r>
        <w:t>(deficiency) because the truth of existence - as you have known - is simple and unlimited, an</w:t>
      </w:r>
      <w:r w:rsidR="00047C99">
        <w:t xml:space="preserve">d </w:t>
      </w:r>
      <w:r>
        <w:t>have no determination other than pure actuality. If it is not so, then there will be a kind o</w:t>
      </w:r>
      <w:r w:rsidR="00047C99">
        <w:t xml:space="preserve">f </w:t>
      </w:r>
      <w:r>
        <w:t>composition in it or it will have a quiddity other than being existence. It was said previousl</w:t>
      </w:r>
      <w:r w:rsidR="00047C99">
        <w:t xml:space="preserve">y </w:t>
      </w:r>
      <w:r>
        <w:t>that if existence is a caused one then it is made in itself as a simple making and its essence wil</w:t>
      </w:r>
      <w:r w:rsidR="00047C99">
        <w:t xml:space="preserve">l </w:t>
      </w:r>
      <w:r>
        <w:t>depend essentially on a maker; and its substance and essence will belong to its maker.</w:t>
      </w:r>
      <w:r w:rsidR="00BD5824">
        <w:t xml:space="preserve"> </w:t>
      </w:r>
      <w:r>
        <w:t>Therefore, it is proved and is made clear that the existence is either complete in its truth an</w:t>
      </w:r>
      <w:r w:rsidR="00047C99">
        <w:t xml:space="preserve">d </w:t>
      </w:r>
      <w:r>
        <w:t>necessary in its identity or needy in its essence to that and belongs substantially to that. S</w:t>
      </w:r>
      <w:r w:rsidR="00047C99">
        <w:t xml:space="preserve">o </w:t>
      </w:r>
      <w:r>
        <w:t>according to each kind it is proved and explained that the existence of necessary existence i</w:t>
      </w:r>
      <w:r w:rsidR="00047C99">
        <w:t xml:space="preserve">s </w:t>
      </w:r>
      <w:r>
        <w:t>independent identity on every thing other than He. This is what we purposed.</w:t>
      </w:r>
      <w:r w:rsidR="009C0379">
        <w:t>”</w:t>
      </w:r>
    </w:p>
    <w:p w:rsidR="00B05F85" w:rsidRDefault="00B05F85" w:rsidP="00BD5824">
      <w:pPr>
        <w:pStyle w:val="libNormal"/>
      </w:pPr>
      <w:r>
        <w:t>Mulla Sadra then compared his argument's foundations with the view o</w:t>
      </w:r>
      <w:r w:rsidR="00047C99">
        <w:t xml:space="preserve">f </w:t>
      </w:r>
      <w:r>
        <w:t>"illuminationists" (</w:t>
      </w:r>
      <w:r w:rsidRPr="00BE2B11">
        <w:rPr>
          <w:rStyle w:val="libItalicChar"/>
        </w:rPr>
        <w:t>Ishraqiyyon</w:t>
      </w:r>
      <w:r>
        <w:t>) who are a group of Islamic philosophers; then h</w:t>
      </w:r>
      <w:r w:rsidR="00047C99">
        <w:t xml:space="preserve">e </w:t>
      </w:r>
      <w:r>
        <w:t>concludes that his argument and its foundations has the advantages of that philosoph</w:t>
      </w:r>
      <w:r w:rsidR="00047C99">
        <w:t xml:space="preserve">y </w:t>
      </w:r>
      <w:r>
        <w:t>without suffering its deficiencies. Then he answers the two questions of th</w:t>
      </w:r>
      <w:r w:rsidR="00047C99">
        <w:t xml:space="preserve">e </w:t>
      </w:r>
      <w:r>
        <w:t>illuminationists explaining that such questions arise from their inability to conceive th</w:t>
      </w:r>
      <w:r w:rsidR="00047C99">
        <w:t xml:space="preserve">e </w:t>
      </w:r>
      <w:r>
        <w:t>meaning of the analogical gradation of existence and confusion of existence with quiddity.</w:t>
      </w:r>
    </w:p>
    <w:p w:rsidR="00B05F85" w:rsidRDefault="00B05F85" w:rsidP="00B05F85">
      <w:pPr>
        <w:pStyle w:val="libNormal"/>
      </w:pPr>
      <w:r>
        <w:t>Afterwards, he says that6 :</w:t>
      </w:r>
    </w:p>
    <w:p w:rsidR="00B05F85" w:rsidRDefault="00B05F85" w:rsidP="00141B4F">
      <w:pPr>
        <w:pStyle w:val="libItalic"/>
      </w:pPr>
      <w:r>
        <w:t>"Oh, you that seek (the truth); light of the truth shined from horizon of thi</w:t>
      </w:r>
      <w:r w:rsidR="00047C99">
        <w:t xml:space="preserve">s </w:t>
      </w:r>
      <w:r>
        <w:t xml:space="preserve">statement that strikes your hearing (and it is the fact) that since the truth of existence is </w:t>
      </w:r>
      <w:r w:rsidR="00047C99">
        <w:t xml:space="preserve">a </w:t>
      </w:r>
      <w:r>
        <w:t>simple matter, without any quiddity and there is not any thing that make it firm (or stand on it</w:t>
      </w:r>
      <w:r w:rsidR="00652898">
        <w:t xml:space="preserve">) </w:t>
      </w:r>
      <w:r>
        <w:t>and limit it, it (the truth of existence) is just the Necessary that requires the most complet</w:t>
      </w:r>
      <w:r w:rsidR="00047C99">
        <w:t xml:space="preserve">e </w:t>
      </w:r>
      <w:r>
        <w:t>perfection that does not have extremity in intensity. This is because every other grade o</w:t>
      </w:r>
      <w:r w:rsidR="00047C99">
        <w:t xml:space="preserve">f </w:t>
      </w:r>
      <w:r>
        <w:t>existence in intensity is not the pure truth of existence but it is existence with som</w:t>
      </w:r>
      <w:r w:rsidR="00047C99">
        <w:t xml:space="preserve">e </w:t>
      </w:r>
      <w:r>
        <w:t>shortcoming, and shortcomings of every thing are necessarily something other than it.</w:t>
      </w:r>
      <w:r w:rsidR="00141B4F">
        <w:t xml:space="preserve"> </w:t>
      </w:r>
      <w:r>
        <w:t>Shortcomings of existence are not existence itself but it is the lack of existence which i</w:t>
      </w:r>
      <w:r w:rsidR="00047C99">
        <w:t xml:space="preserve">s </w:t>
      </w:r>
      <w:r>
        <w:t>attendant to existence not for existence itself but for being in the next grade and thereafter. So</w:t>
      </w:r>
      <w:r w:rsidR="00652898">
        <w:t xml:space="preserve">, </w:t>
      </w:r>
      <w:r>
        <w:t>shortcomings and lacks are essential to the secondaries in so far as they are secondaries. So</w:t>
      </w:r>
      <w:r w:rsidR="00652898">
        <w:t xml:space="preserve">, </w:t>
      </w:r>
      <w:r>
        <w:t>the First is in His most complete perfection that has no limitation and nothing can be conceive</w:t>
      </w:r>
      <w:r w:rsidR="00047C99">
        <w:t xml:space="preserve">d </w:t>
      </w:r>
      <w:r>
        <w:t>to be more complete than it. The shortcoming and dependency arise from effusion an</w:t>
      </w:r>
      <w:r w:rsidR="00047C99">
        <w:t xml:space="preserve">d </w:t>
      </w:r>
      <w:r>
        <w:t>creating, and those two will be complete by Him because identities of secondaries belong t</w:t>
      </w:r>
      <w:r w:rsidR="00047C99">
        <w:t xml:space="preserve">o </w:t>
      </w:r>
      <w:r>
        <w:t>the First, and its shortcoming is compensated by its completeness, and its need and dependenc</w:t>
      </w:r>
      <w:r w:rsidR="00047C99">
        <w:t xml:space="preserve">y </w:t>
      </w:r>
      <w:r>
        <w:t>is compensated by its richness and independence."</w:t>
      </w:r>
    </w:p>
    <w:p w:rsidR="00FA5400" w:rsidRDefault="00B05F85" w:rsidP="00B05F85">
      <w:pPr>
        <w:pStyle w:val="libNormal"/>
      </w:pPr>
      <w:r>
        <w:t>He adds some other explanations about the results and advantages of hi</w:t>
      </w:r>
      <w:r w:rsidR="00047C99">
        <w:t xml:space="preserve">s </w:t>
      </w:r>
      <w:r>
        <w:t>argument which will be mentioned later.</w:t>
      </w:r>
    </w:p>
    <w:p w:rsidR="00141B4F" w:rsidRDefault="00B05F85" w:rsidP="00141B4F">
      <w:pPr>
        <w:pStyle w:val="Heading2Center"/>
      </w:pPr>
      <w:bookmarkStart w:id="36" w:name="_Toc403563217"/>
      <w:r>
        <w:t>The Name of Seddiqi</w:t>
      </w:r>
      <w:r w:rsidR="00141B4F">
        <w:t>n</w:t>
      </w:r>
      <w:bookmarkEnd w:id="36"/>
    </w:p>
    <w:p w:rsidR="00B05F85" w:rsidRDefault="00B05F85" w:rsidP="00B05F85">
      <w:pPr>
        <w:pStyle w:val="libNormal"/>
      </w:pPr>
      <w:r>
        <w:lastRenderedPageBreak/>
        <w:t>There are several ways to prove the existence of God. Kant classified thes</w:t>
      </w:r>
      <w:r w:rsidR="00047C99">
        <w:t xml:space="preserve">e </w:t>
      </w:r>
      <w:r>
        <w:t>arguments in three kinds: teleological, ontological and cosmological. The cosmologica</w:t>
      </w:r>
      <w:r w:rsidR="00047C99">
        <w:t xml:space="preserve">l </w:t>
      </w:r>
      <w:r>
        <w:t>argument, also, has some variations, all of which begin with a fact in the world that is use</w:t>
      </w:r>
      <w:r w:rsidR="00047C99">
        <w:t xml:space="preserve">d </w:t>
      </w:r>
      <w:r>
        <w:t>as a premise for argumentation. Some of these in the view of some philosophers begin wit</w:t>
      </w:r>
      <w:r w:rsidR="00047C99">
        <w:t xml:space="preserve">h </w:t>
      </w:r>
      <w:r>
        <w:t>such premises as:</w:t>
      </w:r>
    </w:p>
    <w:p w:rsidR="00B05F85" w:rsidRDefault="00B05F85" w:rsidP="00B05F85">
      <w:pPr>
        <w:pStyle w:val="libNormal"/>
      </w:pPr>
      <w:r>
        <w:t>- Plato: Things move (as can be established by observation)7</w:t>
      </w:r>
    </w:p>
    <w:p w:rsidR="00B05F85" w:rsidRDefault="00B05F85" w:rsidP="00B05F85">
      <w:pPr>
        <w:pStyle w:val="libNormal"/>
      </w:pPr>
      <w:r>
        <w:t>- Aristotle: Things do changes (established by observing movement the most obvious for</w:t>
      </w:r>
      <w:r w:rsidR="00047C99">
        <w:t xml:space="preserve">m </w:t>
      </w:r>
      <w:r>
        <w:t>of change)8</w:t>
      </w:r>
    </w:p>
    <w:p w:rsidR="00B05F85" w:rsidRDefault="00B05F85" w:rsidP="00B05F85">
      <w:pPr>
        <w:pStyle w:val="libNormal"/>
      </w:pPr>
      <w:r>
        <w:t>- Augustine: There are timeless and immutable truths9 .</w:t>
      </w:r>
    </w:p>
    <w:p w:rsidR="001A56D2" w:rsidRDefault="00B05F85" w:rsidP="00FD23F9">
      <w:pPr>
        <w:pStyle w:val="libNormal"/>
      </w:pPr>
      <w:r>
        <w:t xml:space="preserve">- Anselm: </w:t>
      </w:r>
    </w:p>
    <w:p w:rsidR="00B05F85" w:rsidRDefault="00B05F85" w:rsidP="001A56D2">
      <w:pPr>
        <w:pStyle w:val="libMid"/>
      </w:pPr>
      <w:r>
        <w:t>1- Good things exist10 .</w:t>
      </w:r>
    </w:p>
    <w:p w:rsidR="00B05F85" w:rsidRDefault="00B05F85" w:rsidP="001A56D2">
      <w:pPr>
        <w:pStyle w:val="libMid"/>
      </w:pPr>
      <w:r>
        <w:t>2- Some beings are more nearly perfect than others.</w:t>
      </w:r>
    </w:p>
    <w:p w:rsidR="00B05F85" w:rsidRDefault="00B05F85" w:rsidP="001A56D2">
      <w:pPr>
        <w:pStyle w:val="libMid"/>
      </w:pPr>
      <w:r>
        <w:t>3- Something exists.</w:t>
      </w:r>
    </w:p>
    <w:p w:rsidR="00B05F85" w:rsidRDefault="00B05F85" w:rsidP="00B05F85">
      <w:pPr>
        <w:pStyle w:val="libNormal"/>
      </w:pPr>
      <w:r>
        <w:t>- Alfarabi: There exist things whose essence is distinct from their existence11.</w:t>
      </w:r>
    </w:p>
    <w:p w:rsidR="00B05F85" w:rsidRDefault="00B05F85" w:rsidP="00B05F85">
      <w:pPr>
        <w:pStyle w:val="libNormal"/>
      </w:pPr>
      <w:r>
        <w:t>- Avicenna (in one of his arguments): There are possible beings.</w:t>
      </w:r>
    </w:p>
    <w:p w:rsidR="00FD23F9" w:rsidRDefault="00B05F85" w:rsidP="00B05F85">
      <w:pPr>
        <w:pStyle w:val="libNormal"/>
      </w:pPr>
      <w:r>
        <w:t>- Thomas Aquinas:</w:t>
      </w:r>
    </w:p>
    <w:p w:rsidR="00B05F85" w:rsidRDefault="00B05F85" w:rsidP="00FD23F9">
      <w:pPr>
        <w:pStyle w:val="libMid"/>
      </w:pPr>
      <w:r>
        <w:t xml:space="preserve"> 1- Things do move12.</w:t>
      </w:r>
    </w:p>
    <w:p w:rsidR="00B05F85" w:rsidRDefault="00B05F85" w:rsidP="00FD23F9">
      <w:pPr>
        <w:pStyle w:val="libMid"/>
      </w:pPr>
      <w:r>
        <w:t>2- There are efficient causes in the world.</w:t>
      </w:r>
    </w:p>
    <w:p w:rsidR="00B05F85" w:rsidRDefault="00B05F85" w:rsidP="00FD23F9">
      <w:pPr>
        <w:pStyle w:val="libMid"/>
      </w:pPr>
      <w:r>
        <w:t>3- There are beings that begin to exist and cease to exist.</w:t>
      </w:r>
    </w:p>
    <w:p w:rsidR="00B05F85" w:rsidRDefault="00B05F85" w:rsidP="00FD23F9">
      <w:pPr>
        <w:pStyle w:val="libMid"/>
      </w:pPr>
      <w:r>
        <w:t>4- There are different degrees to perfection among beings.</w:t>
      </w:r>
    </w:p>
    <w:p w:rsidR="00B05F85" w:rsidRDefault="00B05F85" w:rsidP="00B05F85">
      <w:pPr>
        <w:pStyle w:val="libNormal"/>
      </w:pPr>
      <w:r>
        <w:t>- Duns Scotus: Some being is produced.13</w:t>
      </w:r>
    </w:p>
    <w:p w:rsidR="00B05F85" w:rsidRDefault="00B05F85" w:rsidP="00B05F85">
      <w:pPr>
        <w:pStyle w:val="libNormal"/>
      </w:pPr>
      <w:r>
        <w:t>- Descartes: I am doubting14.</w:t>
      </w:r>
    </w:p>
    <w:p w:rsidR="00B05F85" w:rsidRDefault="00B05F85" w:rsidP="00B05F85">
      <w:pPr>
        <w:pStyle w:val="libNormal"/>
      </w:pPr>
      <w:r>
        <w:t>- Leibniz: The entire world is changing15.</w:t>
      </w:r>
    </w:p>
    <w:p w:rsidR="00B05F85" w:rsidRDefault="00B05F85" w:rsidP="00B05F85">
      <w:pPr>
        <w:pStyle w:val="libNormal"/>
      </w:pPr>
      <w:r>
        <w:t>- Christian Wolff: The human soul exists16.</w:t>
      </w:r>
    </w:p>
    <w:p w:rsidR="00B05F85" w:rsidRDefault="00B05F85" w:rsidP="00B05F85">
      <w:pPr>
        <w:pStyle w:val="libNormal"/>
      </w:pPr>
      <w:r>
        <w:t>- Taylor: The Universe as a whole does not explain its own existence.</w:t>
      </w:r>
    </w:p>
    <w:p w:rsidR="00B05F85" w:rsidRDefault="00B05F85" w:rsidP="00B05F85">
      <w:pPr>
        <w:pStyle w:val="libNormal"/>
      </w:pPr>
      <w:r>
        <w:t>In the teleological arguments the main premise is: "There is a great design i</w:t>
      </w:r>
      <w:r w:rsidR="00047C99">
        <w:t xml:space="preserve">n </w:t>
      </w:r>
      <w:r>
        <w:t>the world." The ontological argument will be discussed later.</w:t>
      </w:r>
    </w:p>
    <w:p w:rsidR="00B05F85" w:rsidRDefault="00B05F85" w:rsidP="00141B4F">
      <w:pPr>
        <w:pStyle w:val="libNormal"/>
      </w:pPr>
      <w:r>
        <w:t>The basis of all of these arguments is that our understanding that in fact there i</w:t>
      </w:r>
      <w:r w:rsidR="00047C99">
        <w:t xml:space="preserve">s </w:t>
      </w:r>
      <w:r>
        <w:t>a universe which is limited, incomplete and dependent helps us reach God who i</w:t>
      </w:r>
      <w:r w:rsidR="00047C99">
        <w:t xml:space="preserve">s </w:t>
      </w:r>
      <w:r>
        <w:t xml:space="preserve">unlimited, complete and independent. How can a weak and defective being have </w:t>
      </w:r>
      <w:r w:rsidR="00047C99">
        <w:t xml:space="preserve">a </w:t>
      </w:r>
      <w:r>
        <w:t>complete explanation that leads us to the highest being? We can transcend by thes</w:t>
      </w:r>
      <w:r w:rsidR="00047C99">
        <w:t xml:space="preserve">e </w:t>
      </w:r>
      <w:r>
        <w:t>arguments, but it is difficult to reach thereby a most high existence. This is the main bas</w:t>
      </w:r>
      <w:r w:rsidR="00047C99">
        <w:t xml:space="preserve">e </w:t>
      </w:r>
      <w:r>
        <w:t>for dispute between philosophers and mystics. Junayd Baqdadi, to one of the great mystic</w:t>
      </w:r>
      <w:r w:rsidR="00047C99">
        <w:t xml:space="preserve">s </w:t>
      </w:r>
      <w:r>
        <w:t>when asked about his argument for proving the existence of God answered: "We don't nee</w:t>
      </w:r>
      <w:r w:rsidR="00047C99">
        <w:t xml:space="preserve">d </w:t>
      </w:r>
      <w:r>
        <w:t>a candle to light the day17"; the light of candle cannot make the sun clear. So, som</w:t>
      </w:r>
      <w:r w:rsidR="00047C99">
        <w:t xml:space="preserve">e </w:t>
      </w:r>
      <w:r>
        <w:t>philosophers tried to transcend these kinds of argumentation. They are not inclined t</w:t>
      </w:r>
      <w:r w:rsidR="00047C99">
        <w:t xml:space="preserve">o </w:t>
      </w:r>
      <w:r>
        <w:t>begin their arguments from an act or effect of God for proving His existence. For reachin</w:t>
      </w:r>
      <w:r w:rsidR="00047C99">
        <w:t xml:space="preserve">g </w:t>
      </w:r>
      <w:r>
        <w:t>God, mystics did not like to use a rational way of argumentation but offered intuitiona</w:t>
      </w:r>
      <w:r w:rsidR="00047C99">
        <w:t xml:space="preserve">l </w:t>
      </w:r>
      <w:r>
        <w:t xml:space="preserve">knowledge possible through refining the soul. However, some philosophers introduce </w:t>
      </w:r>
      <w:r w:rsidR="00047C99">
        <w:t xml:space="preserve">a </w:t>
      </w:r>
      <w:r>
        <w:t>rational way and explanation that begins from considering the essence of God which is no</w:t>
      </w:r>
      <w:r w:rsidR="00047C99">
        <w:t xml:space="preserve">t </w:t>
      </w:r>
      <w:r>
        <w:t>other than the mere truth of existence by explanation and argumentation that existenc</w:t>
      </w:r>
      <w:r w:rsidR="00047C99">
        <w:t xml:space="preserve">e </w:t>
      </w:r>
      <w:r>
        <w:t>directs us first to God, then to other beings which are his acts and effects.</w:t>
      </w:r>
    </w:p>
    <w:p w:rsidR="00B05F85" w:rsidRDefault="00B05F85" w:rsidP="00B05F85">
      <w:pPr>
        <w:pStyle w:val="libNormal"/>
      </w:pPr>
      <w:r>
        <w:t>Avicenna first used this kind of argumentation, and called it Seddiqi</w:t>
      </w:r>
      <w:r w:rsidR="00047C99">
        <w:t xml:space="preserve">n </w:t>
      </w:r>
      <w:r>
        <w:t xml:space="preserve">Argument (borhani Seddiqin) which means the argument of the sincere men </w:t>
      </w:r>
      <w:r>
        <w:lastRenderedPageBreak/>
        <w:t>or the truthfu</w:t>
      </w:r>
      <w:r w:rsidR="00047C99">
        <w:t xml:space="preserve">l </w:t>
      </w:r>
      <w:r>
        <w:t>ones. He characterized this as a kind of argumentation used by those who are truthful.</w:t>
      </w:r>
    </w:p>
    <w:p w:rsidR="00B05F85" w:rsidRDefault="00B05F85" w:rsidP="00B05F85">
      <w:pPr>
        <w:pStyle w:val="libNormal"/>
      </w:pPr>
      <w:r>
        <w:t>Since truthful persons, whose argument is pure truth with no taint of untruthfulness in thei</w:t>
      </w:r>
      <w:r w:rsidR="00047C99">
        <w:t xml:space="preserve">r </w:t>
      </w:r>
      <w:r>
        <w:t>argumentation, use this argument it is called the argument of the truthful or Seddiqi</w:t>
      </w:r>
      <w:r w:rsidR="00047C99">
        <w:t xml:space="preserve">n </w:t>
      </w:r>
      <w:r>
        <w:t>Argument. They witness to essence of Truth by an argument that begins from the essenc</w:t>
      </w:r>
      <w:r w:rsidR="00047C99">
        <w:t xml:space="preserve">e </w:t>
      </w:r>
      <w:r>
        <w:t>of Truth.</w:t>
      </w:r>
    </w:p>
    <w:p w:rsidR="00B05F85" w:rsidRDefault="00B05F85" w:rsidP="00B05F85">
      <w:pPr>
        <w:pStyle w:val="libNormal"/>
      </w:pPr>
      <w:r>
        <w:t>In his book " al-Isharat wa-al-Tanbihat" he argues18:</w:t>
      </w:r>
    </w:p>
    <w:p w:rsidR="00B05F85" w:rsidRDefault="00B05F85" w:rsidP="00B05F85">
      <w:pPr>
        <w:pStyle w:val="libNormal"/>
      </w:pPr>
      <w:r>
        <w:t>"Consider how our statements in proving The First -almighty- and His unity an</w:t>
      </w:r>
      <w:r w:rsidR="00047C99">
        <w:t xml:space="preserve">d </w:t>
      </w:r>
      <w:r>
        <w:t>His acquittance from all deficiencies did not need anything other than existence itself; an</w:t>
      </w:r>
      <w:r w:rsidR="00047C99">
        <w:t xml:space="preserve">d </w:t>
      </w:r>
      <w:r>
        <w:t>there is no need to consider His creatures and acts. Although they are, also, some reasons fo</w:t>
      </w:r>
      <w:r w:rsidR="00047C99">
        <w:t xml:space="preserve">r </w:t>
      </w:r>
      <w:r>
        <w:t>His existence, but this kind of demonstration is a stronger one and has a higher position. Thi</w:t>
      </w:r>
      <w:r w:rsidR="00047C99">
        <w:t xml:space="preserve">s </w:t>
      </w:r>
      <w:r>
        <w:t>means, when we survey the mode of existence we consider that existence, in so far as it i</w:t>
      </w:r>
      <w:r w:rsidR="00047C99">
        <w:t xml:space="preserve">s </w:t>
      </w:r>
      <w:r>
        <w:t>existence, witnesses to the existence of God, then it witnesses to other beings."</w:t>
      </w:r>
    </w:p>
    <w:p w:rsidR="00FA5400" w:rsidRDefault="00B05F85" w:rsidP="00B05F85">
      <w:pPr>
        <w:pStyle w:val="libNormal"/>
      </w:pPr>
      <w:r>
        <w:t>He gives evidence from the Qur'an for this kind of demonstration: "Is it not sufficient a</w:t>
      </w:r>
      <w:r w:rsidR="00047C99">
        <w:t xml:space="preserve">s </w:t>
      </w:r>
      <w:r>
        <w:t>regards your Lord that He is a witness over all things?" (Surah 41, ayah 53) He called thi</w:t>
      </w:r>
      <w:r w:rsidR="00047C99">
        <w:t xml:space="preserve">s </w:t>
      </w:r>
      <w:r>
        <w:t>judgment the type of the judgment by there who one truthful.</w:t>
      </w:r>
    </w:p>
    <w:p w:rsidR="00B05F85" w:rsidRDefault="00B05F85" w:rsidP="00B05F85">
      <w:pPr>
        <w:pStyle w:val="libNormal"/>
      </w:pPr>
      <w:r>
        <w:t>However, Mulla Sadra did not accept Avicenna's Argument as a Seddiqin kin</w:t>
      </w:r>
      <w:r w:rsidR="00047C99">
        <w:t xml:space="preserve">d </w:t>
      </w:r>
      <w:r>
        <w:t>of argumentation, but only that it is near to it in character. Mulla Sadra prefers hi</w:t>
      </w:r>
      <w:r w:rsidR="00047C99">
        <w:t xml:space="preserve">s </w:t>
      </w:r>
      <w:r>
        <w:t>argument which he states as follow19:</w:t>
      </w:r>
    </w:p>
    <w:p w:rsidR="00FA5400" w:rsidRDefault="00B05F85" w:rsidP="00141B4F">
      <w:pPr>
        <w:pStyle w:val="libItalic"/>
      </w:pPr>
      <w:r>
        <w:t>"Oh! Know that the ways to God are numerous because He has numerous virtue</w:t>
      </w:r>
      <w:r w:rsidR="00047C99">
        <w:t xml:space="preserve">s </w:t>
      </w:r>
      <w:r>
        <w:t>and directions... but some of them are more confident and more honorable and more luminou</w:t>
      </w:r>
      <w:r w:rsidR="00047C99">
        <w:t xml:space="preserve">s </w:t>
      </w:r>
      <w:r>
        <w:t>than others. The strongest and most honorable argument is one in which the intermediate is no</w:t>
      </w:r>
      <w:r w:rsidR="00047C99">
        <w:t xml:space="preserve">t </w:t>
      </w:r>
      <w:r>
        <w:t>really but him, therefore the way toward purpose is just the purpose. This is the way of truthfu</w:t>
      </w:r>
      <w:r w:rsidR="00047C99">
        <w:t xml:space="preserve">l </w:t>
      </w:r>
      <w:r>
        <w:t>men who call witness to Him by Him, then call witness by His essence to His attributes and b</w:t>
      </w:r>
      <w:r w:rsidR="00047C99">
        <w:t xml:space="preserve">y </w:t>
      </w:r>
      <w:r>
        <w:t>His attributes to His acts one by one. The others, like theologians and scientists and others</w:t>
      </w:r>
      <w:r w:rsidR="00652898">
        <w:t xml:space="preserve">, </w:t>
      </w:r>
      <w:r>
        <w:t>resort for having knowledge of Him and His attributes to intermediating another matter tha</w:t>
      </w:r>
      <w:r w:rsidR="00047C99">
        <w:t xml:space="preserve">n </w:t>
      </w:r>
      <w:r>
        <w:t>him, like contingency of quiddity, or coming-into-existence of creatures or motion of bodies o</w:t>
      </w:r>
      <w:r w:rsidR="00047C99">
        <w:t xml:space="preserve">r </w:t>
      </w:r>
      <w:r>
        <w:t>something else. Those are, also, reasons for His essence and evidences for His attributes, bu</w:t>
      </w:r>
      <w:r w:rsidR="00047C99">
        <w:t xml:space="preserve">t </w:t>
      </w:r>
      <w:r>
        <w:t>this way is firmer and more honorable. It is indicated in the Divine Book (Qur'an) to thos</w:t>
      </w:r>
      <w:r w:rsidR="00047C99">
        <w:t xml:space="preserve">e </w:t>
      </w:r>
      <w:r>
        <w:t>ways by his -almighty- words: 'We will soon show them our signs in the Universe and in thei</w:t>
      </w:r>
      <w:r w:rsidR="00047C99">
        <w:t xml:space="preserve">r </w:t>
      </w:r>
      <w:r>
        <w:t>own souls, until it will become quite clear to them that it is the Truth.' And to this way by Hi</w:t>
      </w:r>
      <w:r w:rsidR="00047C99">
        <w:t xml:space="preserve">s </w:t>
      </w:r>
      <w:r>
        <w:t>-almighty- words: 'Is it not sufficient as regards your Lord that He is a witness over al</w:t>
      </w:r>
      <w:r w:rsidR="00047C99">
        <w:t xml:space="preserve">l </w:t>
      </w:r>
      <w:r>
        <w:t>things?' This is because those who love God regard the existence and consider its truth an</w:t>
      </w:r>
      <w:r w:rsidR="00047C99">
        <w:t xml:space="preserve">d </w:t>
      </w:r>
      <w:r>
        <w:t>know that it is the origin of every thing, then they conclude - by considering it- that it is, due t</w:t>
      </w:r>
      <w:r w:rsidR="00047C99">
        <w:t xml:space="preserve">o </w:t>
      </w:r>
      <w:r>
        <w:t>the origin of its truth, Necessary Being. But possibility and need and being caused and other</w:t>
      </w:r>
      <w:r w:rsidR="00047C99">
        <w:t xml:space="preserve">s </w:t>
      </w:r>
      <w:r>
        <w:t>join to it not because of its truth in so far as it is truth, but because of deficiencies and lack</w:t>
      </w:r>
      <w:r w:rsidR="00047C99">
        <w:t xml:space="preserve">s </w:t>
      </w:r>
      <w:r>
        <w:t>which are out of the origin of His truth. Afterwards, by considering what is requirement o</w:t>
      </w:r>
      <w:r w:rsidR="00047C99">
        <w:t xml:space="preserve">f </w:t>
      </w:r>
      <w:r>
        <w:t>necessity and possibility they conclude the unity of His essence and His attributes. Then, the</w:t>
      </w:r>
      <w:r w:rsidR="00047C99">
        <w:t xml:space="preserve">y </w:t>
      </w:r>
      <w:r>
        <w:t xml:space="preserve">conclude from His attributes to quality of His acts and effects. This is the way of </w:t>
      </w:r>
      <w:r>
        <w:lastRenderedPageBreak/>
        <w:t>prophets as i</w:t>
      </w:r>
      <w:r w:rsidR="00047C99">
        <w:t xml:space="preserve">t </w:t>
      </w:r>
      <w:r>
        <w:t>is in His -almighty- words: 'say this is my way, I call (people) to God by insight.' "</w:t>
      </w:r>
    </w:p>
    <w:p w:rsidR="00B05F85" w:rsidRDefault="00B05F85" w:rsidP="00141B4F">
      <w:pPr>
        <w:pStyle w:val="Heading2Center"/>
      </w:pPr>
      <w:bookmarkStart w:id="37" w:name="_Toc403563218"/>
      <w:r>
        <w:t>Avicenna's Seddiqin Argument:</w:t>
      </w:r>
      <w:bookmarkEnd w:id="37"/>
    </w:p>
    <w:p w:rsidR="00B05F85" w:rsidRDefault="00B05F85" w:rsidP="00B05F85">
      <w:pPr>
        <w:pStyle w:val="libNormal"/>
      </w:pPr>
      <w:r>
        <w:t>The proof for the existence of God is proposed in three of Avicenna's famou</w:t>
      </w:r>
      <w:r w:rsidR="00047C99">
        <w:t xml:space="preserve">s </w:t>
      </w:r>
      <w:r>
        <w:t>philosophical books viz. Al-Shifa' and Al-Negat and Al-Isharat wa-l-Tanbihat. In the firs</w:t>
      </w:r>
      <w:r w:rsidR="00047C99">
        <w:t xml:space="preserve">t </w:t>
      </w:r>
      <w:r>
        <w:t>two books his argument is shaped in a cosmological manner. Although Avicenna'</w:t>
      </w:r>
      <w:r w:rsidR="00047C99">
        <w:t xml:space="preserve">s </w:t>
      </w:r>
      <w:r>
        <w:t>argument in the first book is brief, it depends on his previous detailed philosophical essay</w:t>
      </w:r>
      <w:r w:rsidR="00047C99">
        <w:t xml:space="preserve">s </w:t>
      </w:r>
      <w:r>
        <w:t>in the book. In Al-Shifa', after a careful survey, he explains his argument based on th</w:t>
      </w:r>
      <w:r w:rsidR="00047C99">
        <w:t xml:space="preserve">e </w:t>
      </w:r>
      <w:r>
        <w:t>character of necessary and contingent being and the four kinds of cause; agent, material</w:t>
      </w:r>
      <w:r w:rsidR="00652898">
        <w:t xml:space="preserve">, </w:t>
      </w:r>
      <w:r>
        <w:t>final and formal. He notes that the agent causes can not continue one after the other a</w:t>
      </w:r>
      <w:r w:rsidR="00047C99">
        <w:t xml:space="preserve">d </w:t>
      </w:r>
      <w:r>
        <w:t>infinitum, there must be a cause that is not caused which is necessary being. Then h</w:t>
      </w:r>
      <w:r w:rsidR="00047C99">
        <w:t xml:space="preserve">e </w:t>
      </w:r>
      <w:r>
        <w:t>argues for the finitude of the three other causes one by one. All four causes must end in a</w:t>
      </w:r>
      <w:r w:rsidR="00047C99">
        <w:t xml:space="preserve">n </w:t>
      </w:r>
      <w:r>
        <w:t>absolute cause that is distinct from all beings and is the origin of the existence of al</w:t>
      </w:r>
      <w:r w:rsidR="00047C99">
        <w:t xml:space="preserve">l </w:t>
      </w:r>
      <w:r>
        <w:t>beings. These propositions seem to be the major premise of his proof for the existence o</w:t>
      </w:r>
      <w:r w:rsidR="00047C99">
        <w:t xml:space="preserve">f </w:t>
      </w:r>
      <w:r>
        <w:t>God. Although he does not propose directly his minor premise that there are some being</w:t>
      </w:r>
      <w:r w:rsidR="00047C99">
        <w:t xml:space="preserve">s </w:t>
      </w:r>
      <w:r>
        <w:t>in reality that have the character of being caused and need formal, agent, final and materia</w:t>
      </w:r>
      <w:r w:rsidR="00047C99">
        <w:t xml:space="preserve">l </w:t>
      </w:r>
      <w:r>
        <w:t>cause, it can be understood from his writings in this book that he assumes this minor. B</w:t>
      </w:r>
      <w:r w:rsidR="00047C99">
        <w:t xml:space="preserve">y </w:t>
      </w:r>
      <w:r>
        <w:t>adding this minor to that major he concludes the reality or existence of necessary being. B</w:t>
      </w:r>
      <w:r w:rsidR="00047C99">
        <w:t xml:space="preserve">y </w:t>
      </w:r>
      <w:r>
        <w:t>this minor, his argument constitutes a cosmological type of proof for the existence of God.</w:t>
      </w:r>
    </w:p>
    <w:p w:rsidR="00B05F85" w:rsidRDefault="00B05F85" w:rsidP="00B05F85">
      <w:pPr>
        <w:pStyle w:val="libNormal"/>
      </w:pPr>
      <w:r>
        <w:t>Afterwards, he argues that necessary being, in the rational division o</w:t>
      </w:r>
      <w:r w:rsidR="00047C99">
        <w:t xml:space="preserve">f </w:t>
      </w:r>
      <w:r>
        <w:t>existence, does not have any cause and contingent being is a caused being. Then h</w:t>
      </w:r>
      <w:r w:rsidR="00047C99">
        <w:t xml:space="preserve">e </w:t>
      </w:r>
      <w:r>
        <w:t>elaborates the characteristics of necessary being: unity, simplicity and inchangability. Al</w:t>
      </w:r>
      <w:r w:rsidR="00047C99">
        <w:t xml:space="preserve">l </w:t>
      </w:r>
      <w:r>
        <w:t>of these are worked out by reasoning on the meaning of necessary being20.</w:t>
      </w:r>
    </w:p>
    <w:p w:rsidR="00B05F85" w:rsidRDefault="00B05F85" w:rsidP="00B05F85">
      <w:pPr>
        <w:pStyle w:val="libNormal"/>
      </w:pPr>
      <w:r>
        <w:t>Avicenna's argument in his second book, Al-Negat21, is nearer to his Seddiqi</w:t>
      </w:r>
      <w:r w:rsidR="00047C99">
        <w:t xml:space="preserve">n </w:t>
      </w:r>
      <w:r>
        <w:t>argument. This argument begins with the minor that "there is no doubt that there ar</w:t>
      </w:r>
      <w:r w:rsidR="00047C99">
        <w:t xml:space="preserve">e </w:t>
      </w:r>
      <w:r>
        <w:t>existent beings." By this fact he attempts to prove the existence of necessary being. The</w:t>
      </w:r>
      <w:r w:rsidR="00047C99">
        <w:t xml:space="preserve">n </w:t>
      </w:r>
      <w:r>
        <w:t>he adds the major premise that "every being is either necessary or possible. If it i</w:t>
      </w:r>
      <w:r w:rsidR="00047C99">
        <w:t xml:space="preserve">s </w:t>
      </w:r>
      <w:r>
        <w:t>necessary it is just our purpose. And if it is possible we will explain that every possibl</w:t>
      </w:r>
      <w:r w:rsidR="00047C99">
        <w:t xml:space="preserve">e </w:t>
      </w:r>
      <w:r>
        <w:t>being must depend entirely in existence on a necessary being."</w:t>
      </w:r>
    </w:p>
    <w:p w:rsidR="00B05F85" w:rsidRDefault="00B05F85" w:rsidP="00B05F85">
      <w:pPr>
        <w:pStyle w:val="libNormal"/>
        <w:rPr>
          <w:rtl/>
        </w:rPr>
      </w:pPr>
      <w:r>
        <w:t>In this argument, Avicenna begins with a real fact in external world that there are som</w:t>
      </w:r>
      <w:r w:rsidR="00047C99">
        <w:t xml:space="preserve">e </w:t>
      </w:r>
      <w:r>
        <w:t>beings that have existence. He does not explain how we obtain this certainty or how w</w:t>
      </w:r>
      <w:r w:rsidR="00047C99">
        <w:t xml:space="preserve">e </w:t>
      </w:r>
    </w:p>
    <w:p w:rsidR="00B05F85" w:rsidRDefault="00B05F85" w:rsidP="00B05F85">
      <w:pPr>
        <w:pStyle w:val="libNormal"/>
      </w:pPr>
      <w:r>
        <w:t>can divide existence into necessary or possible? Is this division in the concept of existenc</w:t>
      </w:r>
      <w:r w:rsidR="00047C99">
        <w:t xml:space="preserve">e </w:t>
      </w:r>
      <w:r>
        <w:t>that we have by a universalization in our mind, or it is in the real existent being? If thi</w:t>
      </w:r>
      <w:r w:rsidR="00047C99">
        <w:t xml:space="preserve">s </w:t>
      </w:r>
      <w:r>
        <w:t>division is in the concept of existence, then it can prove the existence of necessary being i</w:t>
      </w:r>
      <w:r w:rsidR="00047C99">
        <w:t xml:space="preserve">n </w:t>
      </w:r>
      <w:r>
        <w:t>the mind, but it is difficult to conclude from existence that is gained from some contingen</w:t>
      </w:r>
      <w:r w:rsidR="00047C99">
        <w:t xml:space="preserve">t </w:t>
      </w:r>
      <w:r>
        <w:t>beings and by a generalization that the real existence may be a necessary one. If thi</w:t>
      </w:r>
      <w:r w:rsidR="00047C99">
        <w:t xml:space="preserve">s </w:t>
      </w:r>
      <w:r>
        <w:t>division is in real existence we must know firstly that there are both contingent beings an</w:t>
      </w:r>
      <w:r w:rsidR="00047C99">
        <w:t xml:space="preserve">d </w:t>
      </w:r>
      <w:r>
        <w:t>necessary being externally by a kind of knowledge. If it is so, then there is no need fo</w:t>
      </w:r>
      <w:r w:rsidR="00047C99">
        <w:t xml:space="preserve">r </w:t>
      </w:r>
      <w:r>
        <w:t>demonstration; because we know in advance that there is a necessary being. So, the ter</w:t>
      </w:r>
      <w:r w:rsidR="00047C99">
        <w:t xml:space="preserve">m </w:t>
      </w:r>
      <w:r>
        <w:t xml:space="preserve">"if it is necessary it is </w:t>
      </w:r>
      <w:r>
        <w:lastRenderedPageBreak/>
        <w:t>just our purpose" will be meaningless, because it proves just wha</w:t>
      </w:r>
      <w:r w:rsidR="00047C99">
        <w:t xml:space="preserve">t </w:t>
      </w:r>
      <w:r>
        <w:t>we first assumed. There is no need for the rest of the demonstration either, because th</w:t>
      </w:r>
      <w:r w:rsidR="00047C99">
        <w:t xml:space="preserve">e </w:t>
      </w:r>
      <w:r>
        <w:t>demonstration for the existence of necessary being from contingent beings is without an</w:t>
      </w:r>
      <w:r w:rsidR="00047C99">
        <w:t xml:space="preserve">y </w:t>
      </w:r>
      <w:r>
        <w:t>utility because it is also assumed that we know the existence of the necessary being. Th</w:t>
      </w:r>
      <w:r w:rsidR="00047C99">
        <w:t xml:space="preserve">e </w:t>
      </w:r>
      <w:r>
        <w:t>only result of this second division (viz. of real existent beings into necessary or contingent</w:t>
      </w:r>
      <w:r w:rsidR="00652898">
        <w:t xml:space="preserve">) </w:t>
      </w:r>
      <w:r>
        <w:t>is, after knowing that there are contingent being and necessary being, the reliance of al</w:t>
      </w:r>
      <w:r w:rsidR="00047C99">
        <w:t xml:space="preserve">l </w:t>
      </w:r>
      <w:r>
        <w:t>those contingent beings on that necessary being that we are sure of their existence.</w:t>
      </w:r>
    </w:p>
    <w:p w:rsidR="00B05F85" w:rsidRDefault="00B05F85" w:rsidP="00B05F85">
      <w:pPr>
        <w:pStyle w:val="libNormal"/>
      </w:pPr>
      <w:r>
        <w:t>Therefore this is not an argument for the existence of God or Necessary Being, but for th</w:t>
      </w:r>
      <w:r w:rsidR="00047C99">
        <w:t xml:space="preserve">e </w:t>
      </w:r>
      <w:r>
        <w:t>dependence of contingent beings on Necessary Being and it explains the kind of relatio</w:t>
      </w:r>
      <w:r w:rsidR="00047C99">
        <w:t xml:space="preserve">n </w:t>
      </w:r>
      <w:r>
        <w:t>between those two kinds of existence.</w:t>
      </w:r>
    </w:p>
    <w:p w:rsidR="00B05F85" w:rsidRDefault="00B05F85" w:rsidP="00B05F85">
      <w:pPr>
        <w:pStyle w:val="libNormal"/>
      </w:pPr>
      <w:r>
        <w:t>However, in another respect the argument has a more logical meaning.</w:t>
      </w:r>
    </w:p>
    <w:p w:rsidR="00B05F85" w:rsidRDefault="00B05F85" w:rsidP="00B05F85">
      <w:pPr>
        <w:pStyle w:val="libNormal"/>
      </w:pPr>
      <w:r>
        <w:t>Avicenna may intend to divide not existence, but our knowledge about existence. H</w:t>
      </w:r>
      <w:r w:rsidR="00047C99">
        <w:t xml:space="preserve">e </w:t>
      </w:r>
      <w:r>
        <w:t>means that if somebody knows that there is necessary being externally then there is n</w:t>
      </w:r>
      <w:r w:rsidR="00047C99">
        <w:t xml:space="preserve">o </w:t>
      </w:r>
      <w:r>
        <w:t>need to argue for the existence of necessary being because it is known certainly. But ho</w:t>
      </w:r>
      <w:r w:rsidR="00047C99">
        <w:t xml:space="preserve">w </w:t>
      </w:r>
      <w:r>
        <w:t>can one know directly the existence of Necessary Being; who has this knowledge? Thes</w:t>
      </w:r>
      <w:r w:rsidR="00047C99">
        <w:t xml:space="preserve">e </w:t>
      </w:r>
      <w:r>
        <w:t>questions may be answered if we do not restrict knowledge to sense and empirica</w:t>
      </w:r>
      <w:r w:rsidR="00047C99">
        <w:t xml:space="preserve">l </w:t>
      </w:r>
      <w:r>
        <w:t>knowledge or knowledge gained indirectly in a rational manner. One can contend that h</w:t>
      </w:r>
      <w:r w:rsidR="00047C99">
        <w:t xml:space="preserve">e </w:t>
      </w:r>
      <w:r>
        <w:t>has a direct knowledge by intuition. This is the claim of mystics and gnosis. Some mystic</w:t>
      </w:r>
      <w:r w:rsidR="00047C99">
        <w:t xml:space="preserve">s </w:t>
      </w:r>
      <w:r>
        <w:t>believe not only in intuition and direct knowledge of God, but also in the fact that there i</w:t>
      </w:r>
      <w:r w:rsidR="00047C99">
        <w:t xml:space="preserve">s </w:t>
      </w:r>
      <w:r>
        <w:t>nothing externally (and internally) but God.</w:t>
      </w:r>
    </w:p>
    <w:p w:rsidR="00FA5400" w:rsidRDefault="00B05F85" w:rsidP="00B05F85">
      <w:pPr>
        <w:pStyle w:val="libNormal"/>
      </w:pPr>
      <w:r>
        <w:t>Avicenna, then, says that if anybody does not know the existence of Necessar</w:t>
      </w:r>
      <w:r w:rsidR="00047C99">
        <w:t xml:space="preserve">y </w:t>
      </w:r>
      <w:r>
        <w:t>Being directly and he knows the existence of contingent being, then he can know th</w:t>
      </w:r>
      <w:r w:rsidR="00047C99">
        <w:t xml:space="preserve">e </w:t>
      </w:r>
      <w:r>
        <w:t>existence of necessary being by a rational argumentation that he will propose later. He ha</w:t>
      </w:r>
      <w:r w:rsidR="00047C99">
        <w:t xml:space="preserve">s </w:t>
      </w:r>
      <w:r>
        <w:t>explained previously meaning of necessary and contingent being in detail22:</w:t>
      </w:r>
    </w:p>
    <w:p w:rsidR="00B05F85" w:rsidRDefault="00B05F85" w:rsidP="00141B4F">
      <w:pPr>
        <w:pStyle w:val="libItalic"/>
      </w:pPr>
      <w:r>
        <w:t>"Necessary existence is the existence that if assumed non-existent, causes absurdity; and th</w:t>
      </w:r>
      <w:r w:rsidR="00047C99">
        <w:t xml:space="preserve">e </w:t>
      </w:r>
      <w:r>
        <w:t>contingent being is a being that if assumed non-existent does not cause absurdity."</w:t>
      </w:r>
    </w:p>
    <w:p w:rsidR="00B05F85" w:rsidRDefault="00B05F85" w:rsidP="00141B4F">
      <w:pPr>
        <w:pStyle w:val="libNormal"/>
      </w:pPr>
      <w:r>
        <w:t>As was said before, this division can be neither in the meaning of existence nor in th</w:t>
      </w:r>
      <w:r w:rsidR="00047C99">
        <w:t xml:space="preserve">e </w:t>
      </w:r>
      <w:r>
        <w:t>reality of existence. This division must be in the ascription of existence to a being. If w</w:t>
      </w:r>
      <w:r w:rsidR="00047C99">
        <w:t xml:space="preserve">e </w:t>
      </w:r>
      <w:r>
        <w:t>compare existence with a being, what kinds of ascription can be set in this comparison?</w:t>
      </w:r>
      <w:r w:rsidR="00141B4F">
        <w:t xml:space="preserve"> </w:t>
      </w:r>
      <w:r>
        <w:t>Some beings can have existence essentially while others can have it accidentally. The firs</w:t>
      </w:r>
      <w:r w:rsidR="00047C99">
        <w:t xml:space="preserve">t </w:t>
      </w:r>
      <w:r>
        <w:t>is called necessary being, the second is called possible being. For example, if you see we</w:t>
      </w:r>
      <w:r w:rsidR="00047C99">
        <w:t xml:space="preserve">t </w:t>
      </w:r>
      <w:r>
        <w:t>clothes and say "these clothes are wet"; you can compare wetness with the clothes. Yo</w:t>
      </w:r>
      <w:r w:rsidR="00047C99">
        <w:t xml:space="preserve">u </w:t>
      </w:r>
      <w:r>
        <w:t>see that wetness is not necessary for the clothes; the clothes may or may not be wet</w:t>
      </w:r>
      <w:r w:rsidR="00D01119">
        <w:t xml:space="preserve">; </w:t>
      </w:r>
      <w:r>
        <w:t>wetness is not in the truth of clothes. But in the proposition "The water is wet", if w</w:t>
      </w:r>
      <w:r w:rsidR="00047C99">
        <w:t xml:space="preserve">e </w:t>
      </w:r>
      <w:r>
        <w:t>compare wetness with the truth of water, it can be known that water has wetnes</w:t>
      </w:r>
      <w:r w:rsidR="00047C99">
        <w:t xml:space="preserve">s </w:t>
      </w:r>
      <w:r>
        <w:t>essentially; it is absurd that water may be without wetness. Wetness is necessary for wate</w:t>
      </w:r>
      <w:r w:rsidR="00047C99">
        <w:t xml:space="preserve">r </w:t>
      </w:r>
      <w:r>
        <w:t>both in reality and in the mind. Therefore, wetness is essential for the truth of water whil</w:t>
      </w:r>
      <w:r w:rsidR="00047C99">
        <w:t xml:space="preserve">e </w:t>
      </w:r>
      <w:r>
        <w:t>it is not essential for the truth of clothes. Although wetness is not essential for the truth o</w:t>
      </w:r>
      <w:r w:rsidR="00047C99">
        <w:t xml:space="preserve">f </w:t>
      </w:r>
      <w:r>
        <w:t>clothes, it is necessary for wet clothes to be wet because it is wet. But this necessity differ</w:t>
      </w:r>
      <w:r w:rsidR="00047C99">
        <w:t xml:space="preserve">s </w:t>
      </w:r>
      <w:r>
        <w:t>from the previous necessity that is ascribed to wetness of water. This wetness is necessar</w:t>
      </w:r>
      <w:r w:rsidR="00047C99">
        <w:t xml:space="preserve">y </w:t>
      </w:r>
      <w:r>
        <w:t xml:space="preserve">for these clothes </w:t>
      </w:r>
      <w:r>
        <w:lastRenderedPageBreak/>
        <w:t>while they are not necessary for the clothes in so far as it is clothes. Thi</w:t>
      </w:r>
      <w:r w:rsidR="00047C99">
        <w:t xml:space="preserve">s </w:t>
      </w:r>
      <w:r>
        <w:t>necessity does not come from clothes-ness but from another thing that has made this we</w:t>
      </w:r>
      <w:r w:rsidR="00047C99">
        <w:t xml:space="preserve">t </w:t>
      </w:r>
      <w:r>
        <w:t>clothes wet, namely, water, while the necessity of wetness for the water does not com</w:t>
      </w:r>
      <w:r w:rsidR="00047C99">
        <w:t xml:space="preserve">e </w:t>
      </w:r>
      <w:r>
        <w:t>from another thing but from the essence of water itself. Therefore, there are two kinds o</w:t>
      </w:r>
      <w:r w:rsidR="00047C99">
        <w:t xml:space="preserve">f </w:t>
      </w:r>
      <w:r>
        <w:t>necessity, necessity by essence and necessity by something else. If something that ha</w:t>
      </w:r>
      <w:r w:rsidR="00047C99">
        <w:t xml:space="preserve">s </w:t>
      </w:r>
      <w:r>
        <w:t>necessity by something else is considered from its essence, then that attribute (lik</w:t>
      </w:r>
      <w:r w:rsidR="00047C99">
        <w:t xml:space="preserve">e </w:t>
      </w:r>
      <w:r>
        <w:t>wetness) will be not a necessary but a possible attribute.</w:t>
      </w:r>
    </w:p>
    <w:p w:rsidR="00B05F85" w:rsidRDefault="00B05F85" w:rsidP="00141B4F">
      <w:pPr>
        <w:pStyle w:val="libNormal"/>
      </w:pPr>
      <w:r>
        <w:t>Existence, like wetness, can be compared and ascribed to a being; thi</w:t>
      </w:r>
      <w:r w:rsidR="00047C99">
        <w:t xml:space="preserve">s </w:t>
      </w:r>
      <w:r>
        <w:t>ascription can be either contingent or necessary and is either by essence or by somethin</w:t>
      </w:r>
      <w:r w:rsidR="00047C99">
        <w:t xml:space="preserve">g </w:t>
      </w:r>
      <w:r>
        <w:t>else. If existence is compared with a being it may have existence essentially an</w:t>
      </w:r>
      <w:r w:rsidR="00047C99">
        <w:t xml:space="preserve">d </w:t>
      </w:r>
      <w:r>
        <w:t>necessarily or contingently. For example when existence is ascribed to a certain existen</w:t>
      </w:r>
      <w:r w:rsidR="00047C99">
        <w:t xml:space="preserve">t </w:t>
      </w:r>
      <w:r>
        <w:t>book, it has existence possibly in so far as it is a book and the essence of book does no</w:t>
      </w:r>
      <w:r w:rsidR="00047C99">
        <w:t xml:space="preserve">t </w:t>
      </w:r>
      <w:r>
        <w:t>require its existence. But it has existence necessarily in so far as it is an existent book, bu</w:t>
      </w:r>
      <w:r w:rsidR="00047C99">
        <w:t xml:space="preserve">t </w:t>
      </w:r>
      <w:r>
        <w:t>this necessity does not come from its essence while another existent being can hav</w:t>
      </w:r>
      <w:r w:rsidR="00047C99">
        <w:t xml:space="preserve">e </w:t>
      </w:r>
      <w:r>
        <w:t>existence both necessarily and by essence. Therefore, possible being in one respect is jus</w:t>
      </w:r>
      <w:r w:rsidR="00047C99">
        <w:t xml:space="preserve">t </w:t>
      </w:r>
      <w:r>
        <w:t>necessary being by something else in another respect, while it differs basically fro</w:t>
      </w:r>
      <w:r w:rsidR="00047C99">
        <w:t xml:space="preserve">m </w:t>
      </w:r>
      <w:r>
        <w:t>necessary being by essence.</w:t>
      </w:r>
    </w:p>
    <w:p w:rsidR="00B05F85" w:rsidRDefault="00B05F85" w:rsidP="00B05F85">
      <w:pPr>
        <w:pStyle w:val="libNormal"/>
      </w:pPr>
      <w:r>
        <w:t>The division of existence either in the mind or in the reality into necessary an</w:t>
      </w:r>
      <w:r w:rsidR="00047C99">
        <w:t xml:space="preserve">d </w:t>
      </w:r>
      <w:r>
        <w:t>possible may be accounted as arbitrary or without result. But if we survey the kind o</w:t>
      </w:r>
      <w:r w:rsidR="00047C99">
        <w:t xml:space="preserve">f </w:t>
      </w:r>
      <w:r>
        <w:t>attribution of existence to existent being (like wetness to wet beings), then the division wil</w:t>
      </w:r>
      <w:r w:rsidR="00047C99">
        <w:t xml:space="preserve">l </w:t>
      </w:r>
      <w:r>
        <w:t>be logically true.</w:t>
      </w:r>
    </w:p>
    <w:p w:rsidR="00B05F85" w:rsidRDefault="00B05F85" w:rsidP="00B05F85">
      <w:pPr>
        <w:pStyle w:val="libNormal"/>
      </w:pPr>
      <w:r>
        <w:t>In "Al-Negat", Avicenna, does not refer directly to his intention in this division. Althoug</w:t>
      </w:r>
      <w:r w:rsidR="00047C99">
        <w:t xml:space="preserve">h </w:t>
      </w:r>
      <w:r>
        <w:t>he distinguishes necessary by essence and by something else after defining the necessar</w:t>
      </w:r>
      <w:r w:rsidR="00047C99">
        <w:t xml:space="preserve">y </w:t>
      </w:r>
      <w:r>
        <w:t>being and possible being, but this precise attention to the kinds of division and his choic</w:t>
      </w:r>
      <w:r w:rsidR="00047C99">
        <w:t xml:space="preserve">e </w:t>
      </w:r>
      <w:r>
        <w:t>is not mentioned in this book. But it can be understood indirectly that he has attended th</w:t>
      </w:r>
      <w:r w:rsidR="00047C99">
        <w:t xml:space="preserve">e </w:t>
      </w:r>
      <w:r>
        <w:t>last division. By this explanation we want to show that the argument for the existence o</w:t>
      </w:r>
      <w:r w:rsidR="00047C99">
        <w:t xml:space="preserve">f </w:t>
      </w:r>
      <w:r>
        <w:t>God introduced in this book is not in a cosmological type of argumentation and it is near t</w:t>
      </w:r>
      <w:r w:rsidR="00047C99">
        <w:t xml:space="preserve">o </w:t>
      </w:r>
      <w:r>
        <w:t>the Seddiqin type of argumentation explained directly in his third book.</w:t>
      </w:r>
    </w:p>
    <w:p w:rsidR="00B05F85" w:rsidRDefault="00B05F85" w:rsidP="00B05F85">
      <w:pPr>
        <w:pStyle w:val="libNormal"/>
      </w:pPr>
      <w:r>
        <w:t>In "Al-Negat", his argument continues as follow after his first explanation:</w:t>
      </w:r>
    </w:p>
    <w:p w:rsidR="00B05F85" w:rsidRDefault="00B05F85" w:rsidP="00141B4F">
      <w:pPr>
        <w:pStyle w:val="libItalic"/>
      </w:pPr>
      <w:r>
        <w:t>"There is no doubt that there is existent being, and every existence is eithe</w:t>
      </w:r>
      <w:r w:rsidR="00047C99">
        <w:t xml:space="preserve">r </w:t>
      </w:r>
      <w:r>
        <w:t>necessary or possible. If it is necessary it is just our purpose. And if it is possible we wil</w:t>
      </w:r>
      <w:r w:rsidR="00047C99">
        <w:t xml:space="preserve">l </w:t>
      </w:r>
      <w:r>
        <w:t>explain that every possible being must depend ultimately its existence on a necessary being."</w:t>
      </w:r>
    </w:p>
    <w:p w:rsidR="00B05F85" w:rsidRDefault="00B05F85" w:rsidP="00B05F85">
      <w:pPr>
        <w:pStyle w:val="libNormal"/>
      </w:pPr>
      <w:r>
        <w:t>Therefore, if he wants to argue for the existence of necessary being he must demonstrat</w:t>
      </w:r>
      <w:r w:rsidR="00047C99">
        <w:t xml:space="preserve">e </w:t>
      </w:r>
      <w:r>
        <w:t>that the existence of a possible being accepted as an existent being depends on th</w:t>
      </w:r>
      <w:r w:rsidR="00047C99">
        <w:t xml:space="preserve">e </w:t>
      </w:r>
      <w:r>
        <w:t>existence of necessary being, and hence that the existence of necessary being must b</w:t>
      </w:r>
      <w:r w:rsidR="00047C99">
        <w:t xml:space="preserve">e </w:t>
      </w:r>
      <w:r>
        <w:t>accepted too; the existence of possible being refers to the existence of necessary being. Fo</w:t>
      </w:r>
      <w:r w:rsidR="00047C99">
        <w:t xml:space="preserve">r </w:t>
      </w:r>
      <w:r>
        <w:t>this demonstration he first sets forth two introductory arguments23:</w:t>
      </w:r>
    </w:p>
    <w:p w:rsidR="00FA5400" w:rsidRPr="00141B4F" w:rsidRDefault="00B05F85" w:rsidP="00B05F85">
      <w:pPr>
        <w:pStyle w:val="libNormal"/>
        <w:rPr>
          <w:rStyle w:val="libItalicChar"/>
        </w:rPr>
      </w:pPr>
      <w:r>
        <w:t>"</w:t>
      </w:r>
      <w:r w:rsidRPr="00141B4F">
        <w:rPr>
          <w:rStyle w:val="libItalicChar"/>
        </w:rPr>
        <w:t>It is not possible that, in one time, for every possible-being-in-essence to have possiblebeingin essence causes ad infinitum.</w:t>
      </w:r>
      <w:r w:rsidR="009C0379" w:rsidRPr="00141B4F">
        <w:rPr>
          <w:rStyle w:val="libItalicChar"/>
        </w:rPr>
        <w:t xml:space="preserve">” </w:t>
      </w:r>
      <w:r w:rsidRPr="00141B4F">
        <w:rPr>
          <w:rStyle w:val="libItalicChar"/>
        </w:rPr>
        <w:t>an</w:t>
      </w:r>
      <w:r w:rsidR="00047C99" w:rsidRPr="00141B4F">
        <w:rPr>
          <w:rStyle w:val="libItalicChar"/>
        </w:rPr>
        <w:t xml:space="preserve">d </w:t>
      </w:r>
      <w:r w:rsidRPr="00141B4F">
        <w:rPr>
          <w:rStyle w:val="libItalicChar"/>
        </w:rPr>
        <w:t xml:space="preserve">"It is not possible, also, that it has finitude number causes and each of them can be </w:t>
      </w:r>
      <w:r w:rsidRPr="00141B4F">
        <w:rPr>
          <w:rStyle w:val="libItalicChar"/>
        </w:rPr>
        <w:lastRenderedPageBreak/>
        <w:t>possiblebeingin-essence but it is necessary by another so that it makes a circle."</w:t>
      </w:r>
    </w:p>
    <w:p w:rsidR="00B05F85" w:rsidRDefault="00B05F85" w:rsidP="00B05F85">
      <w:pPr>
        <w:pStyle w:val="libNormal"/>
      </w:pPr>
      <w:r>
        <w:t>He proves these two statements in details and demonstrates his rejection of every assume</w:t>
      </w:r>
      <w:r w:rsidR="00047C99">
        <w:t xml:space="preserve">d </w:t>
      </w:r>
      <w:r>
        <w:t>way for another answer to those statements. Then he argues that every possible being mus</w:t>
      </w:r>
      <w:r w:rsidR="00047C99">
        <w:t xml:space="preserve">t </w:t>
      </w:r>
      <w:r>
        <w:t>be an existent coming-into-being or occurs in existence, that it must be conserved afte</w:t>
      </w:r>
      <w:r w:rsidR="00047C99">
        <w:t xml:space="preserve">r </w:t>
      </w:r>
      <w:r>
        <w:t>coming into being; and that it must have a conserving cause by this statement that24:</w:t>
      </w:r>
    </w:p>
    <w:p w:rsidR="00141B4F" w:rsidRDefault="00B05F85" w:rsidP="00B05F85">
      <w:pPr>
        <w:pStyle w:val="libNormal"/>
      </w:pPr>
      <w:r w:rsidRPr="00141B4F">
        <w:rPr>
          <w:rStyle w:val="libItalicChar"/>
        </w:rPr>
        <w:t>"The conservation of coming-into-being- existence and its existence after coming-into-being i</w:t>
      </w:r>
      <w:r w:rsidR="00047C99" w:rsidRPr="00141B4F">
        <w:rPr>
          <w:rStyle w:val="libItalicChar"/>
        </w:rPr>
        <w:t xml:space="preserve">s </w:t>
      </w:r>
      <w:r w:rsidRPr="00141B4F">
        <w:rPr>
          <w:rStyle w:val="libItalicChar"/>
        </w:rPr>
        <w:t>because of a cause that extends its existence; and its existence in essence is unnecessary</w:t>
      </w:r>
      <w:r>
        <w:t>.</w:t>
      </w:r>
      <w:r w:rsidR="009C0379">
        <w:t xml:space="preserve">” </w:t>
      </w:r>
    </w:p>
    <w:p w:rsidR="00141B4F" w:rsidRDefault="00141B4F" w:rsidP="00B05F85">
      <w:pPr>
        <w:pStyle w:val="libNormal"/>
      </w:pPr>
      <w:r>
        <w:t>A</w:t>
      </w:r>
      <w:r w:rsidR="00B05F85">
        <w:t>n</w:t>
      </w:r>
      <w:r w:rsidR="00047C99">
        <w:t>d</w:t>
      </w:r>
    </w:p>
    <w:p w:rsidR="00B05F85" w:rsidRPr="00141B4F" w:rsidRDefault="00B05F85" w:rsidP="00B05F85">
      <w:pPr>
        <w:pStyle w:val="libNormal"/>
        <w:rPr>
          <w:rStyle w:val="libItalicChar"/>
        </w:rPr>
      </w:pPr>
      <w:r w:rsidRPr="00141B4F">
        <w:rPr>
          <w:rStyle w:val="libItalicChar"/>
        </w:rPr>
        <w:t>"The caused beings need a cause for conservation of their existence."</w:t>
      </w:r>
    </w:p>
    <w:p w:rsidR="00B05F85" w:rsidRDefault="00B05F85" w:rsidP="00B05F85">
      <w:pPr>
        <w:pStyle w:val="libNormal"/>
      </w:pPr>
      <w:r>
        <w:t>After these introductory statements he concludes that25:</w:t>
      </w:r>
    </w:p>
    <w:p w:rsidR="00B05F85" w:rsidRDefault="00B05F85" w:rsidP="00141B4F">
      <w:pPr>
        <w:pStyle w:val="libItalic"/>
      </w:pPr>
      <w:r>
        <w:t>"A necessary being must exist, because possible beings, if they exist and their existence i</w:t>
      </w:r>
      <w:r w:rsidR="00047C99">
        <w:t xml:space="preserve">s </w:t>
      </w:r>
      <w:r>
        <w:t>conserved, must have a cause for the conservation of their existence. The cause for comingintobeing of that being can be either the cause for conserving it in existence or another one.</w:t>
      </w:r>
      <w:r w:rsidR="00141B4F">
        <w:t xml:space="preserve"> </w:t>
      </w:r>
      <w:r>
        <w:t>But all of them must end, undoubtedly, to a necessary being, because we explained previousl</w:t>
      </w:r>
      <w:r w:rsidR="00047C99">
        <w:t xml:space="preserve">y </w:t>
      </w:r>
      <w:r>
        <w:t>that the causes can not continue ad infinitum and can not make a circle."</w:t>
      </w:r>
    </w:p>
    <w:p w:rsidR="00B05F85" w:rsidRDefault="00B05F85" w:rsidP="00B05F85">
      <w:pPr>
        <w:pStyle w:val="libNormal"/>
      </w:pPr>
      <w:r>
        <w:t>This was Avicenna's argument in "Al-Negat" that we set forth briefly, but h</w:t>
      </w:r>
      <w:r w:rsidR="00047C99">
        <w:t xml:space="preserve">e </w:t>
      </w:r>
      <w:r>
        <w:t>does not introduce it as a "Seddiqin" kind of argumentation in this book.</w:t>
      </w:r>
    </w:p>
    <w:p w:rsidR="00B05F85" w:rsidRDefault="00B05F85" w:rsidP="00B05F85">
      <w:pPr>
        <w:pStyle w:val="libNormal"/>
      </w:pPr>
      <w:r>
        <w:t>In his third book "Al-Isharat wa al-Tanbihat" he sets forth his "Seddiqi</w:t>
      </w:r>
      <w:r w:rsidR="00047C99">
        <w:t xml:space="preserve">n </w:t>
      </w:r>
      <w:r>
        <w:t>Argument" and calls it such. He proposed his argument in the second chapter of this boo</w:t>
      </w:r>
      <w:r w:rsidR="00047C99">
        <w:t xml:space="preserve">k </w:t>
      </w:r>
      <w:r>
        <w:t>viz. Theology, in the fourth section (Namat) "The Existence and Its Causes". In thi</w:t>
      </w:r>
      <w:r w:rsidR="00047C99">
        <w:t xml:space="preserve">s </w:t>
      </w:r>
      <w:r>
        <w:t>section, first of all, he argues that existent beings do not restrict sensible beings. Then h</w:t>
      </w:r>
      <w:r w:rsidR="00047C99">
        <w:t xml:space="preserve">e </w:t>
      </w:r>
      <w:r>
        <w:t>distinguishes the cause of essence and the cause of existence. According to him</w:t>
      </w:r>
      <w:r w:rsidR="00652898">
        <w:t xml:space="preserve">, </w:t>
      </w:r>
      <w:r>
        <w:t>sometimes, we know and understand the meaning of something like triangle, then w</w:t>
      </w:r>
      <w:r w:rsidR="00047C99">
        <w:t xml:space="preserve">e </w:t>
      </w:r>
      <w:r>
        <w:t>doubt its existence in reality. In this case, the cause of essence of a triangle exists, but th</w:t>
      </w:r>
      <w:r w:rsidR="00047C99">
        <w:t xml:space="preserve">e </w:t>
      </w:r>
      <w:r>
        <w:t>cause of its real existence does not exist. He emphasizes that he wants to survey the caus</w:t>
      </w:r>
      <w:r w:rsidR="00047C99">
        <w:t xml:space="preserve">e </w:t>
      </w:r>
      <w:r>
        <w:t>of existence. Then he proposes his argument for the existence of Necessary Being a</w:t>
      </w:r>
      <w:r w:rsidR="00047C99">
        <w:t xml:space="preserve">s </w:t>
      </w:r>
      <w:r>
        <w:t>follow which will be explained afterwards26:</w:t>
      </w:r>
    </w:p>
    <w:p w:rsidR="00FA5400" w:rsidRDefault="00B05F85" w:rsidP="00141B4F">
      <w:pPr>
        <w:pStyle w:val="libItalic"/>
      </w:pPr>
      <w:r>
        <w:t>"[1] Every existent being, when it is respected in so far as its essence an</w:t>
      </w:r>
      <w:r w:rsidR="00047C99">
        <w:t xml:space="preserve">d </w:t>
      </w:r>
      <w:r>
        <w:t>without any other respect, is either a being whose existence is necessary or it is not so. If it i</w:t>
      </w:r>
      <w:r w:rsidR="00047C99">
        <w:t xml:space="preserve">s </w:t>
      </w:r>
      <w:r>
        <w:t>necessary, then it will be the Truth by its essence, and it is everlasting.</w:t>
      </w:r>
    </w:p>
    <w:p w:rsidR="00B05F85" w:rsidRDefault="00B05F85" w:rsidP="00141B4F">
      <w:pPr>
        <w:pStyle w:val="libItalic"/>
      </w:pPr>
      <w:r>
        <w:t>And if it is not necessary, it is not permitted to say it is impossible after it i</w:t>
      </w:r>
      <w:r w:rsidR="00047C99">
        <w:t xml:space="preserve">s </w:t>
      </w:r>
      <w:r>
        <w:t>assumed as an existent being. But if, in respect to its essence, a stipulation is allied to it, lik</w:t>
      </w:r>
      <w:r w:rsidR="00047C99">
        <w:t xml:space="preserve">e </w:t>
      </w:r>
      <w:r>
        <w:t>either stipulation of non-existence of its cause, it will become impossible, or stipulation o</w:t>
      </w:r>
      <w:r w:rsidR="00047C99">
        <w:t xml:space="preserve">f </w:t>
      </w:r>
      <w:r>
        <w:t>existence of its cause it will become necessary. And, if it is not allied a stipulation to it, neithe</w:t>
      </w:r>
      <w:r w:rsidR="00047C99">
        <w:t xml:space="preserve">r </w:t>
      </w:r>
      <w:r>
        <w:t>presence of cause nor non-existence of it, it will remain for it in its essence the third matter</w:t>
      </w:r>
      <w:r w:rsidR="00652898">
        <w:t xml:space="preserve">, </w:t>
      </w:r>
      <w:r>
        <w:t>and it is possibility; and it is in respect of its essence, a thing that is neither necessary no</w:t>
      </w:r>
      <w:r w:rsidR="00047C99">
        <w:t xml:space="preserve">r </w:t>
      </w:r>
      <w:r>
        <w:t>impossible. Therefore, every being is either necessary being in its essence or possible bein</w:t>
      </w:r>
      <w:r w:rsidR="00047C99">
        <w:t xml:space="preserve">g </w:t>
      </w:r>
      <w:r>
        <w:t>due to its essence."</w:t>
      </w:r>
    </w:p>
    <w:p w:rsidR="00B05F85" w:rsidRDefault="00B05F85" w:rsidP="00141B4F">
      <w:pPr>
        <w:pStyle w:val="libItalic"/>
      </w:pPr>
      <w:r>
        <w:t>"[2] [Every thing] that its truth in itself is possible, does not become existen</w:t>
      </w:r>
      <w:r w:rsidR="00047C99">
        <w:t xml:space="preserve">t </w:t>
      </w:r>
      <w:r>
        <w:t xml:space="preserve">being by its essence; because its existence by its essence is not prior </w:t>
      </w:r>
      <w:r>
        <w:lastRenderedPageBreak/>
        <w:t>to its non-existence, in s</w:t>
      </w:r>
      <w:r w:rsidR="00047C99">
        <w:t xml:space="preserve">o </w:t>
      </w:r>
      <w:r>
        <w:t>far as it is possible being. If one of those two becomes prior, then it must be because of eithe</w:t>
      </w:r>
      <w:r w:rsidR="00047C99">
        <w:t xml:space="preserve">r </w:t>
      </w:r>
      <w:r>
        <w:t>presence of a thing or absence of it. Therefore, existence of every possible being is fro</w:t>
      </w:r>
      <w:r w:rsidR="00047C99">
        <w:t xml:space="preserve">m </w:t>
      </w:r>
      <w:r>
        <w:t>another one."</w:t>
      </w:r>
    </w:p>
    <w:p w:rsidR="00B05F85" w:rsidRDefault="00B05F85" w:rsidP="00141B4F">
      <w:pPr>
        <w:pStyle w:val="libItalic"/>
      </w:pPr>
      <w:r>
        <w:t>"[3] That [the need of possible being to another being] can be either successio</w:t>
      </w:r>
      <w:r w:rsidR="00047C99">
        <w:t xml:space="preserve">n </w:t>
      </w:r>
      <w:r>
        <w:t>ad infinitum [or vicious circle that is evidently impossible, or end to a necessary being that i</w:t>
      </w:r>
      <w:r w:rsidR="00047C99">
        <w:t xml:space="preserve">s </w:t>
      </w:r>
      <w:r>
        <w:t>our purpose; if it is an infinite series,] then every one of this series will be possible in it</w:t>
      </w:r>
      <w:r w:rsidR="00047C99">
        <w:t xml:space="preserve">s </w:t>
      </w:r>
      <w:r>
        <w:t>essence. And [since] the whole belongs to those [ones], therefore it is also unnecessary, an</w:t>
      </w:r>
      <w:r w:rsidR="00047C99">
        <w:t xml:space="preserve">d </w:t>
      </w:r>
      <w:r>
        <w:t>will be necessary by another one. We must add some explanation to this."</w:t>
      </w:r>
    </w:p>
    <w:p w:rsidR="00B05F85" w:rsidRDefault="00B05F85" w:rsidP="00141B4F">
      <w:pPr>
        <w:pStyle w:val="libItalic"/>
      </w:pPr>
      <w:r>
        <w:t>"[4] Every whole that every one of its unit, is caused, demands a cause that is ou</w:t>
      </w:r>
      <w:r w:rsidR="00047C99">
        <w:t xml:space="preserve">t </w:t>
      </w:r>
      <w:r>
        <w:t>of its units. This is because:</w:t>
      </w:r>
    </w:p>
    <w:p w:rsidR="00B05F85" w:rsidRDefault="00B05F85" w:rsidP="00141B4F">
      <w:pPr>
        <w:pStyle w:val="libItalic"/>
      </w:pPr>
      <w:r>
        <w:t>"either it does not demand any cause at all, then it will be necessary an</w:t>
      </w:r>
      <w:r w:rsidR="00047C99">
        <w:t xml:space="preserve">d </w:t>
      </w:r>
      <w:r>
        <w:t>uncaused; and how can it be so, while it is necessitated by its units? Or it demands a cause an</w:t>
      </w:r>
      <w:r w:rsidR="00047C99">
        <w:t xml:space="preserve">d </w:t>
      </w:r>
      <w:r>
        <w:t>this cause is all of units, then it will be caused if its essence; because that whole and the all i</w:t>
      </w:r>
      <w:r w:rsidR="00047C99">
        <w:t xml:space="preserve">s </w:t>
      </w:r>
      <w:r>
        <w:t>one thing. Or it demands and it is all in the meaning of every one, then the whole does no</w:t>
      </w:r>
      <w:r w:rsidR="00047C99">
        <w:t xml:space="preserve">t </w:t>
      </w:r>
      <w:r>
        <w:t>necessitate by it. Or it demands and it is a part or one of the units, then [it is not possible too</w:t>
      </w:r>
      <w:r w:rsidR="00652898">
        <w:t xml:space="preserve">, </w:t>
      </w:r>
      <w:r>
        <w:t>because] a part of units is not prior to another part when every one of them is [also] a caused</w:t>
      </w:r>
      <w:r w:rsidR="00D01119">
        <w:t xml:space="preserve">; </w:t>
      </w:r>
      <w:r>
        <w:t>because its cause is prior to that [i.e. to be cause of the whole]. Only one assumption remains</w:t>
      </w:r>
      <w:r w:rsidR="00196F06">
        <w:t xml:space="preserve">: </w:t>
      </w:r>
      <w:r>
        <w:t>the whole demands an external cause that is out of its units."</w:t>
      </w:r>
    </w:p>
    <w:p w:rsidR="00B05F85" w:rsidRDefault="00B05F85" w:rsidP="00141B4F">
      <w:pPr>
        <w:pStyle w:val="libItalic"/>
      </w:pPr>
      <w:r>
        <w:t>"[5] Every cause of a whole that is other than its units, is firstly the cause o</w:t>
      </w:r>
      <w:r w:rsidR="00047C99">
        <w:t xml:space="preserve">f </w:t>
      </w:r>
      <w:r>
        <w:t>those units then [the cause of] the whole. If it is not so, then the units do not need it. Therefore</w:t>
      </w:r>
      <w:r w:rsidR="00652898">
        <w:t xml:space="preserve">, </w:t>
      </w:r>
      <w:r>
        <w:t>the whole that is completed by its units does not need it. If it is assumed that a thing [externa</w:t>
      </w:r>
      <w:r w:rsidR="00047C99">
        <w:t xml:space="preserve">l </w:t>
      </w:r>
      <w:r>
        <w:t>cause] is the cause of a part of the units [not all of them and] not another part, then it [i.e. tha</w:t>
      </w:r>
      <w:r w:rsidR="00047C99">
        <w:t xml:space="preserve">t </w:t>
      </w:r>
      <w:r>
        <w:t>external cause] will not be the cause of the whole absolutely."</w:t>
      </w:r>
    </w:p>
    <w:p w:rsidR="00B05F85" w:rsidRDefault="00B05F85" w:rsidP="00141B4F">
      <w:pPr>
        <w:pStyle w:val="libItalic"/>
      </w:pPr>
      <w:r>
        <w:t>"[6] Every whole that is arranged from causes and causeds successively, an</w:t>
      </w:r>
      <w:r w:rsidR="00047C99">
        <w:t xml:space="preserve">d </w:t>
      </w:r>
      <w:r>
        <w:t>contains an uncaused, will be an ultimate side; because if it is an intermediate then it will b</w:t>
      </w:r>
      <w:r w:rsidR="00047C99">
        <w:t xml:space="preserve">e </w:t>
      </w:r>
      <w:r>
        <w:t>caused."</w:t>
      </w:r>
    </w:p>
    <w:p w:rsidR="00B05F85" w:rsidRDefault="00B05F85" w:rsidP="00141B4F">
      <w:pPr>
        <w:pStyle w:val="libItalic"/>
      </w:pPr>
      <w:r>
        <w:t>"[7] It was made clear that every series that is arranged from causes and caused</w:t>
      </w:r>
      <w:r w:rsidR="00047C99">
        <w:t xml:space="preserve">s </w:t>
      </w:r>
      <w:r>
        <w:t>-either finite or infinite-, when there is not except caused beings in it, needs an external cause</w:t>
      </w:r>
      <w:r w:rsidR="00652898">
        <w:t xml:space="preserve">, </w:t>
      </w:r>
      <w:r>
        <w:t>but it conjoins inescapably an ultimate side. It was also made clear that, if there is a being tha</w:t>
      </w:r>
      <w:r w:rsidR="00047C99">
        <w:t xml:space="preserve">t </w:t>
      </w:r>
      <w:r>
        <w:t>is not caused then it will be entire side and ultimate. Therefore, every series ends at necessar</w:t>
      </w:r>
      <w:r w:rsidR="00047C99">
        <w:t xml:space="preserve">y </w:t>
      </w:r>
      <w:r>
        <w:t>being in essence."</w:t>
      </w:r>
    </w:p>
    <w:p w:rsidR="00B05F85" w:rsidRDefault="00B05F85" w:rsidP="00B05F85">
      <w:pPr>
        <w:pStyle w:val="libNormal"/>
      </w:pPr>
      <w:r>
        <w:t>This was what Avicenna said in his Seddiqin Argument. It needs explanation and mor</w:t>
      </w:r>
      <w:r w:rsidR="00047C99">
        <w:t xml:space="preserve">e </w:t>
      </w:r>
      <w:r>
        <w:t>classifications in order to become clearer.</w:t>
      </w:r>
    </w:p>
    <w:p w:rsidR="00B05F85" w:rsidRDefault="00B05F85" w:rsidP="00B05F85">
      <w:pPr>
        <w:pStyle w:val="libNormal"/>
      </w:pPr>
      <w:r>
        <w:t>His argument runs in following titles:</w:t>
      </w:r>
    </w:p>
    <w:p w:rsidR="00B05F85" w:rsidRDefault="00B05F85" w:rsidP="00B05F85">
      <w:pPr>
        <w:pStyle w:val="libNormal"/>
      </w:pPr>
      <w:r>
        <w:t>(1) The division of existence into possible existence and necessary existence.</w:t>
      </w:r>
    </w:p>
    <w:p w:rsidR="00B05F85" w:rsidRDefault="00B05F85" w:rsidP="00B05F85">
      <w:pPr>
        <w:pStyle w:val="libNormal"/>
      </w:pPr>
      <w:r>
        <w:t>(2) The need of possible existence for another being for its existence.</w:t>
      </w:r>
    </w:p>
    <w:p w:rsidR="00B05F85" w:rsidRDefault="00B05F85" w:rsidP="00B05F85">
      <w:pPr>
        <w:pStyle w:val="libNormal"/>
      </w:pPr>
      <w:r>
        <w:t>(3) This other being is either necessary or possible existence; in the second assumption i</w:t>
      </w:r>
      <w:r w:rsidR="00047C99">
        <w:t xml:space="preserve">t </w:t>
      </w:r>
      <w:r>
        <w:t>constitutes either a vicious circle, an infinite succession, or ends in a necessary being.</w:t>
      </w:r>
    </w:p>
    <w:p w:rsidR="00B05F85" w:rsidRDefault="00B05F85" w:rsidP="00B05F85">
      <w:pPr>
        <w:pStyle w:val="libNormal"/>
      </w:pPr>
      <w:r>
        <w:t>(4) The infinite succession of an existential series is not possible because:</w:t>
      </w:r>
    </w:p>
    <w:p w:rsidR="00B05F85" w:rsidRDefault="00B05F85" w:rsidP="00B05F85">
      <w:pPr>
        <w:pStyle w:val="libNormal"/>
      </w:pPr>
      <w:r>
        <w:t>a) The series as a whole needs a cause.</w:t>
      </w:r>
    </w:p>
    <w:p w:rsidR="00B05F85" w:rsidRDefault="00B05F85" w:rsidP="00B05F85">
      <w:pPr>
        <w:pStyle w:val="libNormal"/>
      </w:pPr>
      <w:r>
        <w:lastRenderedPageBreak/>
        <w:t>b) This cause can not be all of those possible beings or one of them or a part of them</w:t>
      </w:r>
      <w:r w:rsidR="00652898">
        <w:t xml:space="preserve">, </w:t>
      </w:r>
      <w:r>
        <w:t>therefore:</w:t>
      </w:r>
    </w:p>
    <w:p w:rsidR="00B05F85" w:rsidRDefault="00B05F85" w:rsidP="00B05F85">
      <w:pPr>
        <w:pStyle w:val="libNormal"/>
      </w:pPr>
      <w:r>
        <w:t>c) It must be out of series It results that:</w:t>
      </w:r>
    </w:p>
    <w:p w:rsidR="00B05F85" w:rsidRDefault="00B05F85" w:rsidP="00B05F85">
      <w:pPr>
        <w:pStyle w:val="libNormal"/>
      </w:pPr>
      <w:r>
        <w:t>1. this cause of the series is the cause of those possible beings one by one before being th</w:t>
      </w:r>
      <w:r w:rsidR="00047C99">
        <w:t xml:space="preserve">e </w:t>
      </w:r>
      <w:r>
        <w:t>cause of the series.</w:t>
      </w:r>
    </w:p>
    <w:p w:rsidR="00B05F85" w:rsidRDefault="00B05F85" w:rsidP="00B05F85">
      <w:pPr>
        <w:pStyle w:val="libNormal"/>
      </w:pPr>
      <w:r>
        <w:t>2. This cause must be ultimate.</w:t>
      </w:r>
    </w:p>
    <w:p w:rsidR="00B05F85" w:rsidRDefault="00B05F85" w:rsidP="00B05F85">
      <w:pPr>
        <w:pStyle w:val="libNormal"/>
      </w:pPr>
      <w:r>
        <w:t>d) This cause can not be possible being, because it is ultimate; therefore:</w:t>
      </w:r>
    </w:p>
    <w:p w:rsidR="00B05F85" w:rsidRDefault="00B05F85" w:rsidP="00B05F85">
      <w:pPr>
        <w:pStyle w:val="libNormal"/>
      </w:pPr>
      <w:r>
        <w:t xml:space="preserve">(5) Every series of cause and caused -either finite or infinite- must end ultimately at </w:t>
      </w:r>
      <w:r w:rsidR="00047C99">
        <w:t xml:space="preserve">a </w:t>
      </w:r>
      <w:r>
        <w:t>necessary being.</w:t>
      </w:r>
    </w:p>
    <w:p w:rsidR="00B05F85" w:rsidRDefault="00B05F85" w:rsidP="00B05F85">
      <w:pPr>
        <w:pStyle w:val="libNormal"/>
      </w:pPr>
      <w:r>
        <w:t>(6) The existence either is necessary or end ultimately at a necessary existence.</w:t>
      </w:r>
    </w:p>
    <w:p w:rsidR="00B05F85" w:rsidRDefault="00B05F85" w:rsidP="00AB12B8">
      <w:pPr>
        <w:pStyle w:val="libBold1"/>
      </w:pPr>
      <w:r>
        <w:t>We return to each of these titles to see what can be understood from Avicenna'</w:t>
      </w:r>
      <w:r w:rsidR="00047C99">
        <w:t xml:space="preserve">s </w:t>
      </w:r>
      <w:r>
        <w:t>intention:</w:t>
      </w:r>
    </w:p>
    <w:p w:rsidR="00B05F85" w:rsidRDefault="00B05F85" w:rsidP="00B05F85">
      <w:pPr>
        <w:pStyle w:val="libNormal"/>
        <w:rPr>
          <w:rtl/>
        </w:rPr>
      </w:pPr>
      <w:r>
        <w:t>(1) As it was seen in his previous argument -in the Al-Negat-, the division o</w:t>
      </w:r>
      <w:r w:rsidR="00047C99">
        <w:t xml:space="preserve">f </w:t>
      </w:r>
      <w:r>
        <w:t xml:space="preserve">existence in reality or mind constitutes some difficulties for the proof of the existence of </w:t>
      </w:r>
      <w:r w:rsidR="00047C99">
        <w:t xml:space="preserve">a </w:t>
      </w:r>
      <w:r>
        <w:t>necessary being. But the comparison of existence to an existent being and surveyin</w:t>
      </w:r>
      <w:r w:rsidR="00047C99">
        <w:t xml:space="preserve">g </w:t>
      </w:r>
      <w:r>
        <w:t>whether it is necessary or possible, does not have those difficulties. We saw that he did no</w:t>
      </w:r>
      <w:r w:rsidR="00047C99">
        <w:t xml:space="preserve">t </w:t>
      </w:r>
      <w:r>
        <w:t>pose his criteria of this division in his previous book, Al-Negat, but he declared clearly hi</w:t>
      </w:r>
      <w:r w:rsidR="00047C99">
        <w:t xml:space="preserve">s </w:t>
      </w:r>
    </w:p>
    <w:p w:rsidR="00B05F85" w:rsidRDefault="00B05F85" w:rsidP="00B05F85">
      <w:pPr>
        <w:pStyle w:val="libNormal"/>
      </w:pPr>
      <w:r>
        <w:t>criteria in the book, Al-Esharat wa al-Tanbihat. He said that if we survey existence i</w:t>
      </w:r>
      <w:r w:rsidR="00047C99">
        <w:t xml:space="preserve">n </w:t>
      </w:r>
      <w:r>
        <w:t>essence of every existent being only in so far as it is existent being -not in other respect-, i</w:t>
      </w:r>
      <w:r w:rsidR="00047C99">
        <w:t xml:space="preserve">t </w:t>
      </w:r>
      <w:r>
        <w:t>can be either necessary in essence or possible in essence.</w:t>
      </w:r>
    </w:p>
    <w:p w:rsidR="00B05F85" w:rsidRDefault="00B05F85" w:rsidP="00B05F85">
      <w:pPr>
        <w:pStyle w:val="libNormal"/>
      </w:pPr>
      <w:r>
        <w:t>This is because it can not be impossible existence because it is assumed to b</w:t>
      </w:r>
      <w:r w:rsidR="00047C99">
        <w:t xml:space="preserve">e </w:t>
      </w:r>
      <w:r>
        <w:t>an existent being; and if existence is in its essence so that it necessitates existence in it</w:t>
      </w:r>
      <w:r w:rsidR="00047C99">
        <w:t xml:space="preserve">s </w:t>
      </w:r>
      <w:r>
        <w:t>essence like wetness for water, it will be necessary being in and from its essence; and if i</w:t>
      </w:r>
      <w:r w:rsidR="00047C99">
        <w:t xml:space="preserve">t </w:t>
      </w:r>
      <w:r>
        <w:t>does not require in its essence existence and non-existence it will be possible existence i</w:t>
      </w:r>
      <w:r w:rsidR="00047C99">
        <w:t xml:space="preserve">n </w:t>
      </w:r>
      <w:r>
        <w:t>its essence which will exist by its cause and will be non-existence without its cause.</w:t>
      </w:r>
    </w:p>
    <w:p w:rsidR="00B05F85" w:rsidRDefault="00B05F85" w:rsidP="00B05F85">
      <w:pPr>
        <w:pStyle w:val="libNormal"/>
      </w:pPr>
      <w:r>
        <w:t>Avicenna did not survey existence in a special existent being that has existenc</w:t>
      </w:r>
      <w:r w:rsidR="00047C99">
        <w:t xml:space="preserve">e </w:t>
      </w:r>
      <w:r>
        <w:t>certainly but he compared existence with the essence of every existent being in so far as i</w:t>
      </w:r>
      <w:r w:rsidR="00047C99">
        <w:t xml:space="preserve">t </w:t>
      </w:r>
      <w:r>
        <w:t>is existent being, like when you survey redness with the essence of apple in so far as it i</w:t>
      </w:r>
      <w:r w:rsidR="00047C99">
        <w:t xml:space="preserve">s </w:t>
      </w:r>
      <w:r>
        <w:t>apple. It is clear that redness is not in the essence of apple, although a special red apple i</w:t>
      </w:r>
      <w:r w:rsidR="00047C99">
        <w:t xml:space="preserve">s </w:t>
      </w:r>
      <w:r>
        <w:t>certainly red.</w:t>
      </w:r>
    </w:p>
    <w:p w:rsidR="00B05F85" w:rsidRDefault="00B05F85" w:rsidP="00B05F85">
      <w:pPr>
        <w:pStyle w:val="libNormal"/>
      </w:pPr>
      <w:r>
        <w:t>In this division he did not take account of special beings, but he respecte</w:t>
      </w:r>
      <w:r w:rsidR="00047C99">
        <w:t xml:space="preserve">d </w:t>
      </w:r>
      <w:r>
        <w:t>every being in so far as it was an existent being. Therefore, no special being -either one o</w:t>
      </w:r>
      <w:r w:rsidR="00047C99">
        <w:t xml:space="preserve">r </w:t>
      </w:r>
      <w:r>
        <w:t>many or whole- is the base of this argument so that this special imperfect being helps us t</w:t>
      </w:r>
      <w:r w:rsidR="00047C99">
        <w:t xml:space="preserve">o </w:t>
      </w:r>
      <w:r>
        <w:t>reach the existence of most perfect being, viz. God. Because of this fact Avicenna name</w:t>
      </w:r>
      <w:r w:rsidR="00047C99">
        <w:t xml:space="preserve">d </w:t>
      </w:r>
      <w:r>
        <w:t>his argument Seddiqin. He begins with existence and its kinds in every assumed existen</w:t>
      </w:r>
      <w:r w:rsidR="00047C99">
        <w:t xml:space="preserve">t </w:t>
      </w:r>
      <w:r>
        <w:t>being without any regard to special existent beings. He says at the end of this chapter o</w:t>
      </w:r>
      <w:r w:rsidR="00047C99">
        <w:t xml:space="preserve">f </w:t>
      </w:r>
      <w:r>
        <w:t>Al-Esharat wa al-Tanbihat that27:</w:t>
      </w:r>
    </w:p>
    <w:p w:rsidR="00B05F85" w:rsidRPr="00AB12B8" w:rsidRDefault="00B05F85" w:rsidP="00B05F85">
      <w:pPr>
        <w:pStyle w:val="libNormal"/>
        <w:rPr>
          <w:rStyle w:val="libItalicChar"/>
        </w:rPr>
      </w:pPr>
      <w:r>
        <w:t>"</w:t>
      </w:r>
      <w:r w:rsidRPr="00AB12B8">
        <w:rPr>
          <w:rStyle w:val="libItalicChar"/>
        </w:rPr>
        <w:t>Consider, how our statements in proving the First -Almighty- and His unity an</w:t>
      </w:r>
      <w:r w:rsidR="00047C99" w:rsidRPr="00AB12B8">
        <w:rPr>
          <w:rStyle w:val="libItalicChar"/>
        </w:rPr>
        <w:t xml:space="preserve">d </w:t>
      </w:r>
      <w:r w:rsidRPr="00AB12B8">
        <w:rPr>
          <w:rStyle w:val="libItalicChar"/>
        </w:rPr>
        <w:t>his acquaintance from all deficiencies did not need anything other than existence itself, an</w:t>
      </w:r>
      <w:r w:rsidR="00047C99" w:rsidRPr="00AB12B8">
        <w:rPr>
          <w:rStyle w:val="libItalicChar"/>
        </w:rPr>
        <w:t xml:space="preserve">d </w:t>
      </w:r>
      <w:r w:rsidRPr="00AB12B8">
        <w:rPr>
          <w:rStyle w:val="libItalicChar"/>
        </w:rPr>
        <w:t>there is no need to consider His creatures and acts. Although they are, also, some reasons fo</w:t>
      </w:r>
      <w:r w:rsidR="00047C99" w:rsidRPr="00AB12B8">
        <w:rPr>
          <w:rStyle w:val="libItalicChar"/>
        </w:rPr>
        <w:t xml:space="preserve">r </w:t>
      </w:r>
      <w:r w:rsidRPr="00AB12B8">
        <w:rPr>
          <w:rStyle w:val="libItalicChar"/>
        </w:rPr>
        <w:t>His existence, but this kind of demonstration is a stronger one and have a higher position. Thi</w:t>
      </w:r>
      <w:r w:rsidR="00047C99" w:rsidRPr="00AB12B8">
        <w:rPr>
          <w:rStyle w:val="libItalicChar"/>
        </w:rPr>
        <w:t xml:space="preserve">s </w:t>
      </w:r>
      <w:r w:rsidRPr="00AB12B8">
        <w:rPr>
          <w:rStyle w:val="libItalicChar"/>
        </w:rPr>
        <w:t xml:space="preserve">means, </w:t>
      </w:r>
      <w:r w:rsidRPr="00AB12B8">
        <w:rPr>
          <w:rStyle w:val="libItalicChar"/>
        </w:rPr>
        <w:lastRenderedPageBreak/>
        <w:t>when we survey the models of existence we consider that existence, in so far as it i</w:t>
      </w:r>
      <w:r w:rsidR="00047C99" w:rsidRPr="00AB12B8">
        <w:rPr>
          <w:rStyle w:val="libItalicChar"/>
        </w:rPr>
        <w:t xml:space="preserve">s </w:t>
      </w:r>
      <w:r w:rsidRPr="00AB12B8">
        <w:rPr>
          <w:rStyle w:val="libItalicChar"/>
        </w:rPr>
        <w:t>existence, calls witness to the existence of God, then it calls witness to other beings."</w:t>
      </w:r>
    </w:p>
    <w:p w:rsidR="00B05F85" w:rsidRDefault="00B05F85" w:rsidP="00B05F85">
      <w:pPr>
        <w:pStyle w:val="libNormal"/>
      </w:pPr>
      <w:r>
        <w:t>(2) Since possible being does not have its existence from its essence, therefore</w:t>
      </w:r>
      <w:r w:rsidR="00652898">
        <w:t xml:space="preserve">, </w:t>
      </w:r>
      <w:r>
        <w:t>it must have it from another being; like when you say, since clothes do not require wetnes</w:t>
      </w:r>
      <w:r w:rsidR="00047C99">
        <w:t xml:space="preserve">s </w:t>
      </w:r>
      <w:r>
        <w:t>in their essence, a wet clothes must have wetness from another source than its essence.</w:t>
      </w:r>
    </w:p>
    <w:p w:rsidR="00B05F85" w:rsidRDefault="00B05F85" w:rsidP="00B05F85">
      <w:pPr>
        <w:pStyle w:val="libNormal"/>
        <w:rPr>
          <w:rtl/>
        </w:rPr>
      </w:pPr>
      <w:r>
        <w:t>Avicenna argues that: 'Since the possible being, in so far as it is possible, does not requir</w:t>
      </w:r>
      <w:r w:rsidR="00047C99">
        <w:t xml:space="preserve">e </w:t>
      </w:r>
      <w:r>
        <w:t>existence, and existence is not preferred over non-existence in its essence, therefore, if on</w:t>
      </w:r>
      <w:r w:rsidR="00047C99">
        <w:t xml:space="preserve">e </w:t>
      </w:r>
    </w:p>
    <w:p w:rsidR="00B05F85" w:rsidRDefault="00B05F85" w:rsidP="00B05F85">
      <w:pPr>
        <w:pStyle w:val="libNormal"/>
      </w:pPr>
      <w:r>
        <w:t>of them (existence or non-existence) is preferred to another, it must be because of th</w:t>
      </w:r>
      <w:r w:rsidR="00047C99">
        <w:t xml:space="preserve">e </w:t>
      </w:r>
      <w:r>
        <w:t>presence of another being or its absence.'</w:t>
      </w:r>
    </w:p>
    <w:p w:rsidR="00B05F85" w:rsidRDefault="00B05F85" w:rsidP="00B05F85">
      <w:pPr>
        <w:pStyle w:val="libNormal"/>
      </w:pPr>
      <w:r>
        <w:t>(3) That other being can be either necessary or possible. If it is necessary w</w:t>
      </w:r>
      <w:r w:rsidR="00047C99">
        <w:t xml:space="preserve">e </w:t>
      </w:r>
      <w:r>
        <w:t>will reach our purpose that there is a necessary being that has its existence through it</w:t>
      </w:r>
      <w:r w:rsidR="00047C99">
        <w:t xml:space="preserve">s </w:t>
      </w:r>
      <w:r>
        <w:t>essence. If it is possible it will either end at a necessary being, or will depend on anothe</w:t>
      </w:r>
      <w:r w:rsidR="00047C99">
        <w:t xml:space="preserve">r </w:t>
      </w:r>
      <w:r>
        <w:t>possible being in a vicious circle, or will continue ad infinitum. Avicenna explains the thir</w:t>
      </w:r>
      <w:r w:rsidR="00047C99">
        <w:t xml:space="preserve">d </w:t>
      </w:r>
      <w:r>
        <w:t>assumption. He tries to reject infinite succession; therefore he concludes the firs</w:t>
      </w:r>
      <w:r w:rsidR="00047C99">
        <w:t xml:space="preserve">t </w:t>
      </w:r>
      <w:r>
        <w:t>assumption that there is a necessary being. Since the rejection of the second assumptio</w:t>
      </w:r>
      <w:r w:rsidR="00047C99">
        <w:t xml:space="preserve">n </w:t>
      </w:r>
      <w:r>
        <w:t>that there is a vicious circle is clear for him, because it requires priority of a being to itsel</w:t>
      </w:r>
      <w:r w:rsidR="00047C99">
        <w:t xml:space="preserve">f </w:t>
      </w:r>
      <w:r>
        <w:t>which is absurd, therefore he does not explain it directly; his argument for rejecting infinit</w:t>
      </w:r>
      <w:r w:rsidR="00047C99">
        <w:t xml:space="preserve">e </w:t>
      </w:r>
      <w:r>
        <w:t>succession is set up in a way that it is also an argument for rejecting a vicious circle.</w:t>
      </w:r>
    </w:p>
    <w:p w:rsidR="00B05F85" w:rsidRDefault="00B05F85" w:rsidP="00B05F85">
      <w:pPr>
        <w:pStyle w:val="libNormal"/>
      </w:pPr>
      <w:r>
        <w:t>(4) For rejecting infinite succession, he demonstrates that the series of possibl</w:t>
      </w:r>
      <w:r w:rsidR="00047C99">
        <w:t xml:space="preserve">e </w:t>
      </w:r>
      <w:r>
        <w:t>beings as a whole -either finite or infinite- needs also a cause to be a series; and this caus</w:t>
      </w:r>
      <w:r w:rsidR="00047C99">
        <w:t xml:space="preserve">e </w:t>
      </w:r>
      <w:r>
        <w:t>can not be an internal one in the series, therefore it must be out of the series that has bee</w:t>
      </w:r>
      <w:r w:rsidR="00047C99">
        <w:t xml:space="preserve">n </w:t>
      </w:r>
      <w:r>
        <w:t>gathered of all possible beings. This outer cause can not be anything other than necessar</w:t>
      </w:r>
      <w:r w:rsidR="00047C99">
        <w:t xml:space="preserve">y </w:t>
      </w:r>
      <w:r>
        <w:t>being because:</w:t>
      </w:r>
    </w:p>
    <w:p w:rsidR="00B05F85" w:rsidRDefault="00B05F85" w:rsidP="00B05F85">
      <w:pPr>
        <w:pStyle w:val="libNormal"/>
      </w:pPr>
      <w:r>
        <w:t>a: If the series does not need any cause at all, since it exists or has existence, it mus</w:t>
      </w:r>
      <w:r w:rsidR="00047C99">
        <w:t xml:space="preserve">t </w:t>
      </w:r>
      <w:r>
        <w:t>be a necessary being that is an uncaused existence. But it is impossible that the series ca</w:t>
      </w:r>
      <w:r w:rsidR="00047C99">
        <w:t xml:space="preserve">n </w:t>
      </w:r>
      <w:r>
        <w:t>be a necessary existence because it needs its units to be a series. Therefore it needs a cause.</w:t>
      </w:r>
    </w:p>
    <w:p w:rsidR="00FA5400" w:rsidRDefault="00B05F85" w:rsidP="00B05F85">
      <w:pPr>
        <w:pStyle w:val="libNormal"/>
      </w:pPr>
      <w:r>
        <w:t>b: However, this cause cannot be either all of its units, or one of them or some o</w:t>
      </w:r>
      <w:r w:rsidR="00047C99">
        <w:t xml:space="preserve">f </w:t>
      </w:r>
      <w:r>
        <w:t>them. Since all of the units is not other than the series, therefore, it can not be its caus</w:t>
      </w:r>
      <w:r w:rsidR="00047C99">
        <w:t xml:space="preserve">e </w:t>
      </w:r>
      <w:r>
        <w:t>because it will be the cause of itself, which is absurd because than it would be prior t</w:t>
      </w:r>
      <w:r w:rsidR="00047C99">
        <w:t xml:space="preserve">o </w:t>
      </w:r>
      <w:r>
        <w:t>itself, which is impossible. The cause of the series cannot be, also, every one of the units</w:t>
      </w:r>
      <w:r w:rsidR="00D01119">
        <w:t xml:space="preserve">; </w:t>
      </w:r>
      <w:r>
        <w:t>because every one does not require the existence of all (otherwise the series of all will exis</w:t>
      </w:r>
      <w:r w:rsidR="00047C99">
        <w:t xml:space="preserve">t </w:t>
      </w:r>
      <w:r>
        <w:t>by the existence of every one). The cause cannot be one of the units because since w</w:t>
      </w:r>
      <w:r w:rsidR="00047C99">
        <w:t xml:space="preserve">e </w:t>
      </w:r>
      <w:r>
        <w:t>assumed that every unit is possible and is a caused being without any difference fro</w:t>
      </w:r>
      <w:r w:rsidR="00047C99">
        <w:t xml:space="preserve">m </w:t>
      </w:r>
      <w:r>
        <w:t>another one in so far as it is possible and caused, then every one that is assumed as caus</w:t>
      </w:r>
      <w:r w:rsidR="00047C99">
        <w:t xml:space="preserve">e </w:t>
      </w:r>
      <w:r>
        <w:t>of the series has certainly a cause and its cause prefers to it to which would have priority i</w:t>
      </w:r>
      <w:r w:rsidR="00047C99">
        <w:t xml:space="preserve">n </w:t>
      </w:r>
      <w:r>
        <w:t>being the cause of the series; therefore no one can be the cause of the series.</w:t>
      </w:r>
    </w:p>
    <w:p w:rsidR="00B05F85" w:rsidRDefault="00B05F85" w:rsidP="00B05F85">
      <w:pPr>
        <w:pStyle w:val="libNormal"/>
      </w:pPr>
      <w:r>
        <w:t>c: Since the cause of the series can be neither all of its units, nor every one of them</w:t>
      </w:r>
      <w:r w:rsidR="00652898">
        <w:t xml:space="preserve">, </w:t>
      </w:r>
      <w:r>
        <w:t>nor one of them, therefore, it must be out of the series and it must be absolutely the caus</w:t>
      </w:r>
      <w:r w:rsidR="00047C99">
        <w:t xml:space="preserve">e </w:t>
      </w:r>
      <w:r>
        <w:t>of the series therefore:</w:t>
      </w:r>
    </w:p>
    <w:p w:rsidR="00B05F85" w:rsidRDefault="00B05F85" w:rsidP="00B05F85">
      <w:pPr>
        <w:pStyle w:val="libNormal"/>
      </w:pPr>
      <w:r>
        <w:lastRenderedPageBreak/>
        <w:t>1) This cause must be, firstly, the cause of every one in the series. For proving thi</w:t>
      </w:r>
      <w:r w:rsidR="00047C99">
        <w:t xml:space="preserve">s </w:t>
      </w:r>
      <w:r>
        <w:t>statement he demonstrates by Reductio ad absurdum in the following statement that i</w:t>
      </w:r>
      <w:r w:rsidR="00047C99">
        <w:t xml:space="preserve">f </w:t>
      </w:r>
      <w:r>
        <w:t>every one does not need this cause then the whole that is constructed from all of thos</w:t>
      </w:r>
      <w:r w:rsidR="00047C99">
        <w:t xml:space="preserve">e </w:t>
      </w:r>
      <w:r>
        <w:t>units will not need the cause of the series because if all of them exist, the whole and th</w:t>
      </w:r>
      <w:r w:rsidR="00047C99">
        <w:t xml:space="preserve">e </w:t>
      </w:r>
      <w:r>
        <w:t>series will exist without any need for that cause, while it is proved that the series does nee</w:t>
      </w:r>
      <w:r w:rsidR="00047C99">
        <w:t xml:space="preserve">d </w:t>
      </w:r>
      <w:r>
        <w:t>a cause. On the other hand, if some of those do not need it, then the cause of the series wil</w:t>
      </w:r>
      <w:r w:rsidR="00047C99">
        <w:t xml:space="preserve">l </w:t>
      </w:r>
      <w:r>
        <w:t>not be the cause of the series absolutely, but it can be the cause of a part of them not of al</w:t>
      </w:r>
      <w:r w:rsidR="00047C99">
        <w:t xml:space="preserve">l </w:t>
      </w:r>
      <w:r>
        <w:t>of them as a whole.</w:t>
      </w:r>
    </w:p>
    <w:p w:rsidR="00B05F85" w:rsidRDefault="00B05F85" w:rsidP="00B05F85">
      <w:pPr>
        <w:pStyle w:val="libNormal"/>
      </w:pPr>
      <w:r>
        <w:t>2) The cause of the series which is outside of the series must be on the ultimate side of th</w:t>
      </w:r>
      <w:r w:rsidR="00047C99">
        <w:t xml:space="preserve">e </w:t>
      </w:r>
      <w:r>
        <w:t>series because were it an intermediate it would be caused one, for an intermediate cause i</w:t>
      </w:r>
      <w:r w:rsidR="00047C99">
        <w:t xml:space="preserve">s </w:t>
      </w:r>
      <w:r>
        <w:t>one that is both the cause of a being and at the same time caused of another being.</w:t>
      </w:r>
    </w:p>
    <w:p w:rsidR="00B05F85" w:rsidRDefault="00B05F85" w:rsidP="00B05F85">
      <w:pPr>
        <w:pStyle w:val="libNormal"/>
      </w:pPr>
      <w:r>
        <w:t>d: Since all possible beings are gathered in the series, the cause of the series is no</w:t>
      </w:r>
      <w:r w:rsidR="00047C99">
        <w:t xml:space="preserve">t </w:t>
      </w:r>
      <w:r>
        <w:t>in the series but it is out of the series as its ultimate side; therefore it can not be a possibl</w:t>
      </w:r>
      <w:r w:rsidR="00047C99">
        <w:t xml:space="preserve">e </w:t>
      </w:r>
      <w:r>
        <w:t>being.</w:t>
      </w:r>
    </w:p>
    <w:p w:rsidR="00B05F85" w:rsidRDefault="00B05F85" w:rsidP="00B05F85">
      <w:pPr>
        <w:pStyle w:val="libNormal"/>
      </w:pPr>
      <w:r>
        <w:t xml:space="preserve">(5) Every series of cause and caused or possible beings -either finite or infinite- needs </w:t>
      </w:r>
      <w:r w:rsidR="00047C99">
        <w:t xml:space="preserve">a </w:t>
      </w:r>
      <w:r>
        <w:t>cause that is not in the series and which it must be a necessary existence.</w:t>
      </w:r>
    </w:p>
    <w:p w:rsidR="00B05F85" w:rsidRDefault="00B05F85" w:rsidP="00B05F85">
      <w:pPr>
        <w:pStyle w:val="libNormal"/>
      </w:pPr>
      <w:r>
        <w:t>(6) Therefore, either the existence is necessary, or it ends ultimately at a necessary being.</w:t>
      </w:r>
    </w:p>
    <w:p w:rsidR="00B05F85" w:rsidRDefault="00B05F85" w:rsidP="00B05F85">
      <w:pPr>
        <w:pStyle w:val="libNormal"/>
      </w:pPr>
      <w:r>
        <w:t>This was the Seddiqin Argument in Avicenna's writings. Thereafter, he se</w:t>
      </w:r>
      <w:r w:rsidR="00047C99">
        <w:t xml:space="preserve">t </w:t>
      </w:r>
      <w:r>
        <w:t>forth some arguments for the unity of Necessary Being and proves its attributes and acts</w:t>
      </w:r>
      <w:r w:rsidR="00652898">
        <w:t xml:space="preserve">, </w:t>
      </w:r>
      <w:r>
        <w:t>one after one. As he has emphasized at the end of this chapter of the book Al-Esharat w</w:t>
      </w:r>
      <w:r w:rsidR="00047C99">
        <w:t xml:space="preserve">a </w:t>
      </w:r>
      <w:r>
        <w:t>al-Tanbihat, in this argument he does not use any special and incomplete fact to prove th</w:t>
      </w:r>
      <w:r w:rsidR="00047C99">
        <w:t xml:space="preserve">e </w:t>
      </w:r>
      <w:r>
        <w:t>existence of God, but erects his argument only on the existence in an absolute sens</w:t>
      </w:r>
      <w:r w:rsidR="00047C99">
        <w:t xml:space="preserve">e </w:t>
      </w:r>
      <w:r>
        <w:t>without pointing to any special existent being.</w:t>
      </w:r>
    </w:p>
    <w:p w:rsidR="00FA5400" w:rsidRDefault="00B05F85" w:rsidP="00AB12B8">
      <w:pPr>
        <w:pStyle w:val="libNormal"/>
      </w:pPr>
      <w:r>
        <w:t>As seen, Avicenna's Seddiqin Argument did not depend on special finite fact i</w:t>
      </w:r>
      <w:r w:rsidR="00047C99">
        <w:t xml:space="preserve">n </w:t>
      </w:r>
      <w:r>
        <w:t>the world. It was good to set forth an argument which leads us first to God then to othe</w:t>
      </w:r>
      <w:r w:rsidR="00047C99">
        <w:t xml:space="preserve">r </w:t>
      </w:r>
      <w:r>
        <w:t>beings as His acts. But the power of his argument have may be doubted, especially hi</w:t>
      </w:r>
      <w:r w:rsidR="00047C99">
        <w:t xml:space="preserve">s </w:t>
      </w:r>
      <w:r>
        <w:t>argument for rejecting an infinite succession of causes, though he had proposed stronge</w:t>
      </w:r>
      <w:r w:rsidR="00047C99">
        <w:t xml:space="preserve">r </w:t>
      </w:r>
      <w:r>
        <w:t>arguments for this rejection in other places, specially be famous "The intermediate part an</w:t>
      </w:r>
      <w:r w:rsidR="00047C99">
        <w:t xml:space="preserve">d </w:t>
      </w:r>
      <w:r>
        <w:t>ultimate side" argument.</w:t>
      </w:r>
    </w:p>
    <w:p w:rsidR="00B05F85" w:rsidRDefault="00B05F85" w:rsidP="00AB12B8">
      <w:pPr>
        <w:pStyle w:val="Heading2Center"/>
      </w:pPr>
      <w:bookmarkStart w:id="38" w:name="_Toc403563219"/>
      <w:r>
        <w:t>The Advantages of Mulla Sadra's Seddiqin Argument ove</w:t>
      </w:r>
      <w:r w:rsidR="00047C99">
        <w:t xml:space="preserve">r </w:t>
      </w:r>
      <w:r>
        <w:t>Avicenna's:</w:t>
      </w:r>
      <w:bookmarkEnd w:id="38"/>
    </w:p>
    <w:p w:rsidR="00B05F85" w:rsidRDefault="00B05F85" w:rsidP="00B05F85">
      <w:pPr>
        <w:pStyle w:val="libNormal"/>
      </w:pPr>
      <w:r>
        <w:t>First of all, it must be noted that Avicenna had two kinds of argumentation fo</w:t>
      </w:r>
      <w:r w:rsidR="00047C99">
        <w:t xml:space="preserve">r </w:t>
      </w:r>
      <w:r>
        <w:t>the existence of God, the first one is a cosmological type of argumentation that begins wit</w:t>
      </w:r>
      <w:r w:rsidR="00047C99">
        <w:t xml:space="preserve">h </w:t>
      </w:r>
      <w:r>
        <w:t>the fact that there are some possible beings in external world. This is what has been know</w:t>
      </w:r>
      <w:r w:rsidR="00047C99">
        <w:t xml:space="preserve">n </w:t>
      </w:r>
      <w:r>
        <w:t>in Western philosophy as Avicenna's argument for the existence of God. The second one i</w:t>
      </w:r>
      <w:r w:rsidR="00047C99">
        <w:t xml:space="preserve">s </w:t>
      </w:r>
      <w:r>
        <w:t>a Seddiqin type of argumentation. Here he did not apply a certain fact of beings, bu</w:t>
      </w:r>
      <w:r w:rsidR="00047C99">
        <w:t xml:space="preserve">t </w:t>
      </w:r>
      <w:r>
        <w:t>analyzed existence without any specification. Then he divided it in a rational way int</w:t>
      </w:r>
      <w:r w:rsidR="00047C99">
        <w:t xml:space="preserve">o </w:t>
      </w:r>
      <w:r>
        <w:t>necessary and possible, and concluded that it is either necessary or possible. If th</w:t>
      </w:r>
      <w:r w:rsidR="00047C99">
        <w:t xml:space="preserve">e </w:t>
      </w:r>
      <w:r>
        <w:t>existence is the first one it is just his purpose that there is a necessary being, and if it is th</w:t>
      </w:r>
      <w:r w:rsidR="00047C99">
        <w:t xml:space="preserve">e </w:t>
      </w:r>
      <w:r>
        <w:t xml:space="preserve">second one it is </w:t>
      </w:r>
      <w:r>
        <w:lastRenderedPageBreak/>
        <w:t>obligated to reach a necessary existence because of the absurdity o</w:t>
      </w:r>
      <w:r w:rsidR="00047C99">
        <w:t xml:space="preserve">f </w:t>
      </w:r>
      <w:r>
        <w:t>infinite succession in this matter. In view of its commentators the Seddiqin Argument a</w:t>
      </w:r>
      <w:r w:rsidR="00047C99">
        <w:t xml:space="preserve">s </w:t>
      </w:r>
      <w:r>
        <w:t>posed by Mulla Sadra has the following advantages over Avicenna's Seddiqin Argument:</w:t>
      </w:r>
    </w:p>
    <w:p w:rsidR="00B05F85" w:rsidRDefault="00B05F85" w:rsidP="00B05F85">
      <w:pPr>
        <w:pStyle w:val="libNormal"/>
      </w:pPr>
      <w:r>
        <w:t>1- In Avicenna's philosophy the argument begins with the concept of existenc</w:t>
      </w:r>
      <w:r w:rsidR="00047C99">
        <w:t xml:space="preserve">e </w:t>
      </w:r>
      <w:r>
        <w:t>not in so far as it is a concept but in so far as it is a concept about reality; but in Sadra'</w:t>
      </w:r>
      <w:r w:rsidR="00047C99">
        <w:t xml:space="preserve">s </w:t>
      </w:r>
      <w:r>
        <w:t>philosophy the discussion is about the truth of existence that is fundamentally real, not it</w:t>
      </w:r>
      <w:r w:rsidR="00047C99">
        <w:t xml:space="preserve">s </w:t>
      </w:r>
      <w:r>
        <w:t>notion. In the first one, the division is in concept of existence while in the second one th</w:t>
      </w:r>
      <w:r w:rsidR="00047C99">
        <w:t xml:space="preserve">e </w:t>
      </w:r>
      <w:r>
        <w:t>division is in the reality and truth of existence.</w:t>
      </w:r>
    </w:p>
    <w:p w:rsidR="00B05F85" w:rsidRDefault="00B05F85" w:rsidP="00B05F85">
      <w:pPr>
        <w:pStyle w:val="libNormal"/>
      </w:pPr>
      <w:r>
        <w:t>2- Avicenna's intention of possibility is "quidditive possibility" while Mull</w:t>
      </w:r>
      <w:r w:rsidR="00047C99">
        <w:t xml:space="preserve">a </w:t>
      </w:r>
      <w:r>
        <w:t>Sadra differentiated between "quidditive possibility" and "ontological poverty" and use</w:t>
      </w:r>
      <w:r w:rsidR="00047C99">
        <w:t xml:space="preserve">d </w:t>
      </w:r>
      <w:r>
        <w:t>"ontological poverty" in his argument. The concept of existent being in the view o</w:t>
      </w:r>
      <w:r w:rsidR="00047C99">
        <w:t xml:space="preserve">f </w:t>
      </w:r>
      <w:r>
        <w:t>Avicenna is ascribed to both necessary being and existent quiddities, while in Sadra'</w:t>
      </w:r>
      <w:r w:rsidR="00047C99">
        <w:t xml:space="preserve">s </w:t>
      </w:r>
      <w:r>
        <w:t>philosophy the truth of existence does not include quiddities that are only mentally posited.</w:t>
      </w:r>
    </w:p>
    <w:p w:rsidR="00FA5400" w:rsidRDefault="00B05F85" w:rsidP="00B05F85">
      <w:pPr>
        <w:pStyle w:val="libNormal"/>
      </w:pPr>
      <w:r>
        <w:t>The truth of the highest degree of existence is independent by essence, in the lower degre</w:t>
      </w:r>
      <w:r w:rsidR="00047C99">
        <w:t xml:space="preserve">e </w:t>
      </w:r>
      <w:r>
        <w:t>it is a relation or dependency on Him by essence.</w:t>
      </w:r>
    </w:p>
    <w:p w:rsidR="00B05F85" w:rsidRDefault="00B05F85" w:rsidP="00B05F85">
      <w:pPr>
        <w:pStyle w:val="libNormal"/>
      </w:pPr>
      <w:r>
        <w:t>3- Since in Avicenna's philosophy "quidditive possibility" is discussed, h</w:t>
      </w:r>
      <w:r w:rsidR="00047C99">
        <w:t xml:space="preserve">e </w:t>
      </w:r>
      <w:r>
        <w:t>needed to demonstrate the absurdity of infinite succession in proving the existence of God</w:t>
      </w:r>
      <w:r w:rsidR="00652898">
        <w:t xml:space="preserve">, </w:t>
      </w:r>
      <w:r>
        <w:t>while in Sadra's view in which the ontological poverty of limited beings is mentioned ther</w:t>
      </w:r>
      <w:r w:rsidR="00047C99">
        <w:t xml:space="preserve">e </w:t>
      </w:r>
      <w:r>
        <w:t>is no need to demonstrate the absurdity of infinite succession in Seddiqin Argument. Afte</w:t>
      </w:r>
      <w:r w:rsidR="00047C99">
        <w:t xml:space="preserve">r </w:t>
      </w:r>
      <w:r>
        <w:t>proposing his argument Mulla Sadra himself spoke about this advantage28:</w:t>
      </w:r>
    </w:p>
    <w:p w:rsidR="00B05F85" w:rsidRDefault="00B05F85" w:rsidP="00B05F85">
      <w:pPr>
        <w:pStyle w:val="libNormal"/>
      </w:pPr>
      <w:r>
        <w:t>"This way that we measured is firmest and most honorable and simplest one so that the discipl</w:t>
      </w:r>
      <w:r w:rsidR="00047C99">
        <w:t xml:space="preserve">e </w:t>
      </w:r>
      <w:r>
        <w:t>of Him does not need any intermediate thing other than Him for having a knowledge about His essence an</w:t>
      </w:r>
      <w:r w:rsidR="00047C99">
        <w:t xml:space="preserve">d </w:t>
      </w:r>
      <w:r>
        <w:t>attributes and acts; and there is, also, no need to annul infinite succession and circular causality..."</w:t>
      </w:r>
    </w:p>
    <w:p w:rsidR="00B05F85" w:rsidRDefault="00B05F85" w:rsidP="00B05F85">
      <w:pPr>
        <w:pStyle w:val="libNormal"/>
      </w:pPr>
      <w:r>
        <w:t>Some commentators of Sadra's philosophy themselves held and ascribe this view to him</w:t>
      </w:r>
      <w:r w:rsidR="00652898">
        <w:t xml:space="preserve">, </w:t>
      </w:r>
      <w:r>
        <w:t xml:space="preserve">that not only does this argument not need to rule out infinite succession, but itself is </w:t>
      </w:r>
      <w:r w:rsidR="00047C99">
        <w:t xml:space="preserve">a </w:t>
      </w:r>
      <w:r>
        <w:t>proof for the impossibility of infinite succession29.</w:t>
      </w:r>
    </w:p>
    <w:p w:rsidR="00B05F85" w:rsidRDefault="00B05F85" w:rsidP="00B05F85">
      <w:pPr>
        <w:pStyle w:val="libNormal"/>
      </w:pPr>
      <w:r>
        <w:t>4- By the Seddiqin Argument of Mulla Sadra, the unity of Necessary Being ca</w:t>
      </w:r>
      <w:r w:rsidR="00047C99">
        <w:t xml:space="preserve">n </w:t>
      </w:r>
      <w:r>
        <w:t>be proved directly, and the argument can also be an argument for the unity of God, whil</w:t>
      </w:r>
      <w:r w:rsidR="00047C99">
        <w:t xml:space="preserve">e </w:t>
      </w:r>
      <w:r>
        <w:t>in Avicenna's argument the unity must be proved by another argument. As Sadr</w:t>
      </w:r>
      <w:r w:rsidR="00047C99">
        <w:t xml:space="preserve">a </w:t>
      </w:r>
      <w:r>
        <w:t>demonstrated, existence is one truth that has analogical gradation in intensity an</w:t>
      </w:r>
      <w:r w:rsidR="00047C99">
        <w:t xml:space="preserve">d </w:t>
      </w:r>
      <w:r>
        <w:t>weakness. Hence, the multiplicity of existence arises from weakness of existence, wherea</w:t>
      </w:r>
      <w:r w:rsidR="00047C99">
        <w:t xml:space="preserve">s </w:t>
      </w:r>
      <w:r>
        <w:t>in its essence existence has no deficiency and hence no multiplicity in its infinitude. Mull</w:t>
      </w:r>
      <w:r w:rsidR="00047C99">
        <w:t xml:space="preserve">a </w:t>
      </w:r>
      <w:r>
        <w:t>Sadra said at the end of his argument30:</w:t>
      </w:r>
    </w:p>
    <w:p w:rsidR="00B05F85" w:rsidRDefault="00B05F85" w:rsidP="00B05F85">
      <w:pPr>
        <w:pStyle w:val="libNormal"/>
      </w:pPr>
      <w:r>
        <w:t>"Therefore the existence of Necessary Being is proved by this argument. It is also proved b</w:t>
      </w:r>
      <w:r w:rsidR="00047C99">
        <w:t xml:space="preserve">y </w:t>
      </w:r>
      <w:r>
        <w:t>this argument His unity. Because the existence is one truth that due to its essence has no taint of deficiency</w:t>
      </w:r>
      <w:r w:rsidR="00652898">
        <w:t xml:space="preserve">, </w:t>
      </w:r>
      <w:r>
        <w:t>and no multiplicity can conceived in his infinitude."</w:t>
      </w:r>
    </w:p>
    <w:p w:rsidR="00FA5400" w:rsidRDefault="00B05F85" w:rsidP="00B05F85">
      <w:pPr>
        <w:pStyle w:val="libNormal"/>
      </w:pPr>
      <w:r>
        <w:t>5- Sadra's Seddiqin Argument gives a better description about both th</w:t>
      </w:r>
      <w:r w:rsidR="00047C99">
        <w:t xml:space="preserve">e </w:t>
      </w:r>
      <w:r>
        <w:t>attributes of God and the relation between Him and His creatures. His explanation will b</w:t>
      </w:r>
      <w:r w:rsidR="00047C99">
        <w:t xml:space="preserve">e </w:t>
      </w:r>
      <w:r>
        <w:t>presented later at the end of this book.</w:t>
      </w:r>
    </w:p>
    <w:p w:rsidR="00AB12B8" w:rsidRDefault="00B05F85" w:rsidP="00AB12B8">
      <w:pPr>
        <w:pStyle w:val="Heading2Center"/>
      </w:pPr>
      <w:bookmarkStart w:id="39" w:name="_Toc403563220"/>
      <w:r>
        <w:lastRenderedPageBreak/>
        <w:t>The Development of the Seddiqin Argumen</w:t>
      </w:r>
      <w:r w:rsidR="00AB12B8">
        <w:t>t</w:t>
      </w:r>
      <w:bookmarkEnd w:id="39"/>
    </w:p>
    <w:p w:rsidR="00B05F85" w:rsidRDefault="00B05F85" w:rsidP="00B05F85">
      <w:pPr>
        <w:pStyle w:val="libNormal"/>
      </w:pPr>
      <w:r>
        <w:t>The Seddiqin Argument was defined as an argument that proves the existenc</w:t>
      </w:r>
      <w:r w:rsidR="00047C99">
        <w:t xml:space="preserve">e </w:t>
      </w:r>
      <w:r>
        <w:t>of God and His attributes by a meditation in the truth of existence. Since this kind o</w:t>
      </w:r>
      <w:r w:rsidR="00047C99">
        <w:t xml:space="preserve">f </w:t>
      </w:r>
      <w:r>
        <w:t>argumentation has more advantages than other kinds of reasoning, some philosophers ha</w:t>
      </w:r>
      <w:r w:rsidR="00047C99">
        <w:t xml:space="preserve">d </w:t>
      </w:r>
      <w:r>
        <w:t>tried to state it in other ways. Mehdi Ashtiani in his book "</w:t>
      </w:r>
      <w:r w:rsidRPr="004B53B5">
        <w:rPr>
          <w:rStyle w:val="libItalicChar"/>
        </w:rPr>
        <w:t>Ta'liqah Ala Sharh al-Manzumah fi al-Hikmat</w:t>
      </w:r>
      <w:r>
        <w:t>" enumerated nineteen statements of the Seddiqin Argument a</w:t>
      </w:r>
      <w:r w:rsidR="00047C99">
        <w:t xml:space="preserve">s </w:t>
      </w:r>
      <w:r>
        <w:t>posed by several philosophers31. However, this argument obtained a new and promisin</w:t>
      </w:r>
      <w:r w:rsidR="00047C99">
        <w:t xml:space="preserve">g </w:t>
      </w:r>
      <w:r>
        <w:t>articulation by Mulla Sadra. After him, two philosophers developed his Seddiqin argumen</w:t>
      </w:r>
      <w:r w:rsidR="00047C99">
        <w:t xml:space="preserve">t </w:t>
      </w:r>
      <w:r>
        <w:t>and posed it in a new form. Here, we only explain its two statements by Sabzavari (17971828) and Tabatabaii (1902-1981).</w:t>
      </w:r>
    </w:p>
    <w:p w:rsidR="00AB12B8" w:rsidRDefault="00B05F85" w:rsidP="00AB12B8">
      <w:pPr>
        <w:pStyle w:val="Heading3Center"/>
      </w:pPr>
      <w:bookmarkStart w:id="40" w:name="_Toc403563221"/>
      <w:r>
        <w:t>Sabzevar</w:t>
      </w:r>
      <w:r w:rsidR="00AB12B8">
        <w:t>i</w:t>
      </w:r>
      <w:bookmarkEnd w:id="40"/>
    </w:p>
    <w:p w:rsidR="00B05F85" w:rsidRDefault="00B05F85" w:rsidP="00B05F85">
      <w:pPr>
        <w:pStyle w:val="libNormal"/>
      </w:pPr>
      <w:r>
        <w:t>Sabzavari has a commentary on Sadra's famous book, Asfar. He stated hi</w:t>
      </w:r>
      <w:r w:rsidR="00047C99">
        <w:t xml:space="preserve">s </w:t>
      </w:r>
      <w:r>
        <w:t>argument in his commentary on Sadra's explanation of the Seddiqin Argument32. He note</w:t>
      </w:r>
      <w:r w:rsidR="00047C99">
        <w:t xml:space="preserve">d </w:t>
      </w:r>
      <w:r>
        <w:t>that all of the foundations that are used by Mulla Sadra for his Seddiqin Argument are no</w:t>
      </w:r>
      <w:r w:rsidR="00047C99">
        <w:t xml:space="preserve">t </w:t>
      </w:r>
      <w:r>
        <w:t>necessary for proving the existence of God, although they are useful for the result of thi</w:t>
      </w:r>
      <w:r w:rsidR="00047C99">
        <w:t xml:space="preserve">s </w:t>
      </w:r>
      <w:r>
        <w:t>argument, viz. for proving the attributes of, God and explaining the kind of relatio</w:t>
      </w:r>
      <w:r w:rsidR="00047C99">
        <w:t xml:space="preserve">n </w:t>
      </w:r>
      <w:r>
        <w:t>between God and creatures. These, however, are not necessary in the basic argument.</w:t>
      </w:r>
    </w:p>
    <w:p w:rsidR="00B05F85" w:rsidRDefault="00B05F85" w:rsidP="00B05F85">
      <w:pPr>
        <w:pStyle w:val="libNormal"/>
      </w:pPr>
      <w:r>
        <w:t>Moreover these foundations also make proving the existence of God difficult and need t</w:t>
      </w:r>
      <w:r w:rsidR="00047C99">
        <w:t xml:space="preserve">o </w:t>
      </w:r>
      <w:r>
        <w:t>be stated with great precision in order to be understood. As was explained, the Seddiqi</w:t>
      </w:r>
      <w:r w:rsidR="00047C99">
        <w:t xml:space="preserve">n </w:t>
      </w:r>
      <w:r>
        <w:t>Argument in Sadra's philosophy is based on some foundations like (1) the fundamenta</w:t>
      </w:r>
      <w:r w:rsidR="00047C99">
        <w:t xml:space="preserve">l </w:t>
      </w:r>
      <w:r>
        <w:t>reality of existence, (2) the analogical gradation of existence and (3) the simplicity o</w:t>
      </w:r>
      <w:r w:rsidR="00047C99">
        <w:t xml:space="preserve">f </w:t>
      </w:r>
      <w:r>
        <w:t>existence; the argument itself is explained by a meditation on the truth of existence.</w:t>
      </w:r>
    </w:p>
    <w:p w:rsidR="00B05F85" w:rsidRDefault="00B05F85" w:rsidP="00AB12B8">
      <w:pPr>
        <w:pStyle w:val="libNormal"/>
      </w:pPr>
      <w:r>
        <w:t>Sabzavari posed his argument by using only the first foundation of Sadra's argument i.e.</w:t>
      </w:r>
      <w:r w:rsidR="00AB12B8">
        <w:t xml:space="preserve"> </w:t>
      </w:r>
      <w:r>
        <w:t>the fundamental reality of existence. Therefore his argument is shorter than Sadra'</w:t>
      </w:r>
      <w:r w:rsidR="00047C99">
        <w:t xml:space="preserve">s </w:t>
      </w:r>
      <w:r>
        <w:t>argument. His argument run as follows:</w:t>
      </w:r>
    </w:p>
    <w:p w:rsidR="00B05F85" w:rsidRDefault="00B05F85" w:rsidP="004B53B5">
      <w:pPr>
        <w:pStyle w:val="libNormal"/>
      </w:pPr>
      <w:r>
        <w:t>After admitting fundamental reality of existence it can be said that the truth o</w:t>
      </w:r>
      <w:r w:rsidR="00047C99">
        <w:t xml:space="preserve">f </w:t>
      </w:r>
      <w:r>
        <w:t>existence is just the external and the fundamental truth of reality while quiddity is it</w:t>
      </w:r>
      <w:r w:rsidR="00047C99">
        <w:t xml:space="preserve">s </w:t>
      </w:r>
      <w:r>
        <w:t xml:space="preserve">function and representation. Hence quidditive existent beings are not that truth itself, but </w:t>
      </w:r>
      <w:r w:rsidR="00047C99">
        <w:t xml:space="preserve">a </w:t>
      </w:r>
      <w:r>
        <w:t>kind of manifestation of it. So, the truth of existence itself is an absolute truth, not a limite</w:t>
      </w:r>
      <w:r w:rsidR="00047C99">
        <w:t xml:space="preserve">d </w:t>
      </w:r>
      <w:r>
        <w:t>or conditioned truth. It would be absurd for this truth, though not for its manifestations, t</w:t>
      </w:r>
      <w:r w:rsidR="00047C99">
        <w:t xml:space="preserve">o </w:t>
      </w:r>
      <w:r>
        <w:t>accept non-existence because every thing that has a contradictory and opposite does no</w:t>
      </w:r>
      <w:r w:rsidR="00047C99">
        <w:t xml:space="preserve">t </w:t>
      </w:r>
      <w:r>
        <w:t>accept its contradictory and opposite. So, the mere truth of existence rejects non-existenc</w:t>
      </w:r>
      <w:r w:rsidR="00047C99">
        <w:t xml:space="preserve">e </w:t>
      </w:r>
      <w:r>
        <w:t>essentially (note that this is not conditioned by 'as long as its essence remain', because i</w:t>
      </w:r>
      <w:r w:rsidR="00047C99">
        <w:t xml:space="preserve">f </w:t>
      </w:r>
      <w:r>
        <w:t>this rejection is conditioned by the term 'as long as its essence remains' the mere truth o</w:t>
      </w:r>
      <w:r w:rsidR="00047C99">
        <w:t xml:space="preserve">f </w:t>
      </w:r>
      <w:r>
        <w:t>existence will not be a mere and absolute fact). Therefore, the mere truth of existence i</w:t>
      </w:r>
      <w:r w:rsidR="00047C99">
        <w:t xml:space="preserve">s </w:t>
      </w:r>
      <w:r>
        <w:t>necessary being by essence; and this necessity is not an essential (logical) necessity, but a</w:t>
      </w:r>
      <w:r w:rsidR="00047C99">
        <w:t xml:space="preserve">n </w:t>
      </w:r>
      <w:r>
        <w:t>eternal necessity (or essential philosophical necessity). So, that truth of existence i</w:t>
      </w:r>
      <w:r w:rsidR="00047C99">
        <w:t xml:space="preserve">s </w:t>
      </w:r>
      <w:r>
        <w:t>essentially necessary being.</w:t>
      </w:r>
    </w:p>
    <w:p w:rsidR="00B05F85" w:rsidRDefault="00B05F85" w:rsidP="00B05F85">
      <w:pPr>
        <w:pStyle w:val="libNormal"/>
      </w:pPr>
      <w:r>
        <w:t>The main character of Sabzavari's argument is the distinction betwee</w:t>
      </w:r>
      <w:r w:rsidR="00047C99">
        <w:t xml:space="preserve">n </w:t>
      </w:r>
      <w:r>
        <w:t>"existence" and "what has existence". We can easily have the notion of existence b</w:t>
      </w:r>
      <w:r w:rsidR="00047C99">
        <w:t xml:space="preserve">y </w:t>
      </w:r>
      <w:r>
        <w:t>abstracting the meaning of existence from all existent beings; but, then, what we grasp i</w:t>
      </w:r>
      <w:r w:rsidR="00047C99">
        <w:t xml:space="preserve">s </w:t>
      </w:r>
      <w:r>
        <w:t xml:space="preserve">its notion not its reality, whereas what he </w:t>
      </w:r>
      <w:r>
        <w:lastRenderedPageBreak/>
        <w:t>referred to as the truth of existence was that o</w:t>
      </w:r>
      <w:r w:rsidR="00047C99">
        <w:t xml:space="preserve">f </w:t>
      </w:r>
      <w:r>
        <w:t>which existent beings are representations. They are limited and bounded existences. Wha</w:t>
      </w:r>
      <w:r w:rsidR="00047C99">
        <w:t xml:space="preserve">t </w:t>
      </w:r>
      <w:r>
        <w:t>is meant by the truth of existence is that reality (not notion) that in other beings is bounde</w:t>
      </w:r>
      <w:r w:rsidR="00047C99">
        <w:t xml:space="preserve">d </w:t>
      </w:r>
      <w:r>
        <w:t>is limited. This truth in other beings is the same while its limitations or boundaries ar</w:t>
      </w:r>
      <w:r w:rsidR="00047C99">
        <w:t xml:space="preserve">e </w:t>
      </w:r>
      <w:r>
        <w:t>different. If the reality of existence is attended in a certain existent being, its truth will no</w:t>
      </w:r>
      <w:r w:rsidR="00047C99">
        <w:t xml:space="preserve">t </w:t>
      </w:r>
      <w:r>
        <w:t>be that other beings also represent it, but it will be a manifestation of that truth which i</w:t>
      </w:r>
      <w:r w:rsidR="00047C99">
        <w:t xml:space="preserve">s </w:t>
      </w:r>
      <w:r>
        <w:t>represented in that being (indeed, that being is a representation of it). If we can eliminat</w:t>
      </w:r>
      <w:r w:rsidR="00047C99">
        <w:t xml:space="preserve">e </w:t>
      </w:r>
      <w:r>
        <w:t>those limitations (that are different in each being) then we can attend to that truth merel</w:t>
      </w:r>
      <w:r w:rsidR="00047C99">
        <w:t xml:space="preserve">y </w:t>
      </w:r>
      <w:r>
        <w:t>and absolutely. The conception of existence in its absolute meaning is far from the mer</w:t>
      </w:r>
      <w:r w:rsidR="00047C99">
        <w:t xml:space="preserve">e </w:t>
      </w:r>
      <w:r>
        <w:t>truth of existence. The mere truth of existence is represented in existent beings whic</w:t>
      </w:r>
      <w:r w:rsidR="00047C99">
        <w:t xml:space="preserve">h </w:t>
      </w:r>
      <w:r>
        <w:t>because of their limitations generate quiddities in the mind. The mind abstracts fro</w:t>
      </w:r>
      <w:r w:rsidR="00047C99">
        <w:t xml:space="preserve">m </w:t>
      </w:r>
      <w:r>
        <w:t>beings the notion of existence as a concept which is different from quiddities and adds o</w:t>
      </w:r>
      <w:r w:rsidR="00047C99">
        <w:t xml:space="preserve">r </w:t>
      </w:r>
      <w:r>
        <w:t>ascribes to quiddity in the mind; then the mind conceives it as absolute meaning. Althoug</w:t>
      </w:r>
      <w:r w:rsidR="00047C99">
        <w:t xml:space="preserve">h </w:t>
      </w:r>
      <w:r>
        <w:t>this absolute meaning in some way refers to a fact in reality, it is far from that mere truth.</w:t>
      </w:r>
    </w:p>
    <w:p w:rsidR="00B05F85" w:rsidRDefault="00B05F85" w:rsidP="00B05F85">
      <w:pPr>
        <w:pStyle w:val="libNormal"/>
      </w:pPr>
      <w:r>
        <w:t>It must be noted that existence is a fact that is different from other meanings and realities.</w:t>
      </w:r>
    </w:p>
    <w:p w:rsidR="00B05F85" w:rsidRDefault="00B05F85" w:rsidP="00AB12B8">
      <w:pPr>
        <w:pStyle w:val="libNormal"/>
      </w:pPr>
      <w:r>
        <w:t xml:space="preserve">Some problems arise from comparing existence to quiddity. If we consider existence as </w:t>
      </w:r>
      <w:r w:rsidR="00047C99">
        <w:t xml:space="preserve">a </w:t>
      </w:r>
      <w:r>
        <w:t>quiddity that, in some viewpoints, is the same in the external and the internal, then it wil</w:t>
      </w:r>
      <w:r w:rsidR="00047C99">
        <w:t xml:space="preserve">l </w:t>
      </w:r>
      <w:r>
        <w:t>immediately lose its truth. Because of this fact, some Islamic philosophers have thi</w:t>
      </w:r>
      <w:r w:rsidR="00047C99">
        <w:t xml:space="preserve">s </w:t>
      </w:r>
      <w:r>
        <w:t>opinion that the problem in proving the existence of God is not in affirming His existence</w:t>
      </w:r>
      <w:r w:rsidR="00652898">
        <w:t xml:space="preserve">, </w:t>
      </w:r>
      <w:r>
        <w:t>but in conceiving what is meant by God. They believe that the existence of God is eviden</w:t>
      </w:r>
      <w:r w:rsidR="00047C99">
        <w:t xml:space="preserve">t </w:t>
      </w:r>
      <w:r>
        <w:t>and does not need a proof, because it is evident that existence exists. The difficulty is i</w:t>
      </w:r>
      <w:r w:rsidR="00047C99">
        <w:t xml:space="preserve">n </w:t>
      </w:r>
      <w:r>
        <w:t>conceiving the truth of existence, since the mere truth of existence is not a meaning in th</w:t>
      </w:r>
      <w:r w:rsidR="00047C99">
        <w:t xml:space="preserve">e </w:t>
      </w:r>
      <w:r>
        <w:t>mind (as are quiddities), so we should not try to bring it into our mind, but must go towar</w:t>
      </w:r>
      <w:r w:rsidR="00047C99">
        <w:t xml:space="preserve">d </w:t>
      </w:r>
      <w:r>
        <w:t>it. Therefore, they do not view all rational arguments for the existence of God as proofs fo</w:t>
      </w:r>
      <w:r w:rsidR="00047C99">
        <w:t xml:space="preserve">r </w:t>
      </w:r>
      <w:r>
        <w:t>His existence, but as attention and notes focusing on His existence.</w:t>
      </w:r>
    </w:p>
    <w:p w:rsidR="00B05F85" w:rsidRDefault="00B05F85" w:rsidP="00B05F85">
      <w:pPr>
        <w:pStyle w:val="libNormal"/>
      </w:pPr>
      <w:r>
        <w:t>Sabzavari's interpretation of Seddiqin Argument requires a profoun</w:t>
      </w:r>
      <w:r w:rsidR="00047C99">
        <w:t xml:space="preserve">d </w:t>
      </w:r>
      <w:r>
        <w:t>concentration on the mere truth of existence in order to be understood.</w:t>
      </w:r>
    </w:p>
    <w:p w:rsidR="00AB12B8" w:rsidRDefault="00B05F85" w:rsidP="00AB12B8">
      <w:pPr>
        <w:pStyle w:val="Heading3Center"/>
      </w:pPr>
      <w:bookmarkStart w:id="41" w:name="_Toc403563222"/>
      <w:r>
        <w:t>Tabatabai</w:t>
      </w:r>
      <w:r w:rsidR="00AB12B8">
        <w:t>i</w:t>
      </w:r>
      <w:bookmarkEnd w:id="41"/>
    </w:p>
    <w:p w:rsidR="00B05F85" w:rsidRDefault="00B05F85" w:rsidP="00B05F85">
      <w:pPr>
        <w:pStyle w:val="libNormal"/>
      </w:pPr>
      <w:r>
        <w:t>Sabzavari's argument made Seddiqin Argument shorter than that offered b</w:t>
      </w:r>
      <w:r w:rsidR="00047C99">
        <w:t xml:space="preserve">y </w:t>
      </w:r>
      <w:r>
        <w:t>Mulla Sadra, because there was no need for analogical gradation of existence and it</w:t>
      </w:r>
      <w:r w:rsidR="00047C99">
        <w:t xml:space="preserve">s </w:t>
      </w:r>
      <w:r>
        <w:t>simplicity. The only foundation for Sabzavari's argument was affirmation of th</w:t>
      </w:r>
      <w:r w:rsidR="00047C99">
        <w:t xml:space="preserve">e </w:t>
      </w:r>
      <w:r>
        <w:t>fundamental reality of existence.</w:t>
      </w:r>
    </w:p>
    <w:p w:rsidR="00B05F85" w:rsidRDefault="00B05F85" w:rsidP="00B05F85">
      <w:pPr>
        <w:pStyle w:val="libNormal"/>
      </w:pPr>
      <w:r>
        <w:t>However, Tabatabaii made the argument shorter even than Sabzavari, for i</w:t>
      </w:r>
      <w:r w:rsidR="00047C99">
        <w:t xml:space="preserve">n </w:t>
      </w:r>
      <w:r>
        <w:t>Tabatabaii's argument there is no need for any philosophical foundation even for th</w:t>
      </w:r>
      <w:r w:rsidR="00047C99">
        <w:t xml:space="preserve">e </w:t>
      </w:r>
      <w:r>
        <w:t>fundamental reality of existence. His argument can be posed as a first subject i</w:t>
      </w:r>
      <w:r w:rsidR="00047C99">
        <w:t xml:space="preserve">n </w:t>
      </w:r>
      <w:r>
        <w:t>philosophy. He posed his argument in his notes on Sadra's explanation of Seddiqi</w:t>
      </w:r>
      <w:r w:rsidR="00047C99">
        <w:t xml:space="preserve">n </w:t>
      </w:r>
      <w:r>
        <w:t>Argument in the Asfar33. Tabatabaii's argument can be explained as follow:</w:t>
      </w:r>
    </w:p>
    <w:p w:rsidR="00FA5400" w:rsidRDefault="00B05F85" w:rsidP="00AB12B8">
      <w:pPr>
        <w:pStyle w:val="libItalic"/>
      </w:pPr>
      <w:r>
        <w:t>Before discussing about external reality (that it is existence or quiddity), th</w:t>
      </w:r>
      <w:r w:rsidR="00047C99">
        <w:t xml:space="preserve">e </w:t>
      </w:r>
      <w:r>
        <w:t>reality is accepted. This argument begins with the truth of reality. First of all, it is inescapabl</w:t>
      </w:r>
      <w:r w:rsidR="00047C99">
        <w:t xml:space="preserve">e </w:t>
      </w:r>
      <w:r>
        <w:t>for every intellectual to accept reality. Reality cannot be proved, because it is essentiall</w:t>
      </w:r>
      <w:r w:rsidR="00047C99">
        <w:t xml:space="preserve">y </w:t>
      </w:r>
      <w:r>
        <w:t xml:space="preserve">evident. Tabatabaii did not assert </w:t>
      </w:r>
      <w:r>
        <w:lastRenderedPageBreak/>
        <w:t>that reality is just what we conceive, but he argues tha</w:t>
      </w:r>
      <w:r w:rsidR="00047C99">
        <w:t xml:space="preserve">t </w:t>
      </w:r>
      <w:r>
        <w:t>everybody believes that there is something real externally, whatsoever it is, regardless to it</w:t>
      </w:r>
      <w:r w:rsidR="00047C99">
        <w:t xml:space="preserve">s </w:t>
      </w:r>
      <w:r>
        <w:t>specifications or numeral characteristics. If we try to prove the truth of reality we hav</w:t>
      </w:r>
      <w:r w:rsidR="00047C99">
        <w:t xml:space="preserve">e </w:t>
      </w:r>
      <w:r>
        <w:t>confessed previously that there are a speaker, a listener, an argument and a relation betwee</w:t>
      </w:r>
      <w:r w:rsidR="00047C99">
        <w:t xml:space="preserve">n </w:t>
      </w:r>
      <w:r>
        <w:t>premises and result. All of these are realities that are supposed in advance. Therefore, th</w:t>
      </w:r>
      <w:r w:rsidR="00047C99">
        <w:t xml:space="preserve">e </w:t>
      </w:r>
      <w:r>
        <w:t>fundamental reality - in general - is evident and cannot be proved.</w:t>
      </w:r>
    </w:p>
    <w:p w:rsidR="00B05F85" w:rsidRDefault="00B05F85" w:rsidP="00AB12B8">
      <w:pPr>
        <w:pStyle w:val="libItalic"/>
      </w:pPr>
      <w:r>
        <w:t>This truth of reality can not decline and does not accept any kind o</w:t>
      </w:r>
      <w:r w:rsidR="00047C99">
        <w:t xml:space="preserve">f </w:t>
      </w:r>
      <w:r>
        <w:t>disappearing; and rejects essentially annulment. Because, if this reality in every condition o</w:t>
      </w:r>
      <w:r w:rsidR="00047C99">
        <w:t xml:space="preserve">r </w:t>
      </w:r>
      <w:r>
        <w:t>stipulation or time or state declines, then there must be really a time or state or condition tha</w:t>
      </w:r>
      <w:r w:rsidR="00047C99">
        <w:t xml:space="preserve">t </w:t>
      </w:r>
      <w:r>
        <w:t>this reality has declined in that situation. So, we must accept some other realities by rejectio</w:t>
      </w:r>
      <w:r w:rsidR="00047C99">
        <w:t xml:space="preserve">n </w:t>
      </w:r>
      <w:r>
        <w:t>of reality. Even if we do not state those conditions and say that this reality may decline an</w:t>
      </w:r>
      <w:r w:rsidR="00047C99">
        <w:t xml:space="preserve">d </w:t>
      </w:r>
      <w:r>
        <w:t>become non-reality, we also affirm the reality, because if it declines really and truly then ther</w:t>
      </w:r>
      <w:r w:rsidR="00047C99">
        <w:t xml:space="preserve">e </w:t>
      </w:r>
      <w:r>
        <w:t>is a reality and its declination is a reality; and if it does not decline really and we imagine tha</w:t>
      </w:r>
      <w:r w:rsidR="00047C99">
        <w:t xml:space="preserve">t </w:t>
      </w:r>
      <w:r>
        <w:t>it declines then the truth of reality will remain and will not disappear. Therefore, it is no</w:t>
      </w:r>
      <w:r w:rsidR="00047C99">
        <w:t xml:space="preserve">t </w:t>
      </w:r>
      <w:r>
        <w:t>possible that the truth of reality declines or accepts nihility even in supposition. Everythin</w:t>
      </w:r>
      <w:r w:rsidR="00047C99">
        <w:t xml:space="preserve">g </w:t>
      </w:r>
      <w:r>
        <w:t>that supposition of its declination requires its existence, its nihility must be essentially absurd.</w:t>
      </w:r>
    </w:p>
    <w:p w:rsidR="00B05F85" w:rsidRDefault="00B05F85" w:rsidP="00AB12B8">
      <w:pPr>
        <w:pStyle w:val="libItalic"/>
      </w:pPr>
      <w:r>
        <w:t>If its nihility is absurd then its existence and truth must be essentially necessary. This essentia</w:t>
      </w:r>
      <w:r w:rsidR="00047C99">
        <w:t xml:space="preserve">l </w:t>
      </w:r>
      <w:r>
        <w:t>necessity is a philosophical one (not a logical one), and is just eternal necessity. Therefore</w:t>
      </w:r>
      <w:r w:rsidR="00652898">
        <w:t xml:space="preserve">, </w:t>
      </w:r>
      <w:r>
        <w:t>there is an essential necessary being which is real in eternal necessity. In studying every being</w:t>
      </w:r>
      <w:r w:rsidR="00652898">
        <w:t xml:space="preserve">, </w:t>
      </w:r>
      <w:r>
        <w:t>we understand that neither one of them nor all of them are the truth of reality, because they ca</w:t>
      </w:r>
      <w:r w:rsidR="00047C99">
        <w:t xml:space="preserve">n </w:t>
      </w:r>
      <w:r>
        <w:t>be supposed as non-existence while it is not possible to suppose necessary being in thi</w:t>
      </w:r>
      <w:r w:rsidR="00047C99">
        <w:t xml:space="preserve">s </w:t>
      </w:r>
      <w:r>
        <w:t>argument as non-real. Those are not the absolute reality but they have reality by that truth o</w:t>
      </w:r>
      <w:r w:rsidR="00047C99">
        <w:t xml:space="preserve">f </w:t>
      </w:r>
      <w:r>
        <w:t>reality. (The reality may not also be the matter of the universe, because it is possible to suppos</w:t>
      </w:r>
      <w:r w:rsidR="00047C99">
        <w:t xml:space="preserve">e </w:t>
      </w:r>
      <w:r>
        <w:t>it as non-real in a special situation. The truth of reality is what is real even in case of supposin</w:t>
      </w:r>
      <w:r w:rsidR="00047C99">
        <w:t xml:space="preserve">g </w:t>
      </w:r>
      <w:r>
        <w:t>all other beings as non-existence). All beings that have reality need it essentially for thei</w:t>
      </w:r>
      <w:r w:rsidR="00047C99">
        <w:t xml:space="preserve">r </w:t>
      </w:r>
      <w:r>
        <w:t>reality. They need it to be real and their realities or existences depend on it.</w:t>
      </w:r>
    </w:p>
    <w:p w:rsidR="00B05F85" w:rsidRDefault="00B05F85" w:rsidP="00B05F85">
      <w:pPr>
        <w:pStyle w:val="libNormal"/>
      </w:pPr>
      <w:r>
        <w:t>Tabatabaii continued that it became obvious for those who concentrate on thi</w:t>
      </w:r>
      <w:r w:rsidR="00047C99">
        <w:t xml:space="preserve">s </w:t>
      </w:r>
      <w:r>
        <w:t>argument that the existence of essentially necessary being is necessary in human belief an</w:t>
      </w:r>
      <w:r w:rsidR="00047C99">
        <w:t xml:space="preserve">d </w:t>
      </w:r>
      <w:r>
        <w:t>arguments that prove his existence are, in fact, give special attentions and notes.</w:t>
      </w:r>
    </w:p>
    <w:p w:rsidR="00B05F85" w:rsidRDefault="00B05F85" w:rsidP="00B05F85">
      <w:pPr>
        <w:pStyle w:val="libNormal"/>
      </w:pPr>
      <w:r>
        <w:t>Like Sabzavari's argument, in this argument the difficulty is not in proving th</w:t>
      </w:r>
      <w:r w:rsidR="00047C99">
        <w:t xml:space="preserve">e </w:t>
      </w:r>
      <w:r>
        <w:t>existence of God, but in perceiving the truth of the reality which is called God, for it i</w:t>
      </w:r>
      <w:r w:rsidR="00047C99">
        <w:t xml:space="preserve">s </w:t>
      </w:r>
      <w:r>
        <w:t>difficult to separate "reality" from "what has reality". However, Tabatabaii identifies th</w:t>
      </w:r>
      <w:r w:rsidR="00047C99">
        <w:t xml:space="preserve">e </w:t>
      </w:r>
      <w:r>
        <w:t xml:space="preserve">reality of existence as God (not God the as reality of existence). His argument needs </w:t>
      </w:r>
      <w:r w:rsidR="00047C99">
        <w:t xml:space="preserve">a </w:t>
      </w:r>
      <w:r>
        <w:t>precise meditation not about his proof, but about what he intends by the reality of existenc</w:t>
      </w:r>
      <w:r w:rsidR="00047C99">
        <w:t xml:space="preserve">e </w:t>
      </w:r>
      <w:r>
        <w:t>that is different from those which have it but are not just it.</w:t>
      </w:r>
    </w:p>
    <w:p w:rsidR="00047C99" w:rsidRDefault="00047C99" w:rsidP="0092105B">
      <w:pPr>
        <w:pStyle w:val="libNormal"/>
        <w:rPr>
          <w:rtl/>
        </w:rPr>
      </w:pPr>
      <w:r>
        <w:rPr>
          <w:rtl/>
        </w:rPr>
        <w:br w:type="page"/>
      </w:r>
    </w:p>
    <w:p w:rsidR="00B05F85" w:rsidRDefault="00B05F85" w:rsidP="00047C99">
      <w:pPr>
        <w:pStyle w:val="Heading3Center"/>
      </w:pPr>
      <w:bookmarkStart w:id="42" w:name="_Toc403563223"/>
      <w:r>
        <w:lastRenderedPageBreak/>
        <w:t>Notes:</w:t>
      </w:r>
      <w:bookmarkEnd w:id="42"/>
    </w:p>
    <w:p w:rsidR="00B05F85" w:rsidRDefault="00AB12B8" w:rsidP="00047C99">
      <w:pPr>
        <w:pStyle w:val="libFootnote"/>
      </w:pPr>
      <w:r>
        <w:t>1-</w:t>
      </w:r>
      <w:r w:rsidR="00B05F85">
        <w:t xml:space="preserve"> We use the words 'boundaries with non-existence' in this argument, but this is not intended t</w:t>
      </w:r>
      <w:r w:rsidR="00047C99">
        <w:t xml:space="preserve">o </w:t>
      </w:r>
      <w:r w:rsidR="00B05F85">
        <w:t>mean a real thing in such wise that non-existence is a thing and the boundaries is a line between th</w:t>
      </w:r>
      <w:r w:rsidR="00047C99">
        <w:t xml:space="preserve">e </w:t>
      </w:r>
      <w:r w:rsidR="00B05F85">
        <w:t>two things, i.e. existence and non-existence. This meaning is quite rejected, because there i</w:t>
      </w:r>
      <w:r w:rsidR="00047C99">
        <w:t xml:space="preserve">s </w:t>
      </w:r>
      <w:r w:rsidR="00B05F85">
        <w:t>nothing but existence. Non-existence is bereft of reality because it is non-existence. We us</w:t>
      </w:r>
      <w:r w:rsidR="00047C99">
        <w:t xml:space="preserve">e </w:t>
      </w:r>
      <w:r w:rsidR="00B05F85">
        <w:t>boundaries of existence and non-existence figuratively, whereas there is only existence with som</w:t>
      </w:r>
      <w:r w:rsidR="00047C99">
        <w:t xml:space="preserve">e </w:t>
      </w:r>
      <w:r w:rsidR="00B05F85">
        <w:t>limitations that can be grasped by comparing one existent being with another.</w:t>
      </w:r>
    </w:p>
    <w:p w:rsidR="00B05F85" w:rsidRDefault="00B05F85" w:rsidP="00047C99">
      <w:pPr>
        <w:pStyle w:val="libFootnote"/>
      </w:pPr>
      <w:r>
        <w:t>2 - Mesbahi Yazdi, Amoozeshi Falsafeh II, pp. 342.</w:t>
      </w:r>
    </w:p>
    <w:p w:rsidR="00B05F85" w:rsidRDefault="00AB12B8" w:rsidP="00AB12B8">
      <w:pPr>
        <w:pStyle w:val="libFootnote"/>
      </w:pPr>
      <w:r>
        <w:t xml:space="preserve">3 </w:t>
      </w:r>
      <w:r w:rsidR="00B05F85">
        <w:t>- See footnotes of M. Motahhari in Osoole Falsafeh wa Raveshe Realism IV (Th</w:t>
      </w:r>
      <w:r w:rsidR="00047C99">
        <w:t xml:space="preserve">e </w:t>
      </w:r>
      <w:r w:rsidR="00B05F85">
        <w:t>Principles of Philosophy and Method of Realism), pp. 117-124.</w:t>
      </w:r>
    </w:p>
    <w:p w:rsidR="00B05F85" w:rsidRDefault="00B05F85" w:rsidP="00047C99">
      <w:pPr>
        <w:pStyle w:val="libFootnote"/>
      </w:pPr>
      <w:r>
        <w:t>4 - See note No. 1.</w:t>
      </w:r>
    </w:p>
    <w:p w:rsidR="00B05F85" w:rsidRDefault="00B05F85" w:rsidP="00047C99">
      <w:pPr>
        <w:pStyle w:val="libFootnote"/>
      </w:pPr>
      <w:r>
        <w:t>5 - Mulla Sadra, Asfar VI, pp.13, 14, 15.</w:t>
      </w:r>
    </w:p>
    <w:p w:rsidR="00B05F85" w:rsidRDefault="00B05F85" w:rsidP="00047C99">
      <w:pPr>
        <w:pStyle w:val="libFootnote"/>
      </w:pPr>
      <w:r>
        <w:t>6 - Ibid., pp. 23, 24.</w:t>
      </w:r>
    </w:p>
    <w:p w:rsidR="00B05F85" w:rsidRDefault="00B05F85" w:rsidP="00047C99">
      <w:pPr>
        <w:pStyle w:val="libFootnote"/>
      </w:pPr>
      <w:r>
        <w:t>7 - References to Plato are taken from Plato: the Collected Dialogue</w:t>
      </w:r>
      <w:r w:rsidR="00047C99">
        <w:t xml:space="preserve">s </w:t>
      </w:r>
      <w:r>
        <w:t>8 - Aristotle, Metaphysics, Book XII, ch. 8.</w:t>
      </w:r>
    </w:p>
    <w:p w:rsidR="00B05F85" w:rsidRDefault="00B05F85" w:rsidP="00047C99">
      <w:pPr>
        <w:pStyle w:val="libFootnote"/>
      </w:pPr>
      <w:r>
        <w:t>9 - Augustine, On Free Will II, 1-15.</w:t>
      </w:r>
    </w:p>
    <w:p w:rsidR="00B05F85" w:rsidRDefault="00B05F85" w:rsidP="00047C99">
      <w:pPr>
        <w:pStyle w:val="libFootnote"/>
      </w:pPr>
      <w:r>
        <w:t>10 - Anselm, Monologion, chs. 1-3.</w:t>
      </w:r>
    </w:p>
    <w:p w:rsidR="00B05F85" w:rsidRDefault="00B05F85" w:rsidP="00047C99">
      <w:pPr>
        <w:pStyle w:val="libFootnote"/>
      </w:pPr>
      <w:r>
        <w:t>11 - See Armand Maurer, A History of Medieval Philosophy, pp. 95-97.</w:t>
      </w:r>
    </w:p>
    <w:p w:rsidR="00B05F85" w:rsidRDefault="00B05F85" w:rsidP="00047C99">
      <w:pPr>
        <w:pStyle w:val="libFootnote"/>
      </w:pPr>
      <w:r>
        <w:t>12- Thomas Aquinas, Summa Theologica, 1,2,3.</w:t>
      </w:r>
    </w:p>
    <w:p w:rsidR="00B05F85" w:rsidRDefault="00B05F85" w:rsidP="00047C99">
      <w:pPr>
        <w:pStyle w:val="libFootnote"/>
      </w:pPr>
      <w:r>
        <w:t>13 - Duns Scotus, Philosophical Writings, pp. 39-56.</w:t>
      </w:r>
    </w:p>
    <w:p w:rsidR="00B05F85" w:rsidRDefault="00B05F85" w:rsidP="00047C99">
      <w:pPr>
        <w:pStyle w:val="libFootnote"/>
      </w:pPr>
      <w:r>
        <w:t>14 - Descartes, Meditations II</w:t>
      </w:r>
      <w:r w:rsidR="00047C99">
        <w:t xml:space="preserve">I </w:t>
      </w:r>
      <w:r>
        <w:t>15 - Gottfried Leibniz, Monadology, pp. 32-39</w:t>
      </w:r>
    </w:p>
    <w:p w:rsidR="00B05F85" w:rsidRDefault="00B05F85" w:rsidP="00047C99">
      <w:pPr>
        <w:pStyle w:val="libFootnote"/>
        <w:rPr>
          <w:rtl/>
        </w:rPr>
      </w:pPr>
      <w:r>
        <w:t>.</w:t>
      </w:r>
    </w:p>
    <w:p w:rsidR="00B05F85" w:rsidRDefault="00B05F85" w:rsidP="00047C99">
      <w:pPr>
        <w:pStyle w:val="libFootnote"/>
      </w:pPr>
      <w:r>
        <w:t>16 - See James Collins, God in Modern Philosophy, pp. 137-138.</w:t>
      </w:r>
    </w:p>
    <w:p w:rsidR="00B05F85" w:rsidRDefault="00B05F85" w:rsidP="00047C99">
      <w:pPr>
        <w:pStyle w:val="libFootnote"/>
      </w:pPr>
      <w:r>
        <w:t>17 - Mohammad Lahiji, Sharhi Golshani Raz, p. 69.</w:t>
      </w:r>
    </w:p>
    <w:p w:rsidR="00B05F85" w:rsidRDefault="00B05F85" w:rsidP="00047C99">
      <w:pPr>
        <w:pStyle w:val="libFootnote"/>
      </w:pPr>
      <w:r>
        <w:t>18 - Avicenna, Al-Esharat wa Al-Tanbihat, vol. III P. 66.</w:t>
      </w:r>
    </w:p>
    <w:p w:rsidR="00B05F85" w:rsidRDefault="00B05F85" w:rsidP="00047C99">
      <w:pPr>
        <w:pStyle w:val="libFootnote"/>
      </w:pPr>
      <w:r>
        <w:t>19 - Mulla Sadra, Asfar VI , pp. 12-14.</w:t>
      </w:r>
    </w:p>
    <w:p w:rsidR="00B05F85" w:rsidRDefault="00B05F85" w:rsidP="00047C99">
      <w:pPr>
        <w:pStyle w:val="libFootnote"/>
      </w:pPr>
      <w:r>
        <w:t>20 - Avicenna, Al-Shifa' (Al-Elahiyyat), pp. 37-43, ed. by Ebrahim Madkoor, (Qom, Ira</w:t>
      </w:r>
      <w:r w:rsidR="00047C99">
        <w:t xml:space="preserve">n </w:t>
      </w:r>
      <w:r>
        <w:t>Najafi Library).</w:t>
      </w:r>
    </w:p>
    <w:p w:rsidR="00B05F85" w:rsidRDefault="00B05F85" w:rsidP="00047C99">
      <w:pPr>
        <w:pStyle w:val="libFootnote"/>
      </w:pPr>
      <w:r>
        <w:t>22 - Avicenna, Al-Negat, p. 566. "The Chapter about the Proof of Necessary Being", ed. b</w:t>
      </w:r>
      <w:r w:rsidR="00047C99">
        <w:t xml:space="preserve">y </w:t>
      </w:r>
      <w:r>
        <w:t>Daneshpazhooh, (Tehran: University of Tehran).</w:t>
      </w:r>
    </w:p>
    <w:p w:rsidR="00B05F85" w:rsidRDefault="00B05F85" w:rsidP="00047C99">
      <w:pPr>
        <w:pStyle w:val="libFootnote"/>
      </w:pPr>
      <w:r>
        <w:t>23 - Ibid., p. 546.</w:t>
      </w:r>
    </w:p>
    <w:p w:rsidR="00B05F85" w:rsidRDefault="00B05F85" w:rsidP="00047C99">
      <w:pPr>
        <w:pStyle w:val="libFootnote"/>
      </w:pPr>
      <w:r>
        <w:t>24 - Ibid., p. 567.</w:t>
      </w:r>
    </w:p>
    <w:p w:rsidR="00B05F85" w:rsidRDefault="00B05F85" w:rsidP="00047C99">
      <w:pPr>
        <w:pStyle w:val="libFootnote"/>
      </w:pPr>
      <w:r>
        <w:t>25 - Ibid., p. 571.</w:t>
      </w:r>
    </w:p>
    <w:p w:rsidR="00B05F85" w:rsidRDefault="00B05F85" w:rsidP="00047C99">
      <w:pPr>
        <w:pStyle w:val="libFootnote"/>
      </w:pPr>
      <w:r>
        <w:t>26 - Avicenna, Al-Esharat wa Al-Tanbihat, vol. III, pp. 18-28.</w:t>
      </w:r>
    </w:p>
    <w:p w:rsidR="00B05F85" w:rsidRDefault="00B05F85" w:rsidP="00047C99">
      <w:pPr>
        <w:pStyle w:val="libFootnote"/>
      </w:pPr>
      <w:r>
        <w:t>27 - Ibid., p.66.</w:t>
      </w:r>
    </w:p>
    <w:p w:rsidR="00B05F85" w:rsidRDefault="00B05F85" w:rsidP="00047C99">
      <w:pPr>
        <w:pStyle w:val="libFootnote"/>
      </w:pPr>
      <w:r>
        <w:t>28 - Mulla Sadra, Asfar VI, pp. 25-26</w:t>
      </w:r>
    </w:p>
    <w:p w:rsidR="00B05F85" w:rsidRDefault="00B05F85" w:rsidP="00047C99">
      <w:pPr>
        <w:pStyle w:val="libFootnote"/>
      </w:pPr>
      <w:r>
        <w:t>29 - See A. Javadi Amoli, Sharhe Hekmat Mota'alieh Asfar Arba'ah, sec.1, vol. IV, p. 134</w:t>
      </w:r>
      <w:r w:rsidR="00652898">
        <w:t xml:space="preserve">, </w:t>
      </w:r>
      <w:r>
        <w:t>and M.T. Mesbahi Yazdi Amoozeshe, Falsafeh, PP. 79-80, 343.</w:t>
      </w:r>
    </w:p>
    <w:p w:rsidR="00B05F85" w:rsidRDefault="00B05F85" w:rsidP="00047C99">
      <w:pPr>
        <w:pStyle w:val="libFootnote"/>
      </w:pPr>
      <w:r>
        <w:t>30 - Mulla Sadra, Asfar VI, pp. 24-25.</w:t>
      </w:r>
    </w:p>
    <w:p w:rsidR="00B05F85" w:rsidRDefault="00B05F85" w:rsidP="00047C99">
      <w:pPr>
        <w:pStyle w:val="libFootnote"/>
      </w:pPr>
      <w:r>
        <w:t>31 - Mehdi Ashtiani, "Ta'liqah Ala Sharh al-Manzumah fi al-Hikmat", pp. 488-497.</w:t>
      </w:r>
    </w:p>
    <w:p w:rsidR="00B05F85" w:rsidRDefault="00B05F85" w:rsidP="00047C99">
      <w:pPr>
        <w:pStyle w:val="libFootnote"/>
      </w:pPr>
      <w:r>
        <w:t>32 - See footnotes of pages 16 and 17 of Asfar VI, written by Sabzavari.</w:t>
      </w:r>
    </w:p>
    <w:p w:rsidR="00047C99" w:rsidRDefault="00B05F85" w:rsidP="00047C99">
      <w:pPr>
        <w:pStyle w:val="libFootnote"/>
      </w:pPr>
      <w:r>
        <w:t>33 - See footnotes of pages 14 and 15 of Asfar VI, written by Tabatabai</w:t>
      </w:r>
      <w:r w:rsidR="00047C99">
        <w:t>i.</w:t>
      </w:r>
    </w:p>
    <w:p w:rsidR="00B05F85" w:rsidRDefault="00B05F85" w:rsidP="00047C99">
      <w:pPr>
        <w:pStyle w:val="libNormal"/>
      </w:pPr>
      <w:r>
        <w:br w:type="page"/>
      </w:r>
    </w:p>
    <w:p w:rsidR="00047C99" w:rsidRDefault="00B05F85" w:rsidP="00047C99">
      <w:pPr>
        <w:pStyle w:val="Heading1Center"/>
      </w:pPr>
      <w:bookmarkStart w:id="43" w:name="_Toc403563224"/>
      <w:r>
        <w:lastRenderedPageBreak/>
        <w:t>Chapter II</w:t>
      </w:r>
      <w:r w:rsidR="00047C99">
        <w:t xml:space="preserve">I: </w:t>
      </w:r>
      <w:r>
        <w:t>The Differences between the Ontological Argument and th</w:t>
      </w:r>
      <w:r w:rsidR="00047C99">
        <w:t xml:space="preserve">e Seddiqin </w:t>
      </w:r>
      <w:r>
        <w:t>Argumen</w:t>
      </w:r>
      <w:r w:rsidR="00047C99">
        <w:t>t</w:t>
      </w:r>
      <w:bookmarkEnd w:id="43"/>
    </w:p>
    <w:p w:rsidR="00B05F85" w:rsidRDefault="00B05F85" w:rsidP="00B05F85">
      <w:pPr>
        <w:pStyle w:val="libNormal"/>
      </w:pPr>
      <w:r>
        <w:t>The ontological argument has a strange history. On the one hand, i</w:t>
      </w:r>
      <w:r w:rsidR="00047C99">
        <w:t xml:space="preserve">t </w:t>
      </w:r>
      <w:r>
        <w:t>attempts to show that the proof for the existence of God is an evident fact which doe</w:t>
      </w:r>
      <w:r w:rsidR="00047C99">
        <w:t xml:space="preserve">s </w:t>
      </w:r>
      <w:r>
        <w:t>not need to use a real fact in the external world to help us reach to the existence o</w:t>
      </w:r>
      <w:r w:rsidR="00047C99">
        <w:t xml:space="preserve">f </w:t>
      </w:r>
      <w:r>
        <w:t>God. On the other hand, some philosophers like Arthur Schopenhauer assert1 that th</w:t>
      </w:r>
      <w:r w:rsidR="00047C99">
        <w:t xml:space="preserve">e </w:t>
      </w:r>
      <w:r>
        <w:t>ontological argument is a "charming joke," a kind of ontological sleight of hand</w:t>
      </w:r>
      <w:r w:rsidR="00652898">
        <w:t xml:space="preserve">, </w:t>
      </w:r>
      <w:r>
        <w:t>because it assumes the existence of God and then pretends to arrive at it in th</w:t>
      </w:r>
      <w:r w:rsidR="00047C99">
        <w:t xml:space="preserve">e </w:t>
      </w:r>
      <w:r>
        <w:t>conclusion: the rabbit was in the hat all the while. Or, to use Schopenhauer's ow</w:t>
      </w:r>
      <w:r w:rsidR="00047C99">
        <w:t xml:space="preserve">n </w:t>
      </w:r>
      <w:r>
        <w:t>illustration, the chicken was already in the egg the theist was brooding over.</w:t>
      </w:r>
    </w:p>
    <w:p w:rsidR="00B05F85" w:rsidRDefault="00B05F85" w:rsidP="00B05F85">
      <w:pPr>
        <w:pStyle w:val="libNormal"/>
      </w:pPr>
      <w:r>
        <w:t>Whatsoever the ontological argument will be, it is an argument that attempts to prov</w:t>
      </w:r>
      <w:r w:rsidR="00047C99">
        <w:t xml:space="preserve">e </w:t>
      </w:r>
      <w:r>
        <w:t>the existence of God through a scrutiny of the meanings of existence and necessar</w:t>
      </w:r>
      <w:r w:rsidR="00047C99">
        <w:t xml:space="preserve">y </w:t>
      </w:r>
      <w:r>
        <w:t>existence without any reliance on a special fact in the world, like motion</w:t>
      </w:r>
      <w:r w:rsidR="00652898">
        <w:t xml:space="preserve">, </w:t>
      </w:r>
      <w:r>
        <w:t>contingency, etc. The conclusion is that the very meaning of necessary existence o</w:t>
      </w:r>
      <w:r w:rsidR="00047C99">
        <w:t xml:space="preserve">r </w:t>
      </w:r>
      <w:r>
        <w:t>most complete being necessitates its real existence. Has this argument bee</w:t>
      </w:r>
      <w:r w:rsidR="00047C99">
        <w:t xml:space="preserve">n </w:t>
      </w:r>
      <w:r>
        <w:t>successful or not? The answer needs another survey that is not related to thi</w:t>
      </w:r>
      <w:r w:rsidR="00047C99">
        <w:t xml:space="preserve">s </w:t>
      </w:r>
      <w:r>
        <w:t>research, but the attempt to prove the existence of God not through a specia</w:t>
      </w:r>
      <w:r w:rsidR="00047C99">
        <w:t xml:space="preserve">l </w:t>
      </w:r>
      <w:r>
        <w:t>incomplete fact but through the meaning of God makes this argument an attractiv</w:t>
      </w:r>
      <w:r w:rsidR="00047C99">
        <w:t xml:space="preserve">e </w:t>
      </w:r>
      <w:r>
        <w:t>one. This means that the argument is so evident that everybody, even a fool, mus</w:t>
      </w:r>
      <w:r w:rsidR="00047C99">
        <w:t xml:space="preserve">t </w:t>
      </w:r>
      <w:r>
        <w:t>accept it2. Therefore, the argument makes the bridge between faith and reason to b</w:t>
      </w:r>
      <w:r w:rsidR="00047C99">
        <w:t xml:space="preserve">e </w:t>
      </w:r>
      <w:r>
        <w:t>very short, not a bridge which is incomplete and weak in which poor facts make us t</w:t>
      </w:r>
      <w:r w:rsidR="00047C99">
        <w:t xml:space="preserve">o </w:t>
      </w:r>
      <w:r>
        <w:t>reach to a most complete being, nor in the least from believing in Him. St. Anselm</w:t>
      </w:r>
      <w:r w:rsidR="00652898">
        <w:t xml:space="preserve">, </w:t>
      </w:r>
      <w:r>
        <w:t>himself, did not want to introduce an argument for believing in God, but an argumen</w:t>
      </w:r>
      <w:r w:rsidR="00047C99">
        <w:t xml:space="preserve">t </w:t>
      </w:r>
      <w:r>
        <w:t>for manifesting his belief. He sees his endeavor in ontological argument as th</w:t>
      </w:r>
      <w:r w:rsidR="00047C99">
        <w:t xml:space="preserve">e </w:t>
      </w:r>
      <w:r>
        <w:t>following3:</w:t>
      </w:r>
    </w:p>
    <w:p w:rsidR="00B05F85" w:rsidRDefault="00B05F85" w:rsidP="00AB12B8">
      <w:pPr>
        <w:pStyle w:val="libItalic"/>
      </w:pPr>
      <w:r>
        <w:t xml:space="preserve">"I do not endeavor, O Lord, to penetrate thy sublimity, for in no wise do </w:t>
      </w:r>
      <w:r w:rsidR="00047C99">
        <w:t xml:space="preserve">I </w:t>
      </w:r>
      <w:r>
        <w:t>compare my understanding with that; but I long to understand in some degree th</w:t>
      </w:r>
      <w:r w:rsidR="00047C99">
        <w:t xml:space="preserve">y </w:t>
      </w:r>
      <w:r>
        <w:t>truth, which my heart believes and loves. For I do not seek to understand that I ma</w:t>
      </w:r>
      <w:r w:rsidR="00047C99">
        <w:t xml:space="preserve">y </w:t>
      </w:r>
      <w:r>
        <w:t xml:space="preserve">believe, but I believe in order to understand. For this also I believe, -that unless </w:t>
      </w:r>
      <w:r w:rsidR="00047C99">
        <w:t xml:space="preserve">I </w:t>
      </w:r>
      <w:r>
        <w:t>believed, I should not understand."</w:t>
      </w:r>
    </w:p>
    <w:p w:rsidR="00B05F85" w:rsidRDefault="00B05F85" w:rsidP="00B05F85">
      <w:pPr>
        <w:pStyle w:val="libNormal"/>
      </w:pPr>
      <w:r>
        <w:t>These beautiful words can be said only through an ontological attitude</w:t>
      </w:r>
      <w:r w:rsidR="00652898">
        <w:t xml:space="preserve">, </w:t>
      </w:r>
      <w:r>
        <w:t>not through cosmological argumentation.</w:t>
      </w:r>
    </w:p>
    <w:p w:rsidR="00B05F85" w:rsidRDefault="00B05F85" w:rsidP="00B05F85">
      <w:pPr>
        <w:pStyle w:val="libNormal"/>
      </w:pPr>
      <w:r>
        <w:t>The Seddiqin Argument seems, firstly, to be an argument like th</w:t>
      </w:r>
      <w:r w:rsidR="00047C99">
        <w:t xml:space="preserve">e </w:t>
      </w:r>
      <w:r>
        <w:t>ontological one and perhaps as another kind of this argument; but, in spite of som</w:t>
      </w:r>
      <w:r w:rsidR="00047C99">
        <w:t xml:space="preserve">e </w:t>
      </w:r>
      <w:r>
        <w:t>similarities, it differs from the ontological argument. The Seddiqin Argument i</w:t>
      </w:r>
      <w:r w:rsidR="00047C99">
        <w:t xml:space="preserve">s </w:t>
      </w:r>
      <w:r>
        <w:t>similar in that it tries not relying on incomplete, weak, poor facts in the world t</w:t>
      </w:r>
      <w:r w:rsidR="00047C99">
        <w:t xml:space="preserve">o </w:t>
      </w:r>
      <w:r>
        <w:t>prove the existence of the most complete being and to make the argument for provin</w:t>
      </w:r>
      <w:r w:rsidR="00047C99">
        <w:t xml:space="preserve">g </w:t>
      </w:r>
      <w:r>
        <w:t>His existence more evident than other beings that are His effects. Yet it differs fro</w:t>
      </w:r>
      <w:r w:rsidR="00047C99">
        <w:t xml:space="preserve">m </w:t>
      </w:r>
      <w:r>
        <w:t>the ontological argument in the following ways:</w:t>
      </w:r>
    </w:p>
    <w:p w:rsidR="00B05F85" w:rsidRDefault="00B05F85" w:rsidP="00B05F85">
      <w:pPr>
        <w:pStyle w:val="libNormal"/>
      </w:pPr>
      <w:r>
        <w:t>1-The ontological argument begins with the meaning of existence, the</w:t>
      </w:r>
      <w:r w:rsidR="00047C99">
        <w:t xml:space="preserve">n </w:t>
      </w:r>
      <w:r>
        <w:t>the meaning of necessary existence all of which are conceptions in the mind; then i</w:t>
      </w:r>
      <w:r w:rsidR="00047C99">
        <w:t xml:space="preserve">t </w:t>
      </w:r>
      <w:r>
        <w:t>endeavors to make this meaning real outside the mind by some reasons. But in th</w:t>
      </w:r>
      <w:r w:rsidR="00047C99">
        <w:t xml:space="preserve">e </w:t>
      </w:r>
      <w:r>
        <w:t>Seddiqin Argument begins with the reality of existence, not its notion; and i</w:t>
      </w:r>
      <w:r w:rsidR="00047C99">
        <w:t xml:space="preserve">t </w:t>
      </w:r>
      <w:r>
        <w:t>continues by searching in this reality. In other words, the pyramid of existence in th</w:t>
      </w:r>
      <w:r w:rsidR="00047C99">
        <w:t xml:space="preserve">e </w:t>
      </w:r>
      <w:r>
        <w:t xml:space="preserve">ontological argument is built in the mind </w:t>
      </w:r>
      <w:r>
        <w:lastRenderedPageBreak/>
        <w:t>then the head of this pyramid - th</w:t>
      </w:r>
      <w:r w:rsidR="00047C99">
        <w:t xml:space="preserve">e </w:t>
      </w:r>
      <w:r>
        <w:t>necessary existence- comes out of the mind and is projected into the reality; i</w:t>
      </w:r>
      <w:r w:rsidR="00047C99">
        <w:t xml:space="preserve">n </w:t>
      </w:r>
      <w:r>
        <w:t>contrast in the Seddiqin Argument this pyramid is a building in reality; stands on it</w:t>
      </w:r>
      <w:r w:rsidR="00047C99">
        <w:t xml:space="preserve">s </w:t>
      </w:r>
      <w:r>
        <w:t>head, which is also real working in the very reality of existence rather than its notion</w:t>
      </w:r>
      <w:r w:rsidR="00652898">
        <w:t xml:space="preserve">, </w:t>
      </w:r>
      <w:r>
        <w:t>and its accuracy in the distinction between the notion and the reality of existenc</w:t>
      </w:r>
      <w:r w:rsidR="00047C99">
        <w:t xml:space="preserve">e </w:t>
      </w:r>
      <w:r>
        <w:t>have vaccinated this argument against most of the criticisms that have create</w:t>
      </w:r>
      <w:r w:rsidR="00047C99">
        <w:t xml:space="preserve">d </w:t>
      </w:r>
      <w:r>
        <w:t>troubles for the ontological arguments.</w:t>
      </w:r>
    </w:p>
    <w:p w:rsidR="00B05F85" w:rsidRDefault="00B05F85" w:rsidP="00AB12B8">
      <w:pPr>
        <w:pStyle w:val="libNormal"/>
      </w:pPr>
      <w:r>
        <w:t>2- The problem in the ontological argument is a problem of judgment</w:t>
      </w:r>
      <w:r w:rsidR="00652898">
        <w:t xml:space="preserve">, </w:t>
      </w:r>
      <w:r>
        <w:t>while in the Seddiqin Argument the problem is to some extent a problem o</w:t>
      </w:r>
      <w:r w:rsidR="00047C99">
        <w:t xml:space="preserve">f </w:t>
      </w:r>
      <w:r>
        <w:t>presentation and perception. In all kinds of ontological argument that have bee</w:t>
      </w:r>
      <w:r w:rsidR="00047C99">
        <w:t xml:space="preserve">n </w:t>
      </w:r>
      <w:r>
        <w:t>proposed in the view of Anselm, Spinoza, Leibniz, Hartshorn, Malkolm and Planting</w:t>
      </w:r>
      <w:r w:rsidR="00047C99">
        <w:t xml:space="preserve">a </w:t>
      </w:r>
      <w:r>
        <w:t xml:space="preserve">the conception and meaning of God or the Necessary Being is assumed by </w:t>
      </w:r>
      <w:r w:rsidR="00047C99">
        <w:t xml:space="preserve">a </w:t>
      </w:r>
      <w:r>
        <w:t>definition, and then the argument begins to prove His existence and gives a judgmen</w:t>
      </w:r>
      <w:r w:rsidR="00047C99">
        <w:t xml:space="preserve">t </w:t>
      </w:r>
      <w:r>
        <w:t>for its listener about the reality of this meaning. But, the Seddiqin Argument tries t</w:t>
      </w:r>
      <w:r w:rsidR="00047C99">
        <w:t xml:space="preserve">o </w:t>
      </w:r>
      <w:r>
        <w:t>provide a good presentation of God by some philosophical surveys into the reality o</w:t>
      </w:r>
      <w:r w:rsidR="00047C99">
        <w:t xml:space="preserve">f </w:t>
      </w:r>
      <w:r>
        <w:t>existence that is important for having a good perception from what is intended fro</w:t>
      </w:r>
      <w:r w:rsidR="00047C99">
        <w:t xml:space="preserve">m </w:t>
      </w:r>
      <w:r>
        <w:t>God. If someone can have this presentation (that may need some intuitiona</w:t>
      </w:r>
      <w:r w:rsidR="00047C99">
        <w:t xml:space="preserve">l </w:t>
      </w:r>
      <w:r>
        <w:t>knowledge), then the judgment about its reality will be clear and evident without an</w:t>
      </w:r>
      <w:r w:rsidR="00047C99">
        <w:t xml:space="preserve">y </w:t>
      </w:r>
      <w:r>
        <w:t>difficulty in proving it. Therefore, the problem is to give a correct and suitabl</w:t>
      </w:r>
      <w:r w:rsidR="00047C99">
        <w:t xml:space="preserve">e </w:t>
      </w:r>
      <w:r>
        <w:t>conception of God through the fundamental reality of existence and its analogica</w:t>
      </w:r>
      <w:r w:rsidR="00047C99">
        <w:t xml:space="preserve">l </w:t>
      </w:r>
      <w:r>
        <w:t>gradation and copulative and independent existences and possible poverty in cause</w:t>
      </w:r>
      <w:r w:rsidR="00047C99">
        <w:t xml:space="preserve">d </w:t>
      </w:r>
      <w:r>
        <w:t xml:space="preserve">beings and so on. After these presentational surveys there is no problem in having </w:t>
      </w:r>
      <w:r w:rsidR="00047C99">
        <w:t xml:space="preserve">a </w:t>
      </w:r>
      <w:r>
        <w:t>judgment about its existence that had been made clear through previous presentations.</w:t>
      </w:r>
    </w:p>
    <w:p w:rsidR="00B05F85" w:rsidRDefault="00B05F85" w:rsidP="00B05F85">
      <w:pPr>
        <w:pStyle w:val="libNormal"/>
      </w:pPr>
      <w:r>
        <w:t>That is why some Muslim philosophers believe that4 "The problem of proving th</w:t>
      </w:r>
      <w:r w:rsidR="00047C99">
        <w:t xml:space="preserve">e </w:t>
      </w:r>
      <w:r>
        <w:t>existence of God lies at the level of presentation, not of judgment. In other words</w:t>
      </w:r>
      <w:r w:rsidR="00652898">
        <w:t xml:space="preserve">, </w:t>
      </w:r>
      <w:r>
        <w:t>what is difficult is for the mind to have a correct presentation of that conception</w:t>
      </w:r>
      <w:r w:rsidR="00D01119">
        <w:t xml:space="preserve">; </w:t>
      </w:r>
      <w:r>
        <w:t>when it reaches this purpose its judgment will be easy. This contrasts to in other type</w:t>
      </w:r>
      <w:r w:rsidR="00047C99">
        <w:t xml:space="preserve">s </w:t>
      </w:r>
      <w:r>
        <w:t>of knowledge where the presentation of the meanings and conceptions is easy, but th</w:t>
      </w:r>
      <w:r w:rsidR="00047C99">
        <w:t xml:space="preserve">e </w:t>
      </w:r>
      <w:r>
        <w:t>difficulty is in the judgment and affirmation.</w:t>
      </w:r>
    </w:p>
    <w:p w:rsidR="00B05F85" w:rsidRDefault="00B05F85" w:rsidP="00B05F85">
      <w:pPr>
        <w:pStyle w:val="libNormal"/>
      </w:pPr>
      <w:r>
        <w:t>In the ontological arguments the proposition that must be proved is: "Go</w:t>
      </w:r>
      <w:r w:rsidR="00047C99">
        <w:t xml:space="preserve">d </w:t>
      </w:r>
      <w:r>
        <w:t>or necessary existence exists", but in the Seddiqin Argument the proposition to b</w:t>
      </w:r>
      <w:r w:rsidR="00047C99">
        <w:t xml:space="preserve">e </w:t>
      </w:r>
      <w:r>
        <w:t>affirmed or proved is: "The pure existence or reality is God and others are Hi</w:t>
      </w:r>
      <w:r w:rsidR="00047C99">
        <w:t xml:space="preserve">s </w:t>
      </w:r>
      <w:r>
        <w:t>representations." It means a conversion in the proposition, where the subject and th</w:t>
      </w:r>
      <w:r w:rsidR="00047C99">
        <w:t xml:space="preserve">e </w:t>
      </w:r>
      <w:r>
        <w:t>predicate have changed their places.</w:t>
      </w:r>
    </w:p>
    <w:p w:rsidR="00B05F85" w:rsidRDefault="00B05F85" w:rsidP="00AB12B8">
      <w:pPr>
        <w:pStyle w:val="libNormal"/>
      </w:pPr>
      <w:r>
        <w:t>3- The purpose of those scholars who developed Seddiqin Arguments wa</w:t>
      </w:r>
      <w:r w:rsidR="00047C99">
        <w:t xml:space="preserve">s </w:t>
      </w:r>
      <w:r>
        <w:t xml:space="preserve">not only to present an argument for proving the existence of God, but also to give </w:t>
      </w:r>
      <w:r w:rsidR="00047C99">
        <w:t xml:space="preserve">a </w:t>
      </w:r>
      <w:r>
        <w:t xml:space="preserve">suitable view of the relation between Him and His creatures. This relation is not </w:t>
      </w:r>
      <w:r w:rsidR="00047C99">
        <w:t xml:space="preserve">a </w:t>
      </w:r>
      <w:r>
        <w:t>"categorical one" that stands on two sides like the relation between subject an</w:t>
      </w:r>
      <w:r w:rsidR="00047C99">
        <w:t xml:space="preserve">d </w:t>
      </w:r>
      <w:r>
        <w:t>predicate which are two different things, but an "illuminative relation" that stands o</w:t>
      </w:r>
      <w:r w:rsidR="00047C99">
        <w:t xml:space="preserve">n </w:t>
      </w:r>
      <w:r>
        <w:t>one side, the other side being only this relation. According to ontological an</w:t>
      </w:r>
      <w:r w:rsidR="00047C99">
        <w:t xml:space="preserve">d </w:t>
      </w:r>
      <w:r>
        <w:t>cosmological arguments, God is a necessary existence that must exist necessarily</w:t>
      </w:r>
      <w:r w:rsidR="00D01119">
        <w:t xml:space="preserve">; </w:t>
      </w:r>
      <w:r>
        <w:t>other existent beings are contingent existences whose existence depends on tha</w:t>
      </w:r>
      <w:r w:rsidR="00047C99">
        <w:t xml:space="preserve">t </w:t>
      </w:r>
      <w:r>
        <w:t>necessary existence. In this view there are two kinds of being: one of which depend</w:t>
      </w:r>
      <w:r w:rsidR="00047C99">
        <w:t xml:space="preserve">s </w:t>
      </w:r>
      <w:r>
        <w:t xml:space="preserve">on the other; this is a categorical relation. But, In the Seddiqin Argument this </w:t>
      </w:r>
      <w:r>
        <w:lastRenderedPageBreak/>
        <w:t>relatio</w:t>
      </w:r>
      <w:r w:rsidR="00047C99">
        <w:t xml:space="preserve">n </w:t>
      </w:r>
      <w:r>
        <w:t>is an illuminative one. We explained previously in the section "the types of existence</w:t>
      </w:r>
      <w:r w:rsidR="009C0379">
        <w:t xml:space="preserve">” </w:t>
      </w:r>
      <w:r>
        <w:t>the difference between "independent existence" and "copulative existence". It is sai</w:t>
      </w:r>
      <w:r w:rsidR="00047C99">
        <w:t xml:space="preserve">d </w:t>
      </w:r>
      <w:r>
        <w:t>that the relation between cause (not preparatory cause) and its caused is a copulativ</w:t>
      </w:r>
      <w:r w:rsidR="00047C99">
        <w:t xml:space="preserve">e </w:t>
      </w:r>
      <w:r>
        <w:t>one, and that the caused is not a being that needs a cause but is just need. Let m</w:t>
      </w:r>
      <w:r w:rsidR="00047C99">
        <w:t xml:space="preserve">e </w:t>
      </w:r>
      <w:r>
        <w:t>repeat that paragraph:</w:t>
      </w:r>
    </w:p>
    <w:p w:rsidR="00B05F85" w:rsidRDefault="00B05F85" w:rsidP="00B05F85">
      <w:pPr>
        <w:pStyle w:val="libNormal"/>
      </w:pPr>
      <w:r>
        <w:t>It will be discussed in the section "cause and caused" that the need of th</w:t>
      </w:r>
      <w:r w:rsidR="00047C99">
        <w:t xml:space="preserve">e </w:t>
      </w:r>
      <w:r>
        <w:t>caused to the cause is in the essence of the caused, and this requires that the caused i</w:t>
      </w:r>
      <w:r w:rsidR="00047C99">
        <w:t xml:space="preserve">s </w:t>
      </w:r>
      <w:r>
        <w:t>nothing but need, its essence stands only by the existence of the cause, and it has n</w:t>
      </w:r>
      <w:r w:rsidR="00047C99">
        <w:t xml:space="preserve">o </w:t>
      </w:r>
      <w:r>
        <w:t>independence in existence. This necessitates that the existence of the caused must b</w:t>
      </w:r>
      <w:r w:rsidR="00047C99">
        <w:t xml:space="preserve">e </w:t>
      </w:r>
      <w:r>
        <w:t>copulative in relation to its cause by attention to this relation. But, with relation t</w:t>
      </w:r>
      <w:r w:rsidR="00047C99">
        <w:t xml:space="preserve">o </w:t>
      </w:r>
      <w:r>
        <w:t>itself and by attention to itself alone, it will be an independent existence. So, the typ</w:t>
      </w:r>
      <w:r w:rsidR="00047C99">
        <w:t xml:space="preserve">e </w:t>
      </w:r>
      <w:r>
        <w:t>of existence of the caused is due to our attention. From one aspect it is copulative</w:t>
      </w:r>
      <w:r w:rsidR="00652898">
        <w:t xml:space="preserve">, </w:t>
      </w:r>
      <w:r>
        <w:t>and from another it is independent.</w:t>
      </w:r>
    </w:p>
    <w:p w:rsidR="00B05F85" w:rsidRDefault="00B05F85" w:rsidP="00B05F85">
      <w:pPr>
        <w:pStyle w:val="libNormal"/>
      </w:pPr>
      <w:r>
        <w:t>In this view the relation between God and other beings is like a thing an</w:t>
      </w:r>
      <w:r w:rsidR="00047C99">
        <w:t xml:space="preserve">d </w:t>
      </w:r>
      <w:r>
        <w:t>its shadow, or like a man and his picture, one is real and the other is relation to tha</w:t>
      </w:r>
      <w:r w:rsidR="00047C99">
        <w:t xml:space="preserve">t </w:t>
      </w:r>
      <w:r>
        <w:t>real5. In other words, other beings are representations of God. He is the real existenc</w:t>
      </w:r>
      <w:r w:rsidR="00047C99">
        <w:t xml:space="preserve">e </w:t>
      </w:r>
      <w:r>
        <w:t>and the others show Him before showing themselves. Tabatabaii has a beautifu</w:t>
      </w:r>
      <w:r w:rsidR="00047C99">
        <w:t xml:space="preserve">l </w:t>
      </w:r>
      <w:r>
        <w:t>analogy to show the relation of other beings to God6:</w:t>
      </w:r>
    </w:p>
    <w:p w:rsidR="00B05F85" w:rsidRDefault="00B05F85" w:rsidP="00AB12B8">
      <w:pPr>
        <w:pStyle w:val="libItalic"/>
      </w:pPr>
      <w:r>
        <w:t>"Suppose: you are sitting in a quiet place with a tranquil mind, and you ar</w:t>
      </w:r>
      <w:r w:rsidR="00047C99">
        <w:t xml:space="preserve">e </w:t>
      </w:r>
      <w:r>
        <w:t>focusing your attention on this moving world and regarding it and looking at ever</w:t>
      </w:r>
      <w:r w:rsidR="00047C99">
        <w:t xml:space="preserve">y </w:t>
      </w:r>
      <w:r>
        <w:t xml:space="preserve">up and down, inner and outer, small and big thing in it and gloating this world. It is </w:t>
      </w:r>
      <w:r w:rsidR="00047C99">
        <w:t xml:space="preserve">a </w:t>
      </w:r>
      <w:r>
        <w:t>boundless space...</w:t>
      </w:r>
    </w:p>
    <w:p w:rsidR="00B05F85" w:rsidRDefault="00B05F85" w:rsidP="00AB12B8">
      <w:pPr>
        <w:pStyle w:val="libItalic"/>
      </w:pPr>
      <w:r>
        <w:t>Let's come nearer: The earth and its blue horizons, thick jungles an</w:t>
      </w:r>
      <w:r w:rsidR="00047C99">
        <w:t xml:space="preserve">d </w:t>
      </w:r>
      <w:r>
        <w:t>roaring seas, extensive deserts, living animals and their inner organizations, the vita</w:t>
      </w:r>
      <w:r w:rsidR="00047C99">
        <w:t xml:space="preserve">l </w:t>
      </w:r>
      <w:r>
        <w:t>relations of human beings and their comprehensive thoughts, the elements an</w:t>
      </w:r>
      <w:r w:rsidR="00047C99">
        <w:t xml:space="preserve">d </w:t>
      </w:r>
      <w:r>
        <w:t>compositions, condensed atoms and countless molecules, individual and socia</w:t>
      </w:r>
      <w:r w:rsidR="00047C99">
        <w:t xml:space="preserve">l </w:t>
      </w:r>
      <w:r>
        <w:t>activities... To sum up, you are looking at this strange discipline with all of it</w:t>
      </w:r>
      <w:r w:rsidR="00047C99">
        <w:t xml:space="preserve">s </w:t>
      </w:r>
      <w:r>
        <w:t>dependencies...</w:t>
      </w:r>
    </w:p>
    <w:p w:rsidR="00B05F85" w:rsidRDefault="00B05F85" w:rsidP="00AB12B8">
      <w:pPr>
        <w:pStyle w:val="libItalic"/>
      </w:pPr>
      <w:r>
        <w:t>At a single instance, you are shocked by an inner attention, and realiz</w:t>
      </w:r>
      <w:r w:rsidR="00047C99">
        <w:t xml:space="preserve">e </w:t>
      </w:r>
      <w:r>
        <w:t>that all of these that you are regarding are in the mirror not in your last suppositio</w:t>
      </w:r>
      <w:r w:rsidR="00047C99">
        <w:t xml:space="preserve">n </w:t>
      </w:r>
      <w:r>
        <w:t>that you are looking directly.</w:t>
      </w:r>
    </w:p>
    <w:p w:rsidR="00B05F85" w:rsidRDefault="00B05F85" w:rsidP="00AB12B8">
      <w:pPr>
        <w:pStyle w:val="libItalic"/>
        <w:rPr>
          <w:rtl/>
        </w:rPr>
      </w:pPr>
      <w:r>
        <w:t>Now, in consequence of this circumstance how will your situation be? It i</w:t>
      </w:r>
      <w:r w:rsidR="00047C99">
        <w:t xml:space="preserve">s </w:t>
      </w:r>
      <w:r>
        <w:t>obvious that all of that you were observing and remembering will change; but not i</w:t>
      </w:r>
      <w:r w:rsidR="00047C99">
        <w:t xml:space="preserve">n </w:t>
      </w:r>
      <w:r>
        <w:t>a manner that all of your previous knowledge and observations -not even one o</w:t>
      </w:r>
      <w:r w:rsidR="00047C99">
        <w:t xml:space="preserve">f </w:t>
      </w:r>
      <w:r>
        <w:t>them- change to be false or non-existence; no, never it will be so. However, th</w:t>
      </w:r>
      <w:r w:rsidR="00047C99">
        <w:t xml:space="preserve">e </w:t>
      </w:r>
    </w:p>
    <w:p w:rsidR="00B05F85" w:rsidRDefault="00B05F85" w:rsidP="00AB12B8">
      <w:pPr>
        <w:pStyle w:val="libItalic"/>
      </w:pPr>
      <w:r>
        <w:t>secondary transfer [the realization that all of those are in the mirror], in spite o</w:t>
      </w:r>
      <w:r w:rsidR="00047C99">
        <w:t xml:space="preserve">f </w:t>
      </w:r>
      <w:r>
        <w:t>preserving all of those essences and their activities that is observed, takes only th</w:t>
      </w:r>
      <w:r w:rsidR="00047C99">
        <w:t xml:space="preserve">e </w:t>
      </w:r>
      <w:r>
        <w:t>existential independency from your first observations.</w:t>
      </w:r>
    </w:p>
    <w:p w:rsidR="00B05F85" w:rsidRDefault="00B05F85" w:rsidP="00AB12B8">
      <w:pPr>
        <w:pStyle w:val="libItalic"/>
      </w:pPr>
      <w:r>
        <w:t>Each of your observations has independency before that transfer so that i</w:t>
      </w:r>
      <w:r w:rsidR="00047C99">
        <w:t xml:space="preserve">t </w:t>
      </w:r>
      <w:r>
        <w:t>acts in its area of action; and after that transfer all of those scattered independencie</w:t>
      </w:r>
      <w:r w:rsidR="00047C99">
        <w:t xml:space="preserve">s </w:t>
      </w:r>
      <w:r>
        <w:t>gather and focus in one place (the mirror) without that one of those independencie</w:t>
      </w:r>
      <w:r w:rsidR="00047C99">
        <w:t xml:space="preserve">s </w:t>
      </w:r>
      <w:r>
        <w:t>disappear or a small part of those observed activities is decreased."</w:t>
      </w:r>
    </w:p>
    <w:p w:rsidR="009C0379" w:rsidRDefault="00B05F85" w:rsidP="009C0379">
      <w:pPr>
        <w:pStyle w:val="Heading3Center"/>
      </w:pPr>
      <w:bookmarkStart w:id="44" w:name="_Toc403563225"/>
      <w:r>
        <w:t>Note</w:t>
      </w:r>
      <w:r w:rsidR="009C0379">
        <w:t>s</w:t>
      </w:r>
      <w:bookmarkEnd w:id="44"/>
    </w:p>
    <w:p w:rsidR="00B05F85" w:rsidRDefault="00B05F85" w:rsidP="00AB12B8">
      <w:pPr>
        <w:pStyle w:val="libFootnote"/>
      </w:pPr>
      <w:r>
        <w:lastRenderedPageBreak/>
        <w:t>1. From The Fourfold Root of the Principle of Sufficient Reason, translated by Mme. Karl Hillebrand, revise</w:t>
      </w:r>
      <w:r w:rsidR="00047C99">
        <w:t xml:space="preserve">d </w:t>
      </w:r>
      <w:r>
        <w:t>edition. (London).</w:t>
      </w:r>
    </w:p>
    <w:p w:rsidR="00B05F85" w:rsidRDefault="00B05F85" w:rsidP="00AB12B8">
      <w:pPr>
        <w:pStyle w:val="libFootnote"/>
      </w:pPr>
      <w:r>
        <w:t>2 . St. Anselm sets his argument in a title like: “Truly there is a God, although the fool hath said in his heart</w:t>
      </w:r>
      <w:r w:rsidR="00652898">
        <w:t xml:space="preserve">, </w:t>
      </w:r>
      <w:r>
        <w:t>there is no God”. Therefore he believes that even a fool must accept God.</w:t>
      </w:r>
    </w:p>
    <w:p w:rsidR="00B05F85" w:rsidRDefault="00B05F85" w:rsidP="00AB12B8">
      <w:pPr>
        <w:pStyle w:val="libFootnote"/>
      </w:pPr>
      <w:r>
        <w:t>3 .Anselm prefaced his ontological argument by this statement in his Proslogion see Anselm’s Basi</w:t>
      </w:r>
      <w:r w:rsidR="00047C99">
        <w:t xml:space="preserve">c </w:t>
      </w:r>
      <w:r>
        <w:t>Writings, translated by S. N. Deanse.</w:t>
      </w:r>
    </w:p>
    <w:p w:rsidR="00B05F85" w:rsidRDefault="00B05F85" w:rsidP="00AB12B8">
      <w:pPr>
        <w:pStyle w:val="libFootnote"/>
      </w:pPr>
      <w:r>
        <w:t>4 . See for example the introduction which is written by M. Motahhary on Tabatabaii’s book, Osool</w:t>
      </w:r>
      <w:r w:rsidR="00047C99">
        <w:t xml:space="preserve">e </w:t>
      </w:r>
      <w:r>
        <w:t>Falsafeh wa Ravishi Realism V p.34.</w:t>
      </w:r>
    </w:p>
    <w:p w:rsidR="00B05F85" w:rsidRDefault="00B05F85" w:rsidP="00AB12B8">
      <w:pPr>
        <w:pStyle w:val="libFootnote"/>
      </w:pPr>
      <w:r>
        <w:t>5 . See footnotes of M. Motahhary on Osoole Falsafeh wa Ravishi Realism V, p. 69.</w:t>
      </w:r>
    </w:p>
    <w:p w:rsidR="00FA5400" w:rsidRDefault="00B05F85" w:rsidP="00AB12B8">
      <w:pPr>
        <w:pStyle w:val="libFootnote"/>
      </w:pPr>
      <w:r>
        <w:t>6 . Ibid. pp. 68-74.</w:t>
      </w:r>
    </w:p>
    <w:p w:rsidR="00AB12B8" w:rsidRDefault="00AB12B8" w:rsidP="0092105B">
      <w:pPr>
        <w:pStyle w:val="libNormal"/>
      </w:pPr>
      <w:r>
        <w:br w:type="page"/>
      </w:r>
    </w:p>
    <w:p w:rsidR="00B05F85" w:rsidRDefault="00AB12B8" w:rsidP="00B05F85">
      <w:pPr>
        <w:pStyle w:val="libNormal"/>
      </w:pPr>
      <w:r>
        <w:lastRenderedPageBreak/>
        <w:t>P</w:t>
      </w:r>
      <w:r w:rsidR="00B05F85">
        <w:t>art three:</w:t>
      </w:r>
    </w:p>
    <w:p w:rsidR="00B05F85" w:rsidRDefault="00B05F85" w:rsidP="00AB12B8">
      <w:pPr>
        <w:pStyle w:val="libBold1"/>
        <w:rPr>
          <w:rtl/>
        </w:rPr>
      </w:pPr>
      <w:r>
        <w:t>The Replies of the Seddiqin Argument to th</w:t>
      </w:r>
      <w:r w:rsidR="00047C99">
        <w:t xml:space="preserve">e </w:t>
      </w:r>
      <w:r>
        <w:t>Systematic Criticisms Against the Arguments fo</w:t>
      </w:r>
      <w:r w:rsidR="00047C99">
        <w:t xml:space="preserve">r </w:t>
      </w:r>
      <w:r>
        <w:t>the Existence of Go</w:t>
      </w:r>
      <w:r w:rsidR="00047C99">
        <w:t xml:space="preserve">d </w:t>
      </w:r>
    </w:p>
    <w:p w:rsidR="00AB12B8" w:rsidRDefault="00B05F85" w:rsidP="00AB12B8">
      <w:pPr>
        <w:pStyle w:val="Heading2Center"/>
      </w:pPr>
      <w:bookmarkStart w:id="45" w:name="_Toc403563226"/>
      <w:r>
        <w:t>Introductio</w:t>
      </w:r>
      <w:r w:rsidR="00AB12B8">
        <w:t>n</w:t>
      </w:r>
      <w:bookmarkEnd w:id="45"/>
    </w:p>
    <w:p w:rsidR="00B05F85" w:rsidRDefault="00B05F85" w:rsidP="00B05F85">
      <w:pPr>
        <w:pStyle w:val="libNormal"/>
      </w:pPr>
      <w:r>
        <w:t>In this chapter we want to examine the Seddiqin Argument to show its strengt</w:t>
      </w:r>
      <w:r w:rsidR="00047C99">
        <w:t xml:space="preserve">h </w:t>
      </w:r>
      <w:r>
        <w:t>vis a vis the main criticisms proposal in the history of philosophy against the arguments fo</w:t>
      </w:r>
      <w:r w:rsidR="00047C99">
        <w:t xml:space="preserve">r </w:t>
      </w:r>
      <w:r>
        <w:t>proving the existence of God. Since the most important and powerful arguments for th</w:t>
      </w:r>
      <w:r w:rsidR="00047C99">
        <w:t xml:space="preserve">e </w:t>
      </w:r>
      <w:r>
        <w:t>existence of God are cosmological and ontological arguments with their philosophica</w:t>
      </w:r>
      <w:r w:rsidR="00047C99">
        <w:t xml:space="preserve">l </w:t>
      </w:r>
      <w:r>
        <w:t>foundation, and since the Seddiqin argument is in some aspects like cosmological argumen</w:t>
      </w:r>
      <w:r w:rsidR="00047C99">
        <w:t xml:space="preserve">t </w:t>
      </w:r>
      <w:r>
        <w:t>and in other aspects like the ontological one, we will study only the basic criticisms pose</w:t>
      </w:r>
      <w:r w:rsidR="00047C99">
        <w:t xml:space="preserve">d </w:t>
      </w:r>
      <w:r>
        <w:t>against these arguments.</w:t>
      </w:r>
    </w:p>
    <w:p w:rsidR="00B05F85" w:rsidRDefault="00B05F85" w:rsidP="00B05F85">
      <w:pPr>
        <w:pStyle w:val="libNormal"/>
      </w:pPr>
      <w:r>
        <w:t>In the history of philosophy, the most famous philosophers who attacked an</w:t>
      </w:r>
      <w:r w:rsidR="00047C99">
        <w:t xml:space="preserve">d </w:t>
      </w:r>
      <w:r>
        <w:t>have some criticisms against these arguments are David Hume and Immanuel Kant. Thes</w:t>
      </w:r>
      <w:r w:rsidR="00047C99">
        <w:t xml:space="preserve">e </w:t>
      </w:r>
      <w:r>
        <w:t>criticisms influenced deeply philosophers who came after them until recent years. Thu</w:t>
      </w:r>
      <w:r w:rsidR="00047C99">
        <w:t xml:space="preserve">s </w:t>
      </w:r>
      <w:r>
        <w:t>these criticisms have been standard or classical problems against proving the existence o</w:t>
      </w:r>
      <w:r w:rsidR="00047C99">
        <w:t xml:space="preserve">f </w:t>
      </w:r>
      <w:r>
        <w:t>God. This chapter will focus on these criticisms and then examine some others. The ke</w:t>
      </w:r>
      <w:r w:rsidR="00047C99">
        <w:t xml:space="preserve">y </w:t>
      </w:r>
      <w:r>
        <w:t>criticisms can be classified as follows:</w:t>
      </w:r>
    </w:p>
    <w:p w:rsidR="00B05F85" w:rsidRDefault="00B05F85" w:rsidP="00B05F85">
      <w:pPr>
        <w:pStyle w:val="libNormal"/>
      </w:pPr>
      <w:r>
        <w:t>a: Objections to the ontological arguments:</w:t>
      </w:r>
    </w:p>
    <w:p w:rsidR="00B05F85" w:rsidRDefault="00B05F85" w:rsidP="00B05F85">
      <w:pPr>
        <w:pStyle w:val="libNormal"/>
      </w:pPr>
      <w:r>
        <w:t>I- Hume's objection1:</w:t>
      </w:r>
    </w:p>
    <w:p w:rsidR="00B05F85" w:rsidRDefault="00B05F85" w:rsidP="00B05F85">
      <w:pPr>
        <w:pStyle w:val="libNormal"/>
      </w:pPr>
      <w:r>
        <w:t>1- There is no being whose existence is rationally demonstrabl</w:t>
      </w:r>
      <w:r w:rsidR="00047C99">
        <w:t xml:space="preserve">e </w:t>
      </w:r>
      <w:r>
        <w:t>because:</w:t>
      </w:r>
    </w:p>
    <w:p w:rsidR="00B05F85" w:rsidRDefault="00B05F85" w:rsidP="00B05F85">
      <w:pPr>
        <w:pStyle w:val="libNormal"/>
      </w:pPr>
      <w:r>
        <w:t xml:space="preserve">(1). Nothing is rationally demonstrable unless the contrary implies </w:t>
      </w:r>
      <w:r w:rsidR="00047C99">
        <w:t xml:space="preserve">a </w:t>
      </w:r>
      <w:r>
        <w:t>contradiction (for if it leaves open any other possibility, then thi</w:t>
      </w:r>
      <w:r w:rsidR="00047C99">
        <w:t xml:space="preserve">s </w:t>
      </w:r>
      <w:r>
        <w:t>position is not necessarily true).</w:t>
      </w:r>
    </w:p>
    <w:p w:rsidR="00B05F85" w:rsidRDefault="00B05F85" w:rsidP="00B05F85">
      <w:pPr>
        <w:pStyle w:val="libNormal"/>
      </w:pPr>
      <w:r>
        <w:t>(2). Nothing that is distinctly conceivable implies a contradiction (i</w:t>
      </w:r>
      <w:r w:rsidR="00047C99">
        <w:t xml:space="preserve">f </w:t>
      </w:r>
      <w:r>
        <w:t>it were contradictory, it would not be distinctly conceivable; it ca</w:t>
      </w:r>
      <w:r w:rsidR="00047C99">
        <w:t xml:space="preserve">n </w:t>
      </w:r>
      <w:r>
        <w:t>not be possible).</w:t>
      </w:r>
    </w:p>
    <w:p w:rsidR="00FA5400" w:rsidRDefault="00B05F85" w:rsidP="00B05F85">
      <w:pPr>
        <w:pStyle w:val="libNormal"/>
      </w:pPr>
      <w:r>
        <w:t>(3). Whatever we conceive to exist we can also conceive as nonexisten</w:t>
      </w:r>
      <w:r w:rsidR="00047C99">
        <w:t xml:space="preserve">t </w:t>
      </w:r>
      <w:r>
        <w:t>(the existence or nonexistence of things can not be ruled ou</w:t>
      </w:r>
      <w:r w:rsidR="00047C99">
        <w:t xml:space="preserve">t </w:t>
      </w:r>
      <w:r>
        <w:t>conceptually).</w:t>
      </w:r>
    </w:p>
    <w:p w:rsidR="00B05F85" w:rsidRDefault="00B05F85" w:rsidP="00B05F85">
      <w:pPr>
        <w:pStyle w:val="libNormal"/>
      </w:pPr>
      <w:r>
        <w:t xml:space="preserve">(4). There is no being, therefore, whose nonexistence implies </w:t>
      </w:r>
      <w:r w:rsidR="00047C99">
        <w:t xml:space="preserve">a </w:t>
      </w:r>
      <w:r>
        <w:t>contradiction.</w:t>
      </w:r>
    </w:p>
    <w:p w:rsidR="00B05F85" w:rsidRDefault="00B05F85" w:rsidP="00B05F85">
      <w:pPr>
        <w:pStyle w:val="libNormal"/>
      </w:pPr>
      <w:r>
        <w:t>(5). Consequently, there is no being whose existence is rationall</w:t>
      </w:r>
      <w:r w:rsidR="00047C99">
        <w:t xml:space="preserve">y </w:t>
      </w:r>
      <w:r>
        <w:t>demonstrable.</w:t>
      </w:r>
    </w:p>
    <w:p w:rsidR="00B05F85" w:rsidRDefault="00B05F85" w:rsidP="00B05F85">
      <w:pPr>
        <w:pStyle w:val="libNormal"/>
      </w:pPr>
      <w:r>
        <w:t>II- Kant's objections2:</w:t>
      </w:r>
    </w:p>
    <w:p w:rsidR="00B05F85" w:rsidRDefault="00B05F85" w:rsidP="00B05F85">
      <w:pPr>
        <w:pStyle w:val="libNormal"/>
      </w:pPr>
      <w:r>
        <w:t>1- First, he objected to the fact that we have no positive concept o</w:t>
      </w:r>
      <w:r w:rsidR="00047C99">
        <w:t xml:space="preserve">f </w:t>
      </w:r>
      <w:r>
        <w:t>a necessary being. God is defined only as that which cannot not be.</w:t>
      </w:r>
    </w:p>
    <w:p w:rsidR="00B05F85" w:rsidRDefault="00B05F85" w:rsidP="00B05F85">
      <w:pPr>
        <w:pStyle w:val="libNormal"/>
      </w:pPr>
      <w:r>
        <w:t>2- Necessity does not apply to existence but only to propositions.</w:t>
      </w:r>
    </w:p>
    <w:p w:rsidR="00B05F85" w:rsidRDefault="00B05F85" w:rsidP="00B05F85">
      <w:pPr>
        <w:pStyle w:val="libNormal"/>
      </w:pPr>
      <w:r>
        <w:t>Necessity is a logical, not an ontological, qualifier. There are no existentiall</w:t>
      </w:r>
      <w:r w:rsidR="00047C99">
        <w:t xml:space="preserve">y </w:t>
      </w:r>
      <w:r>
        <w:t>necessary propositions. Whatever is known by experience (which is the onl</w:t>
      </w:r>
      <w:r w:rsidR="00047C99">
        <w:t xml:space="preserve">y </w:t>
      </w:r>
      <w:r>
        <w:t>way existential matters are knowable) could be otherwise.</w:t>
      </w:r>
    </w:p>
    <w:p w:rsidR="00B05F85" w:rsidRDefault="00B05F85" w:rsidP="00B05F85">
      <w:pPr>
        <w:pStyle w:val="libNormal"/>
      </w:pPr>
      <w:r>
        <w:t>3- No contradiction is involved in rejecting both the idea and th</w:t>
      </w:r>
      <w:r w:rsidR="00047C99">
        <w:t xml:space="preserve">e </w:t>
      </w:r>
      <w:r>
        <w:t>existence of a necessary Being, just as there is no contradiction in rejectin</w:t>
      </w:r>
      <w:r w:rsidR="00047C99">
        <w:t xml:space="preserve">g </w:t>
      </w:r>
      <w:r>
        <w:t>both the triangle and its three-side-ness. Contradiction results in rejectin</w:t>
      </w:r>
      <w:r w:rsidR="00047C99">
        <w:t xml:space="preserve">g </w:t>
      </w:r>
      <w:r>
        <w:t>only one without the other.</w:t>
      </w:r>
    </w:p>
    <w:p w:rsidR="00B05F85" w:rsidRDefault="00B05F85" w:rsidP="00B05F85">
      <w:pPr>
        <w:pStyle w:val="libNormal"/>
      </w:pPr>
      <w:r>
        <w:t>4- Existence is not a predicate, as though it is a perfection o</w:t>
      </w:r>
      <w:r w:rsidR="00047C99">
        <w:t xml:space="preserve">r </w:t>
      </w:r>
      <w:r>
        <w:t xml:space="preserve">property that could be affirmed of a subject or thing. Existence is not </w:t>
      </w:r>
      <w:r w:rsidR="00047C99">
        <w:t xml:space="preserve">a </w:t>
      </w:r>
      <w:r>
        <w:t xml:space="preserve">perfection of </w:t>
      </w:r>
      <w:r>
        <w:lastRenderedPageBreak/>
        <w:t>an essence but a positing of that perfection. Kant implies th</w:t>
      </w:r>
      <w:r w:rsidR="00047C99">
        <w:t xml:space="preserve">e </w:t>
      </w:r>
      <w:r>
        <w:t>following argument to support this point:</w:t>
      </w:r>
    </w:p>
    <w:p w:rsidR="00B05F85" w:rsidRDefault="00B05F85" w:rsidP="00B05F85">
      <w:pPr>
        <w:pStyle w:val="libNormal"/>
      </w:pPr>
      <w:r>
        <w:t>(1). Whatever adds nothing to the conception of an essence is no</w:t>
      </w:r>
      <w:r w:rsidR="00047C99">
        <w:t xml:space="preserve">t </w:t>
      </w:r>
      <w:r>
        <w:t>part of that essence.</w:t>
      </w:r>
    </w:p>
    <w:p w:rsidR="00B05F85" w:rsidRDefault="00B05F85" w:rsidP="00B05F85">
      <w:pPr>
        <w:pStyle w:val="libNormal"/>
      </w:pPr>
      <w:r>
        <w:t>(2). Existence adds nothing to the conception of an essence (i.e. n</w:t>
      </w:r>
      <w:r w:rsidR="00047C99">
        <w:t xml:space="preserve">o </w:t>
      </w:r>
      <w:r>
        <w:t>characteristic is added to an essence by positing it as real rather tha</w:t>
      </w:r>
      <w:r w:rsidR="00047C99">
        <w:t xml:space="preserve">n </w:t>
      </w:r>
      <w:r>
        <w:t>as imaginary; a real dollar does not have any characteristics which a</w:t>
      </w:r>
      <w:r w:rsidR="00047C99">
        <w:t xml:space="preserve">n </w:t>
      </w:r>
      <w:r>
        <w:t>imagined one lacks)</w:t>
      </w:r>
    </w:p>
    <w:p w:rsidR="00B05F85" w:rsidRDefault="00B05F85" w:rsidP="00B05F85">
      <w:pPr>
        <w:pStyle w:val="libNormal"/>
      </w:pPr>
      <w:r>
        <w:t xml:space="preserve">(3). Therefore, existence is not part of an essence (i.e. it is not </w:t>
      </w:r>
      <w:r w:rsidR="00047C99">
        <w:t xml:space="preserve">a </w:t>
      </w:r>
      <w:r>
        <w:t>perfection which can be predicated of something).</w:t>
      </w:r>
    </w:p>
    <w:p w:rsidR="00B05F85" w:rsidRDefault="00B05F85" w:rsidP="00B05F85">
      <w:pPr>
        <w:pStyle w:val="libNormal"/>
      </w:pPr>
      <w:r>
        <w:t>b: Objections to the cosmological arguments:</w:t>
      </w:r>
    </w:p>
    <w:p w:rsidR="00B05F85" w:rsidRDefault="00B05F85" w:rsidP="00AB12B8">
      <w:pPr>
        <w:pStyle w:val="Heading3Center"/>
      </w:pPr>
      <w:bookmarkStart w:id="46" w:name="_Toc403563227"/>
      <w:r>
        <w:t>I- Hume's objections3:</w:t>
      </w:r>
      <w:bookmarkEnd w:id="46"/>
    </w:p>
    <w:p w:rsidR="00B05F85" w:rsidRDefault="00B05F85" w:rsidP="00B05F85">
      <w:pPr>
        <w:pStyle w:val="libNormal"/>
      </w:pPr>
      <w:r>
        <w:t>1. Only a finite cause needs be inferred from finite effects. Th</w:t>
      </w:r>
      <w:r w:rsidR="00047C99">
        <w:t xml:space="preserve">e </w:t>
      </w:r>
      <w:r>
        <w:t>cause need only be adequate to the effect. And since the effect (the world) i</w:t>
      </w:r>
      <w:r w:rsidR="00047C99">
        <w:t xml:space="preserve">s </w:t>
      </w:r>
      <w:r>
        <w:t>finite, one need only posits a cause sufficient to explain that effect. Hence</w:t>
      </w:r>
      <w:r w:rsidR="00652898">
        <w:t xml:space="preserve">, </w:t>
      </w:r>
      <w:r>
        <w:t>the best one could conclude from the cosmological argument is a finite God.</w:t>
      </w:r>
    </w:p>
    <w:p w:rsidR="00B05F85" w:rsidRDefault="00B05F85" w:rsidP="00B05F85">
      <w:pPr>
        <w:pStyle w:val="libNormal"/>
      </w:pPr>
      <w:r>
        <w:t>2. No proposition about existence can be logically necessary. Th</w:t>
      </w:r>
      <w:r w:rsidR="00047C99">
        <w:t xml:space="preserve">e </w:t>
      </w:r>
      <w:r>
        <w:t>opposite of any proposition about experience is always logically possible.</w:t>
      </w:r>
    </w:p>
    <w:p w:rsidR="00B05F85" w:rsidRDefault="00B05F85" w:rsidP="00B05F85">
      <w:pPr>
        <w:pStyle w:val="libNormal"/>
      </w:pPr>
      <w:r>
        <w:t>But if it is logically possible that anything known by experience could hav</w:t>
      </w:r>
      <w:r w:rsidR="00047C99">
        <w:t xml:space="preserve">e </w:t>
      </w:r>
      <w:r>
        <w:t>been otherwise, then it is not rationally inescapable that it be the way it is. I</w:t>
      </w:r>
      <w:r w:rsidR="00047C99">
        <w:t xml:space="preserve">t </w:t>
      </w:r>
      <w:r>
        <w:t>follows that nothing based on experience is logically demonstrable.</w:t>
      </w:r>
    </w:p>
    <w:p w:rsidR="00B05F85" w:rsidRDefault="00B05F85" w:rsidP="00B05F85">
      <w:pPr>
        <w:pStyle w:val="libNormal"/>
      </w:pPr>
      <w:r>
        <w:t>3. The words "necessary Being" have no consistent meaning. It i</w:t>
      </w:r>
      <w:r w:rsidR="00047C99">
        <w:t xml:space="preserve">s </w:t>
      </w:r>
      <w:r>
        <w:t>always possible to conceive of anything, including God, as not existing. An</w:t>
      </w:r>
      <w:r w:rsidR="00047C99">
        <w:t xml:space="preserve">d </w:t>
      </w:r>
      <w:r>
        <w:t>whatever might not exist does not need to exist. That is, if its nonexistence i</w:t>
      </w:r>
      <w:r w:rsidR="00047C99">
        <w:t xml:space="preserve">s </w:t>
      </w:r>
      <w:r>
        <w:t>possible, its existence is not necessary. Hence, it makes no sense to speak o</w:t>
      </w:r>
      <w:r w:rsidR="00047C99">
        <w:t xml:space="preserve">f </w:t>
      </w:r>
      <w:r>
        <w:t>something as a logically necessary Being.</w:t>
      </w:r>
    </w:p>
    <w:p w:rsidR="00B05F85" w:rsidRDefault="00B05F85" w:rsidP="00B05F85">
      <w:pPr>
        <w:pStyle w:val="libNormal"/>
      </w:pPr>
      <w:r>
        <w:t>4. If "necessary Being" means only "imperishable," then th</w:t>
      </w:r>
      <w:r w:rsidR="00047C99">
        <w:t xml:space="preserve">e </w:t>
      </w:r>
      <w:r>
        <w:t>universe may be the necessary Being. If the universe cannot be a necessar</w:t>
      </w:r>
      <w:r w:rsidR="00047C99">
        <w:t xml:space="preserve">y </w:t>
      </w:r>
      <w:r>
        <w:t>being in the sense of being imperishable, then neither can God b</w:t>
      </w:r>
      <w:r w:rsidR="00047C99">
        <w:t xml:space="preserve">e </w:t>
      </w:r>
      <w:r>
        <w:t>imperishable. Hence, either the universe is a necessary being or else God i</w:t>
      </w:r>
      <w:r w:rsidR="00047C99">
        <w:t xml:space="preserve">s </w:t>
      </w:r>
      <w:r>
        <w:t>not imperishable.</w:t>
      </w:r>
    </w:p>
    <w:p w:rsidR="00B05F85" w:rsidRDefault="00B05F85" w:rsidP="00B05F85">
      <w:pPr>
        <w:pStyle w:val="libNormal"/>
      </w:pPr>
      <w:r>
        <w:t xml:space="preserve">5. An infinite series is possible. An eternal series cannot have </w:t>
      </w:r>
      <w:r w:rsidR="00047C99">
        <w:t xml:space="preserve">a </w:t>
      </w:r>
      <w:r>
        <w:t>cause because cause implies priority in time. But nothing can be prior i</w:t>
      </w:r>
      <w:r w:rsidR="00047C99">
        <w:t xml:space="preserve">n </w:t>
      </w:r>
      <w:r>
        <w:t>time to an eternal series. Therefore, an eternal series is possible.</w:t>
      </w:r>
    </w:p>
    <w:p w:rsidR="00B05F85" w:rsidRDefault="00B05F85" w:rsidP="00B05F85">
      <w:pPr>
        <w:pStyle w:val="libNormal"/>
        <w:rPr>
          <w:rtl/>
        </w:rPr>
      </w:pPr>
      <w:r>
        <w:t>6. There is no way to establish the principle of causality. Existenc</w:t>
      </w:r>
      <w:r w:rsidR="00047C99">
        <w:t xml:space="preserve">e </w:t>
      </w:r>
      <w:r>
        <w:t>does not provide us with the necessary connections needed to establish th</w:t>
      </w:r>
      <w:r w:rsidR="00047C99">
        <w:t xml:space="preserve">e </w:t>
      </w:r>
    </w:p>
    <w:p w:rsidR="00B05F85" w:rsidRDefault="00B05F85" w:rsidP="00B05F85">
      <w:pPr>
        <w:pStyle w:val="libNormal"/>
      </w:pPr>
      <w:r>
        <w:t>cause/effect relationship. Events are conjoined, but never connected. Onl</w:t>
      </w:r>
      <w:r w:rsidR="00047C99">
        <w:t xml:space="preserve">y </w:t>
      </w:r>
      <w:r>
        <w:t xml:space="preserve">after constant (habitual) conjoining does the mind assume that there is </w:t>
      </w:r>
      <w:r w:rsidR="00047C99">
        <w:t xml:space="preserve">a </w:t>
      </w:r>
      <w:r>
        <w:t xml:space="preserve">cause/effect relationship. Hence, causality is built on custom. We know </w:t>
      </w:r>
      <w:r w:rsidR="00047C99">
        <w:t xml:space="preserve">B </w:t>
      </w:r>
      <w:r>
        <w:t>occurs after A, but not because of A: the sun rises after the rooster crows</w:t>
      </w:r>
      <w:r w:rsidR="00652898">
        <w:t xml:space="preserve">, </w:t>
      </w:r>
      <w:r>
        <w:t xml:space="preserve">but not because the rooster crows. The cosmological argument is built on </w:t>
      </w:r>
      <w:r w:rsidR="00047C99">
        <w:t xml:space="preserve">a </w:t>
      </w:r>
      <w:r>
        <w:t>post hoc, ergo proper hoc, fallacy.</w:t>
      </w:r>
    </w:p>
    <w:p w:rsidR="00B05F85" w:rsidRDefault="00B05F85" w:rsidP="00B05F85">
      <w:pPr>
        <w:pStyle w:val="libNormal"/>
      </w:pPr>
      <w:r>
        <w:t>7. The universe as a whole does not need a cause, only the parts do.</w:t>
      </w:r>
    </w:p>
    <w:p w:rsidR="00B05F85" w:rsidRDefault="00B05F85" w:rsidP="00B05F85">
      <w:pPr>
        <w:pStyle w:val="libNormal"/>
      </w:pPr>
      <w:r>
        <w:t>The world as a whole does not call for a cause; only parts need a cause. Th</w:t>
      </w:r>
      <w:r w:rsidR="00047C99">
        <w:t xml:space="preserve">e </w:t>
      </w:r>
      <w:r>
        <w:t>whole is the explanation of the parts. The principle of sufficient reaso</w:t>
      </w:r>
      <w:r w:rsidR="00047C99">
        <w:t xml:space="preserve">n </w:t>
      </w:r>
      <w:r>
        <w:t>applies only to parts within the universe but not to the universe as a whole.</w:t>
      </w:r>
    </w:p>
    <w:p w:rsidR="00B05F85" w:rsidRDefault="00B05F85" w:rsidP="00B05F85">
      <w:pPr>
        <w:pStyle w:val="libNormal"/>
      </w:pPr>
      <w:r>
        <w:lastRenderedPageBreak/>
        <w:t>The parts are contingent and the whole is necessary. And the whole univers</w:t>
      </w:r>
      <w:r w:rsidR="00047C99">
        <w:t xml:space="preserve">e </w:t>
      </w:r>
      <w:r>
        <w:t>may be necessary in only a mathematically accidental sense, such as th</w:t>
      </w:r>
      <w:r w:rsidR="00047C99">
        <w:t xml:space="preserve">e </w:t>
      </w:r>
      <w:r>
        <w:t>products of 9 always use 9 (e.g. 9*41=369 and 3+6+9=18 or 2*9)</w:t>
      </w:r>
    </w:p>
    <w:p w:rsidR="00B05F85" w:rsidRDefault="00B05F85" w:rsidP="00B05F85">
      <w:pPr>
        <w:pStyle w:val="libNormal"/>
      </w:pPr>
      <w:r>
        <w:t>8. Theistic arguments convince only those who like abstrac</w:t>
      </w:r>
      <w:r w:rsidR="00047C99">
        <w:t xml:space="preserve">t </w:t>
      </w:r>
      <w:r>
        <w:t>reasoning. Only those with a "metaphysical head" are convinced by theisti</w:t>
      </w:r>
      <w:r w:rsidR="00047C99">
        <w:t xml:space="preserve">c </w:t>
      </w:r>
      <w:r>
        <w:t>arguments. Most people are too practical to be swept away with suc</w:t>
      </w:r>
      <w:r w:rsidR="00047C99">
        <w:t xml:space="preserve">h </w:t>
      </w:r>
      <w:r>
        <w:t>abstract reasoning. Even the arguments that begin in experience soon fl</w:t>
      </w:r>
      <w:r w:rsidR="00047C99">
        <w:t xml:space="preserve">y </w:t>
      </w:r>
      <w:r>
        <w:t>into the thin air of pure and unconvincing speculation.</w:t>
      </w:r>
    </w:p>
    <w:p w:rsidR="00B05F85" w:rsidRDefault="00B05F85" w:rsidP="00AB12B8">
      <w:pPr>
        <w:pStyle w:val="Heading3Center"/>
      </w:pPr>
      <w:bookmarkStart w:id="47" w:name="_Toc403563228"/>
      <w:r>
        <w:t>II- Kant's objections4:</w:t>
      </w:r>
      <w:bookmarkEnd w:id="47"/>
    </w:p>
    <w:p w:rsidR="00FA5400" w:rsidRDefault="00B05F85" w:rsidP="00B05F85">
      <w:pPr>
        <w:pStyle w:val="libNormal"/>
      </w:pPr>
      <w:r>
        <w:t>1. The cosmological argument depends on an invalid ontologica</w:t>
      </w:r>
      <w:r w:rsidR="00047C99">
        <w:t xml:space="preserve">l </w:t>
      </w:r>
      <w:r>
        <w:t>argument. In order to arrive at a logically necessary conclusion, th</w:t>
      </w:r>
      <w:r w:rsidR="00047C99">
        <w:t xml:space="preserve">e </w:t>
      </w:r>
      <w:r>
        <w:t>cosmological argument leaves the realm of experience with which it begin</w:t>
      </w:r>
      <w:r w:rsidR="00047C99">
        <w:t xml:space="preserve">s </w:t>
      </w:r>
      <w:r>
        <w:t>and borrows the concept of a necessary Being. Without this ontological lea</w:t>
      </w:r>
      <w:r w:rsidR="00047C99">
        <w:t xml:space="preserve">p </w:t>
      </w:r>
      <w:r>
        <w:t>from the a posteriori to a priori, the cosmological argument canno</w:t>
      </w:r>
      <w:r w:rsidR="00047C99">
        <w:t xml:space="preserve">t </w:t>
      </w:r>
      <w:r>
        <w:t>complete its task. The leap is necessary but invalid. There is no way to sho</w:t>
      </w:r>
      <w:r w:rsidR="00047C99">
        <w:t xml:space="preserve">w </w:t>
      </w:r>
      <w:r>
        <w:t>that it is logically necessary to conclude a necessary Being (one whic</w:t>
      </w:r>
      <w:r w:rsidR="00047C99">
        <w:t xml:space="preserve">h </w:t>
      </w:r>
      <w:r>
        <w:t>logically cannot not be) unless one leaves experience and enters the purel</w:t>
      </w:r>
      <w:r w:rsidR="00047C99">
        <w:t xml:space="preserve">y </w:t>
      </w:r>
      <w:r>
        <w:t>conceptual realm.</w:t>
      </w:r>
    </w:p>
    <w:p w:rsidR="00B05F85" w:rsidRDefault="00B05F85" w:rsidP="00B05F85">
      <w:pPr>
        <w:pStyle w:val="libNormal"/>
      </w:pPr>
      <w:r>
        <w:t>2- Existential statements are not necessary. The conclusion of th</w:t>
      </w:r>
      <w:r w:rsidR="00047C99">
        <w:t xml:space="preserve">e </w:t>
      </w:r>
      <w:r>
        <w:t>cosmological argument purports to be an existentially necessary statement.</w:t>
      </w:r>
    </w:p>
    <w:p w:rsidR="00B05F85" w:rsidRDefault="00B05F85" w:rsidP="00B05F85">
      <w:pPr>
        <w:pStyle w:val="libNormal"/>
      </w:pPr>
      <w:r>
        <w:t>But necessity is a characteristic of thought, not of being. Only statements ar</w:t>
      </w:r>
      <w:r w:rsidR="00047C99">
        <w:t xml:space="preserve">e </w:t>
      </w:r>
      <w:r>
        <w:t>necessary, not things or beings. The only necessity that there is resides in th</w:t>
      </w:r>
      <w:r w:rsidR="00047C99">
        <w:t xml:space="preserve">e </w:t>
      </w:r>
      <w:r>
        <w:t>logical, but not in the ontological realm.</w:t>
      </w:r>
    </w:p>
    <w:p w:rsidR="00B05F85" w:rsidRDefault="00B05F85" w:rsidP="00B05F85">
      <w:pPr>
        <w:pStyle w:val="libNormal"/>
      </w:pPr>
      <w:r>
        <w:t>3. A noumenal cause cannot be derived from a phenomenal effect.</w:t>
      </w:r>
    </w:p>
    <w:p w:rsidR="00B05F85" w:rsidRDefault="00B05F85" w:rsidP="00B05F85">
      <w:pPr>
        <w:pStyle w:val="libNormal"/>
      </w:pPr>
      <w:r>
        <w:t>The cosmological argument illicitly assumes that one can move from a</w:t>
      </w:r>
      <w:r w:rsidR="00047C99">
        <w:t xml:space="preserve">n </w:t>
      </w:r>
      <w:r>
        <w:t>effect in the realm of appearance (the phenomenal) to a cause in the real</w:t>
      </w:r>
      <w:r w:rsidR="00047C99">
        <w:t xml:space="preserve">m </w:t>
      </w:r>
      <w:r>
        <w:t>of reality (the noumenal). Things-to-me are not things-in-itself. One doe</w:t>
      </w:r>
      <w:r w:rsidR="00047C99">
        <w:t xml:space="preserve">s </w:t>
      </w:r>
      <w:r>
        <w:t>not know what reality is (only that it is). Causality is merely a category o</w:t>
      </w:r>
      <w:r w:rsidR="00047C99">
        <w:t xml:space="preserve">f </w:t>
      </w:r>
      <w:r>
        <w:t>the mind that is superimposed on reality, but it is not constitutive of reality.</w:t>
      </w:r>
    </w:p>
    <w:p w:rsidR="00B05F85" w:rsidRDefault="00B05F85" w:rsidP="00B05F85">
      <w:pPr>
        <w:pStyle w:val="libNormal"/>
      </w:pPr>
      <w:r>
        <w:t>Whatever necessity the causal connection has is made by the mind; it is no</w:t>
      </w:r>
      <w:r w:rsidR="00047C99">
        <w:t xml:space="preserve">t </w:t>
      </w:r>
      <w:r>
        <w:t>found in reality.</w:t>
      </w:r>
    </w:p>
    <w:p w:rsidR="00B05F85" w:rsidRDefault="00B05F85" w:rsidP="00B05F85">
      <w:pPr>
        <w:pStyle w:val="libNormal"/>
      </w:pPr>
      <w:r>
        <w:t>4. What is logically necessary is not ontologically necessary.</w:t>
      </w:r>
    </w:p>
    <w:p w:rsidR="00B05F85" w:rsidRDefault="00B05F85" w:rsidP="00B05F85">
      <w:pPr>
        <w:pStyle w:val="libNormal"/>
      </w:pPr>
      <w:r>
        <w:t>Flowing from the former criticism is the implied objection that the rationall</w:t>
      </w:r>
      <w:r w:rsidR="00047C99">
        <w:t xml:space="preserve">y </w:t>
      </w:r>
      <w:r>
        <w:t>inescapable is not necessarily the real. It might be necessary to think o</w:t>
      </w:r>
      <w:r w:rsidR="00047C99">
        <w:t xml:space="preserve">f </w:t>
      </w:r>
      <w:r>
        <w:t>something as being so when in actuality it is not so. Hence, even a logicall</w:t>
      </w:r>
      <w:r w:rsidR="00047C99">
        <w:t xml:space="preserve">y </w:t>
      </w:r>
      <w:r>
        <w:t>necessary Being would not necessarily exist.</w:t>
      </w:r>
    </w:p>
    <w:p w:rsidR="00B05F85" w:rsidRDefault="00B05F85" w:rsidP="00B05F85">
      <w:pPr>
        <w:pStyle w:val="libNormal"/>
      </w:pPr>
      <w:r>
        <w:t>5. The cosmological argument leads to metaphysical contradictions.</w:t>
      </w:r>
    </w:p>
    <w:p w:rsidR="00B05F85" w:rsidRDefault="00B05F85" w:rsidP="00B05F85">
      <w:pPr>
        <w:pStyle w:val="libNormal"/>
      </w:pPr>
      <w:r>
        <w:t>If one assumes that categories of thought do apply to reality and proceed</w:t>
      </w:r>
      <w:r w:rsidR="00047C99">
        <w:t xml:space="preserve">s </w:t>
      </w:r>
      <w:r>
        <w:t>with cosmological argumentation, then one eventuates in contradictions suc</w:t>
      </w:r>
      <w:r w:rsidR="00047C99">
        <w:t xml:space="preserve">h </w:t>
      </w:r>
      <w:r>
        <w:t>as: there is both a first cause and there cannot be a first cause (both of whic</w:t>
      </w:r>
      <w:r w:rsidR="00047C99">
        <w:t xml:space="preserve">h </w:t>
      </w:r>
      <w:r>
        <w:t>are logically demanded by the principle of sufficient reason).</w:t>
      </w:r>
    </w:p>
    <w:p w:rsidR="00B05F85" w:rsidRDefault="00B05F85" w:rsidP="00AB12B8">
      <w:pPr>
        <w:pStyle w:val="libNormal"/>
      </w:pPr>
      <w:r>
        <w:t>6. The concept of a "necessary Being" is not self-clarifying. It is no</w:t>
      </w:r>
      <w:r w:rsidR="00047C99">
        <w:t xml:space="preserve">t </w:t>
      </w:r>
      <w:r>
        <w:t>clear what the meaning of "necessary Being" actually is. The concept doe</w:t>
      </w:r>
      <w:r w:rsidR="00047C99">
        <w:t xml:space="preserve">s </w:t>
      </w:r>
      <w:r>
        <w:t>not clarify itself. Without conditions no concept of necessity is possible. Bu</w:t>
      </w:r>
      <w:r w:rsidR="00047C99">
        <w:t xml:space="preserve">t </w:t>
      </w:r>
      <w:r>
        <w:t>necessary Being is conceived of as having no conditions for its existenc</w:t>
      </w:r>
      <w:r w:rsidR="00047C99">
        <w:t xml:space="preserve">e </w:t>
      </w:r>
      <w:r>
        <w:t>whatsoever. Hence, the only way it could be meaningful is eliminated by it</w:t>
      </w:r>
      <w:r w:rsidR="00047C99">
        <w:t xml:space="preserve">s </w:t>
      </w:r>
      <w:r>
        <w:t>very definition in the theistic argument.</w:t>
      </w:r>
    </w:p>
    <w:p w:rsidR="00B05F85" w:rsidRDefault="00B05F85" w:rsidP="00AB12B8">
      <w:pPr>
        <w:pStyle w:val="libNormal"/>
      </w:pPr>
      <w:r>
        <w:lastRenderedPageBreak/>
        <w:t>7. An infinite regress is logically possible. There is no contradictio</w:t>
      </w:r>
      <w:r w:rsidR="00047C99">
        <w:t xml:space="preserve">n </w:t>
      </w:r>
      <w:r>
        <w:t>in the concept of an infinite regress of cause. Indeed the principle o</w:t>
      </w:r>
      <w:r w:rsidR="00047C99">
        <w:t xml:space="preserve">f </w:t>
      </w:r>
      <w:r>
        <w:t>sufficient reason demands it. For it says that everything must have a reason.</w:t>
      </w:r>
      <w:r w:rsidR="00AB12B8">
        <w:t xml:space="preserve"> </w:t>
      </w:r>
      <w:r>
        <w:t>If this is so, there is no reason to stop asking for a reason when we arrive a</w:t>
      </w:r>
      <w:r w:rsidR="00047C99">
        <w:t xml:space="preserve">t </w:t>
      </w:r>
      <w:r>
        <w:t>any given cause in the series. In fact, reason demands that we keep o</w:t>
      </w:r>
      <w:r w:rsidR="00047C99">
        <w:t xml:space="preserve">n </w:t>
      </w:r>
      <w:r>
        <w:t>asking for a reason, ad infinitum. (Of course, reason also demands that w</w:t>
      </w:r>
      <w:r w:rsidR="00047C99">
        <w:t xml:space="preserve">e </w:t>
      </w:r>
      <w:r>
        <w:t>find a first reason, which grounds all the other reasons. But this is precisel</w:t>
      </w:r>
      <w:r w:rsidR="00047C99">
        <w:t xml:space="preserve">y </w:t>
      </w:r>
      <w:r>
        <w:t>the contradiction one gets into when he applies reason beyond the senses t</w:t>
      </w:r>
      <w:r w:rsidR="00047C99">
        <w:t xml:space="preserve">o </w:t>
      </w:r>
      <w:r>
        <w:t>reality.) So far as logical possibility is concerned, an infinite regress i</w:t>
      </w:r>
      <w:r w:rsidR="00047C99">
        <w:t xml:space="preserve">s </w:t>
      </w:r>
      <w:r>
        <w:t>possible.</w:t>
      </w:r>
    </w:p>
    <w:p w:rsidR="00B05F85" w:rsidRDefault="00B05F85" w:rsidP="00B05F85">
      <w:pPr>
        <w:pStyle w:val="libNormal"/>
      </w:pPr>
      <w:r>
        <w:t>Some of these objections are more important than some others. I will stud</w:t>
      </w:r>
      <w:r w:rsidR="00047C99">
        <w:t xml:space="preserve">y </w:t>
      </w:r>
      <w:r>
        <w:t>firstly these objections whose solution can help to the solution of other objections. Th</w:t>
      </w:r>
      <w:r w:rsidR="00047C99">
        <w:t xml:space="preserve">e </w:t>
      </w:r>
      <w:r>
        <w:t>problems of existence posed by Kant are the core objections and have been repeated i</w:t>
      </w:r>
      <w:r w:rsidR="00047C99">
        <w:t xml:space="preserve">n </w:t>
      </w:r>
      <w:r>
        <w:t>various shapes by some later philosophers as Bertrand Russell and Norman Malcolm5.</w:t>
      </w:r>
    </w:p>
    <w:p w:rsidR="00FA5400" w:rsidRDefault="00B05F85" w:rsidP="00AB12B8">
      <w:pPr>
        <w:pStyle w:val="libNormal"/>
      </w:pPr>
      <w:r>
        <w:t>Mulla Sadra's view is that these objections are not invalid in all aspects. These objection</w:t>
      </w:r>
      <w:r w:rsidR="00047C99">
        <w:t xml:space="preserve">s </w:t>
      </w:r>
      <w:r>
        <w:t>contain some insights which are very helpful for a good understanding of the problem.</w:t>
      </w:r>
      <w:r w:rsidR="00AB12B8">
        <w:t xml:space="preserve"> </w:t>
      </w:r>
      <w:r>
        <w:t>Kant's statements manifest new philosophical awareness neglected by earlier view o</w:t>
      </w:r>
      <w:r w:rsidR="00047C99">
        <w:t xml:space="preserve">f </w:t>
      </w:r>
      <w:r>
        <w:t>philosophers this eases the way for solving the problems, especially in the light of Mull</w:t>
      </w:r>
      <w:r w:rsidR="00047C99">
        <w:t xml:space="preserve">a </w:t>
      </w:r>
      <w:r>
        <w:t>Sadra's view about existence and its fundamental reality. Therefore, have I will not rejec</w:t>
      </w:r>
      <w:r w:rsidR="00047C99">
        <w:t xml:space="preserve">t </w:t>
      </w:r>
      <w:r>
        <w:t>all the criticisms posed by Kant but try to show the strengths and weaknesses of his view.</w:t>
      </w:r>
      <w:r w:rsidR="00AB12B8">
        <w:t xml:space="preserve"> </w:t>
      </w:r>
      <w:r>
        <w:t>Some aspects of his views in these criticisms are very near what had been stated in Mull</w:t>
      </w:r>
      <w:r w:rsidR="00047C99">
        <w:t xml:space="preserve">a </w:t>
      </w:r>
      <w:r>
        <w:t>Sadra's philosophical view about existence while others are rejected by Mulla Sadra's vie</w:t>
      </w:r>
      <w:r w:rsidR="00047C99">
        <w:t xml:space="preserve">w </w:t>
      </w:r>
      <w:r>
        <w:t>which has some extra distinctions regarding existence that are neglected by Kant. In repl</w:t>
      </w:r>
      <w:r w:rsidR="00047C99">
        <w:t xml:space="preserve">y </w:t>
      </w:r>
      <w:r>
        <w:t>to Kant’s objections I will try to show both the consistency and inconsistency of hi</w:t>
      </w:r>
      <w:r w:rsidR="00047C99">
        <w:t xml:space="preserve">s </w:t>
      </w:r>
      <w:r>
        <w:t>viewpoint with Mulla Sadra's in order to understand what is missed in Kant's thought.</w:t>
      </w:r>
    </w:p>
    <w:p w:rsidR="00AB12B8" w:rsidRDefault="00B05F85" w:rsidP="00AB12B8">
      <w:pPr>
        <w:pStyle w:val="Heading2Center"/>
      </w:pPr>
      <w:bookmarkStart w:id="48" w:name="_Toc403563229"/>
      <w:r>
        <w:t>The Rejection of both the Idea and the Existence of Go</w:t>
      </w:r>
      <w:r w:rsidR="00AB12B8">
        <w:t>d</w:t>
      </w:r>
      <w:bookmarkEnd w:id="48"/>
    </w:p>
    <w:p w:rsidR="00B05F85" w:rsidRDefault="00B05F85" w:rsidP="00B05F85">
      <w:pPr>
        <w:pStyle w:val="libNormal"/>
      </w:pPr>
      <w:r>
        <w:t>One of the accurate distinctions in Kant's statements is between existence an</w:t>
      </w:r>
      <w:r w:rsidR="00047C99">
        <w:t xml:space="preserve">d </w:t>
      </w:r>
      <w:r>
        <w:t>other properties, while in the ontological arguments there is a confusion of predicate</w:t>
      </w:r>
      <w:r w:rsidR="00047C99">
        <w:t xml:space="preserve">s </w:t>
      </w:r>
      <w:r>
        <w:t>concerning perfection and existence. Existence differs from every other predicate. Kan</w:t>
      </w:r>
      <w:r w:rsidR="00047C99">
        <w:t xml:space="preserve">t </w:t>
      </w:r>
      <w:r>
        <w:t>focuses his criticisms on four forms of the ontological argument in the view of Descarte</w:t>
      </w:r>
      <w:r w:rsidR="00047C99">
        <w:t xml:space="preserve">s </w:t>
      </w:r>
      <w:r>
        <w:t>and Anselm. Each of these philosophers has two or three forms of this argument to whic</w:t>
      </w:r>
      <w:r w:rsidR="00047C99">
        <w:t xml:space="preserve">h </w:t>
      </w:r>
      <w:r>
        <w:t>Kant objects the argument that can be stated in summary in a logical shape as the follows:</w:t>
      </w:r>
    </w:p>
    <w:p w:rsidR="00B05F85" w:rsidRDefault="00B05F85" w:rsidP="00AB12B8">
      <w:pPr>
        <w:pStyle w:val="Heading3Center"/>
      </w:pPr>
      <w:bookmarkStart w:id="49" w:name="_Toc403563230"/>
      <w:r>
        <w:t>a: Anselm6:</w:t>
      </w:r>
      <w:bookmarkEnd w:id="49"/>
    </w:p>
    <w:p w:rsidR="00B05F85" w:rsidRDefault="00B05F85" w:rsidP="00B05F85">
      <w:pPr>
        <w:pStyle w:val="libNormal"/>
      </w:pPr>
      <w:r>
        <w:t>First form of the argument:</w:t>
      </w:r>
    </w:p>
    <w:p w:rsidR="00B05F85" w:rsidRDefault="00B05F85" w:rsidP="00B05F85">
      <w:pPr>
        <w:pStyle w:val="libNormal"/>
      </w:pPr>
      <w:r>
        <w:t>1. Whatever can be affirmed (predicated) of the most perfect Bein</w:t>
      </w:r>
      <w:r w:rsidR="00047C99">
        <w:t xml:space="preserve">g </w:t>
      </w:r>
      <w:r>
        <w:t>possible (conceivable) must be affirmed of it (otherwise, b</w:t>
      </w:r>
      <w:r w:rsidR="00047C99">
        <w:t xml:space="preserve">y </w:t>
      </w:r>
      <w:r>
        <w:t>definition, it would not be the most perfect Being possible)</w:t>
      </w:r>
    </w:p>
    <w:p w:rsidR="00B05F85" w:rsidRDefault="00B05F85" w:rsidP="00B05F85">
      <w:pPr>
        <w:pStyle w:val="libNormal"/>
      </w:pPr>
      <w:r>
        <w:t>2. It is possible to affirm a real existence (outside of the mind) of th</w:t>
      </w:r>
      <w:r w:rsidR="00047C99">
        <w:t xml:space="preserve">e </w:t>
      </w:r>
      <w:r>
        <w:t>most perfect Being possible.</w:t>
      </w:r>
    </w:p>
    <w:p w:rsidR="00B05F85" w:rsidRDefault="00B05F85" w:rsidP="00B05F85">
      <w:pPr>
        <w:pStyle w:val="libNormal"/>
      </w:pPr>
      <w:r>
        <w:t>3. Hence, a real existence of the most perfect Being possible must b</w:t>
      </w:r>
      <w:r w:rsidR="00047C99">
        <w:t xml:space="preserve">e </w:t>
      </w:r>
      <w:r>
        <w:t>affirmed.</w:t>
      </w:r>
    </w:p>
    <w:p w:rsidR="00B05F85" w:rsidRDefault="00B05F85" w:rsidP="00B05F85">
      <w:pPr>
        <w:pStyle w:val="libNormal"/>
      </w:pPr>
      <w:r>
        <w:t>Second form of the argument:</w:t>
      </w:r>
    </w:p>
    <w:p w:rsidR="00B05F85" w:rsidRDefault="00B05F85" w:rsidP="00B05F85">
      <w:pPr>
        <w:pStyle w:val="libNormal"/>
      </w:pPr>
      <w:r>
        <w:lastRenderedPageBreak/>
        <w:t>1. It is logically necessary to affirm of a necessary Existent what i</w:t>
      </w:r>
      <w:r w:rsidR="00047C99">
        <w:t xml:space="preserve">s </w:t>
      </w:r>
      <w:r>
        <w:t>logically necessary for its concept of it.</w:t>
      </w:r>
    </w:p>
    <w:p w:rsidR="00B05F85" w:rsidRDefault="00B05F85" w:rsidP="00B05F85">
      <w:pPr>
        <w:pStyle w:val="libNormal"/>
      </w:pPr>
      <w:r>
        <w:t>2. Real existence is logically necessary for the concept of a necessar</w:t>
      </w:r>
      <w:r w:rsidR="00047C99">
        <w:t xml:space="preserve">y </w:t>
      </w:r>
      <w:r>
        <w:t>Existent.</w:t>
      </w:r>
    </w:p>
    <w:p w:rsidR="00B05F85" w:rsidRDefault="00B05F85" w:rsidP="00B05F85">
      <w:pPr>
        <w:pStyle w:val="libNormal"/>
      </w:pPr>
      <w:r>
        <w:t>3. Hence, it is logically necessary to affirm that a necessary Existen</w:t>
      </w:r>
      <w:r w:rsidR="00047C99">
        <w:t xml:space="preserve">t </w:t>
      </w:r>
      <w:r>
        <w:t>exists.</w:t>
      </w:r>
    </w:p>
    <w:p w:rsidR="00FA5400" w:rsidRDefault="00B05F85" w:rsidP="00AB12B8">
      <w:pPr>
        <w:pStyle w:val="Heading3Center"/>
      </w:pPr>
      <w:bookmarkStart w:id="50" w:name="_Toc403563231"/>
      <w:r>
        <w:t>b: Descartes7:</w:t>
      </w:r>
      <w:bookmarkEnd w:id="50"/>
    </w:p>
    <w:p w:rsidR="00B05F85" w:rsidRDefault="00B05F85" w:rsidP="00B05F85">
      <w:pPr>
        <w:pStyle w:val="libNormal"/>
      </w:pPr>
      <w:r>
        <w:t>First form of the argument:</w:t>
      </w:r>
    </w:p>
    <w:p w:rsidR="00B05F85" w:rsidRDefault="00B05F85" w:rsidP="00B05F85">
      <w:pPr>
        <w:pStyle w:val="libNormal"/>
      </w:pPr>
      <w:r>
        <w:t>1. It is logically necessary to affirm of a concept whatever i</w:t>
      </w:r>
      <w:r w:rsidR="00047C99">
        <w:t xml:space="preserve">s </w:t>
      </w:r>
      <w:r>
        <w:t>essential to the nature (definition) of that concept (e.g. a triangl</w:t>
      </w:r>
      <w:r w:rsidR="00047C99">
        <w:t xml:space="preserve">e </w:t>
      </w:r>
      <w:r>
        <w:t>must have three sides).</w:t>
      </w:r>
    </w:p>
    <w:p w:rsidR="00B05F85" w:rsidRDefault="00B05F85" w:rsidP="00B05F85">
      <w:pPr>
        <w:pStyle w:val="libNormal"/>
      </w:pPr>
      <w:r>
        <w:t>2. Existence is a logically necessary part of a necessary existen</w:t>
      </w:r>
      <w:r w:rsidR="00047C99">
        <w:t xml:space="preserve">t </w:t>
      </w:r>
      <w:r>
        <w:t>(otherwise it could not be defined as a necessary Existent).</w:t>
      </w:r>
    </w:p>
    <w:p w:rsidR="00B05F85" w:rsidRDefault="00B05F85" w:rsidP="00B05F85">
      <w:pPr>
        <w:pStyle w:val="libNormal"/>
      </w:pPr>
      <w:r>
        <w:t>3. Therefore, it is logically necessary to affirm that a necessar</w:t>
      </w:r>
      <w:r w:rsidR="00047C99">
        <w:t xml:space="preserve">y </w:t>
      </w:r>
      <w:r>
        <w:t>Existent does exist.</w:t>
      </w:r>
    </w:p>
    <w:p w:rsidR="00B05F85" w:rsidRDefault="00B05F85" w:rsidP="00B05F85">
      <w:pPr>
        <w:pStyle w:val="libNormal"/>
      </w:pPr>
      <w:r>
        <w:t>Second form of Descartes' argument for Caterus:</w:t>
      </w:r>
    </w:p>
    <w:p w:rsidR="00B05F85" w:rsidRDefault="00B05F85" w:rsidP="00B05F85">
      <w:pPr>
        <w:pStyle w:val="libNormal"/>
      </w:pPr>
      <w:r>
        <w:t>1. Whatever is of the essence of something must be affirmed of it.</w:t>
      </w:r>
    </w:p>
    <w:p w:rsidR="00B05F85" w:rsidRDefault="00B05F85" w:rsidP="00B05F85">
      <w:pPr>
        <w:pStyle w:val="libNormal"/>
      </w:pPr>
      <w:r>
        <w:t>2. It is of the essence of God that He exists (for by definition Hi</w:t>
      </w:r>
      <w:r w:rsidR="00047C99">
        <w:t xml:space="preserve">s </w:t>
      </w:r>
      <w:r>
        <w:t>essence is to exist).</w:t>
      </w:r>
    </w:p>
    <w:p w:rsidR="00B05F85" w:rsidRDefault="00B05F85" w:rsidP="00B05F85">
      <w:pPr>
        <w:pStyle w:val="libNormal"/>
      </w:pPr>
      <w:r>
        <w:t>3. Therefore, existence must be affirmed of God.</w:t>
      </w:r>
    </w:p>
    <w:p w:rsidR="00AB12B8" w:rsidRDefault="00B05F85" w:rsidP="00AB12B8">
      <w:pPr>
        <w:pStyle w:val="libNormal"/>
      </w:pPr>
      <w:r>
        <w:t>Kant objects to these formulations of the argument two main criticisms. Firstl</w:t>
      </w:r>
      <w:r w:rsidR="00047C99">
        <w:t xml:space="preserve">y </w:t>
      </w:r>
      <w:r>
        <w:t>he tries to show that it is not necessary to affirm the existence of a necessary existence.</w:t>
      </w:r>
      <w:r w:rsidR="00AB12B8">
        <w:t xml:space="preserve"> </w:t>
      </w:r>
      <w:r>
        <w:t>This means that there is no contradiction involved in rejecting both the idea and th</w:t>
      </w:r>
      <w:r w:rsidR="00047C99">
        <w:t xml:space="preserve">e </w:t>
      </w:r>
      <w:r>
        <w:t>existence of a necessary being. He assumes, in the beginning, the predication of existenc</w:t>
      </w:r>
      <w:r w:rsidR="00047C99">
        <w:t xml:space="preserve">e </w:t>
      </w:r>
      <w:r>
        <w:t>in a proposition but he denies that it is necessary to affirm existence of a necessary being.</w:t>
      </w:r>
      <w:r w:rsidR="00AB12B8">
        <w:t xml:space="preserve"> </w:t>
      </w:r>
      <w:r>
        <w:t>His attack, in this criticism, is aimed at this necessity. This objection paves the way for th</w:t>
      </w:r>
      <w:r w:rsidR="00047C99">
        <w:t xml:space="preserve">e </w:t>
      </w:r>
      <w:r>
        <w:t>next objection, namely, that the existence is not a real predicate. We will survey an</w:t>
      </w:r>
      <w:r w:rsidR="00047C99">
        <w:t xml:space="preserve">d </w:t>
      </w:r>
      <w:r>
        <w:t>analyze this latter independently in the next objection. The objection is based on th</w:t>
      </w:r>
      <w:r w:rsidR="00047C99">
        <w:t xml:space="preserve">e </w:t>
      </w:r>
      <w:r>
        <w:t>following objection which I will analyze for it</w:t>
      </w:r>
      <w:r w:rsidR="00652898">
        <w:t>,</w:t>
      </w:r>
    </w:p>
    <w:p w:rsidR="00B05F85" w:rsidRDefault="00B05F85" w:rsidP="00AB12B8">
      <w:pPr>
        <w:pStyle w:val="libNormal"/>
      </w:pPr>
      <w:r w:rsidRPr="00AB12B8">
        <w:rPr>
          <w:rStyle w:val="libBoldItalicChar"/>
        </w:rPr>
        <w:t>Necessity does not apply to existence but only to propositions. Necessity is a logical, no</w:t>
      </w:r>
      <w:r w:rsidR="00047C99" w:rsidRPr="00AB12B8">
        <w:rPr>
          <w:rStyle w:val="libBoldItalicChar"/>
        </w:rPr>
        <w:t xml:space="preserve">t </w:t>
      </w:r>
      <w:r w:rsidRPr="00AB12B8">
        <w:rPr>
          <w:rStyle w:val="libBoldItalicChar"/>
        </w:rPr>
        <w:t>an ontological qualifier.</w:t>
      </w:r>
    </w:p>
    <w:p w:rsidR="00FA5400" w:rsidRDefault="00B05F85" w:rsidP="00B05F85">
      <w:pPr>
        <w:pStyle w:val="libNormal"/>
      </w:pPr>
      <w:r>
        <w:t>To examine this objection, we must study the necessity of existence in Kant'</w:t>
      </w:r>
      <w:r w:rsidR="00047C99">
        <w:t xml:space="preserve">s </w:t>
      </w:r>
      <w:r>
        <w:t>view. He firstly explains necessity by the fact that in analytic propositions the predicate i</w:t>
      </w:r>
      <w:r w:rsidR="00047C99">
        <w:t xml:space="preserve">s </w:t>
      </w:r>
      <w:r>
        <w:t>ascribed to subject necessarily so that the affirming subject with rejecting predicat</w:t>
      </w:r>
      <w:r w:rsidR="00047C99">
        <w:t xml:space="preserve">e </w:t>
      </w:r>
      <w:r>
        <w:t>constitutes a contradiction. He says8:</w:t>
      </w:r>
    </w:p>
    <w:p w:rsidR="00B05F85" w:rsidRDefault="00B05F85" w:rsidP="00AB12B8">
      <w:pPr>
        <w:pStyle w:val="libItalic"/>
      </w:pPr>
      <w:r>
        <w:t>If in an identical judgment I reject the predicate and retain the subject, there aris</w:t>
      </w:r>
      <w:r w:rsidR="00047C99">
        <w:t xml:space="preserve">e </w:t>
      </w:r>
      <w:r>
        <w:t>a contradiction, and hence, I say, that the former belongs to the latter necessarily.</w:t>
      </w:r>
    </w:p>
    <w:p w:rsidR="00B05F85" w:rsidRDefault="00B05F85" w:rsidP="00B05F85">
      <w:pPr>
        <w:pStyle w:val="libNormal"/>
      </w:pPr>
      <w:r>
        <w:t>But rejecting existence from a subject and its predicate cause no contradiction9:</w:t>
      </w:r>
    </w:p>
    <w:p w:rsidR="00B05F85" w:rsidRDefault="00B05F85" w:rsidP="00AB12B8">
      <w:pPr>
        <w:pStyle w:val="libItalic"/>
      </w:pPr>
      <w:r>
        <w:t>But if I reject the subject as well as the predicate, there is no contradiction, because there i</w:t>
      </w:r>
      <w:r w:rsidR="00047C99">
        <w:t xml:space="preserve">s </w:t>
      </w:r>
      <w:r>
        <w:t>nothing left that can be contradicted. To accept a triangle and yet to reject its three angles i</w:t>
      </w:r>
      <w:r w:rsidR="00047C99">
        <w:t xml:space="preserve">s </w:t>
      </w:r>
      <w:r>
        <w:t>contradictory, but there is no contradiction at all in admitting the non-existence of th</w:t>
      </w:r>
      <w:r w:rsidR="00047C99">
        <w:t xml:space="preserve">e </w:t>
      </w:r>
      <w:r>
        <w:t>triangle and of its three angles.</w:t>
      </w:r>
    </w:p>
    <w:p w:rsidR="00B05F85" w:rsidRDefault="00B05F85" w:rsidP="00B05F85">
      <w:pPr>
        <w:pStyle w:val="libNormal"/>
      </w:pPr>
      <w:r>
        <w:t>Then he extends this rule to the necessary existence10:</w:t>
      </w:r>
    </w:p>
    <w:p w:rsidR="00B05F85" w:rsidRDefault="00B05F85" w:rsidP="00AB12B8">
      <w:pPr>
        <w:pStyle w:val="libItalic"/>
      </w:pPr>
      <w:r>
        <w:lastRenderedPageBreak/>
        <w:t>The same applies to the concept of an absolutely necessary Being. Remove its existence</w:t>
      </w:r>
      <w:r w:rsidR="00652898">
        <w:t xml:space="preserve">, </w:t>
      </w:r>
      <w:r>
        <w:t>and you remove the thing itself, with all its predicates, so that a contradiction become</w:t>
      </w:r>
      <w:r w:rsidR="00047C99">
        <w:t xml:space="preserve">s </w:t>
      </w:r>
      <w:r>
        <w:t>impossible. There is nothing external to which the contradiction could apply, because th</w:t>
      </w:r>
      <w:r w:rsidR="00047C99">
        <w:t xml:space="preserve">e </w:t>
      </w:r>
      <w:r>
        <w:t>thing is not meant to be externally necessary; nor is there anything internal that could b</w:t>
      </w:r>
      <w:r w:rsidR="00047C99">
        <w:t xml:space="preserve">e </w:t>
      </w:r>
      <w:r>
        <w:t>contradicted, for in removing the thing out of existence, you have removed at the same tim</w:t>
      </w:r>
      <w:r w:rsidR="00047C99">
        <w:t xml:space="preserve">e </w:t>
      </w:r>
      <w:r>
        <w:t>all its internal qualities. If you say, God is almighty, that is a necessary judgment, becaus</w:t>
      </w:r>
      <w:r w:rsidR="00047C99">
        <w:t xml:space="preserve">e </w:t>
      </w:r>
      <w:r>
        <w:t>almightiness cannot be removed, if you accept a deity, that is an infinite Being, with th</w:t>
      </w:r>
      <w:r w:rsidR="00047C99">
        <w:t xml:space="preserve">e </w:t>
      </w:r>
      <w:r>
        <w:t>concept of which that other concept is identical. But if you say, God is not, then neither hi</w:t>
      </w:r>
      <w:r w:rsidR="00047C99">
        <w:t xml:space="preserve">s </w:t>
      </w:r>
      <w:r>
        <w:t>almightiness, nor any other of his predicates is given; they are all, together with the subject</w:t>
      </w:r>
      <w:r w:rsidR="00652898">
        <w:t xml:space="preserve">, </w:t>
      </w:r>
      <w:r>
        <w:t>removed out of existence, and therefore there is not the slightest contradiction in tha</w:t>
      </w:r>
      <w:r w:rsidR="00047C99">
        <w:t xml:space="preserve">t </w:t>
      </w:r>
      <w:r>
        <w:t>sentence.</w:t>
      </w:r>
    </w:p>
    <w:p w:rsidR="00B05F85" w:rsidRDefault="00B05F85" w:rsidP="00B05F85">
      <w:pPr>
        <w:pStyle w:val="libNormal"/>
      </w:pPr>
      <w:r>
        <w:t>Kant tries to show that reality and "___ exists" differ from the concept o</w:t>
      </w:r>
      <w:r w:rsidR="00047C99">
        <w:t xml:space="preserve">f </w:t>
      </w:r>
      <w:r>
        <w:t>existence and that the concept has no power to posit reality. He does not use existence an</w:t>
      </w:r>
      <w:r w:rsidR="00047C99">
        <w:t xml:space="preserve">d </w:t>
      </w:r>
      <w:r>
        <w:t>non-existence for understanding the meaning of "something exists". Instead, he uses th</w:t>
      </w:r>
      <w:r w:rsidR="00047C99">
        <w:t xml:space="preserve">e </w:t>
      </w:r>
      <w:r>
        <w:t>word "admit" for "exist" and "reject" for the word "not exist". This terminology makes th</w:t>
      </w:r>
      <w:r w:rsidR="00047C99">
        <w:t xml:space="preserve">e </w:t>
      </w:r>
      <w:r>
        <w:t>difference between notion of existence and its reality clearer.</w:t>
      </w:r>
    </w:p>
    <w:p w:rsidR="00B05F85" w:rsidRDefault="00B05F85" w:rsidP="005F54C5">
      <w:pPr>
        <w:pStyle w:val="libNormal"/>
      </w:pPr>
      <w:r>
        <w:t>He has another correct accuracy in the meaning of necessity especially i</w:t>
      </w:r>
      <w:r w:rsidR="00047C99">
        <w:t xml:space="preserve">n </w:t>
      </w:r>
      <w:r>
        <w:t>logical usage of this word. That is the conditionality of necessity with the stipulation of "i</w:t>
      </w:r>
      <w:r w:rsidR="00047C99">
        <w:t xml:space="preserve">f </w:t>
      </w:r>
      <w:r>
        <w:t>its subject exists". The triangle has three sides necessarily if there exists a triangle; but i</w:t>
      </w:r>
      <w:r w:rsidR="00047C99">
        <w:t xml:space="preserve">f </w:t>
      </w:r>
      <w:r>
        <w:t>there is no triangle at all there will be nothing to have three sides necessarily, and removin</w:t>
      </w:r>
      <w:r w:rsidR="00047C99">
        <w:t xml:space="preserve">g </w:t>
      </w:r>
      <w:r>
        <w:t>both three sides and triangle is not a contradiction. Then he extends this matter to necessar</w:t>
      </w:r>
      <w:r w:rsidR="00047C99">
        <w:t xml:space="preserve">y </w:t>
      </w:r>
      <w:r>
        <w:t>being. Necessary existence has its essential attributes like almightiness necessarily, but thi</w:t>
      </w:r>
      <w:r w:rsidR="00047C99">
        <w:t xml:space="preserve">s </w:t>
      </w:r>
      <w:r>
        <w:t>necessity depends on the stipulation: "if there exists externally a necessary Being. "Wer</w:t>
      </w:r>
      <w:r w:rsidR="00047C99">
        <w:t xml:space="preserve">e </w:t>
      </w:r>
      <w:r>
        <w:t xml:space="preserve">there no necessary Being, the rejection of existence from its essence would not constitute </w:t>
      </w:r>
      <w:r w:rsidR="00047C99">
        <w:t xml:space="preserve">a </w:t>
      </w:r>
      <w:r>
        <w:t>contradiction.</w:t>
      </w:r>
    </w:p>
    <w:p w:rsidR="00B05F85" w:rsidRDefault="00B05F85" w:rsidP="00B05F85">
      <w:pPr>
        <w:pStyle w:val="libNormal"/>
      </w:pPr>
      <w:r>
        <w:t>In explanation of the origination of the meaning of necessity, he says11:</w:t>
      </w:r>
    </w:p>
    <w:p w:rsidR="00B05F85" w:rsidRDefault="00B05F85" w:rsidP="005F54C5">
      <w:pPr>
        <w:pStyle w:val="libItalic"/>
      </w:pPr>
      <w:r>
        <w:t>...People have imagined that by a number of examples they had explained thi</w:t>
      </w:r>
      <w:r w:rsidR="00047C99">
        <w:t xml:space="preserve">s </w:t>
      </w:r>
      <w:r>
        <w:t>concept, at first risked at haphazard, and afterwards become quite familiar, and tha</w:t>
      </w:r>
      <w:r w:rsidR="00047C99">
        <w:t xml:space="preserve">t </w:t>
      </w:r>
      <w:r>
        <w:t>therefore all further inquiry regarding its intelligibility were unnecessary. It was said tha</w:t>
      </w:r>
      <w:r w:rsidR="00047C99">
        <w:t xml:space="preserve">t </w:t>
      </w:r>
      <w:r>
        <w:t>every proposition of geometry, such as, for instance, that a triangle has three angles, i</w:t>
      </w:r>
      <w:r w:rsidR="00047C99">
        <w:t xml:space="preserve">s </w:t>
      </w:r>
      <w:r>
        <w:t>absolutely necessary, and people began to talk of an object entirely outside the sphere o</w:t>
      </w:r>
      <w:r w:rsidR="00047C99">
        <w:t xml:space="preserve">f </w:t>
      </w:r>
      <w:r>
        <w:t>our understanding, as if they understood perfectly well what, by that concept, they wishe</w:t>
      </w:r>
      <w:r w:rsidR="00047C99">
        <w:t xml:space="preserve">d </w:t>
      </w:r>
      <w:r>
        <w:t>to predicate of it.</w:t>
      </w:r>
    </w:p>
    <w:p w:rsidR="00B05F85" w:rsidRDefault="00B05F85" w:rsidP="00B05F85">
      <w:pPr>
        <w:pStyle w:val="libNormal"/>
      </w:pPr>
      <w:r>
        <w:t>He continues that this necessity, that is about judgment, cannot be extended t</w:t>
      </w:r>
      <w:r w:rsidR="00047C99">
        <w:t xml:space="preserve">o </w:t>
      </w:r>
      <w:r>
        <w:t>existence12:</w:t>
      </w:r>
    </w:p>
    <w:p w:rsidR="00B05F85" w:rsidRDefault="00B05F85" w:rsidP="005F54C5">
      <w:pPr>
        <w:pStyle w:val="libItalic"/>
      </w:pPr>
      <w:r>
        <w:t>But all these pretended examples are taken without exception from judgment</w:t>
      </w:r>
      <w:r w:rsidR="00047C99">
        <w:t xml:space="preserve">s </w:t>
      </w:r>
      <w:r>
        <w:t>only, not from things, and their existence. Now the unconditioned necessity of judgments i</w:t>
      </w:r>
      <w:r w:rsidR="00047C99">
        <w:t xml:space="preserve">s </w:t>
      </w:r>
      <w:r>
        <w:t>not the same thing as an absolute necessity of things. The absolute necessity of a judgmen</w:t>
      </w:r>
      <w:r w:rsidR="00047C99">
        <w:t xml:space="preserve">t </w:t>
      </w:r>
      <w:r>
        <w:t>is only a conditioned necessity of the thing, or of the predicate in the judgment.</w:t>
      </w:r>
    </w:p>
    <w:p w:rsidR="00B05F85" w:rsidRDefault="00B05F85" w:rsidP="00B05F85">
      <w:pPr>
        <w:pStyle w:val="libNormal"/>
      </w:pPr>
      <w:r>
        <w:t>then, he explains the conditionality of logical necessity by the stipulation: "if the subjec</w:t>
      </w:r>
      <w:r w:rsidR="00047C99">
        <w:t xml:space="preserve">t </w:t>
      </w:r>
      <w:r>
        <w:t>exists in reality"13:</w:t>
      </w:r>
    </w:p>
    <w:p w:rsidR="005F54C5" w:rsidRDefault="00B05F85" w:rsidP="00B05F85">
      <w:pPr>
        <w:pStyle w:val="libNormal"/>
      </w:pPr>
      <w:r w:rsidRPr="005F54C5">
        <w:rPr>
          <w:rStyle w:val="libItalicChar"/>
        </w:rPr>
        <w:lastRenderedPageBreak/>
        <w:t>The above proposition did not say that three angles were absolutely necessary, but tha</w:t>
      </w:r>
      <w:r w:rsidR="00047C99" w:rsidRPr="005F54C5">
        <w:rPr>
          <w:rStyle w:val="libItalicChar"/>
        </w:rPr>
        <w:t xml:space="preserve">t </w:t>
      </w:r>
      <w:r w:rsidRPr="005F54C5">
        <w:rPr>
          <w:rStyle w:val="libItalicChar"/>
        </w:rPr>
        <w:t>under the condition of the existence of a triangle, three angles are given (in it) by necessit</w:t>
      </w:r>
      <w:r w:rsidR="00047C99" w:rsidRPr="005F54C5">
        <w:rPr>
          <w:rStyle w:val="libItalicChar"/>
        </w:rPr>
        <w:t>y</w:t>
      </w:r>
    </w:p>
    <w:p w:rsidR="00FA5400" w:rsidRDefault="00B05F85" w:rsidP="00B05F85">
      <w:pPr>
        <w:pStyle w:val="libNormal"/>
      </w:pPr>
      <w:r>
        <w:t>We said before in the section on necessity and possibility that all logica</w:t>
      </w:r>
      <w:r w:rsidR="00047C99">
        <w:t xml:space="preserve">l </w:t>
      </w:r>
      <w:r>
        <w:t>essential necessity has the stipulation: "if the subject exists or remains in existence." Thi</w:t>
      </w:r>
      <w:r w:rsidR="00047C99">
        <w:t xml:space="preserve">s </w:t>
      </w:r>
      <w:r>
        <w:t>necessity is in analytic propositions that the essence or essential properties of a thing ar</w:t>
      </w:r>
      <w:r w:rsidR="00047C99">
        <w:t xml:space="preserve">e </w:t>
      </w:r>
      <w:r>
        <w:t>ascribed to the thing itself. Therefore, in the negation of subject, no contradiction take</w:t>
      </w:r>
      <w:r w:rsidR="00047C99">
        <w:t xml:space="preserve">s </w:t>
      </w:r>
      <w:r>
        <w:t>place. But we said that in the light of the fundamental reality of existence, if we ascrib</w:t>
      </w:r>
      <w:r w:rsidR="00047C99">
        <w:t xml:space="preserve">e </w:t>
      </w:r>
      <w:r>
        <w:t>existence to real existence or to the truth of existence, this will not be a logical essentia</w:t>
      </w:r>
      <w:r w:rsidR="00047C99">
        <w:t xml:space="preserve">l </w:t>
      </w:r>
      <w:r>
        <w:t>necessity (that is ascribed to quiddity and a quidditive meaning) but a philosophica</w:t>
      </w:r>
      <w:r w:rsidR="00047C99">
        <w:t xml:space="preserve">l </w:t>
      </w:r>
      <w:r>
        <w:t>essential necessity. The difference from logical necessity is indicated by Kant in hi</w:t>
      </w:r>
      <w:r w:rsidR="00047C99">
        <w:t xml:space="preserve">s </w:t>
      </w:r>
      <w:r>
        <w:t>statement that "the unconditioned necessity of judgment is not the same thing as a</w:t>
      </w:r>
      <w:r w:rsidR="00047C99">
        <w:t xml:space="preserve">n </w:t>
      </w:r>
      <w:r>
        <w:t>absolute necessity of things".</w:t>
      </w:r>
    </w:p>
    <w:p w:rsidR="00B05F85" w:rsidRDefault="00B05F85" w:rsidP="00B05F85">
      <w:pPr>
        <w:pStyle w:val="libNormal"/>
      </w:pPr>
      <w:r>
        <w:t>Kant looks at every necessity as a logical one, while this necessity is abou</w:t>
      </w:r>
      <w:r w:rsidR="00047C99">
        <w:t xml:space="preserve">t </w:t>
      </w:r>
      <w:r>
        <w:t>quiddities in so far as they are quiddities, not about real existence in view of th</w:t>
      </w:r>
      <w:r w:rsidR="00047C99">
        <w:t xml:space="preserve">e </w:t>
      </w:r>
      <w:r>
        <w:t>fundamental reality of existence. In logical propositions the necessity is stipulated by th</w:t>
      </w:r>
      <w:r w:rsidR="00047C99">
        <w:t xml:space="preserve">e </w:t>
      </w:r>
      <w:r>
        <w:t>existence of the subject. But in existential propositions the reality of existence and its trut</w:t>
      </w:r>
      <w:r w:rsidR="00047C99">
        <w:t xml:space="preserve">h </w:t>
      </w:r>
      <w:r>
        <w:t>is just its subject or a part of it- not like triangle or another quidditive concept. Th</w:t>
      </w:r>
      <w:r w:rsidR="00047C99">
        <w:t xml:space="preserve">e </w:t>
      </w:r>
      <w:r>
        <w:t>ascription of the reality of existence to this subject (as its predicate) is undoubtedl</w:t>
      </w:r>
      <w:r w:rsidR="00047C99">
        <w:t xml:space="preserve">y </w:t>
      </w:r>
      <w:r>
        <w:t>necessary, because it predicated of it what is essential to the subject. Therefore, th</w:t>
      </w:r>
      <w:r w:rsidR="00047C99">
        <w:t xml:space="preserve">e </w:t>
      </w:r>
      <w:r>
        <w:t>negation of existence and reality from its subject involves a contradiction. It is clear that</w:t>
      </w:r>
      <w:r w:rsidR="00652898">
        <w:t xml:space="preserve">, </w:t>
      </w:r>
      <w:r>
        <w:t>this or that existent being -in so far as it is the reality of existence and the mind abstract</w:t>
      </w:r>
      <w:r w:rsidR="00047C99">
        <w:t xml:space="preserve">s </w:t>
      </w:r>
      <w:r>
        <w:t>quiddity from its existential limitations- have existence or exists necessarily, because it i</w:t>
      </w:r>
      <w:r w:rsidR="00047C99">
        <w:t xml:space="preserve">s </w:t>
      </w:r>
      <w:r>
        <w:t xml:space="preserve">existence. Therefore, the negation of existence from this kind of subjects causes </w:t>
      </w:r>
      <w:r w:rsidR="00047C99">
        <w:t xml:space="preserve">a </w:t>
      </w:r>
      <w:r>
        <w:t>contradiction. Is it possible, in this case, to reject or remove the subject -in Kant'</w:t>
      </w:r>
      <w:r w:rsidR="00047C99">
        <w:t xml:space="preserve">s </w:t>
      </w:r>
      <w:r>
        <w:t>terminology- i.e. to negate real existence (that is the reality of existence) from this kind o</w:t>
      </w:r>
      <w:r w:rsidR="00047C99">
        <w:t xml:space="preserve">f </w:t>
      </w:r>
      <w:r>
        <w:t>subject without involving contradiction?</w:t>
      </w:r>
    </w:p>
    <w:p w:rsidR="00B05F85" w:rsidRDefault="00B05F85" w:rsidP="00B05F85">
      <w:pPr>
        <w:pStyle w:val="libNormal"/>
      </w:pPr>
      <w:r>
        <w:t>The truth of existence is necessarily the truth of existence, and removin</w:t>
      </w:r>
      <w:r w:rsidR="00047C99">
        <w:t xml:space="preserve">g </w:t>
      </w:r>
      <w:r>
        <w:t>existence from this subject constitutes a contradiction. Therefore, in these existentia</w:t>
      </w:r>
      <w:r w:rsidR="00047C99">
        <w:t xml:space="preserve">l </w:t>
      </w:r>
      <w:r>
        <w:t>propositions, there is no way to reject the subject as well as the predicate, so n</w:t>
      </w:r>
      <w:r w:rsidR="00047C99">
        <w:t xml:space="preserve">o </w:t>
      </w:r>
      <w:r>
        <w:t>contradiction is involved. This means that the claim of Kant “if I reject the subject as wel</w:t>
      </w:r>
      <w:r w:rsidR="00047C99">
        <w:t xml:space="preserve">l </w:t>
      </w:r>
      <w:r>
        <w:t>as the predicate, there is no contradiction” applies only to logical propositions, not t</w:t>
      </w:r>
      <w:r w:rsidR="00047C99">
        <w:t xml:space="preserve">o </w:t>
      </w:r>
      <w:r>
        <w:t>existential propositions.</w:t>
      </w:r>
    </w:p>
    <w:p w:rsidR="00B05F85" w:rsidRDefault="00B05F85" w:rsidP="00B05F85">
      <w:pPr>
        <w:pStyle w:val="libNormal"/>
      </w:pPr>
      <w:r>
        <w:t>Fortunately, Kant points to propositions whose subjects cannot be removed, bu</w:t>
      </w:r>
      <w:r w:rsidR="00047C99">
        <w:t xml:space="preserve">t </w:t>
      </w:r>
      <w:r>
        <w:t>he says that he cannot accept these kinds of subjects:14</w:t>
      </w:r>
    </w:p>
    <w:p w:rsidR="00B05F85" w:rsidRDefault="00B05F85" w:rsidP="00B05F85">
      <w:pPr>
        <w:pStyle w:val="libNormal"/>
      </w:pPr>
      <w:r>
        <w:t>We have seen therefore that, if I remove the predicate of a judgment togethe</w:t>
      </w:r>
      <w:r w:rsidR="00047C99">
        <w:t xml:space="preserve">r </w:t>
      </w:r>
      <w:r>
        <w:t>with its subject, there can never be an internal contradiction, whatever the predicate may be.</w:t>
      </w:r>
    </w:p>
    <w:p w:rsidR="00FA5400" w:rsidRDefault="00B05F85" w:rsidP="005F54C5">
      <w:pPr>
        <w:pStyle w:val="libItalic"/>
      </w:pPr>
      <w:r>
        <w:t>The only way of evading this conclusion would be to say that there are subjects whic</w:t>
      </w:r>
      <w:r w:rsidR="00047C99">
        <w:t xml:space="preserve">h </w:t>
      </w:r>
      <w:r>
        <w:t>cannot be removed out of experience, but must always remain. But this would be the sam</w:t>
      </w:r>
      <w:r w:rsidR="00047C99">
        <w:t xml:space="preserve">e </w:t>
      </w:r>
      <w:r>
        <w:t>as to say that there exist absolutely necessary subjects, an assumption the correctness o</w:t>
      </w:r>
      <w:r w:rsidR="00047C99">
        <w:t xml:space="preserve">f </w:t>
      </w:r>
      <w:r>
        <w:t>which I have called in question, and the possibility of which you had undertaken to prove.</w:t>
      </w:r>
      <w:r w:rsidR="005F54C5">
        <w:t xml:space="preserve"> </w:t>
      </w:r>
      <w:r>
        <w:t>For I cannot form to myself the smallest concept of a thing which, if it had been remove</w:t>
      </w:r>
      <w:r w:rsidR="00047C99">
        <w:t xml:space="preserve">d </w:t>
      </w:r>
      <w:r>
        <w:t xml:space="preserve">together with all its predicates, should leave behind a </w:t>
      </w:r>
      <w:r>
        <w:lastRenderedPageBreak/>
        <w:t>contradiction; and excep</w:t>
      </w:r>
      <w:r w:rsidR="00047C99">
        <w:t xml:space="preserve">t </w:t>
      </w:r>
      <w:r>
        <w:t>contradiction, I have no other test of impossibility by pure concepts a priori.</w:t>
      </w:r>
    </w:p>
    <w:p w:rsidR="00B05F85" w:rsidRDefault="00B05F85" w:rsidP="00B05F85">
      <w:pPr>
        <w:pStyle w:val="libNormal"/>
      </w:pPr>
      <w:r>
        <w:t xml:space="preserve">Why can't Kant accept a subject the removal of which constitutes </w:t>
      </w:r>
      <w:r w:rsidR="00047C99">
        <w:t xml:space="preserve">a </w:t>
      </w:r>
      <w:r>
        <w:t xml:space="preserve">contradiction, while we said before that the removal of existential subjects causes </w:t>
      </w:r>
      <w:r w:rsidR="00047C99">
        <w:t xml:space="preserve">a </w:t>
      </w:r>
      <w:r>
        <w:t>contradiction? This is because he searches his concepts to find these propositions and as w</w:t>
      </w:r>
      <w:r w:rsidR="00047C99">
        <w:t xml:space="preserve">e </w:t>
      </w:r>
      <w:r>
        <w:t>said before, what can be found in the mind is quiddity not reality of existence, and tha</w:t>
      </w:r>
      <w:r w:rsidR="00047C99">
        <w:t xml:space="preserve">t </w:t>
      </w:r>
      <w:r>
        <w:t>quidditive concepts can form only logical propositions not existential ones; there is n</w:t>
      </w:r>
      <w:r w:rsidR="00047C99">
        <w:t xml:space="preserve">o </w:t>
      </w:r>
      <w:r>
        <w:t>logical proposition the removal of whose subjects constitutes a contradiction.</w:t>
      </w:r>
    </w:p>
    <w:p w:rsidR="00B05F85" w:rsidRDefault="00B05F85" w:rsidP="00B05F85">
      <w:pPr>
        <w:pStyle w:val="libNormal"/>
      </w:pPr>
      <w:r>
        <w:t>Furthermore, he is in a position that cannot accept that the mere idea o</w:t>
      </w:r>
      <w:r w:rsidR="00047C99">
        <w:t xml:space="preserve">f </w:t>
      </w:r>
      <w:r>
        <w:t>necessary Being cause it to be real, the matter whose correctness is in question -and I agre</w:t>
      </w:r>
      <w:r w:rsidR="00047C99">
        <w:t xml:space="preserve">e </w:t>
      </w:r>
      <w:r>
        <w:t>with him. Therefore, he neglected existential propositions that may not be constructe</w:t>
      </w:r>
      <w:r w:rsidR="00047C99">
        <w:t xml:space="preserve">d </w:t>
      </w:r>
      <w:r>
        <w:t>through conceptions like necessary Being.</w:t>
      </w:r>
    </w:p>
    <w:p w:rsidR="00B05F85" w:rsidRDefault="00B05F85" w:rsidP="00B05F85">
      <w:pPr>
        <w:pStyle w:val="libNormal"/>
      </w:pPr>
      <w:r>
        <w:t>It must be noted that one should distinguish between reality of existence an</w:t>
      </w:r>
      <w:r w:rsidR="00047C99">
        <w:t xml:space="preserve">d </w:t>
      </w:r>
      <w:r>
        <w:t>concept of existence, the matter that had made serious trouble for the ontologica</w:t>
      </w:r>
      <w:r w:rsidR="00047C99">
        <w:t xml:space="preserve">l </w:t>
      </w:r>
      <w:r>
        <w:t>arguments. The confusion of reality of existence and its notion opens some windows fo</w:t>
      </w:r>
      <w:r w:rsidR="00047C99">
        <w:t xml:space="preserve">r </w:t>
      </w:r>
      <w:r>
        <w:t>Kant to penetrate, and to pose some correct criticisms against this argument. Althoug</w:t>
      </w:r>
      <w:r w:rsidR="00047C99">
        <w:t xml:space="preserve">h </w:t>
      </w:r>
      <w:r>
        <w:t>these criticisms are not complete and neglect some other philosophical affairs, and althoug</w:t>
      </w:r>
      <w:r w:rsidR="00047C99">
        <w:t xml:space="preserve">h </w:t>
      </w:r>
      <w:r>
        <w:t>Kant does not distinguish clearly between reality and notion of existence, his statement</w:t>
      </w:r>
      <w:r w:rsidR="00047C99">
        <w:t xml:space="preserve">s </w:t>
      </w:r>
      <w:r>
        <w:t>pave the way for this distinction.</w:t>
      </w:r>
    </w:p>
    <w:p w:rsidR="00B05F85" w:rsidRDefault="00B05F85" w:rsidP="00B05F85">
      <w:pPr>
        <w:pStyle w:val="libNormal"/>
      </w:pPr>
      <w:r>
        <w:t>After showing that the rejection of the concept of necessary Being with all hi</w:t>
      </w:r>
      <w:r w:rsidR="00047C99">
        <w:t xml:space="preserve">s </w:t>
      </w:r>
      <w:r>
        <w:t>attributes causes no contradiction, Kant proposes an objection against his position, an</w:t>
      </w:r>
      <w:r w:rsidR="00047C99">
        <w:t xml:space="preserve">d </w:t>
      </w:r>
      <w:r>
        <w:t>replies. The objection is that his view may be avoided by the most real Being. Kant state</w:t>
      </w:r>
      <w:r w:rsidR="00047C99">
        <w:t xml:space="preserve">s </w:t>
      </w:r>
      <w:r>
        <w:t>this objection with an argument for this position as follow15:</w:t>
      </w:r>
    </w:p>
    <w:p w:rsidR="00B05F85" w:rsidRDefault="00B05F85" w:rsidP="005F54C5">
      <w:pPr>
        <w:pStyle w:val="libItalic"/>
      </w:pPr>
      <w:r>
        <w:t xml:space="preserve">Against all these general arguments (which no one can object to) you challenge me with </w:t>
      </w:r>
      <w:r w:rsidR="00047C99">
        <w:t xml:space="preserve">a </w:t>
      </w:r>
      <w:r>
        <w:t>case, which you represent as a proof by a fact, namely, that there is one, and this on</w:t>
      </w:r>
      <w:r w:rsidR="00047C99">
        <w:t xml:space="preserve">e </w:t>
      </w:r>
      <w:r>
        <w:t>concept only, in which the non-existence or the removal of its object would be selfcontradictory</w:t>
      </w:r>
      <w:r w:rsidR="00652898">
        <w:t xml:space="preserve">, </w:t>
      </w:r>
      <w:r>
        <w:t>namely, the concept of the most real Being (ens realissimum). You say that i</w:t>
      </w:r>
      <w:r w:rsidR="00047C99">
        <w:t xml:space="preserve">t </w:t>
      </w:r>
      <w:r>
        <w:t>possesses all reality, and you are no doubt justified in accepting such a Being as possible.</w:t>
      </w:r>
      <w:r w:rsidR="005F54C5">
        <w:t xml:space="preserve"> </w:t>
      </w:r>
      <w:r>
        <w:t>This for the present I may admit, though the absence of self-contradictoriness in a concep</w:t>
      </w:r>
      <w:r w:rsidR="00047C99">
        <w:t xml:space="preserve">t </w:t>
      </w:r>
      <w:r>
        <w:t>is far from proving the possibility of its object. Now reality comprehends existence, an</w:t>
      </w:r>
      <w:r w:rsidR="00047C99">
        <w:t xml:space="preserve">d </w:t>
      </w:r>
      <w:r>
        <w:t>therefore existence is contained in the concept of a thing possible. If that thing is removed</w:t>
      </w:r>
      <w:r w:rsidR="00652898">
        <w:t xml:space="preserve">, </w:t>
      </w:r>
      <w:r>
        <w:t>the internal possibility of the thing would be removed, and this is self-contradictory.</w:t>
      </w:r>
    </w:p>
    <w:p w:rsidR="00FA5400" w:rsidRDefault="00B05F85" w:rsidP="00B05F85">
      <w:pPr>
        <w:pStyle w:val="libNormal"/>
      </w:pPr>
      <w:r>
        <w:t>This is a restatement of Leibniz' argumentation of the ontological argument tha</w:t>
      </w:r>
      <w:r w:rsidR="00047C99">
        <w:t xml:space="preserve">t </w:t>
      </w:r>
      <w:r>
        <w:t>can be formulated as follow16:</w:t>
      </w:r>
    </w:p>
    <w:p w:rsidR="00B05F85" w:rsidRDefault="00B05F85" w:rsidP="00B05F85">
      <w:pPr>
        <w:pStyle w:val="libNormal"/>
      </w:pPr>
      <w:r>
        <w:t>1- If it is possible for an absolutely perfect Being to exist, then it is necessary that i</w:t>
      </w:r>
      <w:r w:rsidR="00047C99">
        <w:t xml:space="preserve">t </w:t>
      </w:r>
      <w:r>
        <w:t>exist, for</w:t>
      </w:r>
      <w:r w:rsidR="00652898">
        <w:t xml:space="preserve">, </w:t>
      </w:r>
      <w:r>
        <w:t>a. By definition an absolutely perfect Being cannot lack anything.</w:t>
      </w:r>
    </w:p>
    <w:p w:rsidR="00B05F85" w:rsidRDefault="00B05F85" w:rsidP="00B05F85">
      <w:pPr>
        <w:pStyle w:val="libNormal"/>
      </w:pPr>
      <w:r>
        <w:t>b. But if it did not exist, it would be lacking in existence.</w:t>
      </w:r>
    </w:p>
    <w:p w:rsidR="00B05F85" w:rsidRDefault="00B05F85" w:rsidP="00B05F85">
      <w:pPr>
        <w:pStyle w:val="libNormal"/>
      </w:pPr>
      <w:r>
        <w:t>c. Hence, an absolutely perfect Being cannot be lacking in existence.</w:t>
      </w:r>
    </w:p>
    <w:p w:rsidR="00B05F85" w:rsidRDefault="00B05F85" w:rsidP="00B05F85">
      <w:pPr>
        <w:pStyle w:val="libNormal"/>
      </w:pPr>
      <w:r>
        <w:t>2- It is possible (non contradictory) for an absolutely perfect Being to exist.</w:t>
      </w:r>
    </w:p>
    <w:p w:rsidR="00B05F85" w:rsidRDefault="00B05F85" w:rsidP="00B05F85">
      <w:pPr>
        <w:pStyle w:val="libNormal"/>
      </w:pPr>
      <w:r>
        <w:t>3. Therefore, it is necessary that an absolutely perfect Being exist.</w:t>
      </w:r>
    </w:p>
    <w:p w:rsidR="00B05F85" w:rsidRDefault="00B05F85" w:rsidP="00B05F85">
      <w:pPr>
        <w:pStyle w:val="libNormal"/>
      </w:pPr>
      <w:r>
        <w:lastRenderedPageBreak/>
        <w:t>In support of the crucial minor premise Leibniz gave this argument:</w:t>
      </w:r>
    </w:p>
    <w:p w:rsidR="00B05F85" w:rsidRDefault="00B05F85" w:rsidP="00B05F85">
      <w:pPr>
        <w:pStyle w:val="libNormal"/>
      </w:pPr>
      <w:r>
        <w:t>1. A perfection is a simple and irreducible quality without any essential limits.</w:t>
      </w:r>
    </w:p>
    <w:p w:rsidR="00B05F85" w:rsidRDefault="00B05F85" w:rsidP="00B05F85">
      <w:pPr>
        <w:pStyle w:val="libNormal"/>
      </w:pPr>
      <w:r>
        <w:t>2. Whatever is simple cannot conflict with other irresolvable simple qualities (sinc</w:t>
      </w:r>
      <w:r w:rsidR="00047C99">
        <w:t xml:space="preserve">e </w:t>
      </w:r>
      <w:r>
        <w:t>they differ in kind).</w:t>
      </w:r>
    </w:p>
    <w:p w:rsidR="00B05F85" w:rsidRDefault="00B05F85" w:rsidP="00B05F85">
      <w:pPr>
        <w:pStyle w:val="libNormal"/>
      </w:pPr>
      <w:r>
        <w:t>3. And whatever differs in kind with another cannot conflict with it (since there i</w:t>
      </w:r>
      <w:r w:rsidR="00047C99">
        <w:t xml:space="preserve">s </w:t>
      </w:r>
      <w:r>
        <w:t>no area of similarity in which they can overlap or conflict).</w:t>
      </w:r>
    </w:p>
    <w:p w:rsidR="00B05F85" w:rsidRDefault="00B05F85" w:rsidP="00B05F85">
      <w:pPr>
        <w:pStyle w:val="libNormal"/>
      </w:pPr>
      <w:r>
        <w:t>4. Therefore, it is possible for one being (God) to possess all possible perfections.</w:t>
      </w:r>
    </w:p>
    <w:p w:rsidR="00B05F85" w:rsidRDefault="00B05F85" w:rsidP="00B05F85">
      <w:pPr>
        <w:pStyle w:val="libNormal"/>
      </w:pPr>
      <w:r>
        <w:t xml:space="preserve">Kant firstly argues his position that "the absence of self-contradictoriness in </w:t>
      </w:r>
      <w:r w:rsidR="00047C99">
        <w:t xml:space="preserve">a </w:t>
      </w:r>
      <w:r>
        <w:t>concept is far from the possibility of its object" by these statements found in the footnote o</w:t>
      </w:r>
      <w:r w:rsidR="00047C99">
        <w:t xml:space="preserve">f </w:t>
      </w:r>
      <w:r>
        <w:t>this paper17:</w:t>
      </w:r>
    </w:p>
    <w:p w:rsidR="00B05F85" w:rsidRDefault="00B05F85" w:rsidP="005F54C5">
      <w:pPr>
        <w:pStyle w:val="libItalic"/>
      </w:pPr>
      <w:r>
        <w:t>A concept is always possible, if it is not self-contradictory. This is the logical characteristi</w:t>
      </w:r>
      <w:r w:rsidR="00047C99">
        <w:t xml:space="preserve">c </w:t>
      </w:r>
      <w:r>
        <w:t>of possibility, and by it the object of the concept is distinguished from the nihil negativum.</w:t>
      </w:r>
      <w:r w:rsidR="005F54C5">
        <w:t xml:space="preserve"> </w:t>
      </w:r>
      <w:r>
        <w:t>But it may nevertheless be an empty concept, unless the objective reality of the synthesis</w:t>
      </w:r>
      <w:r w:rsidR="00652898">
        <w:t xml:space="preserve">, </w:t>
      </w:r>
      <w:r>
        <w:t>by which the concept is generated, has been distinctly shown. This, however, as show</w:t>
      </w:r>
      <w:r w:rsidR="00047C99">
        <w:t xml:space="preserve">n </w:t>
      </w:r>
      <w:r>
        <w:t>above, must always rest on principles of possible experience, and not on the principle o</w:t>
      </w:r>
      <w:r w:rsidR="00047C99">
        <w:t xml:space="preserve">f </w:t>
      </w:r>
      <w:r>
        <w:t>analysis (the principle of contradiction). This is a warning against inferring at once from th</w:t>
      </w:r>
      <w:r w:rsidR="00047C99">
        <w:t xml:space="preserve">e </w:t>
      </w:r>
      <w:r>
        <w:t>possibility of concepts (logical) the possibility of things (real).</w:t>
      </w:r>
    </w:p>
    <w:p w:rsidR="00FA5400" w:rsidRDefault="00B05F85" w:rsidP="00B05F85">
      <w:pPr>
        <w:pStyle w:val="libNormal"/>
      </w:pPr>
      <w:r>
        <w:t>Then he begins to reply to this objection against his position by the argumen</w:t>
      </w:r>
      <w:r w:rsidR="00047C99">
        <w:t xml:space="preserve">t </w:t>
      </w:r>
      <w:r>
        <w:t xml:space="preserve">that the proposition "the most real Being exists" is either an analytic propositions or </w:t>
      </w:r>
      <w:r w:rsidR="00047C99">
        <w:t xml:space="preserve">a </w:t>
      </w:r>
      <w:r>
        <w:t>synthetic one. If it is analytic, there is no more knowledge about the most real Being, whil</w:t>
      </w:r>
      <w:r w:rsidR="00047C99">
        <w:t xml:space="preserve">e </w:t>
      </w:r>
      <w:r>
        <w:t>we need a new knowledge about His existence and if it is synthetic, there can not be an</w:t>
      </w:r>
      <w:r w:rsidR="00047C99">
        <w:t xml:space="preserve">y </w:t>
      </w:r>
      <w:r>
        <w:t>contradiction in rejecting it such a contradiction can happen only in an analytic propositio</w:t>
      </w:r>
      <w:r w:rsidR="00047C99">
        <w:t xml:space="preserve">n </w:t>
      </w:r>
      <w:r>
        <w:t>by admitting the subject and rejecting the predicate. He says18:</w:t>
      </w:r>
    </w:p>
    <w:p w:rsidR="00B05F85" w:rsidRDefault="00B05F85" w:rsidP="005F54C5">
      <w:pPr>
        <w:pStyle w:val="libItalic"/>
      </w:pPr>
      <w:r>
        <w:t>I answer: Even in introducing into the concept of a thing, which you wish t</w:t>
      </w:r>
      <w:r w:rsidR="00047C99">
        <w:t xml:space="preserve">o </w:t>
      </w:r>
      <w:r>
        <w:t>think in its possibility only, the concept of its existence, under whatever disguise it may be</w:t>
      </w:r>
      <w:r w:rsidR="00652898">
        <w:t xml:space="preserve">, </w:t>
      </w:r>
      <w:r>
        <w:t>you have been guilty of a contradiction. If you were allowed to do this, you woul</w:t>
      </w:r>
      <w:r w:rsidR="00047C99">
        <w:t xml:space="preserve">d </w:t>
      </w:r>
      <w:r>
        <w:t>apparently have carried your point; but in reality you have achieved nothing, but have onl</w:t>
      </w:r>
      <w:r w:rsidR="00047C99">
        <w:t xml:space="preserve">y </w:t>
      </w:r>
      <w:r>
        <w:t>committed a tautology. I simply ask you, whether the proposition, that this or that thin</w:t>
      </w:r>
      <w:r w:rsidR="00047C99">
        <w:t xml:space="preserve">g </w:t>
      </w:r>
      <w:r>
        <w:t>(which, whatever it may be, I grant you as possible) exists, is an analytical or a synthetica</w:t>
      </w:r>
      <w:r w:rsidR="00047C99">
        <w:t xml:space="preserve">l </w:t>
      </w:r>
      <w:r>
        <w:t>proposition? If the former, then by its existence you add nothing to your thought of th</w:t>
      </w:r>
      <w:r w:rsidR="00047C99">
        <w:t xml:space="preserve">e </w:t>
      </w:r>
      <w:r>
        <w:t>thing; but in that case, either the thought within you would be the thing itself, or you hav</w:t>
      </w:r>
      <w:r w:rsidR="00047C99">
        <w:t xml:space="preserve">e </w:t>
      </w:r>
      <w:r>
        <w:t>presupposed existence, as belonging to possibility, and have according to your ow</w:t>
      </w:r>
      <w:r w:rsidR="00047C99">
        <w:t xml:space="preserve">n </w:t>
      </w:r>
      <w:r>
        <w:t>showing deduced existence from internal possibility, which is nothing but a miserabl</w:t>
      </w:r>
      <w:r w:rsidR="00047C99">
        <w:t xml:space="preserve">e </w:t>
      </w:r>
      <w:r>
        <w:t>tautology. The mere word reality, which in the concept of a thing sounds different fro</w:t>
      </w:r>
      <w:r w:rsidR="00047C99">
        <w:t xml:space="preserve">m </w:t>
      </w:r>
      <w:r>
        <w:t>existence in the concept of the predicate, can make no difference. For if you call al</w:t>
      </w:r>
      <w:r w:rsidR="00047C99">
        <w:t xml:space="preserve">l </w:t>
      </w:r>
      <w:r>
        <w:t>accepting or positing (without determining what it is) reality, you have placed a thing, wit</w:t>
      </w:r>
      <w:r w:rsidR="00047C99">
        <w:t xml:space="preserve">h </w:t>
      </w:r>
      <w:r>
        <w:t>all its predicates, within the concept of the subject, and accepted it as real, and you d</w:t>
      </w:r>
      <w:r w:rsidR="00047C99">
        <w:t xml:space="preserve">o </w:t>
      </w:r>
      <w:r>
        <w:t>nothing but repeat it in the predicate. If, on the contrary, you admit, as every sensible ma</w:t>
      </w:r>
      <w:r w:rsidR="00047C99">
        <w:t xml:space="preserve">n </w:t>
      </w:r>
      <w:r>
        <w:t>must do, that every proposition involving existence does not admit of removal withou</w:t>
      </w:r>
      <w:r w:rsidR="00047C99">
        <w:t xml:space="preserve">t </w:t>
      </w:r>
      <w:r>
        <w:lastRenderedPageBreak/>
        <w:t>contradiction, a distinguishing property which is peculiar to analytical propositions only</w:t>
      </w:r>
      <w:r w:rsidR="00652898">
        <w:t xml:space="preserve">, </w:t>
      </w:r>
      <w:r>
        <w:t>the very character of which depends on it?</w:t>
      </w:r>
    </w:p>
    <w:p w:rsidR="00B05F85" w:rsidRDefault="00B05F85" w:rsidP="00B05F85">
      <w:pPr>
        <w:pStyle w:val="libNormal"/>
      </w:pPr>
      <w:r>
        <w:t>Then Kant argues against the opinion that reality or determination cannot b</w:t>
      </w:r>
      <w:r w:rsidR="00047C99">
        <w:t xml:space="preserve">e </w:t>
      </w:r>
      <w:r>
        <w:t>contained in a concept, because this predicate enlarges the subject19:</w:t>
      </w:r>
    </w:p>
    <w:p w:rsidR="00B05F85" w:rsidRDefault="00B05F85" w:rsidP="005F54C5">
      <w:pPr>
        <w:pStyle w:val="libItalic"/>
      </w:pPr>
      <w:r>
        <w:t>I might have hoped to put an end to this subtle argumentation, without man</w:t>
      </w:r>
      <w:r w:rsidR="00047C99">
        <w:t xml:space="preserve">y </w:t>
      </w:r>
      <w:r>
        <w:t>words, and simply by an accurate definition of the concept of existence, if I had not see</w:t>
      </w:r>
      <w:r w:rsidR="00047C99">
        <w:t xml:space="preserve">n </w:t>
      </w:r>
      <w:r>
        <w:t>that the illusion, in mistaking a logical predicate for a real one (that is the predicate whic</w:t>
      </w:r>
      <w:r w:rsidR="00047C99">
        <w:t xml:space="preserve">h </w:t>
      </w:r>
      <w:r>
        <w:t>determines a thing), resists all correction. Everything can become a logical predicate, eve</w:t>
      </w:r>
      <w:r w:rsidR="00047C99">
        <w:t xml:space="preserve">n </w:t>
      </w:r>
      <w:r>
        <w:t>the subject itself may be predicated of itself, because logic takes no account of any content</w:t>
      </w:r>
      <w:r w:rsidR="00047C99">
        <w:t xml:space="preserve">s </w:t>
      </w:r>
      <w:r>
        <w:t>of concepts. Determination, however, is a predicate, added to the concept of the subject</w:t>
      </w:r>
      <w:r w:rsidR="00652898">
        <w:t xml:space="preserve">, </w:t>
      </w:r>
      <w:r>
        <w:t>and enlarging it, and it must not therefore be contained in it.</w:t>
      </w:r>
    </w:p>
    <w:p w:rsidR="005F54C5" w:rsidRDefault="005F54C5" w:rsidP="005F54C5">
      <w:pPr>
        <w:pStyle w:val="Heading3Center"/>
      </w:pPr>
      <w:bookmarkStart w:id="51" w:name="_Toc403563232"/>
      <w:r>
        <w:t>Investigation:</w:t>
      </w:r>
      <w:bookmarkEnd w:id="51"/>
    </w:p>
    <w:p w:rsidR="00B05F85" w:rsidRDefault="00B05F85" w:rsidP="00B05F85">
      <w:pPr>
        <w:pStyle w:val="libNormal"/>
      </w:pPr>
      <w:r>
        <w:t>Leibniz as well as Descartes and Anselm saw a differenc</w:t>
      </w:r>
      <w:r w:rsidR="00047C99">
        <w:t xml:space="preserve">e </w:t>
      </w:r>
      <w:r>
        <w:t>between the most real Being and all other beings. They hoped this difference would hel</w:t>
      </w:r>
      <w:r w:rsidR="00047C99">
        <w:t xml:space="preserve">p </w:t>
      </w:r>
      <w:r>
        <w:t>them to an a priori argument for the existence of God. The characteristic that differs fro</w:t>
      </w:r>
      <w:r w:rsidR="00047C99">
        <w:t xml:space="preserve">m </w:t>
      </w:r>
      <w:r>
        <w:t>all other ones that can be ascribed in the world to every other being was so bright an</w:t>
      </w:r>
      <w:r w:rsidR="00047C99">
        <w:t xml:space="preserve">d </w:t>
      </w:r>
      <w:r>
        <w:t>important for them that they thought they can use it as a proof for the existence of God.</w:t>
      </w:r>
    </w:p>
    <w:p w:rsidR="00B05F85" w:rsidRDefault="00B05F85" w:rsidP="005F54C5">
      <w:pPr>
        <w:pStyle w:val="libNormal"/>
      </w:pPr>
      <w:r>
        <w:t>We shall study this matter in the view of Mulla Sadra. He, also, differ</w:t>
      </w:r>
      <w:r w:rsidR="00047C99">
        <w:t xml:space="preserve">s </w:t>
      </w:r>
      <w:r>
        <w:t xml:space="preserve">necessary existence from all other beings, but his position is not to use this matter as </w:t>
      </w:r>
      <w:r w:rsidR="00047C99">
        <w:t xml:space="preserve">a </w:t>
      </w:r>
      <w:r>
        <w:t>proof for the existence of God, but as only the real distinction between God and othe</w:t>
      </w:r>
      <w:r w:rsidR="00047C99">
        <w:t xml:space="preserve">r </w:t>
      </w:r>
      <w:r>
        <w:t>beings in the light of the fundamental reality of existence. Based on his view, real existenc</w:t>
      </w:r>
      <w:r w:rsidR="00047C99">
        <w:t xml:space="preserve">e </w:t>
      </w:r>
      <w:r>
        <w:t>is ascribed necessarily to every real existence that has occupied reality in every existentia</w:t>
      </w:r>
      <w:r w:rsidR="00047C99">
        <w:t xml:space="preserve">l </w:t>
      </w:r>
      <w:r>
        <w:t>proposition, whereas quiddities are mentally posited and are not fundamentally real.</w:t>
      </w:r>
    </w:p>
    <w:p w:rsidR="00B05F85" w:rsidRDefault="00B05F85" w:rsidP="00B05F85">
      <w:pPr>
        <w:pStyle w:val="libNormal"/>
      </w:pPr>
      <w:r>
        <w:t>Therefore, every real being, either necessary or contingent, has existence necessarily. But</w:t>
      </w:r>
      <w:r w:rsidR="00652898">
        <w:t xml:space="preserve">, </w:t>
      </w:r>
      <w:r>
        <w:t>this necessity is of two kinds, one is possible beings which have this necessity bysomethingelse, while the other is a necessary being-by-essence. In the former th</w:t>
      </w:r>
      <w:r w:rsidR="00047C99">
        <w:t xml:space="preserve">e </w:t>
      </w:r>
      <w:r>
        <w:t>existential necessity depends on another being, hence it need not exist in every time. Thi</w:t>
      </w:r>
      <w:r w:rsidR="00047C99">
        <w:t xml:space="preserve">s </w:t>
      </w:r>
      <w:r>
        <w:t>necessity remains until that "something-else" necessitates it, while in the latter there ma</w:t>
      </w:r>
      <w:r w:rsidR="00047C99">
        <w:t xml:space="preserve">y </w:t>
      </w:r>
      <w:r>
        <w:t>not be any thing to limit this necessity. And as this necessity does not depend on anothe</w:t>
      </w:r>
      <w:r w:rsidR="00047C99">
        <w:t xml:space="preserve">r </w:t>
      </w:r>
      <w:r>
        <w:t>being it can not be removed from it in any time, situation or condition. As we said before</w:t>
      </w:r>
      <w:r w:rsidR="00652898">
        <w:t xml:space="preserve">, </w:t>
      </w:r>
      <w:r>
        <w:t>this "necessity-by-essence" was named "eternal necessity" because this kind o</w:t>
      </w:r>
      <w:r w:rsidR="00047C99">
        <w:t xml:space="preserve">f </w:t>
      </w:r>
      <w:r>
        <w:t>philosophical necessity requires the eternity of what has this necessity. If a being ha</w:t>
      </w:r>
      <w:r w:rsidR="00047C99">
        <w:t xml:space="preserve">s </w:t>
      </w:r>
      <w:r>
        <w:t>existence necessarily by essence, and it is uncaused and is an essential existence that stand</w:t>
      </w:r>
      <w:r w:rsidR="00047C99">
        <w:t xml:space="preserve">s </w:t>
      </w:r>
      <w:r>
        <w:t>on itself, then it must inevitably be an eternal being. Because, in any condition, it may no</w:t>
      </w:r>
      <w:r w:rsidR="00047C99">
        <w:t xml:space="preserve">t </w:t>
      </w:r>
      <w:r>
        <w:t>even be supposed that it does not exist. The difference between eternal necessity an</w:t>
      </w:r>
      <w:r w:rsidR="00047C99">
        <w:t xml:space="preserve">d </w:t>
      </w:r>
      <w:r>
        <w:t>logical essential necessity is neglected in Kant's view. He does not distinguish these tw</w:t>
      </w:r>
      <w:r w:rsidR="00047C99">
        <w:t xml:space="preserve">o </w:t>
      </w:r>
      <w:r>
        <w:t>kinds of necessity. His claim that "if I remove the predicate of a judgment together with it</w:t>
      </w:r>
      <w:r w:rsidR="00047C99">
        <w:t xml:space="preserve">s </w:t>
      </w:r>
      <w:r>
        <w:t>subject, there can never be an internal contradiction" applies only to the logical essentia</w:t>
      </w:r>
      <w:r w:rsidR="00047C99">
        <w:t xml:space="preserve">l </w:t>
      </w:r>
      <w:r>
        <w:t>necessity that does not require eternity of subject, because the ascription in the logica</w:t>
      </w:r>
      <w:r w:rsidR="00047C99">
        <w:t xml:space="preserve">l </w:t>
      </w:r>
      <w:r>
        <w:t>essential necessity is conditioned by preservation of subject. If the subject disappears the</w:t>
      </w:r>
      <w:r w:rsidR="00047C99">
        <w:t xml:space="preserve">n </w:t>
      </w:r>
      <w:r>
        <w:t xml:space="preserve">the ascription of predicate to subject will cease to remain, so </w:t>
      </w:r>
      <w:r>
        <w:lastRenderedPageBreak/>
        <w:t xml:space="preserve">there will not be such </w:t>
      </w:r>
      <w:r w:rsidR="00047C99">
        <w:t xml:space="preserve">a </w:t>
      </w:r>
      <w:r>
        <w:t>necessity; but in eternal necessity there is no stipulation or condition for ascription o</w:t>
      </w:r>
      <w:r w:rsidR="00047C99">
        <w:t xml:space="preserve">f </w:t>
      </w:r>
      <w:r>
        <w:t>predicate to subject. Therefore, absolute necessity is only in eternal necessity and others ar</w:t>
      </w:r>
      <w:r w:rsidR="00047C99">
        <w:t xml:space="preserve">e </w:t>
      </w:r>
      <w:r>
        <w:t>conditioned.</w:t>
      </w:r>
    </w:p>
    <w:p w:rsidR="00B05F85" w:rsidRDefault="00B05F85" w:rsidP="005F54C5">
      <w:pPr>
        <w:pStyle w:val="libNormal"/>
      </w:pPr>
      <w:r>
        <w:t>Although the necessity of necessary being differs from the logical necessity</w:t>
      </w:r>
      <w:r w:rsidR="00652898">
        <w:t xml:space="preserve">, </w:t>
      </w:r>
      <w:r>
        <w:t>this difference has no power to prove the real existence of God. Mulla Sadra did not appl</w:t>
      </w:r>
      <w:r w:rsidR="00047C99">
        <w:t xml:space="preserve">y </w:t>
      </w:r>
      <w:r>
        <w:t>this difference in proving the existence of God in the Seddiqin Argument. It is an argumen</w:t>
      </w:r>
      <w:r w:rsidR="00047C99">
        <w:t xml:space="preserve">t </w:t>
      </w:r>
      <w:r>
        <w:t>for proving the eternal necessity of God, not one for proving God through eternal necessity.</w:t>
      </w:r>
      <w:r w:rsidR="005F54C5">
        <w:t xml:space="preserve"> </w:t>
      </w:r>
      <w:r>
        <w:t>All that was said in the Seddiqin Argument was premises for proving the Necessary Being.</w:t>
      </w:r>
      <w:r w:rsidR="005F54C5">
        <w:t xml:space="preserve"> </w:t>
      </w:r>
      <w:r>
        <w:t>But those philosophers that posed this argument intended to set forth an argument to sho</w:t>
      </w:r>
      <w:r w:rsidR="00047C99">
        <w:t xml:space="preserve">w </w:t>
      </w:r>
      <w:r>
        <w:t>that the eternal necessity of absolute existence is real, but what must be proved is th</w:t>
      </w:r>
      <w:r w:rsidR="00047C99">
        <w:t xml:space="preserve">e </w:t>
      </w:r>
      <w:r>
        <w:t>eternal necessity of this Being, not its logical necessity.</w:t>
      </w:r>
    </w:p>
    <w:p w:rsidR="00B05F85" w:rsidRDefault="00B05F85" w:rsidP="00B05F85">
      <w:pPr>
        <w:pStyle w:val="libNormal"/>
      </w:pPr>
      <w:r>
        <w:t>What is wrong in the ontological argument that places its power for proving th</w:t>
      </w:r>
      <w:r w:rsidR="00047C99">
        <w:t xml:space="preserve">e </w:t>
      </w:r>
      <w:r>
        <w:t>existence of God in question? Before answering this question, we must study anothe</w:t>
      </w:r>
      <w:r w:rsidR="00047C99">
        <w:t xml:space="preserve">r </w:t>
      </w:r>
      <w:r>
        <w:t>important distinction in Mulla Sadra's view that is as a key for solving some famou</w:t>
      </w:r>
      <w:r w:rsidR="00047C99">
        <w:t xml:space="preserve">s </w:t>
      </w:r>
      <w:r>
        <w:t>philosophical questions. By this distinction we can analyze this Kant's objection and th</w:t>
      </w:r>
      <w:r w:rsidR="00047C99">
        <w:t xml:space="preserve">e </w:t>
      </w:r>
      <w:r>
        <w:t>next one.</w:t>
      </w:r>
    </w:p>
    <w:p w:rsidR="005F54C5" w:rsidRDefault="00B05F85" w:rsidP="005F54C5">
      <w:pPr>
        <w:pStyle w:val="Heading3Center"/>
      </w:pPr>
      <w:bookmarkStart w:id="52" w:name="_Toc403563233"/>
      <w:r>
        <w:t>Primary Essential Predication and Common Technical Predicatio</w:t>
      </w:r>
      <w:r w:rsidR="005F54C5">
        <w:t>n</w:t>
      </w:r>
      <w:bookmarkEnd w:id="52"/>
    </w:p>
    <w:p w:rsidR="00B05F85" w:rsidRDefault="00B05F85" w:rsidP="00B05F85">
      <w:pPr>
        <w:pStyle w:val="libNormal"/>
      </w:pPr>
      <w:r>
        <w:t>Predication is a kind of unification between two things, because it means "thi</w:t>
      </w:r>
      <w:r w:rsidR="00047C99">
        <w:t xml:space="preserve">s </w:t>
      </w:r>
      <w:r>
        <w:t>is that". This meaning requires, also, a kind of differing factor between those two, as wel</w:t>
      </w:r>
      <w:r w:rsidR="00047C99">
        <w:t xml:space="preserve">l </w:t>
      </w:r>
      <w:r>
        <w:t>as that union, in order to be two things that have a kind of union. If this is not so, there wil</w:t>
      </w:r>
      <w:r w:rsidR="00047C99">
        <w:t xml:space="preserve">l </w:t>
      </w:r>
      <w:r>
        <w:t>not be two things but one, and there is no meaning for unification. Therefore, in ever</w:t>
      </w:r>
      <w:r w:rsidR="00047C99">
        <w:t xml:space="preserve">y </w:t>
      </w:r>
      <w:r>
        <w:t>predication there must be a unity from one aspect and a difference in another aspect t</w:t>
      </w:r>
      <w:r w:rsidR="00047C99">
        <w:t xml:space="preserve">o </w:t>
      </w:r>
      <w:r>
        <w:t>make that predication true. Hence, there can not be a predication between two completel</w:t>
      </w:r>
      <w:r w:rsidR="00047C99">
        <w:t xml:space="preserve">y </w:t>
      </w:r>
      <w:r>
        <w:t>distinct things, because there is no union between them, nor can there be a predicatio</w:t>
      </w:r>
      <w:r w:rsidR="00047C99">
        <w:t xml:space="preserve">n </w:t>
      </w:r>
      <w:r>
        <w:t>between a thing and itself, because it does not differ from itself (unless one thing b</w:t>
      </w:r>
      <w:r w:rsidR="00047C99">
        <w:t xml:space="preserve">e </w:t>
      </w:r>
      <w:r>
        <w:t>regarded from two points of view, when there will be two things and this unification ma</w:t>
      </w:r>
      <w:r w:rsidR="00047C99">
        <w:t xml:space="preserve">y </w:t>
      </w:r>
      <w:r>
        <w:t>happen).</w:t>
      </w:r>
    </w:p>
    <w:p w:rsidR="00FA5400" w:rsidRDefault="00B05F85" w:rsidP="00B05F85">
      <w:pPr>
        <w:pStyle w:val="libNormal"/>
      </w:pPr>
      <w:r>
        <w:t>Now, this union is either in the meaning of two things or only in their externa</w:t>
      </w:r>
      <w:r w:rsidR="00047C99">
        <w:t xml:space="preserve">l </w:t>
      </w:r>
      <w:r>
        <w:t>reality. The former is named "primary essential predication" and the latter is calle</w:t>
      </w:r>
      <w:r w:rsidR="00047C99">
        <w:t xml:space="preserve">d </w:t>
      </w:r>
      <w:r>
        <w:t>"common technical predication" by Mulla Sadra20. Therefore, the primary essentia</w:t>
      </w:r>
      <w:r w:rsidR="00047C99">
        <w:t xml:space="preserve">l </w:t>
      </w:r>
      <w:r>
        <w:t>predication is that kind of predication in which the subject happens to be the same as th</w:t>
      </w:r>
      <w:r w:rsidR="00047C99">
        <w:t xml:space="preserve">e </w:t>
      </w:r>
      <w:r>
        <w:t>predicate with regard to "concept", e.g. "man is man", or as can be said in the definition o</w:t>
      </w:r>
      <w:r w:rsidR="00047C99">
        <w:t xml:space="preserve">f </w:t>
      </w:r>
      <w:r>
        <w:t>man "man is a rational animal". The difference, in this case, between subject and predicat</w:t>
      </w:r>
      <w:r w:rsidR="00047C99">
        <w:t xml:space="preserve">e </w:t>
      </w:r>
      <w:r>
        <w:t>is for the points of view like compendium and detail. The common technical predication i</w:t>
      </w:r>
      <w:r w:rsidR="00047C99">
        <w:t xml:space="preserve">s </w:t>
      </w:r>
      <w:r>
        <w:t>that in which the subject is the same as the predicate only with regard to "existence</w:t>
      </w:r>
      <w:r w:rsidR="009C0379">
        <w:t xml:space="preserve">” </w:t>
      </w:r>
      <w:r>
        <w:t>(mental or external existence) or concrete object, while with regard to conception they ar</w:t>
      </w:r>
      <w:r w:rsidR="00047C99">
        <w:t xml:space="preserve">e </w:t>
      </w:r>
      <w:r>
        <w:t>different from each other, e.g. "man is animal". The meaning of "man" is different fro</w:t>
      </w:r>
      <w:r w:rsidR="00047C99">
        <w:t xml:space="preserve">m </w:t>
      </w:r>
      <w:r>
        <w:t>"animal", but the existential sample of man or its object is also an animal.</w:t>
      </w:r>
    </w:p>
    <w:p w:rsidR="00B05F85" w:rsidRDefault="00B05F85" w:rsidP="00B05F85">
      <w:pPr>
        <w:pStyle w:val="libNormal"/>
      </w:pPr>
      <w:r>
        <w:t>This distinction between the two kinds of predication is important in som</w:t>
      </w:r>
      <w:r w:rsidR="00047C99">
        <w:t xml:space="preserve">e </w:t>
      </w:r>
      <w:r>
        <w:t>paradoxes be which, in the beginning, some double correct propositions seem to b</w:t>
      </w:r>
      <w:r w:rsidR="00047C99">
        <w:t xml:space="preserve">e </w:t>
      </w:r>
      <w:r>
        <w:t>contradictory. That is, it seems that one of them must be true and the other should be false</w:t>
      </w:r>
      <w:r w:rsidR="00652898">
        <w:t xml:space="preserve">, </w:t>
      </w:r>
      <w:r>
        <w:t>while both of them can be true with regard to the two kinds of predication. I cite some o</w:t>
      </w:r>
      <w:r w:rsidR="00047C99">
        <w:t xml:space="preserve">f </w:t>
      </w:r>
      <w:r>
        <w:t xml:space="preserve">these propositions </w:t>
      </w:r>
      <w:r>
        <w:lastRenderedPageBreak/>
        <w:t>to prepare the explanation of these two predications in the ontologica</w:t>
      </w:r>
      <w:r w:rsidR="00047C99">
        <w:t xml:space="preserve">l </w:t>
      </w:r>
      <w:r>
        <w:t>argument:</w:t>
      </w:r>
    </w:p>
    <w:p w:rsidR="00B05F85" w:rsidRDefault="00B05F85" w:rsidP="00B05F85">
      <w:pPr>
        <w:pStyle w:val="libNormal"/>
      </w:pPr>
      <w:r>
        <w:t>(1). preparatory example: When you say "verb is verb" this proposition is tru</w:t>
      </w:r>
      <w:r w:rsidR="00047C99">
        <w:t xml:space="preserve">e </w:t>
      </w:r>
      <w:r>
        <w:t>by a primary essential predication that means the meaning of verb is just a meaning of ver</w:t>
      </w:r>
      <w:r w:rsidR="00047C99">
        <w:t xml:space="preserve">b </w:t>
      </w:r>
      <w:r>
        <w:t>as well as an existential sample of verb is just a verb.</w:t>
      </w:r>
    </w:p>
    <w:p w:rsidR="00B05F85" w:rsidRDefault="00B05F85" w:rsidP="00B05F85">
      <w:pPr>
        <w:pStyle w:val="libNormal"/>
      </w:pPr>
      <w:r>
        <w:t>But, when you say "verb is a noun" it means the word "verb" as it is a word fo</w:t>
      </w:r>
      <w:r w:rsidR="00047C99">
        <w:t xml:space="preserve">r </w:t>
      </w:r>
      <w:r>
        <w:t>naming a kind of words is a noun. This example is not an example for those two kinds o</w:t>
      </w:r>
      <w:r w:rsidR="00047C99">
        <w:t xml:space="preserve">f </w:t>
      </w:r>
      <w:r>
        <w:t>predication, but is only for showing the difference of points of view for predication.</w:t>
      </w:r>
    </w:p>
    <w:p w:rsidR="00B05F85" w:rsidRDefault="00B05F85" w:rsidP="00B05F85">
      <w:pPr>
        <w:pStyle w:val="libNormal"/>
      </w:pPr>
      <w:r>
        <w:t xml:space="preserve">(2). Mulla Sadra sets forth in a section about "non-existence" and its affairs21, </w:t>
      </w:r>
      <w:r w:rsidR="00047C99">
        <w:t xml:space="preserve">a </w:t>
      </w:r>
      <w:r>
        <w:t>proposition that "the absolute non-existence may not be informed" and that he has som</w:t>
      </w:r>
      <w:r w:rsidR="00047C99">
        <w:t xml:space="preserve">e </w:t>
      </w:r>
      <w:r>
        <w:t>demonstration for proving this proposition, but if it were true then the predication "may no</w:t>
      </w:r>
      <w:r w:rsidR="00047C99">
        <w:t xml:space="preserve">t </w:t>
      </w:r>
      <w:r>
        <w:t>be informed" would be an information about absolute non-existence. Therefore thi</w:t>
      </w:r>
      <w:r w:rsidR="00047C99">
        <w:t xml:space="preserve">s </w:t>
      </w:r>
      <w:r>
        <w:t>proposition would involve a self-contradiction.</w:t>
      </w:r>
    </w:p>
    <w:p w:rsidR="00B05F85" w:rsidRDefault="00B05F85" w:rsidP="00B05F85">
      <w:pPr>
        <w:pStyle w:val="libNormal"/>
      </w:pPr>
      <w:r>
        <w:t>Mulla Sadra replies: The absolute non-existence, in so far as it is mere nonbein</w:t>
      </w:r>
      <w:r w:rsidR="00047C99">
        <w:t xml:space="preserve">g </w:t>
      </w:r>
      <w:r>
        <w:t>in reality, may not be informed, while the absolute non-existence in so far as it</w:t>
      </w:r>
      <w:r w:rsidR="00047C99">
        <w:t xml:space="preserve">s </w:t>
      </w:r>
      <w:r>
        <w:t>meaning is a kind of conception in the mind has a mental existence, therefore it may b</w:t>
      </w:r>
      <w:r w:rsidR="00047C99">
        <w:t xml:space="preserve">e </w:t>
      </w:r>
      <w:r>
        <w:t>informed about it by this predicate "...may not be informed."</w:t>
      </w:r>
    </w:p>
    <w:p w:rsidR="00B05F85" w:rsidRDefault="00B05F85" w:rsidP="00B05F85">
      <w:pPr>
        <w:pStyle w:val="libNormal"/>
      </w:pPr>
      <w:r>
        <w:t>Thus, absolute non-existence by way of common technical predication (tha</w:t>
      </w:r>
      <w:r w:rsidR="00047C99">
        <w:t xml:space="preserve">t </w:t>
      </w:r>
      <w:r>
        <w:t>refers to its existence not meaning) may not be informed, while absolute non-existence b</w:t>
      </w:r>
      <w:r w:rsidR="00047C99">
        <w:t xml:space="preserve">y </w:t>
      </w:r>
      <w:r>
        <w:t>way of primary essential existence (that refers to its meaning in the mind) may be informe</w:t>
      </w:r>
      <w:r w:rsidR="00047C99">
        <w:t xml:space="preserve">d </w:t>
      </w:r>
      <w:r>
        <w:t>by "may not be informed."</w:t>
      </w:r>
    </w:p>
    <w:p w:rsidR="00B05F85" w:rsidRDefault="00B05F85" w:rsidP="00B05F85">
      <w:pPr>
        <w:pStyle w:val="libNormal"/>
      </w:pPr>
      <w:r>
        <w:t>(3). We can divide all beings into two kinds: "being subsistent in the mind" an</w:t>
      </w:r>
      <w:r w:rsidR="00047C99">
        <w:t xml:space="preserve">d </w:t>
      </w:r>
      <w:r>
        <w:t>"being non-subsistent in the mind". The latter, in spite of being non-subsistent in the mind</w:t>
      </w:r>
      <w:r w:rsidR="00652898">
        <w:t xml:space="preserve">, </w:t>
      </w:r>
      <w:r>
        <w:t>is subsistent in the mind, because we know it as a meaning in the mind and ascrib</w:t>
      </w:r>
      <w:r w:rsidR="00047C99">
        <w:t xml:space="preserve">e </w:t>
      </w:r>
      <w:r>
        <w:t>something to it. It is a rational being and mental existence. Therefore, the being no</w:t>
      </w:r>
      <w:r w:rsidR="00047C99">
        <w:t xml:space="preserve">n </w:t>
      </w:r>
      <w:r>
        <w:t>subsistent in the mind is not subsistent in the mind by way of primary predication; but it i</w:t>
      </w:r>
      <w:r w:rsidR="00047C99">
        <w:t xml:space="preserve">s </w:t>
      </w:r>
      <w:r>
        <w:t>subsistent in the mind by way of common technical predication.</w:t>
      </w:r>
    </w:p>
    <w:p w:rsidR="00B05F85" w:rsidRDefault="00B05F85" w:rsidP="00B05F85">
      <w:pPr>
        <w:pStyle w:val="libNormal"/>
      </w:pPr>
      <w:r>
        <w:t>(4). Of The "particular" by definition. It is absurd to suppose that it</w:t>
      </w:r>
      <w:r w:rsidR="00047C99">
        <w:t xml:space="preserve">s </w:t>
      </w:r>
      <w:r>
        <w:t>truthfulness is more than one, like Brussels, this book, that man etc. By this definition th</w:t>
      </w:r>
      <w:r w:rsidR="00047C99">
        <w:t xml:space="preserve">e </w:t>
      </w:r>
      <w:r>
        <w:t xml:space="preserve">"particular" has many samples (more than one); therefore it is not a particular but </w:t>
      </w:r>
      <w:r w:rsidR="00047C99">
        <w:t xml:space="preserve">a </w:t>
      </w:r>
      <w:r>
        <w:t>"universal". Based on this matter, we say "particular is particular by way of primar</w:t>
      </w:r>
      <w:r w:rsidR="00047C99">
        <w:t xml:space="preserve">y </w:t>
      </w:r>
      <w:r>
        <w:t>essential predication, and particular - in so far as it has a meaning in the mind and a menta</w:t>
      </w:r>
      <w:r w:rsidR="00047C99">
        <w:t xml:space="preserve">l </w:t>
      </w:r>
      <w:r>
        <w:t>existence that involves all beings that have that character- is not particular (but universal</w:t>
      </w:r>
      <w:r w:rsidR="00652898">
        <w:t xml:space="preserve">) </w:t>
      </w:r>
      <w:r>
        <w:t>by way of common technical predication”.</w:t>
      </w:r>
    </w:p>
    <w:p w:rsidR="00B05F85" w:rsidRDefault="00B05F85" w:rsidP="005F54C5">
      <w:pPr>
        <w:pStyle w:val="libNormal"/>
      </w:pPr>
      <w:r>
        <w:t>(5). Our intellect has the power to recognize the impossibility of a "partner o</w:t>
      </w:r>
      <w:r w:rsidR="00047C99">
        <w:t xml:space="preserve">f </w:t>
      </w:r>
      <w:r>
        <w:t>the creator" by saying: "a partner of the creator is impossible" in spite of the fact tha</w:t>
      </w:r>
      <w:r w:rsidR="00047C99">
        <w:t xml:space="preserve">t </w:t>
      </w:r>
      <w:r>
        <w:t>predicating something to some other thing depends on the representation of the latter (i.e.</w:t>
      </w:r>
      <w:r w:rsidR="005F54C5">
        <w:t xml:space="preserve"> </w:t>
      </w:r>
      <w:r>
        <w:t>the subject), while whatever is established in the intellect or imagination is an "existent</w:t>
      </w:r>
      <w:r w:rsidR="009C0379">
        <w:t xml:space="preserve">” </w:t>
      </w:r>
      <w:r>
        <w:t>which must be judged as "possible", so it is a being that must be created entirely by God.</w:t>
      </w:r>
      <w:r w:rsidR="005F54C5">
        <w:t xml:space="preserve"> </w:t>
      </w:r>
      <w:r>
        <w:t>Therefore, a partner of the Creator is not a partner of the Creator by way of common nonprimar</w:t>
      </w:r>
      <w:r w:rsidR="00047C99">
        <w:t xml:space="preserve">y </w:t>
      </w:r>
      <w:r>
        <w:t xml:space="preserve">predication but it is a creature of Him. This </w:t>
      </w:r>
      <w:r>
        <w:lastRenderedPageBreak/>
        <w:t xml:space="preserve">proposition does not involve </w:t>
      </w:r>
      <w:r w:rsidR="00047C99">
        <w:t xml:space="preserve">a </w:t>
      </w:r>
      <w:r>
        <w:t>contradiction; while a partner of the creator is such by way of primary essential predication.</w:t>
      </w:r>
    </w:p>
    <w:p w:rsidR="00B05F85" w:rsidRDefault="00B05F85" w:rsidP="00B05F85">
      <w:pPr>
        <w:pStyle w:val="libNormal"/>
      </w:pPr>
      <w:r>
        <w:t>The problem in all of these examples is the result of confusion betwee</w:t>
      </w:r>
      <w:r w:rsidR="00047C99">
        <w:t xml:space="preserve">n </w:t>
      </w:r>
      <w:r>
        <w:t>"concept" and the "referent of concept". By distinguishing these two, it can be understoo</w:t>
      </w:r>
      <w:r w:rsidR="00047C99">
        <w:t xml:space="preserve">d </w:t>
      </w:r>
      <w:r>
        <w:t>that any concept which is actualized, whether in the mind or in the external world, does no</w:t>
      </w:r>
      <w:r w:rsidR="00047C99">
        <w:t xml:space="preserve">t </w:t>
      </w:r>
      <w:r>
        <w:t>cease to be that concept, and the boundary of its "essence" does not become transformed</w:t>
      </w:r>
      <w:r w:rsidR="00D01119">
        <w:t xml:space="preserve">; </w:t>
      </w:r>
      <w:r>
        <w:t>nay, "existence" brings it out just as it is.</w:t>
      </w:r>
    </w:p>
    <w:p w:rsidR="00B05F85" w:rsidRDefault="00B05F85" w:rsidP="005F54C5">
      <w:pPr>
        <w:pStyle w:val="libNormal"/>
      </w:pPr>
      <w:r>
        <w:t>Returning now to survey the ontological argument, the problem in thi</w:t>
      </w:r>
      <w:r w:rsidR="00047C99">
        <w:t xml:space="preserve">s </w:t>
      </w:r>
      <w:r>
        <w:t>argument is the confusion of "concept of existence" and the "referent of the concept". Wit</w:t>
      </w:r>
      <w:r w:rsidR="00047C99">
        <w:t xml:space="preserve">h </w:t>
      </w:r>
      <w:r>
        <w:t>regard to distinguishing these two, or the difference of existence by way of primar</w:t>
      </w:r>
      <w:r w:rsidR="00047C99">
        <w:t xml:space="preserve">y </w:t>
      </w:r>
      <w:r>
        <w:t>essential predication from existence by way of common predication, the confusion an</w:t>
      </w:r>
      <w:r w:rsidR="00047C99">
        <w:t xml:space="preserve">d </w:t>
      </w:r>
      <w:r>
        <w:t>fallacy of the ontological argument can become manifest. Because, if we negate the concep</w:t>
      </w:r>
      <w:r w:rsidR="00047C99">
        <w:t xml:space="preserve">t </w:t>
      </w:r>
      <w:r>
        <w:t>of existence from "most perfect being" in the concept of God by way of primary predicatio</w:t>
      </w:r>
      <w:r w:rsidR="00047C99">
        <w:t xml:space="preserve">n </w:t>
      </w:r>
      <w:r>
        <w:t>(that refers to its meaning) then it involves a contradiction. But if the "most perfect being</w:t>
      </w:r>
      <w:r w:rsidR="009C0379">
        <w:t xml:space="preserve">” </w:t>
      </w:r>
      <w:r>
        <w:t>did not exist (in external world) by way of common predication then it would not result i</w:t>
      </w:r>
      <w:r w:rsidR="00047C99">
        <w:t xml:space="preserve">n </w:t>
      </w:r>
      <w:r>
        <w:t>the negation of existence by way of primary predication. In the ontological argument it i</w:t>
      </w:r>
      <w:r w:rsidR="00047C99">
        <w:t xml:space="preserve">s </w:t>
      </w:r>
      <w:r>
        <w:t>said that "existence is a logically necessary part of the concept of a necessary Existent</w:t>
      </w:r>
      <w:r w:rsidR="00652898">
        <w:t xml:space="preserve">, </w:t>
      </w:r>
      <w:r>
        <w:t>therefore it is impossible to negate that a necessary existent does exist." If, in this claim, th</w:t>
      </w:r>
      <w:r w:rsidR="00047C99">
        <w:t xml:space="preserve">e </w:t>
      </w:r>
      <w:r>
        <w:t>existence is predicated to necessary being by way of primary predication, then it i</w:t>
      </w:r>
      <w:r w:rsidR="00047C99">
        <w:t xml:space="preserve">s </w:t>
      </w:r>
      <w:r>
        <w:t>impossible to negate existence (its concept) from it; but this predication does not require it</w:t>
      </w:r>
      <w:r w:rsidR="00047C99">
        <w:t xml:space="preserve">s </w:t>
      </w:r>
      <w:r>
        <w:t>external reality and does not prove existence by way of common predication for th</w:t>
      </w:r>
      <w:r w:rsidR="00047C99">
        <w:t xml:space="preserve">e </w:t>
      </w:r>
      <w:r>
        <w:t>Necessary Being. If the predicate, in this argument, is the referent of the concept o</w:t>
      </w:r>
      <w:r w:rsidR="00047C99">
        <w:t xml:space="preserve">f </w:t>
      </w:r>
      <w:r>
        <w:t>existence (as in the result of the argument it is so claimed) and it is being existence i</w:t>
      </w:r>
      <w:r w:rsidR="00047C99">
        <w:t xml:space="preserve">n </w:t>
      </w:r>
      <w:r>
        <w:t>common predication, then there is no impossibility in rejecting existence in commo</w:t>
      </w:r>
      <w:r w:rsidR="00047C99">
        <w:t xml:space="preserve">n </w:t>
      </w:r>
      <w:r>
        <w:t>predication from the concept of necessary being or negating this perfection from it</w:t>
      </w:r>
      <w:r w:rsidR="00047C99">
        <w:t xml:space="preserve">s </w:t>
      </w:r>
      <w:r>
        <w:t>concept, and there is no contradiction involved. If the most perfect concept that is th</w:t>
      </w:r>
      <w:r w:rsidR="00047C99">
        <w:t xml:space="preserve">e </w:t>
      </w:r>
      <w:r>
        <w:t>concept of unlimited and infinite existent lacks the referent of this concept, then it will no</w:t>
      </w:r>
      <w:r w:rsidR="00047C99">
        <w:t xml:space="preserve">t </w:t>
      </w:r>
      <w:r>
        <w:t>entail any contradiction. Moreover, the contradiction happens when the same predicate i</w:t>
      </w:r>
      <w:r w:rsidR="00047C99">
        <w:t xml:space="preserve">s </w:t>
      </w:r>
      <w:r>
        <w:t>affirmed and rejected of the same meaning at the same time, but if there are two predicate</w:t>
      </w:r>
      <w:r w:rsidR="00047C99">
        <w:t xml:space="preserve">s </w:t>
      </w:r>
      <w:r>
        <w:t>or one from two points of view, then the affirmation and rejection of those two will no</w:t>
      </w:r>
      <w:r w:rsidR="00047C99">
        <w:t xml:space="preserve">t </w:t>
      </w:r>
      <w:r>
        <w:t>result in any contradictions. The concept of unlimited and most complete existence is th</w:t>
      </w:r>
      <w:r w:rsidR="00047C99">
        <w:t xml:space="preserve">e </w:t>
      </w:r>
      <w:r>
        <w:t>most complete existence by way of primary predication. It is a mental concept in commo</w:t>
      </w:r>
      <w:r w:rsidR="00047C99">
        <w:t xml:space="preserve">n </w:t>
      </w:r>
      <w:r>
        <w:t>predication that exists in mental existence but it is not necessary that it have a referent i</w:t>
      </w:r>
      <w:r w:rsidR="00047C99">
        <w:t xml:space="preserve">n </w:t>
      </w:r>
      <w:r>
        <w:t>the external world, for it is like what we said about "partner of the Creator". Th</w:t>
      </w:r>
      <w:r w:rsidR="00047C99">
        <w:t xml:space="preserve">e </w:t>
      </w:r>
      <w:r>
        <w:t>contradiction will happen if the predicate is the same as the subject either both are primar</w:t>
      </w:r>
      <w:r w:rsidR="00047C99">
        <w:t xml:space="preserve">y </w:t>
      </w:r>
      <w:r>
        <w:t>or both are common.</w:t>
      </w:r>
    </w:p>
    <w:p w:rsidR="00FA5400" w:rsidRDefault="00B05F85" w:rsidP="00B05F85">
      <w:pPr>
        <w:pStyle w:val="libNormal"/>
      </w:pPr>
      <w:r>
        <w:t>The confusion of the concept and the referent of the concept in some othe</w:t>
      </w:r>
      <w:r w:rsidR="00047C99">
        <w:t xml:space="preserve">r </w:t>
      </w:r>
      <w:r>
        <w:t>arguments of Muslim philosophers (which they supposed to be a Seddiqin kind o</w:t>
      </w:r>
      <w:r w:rsidR="00047C99">
        <w:t xml:space="preserve">f </w:t>
      </w:r>
      <w:r>
        <w:t>argumentation) put the validity of their argument in question. All the problems arise whe</w:t>
      </w:r>
      <w:r w:rsidR="00047C99">
        <w:t xml:space="preserve">n </w:t>
      </w:r>
      <w:r>
        <w:t>one wants to find the referent of the concept by the concept; but if an argument begins fro</w:t>
      </w:r>
      <w:r w:rsidR="00047C99">
        <w:t xml:space="preserve">m </w:t>
      </w:r>
      <w:r>
        <w:t xml:space="preserve">reality (not from its </w:t>
      </w:r>
      <w:r>
        <w:lastRenderedPageBreak/>
        <w:t>concept) and then set forth an argument, it will not suffer from thi</w:t>
      </w:r>
      <w:r w:rsidR="00047C99">
        <w:t xml:space="preserve">s </w:t>
      </w:r>
      <w:r>
        <w:t>confusion -just as is done in the Seddiqin Argument.</w:t>
      </w:r>
    </w:p>
    <w:p w:rsidR="005F54C5" w:rsidRDefault="00B05F85" w:rsidP="005F54C5">
      <w:pPr>
        <w:pStyle w:val="Heading2Center"/>
      </w:pPr>
      <w:bookmarkStart w:id="53" w:name="_Toc403563234"/>
      <w:r>
        <w:t>That Existence Is not a Real Predicatio</w:t>
      </w:r>
      <w:r w:rsidR="005F54C5">
        <w:t>n</w:t>
      </w:r>
      <w:bookmarkEnd w:id="53"/>
    </w:p>
    <w:p w:rsidR="00B05F85" w:rsidRDefault="00B05F85" w:rsidP="00B05F85">
      <w:pPr>
        <w:pStyle w:val="libNormal"/>
      </w:pPr>
      <w:r>
        <w:t>Kant carefully distinguishes existence and all other perfections in ontologica</w:t>
      </w:r>
      <w:r w:rsidR="00047C99">
        <w:t xml:space="preserve">l </w:t>
      </w:r>
      <w:r>
        <w:t>arguments based on the sameness of these two. His attack is aimed toward ontologica</w:t>
      </w:r>
      <w:r w:rsidR="00047C99">
        <w:t xml:space="preserve">l </w:t>
      </w:r>
      <w:r>
        <w:t>arguments that use existence like other perfections. He shows the error of this suppositio</w:t>
      </w:r>
      <w:r w:rsidR="00047C99">
        <w:t xml:space="preserve">n </w:t>
      </w:r>
      <w:r>
        <w:t>by scrutinizing in the meaning of "__ exists". I set forth his view then I will compare hi</w:t>
      </w:r>
      <w:r w:rsidR="00047C99">
        <w:t xml:space="preserve">s </w:t>
      </w:r>
      <w:r>
        <w:t>view with Mulla Sadra's on the fundamental reality of existence where the consistency an</w:t>
      </w:r>
      <w:r w:rsidR="00047C99">
        <w:t xml:space="preserve">d </w:t>
      </w:r>
      <w:r>
        <w:t>inconsistency of these two views can be observed.</w:t>
      </w:r>
    </w:p>
    <w:p w:rsidR="00B05F85" w:rsidRDefault="00B05F85" w:rsidP="00B05F85">
      <w:pPr>
        <w:pStyle w:val="libNormal"/>
      </w:pPr>
      <w:r>
        <w:t>Kant's view can be formed like this22:</w:t>
      </w:r>
    </w:p>
    <w:p w:rsidR="00B05F85" w:rsidRDefault="00B05F85" w:rsidP="00B05F85">
      <w:pPr>
        <w:pStyle w:val="libNormal"/>
      </w:pPr>
      <w:r>
        <w:t>Existence is not a predicate, as though it were a perfection or property tha</w:t>
      </w:r>
      <w:r w:rsidR="00047C99">
        <w:t xml:space="preserve">t </w:t>
      </w:r>
      <w:r>
        <w:t xml:space="preserve">could be affirmed of a subject or thing. Existence is not a perfection of an essence, but </w:t>
      </w:r>
      <w:r w:rsidR="00047C99">
        <w:t xml:space="preserve">a </w:t>
      </w:r>
      <w:r>
        <w:t>positing of that perfection. Kant implies the following argument to support this point:</w:t>
      </w:r>
    </w:p>
    <w:p w:rsidR="00B05F85" w:rsidRDefault="00B05F85" w:rsidP="00B05F85">
      <w:pPr>
        <w:pStyle w:val="libNormal"/>
      </w:pPr>
      <w:r>
        <w:t>(1). Whatever adds nothing to the conception of an essence is not part of that essence.</w:t>
      </w:r>
    </w:p>
    <w:p w:rsidR="00B05F85" w:rsidRDefault="00B05F85" w:rsidP="00B05F85">
      <w:pPr>
        <w:pStyle w:val="libNormal"/>
      </w:pPr>
      <w:r>
        <w:t>(2). Existence adds nothing to the conception of an essence (i.e. no characteristic i</w:t>
      </w:r>
      <w:r w:rsidR="00047C99">
        <w:t xml:space="preserve">s </w:t>
      </w:r>
      <w:r>
        <w:t>added to an essence by positing it as real rather than as imaginary; a real dollar doe</w:t>
      </w:r>
      <w:r w:rsidR="00047C99">
        <w:t xml:space="preserve">s </w:t>
      </w:r>
      <w:r>
        <w:t>not have any characteristics which an imagined one lacks)</w:t>
      </w:r>
    </w:p>
    <w:p w:rsidR="00B05F85" w:rsidRDefault="00B05F85" w:rsidP="00B05F85">
      <w:pPr>
        <w:pStyle w:val="libNormal"/>
      </w:pPr>
      <w:r>
        <w:t>(3). Therefore, existence is not part of an essence (i.e. it is not a perfection which ca</w:t>
      </w:r>
      <w:r w:rsidR="00047C99">
        <w:t xml:space="preserve">n </w:t>
      </w:r>
      <w:r>
        <w:t>be predicated of something).</w:t>
      </w:r>
    </w:p>
    <w:p w:rsidR="00B05F85" w:rsidRDefault="00B05F85" w:rsidP="00B05F85">
      <w:pPr>
        <w:pStyle w:val="libNormal"/>
      </w:pPr>
      <w:r>
        <w:t>If Kant's last criticism is solid, it invalidates at least the first form of th</w:t>
      </w:r>
      <w:r w:rsidR="00047C99">
        <w:t xml:space="preserve">e </w:t>
      </w:r>
      <w:r>
        <w:t>ontological argument given by Anselm. In Kant's point of view, Anselm's argument woul</w:t>
      </w:r>
      <w:r w:rsidR="00047C99">
        <w:t xml:space="preserve">d </w:t>
      </w:r>
      <w:r>
        <w:t>really amount to this:</w:t>
      </w:r>
    </w:p>
    <w:p w:rsidR="00B05F85" w:rsidRDefault="00B05F85" w:rsidP="00B05F85">
      <w:pPr>
        <w:pStyle w:val="libNormal"/>
      </w:pPr>
      <w:r>
        <w:t>1. All possible perfection must be predicated of an absolutely perfect Being.</w:t>
      </w:r>
    </w:p>
    <w:p w:rsidR="00B05F85" w:rsidRDefault="00B05F85" w:rsidP="00B05F85">
      <w:pPr>
        <w:pStyle w:val="libNormal"/>
      </w:pPr>
      <w:r>
        <w:t>2. Existence is a possible perfection which may be predicated of an absolutel</w:t>
      </w:r>
      <w:r w:rsidR="00047C99">
        <w:t xml:space="preserve">y </w:t>
      </w:r>
      <w:r>
        <w:t>perfect Being.</w:t>
      </w:r>
    </w:p>
    <w:p w:rsidR="00B05F85" w:rsidRDefault="00B05F85" w:rsidP="00B05F85">
      <w:pPr>
        <w:pStyle w:val="libNormal"/>
      </w:pPr>
      <w:r>
        <w:t>3. Therefore, existence must be predicated of an absolutely perfect Being.</w:t>
      </w:r>
    </w:p>
    <w:p w:rsidR="00B05F85" w:rsidRDefault="00B05F85" w:rsidP="005F54C5">
      <w:pPr>
        <w:pStyle w:val="libNormal"/>
      </w:pPr>
      <w:r>
        <w:t>According to Kant's criticism, the minor premise is wrong. Existence is not a perfectio</w:t>
      </w:r>
      <w:r w:rsidR="00047C99">
        <w:t xml:space="preserve">n </w:t>
      </w:r>
      <w:r>
        <w:t>which may be predicated of anything. Existence is not a predication of a characteristic bu</w:t>
      </w:r>
      <w:r w:rsidR="00047C99">
        <w:t xml:space="preserve">t </w:t>
      </w:r>
      <w:r>
        <w:t>an instantiation of a characteristic or thing. Essence gives the definition and existenc</w:t>
      </w:r>
      <w:r w:rsidR="00047C99">
        <w:t xml:space="preserve">e </w:t>
      </w:r>
      <w:r>
        <w:t>provides an exemplification of what was defined. The essence is given in th</w:t>
      </w:r>
      <w:r w:rsidR="00047C99">
        <w:t xml:space="preserve">e </w:t>
      </w:r>
      <w:r>
        <w:t>conceptualization of something; existence does not add to this conceptualization but merel</w:t>
      </w:r>
      <w:r w:rsidR="00047C99">
        <w:t xml:space="preserve">y </w:t>
      </w:r>
      <w:r>
        <w:t>provides a concretization of it. Hence, existence neither adds nor detracts from the concep</w:t>
      </w:r>
      <w:r w:rsidR="00047C99">
        <w:t xml:space="preserve">t </w:t>
      </w:r>
      <w:r>
        <w:t>of an absolutely perfect Being. This has been a standard objection to the ontologica</w:t>
      </w:r>
      <w:r w:rsidR="00047C99">
        <w:t xml:space="preserve">l </w:t>
      </w:r>
      <w:r>
        <w:t>argument since Kant.</w:t>
      </w:r>
    </w:p>
    <w:p w:rsidR="00B05F85" w:rsidRDefault="00B05F85" w:rsidP="00B05F85">
      <w:pPr>
        <w:pStyle w:val="libNormal"/>
      </w:pPr>
      <w:r>
        <w:t>He says23:</w:t>
      </w:r>
    </w:p>
    <w:p w:rsidR="00B05F85" w:rsidRDefault="00B05F85" w:rsidP="005F54C5">
      <w:pPr>
        <w:pStyle w:val="libItalic"/>
      </w:pPr>
      <w:r>
        <w:t>Being is evidently not a predicate, nor a concept of something that can be adde</w:t>
      </w:r>
      <w:r w:rsidR="00047C99">
        <w:t xml:space="preserve">d </w:t>
      </w:r>
      <w:r>
        <w:t>to the concept of a thing. It is merely the admission of a thing, and of certain determinatio</w:t>
      </w:r>
      <w:r w:rsidR="00047C99">
        <w:t xml:space="preserve">n </w:t>
      </w:r>
      <w:r>
        <w:t>in it. Logically, it is merely the copula of a judgment. The proposition, God is almighty</w:t>
      </w:r>
      <w:r w:rsidR="00652898">
        <w:t xml:space="preserve">, </w:t>
      </w:r>
      <w:r>
        <w:t>contains two concepts, each having its object, namely, God and almightiness. The smal</w:t>
      </w:r>
      <w:r w:rsidR="00047C99">
        <w:t xml:space="preserve">l </w:t>
      </w:r>
      <w:r>
        <w:t xml:space="preserve">word is, is not an </w:t>
      </w:r>
      <w:r>
        <w:lastRenderedPageBreak/>
        <w:t>additional predicate, but only serves to put the predicate in relation to th</w:t>
      </w:r>
      <w:r w:rsidR="00047C99">
        <w:t xml:space="preserve">e </w:t>
      </w:r>
      <w:r>
        <w:t>subject. If, then, I take the subject (God) with all its predicates (including that o</w:t>
      </w:r>
      <w:r w:rsidR="00047C99">
        <w:t xml:space="preserve">f </w:t>
      </w:r>
      <w:r>
        <w:t>almightiness), and say, God is, or there is a God, I do not put a new predicate to the concep</w:t>
      </w:r>
      <w:r w:rsidR="00047C99">
        <w:t xml:space="preserve">t </w:t>
      </w:r>
      <w:r>
        <w:t>of God, but I only put the subject by itself, with all its predicates, in relation to my concept</w:t>
      </w:r>
      <w:r w:rsidR="00652898">
        <w:t xml:space="preserve">, </w:t>
      </w:r>
      <w:r>
        <w:t>as its object. Both must contain exactly the same kind of thing, and nothing can have bee</w:t>
      </w:r>
      <w:r w:rsidR="00047C99">
        <w:t xml:space="preserve">n </w:t>
      </w:r>
      <w:r>
        <w:t>added to the concept, which expresses possibility only, by my thinking its object as simpl</w:t>
      </w:r>
      <w:r w:rsidR="00047C99">
        <w:t xml:space="preserve">y </w:t>
      </w:r>
      <w:r>
        <w:t xml:space="preserve">given and saying, it is. And thus the real does not contain more than the possible. </w:t>
      </w:r>
      <w:r w:rsidR="00047C99">
        <w:t xml:space="preserve">A </w:t>
      </w:r>
      <w:r>
        <w:t>hundred real dollars do not contain a penny more than a hundred possible dollars. For as th</w:t>
      </w:r>
      <w:r w:rsidR="00047C99">
        <w:t xml:space="preserve">e </w:t>
      </w:r>
      <w:r>
        <w:t>latter signify the concept, the former the object and its position by itself, it is clear that, i</w:t>
      </w:r>
      <w:r w:rsidR="00047C99">
        <w:t xml:space="preserve">n </w:t>
      </w:r>
      <w:r>
        <w:t>case the former contained more than the latter, my concept would not express the whol</w:t>
      </w:r>
      <w:r w:rsidR="00047C99">
        <w:t xml:space="preserve">e </w:t>
      </w:r>
      <w:r>
        <w:t>object, and would not therefore be its adequate concept. In my financial position no doub</w:t>
      </w:r>
      <w:r w:rsidR="00047C99">
        <w:t xml:space="preserve">t </w:t>
      </w:r>
      <w:r>
        <w:t>there exists more by one hundred real dollars, than by their concept only (that is thei</w:t>
      </w:r>
      <w:r w:rsidR="00047C99">
        <w:t xml:space="preserve">r </w:t>
      </w:r>
      <w:r>
        <w:t>possibility), because in reality the object is not only contained analytically in my concept</w:t>
      </w:r>
      <w:r w:rsidR="00652898">
        <w:t xml:space="preserve">, </w:t>
      </w:r>
      <w:r>
        <w:t>but is added to my concept (which is a determination of my state), synthetically; but th</w:t>
      </w:r>
      <w:r w:rsidR="00047C99">
        <w:t xml:space="preserve">e </w:t>
      </w:r>
      <w:r>
        <w:t>conceived hundred dollars are not in the least increased through the existence which i</w:t>
      </w:r>
      <w:r w:rsidR="00047C99">
        <w:t xml:space="preserve">s </w:t>
      </w:r>
      <w:r>
        <w:t>outside my concept.</w:t>
      </w:r>
    </w:p>
    <w:p w:rsidR="00B05F85" w:rsidRDefault="00B05F85" w:rsidP="00B05F85">
      <w:pPr>
        <w:pStyle w:val="libNormal"/>
      </w:pPr>
      <w:r>
        <w:t>Kant, in these statements, argues for showing that "existence does not ad</w:t>
      </w:r>
      <w:r w:rsidR="00047C99">
        <w:t xml:space="preserve">d </w:t>
      </w:r>
      <w:r>
        <w:t>anything to the concept of a thing." Although this is a correct fact, his statements must b</w:t>
      </w:r>
      <w:r w:rsidR="00047C99">
        <w:t xml:space="preserve">e </w:t>
      </w:r>
      <w:r>
        <w:t>surveyed in all of his claims that in some other aspects are not complete. I compare hi</w:t>
      </w:r>
      <w:r w:rsidR="00047C99">
        <w:t xml:space="preserve">s </w:t>
      </w:r>
      <w:r>
        <w:t>claims with Mulla Sadra's view.</w:t>
      </w:r>
    </w:p>
    <w:p w:rsidR="00B05F85" w:rsidRDefault="00B05F85" w:rsidP="00B05F85">
      <w:pPr>
        <w:pStyle w:val="libNormal"/>
      </w:pPr>
      <w:r>
        <w:t>(1) Kant says: "Being is not a real predicate". Mulla Sadra and his disciple</w:t>
      </w:r>
      <w:r w:rsidR="00047C99">
        <w:t xml:space="preserve">s </w:t>
      </w:r>
      <w:r>
        <w:t>accept that Being is not a predicate like other predicates and that it differs from othe</w:t>
      </w:r>
      <w:r w:rsidR="00047C99">
        <w:t xml:space="preserve">r </w:t>
      </w:r>
      <w:r>
        <w:t>predicates, but they do not have this opinion that the existence cannot be a predicate.</w:t>
      </w:r>
    </w:p>
    <w:p w:rsidR="00B05F85" w:rsidRDefault="00B05F85" w:rsidP="005F54C5">
      <w:pPr>
        <w:pStyle w:val="libNormal"/>
      </w:pPr>
      <w:r>
        <w:t>Someone that has never seen an elephant can recognize the meaning of elephant by it</w:t>
      </w:r>
      <w:r w:rsidR="00047C99">
        <w:t xml:space="preserve">s </w:t>
      </w:r>
      <w:r>
        <w:t>definition and its characteristics; afterwards, he asks "does the elephant exist." Then he wil</w:t>
      </w:r>
      <w:r w:rsidR="00047C99">
        <w:t xml:space="preserve">l </w:t>
      </w:r>
      <w:r>
        <w:t>have new knowledge by the answer that "yes, the elephant exists"; therefore, the sentenc</w:t>
      </w:r>
      <w:r w:rsidR="00047C99">
        <w:t xml:space="preserve">e </w:t>
      </w:r>
      <w:r>
        <w:t>"the elephant exists" will be a proposition because it is a knowledge that may be false o</w:t>
      </w:r>
      <w:r w:rsidR="00047C99">
        <w:t xml:space="preserve">r </w:t>
      </w:r>
      <w:r>
        <w:t>true. No one can doubt that this sentence is a proposition. But, according to Mulla Sadra'</w:t>
      </w:r>
      <w:r w:rsidR="00047C99">
        <w:t xml:space="preserve">s </w:t>
      </w:r>
      <w:r>
        <w:t>view, these propositions differ from other propositions in that something is ascribed t</w:t>
      </w:r>
      <w:r w:rsidR="00047C99">
        <w:t xml:space="preserve">o </w:t>
      </w:r>
      <w:r>
        <w:t>some other thing. In this latter the structure of proposition is constructed from three things</w:t>
      </w:r>
      <w:r w:rsidR="00652898">
        <w:t xml:space="preserve">, </w:t>
      </w:r>
      <w:r>
        <w:t>the subject, the predicate and the relation and ascription of predicate to subject; while in th</w:t>
      </w:r>
      <w:r w:rsidR="00047C99">
        <w:t xml:space="preserve">e </w:t>
      </w:r>
      <w:r>
        <w:t>former, i.e. existential propositions, the proposition is constructed from two things, th</w:t>
      </w:r>
      <w:r w:rsidR="00047C99">
        <w:t xml:space="preserve">e </w:t>
      </w:r>
      <w:r>
        <w:t>subject and realness of this subject that is the predicate of the proposition. Therefore</w:t>
      </w:r>
      <w:r w:rsidR="00652898">
        <w:t xml:space="preserve">, </w:t>
      </w:r>
      <w:r>
        <w:t>propositions are of two kinds, three-parts propositions and two-parts propositions. In threepart</w:t>
      </w:r>
      <w:r w:rsidR="00047C99">
        <w:t xml:space="preserve">s </w:t>
      </w:r>
      <w:r>
        <w:t>propositions there are three things in the proposition (subject, predicate and ascriptio</w:t>
      </w:r>
      <w:r w:rsidR="00047C99">
        <w:t xml:space="preserve">n </w:t>
      </w:r>
      <w:r>
        <w:t>of predicate to subject), whereas in two parts one there are two things (subject an</w:t>
      </w:r>
      <w:r w:rsidR="00047C99">
        <w:t xml:space="preserve">d </w:t>
      </w:r>
      <w:r>
        <w:t>ascription reality to it).</w:t>
      </w:r>
    </w:p>
    <w:p w:rsidR="00B05F85" w:rsidRDefault="00B05F85" w:rsidP="00B05F85">
      <w:pPr>
        <w:pStyle w:val="libNormal"/>
      </w:pPr>
      <w:r>
        <w:t>This distinction solves some other philosophical problems like what is argue</w:t>
      </w:r>
      <w:r w:rsidR="00047C99">
        <w:t xml:space="preserve">d </w:t>
      </w:r>
      <w:r>
        <w:t>against the fundamental reality of existence by Illuminative philosophers. If quiddity, the</w:t>
      </w:r>
      <w:r w:rsidR="00047C99">
        <w:t xml:space="preserve">y </w:t>
      </w:r>
      <w:r>
        <w:t>say, is mentally posited and the existence is fundamental real they, then in ever</w:t>
      </w:r>
      <w:r w:rsidR="00047C99">
        <w:t xml:space="preserve">y </w:t>
      </w:r>
      <w:r>
        <w:t xml:space="preserve">proposition that we ascribe existence to </w:t>
      </w:r>
      <w:r>
        <w:lastRenderedPageBreak/>
        <w:t>a quiddity like "the elephant exists", befor</w:t>
      </w:r>
      <w:r w:rsidR="00047C99">
        <w:t xml:space="preserve">e </w:t>
      </w:r>
      <w:r>
        <w:t>ascribing something to the subject there must be or exist firstly the subject so that it will b</w:t>
      </w:r>
      <w:r w:rsidR="00047C99">
        <w:t xml:space="preserve">e </w:t>
      </w:r>
      <w:r>
        <w:t>possible to ascribe something to it. In other words, the ascription is after the subsistence o</w:t>
      </w:r>
      <w:r w:rsidR="00047C99">
        <w:t xml:space="preserve">f </w:t>
      </w:r>
      <w:r>
        <w:t>the subject. Therefore, before ascribing existence to a quiddity, the quiddity must exist o</w:t>
      </w:r>
      <w:r w:rsidR="00047C99">
        <w:t xml:space="preserve">r </w:t>
      </w:r>
      <w:r>
        <w:t>have (another) existence and so on ad infinitum. That is, according to the philosophical rul</w:t>
      </w:r>
      <w:r w:rsidR="00047C99">
        <w:t xml:space="preserve">e </w:t>
      </w:r>
      <w:r>
        <w:t>that "the subsistence of a thing for another thing is after the subsistence of that other thin</w:t>
      </w:r>
      <w:r w:rsidR="00047C99">
        <w:t xml:space="preserve">g </w:t>
      </w:r>
      <w:r>
        <w:t>for which the subsistence is going to be proved", the subsistence of existence for quiddity i</w:t>
      </w:r>
      <w:r w:rsidR="00047C99">
        <w:t xml:space="preserve">s </w:t>
      </w:r>
      <w:r>
        <w:t>after the subsistence or existence of quiddity. That means that the quiddity must b</w:t>
      </w:r>
      <w:r w:rsidR="00047C99">
        <w:t xml:space="preserve">e </w:t>
      </w:r>
      <w:r>
        <w:t>subsistent or have existence in order that there be the possibility of predicating existence o</w:t>
      </w:r>
      <w:r w:rsidR="00047C99">
        <w:t xml:space="preserve">f </w:t>
      </w:r>
      <w:r>
        <w:t>it.</w:t>
      </w:r>
    </w:p>
    <w:p w:rsidR="00B05F85" w:rsidRDefault="00B05F85" w:rsidP="00B05F85">
      <w:pPr>
        <w:pStyle w:val="libNormal"/>
      </w:pPr>
      <w:r>
        <w:t>Mulla Sadra answers24 that that philosophical rule applies to the subsistence o</w:t>
      </w:r>
      <w:r w:rsidR="00047C99">
        <w:t xml:space="preserve">f </w:t>
      </w:r>
      <w:r>
        <w:t>one thing for another thing, not to the subsistence of a thing. Therefore, all propositions i</w:t>
      </w:r>
      <w:r w:rsidR="00047C99">
        <w:t xml:space="preserve">n </w:t>
      </w:r>
      <w:r>
        <w:t>which existence is predicated of a quiddity differ from others in that something i</w:t>
      </w:r>
      <w:r w:rsidR="00047C99">
        <w:t xml:space="preserve">s </w:t>
      </w:r>
      <w:r>
        <w:t>predicated of some other thing, so that in the latter the last philosophical rule applies whil</w:t>
      </w:r>
      <w:r w:rsidR="00047C99">
        <w:t xml:space="preserve">e </w:t>
      </w:r>
      <w:r>
        <w:t>in the former this rule can not apply.</w:t>
      </w:r>
    </w:p>
    <w:p w:rsidR="00FA5400" w:rsidRDefault="00B05F85" w:rsidP="00B05F85">
      <w:pPr>
        <w:pStyle w:val="libNormal"/>
      </w:pPr>
      <w:r>
        <w:t>I set forth this problem and Mulla Sadra's answer in order to show tha</w:t>
      </w:r>
      <w:r w:rsidR="00047C99">
        <w:t xml:space="preserve">t </w:t>
      </w:r>
      <w:r>
        <w:t>existence can be predicated to a quiddity and that there is nothing wrong in this predication.</w:t>
      </w:r>
    </w:p>
    <w:p w:rsidR="00B05F85" w:rsidRDefault="00B05F85" w:rsidP="00B05F85">
      <w:pPr>
        <w:pStyle w:val="libNormal"/>
      </w:pPr>
      <w:r>
        <w:t>But those objections posed by Kant are in the supposition that three-part propositions ar</w:t>
      </w:r>
      <w:r w:rsidR="00047C99">
        <w:t xml:space="preserve">e </w:t>
      </w:r>
      <w:r>
        <w:t>the same as two-part propositions. Perhaps the word "real" in Kant's statement "being is no</w:t>
      </w:r>
      <w:r w:rsidR="00047C99">
        <w:t xml:space="preserve">t </w:t>
      </w:r>
      <w:r>
        <w:t>a real predicate" points to Kant's opinion that it can be a predicate but not the same as othe</w:t>
      </w:r>
      <w:r w:rsidR="00047C99">
        <w:t xml:space="preserve">r </w:t>
      </w:r>
      <w:r>
        <w:t>predicates when we assume a thing or attribute to be a predicate, whereas existence is no</w:t>
      </w:r>
      <w:r w:rsidR="00047C99">
        <w:t xml:space="preserve">t </w:t>
      </w:r>
      <w:r>
        <w:t>an independent thing or attribute, so that it can be an additional property.</w:t>
      </w:r>
    </w:p>
    <w:p w:rsidR="00B05F85" w:rsidRDefault="00B05F85" w:rsidP="00B05F85">
      <w:pPr>
        <w:pStyle w:val="libNormal"/>
      </w:pPr>
      <w:r>
        <w:t>(2) Kant writes: "It [existence] is merely the copula of a judgment"; h</w:t>
      </w:r>
      <w:r w:rsidR="00047C99">
        <w:t xml:space="preserve">e </w:t>
      </w:r>
      <w:r>
        <w:t>continues that "the proposition, God is almighty, contains two concepts, each having it</w:t>
      </w:r>
      <w:r w:rsidR="00047C99">
        <w:t xml:space="preserve">s </w:t>
      </w:r>
      <w:r>
        <w:t>object, namely, God and almightiness". In the light of the fundamental reality of existence</w:t>
      </w:r>
      <w:r w:rsidR="00652898">
        <w:t xml:space="preserve">, </w:t>
      </w:r>
      <w:r>
        <w:t>this "having its object" is just the real existence, that is, reality outside the mind. Thi</w:t>
      </w:r>
      <w:r w:rsidR="00047C99">
        <w:t xml:space="preserve">s </w:t>
      </w:r>
      <w:r>
        <w:t>existence is not a copula but a reality; it is not for relating two parts of a proposition but i</w:t>
      </w:r>
      <w:r w:rsidR="00047C99">
        <w:t xml:space="preserve">s </w:t>
      </w:r>
      <w:r>
        <w:t>the real existence of each of those parts. We said before, in the section "types of existence"</w:t>
      </w:r>
      <w:r w:rsidR="00652898">
        <w:t xml:space="preserve">, </w:t>
      </w:r>
      <w:r>
        <w:t>that in addition to independent existence there is, also, copulative existence in reality, tha</w:t>
      </w:r>
      <w:r w:rsidR="00047C99">
        <w:t xml:space="preserve">t </w:t>
      </w:r>
      <w:r>
        <w:t>is, for example, real relation between subject and predicate (and in the existence of a cause</w:t>
      </w:r>
      <w:r w:rsidR="00047C99">
        <w:t xml:space="preserve">d </w:t>
      </w:r>
      <w:r>
        <w:t>being). Therefore, the existence is not only the copula of a judgment, but is either a</w:t>
      </w:r>
      <w:r w:rsidR="00047C99">
        <w:t xml:space="preserve">n </w:t>
      </w:r>
      <w:r>
        <w:t>independent existence or a copulative existence. Mulla Sadra's philosophical view a</w:t>
      </w:r>
      <w:r w:rsidR="00047C99">
        <w:t xml:space="preserve">s </w:t>
      </w:r>
      <w:r>
        <w:t>developed in the second part was a demonstration of those both kinds of existence25.</w:t>
      </w:r>
    </w:p>
    <w:p w:rsidR="00B05F85" w:rsidRDefault="00B05F85" w:rsidP="00B05F85">
      <w:pPr>
        <w:pStyle w:val="libNormal"/>
      </w:pPr>
      <w:r>
        <w:t>(3) From one point of view, Kant's view that the existence is not an addition t</w:t>
      </w:r>
      <w:r w:rsidR="00047C99">
        <w:t xml:space="preserve">o </w:t>
      </w:r>
      <w:r>
        <w:t>a concept, is just what Mulla Sadra argues. Because the fundamental reality of existence i</w:t>
      </w:r>
      <w:r w:rsidR="00047C99">
        <w:t xml:space="preserve">s </w:t>
      </w:r>
      <w:r>
        <w:t>that there is nothing in reality but existence; the quiddity is its limitations grasped by th</w:t>
      </w:r>
      <w:r w:rsidR="00047C99">
        <w:t xml:space="preserve">e </w:t>
      </w:r>
      <w:r>
        <w:t>mind; and all attributes have quidditive meanings that differ basically from existence.</w:t>
      </w:r>
    </w:p>
    <w:p w:rsidR="00B05F85" w:rsidRDefault="00B05F85" w:rsidP="00B05F85">
      <w:pPr>
        <w:pStyle w:val="libNormal"/>
      </w:pPr>
      <w:r>
        <w:t>Therefore, in reality there is nothing other than existence that can be added to it. Kan</w:t>
      </w:r>
      <w:r w:rsidR="00047C99">
        <w:t xml:space="preserve">t </w:t>
      </w:r>
      <w:r>
        <w:t>says26:</w:t>
      </w:r>
    </w:p>
    <w:p w:rsidR="00B05F85" w:rsidRDefault="00B05F85" w:rsidP="005F54C5">
      <w:pPr>
        <w:pStyle w:val="libNormal"/>
      </w:pPr>
      <w:r>
        <w:lastRenderedPageBreak/>
        <w:t>By whatever and by however many predicates I may think a thing (even i</w:t>
      </w:r>
      <w:r w:rsidR="00047C99">
        <w:t xml:space="preserve">n </w:t>
      </w:r>
      <w:r>
        <w:t>completely determining it), nothing is really added to it, if I add that the thing exists.</w:t>
      </w:r>
      <w:r w:rsidR="005F54C5">
        <w:t xml:space="preserve"> </w:t>
      </w:r>
      <w:r>
        <w:t>Otherwise, it would not be the same that exists, but something more than was contained i</w:t>
      </w:r>
      <w:r w:rsidR="00047C99">
        <w:t xml:space="preserve">n </w:t>
      </w:r>
      <w:r>
        <w:t>the concept, and I could not say that the exact object of my concept existed.</w:t>
      </w:r>
    </w:p>
    <w:p w:rsidR="00FA5400" w:rsidRDefault="00B05F85" w:rsidP="00B05F85">
      <w:pPr>
        <w:pStyle w:val="libNormal"/>
      </w:pPr>
      <w:r>
        <w:t>But, from another point of view, the meaning of existence in the mind (tha</w:t>
      </w:r>
      <w:r w:rsidR="00047C99">
        <w:t xml:space="preserve">t </w:t>
      </w:r>
      <w:r>
        <w:t>differs from its reality) can be added to quiddity. We argued this additionality with it</w:t>
      </w:r>
      <w:r w:rsidR="00047C99">
        <w:t xml:space="preserve">s </w:t>
      </w:r>
      <w:r>
        <w:t>demonstrations in the section "Existence and Quiddity".</w:t>
      </w:r>
    </w:p>
    <w:p w:rsidR="00B05F85" w:rsidRDefault="00B05F85" w:rsidP="00B05F85">
      <w:pPr>
        <w:pStyle w:val="libNormal"/>
      </w:pPr>
      <w:r>
        <w:t xml:space="preserve">(4) Kant argues that a hundred real dollars do not contain a penny more than </w:t>
      </w:r>
      <w:r w:rsidR="00047C99">
        <w:t xml:space="preserve">a </w:t>
      </w:r>
      <w:r>
        <w:t>hundred possible dollars. Then he concludes that "but the conceived hundred dollars are no</w:t>
      </w:r>
      <w:r w:rsidR="00047C99">
        <w:t xml:space="preserve">t </w:t>
      </w:r>
      <w:r>
        <w:t>in the least increased through the existence which is outside my concept"27.</w:t>
      </w:r>
    </w:p>
    <w:p w:rsidR="00B05F85" w:rsidRDefault="00B05F85" w:rsidP="005F54C5">
      <w:pPr>
        <w:pStyle w:val="libItalic"/>
      </w:pPr>
      <w:r>
        <w:t>By whatever and by however many predicates I may think a thing (even i</w:t>
      </w:r>
      <w:r w:rsidR="00047C99">
        <w:t xml:space="preserve">n </w:t>
      </w:r>
      <w:r>
        <w:t>completely determining it), nothing is really added to it, if I add that the thing exists.</w:t>
      </w:r>
      <w:r w:rsidR="005F54C5">
        <w:t xml:space="preserve"> </w:t>
      </w:r>
      <w:r>
        <w:t>Otherwise, it would not be the same that exists, but something more than was contained i</w:t>
      </w:r>
      <w:r w:rsidR="00047C99">
        <w:t xml:space="preserve">n </w:t>
      </w:r>
      <w:r>
        <w:t xml:space="preserve">the concept, and I could not say that the exact object of my concept existed. Nay, even if </w:t>
      </w:r>
      <w:r w:rsidR="00047C99">
        <w:t xml:space="preserve">I </w:t>
      </w:r>
      <w:r>
        <w:t>were to think in a thing all reality, except one, that one missing reality would not b</w:t>
      </w:r>
      <w:r w:rsidR="00047C99">
        <w:t xml:space="preserve">e </w:t>
      </w:r>
      <w:r>
        <w:t>supplied by my saying that so defective a thing exists, but it would exist with the sam</w:t>
      </w:r>
      <w:r w:rsidR="00047C99">
        <w:t xml:space="preserve">e </w:t>
      </w:r>
      <w:r>
        <w:t>defect with which I thought it; or what exists would be different from what I thought...</w:t>
      </w:r>
    </w:p>
    <w:p w:rsidR="00B05F85" w:rsidRDefault="00B05F85" w:rsidP="00B05F85">
      <w:pPr>
        <w:pStyle w:val="libNormal"/>
      </w:pPr>
      <w:r>
        <w:t>This opinion is compatible with Mulla Sadra's view that the quiddity, in so far as it i</w:t>
      </w:r>
      <w:r w:rsidR="00047C99">
        <w:t xml:space="preserve">s </w:t>
      </w:r>
      <w:r>
        <w:t>quiddity, is in reality the same as in the concept. The quiddity sometimes appears i</w:t>
      </w:r>
      <w:r w:rsidR="00047C99">
        <w:t xml:space="preserve">n </w:t>
      </w:r>
      <w:r>
        <w:t xml:space="preserve">external existence and at other times has mental existence. Therefore, the externality of </w:t>
      </w:r>
      <w:r w:rsidR="00047C99">
        <w:t xml:space="preserve">a </w:t>
      </w:r>
      <w:r>
        <w:t>quiddity does not make it greater or more than its mentality. In explaining existence an</w:t>
      </w:r>
      <w:r w:rsidR="00047C99">
        <w:t xml:space="preserve">d </w:t>
      </w:r>
      <w:r>
        <w:t>quiddity above it was noted that28: "...Here, it must be added that existence has two aspects</w:t>
      </w:r>
      <w:r w:rsidR="00652898">
        <w:t xml:space="preserve">, </w:t>
      </w:r>
      <w:r>
        <w:t>one external and another mental. But even in the mind the separation of quiddity fro</w:t>
      </w:r>
      <w:r w:rsidR="00047C99">
        <w:t xml:space="preserve">m </w:t>
      </w:r>
      <w:r>
        <w:t>existence is not conceivable. It is obtainable only by rational analysis and laboring, becaus</w:t>
      </w:r>
      <w:r w:rsidR="00047C99">
        <w:t xml:space="preserve">e </w:t>
      </w:r>
      <w:r>
        <w:t>what is in the mind is a "mental existence" just as something in the external world is a</w:t>
      </w:r>
      <w:r w:rsidR="00047C99">
        <w:t xml:space="preserve">n </w:t>
      </w:r>
      <w:r>
        <w:t>"external existence". But it is of the very nature of the intellect to notice quiddity i</w:t>
      </w:r>
      <w:r w:rsidR="00047C99">
        <w:t xml:space="preserve">n </w:t>
      </w:r>
      <w:r>
        <w:t>abstraction, totally discarding both modes of existence, by not taking them int</w:t>
      </w:r>
      <w:r w:rsidR="00047C99">
        <w:t xml:space="preserve">o </w:t>
      </w:r>
      <w:r>
        <w:t>consideration, not by simply negating them. In other words, if as a result of the hard wor</w:t>
      </w:r>
      <w:r w:rsidR="00047C99">
        <w:t xml:space="preserve">k </w:t>
      </w:r>
      <w:r>
        <w:t>of the mind we separate quiddity from both kinds of existence, then quiddity would not b</w:t>
      </w:r>
      <w:r w:rsidR="00047C99">
        <w:t xml:space="preserve">e </w:t>
      </w:r>
      <w:r>
        <w:t>existence." This means the sameness of quiddity in the mind and in the external world.</w:t>
      </w:r>
    </w:p>
    <w:p w:rsidR="00B05F85" w:rsidRDefault="00B05F85" w:rsidP="00B05F85">
      <w:pPr>
        <w:pStyle w:val="libNormal"/>
      </w:pPr>
      <w:r>
        <w:t>(5) Quidditive meaning, in so far as it has the same ascription to existence an</w:t>
      </w:r>
      <w:r w:rsidR="00047C99">
        <w:t xml:space="preserve">d </w:t>
      </w:r>
      <w:r>
        <w:t>non-existence, must be a contingent meaning in relation to both mental and externa</w:t>
      </w:r>
      <w:r w:rsidR="00047C99">
        <w:t xml:space="preserve">l </w:t>
      </w:r>
      <w:r>
        <w:t>existence. Therefore, every being that has a quiddity (that is the result of abstraction b</w:t>
      </w:r>
      <w:r w:rsidR="00047C99">
        <w:t xml:space="preserve">y </w:t>
      </w:r>
      <w:r>
        <w:t>mind from limitations of a real being) must be a possible being. This is also compatibl</w:t>
      </w:r>
      <w:r w:rsidR="00047C99">
        <w:t xml:space="preserve">e </w:t>
      </w:r>
      <w:r>
        <w:t>with Kant's statements29:</w:t>
      </w:r>
    </w:p>
    <w:p w:rsidR="00B05F85" w:rsidRDefault="00B05F85" w:rsidP="005F54C5">
      <w:pPr>
        <w:pStyle w:val="libItalic"/>
      </w:pPr>
      <w:r>
        <w:t>If, then, I try to conceive a being, as the highest reality (without any defect), the questio</w:t>
      </w:r>
      <w:r w:rsidR="00047C99">
        <w:t xml:space="preserve">n </w:t>
      </w:r>
      <w:r>
        <w:t>still remains, whether it exist or not.</w:t>
      </w:r>
    </w:p>
    <w:p w:rsidR="00B05F85" w:rsidRDefault="00B05F85" w:rsidP="00B05F85">
      <w:pPr>
        <w:pStyle w:val="libNormal"/>
        <w:rPr>
          <w:rtl/>
        </w:rPr>
      </w:pPr>
      <w:r>
        <w:t>an</w:t>
      </w:r>
      <w:r w:rsidR="00047C99">
        <w:t xml:space="preserve">d </w:t>
      </w:r>
    </w:p>
    <w:p w:rsidR="00B05F85" w:rsidRDefault="00B05F85" w:rsidP="005F54C5">
      <w:pPr>
        <w:pStyle w:val="libItalic"/>
      </w:pPr>
      <w:r>
        <w:lastRenderedPageBreak/>
        <w:t>If, however we are thinking existence through the pure category alone, we need not wonde</w:t>
      </w:r>
      <w:r w:rsidR="00047C99">
        <w:t xml:space="preserve">r </w:t>
      </w:r>
      <w:r>
        <w:t>that we cannot find any characteristic to distinguish it from mere possibility.</w:t>
      </w:r>
    </w:p>
    <w:p w:rsidR="00B05F85" w:rsidRDefault="00B05F85" w:rsidP="00B05F85">
      <w:pPr>
        <w:pStyle w:val="libNormal"/>
      </w:pPr>
      <w:r>
        <w:t>But if we are concerned with the reality of existence, the qualifier changes t</w:t>
      </w:r>
      <w:r w:rsidR="00047C99">
        <w:t xml:space="preserve">o </w:t>
      </w:r>
      <w:r>
        <w:t>necessity. Every existent being, in so far as it is existence, is ascribed existence necessarily</w:t>
      </w:r>
      <w:r w:rsidR="00D01119">
        <w:t xml:space="preserve">; </w:t>
      </w:r>
      <w:r>
        <w:t>and in so far as it has a quiddity, existence is ascribed to its quiddity contingently.</w:t>
      </w:r>
    </w:p>
    <w:p w:rsidR="00B05F85" w:rsidRDefault="00B05F85" w:rsidP="00B05F85">
      <w:pPr>
        <w:pStyle w:val="libNormal"/>
      </w:pPr>
      <w:r>
        <w:t>Therefore, the ascription of existence to the quiddity needs reason, and that necessity doe</w:t>
      </w:r>
      <w:r w:rsidR="00047C99">
        <w:t xml:space="preserve">s </w:t>
      </w:r>
      <w:r>
        <w:t>not make the quiddity real. Although the pure existence exists necessarily, this necessity</w:t>
      </w:r>
      <w:r w:rsidR="00652898">
        <w:t xml:space="preserve">, </w:t>
      </w:r>
      <w:r>
        <w:t>according to Seddiqin Argument, does not conclude that it exists. The Seddiqin Argumen</w:t>
      </w:r>
      <w:r w:rsidR="00047C99">
        <w:t xml:space="preserve">t </w:t>
      </w:r>
      <w:r>
        <w:t>is an argument for proving the eternal necessity of existence, not an argument for provin</w:t>
      </w:r>
      <w:r w:rsidR="00047C99">
        <w:t xml:space="preserve">g </w:t>
      </w:r>
      <w:r>
        <w:t>the realness of the concept of a necessary being. Every concept can be possible even th</w:t>
      </w:r>
      <w:r w:rsidR="00047C99">
        <w:t xml:space="preserve">e </w:t>
      </w:r>
      <w:r>
        <w:t>necessary being, otherwise we may not doubt its reality. The work of the cosmologica</w:t>
      </w:r>
      <w:r w:rsidR="00047C99">
        <w:t xml:space="preserve">l </w:t>
      </w:r>
      <w:r>
        <w:t>argument is to prove the reality of this concept; and this attempt is meaningful. Th</w:t>
      </w:r>
      <w:r w:rsidR="00047C99">
        <w:t xml:space="preserve">e </w:t>
      </w:r>
      <w:r>
        <w:t>difference of the Seddiqin Argument from ontological argument is that the ontologica</w:t>
      </w:r>
      <w:r w:rsidR="00047C99">
        <w:t xml:space="preserve">l </w:t>
      </w:r>
      <w:r>
        <w:t>argument tries to prove the reality of the meaning of necessary being through its meaning</w:t>
      </w:r>
      <w:r w:rsidR="00652898">
        <w:t xml:space="preserve">, </w:t>
      </w:r>
      <w:r>
        <w:t>and after constructing that concept; while the Seddiqin Argument tries to prove the eterna</w:t>
      </w:r>
      <w:r w:rsidR="00047C99">
        <w:t xml:space="preserve">l </w:t>
      </w:r>
      <w:r>
        <w:t>necessity of the reality of existence, which afterwards will be named God.</w:t>
      </w:r>
    </w:p>
    <w:p w:rsidR="00B05F85" w:rsidRDefault="00B05F85" w:rsidP="00B05F85">
      <w:pPr>
        <w:pStyle w:val="libNormal"/>
      </w:pPr>
      <w:r>
        <w:t>Mulla Sadra, also, accepts what Kant says30:</w:t>
      </w:r>
    </w:p>
    <w:p w:rsidR="00B05F85" w:rsidRDefault="00B05F85" w:rsidP="005F54C5">
      <w:pPr>
        <w:pStyle w:val="libItalic"/>
      </w:pPr>
      <w:r>
        <w:t>Whatever, therefore, our concept of an object may contain, we must always ste</w:t>
      </w:r>
      <w:r w:rsidR="00047C99">
        <w:t xml:space="preserve">p </w:t>
      </w:r>
      <w:r>
        <w:t>outside it, in order to attribute to it existence.</w:t>
      </w:r>
    </w:p>
    <w:p w:rsidR="005F54C5" w:rsidRDefault="00B05F85" w:rsidP="00B05F85">
      <w:pPr>
        <w:pStyle w:val="libNormal"/>
      </w:pPr>
      <w:r>
        <w:t>an</w:t>
      </w:r>
      <w:r w:rsidR="005F54C5">
        <w:t>d</w:t>
      </w:r>
    </w:p>
    <w:p w:rsidR="00B05F85" w:rsidRDefault="00B05F85" w:rsidP="00B05F85">
      <w:pPr>
        <w:pStyle w:val="libNormal"/>
      </w:pPr>
      <w:r w:rsidRPr="005F54C5">
        <w:rPr>
          <w:rStyle w:val="libItalicChar"/>
        </w:rPr>
        <w:t>The concept of a Supreme Being is, in many respects, a very useful idea, but</w:t>
      </w:r>
      <w:r w:rsidR="00652898" w:rsidRPr="005F54C5">
        <w:rPr>
          <w:rStyle w:val="libItalicChar"/>
        </w:rPr>
        <w:t xml:space="preserve">, </w:t>
      </w:r>
      <w:r w:rsidRPr="005F54C5">
        <w:rPr>
          <w:rStyle w:val="libItalicChar"/>
        </w:rPr>
        <w:t>being an idea only, it is quite incapable of increasing, by itself alone, our knowledge wit</w:t>
      </w:r>
      <w:r w:rsidR="00047C99" w:rsidRPr="005F54C5">
        <w:rPr>
          <w:rStyle w:val="libItalicChar"/>
        </w:rPr>
        <w:t xml:space="preserve">h </w:t>
      </w:r>
      <w:r w:rsidRPr="005F54C5">
        <w:rPr>
          <w:rStyle w:val="libItalicChar"/>
        </w:rPr>
        <w:t>regard to what exists</w:t>
      </w:r>
      <w:r>
        <w:t>.</w:t>
      </w:r>
    </w:p>
    <w:p w:rsidR="00B05F85" w:rsidRDefault="00B05F85" w:rsidP="00B05F85">
      <w:pPr>
        <w:pStyle w:val="libNormal"/>
      </w:pPr>
      <w:r>
        <w:t>It must be added that possibility belongs to quidditive meanings, but i</w:t>
      </w:r>
      <w:r w:rsidR="00047C99">
        <w:t xml:space="preserve">f </w:t>
      </w:r>
      <w:r>
        <w:t>something does not have a quiddity -grasped through limitations of existence- then it ma</w:t>
      </w:r>
      <w:r w:rsidR="00047C99">
        <w:t xml:space="preserve">y </w:t>
      </w:r>
      <w:r>
        <w:t>not be conceived as possible. This matter will be explained afterwards.</w:t>
      </w:r>
    </w:p>
    <w:p w:rsidR="00B05F85" w:rsidRDefault="00B05F85" w:rsidP="00B05F85">
      <w:pPr>
        <w:pStyle w:val="libNormal"/>
      </w:pPr>
      <w:r>
        <w:t>(6) We said that the meaning of existence is an additional meaning to quiddity</w:t>
      </w:r>
      <w:r w:rsidR="00652898">
        <w:t xml:space="preserve">, </w:t>
      </w:r>
      <w:r>
        <w:t>while its reality is not an addition to quidditive concept, but just the reality of that concept.</w:t>
      </w:r>
    </w:p>
    <w:p w:rsidR="00FA5400" w:rsidRDefault="00B05F85" w:rsidP="00B05F85">
      <w:pPr>
        <w:pStyle w:val="libNormal"/>
      </w:pPr>
      <w:r>
        <w:t>Kant refers to this second additionality and correctly rejects it. How do Mulla Sadra and hi</w:t>
      </w:r>
      <w:r w:rsidR="00047C99">
        <w:t xml:space="preserve">s </w:t>
      </w:r>
      <w:r>
        <w:t>disciples explain this addition?</w:t>
      </w:r>
    </w:p>
    <w:p w:rsidR="00B05F85" w:rsidRDefault="00B05F85" w:rsidP="00B05F85">
      <w:pPr>
        <w:pStyle w:val="libNormal"/>
      </w:pPr>
      <w:r>
        <w:t>They divide propositions into two kinds: "the predicate extracted from th</w:t>
      </w:r>
      <w:r w:rsidR="00047C99">
        <w:t xml:space="preserve">e </w:t>
      </w:r>
      <w:r>
        <w:t>subject" and the "predicate by way of adherence"31. The first is abstracted and extracte</w:t>
      </w:r>
      <w:r w:rsidR="00047C99">
        <w:t xml:space="preserve">d </w:t>
      </w:r>
      <w:r>
        <w:t>from the bottom and depth of the reality of the thing while the second one is a predicat</w:t>
      </w:r>
      <w:r w:rsidR="00047C99">
        <w:t xml:space="preserve">e </w:t>
      </w:r>
      <w:r>
        <w:t>whose abstraction from the subject means that one essence or external reality adheres to th</w:t>
      </w:r>
      <w:r w:rsidR="00047C99">
        <w:t xml:space="preserve">e </w:t>
      </w:r>
      <w:r>
        <w:t>essence and reality of subject.</w:t>
      </w:r>
    </w:p>
    <w:p w:rsidR="00B05F85" w:rsidRDefault="00B05F85" w:rsidP="00B05F85">
      <w:pPr>
        <w:pStyle w:val="libNormal"/>
      </w:pPr>
      <w:r>
        <w:t>The first one is more general than "analytic" in Kant's terminology, because i</w:t>
      </w:r>
      <w:r w:rsidR="00047C99">
        <w:t xml:space="preserve">t </w:t>
      </w:r>
      <w:r>
        <w:t>contains, beside essence and the essential character of subject, the meanings abstracte</w:t>
      </w:r>
      <w:r w:rsidR="00047C99">
        <w:t xml:space="preserve">d </w:t>
      </w:r>
      <w:r>
        <w:t>from the reality of the subject. Their main character is that they do not have any referen</w:t>
      </w:r>
      <w:r w:rsidR="00047C99">
        <w:t xml:space="preserve">t </w:t>
      </w:r>
      <w:r>
        <w:t>distinct from the subject, like the meaning of "oneness", "causality", "existence" an</w:t>
      </w:r>
      <w:r w:rsidR="00047C99">
        <w:t xml:space="preserve">d </w:t>
      </w:r>
      <w:r>
        <w:t>"individuality".</w:t>
      </w:r>
    </w:p>
    <w:p w:rsidR="00B05F85" w:rsidRDefault="00B05F85" w:rsidP="00B05F85">
      <w:pPr>
        <w:pStyle w:val="libNormal"/>
      </w:pPr>
      <w:r>
        <w:lastRenderedPageBreak/>
        <w:t>It is obvious that the meaning and concept of "oneness" is different fro</w:t>
      </w:r>
      <w:r w:rsidR="00047C99">
        <w:t xml:space="preserve">m </w:t>
      </w:r>
      <w:r>
        <w:t>meaning and concept of the quiddity that is predicated of it. But the quiddity does not nee</w:t>
      </w:r>
      <w:r w:rsidR="00047C99">
        <w:t xml:space="preserve">d </w:t>
      </w:r>
      <w:r>
        <w:t>any referent and reality distinct from the referent and reality of "oneness" in order for th</w:t>
      </w:r>
      <w:r w:rsidR="00047C99">
        <w:t xml:space="preserve">e </w:t>
      </w:r>
      <w:r>
        <w:t>quiddity to be qualified by "oneness"; likewise "causality", "individuality" and "existence".</w:t>
      </w:r>
    </w:p>
    <w:p w:rsidR="00B05F85" w:rsidRDefault="00B05F85" w:rsidP="00B05F85">
      <w:pPr>
        <w:pStyle w:val="libNormal"/>
      </w:pPr>
      <w:r>
        <w:t>Although the meaning of causality differs from that of the essence that is cause, it has n</w:t>
      </w:r>
      <w:r w:rsidR="00047C99">
        <w:t xml:space="preserve">o </w:t>
      </w:r>
      <w:r>
        <w:t>referent and reality other than the reality of the thing that is qualified by causality.</w:t>
      </w:r>
    </w:p>
    <w:p w:rsidR="00B05F85" w:rsidRDefault="00B05F85" w:rsidP="00B05F85">
      <w:pPr>
        <w:pStyle w:val="libNormal"/>
      </w:pPr>
      <w:r>
        <w:t>The predicate by way of adherence is opposite to the predicate extracted fro</w:t>
      </w:r>
      <w:r w:rsidR="00047C99">
        <w:t xml:space="preserve">m </w:t>
      </w:r>
      <w:r>
        <w:t>the bottom of subject. It is a predicate whose ascription to the subject depends on the realit</w:t>
      </w:r>
      <w:r w:rsidR="00047C99">
        <w:t xml:space="preserve">y </w:t>
      </w:r>
      <w:r>
        <w:t>of another referent distinct from the subject. That referent is allocated to the predicate, an</w:t>
      </w:r>
      <w:r w:rsidR="00047C99">
        <w:t xml:space="preserve">d </w:t>
      </w:r>
      <w:r>
        <w:t>at the same time is unified with subject, like for example "white" (in referent to bodies) an</w:t>
      </w:r>
      <w:r w:rsidR="00047C99">
        <w:t xml:space="preserve">d </w:t>
      </w:r>
      <w:r>
        <w:t>"knowing" (in referent to souls), for they cannot be attributed to the subject as predicate</w:t>
      </w:r>
      <w:r w:rsidR="00047C99">
        <w:t xml:space="preserve">s </w:t>
      </w:r>
      <w:r>
        <w:t>except through the meditation of "whiteness" and "knowledge" which are external an</w:t>
      </w:r>
      <w:r w:rsidR="00047C99">
        <w:t xml:space="preserve">d </w:t>
      </w:r>
      <w:r>
        <w:t>additional to the reality of what is white and of the one who knows. Whiteness is fro</w:t>
      </w:r>
      <w:r w:rsidR="00047C99">
        <w:t xml:space="preserve">m </w:t>
      </w:r>
      <w:r>
        <w:t>category of quality, while white thing is a substance; therefore, these predicates must b</w:t>
      </w:r>
      <w:r w:rsidR="00047C99">
        <w:t xml:space="preserve">e </w:t>
      </w:r>
      <w:r>
        <w:t>predicates by way of adherence.</w:t>
      </w:r>
    </w:p>
    <w:p w:rsidR="00B05F85" w:rsidRDefault="00B05F85" w:rsidP="00B05F85">
      <w:pPr>
        <w:pStyle w:val="libNormal"/>
        <w:rPr>
          <w:rtl/>
        </w:rPr>
      </w:pPr>
      <w:r>
        <w:t>Let us study existence as a predicate in Kant's terminology about proposition</w:t>
      </w:r>
      <w:r w:rsidR="00047C99">
        <w:t xml:space="preserve">s </w:t>
      </w:r>
      <w:r>
        <w:t>which he divides into analytic and synthetic. Is the proposition that existence is predicate</w:t>
      </w:r>
      <w:r w:rsidR="00047C99">
        <w:t xml:space="preserve">d </w:t>
      </w:r>
      <w:r>
        <w:t>of a subject analytic or synthetic? If this predication is about reality and referent of a thin</w:t>
      </w:r>
      <w:r w:rsidR="00047C99">
        <w:t xml:space="preserve">g </w:t>
      </w:r>
      <w:r>
        <w:t xml:space="preserve">it will not be synthetic, but analytic. If this predication concerns the meaning of </w:t>
      </w:r>
      <w:r w:rsidR="00047C99">
        <w:t xml:space="preserve">a </w:t>
      </w:r>
      <w:r>
        <w:t>(quidditive) subject and the concept of existence it will be a synthetic, because the meanin</w:t>
      </w:r>
      <w:r w:rsidR="00047C99">
        <w:t xml:space="preserve">g </w:t>
      </w:r>
      <w:r>
        <w:t xml:space="preserve">of that subject is different from that of existence. But if the meaning of subject is not </w:t>
      </w:r>
      <w:r w:rsidR="00047C99">
        <w:t xml:space="preserve">a </w:t>
      </w:r>
      <w:r>
        <w:t>quidditive meaning or a meaning that is not different from existence, but is the existenc</w:t>
      </w:r>
      <w:r w:rsidR="00047C99">
        <w:t xml:space="preserve">e </w:t>
      </w:r>
    </w:p>
    <w:p w:rsidR="00B05F85" w:rsidRDefault="00B05F85" w:rsidP="00B05F85">
      <w:pPr>
        <w:pStyle w:val="libNormal"/>
      </w:pPr>
      <w:r>
        <w:t>itself or something that contains the meaning of existence, then the predication of th</w:t>
      </w:r>
      <w:r w:rsidR="00047C99">
        <w:t xml:space="preserve">e </w:t>
      </w:r>
      <w:r>
        <w:t>meaning of existence to this kind of subject will be analytic, i.e. the predicate is abstracte</w:t>
      </w:r>
      <w:r w:rsidR="00047C99">
        <w:t xml:space="preserve">d </w:t>
      </w:r>
      <w:r>
        <w:t>from the essence of subject.</w:t>
      </w:r>
    </w:p>
    <w:p w:rsidR="00FA5400" w:rsidRDefault="00B05F85" w:rsidP="00B05F85">
      <w:pPr>
        <w:pStyle w:val="libNormal"/>
      </w:pPr>
      <w:r>
        <w:t>Hence, "predicate extracted from subject" that can explain also the predicatio</w:t>
      </w:r>
      <w:r w:rsidR="00047C99">
        <w:t xml:space="preserve">n </w:t>
      </w:r>
      <w:r>
        <w:t>of existence, differs from "analytic" in Kant's terminology.</w:t>
      </w:r>
    </w:p>
    <w:p w:rsidR="00B05F85" w:rsidRDefault="00B05F85" w:rsidP="007E0E76">
      <w:pPr>
        <w:pStyle w:val="Heading2Center"/>
      </w:pPr>
      <w:bookmarkStart w:id="54" w:name="_Toc403563235"/>
      <w:r>
        <w:t>That the words "Necessary Being" have no consisten</w:t>
      </w:r>
      <w:r w:rsidR="00047C99">
        <w:t xml:space="preserve">t </w:t>
      </w:r>
      <w:r w:rsidR="007E0E76">
        <w:t>meaning</w:t>
      </w:r>
      <w:bookmarkEnd w:id="54"/>
    </w:p>
    <w:p w:rsidR="00B05F85" w:rsidRDefault="00B05F85" w:rsidP="00B05F85">
      <w:pPr>
        <w:pStyle w:val="libNormal"/>
      </w:pPr>
      <w:r>
        <w:t>This objection is posed by Kant against ontological arguments that are based o</w:t>
      </w:r>
      <w:r w:rsidR="00047C99">
        <w:t xml:space="preserve">n </w:t>
      </w:r>
      <w:r>
        <w:t>the meaning of "necessary Being"; these arguments try to extract the reality of necessar</w:t>
      </w:r>
      <w:r w:rsidR="00047C99">
        <w:t xml:space="preserve">y </w:t>
      </w:r>
      <w:r>
        <w:t>Being from its meaning, which must be clear in order to be a strong foundation for the res</w:t>
      </w:r>
      <w:r w:rsidR="00047C99">
        <w:t xml:space="preserve">t </w:t>
      </w:r>
      <w:r>
        <w:t>of the argument. Kant believes that these words are understood by a negative definition tha</w:t>
      </w:r>
      <w:r w:rsidR="00047C99">
        <w:t xml:space="preserve">t </w:t>
      </w:r>
      <w:r>
        <w:t>has not enough power to give it a consistent meaning. He says32:</w:t>
      </w:r>
    </w:p>
    <w:p w:rsidR="00B05F85" w:rsidRDefault="00B05F85" w:rsidP="007E0E76">
      <w:pPr>
        <w:pStyle w:val="libItalic"/>
      </w:pPr>
      <w:r>
        <w:t>People have at all times been talking of an absolutely necessary Being, but the</w:t>
      </w:r>
      <w:r w:rsidR="00047C99">
        <w:t xml:space="preserve">y </w:t>
      </w:r>
      <w:r>
        <w:t>have tried, not so much to understand whether and how a thing of that kind could even b</w:t>
      </w:r>
      <w:r w:rsidR="00047C99">
        <w:t xml:space="preserve">e </w:t>
      </w:r>
      <w:r>
        <w:t>conceived, as rather to prove its existence. No doubt a verbal definition of that concept i</w:t>
      </w:r>
      <w:r w:rsidR="00047C99">
        <w:t xml:space="preserve">s </w:t>
      </w:r>
      <w:r>
        <w:t>quite easy, if we say that it is something the non-existence of which is impossible. This</w:t>
      </w:r>
      <w:r w:rsidR="00652898">
        <w:t xml:space="preserve">, </w:t>
      </w:r>
      <w:r>
        <w:t>however, does not make us much wiser with reference to the conditions that make i</w:t>
      </w:r>
      <w:r w:rsidR="00047C99">
        <w:t xml:space="preserve">t </w:t>
      </w:r>
      <w:r>
        <w:t xml:space="preserve">necessary to </w:t>
      </w:r>
      <w:r>
        <w:lastRenderedPageBreak/>
        <w:t>consider the non-existence of a thing as absolutely inconceivable. It is thes</w:t>
      </w:r>
      <w:r w:rsidR="00047C99">
        <w:t xml:space="preserve">e </w:t>
      </w:r>
      <w:r>
        <w:t>conditions which we want to know, and whether by that concept we are thinking anythin</w:t>
      </w:r>
      <w:r w:rsidR="00047C99">
        <w:t xml:space="preserve">g </w:t>
      </w:r>
      <w:r>
        <w:t>or not. For to use the word unconditioned, in order to get rid of all the conditions which th</w:t>
      </w:r>
      <w:r w:rsidR="00047C99">
        <w:t xml:space="preserve">e </w:t>
      </w:r>
      <w:r>
        <w:t>understanding always requires, when wishing to conceive something as necessary, does no</w:t>
      </w:r>
      <w:r w:rsidR="00047C99">
        <w:t xml:space="preserve">t </w:t>
      </w:r>
      <w:r>
        <w:t>render it clear to us in the least whether, after that, we are still thinking anything or perhap</w:t>
      </w:r>
      <w:r w:rsidR="00047C99">
        <w:t xml:space="preserve">s </w:t>
      </w:r>
      <w:r>
        <w:t>nothing, by the concept of the unconditionally necessary.</w:t>
      </w:r>
    </w:p>
    <w:p w:rsidR="00B05F85" w:rsidRDefault="00B05F85" w:rsidP="00B05F85">
      <w:pPr>
        <w:pStyle w:val="libNormal"/>
      </w:pPr>
      <w:r>
        <w:t>This objection renewed in some statements of contemporary philosophers lik</w:t>
      </w:r>
      <w:r w:rsidR="00047C99">
        <w:t xml:space="preserve">e </w:t>
      </w:r>
      <w:r>
        <w:t>Bertrand Russell33, John Hospers34 and Mackie35. Philosophers who work in realm o</w:t>
      </w:r>
      <w:r w:rsidR="00047C99">
        <w:t xml:space="preserve">f </w:t>
      </w:r>
      <w:r>
        <w:t>analytic and linguistic philosophy have been interested in this question.</w:t>
      </w:r>
    </w:p>
    <w:p w:rsidR="00B05F85" w:rsidRDefault="00B05F85" w:rsidP="00B05F85">
      <w:pPr>
        <w:pStyle w:val="libNormal"/>
      </w:pPr>
      <w:r>
        <w:t>However, this inconsistency of the meaning of necessary Being that ca</w:t>
      </w:r>
      <w:r w:rsidR="00047C99">
        <w:t xml:space="preserve">n </w:t>
      </w:r>
      <w:r>
        <w:t>produce some difficulty for ontological argument does not apply to the Seddiqin Argument.</w:t>
      </w:r>
    </w:p>
    <w:p w:rsidR="00B05F85" w:rsidRDefault="00B05F85" w:rsidP="00B05F85">
      <w:pPr>
        <w:pStyle w:val="libNormal"/>
      </w:pPr>
      <w:r>
        <w:t>Because the Seddiqin Argument is based not on the meaning of necessary Being, but on th</w:t>
      </w:r>
      <w:r w:rsidR="00047C99">
        <w:t xml:space="preserve">e </w:t>
      </w:r>
      <w:r>
        <w:t>reality of existence that must indicate to the richness and independence of the most real an</w:t>
      </w:r>
      <w:r w:rsidR="00047C99">
        <w:t xml:space="preserve">d </w:t>
      </w:r>
      <w:r>
        <w:t>complete existence.</w:t>
      </w:r>
    </w:p>
    <w:p w:rsidR="00B05F85" w:rsidRDefault="00B05F85" w:rsidP="007E0E76">
      <w:pPr>
        <w:pStyle w:val="libNormal"/>
      </w:pPr>
      <w:r>
        <w:t>But, how do we have the meaning of God as the pure, rich and most rea</w:t>
      </w:r>
      <w:r w:rsidR="00047C99">
        <w:t xml:space="preserve">l </w:t>
      </w:r>
      <w:r>
        <w:t xml:space="preserve">existence in Mulla Sadra's view? As said above, this meaning is not a negative but </w:t>
      </w:r>
      <w:r w:rsidR="00047C99">
        <w:t xml:space="preserve">a </w:t>
      </w:r>
      <w:r>
        <w:t>positive meaning. It may be useful for some negations to have this meaning; but the essenc</w:t>
      </w:r>
      <w:r w:rsidR="00047C99">
        <w:t xml:space="preserve">e </w:t>
      </w:r>
      <w:r>
        <w:t>of this meaning is positive and real. Those negations do not construct this concept; the wa</w:t>
      </w:r>
      <w:r w:rsidR="00047C99">
        <w:t xml:space="preserve">y </w:t>
      </w:r>
      <w:r>
        <w:t>of negation is only a way for grasping this meaning. On the other hand, how clear is thi</w:t>
      </w:r>
      <w:r w:rsidR="00047C99">
        <w:t xml:space="preserve">s </w:t>
      </w:r>
      <w:r>
        <w:t>meaning of God? The clarity of the meaning of God, according to Mulla Sadra, is based o</w:t>
      </w:r>
      <w:r w:rsidR="00047C99">
        <w:t xml:space="preserve">n </w:t>
      </w:r>
      <w:r>
        <w:t>the clarity of existence that we explained previously at the beginning of the introduction o</w:t>
      </w:r>
      <w:r w:rsidR="00047C99">
        <w:t xml:space="preserve">f </w:t>
      </w:r>
      <w:r>
        <w:t>his philosophy, which we recall here36:</w:t>
      </w:r>
    </w:p>
    <w:p w:rsidR="00B05F85" w:rsidRDefault="00B05F85" w:rsidP="00B05F85">
      <w:pPr>
        <w:pStyle w:val="libNormal"/>
      </w:pPr>
      <w:r>
        <w:t>According to Sadra the "notion of existence" is one of the best known concepts.</w:t>
      </w:r>
    </w:p>
    <w:p w:rsidR="00B05F85" w:rsidRDefault="00B05F85" w:rsidP="00B05F85">
      <w:pPr>
        <w:pStyle w:val="libNormal"/>
      </w:pPr>
      <w:r>
        <w:t>It is self-evident and is reasonable by itself, because it is self apparent and makes other</w:t>
      </w:r>
      <w:r w:rsidR="00047C99">
        <w:t xml:space="preserve">s </w:t>
      </w:r>
      <w:r>
        <w:t>apparent. There is no need of any other thing to make its notion clearer. A defining ter</w:t>
      </w:r>
      <w:r w:rsidR="00047C99">
        <w:t xml:space="preserve">m </w:t>
      </w:r>
      <w:r>
        <w:t>must always be immediately known and clearer than the defined term. But nothing is mor</w:t>
      </w:r>
      <w:r w:rsidR="00047C99">
        <w:t xml:space="preserve">e </w:t>
      </w:r>
      <w:r>
        <w:t>evident than existence: all defining terms of existence are but explanations of the word</w:t>
      </w:r>
      <w:r w:rsidR="00D01119">
        <w:t xml:space="preserve">; </w:t>
      </w:r>
      <w:r>
        <w:t>they can be neither a "definition" nor a "description." Since existence is absolutely simple as will be explained- it has no specific difference or genus; hence it has no definition. It ca</w:t>
      </w:r>
      <w:r w:rsidR="00047C99">
        <w:t xml:space="preserve">n </w:t>
      </w:r>
      <w:r>
        <w:t>not have any description, because a "description" is obtainable only by an accidenta</w:t>
      </w:r>
      <w:r w:rsidR="00047C99">
        <w:t xml:space="preserve">l </w:t>
      </w:r>
      <w:r>
        <w:t>property which is part of the five universals whose division itself is based on the thing-nes</w:t>
      </w:r>
      <w:r w:rsidR="00047C99">
        <w:t xml:space="preserve">s </w:t>
      </w:r>
      <w:r>
        <w:t>of quiddity, whereas existence and its properties are derived from an entirely differen</w:t>
      </w:r>
      <w:r w:rsidR="00047C99">
        <w:t xml:space="preserve">t </w:t>
      </w:r>
      <w:r>
        <w:t>source from quiddity37.</w:t>
      </w:r>
    </w:p>
    <w:p w:rsidR="00B05F85" w:rsidRDefault="00B05F85" w:rsidP="007E0E76">
      <w:pPr>
        <w:pStyle w:val="libNormal"/>
      </w:pPr>
      <w:r>
        <w:t>But the deepest reality of existence is in the extremity of hidden-ness38.</w:t>
      </w:r>
      <w:r w:rsidR="007E0E76">
        <w:t xml:space="preserve"> </w:t>
      </w:r>
      <w:r>
        <w:t xml:space="preserve">Because its deepest reality is external; if its reality should come to our mind this would be </w:t>
      </w:r>
      <w:r w:rsidR="00047C99">
        <w:t xml:space="preserve">a </w:t>
      </w:r>
      <w:r>
        <w:t>refusal of reality, because in so far as it is reality -not notion- it must be external an</w:t>
      </w:r>
      <w:r w:rsidR="00047C99">
        <w:t xml:space="preserve">d </w:t>
      </w:r>
      <w:r>
        <w:t>outside mind. Furthermore, were its reality to be actualized in the mind -like the reality o</w:t>
      </w:r>
      <w:r w:rsidR="00047C99">
        <w:t xml:space="preserve">f </w:t>
      </w:r>
      <w:r>
        <w:t>fire- its effects also would be actualized - and in our example our mind must burn!</w:t>
      </w:r>
    </w:p>
    <w:p w:rsidR="00B05F85" w:rsidRDefault="00B05F85" w:rsidP="00B05F85">
      <w:pPr>
        <w:pStyle w:val="libNormal"/>
      </w:pPr>
      <w:r>
        <w:t>Mulla Sadra says39:</w:t>
      </w:r>
    </w:p>
    <w:p w:rsidR="00B05F85" w:rsidRDefault="00B05F85" w:rsidP="007E0E76">
      <w:pPr>
        <w:pStyle w:val="libItalic"/>
      </w:pPr>
      <w:r>
        <w:lastRenderedPageBreak/>
        <w:t>"The truth of existence is the clearest thing in appearance and presence; and its essence i</w:t>
      </w:r>
      <w:r w:rsidR="00047C99">
        <w:t xml:space="preserve">s </w:t>
      </w:r>
      <w:r>
        <w:t>the most hidden thing in grasping and understanding the depth of its reality"</w:t>
      </w:r>
    </w:p>
    <w:p w:rsidR="00B05F85" w:rsidRDefault="00B05F85" w:rsidP="00B05F85">
      <w:pPr>
        <w:pStyle w:val="libNormal"/>
      </w:pPr>
      <w:r>
        <w:t>And in another book under the title "On explanation of grasping the truth of existence" h</w:t>
      </w:r>
      <w:r w:rsidR="00047C99">
        <w:t xml:space="preserve">e </w:t>
      </w:r>
      <w:r>
        <w:t>says40:</w:t>
      </w:r>
    </w:p>
    <w:p w:rsidR="00B05F85" w:rsidRDefault="00B05F85" w:rsidP="007E0E76">
      <w:pPr>
        <w:pStyle w:val="libItalic"/>
      </w:pPr>
      <w:r>
        <w:t xml:space="preserve">"It is not possible to conceive the reality of existence and its depth of truth, neither by </w:t>
      </w:r>
      <w:r w:rsidR="00047C99">
        <w:t xml:space="preserve">a </w:t>
      </w:r>
      <w:r>
        <w:t>definition that consists of genus and differentia nor by a definition that consists of genu</w:t>
      </w:r>
      <w:r w:rsidR="00047C99">
        <w:t xml:space="preserve">s </w:t>
      </w:r>
      <w:r>
        <w:t>and special accident nor by a meaning equal to existence. Because, conception of the trut</w:t>
      </w:r>
      <w:r w:rsidR="00047C99">
        <w:t xml:space="preserve">h </w:t>
      </w:r>
      <w:r>
        <w:t>of external truth of every thing is acquisition of that thing in the mind and the transition o</w:t>
      </w:r>
      <w:r w:rsidR="00047C99">
        <w:t xml:space="preserve">f </w:t>
      </w:r>
      <w:r>
        <w:t>that meaning from the external to the mind. This action is obtainable about every thin</w:t>
      </w:r>
      <w:r w:rsidR="00047C99">
        <w:t xml:space="preserve">g </w:t>
      </w:r>
      <w:r>
        <w:t>other than existence (i.e. quiddities), but it is not possible about existence (because th</w:t>
      </w:r>
      <w:r w:rsidR="00047C99">
        <w:t xml:space="preserve">e </w:t>
      </w:r>
      <w:r>
        <w:t>transition of existence from the external to the mind, cause annulment of its truth, and wha</w:t>
      </w:r>
      <w:r w:rsidR="00047C99">
        <w:t xml:space="preserve">t </w:t>
      </w:r>
      <w:r>
        <w:t>is grasped from existence by the mind is a phantom of the truth of existence not its reality).</w:t>
      </w:r>
      <w:r w:rsidR="007E0E76">
        <w:t xml:space="preserve"> </w:t>
      </w:r>
      <w:r>
        <w:t>Therefore, it is not possible to have a way to the truth of existence, unless via intuition b</w:t>
      </w:r>
      <w:r w:rsidR="00047C99">
        <w:t xml:space="preserve">y </w:t>
      </w:r>
      <w:r>
        <w:t>inner insight not by way of definition and limiting and demonstration and reason an</w:t>
      </w:r>
      <w:r w:rsidR="00047C99">
        <w:t xml:space="preserve">d </w:t>
      </w:r>
      <w:r>
        <w:t>understanding by words and terms..."</w:t>
      </w:r>
    </w:p>
    <w:p w:rsidR="00B05F85" w:rsidRDefault="00B05F85" w:rsidP="00B05F85">
      <w:pPr>
        <w:pStyle w:val="libNormal"/>
      </w:pPr>
      <w:r>
        <w:t>Therefore, although the referent and reality of necessary Being is completel</w:t>
      </w:r>
      <w:r w:rsidR="00047C99">
        <w:t xml:space="preserve">y </w:t>
      </w:r>
      <w:r>
        <w:t>hidden, its notions is most clear and obvious. A. Javadi Amoli, in explanation of thi</w:t>
      </w:r>
      <w:r w:rsidR="00047C99">
        <w:t xml:space="preserve">s </w:t>
      </w:r>
      <w:r>
        <w:t>meaning says41:</w:t>
      </w:r>
    </w:p>
    <w:p w:rsidR="00FA5400" w:rsidRDefault="00B05F85" w:rsidP="007E0E76">
      <w:pPr>
        <w:pStyle w:val="libItalic"/>
      </w:pPr>
      <w:r>
        <w:t>... That being whose existence is necessary and that reality conditioned by no stipulate</w:t>
      </w:r>
      <w:r w:rsidR="00652898">
        <w:t xml:space="preserve">, </w:t>
      </w:r>
      <w:r>
        <w:t>although they do not have any categorical and quidditive meaning, but are constructed fro</w:t>
      </w:r>
      <w:r w:rsidR="00047C99">
        <w:t xml:space="preserve">m </w:t>
      </w:r>
      <w:r>
        <w:t>some general concepts so that, apart from the manner of abstraction and perception, ar</w:t>
      </w:r>
      <w:r w:rsidR="00047C99">
        <w:t xml:space="preserve">e </w:t>
      </w:r>
      <w:r>
        <w:t>very evident and people understand them very clearly.</w:t>
      </w:r>
    </w:p>
    <w:p w:rsidR="00B05F85" w:rsidRDefault="00B05F85" w:rsidP="007E0E76">
      <w:pPr>
        <w:pStyle w:val="Heading2Center"/>
      </w:pPr>
      <w:bookmarkStart w:id="55" w:name="_Toc403563236"/>
      <w:r>
        <w:t>That the Cosmological Argument Depends on an Invali</w:t>
      </w:r>
      <w:r w:rsidR="00047C99">
        <w:t xml:space="preserve">d </w:t>
      </w:r>
      <w:r w:rsidR="007E0E76">
        <w:t>Ontological Argument</w:t>
      </w:r>
      <w:bookmarkEnd w:id="55"/>
    </w:p>
    <w:p w:rsidR="00B05F85" w:rsidRDefault="00B05F85" w:rsidP="00B05F85">
      <w:pPr>
        <w:pStyle w:val="libNormal"/>
      </w:pPr>
      <w:r>
        <w:t>This criticism posed by Kant is an objection to the cosmological argument tha</w:t>
      </w:r>
      <w:r w:rsidR="00047C99">
        <w:t xml:space="preserve">t </w:t>
      </w:r>
      <w:r>
        <w:t>can destroy the cosmological argument by destroying its foundation. In surveying thi</w:t>
      </w:r>
      <w:r w:rsidR="00047C99">
        <w:t xml:space="preserve">s </w:t>
      </w:r>
      <w:r>
        <w:t>objection, I shall attempt answer some questions each of which is sufficient to reject Kant'</w:t>
      </w:r>
      <w:r w:rsidR="00047C99">
        <w:t xml:space="preserve">s </w:t>
      </w:r>
      <w:r>
        <w:t>claim: first, whether the cosmological argument depends on the ontological argument</w:t>
      </w:r>
      <w:r w:rsidR="00D01119">
        <w:t xml:space="preserve">; </w:t>
      </w:r>
      <w:r>
        <w:t>second how and in what part the ontological is based on the cosmological? third what kin</w:t>
      </w:r>
      <w:r w:rsidR="00047C99">
        <w:t xml:space="preserve">d </w:t>
      </w:r>
      <w:r>
        <w:t>of cosmological argumentation depends on ontological one? (should Kant's claim be true)</w:t>
      </w:r>
      <w:r w:rsidR="00D01119">
        <w:t xml:space="preserve">; </w:t>
      </w:r>
      <w:r>
        <w:t>fourth whether this objection may be applicable to the Seddiqin Argument, that differs fro</w:t>
      </w:r>
      <w:r w:rsidR="00047C99">
        <w:t xml:space="preserve">m </w:t>
      </w:r>
      <w:r>
        <w:t>cosmological argument.</w:t>
      </w:r>
    </w:p>
    <w:p w:rsidR="00B05F85" w:rsidRDefault="00B05F85" w:rsidP="00B05F85">
      <w:pPr>
        <w:pStyle w:val="libNormal"/>
      </w:pPr>
      <w:r>
        <w:t>The cosmological argument appears to proceed partly a posteriori. Its startin</w:t>
      </w:r>
      <w:r w:rsidR="00047C99">
        <w:t xml:space="preserve">g </w:t>
      </w:r>
      <w:r>
        <w:t>point is the empirical premise that something exists. It thus appears different in kind fro</w:t>
      </w:r>
      <w:r w:rsidR="00047C99">
        <w:t xml:space="preserve">m </w:t>
      </w:r>
      <w:r>
        <w:t>the ontological proof, which proceeds entirely a priori. as Kant notes42:</w:t>
      </w:r>
    </w:p>
    <w:p w:rsidR="00B05F85" w:rsidRDefault="00B05F85" w:rsidP="007E0E76">
      <w:pPr>
        <w:pStyle w:val="libItalic"/>
      </w:pPr>
      <w:r>
        <w:t>In order to lay a secure foundation for itself, this proof takes its stand on experience, an</w:t>
      </w:r>
      <w:r w:rsidR="00047C99">
        <w:t xml:space="preserve">d </w:t>
      </w:r>
      <w:r>
        <w:t>thereby makes profession of being distinct from the ontological proof, which puts its entir</w:t>
      </w:r>
      <w:r w:rsidR="00047C99">
        <w:t xml:space="preserve">e </w:t>
      </w:r>
      <w:r>
        <w:t>trust in pure a priori concepts.</w:t>
      </w:r>
    </w:p>
    <w:p w:rsidR="00B05F85" w:rsidRDefault="00B05F85" w:rsidP="00B05F85">
      <w:pPr>
        <w:pStyle w:val="libNormal"/>
      </w:pPr>
      <w:r>
        <w:t>But Kant goes on to claim that this is mere pretense43:</w:t>
      </w:r>
    </w:p>
    <w:p w:rsidR="00B05F85" w:rsidRDefault="00B05F85" w:rsidP="007E0E76">
      <w:pPr>
        <w:pStyle w:val="libItalic"/>
      </w:pPr>
      <w:r>
        <w:lastRenderedPageBreak/>
        <w:t>...the so called cosmological proof really owes any cogency which it may have to th</w:t>
      </w:r>
      <w:r w:rsidR="00047C99">
        <w:t xml:space="preserve">e </w:t>
      </w:r>
      <w:r>
        <w:t>ontological proof from mere concepts. The appeal to experience is quite superfluous;...</w:t>
      </w:r>
    </w:p>
    <w:p w:rsidR="00B05F85" w:rsidRDefault="00B05F85" w:rsidP="00B05F85">
      <w:pPr>
        <w:pStyle w:val="libNormal"/>
      </w:pPr>
      <w:r>
        <w:t>There seem to be two claims here: first, that the cosmological argument depends on th</w:t>
      </w:r>
      <w:r w:rsidR="00047C99">
        <w:t xml:space="preserve">e </w:t>
      </w:r>
      <w:r>
        <w:t>ontological argument, and that if the latter is not cogent then neither is the former; an</w:t>
      </w:r>
      <w:r w:rsidR="00047C99">
        <w:t xml:space="preserve">d </w:t>
      </w:r>
      <w:r>
        <w:t>second, that the appeal to experience in the cosmological argument is superfluous, tha</w:t>
      </w:r>
      <w:r w:rsidR="00047C99">
        <w:t xml:space="preserve">t </w:t>
      </w:r>
      <w:r>
        <w:t>because of the dependence just mentioned the ontological argument alone is sufficient t</w:t>
      </w:r>
      <w:r w:rsidR="00047C99">
        <w:t xml:space="preserve">o </w:t>
      </w:r>
      <w:r>
        <w:t>give the desired conclusion of the cosmological argument.</w:t>
      </w:r>
    </w:p>
    <w:p w:rsidR="00FA5400" w:rsidRDefault="00B05F85" w:rsidP="00B05F85">
      <w:pPr>
        <w:pStyle w:val="libNormal"/>
      </w:pPr>
      <w:r>
        <w:t>Kant isolates a certain proposition which he claims is assumed in th</w:t>
      </w:r>
      <w:r w:rsidR="00047C99">
        <w:t xml:space="preserve">e </w:t>
      </w:r>
      <w:r>
        <w:t>cosmological argument. Of this proposition he says44:</w:t>
      </w:r>
    </w:p>
    <w:p w:rsidR="00B05F85" w:rsidRDefault="00B05F85" w:rsidP="007E0E76">
      <w:pPr>
        <w:pStyle w:val="libItalic"/>
      </w:pPr>
      <w:r>
        <w:t>... this is the proposition maintained by the ontological proof; it is here being assumed in th</w:t>
      </w:r>
      <w:r w:rsidR="00047C99">
        <w:t xml:space="preserve">e </w:t>
      </w:r>
      <w:r>
        <w:t>cosmological proof, and indeed made the basis of the proof; and yet is an assumption whic</w:t>
      </w:r>
      <w:r w:rsidR="00047C99">
        <w:t xml:space="preserve">h </w:t>
      </w:r>
      <w:r>
        <w:t>this latter proof has professed to dispense.</w:t>
      </w:r>
    </w:p>
    <w:p w:rsidR="00B05F85" w:rsidRDefault="00B05F85" w:rsidP="00B05F85">
      <w:pPr>
        <w:pStyle w:val="libNormal"/>
      </w:pPr>
      <w:r>
        <w:t>and a bit later45</w:t>
      </w:r>
    </w:p>
    <w:p w:rsidR="00B05F85" w:rsidRDefault="00B05F85" w:rsidP="007E0E76">
      <w:pPr>
        <w:pStyle w:val="libItalic"/>
      </w:pPr>
      <w:r>
        <w:t>... this is precisely what the ontological proof has asserted and what the cosmological proo</w:t>
      </w:r>
      <w:r w:rsidR="00047C99">
        <w:t xml:space="preserve">f </w:t>
      </w:r>
      <w:r>
        <w:t>has refused to admit, although the conclusions of the latter are indeed covertly based on it .</w:t>
      </w:r>
    </w:p>
    <w:p w:rsidR="00B05F85" w:rsidRDefault="00B05F85" w:rsidP="00B05F85">
      <w:pPr>
        <w:pStyle w:val="libNormal"/>
      </w:pPr>
      <w:r>
        <w:t>Kant characterizes the first part of the cosmological argument as follows46:</w:t>
      </w:r>
    </w:p>
    <w:p w:rsidR="00B05F85" w:rsidRDefault="00B05F85" w:rsidP="007E0E76">
      <w:pPr>
        <w:pStyle w:val="libItalic"/>
      </w:pPr>
      <w:r>
        <w:t>It runs thus: If anything exists, an absolutely necessary being must also exist. Now I, a</w:t>
      </w:r>
      <w:r w:rsidR="00047C99">
        <w:t xml:space="preserve">t </w:t>
      </w:r>
      <w:r>
        <w:t>least, exist. Therefore an absolutely necessary being exists. The minor premise contains a</w:t>
      </w:r>
      <w:r w:rsidR="00047C99">
        <w:t xml:space="preserve">n </w:t>
      </w:r>
      <w:r>
        <w:t>experience, the major premise the inference from there being any experience at all to th</w:t>
      </w:r>
      <w:r w:rsidR="00047C99">
        <w:t xml:space="preserve">e </w:t>
      </w:r>
      <w:r>
        <w:t>existence of the necessary. The proof therefore really begins with experience, and is no</w:t>
      </w:r>
      <w:r w:rsidR="00047C99">
        <w:t xml:space="preserve">t </w:t>
      </w:r>
      <w:r>
        <w:t>wholly a priori or ontological.</w:t>
      </w:r>
    </w:p>
    <w:p w:rsidR="00B05F85" w:rsidRDefault="00B05F85" w:rsidP="00B05F85">
      <w:pPr>
        <w:pStyle w:val="libNormal"/>
      </w:pPr>
      <w:r>
        <w:t>In any case, the present objection is not Kant's. The superfluousness he has i</w:t>
      </w:r>
      <w:r w:rsidR="00047C99">
        <w:t xml:space="preserve">n </w:t>
      </w:r>
      <w:r>
        <w:t>mind does not lie in the attempt to use a posteriori means to establish a necessary being47.</w:t>
      </w:r>
    </w:p>
    <w:p w:rsidR="00B05F85" w:rsidRDefault="00B05F85" w:rsidP="00B05F85">
      <w:pPr>
        <w:pStyle w:val="libNormal"/>
      </w:pPr>
      <w:r>
        <w:t>He writes48:</w:t>
      </w:r>
    </w:p>
    <w:p w:rsidR="00B05F85" w:rsidRDefault="00B05F85" w:rsidP="007E0E76">
      <w:pPr>
        <w:pStyle w:val="libItalic"/>
      </w:pPr>
      <w:r>
        <w:t>... experience may perhaps lead us to the concept of absolute necessity, but is unable t</w:t>
      </w:r>
      <w:r w:rsidR="00047C99">
        <w:t xml:space="preserve">o </w:t>
      </w:r>
      <w:r>
        <w:t>demonstrate this necessity as belonging to any determinate thing.</w:t>
      </w:r>
    </w:p>
    <w:p w:rsidR="00B05F85" w:rsidRDefault="00B05F85" w:rsidP="00B05F85">
      <w:pPr>
        <w:pStyle w:val="libNormal"/>
      </w:pPr>
      <w:r>
        <w:t>And just before that49 :</w:t>
      </w:r>
    </w:p>
    <w:p w:rsidR="00B05F85" w:rsidRDefault="00B05F85" w:rsidP="007E0E76">
      <w:pPr>
        <w:pStyle w:val="libItalic"/>
      </w:pPr>
      <w:r>
        <w:t>... the cosmological proof uses this experience only for a single step in the argument</w:t>
      </w:r>
      <w:r w:rsidR="00652898">
        <w:t xml:space="preserve">, </w:t>
      </w:r>
      <w:r>
        <w:t>namely, to conclude the existence of a necessary being. What properties this being ma</w:t>
      </w:r>
      <w:r w:rsidR="00047C99">
        <w:t xml:space="preserve">y </w:t>
      </w:r>
      <w:r>
        <w:t>have, the empirical premise cannot tell us.</w:t>
      </w:r>
    </w:p>
    <w:p w:rsidR="00B05F85" w:rsidRDefault="00B05F85" w:rsidP="00B05F85">
      <w:pPr>
        <w:pStyle w:val="libNormal"/>
      </w:pPr>
      <w:r>
        <w:t>In both these passages Kant seems not to object to using empirical premises t</w:t>
      </w:r>
      <w:r w:rsidR="00047C99">
        <w:t xml:space="preserve">o </w:t>
      </w:r>
      <w:r>
        <w:t>establish the existence of a necessary being. Nothing is claimed to be superfluous abou</w:t>
      </w:r>
      <w:r w:rsidR="00047C99">
        <w:t xml:space="preserve">t </w:t>
      </w:r>
      <w:r>
        <w:t>that50.</w:t>
      </w:r>
    </w:p>
    <w:p w:rsidR="00FA5400" w:rsidRDefault="00B05F85" w:rsidP="00B05F85">
      <w:pPr>
        <w:pStyle w:val="libNormal"/>
      </w:pPr>
      <w:r>
        <w:t xml:space="preserve">The real problem comes later. The cosmological argument is supposed to be </w:t>
      </w:r>
      <w:r w:rsidR="00047C99">
        <w:t xml:space="preserve">a </w:t>
      </w:r>
      <w:r>
        <w:t>proof of God (or an ens realissimum, etc.), not just a necessary being. How can we tell wha</w:t>
      </w:r>
      <w:r w:rsidR="00047C99">
        <w:t xml:space="preserve">t </w:t>
      </w:r>
      <w:r>
        <w:t>sort of properties belong to this necessary being? How do we get from necessary being t</w:t>
      </w:r>
      <w:r w:rsidR="00047C99">
        <w:t xml:space="preserve">o </w:t>
      </w:r>
      <w:r>
        <w:t>God? To answer this, i.e., to complete what we are calling the second part of the argument</w:t>
      </w:r>
      <w:r w:rsidR="00652898">
        <w:t xml:space="preserve">, </w:t>
      </w:r>
      <w:r>
        <w:t>we must resort to reason alone. We can no longer rely on experience:51</w:t>
      </w:r>
    </w:p>
    <w:p w:rsidR="00B05F85" w:rsidRDefault="00B05F85" w:rsidP="007E0E76">
      <w:pPr>
        <w:pStyle w:val="libItalic"/>
      </w:pPr>
      <w:r>
        <w:lastRenderedPageBreak/>
        <w:t>Reason therefore abandons experience altogether, and endeavors to discover from mer</w:t>
      </w:r>
      <w:r w:rsidR="00047C99">
        <w:t xml:space="preserve">e </w:t>
      </w:r>
      <w:r>
        <w:t>concepts what properties an absolutely necessary being must have, that is, which among al</w:t>
      </w:r>
      <w:r w:rsidR="00047C99">
        <w:t xml:space="preserve">l </w:t>
      </w:r>
      <w:r>
        <w:t>possible things contains in itself the conditions essential to absolute necessity. Now these, i</w:t>
      </w:r>
      <w:r w:rsidR="00047C99">
        <w:t xml:space="preserve">t </w:t>
      </w:r>
      <w:r>
        <w:t>is supposed, are nowhere to be found save in the concept of an ens realissimum; and th</w:t>
      </w:r>
      <w:r w:rsidR="00047C99">
        <w:t xml:space="preserve">e </w:t>
      </w:r>
      <w:r>
        <w:t>conclusion is therefore drawn, that the ens realissimum is the absolutely necessary being.</w:t>
      </w:r>
    </w:p>
    <w:p w:rsidR="00B05F85" w:rsidRDefault="00B05F85" w:rsidP="00B05F85">
      <w:pPr>
        <w:pStyle w:val="libNormal"/>
      </w:pPr>
      <w:r>
        <w:t>And he continues:</w:t>
      </w:r>
    </w:p>
    <w:p w:rsidR="00B05F85" w:rsidRDefault="00B05F85" w:rsidP="007E0E76">
      <w:pPr>
        <w:pStyle w:val="libItalic"/>
      </w:pPr>
      <w:r>
        <w:t>But it is evident that we are here presupposing that the concept of the highest reality i</w:t>
      </w:r>
      <w:r w:rsidR="00047C99">
        <w:t xml:space="preserve">s </w:t>
      </w:r>
      <w:r>
        <w:t>completely adequate to the concept of absolute necessity of existence; that is, that the latte</w:t>
      </w:r>
      <w:r w:rsidR="00047C99">
        <w:t xml:space="preserve">r </w:t>
      </w:r>
      <w:r>
        <w:t>can be inferred from the former. Now this is the proposition maintained by the ontologica</w:t>
      </w:r>
      <w:r w:rsidR="00047C99">
        <w:t xml:space="preserve">l </w:t>
      </w:r>
      <w:r>
        <w:t>proof; it is here being assumed in the cosmological proof, and indeed made the basis of th</w:t>
      </w:r>
      <w:r w:rsidR="00047C99">
        <w:t xml:space="preserve">e </w:t>
      </w:r>
      <w:r>
        <w:t>proof; ... For absolute necessity is an existence determined from mere concepts. If I say, th</w:t>
      </w:r>
      <w:r w:rsidR="00047C99">
        <w:t xml:space="preserve">e </w:t>
      </w:r>
      <w:r>
        <w:t>concept of the ens realissimum is a concept, and indeed the only concept, I must also admi</w:t>
      </w:r>
      <w:r w:rsidR="00047C99">
        <w:t xml:space="preserve">t </w:t>
      </w:r>
      <w:r>
        <w:t>that necessary existence can be inferred from this concept. Thus the so-called cosmologica</w:t>
      </w:r>
      <w:r w:rsidR="00047C99">
        <w:t xml:space="preserve">l </w:t>
      </w:r>
      <w:r>
        <w:t>proof really owes any cogency which it may have to the ontological proof from mer</w:t>
      </w:r>
      <w:r w:rsidR="00047C99">
        <w:t xml:space="preserve">e </w:t>
      </w:r>
      <w:r>
        <w:t>concepts.52</w:t>
      </w:r>
    </w:p>
    <w:p w:rsidR="00B05F85" w:rsidRDefault="00B05F85" w:rsidP="00B05F85">
      <w:pPr>
        <w:pStyle w:val="libNormal"/>
      </w:pPr>
      <w:r>
        <w:t>Kant tells us how this further commitment comes about. He writes:53</w:t>
      </w:r>
    </w:p>
    <w:p w:rsidR="00B05F85" w:rsidRDefault="00B05F85" w:rsidP="007E0E76">
      <w:pPr>
        <w:pStyle w:val="libItalic"/>
      </w:pPr>
      <w:r>
        <w:t>If the proposition, that every absolutely necessary being is likewise the most real of al</w:t>
      </w:r>
      <w:r w:rsidR="00047C99">
        <w:t xml:space="preserve">l </w:t>
      </w:r>
      <w:r>
        <w:t>beings, is correct (and this is the nervus probandi of the cosmological proof), it must, lik</w:t>
      </w:r>
      <w:r w:rsidR="00047C99">
        <w:t xml:space="preserve">e </w:t>
      </w:r>
      <w:r>
        <w:t>all affirmative judgment, be convertible, at least per accidents. It therefore follows tha</w:t>
      </w:r>
      <w:r w:rsidR="00047C99">
        <w:t xml:space="preserve">t </w:t>
      </w:r>
      <w:r>
        <w:t>some entia realissima are likewise absolutely necessary beings. But one ens realissimum i</w:t>
      </w:r>
      <w:r w:rsidR="00047C99">
        <w:t xml:space="preserve">s </w:t>
      </w:r>
      <w:r>
        <w:t>in no respect different from another, and what is true of some under this concept is true als</w:t>
      </w:r>
      <w:r w:rsidR="00047C99">
        <w:t xml:space="preserve">o </w:t>
      </w:r>
      <w:r>
        <w:t>of all. In this case, therefore, I can convert the proposition simpliciter, not only pe</w:t>
      </w:r>
      <w:r w:rsidR="00047C99">
        <w:t xml:space="preserve">r </w:t>
      </w:r>
      <w:r>
        <w:t>accidens, and say that every ens realissimum is a necessary being. But since thi</w:t>
      </w:r>
      <w:r w:rsidR="00047C99">
        <w:t xml:space="preserve">s </w:t>
      </w:r>
      <w:r>
        <w:t>proposition is determined from its a priori concepts alone, the mere concept of the en</w:t>
      </w:r>
      <w:r w:rsidR="00047C99">
        <w:t xml:space="preserve">s </w:t>
      </w:r>
      <w:r>
        <w:t>realissimum must carry with it the absolute necessity of that being; and this is precisel</w:t>
      </w:r>
      <w:r w:rsidR="00047C99">
        <w:t xml:space="preserve">y </w:t>
      </w:r>
      <w:r>
        <w:t>what the ontological proof has asserted and what the cosmological proof has refused t</w:t>
      </w:r>
      <w:r w:rsidR="00047C99">
        <w:t xml:space="preserve">o </w:t>
      </w:r>
      <w:r>
        <w:t>admit, although the conclusions of the latter are indeed covertly based on it.</w:t>
      </w:r>
    </w:p>
    <w:p w:rsidR="00B05F85" w:rsidRDefault="00B05F85" w:rsidP="007E0E76">
      <w:pPr>
        <w:pStyle w:val="libNormal"/>
      </w:pPr>
      <w:r>
        <w:t>As we have seen, Kant, in this criticism, attacks the cosmological argumen</w:t>
      </w:r>
      <w:r w:rsidR="00047C99">
        <w:t xml:space="preserve">t </w:t>
      </w:r>
      <w:r>
        <w:t>offered by Leibniz and some others that begins with the meaning of necessary being the</w:t>
      </w:r>
      <w:r w:rsidR="00047C99">
        <w:t xml:space="preserve">n </w:t>
      </w:r>
      <w:r>
        <w:t>endeavors are directed to prove that this meaning is a real one and has reality. Whether thi</w:t>
      </w:r>
      <w:r w:rsidR="00047C99">
        <w:t xml:space="preserve">s </w:t>
      </w:r>
      <w:r>
        <w:t>criticism is valid or not, whether and the cosmological arguments are as Kant says, was th</w:t>
      </w:r>
      <w:r w:rsidR="00047C99">
        <w:t xml:space="preserve">e </w:t>
      </w:r>
      <w:r>
        <w:t>core of some replies by some of philosophers of religion; and we shall not introduce the</w:t>
      </w:r>
      <w:r w:rsidR="00047C99">
        <w:t xml:space="preserve">m </w:t>
      </w:r>
      <w:r>
        <w:t>at this point. However, there are some other cosmological arguments that begin not with th</w:t>
      </w:r>
      <w:r w:rsidR="00047C99">
        <w:t xml:space="preserve">e </w:t>
      </w:r>
      <w:r>
        <w:t>meaning of necessary being, but with the real existence of something in the world, like tha</w:t>
      </w:r>
      <w:r w:rsidR="00047C99">
        <w:t xml:space="preserve">t </w:t>
      </w:r>
      <w:r>
        <w:t>offered by Norman L. Geisler. He believes that Kant's criticism does not apply to hi</w:t>
      </w:r>
      <w:r w:rsidR="00047C99">
        <w:t xml:space="preserve">s </w:t>
      </w:r>
      <w:r>
        <w:t>restatements and another new form of the cosmological argument.54</w:t>
      </w:r>
    </w:p>
    <w:p w:rsidR="00B05F85" w:rsidRDefault="00B05F85" w:rsidP="007E0E76">
      <w:pPr>
        <w:pStyle w:val="libItalic"/>
      </w:pPr>
      <w:r>
        <w:t>... This [dependency of cosmological argument on the ontological one] is not true of th</w:t>
      </w:r>
      <w:r w:rsidR="00047C99">
        <w:t xml:space="preserve">e </w:t>
      </w:r>
      <w:r>
        <w:t>argument given here. It begins with existence, not thought (e.g., it begins with "somethin</w:t>
      </w:r>
      <w:r w:rsidR="00047C99">
        <w:t xml:space="preserve">g </w:t>
      </w:r>
      <w:r>
        <w:t>exists" not with "that than which nothing greater can be conceived"). It proceeds wit</w:t>
      </w:r>
      <w:r w:rsidR="00047C99">
        <w:t xml:space="preserve">h </w:t>
      </w:r>
      <w:r>
        <w:t xml:space="preserve">ontologically grounded </w:t>
      </w:r>
      <w:r>
        <w:lastRenderedPageBreak/>
        <w:t>principles and not with mere rationally undeniable thought (i.e., i</w:t>
      </w:r>
      <w:r w:rsidR="00047C99">
        <w:t xml:space="preserve">t </w:t>
      </w:r>
      <w:r>
        <w:t xml:space="preserve">proceeds with "Nothing cannot cause something" rather than "Everything must have </w:t>
      </w:r>
      <w:r w:rsidR="00047C99">
        <w:t xml:space="preserve">a </w:t>
      </w:r>
      <w:r>
        <w:t>sufficient reason"). Our restated cosmological argument concludes with a real Ground of al</w:t>
      </w:r>
      <w:r w:rsidR="00047C99">
        <w:t xml:space="preserve">l </w:t>
      </w:r>
      <w:r>
        <w:t>finite being as opposed to a logically necessary being (i.e., with "unlimited cause o</w:t>
      </w:r>
      <w:r w:rsidR="00047C99">
        <w:t xml:space="preserve">f </w:t>
      </w:r>
      <w:r>
        <w:t>existence for all limited existence," as opposed to "a Being which logically cannot not be").</w:t>
      </w:r>
      <w:r w:rsidR="007E0E76">
        <w:t xml:space="preserve"> </w:t>
      </w:r>
      <w:r>
        <w:t>The restated cosmological argument does not begin with the a priori and at no point does i</w:t>
      </w:r>
      <w:r w:rsidR="00047C99">
        <w:t xml:space="preserve">t </w:t>
      </w:r>
      <w:r>
        <w:t>borrow from the purely conceptual to complete its task. It is not based on the invali</w:t>
      </w:r>
      <w:r w:rsidR="00047C99">
        <w:t xml:space="preserve">d </w:t>
      </w:r>
      <w:r>
        <w:t>ontological argument.</w:t>
      </w:r>
    </w:p>
    <w:p w:rsidR="00FA5400" w:rsidRDefault="00B05F85" w:rsidP="00B05F85">
      <w:pPr>
        <w:pStyle w:val="libNormal"/>
      </w:pPr>
      <w:r>
        <w:t>However, does this criticism apply to the Seddiqin Argument? Is this argumen</w:t>
      </w:r>
      <w:r w:rsidR="00047C99">
        <w:t xml:space="preserve">t </w:t>
      </w:r>
      <w:r>
        <w:t>based on ontological argument? There is no need to waste more in response to thes</w:t>
      </w:r>
      <w:r w:rsidR="00047C99">
        <w:t xml:space="preserve">e </w:t>
      </w:r>
      <w:r>
        <w:t>questions; it is sufficient to note that the Seddiqin Argument, in spite of some similarity, i</w:t>
      </w:r>
      <w:r w:rsidR="00047C99">
        <w:t xml:space="preserve">s </w:t>
      </w:r>
      <w:r>
        <w:t>neither a cosmological argument nor an ontological one. This argument that begins with th</w:t>
      </w:r>
      <w:r w:rsidR="00047C99">
        <w:t xml:space="preserve">e </w:t>
      </w:r>
      <w:r>
        <w:t>"fundamental reality of existence", not with the meaning of necessary being or with an</w:t>
      </w:r>
      <w:r w:rsidR="00047C99">
        <w:t xml:space="preserve">y </w:t>
      </w:r>
      <w:r>
        <w:t>incomplete fact in the world. Therefore, this criticism can not apply in it.</w:t>
      </w:r>
    </w:p>
    <w:p w:rsidR="00B05F85" w:rsidRDefault="00B05F85" w:rsidP="007E0E76">
      <w:pPr>
        <w:pStyle w:val="Heading2Center"/>
      </w:pPr>
      <w:bookmarkStart w:id="56" w:name="_Toc403563237"/>
      <w:r>
        <w:t>That there is no being whose existence is rationall</w:t>
      </w:r>
      <w:r w:rsidR="00047C99">
        <w:t xml:space="preserve">y </w:t>
      </w:r>
      <w:r w:rsidR="007E0E76">
        <w:t>demonstrable</w:t>
      </w:r>
      <w:bookmarkEnd w:id="56"/>
    </w:p>
    <w:p w:rsidR="00B05F85" w:rsidRDefault="00B05F85" w:rsidP="00B05F85">
      <w:pPr>
        <w:pStyle w:val="libNormal"/>
      </w:pPr>
      <w:r>
        <w:t>David Hume laid down what has become a standard objection to the ontologica</w:t>
      </w:r>
      <w:r w:rsidR="00047C99">
        <w:t xml:space="preserve">l </w:t>
      </w:r>
      <w:r>
        <w:t>proof as well as to any alleged proof for God's existence. It has the following basic logica</w:t>
      </w:r>
      <w:r w:rsidR="00047C99">
        <w:t xml:space="preserve">l </w:t>
      </w:r>
      <w:r>
        <w:t>form:55</w:t>
      </w:r>
    </w:p>
    <w:p w:rsidR="00B05F85" w:rsidRDefault="00B05F85" w:rsidP="00B05F85">
      <w:pPr>
        <w:pStyle w:val="libNormal"/>
      </w:pPr>
      <w:r>
        <w:t>(1). Nothing is rationally demonstrable unless the contrary implies a contradiction (for if i</w:t>
      </w:r>
      <w:r w:rsidR="00047C99">
        <w:t xml:space="preserve">t </w:t>
      </w:r>
      <w:r>
        <w:t>leaves open any other possibility, then this position is not necessarily true).</w:t>
      </w:r>
    </w:p>
    <w:p w:rsidR="00B05F85" w:rsidRDefault="00B05F85" w:rsidP="00B05F85">
      <w:pPr>
        <w:pStyle w:val="libNormal"/>
      </w:pPr>
      <w:r>
        <w:t>(2). Nothing that is distinctly conceivable implies a contradiction (if it were contradictory</w:t>
      </w:r>
      <w:r w:rsidR="00652898">
        <w:t xml:space="preserve">, </w:t>
      </w:r>
      <w:r>
        <w:t>it would not be distinctly conceivable; it can not be possible).</w:t>
      </w:r>
    </w:p>
    <w:p w:rsidR="00B05F85" w:rsidRDefault="00B05F85" w:rsidP="00B05F85">
      <w:pPr>
        <w:pStyle w:val="libNormal"/>
      </w:pPr>
      <w:r>
        <w:t>(3). Whatever we conceive to exist we can also conceive as non-existent (the existence o</w:t>
      </w:r>
      <w:r w:rsidR="00047C99">
        <w:t xml:space="preserve">r </w:t>
      </w:r>
      <w:r>
        <w:t>nonexistence of things can not be ruled out conceptually).</w:t>
      </w:r>
    </w:p>
    <w:p w:rsidR="00B05F85" w:rsidRDefault="00B05F85" w:rsidP="00B05F85">
      <w:pPr>
        <w:pStyle w:val="libNormal"/>
      </w:pPr>
      <w:r>
        <w:t>(4). There is no being, therefore, whose nonexistence implies a contradiction.</w:t>
      </w:r>
    </w:p>
    <w:p w:rsidR="00B05F85" w:rsidRDefault="00B05F85" w:rsidP="00B05F85">
      <w:pPr>
        <w:pStyle w:val="libNormal"/>
      </w:pPr>
      <w:r>
        <w:t>(5). Consequently, there is no being whose existence is rationally demonstrable.</w:t>
      </w:r>
    </w:p>
    <w:p w:rsidR="00B05F85" w:rsidRDefault="00B05F85" w:rsidP="00B05F85">
      <w:pPr>
        <w:pStyle w:val="libNormal"/>
      </w:pPr>
      <w:r>
        <w:t>It seems that there is no need to add more explanation in reply to this criticis</w:t>
      </w:r>
      <w:r w:rsidR="00047C99">
        <w:t xml:space="preserve">m </w:t>
      </w:r>
      <w:r>
        <w:t>in view of all said above about two kinds of predication in Mulla Sadra's view: primar</w:t>
      </w:r>
      <w:r w:rsidR="00047C99">
        <w:t xml:space="preserve">y </w:t>
      </w:r>
      <w:r>
        <w:t>essential predication and common technical predication.56 It is sufficient to note tha</w:t>
      </w:r>
      <w:r w:rsidR="00047C99">
        <w:t xml:space="preserve">t </w:t>
      </w:r>
      <w:r>
        <w:t xml:space="preserve">necessary existence as a concept that has a mental existence is not necessary, but it is </w:t>
      </w:r>
      <w:r w:rsidR="00047C99">
        <w:t xml:space="preserve">a </w:t>
      </w:r>
      <w:r>
        <w:t>meaning whose existence is possible. But necessary existence (if there is a referent for it) i</w:t>
      </w:r>
      <w:r w:rsidR="00047C99">
        <w:t xml:space="preserve">s </w:t>
      </w:r>
      <w:r>
        <w:t>necessary; indeed, every existent being exists necessarily. But this necessity is not th</w:t>
      </w:r>
      <w:r w:rsidR="00047C99">
        <w:t xml:space="preserve">e </w:t>
      </w:r>
      <w:r>
        <w:t>result of that meaning, but it must be concluded from an external reality that is not it</w:t>
      </w:r>
      <w:r w:rsidR="00047C99">
        <w:t xml:space="preserve">s </w:t>
      </w:r>
      <w:r>
        <w:t>meaning.</w:t>
      </w:r>
    </w:p>
    <w:p w:rsidR="00B05F85" w:rsidRDefault="00B05F85" w:rsidP="00B05F85">
      <w:pPr>
        <w:pStyle w:val="libNormal"/>
      </w:pPr>
      <w:r>
        <w:t>Therefore, the third premise of Hume's objection that "Whatever we conceive t</w:t>
      </w:r>
      <w:r w:rsidR="00047C99">
        <w:t xml:space="preserve">o </w:t>
      </w:r>
      <w:r>
        <w:t>exist we can also conceive as non-existent" does not apply to the Seddiqin Argument. A.</w:t>
      </w:r>
    </w:p>
    <w:p w:rsidR="00B05F85" w:rsidRDefault="00B05F85" w:rsidP="00B05F85">
      <w:pPr>
        <w:pStyle w:val="libNormal"/>
      </w:pPr>
      <w:r>
        <w:t>Javadi Amoli, one of the contemporary disciples of Mulla Sadra, says:57</w:t>
      </w:r>
    </w:p>
    <w:p w:rsidR="00B05F85" w:rsidRDefault="00B05F85" w:rsidP="007E0E76">
      <w:pPr>
        <w:pStyle w:val="libItalic"/>
      </w:pPr>
      <w:r>
        <w:lastRenderedPageBreak/>
        <w:t>"... Existence and external reality does not come from essence and essential characters o</w:t>
      </w:r>
      <w:r w:rsidR="00047C99">
        <w:t xml:space="preserve">f </w:t>
      </w:r>
      <w:r>
        <w:t>the meaning of necessary existence that is a mental concept. The necessity that i</w:t>
      </w:r>
      <w:r w:rsidR="007E0E76">
        <w:t xml:space="preserve">s </w:t>
      </w:r>
      <w:r>
        <w:t>considered in necessary existence is not a necessity that is in the relation between subject</w:t>
      </w:r>
      <w:r w:rsidR="00047C99">
        <w:t xml:space="preserve">s </w:t>
      </w:r>
      <w:r>
        <w:t>and predicates, but it a necessity that is equal and just the external existence; and th</w:t>
      </w:r>
      <w:r w:rsidR="00047C99">
        <w:t xml:space="preserve">e </w:t>
      </w:r>
      <w:r>
        <w:t>meaning of necessary being that indicate its reality, has not this necessity. Although th</w:t>
      </w:r>
      <w:r w:rsidR="00047C99">
        <w:t xml:space="preserve">e </w:t>
      </w:r>
      <w:r>
        <w:t>concept of necessary existence is necessary existence by way of primary essentia</w:t>
      </w:r>
      <w:r w:rsidR="00047C99">
        <w:t xml:space="preserve">l </w:t>
      </w:r>
      <w:r>
        <w:t>predication, but it is a mental affairs by way of common technical predication that come</w:t>
      </w:r>
      <w:r w:rsidR="00047C99">
        <w:t xml:space="preserve">s </w:t>
      </w:r>
      <w:r>
        <w:t>into existence in the content of perception and awareness of existence as a possibl</w:t>
      </w:r>
      <w:r w:rsidR="00047C99">
        <w:t xml:space="preserve">e </w:t>
      </w:r>
      <w:r>
        <w:t>reality..."</w:t>
      </w:r>
    </w:p>
    <w:p w:rsidR="00FA5400" w:rsidRDefault="00B05F85" w:rsidP="00B05F85">
      <w:pPr>
        <w:pStyle w:val="libNormal"/>
      </w:pPr>
      <w:r>
        <w:t>There is further explanation in the reply to the next criticism.</w:t>
      </w:r>
    </w:p>
    <w:p w:rsidR="00B05F85" w:rsidRDefault="00B05F85" w:rsidP="007E0E76">
      <w:pPr>
        <w:pStyle w:val="Heading2Center"/>
      </w:pPr>
      <w:bookmarkStart w:id="57" w:name="_Toc403563238"/>
      <w:r>
        <w:t>That Existential Statements Are not Necessary.</w:t>
      </w:r>
      <w:bookmarkEnd w:id="57"/>
    </w:p>
    <w:p w:rsidR="00B05F85" w:rsidRDefault="00B05F85" w:rsidP="00B05F85">
      <w:pPr>
        <w:pStyle w:val="libNormal"/>
      </w:pPr>
      <w:r>
        <w:t>This objection is a very famous criticism against cosmological argument an</w:t>
      </w:r>
      <w:r w:rsidR="00047C99">
        <w:t xml:space="preserve">d </w:t>
      </w:r>
      <w:r>
        <w:t>has been repeated in the statements of most philosophers of religion since Hume's time.</w:t>
      </w:r>
    </w:p>
    <w:p w:rsidR="00B05F85" w:rsidRDefault="00B05F85" w:rsidP="00B05F85">
      <w:pPr>
        <w:pStyle w:val="libNormal"/>
      </w:pPr>
      <w:r>
        <w:t>That existential necessity and its meaning be understood in some other way than logica</w:t>
      </w:r>
      <w:r w:rsidR="00047C99">
        <w:t xml:space="preserve">l </w:t>
      </w:r>
      <w:r>
        <w:t>necessity is important for the cosmological argument. But this causes some other criticism</w:t>
      </w:r>
      <w:r w:rsidR="00047C99">
        <w:t xml:space="preserve">s </w:t>
      </w:r>
      <w:r>
        <w:t>which I will note here in the views of Hume and Kant and some other contemporar</w:t>
      </w:r>
      <w:r w:rsidR="00047C99">
        <w:t xml:space="preserve">y </w:t>
      </w:r>
      <w:r>
        <w:t>philosophers. I will explain Mulla Sadra's view about this necessity whose correc</w:t>
      </w:r>
      <w:r w:rsidR="00047C99">
        <w:t xml:space="preserve">t </w:t>
      </w:r>
      <w:r>
        <w:t>explanation is necessary for the cosmological argument. Afterwards, I will note that th</w:t>
      </w:r>
      <w:r w:rsidR="00047C99">
        <w:t xml:space="preserve">e </w:t>
      </w:r>
      <w:r>
        <w:t>Seddiqin Argument is a real existential proof that depends on a necessity different from th</w:t>
      </w:r>
      <w:r w:rsidR="00047C99">
        <w:t xml:space="preserve">e </w:t>
      </w:r>
      <w:r>
        <w:t>cosmological argument, i.e., necessity-by-itself. In other words, the words independent o</w:t>
      </w:r>
      <w:r w:rsidR="00047C99">
        <w:t xml:space="preserve">r </w:t>
      </w:r>
      <w:r>
        <w:t>rich existence (as opposed to dependent and poor existences) must be used instead o</w:t>
      </w:r>
      <w:r w:rsidR="00047C99">
        <w:t xml:space="preserve">f </w:t>
      </w:r>
      <w:r>
        <w:t>necessary existence (in the cosmological argument that can also be true) as opposed t</w:t>
      </w:r>
      <w:r w:rsidR="00047C99">
        <w:t xml:space="preserve">o </w:t>
      </w:r>
      <w:r>
        <w:t>possible beings.</w:t>
      </w:r>
    </w:p>
    <w:p w:rsidR="00B05F85" w:rsidRDefault="00B05F85" w:rsidP="00B05F85">
      <w:pPr>
        <w:pStyle w:val="libNormal"/>
      </w:pPr>
      <w:r>
        <w:t>The various forms of this objection are:</w:t>
      </w:r>
    </w:p>
    <w:p w:rsidR="00B05F85" w:rsidRDefault="00B05F85" w:rsidP="00B05F85">
      <w:pPr>
        <w:pStyle w:val="libNormal"/>
      </w:pPr>
      <w:r>
        <w:t>Hume:</w:t>
      </w:r>
    </w:p>
    <w:p w:rsidR="00B05F85" w:rsidRDefault="00B05F85" w:rsidP="007E0E76">
      <w:pPr>
        <w:pStyle w:val="libItalic"/>
      </w:pPr>
      <w:r>
        <w:t>No proposition about existence can be logically necessary. The opposite of an</w:t>
      </w:r>
      <w:r w:rsidR="00047C99">
        <w:t xml:space="preserve">y </w:t>
      </w:r>
      <w:r>
        <w:t>proposition about experience is always logically possible. But if it is logically possible tha</w:t>
      </w:r>
      <w:r w:rsidR="00047C99">
        <w:t xml:space="preserve">t </w:t>
      </w:r>
      <w:r>
        <w:t>anything known by experience could have been otherwise, then it is not rationall</w:t>
      </w:r>
      <w:r w:rsidR="00047C99">
        <w:t xml:space="preserve">y </w:t>
      </w:r>
      <w:r>
        <w:t>inescapable that it be the way it is. It follows that nothing based in experience is logicall</w:t>
      </w:r>
      <w:r w:rsidR="00047C99">
        <w:t xml:space="preserve">y </w:t>
      </w:r>
      <w:r>
        <w:t>demonstrable.</w:t>
      </w:r>
    </w:p>
    <w:p w:rsidR="00B05F85" w:rsidRDefault="00B05F85" w:rsidP="00B05F85">
      <w:pPr>
        <w:pStyle w:val="libNormal"/>
      </w:pPr>
      <w:r>
        <w:t>Kant:</w:t>
      </w:r>
    </w:p>
    <w:p w:rsidR="00FA5400" w:rsidRDefault="00B05F85" w:rsidP="007E0E76">
      <w:pPr>
        <w:pStyle w:val="libItalic"/>
      </w:pPr>
      <w:r>
        <w:t>Existential statements are not necessary. The conclusion of the cosmologica</w:t>
      </w:r>
      <w:r w:rsidR="00047C99">
        <w:t xml:space="preserve">l </w:t>
      </w:r>
      <w:r>
        <w:t xml:space="preserve">argument purports to be an existentially necessary statement. But necessity is </w:t>
      </w:r>
      <w:r w:rsidR="00047C99">
        <w:t xml:space="preserve">a </w:t>
      </w:r>
      <w:r>
        <w:t>characteristic of thought, not of being. Only statements are necessary, not things or beings.</w:t>
      </w:r>
      <w:r w:rsidR="007E0E76">
        <w:t xml:space="preserve"> </w:t>
      </w:r>
      <w:r>
        <w:t>Necessity resides only in the logical, but not in the ontological realm.</w:t>
      </w:r>
    </w:p>
    <w:p w:rsidR="00B05F85" w:rsidRDefault="00B05F85" w:rsidP="007E0E76">
      <w:pPr>
        <w:pStyle w:val="libItalic"/>
      </w:pPr>
      <w:r>
        <w:t>What is logically necessary is not ontologically necessary. Flowing from th</w:t>
      </w:r>
      <w:r w:rsidR="00047C99">
        <w:t xml:space="preserve">e </w:t>
      </w:r>
      <w:r>
        <w:t>former criticism is the implied objection that what is rationally inescapable is no</w:t>
      </w:r>
      <w:r w:rsidR="00047C99">
        <w:t xml:space="preserve">t </w:t>
      </w:r>
      <w:r>
        <w:t>necessarily real. It might be necessary to think of something as being when in actuality it i</w:t>
      </w:r>
      <w:r w:rsidR="00047C99">
        <w:t xml:space="preserve">s </w:t>
      </w:r>
      <w:r>
        <w:t>not so. Hence, even a logically necessary Being would not necessarily exist.</w:t>
      </w:r>
    </w:p>
    <w:p w:rsidR="00B05F85" w:rsidRDefault="00B05F85" w:rsidP="00B05F85">
      <w:pPr>
        <w:pStyle w:val="libNormal"/>
      </w:pPr>
      <w:r>
        <w:t>To reply to this criticism (which is against the cosmological argument), I wil</w:t>
      </w:r>
      <w:r w:rsidR="00047C99">
        <w:t xml:space="preserve">l </w:t>
      </w:r>
      <w:r>
        <w:t>explain first Mulla Sadra's view about the origin of the meaning of necessity, and then th</w:t>
      </w:r>
      <w:r w:rsidR="00047C99">
        <w:t xml:space="preserve">e </w:t>
      </w:r>
      <w:r>
        <w:t>reply from his point of view.</w:t>
      </w:r>
    </w:p>
    <w:p w:rsidR="00B05F85" w:rsidRDefault="00B05F85" w:rsidP="00B05F85">
      <w:pPr>
        <w:pStyle w:val="libNormal"/>
      </w:pPr>
      <w:r>
        <w:lastRenderedPageBreak/>
        <w:t>Mulla Sadra argues58 that "necessity" in logic and philosophy (ontology) ha</w:t>
      </w:r>
      <w:r w:rsidR="00047C99">
        <w:t xml:space="preserve">s </w:t>
      </w:r>
      <w:r>
        <w:t>the same meaning. This means that the meaning of necessity that is applied in logic, is</w:t>
      </w:r>
      <w:r w:rsidR="00652898">
        <w:t xml:space="preserve">, </w:t>
      </w:r>
      <w:r>
        <w:t>also, used in philosophy and is ascribed to external existences and realities. Nay, necessit</w:t>
      </w:r>
      <w:r w:rsidR="00047C99">
        <w:t xml:space="preserve">y </w:t>
      </w:r>
      <w:r>
        <w:t>is an evident meaning that proves its reality and truthfulness, originally, by philosophy</w:t>
      </w:r>
      <w:r w:rsidR="00D01119">
        <w:t xml:space="preserve">; </w:t>
      </w:r>
      <w:r>
        <w:t>logic uses the result of that philosophical investigation as a postulate; then it explains it</w:t>
      </w:r>
      <w:r w:rsidR="00047C99">
        <w:t xml:space="preserve">s </w:t>
      </w:r>
      <w:r>
        <w:t>thirteen kinds in the realm of concepts and qualities of propositions like the essential, th</w:t>
      </w:r>
      <w:r w:rsidR="00047C99">
        <w:t xml:space="preserve">e </w:t>
      </w:r>
      <w:r>
        <w:t>descriptive, the conditional, the temporal and etc.</w:t>
      </w:r>
    </w:p>
    <w:p w:rsidR="00B05F85" w:rsidRDefault="00B05F85" w:rsidP="00B05F85">
      <w:pPr>
        <w:pStyle w:val="libNormal"/>
      </w:pPr>
      <w:r>
        <w:t>He argues that "necessity", "possibility" and "impossibility" are some eviden</w:t>
      </w:r>
      <w:r w:rsidR="00047C99">
        <w:t xml:space="preserve">t </w:t>
      </w:r>
      <w:r>
        <w:t>meanings and do not have an actual definition. But the investigation of their reality and th</w:t>
      </w:r>
      <w:r w:rsidR="00047C99">
        <w:t xml:space="preserve">e </w:t>
      </w:r>
      <w:r>
        <w:t>division of things into necessary, possible and impossible or into necessary and possible i</w:t>
      </w:r>
      <w:r w:rsidR="00047C99">
        <w:t xml:space="preserve">s </w:t>
      </w:r>
      <w:r>
        <w:t>a philosophical division because the subject of philosophy is existence and beingness, an</w:t>
      </w:r>
      <w:r w:rsidR="00047C99">
        <w:t xml:space="preserve">d </w:t>
      </w:r>
      <w:r>
        <w:t>the comparison of every thing with existence by two exclusive disjunctive proposition</w:t>
      </w:r>
      <w:r w:rsidR="00047C99">
        <w:t xml:space="preserve">s </w:t>
      </w:r>
      <w:r>
        <w:t>results in the division of all things into necessary, possible, and impossible (or the divisio</w:t>
      </w:r>
      <w:r w:rsidR="00047C99">
        <w:t xml:space="preserve">n </w:t>
      </w:r>
      <w:r>
        <w:t>of existence into necessary and possible by one disjunctive proposition results in two kind</w:t>
      </w:r>
      <w:r w:rsidR="00047C99">
        <w:t xml:space="preserve">s </w:t>
      </w:r>
      <w:r>
        <w:t>of being).</w:t>
      </w:r>
    </w:p>
    <w:p w:rsidR="00B05F85" w:rsidRDefault="00B05F85" w:rsidP="00B05F85">
      <w:pPr>
        <w:pStyle w:val="libNormal"/>
      </w:pPr>
      <w:r>
        <w:t>That exclusive disjunctive proposition is nothing other than the law of no</w:t>
      </w:r>
      <w:r w:rsidR="00047C99">
        <w:t xml:space="preserve">n </w:t>
      </w:r>
      <w:r>
        <w:t>contradiction. Because, the impossibility of gathering or removing two contradictorie</w:t>
      </w:r>
      <w:r w:rsidR="00047C99">
        <w:t xml:space="preserve">s </w:t>
      </w:r>
      <w:r>
        <w:t>implies that every thing, as regards existence, has either necessary existence or not. Th</w:t>
      </w:r>
      <w:r w:rsidR="00047C99">
        <w:t xml:space="preserve">e </w:t>
      </w:r>
      <w:r>
        <w:t>first is necessary being; if it does not have this necessity, then it will have either necessit</w:t>
      </w:r>
      <w:r w:rsidR="00047C99">
        <w:t xml:space="preserve">y </w:t>
      </w:r>
      <w:r>
        <w:t>of non-existence or not. The former is impossible and the latter is possible. (Likewise al</w:t>
      </w:r>
      <w:r w:rsidR="00047C99">
        <w:t xml:space="preserve">l </w:t>
      </w:r>
      <w:r>
        <w:t>existent being divides into necessary and possible.)</w:t>
      </w:r>
    </w:p>
    <w:p w:rsidR="00B05F85" w:rsidRDefault="00B05F85" w:rsidP="00652898">
      <w:pPr>
        <w:pStyle w:val="libNormal"/>
        <w:rPr>
          <w:rtl/>
        </w:rPr>
      </w:pPr>
      <w:r>
        <w:t>Necessity is considered first in philosophy, or is recognized in reality; the</w:t>
      </w:r>
      <w:r w:rsidR="00047C99">
        <w:t xml:space="preserve">n </w:t>
      </w:r>
      <w:r>
        <w:t>logic determines its referent in its own realm, namely mental concepts.</w:t>
      </w:r>
    </w:p>
    <w:p w:rsidR="00B05F85" w:rsidRDefault="00B05F85" w:rsidP="00B05F85">
      <w:pPr>
        <w:pStyle w:val="libNormal"/>
      </w:pPr>
      <w:r>
        <w:t>Some of Muslim theologians like "Ghazi Azodi Iji"59 suppose that the necessit</w:t>
      </w:r>
      <w:r w:rsidR="00047C99">
        <w:t xml:space="preserve">y </w:t>
      </w:r>
      <w:r>
        <w:t>in philosophical necessity differs from that in logical necessity. If these two, they say, ha</w:t>
      </w:r>
      <w:r w:rsidR="00047C99">
        <w:t xml:space="preserve">d </w:t>
      </w:r>
      <w:r>
        <w:t>the same meaning, then, in all conditions that essential characters of a thing are ascribed t</w:t>
      </w:r>
      <w:r w:rsidR="00047C99">
        <w:t xml:space="preserve">o </w:t>
      </w:r>
      <w:r>
        <w:t>it, this would require that the thing be a necessary being; for example, since number four i</w:t>
      </w:r>
      <w:r w:rsidR="00047C99">
        <w:t xml:space="preserve">s </w:t>
      </w:r>
      <w:r>
        <w:t>an even number necessarily, therefore it must be concluded that number four is a necessar</w:t>
      </w:r>
      <w:r w:rsidR="00047C99">
        <w:t xml:space="preserve">y </w:t>
      </w:r>
      <w:r>
        <w:t>being.</w:t>
      </w:r>
    </w:p>
    <w:p w:rsidR="00B05F85" w:rsidRDefault="00B05F85" w:rsidP="00B05F85">
      <w:pPr>
        <w:pStyle w:val="libNormal"/>
      </w:pPr>
      <w:r>
        <w:t>Mulla Sadra answers60 that the meaning of necessity is the same, but th</w:t>
      </w:r>
      <w:r w:rsidR="00047C99">
        <w:t xml:space="preserve">e </w:t>
      </w:r>
      <w:r>
        <w:t>difference of meaning is with regard to predicates not with regard to the meaning o</w:t>
      </w:r>
      <w:r w:rsidR="00047C99">
        <w:t xml:space="preserve">f </w:t>
      </w:r>
      <w:r>
        <w:t>necessity that is the mode of the proposition. Therefore, that necessity requires that numbe</w:t>
      </w:r>
      <w:r w:rsidR="00047C99">
        <w:t xml:space="preserve">r </w:t>
      </w:r>
      <w:r>
        <w:t>four must be necessary in even-ness, not in existence.</w:t>
      </w:r>
    </w:p>
    <w:p w:rsidR="00B05F85" w:rsidRDefault="00B05F85" w:rsidP="00B05F85">
      <w:pPr>
        <w:pStyle w:val="libNormal"/>
      </w:pPr>
      <w:r>
        <w:t>Logic does not utilize philosophy only in the application of necessity. It make</w:t>
      </w:r>
      <w:r w:rsidR="00047C99">
        <w:t xml:space="preserve">s </w:t>
      </w:r>
      <w:r>
        <w:t>use of philosophy in some other affairs, like predication as follow: Being is divided, unde</w:t>
      </w:r>
      <w:r w:rsidR="00047C99">
        <w:t xml:space="preserve">r </w:t>
      </w:r>
      <w:r>
        <w:t>the title of unity and multiplicity, into "one" and "many", each of which divides into som</w:t>
      </w:r>
      <w:r w:rsidR="00047C99">
        <w:t xml:space="preserve">e </w:t>
      </w:r>
      <w:r>
        <w:t>other division like specific, generic or accidental unities and also pure unity and the unit</w:t>
      </w:r>
      <w:r w:rsidR="00047C99">
        <w:t xml:space="preserve">y </w:t>
      </w:r>
      <w:r>
        <w:t>that is ascribed to a multiple that is in identity. This identity is predication (that is eithe</w:t>
      </w:r>
      <w:r w:rsidR="00047C99">
        <w:t xml:space="preserve">r </w:t>
      </w:r>
      <w:r>
        <w:t>"primary essential" or "common technical"). Logic utilizes predication that is the result o</w:t>
      </w:r>
      <w:r w:rsidR="00047C99">
        <w:t xml:space="preserve">f </w:t>
      </w:r>
      <w:r>
        <w:t>above philosophical divisions as a postulate, and organizes its special matters accordingly.</w:t>
      </w:r>
    </w:p>
    <w:p w:rsidR="00B05F85" w:rsidRDefault="00B05F85" w:rsidP="00B05F85">
      <w:pPr>
        <w:pStyle w:val="libNormal"/>
      </w:pPr>
      <w:r>
        <w:t>Otherwise, logic cannot prove the origin of predication.</w:t>
      </w:r>
    </w:p>
    <w:p w:rsidR="00B05F85" w:rsidRDefault="00B05F85" w:rsidP="00B05F85">
      <w:pPr>
        <w:pStyle w:val="libNormal"/>
      </w:pPr>
      <w:r>
        <w:lastRenderedPageBreak/>
        <w:t>Logic depends on philosophy not only in many of its postulates but also in th</w:t>
      </w:r>
      <w:r w:rsidR="00047C99">
        <w:t xml:space="preserve">e </w:t>
      </w:r>
      <w:r>
        <w:t>origin of its subject, that is knowledge and concept or presentation and judgment.</w:t>
      </w:r>
    </w:p>
    <w:p w:rsidR="00B05F85" w:rsidRDefault="00B05F85" w:rsidP="00B05F85">
      <w:pPr>
        <w:pStyle w:val="libNormal"/>
      </w:pPr>
      <w:r>
        <w:t xml:space="preserve">Consequently, "necessity" is an evident meaning, and the judgment about its reality is </w:t>
      </w:r>
      <w:r w:rsidR="00047C99">
        <w:t xml:space="preserve">a </w:t>
      </w:r>
      <w:r>
        <w:t>philosophical (ontological) matter; logic applies this philosophical meaning in the realm o</w:t>
      </w:r>
      <w:r w:rsidR="00047C99">
        <w:t xml:space="preserve">f </w:t>
      </w:r>
      <w:r>
        <w:t>relations and connection of propositions.</w:t>
      </w:r>
    </w:p>
    <w:p w:rsidR="00B05F85" w:rsidRDefault="00B05F85" w:rsidP="00B05F85">
      <w:pPr>
        <w:pStyle w:val="libNormal"/>
      </w:pPr>
      <w:r>
        <w:t>"Necessity", in spite of its unitive meaning, has various orders in differen</w:t>
      </w:r>
      <w:r w:rsidR="00047C99">
        <w:t xml:space="preserve">t </w:t>
      </w:r>
      <w:r>
        <w:t>cases. The objection arises from two things:</w:t>
      </w:r>
    </w:p>
    <w:p w:rsidR="00B05F85" w:rsidRDefault="00B05F85" w:rsidP="00B05F85">
      <w:pPr>
        <w:pStyle w:val="libNormal"/>
      </w:pPr>
      <w:r>
        <w:t>Firstly, when "necessity" is considered merely in a logical sense it</w:t>
      </w:r>
      <w:r w:rsidR="00047C99">
        <w:t xml:space="preserve">s </w:t>
      </w:r>
      <w:r>
        <w:t>philosophical application that refers to external realities is neglected.</w:t>
      </w:r>
    </w:p>
    <w:p w:rsidR="00B05F85" w:rsidRDefault="00B05F85" w:rsidP="00B05F85">
      <w:pPr>
        <w:pStyle w:val="libNormal"/>
      </w:pPr>
      <w:r>
        <w:t>Secondly, when "logical necessity" is limited to analytic propositions ever</w:t>
      </w:r>
      <w:r w:rsidR="00047C99">
        <w:t xml:space="preserve">y </w:t>
      </w:r>
      <w:r>
        <w:t>demonstration that results in a necessary conclusion must be in the realm of concepts.</w:t>
      </w:r>
    </w:p>
    <w:p w:rsidR="00B05F85" w:rsidRDefault="00B05F85" w:rsidP="007E0E76">
      <w:pPr>
        <w:pStyle w:val="libNormal"/>
      </w:pPr>
      <w:r>
        <w:t>Mulla Sadra argues against this supposition that "necessity" is not restricted in essentia</w:t>
      </w:r>
      <w:r w:rsidR="00047C99">
        <w:t xml:space="preserve">l </w:t>
      </w:r>
      <w:r>
        <w:t>property in analytic propositions. But includes also some other essentials he call</w:t>
      </w:r>
      <w:r w:rsidR="00047C99">
        <w:t xml:space="preserve">s </w:t>
      </w:r>
      <w:r>
        <w:t>"essentials of section of demonstration". Those essentials are more general than essential</w:t>
      </w:r>
      <w:r w:rsidR="00047C99">
        <w:t xml:space="preserve">s </w:t>
      </w:r>
      <w:r>
        <w:t>in analytic propositions that come from analyzing a thing and finding its essentia</w:t>
      </w:r>
      <w:r w:rsidR="00047C99">
        <w:t xml:space="preserve">l </w:t>
      </w:r>
      <w:r>
        <w:t>properties.</w:t>
      </w:r>
    </w:p>
    <w:p w:rsidR="00B05F85" w:rsidRDefault="00B05F85" w:rsidP="00B05F85">
      <w:pPr>
        <w:pStyle w:val="libNormal"/>
      </w:pPr>
      <w:r>
        <w:t>"Possibility" is a meaning that is not in the essence of any quiddity. It i</w:t>
      </w:r>
      <w:r w:rsidR="00047C99">
        <w:t xml:space="preserve">s </w:t>
      </w:r>
      <w:r>
        <w:t>abstracted only after comparing quiddity with existence and non-existence, and then i</w:t>
      </w:r>
      <w:r w:rsidR="00047C99">
        <w:t xml:space="preserve">s </w:t>
      </w:r>
      <w:r>
        <w:t>predicated of that quiddity. The meaning of "possibility" does not include essence o</w:t>
      </w:r>
      <w:r w:rsidR="00047C99">
        <w:t xml:space="preserve">r </w:t>
      </w:r>
      <w:r>
        <w:t>essential characters of any quiddity to which this meaning is ascribed.</w:t>
      </w:r>
    </w:p>
    <w:p w:rsidR="00B05F85" w:rsidRDefault="00B05F85" w:rsidP="00B05F85">
      <w:pPr>
        <w:pStyle w:val="libNormal"/>
      </w:pPr>
      <w:r>
        <w:t>The "need" for another being is not a meaning that can be taken from essence o</w:t>
      </w:r>
      <w:r w:rsidR="00047C99">
        <w:t xml:space="preserve">r </w:t>
      </w:r>
      <w:r>
        <w:t>essential characters of a possible being. Therefore, the "need" as well as possibility is fro</w:t>
      </w:r>
      <w:r w:rsidR="00047C99">
        <w:t xml:space="preserve">m </w:t>
      </w:r>
      <w:r>
        <w:t>the "essentials of the section on demonstration".</w:t>
      </w:r>
    </w:p>
    <w:p w:rsidR="00B05F85" w:rsidRDefault="00B05F85" w:rsidP="00B05F85">
      <w:pPr>
        <w:pStyle w:val="libNormal"/>
      </w:pPr>
      <w:r>
        <w:t>The cosmological (necessity and possibility) argument (in Mulla Sadra's view</w:t>
      </w:r>
      <w:r w:rsidR="00652898">
        <w:t xml:space="preserve">) </w:t>
      </w:r>
      <w:r>
        <w:t>depends not on mental analysis of meanings and quiddities which are conceived, but o</w:t>
      </w:r>
      <w:r w:rsidR="00047C99">
        <w:t xml:space="preserve">n </w:t>
      </w:r>
      <w:r>
        <w:t>intellectual analysis of realities that exist externally. In this argument, even the meaning o</w:t>
      </w:r>
      <w:r w:rsidR="00047C99">
        <w:t xml:space="preserve">f </w:t>
      </w:r>
      <w:r>
        <w:t>existence does not appear in so far as it is a mental meaning, but the meaning of existenc</w:t>
      </w:r>
      <w:r w:rsidR="00047C99">
        <w:t xml:space="preserve">e </w:t>
      </w:r>
      <w:r>
        <w:t>is attended to as regards its referent and reality. The real referent of existence is an eviden</w:t>
      </w:r>
      <w:r w:rsidR="00047C99">
        <w:t xml:space="preserve">t </w:t>
      </w:r>
      <w:r>
        <w:t>judgment for any one who is not a sophist.</w:t>
      </w:r>
    </w:p>
    <w:p w:rsidR="00B05F85" w:rsidRDefault="00B05F85" w:rsidP="00B05F85">
      <w:pPr>
        <w:pStyle w:val="libNormal"/>
      </w:pPr>
      <w:r>
        <w:t>A possible being which exists externally (i.e., an external referent of possibl</w:t>
      </w:r>
      <w:r w:rsidR="00047C99">
        <w:t xml:space="preserve">e </w:t>
      </w:r>
      <w:r>
        <w:t>being) needs another being in external reality to remove its need, and that being necessaril</w:t>
      </w:r>
      <w:r w:rsidR="00047C99">
        <w:t xml:space="preserve">y </w:t>
      </w:r>
      <w:r>
        <w:t>exists externally.</w:t>
      </w:r>
    </w:p>
    <w:p w:rsidR="00B05F85" w:rsidRDefault="00B05F85" w:rsidP="00B05F85">
      <w:pPr>
        <w:pStyle w:val="libNormal"/>
      </w:pPr>
      <w:r>
        <w:t>The external referent and reality of necessary Being does not have any quiddit</w:t>
      </w:r>
      <w:r w:rsidR="00047C99">
        <w:t xml:space="preserve">y </w:t>
      </w:r>
      <w:r>
        <w:t>other than His reality and existence: His quiddity is just His reality and external existence.</w:t>
      </w:r>
    </w:p>
    <w:p w:rsidR="00B05F85" w:rsidRDefault="00B05F85" w:rsidP="00B05F85">
      <w:pPr>
        <w:pStyle w:val="libNormal"/>
      </w:pPr>
      <w:r>
        <w:t>His necessity has no referent distinct and separate from His reality and it is not other tha</w:t>
      </w:r>
      <w:r w:rsidR="00047C99">
        <w:t xml:space="preserve">n </w:t>
      </w:r>
      <w:r>
        <w:t>intensity of existence. Consequently, the necessity of God as necessary being is not lik</w:t>
      </w:r>
      <w:r w:rsidR="00047C99">
        <w:t xml:space="preserve">e </w:t>
      </w:r>
      <w:r>
        <w:t>necessity in analytic propositions, i.e., it is not like logical necessity (like essential o</w:t>
      </w:r>
      <w:r w:rsidR="00047C99">
        <w:t xml:space="preserve">r </w:t>
      </w:r>
      <w:r>
        <w:t>conditional necessity) that refers to quality of connection of a predicate to subject; rather i</w:t>
      </w:r>
      <w:r w:rsidR="00047C99">
        <w:t xml:space="preserve">t </w:t>
      </w:r>
      <w:r>
        <w:t>refers directly to the intensity of reality that has no truth other than external-ness or reality.</w:t>
      </w:r>
    </w:p>
    <w:p w:rsidR="00B05F85" w:rsidRDefault="00B05F85" w:rsidP="00B05F85">
      <w:pPr>
        <w:pStyle w:val="libNormal"/>
      </w:pPr>
      <w:r>
        <w:t>Since Kant holds that necessity is a merely logical concept in the realm o</w:t>
      </w:r>
      <w:r w:rsidR="00047C99">
        <w:t xml:space="preserve">f </w:t>
      </w:r>
      <w:r>
        <w:t xml:space="preserve">analytic propositions, he supposes that if God, as necessary Being, has </w:t>
      </w:r>
      <w:r>
        <w:lastRenderedPageBreak/>
        <w:t>the necessity o</w:t>
      </w:r>
      <w:r w:rsidR="00047C99">
        <w:t xml:space="preserve">f </w:t>
      </w:r>
      <w:r>
        <w:t>external existence, then the external existence must be taken in His meaning. Thus negatio</w:t>
      </w:r>
      <w:r w:rsidR="00047C99">
        <w:t xml:space="preserve">n </w:t>
      </w:r>
      <w:r>
        <w:t>of its existence (i.e., negation of referent and external existence) requires a contradiction a</w:t>
      </w:r>
      <w:r w:rsidR="00047C99">
        <w:t xml:space="preserve">s </w:t>
      </w:r>
      <w:r>
        <w:t>a negation of the essence and essential character of a thing.</w:t>
      </w:r>
    </w:p>
    <w:p w:rsidR="00FA5400" w:rsidRDefault="00B05F85" w:rsidP="00B05F85">
      <w:pPr>
        <w:pStyle w:val="libNormal"/>
      </w:pPr>
      <w:r>
        <w:t>A. Javadi Amoli, one of the contemporary disciples of Mulla Sadra says:61</w:t>
      </w:r>
    </w:p>
    <w:p w:rsidR="00B05F85" w:rsidRDefault="00B05F85" w:rsidP="007E0E76">
      <w:pPr>
        <w:pStyle w:val="libItalic"/>
      </w:pPr>
      <w:r>
        <w:t>"... Existence and external reality does not come from essence and essential characters o</w:t>
      </w:r>
      <w:r w:rsidR="00047C99">
        <w:t xml:space="preserve">f </w:t>
      </w:r>
      <w:r>
        <w:t>the meaning of necessary existence that is a mental concept. The necessity that i</w:t>
      </w:r>
      <w:r w:rsidR="00047C99">
        <w:t xml:space="preserve">s </w:t>
      </w:r>
      <w:r>
        <w:t>considered in necessary existence is not a necessity that is in the relation between subject</w:t>
      </w:r>
      <w:r w:rsidR="00047C99">
        <w:t xml:space="preserve">s </w:t>
      </w:r>
      <w:r>
        <w:t>and predicates, but it is a necessity that is equal to and just the external existence; and th</w:t>
      </w:r>
      <w:r w:rsidR="00047C99">
        <w:t xml:space="preserve">e </w:t>
      </w:r>
      <w:r>
        <w:t>meaning of necessary being that indicates its reality, has not this necessity. Although th</w:t>
      </w:r>
      <w:r w:rsidR="00047C99">
        <w:t xml:space="preserve">e </w:t>
      </w:r>
      <w:r>
        <w:t>concept of necessary existence is necessary existence by way of primary essentia</w:t>
      </w:r>
      <w:r w:rsidR="00047C99">
        <w:t xml:space="preserve">l </w:t>
      </w:r>
      <w:r>
        <w:t>predication, but it is a mental affairs by way of common technical predication that come</w:t>
      </w:r>
      <w:r w:rsidR="00047C99">
        <w:t xml:space="preserve">s </w:t>
      </w:r>
      <w:r>
        <w:t>into existence in the contain of perception and awareness of existence as a possibl</w:t>
      </w:r>
      <w:r w:rsidR="00047C99">
        <w:t xml:space="preserve">e </w:t>
      </w:r>
      <w:r>
        <w:t>reality..."</w:t>
      </w:r>
    </w:p>
    <w:p w:rsidR="00B05F85" w:rsidRDefault="00B05F85" w:rsidP="00B05F85">
      <w:pPr>
        <w:pStyle w:val="libNormal"/>
      </w:pPr>
      <w:r>
        <w:t>The necessity-possibility argument (as a kind of cosmological argument) i</w:t>
      </w:r>
      <w:r w:rsidR="00047C99">
        <w:t xml:space="preserve">n </w:t>
      </w:r>
      <w:r>
        <w:t>Mulla Sadra's view uses the "need" had by possible being for its external truth to anothe</w:t>
      </w:r>
      <w:r w:rsidR="00047C99">
        <w:t xml:space="preserve">r </w:t>
      </w:r>
      <w:r>
        <w:t>being. Therefore, if a possible being has reality externally, then this need has also externa</w:t>
      </w:r>
      <w:r w:rsidR="00047C99">
        <w:t xml:space="preserve">l </w:t>
      </w:r>
      <w:r>
        <w:t>truth; consequently, the other which removes this need has real referent.</w:t>
      </w:r>
    </w:p>
    <w:p w:rsidR="00B05F85" w:rsidRDefault="00B05F85" w:rsidP="007E0E76">
      <w:pPr>
        <w:pStyle w:val="libNormal"/>
      </w:pPr>
      <w:r>
        <w:t>Therefore, although the meaning of necessary Being can be understood apar</w:t>
      </w:r>
      <w:r w:rsidR="00047C99">
        <w:t xml:space="preserve">t </w:t>
      </w:r>
      <w:r>
        <w:t>from its referent (even in the case that requires the supposition of non-existence of th</w:t>
      </w:r>
      <w:r w:rsidR="00047C99">
        <w:t xml:space="preserve">e </w:t>
      </w:r>
      <w:r>
        <w:t>world) to deny Him, there is no way to deny Him in external reality and truth. Because, i</w:t>
      </w:r>
      <w:r w:rsidR="00047C99">
        <w:t xml:space="preserve">f </w:t>
      </w:r>
      <w:r>
        <w:t>reality is not necessary (because it possesses some characteristics inconsistent with th</w:t>
      </w:r>
      <w:r w:rsidR="00047C99">
        <w:t xml:space="preserve">e </w:t>
      </w:r>
      <w:r>
        <w:t>character of necessary being), it must be possible being (because of the disjunctiv</w:t>
      </w:r>
      <w:r w:rsidR="00047C99">
        <w:t xml:space="preserve">e </w:t>
      </w:r>
      <w:r>
        <w:t>proposition which announces necessity or non-necessity of existence for existent beings).</w:t>
      </w:r>
      <w:r w:rsidR="007E0E76">
        <w:t xml:space="preserve"> </w:t>
      </w:r>
      <w:r>
        <w:t>But the reality of possible being without a necessary being as cause is a contradiction.</w:t>
      </w:r>
    </w:p>
    <w:p w:rsidR="00B05F85" w:rsidRDefault="00B05F85" w:rsidP="00B05F85">
      <w:pPr>
        <w:pStyle w:val="libNormal"/>
      </w:pPr>
      <w:r>
        <w:t>This was Mulla Sadra's view about necessity in the words of his contemporar</w:t>
      </w:r>
      <w:r w:rsidR="00047C99">
        <w:t xml:space="preserve">y </w:t>
      </w:r>
      <w:r>
        <w:t>commentators. All said above removes the criticisms stated about necessity in th</w:t>
      </w:r>
      <w:r w:rsidR="00047C99">
        <w:t xml:space="preserve">e </w:t>
      </w:r>
      <w:r>
        <w:t>cosmological argument, but not in the kind of argument posed by Leibniz but that is name</w:t>
      </w:r>
      <w:r w:rsidR="00047C99">
        <w:t xml:space="preserve">d </w:t>
      </w:r>
      <w:r>
        <w:t>as necessity-possibility argument based on Mulla Sadra's philosophical investigations i</w:t>
      </w:r>
      <w:r w:rsidR="00047C99">
        <w:t xml:space="preserve">n </w:t>
      </w:r>
      <w:r>
        <w:t>this argument.</w:t>
      </w:r>
    </w:p>
    <w:p w:rsidR="00FA5400" w:rsidRDefault="00B05F85" w:rsidP="00B05F85">
      <w:pPr>
        <w:pStyle w:val="libNormal"/>
      </w:pPr>
      <w:r>
        <w:t>However, the Seddiqin Argument differs from the necessity-possibility o</w:t>
      </w:r>
      <w:r w:rsidR="00047C99">
        <w:t xml:space="preserve">r </w:t>
      </w:r>
      <w:r>
        <w:t>cosmological argument, because the latter is based on quidditive possibility, while th</w:t>
      </w:r>
      <w:r w:rsidR="00047C99">
        <w:t xml:space="preserve">e </w:t>
      </w:r>
      <w:r>
        <w:t>former argues through "poverty possibility", that is, really existential poor-ness and th</w:t>
      </w:r>
      <w:r w:rsidR="00047C99">
        <w:t xml:space="preserve">e </w:t>
      </w:r>
      <w:r>
        <w:t>word possibility is ascribed to it figuratively. The mere truth of existence, based on th</w:t>
      </w:r>
      <w:r w:rsidR="00047C99">
        <w:t xml:space="preserve">e </w:t>
      </w:r>
      <w:r>
        <w:t>fundamental reality of existence and its analogical gradation, etc., has some characters lik</w:t>
      </w:r>
      <w:r w:rsidR="00047C99">
        <w:t xml:space="preserve">e </w:t>
      </w:r>
      <w:r>
        <w:t>completeness, rich-ness, unlimited-ness, etc. Those poor existences must depend on Hi</w:t>
      </w:r>
      <w:r w:rsidR="00047C99">
        <w:t xml:space="preserve">m </w:t>
      </w:r>
      <w:r>
        <w:t>because they are not other than poor-ness (not a being that have poor-ness accidentally).</w:t>
      </w:r>
    </w:p>
    <w:p w:rsidR="00FA5400" w:rsidRDefault="00B05F85" w:rsidP="00B05F85">
      <w:pPr>
        <w:pStyle w:val="libNormal"/>
      </w:pPr>
      <w:r>
        <w:t>Therefore, what is stated by Kant and Hume not only does not apply t</w:t>
      </w:r>
      <w:r w:rsidR="00047C99">
        <w:t xml:space="preserve">o </w:t>
      </w:r>
      <w:r>
        <w:t>necessity-possibility argument, but also cannot penetrate in the Seddiqin Argument.</w:t>
      </w:r>
    </w:p>
    <w:p w:rsidR="00B05F85" w:rsidRDefault="00B05F85" w:rsidP="007E0E76">
      <w:pPr>
        <w:pStyle w:val="Heading2Center"/>
      </w:pPr>
      <w:bookmarkStart w:id="58" w:name="_Toc403563239"/>
      <w:r>
        <w:lastRenderedPageBreak/>
        <w:t>That</w:t>
      </w:r>
      <w:r w:rsidR="007E0E76">
        <w:t xml:space="preserve"> an Infinite Series Is Possible</w:t>
      </w:r>
      <w:bookmarkEnd w:id="58"/>
    </w:p>
    <w:p w:rsidR="00B05F85" w:rsidRDefault="00B05F85" w:rsidP="00B05F85">
      <w:pPr>
        <w:pStyle w:val="libNormal"/>
      </w:pPr>
      <w:r>
        <w:t>In most such argumentation, the defenders of the cosmological argument, need</w:t>
      </w:r>
      <w:r w:rsidR="00047C99">
        <w:t xml:space="preserve">s </w:t>
      </w:r>
      <w:r>
        <w:t>to demonstrate the absurdity of an infinite succession of causes in proving the existence o</w:t>
      </w:r>
      <w:r w:rsidR="00047C99">
        <w:t xml:space="preserve">f </w:t>
      </w:r>
      <w:r>
        <w:t>God. In all cosmological arguments which is argued by following philosophers there is on</w:t>
      </w:r>
      <w:r w:rsidR="00047C99">
        <w:t xml:space="preserve">e </w:t>
      </w:r>
      <w:r>
        <w:t>premise that indicates this absurdity, namely:</w:t>
      </w:r>
    </w:p>
    <w:p w:rsidR="00B05F85" w:rsidRDefault="00B05F85" w:rsidP="00B05F85">
      <w:pPr>
        <w:pStyle w:val="libNormal"/>
      </w:pPr>
      <w:r>
        <w:t>1- Aristotle:62</w:t>
      </w:r>
    </w:p>
    <w:p w:rsidR="00B05F85" w:rsidRDefault="00B05F85" w:rsidP="007E0E76">
      <w:pPr>
        <w:pStyle w:val="libItalic"/>
      </w:pPr>
      <w:r>
        <w:t>... An infinite regress of actualizers is impossible (for the whole series would not b</w:t>
      </w:r>
      <w:r w:rsidR="00047C99">
        <w:t xml:space="preserve">e </w:t>
      </w:r>
      <w:r>
        <w:t>actualized unless there is a first actualizer)...</w:t>
      </w:r>
    </w:p>
    <w:p w:rsidR="00B05F85" w:rsidRDefault="00B05F85" w:rsidP="00B05F85">
      <w:pPr>
        <w:pStyle w:val="libNormal"/>
      </w:pPr>
      <w:r>
        <w:t>2- Alfarabi:63</w:t>
      </w:r>
    </w:p>
    <w:p w:rsidR="00B05F85" w:rsidRDefault="00B05F85" w:rsidP="007E0E76">
      <w:pPr>
        <w:pStyle w:val="libItalic"/>
      </w:pPr>
      <w:r>
        <w:t>... There can not be an infinite regress of causes of existence...</w:t>
      </w:r>
    </w:p>
    <w:p w:rsidR="00B05F85" w:rsidRDefault="00B05F85" w:rsidP="00B05F85">
      <w:pPr>
        <w:pStyle w:val="libNormal"/>
      </w:pPr>
      <w:r>
        <w:t>3- Avicenna:64</w:t>
      </w:r>
    </w:p>
    <w:p w:rsidR="00B05F85" w:rsidRDefault="00B05F85" w:rsidP="007E0E76">
      <w:pPr>
        <w:pStyle w:val="libItalic"/>
      </w:pPr>
      <w:r>
        <w:t>... There can not be an infinite series of causes of being, but there can be an infinit</w:t>
      </w:r>
      <w:r w:rsidR="00047C99">
        <w:t xml:space="preserve">e </w:t>
      </w:r>
      <w:r>
        <w:t>series of causes of becoming (like father begets son, who begets son, etc.) ...</w:t>
      </w:r>
    </w:p>
    <w:p w:rsidR="00B05F85" w:rsidRDefault="00B05F85" w:rsidP="00B05F85">
      <w:pPr>
        <w:pStyle w:val="libNormal"/>
      </w:pPr>
      <w:r>
        <w:t>4- Thomas Aquinas:65</w:t>
      </w:r>
    </w:p>
    <w:p w:rsidR="00B05F85" w:rsidRDefault="00B05F85" w:rsidP="00B05F85">
      <w:pPr>
        <w:pStyle w:val="libNormal"/>
      </w:pPr>
      <w:r>
        <w:t>a. The argument from motion: ... There can not be an infinite regress of actualizer</w:t>
      </w:r>
      <w:r w:rsidR="00047C99">
        <w:t xml:space="preserve">s </w:t>
      </w:r>
      <w:r>
        <w:t>or movers. ...</w:t>
      </w:r>
    </w:p>
    <w:p w:rsidR="00B05F85" w:rsidRDefault="00B05F85" w:rsidP="00B05F85">
      <w:pPr>
        <w:pStyle w:val="libNormal"/>
      </w:pPr>
      <w:r>
        <w:t>b. The argument from efficient causality: ... There can not be an infinite regress o</w:t>
      </w:r>
      <w:r w:rsidR="00047C99">
        <w:t xml:space="preserve">f </w:t>
      </w:r>
      <w:r>
        <w:t>(essentially related) efficient causes. ...</w:t>
      </w:r>
    </w:p>
    <w:p w:rsidR="00B05F85" w:rsidRDefault="00B05F85" w:rsidP="00B05F85">
      <w:pPr>
        <w:pStyle w:val="libNormal"/>
      </w:pPr>
      <w:r>
        <w:t>c. The argument from possibility and necessity: ... There can not be an infinit</w:t>
      </w:r>
      <w:r w:rsidR="00047C99">
        <w:t xml:space="preserve">e </w:t>
      </w:r>
      <w:r>
        <w:t>regress of necessary beings each of which has its necessity dependent on another. ...</w:t>
      </w:r>
    </w:p>
    <w:p w:rsidR="00B05F85" w:rsidRDefault="00B05F85" w:rsidP="00B05F85">
      <w:pPr>
        <w:pStyle w:val="libNormal"/>
      </w:pPr>
      <w:r>
        <w:t>5- Duns Scotus:66</w:t>
      </w:r>
    </w:p>
    <w:p w:rsidR="00B05F85" w:rsidRDefault="00B05F85" w:rsidP="007E0E76">
      <w:pPr>
        <w:pStyle w:val="libItalic"/>
      </w:pPr>
      <w:r>
        <w:t>... There cannot be an infinite regress of productive beings, each producing th</w:t>
      </w:r>
      <w:r w:rsidR="00047C99">
        <w:t xml:space="preserve">e </w:t>
      </w:r>
      <w:r>
        <w:t>being of the one following it. ...</w:t>
      </w:r>
    </w:p>
    <w:p w:rsidR="00B05F85" w:rsidRDefault="00B05F85" w:rsidP="00B05F85">
      <w:pPr>
        <w:pStyle w:val="libNormal"/>
      </w:pPr>
      <w:r>
        <w:t>6- Leibniz:67</w:t>
      </w:r>
    </w:p>
    <w:p w:rsidR="00FA5400" w:rsidRDefault="00B05F85" w:rsidP="007E0E76">
      <w:pPr>
        <w:pStyle w:val="libItalic"/>
      </w:pPr>
      <w:r>
        <w:t>... There cannot be an infinite regress of sufficient reasons. ...</w:t>
      </w:r>
    </w:p>
    <w:p w:rsidR="00B05F85" w:rsidRDefault="00B05F85" w:rsidP="00B05F85">
      <w:pPr>
        <w:pStyle w:val="libNormal"/>
      </w:pPr>
      <w:r>
        <w:t>In all these cosmological arguments one premise that must be proved is th</w:t>
      </w:r>
      <w:r w:rsidR="00047C99">
        <w:t xml:space="preserve">e </w:t>
      </w:r>
      <w:r>
        <w:t>impossibility of infinite regress in causes. Yet this is not possible in the view of Hume an</w:t>
      </w:r>
      <w:r w:rsidR="00047C99">
        <w:t xml:space="preserve">d </w:t>
      </w:r>
      <w:r>
        <w:t>Kant. I am not, here, in a position to examine all the demonstrations for proving th</w:t>
      </w:r>
      <w:r w:rsidR="00047C99">
        <w:t xml:space="preserve">e </w:t>
      </w:r>
      <w:r>
        <w:t>impossibility of an infinite regress of causes in response to the criticisms of Hume an</w:t>
      </w:r>
      <w:r w:rsidR="00047C99">
        <w:t xml:space="preserve">d </w:t>
      </w:r>
      <w:r>
        <w:t>Kant. Perhaps, some kinds of these demonstrations are not valid (like demonstrations fo</w:t>
      </w:r>
      <w:r w:rsidR="00047C99">
        <w:t xml:space="preserve">r </w:t>
      </w:r>
      <w:r>
        <w:t>annulling preparatory causes), and some others which differ in kind have no trouble wit</w:t>
      </w:r>
      <w:r w:rsidR="00047C99">
        <w:t xml:space="preserve">h </w:t>
      </w:r>
      <w:r>
        <w:t>those criticisms. I am, here, examining Seddiqin Argument with this criticism. As we sai</w:t>
      </w:r>
      <w:r w:rsidR="00047C99">
        <w:t xml:space="preserve">d </w:t>
      </w:r>
      <w:r>
        <w:t>before in the section “the advantages of Mulla Sadra’s Seddiqin Argument ove</w:t>
      </w:r>
      <w:r w:rsidR="00047C99">
        <w:t xml:space="preserve">r </w:t>
      </w:r>
      <w:r>
        <w:t xml:space="preserve">Avicenna’s”, (and, also, in Sabzavari and Tabatabaii’s view) this argument does not need </w:t>
      </w:r>
      <w:r w:rsidR="00047C99">
        <w:t xml:space="preserve">a </w:t>
      </w:r>
      <w:r>
        <w:t>proof against the infinite regress of causes. To repeat:</w:t>
      </w:r>
    </w:p>
    <w:p w:rsidR="00B05F85" w:rsidRDefault="00B05F85" w:rsidP="00B05F85">
      <w:pPr>
        <w:pStyle w:val="libNormal"/>
      </w:pPr>
      <w:r>
        <w:t>Since in Avicenna's philosophy "quidditive possibility" is discussed, he neede</w:t>
      </w:r>
      <w:r w:rsidR="00047C99">
        <w:t xml:space="preserve">d </w:t>
      </w:r>
      <w:r>
        <w:t>to demonstrate the absurdity of infinite succession in proving the existence of God, while i</w:t>
      </w:r>
      <w:r w:rsidR="00047C99">
        <w:t xml:space="preserve">n </w:t>
      </w:r>
      <w:r>
        <w:t>Sadra's Seddiqin Argument in which existential poor-ness (poverty possibility) i</w:t>
      </w:r>
      <w:r w:rsidR="00047C99">
        <w:t xml:space="preserve">s </w:t>
      </w:r>
      <w:r>
        <w:t>mentioned there is no need to demonstrate the absurdity of infinite succession. Mulla Sadr</w:t>
      </w:r>
      <w:r w:rsidR="00047C99">
        <w:t xml:space="preserve">a </w:t>
      </w:r>
      <w:r>
        <w:t>himself after proposing his argument said about this advantage:68</w:t>
      </w:r>
    </w:p>
    <w:p w:rsidR="00B05F85" w:rsidRDefault="00B05F85" w:rsidP="007E0E76">
      <w:pPr>
        <w:pStyle w:val="libItalic"/>
      </w:pPr>
      <w:r>
        <w:t>"This way that we measured is firmest and most honorable and simplest one s</w:t>
      </w:r>
      <w:r w:rsidR="00047C99">
        <w:t xml:space="preserve">o </w:t>
      </w:r>
      <w:r>
        <w:t xml:space="preserve">that the disciple of Him does not need any intermediate thing other </w:t>
      </w:r>
      <w:r>
        <w:lastRenderedPageBreak/>
        <w:t xml:space="preserve">than Him for having </w:t>
      </w:r>
      <w:r w:rsidR="00047C99">
        <w:t xml:space="preserve">a </w:t>
      </w:r>
      <w:r>
        <w:t>knowledge about His essence and attributes and acts; and there is, also, no need to annu</w:t>
      </w:r>
      <w:r w:rsidR="00047C99">
        <w:t xml:space="preserve">l </w:t>
      </w:r>
      <w:r>
        <w:t>infinite succession and circular causality..."</w:t>
      </w:r>
    </w:p>
    <w:p w:rsidR="00B05F85" w:rsidRDefault="00B05F85" w:rsidP="00B05F85">
      <w:pPr>
        <w:pStyle w:val="libNormal"/>
      </w:pPr>
      <w:r>
        <w:t>Some commentators of Sadra's philosophy are of the opinion, which they ascribe to him</w:t>
      </w:r>
      <w:r w:rsidR="00652898">
        <w:t xml:space="preserve">, </w:t>
      </w:r>
      <w:r>
        <w:t>that this argument not only does not need to rule out infinite succession but that it is a proo</w:t>
      </w:r>
      <w:r w:rsidR="00047C99">
        <w:t xml:space="preserve">f </w:t>
      </w:r>
      <w:r>
        <w:t>for rejecting any infinite succession.69</w:t>
      </w:r>
    </w:p>
    <w:p w:rsidR="007E0E76" w:rsidRDefault="007E0E76" w:rsidP="0092105B">
      <w:pPr>
        <w:pStyle w:val="libNormal"/>
      </w:pPr>
      <w:r>
        <w:br w:type="page"/>
      </w:r>
    </w:p>
    <w:p w:rsidR="007E0E76" w:rsidRDefault="00B05F85" w:rsidP="007E0E76">
      <w:pPr>
        <w:pStyle w:val="Heading3Center"/>
      </w:pPr>
      <w:bookmarkStart w:id="59" w:name="_Toc403563240"/>
      <w:r>
        <w:lastRenderedPageBreak/>
        <w:t>Note</w:t>
      </w:r>
      <w:r w:rsidR="007E0E76">
        <w:t>s</w:t>
      </w:r>
      <w:bookmarkEnd w:id="59"/>
    </w:p>
    <w:p w:rsidR="00B05F85" w:rsidRDefault="00B05F85" w:rsidP="007E0E76">
      <w:pPr>
        <w:pStyle w:val="libFootnote"/>
      </w:pPr>
      <w:r>
        <w:t>1 . See David Hume, Dialogues Concerning Natural Religion.</w:t>
      </w:r>
    </w:p>
    <w:p w:rsidR="00B05F85" w:rsidRDefault="00B05F85" w:rsidP="007E0E76">
      <w:pPr>
        <w:pStyle w:val="libFootnote"/>
      </w:pPr>
      <w:r>
        <w:t>2 . See Immanuel Kant, Critique of Pure Reason, translated by Max Muller, pp. 398-403. I will refer to thi</w:t>
      </w:r>
      <w:r w:rsidR="00047C99">
        <w:t xml:space="preserve">s </w:t>
      </w:r>
      <w:r>
        <w:t>book in notes which will come later as “CPR”.</w:t>
      </w:r>
    </w:p>
    <w:p w:rsidR="00B05F85" w:rsidRDefault="00B05F85" w:rsidP="007E0E76">
      <w:pPr>
        <w:pStyle w:val="libFootnote"/>
      </w:pPr>
      <w:r>
        <w:t>3 . David Hume, Dialogues Concerning Natural Religion.</w:t>
      </w:r>
    </w:p>
    <w:p w:rsidR="00B05F85" w:rsidRDefault="00B05F85" w:rsidP="007E0E76">
      <w:pPr>
        <w:pStyle w:val="libFootnote"/>
      </w:pPr>
      <w:r>
        <w:t>4 . CPR. p. 404-410, see notes 1-4 also Norman L. Geisler Philosophy of Religion pp.145-147 and 181-185.</w:t>
      </w:r>
    </w:p>
    <w:p w:rsidR="00B05F85" w:rsidRDefault="00B05F85" w:rsidP="007E0E76">
      <w:pPr>
        <w:pStyle w:val="libFootnote"/>
      </w:pPr>
      <w:r>
        <w:t>5 . You can find these criticisms in “Malkolm” in Plantinga, The Ontological Argument, p.136</w:t>
      </w:r>
    </w:p>
    <w:p w:rsidR="00B05F85" w:rsidRDefault="00B05F85" w:rsidP="007E0E76">
      <w:pPr>
        <w:pStyle w:val="libFootnote"/>
      </w:pPr>
      <w:r>
        <w:t>6 . See Anselm’s Basic Writings, translated by S. N. Deans, or Alvin Plantinga, The Ontological Argument</w:t>
      </w:r>
      <w:r w:rsidR="00652898">
        <w:t xml:space="preserve">, </w:t>
      </w:r>
      <w:r>
        <w:t>pp.3-27.</w:t>
      </w:r>
    </w:p>
    <w:p w:rsidR="00B05F85" w:rsidRDefault="00B05F85" w:rsidP="007E0E76">
      <w:pPr>
        <w:pStyle w:val="libFootnote"/>
      </w:pPr>
      <w:r>
        <w:t>7 . Descartes Meditations in The Philosophical Works of Descartes, volume I, translated by Elizabeth S.</w:t>
      </w:r>
    </w:p>
    <w:p w:rsidR="00B05F85" w:rsidRDefault="00B05F85" w:rsidP="007E0E76">
      <w:pPr>
        <w:pStyle w:val="libFootnote"/>
      </w:pPr>
      <w:r>
        <w:t>Haldane and G. R. T. Ross.</w:t>
      </w:r>
    </w:p>
    <w:p w:rsidR="00B05F85" w:rsidRDefault="00B05F85" w:rsidP="007E0E76">
      <w:pPr>
        <w:pStyle w:val="libFootnote"/>
      </w:pPr>
      <w:r>
        <w:t>8 . CPR. p. 399</w:t>
      </w:r>
    </w:p>
    <w:p w:rsidR="00B05F85" w:rsidRDefault="00B05F85" w:rsidP="007E0E76">
      <w:pPr>
        <w:pStyle w:val="libFootnote"/>
      </w:pPr>
      <w:r>
        <w:t>9 . Ibid.</w:t>
      </w:r>
    </w:p>
    <w:p w:rsidR="00B05F85" w:rsidRDefault="00B05F85" w:rsidP="007E0E76">
      <w:pPr>
        <w:pStyle w:val="libFootnote"/>
      </w:pPr>
      <w:r>
        <w:t>10 . Ibid.</w:t>
      </w:r>
    </w:p>
    <w:p w:rsidR="00B05F85" w:rsidRDefault="00B05F85" w:rsidP="007E0E76">
      <w:pPr>
        <w:pStyle w:val="libFootnote"/>
      </w:pPr>
      <w:r>
        <w:t>11 . Ibid., p. 398.</w:t>
      </w:r>
    </w:p>
    <w:p w:rsidR="00B05F85" w:rsidRDefault="00B05F85" w:rsidP="007E0E76">
      <w:pPr>
        <w:pStyle w:val="libFootnote"/>
      </w:pPr>
      <w:r>
        <w:t>12 . Ibid., p. 399.</w:t>
      </w:r>
    </w:p>
    <w:p w:rsidR="00B05F85" w:rsidRDefault="00B05F85" w:rsidP="007E0E76">
      <w:pPr>
        <w:pStyle w:val="libFootnote"/>
      </w:pPr>
      <w:r>
        <w:t>13 . Ibid.</w:t>
      </w:r>
    </w:p>
    <w:p w:rsidR="00B05F85" w:rsidRDefault="00B05F85" w:rsidP="007E0E76">
      <w:pPr>
        <w:pStyle w:val="libFootnote"/>
      </w:pPr>
      <w:r>
        <w:t>14 . Ibid.</w:t>
      </w:r>
    </w:p>
    <w:p w:rsidR="00B05F85" w:rsidRDefault="00B05F85" w:rsidP="007E0E76">
      <w:pPr>
        <w:pStyle w:val="libFootnote"/>
      </w:pPr>
      <w:r>
        <w:t>15 . Ibid.</w:t>
      </w:r>
    </w:p>
    <w:p w:rsidR="00B05F85" w:rsidRDefault="00B05F85" w:rsidP="007E0E76">
      <w:pPr>
        <w:pStyle w:val="libFootnote"/>
      </w:pPr>
      <w:r>
        <w:t>16 . Gottfried Wilhelm Leibniz, Philosophical Writings, translated by Mary Morris and G. H. R. Parkinson</w:t>
      </w:r>
      <w:r w:rsidR="00652898">
        <w:t xml:space="preserve">, </w:t>
      </w:r>
      <w:r>
        <w:t>pp. 10-17.</w:t>
      </w:r>
    </w:p>
    <w:p w:rsidR="00B05F85" w:rsidRDefault="00B05F85" w:rsidP="007E0E76">
      <w:pPr>
        <w:pStyle w:val="libFootnote"/>
      </w:pPr>
      <w:r>
        <w:t>17 . CPR, p.400</w:t>
      </w:r>
    </w:p>
    <w:p w:rsidR="00B05F85" w:rsidRDefault="00B05F85" w:rsidP="007E0E76">
      <w:pPr>
        <w:pStyle w:val="libFootnote"/>
      </w:pPr>
      <w:r>
        <w:t>18 . Ibid.</w:t>
      </w:r>
    </w:p>
    <w:p w:rsidR="00B05F85" w:rsidRDefault="00B05F85" w:rsidP="007E0E76">
      <w:pPr>
        <w:pStyle w:val="libFootnote"/>
      </w:pPr>
      <w:r>
        <w:t>19 . Ibid. p. 401.</w:t>
      </w:r>
    </w:p>
    <w:p w:rsidR="00B05F85" w:rsidRDefault="00B05F85" w:rsidP="007E0E76">
      <w:pPr>
        <w:pStyle w:val="libFootnote"/>
      </w:pPr>
      <w:r>
        <w:t>20 . See Mulla Sadra, Asfar I pp. 292-294. Mulla Sadra carefully shows the difference between these tw</w:t>
      </w:r>
      <w:r w:rsidR="00047C99">
        <w:t xml:space="preserve">o </w:t>
      </w:r>
      <w:r>
        <w:t>kinds of predication in Islamic philosophy. By this distinction he has a good solution for soul importan</w:t>
      </w:r>
      <w:r w:rsidR="00047C99">
        <w:t xml:space="preserve">t </w:t>
      </w:r>
      <w:r>
        <w:t>problems as mental existence and the characters of knowledge, etc.).</w:t>
      </w:r>
    </w:p>
    <w:p w:rsidR="00B05F85" w:rsidRDefault="00B05F85" w:rsidP="007E0E76">
      <w:pPr>
        <w:pStyle w:val="libFootnote"/>
      </w:pPr>
      <w:r>
        <w:t>21 . You can see all of these examples of the two kinds of predication in the following: Mulla Sadra, Asfar</w:t>
      </w:r>
      <w:r w:rsidR="00652898">
        <w:t xml:space="preserve">, </w:t>
      </w:r>
      <w:r>
        <w:t>pp. 238-240, Tabatabaii, Bedayat al-</w:t>
      </w:r>
      <w:r w:rsidRPr="004B53B5">
        <w:rPr>
          <w:rStyle w:val="libItalicChar"/>
        </w:rPr>
        <w:t>Hikmat</w:t>
      </w:r>
      <w:r>
        <w:t>, p. 27; and Nehayat al-</w:t>
      </w:r>
      <w:r w:rsidRPr="004B53B5">
        <w:rPr>
          <w:rStyle w:val="libItalicChar"/>
        </w:rPr>
        <w:t>Hikmat</w:t>
      </w:r>
      <w:r>
        <w:t>, p. 58.</w:t>
      </w:r>
    </w:p>
    <w:p w:rsidR="00B05F85" w:rsidRDefault="00B05F85" w:rsidP="007E0E76">
      <w:pPr>
        <w:pStyle w:val="libFootnote"/>
      </w:pPr>
      <w:r>
        <w:t>22 . See Norman L. Geisler, Philosophy of Religion, p. 147.</w:t>
      </w:r>
    </w:p>
    <w:p w:rsidR="00B05F85" w:rsidRDefault="00B05F85" w:rsidP="007E0E76">
      <w:pPr>
        <w:pStyle w:val="libFootnote"/>
      </w:pPr>
      <w:r>
        <w:t>23 . CPR, pp. 401-402.</w:t>
      </w:r>
    </w:p>
    <w:p w:rsidR="00B05F85" w:rsidRDefault="00B05F85" w:rsidP="007E0E76">
      <w:pPr>
        <w:pStyle w:val="libFootnote"/>
      </w:pPr>
      <w:r>
        <w:t>24 . You can find that distinction (between two parts propositions and three parts propositions) and th</w:t>
      </w:r>
      <w:r w:rsidR="00047C99">
        <w:t xml:space="preserve">e </w:t>
      </w:r>
      <w:r>
        <w:t>illuminative philosophers’ objection against the fundamental reality of existence along with Mulla Sadra'</w:t>
      </w:r>
      <w:r w:rsidR="00047C99">
        <w:t xml:space="preserve">s </w:t>
      </w:r>
      <w:r>
        <w:t>and his disciples’ answers in: Mulla Sadra, Asfar I p. 40-47, Al-Mashaiir, p. 135-138; Tabatabaii, Bedaya</w:t>
      </w:r>
      <w:r w:rsidR="00047C99">
        <w:t xml:space="preserve">t </w:t>
      </w:r>
      <w:r>
        <w:t>al-</w:t>
      </w:r>
      <w:r w:rsidRPr="004B53B5">
        <w:rPr>
          <w:rStyle w:val="libItalicChar"/>
        </w:rPr>
        <w:t>Hikmat</w:t>
      </w:r>
      <w:r>
        <w:t>, p. 20-21.</w:t>
      </w:r>
    </w:p>
    <w:p w:rsidR="00B05F85" w:rsidRDefault="00B05F85" w:rsidP="007E0E76">
      <w:pPr>
        <w:pStyle w:val="libFootnote"/>
      </w:pPr>
      <w:r>
        <w:t>25 . See part two, chapter 1, section “Types of existence”</w:t>
      </w:r>
    </w:p>
    <w:p w:rsidR="00B05F85" w:rsidRDefault="00B05F85" w:rsidP="007E0E76">
      <w:pPr>
        <w:pStyle w:val="libFootnote"/>
      </w:pPr>
      <w:r>
        <w:t>26 . CPR, p. 401</w:t>
      </w:r>
    </w:p>
    <w:p w:rsidR="00B05F85" w:rsidRDefault="00B05F85" w:rsidP="007E0E76">
      <w:pPr>
        <w:pStyle w:val="libFootnote"/>
        <w:rPr>
          <w:rtl/>
          <w:lang w:bidi="fa-IR"/>
        </w:rPr>
      </w:pPr>
      <w:r>
        <w:t>27 . Ibi</w:t>
      </w:r>
      <w:r w:rsidR="00047C99">
        <w:t xml:space="preserve">d </w:t>
      </w:r>
      <w:r>
        <w:t>28 . See page 75.</w:t>
      </w:r>
    </w:p>
    <w:p w:rsidR="00B05F85" w:rsidRDefault="00B05F85" w:rsidP="007E0E76">
      <w:pPr>
        <w:pStyle w:val="libFootnote"/>
      </w:pPr>
      <w:r>
        <w:t>29 . CPR, p. 403.</w:t>
      </w:r>
    </w:p>
    <w:p w:rsidR="00B05F85" w:rsidRDefault="00B05F85" w:rsidP="007E0E76">
      <w:pPr>
        <w:pStyle w:val="libFootnote"/>
      </w:pPr>
      <w:r>
        <w:t>30 .Ibid.</w:t>
      </w:r>
    </w:p>
    <w:p w:rsidR="00B05F85" w:rsidRDefault="00B05F85" w:rsidP="007E0E76">
      <w:pPr>
        <w:pStyle w:val="libFootnote"/>
      </w:pPr>
      <w:r>
        <w:t>31 .See Sabzavari, Sharh al-Manzoomah, p. 29, and Javadi Amoli, Proof of Divine Existence p. 203.</w:t>
      </w:r>
    </w:p>
    <w:p w:rsidR="00B05F85" w:rsidRDefault="00B05F85" w:rsidP="007E0E76">
      <w:pPr>
        <w:pStyle w:val="libFootnote"/>
      </w:pPr>
      <w:r>
        <w:t>32 . CPR, p.398</w:t>
      </w:r>
    </w:p>
    <w:p w:rsidR="00B05F85" w:rsidRDefault="00B05F85" w:rsidP="007E0E76">
      <w:pPr>
        <w:pStyle w:val="libFootnote"/>
      </w:pPr>
      <w:r>
        <w:t>33 . See “A Debate on the Argument from Contingency”, F. C. Coplestone and Bertrand Russell, in Louis P.</w:t>
      </w:r>
    </w:p>
    <w:p w:rsidR="00B05F85" w:rsidRDefault="00B05F85" w:rsidP="007E0E76">
      <w:pPr>
        <w:pStyle w:val="libFootnote"/>
      </w:pPr>
      <w:r>
        <w:t>Pojman, Philosophy of Religion, An Anthology, pp. 6-11. This debate was broadcast in 1948 on the Thir</w:t>
      </w:r>
      <w:r w:rsidR="00047C99">
        <w:t xml:space="preserve">d </w:t>
      </w:r>
      <w:r>
        <w:t>Program of the British Broadcasting Corporation and published in Why I Am Not a Christian, by Bertran</w:t>
      </w:r>
      <w:r w:rsidR="00047C99">
        <w:t xml:space="preserve">d </w:t>
      </w:r>
      <w:r>
        <w:t>Russell.</w:t>
      </w:r>
    </w:p>
    <w:p w:rsidR="00B05F85" w:rsidRDefault="00B05F85" w:rsidP="007E0E76">
      <w:pPr>
        <w:pStyle w:val="libFootnote"/>
      </w:pPr>
      <w:r>
        <w:t>34 . John Hospers, An Introduction to Philosophical Analysis, pp. 293-295.</w:t>
      </w:r>
    </w:p>
    <w:p w:rsidR="00B05F85" w:rsidRDefault="00B05F85" w:rsidP="007E0E76">
      <w:pPr>
        <w:pStyle w:val="libFootnote"/>
      </w:pPr>
      <w:r>
        <w:t>35 . J. L. Mackie, The Miracle of Theism, pp. 82-86.</w:t>
      </w:r>
    </w:p>
    <w:p w:rsidR="00B05F85" w:rsidRDefault="00B05F85" w:rsidP="007E0E76">
      <w:pPr>
        <w:pStyle w:val="libFootnote"/>
      </w:pPr>
      <w:r>
        <w:t>36 . See the beginning of the section “Existence” from chapter 1 of the second part.</w:t>
      </w:r>
    </w:p>
    <w:p w:rsidR="00B05F85" w:rsidRDefault="00B05F85" w:rsidP="007E0E76">
      <w:pPr>
        <w:pStyle w:val="libFootnote"/>
      </w:pPr>
      <w:r>
        <w:lastRenderedPageBreak/>
        <w:t xml:space="preserve">37 . See Mulla Sadra, </w:t>
      </w:r>
      <w:r w:rsidR="0092717B" w:rsidRPr="0092717B">
        <w:rPr>
          <w:rStyle w:val="libItalicChar"/>
        </w:rPr>
        <w:t xml:space="preserve"> Al-Asfar</w:t>
      </w:r>
      <w:r>
        <w:t xml:space="preserve"> pp. 23-27, 68-69; Al-Shavahid al-Robubiyyat, pp. 7, 8; Al-Masha'ir, p</w:t>
      </w:r>
      <w:r w:rsidR="00047C99">
        <w:t xml:space="preserve">p </w:t>
      </w:r>
      <w:r>
        <w:t>13-19; Sabzavari Mulla hadi, Sharh al-Manzumat fi al-</w:t>
      </w:r>
      <w:r w:rsidRPr="004B53B5">
        <w:rPr>
          <w:rStyle w:val="libItalicChar"/>
        </w:rPr>
        <w:t>Hikmat</w:t>
      </w:r>
      <w:r>
        <w:t xml:space="preserve"> in its translation by Mohaghegh Mehd</w:t>
      </w:r>
      <w:r w:rsidR="00047C99">
        <w:t xml:space="preserve">i </w:t>
      </w:r>
      <w:r>
        <w:t>and Izutsu Toshihiko, The Metaphysics of Sabzavari p.31.</w:t>
      </w:r>
    </w:p>
    <w:p w:rsidR="00B05F85" w:rsidRDefault="00B05F85" w:rsidP="007E0E76">
      <w:pPr>
        <w:pStyle w:val="libFootnote"/>
      </w:pPr>
      <w:r>
        <w:t>38 . Mulla Sadra, Al-Masha'ir, p .12.</w:t>
      </w:r>
    </w:p>
    <w:p w:rsidR="00B05F85" w:rsidRDefault="00B05F85" w:rsidP="007E0E76">
      <w:pPr>
        <w:pStyle w:val="libFootnote"/>
      </w:pPr>
      <w:r>
        <w:t>39 . Mulla Sadra, Al-Shavahid al Robubiyyat, pp. 7-8.</w:t>
      </w:r>
    </w:p>
    <w:p w:rsidR="00B05F85" w:rsidRDefault="00B05F85" w:rsidP="007E0E76">
      <w:pPr>
        <w:pStyle w:val="libFootnote"/>
      </w:pPr>
      <w:r>
        <w:t xml:space="preserve">40 .See Mulla Sadra, Al-Shavahid al Robubiyyat, pp.14-17, M.H. Tabatabaii, Bedayat al </w:t>
      </w:r>
      <w:r w:rsidRPr="004B53B5">
        <w:rPr>
          <w:rStyle w:val="libItalicChar"/>
        </w:rPr>
        <w:t>Hikmat</w:t>
      </w:r>
      <w:r>
        <w:t>, p. 13</w:t>
      </w:r>
      <w:r w:rsidR="00D01119">
        <w:t xml:space="preserve">; </w:t>
      </w:r>
      <w:r>
        <w:t>Osoole Falsafeh wa Raveshe Realism (The Principles of Philosophy and Method of Realism) , p. 29</w:t>
      </w:r>
    </w:p>
    <w:p w:rsidR="00B05F85" w:rsidRDefault="00B05F85" w:rsidP="007E0E76">
      <w:pPr>
        <w:pStyle w:val="libFootnote"/>
      </w:pPr>
      <w:r>
        <w:t>with footnotes by Motahhari.</w:t>
      </w:r>
    </w:p>
    <w:p w:rsidR="00B05F85" w:rsidRDefault="00B05F85" w:rsidP="007E0E76">
      <w:pPr>
        <w:pStyle w:val="libFootnote"/>
      </w:pPr>
      <w:r>
        <w:t>41 . A. Javadi Amoli, Proofs of Divine Existence, p. 206.</w:t>
      </w:r>
    </w:p>
    <w:p w:rsidR="00B05F85" w:rsidRDefault="00B05F85" w:rsidP="007E0E76">
      <w:pPr>
        <w:pStyle w:val="libFootnote"/>
      </w:pPr>
      <w:r>
        <w:t>42 . Immanuel Kant, Critique of Pure Reason, trans. Norman Kemp Smith (London, 1958), B.634</w:t>
      </w:r>
    </w:p>
    <w:p w:rsidR="00B05F85" w:rsidRDefault="00B05F85" w:rsidP="007E0E76">
      <w:pPr>
        <w:pStyle w:val="libFootnote"/>
      </w:pPr>
      <w:r>
        <w:t>43 .B.636.</w:t>
      </w:r>
    </w:p>
    <w:p w:rsidR="00B05F85" w:rsidRDefault="00B05F85" w:rsidP="007E0E76">
      <w:pPr>
        <w:pStyle w:val="libFootnote"/>
      </w:pPr>
      <w:r>
        <w:t>44 .B.635.</w:t>
      </w:r>
    </w:p>
    <w:p w:rsidR="00B05F85" w:rsidRDefault="00B05F85" w:rsidP="007E0E76">
      <w:pPr>
        <w:pStyle w:val="libFootnote"/>
      </w:pPr>
      <w:r>
        <w:t>45 .B.636-637.</w:t>
      </w:r>
    </w:p>
    <w:p w:rsidR="00B05F85" w:rsidRDefault="00B05F85" w:rsidP="007E0E76">
      <w:pPr>
        <w:pStyle w:val="libFootnote"/>
      </w:pPr>
      <w:r>
        <w:t>46 .B.632-633.</w:t>
      </w:r>
    </w:p>
    <w:p w:rsidR="00B05F85" w:rsidRDefault="00B05F85" w:rsidP="007E0E76">
      <w:pPr>
        <w:pStyle w:val="libFootnote"/>
      </w:pPr>
      <w:r>
        <w:t>47 . Russell is not the only writer on the cosmological argument who thinks there is something superfluou</w:t>
      </w:r>
      <w:r w:rsidR="00047C99">
        <w:t xml:space="preserve">s </w:t>
      </w:r>
      <w:r>
        <w:t>about using a posteriori considerations to prove the existence of a necessary being. See, for example, H. J.</w:t>
      </w:r>
    </w:p>
    <w:p w:rsidR="00B05F85" w:rsidRDefault="00B05F85" w:rsidP="007E0E76">
      <w:pPr>
        <w:pStyle w:val="libFootnote"/>
      </w:pPr>
      <w:r>
        <w:t>Paton, The Modern Predicament (London, 1955), pp. 199-200, and Patterson Brown, “St. Thomas’ Doctrin</w:t>
      </w:r>
      <w:r w:rsidR="00047C99">
        <w:t xml:space="preserve">e </w:t>
      </w:r>
      <w:r>
        <w:t>of Necessary Being”, The Philosophical Review, 73.1(January, 1964): 78. However, The writers, unlik</w:t>
      </w:r>
      <w:r w:rsidR="00047C99">
        <w:t xml:space="preserve">e </w:t>
      </w:r>
      <w:r>
        <w:t>Russell, do not attribute such a claim to Kant.</w:t>
      </w:r>
    </w:p>
    <w:p w:rsidR="00B05F85" w:rsidRDefault="00B05F85" w:rsidP="007E0E76">
      <w:pPr>
        <w:pStyle w:val="libFootnote"/>
      </w:pPr>
      <w:r>
        <w:t>48 . B.635.</w:t>
      </w:r>
    </w:p>
    <w:p w:rsidR="00B05F85" w:rsidRDefault="00B05F85" w:rsidP="007E0E76">
      <w:pPr>
        <w:pStyle w:val="libFootnote"/>
      </w:pPr>
      <w:r>
        <w:t>49 . B.634.</w:t>
      </w:r>
    </w:p>
    <w:p w:rsidR="00B05F85" w:rsidRDefault="00B05F85" w:rsidP="007E0E76">
      <w:pPr>
        <w:pStyle w:val="libFootnote"/>
      </w:pPr>
      <w:r>
        <w:t>50 . There are many passages indicating that for Kant a necessary being would be one whose existence can b</w:t>
      </w:r>
      <w:r w:rsidR="00047C99">
        <w:t xml:space="preserve">e </w:t>
      </w:r>
      <w:r>
        <w:t>determined a priori. (See, for example, B631, 640, 645, 662.) Thus he was well-positioned to make th</w:t>
      </w:r>
      <w:r w:rsidR="00047C99">
        <w:t xml:space="preserve">e </w:t>
      </w:r>
      <w:r>
        <w:t>objection Russell attributes to him. But he did not do so.</w:t>
      </w:r>
    </w:p>
    <w:p w:rsidR="00B05F85" w:rsidRDefault="00B05F85" w:rsidP="007E0E76">
      <w:pPr>
        <w:pStyle w:val="libFootnote"/>
      </w:pPr>
      <w:r>
        <w:t>51 . B. 634-635</w:t>
      </w:r>
    </w:p>
    <w:p w:rsidR="00B05F85" w:rsidRDefault="00B05F85" w:rsidP="007E0E76">
      <w:pPr>
        <w:pStyle w:val="libFootnote"/>
      </w:pPr>
      <w:r>
        <w:t>52 . B. 635</w:t>
      </w:r>
    </w:p>
    <w:p w:rsidR="00B05F85" w:rsidRDefault="00B05F85" w:rsidP="007E0E76">
      <w:pPr>
        <w:pStyle w:val="libFootnote"/>
      </w:pPr>
      <w:r>
        <w:t>53 . B. 636-637</w:t>
      </w:r>
    </w:p>
    <w:p w:rsidR="00B05F85" w:rsidRDefault="00B05F85" w:rsidP="007E0E76">
      <w:pPr>
        <w:pStyle w:val="libFootnote"/>
      </w:pPr>
      <w:r>
        <w:t>54 .Norman L. Geisler, Philosophy of Religion, p. 211.</w:t>
      </w:r>
    </w:p>
    <w:p w:rsidR="00B05F85" w:rsidRDefault="00B05F85" w:rsidP="007E0E76">
      <w:pPr>
        <w:pStyle w:val="libFootnote"/>
      </w:pPr>
      <w:r>
        <w:t>55 . David Hume, Dialogues Concerning Natural Religion, and Norman L. Geisler, Philosophy of Religion, p.</w:t>
      </w:r>
    </w:p>
    <w:p w:rsidR="00B05F85" w:rsidRDefault="00B05F85" w:rsidP="007E0E76">
      <w:pPr>
        <w:pStyle w:val="libFootnote"/>
        <w:rPr>
          <w:rtl/>
        </w:rPr>
      </w:pPr>
      <w:r>
        <w:t>146.</w:t>
      </w:r>
    </w:p>
    <w:p w:rsidR="00B05F85" w:rsidRDefault="00B05F85" w:rsidP="007E0E76">
      <w:pPr>
        <w:pStyle w:val="libFootnote"/>
      </w:pPr>
      <w:r>
        <w:t>56 . See page 207.</w:t>
      </w:r>
    </w:p>
    <w:p w:rsidR="00B05F85" w:rsidRDefault="00B05F85" w:rsidP="007E0E76">
      <w:pPr>
        <w:pStyle w:val="libFootnote"/>
      </w:pPr>
      <w:r>
        <w:t>57 . A. Javadi Amoli, Proofs of Divine Existence, p.163-164.</w:t>
      </w:r>
    </w:p>
    <w:p w:rsidR="00B05F85" w:rsidRDefault="00B05F85" w:rsidP="007E0E76">
      <w:pPr>
        <w:pStyle w:val="libFootnote"/>
      </w:pPr>
      <w:r>
        <w:t>58 . Mulla Sadra’s statements about origin of the meaning of necessity and possibility is scattered in his boo</w:t>
      </w:r>
      <w:r w:rsidR="00047C99">
        <w:t xml:space="preserve">k </w:t>
      </w:r>
      <w:r>
        <w:t>Asfar. To explain his view I use his commentator, A. Javadi Amoli; see A. Javadi Amoli, Proofs of Divin</w:t>
      </w:r>
      <w:r w:rsidR="00047C99">
        <w:t xml:space="preserve">e </w:t>
      </w:r>
      <w:r>
        <w:t>Existence, p.158-159.</w:t>
      </w:r>
    </w:p>
    <w:p w:rsidR="00B05F85" w:rsidRDefault="00B05F85" w:rsidP="007E0E76">
      <w:pPr>
        <w:pStyle w:val="libFootnote"/>
      </w:pPr>
      <w:r>
        <w:t>59 . Ghazi Azodi Iji, Sharhi Mavaqif, Vol. III p.121.</w:t>
      </w:r>
    </w:p>
    <w:p w:rsidR="00B05F85" w:rsidRDefault="00B05F85" w:rsidP="007E0E76">
      <w:pPr>
        <w:pStyle w:val="libFootnote"/>
      </w:pPr>
      <w:r>
        <w:t>60 . Mulla Sadra Asfar, vol. I p.91.</w:t>
      </w:r>
    </w:p>
    <w:p w:rsidR="00B05F85" w:rsidRDefault="00B05F85" w:rsidP="007E0E76">
      <w:pPr>
        <w:pStyle w:val="libFootnote"/>
      </w:pPr>
      <w:r>
        <w:t>61 . A. Javadi Amoli, Proofs of Divine Existence, p. 163.</w:t>
      </w:r>
    </w:p>
    <w:p w:rsidR="00B05F85" w:rsidRDefault="00B05F85" w:rsidP="007E0E76">
      <w:pPr>
        <w:pStyle w:val="libFootnote"/>
      </w:pPr>
      <w:r>
        <w:t>62 . Aristotle, Metaphysics, Book XII ch. 8</w:t>
      </w:r>
    </w:p>
    <w:p w:rsidR="00B05F85" w:rsidRDefault="00B05F85" w:rsidP="007E0E76">
      <w:pPr>
        <w:pStyle w:val="libFootnote"/>
      </w:pPr>
      <w:r>
        <w:t>63. Alfarabi, Oyoun al-Masa’il p. 50.</w:t>
      </w:r>
    </w:p>
    <w:p w:rsidR="00B05F85" w:rsidRDefault="00B05F85" w:rsidP="007E0E76">
      <w:pPr>
        <w:pStyle w:val="libFootnote"/>
      </w:pPr>
      <w:r>
        <w:t>64 . Avicenna, Al-Negat, p. 210.</w:t>
      </w:r>
    </w:p>
    <w:p w:rsidR="00B05F85" w:rsidRDefault="00B05F85" w:rsidP="007E0E76">
      <w:pPr>
        <w:pStyle w:val="libFootnote"/>
      </w:pPr>
      <w:r>
        <w:t>65 . Thomas Aquinas, Summa Theologica, 1,2,3</w:t>
      </w:r>
    </w:p>
    <w:p w:rsidR="00B05F85" w:rsidRDefault="00B05F85" w:rsidP="007E0E76">
      <w:pPr>
        <w:pStyle w:val="libFootnote"/>
      </w:pPr>
      <w:r>
        <w:t>66 . Duns Scotus, Philosophical Writings, pp. 129ff.</w:t>
      </w:r>
    </w:p>
    <w:p w:rsidR="00B05F85" w:rsidRDefault="00B05F85" w:rsidP="007E0E76">
      <w:pPr>
        <w:pStyle w:val="libFootnote"/>
      </w:pPr>
      <w:r>
        <w:t>67 . Gottfried Leibniz, Monadology, pp. 32-39.</w:t>
      </w:r>
    </w:p>
    <w:p w:rsidR="00B05F85" w:rsidRDefault="00B05F85" w:rsidP="007E0E76">
      <w:pPr>
        <w:pStyle w:val="libFootnote"/>
      </w:pPr>
      <w:r>
        <w:t>68 . Mulla Sadra, Asfar, VI, pp. 25-26.</w:t>
      </w:r>
    </w:p>
    <w:p w:rsidR="00B05F85" w:rsidRDefault="00B05F85" w:rsidP="007E0E76">
      <w:pPr>
        <w:pStyle w:val="libFootnote"/>
      </w:pPr>
      <w:r>
        <w:t>69 . See A. Javadi Amoli, Sharhe Hekmat Mota'alieh Asfar Arba'ah, sec.1 from vol. IV, p.134, an</w:t>
      </w:r>
      <w:r w:rsidR="00047C99">
        <w:t xml:space="preserve">d </w:t>
      </w:r>
      <w:r>
        <w:t>M.T. Mesbahi Yazdi, Amoozeshe Falsafeh, PP. 79-80,343.</w:t>
      </w:r>
    </w:p>
    <w:p w:rsidR="00B05F85" w:rsidRDefault="00B05F85" w:rsidP="0092105B">
      <w:pPr>
        <w:pStyle w:val="libNormal"/>
      </w:pPr>
      <w:r>
        <w:br w:type="page"/>
      </w:r>
    </w:p>
    <w:p w:rsidR="00047C99" w:rsidRDefault="00B05F85" w:rsidP="00047C99">
      <w:pPr>
        <w:pStyle w:val="Heading1Center"/>
      </w:pPr>
      <w:bookmarkStart w:id="60" w:name="_Toc403563241"/>
      <w:r>
        <w:lastRenderedPageBreak/>
        <w:t>Conclusio</w:t>
      </w:r>
      <w:r w:rsidR="00047C99">
        <w:t>n</w:t>
      </w:r>
      <w:bookmarkEnd w:id="60"/>
    </w:p>
    <w:p w:rsidR="00B05F85" w:rsidRDefault="00B05F85" w:rsidP="00047C99">
      <w:pPr>
        <w:pStyle w:val="libNormal"/>
      </w:pPr>
      <w:r>
        <w:t>The Seddiqin Argument, as an argument for proving the existence, attribute</w:t>
      </w:r>
      <w:r w:rsidR="00047C99">
        <w:t xml:space="preserve">s </w:t>
      </w:r>
      <w:r>
        <w:t>and acts of God, is not much known by Western philosophy, what assumes there are thre</w:t>
      </w:r>
      <w:r w:rsidR="00047C99">
        <w:t xml:space="preserve">e </w:t>
      </w:r>
      <w:r>
        <w:t>or four important sets of arguments for the existence of God, namely the ontological, th</w:t>
      </w:r>
      <w:r w:rsidR="00047C99">
        <w:t xml:space="preserve">e </w:t>
      </w:r>
      <w:r>
        <w:t>cosmological, the teleological and perhaps the moral. This can be because of th</w:t>
      </w:r>
      <w:r w:rsidR="00047C99">
        <w:t xml:space="preserve">e </w:t>
      </w:r>
      <w:r>
        <w:t>assumption in the view of Western thinkers that Islamic philosophy came to an end with th</w:t>
      </w:r>
      <w:r w:rsidR="00047C99">
        <w:t xml:space="preserve">e </w:t>
      </w:r>
      <w:r>
        <w:t>death of Averroes and/or it ceased to exist with what was written by Ghazzali (1058-1111)</w:t>
      </w:r>
      <w:r w:rsidR="00047C99">
        <w:t xml:space="preserve"> </w:t>
      </w:r>
      <w:r>
        <w:t>against philosophical thinking in his important and influential book, namely Tahafut al-Falasifat. In reality, what came to an end was only the first phase of the whole history o</w:t>
      </w:r>
      <w:r w:rsidR="00047C99">
        <w:t xml:space="preserve">f </w:t>
      </w:r>
      <w:r>
        <w:t>Islamic philosophy. With the death of Averroes, Islamic philosophy ceased to be alive fo</w:t>
      </w:r>
      <w:r w:rsidR="00047C99">
        <w:t xml:space="preserve">r </w:t>
      </w:r>
      <w:r>
        <w:t>the West, but this does not mean that it ceased to be alive for the East. In fact, Islami</w:t>
      </w:r>
      <w:r w:rsidR="00047C99">
        <w:t xml:space="preserve">c </w:t>
      </w:r>
      <w:r>
        <w:t>philosophy did not develop in all Muslim countries after Ghazzali and Averroes especiall</w:t>
      </w:r>
      <w:r w:rsidR="00047C99">
        <w:t xml:space="preserve">y </w:t>
      </w:r>
      <w:r>
        <w:t>among Sunni Muslims; and in the Arabian areas there was no longer a large interest i</w:t>
      </w:r>
      <w:r w:rsidR="00047C99">
        <w:t xml:space="preserve">n </w:t>
      </w:r>
      <w:r>
        <w:t>developing philosophy. Since these Muslims were the majority and had more relations t</w:t>
      </w:r>
      <w:r w:rsidR="00047C99">
        <w:t xml:space="preserve">o </w:t>
      </w:r>
      <w:r>
        <w:t>the West, the assumption that there were no new philosophical views in Muslim countrie</w:t>
      </w:r>
      <w:r w:rsidR="00047C99">
        <w:t xml:space="preserve">s </w:t>
      </w:r>
      <w:r>
        <w:t>grew in the West. This assumption was an obstacle between Islamic philosophy an</w:t>
      </w:r>
      <w:r w:rsidR="00047C99">
        <w:t xml:space="preserve">d </w:t>
      </w:r>
      <w:r>
        <w:t>Western philosophy and impeded active relation between their ideas.</w:t>
      </w:r>
    </w:p>
    <w:p w:rsidR="00B05F85" w:rsidRDefault="00B05F85" w:rsidP="00B05F85">
      <w:pPr>
        <w:pStyle w:val="libNormal"/>
      </w:pPr>
      <w:r>
        <w:t>In fact, the truth of the matter is that a kind of philosophy which deserves to b</w:t>
      </w:r>
      <w:r w:rsidR="00047C99">
        <w:t xml:space="preserve">e </w:t>
      </w:r>
      <w:r>
        <w:t>regarded as typically and characteristically Islamic developed not so much before the deat</w:t>
      </w:r>
      <w:r w:rsidR="00047C99">
        <w:t xml:space="preserve">h </w:t>
      </w:r>
      <w:r>
        <w:t>of Averroes as after. This typically Islamic philosophy arose and matured in the period</w:t>
      </w:r>
      <w:r w:rsidR="00047C99">
        <w:t xml:space="preserve">s </w:t>
      </w:r>
      <w:r>
        <w:t>subsequent to the Mongol invasion, until in the Safawid period in Iran it reached the ape</w:t>
      </w:r>
      <w:r w:rsidR="00047C99">
        <w:t xml:space="preserve">x </w:t>
      </w:r>
      <w:r>
        <w:t>of vigorous creativity. This peculiar type of Islamic philosophy which grew up in Ira</w:t>
      </w:r>
      <w:r w:rsidR="00047C99">
        <w:t xml:space="preserve">n </w:t>
      </w:r>
      <w:r>
        <w:t xml:space="preserve">among the Shiites has come to be known as </w:t>
      </w:r>
      <w:r w:rsidRPr="004B53B5">
        <w:rPr>
          <w:rStyle w:val="libItalicChar"/>
        </w:rPr>
        <w:t>hikmat</w:t>
      </w:r>
      <w:r>
        <w:t xml:space="preserve"> or theosophy (lit. "wisdom"). We ca</w:t>
      </w:r>
      <w:r w:rsidR="00047C99">
        <w:t xml:space="preserve">n </w:t>
      </w:r>
      <w:r>
        <w:t xml:space="preserve">trace the origin of the </w:t>
      </w:r>
      <w:r w:rsidRPr="004B53B5">
        <w:rPr>
          <w:rStyle w:val="libItalicChar"/>
        </w:rPr>
        <w:t>hikmat</w:t>
      </w:r>
      <w:r>
        <w:t xml:space="preserve"> back to the very beginning of the above-mentioned secon</w:t>
      </w:r>
      <w:r w:rsidR="00047C99">
        <w:t xml:space="preserve">d </w:t>
      </w:r>
      <w:r>
        <w:t>phase of the history of philosophy in Islam.</w:t>
      </w:r>
    </w:p>
    <w:p w:rsidR="00FA5400" w:rsidRDefault="00B05F85" w:rsidP="00B05F85">
      <w:pPr>
        <w:pStyle w:val="libNormal"/>
      </w:pPr>
      <w:r w:rsidRPr="004B53B5">
        <w:rPr>
          <w:rStyle w:val="libItalicChar"/>
        </w:rPr>
        <w:t>Hikmat</w:t>
      </w:r>
      <w:r>
        <w:t xml:space="preserve"> is structurally a peculiar combination of rational thinking and Gnosti</w:t>
      </w:r>
      <w:r w:rsidR="00047C99">
        <w:t xml:space="preserve">c </w:t>
      </w:r>
      <w:r>
        <w:t>intuition, or, we might say, rationalist philosophy and mystical experience.</w:t>
      </w:r>
    </w:p>
    <w:p w:rsidR="00B05F85" w:rsidRDefault="00B05F85" w:rsidP="00B05F85">
      <w:pPr>
        <w:pStyle w:val="libNormal"/>
      </w:pPr>
      <w:r>
        <w:t>The most famous and important philosophers of this second phase of Islami</w:t>
      </w:r>
      <w:r w:rsidR="00047C99">
        <w:t xml:space="preserve">c </w:t>
      </w:r>
      <w:r>
        <w:t>philosophy is Mulla Sadra. He had very new ideas in philosophy (especially ontology) tha</w:t>
      </w:r>
      <w:r w:rsidR="00047C99">
        <w:t xml:space="preserve">t </w:t>
      </w:r>
      <w:r>
        <w:t>made him the brightest star in Islamic philosophy. His new ideas mark a turning-point i</w:t>
      </w:r>
      <w:r w:rsidR="00047C99">
        <w:t xml:space="preserve">n </w:t>
      </w:r>
      <w:r>
        <w:t>Islamic philosophy so that the other philosophers after him were affected by his vie</w:t>
      </w:r>
      <w:r w:rsidR="00047C99">
        <w:t xml:space="preserve">w </w:t>
      </w:r>
      <w:r>
        <w:t>points.</w:t>
      </w:r>
    </w:p>
    <w:p w:rsidR="00B05F85" w:rsidRDefault="00B05F85" w:rsidP="00B05F85">
      <w:pPr>
        <w:pStyle w:val="libNormal"/>
      </w:pPr>
      <w:r>
        <w:t>The Seddiqin Argument that we analyzed in this research is a more develope</w:t>
      </w:r>
      <w:r w:rsidR="00047C99">
        <w:t xml:space="preserve">d </w:t>
      </w:r>
      <w:r>
        <w:t>argument for proving the existence of God in the light of his philosophical views abou</w:t>
      </w:r>
      <w:r w:rsidR="00047C99">
        <w:t xml:space="preserve">t </w:t>
      </w:r>
      <w:r>
        <w:t>existence, necessity, causality etc. The fundamental reality (principality) of existence is th</w:t>
      </w:r>
      <w:r w:rsidR="00047C99">
        <w:t xml:space="preserve">e </w:t>
      </w:r>
      <w:r>
        <w:t>most important bases of his philosophy and can change our view about more othe</w:t>
      </w:r>
      <w:r w:rsidR="00047C99">
        <w:t xml:space="preserve">r </w:t>
      </w:r>
      <w:r>
        <w:t>philosophical affairs.</w:t>
      </w:r>
    </w:p>
    <w:p w:rsidR="00B05F85" w:rsidRDefault="00B05F85" w:rsidP="00B05F85">
      <w:pPr>
        <w:pStyle w:val="libNormal"/>
      </w:pPr>
      <w:r>
        <w:t>Consequently, the above study is divided into three parts. The first introduce</w:t>
      </w:r>
      <w:r w:rsidR="00047C99">
        <w:t xml:space="preserve">d </w:t>
      </w:r>
      <w:r>
        <w:t>Mulla Sadra as an Islamic philosopher to make clear his background, life, works, views an</w:t>
      </w:r>
      <w:r w:rsidR="00047C99">
        <w:t xml:space="preserve">d </w:t>
      </w:r>
      <w:r>
        <w:t>historical relation to other schools, etc. This was a preparatory part for introducing the on</w:t>
      </w:r>
      <w:r w:rsidR="00047C99">
        <w:t xml:space="preserve">e </w:t>
      </w:r>
      <w:r>
        <w:t>who projected the Seddiqin Argument in the true Seddiqin manner of argumentation.</w:t>
      </w:r>
    </w:p>
    <w:p w:rsidR="00B05F85" w:rsidRDefault="00B05F85" w:rsidP="0037103F">
      <w:pPr>
        <w:pStyle w:val="libNormal"/>
      </w:pPr>
      <w:r>
        <w:lastRenderedPageBreak/>
        <w:t>The second part was devoted to the explanation of the Seddiqin Argument.</w:t>
      </w:r>
      <w:r w:rsidR="0037103F">
        <w:t xml:space="preserve"> </w:t>
      </w:r>
      <w:r>
        <w:t>Since this argument is based on some philosophical views of Mulla Sadra that withou</w:t>
      </w:r>
      <w:r w:rsidR="00047C99">
        <w:t xml:space="preserve">t </w:t>
      </w:r>
      <w:r>
        <w:t>which the argument can not be understood, I allocated three chapters for this explanatio</w:t>
      </w:r>
      <w:r w:rsidR="00047C99">
        <w:t xml:space="preserve">n </w:t>
      </w:r>
      <w:r>
        <w:t>about “existence”, “necessity” and “causality” in his view. Then the Seddiqin Argument i</w:t>
      </w:r>
      <w:r w:rsidR="00047C99">
        <w:t xml:space="preserve">n </w:t>
      </w:r>
      <w:r>
        <w:t>Mulla Sadra’s view was presented in the interpretations of two contemporary commentator</w:t>
      </w:r>
      <w:r w:rsidR="00047C99">
        <w:t xml:space="preserve">s </w:t>
      </w:r>
      <w:r>
        <w:t>of his philosophy. There were not the final statements about Seddiqin Argument; for th</w:t>
      </w:r>
      <w:r w:rsidR="00047C99">
        <w:t xml:space="preserve">e </w:t>
      </w:r>
      <w:r>
        <w:t>argument had some background in Avicenna’s thought which Mulla Sadra improved, a</w:t>
      </w:r>
      <w:r w:rsidR="00047C99">
        <w:t xml:space="preserve">s </w:t>
      </w:r>
      <w:r>
        <w:t>well as developments after Mulla Sadra by Sabzavari and Tabatabaii, which were presente</w:t>
      </w:r>
      <w:r w:rsidR="00047C99">
        <w:t xml:space="preserve">d </w:t>
      </w:r>
      <w:r>
        <w:t>also. In the end of this part I compared the Seddiqin Argument with what is known in th</w:t>
      </w:r>
      <w:r w:rsidR="00047C99">
        <w:t xml:space="preserve">e </w:t>
      </w:r>
      <w:r>
        <w:t>western philosophy as the ontological argument, and enumerated three differences betwee</w:t>
      </w:r>
      <w:r w:rsidR="00047C99">
        <w:t xml:space="preserve">n </w:t>
      </w:r>
      <w:r>
        <w:t>these two arguments by which the Seddiqin Argument has been vaccinated against som</w:t>
      </w:r>
      <w:r w:rsidR="00047C99">
        <w:t xml:space="preserve">e </w:t>
      </w:r>
      <w:r>
        <w:t>criticisms made against the ontological argument.</w:t>
      </w:r>
    </w:p>
    <w:p w:rsidR="00B05F85" w:rsidRDefault="00B05F85" w:rsidP="00B05F85">
      <w:pPr>
        <w:pStyle w:val="libNormal"/>
      </w:pPr>
      <w:r>
        <w:t>The third part examined the Seddiqin Argument in relation to standar</w:t>
      </w:r>
      <w:r w:rsidR="00047C99">
        <w:t xml:space="preserve">d </w:t>
      </w:r>
      <w:r>
        <w:t>criticisms that raised against the soundness of ontological and cosmological arguments.</w:t>
      </w:r>
    </w:p>
    <w:p w:rsidR="00B05F85" w:rsidRDefault="00B05F85" w:rsidP="0037103F">
      <w:pPr>
        <w:pStyle w:val="libNormal"/>
      </w:pPr>
      <w:r>
        <w:t>Since most important criticisms are taken from Hume and Kant, their criticisms were firs</w:t>
      </w:r>
      <w:r w:rsidR="00047C99">
        <w:t xml:space="preserve">t </w:t>
      </w:r>
      <w:r>
        <w:t>presented, then the Seddiqin Argument was examined in relation to these criticism</w:t>
      </w:r>
      <w:r w:rsidR="00047C99">
        <w:t xml:space="preserve">s </w:t>
      </w:r>
      <w:r>
        <w:t>specially those ones which refer to existence and necessity. This part reviewed seven mor</w:t>
      </w:r>
      <w:r w:rsidR="00047C99">
        <w:t xml:space="preserve">e </w:t>
      </w:r>
      <w:r>
        <w:t>important criticisms. Since other criticisms are studied indirectly during explanation of th</w:t>
      </w:r>
      <w:r w:rsidR="00047C99">
        <w:t xml:space="preserve">e </w:t>
      </w:r>
      <w:r>
        <w:t>foundations of Seddiqin Argument, they were not examined later but could be part o</w:t>
      </w:r>
      <w:r w:rsidR="00047C99">
        <w:t xml:space="preserve">f </w:t>
      </w:r>
      <w:r>
        <w:t>another larger study of this argument afterwards.</w:t>
      </w:r>
    </w:p>
    <w:p w:rsidR="00B05F85" w:rsidRDefault="00B05F85" w:rsidP="0037103F">
      <w:pPr>
        <w:pStyle w:val="libNormal"/>
      </w:pPr>
      <w:r>
        <w:t>The Seddiqin Argument was not originally an attempt to prove that God, as tha</w:t>
      </w:r>
      <w:r w:rsidR="00047C99">
        <w:t xml:space="preserve">t </w:t>
      </w:r>
      <w:r>
        <w:t>which most people conceive, exists, but is an attempt to transcend our perception to the rea</w:t>
      </w:r>
      <w:r w:rsidR="00047C99">
        <w:t xml:space="preserve">l </w:t>
      </w:r>
      <w:r>
        <w:t>meaning of God that according to Mulla Sadra is nothing but the pure truth of existence.</w:t>
      </w:r>
      <w:r w:rsidR="0037103F">
        <w:t xml:space="preserve"> </w:t>
      </w:r>
      <w:r>
        <w:t>The difficulty in proving the existence of God is not in affirming the proposition “Go</w:t>
      </w:r>
      <w:r w:rsidR="00047C99">
        <w:t xml:space="preserve">d </w:t>
      </w:r>
      <w:r>
        <w:t>exists” but in having a good knowledge and conception about Him.</w:t>
      </w:r>
    </w:p>
    <w:p w:rsidR="00B05F85" w:rsidRDefault="00B05F85" w:rsidP="0037103F">
      <w:pPr>
        <w:pStyle w:val="libNormal"/>
      </w:pPr>
      <w:r>
        <w:t>The negation of His existence is because of weakness not in the argumentatio</w:t>
      </w:r>
      <w:r w:rsidR="00047C99">
        <w:t xml:space="preserve">n </w:t>
      </w:r>
      <w:r>
        <w:t>but in the conception of His nature. Avicenna said in his Logic: “all thanks belong to Go</w:t>
      </w:r>
      <w:r w:rsidR="00047C99">
        <w:t xml:space="preserve">d </w:t>
      </w:r>
      <w:r>
        <w:t>that whoever denies Him [does not deny Him but] of course denies what he has conceived.”</w:t>
      </w:r>
      <w:r w:rsidR="0037103F">
        <w:t xml:space="preserve"> </w:t>
      </w:r>
      <w:r>
        <w:t>When one has a good transcendent perception from God it is equal to affirming Hi</w:t>
      </w:r>
      <w:r w:rsidR="00047C99">
        <w:t xml:space="preserve">s </w:t>
      </w:r>
      <w:r>
        <w:t>existence.</w:t>
      </w:r>
    </w:p>
    <w:p w:rsidR="00B05F85" w:rsidRDefault="00B05F85" w:rsidP="00B05F85">
      <w:pPr>
        <w:pStyle w:val="libNormal"/>
      </w:pPr>
      <w:r>
        <w:t>I think Mulla Sadra reached this view because of some hints from Islami</w:t>
      </w:r>
      <w:r w:rsidR="00047C99">
        <w:t xml:space="preserve">c </w:t>
      </w:r>
      <w:r>
        <w:t>thought about this matter in the Quran and some prayers quoted from the prophe</w:t>
      </w:r>
      <w:r w:rsidR="00047C99">
        <w:t xml:space="preserve">t </w:t>
      </w:r>
      <w:r>
        <w:t>Mohammed and his relatives. In one of these prayers it is said:</w:t>
      </w:r>
    </w:p>
    <w:p w:rsidR="00B05F85" w:rsidRDefault="00B05F85" w:rsidP="0037103F">
      <w:pPr>
        <w:pStyle w:val="libItalic"/>
      </w:pPr>
      <w:r>
        <w:t>“... How can it be demonstrated for You [God] by what is not but need in existence to You?</w:t>
      </w:r>
      <w:r w:rsidR="0037103F">
        <w:t xml:space="preserve"> </w:t>
      </w:r>
      <w:r>
        <w:t>Does any other than You have any appearance that You do not have, so that it can make Yo</w:t>
      </w:r>
      <w:r w:rsidR="00047C99">
        <w:t xml:space="preserve">u </w:t>
      </w:r>
      <w:r>
        <w:t>appear? When did You disappear so that You need a reason that denote You? And when di</w:t>
      </w:r>
      <w:r w:rsidR="00047C99">
        <w:t xml:space="preserve">d </w:t>
      </w:r>
      <w:r>
        <w:t>You go out of sight so that some effects can be what cause us to reach to You? ...”</w:t>
      </w:r>
    </w:p>
    <w:p w:rsidR="00B05F85" w:rsidRDefault="00B05F85" w:rsidP="00B05F85">
      <w:pPr>
        <w:pStyle w:val="libNormal"/>
      </w:pPr>
      <w:r>
        <w:t>Therefore, the arguments which use some effects or special facts in the universe to reach t</w:t>
      </w:r>
      <w:r w:rsidR="00047C99">
        <w:t xml:space="preserve">o </w:t>
      </w:r>
      <w:r>
        <w:t>God do not have enough power to give us a good conception about God who must b</w:t>
      </w:r>
      <w:r w:rsidR="00047C99">
        <w:t xml:space="preserve">e </w:t>
      </w:r>
      <w:r>
        <w:t>clearer than those effects. In the light of this view, Mulla Sadra introduced his Seddiqi</w:t>
      </w:r>
      <w:r w:rsidR="00047C99">
        <w:t xml:space="preserve">n </w:t>
      </w:r>
      <w:r>
        <w:t xml:space="preserve">Argument which arises from </w:t>
      </w:r>
      <w:r>
        <w:lastRenderedPageBreak/>
        <w:t>most evident facts in the world, i.e., existence (or reality i</w:t>
      </w:r>
      <w:r w:rsidR="00047C99">
        <w:t xml:space="preserve">n </w:t>
      </w:r>
      <w:r>
        <w:t>Tabatabaii’s view).</w:t>
      </w:r>
    </w:p>
    <w:p w:rsidR="00B05F85" w:rsidRDefault="00B05F85" w:rsidP="0037103F">
      <w:pPr>
        <w:pStyle w:val="libNormal"/>
      </w:pPr>
      <w:r>
        <w:t>What he did was to give not a demonstration, but a good survey of the reality o</w:t>
      </w:r>
      <w:r w:rsidR="00047C99">
        <w:t xml:space="preserve">f </w:t>
      </w:r>
      <w:r>
        <w:t>existence that refers firstly to God then to other things. In this survey, he founded hi</w:t>
      </w:r>
      <w:r w:rsidR="00047C99">
        <w:t xml:space="preserve">s </w:t>
      </w:r>
      <w:r>
        <w:t xml:space="preserve">philosophy on the fundamental reality of existence and its circumstances. In my research </w:t>
      </w:r>
      <w:r w:rsidR="00047C99">
        <w:t xml:space="preserve">I </w:t>
      </w:r>
      <w:r>
        <w:t>introduced only a brief survey of the results of this view in his philosophy. Th</w:t>
      </w:r>
      <w:r w:rsidR="00047C99">
        <w:t xml:space="preserve">e </w:t>
      </w:r>
      <w:r>
        <w:t>fundamental reality of existence has also other consequences in other philosophical matter</w:t>
      </w:r>
      <w:r w:rsidR="00047C99">
        <w:t xml:space="preserve">s </w:t>
      </w:r>
      <w:r>
        <w:t>like the reality of time and the substantial movement in the world. A thorough survey o</w:t>
      </w:r>
      <w:r w:rsidR="00047C99">
        <w:t xml:space="preserve">f </w:t>
      </w:r>
      <w:r>
        <w:t>the fundamental reality of existence and its results need more research. However, I use</w:t>
      </w:r>
      <w:r w:rsidR="00047C99">
        <w:t xml:space="preserve">d </w:t>
      </w:r>
      <w:r>
        <w:t xml:space="preserve">only those parts of his philosophy that are essential to introduce the Seddiqin Argument. </w:t>
      </w:r>
      <w:r w:rsidR="0037103F">
        <w:t>I</w:t>
      </w:r>
      <w:r w:rsidR="00047C99">
        <w:t xml:space="preserve"> </w:t>
      </w:r>
      <w:r>
        <w:t>explained, in this research, only the main purpose of the Seddiqin Argument that is provin</w:t>
      </w:r>
      <w:r w:rsidR="00047C99">
        <w:t xml:space="preserve">g </w:t>
      </w:r>
      <w:r>
        <w:t>the existence of God in the views of Mulla Sadra and his disciples.</w:t>
      </w:r>
    </w:p>
    <w:p w:rsidR="00B05F85" w:rsidRDefault="00B05F85" w:rsidP="00B05F85">
      <w:pPr>
        <w:pStyle w:val="libNormal"/>
      </w:pPr>
      <w:r>
        <w:t>This argument has also some other consequences more beyond proving th</w:t>
      </w:r>
      <w:r w:rsidR="00047C99">
        <w:t xml:space="preserve">e </w:t>
      </w:r>
      <w:r>
        <w:t>existence of God, and Mulla Sadra’s argument is so structured that can be useful for thes</w:t>
      </w:r>
      <w:r w:rsidR="00047C99">
        <w:t xml:space="preserve">e </w:t>
      </w:r>
      <w:r>
        <w:t>results. These consequences can be used for proving the unity (in some special meaning) o</w:t>
      </w:r>
      <w:r w:rsidR="00047C99">
        <w:t xml:space="preserve">f </w:t>
      </w:r>
      <w:r>
        <w:t>God, the quality of his attributes and the relation between God and other beings.</w:t>
      </w:r>
    </w:p>
    <w:p w:rsidR="00B05F85" w:rsidRDefault="00B05F85" w:rsidP="00B05F85">
      <w:pPr>
        <w:pStyle w:val="libNormal"/>
      </w:pPr>
      <w:r>
        <w:t>Explanation of these consequences also can be done in some other researches which ca</w:t>
      </w:r>
      <w:r w:rsidR="00047C99">
        <w:t xml:space="preserve">n </w:t>
      </w:r>
      <w:r>
        <w:t>clarify the differences between his view in the light of the fundamental reality of existenc</w:t>
      </w:r>
      <w:r w:rsidR="00047C99">
        <w:t xml:space="preserve">e </w:t>
      </w:r>
      <w:r>
        <w:t>and other traditional conceptions about these matters.</w:t>
      </w:r>
    </w:p>
    <w:p w:rsidR="00B05F85" w:rsidRDefault="00B05F85" w:rsidP="00B05F85">
      <w:pPr>
        <w:pStyle w:val="libNormal"/>
      </w:pPr>
      <w:r>
        <w:t>For example, he has a detailed and interesting answer to the problem of evil b</w:t>
      </w:r>
      <w:r w:rsidR="00047C99">
        <w:t xml:space="preserve">y </w:t>
      </w:r>
      <w:r>
        <w:t>his view about attributes of God (like His power and mercy) and the relation of God t</w:t>
      </w:r>
      <w:r w:rsidR="00047C99">
        <w:t xml:space="preserve">o </w:t>
      </w:r>
      <w:r>
        <w:t>other beings. The survey in his answer to this problem can also be the subject of furthe</w:t>
      </w:r>
      <w:r w:rsidR="00047C99">
        <w:t xml:space="preserve">r </w:t>
      </w:r>
      <w:r>
        <w:t>research. He also has a term explaining the nature of God, namely, “the simple truth al</w:t>
      </w:r>
      <w:r w:rsidR="00047C99">
        <w:t xml:space="preserve">l </w:t>
      </w:r>
      <w:r>
        <w:t>things and not any of them”. But it can be difficult to understand what he means, yet it i</w:t>
      </w:r>
      <w:r w:rsidR="00047C99">
        <w:t xml:space="preserve">s </w:t>
      </w:r>
      <w:r>
        <w:t>also very comprehensive explanation of the matter. The present research could prepar</w:t>
      </w:r>
      <w:r w:rsidR="00047C99">
        <w:t xml:space="preserve">e </w:t>
      </w:r>
      <w:r>
        <w:t>other research in these fields.</w:t>
      </w:r>
    </w:p>
    <w:p w:rsidR="00B05F85" w:rsidRDefault="00B05F85" w:rsidP="00B05F85">
      <w:pPr>
        <w:pStyle w:val="libNormal"/>
      </w:pPr>
      <w:r>
        <w:t>The Seddiqin Argument differs from both the ontological and the cosmologica</w:t>
      </w:r>
      <w:r w:rsidR="00047C99">
        <w:t xml:space="preserve">l </w:t>
      </w:r>
      <w:r>
        <w:t>arguments both in the kind of argumentation and in the conception of and intention fro</w:t>
      </w:r>
      <w:r w:rsidR="00047C99">
        <w:t xml:space="preserve">m </w:t>
      </w:r>
      <w:r>
        <w:t>God. These two arguments have encountered some objections. Hume and Kant criticize</w:t>
      </w:r>
      <w:r w:rsidR="00047C99">
        <w:t xml:space="preserve">d </w:t>
      </w:r>
      <w:r>
        <w:t>them systematically and the other philosophical objections usually originate from thei</w:t>
      </w:r>
      <w:r w:rsidR="00047C99">
        <w:t xml:space="preserve">r </w:t>
      </w:r>
      <w:r>
        <w:t>criticisms. Some of these criticisms arise from analysis of some philosophical affairs lik</w:t>
      </w:r>
      <w:r w:rsidR="00047C99">
        <w:t xml:space="preserve">e </w:t>
      </w:r>
      <w:r>
        <w:t>existence, necessity etc. Some of these standard critics created serious troubles for som</w:t>
      </w:r>
      <w:r w:rsidR="00047C99">
        <w:t xml:space="preserve">e </w:t>
      </w:r>
      <w:r>
        <w:t>kind of these arguments (especially the ontological) so that their correctness were i</w:t>
      </w:r>
      <w:r w:rsidR="00047C99">
        <w:t xml:space="preserve">n </w:t>
      </w:r>
      <w:r>
        <w:t>question.</w:t>
      </w:r>
    </w:p>
    <w:p w:rsidR="00B05F85" w:rsidRDefault="00B05F85" w:rsidP="00B05F85">
      <w:pPr>
        <w:pStyle w:val="libNormal"/>
      </w:pPr>
      <w:r>
        <w:t>Mulla Sadra based his Seddiqin Argument on such founds that they could b</w:t>
      </w:r>
      <w:r w:rsidR="00047C99">
        <w:t xml:space="preserve">e </w:t>
      </w:r>
      <w:r>
        <w:t>protected against these criticisms. He proposed his philosophical foundations in detail i</w:t>
      </w:r>
      <w:r w:rsidR="00047C99">
        <w:t xml:space="preserve">n </w:t>
      </w:r>
      <w:r>
        <w:t>order to protect the argument from those attacks. Consequently, to examine the Seddiqi</w:t>
      </w:r>
      <w:r w:rsidR="00047C99">
        <w:t xml:space="preserve">n </w:t>
      </w:r>
      <w:r>
        <w:t>Argument with those systematic criticisms, we must survey the foundations of the Seddiqi</w:t>
      </w:r>
      <w:r w:rsidR="00047C99">
        <w:t xml:space="preserve">n </w:t>
      </w:r>
      <w:r>
        <w:t>Argument in Mulla Sadra’s view.</w:t>
      </w:r>
    </w:p>
    <w:p w:rsidR="00FA5400" w:rsidRDefault="00B05F85" w:rsidP="0037103F">
      <w:pPr>
        <w:pStyle w:val="libNormal"/>
      </w:pPr>
      <w:r>
        <w:t>The third part examined, the Seddiqin argument and its foundations along wit</w:t>
      </w:r>
      <w:r w:rsidR="00047C99">
        <w:t xml:space="preserve">h </w:t>
      </w:r>
      <w:r>
        <w:t xml:space="preserve">the more important standard criticisms and tried to show that </w:t>
      </w:r>
      <w:r>
        <w:lastRenderedPageBreak/>
        <w:t>these criticisms do not distur</w:t>
      </w:r>
      <w:r w:rsidR="00047C99">
        <w:t xml:space="preserve">b </w:t>
      </w:r>
      <w:r>
        <w:t>the Seddiqin Argument because it provide a new idea about God which is nothing but th</w:t>
      </w:r>
      <w:r w:rsidR="00047C99">
        <w:t xml:space="preserve">e </w:t>
      </w:r>
      <w:r>
        <w:t>pure truth of existence and a new argumentation that strengthens this idea. These criticism</w:t>
      </w:r>
      <w:r w:rsidR="00047C99">
        <w:t xml:space="preserve">s </w:t>
      </w:r>
      <w:r>
        <w:t>focused on existence and necessity. Some other criticisms were enumerated, but they wer</w:t>
      </w:r>
      <w:r w:rsidR="00047C99">
        <w:t xml:space="preserve">e </w:t>
      </w:r>
      <w:r>
        <w:t>not so important that Seddiqin Argument was examined directly with them. Thes</w:t>
      </w:r>
      <w:r w:rsidR="00047C99">
        <w:t xml:space="preserve">e </w:t>
      </w:r>
      <w:r>
        <w:t>criticisms were answered indirectly during explanation of foundations of Seddiqi</w:t>
      </w:r>
      <w:r w:rsidR="00047C99">
        <w:t xml:space="preserve">n </w:t>
      </w:r>
      <w:r>
        <w:t>Argument. The position of Seddiqin Argument against these criticisms and also som</w:t>
      </w:r>
      <w:r w:rsidR="00047C99">
        <w:t xml:space="preserve">e </w:t>
      </w:r>
      <w:r>
        <w:t>others posed by other philosophers like Russell, Haspers, Mackie etc. can be examined i</w:t>
      </w:r>
      <w:r w:rsidR="00047C99">
        <w:t xml:space="preserve">n </w:t>
      </w:r>
      <w:r>
        <w:t>another research that may show Mulla Sadra’s answer to these objections. The presen</w:t>
      </w:r>
      <w:r w:rsidR="00047C99">
        <w:t xml:space="preserve">t </w:t>
      </w:r>
      <w:r>
        <w:t>research can provide the main key for solving those problems.</w:t>
      </w:r>
    </w:p>
    <w:p w:rsidR="00B05F85" w:rsidRDefault="00B05F85" w:rsidP="0092105B">
      <w:pPr>
        <w:pStyle w:val="libNormal"/>
      </w:pPr>
      <w:r>
        <w:br w:type="page"/>
      </w:r>
    </w:p>
    <w:p w:rsidR="00047C99" w:rsidRDefault="00B05F85" w:rsidP="00047C99">
      <w:pPr>
        <w:pStyle w:val="Heading1Center"/>
      </w:pPr>
      <w:bookmarkStart w:id="61" w:name="_Toc403563242"/>
      <w:r>
        <w:lastRenderedPageBreak/>
        <w:t>Bibliograph</w:t>
      </w:r>
      <w:r w:rsidR="00047C99">
        <w:t>y</w:t>
      </w:r>
      <w:bookmarkEnd w:id="61"/>
    </w:p>
    <w:p w:rsidR="00B05F85" w:rsidRDefault="00B05F85" w:rsidP="0037103F">
      <w:pPr>
        <w:pStyle w:val="libNumbered"/>
      </w:pPr>
      <w:r>
        <w:t>al-Farabi . Oyoun al-masa’il, Delhi, 1312(A. H. lunar)/ 1894</w:t>
      </w:r>
    </w:p>
    <w:p w:rsidR="00B05F85" w:rsidRDefault="00B05F85" w:rsidP="0037103F">
      <w:pPr>
        <w:pStyle w:val="libNumbered"/>
      </w:pPr>
      <w:r>
        <w:t>al-Hurr al-Amili, Mahammad ibn al-Hassan . Amal al-amil, Tehran 1302(A.H. lunar)/1884</w:t>
      </w:r>
    </w:p>
    <w:p w:rsidR="00B05F85" w:rsidRDefault="00B05F85" w:rsidP="0037103F">
      <w:pPr>
        <w:pStyle w:val="libNumbered"/>
      </w:pPr>
      <w:r>
        <w:t>al-Khudairi, Mahmud Mohammad . Risalat al-islam, 1950</w:t>
      </w:r>
    </w:p>
    <w:p w:rsidR="00B05F85" w:rsidRDefault="00B05F85" w:rsidP="0037103F">
      <w:pPr>
        <w:pStyle w:val="libNumbered"/>
      </w:pPr>
      <w:r>
        <w:t>al-Madani Sayyid Ali Sadr al-Din : Salafat al-asr fi mahasin al-shu’ara bi kull mis</w:t>
      </w:r>
      <w:r w:rsidR="00047C99">
        <w:t xml:space="preserve">r </w:t>
      </w:r>
      <w:r>
        <w:t>Cairo 1324(A.H. lunar)/1906</w:t>
      </w:r>
    </w:p>
    <w:p w:rsidR="00B05F85" w:rsidRDefault="00B05F85" w:rsidP="0037103F">
      <w:pPr>
        <w:pStyle w:val="libNumbered"/>
      </w:pPr>
      <w:r>
        <w:t>al-Shavbi . al-Fikr al-shi’ia wa’l-naza’at al-sufiyyah, Baghdad, 1960</w:t>
      </w:r>
    </w:p>
    <w:p w:rsidR="00B05F85" w:rsidRDefault="00B05F85" w:rsidP="0037103F">
      <w:pPr>
        <w:pStyle w:val="libNumbered"/>
      </w:pPr>
      <w:r>
        <w:t>al-Shaybi, Mustafa Kamil . al-Silah bayn al-Taswwuf wa’l-Tashayyu, Baghdad, 1963</w:t>
      </w:r>
    </w:p>
    <w:p w:rsidR="00B05F85" w:rsidRDefault="00B05F85" w:rsidP="0037103F">
      <w:pPr>
        <w:pStyle w:val="libNumbered"/>
      </w:pPr>
      <w:r>
        <w:t>Amuli, Seyyid Haydar . La philosophie Shi’ite, ed. H. Corbin and O.Yahya, TehranParis, 1969</w:t>
      </w:r>
    </w:p>
    <w:p w:rsidR="00B05F85" w:rsidRDefault="00B05F85" w:rsidP="0037103F">
      <w:pPr>
        <w:pStyle w:val="libNumbered"/>
        <w:rPr>
          <w:rtl/>
        </w:rPr>
      </w:pPr>
      <w:r>
        <w:t>Anselmus Cantuariensis . Monologion, Proslogion; Debate with Gaunilo, Mellen Toronto</w:t>
      </w:r>
      <w:r w:rsidR="00652898">
        <w:t xml:space="preserve">, </w:t>
      </w:r>
      <w:r>
        <w:t>1974</w:t>
      </w:r>
    </w:p>
    <w:p w:rsidR="00B05F85" w:rsidRDefault="00B05F85" w:rsidP="0037103F">
      <w:pPr>
        <w:pStyle w:val="libNumbered"/>
      </w:pPr>
      <w:r>
        <w:t>Aquinas, Thomas . The Summa Theologica of Saint Tomas Aquinas, Encyclopedi</w:t>
      </w:r>
      <w:r w:rsidR="00047C99">
        <w:t xml:space="preserve">a </w:t>
      </w:r>
      <w:r>
        <w:t>Britanica, Chicago, 1975</w:t>
      </w:r>
    </w:p>
    <w:p w:rsidR="00B05F85" w:rsidRDefault="00B05F85" w:rsidP="0037103F">
      <w:pPr>
        <w:pStyle w:val="libNumbered"/>
      </w:pPr>
      <w:r>
        <w:t>Aristotle . Aristotle’s Metaphysics, tr. H. G. Apostle, Grinnell, Iowa, 1979</w:t>
      </w:r>
    </w:p>
    <w:p w:rsidR="00B05F85" w:rsidRDefault="00B05F85" w:rsidP="0037103F">
      <w:pPr>
        <w:pStyle w:val="libNumbered"/>
      </w:pPr>
      <w:r>
        <w:t>Ashtiyani, Seyyed Jalal al-Din . Sharh-i hal wa ara’i falsafi-yi Mulla Sadra, Meshe</w:t>
      </w:r>
      <w:r w:rsidR="00047C99">
        <w:t xml:space="preserve">d </w:t>
      </w:r>
      <w:r>
        <w:t>1381(A.H. lunar)/1961</w:t>
      </w:r>
    </w:p>
    <w:p w:rsidR="00B05F85" w:rsidRDefault="00B05F85" w:rsidP="0037103F">
      <w:pPr>
        <w:pStyle w:val="libNumbered"/>
      </w:pPr>
      <w:r>
        <w:t>Ashtiyani, Mirza Mehdi . Ta’liqah ala sharh al-manzoomah fi al-</w:t>
      </w:r>
      <w:r w:rsidRPr="004B53B5">
        <w:rPr>
          <w:rStyle w:val="libItalicChar"/>
        </w:rPr>
        <w:t>hikmat</w:t>
      </w:r>
      <w:r>
        <w:t>, Tehran</w:t>
      </w:r>
      <w:r w:rsidR="00652898">
        <w:t xml:space="preserve">, </w:t>
      </w:r>
      <w:r>
        <w:t>1367(A.H. solar)/1988</w:t>
      </w:r>
    </w:p>
    <w:p w:rsidR="0037103F" w:rsidRDefault="00B05F85" w:rsidP="0037103F">
      <w:pPr>
        <w:pStyle w:val="libNumbered"/>
      </w:pPr>
      <w:r>
        <w:t>Augustine. On Free Wil</w:t>
      </w:r>
      <w:r w:rsidR="0037103F">
        <w:t>l</w:t>
      </w:r>
    </w:p>
    <w:p w:rsidR="00B05F85" w:rsidRDefault="00B05F85" w:rsidP="0037103F">
      <w:pPr>
        <w:pStyle w:val="libNumbered"/>
      </w:pPr>
      <w:r>
        <w:t>Avicenna (Ibn Sina), (al-Esharat wa’l-tanbihat) (The Book of Directives and Remarks)</w:t>
      </w:r>
      <w:r w:rsidR="00652898">
        <w:t xml:space="preserve">, </w:t>
      </w:r>
      <w:r>
        <w:t>Tehran, 1379(A.H. lunar) /1959</w:t>
      </w:r>
    </w:p>
    <w:p w:rsidR="00B05F85" w:rsidRDefault="00B05F85" w:rsidP="0037103F">
      <w:pPr>
        <w:pStyle w:val="libNumbered"/>
      </w:pPr>
      <w:r>
        <w:t>------------ al-Shifa’ (The Book of Remedy), Qum, 1405(A. H. lunar)/1984</w:t>
      </w:r>
    </w:p>
    <w:p w:rsidR="00B05F85" w:rsidRDefault="00B05F85" w:rsidP="0037103F">
      <w:pPr>
        <w:pStyle w:val="libNumbered"/>
      </w:pPr>
      <w:r>
        <w:t>------------ al-Negat (The Salvation), Tehran, 1364(A. H. solar)/1985</w:t>
      </w:r>
    </w:p>
    <w:p w:rsidR="00B05F85" w:rsidRDefault="00B05F85" w:rsidP="0037103F">
      <w:pPr>
        <w:pStyle w:val="libNumbered"/>
      </w:pPr>
      <w:r>
        <w:t>Bennett, Jonathan. Kant’s Dialectic, Cambridge, 1974</w:t>
      </w:r>
    </w:p>
    <w:p w:rsidR="00B05F85" w:rsidRDefault="00B05F85" w:rsidP="0037103F">
      <w:pPr>
        <w:pStyle w:val="libNumbered"/>
      </w:pPr>
      <w:r>
        <w:t>Brown, Edvard G .Literary History of Persia, Cambridge 1924 and 1969</w:t>
      </w:r>
    </w:p>
    <w:p w:rsidR="00B05F85" w:rsidRDefault="00B05F85" w:rsidP="0037103F">
      <w:pPr>
        <w:pStyle w:val="libNumbered"/>
      </w:pPr>
      <w:r>
        <w:t>----------- A Year among the Persians, London, 1950</w:t>
      </w:r>
    </w:p>
    <w:p w:rsidR="00B05F85" w:rsidRDefault="00B05F85" w:rsidP="0037103F">
      <w:pPr>
        <w:pStyle w:val="libNumbered"/>
      </w:pPr>
      <w:r>
        <w:t>Brown, Patterson, "St. Thomas’ Doctrine of Necessary Being", The Philosophical Review</w:t>
      </w:r>
      <w:r w:rsidR="00652898">
        <w:t xml:space="preserve">, </w:t>
      </w:r>
      <w:r>
        <w:t>January, 1964</w:t>
      </w:r>
    </w:p>
    <w:p w:rsidR="00B05F85" w:rsidRDefault="00B05F85" w:rsidP="0037103F">
      <w:pPr>
        <w:pStyle w:val="libNumbered"/>
      </w:pPr>
      <w:r>
        <w:t>Burckhardt T .La sagesse des prophetes, Paris, 1955 and 1976</w:t>
      </w:r>
    </w:p>
    <w:p w:rsidR="0037103F" w:rsidRDefault="00B05F85" w:rsidP="0037103F">
      <w:pPr>
        <w:pStyle w:val="libNumbered"/>
      </w:pPr>
      <w:r>
        <w:t>Collins, James, God in Modern Philosoph</w:t>
      </w:r>
      <w:r w:rsidR="0037103F">
        <w:t>y</w:t>
      </w:r>
    </w:p>
    <w:p w:rsidR="00B05F85" w:rsidRDefault="00B05F85" w:rsidP="0037103F">
      <w:pPr>
        <w:pStyle w:val="libNumbered"/>
        <w:rPr>
          <w:rtl/>
        </w:rPr>
      </w:pPr>
      <w:r>
        <w:t>Comte de Gobineau . Les philosophies et les religions dans l’Asie centrale, Paris 1866 an</w:t>
      </w:r>
      <w:r w:rsidR="00047C99">
        <w:t xml:space="preserve">d </w:t>
      </w:r>
      <w:r>
        <w:t>1923</w:t>
      </w:r>
    </w:p>
    <w:p w:rsidR="00B05F85" w:rsidRDefault="00B05F85" w:rsidP="0037103F">
      <w:pPr>
        <w:pStyle w:val="libNumbered"/>
      </w:pPr>
      <w:r>
        <w:t>Corbin ,Henry . Historie de la philosophie islamique, Paris, 1964</w:t>
      </w:r>
    </w:p>
    <w:p w:rsidR="00B05F85" w:rsidRDefault="00B05F85" w:rsidP="0037103F">
      <w:pPr>
        <w:pStyle w:val="libNumbered"/>
      </w:pPr>
      <w:r>
        <w:t>-------- Opera metaphysica et mystica, Tehran, 1976</w:t>
      </w:r>
    </w:p>
    <w:p w:rsidR="00B05F85" w:rsidRDefault="00B05F85" w:rsidP="0037103F">
      <w:pPr>
        <w:pStyle w:val="libNumbered"/>
      </w:pPr>
      <w:r>
        <w:t>-------- ed. with O. Yahya . La philosophie Shi’ite, Tehran-Paris, 1969</w:t>
      </w:r>
    </w:p>
    <w:p w:rsidR="00B05F85" w:rsidRDefault="00B05F85" w:rsidP="0037103F">
      <w:pPr>
        <w:pStyle w:val="libNumbered"/>
      </w:pPr>
      <w:r>
        <w:t>-------- En Islam iranien, Paris, 1972</w:t>
      </w:r>
    </w:p>
    <w:p w:rsidR="00B05F85" w:rsidRDefault="00B05F85" w:rsidP="0037103F">
      <w:pPr>
        <w:pStyle w:val="libNumbered"/>
      </w:pPr>
      <w:r>
        <w:t>-------- Sohravardi, L’Achange empourpre, Paris, 1976</w:t>
      </w:r>
    </w:p>
    <w:p w:rsidR="00B05F85" w:rsidRDefault="00B05F85" w:rsidP="0037103F">
      <w:pPr>
        <w:pStyle w:val="libNumbered"/>
      </w:pPr>
      <w:r>
        <w:t>-------- L’imagination creatrice dans le sufisme d’Ibn’Arabi, Paris, 1977</w:t>
      </w:r>
    </w:p>
    <w:p w:rsidR="00B05F85" w:rsidRDefault="00B05F85" w:rsidP="0037103F">
      <w:pPr>
        <w:pStyle w:val="libNumbered"/>
      </w:pPr>
      <w:r>
        <w:t>-------- Mailanges Louis Massignon, Damascus, 1959</w:t>
      </w:r>
    </w:p>
    <w:p w:rsidR="00B05F85" w:rsidRDefault="00B05F85" w:rsidP="0037103F">
      <w:pPr>
        <w:pStyle w:val="libNumbered"/>
      </w:pPr>
      <w:r>
        <w:t>-------- Etude Carme litaines, Paris, 1960</w:t>
      </w:r>
    </w:p>
    <w:p w:rsidR="00B05F85" w:rsidRDefault="00B05F85" w:rsidP="0037103F">
      <w:pPr>
        <w:pStyle w:val="libNumbered"/>
      </w:pPr>
      <w:r>
        <w:lastRenderedPageBreak/>
        <w:t>-------- Le livre des penetrations metaphysique, Tehran-Paris, 1964</w:t>
      </w:r>
    </w:p>
    <w:p w:rsidR="00B05F85" w:rsidRDefault="00B05F85" w:rsidP="0037103F">
      <w:pPr>
        <w:pStyle w:val="libNumbered"/>
      </w:pPr>
      <w:r>
        <w:t>Descartes, Rene, Meditations ,Soriano, Marc(ed.), Larousse Paris, 1951</w:t>
      </w:r>
    </w:p>
    <w:p w:rsidR="00B05F85" w:rsidRDefault="00B05F85" w:rsidP="0037103F">
      <w:pPr>
        <w:pStyle w:val="libNumbered"/>
      </w:pPr>
      <w:r>
        <w:t>Fazlur Rahman . The Philosophy of Mulla Sadra, Albany, N.Y., 1977</w:t>
      </w:r>
    </w:p>
    <w:p w:rsidR="00B05F85" w:rsidRDefault="00B05F85" w:rsidP="0037103F">
      <w:pPr>
        <w:pStyle w:val="libNumbered"/>
      </w:pPr>
      <w:r>
        <w:t>Geisler, Norman L .Philosophy of Religion, Michigan, 1978</w:t>
      </w:r>
    </w:p>
    <w:p w:rsidR="00B05F85" w:rsidRDefault="00B05F85" w:rsidP="0037103F">
      <w:pPr>
        <w:pStyle w:val="libNumbered"/>
      </w:pPr>
      <w:r>
        <w:t>Ghazzali, Mohammad . Tahafut al-falasifah (The Incoherence of the philosophers, Cairo</w:t>
      </w:r>
      <w:r w:rsidR="00652898">
        <w:t xml:space="preserve">, </w:t>
      </w:r>
      <w:r>
        <w:t>1392(A. H. lunar)/1972</w:t>
      </w:r>
    </w:p>
    <w:p w:rsidR="00B05F85" w:rsidRDefault="00B05F85" w:rsidP="0037103F">
      <w:pPr>
        <w:pStyle w:val="libNumbered"/>
      </w:pPr>
      <w:r>
        <w:t>Herbert, Thomas . Some Years Travels into Diverse Parts of Africa and Asia the Great</w:t>
      </w:r>
      <w:r w:rsidR="00652898">
        <w:t xml:space="preserve">, </w:t>
      </w:r>
      <w:r>
        <w:t>London, 1677.</w:t>
      </w:r>
    </w:p>
    <w:p w:rsidR="00B05F85" w:rsidRDefault="00B05F85" w:rsidP="0037103F">
      <w:pPr>
        <w:pStyle w:val="libNumbered"/>
      </w:pPr>
      <w:r>
        <w:t>Hidayat, Rida Quli Khan . Rowdat al-safa, Tehran, 1270(A.H. lunar)/1853</w:t>
      </w:r>
    </w:p>
    <w:p w:rsidR="00B05F85" w:rsidRDefault="00B05F85" w:rsidP="0037103F">
      <w:pPr>
        <w:pStyle w:val="libNumbered"/>
      </w:pPr>
      <w:r>
        <w:t>Horton, Max . Die Gottesbeweise bei Schirazi, Bonn, 1912</w:t>
      </w:r>
    </w:p>
    <w:p w:rsidR="00B05F85" w:rsidRDefault="00B05F85" w:rsidP="0037103F">
      <w:pPr>
        <w:pStyle w:val="libNumbered"/>
      </w:pPr>
      <w:r>
        <w:t>Hospers, John . An Introduction to Philosophical Analysis, London, 1990</w:t>
      </w:r>
    </w:p>
    <w:p w:rsidR="00B05F85" w:rsidRDefault="00B05F85" w:rsidP="0037103F">
      <w:pPr>
        <w:pStyle w:val="libNumbered"/>
      </w:pPr>
      <w:r>
        <w:t>Hume, David . Dialogues Concerning Natural Religion, London, 1779</w:t>
      </w:r>
    </w:p>
    <w:p w:rsidR="00B05F85" w:rsidRDefault="00B05F85" w:rsidP="0037103F">
      <w:pPr>
        <w:pStyle w:val="libNumbered"/>
      </w:pPr>
      <w:r>
        <w:t>Ibn Arabi . Fusus al-hikam (Bezels of Wisdom ,(Qum, !363(A. H. solar)/1984</w:t>
      </w:r>
    </w:p>
    <w:p w:rsidR="00B05F85" w:rsidRDefault="00B05F85" w:rsidP="0037103F">
      <w:pPr>
        <w:pStyle w:val="libNumbered"/>
      </w:pPr>
      <w:r>
        <w:t>Ibn Turkan Isfahani, Sa’in al-Din. Tamhid al-qawa’id (The Preparation of Principles)</w:t>
      </w:r>
      <w:r w:rsidR="00652898">
        <w:t xml:space="preserve">, </w:t>
      </w:r>
      <w:r>
        <w:t>Tehran, 1360(A. H. solar)/1981</w:t>
      </w:r>
    </w:p>
    <w:p w:rsidR="00B05F85" w:rsidRDefault="00B05F85" w:rsidP="0037103F">
      <w:pPr>
        <w:pStyle w:val="libNumbered"/>
      </w:pPr>
      <w:r>
        <w:t>Iji, Ghazi Azodi . Sharhi mavaqif, Tehran 1367(A. H. solar)/1988</w:t>
      </w:r>
    </w:p>
    <w:p w:rsidR="00B05F85" w:rsidRDefault="0037103F" w:rsidP="0037103F">
      <w:pPr>
        <w:pStyle w:val="libNumbered"/>
      </w:pPr>
      <w:r>
        <w:t>Iqbal, Mohammed</w:t>
      </w:r>
      <w:r w:rsidR="00B05F85">
        <w:t>. Development of Metaphysics in Persia, London, 1908</w:t>
      </w:r>
    </w:p>
    <w:p w:rsidR="00B05F85" w:rsidRDefault="00B05F85" w:rsidP="0037103F">
      <w:pPr>
        <w:pStyle w:val="libNumbered"/>
      </w:pPr>
      <w:r>
        <w:t>Izutsu, Toshihiko . The Concept and Reality of Existence, Tokyo, 1971</w:t>
      </w:r>
    </w:p>
    <w:p w:rsidR="00B05F85" w:rsidRDefault="00B05F85" w:rsidP="0037103F">
      <w:pPr>
        <w:pStyle w:val="libNumbered"/>
      </w:pPr>
      <w:r>
        <w:t>-------- A Comparative Study of the Key Philosophical Concepts in Sufism and Taoism</w:t>
      </w:r>
      <w:r w:rsidR="00652898">
        <w:t xml:space="preserve">, </w:t>
      </w:r>
      <w:r>
        <w:t>Tokyo, 1966</w:t>
      </w:r>
    </w:p>
    <w:p w:rsidR="00B05F85" w:rsidRDefault="00B05F85" w:rsidP="0037103F">
      <w:pPr>
        <w:pStyle w:val="libNumbered"/>
      </w:pPr>
      <w:r>
        <w:t>-------- and Mehdi Mohaghghegh . The Metaphysics of Sabzavari, Tehran,</w:t>
      </w:r>
      <w:r w:rsidR="0037103F">
        <w:t xml:space="preserve"> </w:t>
      </w:r>
      <w:r>
        <w:t>1991</w:t>
      </w:r>
    </w:p>
    <w:p w:rsidR="00B05F85" w:rsidRDefault="00B05F85" w:rsidP="0037103F">
      <w:pPr>
        <w:pStyle w:val="libNumbered"/>
      </w:pPr>
      <w:r>
        <w:t>Javadi Amuli, Abdullah . Sharhi hekmate mota’aliyah Asfar arba’ah, Tehran 1368/1989</w:t>
      </w:r>
    </w:p>
    <w:p w:rsidR="00B05F85" w:rsidRDefault="00B05F85" w:rsidP="0037103F">
      <w:pPr>
        <w:pStyle w:val="libNumbered"/>
      </w:pPr>
      <w:r>
        <w:t>-------- Proofs of Divine Existence, Qum 1373(A. H. solar)/1994</w:t>
      </w:r>
    </w:p>
    <w:p w:rsidR="00B05F85" w:rsidRDefault="00B05F85" w:rsidP="0037103F">
      <w:pPr>
        <w:pStyle w:val="libNumbered"/>
        <w:rPr>
          <w:rtl/>
        </w:rPr>
      </w:pPr>
      <w:r>
        <w:t>Kant, Immanuel, Critique of Pure Reason, trans. Max Muller, Garden City Doubleday:1966</w:t>
      </w:r>
    </w:p>
    <w:p w:rsidR="00B05F85" w:rsidRDefault="00B05F85" w:rsidP="0037103F">
      <w:pPr>
        <w:pStyle w:val="libNumbered"/>
      </w:pPr>
      <w:r>
        <w:t>-------- Critique of Pure Reason, trans. Norman Kemp Smith. London 1958</w:t>
      </w:r>
    </w:p>
    <w:p w:rsidR="00B05F85" w:rsidRDefault="00B05F85" w:rsidP="0037103F">
      <w:pPr>
        <w:pStyle w:val="libNumbered"/>
      </w:pPr>
      <w:r>
        <w:t>-------- Logic, trans. Robert S. Hartmann and Wolfgang Schwartz, New York, 1988</w:t>
      </w:r>
    </w:p>
    <w:p w:rsidR="00B05F85" w:rsidRDefault="00B05F85" w:rsidP="0037103F">
      <w:pPr>
        <w:pStyle w:val="libNumbered"/>
      </w:pPr>
      <w:r>
        <w:t>Khwansari, Mohammad, Rowdat al-jannat, Tehran, 1306(A.H. lunar)/1888</w:t>
      </w:r>
    </w:p>
    <w:p w:rsidR="00B05F85" w:rsidRDefault="00B05F85" w:rsidP="0037103F">
      <w:pPr>
        <w:pStyle w:val="libNumbered"/>
      </w:pPr>
      <w:r>
        <w:t>Lahijani, Mulla Mohammad Jafar ,Sharh risalat al-masha’ir, Tehran, 1384(A. H.lunar)/1964</w:t>
      </w:r>
    </w:p>
    <w:p w:rsidR="00B05F85" w:rsidRDefault="00B05F85" w:rsidP="0037103F">
      <w:pPr>
        <w:pStyle w:val="libNumbered"/>
      </w:pPr>
      <w:r>
        <w:t>Lahiji, Mohammad, Sharhi golshane Raz, Tehran, 1337(A. H. solar)/1958</w:t>
      </w:r>
    </w:p>
    <w:p w:rsidR="00B05F85" w:rsidRDefault="00B05F85" w:rsidP="0037103F">
      <w:pPr>
        <w:pStyle w:val="libNumbered"/>
      </w:pPr>
      <w:r>
        <w:t>Leibniz, Gottfried, Monadology and Other Philosophical Writings, Latta, Robert (tr.), Ne</w:t>
      </w:r>
      <w:r w:rsidR="00047C99">
        <w:t xml:space="preserve">w </w:t>
      </w:r>
      <w:r>
        <w:t>York, Garland, 1985</w:t>
      </w:r>
    </w:p>
    <w:p w:rsidR="00B05F85" w:rsidRDefault="00B05F85" w:rsidP="0037103F">
      <w:pPr>
        <w:pStyle w:val="libNumbered"/>
      </w:pPr>
      <w:r>
        <w:t>--------- Philosophical Writings, trans. Mary Morris and G. H. R. Parkinso</w:t>
      </w:r>
      <w:r w:rsidR="00047C99">
        <w:t xml:space="preserve">n </w:t>
      </w:r>
      <w:r>
        <w:t>Mackie, J. L, The Miracle of Theism, New York, 1986</w:t>
      </w:r>
    </w:p>
    <w:p w:rsidR="00B05F85" w:rsidRDefault="00B05F85" w:rsidP="0037103F">
      <w:pPr>
        <w:pStyle w:val="libNumbered"/>
      </w:pPr>
      <w:r>
        <w:lastRenderedPageBreak/>
        <w:t>Ma’sumi, Abu Mahfuz al-Karim. Sadr al-Din al-Shirazi, 1961</w:t>
      </w:r>
    </w:p>
    <w:p w:rsidR="0037103F" w:rsidRDefault="00B05F85" w:rsidP="0037103F">
      <w:pPr>
        <w:pStyle w:val="libNumbered"/>
      </w:pPr>
      <w:r>
        <w:t>Maurer Armand. A History of Medieval Philosophy, Toronto</w:t>
      </w:r>
      <w:r w:rsidR="0037103F">
        <w:t>,</w:t>
      </w:r>
    </w:p>
    <w:p w:rsidR="00B05F85" w:rsidRDefault="00B05F85" w:rsidP="0037103F">
      <w:pPr>
        <w:pStyle w:val="libNumbered"/>
      </w:pPr>
      <w:r>
        <w:t>Mesbahi Yazdi, Mahammad Taqi . Amoozeshi falsafeh (Teaching Philosophy), Tehran</w:t>
      </w:r>
      <w:r w:rsidR="00652898">
        <w:t xml:space="preserve">, </w:t>
      </w:r>
      <w:r>
        <w:t>1368 (A.H. solar)/1989</w:t>
      </w:r>
    </w:p>
    <w:p w:rsidR="00B05F85" w:rsidRDefault="00B05F85" w:rsidP="0037103F">
      <w:pPr>
        <w:pStyle w:val="libNumbered"/>
      </w:pPr>
      <w:r>
        <w:t>Mir Damad, Mohammad Baqir. Qabasat ,Tehran, 1356(A. H. solar)/1977</w:t>
      </w:r>
    </w:p>
    <w:p w:rsidR="00B05F85" w:rsidRDefault="00B05F85" w:rsidP="0037103F">
      <w:pPr>
        <w:pStyle w:val="libNumbered"/>
      </w:pPr>
      <w:r>
        <w:t>Mulla Sadra . Al-Shawahid al-rububiyyah (Divine Witnesses concerning the Paths o</w:t>
      </w:r>
      <w:r w:rsidR="00047C99">
        <w:t xml:space="preserve">f </w:t>
      </w:r>
      <w:r>
        <w:t>Spiritual Realization, Tehran 1366(A.H. solar)/1987</w:t>
      </w:r>
    </w:p>
    <w:p w:rsidR="00B05F85" w:rsidRDefault="00B05F85" w:rsidP="0037103F">
      <w:pPr>
        <w:pStyle w:val="libNumbered"/>
      </w:pPr>
      <w:r>
        <w:t>------------ Risalah si asl (The Three Principles, Tehran 1340(A.H. solar)/1961</w:t>
      </w:r>
    </w:p>
    <w:p w:rsidR="00B05F85" w:rsidRDefault="00B05F85" w:rsidP="0037103F">
      <w:pPr>
        <w:pStyle w:val="libNumbered"/>
      </w:pPr>
      <w:r>
        <w:t>------------ Asfar (</w:t>
      </w:r>
      <w:r w:rsidR="0092717B" w:rsidRPr="0092717B">
        <w:rPr>
          <w:rStyle w:val="libItalicChar"/>
        </w:rPr>
        <w:t xml:space="preserve"> Al-Asfar</w:t>
      </w:r>
      <w:r>
        <w:t>; al-</w:t>
      </w:r>
      <w:r w:rsidRPr="004B53B5">
        <w:rPr>
          <w:rStyle w:val="libItalicChar"/>
        </w:rPr>
        <w:t>Hikmat</w:t>
      </w:r>
      <w:r>
        <w:t xml:space="preserve"> al-muta’aliyah fi’l-asfar al-arba’ah(Th</w:t>
      </w:r>
      <w:r w:rsidR="00047C99">
        <w:t xml:space="preserve">e </w:t>
      </w:r>
      <w:r>
        <w:t>Transcendent Theosophy concerning the Four Intellectual Journeys of th</w:t>
      </w:r>
      <w:r w:rsidR="00047C99">
        <w:t xml:space="preserve">e </w:t>
      </w:r>
      <w:r>
        <w:t>Soul, Tehran 1378(A.H. lunar)/1958</w:t>
      </w:r>
    </w:p>
    <w:p w:rsidR="00B05F85" w:rsidRDefault="00B05F85" w:rsidP="0037103F">
      <w:pPr>
        <w:pStyle w:val="libNumbered"/>
      </w:pPr>
      <w:r>
        <w:t>----------- al-Masha’ir (The Book of Metaphysical Penetrations) Meshed, 1381(A.H.</w:t>
      </w:r>
      <w:r w:rsidR="0037103F">
        <w:t xml:space="preserve"> </w:t>
      </w:r>
      <w:r>
        <w:t>lunar)/1961</w:t>
      </w:r>
    </w:p>
    <w:p w:rsidR="00B05F85" w:rsidRDefault="00B05F85" w:rsidP="0037103F">
      <w:pPr>
        <w:pStyle w:val="libNumbered"/>
      </w:pPr>
      <w:r>
        <w:t>Nafisi, Sa’id . Ahwal wa ash’ar-i Shaykh-i Baha’i Tehran 1316(A.H. solar)/1937</w:t>
      </w:r>
    </w:p>
    <w:p w:rsidR="00B05F85" w:rsidRDefault="00B05F85" w:rsidP="0037103F">
      <w:pPr>
        <w:pStyle w:val="libNumbered"/>
      </w:pPr>
      <w:r>
        <w:t>Nasr, Seyyed Hosein. Islamic Studies, Beirut, 1966</w:t>
      </w:r>
    </w:p>
    <w:p w:rsidR="00B05F85" w:rsidRDefault="00B05F85" w:rsidP="0037103F">
      <w:pPr>
        <w:pStyle w:val="libNumbered"/>
        <w:rPr>
          <w:rtl/>
        </w:rPr>
      </w:pPr>
      <w:r>
        <w:t>--------- ”Mulla Sadra” in the Encyclopedia of Philosophy, Paul Edwards (ed.), New York</w:t>
      </w:r>
      <w:r w:rsidR="00652898">
        <w:t xml:space="preserve">, </w:t>
      </w:r>
      <w:r>
        <w:t>1967</w:t>
      </w:r>
    </w:p>
    <w:p w:rsidR="00B05F85" w:rsidRDefault="00B05F85" w:rsidP="0037103F">
      <w:pPr>
        <w:pStyle w:val="libNumbered"/>
      </w:pPr>
      <w:r>
        <w:t>--------- Melanges efforts a Henry Corbin, Tehran, 1977</w:t>
      </w:r>
    </w:p>
    <w:p w:rsidR="00B05F85" w:rsidRDefault="00B05F85" w:rsidP="0037103F">
      <w:pPr>
        <w:pStyle w:val="libNumbered"/>
      </w:pPr>
      <w:r>
        <w:t>--------- Sophia Perennis, 1977</w:t>
      </w:r>
    </w:p>
    <w:p w:rsidR="00B05F85" w:rsidRDefault="00B05F85" w:rsidP="0037103F">
      <w:pPr>
        <w:pStyle w:val="libNumbered"/>
      </w:pPr>
      <w:r>
        <w:t>--------- Three Muslim Sages, Cambridge 1964 and Albany, 1976</w:t>
      </w:r>
    </w:p>
    <w:p w:rsidR="00B05F85" w:rsidRDefault="00B05F85" w:rsidP="0037103F">
      <w:pPr>
        <w:pStyle w:val="libNumbered"/>
        <w:rPr>
          <w:rtl/>
        </w:rPr>
      </w:pPr>
      <w:r>
        <w:t>--------- ”Suhrawardi” in M. M. Sharif (ed.) A History of Muslim Philosophy Wiesbaden</w:t>
      </w:r>
      <w:r w:rsidR="00652898">
        <w:t xml:space="preserve">, </w:t>
      </w:r>
      <w:r>
        <w:t>1963</w:t>
      </w:r>
    </w:p>
    <w:p w:rsidR="00B05F85" w:rsidRDefault="00B05F85" w:rsidP="0037103F">
      <w:pPr>
        <w:pStyle w:val="libNumbered"/>
      </w:pPr>
      <w:r>
        <w:t>--------- Mulla Sadra Commemoration Volume, Tehran, 1961</w:t>
      </w:r>
    </w:p>
    <w:p w:rsidR="00B05F85" w:rsidRDefault="00B05F85" w:rsidP="0037103F">
      <w:pPr>
        <w:pStyle w:val="libNumbered"/>
      </w:pPr>
      <w:r>
        <w:t>--------- Sadr al-Din Shirazi and his Transcendent Theosophy, Tehran, 1978</w:t>
      </w:r>
    </w:p>
    <w:p w:rsidR="00B05F85" w:rsidRDefault="00B05F85" w:rsidP="0037103F">
      <w:pPr>
        <w:pStyle w:val="libNumbered"/>
      </w:pPr>
      <w:r>
        <w:t>Nuri, Haji Mirza Husayn. Mustadrak al-masa’il, Tehran 1321(A.H. lunar)/1903</w:t>
      </w:r>
    </w:p>
    <w:p w:rsidR="00B05F85" w:rsidRDefault="00B05F85" w:rsidP="0037103F">
      <w:pPr>
        <w:pStyle w:val="libNumbered"/>
      </w:pPr>
      <w:r>
        <w:t>Pallis M. The Way and the Mountains London, 1960</w:t>
      </w:r>
    </w:p>
    <w:p w:rsidR="00B05F85" w:rsidRDefault="00B05F85" w:rsidP="0037103F">
      <w:pPr>
        <w:pStyle w:val="libNumbered"/>
      </w:pPr>
      <w:r>
        <w:t>Paton, H. J .The Modern Predicament, London, 1955</w:t>
      </w:r>
    </w:p>
    <w:p w:rsidR="00B05F85" w:rsidRDefault="00B05F85" w:rsidP="0037103F">
      <w:pPr>
        <w:pStyle w:val="libNumbered"/>
      </w:pPr>
      <w:r>
        <w:t>Penelhum, T. (ed.), The First Critique, California, 1969</w:t>
      </w:r>
    </w:p>
    <w:p w:rsidR="00B05F85" w:rsidRDefault="00B05F85" w:rsidP="0037103F">
      <w:pPr>
        <w:pStyle w:val="libNumbered"/>
      </w:pPr>
      <w:r>
        <w:t>Plantinga, Alvin. The Ontological Argument, New York, 1965</w:t>
      </w:r>
    </w:p>
    <w:p w:rsidR="00B05F85" w:rsidRDefault="00B05F85" w:rsidP="0037103F">
      <w:pPr>
        <w:pStyle w:val="libNumbered"/>
      </w:pPr>
      <w:r>
        <w:t>Plato. The Dialogues of Plato ,tr. R. E. Allen, London, 1984</w:t>
      </w:r>
    </w:p>
    <w:p w:rsidR="00B05F85" w:rsidRDefault="00B05F85" w:rsidP="0037103F">
      <w:pPr>
        <w:pStyle w:val="libNumbered"/>
      </w:pPr>
      <w:r>
        <w:t>Pojman, Louis P. Philosophy of Religion, An Anthology ,California, 1987</w:t>
      </w:r>
    </w:p>
    <w:p w:rsidR="00B05F85" w:rsidRDefault="00B05F85" w:rsidP="0037103F">
      <w:pPr>
        <w:pStyle w:val="libNumbered"/>
      </w:pPr>
      <w:r>
        <w:t>Qumi, Ghazi Sai’id. Kelide Behesht (The Key of Paradise), Qum, 1362(A. H. solar)/1983</w:t>
      </w:r>
    </w:p>
    <w:p w:rsidR="00B05F85" w:rsidRDefault="00B05F85" w:rsidP="0037103F">
      <w:pPr>
        <w:pStyle w:val="libNumbered"/>
      </w:pPr>
      <w:r>
        <w:t>Razi, Qutb al-Din. Muhakimat(Trials ,(Tehran, 1379(A. H. lunar)/1959</w:t>
      </w:r>
    </w:p>
    <w:p w:rsidR="00B05F85" w:rsidRDefault="00B05F85" w:rsidP="0037103F">
      <w:pPr>
        <w:pStyle w:val="libNumbered"/>
      </w:pPr>
      <w:r>
        <w:t>Remnant, Pete. ”Kant and the Cosmological Argument”, The Australian Journal o</w:t>
      </w:r>
      <w:r w:rsidR="00047C99">
        <w:t xml:space="preserve">f </w:t>
      </w:r>
      <w:r>
        <w:t>Philosophy, August, 1959</w:t>
      </w:r>
    </w:p>
    <w:p w:rsidR="00B05F85" w:rsidRDefault="00B05F85" w:rsidP="0037103F">
      <w:pPr>
        <w:pStyle w:val="libNumbered"/>
      </w:pPr>
      <w:r>
        <w:t>Rowe, William L., The Cosmological Argument, Princeton, 1975</w:t>
      </w:r>
    </w:p>
    <w:p w:rsidR="00B05F85" w:rsidRDefault="00B05F85" w:rsidP="0037103F">
      <w:pPr>
        <w:pStyle w:val="libNumbered"/>
      </w:pPr>
      <w:r>
        <w:t>Russell, Bertrand. A History of Western Philosophy, New York, 1945</w:t>
      </w:r>
    </w:p>
    <w:p w:rsidR="00B05F85" w:rsidRDefault="00B05F85" w:rsidP="0037103F">
      <w:pPr>
        <w:pStyle w:val="libNumbered"/>
      </w:pPr>
      <w:r>
        <w:lastRenderedPageBreak/>
        <w:t>------------Why I Am Not a Christian, National Secular Society, London, 1970</w:t>
      </w:r>
    </w:p>
    <w:p w:rsidR="00B05F85" w:rsidRDefault="00B05F85" w:rsidP="0037103F">
      <w:pPr>
        <w:pStyle w:val="libNumbered"/>
      </w:pPr>
      <w:r>
        <w:t>Sabzavari, Mulla Hadi. Sharh al-manzumah fi al-hikmah, Tehran 1326 (A.H. solar) /1947</w:t>
      </w:r>
    </w:p>
    <w:p w:rsidR="00B05F85" w:rsidRDefault="00B05F85" w:rsidP="0037103F">
      <w:pPr>
        <w:pStyle w:val="libNumbered"/>
      </w:pPr>
      <w:r>
        <w:t>Schuon F .In the Tracks of Buddhism, trans. Marco Pallis, London, 1968</w:t>
      </w:r>
    </w:p>
    <w:p w:rsidR="00B05F85" w:rsidRDefault="00B05F85" w:rsidP="0037103F">
      <w:pPr>
        <w:pStyle w:val="libNumbered"/>
      </w:pPr>
      <w:r>
        <w:t>----------- Islam and the Perennial Philosophy, trans. J. P. Hobson, London, 1976</w:t>
      </w:r>
    </w:p>
    <w:p w:rsidR="00B05F85" w:rsidRDefault="00B05F85" w:rsidP="0037103F">
      <w:pPr>
        <w:pStyle w:val="libNumbered"/>
      </w:pPr>
      <w:r>
        <w:t>----------- Light on Ancient Worlds, trans. Lord Northbourne, London, 1965</w:t>
      </w:r>
    </w:p>
    <w:p w:rsidR="00B05F85" w:rsidRDefault="00B05F85" w:rsidP="0037103F">
      <w:pPr>
        <w:pStyle w:val="libNumbered"/>
      </w:pPr>
      <w:r>
        <w:t>Scotus, Duns. Philosophical Writings ,ed. and tr. by Allen Welter, Toronto, 1962</w:t>
      </w:r>
    </w:p>
    <w:p w:rsidR="00B05F85" w:rsidRDefault="00B05F85" w:rsidP="0037103F">
      <w:pPr>
        <w:pStyle w:val="libNumbered"/>
      </w:pPr>
      <w:r>
        <w:t>Sharif M.M. (ed.), A History of Muslim Philosophy, Wiesbaden, 1963</w:t>
      </w:r>
    </w:p>
    <w:p w:rsidR="00B05F85" w:rsidRDefault="00B05F85" w:rsidP="0037103F">
      <w:pPr>
        <w:pStyle w:val="libNumbered"/>
      </w:pPr>
      <w:r>
        <w:t>Shirazi, Qutb al-Din. Durrat al- taj (The Jewel of the Crown), Tehran, 1365(A.H.solar)/1980</w:t>
      </w:r>
    </w:p>
    <w:p w:rsidR="00B05F85" w:rsidRDefault="00B05F85" w:rsidP="0037103F">
      <w:pPr>
        <w:pStyle w:val="libNumbered"/>
      </w:pPr>
      <w:r>
        <w:t>Schopenhauer, Arthur. The fourfold Root of the Principle of Sufficient Reason, Trans. b</w:t>
      </w:r>
      <w:r w:rsidR="00047C99">
        <w:t xml:space="preserve">y </w:t>
      </w:r>
      <w:r>
        <w:t>Mme Karl Hillenbrand, London, 1889</w:t>
      </w:r>
    </w:p>
    <w:p w:rsidR="00B05F85" w:rsidRDefault="00B05F85" w:rsidP="0037103F">
      <w:pPr>
        <w:pStyle w:val="libNumbered"/>
      </w:pPr>
      <w:r>
        <w:t>Suhrawardi, Shihab al-Din . Hayakil al-nur(The Temples of Light, Tehran, 1373 A.H.solar)/1994</w:t>
      </w:r>
    </w:p>
    <w:p w:rsidR="00B05F85" w:rsidRDefault="00B05F85" w:rsidP="0037103F">
      <w:pPr>
        <w:pStyle w:val="libNumbered"/>
      </w:pPr>
      <w:r>
        <w:t xml:space="preserve">------------ </w:t>
      </w:r>
      <w:r w:rsidRPr="004B53B5">
        <w:rPr>
          <w:rStyle w:val="libItalicChar"/>
        </w:rPr>
        <w:t>Hikmat</w:t>
      </w:r>
      <w:r>
        <w:t xml:space="preserve"> al-ishraq (The Theosophy of Illumination, Qum, 1313 (A.H. lunar)/1895</w:t>
      </w:r>
    </w:p>
    <w:p w:rsidR="00B05F85" w:rsidRDefault="00B05F85" w:rsidP="0037103F">
      <w:pPr>
        <w:pStyle w:val="libNumbered"/>
      </w:pPr>
      <w:r>
        <w:t>Tabatabaii, Seyyed Mohammad Hoseyn. Bedayat al-hikmah (The Beginning of Theosophy</w:t>
      </w:r>
      <w:r w:rsidR="00652898">
        <w:t xml:space="preserve">) </w:t>
      </w:r>
      <w:r>
        <w:t>Beirut, 1982</w:t>
      </w:r>
    </w:p>
    <w:p w:rsidR="00B05F85" w:rsidRDefault="00B05F85" w:rsidP="0037103F">
      <w:pPr>
        <w:pStyle w:val="libNumbered"/>
      </w:pPr>
      <w:r>
        <w:t>---------- Osooli falsafeh wa ravishi realism (The Principles of Philosophy and Method o</w:t>
      </w:r>
      <w:r w:rsidR="00047C99">
        <w:t xml:space="preserve">f </w:t>
      </w:r>
      <w:r>
        <w:t>Realism) Tehran, 1350(A.H. solar)/1971</w:t>
      </w:r>
    </w:p>
    <w:p w:rsidR="00B05F85" w:rsidRDefault="00B05F85" w:rsidP="0037103F">
      <w:pPr>
        <w:pStyle w:val="libNumbered"/>
      </w:pPr>
      <w:r>
        <w:t>--------- Nihayat al-hikmah (The Ultimate of Theosophy), Tehran, 1363 (A.H. solar)/1984</w:t>
      </w:r>
    </w:p>
    <w:p w:rsidR="00B05F85" w:rsidRDefault="00B05F85" w:rsidP="0037103F">
      <w:pPr>
        <w:pStyle w:val="libNumbered"/>
      </w:pPr>
      <w:r>
        <w:t>---------- notes on Asfa</w:t>
      </w:r>
      <w:r w:rsidR="00047C99">
        <w:t xml:space="preserve">r </w:t>
      </w:r>
      <w:r>
        <w:t>Tabrizi, Mohammad Ali. Rayhanat al-adad ,Tehran 1331(A.H. lunar)/1952</w:t>
      </w:r>
    </w:p>
    <w:p w:rsidR="00B05F85" w:rsidRDefault="00B05F85" w:rsidP="0037103F">
      <w:pPr>
        <w:pStyle w:val="libNumbered"/>
      </w:pPr>
      <w:r>
        <w:t>Tusi, Nasir al-Din. Sharh al-esharat (Commetary upon the Dirctives and Remarks) Tehran</w:t>
      </w:r>
      <w:r w:rsidR="00652898">
        <w:t xml:space="preserve">, </w:t>
      </w:r>
      <w:r>
        <w:t>1379 (A.H. lunar)/1959</w:t>
      </w:r>
    </w:p>
    <w:p w:rsidR="00B05F85" w:rsidRDefault="00B05F85" w:rsidP="0037103F">
      <w:pPr>
        <w:pStyle w:val="libNumbered"/>
      </w:pPr>
      <w:r>
        <w:t>---------- Kashf al-Morad, Qum, 1409(A.H. lunar)/1988</w:t>
      </w:r>
    </w:p>
    <w:p w:rsidR="00B05F85" w:rsidRDefault="00B05F85" w:rsidP="0037103F">
      <w:pPr>
        <w:pStyle w:val="libNumbered"/>
      </w:pPr>
      <w:r>
        <w:t>Tunikabuni, Mirza Mohammad. Qisas al-ulama, Tehran 1313 (A.H. solar)/1934</w:t>
      </w:r>
    </w:p>
    <w:p w:rsidR="00B05F85" w:rsidRDefault="00B05F85" w:rsidP="0037103F">
      <w:pPr>
        <w:pStyle w:val="libNumbered"/>
      </w:pPr>
      <w:r>
        <w:t>Wood, Allen W. Kant’s Rational Theology, Ithaca, 1978</w:t>
      </w:r>
    </w:p>
    <w:p w:rsidR="00B05F85" w:rsidRDefault="00B05F85" w:rsidP="0037103F">
      <w:pPr>
        <w:pStyle w:val="libNumbered"/>
        <w:rPr>
          <w:rtl/>
        </w:rPr>
      </w:pPr>
      <w:r>
        <w:t>Zanjani, Abu Abdullah. al-Faylasuf al-farsi al-kabir Sadr al-Din al-Shirazi, Damascus</w:t>
      </w:r>
      <w:r w:rsidR="00652898">
        <w:t xml:space="preserve">, </w:t>
      </w:r>
      <w:r>
        <w:t>1936</w:t>
      </w:r>
    </w:p>
    <w:p w:rsidR="00413479" w:rsidRPr="002C0451" w:rsidRDefault="00B05F85" w:rsidP="0037103F">
      <w:pPr>
        <w:pStyle w:val="libNumbered"/>
      </w:pPr>
      <w:r>
        <w:t>Yasin, Jafar Ali. Sadr al-Din al-Shirazi, Mujaddid al-falsafat al-islamiyyah, Baghdad 1375</w:t>
      </w:r>
      <w:r w:rsidR="0037103F">
        <w:t xml:space="preserve"> </w:t>
      </w:r>
      <w:r>
        <w:t>(A.H. lunar)/1955</w:t>
      </w:r>
    </w:p>
    <w:sectPr w:rsidR="00413479" w:rsidRPr="002C0451" w:rsidSect="004C3E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0E" w:rsidRDefault="00C06E0E" w:rsidP="00113C59">
      <w:r>
        <w:separator/>
      </w:r>
    </w:p>
  </w:endnote>
  <w:endnote w:type="continuationSeparator" w:id="1">
    <w:p w:rsidR="00C06E0E" w:rsidRDefault="00C06E0E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D2" w:rsidRDefault="00A630D9" w:rsidP="00745C1D">
    <w:pPr>
      <w:pStyle w:val="Footer"/>
      <w:tabs>
        <w:tab w:val="clear" w:pos="4153"/>
        <w:tab w:val="clear" w:pos="8306"/>
      </w:tabs>
    </w:pPr>
    <w:fldSimple w:instr=" PAGE   \* MERGEFORMAT ">
      <w:r w:rsidR="00A261B2">
        <w:rPr>
          <w:noProof/>
        </w:rPr>
        <w:t>114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D2" w:rsidRDefault="00A630D9" w:rsidP="00113C59">
    <w:pPr>
      <w:pStyle w:val="Footer"/>
    </w:pPr>
    <w:fldSimple w:instr=" PAGE   \* MERGEFORMAT ">
      <w:r w:rsidR="00A261B2">
        <w:rPr>
          <w:noProof/>
        </w:rPr>
        <w:t>113</w:t>
      </w:r>
    </w:fldSimple>
  </w:p>
  <w:p w:rsidR="001A56D2" w:rsidRDefault="001A56D2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D2" w:rsidRDefault="00A630D9" w:rsidP="00745C1D">
    <w:pPr>
      <w:pStyle w:val="Footer"/>
      <w:tabs>
        <w:tab w:val="clear" w:pos="4153"/>
        <w:tab w:val="clear" w:pos="8306"/>
      </w:tabs>
    </w:pPr>
    <w:fldSimple w:instr=" PAGE   \* MERGEFORMAT ">
      <w:r w:rsidR="00A261B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0E" w:rsidRDefault="00C06E0E" w:rsidP="00113C59">
      <w:r>
        <w:separator/>
      </w:r>
    </w:p>
  </w:footnote>
  <w:footnote w:type="continuationSeparator" w:id="1">
    <w:p w:rsidR="00C06E0E" w:rsidRDefault="00C06E0E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D2" w:rsidRDefault="001A56D2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D2" w:rsidRDefault="001A56D2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229B"/>
    <w:rsid w:val="00005A19"/>
    <w:rsid w:val="000267FE"/>
    <w:rsid w:val="00032059"/>
    <w:rsid w:val="00040798"/>
    <w:rsid w:val="00043023"/>
    <w:rsid w:val="00047C99"/>
    <w:rsid w:val="00054406"/>
    <w:rsid w:val="0006216A"/>
    <w:rsid w:val="00067F84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1B4F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96F06"/>
    <w:rsid w:val="001A1408"/>
    <w:rsid w:val="001A3110"/>
    <w:rsid w:val="001A4C37"/>
    <w:rsid w:val="001A4D9B"/>
    <w:rsid w:val="001A56D2"/>
    <w:rsid w:val="001A6EC0"/>
    <w:rsid w:val="001B07B7"/>
    <w:rsid w:val="001B16FD"/>
    <w:rsid w:val="001B577F"/>
    <w:rsid w:val="001B702D"/>
    <w:rsid w:val="001B7407"/>
    <w:rsid w:val="001C5EDB"/>
    <w:rsid w:val="001D41A1"/>
    <w:rsid w:val="001E11FF"/>
    <w:rsid w:val="001E25DC"/>
    <w:rsid w:val="001E5959"/>
    <w:rsid w:val="001F0713"/>
    <w:rsid w:val="00202C7B"/>
    <w:rsid w:val="002054C5"/>
    <w:rsid w:val="002071E5"/>
    <w:rsid w:val="002139CB"/>
    <w:rsid w:val="00214801"/>
    <w:rsid w:val="002177A1"/>
    <w:rsid w:val="00222E82"/>
    <w:rsid w:val="00223D41"/>
    <w:rsid w:val="00224964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85595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103F"/>
    <w:rsid w:val="00373085"/>
    <w:rsid w:val="00380A47"/>
    <w:rsid w:val="0038683D"/>
    <w:rsid w:val="003904C5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E148D"/>
    <w:rsid w:val="003E3600"/>
    <w:rsid w:val="003F25F9"/>
    <w:rsid w:val="003F33DE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B53B5"/>
    <w:rsid w:val="004C3E90"/>
    <w:rsid w:val="004C4336"/>
    <w:rsid w:val="004C77B5"/>
    <w:rsid w:val="004D7678"/>
    <w:rsid w:val="004D7CD7"/>
    <w:rsid w:val="004E229B"/>
    <w:rsid w:val="004E2A9A"/>
    <w:rsid w:val="004E6E95"/>
    <w:rsid w:val="004F58BA"/>
    <w:rsid w:val="005022E5"/>
    <w:rsid w:val="00512375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5F54C5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2898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45C1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5FD1"/>
    <w:rsid w:val="007E0E76"/>
    <w:rsid w:val="007E2EBF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6B87"/>
    <w:rsid w:val="00831B8F"/>
    <w:rsid w:val="008340ED"/>
    <w:rsid w:val="0083498E"/>
    <w:rsid w:val="00835393"/>
    <w:rsid w:val="00837259"/>
    <w:rsid w:val="0084238B"/>
    <w:rsid w:val="0084318E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2E9B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105B"/>
    <w:rsid w:val="00922370"/>
    <w:rsid w:val="0092388A"/>
    <w:rsid w:val="0092717B"/>
    <w:rsid w:val="00927D62"/>
    <w:rsid w:val="00932192"/>
    <w:rsid w:val="00932E02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85087"/>
    <w:rsid w:val="00992E31"/>
    <w:rsid w:val="009A53CC"/>
    <w:rsid w:val="009A7001"/>
    <w:rsid w:val="009A7DA5"/>
    <w:rsid w:val="009B01D4"/>
    <w:rsid w:val="009B0C22"/>
    <w:rsid w:val="009B7253"/>
    <w:rsid w:val="009C0379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1B2"/>
    <w:rsid w:val="00A2642A"/>
    <w:rsid w:val="00A26AD5"/>
    <w:rsid w:val="00A30F05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30D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B12B8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05F85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531C7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824"/>
    <w:rsid w:val="00BD593F"/>
    <w:rsid w:val="00BD6706"/>
    <w:rsid w:val="00BE0D08"/>
    <w:rsid w:val="00BE1EB3"/>
    <w:rsid w:val="00BE2B11"/>
    <w:rsid w:val="00BE7ED8"/>
    <w:rsid w:val="00C06E0E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8747B"/>
    <w:rsid w:val="00C9021F"/>
    <w:rsid w:val="00C9028D"/>
    <w:rsid w:val="00C906FE"/>
    <w:rsid w:val="00CA2801"/>
    <w:rsid w:val="00CA34E8"/>
    <w:rsid w:val="00CA41BF"/>
    <w:rsid w:val="00CB10B0"/>
    <w:rsid w:val="00CB22FF"/>
    <w:rsid w:val="00CB686E"/>
    <w:rsid w:val="00CC0833"/>
    <w:rsid w:val="00CC156E"/>
    <w:rsid w:val="00CD72D4"/>
    <w:rsid w:val="00CE30CD"/>
    <w:rsid w:val="00CF137D"/>
    <w:rsid w:val="00D01119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0B79"/>
    <w:rsid w:val="00DB2424"/>
    <w:rsid w:val="00DB3E84"/>
    <w:rsid w:val="00DC02A0"/>
    <w:rsid w:val="00DC0B08"/>
    <w:rsid w:val="00DC0E27"/>
    <w:rsid w:val="00DD1BB4"/>
    <w:rsid w:val="00DD6547"/>
    <w:rsid w:val="00DD78A5"/>
    <w:rsid w:val="00DE0047"/>
    <w:rsid w:val="00DE4448"/>
    <w:rsid w:val="00DE49C9"/>
    <w:rsid w:val="00DF5E1E"/>
    <w:rsid w:val="00DF6442"/>
    <w:rsid w:val="00E022DC"/>
    <w:rsid w:val="00E024D3"/>
    <w:rsid w:val="00E05A70"/>
    <w:rsid w:val="00E07A7B"/>
    <w:rsid w:val="00E14435"/>
    <w:rsid w:val="00E169CC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57CF5"/>
    <w:rsid w:val="00E60F30"/>
    <w:rsid w:val="00E63C51"/>
    <w:rsid w:val="00E65928"/>
    <w:rsid w:val="00E71139"/>
    <w:rsid w:val="00E731B6"/>
    <w:rsid w:val="00E74F63"/>
    <w:rsid w:val="00E7602E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00"/>
    <w:rsid w:val="00FA5484"/>
    <w:rsid w:val="00FA6127"/>
    <w:rsid w:val="00FB1C96"/>
    <w:rsid w:val="00FB3EBB"/>
    <w:rsid w:val="00FB7CFB"/>
    <w:rsid w:val="00FB7DC1"/>
    <w:rsid w:val="00FC002F"/>
    <w:rsid w:val="00FC0365"/>
    <w:rsid w:val="00FD04E0"/>
    <w:rsid w:val="00FD23F9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9515-818B-4D82-AD24-62E18726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</Template>
  <TotalTime>193</TotalTime>
  <Pages>1</Pages>
  <Words>48303</Words>
  <Characters>275331</Characters>
  <Application>Microsoft Office Word</Application>
  <DocSecurity>0</DocSecurity>
  <Lines>2294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322989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25</cp:revision>
  <cp:lastPrinted>2014-11-12T10:37:00Z</cp:lastPrinted>
  <dcterms:created xsi:type="dcterms:W3CDTF">2014-11-12T07:20:00Z</dcterms:created>
  <dcterms:modified xsi:type="dcterms:W3CDTF">2014-11-12T10:38:00Z</dcterms:modified>
</cp:coreProperties>
</file>