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40" w:rsidRDefault="00374540" w:rsidP="00374540">
      <w:pPr>
        <w:pStyle w:val="libCenterBold1"/>
      </w:pPr>
      <w:r w:rsidRPr="00374540">
        <w:t>The Great Companion of the Prophet (s) Abu Dharr</w:t>
      </w:r>
    </w:p>
    <w:p w:rsidR="00374540" w:rsidRDefault="00374540" w:rsidP="000A232F">
      <w:pPr>
        <w:pStyle w:val="libCenterTitr"/>
      </w:pPr>
    </w:p>
    <w:p w:rsidR="00374540" w:rsidRDefault="00374540" w:rsidP="000A232F">
      <w:pPr>
        <w:pStyle w:val="libCenterTitr"/>
      </w:pPr>
    </w:p>
    <w:p w:rsidR="00374540" w:rsidRDefault="00374540" w:rsidP="000A232F">
      <w:pPr>
        <w:pStyle w:val="libCenterTitr"/>
      </w:pPr>
    </w:p>
    <w:p w:rsidR="000A232F" w:rsidRDefault="000A232F" w:rsidP="000A232F">
      <w:pPr>
        <w:pStyle w:val="libCenterTitr"/>
      </w:pPr>
      <w:r w:rsidRPr="000A232F">
        <w:t>The Companions of the Holy Prophet</w:t>
      </w:r>
    </w:p>
    <w:p w:rsidR="00374540" w:rsidRDefault="00374540" w:rsidP="00BF2653">
      <w:pPr>
        <w:pStyle w:val="libCenterBold1"/>
        <w:outlineLvl w:val="0"/>
      </w:pPr>
    </w:p>
    <w:p w:rsidR="000A232F" w:rsidRDefault="000A232F" w:rsidP="00BF2653">
      <w:pPr>
        <w:pStyle w:val="libCenterBold1"/>
        <w:outlineLvl w:val="0"/>
      </w:pPr>
      <w:r w:rsidRPr="000A232F">
        <w:t>Author: Ansariyan Foundation</w:t>
      </w:r>
    </w:p>
    <w:p w:rsidR="00374540" w:rsidRDefault="00374540" w:rsidP="00BF2653">
      <w:pPr>
        <w:pStyle w:val="libNormal"/>
      </w:pPr>
    </w:p>
    <w:p w:rsidR="00374540" w:rsidRDefault="00374540" w:rsidP="00BF2653">
      <w:pPr>
        <w:pStyle w:val="libNormal"/>
      </w:pPr>
    </w:p>
    <w:p w:rsidR="00374540" w:rsidRDefault="00374540" w:rsidP="00BF2653">
      <w:pPr>
        <w:pStyle w:val="libNormal"/>
      </w:pPr>
    </w:p>
    <w:p w:rsidR="00374540" w:rsidRDefault="00374540" w:rsidP="00BF2653">
      <w:pPr>
        <w:pStyle w:val="libNormal"/>
      </w:pPr>
    </w:p>
    <w:p w:rsidR="00374540" w:rsidRDefault="00374540" w:rsidP="00BF2653">
      <w:pPr>
        <w:pStyle w:val="libNormal"/>
      </w:pPr>
    </w:p>
    <w:p w:rsidR="00374540" w:rsidRDefault="00374540" w:rsidP="00BF2653">
      <w:pPr>
        <w:pStyle w:val="libNormal"/>
      </w:pPr>
    </w:p>
    <w:p w:rsidR="00374540" w:rsidRDefault="00374540" w:rsidP="00BF2653">
      <w:pPr>
        <w:pStyle w:val="libNormal"/>
      </w:pPr>
    </w:p>
    <w:p w:rsidR="00374540" w:rsidRDefault="00374540" w:rsidP="00BF2653">
      <w:pPr>
        <w:pStyle w:val="libNormal"/>
      </w:pPr>
    </w:p>
    <w:p w:rsidR="00374540" w:rsidRDefault="00374540" w:rsidP="00374540">
      <w:pPr>
        <w:pStyle w:val="libCenterBold1"/>
      </w:pPr>
      <w:hyperlink r:id="rId8" w:history="1">
        <w:r w:rsidRPr="00E21238">
          <w:rPr>
            <w:rStyle w:val="Hyperlink"/>
          </w:rPr>
          <w:t>www.alhassanain.org/english</w:t>
        </w:r>
      </w:hyperlink>
    </w:p>
    <w:p w:rsidR="00342B6B" w:rsidRDefault="00342B6B" w:rsidP="00BF2653">
      <w:pPr>
        <w:pStyle w:val="libNormal"/>
      </w:pPr>
      <w:r>
        <w:br w:type="page"/>
      </w:r>
    </w:p>
    <w:sdt>
      <w:sdtPr>
        <w:rPr>
          <w:rStyle w:val="libNormalChar"/>
        </w:rPr>
        <w:id w:val="10667251"/>
        <w:docPartObj>
          <w:docPartGallery w:val="Table of Contents"/>
          <w:docPartUnique/>
        </w:docPartObj>
      </w:sdtPr>
      <w:sdtEndPr>
        <w:rPr>
          <w:rStyle w:val="DefaultParagraphFont"/>
          <w:b w:val="0"/>
          <w:bCs w:val="0"/>
        </w:rPr>
      </w:sdtEndPr>
      <w:sdtContent>
        <w:p w:rsidR="00842522" w:rsidRDefault="00842522" w:rsidP="00BF2653">
          <w:pPr>
            <w:pStyle w:val="libCenterBold1"/>
            <w:outlineLvl w:val="0"/>
          </w:pPr>
          <w:r>
            <w:t>Table of Contents</w:t>
          </w:r>
        </w:p>
        <w:p w:rsidR="00842522" w:rsidRDefault="00E24D05" w:rsidP="00842522">
          <w:pPr>
            <w:pStyle w:val="TOC1"/>
            <w:rPr>
              <w:rFonts w:asciiTheme="minorHAnsi" w:eastAsiaTheme="minorEastAsia" w:hAnsiTheme="minorHAnsi" w:cstheme="minorBidi"/>
              <w:b w:val="0"/>
              <w:bCs w:val="0"/>
              <w:color w:val="auto"/>
              <w:sz w:val="22"/>
              <w:szCs w:val="22"/>
              <w:rtl/>
            </w:rPr>
          </w:pPr>
          <w:r w:rsidRPr="00E24D05">
            <w:fldChar w:fldCharType="begin"/>
          </w:r>
          <w:r w:rsidR="00842522">
            <w:instrText xml:space="preserve"> TOC \o "1-3" \h \z \u </w:instrText>
          </w:r>
          <w:r w:rsidRPr="00E24D05">
            <w:fldChar w:fldCharType="separate"/>
          </w:r>
          <w:hyperlink w:anchor="_Toc443559193" w:history="1">
            <w:r w:rsidR="00842522" w:rsidRPr="003A03DE">
              <w:rPr>
                <w:rStyle w:val="Hyperlink"/>
              </w:rPr>
              <w:t>The Publishers Word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Toc443559193 \h</w:instrText>
            </w:r>
            <w:r w:rsidR="00842522">
              <w:rPr>
                <w:webHidden/>
                <w:rtl/>
              </w:rPr>
              <w:instrText xml:space="preserve"> </w:instrText>
            </w:r>
            <w:r>
              <w:rPr>
                <w:webHidden/>
                <w:rtl/>
              </w:rPr>
            </w:r>
            <w:r>
              <w:rPr>
                <w:webHidden/>
                <w:rtl/>
              </w:rPr>
              <w:fldChar w:fldCharType="separate"/>
            </w:r>
            <w:r w:rsidR="00C539EB">
              <w:rPr>
                <w:webHidden/>
              </w:rPr>
              <w:t>7</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194" w:history="1">
            <w:r w:rsidR="00842522" w:rsidRPr="003A03DE">
              <w:rPr>
                <w:rStyle w:val="Hyperlink"/>
              </w:rPr>
              <w:t>Abu-Talib the Supporter of the Prophet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Toc443559194 \h</w:instrText>
            </w:r>
            <w:r w:rsidR="00842522">
              <w:rPr>
                <w:webHidden/>
                <w:rtl/>
              </w:rPr>
              <w:instrText xml:space="preserve"> </w:instrText>
            </w:r>
            <w:r>
              <w:rPr>
                <w:webHidden/>
                <w:rtl/>
              </w:rPr>
            </w:r>
            <w:r>
              <w:rPr>
                <w:webHidden/>
                <w:rtl/>
              </w:rPr>
              <w:fldChar w:fldCharType="separate"/>
            </w:r>
            <w:r w:rsidR="00C539EB">
              <w:rPr>
                <w:webHidden/>
              </w:rPr>
              <w:t>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195" w:history="1">
            <w:r w:rsidR="00842522" w:rsidRPr="003A03DE">
              <w:rPr>
                <w:rStyle w:val="Hyperlink"/>
              </w:rPr>
              <w:t>The Year of the Elephant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Toc443559195 \h</w:instrText>
            </w:r>
            <w:r w:rsidR="00842522">
              <w:rPr>
                <w:webHidden/>
                <w:rtl/>
              </w:rPr>
              <w:instrText xml:space="preserve"> </w:instrText>
            </w:r>
            <w:r>
              <w:rPr>
                <w:webHidden/>
                <w:rtl/>
              </w:rPr>
            </w:r>
            <w:r>
              <w:rPr>
                <w:webHidden/>
                <w:rtl/>
              </w:rPr>
              <w:fldChar w:fldCharType="separate"/>
            </w:r>
            <w:r w:rsidR="00C539EB">
              <w:rPr>
                <w:webHidden/>
              </w:rPr>
              <w:t>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196" w:history="1">
            <w:r w:rsidR="00842522" w:rsidRPr="003A03DE">
              <w:rPr>
                <w:rStyle w:val="Hyperlink"/>
              </w:rPr>
              <w:t>Abdul-Muttalib</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Toc443559196 \h</w:instrText>
            </w:r>
            <w:r w:rsidR="00842522">
              <w:rPr>
                <w:webHidden/>
                <w:rtl/>
              </w:rPr>
              <w:instrText xml:space="preserve"> </w:instrText>
            </w:r>
            <w:r>
              <w:rPr>
                <w:webHidden/>
                <w:rtl/>
              </w:rPr>
            </w:r>
            <w:r>
              <w:rPr>
                <w:webHidden/>
                <w:rtl/>
              </w:rPr>
              <w:fldChar w:fldCharType="separate"/>
            </w:r>
            <w:r w:rsidR="00C539EB">
              <w:rPr>
                <w:webHidden/>
              </w:rPr>
              <w:t>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197" w:history="1">
            <w:r w:rsidR="00842522" w:rsidRPr="003A03DE">
              <w:rPr>
                <w:rStyle w:val="Hyperlink"/>
              </w:rPr>
              <w:t>The Guardian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Toc443559197 \h</w:instrText>
            </w:r>
            <w:r w:rsidR="00842522">
              <w:rPr>
                <w:webHidden/>
                <w:rtl/>
              </w:rPr>
              <w:instrText xml:space="preserve"> </w:instrText>
            </w:r>
            <w:r>
              <w:rPr>
                <w:webHidden/>
                <w:rtl/>
              </w:rPr>
            </w:r>
            <w:r>
              <w:rPr>
                <w:webHidden/>
                <w:rtl/>
              </w:rPr>
              <w:fldChar w:fldCharType="separate"/>
            </w:r>
            <w:r w:rsidR="00C539EB">
              <w:rPr>
                <w:webHidden/>
              </w:rPr>
              <w:t>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198" w:history="1">
            <w:r w:rsidR="00842522" w:rsidRPr="003A03DE">
              <w:rPr>
                <w:rStyle w:val="Hyperlink"/>
              </w:rPr>
              <w:t>The Good News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Toc443559198 \h</w:instrText>
            </w:r>
            <w:r w:rsidR="00842522">
              <w:rPr>
                <w:webHidden/>
                <w:rtl/>
              </w:rPr>
              <w:instrText xml:space="preserve"> </w:instrText>
            </w:r>
            <w:r>
              <w:rPr>
                <w:webHidden/>
                <w:rtl/>
              </w:rPr>
            </w:r>
            <w:r>
              <w:rPr>
                <w:webHidden/>
                <w:rtl/>
              </w:rPr>
              <w:fldChar w:fldCharType="separate"/>
            </w:r>
            <w:r w:rsidR="00C539EB">
              <w:rPr>
                <w:webHidden/>
              </w:rPr>
              <w:t>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199" w:history="1">
            <w:r w:rsidR="00842522" w:rsidRPr="003A03DE">
              <w:rPr>
                <w:rStyle w:val="Hyperlink"/>
              </w:rPr>
              <w:t>The Blessed Boy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Toc443559199 \h</w:instrText>
            </w:r>
            <w:r w:rsidR="00842522">
              <w:rPr>
                <w:webHidden/>
                <w:rtl/>
              </w:rPr>
              <w:instrText xml:space="preserve"> </w:instrText>
            </w:r>
            <w:r>
              <w:rPr>
                <w:webHidden/>
                <w:rtl/>
              </w:rPr>
            </w:r>
            <w:r>
              <w:rPr>
                <w:webHidden/>
                <w:rtl/>
              </w:rPr>
              <w:fldChar w:fldCharType="separate"/>
            </w:r>
            <w:r w:rsidR="00C539EB">
              <w:rPr>
                <w:webHidden/>
              </w:rPr>
              <w:t>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0" w:history="1">
            <w:r w:rsidR="00842522" w:rsidRPr="003A03DE">
              <w:rPr>
                <w:rStyle w:val="Hyperlink"/>
              </w:rPr>
              <w:t>The Supporter of the Persecuted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Toc443559200 \h</w:instrText>
            </w:r>
            <w:r w:rsidR="00842522">
              <w:rPr>
                <w:webHidden/>
                <w:rtl/>
              </w:rPr>
              <w:instrText xml:space="preserve"> </w:instrText>
            </w:r>
            <w:r>
              <w:rPr>
                <w:webHidden/>
                <w:rtl/>
              </w:rPr>
            </w:r>
            <w:r>
              <w:rPr>
                <w:webHidden/>
                <w:rtl/>
              </w:rPr>
              <w:fldChar w:fldCharType="separate"/>
            </w:r>
            <w:r w:rsidR="00C539EB">
              <w:rPr>
                <w:webHidden/>
              </w:rPr>
              <w:t>10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1" w:history="1">
            <w:r w:rsidR="00842522" w:rsidRPr="003A03DE">
              <w:rPr>
                <w:rStyle w:val="Hyperlink"/>
              </w:rPr>
              <w:t>The Alliance of Fodhool</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Toc443559201 \h</w:instrText>
            </w:r>
            <w:r w:rsidR="00842522">
              <w:rPr>
                <w:webHidden/>
                <w:rtl/>
              </w:rPr>
              <w:instrText xml:space="preserve"> </w:instrText>
            </w:r>
            <w:r>
              <w:rPr>
                <w:webHidden/>
                <w:rtl/>
              </w:rPr>
            </w:r>
            <w:r>
              <w:rPr>
                <w:webHidden/>
                <w:rtl/>
              </w:rPr>
              <w:fldChar w:fldCharType="separate"/>
            </w:r>
            <w:r w:rsidR="00C539EB">
              <w:rPr>
                <w:webHidden/>
              </w:rPr>
              <w:t>10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2" w:history="1">
            <w:r w:rsidR="00842522" w:rsidRPr="003A03DE">
              <w:rPr>
                <w:rStyle w:val="Hyperlink"/>
              </w:rPr>
              <w:t>The Happy Marriage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Toc443559202 \h</w:instrText>
            </w:r>
            <w:r w:rsidR="00842522">
              <w:rPr>
                <w:webHidden/>
                <w:rtl/>
              </w:rPr>
              <w:instrText xml:space="preserve"> </w:instrText>
            </w:r>
            <w:r>
              <w:rPr>
                <w:webHidden/>
                <w:rtl/>
              </w:rPr>
            </w:r>
            <w:r>
              <w:rPr>
                <w:webHidden/>
                <w:rtl/>
              </w:rPr>
              <w:fldChar w:fldCharType="separate"/>
            </w:r>
            <w:r w:rsidR="00C539EB">
              <w:rPr>
                <w:webHidden/>
              </w:rPr>
              <w:t>10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3" w:history="1">
            <w:r w:rsidR="00842522" w:rsidRPr="003A03DE">
              <w:rPr>
                <w:rStyle w:val="Hyperlink"/>
              </w:rPr>
              <w:t>Jibreel</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Toc443559203 \h</w:instrText>
            </w:r>
            <w:r w:rsidR="00842522">
              <w:rPr>
                <w:webHidden/>
                <w:rtl/>
              </w:rPr>
              <w:instrText xml:space="preserve"> </w:instrText>
            </w:r>
            <w:r>
              <w:rPr>
                <w:webHidden/>
                <w:rtl/>
              </w:rPr>
            </w:r>
            <w:r>
              <w:rPr>
                <w:webHidden/>
                <w:rtl/>
              </w:rPr>
              <w:fldChar w:fldCharType="separate"/>
            </w:r>
            <w:r w:rsidR="00C539EB">
              <w:rPr>
                <w:webHidden/>
              </w:rPr>
              <w:t>11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4" w:history="1">
            <w:r w:rsidR="00842522" w:rsidRPr="003A03DE">
              <w:rPr>
                <w:rStyle w:val="Hyperlink"/>
              </w:rPr>
              <w:t>In the Prophet's House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Toc443559204 \h</w:instrText>
            </w:r>
            <w:r w:rsidR="00842522">
              <w:rPr>
                <w:webHidden/>
                <w:rtl/>
              </w:rPr>
              <w:instrText xml:space="preserve"> </w:instrText>
            </w:r>
            <w:r>
              <w:rPr>
                <w:webHidden/>
                <w:rtl/>
              </w:rPr>
            </w:r>
            <w:r>
              <w:rPr>
                <w:webHidden/>
                <w:rtl/>
              </w:rPr>
              <w:fldChar w:fldCharType="separate"/>
            </w:r>
            <w:r w:rsidR="00C539EB">
              <w:rPr>
                <w:webHidden/>
              </w:rPr>
              <w:t>11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5" w:history="1">
            <w:r w:rsidR="00842522" w:rsidRPr="003A03DE">
              <w:rPr>
                <w:rStyle w:val="Hyperlink"/>
              </w:rPr>
              <w:t>The Supporter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Toc443559205 \h</w:instrText>
            </w:r>
            <w:r w:rsidR="00842522">
              <w:rPr>
                <w:webHidden/>
                <w:rtl/>
              </w:rPr>
              <w:instrText xml:space="preserve"> </w:instrText>
            </w:r>
            <w:r>
              <w:rPr>
                <w:webHidden/>
                <w:rtl/>
              </w:rPr>
            </w:r>
            <w:r>
              <w:rPr>
                <w:webHidden/>
                <w:rtl/>
              </w:rPr>
              <w:fldChar w:fldCharType="separate"/>
            </w:r>
            <w:r w:rsidR="00C539EB">
              <w:rPr>
                <w:webHidden/>
              </w:rPr>
              <w:t>12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6" w:history="1">
            <w:r w:rsidR="00842522" w:rsidRPr="003A03DE">
              <w:rPr>
                <w:rStyle w:val="Hyperlink"/>
              </w:rPr>
              <w:t>The Light of Islam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Toc443559206 \h</w:instrText>
            </w:r>
            <w:r w:rsidR="00842522">
              <w:rPr>
                <w:webHidden/>
                <w:rtl/>
              </w:rPr>
              <w:instrText xml:space="preserve"> </w:instrText>
            </w:r>
            <w:r>
              <w:rPr>
                <w:webHidden/>
                <w:rtl/>
              </w:rPr>
            </w:r>
            <w:r>
              <w:rPr>
                <w:webHidden/>
                <w:rtl/>
              </w:rPr>
              <w:fldChar w:fldCharType="separate"/>
            </w:r>
            <w:r w:rsidR="00C539EB">
              <w:rPr>
                <w:webHidden/>
              </w:rPr>
              <w:t>13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7" w:history="1">
            <w:r w:rsidR="00842522" w:rsidRPr="003A03DE">
              <w:rPr>
                <w:rStyle w:val="Hyperlink"/>
              </w:rPr>
              <w:t>The Ban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Toc443559207 \h</w:instrText>
            </w:r>
            <w:r w:rsidR="00842522">
              <w:rPr>
                <w:webHidden/>
                <w:rtl/>
              </w:rPr>
              <w:instrText xml:space="preserve"> </w:instrText>
            </w:r>
            <w:r>
              <w:rPr>
                <w:webHidden/>
                <w:rtl/>
              </w:rPr>
            </w:r>
            <w:r>
              <w:rPr>
                <w:webHidden/>
                <w:rtl/>
              </w:rPr>
              <w:fldChar w:fldCharType="separate"/>
            </w:r>
            <w:r w:rsidR="00C539EB">
              <w:rPr>
                <w:webHidden/>
              </w:rPr>
              <w:t>14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8" w:history="1">
            <w:r w:rsidR="00842522" w:rsidRPr="003A03DE">
              <w:rPr>
                <w:rStyle w:val="Hyperlink"/>
              </w:rPr>
              <w:t>The Good News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Toc443559208 \h</w:instrText>
            </w:r>
            <w:r w:rsidR="00842522">
              <w:rPr>
                <w:webHidden/>
                <w:rtl/>
              </w:rPr>
              <w:instrText xml:space="preserve"> </w:instrText>
            </w:r>
            <w:r>
              <w:rPr>
                <w:webHidden/>
                <w:rtl/>
              </w:rPr>
            </w:r>
            <w:r>
              <w:rPr>
                <w:webHidden/>
                <w:rtl/>
              </w:rPr>
              <w:fldChar w:fldCharType="separate"/>
            </w:r>
            <w:r w:rsidR="00C539EB">
              <w:rPr>
                <w:webHidden/>
              </w:rPr>
              <w:t>15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09" w:history="1">
            <w:r w:rsidR="00842522" w:rsidRPr="003A03DE">
              <w:rPr>
                <w:rStyle w:val="Hyperlink"/>
              </w:rPr>
              <w:t>The Demise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Toc443559209 \h</w:instrText>
            </w:r>
            <w:r w:rsidR="00842522">
              <w:rPr>
                <w:webHidden/>
                <w:rtl/>
              </w:rPr>
              <w:instrText xml:space="preserve"> </w:instrText>
            </w:r>
            <w:r>
              <w:rPr>
                <w:webHidden/>
                <w:rtl/>
              </w:rPr>
            </w:r>
            <w:r>
              <w:rPr>
                <w:webHidden/>
                <w:rtl/>
              </w:rPr>
              <w:fldChar w:fldCharType="separate"/>
            </w:r>
            <w:r w:rsidR="00C539EB">
              <w:rPr>
                <w:webHidden/>
              </w:rPr>
              <w:t>16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0" w:history="1">
            <w:r w:rsidR="00842522" w:rsidRPr="003A03DE">
              <w:rPr>
                <w:rStyle w:val="Hyperlink"/>
              </w:rPr>
              <w:t>The Year of Sadness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Toc443559210 \h</w:instrText>
            </w:r>
            <w:r w:rsidR="00842522">
              <w:rPr>
                <w:webHidden/>
                <w:rtl/>
              </w:rPr>
              <w:instrText xml:space="preserve"> </w:instrText>
            </w:r>
            <w:r>
              <w:rPr>
                <w:webHidden/>
                <w:rtl/>
              </w:rPr>
            </w:r>
            <w:r>
              <w:rPr>
                <w:webHidden/>
                <w:rtl/>
              </w:rPr>
              <w:fldChar w:fldCharType="separate"/>
            </w:r>
            <w:r w:rsidR="00C539EB">
              <w:rPr>
                <w:webHidden/>
              </w:rPr>
              <w:t>17</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211" w:history="1">
            <w:r w:rsidR="00842522" w:rsidRPr="003A03DE">
              <w:rPr>
                <w:rStyle w:val="Hyperlink"/>
              </w:rPr>
              <w:t>Ja'far al-Tayyar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Toc443559211 \h</w:instrText>
            </w:r>
            <w:r w:rsidR="00842522">
              <w:rPr>
                <w:webHidden/>
                <w:rtl/>
              </w:rPr>
              <w:instrText xml:space="preserve"> </w:instrText>
            </w:r>
            <w:r>
              <w:rPr>
                <w:webHidden/>
                <w:rtl/>
              </w:rPr>
            </w:r>
            <w:r>
              <w:rPr>
                <w:webHidden/>
                <w:rtl/>
              </w:rPr>
              <w:fldChar w:fldCharType="separate"/>
            </w:r>
            <w:r w:rsidR="00C539EB">
              <w:rPr>
                <w:webHidden/>
              </w:rPr>
              <w:t>18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2" w:history="1">
            <w:r w:rsidR="00842522" w:rsidRPr="003A03DE">
              <w:rPr>
                <w:rStyle w:val="Hyperlink"/>
              </w:rPr>
              <w:t>The Beginning</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Toc443559212 \h</w:instrText>
            </w:r>
            <w:r w:rsidR="00842522">
              <w:rPr>
                <w:webHidden/>
                <w:rtl/>
              </w:rPr>
              <w:instrText xml:space="preserve"> </w:instrText>
            </w:r>
            <w:r>
              <w:rPr>
                <w:webHidden/>
                <w:rtl/>
              </w:rPr>
            </w:r>
            <w:r>
              <w:rPr>
                <w:webHidden/>
                <w:rtl/>
              </w:rPr>
              <w:fldChar w:fldCharType="separate"/>
            </w:r>
            <w:r w:rsidR="00C539EB">
              <w:rPr>
                <w:webHidden/>
              </w:rPr>
              <w:t>18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3" w:history="1">
            <w:r w:rsidR="00842522" w:rsidRPr="003A03DE">
              <w:rPr>
                <w:rStyle w:val="Hyperlink"/>
              </w:rPr>
              <w:t>The Immigration to Habasha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Toc443559213 \h</w:instrText>
            </w:r>
            <w:r w:rsidR="00842522">
              <w:rPr>
                <w:webHidden/>
                <w:rtl/>
              </w:rPr>
              <w:instrText xml:space="preserve"> </w:instrText>
            </w:r>
            <w:r>
              <w:rPr>
                <w:webHidden/>
                <w:rtl/>
              </w:rPr>
            </w:r>
            <w:r>
              <w:rPr>
                <w:webHidden/>
                <w:rtl/>
              </w:rPr>
              <w:fldChar w:fldCharType="separate"/>
            </w:r>
            <w:r w:rsidR="00C539EB">
              <w:rPr>
                <w:webHidden/>
              </w:rPr>
              <w:t>18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4" w:history="1">
            <w:r w:rsidR="00842522" w:rsidRPr="003A03DE">
              <w:rPr>
                <w:rStyle w:val="Hyperlink"/>
              </w:rPr>
              <w:t>In Makkah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Toc443559214 \h</w:instrText>
            </w:r>
            <w:r w:rsidR="00842522">
              <w:rPr>
                <w:webHidden/>
                <w:rtl/>
              </w:rPr>
              <w:instrText xml:space="preserve"> </w:instrText>
            </w:r>
            <w:r>
              <w:rPr>
                <w:webHidden/>
                <w:rtl/>
              </w:rPr>
            </w:r>
            <w:r>
              <w:rPr>
                <w:webHidden/>
                <w:rtl/>
              </w:rPr>
              <w:fldChar w:fldCharType="separate"/>
            </w:r>
            <w:r w:rsidR="00C539EB">
              <w:rPr>
                <w:webHidden/>
              </w:rPr>
              <w:t>19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5" w:history="1">
            <w:r w:rsidR="00842522" w:rsidRPr="003A03DE">
              <w:rPr>
                <w:rStyle w:val="Hyperlink"/>
              </w:rPr>
              <w:t>In al-Najashy's Presence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Toc443559215 \h</w:instrText>
            </w:r>
            <w:r w:rsidR="00842522">
              <w:rPr>
                <w:webHidden/>
                <w:rtl/>
              </w:rPr>
              <w:instrText xml:space="preserve"> </w:instrText>
            </w:r>
            <w:r>
              <w:rPr>
                <w:webHidden/>
                <w:rtl/>
              </w:rPr>
            </w:r>
            <w:r>
              <w:rPr>
                <w:webHidden/>
                <w:rtl/>
              </w:rPr>
              <w:fldChar w:fldCharType="separate"/>
            </w:r>
            <w:r w:rsidR="00C539EB">
              <w:rPr>
                <w:webHidden/>
              </w:rPr>
              <w:t>19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6" w:history="1">
            <w:r w:rsidR="00842522" w:rsidRPr="003A03DE">
              <w:rPr>
                <w:rStyle w:val="Hyperlink"/>
              </w:rPr>
              <w:t>Another Plot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Toc443559216 \h</w:instrText>
            </w:r>
            <w:r w:rsidR="00842522">
              <w:rPr>
                <w:webHidden/>
                <w:rtl/>
              </w:rPr>
              <w:instrText xml:space="preserve"> </w:instrText>
            </w:r>
            <w:r>
              <w:rPr>
                <w:webHidden/>
                <w:rtl/>
              </w:rPr>
            </w:r>
            <w:r>
              <w:rPr>
                <w:webHidden/>
                <w:rtl/>
              </w:rPr>
              <w:fldChar w:fldCharType="separate"/>
            </w:r>
            <w:r w:rsidR="00C539EB">
              <w:rPr>
                <w:webHidden/>
              </w:rPr>
              <w:t>21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7" w:history="1">
            <w:r w:rsidR="00842522" w:rsidRPr="003A03DE">
              <w:rPr>
                <w:rStyle w:val="Hyperlink"/>
              </w:rPr>
              <w:t>The Good Stay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Toc443559217 \h</w:instrText>
            </w:r>
            <w:r w:rsidR="00842522">
              <w:rPr>
                <w:webHidden/>
                <w:rtl/>
              </w:rPr>
              <w:instrText xml:space="preserve"> </w:instrText>
            </w:r>
            <w:r>
              <w:rPr>
                <w:webHidden/>
                <w:rtl/>
              </w:rPr>
            </w:r>
            <w:r>
              <w:rPr>
                <w:webHidden/>
                <w:rtl/>
              </w:rPr>
              <w:fldChar w:fldCharType="separate"/>
            </w:r>
            <w:r w:rsidR="00C539EB">
              <w:rPr>
                <w:webHidden/>
              </w:rPr>
              <w:t>22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8" w:history="1">
            <w:r w:rsidR="00842522" w:rsidRPr="003A03DE">
              <w:rPr>
                <w:rStyle w:val="Hyperlink"/>
              </w:rPr>
              <w:t>A letter to al-Najashy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Toc443559218 \h</w:instrText>
            </w:r>
            <w:r w:rsidR="00842522">
              <w:rPr>
                <w:webHidden/>
                <w:rtl/>
              </w:rPr>
              <w:instrText xml:space="preserve"> </w:instrText>
            </w:r>
            <w:r>
              <w:rPr>
                <w:webHidden/>
                <w:rtl/>
              </w:rPr>
            </w:r>
            <w:r>
              <w:rPr>
                <w:webHidden/>
                <w:rtl/>
              </w:rPr>
              <w:fldChar w:fldCharType="separate"/>
            </w:r>
            <w:r w:rsidR="00C539EB">
              <w:rPr>
                <w:webHidden/>
              </w:rPr>
              <w:t>22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19" w:history="1">
            <w:r w:rsidR="00842522" w:rsidRPr="003A03DE">
              <w:rPr>
                <w:rStyle w:val="Hyperlink"/>
              </w:rPr>
              <w:t>The Conquest of Khaibar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Toc443559219 \h</w:instrText>
            </w:r>
            <w:r w:rsidR="00842522">
              <w:rPr>
                <w:webHidden/>
                <w:rtl/>
              </w:rPr>
              <w:instrText xml:space="preserve"> </w:instrText>
            </w:r>
            <w:r>
              <w:rPr>
                <w:webHidden/>
                <w:rtl/>
              </w:rPr>
            </w:r>
            <w:r>
              <w:rPr>
                <w:webHidden/>
                <w:rtl/>
              </w:rPr>
              <w:fldChar w:fldCharType="separate"/>
            </w:r>
            <w:r w:rsidR="00C539EB">
              <w:rPr>
                <w:webHidden/>
              </w:rPr>
              <w:t>23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0" w:history="1">
            <w:r w:rsidR="00842522" w:rsidRPr="003A03DE">
              <w:rPr>
                <w:rStyle w:val="Hyperlink"/>
              </w:rPr>
              <w:t>The Battle of Mautah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Toc443559220 \h</w:instrText>
            </w:r>
            <w:r w:rsidR="00842522">
              <w:rPr>
                <w:webHidden/>
                <w:rtl/>
              </w:rPr>
              <w:instrText xml:space="preserve"> </w:instrText>
            </w:r>
            <w:r>
              <w:rPr>
                <w:webHidden/>
                <w:rtl/>
              </w:rPr>
            </w:r>
            <w:r>
              <w:rPr>
                <w:webHidden/>
                <w:rtl/>
              </w:rPr>
              <w:fldChar w:fldCharType="separate"/>
            </w:r>
            <w:r w:rsidR="00C539EB">
              <w:rPr>
                <w:webHidden/>
              </w:rPr>
              <w:t>24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1" w:history="1">
            <w:r w:rsidR="00842522" w:rsidRPr="003A03DE">
              <w:rPr>
                <w:rStyle w:val="Hyperlink"/>
              </w:rPr>
              <w:t>In Madina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Toc443559221 \h</w:instrText>
            </w:r>
            <w:r w:rsidR="00842522">
              <w:rPr>
                <w:webHidden/>
                <w:rtl/>
              </w:rPr>
              <w:instrText xml:space="preserve"> </w:instrText>
            </w:r>
            <w:r>
              <w:rPr>
                <w:webHidden/>
                <w:rtl/>
              </w:rPr>
            </w:r>
            <w:r>
              <w:rPr>
                <w:webHidden/>
                <w:rtl/>
              </w:rPr>
              <w:fldChar w:fldCharType="separate"/>
            </w:r>
            <w:r w:rsidR="00C539EB">
              <w:rPr>
                <w:webHidden/>
              </w:rPr>
              <w:t>25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2" w:history="1">
            <w:r w:rsidR="00842522" w:rsidRPr="003A03DE">
              <w:rPr>
                <w:rStyle w:val="Hyperlink"/>
              </w:rPr>
              <w:t>The Owner of the two wings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Toc443559222 \h</w:instrText>
            </w:r>
            <w:r w:rsidR="00842522">
              <w:rPr>
                <w:webHidden/>
                <w:rtl/>
              </w:rPr>
              <w:instrText xml:space="preserve"> </w:instrText>
            </w:r>
            <w:r>
              <w:rPr>
                <w:webHidden/>
                <w:rtl/>
              </w:rPr>
            </w:r>
            <w:r>
              <w:rPr>
                <w:webHidden/>
                <w:rtl/>
              </w:rPr>
              <w:fldChar w:fldCharType="separate"/>
            </w:r>
            <w:r w:rsidR="00C539EB">
              <w:rPr>
                <w:webHidden/>
              </w:rPr>
              <w:t>26</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223" w:history="1">
            <w:r w:rsidR="00842522" w:rsidRPr="003A03DE">
              <w:rPr>
                <w:rStyle w:val="Hyperlink"/>
              </w:rPr>
              <w:t>Hamza b. Abdul Muttalib</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Toc443559223 \h</w:instrText>
            </w:r>
            <w:r w:rsidR="00842522">
              <w:rPr>
                <w:webHidden/>
                <w:rtl/>
              </w:rPr>
              <w:instrText xml:space="preserve"> </w:instrText>
            </w:r>
            <w:r>
              <w:rPr>
                <w:webHidden/>
                <w:rtl/>
              </w:rPr>
            </w:r>
            <w:r>
              <w:rPr>
                <w:webHidden/>
                <w:rtl/>
              </w:rPr>
              <w:fldChar w:fldCharType="separate"/>
            </w:r>
            <w:r w:rsidR="00C539EB">
              <w:rPr>
                <w:webHidden/>
              </w:rPr>
              <w:t>27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4" w:history="1">
            <w:r w:rsidR="00842522" w:rsidRPr="003A03DE">
              <w:rPr>
                <w:rStyle w:val="Hyperlink"/>
              </w:rPr>
              <w:t>With Abu Jahal</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Toc443559224 \h</w:instrText>
            </w:r>
            <w:r w:rsidR="00842522">
              <w:rPr>
                <w:webHidden/>
                <w:rtl/>
              </w:rPr>
              <w:instrText xml:space="preserve"> </w:instrText>
            </w:r>
            <w:r>
              <w:rPr>
                <w:webHidden/>
                <w:rtl/>
              </w:rPr>
            </w:r>
            <w:r>
              <w:rPr>
                <w:webHidden/>
                <w:rtl/>
              </w:rPr>
              <w:fldChar w:fldCharType="separate"/>
            </w:r>
            <w:r w:rsidR="00C539EB">
              <w:rPr>
                <w:webHidden/>
              </w:rPr>
              <w:t>27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5" w:history="1">
            <w:r w:rsidR="00842522" w:rsidRPr="003A03DE">
              <w:rPr>
                <w:rStyle w:val="Hyperlink"/>
              </w:rPr>
              <w:t>The Birthday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Toc443559225 \h</w:instrText>
            </w:r>
            <w:r w:rsidR="00842522">
              <w:rPr>
                <w:webHidden/>
                <w:rtl/>
              </w:rPr>
              <w:instrText xml:space="preserve"> </w:instrText>
            </w:r>
            <w:r>
              <w:rPr>
                <w:webHidden/>
                <w:rtl/>
              </w:rPr>
            </w:r>
            <w:r>
              <w:rPr>
                <w:webHidden/>
                <w:rtl/>
              </w:rPr>
              <w:fldChar w:fldCharType="separate"/>
            </w:r>
            <w:r w:rsidR="00C539EB">
              <w:rPr>
                <w:webHidden/>
              </w:rPr>
              <w:t>28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6" w:history="1">
            <w:r w:rsidR="00842522" w:rsidRPr="003A03DE">
              <w:rPr>
                <w:rStyle w:val="Hyperlink"/>
              </w:rPr>
              <w:t>The Ninth Year after the Mission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Toc443559226 \h</w:instrText>
            </w:r>
            <w:r w:rsidR="00842522">
              <w:rPr>
                <w:webHidden/>
                <w:rtl/>
              </w:rPr>
              <w:instrText xml:space="preserve"> </w:instrText>
            </w:r>
            <w:r>
              <w:rPr>
                <w:webHidden/>
                <w:rtl/>
              </w:rPr>
            </w:r>
            <w:r>
              <w:rPr>
                <w:webHidden/>
                <w:rtl/>
              </w:rPr>
              <w:fldChar w:fldCharType="separate"/>
            </w:r>
            <w:r w:rsidR="00C539EB">
              <w:rPr>
                <w:webHidden/>
              </w:rPr>
              <w:t>28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7" w:history="1">
            <w:r w:rsidR="00842522" w:rsidRPr="003A03DE">
              <w:rPr>
                <w:rStyle w:val="Hyperlink"/>
              </w:rPr>
              <w:t>The Migration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Toc443559227 \h</w:instrText>
            </w:r>
            <w:r w:rsidR="00842522">
              <w:rPr>
                <w:webHidden/>
                <w:rtl/>
              </w:rPr>
              <w:instrText xml:space="preserve"> </w:instrText>
            </w:r>
            <w:r>
              <w:rPr>
                <w:webHidden/>
                <w:rtl/>
              </w:rPr>
            </w:r>
            <w:r>
              <w:rPr>
                <w:webHidden/>
                <w:rtl/>
              </w:rPr>
              <w:fldChar w:fldCharType="separate"/>
            </w:r>
            <w:r w:rsidR="00C539EB">
              <w:rPr>
                <w:webHidden/>
              </w:rPr>
              <w:t>29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8" w:history="1">
            <w:r w:rsidR="00842522" w:rsidRPr="003A03DE">
              <w:rPr>
                <w:rStyle w:val="Hyperlink"/>
              </w:rPr>
              <w:t>The Sacrifice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Toc443559228 \h</w:instrText>
            </w:r>
            <w:r w:rsidR="00842522">
              <w:rPr>
                <w:webHidden/>
                <w:rtl/>
              </w:rPr>
              <w:instrText xml:space="preserve"> </w:instrText>
            </w:r>
            <w:r>
              <w:rPr>
                <w:webHidden/>
                <w:rtl/>
              </w:rPr>
            </w:r>
            <w:r>
              <w:rPr>
                <w:webHidden/>
                <w:rtl/>
              </w:rPr>
              <w:fldChar w:fldCharType="separate"/>
            </w:r>
            <w:r w:rsidR="00C539EB">
              <w:rPr>
                <w:webHidden/>
              </w:rPr>
              <w:t>29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29" w:history="1">
            <w:r w:rsidR="00842522" w:rsidRPr="003A03DE">
              <w:rPr>
                <w:rStyle w:val="Hyperlink"/>
              </w:rPr>
              <w:t>In Makkah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Toc443559229 \h</w:instrText>
            </w:r>
            <w:r w:rsidR="00842522">
              <w:rPr>
                <w:webHidden/>
                <w:rtl/>
              </w:rPr>
              <w:instrText xml:space="preserve"> </w:instrText>
            </w:r>
            <w:r>
              <w:rPr>
                <w:webHidden/>
                <w:rtl/>
              </w:rPr>
            </w:r>
            <w:r>
              <w:rPr>
                <w:webHidden/>
                <w:rtl/>
              </w:rPr>
              <w:fldChar w:fldCharType="separate"/>
            </w:r>
            <w:r w:rsidR="00C539EB">
              <w:rPr>
                <w:webHidden/>
              </w:rPr>
              <w:t>30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0" w:history="1">
            <w:r w:rsidR="00842522" w:rsidRPr="003A03DE">
              <w:rPr>
                <w:rStyle w:val="Hyperlink"/>
              </w:rPr>
              <w:t>With Our Master Muhammad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Toc443559230 \h</w:instrText>
            </w:r>
            <w:r w:rsidR="00842522">
              <w:rPr>
                <w:webHidden/>
                <w:rtl/>
              </w:rPr>
              <w:instrText xml:space="preserve"> </w:instrText>
            </w:r>
            <w:r>
              <w:rPr>
                <w:webHidden/>
                <w:rtl/>
              </w:rPr>
            </w:r>
            <w:r>
              <w:rPr>
                <w:webHidden/>
                <w:rtl/>
              </w:rPr>
              <w:fldChar w:fldCharType="separate"/>
            </w:r>
            <w:r w:rsidR="00C539EB">
              <w:rPr>
                <w:webHidden/>
              </w:rPr>
              <w:t>31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1" w:history="1">
            <w:r w:rsidR="00842522" w:rsidRPr="003A03DE">
              <w:rPr>
                <w:rStyle w:val="Hyperlink"/>
              </w:rPr>
              <w:t>The Revenge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Toc443559231 \h</w:instrText>
            </w:r>
            <w:r w:rsidR="00842522">
              <w:rPr>
                <w:webHidden/>
                <w:rtl/>
              </w:rPr>
              <w:instrText xml:space="preserve"> </w:instrText>
            </w:r>
            <w:r>
              <w:rPr>
                <w:webHidden/>
                <w:rtl/>
              </w:rPr>
            </w:r>
            <w:r>
              <w:rPr>
                <w:webHidden/>
                <w:rtl/>
              </w:rPr>
              <w:fldChar w:fldCharType="separate"/>
            </w:r>
            <w:r w:rsidR="00C539EB">
              <w:rPr>
                <w:webHidden/>
              </w:rPr>
              <w:t>32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2" w:history="1">
            <w:r w:rsidR="00842522" w:rsidRPr="003A03DE">
              <w:rPr>
                <w:rStyle w:val="Hyperlink"/>
              </w:rPr>
              <w:t>The Master of Martyrs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Toc443559232 \h</w:instrText>
            </w:r>
            <w:r w:rsidR="00842522">
              <w:rPr>
                <w:webHidden/>
                <w:rtl/>
              </w:rPr>
              <w:instrText xml:space="preserve"> </w:instrText>
            </w:r>
            <w:r>
              <w:rPr>
                <w:webHidden/>
                <w:rtl/>
              </w:rPr>
            </w:r>
            <w:r>
              <w:rPr>
                <w:webHidden/>
                <w:rtl/>
              </w:rPr>
              <w:fldChar w:fldCharType="separate"/>
            </w:r>
            <w:r w:rsidR="00C539EB">
              <w:rPr>
                <w:webHidden/>
              </w:rPr>
              <w:t>33</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233" w:history="1">
            <w:r w:rsidR="00842522" w:rsidRPr="003A03DE">
              <w:rPr>
                <w:rStyle w:val="Hyperlink"/>
              </w:rPr>
              <w:t>Musab al-Khair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Toc443559233 \h</w:instrText>
            </w:r>
            <w:r w:rsidR="00842522">
              <w:rPr>
                <w:webHidden/>
                <w:rtl/>
              </w:rPr>
              <w:instrText xml:space="preserve"> </w:instrText>
            </w:r>
            <w:r>
              <w:rPr>
                <w:webHidden/>
                <w:rtl/>
              </w:rPr>
            </w:r>
            <w:r>
              <w:rPr>
                <w:webHidden/>
                <w:rtl/>
              </w:rPr>
              <w:fldChar w:fldCharType="separate"/>
            </w:r>
            <w:r w:rsidR="00C539EB">
              <w:rPr>
                <w:webHidden/>
              </w:rPr>
              <w:t>35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4" w:history="1">
            <w:r w:rsidR="00842522" w:rsidRPr="003A03DE">
              <w:rPr>
                <w:rStyle w:val="Hyperlink"/>
              </w:rPr>
              <w:t>Mus'ab becomes Muslim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Toc443559234 \h</w:instrText>
            </w:r>
            <w:r w:rsidR="00842522">
              <w:rPr>
                <w:webHidden/>
                <w:rtl/>
              </w:rPr>
              <w:instrText xml:space="preserve"> </w:instrText>
            </w:r>
            <w:r>
              <w:rPr>
                <w:webHidden/>
                <w:rtl/>
              </w:rPr>
            </w:r>
            <w:r>
              <w:rPr>
                <w:webHidden/>
                <w:rtl/>
              </w:rPr>
              <w:fldChar w:fldCharType="separate"/>
            </w:r>
            <w:r w:rsidR="00C539EB">
              <w:rPr>
                <w:webHidden/>
              </w:rPr>
              <w:t>35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5" w:history="1">
            <w:r w:rsidR="00842522" w:rsidRPr="003A03DE">
              <w:rPr>
                <w:rStyle w:val="Hyperlink"/>
              </w:rPr>
              <w:t>The Prison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Toc443559235 \h</w:instrText>
            </w:r>
            <w:r w:rsidR="00842522">
              <w:rPr>
                <w:webHidden/>
                <w:rtl/>
              </w:rPr>
              <w:instrText xml:space="preserve"> </w:instrText>
            </w:r>
            <w:r>
              <w:rPr>
                <w:webHidden/>
                <w:rtl/>
              </w:rPr>
            </w:r>
            <w:r>
              <w:rPr>
                <w:webHidden/>
                <w:rtl/>
              </w:rPr>
              <w:fldChar w:fldCharType="separate"/>
            </w:r>
            <w:r w:rsidR="00C539EB">
              <w:rPr>
                <w:webHidden/>
              </w:rPr>
              <w:t>36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6" w:history="1">
            <w:r w:rsidR="00842522" w:rsidRPr="003A03DE">
              <w:rPr>
                <w:rStyle w:val="Hyperlink"/>
              </w:rPr>
              <w:t>Freedom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Toc443559236 \h</w:instrText>
            </w:r>
            <w:r w:rsidR="00842522">
              <w:rPr>
                <w:webHidden/>
                <w:rtl/>
              </w:rPr>
              <w:instrText xml:space="preserve"> </w:instrText>
            </w:r>
            <w:r>
              <w:rPr>
                <w:webHidden/>
                <w:rtl/>
              </w:rPr>
            </w:r>
            <w:r>
              <w:rPr>
                <w:webHidden/>
                <w:rtl/>
              </w:rPr>
              <w:fldChar w:fldCharType="separate"/>
            </w:r>
            <w:r w:rsidR="00C539EB">
              <w:rPr>
                <w:webHidden/>
              </w:rPr>
              <w:t>36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7" w:history="1">
            <w:r w:rsidR="00842522" w:rsidRPr="003A03DE">
              <w:rPr>
                <w:rStyle w:val="Hyperlink"/>
              </w:rPr>
              <w:t>To Habasha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Toc443559237 \h</w:instrText>
            </w:r>
            <w:r w:rsidR="00842522">
              <w:rPr>
                <w:webHidden/>
                <w:rtl/>
              </w:rPr>
              <w:instrText xml:space="preserve"> </w:instrText>
            </w:r>
            <w:r>
              <w:rPr>
                <w:webHidden/>
                <w:rtl/>
              </w:rPr>
            </w:r>
            <w:r>
              <w:rPr>
                <w:webHidden/>
                <w:rtl/>
              </w:rPr>
              <w:fldChar w:fldCharType="separate"/>
            </w:r>
            <w:r w:rsidR="00C539EB">
              <w:rPr>
                <w:webHidden/>
              </w:rPr>
              <w:t>37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8" w:history="1">
            <w:r w:rsidR="00842522" w:rsidRPr="003A03DE">
              <w:rPr>
                <w:rStyle w:val="Hyperlink"/>
              </w:rPr>
              <w:t>Al-Najashy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Toc443559238 \h</w:instrText>
            </w:r>
            <w:r w:rsidR="00842522">
              <w:rPr>
                <w:webHidden/>
                <w:rtl/>
              </w:rPr>
              <w:instrText xml:space="preserve"> </w:instrText>
            </w:r>
            <w:r>
              <w:rPr>
                <w:webHidden/>
                <w:rtl/>
              </w:rPr>
            </w:r>
            <w:r>
              <w:rPr>
                <w:webHidden/>
                <w:rtl/>
              </w:rPr>
              <w:fldChar w:fldCharType="separate"/>
            </w:r>
            <w:r w:rsidR="00C539EB">
              <w:rPr>
                <w:webHidden/>
              </w:rPr>
              <w:t>37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39" w:history="1">
            <w:r w:rsidR="00842522" w:rsidRPr="003A03DE">
              <w:rPr>
                <w:rStyle w:val="Hyperlink"/>
              </w:rPr>
              <w:t>The Return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Toc443559239 \h</w:instrText>
            </w:r>
            <w:r w:rsidR="00842522">
              <w:rPr>
                <w:webHidden/>
                <w:rtl/>
              </w:rPr>
              <w:instrText xml:space="preserve"> </w:instrText>
            </w:r>
            <w:r>
              <w:rPr>
                <w:webHidden/>
                <w:rtl/>
              </w:rPr>
            </w:r>
            <w:r>
              <w:rPr>
                <w:webHidden/>
                <w:rtl/>
              </w:rPr>
              <w:fldChar w:fldCharType="separate"/>
            </w:r>
            <w:r w:rsidR="00C539EB">
              <w:rPr>
                <w:webHidden/>
              </w:rPr>
              <w:t>37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0" w:history="1">
            <w:r w:rsidR="00842522" w:rsidRPr="003A03DE">
              <w:rPr>
                <w:rStyle w:val="Hyperlink"/>
              </w:rPr>
              <w:t>A Meeting in Makkah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Toc443559240 \h</w:instrText>
            </w:r>
            <w:r w:rsidR="00842522">
              <w:rPr>
                <w:webHidden/>
                <w:rtl/>
              </w:rPr>
              <w:instrText xml:space="preserve"> </w:instrText>
            </w:r>
            <w:r>
              <w:rPr>
                <w:webHidden/>
                <w:rtl/>
              </w:rPr>
            </w:r>
            <w:r>
              <w:rPr>
                <w:webHidden/>
                <w:rtl/>
              </w:rPr>
              <w:fldChar w:fldCharType="separate"/>
            </w:r>
            <w:r w:rsidR="00C539EB">
              <w:rPr>
                <w:webHidden/>
              </w:rPr>
              <w:t>38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1" w:history="1">
            <w:r w:rsidR="00842522" w:rsidRPr="003A03DE">
              <w:rPr>
                <w:rStyle w:val="Hyperlink"/>
              </w:rPr>
              <w:t>Al-Akaba First Homage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Toc443559241 \h</w:instrText>
            </w:r>
            <w:r w:rsidR="00842522">
              <w:rPr>
                <w:webHidden/>
                <w:rtl/>
              </w:rPr>
              <w:instrText xml:space="preserve"> </w:instrText>
            </w:r>
            <w:r>
              <w:rPr>
                <w:webHidden/>
                <w:rtl/>
              </w:rPr>
            </w:r>
            <w:r>
              <w:rPr>
                <w:webHidden/>
                <w:rtl/>
              </w:rPr>
              <w:fldChar w:fldCharType="separate"/>
            </w:r>
            <w:r w:rsidR="00C539EB">
              <w:rPr>
                <w:webHidden/>
              </w:rPr>
              <w:t>38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2" w:history="1">
            <w:r w:rsidR="00842522" w:rsidRPr="003A03DE">
              <w:rPr>
                <w:rStyle w:val="Hyperlink"/>
              </w:rPr>
              <w:t>The First Immigrant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Toc443559242 \h</w:instrText>
            </w:r>
            <w:r w:rsidR="00842522">
              <w:rPr>
                <w:webHidden/>
                <w:rtl/>
              </w:rPr>
              <w:instrText xml:space="preserve"> </w:instrText>
            </w:r>
            <w:r>
              <w:rPr>
                <w:webHidden/>
                <w:rtl/>
              </w:rPr>
            </w:r>
            <w:r>
              <w:rPr>
                <w:webHidden/>
                <w:rtl/>
              </w:rPr>
              <w:fldChar w:fldCharType="separate"/>
            </w:r>
            <w:r w:rsidR="00C539EB">
              <w:rPr>
                <w:webHidden/>
              </w:rPr>
              <w:t>38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3" w:history="1">
            <w:r w:rsidR="00842522" w:rsidRPr="003A03DE">
              <w:rPr>
                <w:rStyle w:val="Hyperlink"/>
              </w:rPr>
              <w:t>The Spread of Islam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Toc443559243 \h</w:instrText>
            </w:r>
            <w:r w:rsidR="00842522">
              <w:rPr>
                <w:webHidden/>
                <w:rtl/>
              </w:rPr>
              <w:instrText xml:space="preserve"> </w:instrText>
            </w:r>
            <w:r>
              <w:rPr>
                <w:webHidden/>
                <w:rtl/>
              </w:rPr>
            </w:r>
            <w:r>
              <w:rPr>
                <w:webHidden/>
                <w:rtl/>
              </w:rPr>
              <w:fldChar w:fldCharType="separate"/>
            </w:r>
            <w:r w:rsidR="00C539EB">
              <w:rPr>
                <w:webHidden/>
              </w:rPr>
              <w:t>38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4" w:history="1">
            <w:r w:rsidR="00842522" w:rsidRPr="003A03DE">
              <w:rPr>
                <w:rStyle w:val="Hyperlink"/>
              </w:rPr>
              <w:t>Saad bin Maadh becomes Muslim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Toc443559244 \h</w:instrText>
            </w:r>
            <w:r w:rsidR="00842522">
              <w:rPr>
                <w:webHidden/>
                <w:rtl/>
              </w:rPr>
              <w:instrText xml:space="preserve"> </w:instrText>
            </w:r>
            <w:r>
              <w:rPr>
                <w:webHidden/>
                <w:rtl/>
              </w:rPr>
            </w:r>
            <w:r>
              <w:rPr>
                <w:webHidden/>
                <w:rtl/>
              </w:rPr>
              <w:fldChar w:fldCharType="separate"/>
            </w:r>
            <w:r w:rsidR="00C539EB">
              <w:rPr>
                <w:webHidden/>
              </w:rPr>
              <w:t>39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5" w:history="1">
            <w:r w:rsidR="00842522" w:rsidRPr="003A03DE">
              <w:rPr>
                <w:rStyle w:val="Hyperlink"/>
              </w:rPr>
              <w:t>Al-Akaba Second Homage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Toc443559245 \h</w:instrText>
            </w:r>
            <w:r w:rsidR="00842522">
              <w:rPr>
                <w:webHidden/>
                <w:rtl/>
              </w:rPr>
              <w:instrText xml:space="preserve"> </w:instrText>
            </w:r>
            <w:r>
              <w:rPr>
                <w:webHidden/>
                <w:rtl/>
              </w:rPr>
            </w:r>
            <w:r>
              <w:rPr>
                <w:webHidden/>
                <w:rtl/>
              </w:rPr>
              <w:fldChar w:fldCharType="separate"/>
            </w:r>
            <w:r w:rsidR="00C539EB">
              <w:rPr>
                <w:webHidden/>
              </w:rPr>
              <w:t>40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6" w:history="1">
            <w:r w:rsidR="00842522" w:rsidRPr="003A03DE">
              <w:rPr>
                <w:rStyle w:val="Hyperlink"/>
              </w:rPr>
              <w:t>The Prophet's Migration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Toc443559246 \h</w:instrText>
            </w:r>
            <w:r w:rsidR="00842522">
              <w:rPr>
                <w:webHidden/>
                <w:rtl/>
              </w:rPr>
              <w:instrText xml:space="preserve"> </w:instrText>
            </w:r>
            <w:r>
              <w:rPr>
                <w:webHidden/>
                <w:rtl/>
              </w:rPr>
            </w:r>
            <w:r>
              <w:rPr>
                <w:webHidden/>
                <w:rtl/>
              </w:rPr>
              <w:fldChar w:fldCharType="separate"/>
            </w:r>
            <w:r w:rsidR="00C539EB">
              <w:rPr>
                <w:webHidden/>
              </w:rPr>
              <w:t>41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7" w:history="1">
            <w:r w:rsidR="00842522" w:rsidRPr="003A03DE">
              <w:rPr>
                <w:rStyle w:val="Hyperlink"/>
              </w:rPr>
              <w:t>The Battle of Badr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Toc443559247 \h</w:instrText>
            </w:r>
            <w:r w:rsidR="00842522">
              <w:rPr>
                <w:webHidden/>
                <w:rtl/>
              </w:rPr>
              <w:instrText xml:space="preserve"> </w:instrText>
            </w:r>
            <w:r>
              <w:rPr>
                <w:webHidden/>
                <w:rtl/>
              </w:rPr>
            </w:r>
            <w:r>
              <w:rPr>
                <w:webHidden/>
                <w:rtl/>
              </w:rPr>
              <w:fldChar w:fldCharType="separate"/>
            </w:r>
            <w:r w:rsidR="00C539EB">
              <w:rPr>
                <w:webHidden/>
              </w:rPr>
              <w:t>41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8" w:history="1">
            <w:r w:rsidR="00842522" w:rsidRPr="003A03DE">
              <w:rPr>
                <w:rStyle w:val="Hyperlink"/>
              </w:rPr>
              <w:t>The Battle of Uhud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Toc443559248 \h</w:instrText>
            </w:r>
            <w:r w:rsidR="00842522">
              <w:rPr>
                <w:webHidden/>
                <w:rtl/>
              </w:rPr>
              <w:instrText xml:space="preserve"> </w:instrText>
            </w:r>
            <w:r>
              <w:rPr>
                <w:webHidden/>
                <w:rtl/>
              </w:rPr>
            </w:r>
            <w:r>
              <w:rPr>
                <w:webHidden/>
                <w:rtl/>
              </w:rPr>
              <w:fldChar w:fldCharType="separate"/>
            </w:r>
            <w:r w:rsidR="00C539EB">
              <w:rPr>
                <w:webHidden/>
              </w:rPr>
              <w:t>42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49" w:history="1">
            <w:r w:rsidR="00842522" w:rsidRPr="003A03DE">
              <w:rPr>
                <w:rStyle w:val="Hyperlink"/>
              </w:rPr>
              <w:t>The Facing</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Toc443559249 \h</w:instrText>
            </w:r>
            <w:r w:rsidR="00842522">
              <w:rPr>
                <w:webHidden/>
                <w:rtl/>
              </w:rPr>
              <w:instrText xml:space="preserve"> </w:instrText>
            </w:r>
            <w:r>
              <w:rPr>
                <w:webHidden/>
                <w:rtl/>
              </w:rPr>
            </w:r>
            <w:r>
              <w:rPr>
                <w:webHidden/>
                <w:rtl/>
              </w:rPr>
              <w:fldChar w:fldCharType="separate"/>
            </w:r>
            <w:r w:rsidR="00C539EB">
              <w:rPr>
                <w:webHidden/>
              </w:rPr>
              <w:t>42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0" w:history="1">
            <w:r w:rsidR="00842522" w:rsidRPr="003A03DE">
              <w:rPr>
                <w:rStyle w:val="Hyperlink"/>
              </w:rPr>
              <w:t>The Withdrawal</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Toc443559250 \h</w:instrText>
            </w:r>
            <w:r w:rsidR="00842522">
              <w:rPr>
                <w:webHidden/>
                <w:rtl/>
              </w:rPr>
              <w:instrText xml:space="preserve"> </w:instrText>
            </w:r>
            <w:r>
              <w:rPr>
                <w:webHidden/>
                <w:rtl/>
              </w:rPr>
            </w:r>
            <w:r>
              <w:rPr>
                <w:webHidden/>
                <w:rtl/>
              </w:rPr>
              <w:fldChar w:fldCharType="separate"/>
            </w:r>
            <w:r w:rsidR="00C539EB">
              <w:rPr>
                <w:webHidden/>
              </w:rPr>
              <w:t>43</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251" w:history="1">
            <w:r w:rsidR="00842522" w:rsidRPr="003A03DE">
              <w:rPr>
                <w:rStyle w:val="Hyperlink"/>
              </w:rPr>
              <w:t>Abu Dhar al-Ghifari</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Toc443559251 \h</w:instrText>
            </w:r>
            <w:r w:rsidR="00842522">
              <w:rPr>
                <w:webHidden/>
                <w:rtl/>
              </w:rPr>
              <w:instrText xml:space="preserve"> </w:instrText>
            </w:r>
            <w:r>
              <w:rPr>
                <w:webHidden/>
                <w:rtl/>
              </w:rPr>
            </w:r>
            <w:r>
              <w:rPr>
                <w:webHidden/>
                <w:rtl/>
              </w:rPr>
              <w:fldChar w:fldCharType="separate"/>
            </w:r>
            <w:r w:rsidR="00C539EB">
              <w:rPr>
                <w:webHidden/>
              </w:rPr>
              <w:t>45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2" w:history="1">
            <w:r w:rsidR="00842522" w:rsidRPr="003A03DE">
              <w:rPr>
                <w:rStyle w:val="Hyperlink"/>
              </w:rPr>
              <w:t>The Sunrise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Toc443559252 \h</w:instrText>
            </w:r>
            <w:r w:rsidR="00842522">
              <w:rPr>
                <w:webHidden/>
                <w:rtl/>
              </w:rPr>
              <w:instrText xml:space="preserve"> </w:instrText>
            </w:r>
            <w:r>
              <w:rPr>
                <w:webHidden/>
                <w:rtl/>
              </w:rPr>
            </w:r>
            <w:r>
              <w:rPr>
                <w:webHidden/>
                <w:rtl/>
              </w:rPr>
              <w:fldChar w:fldCharType="separate"/>
            </w:r>
            <w:r w:rsidR="00C539EB">
              <w:rPr>
                <w:webHidden/>
              </w:rPr>
              <w:t>45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3" w:history="1">
            <w:r w:rsidR="00842522" w:rsidRPr="003A03DE">
              <w:rPr>
                <w:rStyle w:val="Hyperlink"/>
              </w:rPr>
              <w:t>Anees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Toc443559253 \h</w:instrText>
            </w:r>
            <w:r w:rsidR="00842522">
              <w:rPr>
                <w:webHidden/>
                <w:rtl/>
              </w:rPr>
              <w:instrText xml:space="preserve"> </w:instrText>
            </w:r>
            <w:r>
              <w:rPr>
                <w:webHidden/>
                <w:rtl/>
              </w:rPr>
            </w:r>
            <w:r>
              <w:rPr>
                <w:webHidden/>
                <w:rtl/>
              </w:rPr>
              <w:fldChar w:fldCharType="separate"/>
            </w:r>
            <w:r w:rsidR="00C539EB">
              <w:rPr>
                <w:webHidden/>
              </w:rPr>
              <w:t>45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4" w:history="1">
            <w:r w:rsidR="00842522" w:rsidRPr="003A03DE">
              <w:rPr>
                <w:rStyle w:val="Hyperlink"/>
              </w:rPr>
              <w:t>To Makkah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Toc443559254 \h</w:instrText>
            </w:r>
            <w:r w:rsidR="00842522">
              <w:rPr>
                <w:webHidden/>
                <w:rtl/>
              </w:rPr>
              <w:instrText xml:space="preserve"> </w:instrText>
            </w:r>
            <w:r>
              <w:rPr>
                <w:webHidden/>
                <w:rtl/>
              </w:rPr>
            </w:r>
            <w:r>
              <w:rPr>
                <w:webHidden/>
                <w:rtl/>
              </w:rPr>
              <w:fldChar w:fldCharType="separate"/>
            </w:r>
            <w:r w:rsidR="00C539EB">
              <w:rPr>
                <w:webHidden/>
              </w:rPr>
              <w:t>46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5" w:history="1">
            <w:r w:rsidR="00842522" w:rsidRPr="003A03DE">
              <w:rPr>
                <w:rStyle w:val="Hyperlink"/>
              </w:rPr>
              <w:t>The Meeting</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Toc443559255 \h</w:instrText>
            </w:r>
            <w:r w:rsidR="00842522">
              <w:rPr>
                <w:webHidden/>
                <w:rtl/>
              </w:rPr>
              <w:instrText xml:space="preserve"> </w:instrText>
            </w:r>
            <w:r>
              <w:rPr>
                <w:webHidden/>
                <w:rtl/>
              </w:rPr>
            </w:r>
            <w:r>
              <w:rPr>
                <w:webHidden/>
                <w:rtl/>
              </w:rPr>
              <w:fldChar w:fldCharType="separate"/>
            </w:r>
            <w:r w:rsidR="00C539EB">
              <w:rPr>
                <w:webHidden/>
              </w:rPr>
              <w:t>46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6" w:history="1">
            <w:r w:rsidR="00842522" w:rsidRPr="003A03DE">
              <w:rPr>
                <w:rStyle w:val="Hyperlink"/>
              </w:rPr>
              <w:t>Belief</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Toc443559256 \h</w:instrText>
            </w:r>
            <w:r w:rsidR="00842522">
              <w:rPr>
                <w:webHidden/>
                <w:rtl/>
              </w:rPr>
              <w:instrText xml:space="preserve"> </w:instrText>
            </w:r>
            <w:r>
              <w:rPr>
                <w:webHidden/>
                <w:rtl/>
              </w:rPr>
            </w:r>
            <w:r>
              <w:rPr>
                <w:webHidden/>
                <w:rtl/>
              </w:rPr>
              <w:fldChar w:fldCharType="separate"/>
            </w:r>
            <w:r w:rsidR="00C539EB">
              <w:rPr>
                <w:webHidden/>
              </w:rPr>
              <w:t>46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7" w:history="1">
            <w:r w:rsidR="00842522" w:rsidRPr="003A03DE">
              <w:rPr>
                <w:rStyle w:val="Hyperlink"/>
              </w:rPr>
              <w:t>The Return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Toc443559257 \h</w:instrText>
            </w:r>
            <w:r w:rsidR="00842522">
              <w:rPr>
                <w:webHidden/>
                <w:rtl/>
              </w:rPr>
              <w:instrText xml:space="preserve"> </w:instrText>
            </w:r>
            <w:r>
              <w:rPr>
                <w:webHidden/>
                <w:rtl/>
              </w:rPr>
            </w:r>
            <w:r>
              <w:rPr>
                <w:webHidden/>
                <w:rtl/>
              </w:rPr>
              <w:fldChar w:fldCharType="separate"/>
            </w:r>
            <w:r w:rsidR="00C539EB">
              <w:rPr>
                <w:webHidden/>
              </w:rPr>
              <w:t>47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8" w:history="1">
            <w:r w:rsidR="00842522" w:rsidRPr="003A03DE">
              <w:rPr>
                <w:rStyle w:val="Hyperlink"/>
              </w:rPr>
              <w:t>The Migration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Toc443559258 \h</w:instrText>
            </w:r>
            <w:r w:rsidR="00842522">
              <w:rPr>
                <w:webHidden/>
                <w:rtl/>
              </w:rPr>
              <w:instrText xml:space="preserve"> </w:instrText>
            </w:r>
            <w:r>
              <w:rPr>
                <w:webHidden/>
                <w:rtl/>
              </w:rPr>
            </w:r>
            <w:r>
              <w:rPr>
                <w:webHidden/>
                <w:rtl/>
              </w:rPr>
              <w:fldChar w:fldCharType="separate"/>
            </w:r>
            <w:r w:rsidR="00C539EB">
              <w:rPr>
                <w:webHidden/>
              </w:rPr>
              <w:t>48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59" w:history="1">
            <w:r w:rsidR="00842522" w:rsidRPr="003A03DE">
              <w:rPr>
                <w:rStyle w:val="Hyperlink"/>
              </w:rPr>
              <w:t>On the Way to Tabook</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Toc443559259 \h</w:instrText>
            </w:r>
            <w:r w:rsidR="00842522">
              <w:rPr>
                <w:webHidden/>
                <w:rtl/>
              </w:rPr>
              <w:instrText xml:space="preserve"> </w:instrText>
            </w:r>
            <w:r>
              <w:rPr>
                <w:webHidden/>
                <w:rtl/>
              </w:rPr>
            </w:r>
            <w:r>
              <w:rPr>
                <w:webHidden/>
                <w:rtl/>
              </w:rPr>
              <w:fldChar w:fldCharType="separate"/>
            </w:r>
            <w:r w:rsidR="00C539EB">
              <w:rPr>
                <w:webHidden/>
              </w:rPr>
              <w:t>49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0" w:history="1">
            <w:r w:rsidR="00842522" w:rsidRPr="003A03DE">
              <w:rPr>
                <w:rStyle w:val="Hyperlink"/>
              </w:rPr>
              <w:t>The Prophet's Traditions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Toc443559260 \h</w:instrText>
            </w:r>
            <w:r w:rsidR="00842522">
              <w:rPr>
                <w:webHidden/>
                <w:rtl/>
              </w:rPr>
              <w:instrText xml:space="preserve"> </w:instrText>
            </w:r>
            <w:r>
              <w:rPr>
                <w:webHidden/>
                <w:rtl/>
              </w:rPr>
            </w:r>
            <w:r>
              <w:rPr>
                <w:webHidden/>
                <w:rtl/>
              </w:rPr>
              <w:fldChar w:fldCharType="separate"/>
            </w:r>
            <w:r w:rsidR="00C539EB">
              <w:rPr>
                <w:webHidden/>
              </w:rPr>
              <w:t>51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1" w:history="1">
            <w:r w:rsidR="00842522" w:rsidRPr="003A03DE">
              <w:rPr>
                <w:rStyle w:val="Hyperlink"/>
              </w:rPr>
              <w:t>To Madina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Toc443559261 \h</w:instrText>
            </w:r>
            <w:r w:rsidR="00842522">
              <w:rPr>
                <w:webHidden/>
                <w:rtl/>
              </w:rPr>
              <w:instrText xml:space="preserve"> </w:instrText>
            </w:r>
            <w:r>
              <w:rPr>
                <w:webHidden/>
                <w:rtl/>
              </w:rPr>
            </w:r>
            <w:r>
              <w:rPr>
                <w:webHidden/>
                <w:rtl/>
              </w:rPr>
              <w:fldChar w:fldCharType="separate"/>
            </w:r>
            <w:r w:rsidR="00C539EB">
              <w:rPr>
                <w:webHidden/>
              </w:rPr>
              <w:t>53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2" w:history="1">
            <w:r w:rsidR="00842522" w:rsidRPr="003A03DE">
              <w:rPr>
                <w:rStyle w:val="Hyperlink"/>
              </w:rPr>
              <w:t>Al-Rabathah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Toc443559262 \h</w:instrText>
            </w:r>
            <w:r w:rsidR="00842522">
              <w:rPr>
                <w:webHidden/>
                <w:rtl/>
              </w:rPr>
              <w:instrText xml:space="preserve"> </w:instrText>
            </w:r>
            <w:r>
              <w:rPr>
                <w:webHidden/>
                <w:rtl/>
              </w:rPr>
            </w:r>
            <w:r>
              <w:rPr>
                <w:webHidden/>
                <w:rtl/>
              </w:rPr>
              <w:fldChar w:fldCharType="separate"/>
            </w:r>
            <w:r w:rsidR="00C539EB">
              <w:rPr>
                <w:webHidden/>
              </w:rPr>
              <w:t>54</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263" w:history="1">
            <w:r w:rsidR="00842522" w:rsidRPr="003A03DE">
              <w:rPr>
                <w:rStyle w:val="Hyperlink"/>
              </w:rPr>
              <w:t>Al-Mikdad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Toc443559263 \h</w:instrText>
            </w:r>
            <w:r w:rsidR="00842522">
              <w:rPr>
                <w:webHidden/>
                <w:rtl/>
              </w:rPr>
              <w:instrText xml:space="preserve"> </w:instrText>
            </w:r>
            <w:r>
              <w:rPr>
                <w:webHidden/>
                <w:rtl/>
              </w:rPr>
            </w:r>
            <w:r>
              <w:rPr>
                <w:webHidden/>
                <w:rtl/>
              </w:rPr>
              <w:fldChar w:fldCharType="separate"/>
            </w:r>
            <w:r w:rsidR="00C539EB">
              <w:rPr>
                <w:webHidden/>
              </w:rPr>
              <w:t>56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4" w:history="1">
            <w:r w:rsidR="00842522" w:rsidRPr="003A03DE">
              <w:rPr>
                <w:rStyle w:val="Hyperlink"/>
              </w:rPr>
              <w:t>The Migration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Toc443559264 \h</w:instrText>
            </w:r>
            <w:r w:rsidR="00842522">
              <w:rPr>
                <w:webHidden/>
                <w:rtl/>
              </w:rPr>
              <w:instrText xml:space="preserve"> </w:instrText>
            </w:r>
            <w:r>
              <w:rPr>
                <w:webHidden/>
                <w:rtl/>
              </w:rPr>
            </w:r>
            <w:r>
              <w:rPr>
                <w:webHidden/>
                <w:rtl/>
              </w:rPr>
              <w:fldChar w:fldCharType="separate"/>
            </w:r>
            <w:r w:rsidR="00C539EB">
              <w:rPr>
                <w:webHidden/>
              </w:rPr>
              <w:t>57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5" w:history="1">
            <w:r w:rsidR="00842522" w:rsidRPr="003A03DE">
              <w:rPr>
                <w:rStyle w:val="Hyperlink"/>
              </w:rPr>
              <w:t>In Makkah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Toc443559265 \h</w:instrText>
            </w:r>
            <w:r w:rsidR="00842522">
              <w:rPr>
                <w:webHidden/>
                <w:rtl/>
              </w:rPr>
              <w:instrText xml:space="preserve"> </w:instrText>
            </w:r>
            <w:r>
              <w:rPr>
                <w:webHidden/>
                <w:rtl/>
              </w:rPr>
            </w:r>
            <w:r>
              <w:rPr>
                <w:webHidden/>
                <w:rtl/>
              </w:rPr>
              <w:fldChar w:fldCharType="separate"/>
            </w:r>
            <w:r w:rsidR="00C539EB">
              <w:rPr>
                <w:webHidden/>
              </w:rPr>
              <w:t>57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6" w:history="1">
            <w:r w:rsidR="00842522" w:rsidRPr="003A03DE">
              <w:rPr>
                <w:rStyle w:val="Hyperlink"/>
              </w:rPr>
              <w:t>In al-Madina al-Munawwara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Toc443559266 \h</w:instrText>
            </w:r>
            <w:r w:rsidR="00842522">
              <w:rPr>
                <w:webHidden/>
                <w:rtl/>
              </w:rPr>
              <w:instrText xml:space="preserve"> </w:instrText>
            </w:r>
            <w:r>
              <w:rPr>
                <w:webHidden/>
                <w:rtl/>
              </w:rPr>
            </w:r>
            <w:r>
              <w:rPr>
                <w:webHidden/>
                <w:rtl/>
              </w:rPr>
              <w:fldChar w:fldCharType="separate"/>
            </w:r>
            <w:r w:rsidR="00C539EB">
              <w:rPr>
                <w:webHidden/>
              </w:rPr>
              <w:t>57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7" w:history="1">
            <w:r w:rsidR="00842522" w:rsidRPr="003A03DE">
              <w:rPr>
                <w:rStyle w:val="Hyperlink"/>
              </w:rPr>
              <w:t>Battle of Badr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Toc443559267 \h</w:instrText>
            </w:r>
            <w:r w:rsidR="00842522">
              <w:rPr>
                <w:webHidden/>
                <w:rtl/>
              </w:rPr>
              <w:instrText xml:space="preserve"> </w:instrText>
            </w:r>
            <w:r>
              <w:rPr>
                <w:webHidden/>
                <w:rtl/>
              </w:rPr>
            </w:r>
            <w:r>
              <w:rPr>
                <w:webHidden/>
                <w:rtl/>
              </w:rPr>
              <w:fldChar w:fldCharType="separate"/>
            </w:r>
            <w:r w:rsidR="00C539EB">
              <w:rPr>
                <w:webHidden/>
              </w:rPr>
              <w:t>58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8" w:history="1">
            <w:r w:rsidR="00842522" w:rsidRPr="003A03DE">
              <w:rPr>
                <w:rStyle w:val="Hyperlink"/>
              </w:rPr>
              <w:t>The Battle of Uhud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Toc443559268 \h</w:instrText>
            </w:r>
            <w:r w:rsidR="00842522">
              <w:rPr>
                <w:webHidden/>
                <w:rtl/>
              </w:rPr>
              <w:instrText xml:space="preserve"> </w:instrText>
            </w:r>
            <w:r>
              <w:rPr>
                <w:webHidden/>
                <w:rtl/>
              </w:rPr>
            </w:r>
            <w:r>
              <w:rPr>
                <w:webHidden/>
                <w:rtl/>
              </w:rPr>
              <w:fldChar w:fldCharType="separate"/>
            </w:r>
            <w:r w:rsidR="00C539EB">
              <w:rPr>
                <w:webHidden/>
              </w:rPr>
              <w:t>58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69" w:history="1">
            <w:r w:rsidR="00842522" w:rsidRPr="003A03DE">
              <w:rPr>
                <w:rStyle w:val="Hyperlink"/>
              </w:rPr>
              <w:t>The Great Lesson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Toc443559269 \h</w:instrText>
            </w:r>
            <w:r w:rsidR="00842522">
              <w:rPr>
                <w:webHidden/>
                <w:rtl/>
              </w:rPr>
              <w:instrText xml:space="preserve"> </w:instrText>
            </w:r>
            <w:r>
              <w:rPr>
                <w:webHidden/>
                <w:rtl/>
              </w:rPr>
            </w:r>
            <w:r>
              <w:rPr>
                <w:webHidden/>
                <w:rtl/>
              </w:rPr>
              <w:fldChar w:fldCharType="separate"/>
            </w:r>
            <w:r w:rsidR="00C539EB">
              <w:rPr>
                <w:webHidden/>
              </w:rPr>
              <w:t>59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0" w:history="1">
            <w:r w:rsidR="00842522" w:rsidRPr="003A03DE">
              <w:rPr>
                <w:rStyle w:val="Hyperlink"/>
              </w:rPr>
              <w:t>Hamraa al-Asad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Toc443559270 \h</w:instrText>
            </w:r>
            <w:r w:rsidR="00842522">
              <w:rPr>
                <w:webHidden/>
                <w:rtl/>
              </w:rPr>
              <w:instrText xml:space="preserve"> </w:instrText>
            </w:r>
            <w:r>
              <w:rPr>
                <w:webHidden/>
                <w:rtl/>
              </w:rPr>
            </w:r>
            <w:r>
              <w:rPr>
                <w:webHidden/>
                <w:rtl/>
              </w:rPr>
              <w:fldChar w:fldCharType="separate"/>
            </w:r>
            <w:r w:rsidR="00C539EB">
              <w:rPr>
                <w:webHidden/>
              </w:rPr>
              <w:t>60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1" w:history="1">
            <w:r w:rsidR="00842522" w:rsidRPr="003A03DE">
              <w:rPr>
                <w:rStyle w:val="Hyperlink"/>
              </w:rPr>
              <w:t>Allah loves Him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Toc443559271 \h</w:instrText>
            </w:r>
            <w:r w:rsidR="00842522">
              <w:rPr>
                <w:webHidden/>
                <w:rtl/>
              </w:rPr>
              <w:instrText xml:space="preserve"> </w:instrText>
            </w:r>
            <w:r>
              <w:rPr>
                <w:webHidden/>
                <w:rtl/>
              </w:rPr>
            </w:r>
            <w:r>
              <w:rPr>
                <w:webHidden/>
                <w:rtl/>
              </w:rPr>
              <w:fldChar w:fldCharType="separate"/>
            </w:r>
            <w:r w:rsidR="00C539EB">
              <w:rPr>
                <w:webHidden/>
              </w:rPr>
              <w:t>60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2" w:history="1">
            <w:r w:rsidR="00842522" w:rsidRPr="003A03DE">
              <w:rPr>
                <w:rStyle w:val="Hyperlink"/>
              </w:rPr>
              <w:t>The End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Toc443559272 \h</w:instrText>
            </w:r>
            <w:r w:rsidR="00842522">
              <w:rPr>
                <w:webHidden/>
                <w:rtl/>
              </w:rPr>
              <w:instrText xml:space="preserve"> </w:instrText>
            </w:r>
            <w:r>
              <w:rPr>
                <w:webHidden/>
                <w:rtl/>
              </w:rPr>
            </w:r>
            <w:r>
              <w:rPr>
                <w:webHidden/>
                <w:rtl/>
              </w:rPr>
              <w:fldChar w:fldCharType="separate"/>
            </w:r>
            <w:r w:rsidR="00C539EB">
              <w:rPr>
                <w:webHidden/>
              </w:rPr>
              <w:t>61</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273" w:history="1">
            <w:r w:rsidR="00842522" w:rsidRPr="003A03DE">
              <w:rPr>
                <w:rStyle w:val="Hyperlink"/>
              </w:rPr>
              <w:t>Salman the son of Islam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Toc443559273 \h</w:instrText>
            </w:r>
            <w:r w:rsidR="00842522">
              <w:rPr>
                <w:webHidden/>
                <w:rtl/>
              </w:rPr>
              <w:instrText xml:space="preserve"> </w:instrText>
            </w:r>
            <w:r>
              <w:rPr>
                <w:webHidden/>
                <w:rtl/>
              </w:rPr>
            </w:r>
            <w:r>
              <w:rPr>
                <w:webHidden/>
                <w:rtl/>
              </w:rPr>
              <w:fldChar w:fldCharType="separate"/>
            </w:r>
            <w:r w:rsidR="00C539EB">
              <w:rPr>
                <w:webHidden/>
              </w:rPr>
              <w:t>62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4" w:history="1">
            <w:r w:rsidR="00842522" w:rsidRPr="003A03DE">
              <w:rPr>
                <w:rStyle w:val="Hyperlink"/>
              </w:rPr>
              <w:t>The Migration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Toc443559274 \h</w:instrText>
            </w:r>
            <w:r w:rsidR="00842522">
              <w:rPr>
                <w:webHidden/>
                <w:rtl/>
              </w:rPr>
              <w:instrText xml:space="preserve"> </w:instrText>
            </w:r>
            <w:r>
              <w:rPr>
                <w:webHidden/>
                <w:rtl/>
              </w:rPr>
            </w:r>
            <w:r>
              <w:rPr>
                <w:webHidden/>
                <w:rtl/>
              </w:rPr>
              <w:fldChar w:fldCharType="separate"/>
            </w:r>
            <w:r w:rsidR="00C539EB">
              <w:rPr>
                <w:webHidden/>
              </w:rPr>
              <w:t>62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5" w:history="1">
            <w:r w:rsidR="00842522" w:rsidRPr="003A03DE">
              <w:rPr>
                <w:rStyle w:val="Hyperlink"/>
              </w:rPr>
              <w:t>Freedom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Toc443559275 \h</w:instrText>
            </w:r>
            <w:r w:rsidR="00842522">
              <w:rPr>
                <w:webHidden/>
                <w:rtl/>
              </w:rPr>
              <w:instrText xml:space="preserve"> </w:instrText>
            </w:r>
            <w:r>
              <w:rPr>
                <w:webHidden/>
                <w:rtl/>
              </w:rPr>
            </w:r>
            <w:r>
              <w:rPr>
                <w:webHidden/>
                <w:rtl/>
              </w:rPr>
              <w:fldChar w:fldCharType="separate"/>
            </w:r>
            <w:r w:rsidR="00C539EB">
              <w:rPr>
                <w:webHidden/>
              </w:rPr>
              <w:t>63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6" w:history="1">
            <w:r w:rsidR="00842522" w:rsidRPr="003A03DE">
              <w:rPr>
                <w:rStyle w:val="Hyperlink"/>
              </w:rPr>
              <w:t>Madina Defense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Toc443559276 \h</w:instrText>
            </w:r>
            <w:r w:rsidR="00842522">
              <w:rPr>
                <w:webHidden/>
                <w:rtl/>
              </w:rPr>
              <w:instrText xml:space="preserve"> </w:instrText>
            </w:r>
            <w:r>
              <w:rPr>
                <w:webHidden/>
                <w:rtl/>
              </w:rPr>
            </w:r>
            <w:r>
              <w:rPr>
                <w:webHidden/>
                <w:rtl/>
              </w:rPr>
              <w:fldChar w:fldCharType="separate"/>
            </w:r>
            <w:r w:rsidR="00C539EB">
              <w:rPr>
                <w:webHidden/>
              </w:rPr>
              <w:t>64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7" w:history="1">
            <w:r w:rsidR="00842522" w:rsidRPr="003A03DE">
              <w:rPr>
                <w:rStyle w:val="Hyperlink"/>
              </w:rPr>
              <w:t>The Trench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Toc443559277 \h</w:instrText>
            </w:r>
            <w:r w:rsidR="00842522">
              <w:rPr>
                <w:webHidden/>
                <w:rtl/>
              </w:rPr>
              <w:instrText xml:space="preserve"> </w:instrText>
            </w:r>
            <w:r>
              <w:rPr>
                <w:webHidden/>
                <w:rtl/>
              </w:rPr>
            </w:r>
            <w:r>
              <w:rPr>
                <w:webHidden/>
                <w:rtl/>
              </w:rPr>
              <w:fldChar w:fldCharType="separate"/>
            </w:r>
            <w:r w:rsidR="00C539EB">
              <w:rPr>
                <w:webHidden/>
              </w:rPr>
              <w:t>64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8" w:history="1">
            <w:r w:rsidR="00842522" w:rsidRPr="003A03DE">
              <w:rPr>
                <w:rStyle w:val="Hyperlink"/>
              </w:rPr>
              <w:t>The Rock</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Toc443559278 \h</w:instrText>
            </w:r>
            <w:r w:rsidR="00842522">
              <w:rPr>
                <w:webHidden/>
                <w:rtl/>
              </w:rPr>
              <w:instrText xml:space="preserve"> </w:instrText>
            </w:r>
            <w:r>
              <w:rPr>
                <w:webHidden/>
                <w:rtl/>
              </w:rPr>
            </w:r>
            <w:r>
              <w:rPr>
                <w:webHidden/>
                <w:rtl/>
              </w:rPr>
              <w:fldChar w:fldCharType="separate"/>
            </w:r>
            <w:r w:rsidR="00C539EB">
              <w:rPr>
                <w:webHidden/>
              </w:rPr>
              <w:t>64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79" w:history="1">
            <w:r w:rsidR="00842522" w:rsidRPr="003A03DE">
              <w:rPr>
                <w:rStyle w:val="Hyperlink"/>
              </w:rPr>
              <w:t>The Siege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Toc443559279 \h</w:instrText>
            </w:r>
            <w:r w:rsidR="00842522">
              <w:rPr>
                <w:webHidden/>
                <w:rtl/>
              </w:rPr>
              <w:instrText xml:space="preserve"> </w:instrText>
            </w:r>
            <w:r>
              <w:rPr>
                <w:webHidden/>
                <w:rtl/>
              </w:rPr>
            </w:r>
            <w:r>
              <w:rPr>
                <w:webHidden/>
                <w:rtl/>
              </w:rPr>
              <w:fldChar w:fldCharType="separate"/>
            </w:r>
            <w:r w:rsidR="00C539EB">
              <w:rPr>
                <w:webHidden/>
              </w:rPr>
              <w:t>65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0" w:history="1">
            <w:r w:rsidR="00842522" w:rsidRPr="003A03DE">
              <w:rPr>
                <w:rStyle w:val="Hyperlink"/>
              </w:rPr>
              <w:t>The Victory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Toc443559280 \h</w:instrText>
            </w:r>
            <w:r w:rsidR="00842522">
              <w:rPr>
                <w:webHidden/>
                <w:rtl/>
              </w:rPr>
              <w:instrText xml:space="preserve"> </w:instrText>
            </w:r>
            <w:r>
              <w:rPr>
                <w:webHidden/>
                <w:rtl/>
              </w:rPr>
            </w:r>
            <w:r>
              <w:rPr>
                <w:webHidden/>
                <w:rtl/>
              </w:rPr>
              <w:fldChar w:fldCharType="separate"/>
            </w:r>
            <w:r w:rsidR="00C539EB">
              <w:rPr>
                <w:webHidden/>
              </w:rPr>
              <w:t>65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1" w:history="1">
            <w:r w:rsidR="00842522" w:rsidRPr="003A03DE">
              <w:rPr>
                <w:rStyle w:val="Hyperlink"/>
              </w:rPr>
              <w:t>In the Prophet's Mosque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Toc443559281 \h</w:instrText>
            </w:r>
            <w:r w:rsidR="00842522">
              <w:rPr>
                <w:webHidden/>
                <w:rtl/>
              </w:rPr>
              <w:instrText xml:space="preserve"> </w:instrText>
            </w:r>
            <w:r>
              <w:rPr>
                <w:webHidden/>
                <w:rtl/>
              </w:rPr>
            </w:r>
            <w:r>
              <w:rPr>
                <w:webHidden/>
                <w:rtl/>
              </w:rPr>
              <w:fldChar w:fldCharType="separate"/>
            </w:r>
            <w:r w:rsidR="00C539EB">
              <w:rPr>
                <w:webHidden/>
              </w:rPr>
              <w:t>66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2" w:history="1">
            <w:r w:rsidR="00842522" w:rsidRPr="003A03DE">
              <w:rPr>
                <w:rStyle w:val="Hyperlink"/>
              </w:rPr>
              <w:t>Jihad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Toc443559282 \h</w:instrText>
            </w:r>
            <w:r w:rsidR="00842522">
              <w:rPr>
                <w:webHidden/>
                <w:rtl/>
              </w:rPr>
              <w:instrText xml:space="preserve"> </w:instrText>
            </w:r>
            <w:r>
              <w:rPr>
                <w:webHidden/>
                <w:rtl/>
              </w:rPr>
            </w:r>
            <w:r>
              <w:rPr>
                <w:webHidden/>
                <w:rtl/>
              </w:rPr>
              <w:fldChar w:fldCharType="separate"/>
            </w:r>
            <w:r w:rsidR="00C539EB">
              <w:rPr>
                <w:webHidden/>
              </w:rPr>
              <w:t>66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3" w:history="1">
            <w:r w:rsidR="00842522" w:rsidRPr="003A03DE">
              <w:rPr>
                <w:rStyle w:val="Hyperlink"/>
              </w:rPr>
              <w:t>The Prophet's Demise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Toc443559283 \h</w:instrText>
            </w:r>
            <w:r w:rsidR="00842522">
              <w:rPr>
                <w:webHidden/>
                <w:rtl/>
              </w:rPr>
              <w:instrText xml:space="preserve"> </w:instrText>
            </w:r>
            <w:r>
              <w:rPr>
                <w:webHidden/>
                <w:rtl/>
              </w:rPr>
            </w:r>
            <w:r>
              <w:rPr>
                <w:webHidden/>
                <w:rtl/>
              </w:rPr>
              <w:fldChar w:fldCharType="separate"/>
            </w:r>
            <w:r w:rsidR="00C539EB">
              <w:rPr>
                <w:webHidden/>
              </w:rPr>
              <w:t>67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4" w:history="1">
            <w:r w:rsidR="00842522" w:rsidRPr="003A03DE">
              <w:rPr>
                <w:rStyle w:val="Hyperlink"/>
              </w:rPr>
              <w:t>The Homage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Toc443559284 \h</w:instrText>
            </w:r>
            <w:r w:rsidR="00842522">
              <w:rPr>
                <w:webHidden/>
                <w:rtl/>
              </w:rPr>
              <w:instrText xml:space="preserve"> </w:instrText>
            </w:r>
            <w:r>
              <w:rPr>
                <w:webHidden/>
                <w:rtl/>
              </w:rPr>
            </w:r>
            <w:r>
              <w:rPr>
                <w:webHidden/>
                <w:rtl/>
              </w:rPr>
              <w:fldChar w:fldCharType="separate"/>
            </w:r>
            <w:r w:rsidR="00C539EB">
              <w:rPr>
                <w:webHidden/>
              </w:rPr>
              <w:t>67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5" w:history="1">
            <w:r w:rsidR="00842522" w:rsidRPr="003A03DE">
              <w:rPr>
                <w:rStyle w:val="Hyperlink"/>
              </w:rPr>
              <w:t>Al-Madain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Toc443559285 \h</w:instrText>
            </w:r>
            <w:r w:rsidR="00842522">
              <w:rPr>
                <w:webHidden/>
                <w:rtl/>
              </w:rPr>
              <w:instrText xml:space="preserve"> </w:instrText>
            </w:r>
            <w:r>
              <w:rPr>
                <w:webHidden/>
                <w:rtl/>
              </w:rPr>
            </w:r>
            <w:r>
              <w:rPr>
                <w:webHidden/>
                <w:rtl/>
              </w:rPr>
              <w:fldChar w:fldCharType="separate"/>
            </w:r>
            <w:r w:rsidR="00C539EB">
              <w:rPr>
                <w:webHidden/>
              </w:rPr>
              <w:t>67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6" w:history="1">
            <w:r w:rsidR="00842522" w:rsidRPr="003A03DE">
              <w:rPr>
                <w:rStyle w:val="Hyperlink"/>
              </w:rPr>
              <w:t>Kufa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Toc443559286 \h</w:instrText>
            </w:r>
            <w:r w:rsidR="00842522">
              <w:rPr>
                <w:webHidden/>
                <w:rtl/>
              </w:rPr>
              <w:instrText xml:space="preserve"> </w:instrText>
            </w:r>
            <w:r>
              <w:rPr>
                <w:webHidden/>
                <w:rtl/>
              </w:rPr>
            </w:r>
            <w:r>
              <w:rPr>
                <w:webHidden/>
                <w:rtl/>
              </w:rPr>
              <w:fldChar w:fldCharType="separate"/>
            </w:r>
            <w:r w:rsidR="00C539EB">
              <w:rPr>
                <w:webHidden/>
              </w:rPr>
              <w:t>68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7" w:history="1">
            <w:r w:rsidR="00842522" w:rsidRPr="003A03DE">
              <w:rPr>
                <w:rStyle w:val="Hyperlink"/>
              </w:rPr>
              <w:t>The Jihad Again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Toc443559287 \h</w:instrText>
            </w:r>
            <w:r w:rsidR="00842522">
              <w:rPr>
                <w:webHidden/>
                <w:rtl/>
              </w:rPr>
              <w:instrText xml:space="preserve"> </w:instrText>
            </w:r>
            <w:r>
              <w:rPr>
                <w:webHidden/>
                <w:rtl/>
              </w:rPr>
            </w:r>
            <w:r>
              <w:rPr>
                <w:webHidden/>
                <w:rtl/>
              </w:rPr>
              <w:fldChar w:fldCharType="separate"/>
            </w:r>
            <w:r w:rsidR="00C539EB">
              <w:rPr>
                <w:webHidden/>
              </w:rPr>
              <w:t>68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8" w:history="1">
            <w:r w:rsidR="00842522" w:rsidRPr="003A03DE">
              <w:rPr>
                <w:rStyle w:val="Hyperlink"/>
              </w:rPr>
              <w:t>The Coming Back</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Toc443559288 \h</w:instrText>
            </w:r>
            <w:r w:rsidR="00842522">
              <w:rPr>
                <w:webHidden/>
                <w:rtl/>
              </w:rPr>
              <w:instrText xml:space="preserve"> </w:instrText>
            </w:r>
            <w:r>
              <w:rPr>
                <w:webHidden/>
                <w:rtl/>
              </w:rPr>
            </w:r>
            <w:r>
              <w:rPr>
                <w:webHidden/>
                <w:rtl/>
              </w:rPr>
              <w:fldChar w:fldCharType="separate"/>
            </w:r>
            <w:r w:rsidR="00C539EB">
              <w:rPr>
                <w:webHidden/>
              </w:rPr>
              <w:t>68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89" w:history="1">
            <w:r w:rsidR="00842522" w:rsidRPr="003A03DE">
              <w:rPr>
                <w:rStyle w:val="Hyperlink"/>
              </w:rPr>
              <w:t>His Shrine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Toc443559289 \h</w:instrText>
            </w:r>
            <w:r w:rsidR="00842522">
              <w:rPr>
                <w:webHidden/>
                <w:rtl/>
              </w:rPr>
              <w:instrText xml:space="preserve"> </w:instrText>
            </w:r>
            <w:r>
              <w:rPr>
                <w:webHidden/>
                <w:rtl/>
              </w:rPr>
            </w:r>
            <w:r>
              <w:rPr>
                <w:webHidden/>
                <w:rtl/>
              </w:rPr>
              <w:fldChar w:fldCharType="separate"/>
            </w:r>
            <w:r w:rsidR="00C539EB">
              <w:rPr>
                <w:webHidden/>
              </w:rPr>
              <w:t>69</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290" w:history="1">
            <w:r w:rsidR="00842522" w:rsidRPr="003A03DE">
              <w:rPr>
                <w:rStyle w:val="Hyperlink"/>
              </w:rPr>
              <w:t>Ammar bin Yasir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Toc443559290 \h</w:instrText>
            </w:r>
            <w:r w:rsidR="00842522">
              <w:rPr>
                <w:webHidden/>
                <w:rtl/>
              </w:rPr>
              <w:instrText xml:space="preserve"> </w:instrText>
            </w:r>
            <w:r>
              <w:rPr>
                <w:webHidden/>
                <w:rtl/>
              </w:rPr>
            </w:r>
            <w:r>
              <w:rPr>
                <w:webHidden/>
                <w:rtl/>
              </w:rPr>
              <w:fldChar w:fldCharType="separate"/>
            </w:r>
            <w:r w:rsidR="00C539EB">
              <w:rPr>
                <w:webHidden/>
              </w:rPr>
              <w:t>70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1" w:history="1">
            <w:r w:rsidR="00842522" w:rsidRPr="003A03DE">
              <w:rPr>
                <w:rStyle w:val="Hyperlink"/>
              </w:rPr>
              <w:t>Al Arqam's House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Toc443559291 \h</w:instrText>
            </w:r>
            <w:r w:rsidR="00842522">
              <w:rPr>
                <w:webHidden/>
                <w:rtl/>
              </w:rPr>
              <w:instrText xml:space="preserve"> </w:instrText>
            </w:r>
            <w:r>
              <w:rPr>
                <w:webHidden/>
                <w:rtl/>
              </w:rPr>
            </w:r>
            <w:r>
              <w:rPr>
                <w:webHidden/>
                <w:rtl/>
              </w:rPr>
              <w:fldChar w:fldCharType="separate"/>
            </w:r>
            <w:r w:rsidR="00C539EB">
              <w:rPr>
                <w:webHidden/>
              </w:rPr>
              <w:t>70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2" w:history="1">
            <w:r w:rsidR="00842522" w:rsidRPr="003A03DE">
              <w:rPr>
                <w:rStyle w:val="Hyperlink"/>
              </w:rPr>
              <w:t>Yasir's Family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Toc443559292 \h</w:instrText>
            </w:r>
            <w:r w:rsidR="00842522">
              <w:rPr>
                <w:webHidden/>
                <w:rtl/>
              </w:rPr>
              <w:instrText xml:space="preserve"> </w:instrText>
            </w:r>
            <w:r>
              <w:rPr>
                <w:webHidden/>
                <w:rtl/>
              </w:rPr>
            </w:r>
            <w:r>
              <w:rPr>
                <w:webHidden/>
                <w:rtl/>
              </w:rPr>
              <w:fldChar w:fldCharType="separate"/>
            </w:r>
            <w:r w:rsidR="00C539EB">
              <w:rPr>
                <w:webHidden/>
              </w:rPr>
              <w:t>71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3" w:history="1">
            <w:r w:rsidR="00842522" w:rsidRPr="003A03DE">
              <w:rPr>
                <w:rStyle w:val="Hyperlink"/>
              </w:rPr>
              <w:t>Ammar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Toc443559293 \h</w:instrText>
            </w:r>
            <w:r w:rsidR="00842522">
              <w:rPr>
                <w:webHidden/>
                <w:rtl/>
              </w:rPr>
              <w:instrText xml:space="preserve"> </w:instrText>
            </w:r>
            <w:r>
              <w:rPr>
                <w:webHidden/>
                <w:rtl/>
              </w:rPr>
            </w:r>
            <w:r>
              <w:rPr>
                <w:webHidden/>
                <w:rtl/>
              </w:rPr>
              <w:fldChar w:fldCharType="separate"/>
            </w:r>
            <w:r w:rsidR="00C539EB">
              <w:rPr>
                <w:webHidden/>
              </w:rPr>
              <w:t>71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4" w:history="1">
            <w:r w:rsidR="00842522" w:rsidRPr="003A03DE">
              <w:rPr>
                <w:rStyle w:val="Hyperlink"/>
              </w:rPr>
              <w:t>The Revenge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Toc443559294 \h</w:instrText>
            </w:r>
            <w:r w:rsidR="00842522">
              <w:rPr>
                <w:webHidden/>
                <w:rtl/>
              </w:rPr>
              <w:instrText xml:space="preserve"> </w:instrText>
            </w:r>
            <w:r>
              <w:rPr>
                <w:webHidden/>
                <w:rtl/>
              </w:rPr>
            </w:r>
            <w:r>
              <w:rPr>
                <w:webHidden/>
                <w:rtl/>
              </w:rPr>
              <w:fldChar w:fldCharType="separate"/>
            </w:r>
            <w:r w:rsidR="00C539EB">
              <w:rPr>
                <w:webHidden/>
              </w:rPr>
              <w:t>71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5" w:history="1">
            <w:r w:rsidR="00842522" w:rsidRPr="003A03DE">
              <w:rPr>
                <w:rStyle w:val="Hyperlink"/>
              </w:rPr>
              <w:t>The Belief in the Heart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Toc443559295 \h</w:instrText>
            </w:r>
            <w:r w:rsidR="00842522">
              <w:rPr>
                <w:webHidden/>
                <w:rtl/>
              </w:rPr>
              <w:instrText xml:space="preserve"> </w:instrText>
            </w:r>
            <w:r>
              <w:rPr>
                <w:webHidden/>
                <w:rtl/>
              </w:rPr>
            </w:r>
            <w:r>
              <w:rPr>
                <w:webHidden/>
                <w:rtl/>
              </w:rPr>
              <w:fldChar w:fldCharType="separate"/>
            </w:r>
            <w:r w:rsidR="00C539EB">
              <w:rPr>
                <w:webHidden/>
              </w:rPr>
              <w:t>72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6" w:history="1">
            <w:r w:rsidR="00842522" w:rsidRPr="003A03DE">
              <w:rPr>
                <w:rStyle w:val="Hyperlink"/>
              </w:rPr>
              <w:t>The Migration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Toc443559296 \h</w:instrText>
            </w:r>
            <w:r w:rsidR="00842522">
              <w:rPr>
                <w:webHidden/>
                <w:rtl/>
              </w:rPr>
              <w:instrText xml:space="preserve"> </w:instrText>
            </w:r>
            <w:r>
              <w:rPr>
                <w:webHidden/>
                <w:rtl/>
              </w:rPr>
            </w:r>
            <w:r>
              <w:rPr>
                <w:webHidden/>
                <w:rtl/>
              </w:rPr>
              <w:fldChar w:fldCharType="separate"/>
            </w:r>
            <w:r w:rsidR="00C539EB">
              <w:rPr>
                <w:webHidden/>
              </w:rPr>
              <w:t>72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7" w:history="1">
            <w:r w:rsidR="00842522" w:rsidRPr="003A03DE">
              <w:rPr>
                <w:rStyle w:val="Hyperlink"/>
              </w:rPr>
              <w:t>The Battle of Badr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Toc443559297 \h</w:instrText>
            </w:r>
            <w:r w:rsidR="00842522">
              <w:rPr>
                <w:webHidden/>
                <w:rtl/>
              </w:rPr>
              <w:instrText xml:space="preserve"> </w:instrText>
            </w:r>
            <w:r>
              <w:rPr>
                <w:webHidden/>
                <w:rtl/>
              </w:rPr>
            </w:r>
            <w:r>
              <w:rPr>
                <w:webHidden/>
                <w:rtl/>
              </w:rPr>
              <w:fldChar w:fldCharType="separate"/>
            </w:r>
            <w:r w:rsidR="00C539EB">
              <w:rPr>
                <w:webHidden/>
              </w:rPr>
              <w:t>73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8" w:history="1">
            <w:r w:rsidR="00842522" w:rsidRPr="003A03DE">
              <w:rPr>
                <w:rStyle w:val="Hyperlink"/>
              </w:rPr>
              <w:t>Ammar was with Truth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Toc443559298 \h</w:instrText>
            </w:r>
            <w:r w:rsidR="00842522">
              <w:rPr>
                <w:webHidden/>
                <w:rtl/>
              </w:rPr>
              <w:instrText xml:space="preserve"> </w:instrText>
            </w:r>
            <w:r>
              <w:rPr>
                <w:webHidden/>
                <w:rtl/>
              </w:rPr>
            </w:r>
            <w:r>
              <w:rPr>
                <w:webHidden/>
                <w:rtl/>
              </w:rPr>
              <w:fldChar w:fldCharType="separate"/>
            </w:r>
            <w:r w:rsidR="00C539EB">
              <w:rPr>
                <w:webHidden/>
              </w:rPr>
              <w:t>74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299" w:history="1">
            <w:r w:rsidR="00842522" w:rsidRPr="003A03DE">
              <w:rPr>
                <w:rStyle w:val="Hyperlink"/>
              </w:rPr>
              <w:t>Jihad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Toc443559299 \h</w:instrText>
            </w:r>
            <w:r w:rsidR="00842522">
              <w:rPr>
                <w:webHidden/>
                <w:rtl/>
              </w:rPr>
              <w:instrText xml:space="preserve"> </w:instrText>
            </w:r>
            <w:r>
              <w:rPr>
                <w:webHidden/>
                <w:rtl/>
              </w:rPr>
            </w:r>
            <w:r>
              <w:rPr>
                <w:webHidden/>
                <w:rtl/>
              </w:rPr>
              <w:fldChar w:fldCharType="separate"/>
            </w:r>
            <w:r w:rsidR="00C539EB">
              <w:rPr>
                <w:webHidden/>
              </w:rPr>
              <w:t>74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0" w:history="1">
            <w:r w:rsidR="00842522" w:rsidRPr="003A03DE">
              <w:rPr>
                <w:rStyle w:val="Hyperlink"/>
              </w:rPr>
              <w:t>Deviation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Toc443559300 \h</w:instrText>
            </w:r>
            <w:r w:rsidR="00842522">
              <w:rPr>
                <w:webHidden/>
                <w:rtl/>
              </w:rPr>
              <w:instrText xml:space="preserve"> </w:instrText>
            </w:r>
            <w:r>
              <w:rPr>
                <w:webHidden/>
                <w:rtl/>
              </w:rPr>
            </w:r>
            <w:r>
              <w:rPr>
                <w:webHidden/>
                <w:rtl/>
              </w:rPr>
              <w:fldChar w:fldCharType="separate"/>
            </w:r>
            <w:r w:rsidR="00C539EB">
              <w:rPr>
                <w:webHidden/>
              </w:rPr>
              <w:t>75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1" w:history="1">
            <w:r w:rsidR="00842522" w:rsidRPr="003A03DE">
              <w:rPr>
                <w:rStyle w:val="Hyperlink"/>
              </w:rPr>
              <w:t>The Word of Truth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Toc443559301 \h</w:instrText>
            </w:r>
            <w:r w:rsidR="00842522">
              <w:rPr>
                <w:webHidden/>
                <w:rtl/>
              </w:rPr>
              <w:instrText xml:space="preserve"> </w:instrText>
            </w:r>
            <w:r>
              <w:rPr>
                <w:webHidden/>
                <w:rtl/>
              </w:rPr>
            </w:r>
            <w:r>
              <w:rPr>
                <w:webHidden/>
                <w:rtl/>
              </w:rPr>
              <w:fldChar w:fldCharType="separate"/>
            </w:r>
            <w:r w:rsidR="00C539EB">
              <w:rPr>
                <w:webHidden/>
              </w:rPr>
              <w:t>76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2" w:history="1">
            <w:r w:rsidR="00842522" w:rsidRPr="003A03DE">
              <w:rPr>
                <w:rStyle w:val="Hyperlink"/>
              </w:rPr>
              <w:t>Uthman Banishes Abu Dhar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Toc443559302 \h</w:instrText>
            </w:r>
            <w:r w:rsidR="00842522">
              <w:rPr>
                <w:webHidden/>
                <w:rtl/>
              </w:rPr>
              <w:instrText xml:space="preserve"> </w:instrText>
            </w:r>
            <w:r>
              <w:rPr>
                <w:webHidden/>
                <w:rtl/>
              </w:rPr>
            </w:r>
            <w:r>
              <w:rPr>
                <w:webHidden/>
                <w:rtl/>
              </w:rPr>
              <w:fldChar w:fldCharType="separate"/>
            </w:r>
            <w:r w:rsidR="00C539EB">
              <w:rPr>
                <w:webHidden/>
              </w:rPr>
              <w:t>76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3" w:history="1">
            <w:r w:rsidR="00842522" w:rsidRPr="003A03DE">
              <w:rPr>
                <w:rStyle w:val="Hyperlink"/>
              </w:rPr>
              <w:t>The Revolution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Toc443559303 \h</w:instrText>
            </w:r>
            <w:r w:rsidR="00842522">
              <w:rPr>
                <w:webHidden/>
                <w:rtl/>
              </w:rPr>
              <w:instrText xml:space="preserve"> </w:instrText>
            </w:r>
            <w:r>
              <w:rPr>
                <w:webHidden/>
                <w:rtl/>
              </w:rPr>
            </w:r>
            <w:r>
              <w:rPr>
                <w:webHidden/>
                <w:rtl/>
              </w:rPr>
              <w:fldChar w:fldCharType="separate"/>
            </w:r>
            <w:r w:rsidR="00C539EB">
              <w:rPr>
                <w:webHidden/>
              </w:rPr>
              <w:t>76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4" w:history="1">
            <w:r w:rsidR="00842522" w:rsidRPr="003A03DE">
              <w:rPr>
                <w:rStyle w:val="Hyperlink"/>
              </w:rPr>
              <w:t>Justice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Toc443559304 \h</w:instrText>
            </w:r>
            <w:r w:rsidR="00842522">
              <w:rPr>
                <w:webHidden/>
                <w:rtl/>
              </w:rPr>
              <w:instrText xml:space="preserve"> </w:instrText>
            </w:r>
            <w:r>
              <w:rPr>
                <w:webHidden/>
                <w:rtl/>
              </w:rPr>
            </w:r>
            <w:r>
              <w:rPr>
                <w:webHidden/>
                <w:rtl/>
              </w:rPr>
              <w:fldChar w:fldCharType="separate"/>
            </w:r>
            <w:r w:rsidR="00C539EB">
              <w:rPr>
                <w:webHidden/>
              </w:rPr>
              <w:t>77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5" w:history="1">
            <w:r w:rsidR="00842522" w:rsidRPr="003A03DE">
              <w:rPr>
                <w:rStyle w:val="Hyperlink"/>
              </w:rPr>
              <w:t>The Unjust Group will kill You</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Toc443559305 \h</w:instrText>
            </w:r>
            <w:r w:rsidR="00842522">
              <w:rPr>
                <w:webHidden/>
                <w:rtl/>
              </w:rPr>
              <w:instrText xml:space="preserve"> </w:instrText>
            </w:r>
            <w:r>
              <w:rPr>
                <w:webHidden/>
                <w:rtl/>
              </w:rPr>
            </w:r>
            <w:r>
              <w:rPr>
                <w:webHidden/>
                <w:rtl/>
              </w:rPr>
              <w:fldChar w:fldCharType="separate"/>
            </w:r>
            <w:r w:rsidR="00C539EB">
              <w:rPr>
                <w:webHidden/>
              </w:rPr>
              <w:t>77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6" w:history="1">
            <w:r w:rsidR="00842522" w:rsidRPr="003A03DE">
              <w:rPr>
                <w:rStyle w:val="Hyperlink"/>
              </w:rPr>
              <w:t>The Trial</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Toc443559306 \h</w:instrText>
            </w:r>
            <w:r w:rsidR="00842522">
              <w:rPr>
                <w:webHidden/>
                <w:rtl/>
              </w:rPr>
              <w:instrText xml:space="preserve"> </w:instrText>
            </w:r>
            <w:r>
              <w:rPr>
                <w:webHidden/>
                <w:rtl/>
              </w:rPr>
            </w:r>
            <w:r>
              <w:rPr>
                <w:webHidden/>
                <w:rtl/>
              </w:rPr>
              <w:fldChar w:fldCharType="separate"/>
            </w:r>
            <w:r w:rsidR="00C539EB">
              <w:rPr>
                <w:webHidden/>
              </w:rPr>
              <w:t>78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7" w:history="1">
            <w:r w:rsidR="00842522" w:rsidRPr="003A03DE">
              <w:rPr>
                <w:rStyle w:val="Hyperlink"/>
              </w:rPr>
              <w:t>The End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Toc443559307 \h</w:instrText>
            </w:r>
            <w:r w:rsidR="00842522">
              <w:rPr>
                <w:webHidden/>
                <w:rtl/>
              </w:rPr>
              <w:instrText xml:space="preserve"> </w:instrText>
            </w:r>
            <w:r>
              <w:rPr>
                <w:webHidden/>
                <w:rtl/>
              </w:rPr>
            </w:r>
            <w:r>
              <w:rPr>
                <w:webHidden/>
                <w:rtl/>
              </w:rPr>
              <w:fldChar w:fldCharType="separate"/>
            </w:r>
            <w:r w:rsidR="00C539EB">
              <w:rPr>
                <w:webHidden/>
              </w:rPr>
              <w:t>79</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308" w:history="1">
            <w:r w:rsidR="00842522" w:rsidRPr="003A03DE">
              <w:rPr>
                <w:rStyle w:val="Hyperlink"/>
              </w:rPr>
              <w:t>Malik al-Ashtar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Toc443559308 \h</w:instrText>
            </w:r>
            <w:r w:rsidR="00842522">
              <w:rPr>
                <w:webHidden/>
                <w:rtl/>
              </w:rPr>
              <w:instrText xml:space="preserve"> </w:instrText>
            </w:r>
            <w:r>
              <w:rPr>
                <w:webHidden/>
                <w:rtl/>
              </w:rPr>
            </w:r>
            <w:r>
              <w:rPr>
                <w:webHidden/>
                <w:rtl/>
              </w:rPr>
              <w:fldChar w:fldCharType="separate"/>
            </w:r>
            <w:r w:rsidR="00C539EB">
              <w:rPr>
                <w:webHidden/>
              </w:rPr>
              <w:t>80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09" w:history="1">
            <w:r w:rsidR="00842522" w:rsidRPr="003A03DE">
              <w:rPr>
                <w:rStyle w:val="Hyperlink"/>
              </w:rPr>
              <w:t>Al-Rabathah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Toc443559309 \h</w:instrText>
            </w:r>
            <w:r w:rsidR="00842522">
              <w:rPr>
                <w:webHidden/>
                <w:rtl/>
              </w:rPr>
              <w:instrText xml:space="preserve"> </w:instrText>
            </w:r>
            <w:r>
              <w:rPr>
                <w:webHidden/>
                <w:rtl/>
              </w:rPr>
            </w:r>
            <w:r>
              <w:rPr>
                <w:webHidden/>
                <w:rtl/>
              </w:rPr>
              <w:fldChar w:fldCharType="separate"/>
            </w:r>
            <w:r w:rsidR="00C539EB">
              <w:rPr>
                <w:webHidden/>
              </w:rPr>
              <w:t>80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0" w:history="1">
            <w:r w:rsidR="00842522" w:rsidRPr="003A03DE">
              <w:rPr>
                <w:rStyle w:val="Hyperlink"/>
              </w:rPr>
              <w:t>Al-Ashtar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Toc443559310 \h</w:instrText>
            </w:r>
            <w:r w:rsidR="00842522">
              <w:rPr>
                <w:webHidden/>
                <w:rtl/>
              </w:rPr>
              <w:instrText xml:space="preserve"> </w:instrText>
            </w:r>
            <w:r>
              <w:rPr>
                <w:webHidden/>
                <w:rtl/>
              </w:rPr>
            </w:r>
            <w:r>
              <w:rPr>
                <w:webHidden/>
                <w:rtl/>
              </w:rPr>
              <w:fldChar w:fldCharType="separate"/>
            </w:r>
            <w:r w:rsidR="00C539EB">
              <w:rPr>
                <w:webHidden/>
              </w:rPr>
              <w:t>80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1" w:history="1">
            <w:r w:rsidR="00842522" w:rsidRPr="003A03DE">
              <w:rPr>
                <w:rStyle w:val="Hyperlink"/>
              </w:rPr>
              <w:t>The Delegation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Toc443559311 \h</w:instrText>
            </w:r>
            <w:r w:rsidR="00842522">
              <w:rPr>
                <w:webHidden/>
                <w:rtl/>
              </w:rPr>
              <w:instrText xml:space="preserve"> </w:instrText>
            </w:r>
            <w:r>
              <w:rPr>
                <w:webHidden/>
                <w:rtl/>
              </w:rPr>
            </w:r>
            <w:r>
              <w:rPr>
                <w:webHidden/>
                <w:rtl/>
              </w:rPr>
              <w:fldChar w:fldCharType="separate"/>
            </w:r>
            <w:r w:rsidR="00C539EB">
              <w:rPr>
                <w:webHidden/>
              </w:rPr>
              <w:t>81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2" w:history="1">
            <w:r w:rsidR="00842522" w:rsidRPr="003A03DE">
              <w:rPr>
                <w:rStyle w:val="Hyperlink"/>
              </w:rPr>
              <w:t>The Revolution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Toc443559312 \h</w:instrText>
            </w:r>
            <w:r w:rsidR="00842522">
              <w:rPr>
                <w:webHidden/>
                <w:rtl/>
              </w:rPr>
              <w:instrText xml:space="preserve"> </w:instrText>
            </w:r>
            <w:r>
              <w:rPr>
                <w:webHidden/>
                <w:rtl/>
              </w:rPr>
            </w:r>
            <w:r>
              <w:rPr>
                <w:webHidden/>
                <w:rtl/>
              </w:rPr>
              <w:fldChar w:fldCharType="separate"/>
            </w:r>
            <w:r w:rsidR="00C539EB">
              <w:rPr>
                <w:webHidden/>
              </w:rPr>
              <w:t>82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3" w:history="1">
            <w:r w:rsidR="00842522" w:rsidRPr="003A03DE">
              <w:rPr>
                <w:rStyle w:val="Hyperlink"/>
              </w:rPr>
              <w:t>The Battle of the Camel</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Toc443559313 \h</w:instrText>
            </w:r>
            <w:r w:rsidR="00842522">
              <w:rPr>
                <w:webHidden/>
                <w:rtl/>
              </w:rPr>
              <w:instrText xml:space="preserve"> </w:instrText>
            </w:r>
            <w:r>
              <w:rPr>
                <w:webHidden/>
                <w:rtl/>
              </w:rPr>
            </w:r>
            <w:r>
              <w:rPr>
                <w:webHidden/>
                <w:rtl/>
              </w:rPr>
              <w:fldChar w:fldCharType="separate"/>
            </w:r>
            <w:r w:rsidR="00C539EB">
              <w:rPr>
                <w:webHidden/>
              </w:rPr>
              <w:t>83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4" w:history="1">
            <w:r w:rsidR="00842522" w:rsidRPr="003A03DE">
              <w:rPr>
                <w:rStyle w:val="Hyperlink"/>
              </w:rPr>
              <w:t>The Victory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Toc443559314 \h</w:instrText>
            </w:r>
            <w:r w:rsidR="00842522">
              <w:rPr>
                <w:webHidden/>
                <w:rtl/>
              </w:rPr>
              <w:instrText xml:space="preserve"> </w:instrText>
            </w:r>
            <w:r>
              <w:rPr>
                <w:webHidden/>
                <w:rtl/>
              </w:rPr>
            </w:r>
            <w:r>
              <w:rPr>
                <w:webHidden/>
                <w:rtl/>
              </w:rPr>
              <w:fldChar w:fldCharType="separate"/>
            </w:r>
            <w:r w:rsidR="00C539EB">
              <w:rPr>
                <w:webHidden/>
              </w:rPr>
              <w:t>84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5" w:history="1">
            <w:r w:rsidR="00842522" w:rsidRPr="003A03DE">
              <w:rPr>
                <w:rStyle w:val="Hyperlink"/>
              </w:rPr>
              <w:t>In Kufa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Toc443559315 \h</w:instrText>
            </w:r>
            <w:r w:rsidR="00842522">
              <w:rPr>
                <w:webHidden/>
                <w:rtl/>
              </w:rPr>
              <w:instrText xml:space="preserve"> </w:instrText>
            </w:r>
            <w:r>
              <w:rPr>
                <w:webHidden/>
                <w:rtl/>
              </w:rPr>
            </w:r>
            <w:r>
              <w:rPr>
                <w:webHidden/>
                <w:rtl/>
              </w:rPr>
              <w:fldChar w:fldCharType="separate"/>
            </w:r>
            <w:r w:rsidR="00C539EB">
              <w:rPr>
                <w:webHidden/>
              </w:rPr>
              <w:t>84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6" w:history="1">
            <w:r w:rsidR="00842522" w:rsidRPr="003A03DE">
              <w:rPr>
                <w:rStyle w:val="Hyperlink"/>
              </w:rPr>
              <w:t>The Battle of Siffeen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Toc443559316 \h</w:instrText>
            </w:r>
            <w:r w:rsidR="00842522">
              <w:rPr>
                <w:webHidden/>
                <w:rtl/>
              </w:rPr>
              <w:instrText xml:space="preserve"> </w:instrText>
            </w:r>
            <w:r>
              <w:rPr>
                <w:webHidden/>
                <w:rtl/>
              </w:rPr>
            </w:r>
            <w:r>
              <w:rPr>
                <w:webHidden/>
                <w:rtl/>
              </w:rPr>
              <w:fldChar w:fldCharType="separate"/>
            </w:r>
            <w:r w:rsidR="00C539EB">
              <w:rPr>
                <w:webHidden/>
              </w:rPr>
              <w:t>85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7" w:history="1">
            <w:r w:rsidR="00842522" w:rsidRPr="003A03DE">
              <w:rPr>
                <w:rStyle w:val="Hyperlink"/>
              </w:rPr>
              <w:t>Mu'awiyah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Toc443559317 \h</w:instrText>
            </w:r>
            <w:r w:rsidR="00842522">
              <w:rPr>
                <w:webHidden/>
                <w:rtl/>
              </w:rPr>
              <w:instrText xml:space="preserve"> </w:instrText>
            </w:r>
            <w:r>
              <w:rPr>
                <w:webHidden/>
                <w:rtl/>
              </w:rPr>
            </w:r>
            <w:r>
              <w:rPr>
                <w:webHidden/>
                <w:rtl/>
              </w:rPr>
              <w:fldChar w:fldCharType="separate"/>
            </w:r>
            <w:r w:rsidR="00C539EB">
              <w:rPr>
                <w:webHidden/>
              </w:rPr>
              <w:t>86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8" w:history="1">
            <w:r w:rsidR="00842522" w:rsidRPr="003A03DE">
              <w:rPr>
                <w:rStyle w:val="Hyperlink"/>
              </w:rPr>
              <w:t>Ammar's Martyrdom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Toc443559318 \h</w:instrText>
            </w:r>
            <w:r w:rsidR="00842522">
              <w:rPr>
                <w:webHidden/>
                <w:rtl/>
              </w:rPr>
              <w:instrText xml:space="preserve"> </w:instrText>
            </w:r>
            <w:r>
              <w:rPr>
                <w:webHidden/>
                <w:rtl/>
              </w:rPr>
            </w:r>
            <w:r>
              <w:rPr>
                <w:webHidden/>
                <w:rtl/>
              </w:rPr>
              <w:fldChar w:fldCharType="separate"/>
            </w:r>
            <w:r w:rsidR="00C539EB">
              <w:rPr>
                <w:webHidden/>
              </w:rPr>
              <w:t>87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19" w:history="1">
            <w:r w:rsidR="00842522" w:rsidRPr="003A03DE">
              <w:rPr>
                <w:rStyle w:val="Hyperlink"/>
              </w:rPr>
              <w:t>A New Trick</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Toc443559319 \h</w:instrText>
            </w:r>
            <w:r w:rsidR="00842522">
              <w:rPr>
                <w:webHidden/>
                <w:rtl/>
              </w:rPr>
              <w:instrText xml:space="preserve"> </w:instrText>
            </w:r>
            <w:r>
              <w:rPr>
                <w:webHidden/>
                <w:rtl/>
              </w:rPr>
            </w:r>
            <w:r>
              <w:rPr>
                <w:webHidden/>
                <w:rtl/>
              </w:rPr>
              <w:fldChar w:fldCharType="separate"/>
            </w:r>
            <w:r w:rsidR="00C539EB">
              <w:rPr>
                <w:webHidden/>
              </w:rPr>
              <w:t>87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0" w:history="1">
            <w:r w:rsidR="00842522" w:rsidRPr="003A03DE">
              <w:rPr>
                <w:rStyle w:val="Hyperlink"/>
              </w:rPr>
              <w:t>The Arbitration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Toc443559320 \h</w:instrText>
            </w:r>
            <w:r w:rsidR="00842522">
              <w:rPr>
                <w:webHidden/>
                <w:rtl/>
              </w:rPr>
              <w:instrText xml:space="preserve"> </w:instrText>
            </w:r>
            <w:r>
              <w:rPr>
                <w:webHidden/>
                <w:rtl/>
              </w:rPr>
            </w:r>
            <w:r>
              <w:rPr>
                <w:webHidden/>
                <w:rtl/>
              </w:rPr>
              <w:fldChar w:fldCharType="separate"/>
            </w:r>
            <w:r w:rsidR="00C539EB">
              <w:rPr>
                <w:webHidden/>
              </w:rPr>
              <w:t>88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1" w:history="1">
            <w:r w:rsidR="00842522" w:rsidRPr="003A03DE">
              <w:rPr>
                <w:rStyle w:val="Hyperlink"/>
              </w:rPr>
              <w:t>Egypt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Toc443559321 \h</w:instrText>
            </w:r>
            <w:r w:rsidR="00842522">
              <w:rPr>
                <w:webHidden/>
                <w:rtl/>
              </w:rPr>
              <w:instrText xml:space="preserve"> </w:instrText>
            </w:r>
            <w:r>
              <w:rPr>
                <w:webHidden/>
                <w:rtl/>
              </w:rPr>
            </w:r>
            <w:r>
              <w:rPr>
                <w:webHidden/>
                <w:rtl/>
              </w:rPr>
              <w:fldChar w:fldCharType="separate"/>
            </w:r>
            <w:r w:rsidR="00C539EB">
              <w:rPr>
                <w:webHidden/>
              </w:rPr>
              <w:t>88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2" w:history="1">
            <w:r w:rsidR="00842522" w:rsidRPr="003A03DE">
              <w:rPr>
                <w:rStyle w:val="Hyperlink"/>
              </w:rPr>
              <w:t>The Poison and the Honey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Toc443559322 \h</w:instrText>
            </w:r>
            <w:r w:rsidR="00842522">
              <w:rPr>
                <w:webHidden/>
                <w:rtl/>
              </w:rPr>
              <w:instrText xml:space="preserve"> </w:instrText>
            </w:r>
            <w:r>
              <w:rPr>
                <w:webHidden/>
                <w:rtl/>
              </w:rPr>
            </w:r>
            <w:r>
              <w:rPr>
                <w:webHidden/>
                <w:rtl/>
              </w:rPr>
              <w:fldChar w:fldCharType="separate"/>
            </w:r>
            <w:r w:rsidR="00C539EB">
              <w:rPr>
                <w:webHidden/>
              </w:rPr>
              <w:t>89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3" w:history="1">
            <w:r w:rsidR="00842522" w:rsidRPr="003A03DE">
              <w:rPr>
                <w:rStyle w:val="Hyperlink"/>
              </w:rPr>
              <w:t>Martyrdom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Toc443559323 \h</w:instrText>
            </w:r>
            <w:r w:rsidR="00842522">
              <w:rPr>
                <w:webHidden/>
                <w:rtl/>
              </w:rPr>
              <w:instrText xml:space="preserve"> </w:instrText>
            </w:r>
            <w:r>
              <w:rPr>
                <w:webHidden/>
                <w:rtl/>
              </w:rPr>
            </w:r>
            <w:r>
              <w:rPr>
                <w:webHidden/>
                <w:rtl/>
              </w:rPr>
              <w:fldChar w:fldCharType="separate"/>
            </w:r>
            <w:r w:rsidR="00C539EB">
              <w:rPr>
                <w:webHidden/>
              </w:rPr>
              <w:t>89</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324" w:history="1">
            <w:r w:rsidR="00842522" w:rsidRPr="003A03DE">
              <w:rPr>
                <w:rStyle w:val="Hyperlink"/>
              </w:rPr>
              <w:t>Habeeb bin Muazhir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Toc443559324 \h</w:instrText>
            </w:r>
            <w:r w:rsidR="00842522">
              <w:rPr>
                <w:webHidden/>
                <w:rtl/>
              </w:rPr>
              <w:instrText xml:space="preserve"> </w:instrText>
            </w:r>
            <w:r>
              <w:rPr>
                <w:webHidden/>
                <w:rtl/>
              </w:rPr>
            </w:r>
            <w:r>
              <w:rPr>
                <w:webHidden/>
                <w:rtl/>
              </w:rPr>
              <w:fldChar w:fldCharType="separate"/>
            </w:r>
            <w:r w:rsidR="00C539EB">
              <w:rPr>
                <w:webHidden/>
              </w:rPr>
              <w:t>90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5" w:history="1">
            <w:r w:rsidR="00842522" w:rsidRPr="003A03DE">
              <w:rPr>
                <w:rStyle w:val="Hyperlink"/>
              </w:rPr>
              <w:t>I am Habib</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Toc443559325 \h</w:instrText>
            </w:r>
            <w:r w:rsidR="00842522">
              <w:rPr>
                <w:webHidden/>
                <w:rtl/>
              </w:rPr>
              <w:instrText xml:space="preserve"> </w:instrText>
            </w:r>
            <w:r>
              <w:rPr>
                <w:webHidden/>
                <w:rtl/>
              </w:rPr>
            </w:r>
            <w:r>
              <w:rPr>
                <w:webHidden/>
                <w:rtl/>
              </w:rPr>
              <w:fldChar w:fldCharType="separate"/>
            </w:r>
            <w:r w:rsidR="00C539EB">
              <w:rPr>
                <w:webHidden/>
              </w:rPr>
              <w:t>90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6" w:history="1">
            <w:r w:rsidR="00842522" w:rsidRPr="003A03DE">
              <w:rPr>
                <w:rStyle w:val="Hyperlink"/>
              </w:rPr>
              <w:t>In Karbala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Toc443559326 \h</w:instrText>
            </w:r>
            <w:r w:rsidR="00842522">
              <w:rPr>
                <w:webHidden/>
                <w:rtl/>
              </w:rPr>
              <w:instrText xml:space="preserve"> </w:instrText>
            </w:r>
            <w:r>
              <w:rPr>
                <w:webHidden/>
                <w:rtl/>
              </w:rPr>
            </w:r>
            <w:r>
              <w:rPr>
                <w:webHidden/>
                <w:rtl/>
              </w:rPr>
              <w:fldChar w:fldCharType="separate"/>
            </w:r>
            <w:r w:rsidR="00C539EB">
              <w:rPr>
                <w:webHidden/>
              </w:rPr>
              <w:t>91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7" w:history="1">
            <w:r w:rsidR="00842522" w:rsidRPr="003A03DE">
              <w:rPr>
                <w:rStyle w:val="Hyperlink"/>
              </w:rPr>
              <w:t>The Siege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Toc443559327 \h</w:instrText>
            </w:r>
            <w:r w:rsidR="00842522">
              <w:rPr>
                <w:webHidden/>
                <w:rtl/>
              </w:rPr>
              <w:instrText xml:space="preserve"> </w:instrText>
            </w:r>
            <w:r>
              <w:rPr>
                <w:webHidden/>
                <w:rtl/>
              </w:rPr>
            </w:r>
            <w:r>
              <w:rPr>
                <w:webHidden/>
                <w:rtl/>
              </w:rPr>
              <w:fldChar w:fldCharType="separate"/>
            </w:r>
            <w:r w:rsidR="00C539EB">
              <w:rPr>
                <w:webHidden/>
              </w:rPr>
              <w:t>91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8" w:history="1">
            <w:r w:rsidR="00842522" w:rsidRPr="003A03DE">
              <w:rPr>
                <w:rStyle w:val="Hyperlink"/>
              </w:rPr>
              <w:t>Tasu'a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Toc443559328 \h</w:instrText>
            </w:r>
            <w:r w:rsidR="00842522">
              <w:rPr>
                <w:webHidden/>
                <w:rtl/>
              </w:rPr>
              <w:instrText xml:space="preserve"> </w:instrText>
            </w:r>
            <w:r>
              <w:rPr>
                <w:webHidden/>
                <w:rtl/>
              </w:rPr>
            </w:r>
            <w:r>
              <w:rPr>
                <w:webHidden/>
                <w:rtl/>
              </w:rPr>
              <w:fldChar w:fldCharType="separate"/>
            </w:r>
            <w:r w:rsidR="00C539EB">
              <w:rPr>
                <w:webHidden/>
              </w:rPr>
              <w:t>92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29" w:history="1">
            <w:r w:rsidR="00842522" w:rsidRPr="003A03DE">
              <w:rPr>
                <w:rStyle w:val="Hyperlink"/>
              </w:rPr>
              <w:t>For Prayers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Toc443559329 \h</w:instrText>
            </w:r>
            <w:r w:rsidR="00842522">
              <w:rPr>
                <w:webHidden/>
                <w:rtl/>
              </w:rPr>
              <w:instrText xml:space="preserve"> </w:instrText>
            </w:r>
            <w:r>
              <w:rPr>
                <w:webHidden/>
                <w:rtl/>
              </w:rPr>
            </w:r>
            <w:r>
              <w:rPr>
                <w:webHidden/>
                <w:rtl/>
              </w:rPr>
              <w:fldChar w:fldCharType="separate"/>
            </w:r>
            <w:r w:rsidR="00C539EB">
              <w:rPr>
                <w:webHidden/>
              </w:rPr>
              <w:t>92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0" w:history="1">
            <w:r w:rsidR="00842522" w:rsidRPr="003A03DE">
              <w:rPr>
                <w:rStyle w:val="Hyperlink"/>
              </w:rPr>
              <w:t>The Prisoner of War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Toc443559330 \h</w:instrText>
            </w:r>
            <w:r w:rsidR="00842522">
              <w:rPr>
                <w:webHidden/>
                <w:rtl/>
              </w:rPr>
              <w:instrText xml:space="preserve"> </w:instrText>
            </w:r>
            <w:r>
              <w:rPr>
                <w:webHidden/>
                <w:rtl/>
              </w:rPr>
            </w:r>
            <w:r>
              <w:rPr>
                <w:webHidden/>
                <w:rtl/>
              </w:rPr>
              <w:fldChar w:fldCharType="separate"/>
            </w:r>
            <w:r w:rsidR="00C539EB">
              <w:rPr>
                <w:webHidden/>
              </w:rPr>
              <w:t>93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1" w:history="1">
            <w:r w:rsidR="00842522" w:rsidRPr="003A03DE">
              <w:rPr>
                <w:rStyle w:val="Hyperlink"/>
              </w:rPr>
              <w:t>Zaynab's Tent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Toc443559331 \h</w:instrText>
            </w:r>
            <w:r w:rsidR="00842522">
              <w:rPr>
                <w:webHidden/>
                <w:rtl/>
              </w:rPr>
              <w:instrText xml:space="preserve"> </w:instrText>
            </w:r>
            <w:r>
              <w:rPr>
                <w:webHidden/>
                <w:rtl/>
              </w:rPr>
            </w:r>
            <w:r>
              <w:rPr>
                <w:webHidden/>
                <w:rtl/>
              </w:rPr>
              <w:fldChar w:fldCharType="separate"/>
            </w:r>
            <w:r w:rsidR="00C539EB">
              <w:rPr>
                <w:webHidden/>
              </w:rPr>
              <w:t>93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2" w:history="1">
            <w:r w:rsidR="00842522" w:rsidRPr="003A03DE">
              <w:rPr>
                <w:rStyle w:val="Hyperlink"/>
              </w:rPr>
              <w:t>Dream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Toc443559332 \h</w:instrText>
            </w:r>
            <w:r w:rsidR="00842522">
              <w:rPr>
                <w:webHidden/>
                <w:rtl/>
              </w:rPr>
              <w:instrText xml:space="preserve"> </w:instrText>
            </w:r>
            <w:r>
              <w:rPr>
                <w:webHidden/>
                <w:rtl/>
              </w:rPr>
            </w:r>
            <w:r>
              <w:rPr>
                <w:webHidden/>
                <w:rtl/>
              </w:rPr>
              <w:fldChar w:fldCharType="separate"/>
            </w:r>
            <w:r w:rsidR="00C539EB">
              <w:rPr>
                <w:webHidden/>
              </w:rPr>
              <w:t>94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3" w:history="1">
            <w:r w:rsidR="00842522" w:rsidRPr="003A03DE">
              <w:rPr>
                <w:rStyle w:val="Hyperlink"/>
              </w:rPr>
              <w:t>Ashoora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Toc443559333 \h</w:instrText>
            </w:r>
            <w:r w:rsidR="00842522">
              <w:rPr>
                <w:webHidden/>
                <w:rtl/>
              </w:rPr>
              <w:instrText xml:space="preserve"> </w:instrText>
            </w:r>
            <w:r>
              <w:rPr>
                <w:webHidden/>
                <w:rtl/>
              </w:rPr>
            </w:r>
            <w:r>
              <w:rPr>
                <w:webHidden/>
                <w:rtl/>
              </w:rPr>
              <w:fldChar w:fldCharType="separate"/>
            </w:r>
            <w:r w:rsidR="00C539EB">
              <w:rPr>
                <w:webHidden/>
              </w:rPr>
              <w:t>94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4" w:history="1">
            <w:r w:rsidR="00842522" w:rsidRPr="003A03DE">
              <w:rPr>
                <w:rStyle w:val="Hyperlink"/>
              </w:rPr>
              <w:t>The Battle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Toc443559334 \h</w:instrText>
            </w:r>
            <w:r w:rsidR="00842522">
              <w:rPr>
                <w:webHidden/>
                <w:rtl/>
              </w:rPr>
              <w:instrText xml:space="preserve"> </w:instrText>
            </w:r>
            <w:r>
              <w:rPr>
                <w:webHidden/>
                <w:rtl/>
              </w:rPr>
            </w:r>
            <w:r>
              <w:rPr>
                <w:webHidden/>
                <w:rtl/>
              </w:rPr>
              <w:fldChar w:fldCharType="separate"/>
            </w:r>
            <w:r w:rsidR="00C539EB">
              <w:rPr>
                <w:webHidden/>
              </w:rPr>
              <w:t>94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5" w:history="1">
            <w:r w:rsidR="00842522" w:rsidRPr="003A03DE">
              <w:rPr>
                <w:rStyle w:val="Hyperlink"/>
              </w:rPr>
              <w:t>Muslim dies a Martyr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Toc443559335 \h</w:instrText>
            </w:r>
            <w:r w:rsidR="00842522">
              <w:rPr>
                <w:webHidden/>
                <w:rtl/>
              </w:rPr>
              <w:instrText xml:space="preserve"> </w:instrText>
            </w:r>
            <w:r>
              <w:rPr>
                <w:webHidden/>
                <w:rtl/>
              </w:rPr>
            </w:r>
            <w:r>
              <w:rPr>
                <w:webHidden/>
                <w:rtl/>
              </w:rPr>
              <w:fldChar w:fldCharType="separate"/>
            </w:r>
            <w:r w:rsidR="00C539EB">
              <w:rPr>
                <w:webHidden/>
              </w:rPr>
              <w:t>94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6" w:history="1">
            <w:r w:rsidR="00842522" w:rsidRPr="003A03DE">
              <w:rPr>
                <w:rStyle w:val="Hyperlink"/>
              </w:rPr>
              <w:t>Happiness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Toc443559336 \h</w:instrText>
            </w:r>
            <w:r w:rsidR="00842522">
              <w:rPr>
                <w:webHidden/>
                <w:rtl/>
              </w:rPr>
              <w:instrText xml:space="preserve"> </w:instrText>
            </w:r>
            <w:r>
              <w:rPr>
                <w:webHidden/>
                <w:rtl/>
              </w:rPr>
            </w:r>
            <w:r>
              <w:rPr>
                <w:webHidden/>
                <w:rtl/>
              </w:rPr>
              <w:fldChar w:fldCharType="separate"/>
            </w:r>
            <w:r w:rsidR="00C539EB">
              <w:rPr>
                <w:webHidden/>
              </w:rPr>
              <w:t>95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7" w:history="1">
            <w:r w:rsidR="00842522" w:rsidRPr="003A03DE">
              <w:rPr>
                <w:rStyle w:val="Hyperlink"/>
              </w:rPr>
              <w:t>Final Prayers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Toc443559337 \h</w:instrText>
            </w:r>
            <w:r w:rsidR="00842522">
              <w:rPr>
                <w:webHidden/>
                <w:rtl/>
              </w:rPr>
              <w:instrText xml:space="preserve"> </w:instrText>
            </w:r>
            <w:r>
              <w:rPr>
                <w:webHidden/>
                <w:rtl/>
              </w:rPr>
            </w:r>
            <w:r>
              <w:rPr>
                <w:webHidden/>
                <w:rtl/>
              </w:rPr>
              <w:fldChar w:fldCharType="separate"/>
            </w:r>
            <w:r w:rsidR="00C539EB">
              <w:rPr>
                <w:webHidden/>
              </w:rPr>
              <w:t>95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8" w:history="1">
            <w:r w:rsidR="00842522" w:rsidRPr="003A03DE">
              <w:rPr>
                <w:rStyle w:val="Hyperlink"/>
              </w:rPr>
              <w:t>The End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Toc443559338 \h</w:instrText>
            </w:r>
            <w:r w:rsidR="00842522">
              <w:rPr>
                <w:webHidden/>
                <w:rtl/>
              </w:rPr>
              <w:instrText xml:space="preserve"> </w:instrText>
            </w:r>
            <w:r>
              <w:rPr>
                <w:webHidden/>
                <w:rtl/>
              </w:rPr>
            </w:r>
            <w:r>
              <w:rPr>
                <w:webHidden/>
                <w:rtl/>
              </w:rPr>
              <w:fldChar w:fldCharType="separate"/>
            </w:r>
            <w:r w:rsidR="00C539EB">
              <w:rPr>
                <w:webHidden/>
              </w:rPr>
              <w:t>95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39" w:history="1">
            <w:r w:rsidR="00842522" w:rsidRPr="003A03DE">
              <w:rPr>
                <w:rStyle w:val="Hyperlink"/>
              </w:rPr>
              <w:t>In the Believers' Hearts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Toc443559339 \h</w:instrText>
            </w:r>
            <w:r w:rsidR="00842522">
              <w:rPr>
                <w:webHidden/>
                <w:rtl/>
              </w:rPr>
              <w:instrText xml:space="preserve"> </w:instrText>
            </w:r>
            <w:r>
              <w:rPr>
                <w:webHidden/>
                <w:rtl/>
              </w:rPr>
            </w:r>
            <w:r>
              <w:rPr>
                <w:webHidden/>
                <w:rtl/>
              </w:rPr>
              <w:fldChar w:fldCharType="separate"/>
            </w:r>
            <w:r w:rsidR="00C539EB">
              <w:rPr>
                <w:webHidden/>
              </w:rPr>
              <w:t>95</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340" w:history="1">
            <w:r w:rsidR="00842522" w:rsidRPr="003A03DE">
              <w:rPr>
                <w:rStyle w:val="Hyperlink"/>
              </w:rPr>
              <w:t>Maitham al-Tammar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Toc443559340 \h</w:instrText>
            </w:r>
            <w:r w:rsidR="00842522">
              <w:rPr>
                <w:webHidden/>
                <w:rtl/>
              </w:rPr>
              <w:instrText xml:space="preserve"> </w:instrText>
            </w:r>
            <w:r>
              <w:rPr>
                <w:webHidden/>
                <w:rtl/>
              </w:rPr>
            </w:r>
            <w:r>
              <w:rPr>
                <w:webHidden/>
                <w:rtl/>
              </w:rPr>
              <w:fldChar w:fldCharType="separate"/>
            </w:r>
            <w:r w:rsidR="00C539EB">
              <w:rPr>
                <w:webHidden/>
              </w:rPr>
              <w:t>97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1" w:history="1">
            <w:r w:rsidR="00842522" w:rsidRPr="003A03DE">
              <w:rPr>
                <w:rStyle w:val="Hyperlink"/>
              </w:rPr>
              <w:t>Maitham's Origin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Toc443559341 \h</w:instrText>
            </w:r>
            <w:r w:rsidR="00842522">
              <w:rPr>
                <w:webHidden/>
                <w:rtl/>
              </w:rPr>
              <w:instrText xml:space="preserve"> </w:instrText>
            </w:r>
            <w:r>
              <w:rPr>
                <w:webHidden/>
                <w:rtl/>
              </w:rPr>
            </w:r>
            <w:r>
              <w:rPr>
                <w:webHidden/>
                <w:rtl/>
              </w:rPr>
              <w:fldChar w:fldCharType="separate"/>
            </w:r>
            <w:r w:rsidR="00C539EB">
              <w:rPr>
                <w:webHidden/>
              </w:rPr>
              <w:t>97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2" w:history="1">
            <w:r w:rsidR="00842522" w:rsidRPr="003A03DE">
              <w:rPr>
                <w:rStyle w:val="Hyperlink"/>
              </w:rPr>
              <w:t>The Real Name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Toc443559342 \h</w:instrText>
            </w:r>
            <w:r w:rsidR="00842522">
              <w:rPr>
                <w:webHidden/>
                <w:rtl/>
              </w:rPr>
              <w:instrText xml:space="preserve"> </w:instrText>
            </w:r>
            <w:r>
              <w:rPr>
                <w:webHidden/>
                <w:rtl/>
              </w:rPr>
            </w:r>
            <w:r>
              <w:rPr>
                <w:webHidden/>
                <w:rtl/>
              </w:rPr>
              <w:fldChar w:fldCharType="separate"/>
            </w:r>
            <w:r w:rsidR="00C539EB">
              <w:rPr>
                <w:webHidden/>
              </w:rPr>
              <w:t>97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3" w:history="1">
            <w:r w:rsidR="00842522" w:rsidRPr="003A03DE">
              <w:rPr>
                <w:rStyle w:val="Hyperlink"/>
              </w:rPr>
              <w:t>In the Desert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Toc443559343 \h</w:instrText>
            </w:r>
            <w:r w:rsidR="00842522">
              <w:rPr>
                <w:webHidden/>
                <w:rtl/>
              </w:rPr>
              <w:instrText xml:space="preserve"> </w:instrText>
            </w:r>
            <w:r>
              <w:rPr>
                <w:webHidden/>
                <w:rtl/>
              </w:rPr>
            </w:r>
            <w:r>
              <w:rPr>
                <w:webHidden/>
                <w:rtl/>
              </w:rPr>
              <w:fldChar w:fldCharType="separate"/>
            </w:r>
            <w:r w:rsidR="00C539EB">
              <w:rPr>
                <w:webHidden/>
              </w:rPr>
              <w:t>97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4" w:history="1">
            <w:r w:rsidR="00842522" w:rsidRPr="003A03DE">
              <w:rPr>
                <w:rStyle w:val="Hyperlink"/>
              </w:rPr>
              <w:t>At al-Tammar's Shop</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Toc443559344 \h</w:instrText>
            </w:r>
            <w:r w:rsidR="00842522">
              <w:rPr>
                <w:webHidden/>
                <w:rtl/>
              </w:rPr>
              <w:instrText xml:space="preserve"> </w:instrText>
            </w:r>
            <w:r>
              <w:rPr>
                <w:webHidden/>
                <w:rtl/>
              </w:rPr>
            </w:r>
            <w:r>
              <w:rPr>
                <w:webHidden/>
                <w:rtl/>
              </w:rPr>
              <w:fldChar w:fldCharType="separate"/>
            </w:r>
            <w:r w:rsidR="00C539EB">
              <w:rPr>
                <w:webHidden/>
              </w:rPr>
              <w:t>97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5" w:history="1">
            <w:r w:rsidR="00842522" w:rsidRPr="003A03DE">
              <w:rPr>
                <w:rStyle w:val="Hyperlink"/>
              </w:rPr>
              <w:t>The Nation's Scholar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Toc443559345 \h</w:instrText>
            </w:r>
            <w:r w:rsidR="00842522">
              <w:rPr>
                <w:webHidden/>
                <w:rtl/>
              </w:rPr>
              <w:instrText xml:space="preserve"> </w:instrText>
            </w:r>
            <w:r>
              <w:rPr>
                <w:webHidden/>
                <w:rtl/>
              </w:rPr>
            </w:r>
            <w:r>
              <w:rPr>
                <w:webHidden/>
                <w:rtl/>
              </w:rPr>
              <w:fldChar w:fldCharType="separate"/>
            </w:r>
            <w:r w:rsidR="00C539EB">
              <w:rPr>
                <w:webHidden/>
              </w:rPr>
              <w:t>98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6" w:history="1">
            <w:r w:rsidR="00842522" w:rsidRPr="003A03DE">
              <w:rPr>
                <w:rStyle w:val="Hyperlink"/>
              </w:rPr>
              <w:t>Amru bin Huraith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Toc443559346 \h</w:instrText>
            </w:r>
            <w:r w:rsidR="00842522">
              <w:rPr>
                <w:webHidden/>
                <w:rtl/>
              </w:rPr>
              <w:instrText xml:space="preserve"> </w:instrText>
            </w:r>
            <w:r>
              <w:rPr>
                <w:webHidden/>
                <w:rtl/>
              </w:rPr>
            </w:r>
            <w:r>
              <w:rPr>
                <w:webHidden/>
                <w:rtl/>
              </w:rPr>
              <w:fldChar w:fldCharType="separate"/>
            </w:r>
            <w:r w:rsidR="00C539EB">
              <w:rPr>
                <w:webHidden/>
              </w:rPr>
              <w:t>98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7" w:history="1">
            <w:r w:rsidR="00842522" w:rsidRPr="003A03DE">
              <w:rPr>
                <w:rStyle w:val="Hyperlink"/>
              </w:rPr>
              <w:t>The Market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Toc443559347 \h</w:instrText>
            </w:r>
            <w:r w:rsidR="00842522">
              <w:rPr>
                <w:webHidden/>
                <w:rtl/>
              </w:rPr>
              <w:instrText xml:space="preserve"> </w:instrText>
            </w:r>
            <w:r>
              <w:rPr>
                <w:webHidden/>
                <w:rtl/>
              </w:rPr>
            </w:r>
            <w:r>
              <w:rPr>
                <w:webHidden/>
                <w:rtl/>
              </w:rPr>
              <w:fldChar w:fldCharType="separate"/>
            </w:r>
            <w:r w:rsidR="00C539EB">
              <w:rPr>
                <w:webHidden/>
              </w:rPr>
              <w:t>98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8" w:history="1">
            <w:r w:rsidR="00842522" w:rsidRPr="003A03DE">
              <w:rPr>
                <w:rStyle w:val="Hyperlink"/>
              </w:rPr>
              <w:t>A Meeting on the Road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Toc443559348 \h</w:instrText>
            </w:r>
            <w:r w:rsidR="00842522">
              <w:rPr>
                <w:webHidden/>
                <w:rtl/>
              </w:rPr>
              <w:instrText xml:space="preserve"> </w:instrText>
            </w:r>
            <w:r>
              <w:rPr>
                <w:webHidden/>
                <w:rtl/>
              </w:rPr>
            </w:r>
            <w:r>
              <w:rPr>
                <w:webHidden/>
                <w:rtl/>
              </w:rPr>
              <w:fldChar w:fldCharType="separate"/>
            </w:r>
            <w:r w:rsidR="00C539EB">
              <w:rPr>
                <w:webHidden/>
              </w:rPr>
              <w:t>99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49" w:history="1">
            <w:r w:rsidR="00842522" w:rsidRPr="003A03DE">
              <w:rPr>
                <w:rStyle w:val="Hyperlink"/>
              </w:rPr>
              <w:t>The Caravan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Toc443559349 \h</w:instrText>
            </w:r>
            <w:r w:rsidR="00842522">
              <w:rPr>
                <w:webHidden/>
                <w:rtl/>
              </w:rPr>
              <w:instrText xml:space="preserve"> </w:instrText>
            </w:r>
            <w:r>
              <w:rPr>
                <w:webHidden/>
                <w:rtl/>
              </w:rPr>
            </w:r>
            <w:r>
              <w:rPr>
                <w:webHidden/>
                <w:rtl/>
              </w:rPr>
              <w:fldChar w:fldCharType="separate"/>
            </w:r>
            <w:r w:rsidR="00C539EB">
              <w:rPr>
                <w:webHidden/>
              </w:rPr>
              <w:t>99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0" w:history="1">
            <w:r w:rsidR="00842522" w:rsidRPr="003A03DE">
              <w:rPr>
                <w:rStyle w:val="Hyperlink"/>
              </w:rPr>
              <w:t>The Prison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Toc443559350 \h</w:instrText>
            </w:r>
            <w:r w:rsidR="00842522">
              <w:rPr>
                <w:webHidden/>
                <w:rtl/>
              </w:rPr>
              <w:instrText xml:space="preserve"> </w:instrText>
            </w:r>
            <w:r>
              <w:rPr>
                <w:webHidden/>
                <w:rtl/>
              </w:rPr>
            </w:r>
            <w:r>
              <w:rPr>
                <w:webHidden/>
                <w:rtl/>
              </w:rPr>
              <w:fldChar w:fldCharType="separate"/>
            </w:r>
            <w:r w:rsidR="00C539EB">
              <w:rPr>
                <w:webHidden/>
              </w:rPr>
              <w:t>99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1" w:history="1">
            <w:r w:rsidR="00842522" w:rsidRPr="003A03DE">
              <w:rPr>
                <w:rStyle w:val="Hyperlink"/>
              </w:rPr>
              <w:t>Faith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Toc443559351 \h</w:instrText>
            </w:r>
            <w:r w:rsidR="00842522">
              <w:rPr>
                <w:webHidden/>
                <w:rtl/>
              </w:rPr>
              <w:instrText xml:space="preserve"> </w:instrText>
            </w:r>
            <w:r>
              <w:rPr>
                <w:webHidden/>
                <w:rtl/>
              </w:rPr>
            </w:r>
            <w:r>
              <w:rPr>
                <w:webHidden/>
                <w:rtl/>
              </w:rPr>
              <w:fldChar w:fldCharType="separate"/>
            </w:r>
            <w:r w:rsidR="00C539EB">
              <w:rPr>
                <w:webHidden/>
              </w:rPr>
              <w:t>100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2" w:history="1">
            <w:r w:rsidR="00842522" w:rsidRPr="003A03DE">
              <w:rPr>
                <w:rStyle w:val="Hyperlink"/>
              </w:rPr>
              <w:t>The End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Toc443559352 \h</w:instrText>
            </w:r>
            <w:r w:rsidR="00842522">
              <w:rPr>
                <w:webHidden/>
                <w:rtl/>
              </w:rPr>
              <w:instrText xml:space="preserve"> </w:instrText>
            </w:r>
            <w:r>
              <w:rPr>
                <w:webHidden/>
                <w:rtl/>
              </w:rPr>
            </w:r>
            <w:r>
              <w:rPr>
                <w:webHidden/>
                <w:rtl/>
              </w:rPr>
              <w:fldChar w:fldCharType="separate"/>
            </w:r>
            <w:r w:rsidR="00C539EB">
              <w:rPr>
                <w:webHidden/>
              </w:rPr>
              <w:t>100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3" w:history="1">
            <w:r w:rsidR="00842522" w:rsidRPr="003A03DE">
              <w:rPr>
                <w:rStyle w:val="Hyperlink"/>
              </w:rPr>
              <w:t>The Neighbour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Toc443559353 \h</w:instrText>
            </w:r>
            <w:r w:rsidR="00842522">
              <w:rPr>
                <w:webHidden/>
                <w:rtl/>
              </w:rPr>
              <w:instrText xml:space="preserve"> </w:instrText>
            </w:r>
            <w:r>
              <w:rPr>
                <w:webHidden/>
                <w:rtl/>
              </w:rPr>
            </w:r>
            <w:r>
              <w:rPr>
                <w:webHidden/>
                <w:rtl/>
              </w:rPr>
              <w:fldChar w:fldCharType="separate"/>
            </w:r>
            <w:r w:rsidR="00C539EB">
              <w:rPr>
                <w:webHidden/>
              </w:rPr>
              <w:t>100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4" w:history="1">
            <w:r w:rsidR="00842522" w:rsidRPr="003A03DE">
              <w:rPr>
                <w:rStyle w:val="Hyperlink"/>
              </w:rPr>
              <w:t>Maitham's Body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Toc443559354 \h</w:instrText>
            </w:r>
            <w:r w:rsidR="00842522">
              <w:rPr>
                <w:webHidden/>
                <w:rtl/>
              </w:rPr>
              <w:instrText xml:space="preserve"> </w:instrText>
            </w:r>
            <w:r>
              <w:rPr>
                <w:webHidden/>
                <w:rtl/>
              </w:rPr>
            </w:r>
            <w:r>
              <w:rPr>
                <w:webHidden/>
                <w:rtl/>
              </w:rPr>
              <w:fldChar w:fldCharType="separate"/>
            </w:r>
            <w:r w:rsidR="00C539EB">
              <w:rPr>
                <w:webHidden/>
              </w:rPr>
              <w:t>101</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355" w:history="1">
            <w:r w:rsidR="00842522" w:rsidRPr="003A03DE">
              <w:rPr>
                <w:rStyle w:val="Hyperlink"/>
              </w:rPr>
              <w:t>Al-Mukhtar al-Thaqafy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Toc443559355 \h</w:instrText>
            </w:r>
            <w:r w:rsidR="00842522">
              <w:rPr>
                <w:webHidden/>
                <w:rtl/>
              </w:rPr>
              <w:instrText xml:space="preserve"> </w:instrText>
            </w:r>
            <w:r>
              <w:rPr>
                <w:webHidden/>
                <w:rtl/>
              </w:rPr>
            </w:r>
            <w:r>
              <w:rPr>
                <w:webHidden/>
                <w:rtl/>
              </w:rPr>
              <w:fldChar w:fldCharType="separate"/>
            </w:r>
            <w:r w:rsidR="00C539EB">
              <w:rPr>
                <w:webHidden/>
              </w:rPr>
              <w:t>102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6" w:history="1">
            <w:r w:rsidR="00842522" w:rsidRPr="003A03DE">
              <w:rPr>
                <w:rStyle w:val="Hyperlink"/>
              </w:rPr>
              <w:t>Kufa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Toc443559356 \h</w:instrText>
            </w:r>
            <w:r w:rsidR="00842522">
              <w:rPr>
                <w:webHidden/>
                <w:rtl/>
              </w:rPr>
              <w:instrText xml:space="preserve"> </w:instrText>
            </w:r>
            <w:r>
              <w:rPr>
                <w:webHidden/>
                <w:rtl/>
              </w:rPr>
            </w:r>
            <w:r>
              <w:rPr>
                <w:webHidden/>
                <w:rtl/>
              </w:rPr>
              <w:fldChar w:fldCharType="separate"/>
            </w:r>
            <w:r w:rsidR="00C539EB">
              <w:rPr>
                <w:webHidden/>
              </w:rPr>
              <w:t>102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7" w:history="1">
            <w:r w:rsidR="00842522" w:rsidRPr="003A03DE">
              <w:rPr>
                <w:rStyle w:val="Hyperlink"/>
              </w:rPr>
              <w:t>Al-Mukhtar al-Thaqafy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Toc443559357 \h</w:instrText>
            </w:r>
            <w:r w:rsidR="00842522">
              <w:rPr>
                <w:webHidden/>
                <w:rtl/>
              </w:rPr>
              <w:instrText xml:space="preserve"> </w:instrText>
            </w:r>
            <w:r>
              <w:rPr>
                <w:webHidden/>
                <w:rtl/>
              </w:rPr>
            </w:r>
            <w:r>
              <w:rPr>
                <w:webHidden/>
                <w:rtl/>
              </w:rPr>
              <w:fldChar w:fldCharType="separate"/>
            </w:r>
            <w:r w:rsidR="00C539EB">
              <w:rPr>
                <w:webHidden/>
              </w:rPr>
              <w:t>103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8" w:history="1">
            <w:r w:rsidR="00842522" w:rsidRPr="003A03DE">
              <w:rPr>
                <w:rStyle w:val="Hyperlink"/>
              </w:rPr>
              <w:t>Taua's House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Toc443559358 \h</w:instrText>
            </w:r>
            <w:r w:rsidR="00842522">
              <w:rPr>
                <w:webHidden/>
                <w:rtl/>
              </w:rPr>
              <w:instrText xml:space="preserve"> </w:instrText>
            </w:r>
            <w:r>
              <w:rPr>
                <w:webHidden/>
                <w:rtl/>
              </w:rPr>
            </w:r>
            <w:r>
              <w:rPr>
                <w:webHidden/>
                <w:rtl/>
              </w:rPr>
              <w:fldChar w:fldCharType="separate"/>
            </w:r>
            <w:r w:rsidR="00C539EB">
              <w:rPr>
                <w:webHidden/>
              </w:rPr>
              <w:t>103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59" w:history="1">
            <w:r w:rsidR="00842522" w:rsidRPr="003A03DE">
              <w:rPr>
                <w:rStyle w:val="Hyperlink"/>
              </w:rPr>
              <w:t>The Battle of Karbala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Toc443559359 \h</w:instrText>
            </w:r>
            <w:r w:rsidR="00842522">
              <w:rPr>
                <w:webHidden/>
                <w:rtl/>
              </w:rPr>
              <w:instrText xml:space="preserve"> </w:instrText>
            </w:r>
            <w:r>
              <w:rPr>
                <w:webHidden/>
                <w:rtl/>
              </w:rPr>
            </w:r>
            <w:r>
              <w:rPr>
                <w:webHidden/>
                <w:rtl/>
              </w:rPr>
              <w:fldChar w:fldCharType="separate"/>
            </w:r>
            <w:r w:rsidR="00C539EB">
              <w:rPr>
                <w:webHidden/>
              </w:rPr>
              <w:t>104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0" w:history="1">
            <w:r w:rsidR="00842522" w:rsidRPr="003A03DE">
              <w:rPr>
                <w:rStyle w:val="Hyperlink"/>
              </w:rPr>
              <w:t>Al-Husain's Head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Toc443559360 \h</w:instrText>
            </w:r>
            <w:r w:rsidR="00842522">
              <w:rPr>
                <w:webHidden/>
                <w:rtl/>
              </w:rPr>
              <w:instrText xml:space="preserve"> </w:instrText>
            </w:r>
            <w:r>
              <w:rPr>
                <w:webHidden/>
                <w:rtl/>
              </w:rPr>
            </w:r>
            <w:r>
              <w:rPr>
                <w:webHidden/>
                <w:rtl/>
              </w:rPr>
              <w:fldChar w:fldCharType="separate"/>
            </w:r>
            <w:r w:rsidR="00C539EB">
              <w:rPr>
                <w:webHidden/>
              </w:rPr>
              <w:t>104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1" w:history="1">
            <w:r w:rsidR="00842522" w:rsidRPr="003A03DE">
              <w:rPr>
                <w:rStyle w:val="Hyperlink"/>
              </w:rPr>
              <w:t>Maitham al-Tammar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Toc443559361 \h</w:instrText>
            </w:r>
            <w:r w:rsidR="00842522">
              <w:rPr>
                <w:webHidden/>
                <w:rtl/>
              </w:rPr>
              <w:instrText xml:space="preserve"> </w:instrText>
            </w:r>
            <w:r>
              <w:rPr>
                <w:webHidden/>
                <w:rtl/>
              </w:rPr>
            </w:r>
            <w:r>
              <w:rPr>
                <w:webHidden/>
                <w:rtl/>
              </w:rPr>
              <w:fldChar w:fldCharType="separate"/>
            </w:r>
            <w:r w:rsidR="00C539EB">
              <w:rPr>
                <w:webHidden/>
              </w:rPr>
              <w:t>104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2" w:history="1">
            <w:r w:rsidR="00842522" w:rsidRPr="003A03DE">
              <w:rPr>
                <w:rStyle w:val="Hyperlink"/>
              </w:rPr>
              <w:t>Safyyah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Toc443559362 \h</w:instrText>
            </w:r>
            <w:r w:rsidR="00842522">
              <w:rPr>
                <w:webHidden/>
                <w:rtl/>
              </w:rPr>
              <w:instrText xml:space="preserve"> </w:instrText>
            </w:r>
            <w:r>
              <w:rPr>
                <w:webHidden/>
                <w:rtl/>
              </w:rPr>
            </w:r>
            <w:r>
              <w:rPr>
                <w:webHidden/>
                <w:rtl/>
              </w:rPr>
              <w:fldChar w:fldCharType="separate"/>
            </w:r>
            <w:r w:rsidR="00C539EB">
              <w:rPr>
                <w:webHidden/>
              </w:rPr>
              <w:t>105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3" w:history="1">
            <w:r w:rsidR="00842522" w:rsidRPr="003A03DE">
              <w:rPr>
                <w:rStyle w:val="Hyperlink"/>
              </w:rPr>
              <w:t>Abdullah bin al-Zubair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Toc443559363 \h</w:instrText>
            </w:r>
            <w:r w:rsidR="00842522">
              <w:rPr>
                <w:webHidden/>
                <w:rtl/>
              </w:rPr>
              <w:instrText xml:space="preserve"> </w:instrText>
            </w:r>
            <w:r>
              <w:rPr>
                <w:webHidden/>
                <w:rtl/>
              </w:rPr>
            </w:r>
            <w:r>
              <w:rPr>
                <w:webHidden/>
                <w:rtl/>
              </w:rPr>
              <w:fldChar w:fldCharType="separate"/>
            </w:r>
            <w:r w:rsidR="00C539EB">
              <w:rPr>
                <w:webHidden/>
              </w:rPr>
              <w:t>105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4" w:history="1">
            <w:r w:rsidR="00842522" w:rsidRPr="003A03DE">
              <w:rPr>
                <w:rStyle w:val="Hyperlink"/>
              </w:rPr>
              <w:t>Al-Mukhtar defends Allah's House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Toc443559364 \h</w:instrText>
            </w:r>
            <w:r w:rsidR="00842522">
              <w:rPr>
                <w:webHidden/>
                <w:rtl/>
              </w:rPr>
              <w:instrText xml:space="preserve"> </w:instrText>
            </w:r>
            <w:r>
              <w:rPr>
                <w:webHidden/>
                <w:rtl/>
              </w:rPr>
            </w:r>
            <w:r>
              <w:rPr>
                <w:webHidden/>
                <w:rtl/>
              </w:rPr>
              <w:fldChar w:fldCharType="separate"/>
            </w:r>
            <w:r w:rsidR="00C539EB">
              <w:rPr>
                <w:webHidden/>
              </w:rPr>
              <w:t>105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5" w:history="1">
            <w:r w:rsidR="00842522" w:rsidRPr="003A03DE">
              <w:rPr>
                <w:rStyle w:val="Hyperlink"/>
              </w:rPr>
              <w:t>Al-Mukhtar comes back to Kufa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Toc443559365 \h</w:instrText>
            </w:r>
            <w:r w:rsidR="00842522">
              <w:rPr>
                <w:webHidden/>
                <w:rtl/>
              </w:rPr>
              <w:instrText xml:space="preserve"> </w:instrText>
            </w:r>
            <w:r>
              <w:rPr>
                <w:webHidden/>
                <w:rtl/>
              </w:rPr>
            </w:r>
            <w:r>
              <w:rPr>
                <w:webHidden/>
                <w:rtl/>
              </w:rPr>
              <w:fldChar w:fldCharType="separate"/>
            </w:r>
            <w:r w:rsidR="00C539EB">
              <w:rPr>
                <w:webHidden/>
              </w:rPr>
              <w:t>106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6" w:history="1">
            <w:r w:rsidR="00842522" w:rsidRPr="003A03DE">
              <w:rPr>
                <w:rStyle w:val="Hyperlink"/>
              </w:rPr>
              <w:t>Sulaiman bin Sird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Toc443559366 \h</w:instrText>
            </w:r>
            <w:r w:rsidR="00842522">
              <w:rPr>
                <w:webHidden/>
                <w:rtl/>
              </w:rPr>
              <w:instrText xml:space="preserve"> </w:instrText>
            </w:r>
            <w:r>
              <w:rPr>
                <w:webHidden/>
                <w:rtl/>
              </w:rPr>
            </w:r>
            <w:r>
              <w:rPr>
                <w:webHidden/>
                <w:rtl/>
              </w:rPr>
              <w:fldChar w:fldCharType="separate"/>
            </w:r>
            <w:r w:rsidR="00C539EB">
              <w:rPr>
                <w:webHidden/>
              </w:rPr>
              <w:t>106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7" w:history="1">
            <w:r w:rsidR="00842522" w:rsidRPr="003A03DE">
              <w:rPr>
                <w:rStyle w:val="Hyperlink"/>
              </w:rPr>
              <w:t>Al-Mukhtar sends a Message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Toc443559367 \h</w:instrText>
            </w:r>
            <w:r w:rsidR="00842522">
              <w:rPr>
                <w:webHidden/>
                <w:rtl/>
              </w:rPr>
              <w:instrText xml:space="preserve"> </w:instrText>
            </w:r>
            <w:r>
              <w:rPr>
                <w:webHidden/>
                <w:rtl/>
              </w:rPr>
            </w:r>
            <w:r>
              <w:rPr>
                <w:webHidden/>
                <w:rtl/>
              </w:rPr>
              <w:fldChar w:fldCharType="separate"/>
            </w:r>
            <w:r w:rsidR="00C539EB">
              <w:rPr>
                <w:webHidden/>
              </w:rPr>
              <w:t>107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8" w:history="1">
            <w:r w:rsidR="00842522" w:rsidRPr="003A03DE">
              <w:rPr>
                <w:rStyle w:val="Hyperlink"/>
              </w:rPr>
              <w:t>Al-Mukhtar announces Revolution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Toc443559368 \h</w:instrText>
            </w:r>
            <w:r w:rsidR="00842522">
              <w:rPr>
                <w:webHidden/>
                <w:rtl/>
              </w:rPr>
              <w:instrText xml:space="preserve"> </w:instrText>
            </w:r>
            <w:r>
              <w:rPr>
                <w:webHidden/>
                <w:rtl/>
              </w:rPr>
            </w:r>
            <w:r>
              <w:rPr>
                <w:webHidden/>
                <w:rtl/>
              </w:rPr>
              <w:fldChar w:fldCharType="separate"/>
            </w:r>
            <w:r w:rsidR="00C539EB">
              <w:rPr>
                <w:webHidden/>
              </w:rPr>
              <w:t>107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69" w:history="1">
            <w:r w:rsidR="00842522" w:rsidRPr="003A03DE">
              <w:rPr>
                <w:rStyle w:val="Hyperlink"/>
              </w:rPr>
              <w:t>The Revolution breaks out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Toc443559369 \h</w:instrText>
            </w:r>
            <w:r w:rsidR="00842522">
              <w:rPr>
                <w:webHidden/>
                <w:rtl/>
              </w:rPr>
              <w:instrText xml:space="preserve"> </w:instrText>
            </w:r>
            <w:r>
              <w:rPr>
                <w:webHidden/>
                <w:rtl/>
              </w:rPr>
            </w:r>
            <w:r>
              <w:rPr>
                <w:webHidden/>
                <w:rtl/>
              </w:rPr>
              <w:fldChar w:fldCharType="separate"/>
            </w:r>
            <w:r w:rsidR="00C539EB">
              <w:rPr>
                <w:webHidden/>
              </w:rPr>
              <w:t>107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0" w:history="1">
            <w:r w:rsidR="00842522" w:rsidRPr="003A03DE">
              <w:rPr>
                <w:rStyle w:val="Hyperlink"/>
              </w:rPr>
              <w:t>The Revenge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Toc443559370 \h</w:instrText>
            </w:r>
            <w:r w:rsidR="00842522">
              <w:rPr>
                <w:webHidden/>
                <w:rtl/>
              </w:rPr>
              <w:instrText xml:space="preserve"> </w:instrText>
            </w:r>
            <w:r>
              <w:rPr>
                <w:webHidden/>
                <w:rtl/>
              </w:rPr>
            </w:r>
            <w:r>
              <w:rPr>
                <w:webHidden/>
                <w:rtl/>
              </w:rPr>
              <w:fldChar w:fldCharType="separate"/>
            </w:r>
            <w:r w:rsidR="00C539EB">
              <w:rPr>
                <w:webHidden/>
              </w:rPr>
              <w:t>107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1" w:history="1">
            <w:r w:rsidR="00842522" w:rsidRPr="003A03DE">
              <w:rPr>
                <w:rStyle w:val="Hyperlink"/>
              </w:rPr>
              <w:t>In Kufa Mosque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Toc443559371 \h</w:instrText>
            </w:r>
            <w:r w:rsidR="00842522">
              <w:rPr>
                <w:webHidden/>
                <w:rtl/>
              </w:rPr>
              <w:instrText xml:space="preserve"> </w:instrText>
            </w:r>
            <w:r>
              <w:rPr>
                <w:webHidden/>
                <w:rtl/>
              </w:rPr>
            </w:r>
            <w:r>
              <w:rPr>
                <w:webHidden/>
                <w:rtl/>
              </w:rPr>
              <w:fldChar w:fldCharType="separate"/>
            </w:r>
            <w:r w:rsidR="00C539EB">
              <w:rPr>
                <w:webHidden/>
              </w:rPr>
              <w:t>108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2" w:history="1">
            <w:r w:rsidR="00842522" w:rsidRPr="003A03DE">
              <w:rPr>
                <w:rStyle w:val="Hyperlink"/>
              </w:rPr>
              <w:t>The Victory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Toc443559372 \h</w:instrText>
            </w:r>
            <w:r w:rsidR="00842522">
              <w:rPr>
                <w:webHidden/>
                <w:rtl/>
              </w:rPr>
              <w:instrText xml:space="preserve"> </w:instrText>
            </w:r>
            <w:r>
              <w:rPr>
                <w:webHidden/>
                <w:rtl/>
              </w:rPr>
            </w:r>
            <w:r>
              <w:rPr>
                <w:webHidden/>
                <w:rtl/>
              </w:rPr>
              <w:fldChar w:fldCharType="separate"/>
            </w:r>
            <w:r w:rsidR="00C539EB">
              <w:rPr>
                <w:webHidden/>
              </w:rPr>
              <w:t>108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3" w:history="1">
            <w:r w:rsidR="00842522" w:rsidRPr="003A03DE">
              <w:rPr>
                <w:rStyle w:val="Hyperlink"/>
              </w:rPr>
              <w:t>The Rumours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Toc443559373 \h</w:instrText>
            </w:r>
            <w:r w:rsidR="00842522">
              <w:rPr>
                <w:webHidden/>
                <w:rtl/>
              </w:rPr>
              <w:instrText xml:space="preserve"> </w:instrText>
            </w:r>
            <w:r>
              <w:rPr>
                <w:webHidden/>
                <w:rtl/>
              </w:rPr>
            </w:r>
            <w:r>
              <w:rPr>
                <w:webHidden/>
                <w:rtl/>
              </w:rPr>
              <w:fldChar w:fldCharType="separate"/>
            </w:r>
            <w:r w:rsidR="00C539EB">
              <w:rPr>
                <w:webHidden/>
              </w:rPr>
              <w:t>108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4" w:history="1">
            <w:r w:rsidR="00842522" w:rsidRPr="003A03DE">
              <w:rPr>
                <w:rStyle w:val="Hyperlink"/>
              </w:rPr>
              <w:t>Al-Mukhtar thanks To Allah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Toc443559374 \h</w:instrText>
            </w:r>
            <w:r w:rsidR="00842522">
              <w:rPr>
                <w:webHidden/>
                <w:rtl/>
              </w:rPr>
              <w:instrText xml:space="preserve"> </w:instrText>
            </w:r>
            <w:r>
              <w:rPr>
                <w:webHidden/>
                <w:rtl/>
              </w:rPr>
            </w:r>
            <w:r>
              <w:rPr>
                <w:webHidden/>
                <w:rtl/>
              </w:rPr>
              <w:fldChar w:fldCharType="separate"/>
            </w:r>
            <w:r w:rsidR="00C539EB">
              <w:rPr>
                <w:webHidden/>
              </w:rPr>
              <w:t>108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5" w:history="1">
            <w:r w:rsidR="00842522" w:rsidRPr="003A03DE">
              <w:rPr>
                <w:rStyle w:val="Hyperlink"/>
              </w:rPr>
              <w:t>The Battle of al-Khazar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Toc443559375 \h</w:instrText>
            </w:r>
            <w:r w:rsidR="00842522">
              <w:rPr>
                <w:webHidden/>
                <w:rtl/>
              </w:rPr>
              <w:instrText xml:space="preserve"> </w:instrText>
            </w:r>
            <w:r>
              <w:rPr>
                <w:webHidden/>
                <w:rtl/>
              </w:rPr>
            </w:r>
            <w:r>
              <w:rPr>
                <w:webHidden/>
                <w:rtl/>
              </w:rPr>
              <w:fldChar w:fldCharType="separate"/>
            </w:r>
            <w:r w:rsidR="00C539EB">
              <w:rPr>
                <w:webHidden/>
              </w:rPr>
              <w:t>109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6" w:history="1">
            <w:r w:rsidR="00842522" w:rsidRPr="003A03DE">
              <w:rPr>
                <w:rStyle w:val="Hyperlink"/>
              </w:rPr>
              <w:t>Abid al-Malik bin Marwan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Toc443559376 \h</w:instrText>
            </w:r>
            <w:r w:rsidR="00842522">
              <w:rPr>
                <w:webHidden/>
                <w:rtl/>
              </w:rPr>
              <w:instrText xml:space="preserve"> </w:instrText>
            </w:r>
            <w:r>
              <w:rPr>
                <w:webHidden/>
                <w:rtl/>
              </w:rPr>
            </w:r>
            <w:r>
              <w:rPr>
                <w:webHidden/>
                <w:rtl/>
              </w:rPr>
              <w:fldChar w:fldCharType="separate"/>
            </w:r>
            <w:r w:rsidR="00C539EB">
              <w:rPr>
                <w:webHidden/>
              </w:rPr>
              <w:t>109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7" w:history="1">
            <w:r w:rsidR="00842522" w:rsidRPr="003A03DE">
              <w:rPr>
                <w:rStyle w:val="Hyperlink"/>
              </w:rPr>
              <w:t>Musab bin al-Zubair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Toc443559377 \h</w:instrText>
            </w:r>
            <w:r w:rsidR="00842522">
              <w:rPr>
                <w:webHidden/>
                <w:rtl/>
              </w:rPr>
              <w:instrText xml:space="preserve"> </w:instrText>
            </w:r>
            <w:r>
              <w:rPr>
                <w:webHidden/>
                <w:rtl/>
              </w:rPr>
            </w:r>
            <w:r>
              <w:rPr>
                <w:webHidden/>
                <w:rtl/>
              </w:rPr>
              <w:fldChar w:fldCharType="separate"/>
            </w:r>
            <w:r w:rsidR="00C539EB">
              <w:rPr>
                <w:webHidden/>
              </w:rPr>
              <w:t>110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8" w:history="1">
            <w:r w:rsidR="00842522" w:rsidRPr="003A03DE">
              <w:rPr>
                <w:rStyle w:val="Hyperlink"/>
              </w:rPr>
              <w:t>The End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Toc443559378 \h</w:instrText>
            </w:r>
            <w:r w:rsidR="00842522">
              <w:rPr>
                <w:webHidden/>
                <w:rtl/>
              </w:rPr>
              <w:instrText xml:space="preserve"> </w:instrText>
            </w:r>
            <w:r>
              <w:rPr>
                <w:webHidden/>
                <w:rtl/>
              </w:rPr>
            </w:r>
            <w:r>
              <w:rPr>
                <w:webHidden/>
                <w:rtl/>
              </w:rPr>
              <w:fldChar w:fldCharType="separate"/>
            </w:r>
            <w:r w:rsidR="00C539EB">
              <w:rPr>
                <w:webHidden/>
              </w:rPr>
              <w:t>110</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79" w:history="1">
            <w:r w:rsidR="00842522" w:rsidRPr="003A03DE">
              <w:rPr>
                <w:rStyle w:val="Hyperlink"/>
              </w:rPr>
              <w:t>The Believing Women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Toc443559379 \h</w:instrText>
            </w:r>
            <w:r w:rsidR="00842522">
              <w:rPr>
                <w:webHidden/>
                <w:rtl/>
              </w:rPr>
              <w:instrText xml:space="preserve"> </w:instrText>
            </w:r>
            <w:r>
              <w:rPr>
                <w:webHidden/>
                <w:rtl/>
              </w:rPr>
            </w:r>
            <w:r>
              <w:rPr>
                <w:webHidden/>
                <w:rtl/>
              </w:rPr>
              <w:fldChar w:fldCharType="separate"/>
            </w:r>
            <w:r w:rsidR="00C539EB">
              <w:rPr>
                <w:webHidden/>
              </w:rPr>
              <w:t>110</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380" w:history="1">
            <w:r w:rsidR="00842522" w:rsidRPr="003A03DE">
              <w:rPr>
                <w:rStyle w:val="Hyperlink"/>
              </w:rPr>
              <w:t>Kumail bin Zyyad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Toc443559380 \h</w:instrText>
            </w:r>
            <w:r w:rsidR="00842522">
              <w:rPr>
                <w:webHidden/>
                <w:rtl/>
              </w:rPr>
              <w:instrText xml:space="preserve"> </w:instrText>
            </w:r>
            <w:r>
              <w:rPr>
                <w:webHidden/>
                <w:rtl/>
              </w:rPr>
            </w:r>
            <w:r>
              <w:rPr>
                <w:webHidden/>
                <w:rtl/>
              </w:rPr>
              <w:fldChar w:fldCharType="separate"/>
            </w:r>
            <w:r w:rsidR="00C539EB">
              <w:rPr>
                <w:webHidden/>
              </w:rPr>
              <w:t>111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1" w:history="1">
            <w:r w:rsidR="00842522" w:rsidRPr="003A03DE">
              <w:rPr>
                <w:rStyle w:val="Hyperlink"/>
              </w:rPr>
              <w:t>The Beginning</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Toc443559381 \h</w:instrText>
            </w:r>
            <w:r w:rsidR="00842522">
              <w:rPr>
                <w:webHidden/>
                <w:rtl/>
              </w:rPr>
              <w:instrText xml:space="preserve"> </w:instrText>
            </w:r>
            <w:r>
              <w:rPr>
                <w:webHidden/>
                <w:rtl/>
              </w:rPr>
            </w:r>
            <w:r>
              <w:rPr>
                <w:webHidden/>
                <w:rtl/>
              </w:rPr>
              <w:fldChar w:fldCharType="separate"/>
            </w:r>
            <w:r w:rsidR="00C539EB">
              <w:rPr>
                <w:webHidden/>
              </w:rPr>
              <w:t>111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2" w:history="1">
            <w:r w:rsidR="00842522" w:rsidRPr="003A03DE">
              <w:rPr>
                <w:rStyle w:val="Hyperlink"/>
              </w:rPr>
              <w:t>Al-Khidr's Supplication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Toc443559382 \h</w:instrText>
            </w:r>
            <w:r w:rsidR="00842522">
              <w:rPr>
                <w:webHidden/>
                <w:rtl/>
              </w:rPr>
              <w:instrText xml:space="preserve"> </w:instrText>
            </w:r>
            <w:r>
              <w:rPr>
                <w:webHidden/>
                <w:rtl/>
              </w:rPr>
            </w:r>
            <w:r>
              <w:rPr>
                <w:webHidden/>
                <w:rtl/>
              </w:rPr>
              <w:fldChar w:fldCharType="separate"/>
            </w:r>
            <w:r w:rsidR="00C539EB">
              <w:rPr>
                <w:webHidden/>
              </w:rPr>
              <w:t>111</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3" w:history="1">
            <w:r w:rsidR="00842522" w:rsidRPr="003A03DE">
              <w:rPr>
                <w:rStyle w:val="Hyperlink"/>
              </w:rPr>
              <w:t>Al-Hajjaj</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Toc443559383 \h</w:instrText>
            </w:r>
            <w:r w:rsidR="00842522">
              <w:rPr>
                <w:webHidden/>
                <w:rtl/>
              </w:rPr>
              <w:instrText xml:space="preserve"> </w:instrText>
            </w:r>
            <w:r>
              <w:rPr>
                <w:webHidden/>
                <w:rtl/>
              </w:rPr>
            </w:r>
            <w:r>
              <w:rPr>
                <w:webHidden/>
                <w:rtl/>
              </w:rPr>
              <w:fldChar w:fldCharType="separate"/>
            </w:r>
            <w:r w:rsidR="00C539EB">
              <w:rPr>
                <w:webHidden/>
              </w:rPr>
              <w:t>112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4" w:history="1">
            <w:r w:rsidR="00842522" w:rsidRPr="003A03DE">
              <w:rPr>
                <w:rStyle w:val="Hyperlink"/>
              </w:rPr>
              <w:t>The Revolution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Toc443559384 \h</w:instrText>
            </w:r>
            <w:r w:rsidR="00842522">
              <w:rPr>
                <w:webHidden/>
                <w:rtl/>
              </w:rPr>
              <w:instrText xml:space="preserve"> </w:instrText>
            </w:r>
            <w:r>
              <w:rPr>
                <w:webHidden/>
                <w:rtl/>
              </w:rPr>
            </w:r>
            <w:r>
              <w:rPr>
                <w:webHidden/>
                <w:rtl/>
              </w:rPr>
              <w:fldChar w:fldCharType="separate"/>
            </w:r>
            <w:r w:rsidR="00C539EB">
              <w:rPr>
                <w:webHidden/>
              </w:rPr>
              <w:t>112</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5" w:history="1">
            <w:r w:rsidR="00842522" w:rsidRPr="003A03DE">
              <w:rPr>
                <w:rStyle w:val="Hyperlink"/>
              </w:rPr>
              <w:t>Abid al-Rahman bin al-Ashath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Toc443559385 \h</w:instrText>
            </w:r>
            <w:r w:rsidR="00842522">
              <w:rPr>
                <w:webHidden/>
                <w:rtl/>
              </w:rPr>
              <w:instrText xml:space="preserve"> </w:instrText>
            </w:r>
            <w:r>
              <w:rPr>
                <w:webHidden/>
                <w:rtl/>
              </w:rPr>
            </w:r>
            <w:r>
              <w:rPr>
                <w:webHidden/>
                <w:rtl/>
              </w:rPr>
              <w:fldChar w:fldCharType="separate"/>
            </w:r>
            <w:r w:rsidR="00C539EB">
              <w:rPr>
                <w:webHidden/>
              </w:rPr>
              <w:t>113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6" w:history="1">
            <w:r w:rsidR="00842522" w:rsidRPr="003A03DE">
              <w:rPr>
                <w:rStyle w:val="Hyperlink"/>
              </w:rPr>
              <w:t>The Fights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Toc443559386 \h</w:instrText>
            </w:r>
            <w:r w:rsidR="00842522">
              <w:rPr>
                <w:webHidden/>
                <w:rtl/>
              </w:rPr>
              <w:instrText xml:space="preserve"> </w:instrText>
            </w:r>
            <w:r>
              <w:rPr>
                <w:webHidden/>
                <w:rtl/>
              </w:rPr>
            </w:r>
            <w:r>
              <w:rPr>
                <w:webHidden/>
                <w:rtl/>
              </w:rPr>
              <w:fldChar w:fldCharType="separate"/>
            </w:r>
            <w:r w:rsidR="00C539EB">
              <w:rPr>
                <w:webHidden/>
              </w:rPr>
              <w:t>113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7" w:history="1">
            <w:r w:rsidR="00842522" w:rsidRPr="003A03DE">
              <w:rPr>
                <w:rStyle w:val="Hyperlink"/>
              </w:rPr>
              <w:t>The Battle of Deer al-Jamajum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Toc443559387 \h</w:instrText>
            </w:r>
            <w:r w:rsidR="00842522">
              <w:rPr>
                <w:webHidden/>
                <w:rtl/>
              </w:rPr>
              <w:instrText xml:space="preserve"> </w:instrText>
            </w:r>
            <w:r>
              <w:rPr>
                <w:webHidden/>
                <w:rtl/>
              </w:rPr>
            </w:r>
            <w:r>
              <w:rPr>
                <w:webHidden/>
                <w:rtl/>
              </w:rPr>
              <w:fldChar w:fldCharType="separate"/>
            </w:r>
            <w:r w:rsidR="00C539EB">
              <w:rPr>
                <w:webHidden/>
              </w:rPr>
              <w:t>113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8" w:history="1">
            <w:r w:rsidR="00842522" w:rsidRPr="003A03DE">
              <w:rPr>
                <w:rStyle w:val="Hyperlink"/>
              </w:rPr>
              <w:t>The End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Toc443559388 \h</w:instrText>
            </w:r>
            <w:r w:rsidR="00842522">
              <w:rPr>
                <w:webHidden/>
                <w:rtl/>
              </w:rPr>
              <w:instrText xml:space="preserve"> </w:instrText>
            </w:r>
            <w:r>
              <w:rPr>
                <w:webHidden/>
                <w:rtl/>
              </w:rPr>
            </w:r>
            <w:r>
              <w:rPr>
                <w:webHidden/>
                <w:rtl/>
              </w:rPr>
              <w:fldChar w:fldCharType="separate"/>
            </w:r>
            <w:r w:rsidR="00C539EB">
              <w:rPr>
                <w:webHidden/>
              </w:rPr>
              <w:t>113</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89" w:history="1">
            <w:r w:rsidR="00842522" w:rsidRPr="003A03DE">
              <w:rPr>
                <w:rStyle w:val="Hyperlink"/>
              </w:rPr>
              <w:t>Kumail's Memories</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Toc443559389 \h</w:instrText>
            </w:r>
            <w:r w:rsidR="00842522">
              <w:rPr>
                <w:webHidden/>
                <w:rtl/>
              </w:rPr>
              <w:instrText xml:space="preserve"> </w:instrText>
            </w:r>
            <w:r>
              <w:rPr>
                <w:webHidden/>
                <w:rtl/>
              </w:rPr>
            </w:r>
            <w:r>
              <w:rPr>
                <w:webHidden/>
                <w:rtl/>
              </w:rPr>
              <w:fldChar w:fldCharType="separate"/>
            </w:r>
            <w:r w:rsidR="00C539EB">
              <w:rPr>
                <w:webHidden/>
              </w:rPr>
              <w:t>114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0" w:history="1">
            <w:r w:rsidR="00842522" w:rsidRPr="003A03DE">
              <w:rPr>
                <w:rStyle w:val="Hyperlink"/>
              </w:rPr>
              <w:t>Before Al-Hajjaj</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Toc443559390 \h</w:instrText>
            </w:r>
            <w:r w:rsidR="00842522">
              <w:rPr>
                <w:webHidden/>
                <w:rtl/>
              </w:rPr>
              <w:instrText xml:space="preserve"> </w:instrText>
            </w:r>
            <w:r>
              <w:rPr>
                <w:webHidden/>
                <w:rtl/>
              </w:rPr>
            </w:r>
            <w:r>
              <w:rPr>
                <w:webHidden/>
                <w:rtl/>
              </w:rPr>
              <w:fldChar w:fldCharType="separate"/>
            </w:r>
            <w:r w:rsidR="00C539EB">
              <w:rPr>
                <w:webHidden/>
              </w:rPr>
              <w:t>114</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1" w:history="1">
            <w:r w:rsidR="00842522" w:rsidRPr="003A03DE">
              <w:rPr>
                <w:rStyle w:val="Hyperlink"/>
              </w:rPr>
              <w:t>Kumail Shrine</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Toc443559391 \h</w:instrText>
            </w:r>
            <w:r w:rsidR="00842522">
              <w:rPr>
                <w:webHidden/>
                <w:rtl/>
              </w:rPr>
              <w:instrText xml:space="preserve"> </w:instrText>
            </w:r>
            <w:r>
              <w:rPr>
                <w:webHidden/>
                <w:rtl/>
              </w:rPr>
            </w:r>
            <w:r>
              <w:rPr>
                <w:webHidden/>
                <w:rtl/>
              </w:rPr>
              <w:fldChar w:fldCharType="separate"/>
            </w:r>
            <w:r w:rsidR="00C539EB">
              <w:rPr>
                <w:webHidden/>
              </w:rPr>
              <w:t>114</w:t>
            </w:r>
            <w:r>
              <w:rPr>
                <w:webHidden/>
                <w:rtl/>
              </w:rPr>
              <w:fldChar w:fldCharType="end"/>
            </w:r>
          </w:hyperlink>
        </w:p>
        <w:p w:rsidR="00842522" w:rsidRDefault="00E24D05" w:rsidP="00842522">
          <w:pPr>
            <w:pStyle w:val="TOC1"/>
            <w:rPr>
              <w:rFonts w:asciiTheme="minorHAnsi" w:eastAsiaTheme="minorEastAsia" w:hAnsiTheme="minorHAnsi" w:cstheme="minorBidi"/>
              <w:b w:val="0"/>
              <w:bCs w:val="0"/>
              <w:color w:val="auto"/>
              <w:sz w:val="22"/>
              <w:szCs w:val="22"/>
              <w:rtl/>
            </w:rPr>
          </w:pPr>
          <w:hyperlink w:anchor="_Toc443559392" w:history="1">
            <w:r w:rsidR="00842522" w:rsidRPr="003A03DE">
              <w:rPr>
                <w:rStyle w:val="Hyperlink"/>
              </w:rPr>
              <w:t>Saeed bin Jubayr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Toc443559392 \h</w:instrText>
            </w:r>
            <w:r w:rsidR="00842522">
              <w:rPr>
                <w:webHidden/>
                <w:rtl/>
              </w:rPr>
              <w:instrText xml:space="preserve"> </w:instrText>
            </w:r>
            <w:r>
              <w:rPr>
                <w:webHidden/>
                <w:rtl/>
              </w:rPr>
            </w:r>
            <w:r>
              <w:rPr>
                <w:webHidden/>
                <w:rtl/>
              </w:rPr>
              <w:fldChar w:fldCharType="separate"/>
            </w:r>
            <w:r w:rsidR="00C539EB">
              <w:rPr>
                <w:webHidden/>
              </w:rPr>
              <w:t>115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3" w:history="1">
            <w:r w:rsidR="00842522" w:rsidRPr="003A03DE">
              <w:rPr>
                <w:rStyle w:val="Hyperlink"/>
              </w:rPr>
              <w:t>The Beginning</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Toc443559393 \h</w:instrText>
            </w:r>
            <w:r w:rsidR="00842522">
              <w:rPr>
                <w:webHidden/>
                <w:rtl/>
              </w:rPr>
              <w:instrText xml:space="preserve"> </w:instrText>
            </w:r>
            <w:r>
              <w:rPr>
                <w:webHidden/>
                <w:rtl/>
              </w:rPr>
            </w:r>
            <w:r>
              <w:rPr>
                <w:webHidden/>
                <w:rtl/>
              </w:rPr>
              <w:fldChar w:fldCharType="separate"/>
            </w:r>
            <w:r w:rsidR="00C539EB">
              <w:rPr>
                <w:webHidden/>
              </w:rPr>
              <w:t>115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4" w:history="1">
            <w:r w:rsidR="00842522" w:rsidRPr="003A03DE">
              <w:rPr>
                <w:rStyle w:val="Hyperlink"/>
              </w:rPr>
              <w:t>Saeed bin Jubayr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Toc443559394 \h</w:instrText>
            </w:r>
            <w:r w:rsidR="00842522">
              <w:rPr>
                <w:webHidden/>
                <w:rtl/>
              </w:rPr>
              <w:instrText xml:space="preserve"> </w:instrText>
            </w:r>
            <w:r>
              <w:rPr>
                <w:webHidden/>
                <w:rtl/>
              </w:rPr>
            </w:r>
            <w:r>
              <w:rPr>
                <w:webHidden/>
                <w:rtl/>
              </w:rPr>
              <w:fldChar w:fldCharType="separate"/>
            </w:r>
            <w:r w:rsidR="00C539EB">
              <w:rPr>
                <w:webHidden/>
              </w:rPr>
              <w:t>115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5" w:history="1">
            <w:r w:rsidR="00842522" w:rsidRPr="003A03DE">
              <w:rPr>
                <w:rStyle w:val="Hyperlink"/>
              </w:rPr>
              <w:t>Saeed loves Prayer</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Toc443559395 \h</w:instrText>
            </w:r>
            <w:r w:rsidR="00842522">
              <w:rPr>
                <w:webHidden/>
                <w:rtl/>
              </w:rPr>
              <w:instrText xml:space="preserve"> </w:instrText>
            </w:r>
            <w:r>
              <w:rPr>
                <w:webHidden/>
                <w:rtl/>
              </w:rPr>
            </w:r>
            <w:r>
              <w:rPr>
                <w:webHidden/>
                <w:rtl/>
              </w:rPr>
              <w:fldChar w:fldCharType="separate"/>
            </w:r>
            <w:r w:rsidR="00C539EB">
              <w:rPr>
                <w:webHidden/>
              </w:rPr>
              <w:t>115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6" w:history="1">
            <w:r w:rsidR="00842522" w:rsidRPr="003A03DE">
              <w:rPr>
                <w:rStyle w:val="Hyperlink"/>
              </w:rPr>
              <w:t>Abid al-Malik bin Marwan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Toc443559396 \h</w:instrText>
            </w:r>
            <w:r w:rsidR="00842522">
              <w:rPr>
                <w:webHidden/>
                <w:rtl/>
              </w:rPr>
              <w:instrText xml:space="preserve"> </w:instrText>
            </w:r>
            <w:r>
              <w:rPr>
                <w:webHidden/>
                <w:rtl/>
              </w:rPr>
            </w:r>
            <w:r>
              <w:rPr>
                <w:webHidden/>
                <w:rtl/>
              </w:rPr>
              <w:fldChar w:fldCharType="separate"/>
            </w:r>
            <w:r w:rsidR="00C539EB">
              <w:rPr>
                <w:webHidden/>
              </w:rPr>
              <w:t>115</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7" w:history="1">
            <w:r w:rsidR="00842522" w:rsidRPr="003A03DE">
              <w:rPr>
                <w:rStyle w:val="Hyperlink"/>
              </w:rPr>
              <w:t>Al-Hajjaj</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Toc443559397 \h</w:instrText>
            </w:r>
            <w:r w:rsidR="00842522">
              <w:rPr>
                <w:webHidden/>
                <w:rtl/>
              </w:rPr>
              <w:instrText xml:space="preserve"> </w:instrText>
            </w:r>
            <w:r>
              <w:rPr>
                <w:webHidden/>
                <w:rtl/>
              </w:rPr>
            </w:r>
            <w:r>
              <w:rPr>
                <w:webHidden/>
                <w:rtl/>
              </w:rPr>
              <w:fldChar w:fldCharType="separate"/>
            </w:r>
            <w:r w:rsidR="00C539EB">
              <w:rPr>
                <w:webHidden/>
              </w:rPr>
              <w:t>116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8" w:history="1">
            <w:r w:rsidR="00842522" w:rsidRPr="003A03DE">
              <w:rPr>
                <w:rStyle w:val="Hyperlink"/>
              </w:rPr>
              <w:t>The Mad Man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Toc443559398 \h</w:instrText>
            </w:r>
            <w:r w:rsidR="00842522">
              <w:rPr>
                <w:webHidden/>
                <w:rtl/>
              </w:rPr>
              <w:instrText xml:space="preserve"> </w:instrText>
            </w:r>
            <w:r>
              <w:rPr>
                <w:webHidden/>
                <w:rtl/>
              </w:rPr>
            </w:r>
            <w:r>
              <w:rPr>
                <w:webHidden/>
                <w:rtl/>
              </w:rPr>
              <w:fldChar w:fldCharType="separate"/>
            </w:r>
            <w:r w:rsidR="00C539EB">
              <w:rPr>
                <w:webHidden/>
              </w:rPr>
              <w:t>116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399" w:history="1">
            <w:r w:rsidR="00842522" w:rsidRPr="003A03DE">
              <w:rPr>
                <w:rStyle w:val="Hyperlink"/>
              </w:rPr>
              <w:t>The Revolution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Toc443559399 \h</w:instrText>
            </w:r>
            <w:r w:rsidR="00842522">
              <w:rPr>
                <w:webHidden/>
                <w:rtl/>
              </w:rPr>
              <w:instrText xml:space="preserve"> </w:instrText>
            </w:r>
            <w:r>
              <w:rPr>
                <w:webHidden/>
                <w:rtl/>
              </w:rPr>
            </w:r>
            <w:r>
              <w:rPr>
                <w:webHidden/>
                <w:rtl/>
              </w:rPr>
              <w:fldChar w:fldCharType="separate"/>
            </w:r>
            <w:r w:rsidR="00C539EB">
              <w:rPr>
                <w:webHidden/>
              </w:rPr>
              <w:t>116</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400" w:history="1">
            <w:r w:rsidR="00842522" w:rsidRPr="003A03DE">
              <w:rPr>
                <w:rStyle w:val="Hyperlink"/>
              </w:rPr>
              <w:t>The Qur'an Readers Battalion</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Toc443559400 \h</w:instrText>
            </w:r>
            <w:r w:rsidR="00842522">
              <w:rPr>
                <w:webHidden/>
                <w:rtl/>
              </w:rPr>
              <w:instrText xml:space="preserve"> </w:instrText>
            </w:r>
            <w:r>
              <w:rPr>
                <w:webHidden/>
                <w:rtl/>
              </w:rPr>
            </w:r>
            <w:r>
              <w:rPr>
                <w:webHidden/>
                <w:rtl/>
              </w:rPr>
              <w:fldChar w:fldCharType="separate"/>
            </w:r>
            <w:r w:rsidR="00C539EB">
              <w:rPr>
                <w:webHidden/>
              </w:rPr>
              <w:t>117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401" w:history="1">
            <w:r w:rsidR="00842522" w:rsidRPr="003A03DE">
              <w:rPr>
                <w:rStyle w:val="Hyperlink"/>
              </w:rPr>
              <w:t>The Battle of Deer al-Jamajum</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Toc443559401 \h</w:instrText>
            </w:r>
            <w:r w:rsidR="00842522">
              <w:rPr>
                <w:webHidden/>
                <w:rtl/>
              </w:rPr>
              <w:instrText xml:space="preserve"> </w:instrText>
            </w:r>
            <w:r>
              <w:rPr>
                <w:webHidden/>
                <w:rtl/>
              </w:rPr>
            </w:r>
            <w:r>
              <w:rPr>
                <w:webHidden/>
                <w:rtl/>
              </w:rPr>
              <w:fldChar w:fldCharType="separate"/>
            </w:r>
            <w:r w:rsidR="00C539EB">
              <w:rPr>
                <w:webHidden/>
              </w:rPr>
              <w:t>117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402" w:history="1">
            <w:r w:rsidR="00842522" w:rsidRPr="003A03DE">
              <w:rPr>
                <w:rStyle w:val="Hyperlink"/>
              </w:rPr>
              <w:t>To Makkah</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Toc443559402 \h</w:instrText>
            </w:r>
            <w:r w:rsidR="00842522">
              <w:rPr>
                <w:webHidden/>
                <w:rtl/>
              </w:rPr>
              <w:instrText xml:space="preserve"> </w:instrText>
            </w:r>
            <w:r>
              <w:rPr>
                <w:webHidden/>
                <w:rtl/>
              </w:rPr>
            </w:r>
            <w:r>
              <w:rPr>
                <w:webHidden/>
                <w:rtl/>
              </w:rPr>
              <w:fldChar w:fldCharType="separate"/>
            </w:r>
            <w:r w:rsidR="00C539EB">
              <w:rPr>
                <w:webHidden/>
              </w:rPr>
              <w:t>117</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403" w:history="1">
            <w:r w:rsidR="00842522" w:rsidRPr="003A03DE">
              <w:rPr>
                <w:rStyle w:val="Hyperlink"/>
              </w:rPr>
              <w:t>In the Valley</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Toc443559403 \h</w:instrText>
            </w:r>
            <w:r w:rsidR="00842522">
              <w:rPr>
                <w:webHidden/>
                <w:rtl/>
              </w:rPr>
              <w:instrText xml:space="preserve"> </w:instrText>
            </w:r>
            <w:r>
              <w:rPr>
                <w:webHidden/>
                <w:rtl/>
              </w:rPr>
            </w:r>
            <w:r>
              <w:rPr>
                <w:webHidden/>
                <w:rtl/>
              </w:rPr>
              <w:fldChar w:fldCharType="separate"/>
            </w:r>
            <w:r w:rsidR="00C539EB">
              <w:rPr>
                <w:webHidden/>
              </w:rPr>
              <w:t>118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404" w:history="1">
            <w:r w:rsidR="00842522" w:rsidRPr="003A03DE">
              <w:rPr>
                <w:rStyle w:val="Hyperlink"/>
              </w:rPr>
              <w:t>The Ka'aba</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Toc443559404 \h</w:instrText>
            </w:r>
            <w:r w:rsidR="00842522">
              <w:rPr>
                <w:webHidden/>
                <w:rtl/>
              </w:rPr>
              <w:instrText xml:space="preserve"> </w:instrText>
            </w:r>
            <w:r>
              <w:rPr>
                <w:webHidden/>
                <w:rtl/>
              </w:rPr>
            </w:r>
            <w:r>
              <w:rPr>
                <w:webHidden/>
                <w:rtl/>
              </w:rPr>
              <w:fldChar w:fldCharType="separate"/>
            </w:r>
            <w:r w:rsidR="00C539EB">
              <w:rPr>
                <w:webHidden/>
              </w:rPr>
              <w:t>118</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405" w:history="1">
            <w:r w:rsidR="00842522" w:rsidRPr="003A03DE">
              <w:rPr>
                <w:rStyle w:val="Hyperlink"/>
              </w:rPr>
              <w:t>Wasit</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Toc443559405 \h</w:instrText>
            </w:r>
            <w:r w:rsidR="00842522">
              <w:rPr>
                <w:webHidden/>
                <w:rtl/>
              </w:rPr>
              <w:instrText xml:space="preserve"> </w:instrText>
            </w:r>
            <w:r>
              <w:rPr>
                <w:webHidden/>
                <w:rtl/>
              </w:rPr>
            </w:r>
            <w:r>
              <w:rPr>
                <w:webHidden/>
                <w:rtl/>
              </w:rPr>
              <w:fldChar w:fldCharType="separate"/>
            </w:r>
            <w:r w:rsidR="00C539EB">
              <w:rPr>
                <w:webHidden/>
              </w:rPr>
              <w:t>119</w:t>
            </w:r>
            <w:r>
              <w:rPr>
                <w:webHidden/>
                <w:rtl/>
              </w:rPr>
              <w:fldChar w:fldCharType="end"/>
            </w:r>
          </w:hyperlink>
        </w:p>
        <w:p w:rsidR="00842522" w:rsidRDefault="00E24D05" w:rsidP="00842522">
          <w:pPr>
            <w:pStyle w:val="TOC2"/>
            <w:rPr>
              <w:rFonts w:asciiTheme="minorHAnsi" w:eastAsiaTheme="minorEastAsia" w:hAnsiTheme="minorHAnsi" w:cstheme="minorBidi"/>
              <w:color w:val="auto"/>
              <w:sz w:val="22"/>
              <w:szCs w:val="22"/>
              <w:rtl/>
            </w:rPr>
          </w:pPr>
          <w:hyperlink w:anchor="_Toc443559406" w:history="1">
            <w:r w:rsidR="00842522" w:rsidRPr="003A03DE">
              <w:rPr>
                <w:rStyle w:val="Hyperlink"/>
              </w:rPr>
              <w:t>Al-Hajjaj's End</w:t>
            </w:r>
            <w:r w:rsidR="00842522">
              <w:rPr>
                <w:webHidden/>
                <w:rtl/>
              </w:rPr>
              <w:tab/>
            </w:r>
            <w:r>
              <w:rPr>
                <w:webHidden/>
                <w:rtl/>
              </w:rPr>
              <w:fldChar w:fldCharType="begin"/>
            </w:r>
            <w:r w:rsidR="00842522">
              <w:rPr>
                <w:webHidden/>
                <w:rtl/>
              </w:rPr>
              <w:instrText xml:space="preserve"> </w:instrText>
            </w:r>
            <w:r w:rsidR="00842522">
              <w:rPr>
                <w:webHidden/>
              </w:rPr>
              <w:instrText>PAGEREF</w:instrText>
            </w:r>
            <w:r w:rsidR="00842522">
              <w:rPr>
                <w:webHidden/>
                <w:rtl/>
              </w:rPr>
              <w:instrText xml:space="preserve"> _</w:instrText>
            </w:r>
            <w:r w:rsidR="00842522">
              <w:rPr>
                <w:webHidden/>
              </w:rPr>
              <w:instrText>Toc443559406 \h</w:instrText>
            </w:r>
            <w:r w:rsidR="00842522">
              <w:rPr>
                <w:webHidden/>
                <w:rtl/>
              </w:rPr>
              <w:instrText xml:space="preserve"> </w:instrText>
            </w:r>
            <w:r>
              <w:rPr>
                <w:webHidden/>
                <w:rtl/>
              </w:rPr>
            </w:r>
            <w:r>
              <w:rPr>
                <w:webHidden/>
                <w:rtl/>
              </w:rPr>
              <w:fldChar w:fldCharType="separate"/>
            </w:r>
            <w:r w:rsidR="00C539EB">
              <w:rPr>
                <w:webHidden/>
              </w:rPr>
              <w:t>120</w:t>
            </w:r>
            <w:r>
              <w:rPr>
                <w:webHidden/>
                <w:rtl/>
              </w:rPr>
              <w:fldChar w:fldCharType="end"/>
            </w:r>
          </w:hyperlink>
        </w:p>
        <w:p w:rsidR="00842522" w:rsidRDefault="00E24D05" w:rsidP="00842522">
          <w:pPr>
            <w:pStyle w:val="libNormal"/>
          </w:pPr>
          <w:r>
            <w:fldChar w:fldCharType="end"/>
          </w:r>
        </w:p>
      </w:sdtContent>
    </w:sdt>
    <w:p w:rsidR="000A232F" w:rsidRDefault="000A232F" w:rsidP="000134CA">
      <w:pPr>
        <w:pStyle w:val="libNormal"/>
      </w:pPr>
      <w:r>
        <w:br w:type="page"/>
      </w:r>
    </w:p>
    <w:p w:rsidR="00832976" w:rsidRDefault="000A232F" w:rsidP="00BF2653">
      <w:pPr>
        <w:pStyle w:val="Heading1Center"/>
      </w:pPr>
      <w:bookmarkStart w:id="0" w:name="_Toc443559193"/>
      <w:r>
        <w:lastRenderedPageBreak/>
        <w:t>The Publishers Word</w:t>
      </w:r>
      <w:bookmarkEnd w:id="0"/>
    </w:p>
    <w:p w:rsidR="00832976" w:rsidRPr="000134CA" w:rsidRDefault="000A232F" w:rsidP="00BF2653">
      <w:pPr>
        <w:pStyle w:val="libBoldItalic"/>
        <w:outlineLvl w:val="0"/>
      </w:pPr>
      <w:r>
        <w:t>In the Name of God the Merciful the Compassionat</w:t>
      </w:r>
      <w:r w:rsidRPr="000134CA">
        <w:t>e</w:t>
      </w:r>
    </w:p>
    <w:p w:rsidR="00832976" w:rsidRDefault="000A232F" w:rsidP="000A232F">
      <w:pPr>
        <w:pStyle w:val="libNormal"/>
      </w:pPr>
      <w:r>
        <w:t>Ansariyan Foundation has already published a series about Ahlul-Bait (peace be upon them), whom Allah has kept away the uncleanness from them and purified them thoroughly.</w:t>
      </w:r>
    </w:p>
    <w:p w:rsidR="00832976" w:rsidRDefault="000A232F" w:rsidP="000A232F">
      <w:pPr>
        <w:pStyle w:val="libNormal"/>
      </w:pPr>
      <w:r>
        <w:t>The young of Islam have admired the series. This has encouraged us to issue another series about a group of the Companions who supported the Prophet (PB.U.H.). Really they were loyal men.</w:t>
      </w:r>
    </w:p>
    <w:p w:rsidR="00832976" w:rsidRDefault="000A232F" w:rsidP="000A232F">
      <w:pPr>
        <w:pStyle w:val="libNormal"/>
      </w:pPr>
      <w:r>
        <w:t>Ansariyan Foundation has published this series for Moslem young men, hoping that they will follow those great men who made the glory of Islam, hoisted its flag very high, and illuminated the way for generations.</w:t>
      </w:r>
    </w:p>
    <w:p w:rsidR="000A232F" w:rsidRDefault="000A232F" w:rsidP="00BF2653">
      <w:pPr>
        <w:pStyle w:val="libBold1"/>
        <w:outlineLvl w:val="0"/>
      </w:pPr>
      <w:r>
        <w:t>Ansariyan Foundation</w:t>
      </w:r>
    </w:p>
    <w:p w:rsidR="000A232F" w:rsidRDefault="000A232F" w:rsidP="000134CA">
      <w:pPr>
        <w:pStyle w:val="libNormal"/>
      </w:pPr>
      <w:r>
        <w:br w:type="page"/>
      </w:r>
    </w:p>
    <w:p w:rsidR="00832976" w:rsidRDefault="000A232F" w:rsidP="00BF2653">
      <w:pPr>
        <w:pStyle w:val="Heading1Center"/>
      </w:pPr>
      <w:bookmarkStart w:id="1" w:name="_Toc443559194"/>
      <w:r>
        <w:lastRenderedPageBreak/>
        <w:t>Abu-Talib the Supporter of the Prophet</w:t>
      </w:r>
      <w:bookmarkEnd w:id="1"/>
    </w:p>
    <w:p w:rsidR="00832976" w:rsidRDefault="000A232F" w:rsidP="000134CA">
      <w:pPr>
        <w:pStyle w:val="Heading2Center"/>
      </w:pPr>
      <w:bookmarkStart w:id="2" w:name="_Toc443559195"/>
      <w:r>
        <w:t>The Year of the Elephant</w:t>
      </w:r>
      <w:bookmarkEnd w:id="2"/>
    </w:p>
    <w:p w:rsidR="00832976" w:rsidRDefault="000A232F" w:rsidP="000A232F">
      <w:pPr>
        <w:pStyle w:val="libNormal"/>
      </w:pPr>
      <w:r>
        <w:t>In 570 A.D, the Abyssinian Armies under the leadership of Abraha attacked the Holy Mecca to demolish the Kaaba.</w:t>
      </w:r>
    </w:p>
    <w:p w:rsidR="00832976" w:rsidRDefault="000A232F" w:rsidP="000A232F">
      <w:pPr>
        <w:pStyle w:val="libNormal"/>
      </w:pPr>
      <w:r>
        <w:t>Abdul-Muttalib, our Master Muhammad's grandfather, the Master of Mecca, went round the Kaaba praying for Allah, the Almighty, to prevent the invaders from demolishing the House which Ibraheem al-khalil and his son Ishmael built for people to worship Allah only.</w:t>
      </w:r>
    </w:p>
    <w:p w:rsidR="00832976" w:rsidRDefault="000A232F" w:rsidP="000A232F">
      <w:pPr>
        <w:pStyle w:val="libNormal"/>
      </w:pPr>
      <w:r>
        <w:t>Allah, the Almighty, accepted Abdul-Muttalib's prayer. So, when the elephants and the soldiers advanced to demolish the Kaaba, Ababil birds carrying stones in their beaks appeared in the horizon. They began dropping the stones. So, the invaders around the Kaaba were defeated.</w:t>
      </w:r>
    </w:p>
    <w:p w:rsidR="00832976" w:rsidRDefault="000A232F" w:rsidP="000A232F">
      <w:pPr>
        <w:pStyle w:val="libNormal"/>
      </w:pPr>
      <w:r>
        <w:t>Consequently, Allah's power and Abdul-Muttalib's importance appeared! That year was named the Year of the Elephant.</w:t>
      </w:r>
    </w:p>
    <w:p w:rsidR="00832976" w:rsidRDefault="000A232F" w:rsidP="000A232F">
      <w:pPr>
        <w:pStyle w:val="libNormal"/>
      </w:pPr>
      <w:r>
        <w:t>Our Master Muhammad (P.B.U.H.) was born in that year. Abu-Talib was thirty years of age.</w:t>
      </w:r>
    </w:p>
    <w:p w:rsidR="000134CA" w:rsidRDefault="000A232F" w:rsidP="000A232F">
      <w:pPr>
        <w:pStyle w:val="libNormal"/>
      </w:pPr>
      <w:r>
        <w:t>Allah, the Almighty, has mentioned this event in the Holy Koran:</w:t>
      </w:r>
    </w:p>
    <w:p w:rsidR="000134CA" w:rsidRPr="000134CA" w:rsidRDefault="000A232F" w:rsidP="00BF2653">
      <w:pPr>
        <w:pStyle w:val="libItalic"/>
        <w:outlineLvl w:val="0"/>
      </w:pPr>
      <w:r>
        <w:t>"In the Name of Allah, the Beneficent, the Mercifu</w:t>
      </w:r>
      <w:r w:rsidRPr="000134CA">
        <w:t>l</w:t>
      </w:r>
    </w:p>
    <w:p w:rsidR="000134CA" w:rsidRDefault="000A232F" w:rsidP="000134CA">
      <w:pPr>
        <w:pStyle w:val="libItalic"/>
      </w:pPr>
      <w:r>
        <w:t>Have you not considered how your Lord dealt with the possessors of the elephant?</w:t>
      </w:r>
    </w:p>
    <w:p w:rsidR="000134CA" w:rsidRDefault="000A232F" w:rsidP="000134CA">
      <w:pPr>
        <w:pStyle w:val="libItalic"/>
      </w:pPr>
      <w:r>
        <w:t>Did He not cause their war to end in confusion?</w:t>
      </w:r>
    </w:p>
    <w:p w:rsidR="000134CA" w:rsidRDefault="000A232F" w:rsidP="000134CA">
      <w:pPr>
        <w:pStyle w:val="libItalic"/>
      </w:pPr>
      <w:r>
        <w:t>And send down (to prey) upon them birds in docks,</w:t>
      </w:r>
    </w:p>
    <w:p w:rsidR="000134CA" w:rsidRDefault="000A232F" w:rsidP="000134CA">
      <w:pPr>
        <w:pStyle w:val="libItalic"/>
      </w:pPr>
      <w:r>
        <w:t>Casting them against stones of backed clay</w:t>
      </w:r>
    </w:p>
    <w:p w:rsidR="000134CA" w:rsidRDefault="000A232F" w:rsidP="000134CA">
      <w:pPr>
        <w:pStyle w:val="libItalic"/>
      </w:pPr>
      <w:r>
        <w:t>So, he rendered them like straw eaten up?"</w:t>
      </w:r>
    </w:p>
    <w:p w:rsidR="00832976" w:rsidRDefault="000A232F" w:rsidP="00BF2653">
      <w:pPr>
        <w:pStyle w:val="Heading2Center"/>
        <w:outlineLvl w:val="0"/>
      </w:pPr>
      <w:bookmarkStart w:id="3" w:name="_Toc443559196"/>
      <w:r>
        <w:t>Abdul-Muttalib</w:t>
      </w:r>
      <w:bookmarkEnd w:id="3"/>
    </w:p>
    <w:p w:rsidR="00832976" w:rsidRDefault="000A232F" w:rsidP="000A232F">
      <w:pPr>
        <w:pStyle w:val="libNormal"/>
      </w:pPr>
      <w:r>
        <w:t>Abdul-Muttalib, who dug Zamzam well, had ten sons. Abdullah, the Prophets father, was one of them. Abu-Talib, the Prophet's uncle, was one of them, too.</w:t>
      </w:r>
    </w:p>
    <w:p w:rsidR="00832976" w:rsidRDefault="000A232F" w:rsidP="000A232F">
      <w:pPr>
        <w:pStyle w:val="libNormal"/>
      </w:pPr>
      <w:r>
        <w:t>Our Master Muhammad (PB.U.H.), was an orphan. His father Abdullah died while he was a baby. When his mother died, he was six years of age.</w:t>
      </w:r>
    </w:p>
    <w:p w:rsidR="00832976" w:rsidRDefault="000A232F" w:rsidP="000A232F">
      <w:pPr>
        <w:pStyle w:val="libNormal"/>
      </w:pPr>
      <w:r>
        <w:t>So, his grandfather Abdul-Muttalib took care of him. He liked him very much. He thought that Muhammad would be a Prophet.</w:t>
      </w:r>
    </w:p>
    <w:p w:rsidR="00832976" w:rsidRDefault="000A232F" w:rsidP="000A232F">
      <w:pPr>
        <w:pStyle w:val="libNormal"/>
      </w:pPr>
      <w:r>
        <w:t>Abdul-Muttalib was righteous. He followed Ibraheem and Ishmael's religion. He advised his sons to follow good manners.</w:t>
      </w:r>
    </w:p>
    <w:p w:rsidR="00832976" w:rsidRDefault="000A232F" w:rsidP="000A232F">
      <w:pPr>
        <w:pStyle w:val="libNormal"/>
      </w:pPr>
      <w:r>
        <w:t>In the bed of death, Abdul-Muttalib said to his sons:</w:t>
      </w:r>
    </w:p>
    <w:p w:rsidR="00832976" w:rsidRDefault="000A232F" w:rsidP="000A232F">
      <w:pPr>
        <w:pStyle w:val="libNormal"/>
      </w:pPr>
      <w:r>
        <w:t>"A grandson of mine will be a Prophet. So, he who will be present at his time must believe in him."</w:t>
      </w:r>
    </w:p>
    <w:p w:rsidR="00832976" w:rsidRDefault="000A232F" w:rsidP="000A232F">
      <w:pPr>
        <w:pStyle w:val="libNormal"/>
      </w:pPr>
      <w:r>
        <w:t>Then he turned to his son, Abu-Talib, and whispered in his ear:</w:t>
      </w:r>
    </w:p>
    <w:p w:rsidR="00832976" w:rsidRDefault="000A232F" w:rsidP="000A232F">
      <w:pPr>
        <w:pStyle w:val="libNormal"/>
      </w:pPr>
      <w:r>
        <w:t>"Abu-Talib, Mohammed will be of great importance. So, support him with your hand and tongue."</w:t>
      </w:r>
    </w:p>
    <w:p w:rsidR="00832976" w:rsidRDefault="000A232F" w:rsidP="00BF2653">
      <w:pPr>
        <w:pStyle w:val="Heading2Center"/>
        <w:outlineLvl w:val="0"/>
      </w:pPr>
      <w:bookmarkStart w:id="4" w:name="_Toc443559197"/>
      <w:r>
        <w:t>The Guardian</w:t>
      </w:r>
      <w:bookmarkEnd w:id="4"/>
    </w:p>
    <w:p w:rsidR="00832976" w:rsidRDefault="000A232F" w:rsidP="000A232F">
      <w:pPr>
        <w:pStyle w:val="libNormal"/>
      </w:pPr>
      <w:r>
        <w:t>Our Master Muhammad (P.B.U.H.) was 8 years of age when his grandfather Abdul-Muttalib died. So, his uncle, Abu-Talib took care of him.</w:t>
      </w:r>
    </w:p>
    <w:p w:rsidR="00832976" w:rsidRDefault="000A232F" w:rsidP="000A232F">
      <w:pPr>
        <w:pStyle w:val="libNormal"/>
      </w:pPr>
      <w:r>
        <w:t>Abu-Talib's name was Abdu-Munaf. His mother's name was Fatima binte Amru. She belonged to bani-Makhzum. Abu-Talib was named Sheikh al-Bat-ha.</w:t>
      </w:r>
    </w:p>
    <w:p w:rsidR="00832976" w:rsidRDefault="000A232F" w:rsidP="000A232F">
      <w:pPr>
        <w:pStyle w:val="libNormal"/>
      </w:pPr>
      <w:r>
        <w:lastRenderedPageBreak/>
        <w:t>Our Master Muhammad (P.B.U.H.) lived with his uncle. His uncle treated him kindly. Fatima binte Asad, his uncle's wife, treated him kindly, too. She preferred him to all of her sons. So, our Master Muhammad (P.B.U.H.) grew with a good family.</w:t>
      </w:r>
    </w:p>
    <w:p w:rsidR="00832976" w:rsidRDefault="000A232F" w:rsidP="000A232F">
      <w:pPr>
        <w:pStyle w:val="libNormal"/>
      </w:pPr>
      <w:r>
        <w:t>Abu-Talib's love for his nephew increased day by day because of his good manners and great politeness.</w:t>
      </w:r>
    </w:p>
    <w:p w:rsidR="00832976" w:rsidRDefault="000A232F" w:rsidP="000A232F">
      <w:pPr>
        <w:pStyle w:val="libNormal"/>
      </w:pPr>
      <w:r>
        <w:t>For example, when the food was ready, the Orphan Boy reached it politely. He said: "In the Name of Allah!"</w:t>
      </w:r>
    </w:p>
    <w:p w:rsidR="00832976" w:rsidRDefault="000A232F" w:rsidP="000A232F">
      <w:pPr>
        <w:pStyle w:val="libNormal"/>
      </w:pPr>
      <w:r>
        <w:t>When he finished, he said: "Thank Allah!"</w:t>
      </w:r>
    </w:p>
    <w:p w:rsidR="00832976" w:rsidRDefault="000A232F" w:rsidP="000A232F">
      <w:pPr>
        <w:pStyle w:val="libNormal"/>
      </w:pPr>
      <w:r>
        <w:t>One day, Abu-Talib missed his nephew Muhammad. So, he raised his hand from the food and said: "Till my son comes!"</w:t>
      </w:r>
    </w:p>
    <w:p w:rsidR="00832976" w:rsidRDefault="000A232F" w:rsidP="000A232F">
      <w:pPr>
        <w:pStyle w:val="libNormal"/>
      </w:pPr>
      <w:r>
        <w:t>When Muhammad came, Abu-Talib gave him a cup of yoghurt. Mohammed drank out of the cup. Abu-Talib's sons drank out of it one by one, too. They were all full. The uncle admired that. So, he said to his nephew: "Muhammad you are blessed!"</w:t>
      </w:r>
    </w:p>
    <w:p w:rsidR="00832976" w:rsidRDefault="000A232F" w:rsidP="00BF2653">
      <w:pPr>
        <w:pStyle w:val="Heading2Center"/>
        <w:outlineLvl w:val="0"/>
      </w:pPr>
      <w:bookmarkStart w:id="5" w:name="_Toc443559198"/>
      <w:r>
        <w:t>The Good News</w:t>
      </w:r>
      <w:bookmarkEnd w:id="5"/>
    </w:p>
    <w:p w:rsidR="00832976" w:rsidRDefault="000A232F" w:rsidP="000A232F">
      <w:pPr>
        <w:pStyle w:val="libNormal"/>
      </w:pPr>
      <w:r>
        <w:t>Abu-Talib had heard good news from the people of the Book (the Jews and the Christians). The good news was that a Prophet would appear very soon. So, he took care of his nephew very much. He thought that he would be a Prophet. So, he didn't leave him alone.</w:t>
      </w:r>
    </w:p>
    <w:p w:rsidR="00832976" w:rsidRDefault="000A232F" w:rsidP="000A232F">
      <w:pPr>
        <w:pStyle w:val="libNormal"/>
      </w:pPr>
      <w:r>
        <w:t>When Abu-Talib wanted to go on a trade journey to Sham (Syria), he took our Master Muhammad (P.B.U.H.) with him. Muhammad was nine years of age then.</w:t>
      </w:r>
    </w:p>
    <w:p w:rsidR="00832976" w:rsidRDefault="000A232F" w:rsidP="000A232F">
      <w:pPr>
        <w:pStyle w:val="libNormal"/>
      </w:pPr>
      <w:r>
        <w:t>In Basra, a city situated on the road of the trade caravans, there was an abbey. A monk lived in the abbey. The monk's name was Buhaira. He was always looking forward to the appearance of a new Prophet whose time approached.</w:t>
      </w:r>
    </w:p>
    <w:p w:rsidR="00832976" w:rsidRDefault="000A232F" w:rsidP="000A232F">
      <w:pPr>
        <w:pStyle w:val="libNormal"/>
      </w:pPr>
      <w:r>
        <w:t>When the monk looked at Muhammad, he realised that he would be the promised Prophet because he had the personality and expression of a Prophet.</w:t>
      </w:r>
    </w:p>
    <w:p w:rsidR="00832976" w:rsidRDefault="000A232F" w:rsidP="000A232F">
      <w:pPr>
        <w:pStyle w:val="libNormal"/>
      </w:pPr>
      <w:r>
        <w:t>The monk began looking at the Meccan Boy's face very carefully. Meanwhile, the good news about Jesus Christ sounded in his mind. The monk asked Abu-Talib about the Boy's name. So, Abu-Talib said: "His name's Muhammad."</w:t>
      </w:r>
    </w:p>
    <w:p w:rsidR="00832976" w:rsidRDefault="000A232F" w:rsidP="000A232F">
      <w:pPr>
        <w:pStyle w:val="libNormal"/>
      </w:pPr>
      <w:r>
        <w:t>The monk became very humble at his holy name. So, he said to Abu-Talib:</w:t>
      </w:r>
    </w:p>
    <w:p w:rsidR="00832976" w:rsidRDefault="000A232F" w:rsidP="000A232F">
      <w:pPr>
        <w:pStyle w:val="libNormal"/>
      </w:pPr>
      <w:r>
        <w:t>"Go back to Mecca. Protect your nephew from the Jews because he will be of great importance!"</w:t>
      </w:r>
    </w:p>
    <w:p w:rsidR="00832976" w:rsidRDefault="000A232F" w:rsidP="000A232F">
      <w:pPr>
        <w:pStyle w:val="libNormal"/>
      </w:pPr>
      <w:r>
        <w:t>Abu-Talib came back to Mecca. He adored Muhammad. He was very careful of his safety.</w:t>
      </w:r>
    </w:p>
    <w:p w:rsidR="00832976" w:rsidRDefault="000A232F" w:rsidP="00BF2653">
      <w:pPr>
        <w:pStyle w:val="Heading2Center"/>
        <w:outlineLvl w:val="0"/>
      </w:pPr>
      <w:bookmarkStart w:id="6" w:name="_Toc443559199"/>
      <w:r>
        <w:t>The Blessed Boy</w:t>
      </w:r>
      <w:bookmarkEnd w:id="6"/>
    </w:p>
    <w:p w:rsidR="00832976" w:rsidRDefault="000A232F" w:rsidP="000A232F">
      <w:pPr>
        <w:pStyle w:val="libNormal"/>
      </w:pPr>
      <w:r>
        <w:t>The years passed. Mecca and its villages dried up because there was no rain.</w:t>
      </w:r>
    </w:p>
    <w:p w:rsidR="00832976" w:rsidRDefault="000A232F" w:rsidP="000A232F">
      <w:pPr>
        <w:pStyle w:val="libNormal"/>
      </w:pPr>
      <w:r>
        <w:t>The people came to Sheikh al-Bat-ha. They asked him to pray to Allah for rain. They said:</w:t>
      </w:r>
    </w:p>
    <w:p w:rsidR="00832976" w:rsidRDefault="000A232F" w:rsidP="000A232F">
      <w:pPr>
        <w:pStyle w:val="libNormal"/>
      </w:pPr>
      <w:r>
        <w:t>"Abu-Talib, the valley's become rainless. Our families are without food So come on and pray to Allah for rain."</w:t>
      </w:r>
    </w:p>
    <w:p w:rsidR="00832976" w:rsidRDefault="000A232F" w:rsidP="000A232F">
      <w:pPr>
        <w:pStyle w:val="libNormal"/>
      </w:pPr>
      <w:r>
        <w:lastRenderedPageBreak/>
        <w:t>Abu-Talib went out. He had great confidence in Allah. He took his nephew, Muhammad with him.</w:t>
      </w:r>
    </w:p>
    <w:p w:rsidR="00832976" w:rsidRDefault="000A232F" w:rsidP="000A232F">
      <w:pPr>
        <w:pStyle w:val="libNormal"/>
      </w:pPr>
      <w:r>
        <w:t>Abu-Talib and Muhammad stood beside the Kaaba. The boy's heart took a pity on the people. Abu-Talib asked Ibraheem's and Ishmael's Lord to send down heavy rain.</w:t>
      </w:r>
    </w:p>
    <w:p w:rsidR="00832976" w:rsidRDefault="000A232F" w:rsidP="000A232F">
      <w:pPr>
        <w:pStyle w:val="libNormal"/>
      </w:pPr>
      <w:r>
        <w:t>Muhammad looked at the sky.</w:t>
      </w:r>
    </w:p>
    <w:p w:rsidR="00832976" w:rsidRDefault="000A232F" w:rsidP="000A232F">
      <w:pPr>
        <w:pStyle w:val="libNormal"/>
      </w:pPr>
      <w:r>
        <w:t>Only a little time passed. The sky was full of clouds. Lighting flashed. Thunder sounded. The rain came down heavily.</w:t>
      </w:r>
    </w:p>
    <w:p w:rsidR="00832976" w:rsidRDefault="000A232F" w:rsidP="000A232F">
      <w:pPr>
        <w:pStyle w:val="libNormal"/>
      </w:pPr>
      <w:r>
        <w:t>The rainwater flowed in the villages. The people came back pleased thanking Allah for the blessing of the rain. Abu-Talib also came back. His love for his nephew increased very much.</w:t>
      </w:r>
    </w:p>
    <w:p w:rsidR="00832976" w:rsidRDefault="000A232F" w:rsidP="000A232F">
      <w:pPr>
        <w:pStyle w:val="libNormal"/>
      </w:pPr>
      <w:r>
        <w:t>The years passed. Muhammad became a young man. He was extremely polite. So, people called him the Truthful, the Trusty One.</w:t>
      </w:r>
    </w:p>
    <w:p w:rsidR="00832976" w:rsidRDefault="000A232F" w:rsidP="00BF2653">
      <w:pPr>
        <w:pStyle w:val="Heading2Center"/>
        <w:outlineLvl w:val="0"/>
      </w:pPr>
      <w:bookmarkStart w:id="7" w:name="_Toc443559200"/>
      <w:r>
        <w:t>The Supporter of the Persecuted</w:t>
      </w:r>
      <w:bookmarkEnd w:id="7"/>
    </w:p>
    <w:p w:rsidR="00832976" w:rsidRDefault="000A232F" w:rsidP="000A232F">
      <w:pPr>
        <w:pStyle w:val="libNormal"/>
      </w:pPr>
      <w:r>
        <w:t>Abu-Talib disliked persecution very much. In the meantime, he liked the persecuted a lot. So, our Master Muhammad (P.B.U.H.) liked Abu-Talib very much.</w:t>
      </w:r>
    </w:p>
    <w:p w:rsidR="00832976" w:rsidRDefault="000A232F" w:rsidP="000A232F">
      <w:pPr>
        <w:pStyle w:val="libNormal"/>
      </w:pPr>
      <w:r>
        <w:t>One day, a battle took place between the tribe of Kinana and the tribe of Qais. The tribe of Qais was the aggressor.</w:t>
      </w:r>
    </w:p>
    <w:p w:rsidR="00832976" w:rsidRDefault="000A232F" w:rsidP="000A232F">
      <w:pPr>
        <w:pStyle w:val="libNormal"/>
      </w:pPr>
      <w:r>
        <w:t>A man from the tribe of Kinana came to Abu-Talib and said: "Son of the bird feeder and pilgrim water-giver, don't be absent from us. We get victory in your presence."</w:t>
      </w:r>
    </w:p>
    <w:p w:rsidR="00832976" w:rsidRDefault="000A232F" w:rsidP="000A232F">
      <w:pPr>
        <w:pStyle w:val="libNormal"/>
      </w:pPr>
      <w:r>
        <w:t>Abu-Talib answered: "I don't be absent from you when you avoid persecution, enmity, rudeness, and falsehood."</w:t>
      </w:r>
    </w:p>
    <w:p w:rsidR="00832976" w:rsidRDefault="000A232F" w:rsidP="000A232F">
      <w:pPr>
        <w:pStyle w:val="libNormal"/>
      </w:pPr>
      <w:r>
        <w:t>So, they promised him to do that.</w:t>
      </w:r>
    </w:p>
    <w:p w:rsidR="00832976" w:rsidRDefault="000A232F" w:rsidP="000A232F">
      <w:pPr>
        <w:pStyle w:val="libNormal"/>
      </w:pPr>
      <w:r>
        <w:t>Our Master Muhammad (P.B.U.H.) stood by his uncle against Kinana.</w:t>
      </w:r>
    </w:p>
    <w:p w:rsidR="00832976" w:rsidRDefault="000A232F" w:rsidP="00BF2653">
      <w:pPr>
        <w:pStyle w:val="Heading2Center"/>
        <w:outlineLvl w:val="0"/>
      </w:pPr>
      <w:bookmarkStart w:id="8" w:name="_Toc443559201"/>
      <w:r>
        <w:t>The Alliance of Fodhool</w:t>
      </w:r>
      <w:bookmarkEnd w:id="8"/>
    </w:p>
    <w:p w:rsidR="00832976" w:rsidRDefault="000A232F" w:rsidP="000A232F">
      <w:pPr>
        <w:pStyle w:val="libNormal"/>
      </w:pPr>
      <w:r>
        <w:t>Some people from Mecca attacked the pilgrims of Allah's House.</w:t>
      </w:r>
    </w:p>
    <w:p w:rsidR="00832976" w:rsidRDefault="000A232F" w:rsidP="000A232F">
      <w:pPr>
        <w:pStyle w:val="libNormal"/>
      </w:pPr>
      <w:r>
        <w:t>A man and his daughter belonging to the tribe of Khathaam came to visit Allah's House. A young man from Mecca took the young girl by force.</w:t>
      </w:r>
    </w:p>
    <w:p w:rsidR="00832976" w:rsidRDefault="000A232F" w:rsidP="000A232F">
      <w:pPr>
        <w:pStyle w:val="libNormal"/>
      </w:pPr>
      <w:r>
        <w:t>The Khathaamian man shouted: "Help! Help! Help!"</w:t>
      </w:r>
    </w:p>
    <w:p w:rsidR="00832976" w:rsidRDefault="000A232F" w:rsidP="00BF2653">
      <w:pPr>
        <w:pStyle w:val="libNormal"/>
        <w:outlineLvl w:val="0"/>
      </w:pPr>
      <w:r>
        <w:t>A passer-by said to him: "Go to the Alliance of Fodhool</w:t>
      </w:r>
    </w:p>
    <w:p w:rsidR="00832976" w:rsidRDefault="000A232F" w:rsidP="000A232F">
      <w:pPr>
        <w:pStyle w:val="libNormal"/>
      </w:pPr>
      <w:r>
        <w:t>The man went to Abu-Talib.</w:t>
      </w:r>
    </w:p>
    <w:p w:rsidR="00832976" w:rsidRDefault="000A232F" w:rsidP="000A232F">
      <w:pPr>
        <w:pStyle w:val="libNormal"/>
      </w:pPr>
      <w:r>
        <w:t>Abu-Talib founded the Alliance of Fodhool. It was an agreement signed by the Meccan leaders. According to the agreement they decided to help the persecuted and to punish the unjust.</w:t>
      </w:r>
    </w:p>
    <w:p w:rsidR="00832976" w:rsidRDefault="000A232F" w:rsidP="000A232F">
      <w:pPr>
        <w:pStyle w:val="libNormal"/>
      </w:pPr>
      <w:r>
        <w:t>When the Khathaamian man got there and asked them for help, some men took their swords and went to the young man's house. They threatened him and brought back the girl to her father.</w:t>
      </w:r>
    </w:p>
    <w:p w:rsidR="00832976" w:rsidRDefault="000A232F" w:rsidP="000A232F">
      <w:pPr>
        <w:pStyle w:val="libNormal"/>
      </w:pPr>
      <w:r>
        <w:t>Our Master Muhammad (P.B.U.H.) was a member of the Alliance of Fodhool.</w:t>
      </w:r>
    </w:p>
    <w:p w:rsidR="00832976" w:rsidRDefault="000A232F" w:rsidP="00BF2653">
      <w:pPr>
        <w:pStyle w:val="Heading2Center"/>
        <w:outlineLvl w:val="0"/>
      </w:pPr>
      <w:bookmarkStart w:id="9" w:name="_Toc443559202"/>
      <w:r>
        <w:t>The Happy Marriage</w:t>
      </w:r>
      <w:bookmarkEnd w:id="9"/>
    </w:p>
    <w:p w:rsidR="00832976" w:rsidRDefault="000A232F" w:rsidP="000A232F">
      <w:pPr>
        <w:pStyle w:val="libNormal"/>
      </w:pPr>
      <w:r>
        <w:t>Abu-Talib had a big family. He spent a lot of money on the poor. So, he became poor, too. Our Master Muhammad (P.B.U.H.) felt that he had to help his uncle. So, he decided to take Khadijah's goods to Sham (Syria).</w:t>
      </w:r>
    </w:p>
    <w:p w:rsidR="00832976" w:rsidRDefault="000A232F" w:rsidP="000A232F">
      <w:pPr>
        <w:pStyle w:val="libNormal"/>
      </w:pPr>
      <w:r>
        <w:lastRenderedPageBreak/>
        <w:t>The task was successful. Our Master Muhammad (P.B.U.H.) gave the trusts to their owners. This made Khadijah think of him. So, she asked him to marry her.</w:t>
      </w:r>
    </w:p>
    <w:p w:rsidR="00832976" w:rsidRDefault="000A232F" w:rsidP="000A232F">
      <w:pPr>
        <w:pStyle w:val="libNormal"/>
      </w:pPr>
      <w:r>
        <w:t>Abu-Talib was very pleased with that suggestion. So, he, a group of banu-Hashim, and Hamza bin Abdul-Muttalib, our Master Muhammad's uncle, went to ask Khadijah's hands from her family. Abu-Talib said:</w:t>
      </w:r>
    </w:p>
    <w:p w:rsidR="00832976" w:rsidRDefault="000A232F" w:rsidP="000A232F">
      <w:pPr>
        <w:pStyle w:val="libNormal"/>
      </w:pPr>
      <w:r>
        <w:t>"Praise be to Allah who has made us of Ibraheem's and Ishmael's sons, made a protected house and a safe sanctuary for us, and made our country blessed."</w:t>
      </w:r>
    </w:p>
    <w:p w:rsidR="00832976" w:rsidRDefault="000A232F" w:rsidP="000A232F">
      <w:pPr>
        <w:pStyle w:val="libNormal"/>
      </w:pPr>
      <w:r>
        <w:t>Then he added:</w:t>
      </w:r>
    </w:p>
    <w:p w:rsidR="00832976" w:rsidRDefault="000A232F" w:rsidP="000A232F">
      <w:pPr>
        <w:pStyle w:val="libNormal"/>
      </w:pPr>
      <w:r>
        <w:t>"My nephew Muhammad bin Abdullah is the best and greatest man of all the Quraysh. Besides, he's better than money because money's perishable. He likes Khadijah and she likes him. By Allah, he will be of great importance. Khadijah's dowry is of my money."</w:t>
      </w:r>
    </w:p>
    <w:p w:rsidR="00832976" w:rsidRDefault="000A232F" w:rsidP="000A232F">
      <w:pPr>
        <w:pStyle w:val="libNormal"/>
      </w:pPr>
      <w:r>
        <w:t>Muhammad (P.B.U.H.) and Khadijah got married.</w:t>
      </w:r>
    </w:p>
    <w:p w:rsidR="00832976" w:rsidRDefault="000A232F" w:rsidP="000A232F">
      <w:pPr>
        <w:pStyle w:val="libNormal"/>
      </w:pPr>
      <w:r>
        <w:t>The years passed. Allah gave Abu-Talib a new baby. The baby's name was Ali.</w:t>
      </w:r>
    </w:p>
    <w:p w:rsidR="00832976" w:rsidRDefault="000A232F" w:rsidP="000A232F">
      <w:pPr>
        <w:pStyle w:val="libNormal"/>
      </w:pPr>
      <w:r>
        <w:t>Our Master Muhammad (P.B.U.H.) wanted to relieve his uncle's worries. So, he went to his uncle's house to take Ali to his house.</w:t>
      </w:r>
    </w:p>
    <w:p w:rsidR="00832976" w:rsidRDefault="000A232F" w:rsidP="00BF2653">
      <w:pPr>
        <w:pStyle w:val="Heading2Center"/>
        <w:outlineLvl w:val="0"/>
      </w:pPr>
      <w:bookmarkStart w:id="10" w:name="_Toc443559203"/>
      <w:r>
        <w:t>Jibreel</w:t>
      </w:r>
      <w:bookmarkEnd w:id="10"/>
    </w:p>
    <w:p w:rsidR="000134CA" w:rsidRDefault="000A232F" w:rsidP="000A232F">
      <w:pPr>
        <w:pStyle w:val="libNormal"/>
      </w:pPr>
      <w:r>
        <w:t>The years passed. Abu-Talib became seventy years of age. Our Master Muhammad (P.B.U.H.) was forty years of age. Muhammad went to Hira Cave every day. In that year, Jibreel came down from the sky. Our Master Muhammad (P.B.U.H.) heard him saying:</w:t>
      </w:r>
    </w:p>
    <w:p w:rsidR="000134CA" w:rsidRDefault="000A232F" w:rsidP="000A232F">
      <w:pPr>
        <w:pStyle w:val="libNormal"/>
      </w:pPr>
      <w:r>
        <w:t>"Read in the name of your Lord who created.</w:t>
      </w:r>
    </w:p>
    <w:p w:rsidR="000134CA" w:rsidRDefault="000A232F" w:rsidP="000A232F">
      <w:pPr>
        <w:pStyle w:val="libNormal"/>
      </w:pPr>
      <w:r>
        <w:t>He created man from a clot.</w:t>
      </w:r>
    </w:p>
    <w:p w:rsidR="000134CA" w:rsidRDefault="000A232F" w:rsidP="000A232F">
      <w:pPr>
        <w:pStyle w:val="libNormal"/>
      </w:pPr>
      <w:r>
        <w:t>Read and your Lord is most Honourable,</w:t>
      </w:r>
    </w:p>
    <w:p w:rsidR="000134CA" w:rsidRDefault="000A232F" w:rsidP="000A232F">
      <w:pPr>
        <w:pStyle w:val="libNormal"/>
      </w:pPr>
      <w:r>
        <w:t>Who taught (to write) with the pen,</w:t>
      </w:r>
    </w:p>
    <w:p w:rsidR="000134CA" w:rsidRDefault="000A232F" w:rsidP="000A232F">
      <w:pPr>
        <w:pStyle w:val="libNormal"/>
      </w:pPr>
      <w:r>
        <w:t>Taught man what he knew not."</w:t>
      </w:r>
    </w:p>
    <w:p w:rsidR="00832976" w:rsidRDefault="000A232F" w:rsidP="000A232F">
      <w:pPr>
        <w:pStyle w:val="libNormal"/>
      </w:pPr>
      <w:r>
        <w:t>Then Jibreel said:</w:t>
      </w:r>
    </w:p>
    <w:p w:rsidR="00832976" w:rsidRDefault="000A232F" w:rsidP="000A232F">
      <w:pPr>
        <w:pStyle w:val="libNormal"/>
      </w:pPr>
      <w:r>
        <w:t>"Muhammad, you are Allah's Messenger and I am Jibreel."</w:t>
      </w:r>
    </w:p>
    <w:p w:rsidR="00832976" w:rsidRDefault="000A232F" w:rsidP="000A232F">
      <w:pPr>
        <w:pStyle w:val="libNormal"/>
      </w:pPr>
      <w:r>
        <w:t>Muhammad came back from Hira Cave holding the Mission of the Sky.</w:t>
      </w:r>
    </w:p>
    <w:p w:rsidR="00832976" w:rsidRDefault="000A232F" w:rsidP="000A232F">
      <w:pPr>
        <w:pStyle w:val="libNormal"/>
      </w:pPr>
      <w:r>
        <w:t>His wife, Khadijah, believed in him. His cousin Ali bin Abu-Talib believed in him, too.</w:t>
      </w:r>
    </w:p>
    <w:p w:rsidR="00832976" w:rsidRDefault="000A232F" w:rsidP="000A232F">
      <w:pPr>
        <w:pStyle w:val="libNormal"/>
      </w:pPr>
      <w:r>
        <w:t>One day, while our Master Muhammad (P.B.U.H.) was praying and Ali was behind him, Abu-Talib came and said kindly:</w:t>
      </w:r>
    </w:p>
    <w:p w:rsidR="00832976" w:rsidRDefault="000A232F" w:rsidP="000A232F">
      <w:pPr>
        <w:pStyle w:val="libNormal"/>
      </w:pPr>
      <w:r>
        <w:t>"My nephew, what are you doing?"</w:t>
      </w:r>
    </w:p>
    <w:p w:rsidR="00832976" w:rsidRDefault="000A232F" w:rsidP="000A232F">
      <w:pPr>
        <w:pStyle w:val="libNormal"/>
      </w:pPr>
      <w:r>
        <w:t>The Prophet (P.B.U.H.) said:</w:t>
      </w:r>
    </w:p>
    <w:p w:rsidR="00832976" w:rsidRDefault="000A232F" w:rsidP="000A232F">
      <w:pPr>
        <w:pStyle w:val="libNormal"/>
      </w:pPr>
      <w:r>
        <w:t>"We're praying for Allah according to the religion of Islam."</w:t>
      </w:r>
    </w:p>
    <w:p w:rsidR="00832976" w:rsidRDefault="000A232F" w:rsidP="000A232F">
      <w:pPr>
        <w:pStyle w:val="libNormal"/>
      </w:pPr>
      <w:r>
        <w:t>Abu-Talib said happily:</w:t>
      </w:r>
    </w:p>
    <w:p w:rsidR="00832976" w:rsidRDefault="000A232F" w:rsidP="000A232F">
      <w:pPr>
        <w:pStyle w:val="libNormal"/>
      </w:pPr>
      <w:r>
        <w:t>"There's no harm in what you are doing."</w:t>
      </w:r>
    </w:p>
    <w:p w:rsidR="00832976" w:rsidRDefault="000A232F" w:rsidP="000A232F">
      <w:pPr>
        <w:pStyle w:val="libNormal"/>
      </w:pPr>
      <w:r>
        <w:t>Then he said to his son Ali:</w:t>
      </w:r>
    </w:p>
    <w:p w:rsidR="00832976" w:rsidRDefault="000A232F" w:rsidP="000A232F">
      <w:pPr>
        <w:pStyle w:val="libNormal"/>
      </w:pPr>
      <w:r>
        <w:t>"Ali support your cousin. He does nothing but good."</w:t>
      </w:r>
    </w:p>
    <w:p w:rsidR="00832976" w:rsidRDefault="000A232F" w:rsidP="00BF2653">
      <w:pPr>
        <w:pStyle w:val="Heading2Center"/>
        <w:outlineLvl w:val="0"/>
      </w:pPr>
      <w:bookmarkStart w:id="11" w:name="_Toc443559204"/>
      <w:r>
        <w:t>In the Prophet's House</w:t>
      </w:r>
      <w:bookmarkEnd w:id="11"/>
    </w:p>
    <w:p w:rsidR="00832976" w:rsidRDefault="000A232F" w:rsidP="000A232F">
      <w:pPr>
        <w:pStyle w:val="libNormal"/>
      </w:pPr>
      <w:r>
        <w:t>After a while, Jibreel came down holding Allah's Order:</w:t>
      </w:r>
    </w:p>
    <w:p w:rsidR="00832976" w:rsidRDefault="000A232F" w:rsidP="000A232F">
      <w:pPr>
        <w:pStyle w:val="libNormal"/>
      </w:pPr>
      <w:r>
        <w:t>"And warn your nearest relations, and be kind to him who follows you of the believers."</w:t>
      </w:r>
    </w:p>
    <w:p w:rsidR="00832976" w:rsidRDefault="000A232F" w:rsidP="000A232F">
      <w:pPr>
        <w:pStyle w:val="libNormal"/>
      </w:pPr>
      <w:r>
        <w:lastRenderedPageBreak/>
        <w:t>Allah's Messenger ordered Ali aged ten to invite his tribe, namely banu-Hashim. Abu-Talib, Abu-Lahab, and others came to the Prophet's house.</w:t>
      </w:r>
    </w:p>
    <w:p w:rsidR="00832976" w:rsidRDefault="000A232F" w:rsidP="000A232F">
      <w:pPr>
        <w:pStyle w:val="libNormal"/>
      </w:pPr>
      <w:r>
        <w:t>When they all had the food, our Master Muhammad (P.B.U.H.) said:</w:t>
      </w:r>
    </w:p>
    <w:p w:rsidR="00832976" w:rsidRDefault="000A232F" w:rsidP="000A232F">
      <w:pPr>
        <w:pStyle w:val="libNormal"/>
      </w:pPr>
      <w:r>
        <w:t>"No Arab young man had brought his people like what I've brought you. I've brought you the good of here and of the hereafter."</w:t>
      </w:r>
    </w:p>
    <w:p w:rsidR="00832976" w:rsidRDefault="000A232F" w:rsidP="000A232F">
      <w:pPr>
        <w:pStyle w:val="libNormal"/>
      </w:pPr>
      <w:r>
        <w:t>Then, he asked them to believe in Islam. Abu-Lahab stood up and said with spite:</w:t>
      </w:r>
    </w:p>
    <w:p w:rsidR="00832976" w:rsidRDefault="000A232F" w:rsidP="000A232F">
      <w:pPr>
        <w:pStyle w:val="libNormal"/>
      </w:pPr>
      <w:r>
        <w:t>"Muhammad's put a spell on you."</w:t>
      </w:r>
    </w:p>
    <w:p w:rsidR="00832976" w:rsidRDefault="000A232F" w:rsidP="000A232F">
      <w:pPr>
        <w:pStyle w:val="libNormal"/>
      </w:pPr>
      <w:r>
        <w:t>Abu-Talib said angrily:</w:t>
      </w:r>
    </w:p>
    <w:p w:rsidR="00832976" w:rsidRDefault="000A232F" w:rsidP="000A232F">
      <w:pPr>
        <w:pStyle w:val="libNormal"/>
      </w:pPr>
      <w:r>
        <w:t>"Shut up! It's none of your business!"</w:t>
      </w:r>
    </w:p>
    <w:p w:rsidR="00832976" w:rsidRDefault="000A232F" w:rsidP="000A232F">
      <w:pPr>
        <w:pStyle w:val="libNormal"/>
      </w:pPr>
      <w:r>
        <w:t>Abu-Talib turned to our Master Muhammad (P.B.U.H.) and said:</w:t>
      </w:r>
    </w:p>
    <w:p w:rsidR="00832976" w:rsidRDefault="000A232F" w:rsidP="000A232F">
      <w:pPr>
        <w:pStyle w:val="libNormal"/>
      </w:pPr>
      <w:r>
        <w:t>"Get up and say whatever you like. Spread Your Lord's Mission, for you're the Truthful, the Trusty one."</w:t>
      </w:r>
    </w:p>
    <w:p w:rsidR="00832976" w:rsidRDefault="000A232F" w:rsidP="000A232F">
      <w:pPr>
        <w:pStyle w:val="libNormal"/>
      </w:pPr>
      <w:r>
        <w:t>So, our Master Muhammad (P.B.U.H.) got up and said:</w:t>
      </w:r>
    </w:p>
    <w:p w:rsidR="00832976" w:rsidRDefault="000A232F" w:rsidP="000A232F">
      <w:pPr>
        <w:pStyle w:val="libNormal"/>
      </w:pPr>
      <w:r>
        <w:t>"My Lord's ordered me to ask you to believe in Him. So, who will support me in this matter? Who wants to be my brother, my regent, and my successor after me?"</w:t>
      </w:r>
    </w:p>
    <w:p w:rsidR="00832976" w:rsidRDefault="000A232F" w:rsidP="000A232F">
      <w:pPr>
        <w:pStyle w:val="libNormal"/>
      </w:pPr>
      <w:r>
        <w:t>They kept silent.</w:t>
      </w:r>
    </w:p>
    <w:p w:rsidR="00832976" w:rsidRDefault="000A232F" w:rsidP="000A232F">
      <w:pPr>
        <w:pStyle w:val="libNormal"/>
      </w:pPr>
      <w:r>
        <w:t>So, Ali said eagerly:</w:t>
      </w:r>
    </w:p>
    <w:p w:rsidR="00832976" w:rsidRDefault="000A232F" w:rsidP="000A232F">
      <w:pPr>
        <w:pStyle w:val="libNormal"/>
      </w:pPr>
      <w:r>
        <w:t>"Allah's Apostle, I."</w:t>
      </w:r>
    </w:p>
    <w:p w:rsidR="00832976" w:rsidRDefault="000A232F" w:rsidP="000A232F">
      <w:pPr>
        <w:pStyle w:val="libNormal"/>
      </w:pPr>
      <w:r>
        <w:t>The Prophet rejoiced and embraced his young cousin while he was weeping.</w:t>
      </w:r>
    </w:p>
    <w:p w:rsidR="00832976" w:rsidRDefault="000A232F" w:rsidP="000A232F">
      <w:pPr>
        <w:pStyle w:val="libNormal"/>
      </w:pPr>
      <w:r>
        <w:t>Banu-Hashim stood up. Abu-Lahab was laughing and saying sarcastically to Abu-Talib:</w:t>
      </w:r>
    </w:p>
    <w:p w:rsidR="00832976" w:rsidRDefault="000A232F" w:rsidP="000A232F">
      <w:pPr>
        <w:pStyle w:val="libNormal"/>
      </w:pPr>
      <w:r>
        <w:t>"Mohammed's ordered you to hear and obey your son."</w:t>
      </w:r>
    </w:p>
    <w:p w:rsidR="00832976" w:rsidRDefault="000A232F" w:rsidP="000A232F">
      <w:pPr>
        <w:pStyle w:val="libNormal"/>
      </w:pPr>
      <w:r>
        <w:t>But Abu-Talib did not pay attention to him. Rather, he looked angrily at him.</w:t>
      </w:r>
    </w:p>
    <w:p w:rsidR="00832976" w:rsidRDefault="000A232F" w:rsidP="000A232F">
      <w:pPr>
        <w:pStyle w:val="libNormal"/>
      </w:pPr>
      <w:r>
        <w:t>Abu-Talib kindly said to his nephew:</w:t>
      </w:r>
    </w:p>
    <w:p w:rsidR="00832976" w:rsidRDefault="000A232F" w:rsidP="000A232F">
      <w:pPr>
        <w:pStyle w:val="libNormal"/>
      </w:pPr>
      <w:r>
        <w:t>"Go on what Allah's ordered you. By Allah, I will support and protect you."</w:t>
      </w:r>
    </w:p>
    <w:p w:rsidR="00832976" w:rsidRDefault="000A232F" w:rsidP="000A232F">
      <w:pPr>
        <w:pStyle w:val="libNormal"/>
      </w:pPr>
      <w:r>
        <w:t>Our Master Muhammad (P.B.U.H.) looked at his uncle respectfully. He felt strong as long as the Master of Mecca was with him.</w:t>
      </w:r>
    </w:p>
    <w:p w:rsidR="00832976" w:rsidRDefault="000A232F" w:rsidP="00BF2653">
      <w:pPr>
        <w:pStyle w:val="Heading2Center"/>
        <w:outlineLvl w:val="0"/>
      </w:pPr>
      <w:bookmarkStart w:id="12" w:name="_Toc443559205"/>
      <w:r>
        <w:t>The Supporter</w:t>
      </w:r>
      <w:bookmarkEnd w:id="12"/>
    </w:p>
    <w:p w:rsidR="00832976" w:rsidRDefault="000A232F" w:rsidP="000A232F">
      <w:pPr>
        <w:pStyle w:val="libNormal"/>
      </w:pPr>
      <w:r>
        <w:t>Although Abu-Talib was an old man, he strongly stood by Muhammad's Mission. He was always protecting him from the Quraysh's polytheists.</w:t>
      </w:r>
    </w:p>
    <w:p w:rsidR="00832976" w:rsidRDefault="000A232F" w:rsidP="000A232F">
      <w:pPr>
        <w:pStyle w:val="libNormal"/>
      </w:pPr>
      <w:r>
        <w:t>A big number of the Meccans believed in Allah's religion paying no attention to the worship of the idols and to the threats of the Quraysh's tyrants.</w:t>
      </w:r>
    </w:p>
    <w:p w:rsidR="00832976" w:rsidRDefault="000A232F" w:rsidP="000A232F">
      <w:pPr>
        <w:pStyle w:val="libNormal"/>
      </w:pPr>
      <w:r>
        <w:t>One day, the Quraysh leaders came to Abu-Talib though he was confined to bed. They said angrily:</w:t>
      </w:r>
    </w:p>
    <w:p w:rsidR="00832976" w:rsidRDefault="000A232F" w:rsidP="000A232F">
      <w:pPr>
        <w:pStyle w:val="libNormal"/>
      </w:pPr>
      <w:r>
        <w:t>"Abu-Talib! Prevent your nephew from us because he's weakened our thoughts and insulted our gods."</w:t>
      </w:r>
    </w:p>
    <w:p w:rsidR="00832976" w:rsidRDefault="000A232F" w:rsidP="000A232F">
      <w:pPr>
        <w:pStyle w:val="libNormal"/>
      </w:pPr>
      <w:r>
        <w:t>Abu-Talib became sad because his people did not want to listen to the sound of truth.</w:t>
      </w:r>
    </w:p>
    <w:p w:rsidR="00832976" w:rsidRDefault="000A232F" w:rsidP="000A232F">
      <w:pPr>
        <w:pStyle w:val="libNormal"/>
      </w:pPr>
      <w:r>
        <w:t>So, he said to them:</w:t>
      </w:r>
    </w:p>
    <w:p w:rsidR="00832976" w:rsidRDefault="000A232F" w:rsidP="000A232F">
      <w:pPr>
        <w:pStyle w:val="libNormal"/>
      </w:pPr>
      <w:r>
        <w:t>"Give me time to speak to him."</w:t>
      </w:r>
    </w:p>
    <w:p w:rsidR="00832976" w:rsidRDefault="000A232F" w:rsidP="000A232F">
      <w:pPr>
        <w:pStyle w:val="libNormal"/>
      </w:pPr>
      <w:r>
        <w:t>Abu-Talib told our Master Muhammad (P.B.U.H.) the words of the Quraysh leaders.</w:t>
      </w:r>
    </w:p>
    <w:p w:rsidR="00832976" w:rsidRDefault="000A232F" w:rsidP="000A232F">
      <w:pPr>
        <w:pStyle w:val="libNormal"/>
      </w:pPr>
      <w:r>
        <w:lastRenderedPageBreak/>
        <w:t>The Prophet (P.B.U.H.) said respectfully:</w:t>
      </w:r>
    </w:p>
    <w:p w:rsidR="00832976" w:rsidRDefault="000A232F" w:rsidP="000A232F">
      <w:pPr>
        <w:pStyle w:val="libNormal"/>
      </w:pPr>
      <w:r>
        <w:t>"Uncle! I can't disobey, my Lord's Order."</w:t>
      </w:r>
    </w:p>
    <w:p w:rsidR="00832976" w:rsidRDefault="000A232F" w:rsidP="000A232F">
      <w:pPr>
        <w:pStyle w:val="libNormal"/>
      </w:pPr>
      <w:r>
        <w:t>Abu-Jahal, the most spiteful man, said:</w:t>
      </w:r>
    </w:p>
    <w:p w:rsidR="00832976" w:rsidRDefault="000A232F" w:rsidP="000A232F">
      <w:pPr>
        <w:pStyle w:val="libNormal"/>
      </w:pPr>
      <w:r>
        <w:t>"We'll give him whatever he wants of our money. Rather, well make him king over us if he wants."</w:t>
      </w:r>
    </w:p>
    <w:p w:rsidR="00832976" w:rsidRDefault="000A232F" w:rsidP="000A232F">
      <w:pPr>
        <w:pStyle w:val="libNormal"/>
      </w:pPr>
      <w:r>
        <w:t>The Prophet (P.B.U.H.) said:</w:t>
      </w:r>
    </w:p>
    <w:p w:rsidR="00832976" w:rsidRDefault="000A232F" w:rsidP="000A232F">
      <w:pPr>
        <w:pStyle w:val="libNormal"/>
      </w:pPr>
      <w:r>
        <w:t>"I want nothing but one word."</w:t>
      </w:r>
    </w:p>
    <w:p w:rsidR="00832976" w:rsidRDefault="000A232F" w:rsidP="000A232F">
      <w:pPr>
        <w:pStyle w:val="libNormal"/>
      </w:pPr>
      <w:r>
        <w:t>Abu-Jahal said:</w:t>
      </w:r>
    </w:p>
    <w:p w:rsidR="00832976" w:rsidRDefault="000A232F" w:rsidP="000A232F">
      <w:pPr>
        <w:pStyle w:val="libNormal"/>
      </w:pPr>
      <w:r>
        <w:t>"What's the word? We will give you as ten times as it!"</w:t>
      </w:r>
    </w:p>
    <w:p w:rsidR="00832976" w:rsidRDefault="000A232F" w:rsidP="000A232F">
      <w:pPr>
        <w:pStyle w:val="libNormal"/>
      </w:pPr>
      <w:r>
        <w:t>Our Master Muhammad (P.B.U.H.) said:</w:t>
      </w:r>
    </w:p>
    <w:p w:rsidR="00832976" w:rsidRDefault="000A232F" w:rsidP="000A232F">
      <w:pPr>
        <w:pStyle w:val="libNormal"/>
      </w:pPr>
      <w:r>
        <w:t>"Say there's no god but Allah."</w:t>
      </w:r>
    </w:p>
    <w:p w:rsidR="00832976" w:rsidRDefault="000A232F" w:rsidP="000A232F">
      <w:pPr>
        <w:pStyle w:val="libNormal"/>
      </w:pPr>
      <w:r>
        <w:t>So, Abu-Jahal was filled with anger:</w:t>
      </w:r>
    </w:p>
    <w:p w:rsidR="00832976" w:rsidRDefault="000A232F" w:rsidP="000A232F">
      <w:pPr>
        <w:pStyle w:val="libNormal"/>
      </w:pPr>
      <w:r>
        <w:t>"Ask another word instead!"</w:t>
      </w:r>
    </w:p>
    <w:p w:rsidR="00832976" w:rsidRDefault="000A232F" w:rsidP="000A232F">
      <w:pPr>
        <w:pStyle w:val="libNormal"/>
      </w:pPr>
      <w:r>
        <w:t>Allah's Apostle (P.B.U.H.) said:</w:t>
      </w:r>
    </w:p>
    <w:p w:rsidR="00832976" w:rsidRDefault="000A232F" w:rsidP="000A232F">
      <w:pPr>
        <w:pStyle w:val="libNormal"/>
      </w:pPr>
      <w:r>
        <w:t>"If you brought me the sun and put it in my hand I'd not ask a word instead."</w:t>
      </w:r>
    </w:p>
    <w:p w:rsidR="00832976" w:rsidRDefault="000A232F" w:rsidP="000A232F">
      <w:pPr>
        <w:pStyle w:val="libNormal"/>
      </w:pPr>
      <w:r>
        <w:t>Tension happened. The polytheists stood up. They were threatening our Master Muhammad (P.B.U.H.).</w:t>
      </w:r>
    </w:p>
    <w:p w:rsidR="00832976" w:rsidRDefault="000A232F" w:rsidP="000A232F">
      <w:pPr>
        <w:pStyle w:val="libNormal"/>
      </w:pPr>
      <w:r>
        <w:t>Abu-Talib said to our Master Muhammad:</w:t>
      </w:r>
    </w:p>
    <w:p w:rsidR="00832976" w:rsidRDefault="000A232F" w:rsidP="000A232F">
      <w:pPr>
        <w:pStyle w:val="libNormal"/>
      </w:pPr>
      <w:r>
        <w:t>"Save your soul and don't overburden me."</w:t>
      </w:r>
    </w:p>
    <w:p w:rsidR="00832976" w:rsidRDefault="000A232F" w:rsidP="000A232F">
      <w:pPr>
        <w:pStyle w:val="libNormal"/>
      </w:pPr>
      <w:r>
        <w:t>The Prophets' eyes shed tears when he answered:</w:t>
      </w:r>
    </w:p>
    <w:p w:rsidR="00832976" w:rsidRDefault="000A232F" w:rsidP="000A232F">
      <w:pPr>
        <w:pStyle w:val="libNormal"/>
      </w:pPr>
      <w:r>
        <w:t>"Uncle, by Allah, if they put the sun in my right hand and the moon in my left hand to leave this matter, I will not leave it till Allah supports it or I perish for it."</w:t>
      </w:r>
    </w:p>
    <w:p w:rsidR="00832976" w:rsidRDefault="000A232F" w:rsidP="000A232F">
      <w:pPr>
        <w:pStyle w:val="libNormal"/>
      </w:pPr>
      <w:r>
        <w:t>The Prophet (P.B.U.H.) stood up rubbing his tears. So, Abu-Talib called him kindly and said:</w:t>
      </w:r>
    </w:p>
    <w:p w:rsidR="00832976" w:rsidRDefault="000A232F" w:rsidP="000A232F">
      <w:pPr>
        <w:pStyle w:val="libNormal"/>
      </w:pPr>
      <w:r>
        <w:t>"Nephew, draw near."</w:t>
      </w:r>
    </w:p>
    <w:p w:rsidR="00832976" w:rsidRDefault="000A232F" w:rsidP="000A232F">
      <w:pPr>
        <w:pStyle w:val="libNormal"/>
      </w:pPr>
      <w:r>
        <w:t>Our Master Muhammad (P.B.U.H.) drew near. His uncle kissed him and said:</w:t>
      </w:r>
    </w:p>
    <w:p w:rsidR="00832976" w:rsidRDefault="000A232F" w:rsidP="000A232F">
      <w:pPr>
        <w:pStyle w:val="libNormal"/>
      </w:pPr>
      <w:r>
        <w:t>"Nephew, go and say whatever you like. By Allah, I'll never leave you alone."</w:t>
      </w:r>
    </w:p>
    <w:p w:rsidR="00832976" w:rsidRDefault="000A232F" w:rsidP="000A232F">
      <w:pPr>
        <w:pStyle w:val="libNormal"/>
      </w:pPr>
      <w:r>
        <w:t>Then he began singing to confront the Quraysh might:</w:t>
      </w:r>
    </w:p>
    <w:p w:rsidR="000A232F" w:rsidRDefault="000A232F" w:rsidP="000A232F">
      <w:pPr>
        <w:pStyle w:val="libNormal"/>
      </w:pPr>
      <w:r>
        <w:t>"By Allah, they all won't reach you.</w:t>
      </w:r>
    </w:p>
    <w:p w:rsidR="000A232F" w:rsidRDefault="000A232F" w:rsidP="000A232F">
      <w:pPr>
        <w:pStyle w:val="libNormal"/>
      </w:pPr>
      <w:r>
        <w:t>Till a pillow of dust will be put under my head.</w:t>
      </w:r>
    </w:p>
    <w:p w:rsidR="00832976" w:rsidRDefault="000A232F" w:rsidP="000A232F">
      <w:pPr>
        <w:pStyle w:val="libNormal"/>
      </w:pPr>
      <w:r>
        <w:t>And till I will be buried."</w:t>
      </w:r>
    </w:p>
    <w:p w:rsidR="00832976" w:rsidRDefault="000A232F" w:rsidP="00BF2653">
      <w:pPr>
        <w:pStyle w:val="Heading2Center"/>
        <w:outlineLvl w:val="0"/>
      </w:pPr>
      <w:bookmarkStart w:id="13" w:name="_Toc443559206"/>
      <w:r>
        <w:t>The Light of Islam</w:t>
      </w:r>
      <w:bookmarkEnd w:id="13"/>
    </w:p>
    <w:p w:rsidR="00832976" w:rsidRDefault="000A232F" w:rsidP="000A232F">
      <w:pPr>
        <w:pStyle w:val="libNormal"/>
      </w:pPr>
      <w:r>
        <w:t>Our Master Muhammad (P.B.U.H.) went on preaching the new religion to bring out people from darkness into fight.</w:t>
      </w:r>
    </w:p>
    <w:p w:rsidR="00832976" w:rsidRDefault="000A232F" w:rsidP="000A232F">
      <w:pPr>
        <w:pStyle w:val="libNormal"/>
      </w:pPr>
      <w:r>
        <w:t>Again the Quraysh tyrants came to Abu-Talib. They used another style:</w:t>
      </w:r>
    </w:p>
    <w:p w:rsidR="00832976" w:rsidRDefault="000A232F" w:rsidP="000A232F">
      <w:pPr>
        <w:pStyle w:val="libNormal"/>
      </w:pPr>
      <w:r>
        <w:t>"Abu-Talib, this is Amarah bin al- Waleed (Khalid bin Waleed's brother). He's the strongest and the most handsome young man of all the Quraysh. So, take him and give us Muhammad to kill."</w:t>
      </w:r>
    </w:p>
    <w:p w:rsidR="00832976" w:rsidRDefault="000A232F" w:rsidP="000A232F">
      <w:pPr>
        <w:pStyle w:val="libNormal"/>
      </w:pPr>
      <w:r>
        <w:t>Abu-Talib was sorry to hear that idea. He answered them angrily:</w:t>
      </w:r>
    </w:p>
    <w:p w:rsidR="00832976" w:rsidRDefault="000A232F" w:rsidP="000A232F">
      <w:pPr>
        <w:pStyle w:val="libNormal"/>
      </w:pPr>
      <w:r>
        <w:t>"Do you give me your son to feed him for you, while I give you my son to kill him? Have you ever seen a she-camel take a pity on other than its young?"</w:t>
      </w:r>
    </w:p>
    <w:p w:rsidR="00832976" w:rsidRDefault="000A232F" w:rsidP="000A232F">
      <w:pPr>
        <w:pStyle w:val="libNormal"/>
      </w:pPr>
      <w:r>
        <w:t xml:space="preserve">The polytheists harm became intense. They began torturing them. Abu-Talib thought that their harm would include our Master Muhammad </w:t>
      </w:r>
      <w:r>
        <w:lastRenderedPageBreak/>
        <w:t>(P.B.U.H.). So, he sent for banu-Hashim. He asked them to protect and save the Prophet (P.B.U.H.). They accepted but Abu-Lahab.</w:t>
      </w:r>
    </w:p>
    <w:p w:rsidR="00832976" w:rsidRDefault="000A232F" w:rsidP="000A232F">
      <w:pPr>
        <w:pStyle w:val="libNormal"/>
      </w:pPr>
      <w:r>
        <w:t>Abu-Talib heard that Abu-Jahal and other polytheists tried to kill our Master Muhammad (P.B.U.H.),</w:t>
      </w:r>
    </w:p>
    <w:p w:rsidR="00832976" w:rsidRDefault="000A232F" w:rsidP="000A232F">
      <w:pPr>
        <w:pStyle w:val="libNormal"/>
      </w:pPr>
      <w:r>
        <w:t>So, he and his son Ja'far went to the hills of Mecca to look for him. They looked for him here and there.</w:t>
      </w:r>
    </w:p>
    <w:p w:rsidR="00832976" w:rsidRDefault="000A232F" w:rsidP="000A232F">
      <w:pPr>
        <w:pStyle w:val="libNormal"/>
      </w:pPr>
      <w:r>
        <w:t>Finally, they found him praying to Allah. In the meantime, Ali was praying on his right hand. They were sad to see that there was no one with our Master Muhammad (P.B.U.H.) but Ali. Thus Abu-Talib wanted to encourage his nephew. He turned to his son Ja'far and said:</w:t>
      </w:r>
    </w:p>
    <w:p w:rsidR="00832976" w:rsidRDefault="000A232F" w:rsidP="000A232F">
      <w:pPr>
        <w:pStyle w:val="libNormal"/>
      </w:pPr>
      <w:r>
        <w:t>"Complete your cousin's wing."</w:t>
      </w:r>
    </w:p>
    <w:p w:rsidR="00832976" w:rsidRDefault="000A232F" w:rsidP="000A232F">
      <w:pPr>
        <w:pStyle w:val="libNormal"/>
      </w:pPr>
      <w:r>
        <w:t>Namely, pray on his left hand to feel determination, strength, and confidence. Ja'far stood with our Master Muhammad (P.B.U.H.) and his brother Ali to pray to Allah, the Creator of the skies and the earth, the Lord of the Worlds.</w:t>
      </w:r>
    </w:p>
    <w:p w:rsidR="00832976" w:rsidRDefault="000A232F" w:rsidP="000A232F">
      <w:pPr>
        <w:pStyle w:val="libNormal"/>
      </w:pPr>
      <w:r>
        <w:t>Again, Abu-Talib missed our Master Muharnmad (P.B.U.H.). He waited for his return. But he did not come back. So, he went to look for him. He went to the place where our Master Muhammad (P.B.U.H.) went frequently. But he did not find him.</w:t>
      </w:r>
    </w:p>
    <w:p w:rsidR="00832976" w:rsidRDefault="000A232F" w:rsidP="000A232F">
      <w:pPr>
        <w:pStyle w:val="libNormal"/>
      </w:pPr>
      <w:r>
        <w:t>So, Abu-Talib came back, gathered banu-Hashim together and said to them:</w:t>
      </w:r>
    </w:p>
    <w:p w:rsidR="00832976" w:rsidRDefault="000A232F" w:rsidP="000A232F">
      <w:pPr>
        <w:pStyle w:val="libNormal"/>
      </w:pPr>
      <w:r>
        <w:t>"Each one of you must take a strong iron bar. Now follow me. When I enter the mosque, each one of you must sit beside a Quraysh leader. He must kill him if we knew that Muhammad had been killed."</w:t>
      </w:r>
    </w:p>
    <w:p w:rsidR="00832976" w:rsidRDefault="000A232F" w:rsidP="000A232F">
      <w:pPr>
        <w:pStyle w:val="libNormal"/>
      </w:pPr>
      <w:r>
        <w:t>The young men of Banu Hashim obeyed Abu-Talib. Each one of them sat beside a polytheist.</w:t>
      </w:r>
    </w:p>
    <w:p w:rsidR="00832976" w:rsidRDefault="000A232F" w:rsidP="000A232F">
      <w:pPr>
        <w:pStyle w:val="libNormal"/>
      </w:pPr>
      <w:r>
        <w:t>Abu-Talib sat waiting for our Master Muhammad (PB.U.H.). Meanwhile Zaid bin Harith came and told him that the Prophet (P.B.U.H.) was safe.</w:t>
      </w:r>
    </w:p>
    <w:p w:rsidR="00832976" w:rsidRDefault="000A232F" w:rsidP="000A232F">
      <w:pPr>
        <w:pStyle w:val="libNormal"/>
      </w:pPr>
      <w:r>
        <w:t>Then, Abu-Talib announced his plan to punish those who tried to hurt the Prophet (P.B.U.H.).</w:t>
      </w:r>
    </w:p>
    <w:p w:rsidR="00832976" w:rsidRDefault="000A232F" w:rsidP="000A232F">
      <w:pPr>
        <w:pStyle w:val="libNormal"/>
      </w:pPr>
      <w:r>
        <w:t>The polytheists were abase. Abu-Jahal kept silent. His face became yellow with fear.</w:t>
      </w:r>
    </w:p>
    <w:p w:rsidR="00832976" w:rsidRDefault="000A232F" w:rsidP="000A232F">
      <w:pPr>
        <w:pStyle w:val="libNormal"/>
      </w:pPr>
      <w:r>
        <w:t>Some of the polytheists urged their boys and slaves to hurt our Master Muhammad (P.B.U.H.).</w:t>
      </w:r>
    </w:p>
    <w:p w:rsidR="00832976" w:rsidRDefault="000A232F" w:rsidP="000A232F">
      <w:pPr>
        <w:pStyle w:val="libNormal"/>
      </w:pPr>
      <w:r>
        <w:t>One day, the Prophet (P.B.U.H.) was praying. A young man came and threw the wastes at him. The polytheists began laughing loudly. Our Master Muhammad (P.B.U.H.) was very unhappy. So, he went to his uncle and told him about the young man's bad behaviour.</w:t>
      </w:r>
    </w:p>
    <w:p w:rsidR="00832976" w:rsidRDefault="000A232F" w:rsidP="000A232F">
      <w:pPr>
        <w:pStyle w:val="libNormal"/>
      </w:pPr>
      <w:r>
        <w:t>Abu-Talib became very angry. He took out his sword and came to the polytheists. He ordered his boy to throw the wastes at their faces.</w:t>
      </w:r>
    </w:p>
    <w:p w:rsidR="00832976" w:rsidRDefault="000A232F" w:rsidP="000A232F">
      <w:pPr>
        <w:pStyle w:val="libNormal"/>
      </w:pPr>
      <w:r>
        <w:t>They said: "Abu-Talib, that's enough!"</w:t>
      </w:r>
    </w:p>
    <w:p w:rsidR="00832976" w:rsidRDefault="000A232F" w:rsidP="00BF2653">
      <w:pPr>
        <w:pStyle w:val="Heading2Center"/>
        <w:outlineLvl w:val="0"/>
      </w:pPr>
      <w:bookmarkStart w:id="14" w:name="_Toc443559207"/>
      <w:r>
        <w:t>The Ban</w:t>
      </w:r>
      <w:bookmarkEnd w:id="14"/>
    </w:p>
    <w:p w:rsidR="00832976" w:rsidRDefault="000A232F" w:rsidP="000A232F">
      <w:pPr>
        <w:pStyle w:val="libNormal"/>
      </w:pPr>
      <w:r>
        <w:t>When the polytheists knew that Abu-Talib would not leave our Master Muharnmad (P.B.U.H.) alone and that he was ready to die for him, they decide to announce an economic and social ban on banu Hashim. At the same time, they cut off all relations with them.</w:t>
      </w:r>
      <w:r>
        <w:cr/>
      </w:r>
    </w:p>
    <w:p w:rsidR="00832976" w:rsidRDefault="000A232F" w:rsidP="000A232F">
      <w:pPr>
        <w:pStyle w:val="libNormal"/>
      </w:pPr>
      <w:r>
        <w:lastRenderedPageBreak/>
        <w:t>In the month of Muharram, the seventh year after the Prophetic Mission, 40 Quraysh leaders signed the ban and fixed it to the wall in the Kaaba.</w:t>
      </w:r>
    </w:p>
    <w:p w:rsidR="00832976" w:rsidRDefault="000A232F" w:rsidP="000A232F">
      <w:pPr>
        <w:pStyle w:val="libNormal"/>
      </w:pPr>
      <w:r>
        <w:t>The Quraysh expected Abu-Talib to surrender. But Sheikh al-Bat-ha had another attitude.</w:t>
      </w:r>
    </w:p>
    <w:p w:rsidR="00832976" w:rsidRDefault="000A232F" w:rsidP="000A232F">
      <w:pPr>
        <w:pStyle w:val="libNormal"/>
      </w:pPr>
      <w:r>
        <w:t>Abu-Talib took his tribe to a valley between two mountains, to protect our Master Muhammad (P.B.U.H.) from assassination. He was always visiting the valley to close the openings where the enemies might pass through to kill our Master Muhammad (P.B.U.H.) at night.</w:t>
      </w:r>
    </w:p>
    <w:p w:rsidR="00832976" w:rsidRDefault="000A232F" w:rsidP="000A232F">
      <w:pPr>
        <w:pStyle w:val="libNormal"/>
      </w:pPr>
      <w:r>
        <w:t>Abu-Talib, though old man, his brother Hamza, and some men of banu-Hashim were always guarding the Prophet (P.B.U.H.) one by one at night. Abu-Talib was always moving the Prophet's bed from one place to another to keep it a secret.</w:t>
      </w:r>
    </w:p>
    <w:p w:rsidR="00832976" w:rsidRDefault="000A232F" w:rsidP="000A232F">
      <w:pPr>
        <w:pStyle w:val="libNormal"/>
      </w:pPr>
      <w:r>
        <w:t>Days and months passed. The besieged were in perfect isolation. They suffered from the pains of hunger and deprivation. When the time of pilgrimage came, they got out to buy some food and clothes.</w:t>
      </w:r>
    </w:p>
    <w:p w:rsidR="00832976" w:rsidRDefault="000A232F" w:rsidP="000A232F">
      <w:pPr>
        <w:pStyle w:val="libNormal"/>
      </w:pPr>
      <w:r>
        <w:t>The richest Quraysh tyrants in Mecca were always buying all kinds of food to prevent the besieged from buying it.</w:t>
      </w:r>
    </w:p>
    <w:p w:rsidR="00832976" w:rsidRDefault="000A232F" w:rsidP="000A232F">
      <w:pPr>
        <w:pStyle w:val="libNormal"/>
      </w:pPr>
      <w:r>
        <w:t>During that bitter period of time, Abu-Talib was as solid as the mountain. He was always standing by our Master Muhammad (P.B.U.H.). He was fearless, resolute believer.</w:t>
      </w:r>
    </w:p>
    <w:p w:rsidR="00832976" w:rsidRDefault="000A232F" w:rsidP="000A232F">
      <w:pPr>
        <w:pStyle w:val="libNormal"/>
      </w:pPr>
      <w:r>
        <w:t>Abu-Talib loved our Master Muharnmad (P.B.U.H.) more than his sons. He was sometimes looking at him, weeping and saying:</w:t>
      </w:r>
    </w:p>
    <w:p w:rsidR="00832976" w:rsidRDefault="000A232F" w:rsidP="000A232F">
      <w:pPr>
        <w:pStyle w:val="libNormal"/>
      </w:pPr>
      <w:r>
        <w:t>"When I look at him, I remember my brother Abdullah."</w:t>
      </w:r>
    </w:p>
    <w:p w:rsidR="00832976" w:rsidRDefault="000A232F" w:rsidP="000A232F">
      <w:pPr>
        <w:pStyle w:val="libNormal"/>
      </w:pPr>
      <w:r>
        <w:t>One night, Abu-Talib came and woke our Master Muhammad (P.B.U.H.). He said to his son Ali aged eighteen:</w:t>
      </w:r>
    </w:p>
    <w:p w:rsidR="00832976" w:rsidRDefault="000A232F" w:rsidP="000A232F">
      <w:pPr>
        <w:pStyle w:val="libNormal"/>
      </w:pPr>
      <w:r>
        <w:t>"My son, sleep in his bed."</w:t>
      </w:r>
    </w:p>
    <w:p w:rsidR="00832976" w:rsidRDefault="000A232F" w:rsidP="000A232F">
      <w:pPr>
        <w:pStyle w:val="libNormal"/>
      </w:pPr>
      <w:r>
        <w:t>To know his father's loyalty to Muhammad, Ali said:</w:t>
      </w:r>
    </w:p>
    <w:p w:rsidR="00832976" w:rsidRDefault="000A232F" w:rsidP="000A232F">
      <w:pPr>
        <w:pStyle w:val="libNormal"/>
      </w:pPr>
      <w:r>
        <w:t>"But, Ill be killed."</w:t>
      </w:r>
    </w:p>
    <w:p w:rsidR="00832976" w:rsidRDefault="000A232F" w:rsidP="000A232F">
      <w:pPr>
        <w:pStyle w:val="libNormal"/>
      </w:pPr>
      <w:r>
        <w:t>His father said:</w:t>
      </w:r>
    </w:p>
    <w:p w:rsidR="00832976" w:rsidRDefault="000A232F" w:rsidP="000A232F">
      <w:pPr>
        <w:pStyle w:val="libNormal"/>
      </w:pPr>
      <w:r>
        <w:t>"Be patient!"</w:t>
      </w:r>
    </w:p>
    <w:p w:rsidR="00832976" w:rsidRDefault="000A232F" w:rsidP="000A232F">
      <w:pPr>
        <w:pStyle w:val="libNormal"/>
      </w:pPr>
      <w:r>
        <w:t>Eagerly Ali said:</w:t>
      </w:r>
    </w:p>
    <w:p w:rsidR="00832976" w:rsidRDefault="000A232F" w:rsidP="000A232F">
      <w:pPr>
        <w:pStyle w:val="libNormal"/>
      </w:pPr>
      <w:r>
        <w:t>"I'm not afraid of death. But I want you to know my support."</w:t>
      </w:r>
    </w:p>
    <w:p w:rsidR="00832976" w:rsidRDefault="000A232F" w:rsidP="000A232F">
      <w:pPr>
        <w:pStyle w:val="libNormal"/>
      </w:pPr>
      <w:r>
        <w:t>Abu-Talib patted Ali's back. He took our Master Muhammad (P.B.U.H.) to a safe place to sleep in.</w:t>
      </w:r>
    </w:p>
    <w:p w:rsidR="00832976" w:rsidRDefault="000A232F" w:rsidP="000A232F">
      <w:pPr>
        <w:pStyle w:val="libNormal"/>
      </w:pPr>
      <w:r>
        <w:t>When our Master Muhammad (P.B.U.H.) went to bed, Abu-Talib went to bed, too.</w:t>
      </w:r>
    </w:p>
    <w:p w:rsidR="00832976" w:rsidRDefault="000A232F" w:rsidP="000A232F">
      <w:pPr>
        <w:pStyle w:val="libNormal"/>
      </w:pPr>
      <w:r>
        <w:t>Months after months passed. The patience and hunger of the besieged increased. They ate the leaves of the trees. The Prophet (P.B.U.H.) took a pity on the hungry children.</w:t>
      </w:r>
    </w:p>
    <w:p w:rsidR="00832976" w:rsidRDefault="000A232F" w:rsidP="00BF2653">
      <w:pPr>
        <w:pStyle w:val="Heading2Center"/>
        <w:outlineLvl w:val="0"/>
      </w:pPr>
      <w:bookmarkStart w:id="15" w:name="_Toc443559208"/>
      <w:r>
        <w:t>The Good News</w:t>
      </w:r>
      <w:bookmarkEnd w:id="15"/>
    </w:p>
    <w:p w:rsidR="00832976" w:rsidRDefault="000A232F" w:rsidP="000A232F">
      <w:pPr>
        <w:pStyle w:val="libNormal"/>
      </w:pPr>
      <w:r>
        <w:t>One day, our Master Muhammad (P.B.U.H.) came to his uncle. He was filled with happiness. He said to him:</w:t>
      </w:r>
    </w:p>
    <w:p w:rsidR="00832976" w:rsidRDefault="000A232F" w:rsidP="000A232F">
      <w:pPr>
        <w:pStyle w:val="libNormal"/>
      </w:pPr>
      <w:r>
        <w:t>"Uncle, My Lord ordered the white ant to eat the Ban Page. So, it's eaten it all but Allah's Name."</w:t>
      </w:r>
    </w:p>
    <w:p w:rsidR="00832976" w:rsidRDefault="000A232F" w:rsidP="000A232F">
      <w:pPr>
        <w:pStyle w:val="libNormal"/>
      </w:pPr>
      <w:r>
        <w:t>Abu-Talib said happily:</w:t>
      </w:r>
    </w:p>
    <w:p w:rsidR="00832976" w:rsidRDefault="000A232F" w:rsidP="000A232F">
      <w:pPr>
        <w:pStyle w:val="libNormal"/>
      </w:pPr>
      <w:r>
        <w:t>"Has your Lord told you about that"?"</w:t>
      </w:r>
    </w:p>
    <w:p w:rsidR="00832976" w:rsidRDefault="000A232F" w:rsidP="000A232F">
      <w:pPr>
        <w:pStyle w:val="libNormal"/>
      </w:pPr>
      <w:r>
        <w:t>Muhammed (P.B.U.H.) answered:</w:t>
      </w:r>
    </w:p>
    <w:p w:rsidR="00832976" w:rsidRDefault="000A232F" w:rsidP="000A232F">
      <w:pPr>
        <w:pStyle w:val="libNormal"/>
      </w:pPr>
      <w:r>
        <w:t>"Yes, Uncle."</w:t>
      </w:r>
    </w:p>
    <w:p w:rsidR="00832976" w:rsidRDefault="000A232F" w:rsidP="000A232F">
      <w:pPr>
        <w:pStyle w:val="libNormal"/>
      </w:pPr>
      <w:r>
        <w:lastRenderedPageBreak/>
        <w:t>Abu-Talib's heart was filled with belief. So, Abu-Talib stood up and went to Darul-Nadwa, at the Kaaba, where the Quraysh leaders sat.</w:t>
      </w:r>
    </w:p>
    <w:p w:rsidR="00832976" w:rsidRDefault="000A232F" w:rsidP="000A232F">
      <w:pPr>
        <w:pStyle w:val="libNormal"/>
      </w:pPr>
      <w:r>
        <w:t>Abu-Talib addressed the sitting persons: "Quraysh!"</w:t>
      </w:r>
    </w:p>
    <w:p w:rsidR="00832976" w:rsidRDefault="000A232F" w:rsidP="000A232F">
      <w:pPr>
        <w:pStyle w:val="libNormal"/>
      </w:pPr>
      <w:r>
        <w:t>They got up for the respectful, old man. They listened to his words. They expected his surrender and defeat because of the ban.</w:t>
      </w:r>
    </w:p>
    <w:p w:rsidR="00832976" w:rsidRDefault="000A232F" w:rsidP="000A232F">
      <w:pPr>
        <w:pStyle w:val="libNormal"/>
      </w:pPr>
      <w:r>
        <w:t>But Sheikh al-Bat-ha said:</w:t>
      </w:r>
    </w:p>
    <w:p w:rsidR="00832976" w:rsidRDefault="000A232F" w:rsidP="000A232F">
      <w:pPr>
        <w:pStyle w:val="libNormal"/>
      </w:pPr>
      <w:r>
        <w:t>"Quraysh, my nephew Mohammed's told me that Allah ordered the white ant to eat your Ban Page. So, it's eaten it all but His Name. If he's right, then end the ban."</w:t>
      </w:r>
    </w:p>
    <w:p w:rsidR="00832976" w:rsidRDefault="000A232F" w:rsidP="000A232F">
      <w:pPr>
        <w:pStyle w:val="libNormal"/>
      </w:pPr>
      <w:r>
        <w:t>Abu-Jahal said:</w:t>
      </w:r>
    </w:p>
    <w:p w:rsidR="00832976" w:rsidRDefault="000A232F" w:rsidP="000A232F">
      <w:pPr>
        <w:pStyle w:val="libNormal"/>
      </w:pPr>
      <w:r>
        <w:t>"And, if he was a Liar?"</w:t>
      </w:r>
    </w:p>
    <w:p w:rsidR="00832976" w:rsidRDefault="000A232F" w:rsidP="000A232F">
      <w:pPr>
        <w:pStyle w:val="libNormal"/>
      </w:pPr>
      <w:r>
        <w:t>Abu-Talib answered with confidence and belief.</w:t>
      </w:r>
    </w:p>
    <w:p w:rsidR="00832976" w:rsidRDefault="000A232F" w:rsidP="000A232F">
      <w:pPr>
        <w:pStyle w:val="libNormal"/>
      </w:pPr>
      <w:r>
        <w:t>"I'll hand you my nephew."</w:t>
      </w:r>
    </w:p>
    <w:p w:rsidR="00832976" w:rsidRDefault="000A232F" w:rsidP="000A232F">
      <w:pPr>
        <w:pStyle w:val="libNormal"/>
      </w:pPr>
      <w:r>
        <w:t>The Quraysh leaders said: "Okay."</w:t>
      </w:r>
    </w:p>
    <w:p w:rsidR="00832976" w:rsidRDefault="000A232F" w:rsidP="000A232F">
      <w:pPr>
        <w:pStyle w:val="libNormal"/>
      </w:pPr>
      <w:r>
        <w:t>They opened the door of the Kaaba. They found that the white ant had eaten every thing but Allah's Name.</w:t>
      </w:r>
    </w:p>
    <w:p w:rsidR="00832976" w:rsidRDefault="000A232F" w:rsidP="000A232F">
      <w:pPr>
        <w:pStyle w:val="libNormal"/>
      </w:pPr>
      <w:r>
        <w:t>The besieged got out of Abu-Talib's valley. Our Master Muhammad (P.B.U.H.) and his companions began preaching Islam to the pilgrims of Allah's Holy House.</w:t>
      </w:r>
    </w:p>
    <w:p w:rsidR="00832976" w:rsidRDefault="000A232F" w:rsidP="00BF2653">
      <w:pPr>
        <w:pStyle w:val="Heading2Center"/>
        <w:outlineLvl w:val="0"/>
      </w:pPr>
      <w:bookmarkStart w:id="16" w:name="_Toc443559209"/>
      <w:r>
        <w:t>The Demise</w:t>
      </w:r>
      <w:bookmarkEnd w:id="16"/>
    </w:p>
    <w:p w:rsidR="00832976" w:rsidRDefault="000A232F" w:rsidP="000A232F">
      <w:pPr>
        <w:pStyle w:val="libNormal"/>
      </w:pPr>
      <w:r>
        <w:t>Abu-Talib was over eighty years of age. He became very invalid. So, he was confined to bed. He thought about nothing but our Master Muhammad (P.B.U.H.). He knew that if he died, the Quraysh would fear no one and they would kill his nephew.</w:t>
      </w:r>
    </w:p>
    <w:p w:rsidR="00832976" w:rsidRDefault="000A232F" w:rsidP="000A232F">
      <w:pPr>
        <w:pStyle w:val="libNormal"/>
      </w:pPr>
      <w:r>
        <w:t>The Quraysh leaders came to visit Sheikh al-Bat-ha. They said:</w:t>
      </w:r>
    </w:p>
    <w:p w:rsidR="00832976" w:rsidRDefault="000A232F" w:rsidP="000A232F">
      <w:pPr>
        <w:pStyle w:val="libNormal"/>
      </w:pPr>
      <w:r>
        <w:t>"Abu- Talib, you are our Sheikh and Master. You're about to die. So, put an end to the enmity between your nephew and us. Tell him to stop hurting us. We will stop hurting him. Tell him to leave us with our religion and we will leave him with his religion."</w:t>
      </w:r>
    </w:p>
    <w:p w:rsidR="00832976" w:rsidRDefault="000A232F" w:rsidP="000A232F">
      <w:pPr>
        <w:pStyle w:val="libNormal"/>
      </w:pPr>
      <w:r>
        <w:t>Abu-Talib looked at Abu-Jahal, Abu-Sufyan, and other Quraysh leaders. He said to them faintly:</w:t>
      </w:r>
    </w:p>
    <w:p w:rsidR="00832976" w:rsidRDefault="000A232F" w:rsidP="000A232F">
      <w:pPr>
        <w:pStyle w:val="libNormal"/>
      </w:pPr>
      <w:r>
        <w:t>"If you hear Muhammad's words and obey his orders, you'll be happy. So, obey him and get happiness in here and hereafter."</w:t>
      </w:r>
    </w:p>
    <w:p w:rsidR="00832976" w:rsidRDefault="000A232F" w:rsidP="000A232F">
      <w:pPr>
        <w:pStyle w:val="libNormal"/>
      </w:pPr>
      <w:r>
        <w:t>The atheists stood up. Abu-Jahal said with spite:</w:t>
      </w:r>
    </w:p>
    <w:p w:rsidR="00832976" w:rsidRDefault="000A232F" w:rsidP="000A232F">
      <w:pPr>
        <w:pStyle w:val="libNormal"/>
      </w:pPr>
      <w:r>
        <w:t>"Do you want us to make the gods one god?"</w:t>
      </w:r>
    </w:p>
    <w:p w:rsidR="00832976" w:rsidRDefault="000A232F" w:rsidP="000A232F">
      <w:pPr>
        <w:pStyle w:val="libNormal"/>
      </w:pPr>
      <w:r>
        <w:t>Abu-Talib was sad at the Quraysh stand. He was very anxious about our Master Muhammad's safety. So, he invited banu-Hashim and asked them to support our Master Muhammad (P.B.U.H.) at any cost. They all obeyed him. Then Abu-Talib closed his eyes to die soundly. Sheikh al-Bat-ha kept silent. He became a motionless body.</w:t>
      </w:r>
    </w:p>
    <w:p w:rsidR="00832976" w:rsidRDefault="000A232F" w:rsidP="000A232F">
      <w:pPr>
        <w:pStyle w:val="libNormal"/>
      </w:pPr>
      <w:r>
        <w:t>His son Ali wept bitter tears. Sad cries spread all over Mecca. The atheists rejoiced at his death.</w:t>
      </w:r>
    </w:p>
    <w:p w:rsidR="00832976" w:rsidRDefault="000A232F" w:rsidP="000A232F">
      <w:pPr>
        <w:pStyle w:val="libNormal"/>
      </w:pPr>
      <w:r>
        <w:t>Abu-Jahal angrily said: "It's time to get my revenge on Muhammad."</w:t>
      </w:r>
    </w:p>
    <w:p w:rsidR="00832976" w:rsidRDefault="000A232F" w:rsidP="000A232F">
      <w:pPr>
        <w:pStyle w:val="libNormal"/>
      </w:pPr>
      <w:r>
        <w:t>Our Master Muhammad (P.B.U.H.) came to say farewell. He kissed Abu-Talib's bright forehead and murmured sadly:</w:t>
      </w:r>
    </w:p>
    <w:p w:rsidR="00832976" w:rsidRDefault="000A232F" w:rsidP="000A232F">
      <w:pPr>
        <w:pStyle w:val="libNormal"/>
      </w:pPr>
      <w:r>
        <w:t>"Uncle, May Allah have mercy, on you. You educated me when I was small, looked after me when I became an orphan, and supported me when I became a grown-up. So may Allah reward you a lot."</w:t>
      </w:r>
    </w:p>
    <w:p w:rsidR="00832976" w:rsidRDefault="000A232F" w:rsidP="000A232F">
      <w:pPr>
        <w:pStyle w:val="libNormal"/>
      </w:pPr>
      <w:r>
        <w:lastRenderedPageBreak/>
        <w:t>Then he burst into tears. He began recalling the days of his childhood with his kind uncle. He embraced his cousin Ali. They began weeping together.</w:t>
      </w:r>
    </w:p>
    <w:p w:rsidR="00832976" w:rsidRDefault="000A232F" w:rsidP="00BF2653">
      <w:pPr>
        <w:pStyle w:val="Heading2Center"/>
        <w:outlineLvl w:val="0"/>
      </w:pPr>
      <w:bookmarkStart w:id="17" w:name="_Toc443559210"/>
      <w:r>
        <w:t>The Year of Sadness</w:t>
      </w:r>
      <w:bookmarkEnd w:id="17"/>
    </w:p>
    <w:p w:rsidR="00832976" w:rsidRDefault="000A232F" w:rsidP="000A232F">
      <w:pPr>
        <w:pStyle w:val="libNormal"/>
      </w:pPr>
      <w:r>
        <w:t>Only a few weeks passed. Khadijah, Muharnmad's wife, died, too. So, our Master Muhammad (P.B.U.H.) named that year the Year of Sadness.</w:t>
      </w:r>
    </w:p>
    <w:p w:rsidR="00832976" w:rsidRDefault="000A232F" w:rsidP="000A232F">
      <w:pPr>
        <w:pStyle w:val="libNormal"/>
      </w:pPr>
      <w:r>
        <w:t>The Quraysh increased their harm against Muhammad and those who believed in him.</w:t>
      </w:r>
    </w:p>
    <w:p w:rsidR="00832976" w:rsidRDefault="000A232F" w:rsidP="000A232F">
      <w:pPr>
        <w:pStyle w:val="libNormal"/>
      </w:pPr>
      <w:r>
        <w:t>One day, a foolish person threw some dust at him. His head was covered with dust. So, he went home.</w:t>
      </w:r>
    </w:p>
    <w:p w:rsidR="00832976" w:rsidRDefault="000A232F" w:rsidP="000A232F">
      <w:pPr>
        <w:pStyle w:val="libNormal"/>
      </w:pPr>
      <w:r>
        <w:t>While Fatima, Muhammad's daughter, was washing his head, she began weeping. So, he patted her head and said:</w:t>
      </w:r>
    </w:p>
    <w:p w:rsidR="00832976" w:rsidRDefault="000A232F" w:rsidP="000A232F">
      <w:pPr>
        <w:pStyle w:val="libNormal"/>
      </w:pPr>
      <w:r>
        <w:t>"Daughter, don't weep. Allah will save your father. He'll protect your father from the enemies of His religion and Mission."</w:t>
      </w:r>
    </w:p>
    <w:p w:rsidR="00832976" w:rsidRDefault="000A232F" w:rsidP="000A232F">
      <w:pPr>
        <w:pStyle w:val="libNormal"/>
      </w:pPr>
      <w:r>
        <w:t>Jibreel came down from the sky holding Allah's Order. He said:</w:t>
      </w:r>
    </w:p>
    <w:p w:rsidR="00832976" w:rsidRDefault="000A232F" w:rsidP="000A232F">
      <w:pPr>
        <w:pStyle w:val="libNormal"/>
      </w:pPr>
      <w:r>
        <w:t>"Muhammad, go out of Mecca. Your supporter has died."</w:t>
      </w:r>
    </w:p>
    <w:p w:rsidR="00832976" w:rsidRDefault="000A232F" w:rsidP="000A232F">
      <w:pPr>
        <w:pStyle w:val="libNormal"/>
      </w:pPr>
      <w:r>
        <w:t>When the Quraysh plotted to kill our Master Muhammad (P.B.U.H.), Ali, Abu-Talib's young son, came to sleep in his bed. He was ready to die for him.</w:t>
      </w:r>
    </w:p>
    <w:p w:rsidR="00832976" w:rsidRDefault="000A232F" w:rsidP="000A232F">
      <w:pPr>
        <w:pStyle w:val="libNormal"/>
      </w:pPr>
      <w:r>
        <w:t>Our Master Muhammad (P.B.U.H.) went towards Yathrib (al-Madina al-Monawwara). From there the light of Islam started to illuminate the world.</w:t>
      </w:r>
    </w:p>
    <w:p w:rsidR="00832976" w:rsidRDefault="000A232F" w:rsidP="000A232F">
      <w:pPr>
        <w:pStyle w:val="libNormal"/>
      </w:pPr>
      <w:r>
        <w:t>When the Muslims go to visit Allah's Holy House every year, they remember the attitudes of Sheikh al-Bat-ha when he was always defending Allah's religion.</w:t>
      </w:r>
    </w:p>
    <w:p w:rsidR="000A232F" w:rsidRDefault="000A232F" w:rsidP="000A232F">
      <w:pPr>
        <w:pStyle w:val="libNormal"/>
      </w:pPr>
      <w:r>
        <w:t>"Muhammad is Allah's Apostle, and those with him are firm of heart against the unbelievers, compassionate, among each other."</w:t>
      </w:r>
    </w:p>
    <w:p w:rsidR="000A232F" w:rsidRDefault="000A232F" w:rsidP="000134CA">
      <w:pPr>
        <w:pStyle w:val="libNormal"/>
      </w:pPr>
      <w:r>
        <w:br w:type="page"/>
      </w:r>
    </w:p>
    <w:p w:rsidR="00832976" w:rsidRDefault="000A232F" w:rsidP="00BF2653">
      <w:pPr>
        <w:pStyle w:val="Heading1Center"/>
      </w:pPr>
      <w:bookmarkStart w:id="18" w:name="_Toc443559211"/>
      <w:r>
        <w:lastRenderedPageBreak/>
        <w:t>Ja'far al-Tayyar</w:t>
      </w:r>
      <w:bookmarkEnd w:id="18"/>
    </w:p>
    <w:p w:rsidR="00832976" w:rsidRDefault="000A232F" w:rsidP="000134CA">
      <w:pPr>
        <w:pStyle w:val="Heading2Center"/>
      </w:pPr>
      <w:bookmarkStart w:id="19" w:name="_Toc443559212"/>
      <w:r>
        <w:t>The Beginning</w:t>
      </w:r>
      <w:bookmarkEnd w:id="19"/>
    </w:p>
    <w:p w:rsidR="00832976" w:rsidRDefault="000A232F" w:rsidP="000A232F">
      <w:pPr>
        <w:pStyle w:val="libNormal"/>
      </w:pPr>
      <w:r>
        <w:t>Abu Talib, Shaikh al-Bat-ha, missed his nephew our Master Muhammad [s]. So, he went to look for him. He was not alone. His son Ja'far aged twenty was with him. Shaikh al-Bat-ha and his son went to the hills near Makkah. They found him there.</w:t>
      </w:r>
    </w:p>
    <w:p w:rsidR="00832976" w:rsidRDefault="000A232F" w:rsidP="000A232F">
      <w:pPr>
        <w:pStyle w:val="libNormal"/>
      </w:pPr>
      <w:r>
        <w:t>Our Master Muhammad [s] was praying humbly. Ali, the young man of Islam, was praying on his right. They were not afraid of anyone but Allah. They were praying for Allah, the Creator of the skies and the earth, the Creator of creatures.</w:t>
      </w:r>
    </w:p>
    <w:p w:rsidR="00832976" w:rsidRDefault="000A232F" w:rsidP="000A232F">
      <w:pPr>
        <w:pStyle w:val="libNormal"/>
      </w:pPr>
      <w:r>
        <w:t>While they were praying, their number was a pitiful sight. Abu Talib turned to his son and said: Join your cousin's wing</w:t>
      </w:r>
    </w:p>
    <w:p w:rsidR="00832976" w:rsidRDefault="000A232F" w:rsidP="000A232F">
      <w:pPr>
        <w:pStyle w:val="libNormal"/>
      </w:pPr>
      <w:r>
        <w:t>Namely, stand on his left hand, for Ali has stood on his right hand. The bird can't fly but with two wings. This means that Abu Talib, the Prophet's uncle, did not want our Master Muhammad [s] to stay with one wing. Since then, Ja'far's name has appeared in the bright history of Islam.</w:t>
      </w:r>
    </w:p>
    <w:p w:rsidR="00832976" w:rsidRDefault="000A232F" w:rsidP="000A232F">
      <w:pPr>
        <w:pStyle w:val="libNormal"/>
      </w:pPr>
      <w:r>
        <w:t>Ja'far bin Abu Talib was born about 25 years after the Year of the Elephant. He was 10 years older than his brother Ali. He was about 20 years younger than our Master Muhammad [s].</w:t>
      </w:r>
    </w:p>
    <w:p w:rsidR="00832976" w:rsidRDefault="000A232F" w:rsidP="000A232F">
      <w:pPr>
        <w:pStyle w:val="libNormal"/>
      </w:pPr>
      <w:r>
        <w:t>Ja'far bin Abu Talib looked like our Master Muhammad [s]. He lived with his cousin al-Abbas. Abu Talib had a big family. Our Master Muhammad [s] wanted to relieve his worries. So, he took Ali to his house. Al-Abbas took Ja'far to his house.</w:t>
      </w:r>
    </w:p>
    <w:p w:rsidR="00832976" w:rsidRDefault="000A232F" w:rsidP="000A232F">
      <w:pPr>
        <w:pStyle w:val="libNormal"/>
      </w:pPr>
      <w:r>
        <w:t>The light of Islam illuminated the sky of Makkah. Our Master Muhammad [s] invited the bewildered to the New Light. He invited the defeated and the oppressed to the religion of salvation and freedom. He invited the drowning in the darkness of ignorance to the light of Islam.</w:t>
      </w:r>
    </w:p>
    <w:p w:rsidR="00832976" w:rsidRDefault="000A232F" w:rsidP="000A232F">
      <w:pPr>
        <w:pStyle w:val="libNormal"/>
      </w:pPr>
      <w:r>
        <w:t>But the Quraishi tyrants did not listen to the voice of Islam and the Call of the Sky. So, they began fighting our Master Muhammad [s] and those who believed in him. They wreaked their wrath upon the weak Muslims. They whipped Bilal al-Habashy, Summayya, Yasir, and other Muslims. They whipped them for no sin but because they said: Our Lord is Allah.</w:t>
      </w:r>
    </w:p>
    <w:p w:rsidR="00832976" w:rsidRDefault="000A232F" w:rsidP="00BF2653">
      <w:pPr>
        <w:pStyle w:val="Heading2Center"/>
        <w:outlineLvl w:val="0"/>
      </w:pPr>
      <w:bookmarkStart w:id="20" w:name="_Toc443559213"/>
      <w:r>
        <w:t>The Immigration to Habasha</w:t>
      </w:r>
      <w:bookmarkEnd w:id="20"/>
    </w:p>
    <w:p w:rsidR="00832976" w:rsidRDefault="000A232F" w:rsidP="000A232F">
      <w:pPr>
        <w:pStyle w:val="libNormal"/>
      </w:pPr>
      <w:r>
        <w:t>One night the Muslims met Allah's Apostle. He was sad to hear that the Muslims were suffering from torture So, he said to them: There's a just King in Habasha. Immigrate to his country. Stay there till Allah drives away your worries.</w:t>
      </w:r>
    </w:p>
    <w:p w:rsidR="00832976" w:rsidRDefault="000A232F" w:rsidP="000A232F">
      <w:pPr>
        <w:pStyle w:val="libNormal"/>
      </w:pPr>
      <w:r>
        <w:t>The idea of immigration shone in the believers' hearts as the sun shone to fill the earth with light and warmth.</w:t>
      </w:r>
    </w:p>
    <w:p w:rsidR="00832976" w:rsidRDefault="000A232F" w:rsidP="000A232F">
      <w:pPr>
        <w:pStyle w:val="libNormal"/>
      </w:pPr>
      <w:r>
        <w:t>At midnight, a small group crept into the land of Habasha (Ethiopia), via the Red Sea. The Muslim immigrants stayed there.</w:t>
      </w:r>
    </w:p>
    <w:p w:rsidR="00832976" w:rsidRDefault="000A232F" w:rsidP="000A232F">
      <w:pPr>
        <w:pStyle w:val="libNormal"/>
      </w:pPr>
      <w:r>
        <w:t>In the meantime, the Quraish increased their torture against the Muslims who stayed in Makkah. So, they were in a fix.</w:t>
      </w:r>
    </w:p>
    <w:p w:rsidR="00832976" w:rsidRDefault="000A232F" w:rsidP="000A232F">
      <w:pPr>
        <w:pStyle w:val="libNormal"/>
      </w:pPr>
      <w:r>
        <w:t>At that critical time, our Master Muhammad [s] ordered his cousin Ja'far to lead a bigger group of Muslims to Habasha.</w:t>
      </w:r>
    </w:p>
    <w:p w:rsidR="00832976" w:rsidRDefault="000A232F" w:rsidP="000A232F">
      <w:pPr>
        <w:pStyle w:val="libNormal"/>
      </w:pPr>
      <w:r>
        <w:t>The number of the new group was over 80 Muslims. Ja'far began leading the immigrating caravan towards the coasts of the sea.</w:t>
      </w:r>
    </w:p>
    <w:p w:rsidR="00832976" w:rsidRDefault="000A232F" w:rsidP="000A232F">
      <w:pPr>
        <w:pStyle w:val="libNormal"/>
      </w:pPr>
      <w:r>
        <w:lastRenderedPageBreak/>
        <w:t>The sea was calm. The wind was gentle. The immigrants reached the coasts of the sea. Allah, the Almighty, wanted a ship to pass by them. The ship was going from Jeddah to Habasha. Ja'far asked her Captain to take them there. The Captain accepted.</w:t>
      </w:r>
    </w:p>
    <w:p w:rsidR="00832976" w:rsidRDefault="000A232F" w:rsidP="000A232F">
      <w:pPr>
        <w:pStyle w:val="libNormal"/>
      </w:pPr>
      <w:r>
        <w:t>The ship set out plowing the sea. The Muslims thanked Allah, who turned their fear into safety to worship Him only.</w:t>
      </w:r>
    </w:p>
    <w:p w:rsidR="00832976" w:rsidRDefault="000A232F" w:rsidP="000A232F">
      <w:pPr>
        <w:pStyle w:val="libNormal"/>
      </w:pPr>
      <w:r>
        <w:t>Ja'far himself was visiting the immigrants, especially the children. His wife Asmaa bint Umayys was visiting the women.</w:t>
      </w:r>
    </w:p>
    <w:p w:rsidR="00832976" w:rsidRDefault="000A232F" w:rsidP="000A232F">
      <w:pPr>
        <w:pStyle w:val="libNormal"/>
      </w:pPr>
      <w:r>
        <w:t>Days and nights passed. The ship anchored at the coasts of Habasha. The Muslims reached the land where our Master Muhammad [s] had ordered them to immigrate.</w:t>
      </w:r>
    </w:p>
    <w:p w:rsidR="00832976" w:rsidRDefault="000A232F" w:rsidP="000A232F">
      <w:pPr>
        <w:pStyle w:val="libNormal"/>
      </w:pPr>
      <w:r>
        <w:t>The Muslims were always praying to Allah freely. No one prevented them from that. During their prayers, they were always asking Allah to grant our Master Muhammad [s] and his Muslim brothers victory over the unjust Quraishi tyrants.</w:t>
      </w:r>
    </w:p>
    <w:p w:rsidR="00832976" w:rsidRDefault="000A232F" w:rsidP="000A232F">
      <w:pPr>
        <w:pStyle w:val="libNormal"/>
      </w:pPr>
      <w:r>
        <w:t>But the news that reached them was sorrowful. Yasir and Summayyah became martyrs under torture, They were in pain to hear about the torture that was happening to their brothers. But they firmly increased their belief.</w:t>
      </w:r>
    </w:p>
    <w:p w:rsidR="00832976" w:rsidRDefault="000A232F" w:rsidP="00BF2653">
      <w:pPr>
        <w:pStyle w:val="Heading2Center"/>
        <w:outlineLvl w:val="0"/>
      </w:pPr>
      <w:bookmarkStart w:id="21" w:name="_Toc443559214"/>
      <w:r>
        <w:t>In Makkah</w:t>
      </w:r>
      <w:bookmarkEnd w:id="21"/>
    </w:p>
    <w:p w:rsidR="00832976" w:rsidRDefault="000A232F" w:rsidP="000A232F">
      <w:pPr>
        <w:pStyle w:val="libNormal"/>
      </w:pPr>
      <w:r>
        <w:t>Abu Jahal, who had a spite against our Master Muhammad [s], was always planning to destroy Allah's religion. He wanted to put out the candle of Islam so that people would live in darkness and ignorance.</w:t>
      </w:r>
    </w:p>
    <w:p w:rsidR="00832976" w:rsidRDefault="000A232F" w:rsidP="000A232F">
      <w:pPr>
        <w:pStyle w:val="libNormal"/>
      </w:pPr>
      <w:r>
        <w:t>But Allah's religion spread as the scent of roses did. It made happiness enter hearts as spring did.</w:t>
      </w:r>
    </w:p>
    <w:p w:rsidR="00832976" w:rsidRDefault="000A232F" w:rsidP="000A232F">
      <w:pPr>
        <w:pStyle w:val="libNormal"/>
      </w:pPr>
      <w:r>
        <w:t>One day, the Quraishi leaders held a meeting in Darul Nadwa. They were thinking about a way to extinguish the light of Islam. Umayyah said: I'll make Bilal a lesson for slaves so that they'll not think about entering Muhammad's religion.</w:t>
      </w:r>
    </w:p>
    <w:p w:rsidR="00832976" w:rsidRDefault="000A232F" w:rsidP="000A232F">
      <w:pPr>
        <w:pStyle w:val="libNormal"/>
      </w:pPr>
      <w:r>
        <w:t>Abu Jahal said: We'll go on banning Bani Hashim till they die of hunger or they give us Muhammad to kill him.</w:t>
      </w:r>
    </w:p>
    <w:p w:rsidR="00832976" w:rsidRDefault="000A232F" w:rsidP="000A232F">
      <w:pPr>
        <w:pStyle w:val="libNormal"/>
      </w:pPr>
      <w:r>
        <w:t>Abu Sufyan said: But what shall we do for those who escape from Makkah and go to Habasha?</w:t>
      </w:r>
    </w:p>
    <w:p w:rsidR="00832976" w:rsidRDefault="000A232F" w:rsidP="000A232F">
      <w:pPr>
        <w:pStyle w:val="libNormal"/>
      </w:pPr>
      <w:r>
        <w:t>Abu Jahal said: We'll bring them back.</w:t>
      </w:r>
    </w:p>
    <w:p w:rsidR="00832976" w:rsidRDefault="000A232F" w:rsidP="000A232F">
      <w:pPr>
        <w:pStyle w:val="libNormal"/>
      </w:pPr>
      <w:r>
        <w:t>How?</w:t>
      </w:r>
    </w:p>
    <w:p w:rsidR="00832976" w:rsidRDefault="000A232F" w:rsidP="000A232F">
      <w:pPr>
        <w:pStyle w:val="libNormal"/>
      </w:pPr>
      <w:r>
        <w:t>We'll send our friend al-Najashy lots of gifts. So, he'll accept our request.</w:t>
      </w:r>
    </w:p>
    <w:p w:rsidR="00832976" w:rsidRDefault="000A232F" w:rsidP="000A232F">
      <w:pPr>
        <w:pStyle w:val="libNormal"/>
      </w:pPr>
      <w:r>
        <w:t>Who will go?</w:t>
      </w:r>
    </w:p>
    <w:p w:rsidR="00832976" w:rsidRDefault="000A232F" w:rsidP="000A232F">
      <w:pPr>
        <w:pStyle w:val="libNormal"/>
      </w:pPr>
      <w:r>
        <w:t>We'll send a clever man to negotiate with al-Najashy.</w:t>
      </w:r>
    </w:p>
    <w:p w:rsidR="00832976" w:rsidRDefault="000A232F" w:rsidP="000A232F">
      <w:pPr>
        <w:pStyle w:val="libNormal"/>
      </w:pPr>
      <w:r>
        <w:t>After several weeks, they decided to send a delegation to bring back the runaway persons.</w:t>
      </w:r>
    </w:p>
    <w:p w:rsidR="00832976" w:rsidRDefault="000A232F" w:rsidP="00BF2653">
      <w:pPr>
        <w:pStyle w:val="Heading2Center"/>
        <w:outlineLvl w:val="0"/>
      </w:pPr>
      <w:bookmarkStart w:id="22" w:name="_Toc443559215"/>
      <w:r>
        <w:t>In al-Najashy's Presence</w:t>
      </w:r>
      <w:bookmarkEnd w:id="22"/>
    </w:p>
    <w:p w:rsidR="00832976" w:rsidRDefault="000A232F" w:rsidP="000A232F">
      <w:pPr>
        <w:pStyle w:val="libNormal"/>
      </w:pPr>
      <w:r>
        <w:t>In the morning, Amru bin al-Ass and Amarah bin al-Waleed headed for the sea holding gifts to al-Najashy, the King of Habasha.</w:t>
      </w:r>
    </w:p>
    <w:p w:rsidR="00832976" w:rsidRDefault="000A232F" w:rsidP="000A232F">
      <w:pPr>
        <w:pStyle w:val="libNormal"/>
      </w:pPr>
      <w:r>
        <w:t>The delegates crossed the sea with a ship. They reached the land of Habasha. They came to the King's palace.</w:t>
      </w:r>
    </w:p>
    <w:p w:rsidR="00832976" w:rsidRDefault="000A232F" w:rsidP="000A232F">
      <w:pPr>
        <w:pStyle w:val="libNormal"/>
      </w:pPr>
      <w:r>
        <w:t>Amru bin al-Ass said to the guards of the palace: We're the Quraishi delegates holding gifts to the King.</w:t>
      </w:r>
    </w:p>
    <w:p w:rsidR="00832976" w:rsidRDefault="000A232F" w:rsidP="000A232F">
      <w:pPr>
        <w:pStyle w:val="libNormal"/>
      </w:pPr>
      <w:r>
        <w:lastRenderedPageBreak/>
        <w:t>Al-Najashy greeted the delegates and accepted the gifts of the Quraish. The priests received their gifts, too. The King asked them about the purpose of their visit.</w:t>
      </w:r>
    </w:p>
    <w:p w:rsidR="00832976" w:rsidRDefault="000A232F" w:rsidP="000A232F">
      <w:pPr>
        <w:pStyle w:val="libNormal"/>
      </w:pPr>
      <w:r>
        <w:t>The delegates said: Some foolish persons have taken refuge in the land of Habasha. They've abandoned their fathers' and grandfathers' religion. They haven't accepted the King's religion. Rather; they've brought a new religion. Neither you nor we have known it. We, the Quraishi noblemen, have come to bring them back and to educate them.</w:t>
      </w:r>
    </w:p>
    <w:p w:rsidR="00832976" w:rsidRDefault="000A232F" w:rsidP="000A232F">
      <w:pPr>
        <w:pStyle w:val="libNormal"/>
      </w:pPr>
      <w:r>
        <w:t>The King of Habasha was just and wise man. So, he said: How can I hand you the people who have chosen my country and asked me for help? But I'll ask them some questions. If their thoughts are corrupt; if they are deviated, I'd hand them to you. Otherwise, I'd leave them to live in my country.</w:t>
      </w:r>
    </w:p>
    <w:p w:rsidR="00832976" w:rsidRDefault="000A232F" w:rsidP="000A232F">
      <w:pPr>
        <w:pStyle w:val="libNormal"/>
      </w:pPr>
      <w:r>
        <w:t>Al-Najashy sent for the immigrants. They came. Ja'far bin Abu Talib was in advance. They came into the palace and stood in front of the King.</w:t>
      </w:r>
    </w:p>
    <w:p w:rsidR="00832976" w:rsidRDefault="000A232F" w:rsidP="000A232F">
      <w:pPr>
        <w:pStyle w:val="libNormal"/>
      </w:pPr>
      <w:r>
        <w:t>The Habashian people bowed when they met the King. So the Habashian and the delegates bowed to the King. The Muslims did not bow; their heads remained high raised.</w:t>
      </w:r>
    </w:p>
    <w:p w:rsidR="00832976" w:rsidRDefault="000A232F" w:rsidP="000A232F">
      <w:pPr>
        <w:pStyle w:val="libNormal"/>
      </w:pPr>
      <w:r>
        <w:t>Al-Najashy asked the Muslims: Why don't you bow to me?</w:t>
      </w:r>
    </w:p>
    <w:p w:rsidR="00832976" w:rsidRDefault="000A232F" w:rsidP="000A232F">
      <w:pPr>
        <w:pStyle w:val="libNormal"/>
      </w:pPr>
      <w:r>
        <w:t>Ja'far answered: We don't bow to anyone but Allah.</w:t>
      </w:r>
    </w:p>
    <w:p w:rsidR="00832976" w:rsidRDefault="000A232F" w:rsidP="000A232F">
      <w:pPr>
        <w:pStyle w:val="libNormal"/>
      </w:pPr>
      <w:r>
        <w:t>The King said: What do you mean?</w:t>
      </w:r>
    </w:p>
    <w:p w:rsidR="00832976" w:rsidRDefault="000A232F" w:rsidP="000A232F">
      <w:pPr>
        <w:pStyle w:val="libNormal"/>
      </w:pPr>
      <w:r>
        <w:t>Ja'far answered: Your Majesty; the King, Allah has sent us an Apostle. The Apostle has ordered us not to bow to anyone but Allah. He has also ordered us to pray and to pay zakat.</w:t>
      </w:r>
    </w:p>
    <w:p w:rsidR="00832976" w:rsidRDefault="000A232F" w:rsidP="000A232F">
      <w:pPr>
        <w:pStyle w:val="libNormal"/>
      </w:pPr>
      <w:r>
        <w:t>Amru bin al-Ass said evilly: They're breaking the King's religion!</w:t>
      </w:r>
    </w:p>
    <w:p w:rsidR="00832976" w:rsidRDefault="000A232F" w:rsidP="000A232F">
      <w:pPr>
        <w:pStyle w:val="libNormal"/>
      </w:pPr>
      <w:r>
        <w:t>Al-Najashy asked him to keep silent; and asked Ja'far to go on. Ja'far politely said:</w:t>
      </w:r>
    </w:p>
    <w:p w:rsidR="00832976" w:rsidRDefault="000A232F" w:rsidP="000A232F">
      <w:pPr>
        <w:pStyle w:val="libNormal"/>
      </w:pPr>
      <w:r>
        <w:t>Your Majesty, the King, we were ignorant people. We worshipped the idols. We ate dead animals. We did bad actions and abandoned our relatives. We mistreated our neighbors. The strong oppressed the weak. So Allah has sent us an Apostle. We know his ancestors and his truthfulness. We know that he is pure and trustworthy So, he has invited us to worship the Only Allah. He has ordered us to avoid what we and our fathers had worshipped. He has ordered us to be truthful and to give the trusts to their owners. He has ordered us to visit our relatives, to be good neighbors, to stop bad actions and shedding blood. He has prevented us from atrocities, falsehood taking the orphan's money and speaking evil of the married women. He has ordered us to worship Allah only and not to be polytheists. He has ordered us to pray, to give alms, and to fast.</w:t>
      </w:r>
    </w:p>
    <w:p w:rsidR="00832976" w:rsidRDefault="000A232F" w:rsidP="000A232F">
      <w:pPr>
        <w:pStyle w:val="libNormal"/>
      </w:pPr>
      <w:r>
        <w:t>Your majesty; the king, we've believed him and followed what he has brought from Allah. So, we've worshipped Allah only- we're not polytheists.</w:t>
      </w:r>
    </w:p>
    <w:p w:rsidR="00832976" w:rsidRDefault="000A232F" w:rsidP="000A232F">
      <w:pPr>
        <w:pStyle w:val="libNormal"/>
      </w:pPr>
      <w:r>
        <w:t>But our people have aggressed against us. They've tortured us. They've prevented us from our religion to worship the idols again.</w:t>
      </w:r>
    </w:p>
    <w:p w:rsidR="00832976" w:rsidRDefault="000A232F" w:rsidP="000A232F">
      <w:pPr>
        <w:pStyle w:val="libNormal"/>
      </w:pPr>
      <w:r>
        <w:t>After they had persecuted us, we came to your country. We've preferred you to others. We want to live in your country. Thus, your majesty, the king, we ask you to treat us justly.</w:t>
      </w:r>
    </w:p>
    <w:p w:rsidR="00832976" w:rsidRDefault="000A232F" w:rsidP="000A232F">
      <w:pPr>
        <w:pStyle w:val="libNormal"/>
      </w:pPr>
      <w:r>
        <w:t>Al-Najashy said politely: Have you anything of what your Prophet has brought?</w:t>
      </w:r>
    </w:p>
    <w:p w:rsidR="00832976" w:rsidRDefault="000A232F" w:rsidP="000A232F">
      <w:pPr>
        <w:pStyle w:val="libNormal"/>
      </w:pPr>
      <w:r>
        <w:lastRenderedPageBreak/>
        <w:t>Ja'far politely said: Yes.</w:t>
      </w:r>
    </w:p>
    <w:p w:rsidR="00832976" w:rsidRDefault="000A232F" w:rsidP="000A232F">
      <w:pPr>
        <w:pStyle w:val="libNormal"/>
      </w:pPr>
      <w:r>
        <w:t>Al-Najashy said: Read me something.</w:t>
      </w:r>
    </w:p>
    <w:p w:rsidR="00832976" w:rsidRDefault="000A232F" w:rsidP="000A232F">
      <w:pPr>
        <w:pStyle w:val="libNormal"/>
      </w:pPr>
      <w:r>
        <w:t>Ja'far began reading some verses of the Chapter of Maryam:</w:t>
      </w:r>
    </w:p>
    <w:p w:rsidR="00832976" w:rsidRDefault="000A232F" w:rsidP="000A232F">
      <w:pPr>
        <w:pStyle w:val="libNormal"/>
      </w:pPr>
      <w:r>
        <w:t>And mention Maryam in the Book when she drew aside from her family to an eastern place. So, she took a veil (to screen herself) from them; then We sent to her Our Spirit, and there appeared to her a well-made man. She said: Surely I fly for refuge from you to the Beneficent God, if you are one guarding (against evil). He said: I am only a messenger of your Lord: That I will give you a pure boy. She said: When shall I have a boy and no mortal has yet touched me, nor have I been unchaste? He said: Even so; your lord says: It is easy to me: and that We may make him a sign to men and a mercy from us; and it is a matter which has been decreed. So, she conceived him; then withdrew herself with a remote place and the throes (of childbirth) compelled her to take herself to the trunk of a palm tree. She said: Oh, would that I had died before this, and had been a thing quite forgotten! Then (the child called out to her from beneath her): Grieve not, surely your lord has made a stream to flow beneath you. And shake towards you the trunk of the palm tree, it will drop on you fresh ripe dates. So, eat and drink and refresh the eye. Then if you see any mortal, say: Surely I have vowed a fast to the Beneficent God, so I shall not speak to any man today and she came to her people with him, carrying him (with her). They said: 0 Maryam! Surely you have done a strange thing. O Sister of Haroon! Your father was not a bad man, nor was your mother an unchaste woman.</w:t>
      </w:r>
    </w:p>
    <w:p w:rsidR="00832976" w:rsidRDefault="000A232F" w:rsidP="000A232F">
      <w:pPr>
        <w:pStyle w:val="libNormal"/>
      </w:pPr>
      <w:r>
        <w:t>Al-Najashy wept. His tears flowed on his cheeks. The priests and the monks wept humbly, too. Ja'far's voice was flowing humbly:</w:t>
      </w:r>
    </w:p>
    <w:p w:rsidR="00832976" w:rsidRDefault="000A232F" w:rsidP="000A232F">
      <w:pPr>
        <w:pStyle w:val="libNormal"/>
      </w:pPr>
      <w:r>
        <w:t>But she pointed to him. They said: How should we speak to one who was a child in the cradle? He said: Surely I am Allah's servant; he has given me the Book and made me a prophet, and has made me blessed wherever I may be, and he has enjoined on me prayer and poor-rate so long as I live and dutiful to my mother; and he has not made me insolent, unblessed and peace be on me on the day I was born, and on the day I die, and on the day I am raised to life .</w:t>
      </w:r>
    </w:p>
    <w:p w:rsidR="00832976" w:rsidRDefault="000A232F" w:rsidP="000A232F">
      <w:pPr>
        <w:pStyle w:val="libNormal"/>
      </w:pPr>
      <w:r>
        <w:t>Al-Najashy stood up for Allah's Words and said humbly: Certainly this and what 'Isa had brought come out of one niche.</w:t>
      </w:r>
    </w:p>
    <w:p w:rsidR="00832976" w:rsidRDefault="000A232F" w:rsidP="000A232F">
      <w:pPr>
        <w:pStyle w:val="libNormal"/>
      </w:pPr>
      <w:r>
        <w:t>He turned to the Quraishi delegates and said angrily: I won't hand them to you and I'll defend them.</w:t>
      </w:r>
    </w:p>
    <w:p w:rsidR="00832976" w:rsidRDefault="000A232F" w:rsidP="000A232F">
      <w:pPr>
        <w:pStyle w:val="libNormal"/>
      </w:pPr>
      <w:r>
        <w:t>Then he ordered his soldiers to dismiss the delegation and to return the gifts to them. He said: They are bribes. I don't want to be bribed.</w:t>
      </w:r>
    </w:p>
    <w:p w:rsidR="00832976" w:rsidRDefault="000A232F" w:rsidP="000A232F">
      <w:pPr>
        <w:pStyle w:val="libNormal"/>
      </w:pPr>
      <w:r>
        <w:t>He turned to Ja'far and his Muslim group and said: You're welcome; Your Prophet is welcome. I admit that he is the Apostle whom 'Isa bin Maryam had given good news about. Live wherever you like in my country.</w:t>
      </w:r>
    </w:p>
    <w:p w:rsidR="00832976" w:rsidRDefault="000A232F" w:rsidP="000A232F">
      <w:pPr>
        <w:pStyle w:val="libNormal"/>
      </w:pPr>
      <w:r>
        <w:t>Al-Najashy wanted to know something about the manners of Islam. He asked Ja'far: How do you greet each other?</w:t>
      </w:r>
    </w:p>
    <w:p w:rsidR="00832976" w:rsidRDefault="000A232F" w:rsidP="000A232F">
      <w:pPr>
        <w:pStyle w:val="libNormal"/>
      </w:pPr>
      <w:r>
        <w:t>Our greeting is to say Assalamu Alaikum.</w:t>
      </w:r>
    </w:p>
    <w:p w:rsidR="00832976" w:rsidRDefault="000A232F" w:rsidP="00BF2653">
      <w:pPr>
        <w:pStyle w:val="Heading2Center"/>
        <w:outlineLvl w:val="0"/>
      </w:pPr>
      <w:bookmarkStart w:id="23" w:name="_Toc443559216"/>
      <w:r>
        <w:t>Another Plot</w:t>
      </w:r>
      <w:bookmarkEnd w:id="23"/>
    </w:p>
    <w:p w:rsidR="00832976" w:rsidRDefault="000A232F" w:rsidP="000A232F">
      <w:pPr>
        <w:pStyle w:val="libNormal"/>
      </w:pPr>
      <w:r>
        <w:t xml:space="preserve">On the following day Amru bin al-Ass and Amarah decided to go to the King's Palace. On their way, Amru bin al-Ass said to Amarah: This time, I,ll </w:t>
      </w:r>
      <w:r>
        <w:lastRenderedPageBreak/>
        <w:t>get my revenge on Ja'far. I'll tell the kings that the Muslims have another idea about 'Isa.</w:t>
      </w:r>
    </w:p>
    <w:p w:rsidR="00832976" w:rsidRDefault="000A232F" w:rsidP="000A232F">
      <w:pPr>
        <w:pStyle w:val="libNormal"/>
      </w:pPr>
      <w:r>
        <w:t>Again the delegates came to al-Najashy and said: Your majesty; the king, the Muslims say that 'Isa is a slave.</w:t>
      </w:r>
    </w:p>
    <w:p w:rsidR="00832976" w:rsidRDefault="000A232F" w:rsidP="000A232F">
      <w:pPr>
        <w:pStyle w:val="libNormal"/>
      </w:pPr>
      <w:r>
        <w:t>Al-Najashy kept silent for a while then he said to the guard:Go to Ja'far to hear his point of view</w:t>
      </w:r>
    </w:p>
    <w:p w:rsidR="00832976" w:rsidRDefault="000A232F" w:rsidP="000A232F">
      <w:pPr>
        <w:pStyle w:val="libNormal"/>
      </w:pPr>
      <w:r>
        <w:t>Ja'far came and greeted the King and said: Assalamu Alaikum.</w:t>
      </w:r>
    </w:p>
    <w:p w:rsidR="00832976" w:rsidRDefault="000A232F" w:rsidP="000A232F">
      <w:pPr>
        <w:pStyle w:val="libNormal"/>
      </w:pPr>
      <w:r>
        <w:t>The King asked him: What's your point of view about 'Isa?</w:t>
      </w:r>
    </w:p>
    <w:p w:rsidR="00832976" w:rsidRDefault="000A232F" w:rsidP="000A232F">
      <w:pPr>
        <w:pStyle w:val="libNormal"/>
      </w:pPr>
      <w:r>
        <w:t>Ja'far answered calmly: We say as Allah and His Apostle have said about him.</w:t>
      </w:r>
    </w:p>
    <w:p w:rsidR="00832976" w:rsidRDefault="000A232F" w:rsidP="000A232F">
      <w:pPr>
        <w:pStyle w:val="libNormal"/>
      </w:pPr>
      <w:r>
        <w:t>The King asked him: What's your Prophet said?</w:t>
      </w:r>
    </w:p>
    <w:p w:rsidR="00832976" w:rsidRDefault="000A232F" w:rsidP="000A232F">
      <w:pPr>
        <w:pStyle w:val="libNormal"/>
      </w:pPr>
      <w:r>
        <w:t>Ja'far answered calmly: He's Allah's slave, His Apostle, His Spirit, His Word that He has given to the chaste, virgin Maryam.</w:t>
      </w:r>
    </w:p>
    <w:p w:rsidR="00832976" w:rsidRDefault="000A232F" w:rsidP="000A232F">
      <w:pPr>
        <w:pStyle w:val="libNormal"/>
      </w:pPr>
      <w:r>
        <w:t>Al-Najashy kept silent for a while, then he drew a line on the ground with his stick. So, he said: Go to your friends. You're safe in my country.</w:t>
      </w:r>
    </w:p>
    <w:p w:rsidR="00832976" w:rsidRDefault="000A232F" w:rsidP="000A232F">
      <w:pPr>
        <w:pStyle w:val="libNormal"/>
      </w:pPr>
      <w:r>
        <w:t>Again the delegates' plot came to nothing. The delegates hopelessly came back to Makkah. Since that meeting, the Muslims had been happy in the land of the just King.</w:t>
      </w:r>
    </w:p>
    <w:p w:rsidR="00832976" w:rsidRDefault="000A232F" w:rsidP="000A232F">
      <w:pPr>
        <w:pStyle w:val="libNormal"/>
      </w:pPr>
      <w:r>
        <w:t>Our Master Muhammad [s] and the Muslims rejoiced at Ja'far's victory and his stay in Habasha.</w:t>
      </w:r>
    </w:p>
    <w:p w:rsidR="00832976" w:rsidRDefault="000A232F" w:rsidP="00BF2653">
      <w:pPr>
        <w:pStyle w:val="Heading2Center"/>
        <w:outlineLvl w:val="0"/>
      </w:pPr>
      <w:bookmarkStart w:id="24" w:name="_Toc443559217"/>
      <w:r>
        <w:t>The Good Stay</w:t>
      </w:r>
      <w:bookmarkEnd w:id="24"/>
    </w:p>
    <w:p w:rsidR="00832976" w:rsidRDefault="000A232F" w:rsidP="000A232F">
      <w:pPr>
        <w:pStyle w:val="libNormal"/>
      </w:pPr>
      <w:r>
        <w:t>Days, months, and years passed.</w:t>
      </w:r>
    </w:p>
    <w:p w:rsidR="00832976" w:rsidRDefault="000A232F" w:rsidP="000A232F">
      <w:pPr>
        <w:pStyle w:val="libNormal"/>
      </w:pPr>
      <w:r>
        <w:t>Ja'far and the Muslims heard news. When they heard good news, they became happy. When they heard bad news, they became sad.</w:t>
      </w:r>
    </w:p>
    <w:p w:rsidR="00832976" w:rsidRDefault="000A232F" w:rsidP="000A232F">
      <w:pPr>
        <w:pStyle w:val="libNormal"/>
      </w:pPr>
      <w:r>
        <w:t>They became happy when the ban the Quraish imposed on Banu Hashim was over.</w:t>
      </w:r>
    </w:p>
    <w:p w:rsidR="00832976" w:rsidRDefault="000A232F" w:rsidP="000A232F">
      <w:pPr>
        <w:pStyle w:val="libNormal"/>
      </w:pPr>
      <w:r>
        <w:t>They became sad when they heard about the death of Abu Talib, the protector of the Prophet [s] and Khadijah's death, our Master Muhammad's wife, who stood by him and spent her wealth for Islam.</w:t>
      </w:r>
    </w:p>
    <w:p w:rsidR="00832976" w:rsidRDefault="000A232F" w:rsidP="000A232F">
      <w:pPr>
        <w:pStyle w:val="libNormal"/>
      </w:pPr>
      <w:r>
        <w:t>The Muslims in Habasha heard about our Master Muhammad's migration to Madina and the establishment of the first Islamic State, where the flag of monotheism was hoisted. They were filled with happiness.</w:t>
      </w:r>
    </w:p>
    <w:p w:rsidR="00832976" w:rsidRDefault="000A232F" w:rsidP="000A232F">
      <w:pPr>
        <w:pStyle w:val="libNormal"/>
      </w:pPr>
      <w:r>
        <w:t>The news of the decisive Battle of Badr, and the victory of Islam over polytheism and idols arrived to them. They heard about the news of the Battle of Uhud. They were sad to hear about the Prophet's wounds in the battle.</w:t>
      </w:r>
    </w:p>
    <w:p w:rsidR="00832976" w:rsidRDefault="000A232F" w:rsidP="000A232F">
      <w:pPr>
        <w:pStyle w:val="libNormal"/>
      </w:pPr>
      <w:r>
        <w:t>They were happy to hear the news of the Muslims' victories over the polytheists and the Jews. Their happiness was great when they heard about the Prophet's letters to the Kings all over the world.</w:t>
      </w:r>
    </w:p>
    <w:p w:rsidR="00832976" w:rsidRDefault="000A232F" w:rsidP="000A232F">
      <w:pPr>
        <w:pStyle w:val="libNormal"/>
      </w:pPr>
      <w:r>
        <w:t>The Prophet [s] sent letters to Hercules, the Emperor of Rome, Kossra, the King of Iran, and al-Mokawkas, the Pharaoh of Egypt.</w:t>
      </w:r>
    </w:p>
    <w:p w:rsidR="00832976" w:rsidRDefault="000A232F" w:rsidP="00BF2653">
      <w:pPr>
        <w:pStyle w:val="Heading2Center"/>
        <w:outlineLvl w:val="0"/>
      </w:pPr>
      <w:bookmarkStart w:id="25" w:name="_Toc443559218"/>
      <w:r>
        <w:t>A letter to al-Najashy</w:t>
      </w:r>
      <w:bookmarkEnd w:id="25"/>
    </w:p>
    <w:p w:rsidR="00832976" w:rsidRDefault="000A232F" w:rsidP="000A232F">
      <w:pPr>
        <w:pStyle w:val="libNormal"/>
      </w:pPr>
      <w:r>
        <w:t>Amru bin Umayyah al-Dhimry our Master Muhammad's delegate, arrived in Habasha carrying the letter of the Prophet of Islam.</w:t>
      </w:r>
    </w:p>
    <w:p w:rsidR="00832976" w:rsidRDefault="000A232F" w:rsidP="000A232F">
      <w:pPr>
        <w:pStyle w:val="libNormal"/>
      </w:pPr>
      <w:r>
        <w:t>The letter read:</w:t>
      </w:r>
    </w:p>
    <w:p w:rsidR="00832976" w:rsidRDefault="000A232F" w:rsidP="000A232F">
      <w:pPr>
        <w:pStyle w:val="libNormal"/>
      </w:pPr>
      <w:r>
        <w:t>From Muhammad, Allah's Apostle</w:t>
      </w:r>
    </w:p>
    <w:p w:rsidR="00832976" w:rsidRDefault="000A232F" w:rsidP="000A232F">
      <w:pPr>
        <w:pStyle w:val="libNormal"/>
      </w:pPr>
      <w:r>
        <w:t>To al-Najashy the King of Habasha</w:t>
      </w:r>
    </w:p>
    <w:p w:rsidR="00832976" w:rsidRDefault="000A232F" w:rsidP="000A232F">
      <w:pPr>
        <w:pStyle w:val="libNormal"/>
      </w:pPr>
      <w:r>
        <w:lastRenderedPageBreak/>
        <w:t>You are safe.</w:t>
      </w:r>
    </w:p>
    <w:p w:rsidR="00832976" w:rsidRDefault="000A232F" w:rsidP="000A232F">
      <w:pPr>
        <w:pStyle w:val="libNormal"/>
      </w:pPr>
      <w:r>
        <w:t>I thank Allah. There is no god but Him, the King, the Holy, the Peace, the Believer; the Almighty.</w:t>
      </w:r>
    </w:p>
    <w:p w:rsidR="00832976" w:rsidRDefault="000A232F" w:rsidP="000A232F">
      <w:pPr>
        <w:pStyle w:val="libNormal"/>
      </w:pPr>
      <w:r>
        <w:t>I bear witness that 'Isa is Allah's Spirit, and His word He has given to Maryam, the Virgin, the good, and the chaste. Allah created him with His power as He created Adam before.</w:t>
      </w:r>
    </w:p>
    <w:p w:rsidR="00832976" w:rsidRDefault="000A232F" w:rsidP="000A232F">
      <w:pPr>
        <w:pStyle w:val="libNormal"/>
      </w:pPr>
      <w:r>
        <w:t>I am inviting you to worship Allah only, to obey Him, to follow me, and to believe in what has come to me. I am Allah's Apostle. I am inviting you and your soldiers to worship Allah, the Almighty. I have told and advised you. So, accept my advice.</w:t>
      </w:r>
    </w:p>
    <w:p w:rsidR="00832976" w:rsidRDefault="000A232F" w:rsidP="000A232F">
      <w:pPr>
        <w:pStyle w:val="libNormal"/>
      </w:pPr>
      <w:r>
        <w:t>And peace upon him who follows guidance.</w:t>
      </w:r>
    </w:p>
    <w:p w:rsidR="00832976" w:rsidRDefault="000A232F" w:rsidP="000A232F">
      <w:pPr>
        <w:pStyle w:val="libNormal"/>
      </w:pPr>
      <w:r>
        <w:t>Ja'far accompanied our Master Muhammad's delegate on his going to al-Najashy's palace. First they greeted the King of Habasha. Then he received the Prophet's letter respectfully.</w:t>
      </w:r>
    </w:p>
    <w:p w:rsidR="00832976" w:rsidRDefault="000A232F" w:rsidP="000A232F">
      <w:pPr>
        <w:pStyle w:val="libNormal"/>
      </w:pPr>
      <w:r>
        <w:t>Al-Najashy read the letter. He came down the throne and sat on the ground to show his humbleness and respect for Allah's Apostle, our Master Muhammad [s].</w:t>
      </w:r>
    </w:p>
    <w:p w:rsidR="00832976" w:rsidRDefault="000A232F" w:rsidP="000A232F">
      <w:pPr>
        <w:pStyle w:val="libNormal"/>
      </w:pPr>
      <w:r>
        <w:t>Al-Najashy put the letter on his eye to show his great respect. Then he ordered his guards to get him an ivory box to put the letter in. He said:</w:t>
      </w:r>
    </w:p>
    <w:p w:rsidR="00832976" w:rsidRDefault="000A232F" w:rsidP="000A232F">
      <w:pPr>
        <w:pStyle w:val="libNormal"/>
      </w:pPr>
      <w:r>
        <w:t>Habasha will be prosperous as long as its people keeps this letter.</w:t>
      </w:r>
    </w:p>
    <w:p w:rsidR="00832976" w:rsidRDefault="000A232F" w:rsidP="000A232F">
      <w:pPr>
        <w:pStyle w:val="libNormal"/>
      </w:pPr>
      <w:r>
        <w:t>The Prophet's delegate gave the King another letter. The letter asked the King to allow the immigrants headed by Ja'far bin Abu Talib to come back to their country.</w:t>
      </w:r>
    </w:p>
    <w:p w:rsidR="00832976" w:rsidRDefault="000A232F" w:rsidP="000A232F">
      <w:pPr>
        <w:pStyle w:val="libNormal"/>
      </w:pPr>
      <w:r>
        <w:t>The Muslims were very happy to hear about their repatriation to their homeland. In the meantime, they thanked al-Najashy for his good hospitality.</w:t>
      </w:r>
    </w:p>
    <w:p w:rsidR="00832976" w:rsidRDefault="000A232F" w:rsidP="000A232F">
      <w:pPr>
        <w:pStyle w:val="libNormal"/>
      </w:pPr>
      <w:r>
        <w:t>Al-Najashy ordered his guards to prepare some ships to bring back the immigrants to the land of al-Hejaz. He sent his representative with them.</w:t>
      </w:r>
    </w:p>
    <w:p w:rsidR="00832976" w:rsidRDefault="000A232F" w:rsidP="000A232F">
      <w:pPr>
        <w:pStyle w:val="libNormal"/>
      </w:pPr>
      <w:r>
        <w:t>The representative was carrying gifts and a letter of greetings to our Master Muhammad [s].</w:t>
      </w:r>
    </w:p>
    <w:p w:rsidR="00832976" w:rsidRDefault="000A232F" w:rsidP="000A232F">
      <w:pPr>
        <w:pStyle w:val="libNormal"/>
      </w:pPr>
      <w:r>
        <w:t>The sails of the ships were raised to start journey, the Muslims set off. They rejoiced at Allah's victory.</w:t>
      </w:r>
    </w:p>
    <w:p w:rsidR="00832976" w:rsidRDefault="000A232F" w:rsidP="00BF2653">
      <w:pPr>
        <w:pStyle w:val="Heading2Center"/>
        <w:outlineLvl w:val="0"/>
      </w:pPr>
      <w:bookmarkStart w:id="26" w:name="_Toc443559219"/>
      <w:r>
        <w:t>The Conquest of Khaibar</w:t>
      </w:r>
      <w:bookmarkEnd w:id="26"/>
    </w:p>
    <w:p w:rsidR="00832976" w:rsidRDefault="000A232F" w:rsidP="000A232F">
      <w:pPr>
        <w:pStyle w:val="libNormal"/>
      </w:pPr>
      <w:r>
        <w:t>In al-Madina al-Munawwara, the army of Islam was getting ready to advance towards the strongholds of the Jewish Khaibar.</w:t>
      </w:r>
    </w:p>
    <w:p w:rsidR="00832976" w:rsidRDefault="000A232F" w:rsidP="000A232F">
      <w:pPr>
        <w:pStyle w:val="libNormal"/>
      </w:pPr>
      <w:r>
        <w:t>The Jews of Khaibar were always plotting to put out the light of Islam. They were always encouraging the Arab tribes to invade Madina to destroy the new Muslim State.</w:t>
      </w:r>
    </w:p>
    <w:p w:rsidR="00832976" w:rsidRDefault="000A232F" w:rsidP="000A232F">
      <w:pPr>
        <w:pStyle w:val="libNormal"/>
      </w:pPr>
      <w:r>
        <w:t>So, our Master Muhammad [s] decided to uproot the danger of the Jews so that people would live in peace. The Muslim forces reached the road that joined the tribes of Ghatfan and the strongholds of Khaibar to surprise the enemy there.</w:t>
      </w:r>
    </w:p>
    <w:p w:rsidR="00832976" w:rsidRDefault="000A232F" w:rsidP="000A232F">
      <w:pPr>
        <w:pStyle w:val="libNormal"/>
      </w:pPr>
      <w:r>
        <w:t>The number of the Muslim Army amounted to one thousand and four-hundred fighters. Two hundred horse riders were with them. The Muslim women took part in the battle, too.</w:t>
      </w:r>
    </w:p>
    <w:p w:rsidR="00832976" w:rsidRDefault="000A232F" w:rsidP="000A232F">
      <w:pPr>
        <w:pStyle w:val="libNormal"/>
      </w:pPr>
      <w:r>
        <w:t>The Muslims advanced towards the strongholds. At dawn, they surprised the Jews and besieged them completely.</w:t>
      </w:r>
    </w:p>
    <w:p w:rsidR="00832976" w:rsidRDefault="000A232F" w:rsidP="000A232F">
      <w:pPr>
        <w:pStyle w:val="libNormal"/>
      </w:pPr>
      <w:r>
        <w:lastRenderedPageBreak/>
        <w:t>Some Companions launched strong attacks against the Jews. But they were in vain because the Jews faced them with a lot of arrows. The Jews were sneering at our Master Muhammad [s] and his soldiers.</w:t>
      </w:r>
    </w:p>
    <w:p w:rsidR="00832976" w:rsidRDefault="000A232F" w:rsidP="000A232F">
      <w:pPr>
        <w:pStyle w:val="libNormal"/>
      </w:pPr>
      <w:r>
        <w:t>So, the Prophet [s] said: Tomorrow; I'll give the banner to a man. The man loves Allah and his Apostle; Allah and His Apostle love him.</w:t>
      </w:r>
    </w:p>
    <w:p w:rsidR="00832976" w:rsidRDefault="000A232F" w:rsidP="000A232F">
      <w:pPr>
        <w:pStyle w:val="libNormal"/>
      </w:pPr>
      <w:r>
        <w:t>In the morning, some companions wished that the banner would be for them. But our Master Muhammad [s] asked Ali, Ja'far's brother.</w:t>
      </w:r>
    </w:p>
    <w:p w:rsidR="00832976" w:rsidRDefault="000A232F" w:rsidP="000A232F">
      <w:pPr>
        <w:pStyle w:val="libNormal"/>
      </w:pPr>
      <w:r>
        <w:t>Ali shook the banner strongly and advanced towards the strongholds of the Jews. When Ali killed Marhab, the hero of the Jews, they felt fear. Quickly, the Muslims occupied the strongholds of Khaibar, one by one.</w:t>
      </w:r>
    </w:p>
    <w:p w:rsidR="00832976" w:rsidRDefault="000A232F" w:rsidP="000A232F">
      <w:pPr>
        <w:pStyle w:val="libNormal"/>
      </w:pPr>
      <w:r>
        <w:t>Our Master Muhammad [s] and the Muslims were filled with happiness. So, they thanked Allah for the victory over their enemies.</w:t>
      </w:r>
    </w:p>
    <w:p w:rsidR="00832976" w:rsidRDefault="000A232F" w:rsidP="000A232F">
      <w:pPr>
        <w:pStyle w:val="libNormal"/>
      </w:pPr>
      <w:r>
        <w:t>In the meantime, the immigrants of Habasha headed by Ja'far bin Abu Talib arrived. Our Master Muhammad's happiness doubled. So, he said with a bright smile on his face:</w:t>
      </w:r>
    </w:p>
    <w:p w:rsidR="00832976" w:rsidRDefault="000A232F" w:rsidP="000A232F">
      <w:pPr>
        <w:pStyle w:val="libNormal"/>
      </w:pPr>
      <w:r>
        <w:t>I don't know which event is more cheerful - Ja'far's coming or the Conquest of Khaibar!</w:t>
      </w:r>
    </w:p>
    <w:p w:rsidR="00832976" w:rsidRDefault="000A232F" w:rsidP="000A232F">
      <w:pPr>
        <w:pStyle w:val="libNormal"/>
      </w:pPr>
      <w:r>
        <w:t>Our Master Muhammad [s] embraced his cousin Ja'far and kissed his forehead and said:</w:t>
      </w:r>
    </w:p>
    <w:p w:rsidR="00832976" w:rsidRDefault="000A232F" w:rsidP="000A232F">
      <w:pPr>
        <w:pStyle w:val="libNormal"/>
      </w:pPr>
      <w:r>
        <w:t>Certainly Ja'far and his friends have two immigrations - an immigration to Habasha and an immigration to al-Madina al-Munawwara.</w:t>
      </w:r>
    </w:p>
    <w:p w:rsidR="00832976" w:rsidRDefault="000A232F" w:rsidP="00BF2653">
      <w:pPr>
        <w:pStyle w:val="Heading2Center"/>
        <w:outlineLvl w:val="0"/>
      </w:pPr>
      <w:bookmarkStart w:id="27" w:name="_Toc443559220"/>
      <w:r>
        <w:t>The Battle of Mautah</w:t>
      </w:r>
      <w:bookmarkEnd w:id="27"/>
    </w:p>
    <w:p w:rsidR="00832976" w:rsidRDefault="000A232F" w:rsidP="000A232F">
      <w:pPr>
        <w:pStyle w:val="libNormal"/>
      </w:pPr>
      <w:r>
        <w:t>Our Master Muhammad [s] had sent a messenger to the ruler of Busra, a town in Sham. But the messenger was captured and executed in the land of Mautah. This action was against the humanitarian morals.</w:t>
      </w:r>
    </w:p>
    <w:p w:rsidR="00832976" w:rsidRDefault="000A232F" w:rsidP="000A232F">
      <w:pPr>
        <w:pStyle w:val="libNormal"/>
      </w:pPr>
      <w:r>
        <w:t>The Prophet [s] felt sadness. So, he ordered the Muslims to get ready to make an attack to punish the killers.</w:t>
      </w:r>
    </w:p>
    <w:p w:rsidR="00832976" w:rsidRDefault="000A232F" w:rsidP="000A232F">
      <w:pPr>
        <w:pStyle w:val="libNormal"/>
      </w:pPr>
      <w:r>
        <w:t>In the month of Jamadil-Ula, the second year after the blessed immigration, three thousand fighters went to take part in the battle. The Prophet's advice was lightening their way:</w:t>
      </w:r>
    </w:p>
    <w:p w:rsidR="00832976" w:rsidRDefault="000A232F" w:rsidP="000A232F">
      <w:pPr>
        <w:pStyle w:val="libNormal"/>
      </w:pPr>
      <w:r>
        <w:t>I advise you to fear Allah. Invade in the Name of Allah. So, fight Allah's enemy and your enemy. You'll find lonely men in the cells. So, don't fight them. Don't kill a woman or a child. Don't cut down a tree. Don't demolish a building.</w:t>
      </w:r>
    </w:p>
    <w:p w:rsidR="00832976" w:rsidRDefault="000A232F" w:rsidP="000A232F">
      <w:pPr>
        <w:pStyle w:val="libNormal"/>
      </w:pPr>
      <w:r>
        <w:t>Our Master Muhammad [s] appointed Zaid bin Haritha leader to the Muslim Army. The Prophet said:</w:t>
      </w:r>
    </w:p>
    <w:p w:rsidR="00832976" w:rsidRDefault="000A232F" w:rsidP="000A232F">
      <w:pPr>
        <w:pStyle w:val="libNormal"/>
      </w:pPr>
      <w:r>
        <w:t>If Zaid was martyred, the leader would be Ja'far bin Abu Talib. If Ja'far was martyred, the leader would be Abdulah bin Rawaha.</w:t>
      </w:r>
    </w:p>
    <w:p w:rsidR="00832976" w:rsidRDefault="000A232F" w:rsidP="000A232F">
      <w:pPr>
        <w:pStyle w:val="libNormal"/>
      </w:pPr>
      <w:r>
        <w:t>The news of the Muslims' attack reached the Romans. So, they established an army. The army was composed of the Romans and the allied Arab tribes. The number of their forces was two hundred thousand soldiers. The armies gathered at the land of al-Balqaa.</w:t>
      </w:r>
    </w:p>
    <w:p w:rsidR="00832976" w:rsidRDefault="000A232F" w:rsidP="000A232F">
      <w:pPr>
        <w:pStyle w:val="libNormal"/>
      </w:pPr>
      <w:r>
        <w:t>The first clash took place between the two armies at the Village of Masharif near al-Balqaa. The mastery of the Romans appeared in the battle because they had a big army. Hercules, the Emperor of Rome, gave the general leadership to his brother Tyodor.</w:t>
      </w:r>
    </w:p>
    <w:p w:rsidR="00832976" w:rsidRDefault="000A232F" w:rsidP="000A232F">
      <w:pPr>
        <w:pStyle w:val="libNormal"/>
      </w:pPr>
      <w:r>
        <w:t xml:space="preserve">The Muslim Army, though few in number, chose the land of Mautah to be the theater for the war operations because the elevations of the land were </w:t>
      </w:r>
      <w:r>
        <w:lastRenderedPageBreak/>
        <w:t>suitable for the Muslims to protect themselves against the Roman Colossal Army.</w:t>
      </w:r>
    </w:p>
    <w:p w:rsidR="00832976" w:rsidRDefault="000A232F" w:rsidP="000A232F">
      <w:pPr>
        <w:pStyle w:val="libNormal"/>
      </w:pPr>
      <w:r>
        <w:t>Zaid bin Haritha got ready for the start of the battle. He strongly shook the banner of the Muslim Army and rushed towards the core of the enemy. His rushing made the Muslim forces start the battle with enthusiasm.</w:t>
      </w:r>
    </w:p>
    <w:p w:rsidR="00832976" w:rsidRDefault="000A232F" w:rsidP="000A232F">
      <w:pPr>
        <w:pStyle w:val="libNormal"/>
      </w:pPr>
      <w:r>
        <w:t>Strong fights took place. Spears tore Zaid's body. So, he fell on to the ground dyeing it red. Before the banner dropped from Zaid's hand, Ja'far bin Abu Talib had rushed and caught it strongly. He began fighting severely. His voice became loud in the middle of the noise of the fights. He announced the good news about victory or martyrdom which each believer hoped.</w:t>
      </w:r>
    </w:p>
    <w:p w:rsidR="00832976" w:rsidRDefault="000A232F" w:rsidP="000A232F">
      <w:pPr>
        <w:pStyle w:val="libNormal"/>
      </w:pPr>
      <w:r>
        <w:t>Ja'far bin Abu Talib jumped off his horse to show his insistence on fighting. He was the first to do that in the history of Islam. He was like the mountain. He was facing the enemies hits. His firmness astonished them.</w:t>
      </w:r>
    </w:p>
    <w:p w:rsidR="00832976" w:rsidRDefault="000A232F" w:rsidP="000A232F">
      <w:pPr>
        <w:pStyle w:val="libNormal"/>
      </w:pPr>
      <w:r>
        <w:t>So, the enemies intensified their attacks against him. A sword hit his right hand. So, it flew in the wind.</w:t>
      </w:r>
    </w:p>
    <w:p w:rsidR="00832976" w:rsidRDefault="000A232F" w:rsidP="000A232F">
      <w:pPr>
        <w:pStyle w:val="libNormal"/>
      </w:pPr>
      <w:r>
        <w:t>Ja'far took the banner of Islam with his left hand and began fighting. Another sword hit his hand and cut it off. Ja'far pressed the banner to his bosom with his upper arm so that the fight would go on.</w:t>
      </w:r>
    </w:p>
    <w:p w:rsidR="00832976" w:rsidRDefault="000A232F" w:rsidP="000A232F">
      <w:pPr>
        <w:pStyle w:val="libNormal"/>
      </w:pPr>
      <w:r>
        <w:t>During those terrible moments, Ja'far was hit again. He fell over the ground and became a martyr.</w:t>
      </w:r>
    </w:p>
    <w:p w:rsidR="00832976" w:rsidRDefault="000A232F" w:rsidP="000A232F">
      <w:pPr>
        <w:pStyle w:val="libNormal"/>
      </w:pPr>
      <w:r>
        <w:t>Abdullah bin Rawaha, the third leader, rushed towards the banner to wave again in the sky of the battle.</w:t>
      </w:r>
    </w:p>
    <w:p w:rsidR="00832976" w:rsidRDefault="000A232F" w:rsidP="000A232F">
      <w:pPr>
        <w:pStyle w:val="libNormal"/>
      </w:pPr>
      <w:r>
        <w:t>The new leader fought bravely to stop the attacks of the Romans who were moving like waves.</w:t>
      </w:r>
    </w:p>
    <w:p w:rsidR="00832976" w:rsidRDefault="000A232F" w:rsidP="000A232F">
      <w:pPr>
        <w:pStyle w:val="libNormal"/>
      </w:pPr>
      <w:r>
        <w:t>Abdullah fell over the ground and became a martyr. So, Thabit bin al-Arqam took the banner and asked the Muslims to elect a new leader.</w:t>
      </w:r>
    </w:p>
    <w:p w:rsidR="00832976" w:rsidRDefault="000A232F" w:rsidP="000A232F">
      <w:pPr>
        <w:pStyle w:val="libNormal"/>
      </w:pPr>
      <w:r>
        <w:t>The Muslims elected Khalid bin al-Waleed.</w:t>
      </w:r>
    </w:p>
    <w:p w:rsidR="00832976" w:rsidRDefault="000A232F" w:rsidP="000A232F">
      <w:pPr>
        <w:pStyle w:val="libNormal"/>
      </w:pPr>
      <w:r>
        <w:t>Very quickly, the new leader decided to withdraw his forces. So, he did some tactic operations to cheat the enemy.</w:t>
      </w:r>
    </w:p>
    <w:p w:rsidR="00832976" w:rsidRDefault="000A232F" w:rsidP="000A232F">
      <w:pPr>
        <w:pStyle w:val="libNormal"/>
      </w:pPr>
      <w:r>
        <w:t>When it got dark, the Muslim Army withdrew with peace and disappeared in the core of the desert.</w:t>
      </w:r>
    </w:p>
    <w:p w:rsidR="00832976" w:rsidRDefault="000A232F" w:rsidP="000A232F">
      <w:pPr>
        <w:pStyle w:val="libNormal"/>
      </w:pPr>
      <w:r>
        <w:t>In the morning, the Romans were surprised to hear about the Muslims' withdrawal. They were afraid to go further into the desert.</w:t>
      </w:r>
    </w:p>
    <w:p w:rsidR="00832976" w:rsidRDefault="000A232F" w:rsidP="000A232F">
      <w:pPr>
        <w:pStyle w:val="libNormal"/>
      </w:pPr>
      <w:r>
        <w:t>At the same time, the brave Muslims, though few in number, dismayed them.</w:t>
      </w:r>
    </w:p>
    <w:p w:rsidR="00832976" w:rsidRDefault="000A232F" w:rsidP="000A232F">
      <w:pPr>
        <w:pStyle w:val="libNormal"/>
      </w:pPr>
      <w:r>
        <w:t>So, the Romans preferred coming back to stay.</w:t>
      </w:r>
    </w:p>
    <w:p w:rsidR="00832976" w:rsidRDefault="000A232F" w:rsidP="00BF2653">
      <w:pPr>
        <w:pStyle w:val="Heading2Center"/>
        <w:outlineLvl w:val="0"/>
      </w:pPr>
      <w:bookmarkStart w:id="28" w:name="_Toc443559221"/>
      <w:r>
        <w:t>In Madina</w:t>
      </w:r>
      <w:bookmarkEnd w:id="28"/>
    </w:p>
    <w:p w:rsidR="00832976" w:rsidRDefault="000A232F" w:rsidP="000A232F">
      <w:pPr>
        <w:pStyle w:val="libNormal"/>
      </w:pPr>
      <w:r>
        <w:t>Jibreel came down from the sky to tell our Master Muhammad [s] about the news of the battle. So, Allah's Apostle went up the pulpit and addressed the Muslims:</w:t>
      </w:r>
    </w:p>
    <w:p w:rsidR="00832976" w:rsidRDefault="000A232F" w:rsidP="000A232F">
      <w:pPr>
        <w:pStyle w:val="libNormal"/>
      </w:pPr>
      <w:r>
        <w:t>Zaid took the banner. He fought till he was killed and became a martyr. Then Ja'far took it and fought till he was killed and became a martyr. Then Abdullah took it and fought till he was killed and became a martyr.</w:t>
      </w:r>
    </w:p>
    <w:p w:rsidR="00832976" w:rsidRDefault="000A232F" w:rsidP="000A232F">
      <w:pPr>
        <w:pStyle w:val="libNormal"/>
      </w:pPr>
      <w:r>
        <w:t>Finally, our Master Muhammad [s] began condoling Asmaa, the great Martyr's wife.</w:t>
      </w:r>
    </w:p>
    <w:p w:rsidR="00832976" w:rsidRDefault="000A232F" w:rsidP="000A232F">
      <w:pPr>
        <w:pStyle w:val="libNormal"/>
      </w:pPr>
      <w:r>
        <w:t>The Holy Prophet [s] came into Ja'far's house. He found his children sitting. His wife had just finished doing her hair.</w:t>
      </w:r>
    </w:p>
    <w:p w:rsidR="00832976" w:rsidRDefault="000A232F" w:rsidP="000A232F">
      <w:pPr>
        <w:pStyle w:val="libNormal"/>
      </w:pPr>
      <w:r>
        <w:lastRenderedPageBreak/>
        <w:t>The Prophet [s] kissed Ja'far's children and held them on his lap. He shed tears. Asmaa felt that something had happened to her husband. So, she asked the Prophet [s]:</w:t>
      </w:r>
    </w:p>
    <w:p w:rsidR="00832976" w:rsidRDefault="000A232F" w:rsidP="000A232F">
      <w:pPr>
        <w:pStyle w:val="libNormal"/>
      </w:pPr>
      <w:r>
        <w:t>Allah's Apostle, have you heard anything about Ja'far and his companions?</w:t>
      </w:r>
    </w:p>
    <w:p w:rsidR="00832976" w:rsidRDefault="000A232F" w:rsidP="000A232F">
      <w:pPr>
        <w:pStyle w:val="libNormal"/>
      </w:pPr>
      <w:r>
        <w:t>Yes, they've been martyred!</w:t>
      </w:r>
    </w:p>
    <w:p w:rsidR="00832976" w:rsidRDefault="000A232F" w:rsidP="000A232F">
      <w:pPr>
        <w:pStyle w:val="libNormal"/>
      </w:pPr>
      <w:r>
        <w:t>The Prophet [s] left the house. He asked his daughter Fatima al-Zahra to fix some food for them, for a disaster had befallen them.</w:t>
      </w:r>
    </w:p>
    <w:p w:rsidR="00832976" w:rsidRDefault="000A232F" w:rsidP="00BF2653">
      <w:pPr>
        <w:pStyle w:val="Heading2Center"/>
        <w:outlineLvl w:val="0"/>
      </w:pPr>
      <w:bookmarkStart w:id="29" w:name="_Toc443559222"/>
      <w:r>
        <w:t>The Owner of the two wings</w:t>
      </w:r>
      <w:bookmarkEnd w:id="29"/>
    </w:p>
    <w:p w:rsidR="00832976" w:rsidRDefault="000A232F" w:rsidP="000A232F">
      <w:pPr>
        <w:pStyle w:val="libNormal"/>
      </w:pPr>
      <w:r>
        <w:t>When the soldiers of Islam came back to their homeland, they began telling their families about Ja'far's heroic actions and those who were martyred.</w:t>
      </w:r>
    </w:p>
    <w:p w:rsidR="00832976" w:rsidRDefault="000A232F" w:rsidP="000A232F">
      <w:pPr>
        <w:pStyle w:val="libNormal"/>
      </w:pPr>
      <w:r>
        <w:t>One of them said: We've seen 90 wounds in Ja'far's body.</w:t>
      </w:r>
    </w:p>
    <w:p w:rsidR="00832976" w:rsidRDefault="000A232F" w:rsidP="000A232F">
      <w:pPr>
        <w:pStyle w:val="libNormal"/>
      </w:pPr>
      <w:r>
        <w:t>Another said: I've seen him when his right hand had been cut off.</w:t>
      </w:r>
    </w:p>
    <w:p w:rsidR="00832976" w:rsidRDefault="000A232F" w:rsidP="000A232F">
      <w:pPr>
        <w:pStyle w:val="libNormal"/>
      </w:pPr>
      <w:r>
        <w:t>The third said: I've seen him when his left hand had been cut off. He had fallen over the ground and his wounds bled.</w:t>
      </w:r>
    </w:p>
    <w:p w:rsidR="00832976" w:rsidRDefault="000A232F" w:rsidP="000A232F">
      <w:pPr>
        <w:pStyle w:val="libNormal"/>
      </w:pPr>
      <w:r>
        <w:t>Our Master Muhammad [s] said: Jibreel has told me that Allah has granted Ja'far two wings to fly with in the Paradise.</w:t>
      </w:r>
    </w:p>
    <w:p w:rsidR="000A232F" w:rsidRDefault="000A232F" w:rsidP="000A232F">
      <w:pPr>
        <w:pStyle w:val="libNormal"/>
      </w:pPr>
      <w:r>
        <w:t>That night, Ja'far's children lay on their beds. They were looking at the sky full of stars. In the meantime, they imagined that their father was flying with his wings like angels.</w:t>
      </w:r>
    </w:p>
    <w:p w:rsidR="000A232F" w:rsidRDefault="000A232F" w:rsidP="000134CA">
      <w:pPr>
        <w:pStyle w:val="libNormal"/>
      </w:pPr>
      <w:r>
        <w:br w:type="page"/>
      </w:r>
    </w:p>
    <w:p w:rsidR="00832976" w:rsidRDefault="000A232F" w:rsidP="00BF2653">
      <w:pPr>
        <w:pStyle w:val="Heading1Center"/>
      </w:pPr>
      <w:bookmarkStart w:id="30" w:name="_Toc443559223"/>
      <w:r>
        <w:lastRenderedPageBreak/>
        <w:t>Hamza b. Abdul Muttalib</w:t>
      </w:r>
      <w:bookmarkEnd w:id="30"/>
    </w:p>
    <w:p w:rsidR="00832976" w:rsidRDefault="000A232F" w:rsidP="000134CA">
      <w:pPr>
        <w:pStyle w:val="Heading2Center"/>
      </w:pPr>
      <w:bookmarkStart w:id="31" w:name="_Toc443559224"/>
      <w:r>
        <w:t>With Abu Jahal</w:t>
      </w:r>
      <w:bookmarkEnd w:id="31"/>
    </w:p>
    <w:p w:rsidR="00832976" w:rsidRDefault="000A232F" w:rsidP="000A232F">
      <w:pPr>
        <w:pStyle w:val="libNormal"/>
      </w:pPr>
      <w:r>
        <w:t>Al-Hamza set off for the hills overlooking Makkah. His strong horse was going up the sand hills. It was galloping along the valleys. Al-Hamza was looking carefully at the lovely scenery.</w:t>
      </w:r>
    </w:p>
    <w:p w:rsidR="00832976" w:rsidRDefault="000A232F" w:rsidP="000A232F">
      <w:pPr>
        <w:pStyle w:val="libNormal"/>
      </w:pPr>
      <w:r>
        <w:t>The sky was blue and clear. The hills were covered with sunshine. So the grains of sand were glittering in the sun.</w:t>
      </w:r>
    </w:p>
    <w:p w:rsidR="00832976" w:rsidRDefault="000A232F" w:rsidP="000A232F">
      <w:pPr>
        <w:pStyle w:val="libNormal"/>
      </w:pPr>
      <w:r>
        <w:t>Al-Hamza was thinking about our Master Muhammad's mission. His heart was with Allah's Apostle. He was repeating to himself:</w:t>
      </w:r>
    </w:p>
    <w:p w:rsidR="00832976" w:rsidRDefault="000A232F" w:rsidP="000A232F">
      <w:pPr>
        <w:pStyle w:val="libNormal"/>
      </w:pPr>
      <w:r>
        <w:t>Really there's no god but Allah. Al-Lat, al-Uzza and Munat are rocks. Man has made them with his hand. So why does he worship them?</w:t>
      </w:r>
    </w:p>
    <w:p w:rsidR="00832976" w:rsidRDefault="000A232F" w:rsidP="000A232F">
      <w:pPr>
        <w:pStyle w:val="libNormal"/>
      </w:pPr>
      <w:r>
        <w:t>The horse was roaming through the desert. The horse ran away when it saw a man holding a bow and looking for the lions.</w:t>
      </w:r>
    </w:p>
    <w:p w:rsidR="00832976" w:rsidRDefault="000A232F" w:rsidP="000A232F">
      <w:pPr>
        <w:pStyle w:val="libNormal"/>
      </w:pPr>
      <w:r>
        <w:t>Our Master Muhammad [s] sat on a rock on the road to al-Masa between al-Safa Mount and al-Marwa Mount. As usual, he was absorbed in thinking.</w:t>
      </w:r>
    </w:p>
    <w:p w:rsidR="00832976" w:rsidRDefault="000A232F" w:rsidP="000A232F">
      <w:pPr>
        <w:pStyle w:val="libNormal"/>
      </w:pPr>
      <w:r>
        <w:t>He was always thinking about his people and those who disbelieved in him and Allah's mission.</w:t>
      </w:r>
    </w:p>
    <w:p w:rsidR="00832976" w:rsidRDefault="000A232F" w:rsidP="000A232F">
      <w:pPr>
        <w:pStyle w:val="libNormal"/>
      </w:pPr>
      <w:r>
        <w:t>There was a house near the road to al-Masa. The house had a balcony overlooking the road. Two young girls were sitting in the balcony. They saw our Master Muhammad [s] thinking and looking at the sky and the mountains.</w:t>
      </w:r>
    </w:p>
    <w:p w:rsidR="00832976" w:rsidRDefault="000A232F" w:rsidP="000A232F">
      <w:pPr>
        <w:pStyle w:val="libNormal"/>
      </w:pPr>
      <w:r>
        <w:t>At that moment, Abu Jahal and some foolish persons from Makkah appeared. They were laughing loudly.</w:t>
      </w:r>
    </w:p>
    <w:p w:rsidR="00832976" w:rsidRDefault="000A232F" w:rsidP="000A232F">
      <w:pPr>
        <w:pStyle w:val="libNormal"/>
      </w:pPr>
      <w:r>
        <w:t>Abu Jahal looked at our Master Muhammad [s]. His eyes glittered out of spite. He wanted to sneer at him. So, he shouted:</w:t>
      </w:r>
    </w:p>
    <w:p w:rsidR="00832976" w:rsidRDefault="000A232F" w:rsidP="000A232F">
      <w:pPr>
        <w:pStyle w:val="libNormal"/>
      </w:pPr>
      <w:r>
        <w:t>Look at this magician! Look at this madman! He doesn't laugh as we do! He's silent!</w:t>
      </w:r>
    </w:p>
    <w:p w:rsidR="00832976" w:rsidRDefault="000A232F" w:rsidP="000A232F">
      <w:pPr>
        <w:pStyle w:val="libNormal"/>
      </w:pPr>
      <w:r>
        <w:t>The foolish persons laughed. Their satanic laughter filled the space.</w:t>
      </w:r>
    </w:p>
    <w:p w:rsidR="00832976" w:rsidRDefault="000A232F" w:rsidP="000A232F">
      <w:pPr>
        <w:pStyle w:val="libNormal"/>
      </w:pPr>
      <w:r>
        <w:t>Ha, Ha, Ha!</w:t>
      </w:r>
    </w:p>
    <w:p w:rsidR="00832976" w:rsidRDefault="000A232F" w:rsidP="000A232F">
      <w:pPr>
        <w:pStyle w:val="libNormal"/>
      </w:pPr>
      <w:r>
        <w:t>The two girls sadly watched what was happening. They saw Abu Jahal going round and round our Master Muhammad [s] laughing and being silly.</w:t>
      </w:r>
    </w:p>
    <w:p w:rsidR="00832976" w:rsidRDefault="000A232F" w:rsidP="000A232F">
      <w:pPr>
        <w:pStyle w:val="libNormal"/>
      </w:pPr>
      <w:r>
        <w:t>Abu Jahal took a handful of dust. He put the dust on the Prophet's head. The dust fell on the Prophet's face and clothing.</w:t>
      </w:r>
    </w:p>
    <w:p w:rsidR="00832976" w:rsidRDefault="000A232F" w:rsidP="000A232F">
      <w:pPr>
        <w:pStyle w:val="libNormal"/>
      </w:pPr>
      <w:r>
        <w:t>Abu Jahal and his foolish friends laughed. But our Master Muhammad [s] kept silent. He was sad.</w:t>
      </w:r>
    </w:p>
    <w:p w:rsidR="00832976" w:rsidRDefault="000A232F" w:rsidP="000A232F">
      <w:pPr>
        <w:pStyle w:val="libNormal"/>
      </w:pPr>
      <w:r>
        <w:t>The two young girls felt pain and sadness for our Master Muhammad [s]. Abu Jahal and his foolish friends went away. So, our Master Muhammad [s] stood up. He dusted is head and face and clothing. Then he went home.</w:t>
      </w:r>
    </w:p>
    <w:p w:rsidR="00832976" w:rsidRDefault="000A232F" w:rsidP="000A232F">
      <w:pPr>
        <w:pStyle w:val="libNormal"/>
      </w:pPr>
      <w:r>
        <w:t>The two girls decided to tell al-Hamza. So, they waited for him.</w:t>
      </w:r>
    </w:p>
    <w:p w:rsidR="00832976" w:rsidRDefault="000A232F" w:rsidP="000A232F">
      <w:pPr>
        <w:pStyle w:val="libNormal"/>
      </w:pPr>
      <w:r>
        <w:t>In the distance, al-Hamza appeared. He was coming down the hills riding his horse.</w:t>
      </w:r>
    </w:p>
    <w:p w:rsidR="00832976" w:rsidRDefault="000A232F" w:rsidP="000A232F">
      <w:pPr>
        <w:pStyle w:val="libNormal"/>
      </w:pPr>
      <w:r>
        <w:t>The girl shouted: Hamza, come back!</w:t>
      </w:r>
    </w:p>
    <w:p w:rsidR="00832976" w:rsidRDefault="000A232F" w:rsidP="000A232F">
      <w:pPr>
        <w:pStyle w:val="libNormal"/>
      </w:pPr>
      <w:r>
        <w:t>The girl said to her sister: Come on! Let's tell him!</w:t>
      </w:r>
    </w:p>
    <w:p w:rsidR="00832976" w:rsidRDefault="000A232F" w:rsidP="000A232F">
      <w:pPr>
        <w:pStyle w:val="libNormal"/>
      </w:pPr>
      <w:r>
        <w:t>The girl shouted: Aba Amara!</w:t>
      </w:r>
    </w:p>
    <w:p w:rsidR="00832976" w:rsidRDefault="000A232F" w:rsidP="000A232F">
      <w:pPr>
        <w:pStyle w:val="libNormal"/>
      </w:pPr>
      <w:r>
        <w:t>Al-Hamza stopped and looked at the girl. The girl sadly said: Aba Amara, Abu Jahal mistreated your nephew Muhammad.</w:t>
      </w:r>
    </w:p>
    <w:p w:rsidR="00832976" w:rsidRDefault="000A232F" w:rsidP="000A232F">
      <w:pPr>
        <w:pStyle w:val="libNormal"/>
      </w:pPr>
      <w:r>
        <w:t>Al-Hamza asked: Did he mistreated him?</w:t>
      </w:r>
    </w:p>
    <w:p w:rsidR="00832976" w:rsidRDefault="000A232F" w:rsidP="000A232F">
      <w:pPr>
        <w:pStyle w:val="libNormal"/>
      </w:pPr>
      <w:r>
        <w:lastRenderedPageBreak/>
        <w:t>The girl said: He came across him on the road. He abused him and put some dust on his head.</w:t>
      </w:r>
    </w:p>
    <w:p w:rsidR="00832976" w:rsidRDefault="000A232F" w:rsidP="000A232F">
      <w:pPr>
        <w:pStyle w:val="libNormal"/>
      </w:pPr>
      <w:r>
        <w:t>Al-Hamza was filled with anger. He hit his horse with the bow. The horse jumped angrily. Al-Hamza headed for the Ka'aba. He used to pass by the men and greet them when he came back from hunting. This time, he was angry for our Master Muhammad [s]. So, he did not greet anyone and went directly to Abu Jahal.</w:t>
      </w:r>
    </w:p>
    <w:p w:rsidR="00832976" w:rsidRDefault="000A232F" w:rsidP="000A232F">
      <w:pPr>
        <w:pStyle w:val="libNormal"/>
      </w:pPr>
      <w:r>
        <w:t>Al-Hamza jumped off his horse like the lion. He raised his bow and hit Abu Jahal on the head. Abu Jahal was afraid when he saw al-Hamza angry. So, he said humbly: Aba Amara, he has abused our gods and stultified our thoughts.</w:t>
      </w:r>
    </w:p>
    <w:p w:rsidR="00832976" w:rsidRDefault="000A232F" w:rsidP="000A232F">
      <w:pPr>
        <w:pStyle w:val="libNormal"/>
      </w:pPr>
      <w:r>
        <w:t>Al-Hamza shouted angrily: Answer me if you can!</w:t>
      </w:r>
    </w:p>
    <w:p w:rsidR="00832976" w:rsidRDefault="000A232F" w:rsidP="000A232F">
      <w:pPr>
        <w:pStyle w:val="libNormal"/>
      </w:pPr>
      <w:r>
        <w:t>The outcry of truth sounded in the yard of the Ka'aba. Al-Hamza said loudly: I confess that there's no god but Allah and that Muhammad is Allah's Apostle.</w:t>
      </w:r>
    </w:p>
    <w:p w:rsidR="00832976" w:rsidRDefault="000A232F" w:rsidP="000A232F">
      <w:pPr>
        <w:pStyle w:val="libNormal"/>
      </w:pPr>
      <w:r>
        <w:t>Al-Hamza angrily looked at Abu Jahal and said: Why did you abuse him? Don't you know that I follow his religion.</w:t>
      </w:r>
    </w:p>
    <w:p w:rsidR="00832976" w:rsidRDefault="000A232F" w:rsidP="000A232F">
      <w:pPr>
        <w:pStyle w:val="libNormal"/>
      </w:pPr>
      <w:r>
        <w:t>Abu Jahal bent his head humbly and kept silent. The foolish persons escaped with alarm.</w:t>
      </w:r>
    </w:p>
    <w:p w:rsidR="00832976" w:rsidRDefault="000A232F" w:rsidP="000A232F">
      <w:pPr>
        <w:pStyle w:val="libNormal"/>
      </w:pPr>
      <w:r>
        <w:t>While al-Hamza was in tears, he embraced our Master Muhammad [s]. Our Master Muhammad [s] became happy when his uncle al-Hamza became Muslim.</w:t>
      </w:r>
    </w:p>
    <w:p w:rsidR="00832976" w:rsidRDefault="000A232F" w:rsidP="000A232F">
      <w:pPr>
        <w:pStyle w:val="libNormal"/>
      </w:pPr>
      <w:r>
        <w:t>So, he named him the Lion of Allah and the Lion of His Apostle.</w:t>
      </w:r>
    </w:p>
    <w:p w:rsidR="00832976" w:rsidRDefault="000A232F" w:rsidP="00BF2653">
      <w:pPr>
        <w:pStyle w:val="Heading2Center"/>
        <w:outlineLvl w:val="0"/>
      </w:pPr>
      <w:bookmarkStart w:id="32" w:name="_Toc443559225"/>
      <w:r>
        <w:t>The Birthday</w:t>
      </w:r>
      <w:bookmarkEnd w:id="32"/>
    </w:p>
    <w:p w:rsidR="00832976" w:rsidRDefault="000A232F" w:rsidP="000A232F">
      <w:pPr>
        <w:pStyle w:val="libNormal"/>
      </w:pPr>
      <w:r>
        <w:t>Al-Hamza was born in 570 AD., namely in the year of the Elephant. He was our Master Muhammad's foster brother, for a woman called Thwaibah suckled them.</w:t>
      </w:r>
    </w:p>
    <w:p w:rsidR="00832976" w:rsidRDefault="000A232F" w:rsidP="000A232F">
      <w:pPr>
        <w:pStyle w:val="libNormal"/>
      </w:pPr>
      <w:r>
        <w:t>Al-Hamza was brave and strong. He became Muslim in the second year of our Master Muhammad's mission.</w:t>
      </w:r>
    </w:p>
    <w:p w:rsidR="00832976" w:rsidRDefault="000A232F" w:rsidP="000A232F">
      <w:pPr>
        <w:pStyle w:val="libNormal"/>
      </w:pPr>
      <w:r>
        <w:t>The men knew that al-Hamza believed in Islam. So, the Muslims became happy. But the polytheists became sad.</w:t>
      </w:r>
    </w:p>
    <w:p w:rsidR="00832976" w:rsidRDefault="000A232F" w:rsidP="000A232F">
      <w:pPr>
        <w:pStyle w:val="libNormal"/>
      </w:pPr>
      <w:r>
        <w:t>Some Muslims hid their belief in Islam because they were afraid of Quraish. When al-Hamza became Muslim, a new time began - our Master Muhammad's followers became strong, so the Quraish were afraid of them and had a thousand apprehensions about them.</w:t>
      </w:r>
    </w:p>
    <w:p w:rsidR="00832976" w:rsidRDefault="000A232F" w:rsidP="00BF2653">
      <w:pPr>
        <w:pStyle w:val="Heading2Center"/>
        <w:outlineLvl w:val="0"/>
      </w:pPr>
      <w:bookmarkStart w:id="33" w:name="_Toc443559226"/>
      <w:r>
        <w:t>The Ninth Year after the Mission</w:t>
      </w:r>
      <w:bookmarkEnd w:id="33"/>
    </w:p>
    <w:p w:rsidR="00832976" w:rsidRDefault="000A232F" w:rsidP="000A232F">
      <w:pPr>
        <w:pStyle w:val="libNormal"/>
      </w:pPr>
      <w:r>
        <w:t>Nine years after our Master Muhammad's mission passed. The number of the Muslims increased.</w:t>
      </w:r>
    </w:p>
    <w:p w:rsidR="00832976" w:rsidRDefault="000A232F" w:rsidP="000A232F">
      <w:pPr>
        <w:pStyle w:val="libNormal"/>
      </w:pPr>
      <w:r>
        <w:t>Umar bin al-Khattab was very sensitive.</w:t>
      </w:r>
    </w:p>
    <w:p w:rsidR="00832976" w:rsidRDefault="000A232F" w:rsidP="000A232F">
      <w:pPr>
        <w:pStyle w:val="libNormal"/>
      </w:pPr>
      <w:r>
        <w:t>One day, he took his sword to kill our Master Muhammad [s]. He asked about him. It was said to him: He's with his Companions in a house near al-Safa Mount.</w:t>
      </w:r>
    </w:p>
    <w:p w:rsidR="00832976" w:rsidRDefault="000A232F" w:rsidP="000A232F">
      <w:pPr>
        <w:pStyle w:val="libNormal"/>
      </w:pPr>
      <w:r>
        <w:t>So, Umar headed for him. On the way to al-Safa Mount, a man belonging to the tribe of Umar named Naeem came across and asked him: Umar, where are you going?</w:t>
      </w:r>
    </w:p>
    <w:p w:rsidR="00832976" w:rsidRDefault="000A232F" w:rsidP="000A232F">
      <w:pPr>
        <w:pStyle w:val="libNormal"/>
      </w:pPr>
      <w:r>
        <w:t>Umar rudely answered: I want to kill Muhammad because this boy has abused our religion.</w:t>
      </w:r>
    </w:p>
    <w:p w:rsidR="00832976" w:rsidRDefault="000A232F" w:rsidP="000A232F">
      <w:pPr>
        <w:pStyle w:val="libNormal"/>
      </w:pPr>
      <w:r>
        <w:lastRenderedPageBreak/>
        <w:t>Naeem believed in Islam secretly So, he said to him: If you hurt Muhammad, Bani Hashim won't leave you alive. Besides your sister and her husband have believed in Islam.</w:t>
      </w:r>
    </w:p>
    <w:p w:rsidR="00832976" w:rsidRDefault="000A232F" w:rsidP="000A232F">
      <w:pPr>
        <w:pStyle w:val="libNormal"/>
      </w:pPr>
      <w:r>
        <w:t>Umar shouted angrily: What? My sister Fatimah?</w:t>
      </w:r>
    </w:p>
    <w:p w:rsidR="00832976" w:rsidRDefault="000A232F" w:rsidP="000A232F">
      <w:pPr>
        <w:pStyle w:val="libNormal"/>
      </w:pPr>
      <w:r>
        <w:t>Umar went to his sister's house. when he stopped at the door, he heard a man reading the Qur'an.</w:t>
      </w:r>
    </w:p>
    <w:p w:rsidR="00832976" w:rsidRDefault="000A232F" w:rsidP="000A232F">
      <w:pPr>
        <w:pStyle w:val="libNormal"/>
      </w:pPr>
      <w:r>
        <w:t>The Divine Words were impressive:</w:t>
      </w:r>
    </w:p>
    <w:p w:rsidR="00832976" w:rsidRDefault="000A232F" w:rsidP="000A232F">
      <w:pPr>
        <w:pStyle w:val="libNormal"/>
      </w:pPr>
      <w:r>
        <w:t>In the Name of Allah, the Beneficent, the Merciful. Taha, we have not revealed the Qur'an to you so that you may be unsuccessful.</w:t>
      </w:r>
    </w:p>
    <w:p w:rsidR="00832976" w:rsidRDefault="000A232F" w:rsidP="000A232F">
      <w:pPr>
        <w:pStyle w:val="libNormal"/>
      </w:pPr>
      <w:r>
        <w:t>Umar knocked at the door and entered. His sister hid the page of the Qur'an for he wanted to tear it up. He hit his sister. So, blood flowed out of her face.</w:t>
      </w:r>
    </w:p>
    <w:p w:rsidR="00832976" w:rsidRDefault="000A232F" w:rsidP="000A232F">
      <w:pPr>
        <w:pStyle w:val="libNormal"/>
      </w:pPr>
      <w:r>
        <w:t>Umar felt regret, So, he went out.</w:t>
      </w:r>
    </w:p>
    <w:p w:rsidR="00832976" w:rsidRDefault="000A232F" w:rsidP="000A232F">
      <w:pPr>
        <w:pStyle w:val="libNormal"/>
      </w:pPr>
      <w:r>
        <w:t>Our Master Muhammad [s] and some Companions were in a house near al-Safa Mount. He was teaching them the Qur'an and wisdom. He was reading to them of the Divine verses.</w:t>
      </w:r>
    </w:p>
    <w:p w:rsidR="00832976" w:rsidRDefault="000A232F" w:rsidP="000A232F">
      <w:pPr>
        <w:pStyle w:val="libNormal"/>
      </w:pPr>
      <w:r>
        <w:t>In the meantime, they heard a man knocking loudly at the door. One of the Muslims got up. He looked through a hole in the door.</w:t>
      </w:r>
    </w:p>
    <w:p w:rsidR="00832976" w:rsidRDefault="000A232F" w:rsidP="000A232F">
      <w:pPr>
        <w:pStyle w:val="libNormal"/>
      </w:pPr>
      <w:r>
        <w:t>Al-Hamza asked: Who is it?</w:t>
      </w:r>
    </w:p>
    <w:p w:rsidR="00832976" w:rsidRDefault="000A232F" w:rsidP="000A232F">
      <w:pPr>
        <w:pStyle w:val="libNormal"/>
      </w:pPr>
      <w:r>
        <w:t>The Muslim answered It's Umar holding a sword.</w:t>
      </w:r>
    </w:p>
    <w:p w:rsidR="00832976" w:rsidRDefault="000A232F" w:rsidP="000A232F">
      <w:pPr>
        <w:pStyle w:val="libNormal"/>
      </w:pPr>
      <w:r>
        <w:t>Al-Hamza said: Do not be afraid. Open the door. If he wants good we'll give it to him. If he wants evil, we'll kill him with his sword!</w:t>
      </w:r>
    </w:p>
    <w:p w:rsidR="00832976" w:rsidRDefault="000A232F" w:rsidP="000A232F">
      <w:pPr>
        <w:pStyle w:val="libNormal"/>
      </w:pPr>
      <w:r>
        <w:t>Al-Hamza stood up to receive the newcomer. He opened the door and asked: Bin al-Khattab, what do you want?</w:t>
      </w:r>
    </w:p>
    <w:p w:rsidR="00832976" w:rsidRDefault="000A232F" w:rsidP="000A232F">
      <w:pPr>
        <w:pStyle w:val="libNormal"/>
      </w:pPr>
      <w:r>
        <w:t>Umar answered: I've come to confess that there's no god but Allah and Muhammad is Allah's Apostle!</w:t>
      </w:r>
    </w:p>
    <w:p w:rsidR="00832976" w:rsidRDefault="000A232F" w:rsidP="000A232F">
      <w:pPr>
        <w:pStyle w:val="libNormal"/>
      </w:pPr>
      <w:r>
        <w:t>Our Master Muhammad [s] said: Allah is great!</w:t>
      </w:r>
    </w:p>
    <w:p w:rsidR="00832976" w:rsidRDefault="000A232F" w:rsidP="00BF2653">
      <w:pPr>
        <w:pStyle w:val="Heading2Center"/>
        <w:outlineLvl w:val="0"/>
      </w:pPr>
      <w:bookmarkStart w:id="34" w:name="_Toc443559227"/>
      <w:r>
        <w:t>The Migration</w:t>
      </w:r>
      <w:bookmarkEnd w:id="34"/>
    </w:p>
    <w:p w:rsidR="00832976" w:rsidRDefault="000A232F" w:rsidP="000A232F">
      <w:pPr>
        <w:pStyle w:val="libNormal"/>
      </w:pPr>
      <w:r>
        <w:t>The people of Yathrib belonged to the tribe of al-Khazraj and the tribe of al-Aus. They promised our Master Muhammad [s] to support Islam with their lives and money.</w:t>
      </w:r>
    </w:p>
    <w:p w:rsidR="00832976" w:rsidRDefault="000A232F" w:rsidP="000A232F">
      <w:pPr>
        <w:pStyle w:val="libNormal"/>
      </w:pPr>
      <w:r>
        <w:t>When the Quraish harmed the Muslims severely, our Master Muhammad [s] ordered them to immigrate Yathrib.</w:t>
      </w:r>
    </w:p>
    <w:p w:rsidR="00832976" w:rsidRDefault="000A232F" w:rsidP="000A232F">
      <w:pPr>
        <w:pStyle w:val="libNormal"/>
      </w:pPr>
      <w:r>
        <w:t>So, the Muslims began leaving Makkah secretly, one by one, or group by group. Al-Hamza bin Abdul Muttalib immigrated, too.</w:t>
      </w:r>
    </w:p>
    <w:p w:rsidR="00832976" w:rsidRDefault="000A232F" w:rsidP="000A232F">
      <w:pPr>
        <w:pStyle w:val="libNormal"/>
      </w:pPr>
      <w:r>
        <w:t>The immigrants and the supporters in Yathrib were eagerly waiting for our Master Muhammad's immigration. They were looking forward to his arrival.</w:t>
      </w:r>
    </w:p>
    <w:p w:rsidR="00832976" w:rsidRDefault="000A232F" w:rsidP="00BF2653">
      <w:pPr>
        <w:pStyle w:val="Heading2Center"/>
        <w:outlineLvl w:val="0"/>
      </w:pPr>
      <w:bookmarkStart w:id="35" w:name="_Toc443559228"/>
      <w:r>
        <w:t>The Sacrifice</w:t>
      </w:r>
      <w:bookmarkEnd w:id="35"/>
    </w:p>
    <w:p w:rsidR="00832976" w:rsidRDefault="000A232F" w:rsidP="000A232F">
      <w:pPr>
        <w:pStyle w:val="libNormal"/>
      </w:pPr>
      <w:r>
        <w:t>The polytheists decided to kill our Master Muhammad [s]. Jibreel came down from the sky to tell him about the plot of the polytheists.</w:t>
      </w:r>
    </w:p>
    <w:p w:rsidR="00832976" w:rsidRDefault="000A232F" w:rsidP="000A232F">
      <w:pPr>
        <w:pStyle w:val="libNormal"/>
      </w:pPr>
      <w:r>
        <w:t>So, Allah's Apostle asked his cousin Ali bin Abu Talib [a] to sleep in his bed so that he would be able to immigrate to Yathrib safely.</w:t>
      </w:r>
    </w:p>
    <w:p w:rsidR="00832976" w:rsidRDefault="000A232F" w:rsidP="000A232F">
      <w:pPr>
        <w:pStyle w:val="libNormal"/>
      </w:pPr>
      <w:r>
        <w:t>Ali asked our Master Muhammad [s]: Allah's Apostle, will you be safe?</w:t>
      </w:r>
    </w:p>
    <w:p w:rsidR="00832976" w:rsidRDefault="000A232F" w:rsidP="00BF2653">
      <w:pPr>
        <w:pStyle w:val="libNormal"/>
        <w:outlineLvl w:val="0"/>
      </w:pPr>
      <w:r>
        <w:t>Our Master Muhammad [s] answered: Yes</w:t>
      </w:r>
    </w:p>
    <w:p w:rsidR="00832976" w:rsidRDefault="000A232F" w:rsidP="000A232F">
      <w:pPr>
        <w:pStyle w:val="libNormal"/>
      </w:pPr>
      <w:r>
        <w:t>Ali rejoiced when the Prophet [s] immigrated safely. He was not thinking about himself when the polytheists attacked our Master Muhammad's house.</w:t>
      </w:r>
    </w:p>
    <w:p w:rsidR="00832976" w:rsidRDefault="000A232F" w:rsidP="000A232F">
      <w:pPr>
        <w:pStyle w:val="libNormal"/>
      </w:pPr>
      <w:r>
        <w:lastRenderedPageBreak/>
        <w:t>Jibreel came down from the heavens reading the following holy verse:</w:t>
      </w:r>
    </w:p>
    <w:p w:rsidR="00832976" w:rsidRDefault="000A232F" w:rsidP="000A232F">
      <w:pPr>
        <w:pStyle w:val="libNormal"/>
      </w:pPr>
      <w:r>
        <w:t>And among them men is he who sells himself to seek the pleasure of Allah.</w:t>
      </w:r>
    </w:p>
    <w:p w:rsidR="00832976" w:rsidRDefault="000A232F" w:rsidP="000A232F">
      <w:pPr>
        <w:pStyle w:val="libNormal"/>
      </w:pPr>
      <w:r>
        <w:t>This verse meant there was a person who sacrificed his life to please Allah, the Glorified. Besides this verse has praised the attitude of Imam Ali [a] and his sacrifice.</w:t>
      </w:r>
    </w:p>
    <w:p w:rsidR="00832976" w:rsidRDefault="000A232F" w:rsidP="000A232F">
      <w:pPr>
        <w:pStyle w:val="libNormal"/>
      </w:pPr>
      <w:r>
        <w:t>Our Master Muhammad [s] arrived in Yathrib. After the Prophet [s] arrived, the Muslims named it al-Madina al-Munawwara (the Illuminated City).</w:t>
      </w:r>
    </w:p>
    <w:p w:rsidR="00832976" w:rsidRDefault="000A232F" w:rsidP="00BF2653">
      <w:pPr>
        <w:pStyle w:val="Heading2Center"/>
        <w:outlineLvl w:val="0"/>
      </w:pPr>
      <w:bookmarkStart w:id="36" w:name="_Toc443559229"/>
      <w:r>
        <w:t>In Makkah</w:t>
      </w:r>
      <w:bookmarkEnd w:id="36"/>
    </w:p>
    <w:p w:rsidR="00832976" w:rsidRDefault="000A232F" w:rsidP="000A232F">
      <w:pPr>
        <w:pStyle w:val="libNormal"/>
      </w:pPr>
      <w:r>
        <w:t>The polytheists in Makkah attacked the Muslims houses and robbed them. The immigrants were sad to hear that.</w:t>
      </w:r>
    </w:p>
    <w:p w:rsidR="00832976" w:rsidRDefault="000A232F" w:rsidP="000A232F">
      <w:pPr>
        <w:pStyle w:val="libNormal"/>
      </w:pPr>
      <w:r>
        <w:t>So, our Master Muhammad [s] decided to send some groups of the Muslims to face the Quraishi trading caravans to punish them.</w:t>
      </w:r>
    </w:p>
    <w:p w:rsidR="00832976" w:rsidRDefault="000A232F" w:rsidP="000A232F">
      <w:pPr>
        <w:pStyle w:val="libNormal"/>
      </w:pPr>
      <w:r>
        <w:t>In Ramadhan, the first year after Hijra, our Master Muhammad [s] called al-Hamza, the Lion of Allah, and gave him the first banner in the history of Islam.</w:t>
      </w:r>
    </w:p>
    <w:p w:rsidR="00832976" w:rsidRDefault="000A232F" w:rsidP="000A232F">
      <w:pPr>
        <w:pStyle w:val="libNormal"/>
      </w:pPr>
      <w:r>
        <w:t>Our Master Muhammad [s] ordered al-Hamza to take his group, thirty immigrants, to the seaside were the caravans passed.</w:t>
      </w:r>
    </w:p>
    <w:p w:rsidR="00832976" w:rsidRDefault="000A232F" w:rsidP="000A232F">
      <w:pPr>
        <w:pStyle w:val="libNormal"/>
      </w:pPr>
      <w:r>
        <w:t>Al-Hamza found Abu Jahal at a district called al-Ais.</w:t>
      </w:r>
    </w:p>
    <w:p w:rsidR="00832976" w:rsidRDefault="000A232F" w:rsidP="000A232F">
      <w:pPr>
        <w:pStyle w:val="libNormal"/>
      </w:pPr>
      <w:r>
        <w:t>Three hundred fighters went with Abu Jahal, namely, ten times as many as the Muslims.</w:t>
      </w:r>
    </w:p>
    <w:p w:rsidR="00832976" w:rsidRDefault="000A232F" w:rsidP="000A232F">
      <w:pPr>
        <w:pStyle w:val="libNormal"/>
      </w:pPr>
      <w:r>
        <w:t>But al-Hamza, may Allah be pleased with him, and his group were not afraid of the Quraish. They were ready to clash with them.</w:t>
      </w:r>
    </w:p>
    <w:p w:rsidR="00832976" w:rsidRDefault="000A232F" w:rsidP="000A232F">
      <w:pPr>
        <w:pStyle w:val="libNormal"/>
      </w:pPr>
      <w:r>
        <w:t>But Majdy bin Amru al_Jahny, who had good with the Quraish and the Muslims, came between them to prevent them from clashing.</w:t>
      </w:r>
    </w:p>
    <w:p w:rsidR="00832976" w:rsidRDefault="000A232F" w:rsidP="000A232F">
      <w:pPr>
        <w:pStyle w:val="libNormal"/>
      </w:pPr>
      <w:r>
        <w:t>Al-Hamza was proud that he was the first to receive the banner of Islam from Allah's Apostle. Concerning this, he said pretty lines of poetry (the meaning only):</w:t>
      </w:r>
    </w:p>
    <w:p w:rsidR="00832976" w:rsidRDefault="000A232F" w:rsidP="000A232F">
      <w:pPr>
        <w:pStyle w:val="libNormal"/>
      </w:pPr>
      <w:r>
        <w:t>By the order of Allah's Apostle, a banner waved over me.</w:t>
      </w:r>
    </w:p>
    <w:p w:rsidR="00832976" w:rsidRDefault="000A232F" w:rsidP="000A232F">
      <w:pPr>
        <w:pStyle w:val="libNormal"/>
      </w:pPr>
      <w:r>
        <w:t>It had not waved before me.</w:t>
      </w:r>
    </w:p>
    <w:p w:rsidR="00832976" w:rsidRDefault="000A232F" w:rsidP="000A232F">
      <w:pPr>
        <w:pStyle w:val="libNormal"/>
      </w:pPr>
      <w:r>
        <w:t>The banner has victory from the owner of dignity,</w:t>
      </w:r>
    </w:p>
    <w:p w:rsidR="00832976" w:rsidRDefault="000A232F" w:rsidP="000A232F">
      <w:pPr>
        <w:pStyle w:val="libNormal"/>
      </w:pPr>
      <w:r>
        <w:t>The dear Allah whose action is the best action.</w:t>
      </w:r>
    </w:p>
    <w:p w:rsidR="00832976" w:rsidRDefault="000A232F" w:rsidP="000A232F">
      <w:pPr>
        <w:pStyle w:val="libNormal"/>
      </w:pPr>
      <w:r>
        <w:t>Then he referred to his clashing with Abu Jahal:</w:t>
      </w:r>
    </w:p>
    <w:p w:rsidR="00832976" w:rsidRDefault="000A232F" w:rsidP="000A232F">
      <w:pPr>
        <w:pStyle w:val="libNormal"/>
      </w:pPr>
      <w:r>
        <w:t>On the night when they (the polytheists marched, they were many.</w:t>
      </w:r>
    </w:p>
    <w:p w:rsidR="00832976" w:rsidRDefault="000A232F" w:rsidP="000A232F">
      <w:pPr>
        <w:pStyle w:val="libNormal"/>
      </w:pPr>
      <w:r>
        <w:t>And we all were his boilers that boiled because of the anger of his friends.</w:t>
      </w:r>
    </w:p>
    <w:p w:rsidR="00832976" w:rsidRDefault="000A232F" w:rsidP="000A232F">
      <w:pPr>
        <w:pStyle w:val="libNormal"/>
      </w:pPr>
      <w:r>
        <w:t>And when we saw one another, they made their camels kneel down and fettered them.</w:t>
      </w:r>
    </w:p>
    <w:p w:rsidR="00832976" w:rsidRDefault="000A232F" w:rsidP="000A232F">
      <w:pPr>
        <w:pStyle w:val="libNormal"/>
      </w:pPr>
      <w:r>
        <w:t>And we understood the range of the arrows target.</w:t>
      </w:r>
    </w:p>
    <w:p w:rsidR="00832976" w:rsidRDefault="000A232F" w:rsidP="000A232F">
      <w:pPr>
        <w:pStyle w:val="libNormal"/>
      </w:pPr>
      <w:r>
        <w:t>And we said to them:</w:t>
      </w:r>
    </w:p>
    <w:p w:rsidR="00832976" w:rsidRDefault="000A232F" w:rsidP="000A232F">
      <w:pPr>
        <w:pStyle w:val="libNormal"/>
      </w:pPr>
      <w:r>
        <w:t>Our supporter is the robe of Allah. But you have not any robe but misguidance.</w:t>
      </w:r>
    </w:p>
    <w:p w:rsidR="00832976" w:rsidRDefault="000A232F" w:rsidP="000A232F">
      <w:pPr>
        <w:pStyle w:val="libNormal"/>
      </w:pPr>
      <w:r>
        <w:t>There Abu Jahal became stirred up unjustly.</w:t>
      </w:r>
    </w:p>
    <w:p w:rsidR="00832976" w:rsidRDefault="000A232F" w:rsidP="000A232F">
      <w:pPr>
        <w:pStyle w:val="libNormal"/>
      </w:pPr>
      <w:r>
        <w:t>So, he became unsuccessful.</w:t>
      </w:r>
    </w:p>
    <w:p w:rsidR="00832976" w:rsidRDefault="000A232F" w:rsidP="000A232F">
      <w:pPr>
        <w:pStyle w:val="libNormal"/>
      </w:pPr>
      <w:r>
        <w:t>And Allah drove back Abu Jahal's plot.</w:t>
      </w:r>
    </w:p>
    <w:p w:rsidR="00832976" w:rsidRDefault="000A232F" w:rsidP="000A232F">
      <w:pPr>
        <w:pStyle w:val="libNormal"/>
      </w:pPr>
      <w:r>
        <w:t>We were only thirty riders,</w:t>
      </w:r>
    </w:p>
    <w:p w:rsidR="00832976" w:rsidRDefault="000A232F" w:rsidP="000A232F">
      <w:pPr>
        <w:pStyle w:val="libNormal"/>
      </w:pPr>
      <w:r>
        <w:t>And they were over three hundred.</w:t>
      </w:r>
    </w:p>
    <w:p w:rsidR="00832976" w:rsidRDefault="000A232F" w:rsidP="00BF2653">
      <w:pPr>
        <w:pStyle w:val="Heading2Center"/>
        <w:outlineLvl w:val="0"/>
      </w:pPr>
      <w:bookmarkStart w:id="37" w:name="_Toc443559230"/>
      <w:r>
        <w:lastRenderedPageBreak/>
        <w:t>With Our Master Muhammad</w:t>
      </w:r>
      <w:bookmarkEnd w:id="37"/>
    </w:p>
    <w:p w:rsidR="00832976" w:rsidRDefault="000A232F" w:rsidP="000A232F">
      <w:pPr>
        <w:pStyle w:val="libNormal"/>
      </w:pPr>
      <w:r>
        <w:t>In the Assault of al-Asheera, our Master Muhammad [s] led, Hamza bin Abdul Muttalib was holding the banner.</w:t>
      </w:r>
    </w:p>
    <w:p w:rsidR="00832976" w:rsidRDefault="000A232F" w:rsidP="000A232F">
      <w:pPr>
        <w:pStyle w:val="libNormal"/>
      </w:pPr>
      <w:r>
        <w:t>The Muslim Army's companies and patrols succeeded to threaten the trade of the Quraish.</w:t>
      </w:r>
    </w:p>
    <w:p w:rsidR="00832976" w:rsidRDefault="000A232F" w:rsidP="000A232F">
      <w:pPr>
        <w:pStyle w:val="libNormal"/>
      </w:pPr>
      <w:r>
        <w:t>The Quraish announced the economic war against the Muslims. So, they attacked the Muslims' houses who immigrated from Makkah to Madina. They intensified their war against the Muslims everywhere.</w:t>
      </w:r>
    </w:p>
    <w:p w:rsidR="00832976" w:rsidRDefault="000A232F" w:rsidP="000A232F">
      <w:pPr>
        <w:pStyle w:val="libNormal"/>
      </w:pPr>
      <w:r>
        <w:t>In the meantime, the Quraish urged the Arab tribes to attack Yathrib.</w:t>
      </w:r>
    </w:p>
    <w:p w:rsidR="00832976" w:rsidRDefault="000A232F" w:rsidP="000A232F">
      <w:pPr>
        <w:pStyle w:val="libNormal"/>
      </w:pPr>
      <w:r>
        <w:t>Our Master Muhammad [s] wanted to punish the Quraish. He thought that the best way to punish them was to threaten their trading caravans going to Sham.</w:t>
      </w:r>
    </w:p>
    <w:p w:rsidR="00832976" w:rsidRDefault="000A232F" w:rsidP="000A232F">
      <w:pPr>
        <w:pStyle w:val="libNormal"/>
      </w:pPr>
      <w:r>
        <w:t>Al-Hamza went with our Master Muhammad [s] on each assault.</w:t>
      </w:r>
    </w:p>
    <w:p w:rsidR="00832976" w:rsidRDefault="000A232F" w:rsidP="000A232F">
      <w:pPr>
        <w:pStyle w:val="libNormal"/>
      </w:pPr>
      <w:r>
        <w:t>Our Master Muhammad [s] heard that a trading caravan headed by Abu Sufyan was coming back from Sham to Makkah. So, our Master Muhammad [s] asked the Muslims to face the caravan.</w:t>
      </w:r>
    </w:p>
    <w:p w:rsidR="00832976" w:rsidRDefault="000A232F" w:rsidP="000A232F">
      <w:pPr>
        <w:pStyle w:val="libNormal"/>
      </w:pPr>
      <w:r>
        <w:t>On Ramadhan 12th 2 AH., our Master Muhammad with 313 immigrants and supporters went outside Madina.</w:t>
      </w:r>
    </w:p>
    <w:p w:rsidR="00832976" w:rsidRDefault="000A232F" w:rsidP="000A232F">
      <w:pPr>
        <w:pStyle w:val="libNormal"/>
      </w:pPr>
      <w:r>
        <w:t>Abu Sufayn heard about the movement and the aim of the Muslims who wanted to face the caravan. So, he quickly sent man to the Quraish to tell them about the dangerous situation.</w:t>
      </w:r>
    </w:p>
    <w:p w:rsidR="00832976" w:rsidRDefault="000A232F" w:rsidP="000A232F">
      <w:pPr>
        <w:pStyle w:val="libNormal"/>
      </w:pPr>
      <w:r>
        <w:t>Abu Jahal found that action a suitable chance to destroy Islam and the Muslims. So he began urging the Quraish to fight the Muslims. He and the Quraishi leaders called up nine hundred and fifty fighters. Abu Jahal headed the fighters and marched towards the springs of Badr, where the Muslims had camped.</w:t>
      </w:r>
    </w:p>
    <w:p w:rsidR="00832976" w:rsidRDefault="000A232F" w:rsidP="000A232F">
      <w:pPr>
        <w:pStyle w:val="libNormal"/>
      </w:pPr>
      <w:r>
        <w:t>On Ramadhan 17th, the two armies came together. The polytheists were beating the war drums. But the Muslims were remembering and glorifying Allah.</w:t>
      </w:r>
    </w:p>
    <w:p w:rsidR="00832976" w:rsidRDefault="000A232F" w:rsidP="000A232F">
      <w:pPr>
        <w:pStyle w:val="libNormal"/>
      </w:pPr>
      <w:r>
        <w:t>Jibreel came down from the heavens. He read him this verse: And if they incline to peace, then incline to it</w:t>
      </w:r>
    </w:p>
    <w:p w:rsidR="00832976" w:rsidRDefault="000A232F" w:rsidP="000A232F">
      <w:pPr>
        <w:pStyle w:val="libNormal"/>
      </w:pPr>
      <w:r>
        <w:t>The Prophet [s] asked the Quraish to make peace but Abu Jahal refused. He thought that he would destroy Islam, for his army was three times as many as the Muslim Army.</w:t>
      </w:r>
    </w:p>
    <w:p w:rsidR="00832976" w:rsidRDefault="000A232F" w:rsidP="000A232F">
      <w:pPr>
        <w:pStyle w:val="libNormal"/>
      </w:pPr>
      <w:r>
        <w:t>The two armies got ready to clash. One of the polytheists shouted: Muhammad, let your brave men come out to fight us!</w:t>
      </w:r>
    </w:p>
    <w:p w:rsidR="00832976" w:rsidRDefault="000A232F" w:rsidP="000A232F">
      <w:pPr>
        <w:pStyle w:val="libNormal"/>
      </w:pPr>
      <w:r>
        <w:t>So, our Master Muhammad [s] said: Ubaidah bin al-Harith, al-Hamza bin Abdul Muttalib, and Ali bin Abu Talib, stand up.</w:t>
      </w:r>
    </w:p>
    <w:p w:rsidR="00832976" w:rsidRDefault="000A232F" w:rsidP="000A232F">
      <w:pPr>
        <w:pStyle w:val="libNormal"/>
      </w:pPr>
      <w:r>
        <w:t>They moved briskly. They were ready to die for Allah's way.</w:t>
      </w:r>
    </w:p>
    <w:p w:rsidR="00832976" w:rsidRDefault="000A232F" w:rsidP="000A232F">
      <w:pPr>
        <w:pStyle w:val="libNormal"/>
      </w:pPr>
      <w:r>
        <w:t>Ubaidah stood before his opponent Utbah bin Rabeeah.</w:t>
      </w:r>
    </w:p>
    <w:p w:rsidR="00832976" w:rsidRDefault="000A232F" w:rsidP="000A232F">
      <w:pPr>
        <w:pStyle w:val="libNormal"/>
      </w:pPr>
      <w:r>
        <w:t>Ali stood before al-Waleed bin Utbah.</w:t>
      </w:r>
    </w:p>
    <w:p w:rsidR="00832976" w:rsidRDefault="000A232F" w:rsidP="000A232F">
      <w:pPr>
        <w:pStyle w:val="libNormal"/>
      </w:pPr>
      <w:r>
        <w:t>Hamza stood before Shaiba bin Rabeeah.</w:t>
      </w:r>
    </w:p>
    <w:p w:rsidR="00832976" w:rsidRDefault="000A232F" w:rsidP="000A232F">
      <w:pPr>
        <w:pStyle w:val="libNormal"/>
      </w:pPr>
      <w:r>
        <w:t>So, the first battle in the history of Islam broke out.</w:t>
      </w:r>
    </w:p>
    <w:p w:rsidR="00832976" w:rsidRDefault="000A232F" w:rsidP="000A232F">
      <w:pPr>
        <w:pStyle w:val="libNormal"/>
      </w:pPr>
      <w:r>
        <w:t>Immediately, al-Hamza hit and knocked down his opponent. Ali hit the enemy of Islam and killed him.</w:t>
      </w:r>
    </w:p>
    <w:p w:rsidR="00832976" w:rsidRDefault="000A232F" w:rsidP="000A232F">
      <w:pPr>
        <w:pStyle w:val="libNormal"/>
      </w:pPr>
      <w:r>
        <w:t>Ubaidah hit his opponent, but his opponent hit him too. He fell to the ground. Al-Hamza and Ali killed Utbah. Then they took Ubaidah to the camp to tend to him.</w:t>
      </w:r>
    </w:p>
    <w:p w:rsidR="00832976" w:rsidRDefault="000A232F" w:rsidP="000A232F">
      <w:pPr>
        <w:pStyle w:val="libNormal"/>
      </w:pPr>
      <w:r>
        <w:lastRenderedPageBreak/>
        <w:t>When the polytheistic heroes fell over the ground one by one, Abu Jahal ordered his fighters to launch a general attack.</w:t>
      </w:r>
    </w:p>
    <w:p w:rsidR="00832976" w:rsidRDefault="000A232F" w:rsidP="000A232F">
      <w:pPr>
        <w:pStyle w:val="libNormal"/>
      </w:pPr>
      <w:r>
        <w:t>The Muslims faced the attack with spirits filled with belief confidence in Allah. So, Allah granted the Muslims a victory.</w:t>
      </w:r>
    </w:p>
    <w:p w:rsidR="00832976" w:rsidRDefault="000A232F" w:rsidP="000A232F">
      <w:pPr>
        <w:pStyle w:val="libNormal"/>
      </w:pPr>
      <w:r>
        <w:t>Abu Jahal and the polytheistic leaders fell over the ground. So, the other polytheists escaped with alarm.</w:t>
      </w:r>
    </w:p>
    <w:p w:rsidR="00832976" w:rsidRDefault="000A232F" w:rsidP="00BF2653">
      <w:pPr>
        <w:pStyle w:val="Heading2Center"/>
        <w:outlineLvl w:val="0"/>
      </w:pPr>
      <w:bookmarkStart w:id="38" w:name="_Toc443559231"/>
      <w:r>
        <w:t>The Revenge</w:t>
      </w:r>
      <w:bookmarkEnd w:id="38"/>
    </w:p>
    <w:p w:rsidR="00832976" w:rsidRDefault="000A232F" w:rsidP="000A232F">
      <w:pPr>
        <w:pStyle w:val="libNormal"/>
      </w:pPr>
      <w:r>
        <w:t>The people of Makkah heard about the news of the defeat. So, the women wept over the killed polytheists. But Hind, Abu Sufyan's wife, kept silent.</w:t>
      </w:r>
    </w:p>
    <w:p w:rsidR="00832976" w:rsidRDefault="000A232F" w:rsidP="000A232F">
      <w:pPr>
        <w:pStyle w:val="libNormal"/>
      </w:pPr>
      <w:r>
        <w:t>The people said to Hind: Why don't you weep over your brother, your father and your uncle?</w:t>
      </w:r>
    </w:p>
    <w:p w:rsidR="00832976" w:rsidRDefault="000A232F" w:rsidP="000A232F">
      <w:pPr>
        <w:pStyle w:val="libNormal"/>
      </w:pPr>
      <w:r>
        <w:t>She said: I don't weep over them lest Muhammad and his companions rejoice at our misfortune!</w:t>
      </w:r>
    </w:p>
    <w:p w:rsidR="00832976" w:rsidRDefault="000A232F" w:rsidP="000A232F">
      <w:pPr>
        <w:pStyle w:val="libNormal"/>
      </w:pPr>
      <w:r>
        <w:t>Hind thought about a way to get her revenge on our Master Muhammad [s] or Ali bin Abu Talib [a] or al-Hamza bin Abdul Muttalib.</w:t>
      </w:r>
    </w:p>
    <w:p w:rsidR="00832976" w:rsidRDefault="000A232F" w:rsidP="000A232F">
      <w:pPr>
        <w:pStyle w:val="libNormal"/>
      </w:pPr>
      <w:r>
        <w:t>Hind urged the polytheists to get their revenge on them. Three thousand polytheistic fighters got ready. Hind bint Utbah, Abu Sufyan's wife, was with them. There were fourteen women around her. They were beating drums.</w:t>
      </w:r>
    </w:p>
    <w:p w:rsidR="00832976" w:rsidRDefault="000A232F" w:rsidP="000A232F">
      <w:pPr>
        <w:pStyle w:val="libNormal"/>
      </w:pPr>
      <w:r>
        <w:t>In Makkah there was a strong slave called Wahshy. Hind went to him. She promised to give him a lot of gold and money if he killed our Master Muhammad [s] or Ali bin Abu Talib [a] or al-Hamza (May Allah be pleased with him).</w:t>
      </w:r>
    </w:p>
    <w:p w:rsidR="00832976" w:rsidRDefault="000A232F" w:rsidP="000A232F">
      <w:pPr>
        <w:pStyle w:val="libNormal"/>
      </w:pPr>
      <w:r>
        <w:t>Wahshy said: I can't hit Muhammad because his companions surround him.</w:t>
      </w:r>
    </w:p>
    <w:p w:rsidR="00832976" w:rsidRDefault="000A232F" w:rsidP="000A232F">
      <w:pPr>
        <w:pStyle w:val="libNormal"/>
      </w:pPr>
      <w:r>
        <w:t>I can't kill Ali because he is very alert.</w:t>
      </w:r>
    </w:p>
    <w:p w:rsidR="00832976" w:rsidRDefault="000A232F" w:rsidP="000A232F">
      <w:pPr>
        <w:pStyle w:val="libNormal"/>
      </w:pPr>
      <w:r>
        <w:t>I may kill al-Hamza because anger makes him see nothing.</w:t>
      </w:r>
    </w:p>
    <w:p w:rsidR="00832976" w:rsidRDefault="000A232F" w:rsidP="000A232F">
      <w:pPr>
        <w:pStyle w:val="libNormal"/>
      </w:pPr>
      <w:r>
        <w:t>Hind gave Wahshy some gold before hand. She was always looking at the spear Wahshy prepared to kill al-Hamza.</w:t>
      </w:r>
    </w:p>
    <w:p w:rsidR="00832976" w:rsidRDefault="000A232F" w:rsidP="000A232F">
      <w:pPr>
        <w:pStyle w:val="libNormal"/>
      </w:pPr>
      <w:r>
        <w:t>The polytheistic army arrived at al-Abwaa (an area near Madina where Aminah, our Master Muhammad's mother was buried fifty years ago).</w:t>
      </w:r>
    </w:p>
    <w:p w:rsidR="00832976" w:rsidRDefault="000A232F" w:rsidP="000A232F">
      <w:pPr>
        <w:pStyle w:val="libNormal"/>
      </w:pPr>
      <w:r>
        <w:t>Hind wanted to dig up Aminah and insisted on that. But the Quraishi leaders refused her action so that the Arabs would not dig out their dead.</w:t>
      </w:r>
    </w:p>
    <w:p w:rsidR="00832976" w:rsidRDefault="000A232F" w:rsidP="000A232F">
      <w:pPr>
        <w:pStyle w:val="libNormal"/>
      </w:pPr>
      <w:r>
        <w:t>Our Master Muhammad [s] headed the Muslims. Abu Sufyan headed the polytheists.</w:t>
      </w:r>
    </w:p>
    <w:p w:rsidR="00832976" w:rsidRDefault="000A232F" w:rsidP="000A232F">
      <w:pPr>
        <w:pStyle w:val="libNormal"/>
      </w:pPr>
      <w:r>
        <w:t>Our Master Muhammad [s] ordered fifty skilled bow men to stay at the foot of al-Ainain Mount to protect the Muslims' back troops. He ordered them not to leave their places under any circumstance.</w:t>
      </w:r>
    </w:p>
    <w:p w:rsidR="00832976" w:rsidRDefault="000A232F" w:rsidP="000A232F">
      <w:pPr>
        <w:pStyle w:val="libNormal"/>
      </w:pPr>
      <w:r>
        <w:t>The polytheists began attacking the Muslims. Uthman bin Abi-Talha, the banner holder, was in advance.</w:t>
      </w:r>
    </w:p>
    <w:p w:rsidR="00832976" w:rsidRDefault="000A232F" w:rsidP="000A232F">
      <w:pPr>
        <w:pStyle w:val="libNormal"/>
      </w:pPr>
      <w:r>
        <w:t>Hind and some women were surrounding him. They were beating the drums, and encouraging the fighters to fight.</w:t>
      </w:r>
    </w:p>
    <w:p w:rsidR="00832976" w:rsidRDefault="000A232F" w:rsidP="000A232F">
      <w:pPr>
        <w:pStyle w:val="libNormal"/>
      </w:pPr>
      <w:r>
        <w:t>They were singing the following lines of poetry (the meaning only):</w:t>
      </w:r>
    </w:p>
    <w:p w:rsidR="00832976" w:rsidRDefault="000A232F" w:rsidP="000A232F">
      <w:pPr>
        <w:pStyle w:val="libNormal"/>
      </w:pPr>
      <w:r>
        <w:t>We, Tariq's daughters, walk on the cushions.</w:t>
      </w:r>
    </w:p>
    <w:p w:rsidR="00832976" w:rsidRDefault="000A232F" w:rsidP="000A232F">
      <w:pPr>
        <w:pStyle w:val="libNormal"/>
      </w:pPr>
      <w:r>
        <w:t>Like the walking of bright sand grouse,</w:t>
      </w:r>
    </w:p>
    <w:p w:rsidR="00832976" w:rsidRDefault="000A232F" w:rsidP="000A232F">
      <w:pPr>
        <w:pStyle w:val="libNormal"/>
      </w:pPr>
      <w:r>
        <w:t>Musk is in the partings.</w:t>
      </w:r>
    </w:p>
    <w:p w:rsidR="00832976" w:rsidRDefault="000A232F" w:rsidP="000A232F">
      <w:pPr>
        <w:pStyle w:val="libNormal"/>
      </w:pPr>
      <w:r>
        <w:t>The pearls are round the necks.</w:t>
      </w:r>
    </w:p>
    <w:p w:rsidR="00832976" w:rsidRDefault="000A232F" w:rsidP="000A232F">
      <w:pPr>
        <w:pStyle w:val="libNormal"/>
      </w:pPr>
      <w:r>
        <w:lastRenderedPageBreak/>
        <w:t>If you advance, we'll embrace you.</w:t>
      </w:r>
    </w:p>
    <w:p w:rsidR="00832976" w:rsidRDefault="000A232F" w:rsidP="000A232F">
      <w:pPr>
        <w:pStyle w:val="libNormal"/>
      </w:pPr>
      <w:r>
        <w:t>And if you escape, we'll abandon you.</w:t>
      </w:r>
    </w:p>
    <w:p w:rsidR="00832976" w:rsidRDefault="000A232F" w:rsidP="000A232F">
      <w:pPr>
        <w:pStyle w:val="libNormal"/>
      </w:pPr>
      <w:r>
        <w:t>And the abandonment will be sorrowful.</w:t>
      </w:r>
    </w:p>
    <w:p w:rsidR="00832976" w:rsidRDefault="000A232F" w:rsidP="000A232F">
      <w:pPr>
        <w:pStyle w:val="libNormal"/>
      </w:pPr>
      <w:r>
        <w:t>Hamza shouted with enthusiasm: I'm the son of the water carriers of pilgrims!</w:t>
      </w:r>
    </w:p>
    <w:p w:rsidR="00832976" w:rsidRDefault="000A232F" w:rsidP="000A232F">
      <w:pPr>
        <w:pStyle w:val="libNormal"/>
      </w:pPr>
      <w:r>
        <w:t>He attacked the banner holder. He hit him and cut off his hand. So the banner holder retreated. Then, his brother took the banner.</w:t>
      </w:r>
    </w:p>
    <w:p w:rsidR="00832976" w:rsidRDefault="000A232F" w:rsidP="000A232F">
      <w:pPr>
        <w:pStyle w:val="libNormal"/>
      </w:pPr>
      <w:r>
        <w:t>The Muslims were attacking them intensely. The banner holders were falling over the ground one by one.</w:t>
      </w:r>
    </w:p>
    <w:p w:rsidR="00832976" w:rsidRDefault="000A232F" w:rsidP="000A232F">
      <w:pPr>
        <w:pStyle w:val="libNormal"/>
      </w:pPr>
      <w:r>
        <w:t>When the banner fell to the ground, the polytheists became dismayed. So, they ran away. The great idol, which they took to grant them a victory fell off the camel!</w:t>
      </w:r>
    </w:p>
    <w:p w:rsidR="00832976" w:rsidRDefault="000A232F" w:rsidP="000A232F">
      <w:pPr>
        <w:pStyle w:val="libNormal"/>
      </w:pPr>
      <w:r>
        <w:t>The Muslims chased the runaway. The archers forgot the Prophet's orders and left the foot of the mountain to collect booty. So, the lines of the Muslim Army was subjected to being surrounded and attacked.</w:t>
      </w:r>
    </w:p>
    <w:p w:rsidR="00832976" w:rsidRDefault="000A232F" w:rsidP="000A232F">
      <w:pPr>
        <w:pStyle w:val="libNormal"/>
      </w:pPr>
      <w:r>
        <w:t>Khalid bin al-Waleed, a polytheist then, took the Muslims aback. The surprise left the Muslim Army in chaos.</w:t>
      </w:r>
    </w:p>
    <w:p w:rsidR="00832976" w:rsidRDefault="000A232F" w:rsidP="000A232F">
      <w:pPr>
        <w:pStyle w:val="libNormal"/>
      </w:pPr>
      <w:r>
        <w:t>Wahshy, a slave from Makkah, was holding a long spear and looking for al-Hamza. He was thinking about nothing but to kill al-Hamza.</w:t>
      </w:r>
    </w:p>
    <w:p w:rsidR="00832976" w:rsidRDefault="000A232F" w:rsidP="000A232F">
      <w:pPr>
        <w:pStyle w:val="libNormal"/>
      </w:pPr>
      <w:r>
        <w:t>During the strong clashes, Wahshy was behind a big rock looking at al-Hamza.</w:t>
      </w:r>
    </w:p>
    <w:p w:rsidR="00832976" w:rsidRDefault="000A232F" w:rsidP="000A232F">
      <w:pPr>
        <w:pStyle w:val="libNormal"/>
      </w:pPr>
      <w:r>
        <w:t>While al-Hamza was busy fighting, Wahshy aimed his spear and threw it at the Prophet's uncle. The spear hit al-Hamza on the belly.</w:t>
      </w:r>
    </w:p>
    <w:p w:rsidR="00832976" w:rsidRDefault="000A232F" w:rsidP="000A232F">
      <w:pPr>
        <w:pStyle w:val="libNormal"/>
      </w:pPr>
      <w:r>
        <w:t>Al-Hamza tried to attack Wahshy. But he fell to the ground and became a martyr.</w:t>
      </w:r>
    </w:p>
    <w:p w:rsidR="00832976" w:rsidRDefault="000A232F" w:rsidP="000A232F">
      <w:pPr>
        <w:pStyle w:val="libNormal"/>
      </w:pPr>
      <w:r>
        <w:t>Wahshy ran fast to tell Hind about his action.</w:t>
      </w:r>
    </w:p>
    <w:p w:rsidR="00832976" w:rsidRDefault="000A232F" w:rsidP="000A232F">
      <w:pPr>
        <w:pStyle w:val="libNormal"/>
      </w:pPr>
      <w:r>
        <w:t>Hind rejoiced. She took off her gold and gave it to Wahshy and said: I'll give you ten Dinars when we go back to Makkah.</w:t>
      </w:r>
    </w:p>
    <w:p w:rsidR="00832976" w:rsidRDefault="000A232F" w:rsidP="000A232F">
      <w:pPr>
        <w:pStyle w:val="libNormal"/>
      </w:pPr>
      <w:r>
        <w:t>Hind hurried to al-Hamza's body. She cut off his ears and nose to make a necklace. Then she drew a dagger and cut open the martyr's belly She took out his liver savagely and bit it like the dog.</w:t>
      </w:r>
    </w:p>
    <w:p w:rsidR="00832976" w:rsidRDefault="000A232F" w:rsidP="000A232F">
      <w:pPr>
        <w:pStyle w:val="libNormal"/>
      </w:pPr>
      <w:r>
        <w:t>Then Abu Sufyan came and tore al-Hamza's body with his spear.</w:t>
      </w:r>
    </w:p>
    <w:p w:rsidR="00832976" w:rsidRDefault="000A232F" w:rsidP="00BF2653">
      <w:pPr>
        <w:pStyle w:val="Heading2Center"/>
        <w:outlineLvl w:val="0"/>
      </w:pPr>
      <w:bookmarkStart w:id="39" w:name="_Toc443559232"/>
      <w:r>
        <w:t>The Master of Martyrs</w:t>
      </w:r>
      <w:bookmarkEnd w:id="39"/>
    </w:p>
    <w:p w:rsidR="00832976" w:rsidRDefault="000A232F" w:rsidP="000A232F">
      <w:pPr>
        <w:pStyle w:val="libNormal"/>
      </w:pPr>
      <w:r>
        <w:t>The polytheists withdrew from the battlefield. Our Master Muhammad [s] and his companions came down the mountain to bury the martyrs.</w:t>
      </w:r>
    </w:p>
    <w:p w:rsidR="00832976" w:rsidRDefault="000A232F" w:rsidP="000A232F">
      <w:pPr>
        <w:pStyle w:val="libNormal"/>
      </w:pPr>
      <w:r>
        <w:t>The Prophet [s] asked his companions about the place of al-Hamza.</w:t>
      </w:r>
    </w:p>
    <w:p w:rsidR="00832976" w:rsidRDefault="000A232F" w:rsidP="000A232F">
      <w:pPr>
        <w:pStyle w:val="libNormal"/>
      </w:pPr>
      <w:r>
        <w:t>Al-Harith said: I know his place.</w:t>
      </w:r>
    </w:p>
    <w:p w:rsidR="00832976" w:rsidRDefault="000A232F" w:rsidP="000A232F">
      <w:pPr>
        <w:pStyle w:val="libNormal"/>
      </w:pPr>
      <w:r>
        <w:t>Our Master Muhammad [s] asked al-Harith to show him al-Hamza's body.</w:t>
      </w:r>
    </w:p>
    <w:p w:rsidR="00832976" w:rsidRDefault="000A232F" w:rsidP="000A232F">
      <w:pPr>
        <w:pStyle w:val="libNormal"/>
      </w:pPr>
      <w:r>
        <w:t>The man went about looking for him. He found his body torn. So, he hated to tell the Prophet [s] about it.</w:t>
      </w:r>
    </w:p>
    <w:p w:rsidR="00832976" w:rsidRDefault="000A232F" w:rsidP="000A232F">
      <w:pPr>
        <w:pStyle w:val="libNormal"/>
      </w:pPr>
      <w:r>
        <w:t>Our Master Muhammad [s] ordered Ali to look for al-Hamza's body. He found him. He did not tell the Prophet because he did not want to hurt him.</w:t>
      </w:r>
    </w:p>
    <w:p w:rsidR="00832976" w:rsidRDefault="000A232F" w:rsidP="000A232F">
      <w:pPr>
        <w:pStyle w:val="libNormal"/>
      </w:pPr>
      <w:r>
        <w:t>So, our Master Muhammad [s] himself went to look for him. He found him in a sorrowful condition.</w:t>
      </w:r>
    </w:p>
    <w:p w:rsidR="00832976" w:rsidRDefault="000A232F" w:rsidP="000A232F">
      <w:pPr>
        <w:pStyle w:val="libNormal"/>
      </w:pPr>
      <w:r>
        <w:t>Our Master Muhammad [s] wept very much when he saw what they had done to al-Hamza's body.</w:t>
      </w:r>
    </w:p>
    <w:p w:rsidR="00832976" w:rsidRDefault="000A232F" w:rsidP="000A232F">
      <w:pPr>
        <w:pStyle w:val="libNormal"/>
      </w:pPr>
      <w:r>
        <w:t>The wolves did not do what Hind and Abu Sufyan did.</w:t>
      </w:r>
    </w:p>
    <w:p w:rsidR="00832976" w:rsidRDefault="000A232F" w:rsidP="000A232F">
      <w:pPr>
        <w:pStyle w:val="libNormal"/>
      </w:pPr>
      <w:r>
        <w:lastRenderedPageBreak/>
        <w:t>Our Master Muhammad [s] was very angry. So, he said: Uncle, may Allah have mercy upon you. You had done good deeds and maintained close relations with your relatives!</w:t>
      </w:r>
    </w:p>
    <w:p w:rsidR="00832976" w:rsidRDefault="000A232F" w:rsidP="000A232F">
      <w:pPr>
        <w:pStyle w:val="libNormal"/>
      </w:pPr>
      <w:r>
        <w:t>If Allah grants me a victory, I'll maim seventy persons of the Quraish.</w:t>
      </w:r>
    </w:p>
    <w:p w:rsidR="00832976" w:rsidRDefault="000A232F" w:rsidP="000A232F">
      <w:pPr>
        <w:pStyle w:val="libNormal"/>
      </w:pPr>
      <w:r>
        <w:t>The Muslims swore by Allah to do that. So, Jibreel came down and read this verse: And if you take your turn, then retaliate with the like of that which you were afflicted; but if you are patient it will certainly be best for those who are patient.</w:t>
      </w:r>
    </w:p>
    <w:p w:rsidR="00832976" w:rsidRDefault="000A232F" w:rsidP="000A232F">
      <w:pPr>
        <w:pStyle w:val="libNormal"/>
      </w:pPr>
      <w:r>
        <w:t>So Allah's Apostle forgave them. He was patient. And he prevented the Muslims from maiming.</w:t>
      </w:r>
    </w:p>
    <w:p w:rsidR="00832976" w:rsidRDefault="000A232F" w:rsidP="000A232F">
      <w:pPr>
        <w:pStyle w:val="libNormal"/>
      </w:pPr>
      <w:r>
        <w:t>Our Master Muhammad [s] took off his gown and covered the martyr and said to him: Uncle, The Lion of Allah, the Lion of His Apostle, doer of good deeds, remover of worries, defender of Allah's Apostle, and saver of his face.</w:t>
      </w:r>
    </w:p>
    <w:p w:rsidR="00832976" w:rsidRDefault="000A232F" w:rsidP="000A232F">
      <w:pPr>
        <w:pStyle w:val="libNormal"/>
      </w:pPr>
      <w:r>
        <w:t>Safiyah, al-Hamza's sister and our Master Muhammad's aunt, went with Fatima aI-Zahra to make sure of the Prophet's safety.</w:t>
      </w:r>
    </w:p>
    <w:p w:rsidR="00832976" w:rsidRDefault="000A232F" w:rsidP="000A232F">
      <w:pPr>
        <w:pStyle w:val="libNormal"/>
      </w:pPr>
      <w:r>
        <w:t>Ali bin Abi Talib [s] came across Safiyah and said to her: Aunt, come back!</w:t>
      </w:r>
    </w:p>
    <w:p w:rsidR="00832976" w:rsidRDefault="000A232F" w:rsidP="000A232F">
      <w:pPr>
        <w:pStyle w:val="libNormal"/>
      </w:pPr>
      <w:r>
        <w:t>He did not want her to see her brother in that condition. But she said: I won't came back till I see Allah's Apostle.</w:t>
      </w:r>
    </w:p>
    <w:p w:rsidR="00832976" w:rsidRDefault="000A232F" w:rsidP="000A232F">
      <w:pPr>
        <w:pStyle w:val="libNormal"/>
      </w:pPr>
      <w:r>
        <w:t>In the distance, the Prophet [s] saw her. So, he ordered her son al-Zubair not to allow her to see her martyred brother.</w:t>
      </w:r>
    </w:p>
    <w:p w:rsidR="00832976" w:rsidRDefault="000A232F" w:rsidP="000A232F">
      <w:pPr>
        <w:pStyle w:val="libNormal"/>
      </w:pPr>
      <w:r>
        <w:t>Al-Zubair received her and said: Mother, come back.</w:t>
      </w:r>
    </w:p>
    <w:p w:rsidR="00832976" w:rsidRDefault="000A232F" w:rsidP="000A232F">
      <w:pPr>
        <w:pStyle w:val="libNormal"/>
      </w:pPr>
      <w:r>
        <w:t>She said: Till I see Allah's Apostle.</w:t>
      </w:r>
    </w:p>
    <w:p w:rsidR="00832976" w:rsidRDefault="000A232F" w:rsidP="000A232F">
      <w:pPr>
        <w:pStyle w:val="libNormal"/>
      </w:pPr>
      <w:r>
        <w:t>When she saw our Master Muhammad [s] and made sure of his safety, she asked him about al-Hamza: Where's my brother?</w:t>
      </w:r>
    </w:p>
    <w:p w:rsidR="00832976" w:rsidRDefault="000A232F" w:rsidP="000A232F">
      <w:pPr>
        <w:pStyle w:val="libNormal"/>
      </w:pPr>
      <w:r>
        <w:t>The Prophet [s] kept silent. So, Safiyah knew that her brother became a martyr. So, she and Fatima al-Zahra wept over their martyred brother and uncle.</w:t>
      </w:r>
    </w:p>
    <w:p w:rsidR="00832976" w:rsidRDefault="000A232F" w:rsidP="000A232F">
      <w:pPr>
        <w:pStyle w:val="libNormal"/>
      </w:pPr>
      <w:r>
        <w:t>So, our Master Muhammad [s] condoled them: Be cheerful! Jibreel told me that Hamza has been regarded as the Lion of Allah and the Lion of His Apostle in the Heavens!</w:t>
      </w:r>
    </w:p>
    <w:p w:rsidR="000A232F" w:rsidRDefault="000A232F" w:rsidP="000A232F">
      <w:pPr>
        <w:pStyle w:val="libNormal"/>
      </w:pPr>
      <w:r>
        <w:t>Uhud Mount stands as evidence for al-Hamza's bravery, the Master of the Martyrs, and the polytheists' savageness.</w:t>
      </w:r>
    </w:p>
    <w:p w:rsidR="000A232F" w:rsidRDefault="000A232F" w:rsidP="000134CA">
      <w:pPr>
        <w:pStyle w:val="libNormal"/>
      </w:pPr>
      <w:r>
        <w:br w:type="page"/>
      </w:r>
    </w:p>
    <w:p w:rsidR="00832976" w:rsidRDefault="000A232F" w:rsidP="00BF2653">
      <w:pPr>
        <w:pStyle w:val="Heading1Center"/>
      </w:pPr>
      <w:bookmarkStart w:id="40" w:name="_Toc443559233"/>
      <w:r>
        <w:lastRenderedPageBreak/>
        <w:t>Musab al-Khair</w:t>
      </w:r>
      <w:bookmarkEnd w:id="40"/>
    </w:p>
    <w:p w:rsidR="00832976" w:rsidRDefault="000A232F" w:rsidP="000A232F">
      <w:pPr>
        <w:pStyle w:val="libNormal"/>
      </w:pPr>
      <w:r>
        <w:t>Mus'ab wore his best clothes, combed his hair, put perfume on his body, and went out. The perfume spread through the lane. Some women whispered about that rich young man. They hoped that Mus'ab would marry one of their daughters.</w:t>
      </w:r>
    </w:p>
    <w:p w:rsidR="00832976" w:rsidRDefault="000A232F" w:rsidP="000A232F">
      <w:pPr>
        <w:pStyle w:val="libNormal"/>
      </w:pPr>
      <w:r>
        <w:t>Mus'ab amused himself with his friends. One day he heard about a new event happening in Makkah At that time, our Master Muhammad [s] began inviting people to Islam.</w:t>
      </w:r>
    </w:p>
    <w:p w:rsidR="00832976" w:rsidRDefault="000A232F" w:rsidP="000A232F">
      <w:pPr>
        <w:pStyle w:val="libNormal"/>
      </w:pPr>
      <w:r>
        <w:t>Mus'ab decided to meet our Master Muhammad [s] and to listen to his words. So, he went to al-Arqam's house. He intended to spend only a few minutes with our Master Muhammad [s] because he had promised his friends to go for amusement.</w:t>
      </w:r>
    </w:p>
    <w:p w:rsidR="00832976" w:rsidRDefault="000A232F" w:rsidP="000A232F">
      <w:pPr>
        <w:pStyle w:val="libNormal"/>
      </w:pPr>
      <w:r>
        <w:t>When Mus'ab sat down before our Master Muhammad [s] he realized something new. He realized mercy, true love and good manners. Thus, he listened to Muhammad's words. Immediately, he said: I confess that there's no god but Allah and that Muhammad is his Apostle.</w:t>
      </w:r>
    </w:p>
    <w:p w:rsidR="00832976" w:rsidRDefault="000A232F" w:rsidP="000A232F">
      <w:pPr>
        <w:pStyle w:val="libNormal"/>
      </w:pPr>
      <w:r>
        <w:t>At that moment Mus'ab became a believing man. He began looking at the sky and feeling the pain of the poor. Then who was Mus'ab?</w:t>
      </w:r>
    </w:p>
    <w:p w:rsidR="00832976" w:rsidRDefault="000A232F" w:rsidP="000A232F">
      <w:pPr>
        <w:pStyle w:val="libNormal"/>
      </w:pPr>
      <w:r>
        <w:t>His full name was Mus'ab bin Umair bin Hashim bin Abd Munaf. He belonged to Abduldaar, who belonged to the Quraish. His epithet was Abdullah. He was one of the good companions.</w:t>
      </w:r>
    </w:p>
    <w:p w:rsidR="00832976" w:rsidRDefault="000A232F" w:rsidP="000A232F">
      <w:pPr>
        <w:pStyle w:val="libNormal"/>
      </w:pPr>
      <w:r>
        <w:t>He became a Muslim early. He kept his Islam a secret. When the polytheists knew about his Islam, they imprisoned him in his house. He immigrated to Habasha (Ethiopia) and came back to Makkah after the al-Akaba First Homage.</w:t>
      </w:r>
    </w:p>
    <w:p w:rsidR="00832976" w:rsidRDefault="000A232F" w:rsidP="000A232F">
      <w:pPr>
        <w:pStyle w:val="libNormal"/>
      </w:pPr>
      <w:r>
        <w:t>The Prophet [s] sent him to Madina to teach people the Holy Qur'an. So, he was the first immigrant. Allah's Apostle [s] named him Mus'ab al-Khair.</w:t>
      </w:r>
    </w:p>
    <w:p w:rsidR="00832976" w:rsidRDefault="000A232F" w:rsidP="000A232F">
      <w:pPr>
        <w:pStyle w:val="libNormal"/>
      </w:pPr>
      <w:r>
        <w:t>He took part in the Battle of Badr. He became a martyr in the Battle of Uhud and he was carrying the Prophet's banner.</w:t>
      </w:r>
    </w:p>
    <w:p w:rsidR="00832976" w:rsidRDefault="000A232F" w:rsidP="00BF2653">
      <w:pPr>
        <w:pStyle w:val="Heading2Center"/>
        <w:outlineLvl w:val="0"/>
      </w:pPr>
      <w:bookmarkStart w:id="41" w:name="_Toc443559234"/>
      <w:r>
        <w:t>Mus'ab becomes Muslim</w:t>
      </w:r>
      <w:bookmarkEnd w:id="41"/>
    </w:p>
    <w:p w:rsidR="00832976" w:rsidRDefault="000A232F" w:rsidP="000A232F">
      <w:pPr>
        <w:pStyle w:val="libNormal"/>
      </w:pPr>
      <w:r>
        <w:t>In the evening, Mus'ab went home. He had his supper silently. He ate only one kind of food. His father was looking at him. His mother was astonished at his new behaviour. She asked him about that. "Nothing," he answered.</w:t>
      </w:r>
    </w:p>
    <w:p w:rsidR="00832976" w:rsidRDefault="000A232F" w:rsidP="000A232F">
      <w:pPr>
        <w:pStyle w:val="libNormal"/>
      </w:pPr>
      <w:r>
        <w:t>When it was time to sleep, Mus'ab lay on the bed and began looking at the starry sky. So, he was full of awe for Allah, the Creator of the skies and of the earth, the Lord of the worlds.</w:t>
      </w:r>
    </w:p>
    <w:p w:rsidR="00832976" w:rsidRDefault="000A232F" w:rsidP="000A232F">
      <w:pPr>
        <w:pStyle w:val="libNormal"/>
      </w:pPr>
      <w:r>
        <w:t>All slept. But Mus'ab stayed up. He got up and performed the ritual ablution carefully so as no one would see him. He came into his room and began praying to Allah, the Glorified.</w:t>
      </w:r>
    </w:p>
    <w:p w:rsidR="00832976" w:rsidRDefault="000A232F" w:rsidP="000A232F">
      <w:pPr>
        <w:pStyle w:val="libNormal"/>
      </w:pPr>
      <w:r>
        <w:t>On the following morning, Mus'ab's mother was astonished at his new behaviour. He did not stop before the mirror to comb his hair. He did not put perfume on his body. He did not dress up; he wore normal clothes. Besides, his mother saw him treating his parents politely.</w:t>
      </w:r>
    </w:p>
    <w:p w:rsidR="00832976" w:rsidRDefault="000A232F" w:rsidP="000A232F">
      <w:pPr>
        <w:pStyle w:val="libNormal"/>
      </w:pPr>
      <w:r>
        <w:t>One day, the mother heard about her son's frequent visits to al-Arqam's house. She got crazy. She waited for his return impatiently.</w:t>
      </w:r>
    </w:p>
    <w:p w:rsidR="00832976" w:rsidRDefault="000A232F" w:rsidP="000A232F">
      <w:pPr>
        <w:pStyle w:val="libNormal"/>
      </w:pPr>
      <w:r>
        <w:lastRenderedPageBreak/>
        <w:t>Mus'ab came back in the evening and greeted his mother. But the mother strongly slapped his cheek and shouted at him stormily:</w:t>
      </w:r>
    </w:p>
    <w:p w:rsidR="00832976" w:rsidRDefault="000A232F" w:rsidP="000A232F">
      <w:pPr>
        <w:pStyle w:val="libNormal"/>
      </w:pPr>
      <w:r>
        <w:t>Why have you left your ancestor's religion and followed Muhammad's?</w:t>
      </w:r>
    </w:p>
    <w:p w:rsidR="00832976" w:rsidRDefault="000A232F" w:rsidP="000A232F">
      <w:pPr>
        <w:pStyle w:val="libNormal"/>
      </w:pPr>
      <w:r>
        <w:t>Mother, because it's the best religion!</w:t>
      </w:r>
    </w:p>
    <w:p w:rsidR="00832976" w:rsidRDefault="000A232F" w:rsidP="000A232F">
      <w:pPr>
        <w:pStyle w:val="libNormal"/>
      </w:pPr>
      <w:r>
        <w:t>The mother was about to lose her mind because everyone obeyed her, even her husband. She did not control herself. Thus, she slapped his cheek again.</w:t>
      </w:r>
    </w:p>
    <w:p w:rsidR="00832976" w:rsidRDefault="000A232F" w:rsidP="000A232F">
      <w:pPr>
        <w:pStyle w:val="libNormal"/>
      </w:pPr>
      <w:r>
        <w:t>Mus'ab sadly sat down. The mother sat down, too. She began thinking about a way to return her son to his ancestor's religion.</w:t>
      </w:r>
    </w:p>
    <w:p w:rsidR="00832976" w:rsidRDefault="000A232F" w:rsidP="000A232F">
      <w:pPr>
        <w:pStyle w:val="libNormal"/>
      </w:pPr>
      <w:r>
        <w:t>The mother kindly said to her son:</w:t>
      </w:r>
    </w:p>
    <w:p w:rsidR="00832976" w:rsidRDefault="000A232F" w:rsidP="000A232F">
      <w:pPr>
        <w:pStyle w:val="libNormal"/>
      </w:pPr>
      <w:r>
        <w:t>Don't you see the Muslims suffering from torture? Islam is slaves religion! It suits Bilal, Suhaib and Ammar. You belong to the Quraish.</w:t>
      </w:r>
    </w:p>
    <w:p w:rsidR="00832976" w:rsidRDefault="000A232F" w:rsidP="000A232F">
      <w:pPr>
        <w:pStyle w:val="libNormal"/>
      </w:pPr>
      <w:r>
        <w:t>Mus'ab looked at his mother and said kindly:</w:t>
      </w:r>
    </w:p>
    <w:p w:rsidR="00832976" w:rsidRDefault="000A232F" w:rsidP="000A232F">
      <w:pPr>
        <w:pStyle w:val="libNormal"/>
      </w:pPr>
      <w:r>
        <w:t>No, mother! Islam is people's religion. There's no difference between a Quraishi and non-Quraishi, and between the black and the white. The difference between them is piety. Mother, please follow Allah's religion and leave the idols because they're useless!</w:t>
      </w:r>
    </w:p>
    <w:p w:rsidR="00832976" w:rsidRDefault="000A232F" w:rsidP="000A232F">
      <w:pPr>
        <w:pStyle w:val="libNormal"/>
      </w:pPr>
      <w:r>
        <w:t>The mother kept silent. She thought of another way to drive her son away from Muhammad's religion.</w:t>
      </w:r>
    </w:p>
    <w:p w:rsidR="00832976" w:rsidRDefault="000A232F" w:rsidP="000A232F">
      <w:pPr>
        <w:pStyle w:val="libNormal"/>
      </w:pPr>
      <w:r>
        <w:t>The sun rose in the morning. It filled Makkah's houses and mountains with its rays. The house was empty. Mus'ab said to himself: "Where's my mother gone?"</w:t>
      </w:r>
    </w:p>
    <w:p w:rsidR="00832976" w:rsidRDefault="000A232F" w:rsidP="000A232F">
      <w:pPr>
        <w:pStyle w:val="libNormal"/>
      </w:pPr>
      <w:r>
        <w:t>Mus'ab wanted to go out. He headed for the door, tried to open it but found it locked. Mus'ab was waiting for his mother's return. An hour passed. The door was opened. His mother and a veiled man appeared from behind the door. The man was carrying a sword in one hand and chains in the other.</w:t>
      </w:r>
    </w:p>
    <w:p w:rsidR="00832976" w:rsidRDefault="000A232F" w:rsidP="00BF2653">
      <w:pPr>
        <w:pStyle w:val="Heading2Center"/>
        <w:outlineLvl w:val="0"/>
      </w:pPr>
      <w:bookmarkStart w:id="42" w:name="_Toc443559235"/>
      <w:r>
        <w:t>The Prison</w:t>
      </w:r>
      <w:bookmarkEnd w:id="42"/>
    </w:p>
    <w:p w:rsidR="00832976" w:rsidRDefault="000A232F" w:rsidP="000A232F">
      <w:pPr>
        <w:pStyle w:val="libNormal"/>
      </w:pPr>
      <w:r>
        <w:t>The mother said to her son: Do you want to go to al-Arqam's house?</w:t>
      </w:r>
    </w:p>
    <w:p w:rsidR="00832976" w:rsidRDefault="000A232F" w:rsidP="000A232F">
      <w:pPr>
        <w:pStyle w:val="libNormal"/>
      </w:pPr>
      <w:r>
        <w:t>Mus'ab kept silent. The mother went on: This room will be your prison till you leave Muhammad's religion.</w:t>
      </w:r>
    </w:p>
    <w:p w:rsidR="00832976" w:rsidRDefault="000A232F" w:rsidP="000A232F">
      <w:pPr>
        <w:pStyle w:val="libNormal"/>
      </w:pPr>
      <w:r>
        <w:t>Mus'ab firmly said: I prefer death to that!</w:t>
      </w:r>
    </w:p>
    <w:p w:rsidR="00832976" w:rsidRDefault="000A232F" w:rsidP="000A232F">
      <w:pPr>
        <w:pStyle w:val="libNormal"/>
      </w:pPr>
      <w:r>
        <w:t>The man chained Mus'ab, and his mother pushed him towards the room that became his prison. Days passed.</w:t>
      </w:r>
    </w:p>
    <w:p w:rsidR="00832976" w:rsidRDefault="000A232F" w:rsidP="000A232F">
      <w:pPr>
        <w:pStyle w:val="libNormal"/>
      </w:pPr>
      <w:r>
        <w:t>Mus'ab suffered from hunger and loneliness in prison. He was always weeping.</w:t>
      </w:r>
    </w:p>
    <w:p w:rsidR="00832976" w:rsidRDefault="000A232F" w:rsidP="000A232F">
      <w:pPr>
        <w:pStyle w:val="libNormal"/>
      </w:pPr>
      <w:r>
        <w:t>The Prophet [s] and the Muslims heard about Mus'ab's sufferings. They took pity on him. They were filled with admiration because he preferred prison to all his amusements.</w:t>
      </w:r>
    </w:p>
    <w:p w:rsidR="00832976" w:rsidRDefault="000A232F" w:rsidP="00BF2653">
      <w:pPr>
        <w:pStyle w:val="Heading2Center"/>
        <w:outlineLvl w:val="0"/>
      </w:pPr>
      <w:bookmarkStart w:id="43" w:name="_Toc443559236"/>
      <w:r>
        <w:t>Freedom</w:t>
      </w:r>
      <w:bookmarkEnd w:id="43"/>
    </w:p>
    <w:p w:rsidR="00832976" w:rsidRDefault="000A232F" w:rsidP="000A232F">
      <w:pPr>
        <w:pStyle w:val="libNormal"/>
      </w:pPr>
      <w:r>
        <w:t>Mus'ab was always worshipping Allah in prison. He was pleased with his faith. But, he felt that freedom was the most beautiful thing in life and that faith in Allah was the way to freedom. Mus'ab felt the sufferings of the slaves of Makkah.</w:t>
      </w:r>
    </w:p>
    <w:p w:rsidR="00832976" w:rsidRDefault="000A232F" w:rsidP="000A232F">
      <w:pPr>
        <w:pStyle w:val="libNormal"/>
      </w:pPr>
      <w:r>
        <w:t>Days and weeks passed. Mus'ab was still in prison. Allah wished to save him from those sufferings.</w:t>
      </w:r>
    </w:p>
    <w:p w:rsidR="00832976" w:rsidRDefault="000A232F" w:rsidP="000A232F">
      <w:pPr>
        <w:pStyle w:val="libNormal"/>
      </w:pPr>
      <w:r>
        <w:t>There was a just king in al-Habasha. The Prophet [s] told the Muslims to immigrate there.</w:t>
      </w:r>
    </w:p>
    <w:p w:rsidR="00832976" w:rsidRDefault="000A232F" w:rsidP="000A232F">
      <w:pPr>
        <w:pStyle w:val="libNormal"/>
      </w:pPr>
      <w:r>
        <w:lastRenderedPageBreak/>
        <w:t>A Muslim secretly came into Mus'ab's prison. He told him about the Muslims immigration.</w:t>
      </w:r>
    </w:p>
    <w:p w:rsidR="00832976" w:rsidRDefault="000A232F" w:rsidP="000A232F">
      <w:pPr>
        <w:pStyle w:val="libNormal"/>
      </w:pPr>
      <w:r>
        <w:t>Mus'ab became happy and was full of hope. The Muslim released him. He was pleased to go with them. They covered the desert towards the Red Sea.</w:t>
      </w:r>
    </w:p>
    <w:p w:rsidR="00832976" w:rsidRDefault="000A232F" w:rsidP="00BF2653">
      <w:pPr>
        <w:pStyle w:val="Heading2Center"/>
        <w:outlineLvl w:val="0"/>
      </w:pPr>
      <w:bookmarkStart w:id="44" w:name="_Toc443559237"/>
      <w:r>
        <w:t>To Habasha</w:t>
      </w:r>
      <w:bookmarkEnd w:id="44"/>
    </w:p>
    <w:p w:rsidR="00832976" w:rsidRDefault="000A232F" w:rsidP="000A232F">
      <w:pPr>
        <w:pStyle w:val="libNormal"/>
      </w:pPr>
      <w:r>
        <w:t>The caravan reached Jeddah port. They were fifteen Muslims. They escaped from the polytheists to save their religion. A ship anchored at the port. The ship was heading for al-Habasha.</w:t>
      </w:r>
    </w:p>
    <w:p w:rsidR="00832976" w:rsidRDefault="000A232F" w:rsidP="000A232F">
      <w:pPr>
        <w:pStyle w:val="libNormal"/>
      </w:pPr>
      <w:r>
        <w:t>The immigrants went abroad. They were thanking Allah for faith and safety.</w:t>
      </w:r>
    </w:p>
    <w:p w:rsidR="00832976" w:rsidRDefault="000A232F" w:rsidP="000A232F">
      <w:pPr>
        <w:pStyle w:val="libNormal"/>
      </w:pPr>
      <w:r>
        <w:t>The wind was soft and seat was calm. The ship began heading for Habasha. After some days and nights, the ship reached Habasha.</w:t>
      </w:r>
    </w:p>
    <w:p w:rsidR="00832976" w:rsidRDefault="000A232F" w:rsidP="00BF2653">
      <w:pPr>
        <w:pStyle w:val="Heading2Center"/>
        <w:outlineLvl w:val="0"/>
      </w:pPr>
      <w:bookmarkStart w:id="45" w:name="_Toc443559238"/>
      <w:r>
        <w:t>Al-Najashy</w:t>
      </w:r>
      <w:bookmarkEnd w:id="45"/>
    </w:p>
    <w:p w:rsidR="00832976" w:rsidRDefault="000A232F" w:rsidP="000A232F">
      <w:pPr>
        <w:pStyle w:val="libNormal"/>
      </w:pPr>
      <w:r>
        <w:t>Al-Najashy, the emperor of Habasha was a just man. He welcomed the Muslims to his country.</w:t>
      </w:r>
    </w:p>
    <w:p w:rsidR="00832976" w:rsidRDefault="000A232F" w:rsidP="000A232F">
      <w:pPr>
        <w:pStyle w:val="libNormal"/>
      </w:pPr>
      <w:r>
        <w:t>Among the immigrants were Abd al-Rahman bin Auf, al-Zubair bin al-Awam, Uthman bin Mazun, Abdullah bin Masoud, Uthman bin Affan and his wife Rukkayah (the Prophet's step-daughter), Um Ayman, Abu Salama and his wife Um Salama and Mus'ab bin Umair.</w:t>
      </w:r>
    </w:p>
    <w:p w:rsidR="00832976" w:rsidRDefault="000A232F" w:rsidP="000A232F">
      <w:pPr>
        <w:pStyle w:val="libNormal"/>
      </w:pPr>
      <w:r>
        <w:t>The immigrants worshipped Allah safely. They were looking forward to hearing news about the Prophet [s] and about those who believed in him. They asked Allah to grant them a victory over the polytheists.</w:t>
      </w:r>
    </w:p>
    <w:p w:rsidR="00832976" w:rsidRDefault="000A232F" w:rsidP="000A232F">
      <w:pPr>
        <w:pStyle w:val="libNormal"/>
      </w:pPr>
      <w:r>
        <w:t>The polytheists planned to bring back the Muslims by force. They went to Jeddah port. They did not find the ship, for it had left for al-Habasha. So, they thought of another way to bring back the Muslims.</w:t>
      </w:r>
    </w:p>
    <w:p w:rsidR="00832976" w:rsidRDefault="000A232F" w:rsidP="00BF2653">
      <w:pPr>
        <w:pStyle w:val="Heading2Center"/>
        <w:outlineLvl w:val="0"/>
      </w:pPr>
      <w:bookmarkStart w:id="46" w:name="_Toc443559239"/>
      <w:r>
        <w:t>The Return</w:t>
      </w:r>
      <w:bookmarkEnd w:id="46"/>
    </w:p>
    <w:p w:rsidR="00832976" w:rsidRDefault="000A232F" w:rsidP="000A232F">
      <w:pPr>
        <w:pStyle w:val="libNormal"/>
      </w:pPr>
      <w:r>
        <w:t>The polytheists wanted to make peace with our Master Muhammad [s], for Islam spread quickly.</w:t>
      </w:r>
    </w:p>
    <w:p w:rsidR="00832976" w:rsidRDefault="000A232F" w:rsidP="000A232F">
      <w:pPr>
        <w:pStyle w:val="libNormal"/>
      </w:pPr>
      <w:r>
        <w:t>For example, Hamza bin Abdul Muttalib became Muslim because Abu Jahal mistreated the Prophet [s]. Then Umar bin al-Khattab, the bitter enemy of Islam, became Muslim, too. For this reason, the Muslims were certain of their big power.</w:t>
      </w:r>
    </w:p>
    <w:p w:rsidR="00832976" w:rsidRDefault="000A232F" w:rsidP="000A232F">
      <w:pPr>
        <w:pStyle w:val="libNormal"/>
      </w:pPr>
      <w:r>
        <w:t>During that time, the Emperor welcomed the Muslim immigrants to his country. So, his people revolted against him.</w:t>
      </w:r>
    </w:p>
    <w:p w:rsidR="00832976" w:rsidRDefault="000A232F" w:rsidP="000A232F">
      <w:pPr>
        <w:pStyle w:val="libNormal"/>
      </w:pPr>
      <w:r>
        <w:t>The Muslims thought of coming back to Makkah so as not to put al-Najashy in a critical situation. In the meantime, they heard about the truce between the Muslims and the polytheists.</w:t>
      </w:r>
    </w:p>
    <w:p w:rsidR="00832976" w:rsidRDefault="000A232F" w:rsidP="000A232F">
      <w:pPr>
        <w:pStyle w:val="libNormal"/>
      </w:pPr>
      <w:r>
        <w:t>After three months in Habasha, the Muslims decided to come back to Makkah. The Muslims were seen off by the Habashian people. They were pleased with the emperor. So, they wished him victory over his enemies. Before the Muslims reached Makkah, they had heard bad news. The news was that the Quraish were still unjust. They went on persecuting and torturing the Muslims.</w:t>
      </w:r>
    </w:p>
    <w:p w:rsidR="00832976" w:rsidRDefault="000A232F" w:rsidP="000A232F">
      <w:pPr>
        <w:pStyle w:val="libNormal"/>
      </w:pPr>
      <w:r>
        <w:lastRenderedPageBreak/>
        <w:t>Thus, the immigrants had two choices - either going back to al-Habasha or entering Makkah and suffering torture. Some immigrants preferred going to al-Habasha, and some preferred entering Makkah.</w:t>
      </w:r>
    </w:p>
    <w:p w:rsidR="00832976" w:rsidRDefault="000A232F" w:rsidP="000A232F">
      <w:pPr>
        <w:pStyle w:val="libNormal"/>
      </w:pPr>
      <w:r>
        <w:t>Mus'ab preferred entering Makkah and suffering torture.</w:t>
      </w:r>
    </w:p>
    <w:p w:rsidR="00832976" w:rsidRDefault="000A232F" w:rsidP="000A232F">
      <w:pPr>
        <w:pStyle w:val="libNormal"/>
      </w:pPr>
      <w:r>
        <w:t>Mus'ab went home to know his mother's opinion. His mother was still stubborn. She tried to imprison him again, but he left the house. His eyes were filled with tears.</w:t>
      </w:r>
    </w:p>
    <w:p w:rsidR="00832976" w:rsidRDefault="000A232F" w:rsidP="000A232F">
      <w:pPr>
        <w:pStyle w:val="libNormal"/>
      </w:pPr>
      <w:r>
        <w:t>Mus'ab wanted his mother to become a Muslim. He wanted her to open her eyes to see the light of faith. But her final answer was: I don't want the people to say that I've preferred my son's religion to my father's one.</w:t>
      </w:r>
    </w:p>
    <w:p w:rsidR="00832976" w:rsidRDefault="000A232F" w:rsidP="00BF2653">
      <w:pPr>
        <w:pStyle w:val="Heading2Center"/>
        <w:outlineLvl w:val="0"/>
      </w:pPr>
      <w:bookmarkStart w:id="47" w:name="_Toc443559240"/>
      <w:r>
        <w:t>A Meeting in Makkah</w:t>
      </w:r>
      <w:bookmarkEnd w:id="47"/>
    </w:p>
    <w:p w:rsidR="00832976" w:rsidRDefault="000A232F" w:rsidP="000A232F">
      <w:pPr>
        <w:pStyle w:val="libNormal"/>
      </w:pPr>
      <w:r>
        <w:t>Our Master Muhammad [s] was waiting for the time of Hajj (pilgrimage) to invite the pilgrims to Islam. Six persons from Yathrib came to Makkah. The Prophet [s] asked them: Where are you from?</w:t>
      </w:r>
    </w:p>
    <w:p w:rsidR="00832976" w:rsidRDefault="000A232F" w:rsidP="000A232F">
      <w:pPr>
        <w:pStyle w:val="libNormal"/>
      </w:pPr>
      <w:r>
        <w:t>They answered: We're from Yathrib. We belong to al-Khazraj tribe.</w:t>
      </w:r>
    </w:p>
    <w:p w:rsidR="00832976" w:rsidRDefault="000A232F" w:rsidP="000A232F">
      <w:pPr>
        <w:pStyle w:val="libNormal"/>
      </w:pPr>
      <w:r>
        <w:t>Our Master Muhammad [s] said to them: Are you supporters of the Jew?</w:t>
      </w:r>
    </w:p>
    <w:p w:rsidR="00832976" w:rsidRDefault="000A232F" w:rsidP="000A232F">
      <w:pPr>
        <w:pStyle w:val="libNormal"/>
      </w:pPr>
      <w:r>
        <w:t>Yes.</w:t>
      </w:r>
    </w:p>
    <w:p w:rsidR="00832976" w:rsidRDefault="000A232F" w:rsidP="000A232F">
      <w:pPr>
        <w:pStyle w:val="libNormal"/>
      </w:pPr>
      <w:r>
        <w:t>The Prophet [s] sat down with them. He read them some verses of the Qur'an and invited them to Islam.</w:t>
      </w:r>
    </w:p>
    <w:p w:rsidR="00832976" w:rsidRDefault="000A232F" w:rsidP="000A232F">
      <w:pPr>
        <w:pStyle w:val="libNormal"/>
      </w:pPr>
      <w:r>
        <w:t>The people of Yathrib heard from the Jews that a prophet would appear very soon. For this reason, they said to each other: By Allah, he's the Prophet whom the Jews have given good news about.</w:t>
      </w:r>
    </w:p>
    <w:p w:rsidR="00832976" w:rsidRDefault="000A232F" w:rsidP="000A232F">
      <w:pPr>
        <w:pStyle w:val="libNormal"/>
      </w:pPr>
      <w:r>
        <w:t>Immediately, they became Muslims and said: The enmity between the tribe of al-Aws and the tribe of al-Khazraj is very intense - may Allah bring them together through you!</w:t>
      </w:r>
    </w:p>
    <w:p w:rsidR="00832976" w:rsidRDefault="000A232F" w:rsidP="000A232F">
      <w:pPr>
        <w:pStyle w:val="libNormal"/>
      </w:pPr>
      <w:r>
        <w:t>They went to Yathrib and began inviting its people to Muhammad's religion.</w:t>
      </w:r>
    </w:p>
    <w:p w:rsidR="00832976" w:rsidRDefault="000A232F" w:rsidP="00BF2653">
      <w:pPr>
        <w:pStyle w:val="Heading2Center"/>
        <w:outlineLvl w:val="0"/>
      </w:pPr>
      <w:bookmarkStart w:id="48" w:name="_Toc443559241"/>
      <w:r>
        <w:t>Al-Akaba First Homage</w:t>
      </w:r>
      <w:bookmarkEnd w:id="48"/>
    </w:p>
    <w:p w:rsidR="00832976" w:rsidRDefault="000A232F" w:rsidP="000A232F">
      <w:pPr>
        <w:pStyle w:val="libNormal"/>
      </w:pPr>
      <w:r>
        <w:t>When the time of Hajj started, twelve persons from Yathrib came and met the Prophet [s] in a place called al-Akaba. The twelve persons promised him that they would not be polytheists, not steal, not fornicate, not kill their daughters and not tell lies.</w:t>
      </w:r>
    </w:p>
    <w:p w:rsidR="00832976" w:rsidRDefault="000A232F" w:rsidP="00BF2653">
      <w:pPr>
        <w:pStyle w:val="Heading2Center"/>
        <w:outlineLvl w:val="0"/>
      </w:pPr>
      <w:bookmarkStart w:id="49" w:name="_Toc443559242"/>
      <w:r>
        <w:t>The First Immigrant</w:t>
      </w:r>
      <w:bookmarkEnd w:id="49"/>
    </w:p>
    <w:p w:rsidR="00832976" w:rsidRDefault="000A232F" w:rsidP="000A232F">
      <w:pPr>
        <w:pStyle w:val="libNormal"/>
      </w:pPr>
      <w:r>
        <w:t>The Muslims in Habasha asked our Master Muhammad [s] to send them a man to teach Islam.</w:t>
      </w:r>
    </w:p>
    <w:p w:rsidR="00832976" w:rsidRDefault="000A232F" w:rsidP="000A232F">
      <w:pPr>
        <w:pStyle w:val="libNormal"/>
      </w:pPr>
      <w:r>
        <w:t>Our Master Muhammad [s] found Mus'ab the best man to carry out that task. Therefore, he ordered him to get ready to immigrate to al-Habasha.</w:t>
      </w:r>
    </w:p>
    <w:p w:rsidR="00832976" w:rsidRDefault="000A232F" w:rsidP="000A232F">
      <w:pPr>
        <w:pStyle w:val="libNormal"/>
      </w:pPr>
      <w:r>
        <w:t>Mus'ab bin Umair obeyed the Prophet [s] and went with his Muslim brothers to al-Habasha.</w:t>
      </w:r>
    </w:p>
    <w:p w:rsidR="00832976" w:rsidRDefault="000A232F" w:rsidP="000A232F">
      <w:pPr>
        <w:pStyle w:val="libNormal"/>
      </w:pPr>
      <w:r>
        <w:t>Thus, Mus'ab was the first to immigrate to Habasha for Allah. He stayed with Saad bin Zarara, who was among the earlier Muslims.</w:t>
      </w:r>
    </w:p>
    <w:p w:rsidR="00832976" w:rsidRDefault="000A232F" w:rsidP="000A232F">
      <w:pPr>
        <w:pStyle w:val="libNormal"/>
      </w:pPr>
      <w:r>
        <w:t>Days passed. Mus'ab was with his Muslim brothers teaching them Islam and reading them the Qur'an.</w:t>
      </w:r>
    </w:p>
    <w:p w:rsidR="00832976" w:rsidRDefault="000A232F" w:rsidP="00BF2653">
      <w:pPr>
        <w:pStyle w:val="Heading2Center"/>
        <w:outlineLvl w:val="0"/>
      </w:pPr>
      <w:bookmarkStart w:id="50" w:name="_Toc443559243"/>
      <w:r>
        <w:t>The Spread of Islam</w:t>
      </w:r>
      <w:bookmarkEnd w:id="50"/>
    </w:p>
    <w:p w:rsidR="00832976" w:rsidRDefault="000A232F" w:rsidP="000A232F">
      <w:pPr>
        <w:pStyle w:val="libNormal"/>
      </w:pPr>
      <w:r>
        <w:t>Saad bin Zarara wanted to spread Islam all over Makkah. He asked Mus'ab to go with him to Bani al-Ashal's and Bani Zafar's houses.</w:t>
      </w:r>
    </w:p>
    <w:p w:rsidR="00832976" w:rsidRDefault="000A232F" w:rsidP="000A232F">
      <w:pPr>
        <w:pStyle w:val="libNormal"/>
      </w:pPr>
      <w:r>
        <w:lastRenderedPageBreak/>
        <w:t>Saad bin Maadh and Usaid bin Khuzair were Bani al-Ashal's leaders. They were polytheists.</w:t>
      </w:r>
    </w:p>
    <w:p w:rsidR="00832976" w:rsidRDefault="000A232F" w:rsidP="000A232F">
      <w:pPr>
        <w:pStyle w:val="libNormal"/>
      </w:pPr>
      <w:r>
        <w:t>Saad bin Maadh said to Uzair bin Khuzair: Go and scold those two men! Then dismiss them from our houses. Saad bin Zarara is my cousin. I'm shy of him.</w:t>
      </w:r>
    </w:p>
    <w:p w:rsidR="00832976" w:rsidRDefault="000A232F" w:rsidP="000A232F">
      <w:pPr>
        <w:pStyle w:val="libNormal"/>
      </w:pPr>
      <w:r>
        <w:t>Usaid bin Khuzair took his sword and headed for them. There were a group of people from Yathrib around them. They were listening to the verses of the Qur'an.</w:t>
      </w:r>
    </w:p>
    <w:p w:rsidR="00832976" w:rsidRDefault="000A232F" w:rsidP="000A232F">
      <w:pPr>
        <w:pStyle w:val="libNormal"/>
      </w:pPr>
      <w:r>
        <w:t>Saad bin Zarara saw Usaid coming towards them. He said to Mus'ab: This is Usaid. He's the chief of the tribe. If he becomes Muslim, his tribe will become Muslim, too.</w:t>
      </w:r>
    </w:p>
    <w:p w:rsidR="00832976" w:rsidRDefault="000A232F" w:rsidP="000A232F">
      <w:pPr>
        <w:pStyle w:val="libNormal"/>
      </w:pPr>
      <w:r>
        <w:t>Usaid stopped near them. He said threateningly: If you like life, then go away!</w:t>
      </w:r>
    </w:p>
    <w:p w:rsidR="00832976" w:rsidRDefault="000A232F" w:rsidP="000A232F">
      <w:pPr>
        <w:pStyle w:val="libNormal"/>
      </w:pPr>
      <w:r>
        <w:t>Mus'ab politely answered: Please sit down for only a few minutes. Do listen to what we're reading. If you don't accept it, we'll go away.</w:t>
      </w:r>
    </w:p>
    <w:p w:rsidR="00832976" w:rsidRDefault="000A232F" w:rsidP="000A232F">
      <w:pPr>
        <w:pStyle w:val="libNormal"/>
      </w:pPr>
      <w:r>
        <w:t>Usaid said: You have treated me with justice.</w:t>
      </w:r>
    </w:p>
    <w:p w:rsidR="00832976" w:rsidRDefault="000A232F" w:rsidP="000A232F">
      <w:pPr>
        <w:pStyle w:val="libNormal"/>
      </w:pPr>
      <w:r>
        <w:t>Usaid rammed his sword into the ground and sat down.</w:t>
      </w:r>
    </w:p>
    <w:p w:rsidR="00832976" w:rsidRDefault="000A232F" w:rsidP="000A232F">
      <w:pPr>
        <w:pStyle w:val="libNormal"/>
      </w:pPr>
      <w:r>
        <w:t>Mus'ab began reading some verses of the Holy Qur'an. Usaid felt faith began entering his heart.</w:t>
      </w:r>
    </w:p>
    <w:p w:rsidR="00832976" w:rsidRDefault="000A232F" w:rsidP="000A232F">
      <w:pPr>
        <w:pStyle w:val="libNormal"/>
      </w:pPr>
      <w:r>
        <w:t>His expression changed quickly. His anger disappeared. So, he said with a smile: How sweet this is!</w:t>
      </w:r>
    </w:p>
    <w:p w:rsidR="00832976" w:rsidRDefault="000A232F" w:rsidP="000A232F">
      <w:pPr>
        <w:pStyle w:val="libNormal"/>
      </w:pPr>
      <w:r>
        <w:t>Mus'ab said: It's the best religion. The truthful, trustworthy Prophet has brought it.</w:t>
      </w:r>
    </w:p>
    <w:p w:rsidR="00832976" w:rsidRDefault="000A232F" w:rsidP="000A232F">
      <w:pPr>
        <w:pStyle w:val="libNormal"/>
      </w:pPr>
      <w:r>
        <w:t>Usaid said: What shall I do if I want to be a Muslim.</w:t>
      </w:r>
    </w:p>
    <w:p w:rsidR="00832976" w:rsidRDefault="000A232F" w:rsidP="000A232F">
      <w:pPr>
        <w:pStyle w:val="libNormal"/>
      </w:pPr>
      <w:r>
        <w:t>Mus'ab said: Wash your body, perform the ritual ablution, say I confess that there's no god but Allah and that Muhammad is His Apostle and His slave. Then pray two Raka'as.</w:t>
      </w:r>
    </w:p>
    <w:p w:rsidR="00832976" w:rsidRDefault="000A232F" w:rsidP="000A232F">
      <w:pPr>
        <w:pStyle w:val="libNormal"/>
      </w:pPr>
      <w:r>
        <w:t>Usaid got up and went home. He washed his body, performed the ritual ablution, came back to them and became Muslim. Then he said: There's a man, who is my friend. If he becomes a Muslim, all his tribe will become Muslims, too. I'll send him to you.</w:t>
      </w:r>
    </w:p>
    <w:p w:rsidR="00832976" w:rsidRDefault="000A232F" w:rsidP="00BF2653">
      <w:pPr>
        <w:pStyle w:val="Heading2Center"/>
        <w:outlineLvl w:val="0"/>
      </w:pPr>
      <w:bookmarkStart w:id="51" w:name="_Toc443559244"/>
      <w:r>
        <w:t>Saad bin Maadh becomes Muslim</w:t>
      </w:r>
      <w:bookmarkEnd w:id="51"/>
    </w:p>
    <w:p w:rsidR="00832976" w:rsidRDefault="000A232F" w:rsidP="000A232F">
      <w:pPr>
        <w:pStyle w:val="libNormal"/>
      </w:pPr>
      <w:r>
        <w:t>Usaid came back to his friend Saad. When Saad bin Maadh saw him in the distance, he said to his friends: By Allah, Usaid has come to you with another face.</w:t>
      </w:r>
    </w:p>
    <w:p w:rsidR="00832976" w:rsidRDefault="000A232F" w:rsidP="000A232F">
      <w:pPr>
        <w:pStyle w:val="libNormal"/>
      </w:pPr>
      <w:r>
        <w:t>Namely, Usaid has changed.</w:t>
      </w:r>
    </w:p>
    <w:p w:rsidR="00832976" w:rsidRDefault="000A232F" w:rsidP="000A232F">
      <w:pPr>
        <w:pStyle w:val="libNormal"/>
      </w:pPr>
      <w:r>
        <w:t>Saad said to Usaid: What have you done?</w:t>
      </w:r>
    </w:p>
    <w:p w:rsidR="00832976" w:rsidRDefault="000A232F" w:rsidP="000A232F">
      <w:pPr>
        <w:pStyle w:val="libNormal"/>
      </w:pPr>
      <w:r>
        <w:t>Usaid said: I ordered them to go away.</w:t>
      </w:r>
    </w:p>
    <w:p w:rsidR="00832976" w:rsidRDefault="000A232F" w:rsidP="000A232F">
      <w:pPr>
        <w:pStyle w:val="libNormal"/>
      </w:pPr>
      <w:r>
        <w:t>They said: "We'll do what you like."</w:t>
      </w:r>
    </w:p>
    <w:p w:rsidR="00832976" w:rsidRDefault="000A232F" w:rsidP="000A232F">
      <w:pPr>
        <w:pStyle w:val="libNormal"/>
      </w:pPr>
      <w:r>
        <w:t>Saad said Where are they now?</w:t>
      </w:r>
    </w:p>
    <w:p w:rsidR="00832976" w:rsidRDefault="000A232F" w:rsidP="000A232F">
      <w:pPr>
        <w:pStyle w:val="libNormal"/>
      </w:pPr>
      <w:r>
        <w:t>Usaid said: At their place.</w:t>
      </w:r>
    </w:p>
    <w:p w:rsidR="00832976" w:rsidRDefault="000A232F" w:rsidP="000A232F">
      <w:pPr>
        <w:pStyle w:val="libNormal"/>
      </w:pPr>
      <w:r>
        <w:t>Saad said angrily: You haven't done anything!</w:t>
      </w:r>
    </w:p>
    <w:p w:rsidR="00832976" w:rsidRDefault="000A232F" w:rsidP="000A232F">
      <w:pPr>
        <w:pStyle w:val="libNormal"/>
      </w:pPr>
      <w:r>
        <w:t>Saad stood up, took the sword from Usaid and headed for Mus'ab bin Umair.</w:t>
      </w:r>
    </w:p>
    <w:p w:rsidR="00832976" w:rsidRDefault="000A232F" w:rsidP="000A232F">
      <w:pPr>
        <w:pStyle w:val="libNormal"/>
      </w:pPr>
      <w:r>
        <w:t>When he arrived there, he cried stormily: By whose permission have you come here?</w:t>
      </w:r>
    </w:p>
    <w:p w:rsidR="00832976" w:rsidRDefault="000A232F" w:rsidP="000A232F">
      <w:pPr>
        <w:pStyle w:val="libNormal"/>
      </w:pPr>
      <w:r>
        <w:t>Mus'ab smiled. He asked him to sit down and to listen. Then he said: If our words annoy you, then we'll leave!</w:t>
      </w:r>
    </w:p>
    <w:p w:rsidR="00832976" w:rsidRDefault="000A232F" w:rsidP="000A232F">
      <w:pPr>
        <w:pStyle w:val="libNormal"/>
      </w:pPr>
      <w:r>
        <w:lastRenderedPageBreak/>
        <w:t>After Saad had rammed the sword into the ground, he sat down.</w:t>
      </w:r>
    </w:p>
    <w:p w:rsidR="00832976" w:rsidRDefault="000A232F" w:rsidP="000A232F">
      <w:pPr>
        <w:pStyle w:val="libNormal"/>
      </w:pPr>
      <w:r>
        <w:t>Mus'ab read him some verses of the Qur'an. Then, he told him about the Islamic good manners, friendship and brotherhood.</w:t>
      </w:r>
    </w:p>
    <w:p w:rsidR="00832976" w:rsidRDefault="000A232F" w:rsidP="000A232F">
      <w:pPr>
        <w:pStyle w:val="libNormal"/>
      </w:pPr>
      <w:r>
        <w:t>Saad felt that his heart inclined to Islam. So he said: I confess that there's no god but Allah and that Muhammad is His Apostle and His slave.</w:t>
      </w:r>
    </w:p>
    <w:p w:rsidR="00832976" w:rsidRDefault="000A232F" w:rsidP="000A232F">
      <w:pPr>
        <w:pStyle w:val="libNormal"/>
      </w:pPr>
      <w:r>
        <w:t>Saad kept his Islam a secret for he intended to do something.</w:t>
      </w:r>
    </w:p>
    <w:p w:rsidR="00832976" w:rsidRDefault="000A232F" w:rsidP="000A232F">
      <w:pPr>
        <w:pStyle w:val="libNormal"/>
      </w:pPr>
      <w:r>
        <w:t>Saad was Bani al-Ashal's chief and leader. They were waiting for his return. He and Mus'ab bin Umair came back to them. When Saad approached them, he stopped and said: Bani al-Ashal, what am I?</w:t>
      </w:r>
    </w:p>
    <w:p w:rsidR="00832976" w:rsidRDefault="000A232F" w:rsidP="000A232F">
      <w:pPr>
        <w:pStyle w:val="libNormal"/>
      </w:pPr>
      <w:r>
        <w:t>They all answered: Our leader and master!</w:t>
      </w:r>
    </w:p>
    <w:p w:rsidR="00832976" w:rsidRDefault="000A232F" w:rsidP="000A232F">
      <w:pPr>
        <w:pStyle w:val="libNormal"/>
      </w:pPr>
      <w:r>
        <w:t>Saad bin Maadh said: I ask you to believe in Allah and His Apostle.</w:t>
      </w:r>
    </w:p>
    <w:p w:rsidR="00832976" w:rsidRDefault="000A232F" w:rsidP="000A232F">
      <w:pPr>
        <w:pStyle w:val="libNormal"/>
      </w:pPr>
      <w:r>
        <w:t>All Bani al-Ashal believed in Islam. Therefore, Mus'ab bin Umair began teaching them the principals of Islam.</w:t>
      </w:r>
    </w:p>
    <w:p w:rsidR="00832976" w:rsidRDefault="000A232F" w:rsidP="00BF2653">
      <w:pPr>
        <w:pStyle w:val="Heading2Center"/>
        <w:outlineLvl w:val="0"/>
      </w:pPr>
      <w:bookmarkStart w:id="52" w:name="_Toc443559245"/>
      <w:r>
        <w:t>Al-Akaba Second Homage</w:t>
      </w:r>
      <w:bookmarkEnd w:id="52"/>
    </w:p>
    <w:p w:rsidR="00832976" w:rsidRDefault="000A232F" w:rsidP="000A232F">
      <w:pPr>
        <w:pStyle w:val="libNormal"/>
      </w:pPr>
      <w:r>
        <w:t>The time of the new pilgrimage started. Mus'ab bin Umair and a group of the Muslims went to Makkah. A group of the polytheists went there, too. The polytheists visited Makkah and had special ceremonies.</w:t>
      </w:r>
    </w:p>
    <w:p w:rsidR="00832976" w:rsidRDefault="000A232F" w:rsidP="000A232F">
      <w:pPr>
        <w:pStyle w:val="libNormal"/>
      </w:pPr>
      <w:r>
        <w:t>Mus'ab wanted to meet the Prophet [s] and tell him about spreading Islam in Yathrib.</w:t>
      </w:r>
    </w:p>
    <w:p w:rsidR="00832976" w:rsidRDefault="000A232F" w:rsidP="000A232F">
      <w:pPr>
        <w:pStyle w:val="libNormal"/>
      </w:pPr>
      <w:r>
        <w:t>A group of Muslims secretly visited our Master Muhammad [s]. They asked him to meet them at al-Akaba valley at night. They did not want the Quraish to know about their meeting.</w:t>
      </w:r>
    </w:p>
    <w:p w:rsidR="00832976" w:rsidRDefault="000A232F" w:rsidP="000A232F">
      <w:pPr>
        <w:pStyle w:val="libNormal"/>
      </w:pPr>
      <w:r>
        <w:t>When the polytheists slept, the Muslims went secretly to al-Akaba valley. The Muslims were seventy-three. Two of them were women. The first was Naseeba bint Kaab. She belonged to Bani al-Najjar. The second was Asmaa bint Amru. She belonged to Bani Salama.</w:t>
      </w:r>
    </w:p>
    <w:p w:rsidR="00832976" w:rsidRDefault="000A232F" w:rsidP="000A232F">
      <w:pPr>
        <w:pStyle w:val="libNormal"/>
      </w:pPr>
      <w:r>
        <w:t>Our Master Muhammad [s] came. His uncle al-Abbas, who kept his Islam a secret because he was afraid of the Quraish, came with him, too.</w:t>
      </w:r>
    </w:p>
    <w:p w:rsidR="00832976" w:rsidRDefault="000A232F" w:rsidP="000A232F">
      <w:pPr>
        <w:pStyle w:val="libNormal"/>
      </w:pPr>
      <w:r>
        <w:t>The Muslims paid homage to our Master Muhammad [s]. They assured him that they would defend Islam.</w:t>
      </w:r>
    </w:p>
    <w:p w:rsidR="00832976" w:rsidRDefault="000A232F" w:rsidP="000A232F">
      <w:pPr>
        <w:pStyle w:val="libNormal"/>
      </w:pPr>
      <w:r>
        <w:t>Besides they showed him their stand against all his enemies. The Muslims said to Allah's Apostle [s]: We've paid our homage! We'll be loyal to you. Then what will be our reward?</w:t>
      </w:r>
    </w:p>
    <w:p w:rsidR="00832976" w:rsidRDefault="000A232F" w:rsidP="000A232F">
      <w:pPr>
        <w:pStyle w:val="libNormal"/>
      </w:pPr>
      <w:r>
        <w:t>Our Master Muhammad [s] said: The Paradise!</w:t>
      </w:r>
    </w:p>
    <w:p w:rsidR="00832976" w:rsidRDefault="000A232F" w:rsidP="00BF2653">
      <w:pPr>
        <w:pStyle w:val="libNormal"/>
        <w:outlineLvl w:val="0"/>
      </w:pPr>
      <w:r>
        <w:t>Munat, the Idol</w:t>
      </w:r>
    </w:p>
    <w:p w:rsidR="00832976" w:rsidRDefault="000A232F" w:rsidP="000A232F">
      <w:pPr>
        <w:pStyle w:val="libNormal"/>
      </w:pPr>
      <w:r>
        <w:t>The delegation came back to Madina. Mus'ab bin Umair came back, too. He was glad at the victory of Islam.</w:t>
      </w:r>
    </w:p>
    <w:p w:rsidR="00832976" w:rsidRDefault="000A232F" w:rsidP="000A232F">
      <w:pPr>
        <w:pStyle w:val="libNormal"/>
      </w:pPr>
      <w:r>
        <w:t>Islam spread. Its light illuminated Yathrib city. Most people of Yathrib became Muslims, but only a few persons insisted on polytheism and worshipping idols.</w:t>
      </w:r>
    </w:p>
    <w:p w:rsidR="00832976" w:rsidRDefault="000A232F" w:rsidP="000A232F">
      <w:pPr>
        <w:pStyle w:val="libNormal"/>
      </w:pPr>
      <w:r>
        <w:t>Amru bin al-Jumah made an idol of wood. He named it Munat. He put it in the house yard. He worshipped it everyday.</w:t>
      </w:r>
    </w:p>
    <w:p w:rsidR="00832976" w:rsidRDefault="000A232F" w:rsidP="000A232F">
      <w:pPr>
        <w:pStyle w:val="libNormal"/>
      </w:pPr>
      <w:r>
        <w:t>Maadh thought about a way to convince his father about the uselessness of the idols. He agreed with his Muslim brothers about taking the idols.</w:t>
      </w:r>
    </w:p>
    <w:p w:rsidR="00832976" w:rsidRDefault="000A232F" w:rsidP="000A232F">
      <w:pPr>
        <w:pStyle w:val="libNormal"/>
      </w:pPr>
      <w:r>
        <w:t>It was time to sleep. Amru in al-Jamuh went to bed. His son stayed up waiting for his friends.</w:t>
      </w:r>
    </w:p>
    <w:p w:rsidR="00832976" w:rsidRDefault="000A232F" w:rsidP="000A232F">
      <w:pPr>
        <w:pStyle w:val="libNormal"/>
      </w:pPr>
      <w:r>
        <w:t xml:space="preserve">At the fixed hour, the friends came. Maadh opened the door carefully. His friends came into the house. They tied the idols with ropes and drew it </w:t>
      </w:r>
      <w:r>
        <w:lastRenderedPageBreak/>
        <w:t>outside the house. They went outside the city. They threw the idol into a rubbish pit. Maadh came back home calmly. He went to bed.</w:t>
      </w:r>
    </w:p>
    <w:p w:rsidR="00832976" w:rsidRDefault="000A232F" w:rsidP="000A232F">
      <w:pPr>
        <w:pStyle w:val="libNormal"/>
      </w:pPr>
      <w:r>
        <w:t>In the morning, Amru bin al-Jamuh woke. He did not find Munat. He began looking for his idol through the lanes. He was shouting: Who has stolen my god?</w:t>
      </w:r>
    </w:p>
    <w:p w:rsidR="00832976" w:rsidRDefault="000A232F" w:rsidP="000A232F">
      <w:pPr>
        <w:pStyle w:val="libNormal"/>
      </w:pPr>
      <w:r>
        <w:t>Amru bin al-Jamuh searched everywhere for the idol. Finally he found it in the rubbish pit. He took it out of the pit and brought it home again. He gave it a good clean and perfumed it. Then he kneeled and apologised to it.</w:t>
      </w:r>
    </w:p>
    <w:p w:rsidR="00832976" w:rsidRDefault="000A232F" w:rsidP="000A232F">
      <w:pPr>
        <w:pStyle w:val="libNormal"/>
      </w:pPr>
      <w:r>
        <w:t>At the following night, Maadh's friends came. They drew the idol, took it outside the city and threw it into the same pit.</w:t>
      </w:r>
    </w:p>
    <w:p w:rsidR="00832976" w:rsidRDefault="000A232F" w:rsidP="000A232F">
      <w:pPr>
        <w:pStyle w:val="libNormal"/>
      </w:pPr>
      <w:r>
        <w:t>Amru bin al-Jamuh woke. He did not find the idol. So, he went outside the city. He brought it home and gave it a good clean. That time, he was annoyed. Thus he tied a sword to the neck of Munat. He said to it: If you're a real god, then defend yourself!</w:t>
      </w:r>
    </w:p>
    <w:p w:rsidR="00832976" w:rsidRDefault="000A232F" w:rsidP="000A232F">
      <w:pPr>
        <w:pStyle w:val="libNormal"/>
      </w:pPr>
      <w:r>
        <w:t>It got dark. Maadh's friends came. They took the idol to another place. They tied it to a dead dog and threw it into a pit.</w:t>
      </w:r>
    </w:p>
    <w:p w:rsidR="00832976" w:rsidRDefault="000A232F" w:rsidP="000A232F">
      <w:pPr>
        <w:pStyle w:val="libNormal"/>
      </w:pPr>
      <w:r>
        <w:t>On the following day, Amru bin al-Jamuh looked for his idol everywhere. Then he found it tied to the dead dog. So, he took his sword and kicked the idol with his leg. He said: What a bad god you are!</w:t>
      </w:r>
    </w:p>
    <w:p w:rsidR="00832976" w:rsidRDefault="000A232F" w:rsidP="000A232F">
      <w:pPr>
        <w:pStyle w:val="libNormal"/>
      </w:pPr>
      <w:r>
        <w:t>At that moment, Amru bin al-Jamuh believed in the Muslim Mission. Maadh was happy when his father became Muslim.</w:t>
      </w:r>
    </w:p>
    <w:p w:rsidR="00832976" w:rsidRDefault="000A232F" w:rsidP="00BF2653">
      <w:pPr>
        <w:pStyle w:val="Heading2Center"/>
        <w:outlineLvl w:val="0"/>
      </w:pPr>
      <w:bookmarkStart w:id="53" w:name="_Toc443559246"/>
      <w:r>
        <w:t>The Prophet's Migration</w:t>
      </w:r>
      <w:bookmarkEnd w:id="53"/>
    </w:p>
    <w:p w:rsidR="00832976" w:rsidRDefault="000A232F" w:rsidP="000A232F">
      <w:pPr>
        <w:pStyle w:val="libNormal"/>
      </w:pPr>
      <w:r>
        <w:t>The polytheists harmed the Muslims intensely. So, the Prophet [s] ordered his companions to immigrate to Madina.</w:t>
      </w:r>
    </w:p>
    <w:p w:rsidR="00832976" w:rsidRDefault="000A232F" w:rsidP="000A232F">
      <w:pPr>
        <w:pStyle w:val="libNormal"/>
      </w:pPr>
      <w:r>
        <w:t>The Muslims began leaving Makkah secretly. They went there one by one or group by group. The Quraish knew about the Muslims immigration. Thus, they began capturing and torturing some of them.</w:t>
      </w:r>
    </w:p>
    <w:p w:rsidR="00832976" w:rsidRDefault="000A232F" w:rsidP="000A232F">
      <w:pPr>
        <w:pStyle w:val="libNormal"/>
      </w:pPr>
      <w:r>
        <w:t>Thirteen years passed after the Prophetic Mission. Abu Jahal urged the Quraish to kill our Master Muhammad [s]. Jibreel came down from the sky to tell Allah's Apostle [s] about the Quraishi plot. He ordered him to immigrate to Madina.</w:t>
      </w:r>
    </w:p>
    <w:p w:rsidR="00832976" w:rsidRDefault="000A232F" w:rsidP="000A232F">
      <w:pPr>
        <w:pStyle w:val="libNormal"/>
      </w:pPr>
      <w:r>
        <w:t>The Prophet [s] decided to leave Madina secretly. Therefore, he asked his cousin Ali to sleep in his bed. Ali accepted the Prophet's request with pleasure.</w:t>
      </w:r>
    </w:p>
    <w:p w:rsidR="00832976" w:rsidRDefault="000A232F" w:rsidP="000A232F">
      <w:pPr>
        <w:pStyle w:val="libNormal"/>
      </w:pPr>
      <w:r>
        <w:t>The polytheists broke into the Prophet's house. They saw Ali sleeping in his bed. They admired Ali's bravery and sacrifice.</w:t>
      </w:r>
    </w:p>
    <w:p w:rsidR="00832976" w:rsidRDefault="000A232F" w:rsidP="000A232F">
      <w:pPr>
        <w:pStyle w:val="libNormal"/>
      </w:pPr>
      <w:r>
        <w:t>Our Master Muhammad [s] arrived in Madina. It's people received him with songs. On that day, Yathrib was named al-Madina al-Munawarra.</w:t>
      </w:r>
    </w:p>
    <w:p w:rsidR="00832976" w:rsidRDefault="000A232F" w:rsidP="000A232F">
      <w:pPr>
        <w:pStyle w:val="libNormal"/>
      </w:pPr>
      <w:r>
        <w:t>Our Master Muhammad [s] began building a new society.</w:t>
      </w:r>
    </w:p>
    <w:p w:rsidR="00832976" w:rsidRDefault="000A232F" w:rsidP="000A232F">
      <w:pPr>
        <w:pStyle w:val="libNormal"/>
      </w:pPr>
      <w:r>
        <w:t>First, our Master Muhammad [s] built a mosque. The mosque was a symbol for monotheism. Then, he made brotherhood between Muhajireen and Ansar.</w:t>
      </w:r>
    </w:p>
    <w:p w:rsidR="00832976" w:rsidRDefault="000A232F" w:rsidP="00BF2653">
      <w:pPr>
        <w:pStyle w:val="Heading2Center"/>
        <w:outlineLvl w:val="0"/>
      </w:pPr>
      <w:bookmarkStart w:id="54" w:name="_Toc443559247"/>
      <w:r>
        <w:t>The Battle of Badr</w:t>
      </w:r>
      <w:bookmarkEnd w:id="54"/>
    </w:p>
    <w:p w:rsidR="00832976" w:rsidRDefault="000A232F" w:rsidP="000A232F">
      <w:pPr>
        <w:pStyle w:val="libNormal"/>
      </w:pPr>
      <w:r>
        <w:t>The polytheists in Makkah attacked and robbed the Muslim's houses.</w:t>
      </w:r>
    </w:p>
    <w:p w:rsidR="00832976" w:rsidRDefault="000A232F" w:rsidP="000A232F">
      <w:pPr>
        <w:pStyle w:val="libNormal"/>
      </w:pPr>
      <w:r>
        <w:t>Our Master Muhammad [s] wanted to punish the Quraish. He heard about their trade caravan coming from Sham. He ordered the Muslims to get ready to attack the caravan.</w:t>
      </w:r>
    </w:p>
    <w:p w:rsidR="00832976" w:rsidRDefault="000A232F" w:rsidP="000A232F">
      <w:pPr>
        <w:pStyle w:val="libNormal"/>
      </w:pPr>
      <w:r>
        <w:lastRenderedPageBreak/>
        <w:t>Abu Sufyan, the leader of the caravan, heard about the Muslim's plan. So, he sent a man to the Quraishi leaders to send him urgent supplies. In the meantime, he changed the direction of the caravan.</w:t>
      </w:r>
    </w:p>
    <w:p w:rsidR="00832976" w:rsidRDefault="000A232F" w:rsidP="000A232F">
      <w:pPr>
        <w:pStyle w:val="libNormal"/>
      </w:pPr>
      <w:r>
        <w:t>The polytheists got ready to face the Muslims. They called up 950 fighters and headed for Madina.</w:t>
      </w:r>
    </w:p>
    <w:p w:rsidR="00832976" w:rsidRDefault="000A232F" w:rsidP="000A232F">
      <w:pPr>
        <w:pStyle w:val="libNormal"/>
      </w:pPr>
      <w:r>
        <w:t>The Prophet [s] formed an army. The number of the army was 313 fighters. He gave Mus'ab bin Umair the Muhajireen's banner. He gave Saad bin Maadh the Ansar's banner. And he gave his banner, called al-Ikaab, to Ali bin Abu Talib [a].</w:t>
      </w:r>
    </w:p>
    <w:p w:rsidR="00832976" w:rsidRDefault="000A232F" w:rsidP="000A232F">
      <w:pPr>
        <w:pStyle w:val="libNormal"/>
      </w:pPr>
      <w:r>
        <w:t>The two armies met near Badr wells.</w:t>
      </w:r>
    </w:p>
    <w:p w:rsidR="00832976" w:rsidRDefault="000A232F" w:rsidP="000A232F">
      <w:pPr>
        <w:pStyle w:val="libNormal"/>
      </w:pPr>
      <w:r>
        <w:t>The battle took place. The Muslims fought bravely. Allah granted them a victory. The Muslims killed many polytheists. They killed Abu Sufyan and Umayyah bin Khulaif. Besides, they captured many polytheists such as al-Nadhar bin al-Harith.</w:t>
      </w:r>
    </w:p>
    <w:p w:rsidR="00832976" w:rsidRDefault="000A232F" w:rsidP="000A232F">
      <w:pPr>
        <w:pStyle w:val="libNormal"/>
      </w:pPr>
      <w:r>
        <w:t>Al-Nadhar bin al-Harith said to Mus'ab bin Umair: Tell your friend (our Master Muhammad [s] ) to regard me as a prisoner of war!</w:t>
      </w:r>
    </w:p>
    <w:p w:rsidR="00832976" w:rsidRDefault="000A232F" w:rsidP="000A232F">
      <w:pPr>
        <w:pStyle w:val="libNormal"/>
      </w:pPr>
      <w:r>
        <w:t>Mus'ab said to him: You tortured his companions.</w:t>
      </w:r>
    </w:p>
    <w:p w:rsidR="00832976" w:rsidRDefault="000A232F" w:rsidP="000A232F">
      <w:pPr>
        <w:pStyle w:val="libNormal"/>
      </w:pPr>
      <w:r>
        <w:t>Al-Nadhar bin al-Harith tried to remind him of the pre-Islamic fanaticism, he said to him: If the Quraish captured you, I would prevent them from killing you.</w:t>
      </w:r>
    </w:p>
    <w:p w:rsidR="00832976" w:rsidRDefault="000A232F" w:rsidP="000A232F">
      <w:pPr>
        <w:pStyle w:val="libNormal"/>
      </w:pPr>
      <w:r>
        <w:t>Mus'ab said: I'm against your opinion. Islam is against fanaticism.</w:t>
      </w:r>
    </w:p>
    <w:p w:rsidR="00832976" w:rsidRDefault="000A232F" w:rsidP="000A232F">
      <w:pPr>
        <w:pStyle w:val="libNormal"/>
      </w:pPr>
      <w:r>
        <w:t>Mus'ab thought of nothing but Islam and obeyed none but Allah and his Messenger [s].</w:t>
      </w:r>
    </w:p>
    <w:p w:rsidR="00832976" w:rsidRDefault="000A232F" w:rsidP="00BF2653">
      <w:pPr>
        <w:pStyle w:val="Heading2Center"/>
        <w:outlineLvl w:val="0"/>
      </w:pPr>
      <w:bookmarkStart w:id="55" w:name="_Toc443559248"/>
      <w:r>
        <w:t>The Battle of Uhud</w:t>
      </w:r>
      <w:bookmarkEnd w:id="55"/>
    </w:p>
    <w:p w:rsidR="00832976" w:rsidRDefault="000A232F" w:rsidP="000A232F">
      <w:pPr>
        <w:pStyle w:val="libNormal"/>
      </w:pPr>
      <w:r>
        <w:t>The Quraish were getting ready to take revenge on the Muslims. A year passed after the Battle of Badr.</w:t>
      </w:r>
    </w:p>
    <w:p w:rsidR="00832976" w:rsidRDefault="000A232F" w:rsidP="000A232F">
      <w:pPr>
        <w:pStyle w:val="libNormal"/>
      </w:pPr>
      <w:r>
        <w:t>The polytheists formed a big army. The number of the army was three thousand fighters. Abu Sufyan headed it.</w:t>
      </w:r>
    </w:p>
    <w:p w:rsidR="00832976" w:rsidRDefault="000A232F" w:rsidP="000A232F">
      <w:pPr>
        <w:pStyle w:val="libNormal"/>
      </w:pPr>
      <w:r>
        <w:t>The polytheist army advanced towards Madina.</w:t>
      </w:r>
    </w:p>
    <w:p w:rsidR="00832976" w:rsidRDefault="000A232F" w:rsidP="000A232F">
      <w:pPr>
        <w:pStyle w:val="libNormal"/>
      </w:pPr>
      <w:r>
        <w:t>The Jews in Madina were worried, for the Muslims won victory at the Battle of Badr. So, they were full of spite. Kaad bin al-Ashraf, a Jew belonging to Bani al-Nadheer, went to Makkah. He urged the polytheists to take revenge on the Muslims.</w:t>
      </w:r>
    </w:p>
    <w:p w:rsidR="00832976" w:rsidRDefault="000A232F" w:rsidP="000A232F">
      <w:pPr>
        <w:pStyle w:val="libNormal"/>
      </w:pPr>
      <w:r>
        <w:t>Abu Sufyan said to Kaab: Which religion is better - Muhammad's or ours?</w:t>
      </w:r>
    </w:p>
    <w:p w:rsidR="00832976" w:rsidRDefault="000A232F" w:rsidP="000A232F">
      <w:pPr>
        <w:pStyle w:val="libNormal"/>
      </w:pPr>
      <w:r>
        <w:t>Kaab said with a smile: Yours!</w:t>
      </w:r>
    </w:p>
    <w:p w:rsidR="00832976" w:rsidRDefault="000A232F" w:rsidP="000A232F">
      <w:pPr>
        <w:pStyle w:val="libNormal"/>
      </w:pPr>
      <w:r>
        <w:t>Thus, the Jews succeeded in urging the polytheists. For this reason, the polytheist army headed for al-Madina al-Munawwara.</w:t>
      </w:r>
    </w:p>
    <w:p w:rsidR="00832976" w:rsidRDefault="000A232F" w:rsidP="00BF2653">
      <w:pPr>
        <w:pStyle w:val="Heading2Center"/>
        <w:outlineLvl w:val="0"/>
      </w:pPr>
      <w:bookmarkStart w:id="56" w:name="_Toc443559249"/>
      <w:r>
        <w:t>The Facing</w:t>
      </w:r>
      <w:bookmarkEnd w:id="56"/>
    </w:p>
    <w:p w:rsidR="00832976" w:rsidRDefault="000A232F" w:rsidP="000A232F">
      <w:pPr>
        <w:pStyle w:val="libNormal"/>
      </w:pPr>
      <w:r>
        <w:t>After many talks in the Prophet's Mosque, the Muslims were agreed on facing the polytheists near Uhud Mount outside Madina. Our Master Muhammad [s] formed an army. The number of the army was seven hundred fighters. The Prophet [s] gave the banner to the brave companion Mus'ab bin Umair.</w:t>
      </w:r>
    </w:p>
    <w:p w:rsidR="00832976" w:rsidRDefault="000A232F" w:rsidP="000A232F">
      <w:pPr>
        <w:pStyle w:val="libNormal"/>
      </w:pPr>
      <w:r>
        <w:t xml:space="preserve">Our Master Muhammad [s] ordered the best fifty bow men to stay on al-Ainain Mount. Their duty was to defend the Muslims against any surprising </w:t>
      </w:r>
      <w:r>
        <w:lastRenderedPageBreak/>
        <w:t>attack. Thus, the Prophet [s] ordered them not to leave their places at any rate - he said to them:</w:t>
      </w:r>
    </w:p>
    <w:p w:rsidR="00832976" w:rsidRDefault="000A232F" w:rsidP="000A232F">
      <w:pPr>
        <w:pStyle w:val="libNormal"/>
      </w:pPr>
      <w:r>
        <w:t>Protect us from the back. Don't leave your places when you see us collecting booty or when we are killed.</w:t>
      </w:r>
    </w:p>
    <w:p w:rsidR="00832976" w:rsidRDefault="000A232F" w:rsidP="000A232F">
      <w:pPr>
        <w:pStyle w:val="libNormal"/>
      </w:pPr>
      <w:r>
        <w:t>When the fight started, the Muslims won great victory. They began chasing the polytheists. The bow men on the mountain forgot the Prophet's order. They saw their Muslim brothers collecting booty. So, they left their places.</w:t>
      </w:r>
    </w:p>
    <w:p w:rsidR="00832976" w:rsidRDefault="000A232F" w:rsidP="000A232F">
      <w:pPr>
        <w:pStyle w:val="libNormal"/>
      </w:pPr>
      <w:r>
        <w:t>Khalid bin al-Waleed headed the polytheist army. He launches a surprising attack. The bow men on the mountain could not resist the attack. So, some of them became martyrs. The attack left the Muslims in chaos.</w:t>
      </w:r>
    </w:p>
    <w:p w:rsidR="00832976" w:rsidRDefault="000A232F" w:rsidP="000A232F">
      <w:pPr>
        <w:pStyle w:val="libNormal"/>
      </w:pPr>
      <w:r>
        <w:t>Our Master Muhammad [s] and some of his companions such as Ali bin Abu Talib [a], Hamza bin Abdul Muttalib, and Mus'ab bin Umair faced the attack.</w:t>
      </w:r>
    </w:p>
    <w:p w:rsidR="00832976" w:rsidRDefault="000A232F" w:rsidP="000A232F">
      <w:pPr>
        <w:pStyle w:val="libNormal"/>
      </w:pPr>
      <w:r>
        <w:t>Mus'ab was carrying the Muslims' banner. He was among those who fought bravely to protect Allah's Apostle [s].</w:t>
      </w:r>
    </w:p>
    <w:p w:rsidR="00832976" w:rsidRDefault="000A232F" w:rsidP="000A232F">
      <w:pPr>
        <w:pStyle w:val="libNormal"/>
      </w:pPr>
      <w:r>
        <w:t>The polytheists attacked Mus'ab strongly to drop banner, for dropping the banner meant defeat. For this reason, Mus'ab bin Umair was fighting bravely. After heroic resistance, he fell to the ground and was martyred.</w:t>
      </w:r>
    </w:p>
    <w:p w:rsidR="00832976" w:rsidRDefault="000A232F" w:rsidP="000A232F">
      <w:pPr>
        <w:pStyle w:val="libNormal"/>
      </w:pPr>
      <w:r>
        <w:t>Our Master Muhammad [s] ordered Ali bin Abu Talib [a] to raise the banner high. The fight continued. Then Hamza became a martyr. Some companions fought bravely. Abu Dajana al-Ansary and Sahal bin Hunaifa were two of them.</w:t>
      </w:r>
    </w:p>
    <w:p w:rsidR="00832976" w:rsidRDefault="000A232F" w:rsidP="000A232F">
      <w:pPr>
        <w:pStyle w:val="libNormal"/>
      </w:pPr>
      <w:r>
        <w:t>Our Master Muhammad [s] was badly wounded. The polytheists launched intense attacks against him. Each time, the Prophet [s] said to Ali [a]: Fight these polytheists!</w:t>
      </w:r>
    </w:p>
    <w:p w:rsidR="00832976" w:rsidRDefault="000A232F" w:rsidP="000A232F">
      <w:pPr>
        <w:pStyle w:val="libNormal"/>
      </w:pPr>
      <w:r>
        <w:t>Ali was fighting with his sword called Dhul Fiqar. He did not pay attention to his wounds. Jibreel came down from the sky. He said to our Master Muhammad [s]: Muhammad, the angels of the sky have admired your resistance.</w:t>
      </w:r>
    </w:p>
    <w:p w:rsidR="00832976" w:rsidRDefault="000A232F" w:rsidP="000A232F">
      <w:pPr>
        <w:pStyle w:val="libNormal"/>
      </w:pPr>
      <w:r>
        <w:t>Some companions heard an angel calling the sky: There's no sword but Dhul Fiqar and no youth like Ali.</w:t>
      </w:r>
    </w:p>
    <w:p w:rsidR="00832976" w:rsidRDefault="000A232F" w:rsidP="00BF2653">
      <w:pPr>
        <w:pStyle w:val="Heading2Center"/>
        <w:outlineLvl w:val="0"/>
      </w:pPr>
      <w:bookmarkStart w:id="57" w:name="_Toc443559250"/>
      <w:r>
        <w:t>The Withdrawal</w:t>
      </w:r>
      <w:bookmarkEnd w:id="57"/>
    </w:p>
    <w:p w:rsidR="00832976" w:rsidRDefault="000A232F" w:rsidP="000A232F">
      <w:pPr>
        <w:pStyle w:val="libNormal"/>
      </w:pPr>
      <w:r>
        <w:t>Although the situation was critical, our Master Muhammad [s] decided to withdraw his troops to refresh them. He called: I'm Allah's Apostle [s]. come near to me!</w:t>
      </w:r>
    </w:p>
    <w:p w:rsidR="00832976" w:rsidRDefault="000A232F" w:rsidP="000A232F">
      <w:pPr>
        <w:pStyle w:val="libNormal"/>
      </w:pPr>
      <w:r>
        <w:t>The Prophet [s] took his companions to Uhud Mount.</w:t>
      </w:r>
    </w:p>
    <w:p w:rsidR="00832976" w:rsidRDefault="000A232F" w:rsidP="000A232F">
      <w:pPr>
        <w:pStyle w:val="libNormal"/>
      </w:pPr>
      <w:r>
        <w:t>Abu Sufyan stood at the foot of the mountain and said: A day for a day!</w:t>
      </w:r>
    </w:p>
    <w:p w:rsidR="00832976" w:rsidRDefault="000A232F" w:rsidP="000A232F">
      <w:pPr>
        <w:pStyle w:val="libNormal"/>
      </w:pPr>
      <w:r>
        <w:t>Then he said: Hubal is great!</w:t>
      </w:r>
    </w:p>
    <w:p w:rsidR="00832976" w:rsidRDefault="000A232F" w:rsidP="000A232F">
      <w:pPr>
        <w:pStyle w:val="libNormal"/>
      </w:pPr>
      <w:r>
        <w:t>The Prophet [s] ordered a companion of his to say: Allah is greater!</w:t>
      </w:r>
    </w:p>
    <w:p w:rsidR="00832976" w:rsidRDefault="000A232F" w:rsidP="000A232F">
      <w:pPr>
        <w:pStyle w:val="libNormal"/>
      </w:pPr>
      <w:r>
        <w:t>Abu Sufyan said: The supporter is for us, but you've no supporter!</w:t>
      </w:r>
    </w:p>
    <w:p w:rsidR="00832976" w:rsidRDefault="000A232F" w:rsidP="000A232F">
      <w:pPr>
        <w:pStyle w:val="libNormal"/>
      </w:pPr>
      <w:r>
        <w:t>The Prophet [s] said: Allah is our supporter, but you've no supporter!</w:t>
      </w:r>
    </w:p>
    <w:p w:rsidR="00832976" w:rsidRDefault="000A232F" w:rsidP="000A232F">
      <w:pPr>
        <w:pStyle w:val="libNormal"/>
      </w:pPr>
      <w:r>
        <w:t>The battle was over. The Muslims took an unforgettable lesson from it. The lesson was about obeying our Master Muhammad [s] at any rate.</w:t>
      </w:r>
    </w:p>
    <w:p w:rsidR="00832976" w:rsidRDefault="000A232F" w:rsidP="000A232F">
      <w:pPr>
        <w:pStyle w:val="libNormal"/>
      </w:pPr>
      <w:r>
        <w:t>The Muslims lost seventy fighters. The polytheists lost twenty eight fighters.</w:t>
      </w:r>
    </w:p>
    <w:p w:rsidR="00832976" w:rsidRDefault="000A232F" w:rsidP="000A232F">
      <w:pPr>
        <w:pStyle w:val="libNormal"/>
      </w:pPr>
      <w:r>
        <w:t>Our Master Muhammad [s] arrived in Madina. The Muslims rejoiced at his return.</w:t>
      </w:r>
    </w:p>
    <w:p w:rsidR="00832976" w:rsidRDefault="000A232F" w:rsidP="000A232F">
      <w:pPr>
        <w:pStyle w:val="libNormal"/>
      </w:pPr>
      <w:r>
        <w:lastRenderedPageBreak/>
        <w:t>Our Master Muhammad [s] condoled Hamna bint Jahash on her uncle's martyrdom. She said: We belong to Allah and we shall come back to Him! May Allah forgive and have mercy on him!</w:t>
      </w:r>
    </w:p>
    <w:p w:rsidR="00832976" w:rsidRDefault="000A232F" w:rsidP="000A232F">
      <w:pPr>
        <w:pStyle w:val="libNormal"/>
      </w:pPr>
      <w:r>
        <w:t>He condoled her on her brother Abdullah's martyrdom.</w:t>
      </w:r>
    </w:p>
    <w:p w:rsidR="00832976" w:rsidRDefault="000A232F" w:rsidP="000A232F">
      <w:pPr>
        <w:pStyle w:val="libNormal"/>
      </w:pPr>
      <w:r>
        <w:t>She said: We belong to Allah and we shall come back to Him! May Allah forgive and have mercy on him!</w:t>
      </w:r>
    </w:p>
    <w:p w:rsidR="00832976" w:rsidRDefault="000A232F" w:rsidP="000A232F">
      <w:pPr>
        <w:pStyle w:val="libNormal"/>
      </w:pPr>
      <w:r>
        <w:t>Then he condoled her on her husband Mus'ab's martyrdom. She burst into tears and said: What great sadness!</w:t>
      </w:r>
    </w:p>
    <w:p w:rsidR="00832976" w:rsidRDefault="000A232F" w:rsidP="000A232F">
      <w:pPr>
        <w:pStyle w:val="libNormal"/>
      </w:pPr>
      <w:r>
        <w:t>She wept bitter tears. Our Master Muhammad [s] knew that Hamna loved her brave husband very much. So, he did not tell her directly.</w:t>
      </w:r>
    </w:p>
    <w:p w:rsidR="00832976" w:rsidRDefault="000A232F" w:rsidP="000A232F">
      <w:pPr>
        <w:pStyle w:val="libNormal"/>
      </w:pPr>
      <w:r>
        <w:t>That believing woman went home weeping. For this reason our Master Muhammad [s] said: The woman loves her husband more than others.</w:t>
      </w:r>
    </w:p>
    <w:p w:rsidR="00832976" w:rsidRDefault="000A232F" w:rsidP="000A232F">
      <w:pPr>
        <w:pStyle w:val="libNormal"/>
      </w:pPr>
      <w:r>
        <w:t>Thus the bright page of jihad was folded. Mus'ab's name was on its first lines.</w:t>
      </w:r>
    </w:p>
    <w:p w:rsidR="000A232F" w:rsidRDefault="000A232F" w:rsidP="000A232F">
      <w:pPr>
        <w:pStyle w:val="libNormal"/>
      </w:pPr>
      <w:r>
        <w:t>The Muslims always remember this brave hero, who suffered persecution for Islam. Mus'ab al-Khair's name has been in the generations memory!</w:t>
      </w:r>
    </w:p>
    <w:p w:rsidR="000A232F" w:rsidRDefault="000A232F" w:rsidP="000134CA">
      <w:pPr>
        <w:pStyle w:val="libNormal"/>
      </w:pPr>
      <w:r>
        <w:br w:type="page"/>
      </w:r>
    </w:p>
    <w:p w:rsidR="00832976" w:rsidRDefault="000A232F" w:rsidP="00BF2653">
      <w:pPr>
        <w:pStyle w:val="Heading1Center"/>
      </w:pPr>
      <w:bookmarkStart w:id="58" w:name="_Toc443559251"/>
      <w:r>
        <w:lastRenderedPageBreak/>
        <w:t>Abu Dhar al-Ghifari</w:t>
      </w:r>
      <w:bookmarkEnd w:id="58"/>
    </w:p>
    <w:p w:rsidR="00832976" w:rsidRDefault="000A232F" w:rsidP="000A232F">
      <w:pPr>
        <w:pStyle w:val="libNormal"/>
      </w:pPr>
      <w:r>
        <w:t>The tribe of Ghifar was one of the Arab Pagan tribes. It lived near al-Madina al-Munawwara (Yathrib), where the Makkan trading caravans passed.</w:t>
      </w:r>
    </w:p>
    <w:p w:rsidR="00832976" w:rsidRDefault="000A232F" w:rsidP="000A232F">
      <w:pPr>
        <w:pStyle w:val="libNormal"/>
      </w:pPr>
      <w:r>
        <w:t>The members of the tribe of Ghifar worshipped an idol named Munat. They thought that Munat decided predestination and chance. They visited and sacrificed sheep for it.</w:t>
      </w:r>
    </w:p>
    <w:p w:rsidR="00832976" w:rsidRDefault="000A232F" w:rsidP="000A232F">
      <w:pPr>
        <w:pStyle w:val="libNormal"/>
      </w:pPr>
      <w:r>
        <w:t>One day, a poor young man belonging to the tribe of Ghifar went to Munat. He gave Munat some yogurt and began looking at it. But Munat was motionless and did not drink the yogurt. He waited.</w:t>
      </w:r>
    </w:p>
    <w:p w:rsidR="00832976" w:rsidRDefault="000A232F" w:rsidP="000A232F">
      <w:pPr>
        <w:pStyle w:val="libNormal"/>
      </w:pPr>
      <w:r>
        <w:t>A fox passed by Jundub but did not see him. The fox drank the yogurt and, in addition, it raised its leg and urinated in the ear of Munat. Still Munat was motionless. The young man laughed. He sneered at Munat. Then he criticized himself because he worshipped a dumb rock, which did not understand anything.</w:t>
      </w:r>
    </w:p>
    <w:p w:rsidR="00832976" w:rsidRDefault="000A232F" w:rsidP="000A232F">
      <w:pPr>
        <w:pStyle w:val="libNormal"/>
      </w:pPr>
      <w:r>
        <w:t>While Jundab was going back home, he remembered the words of Qais bin Saydah. He said to them in Ukadh market:</w:t>
      </w:r>
    </w:p>
    <w:p w:rsidR="00832976" w:rsidRDefault="000A232F" w:rsidP="000A232F">
      <w:pPr>
        <w:pStyle w:val="libNormal"/>
      </w:pPr>
      <w:r>
        <w:t>People, hear and understand!</w:t>
      </w:r>
    </w:p>
    <w:p w:rsidR="00832976" w:rsidRDefault="000A232F" w:rsidP="000A232F">
      <w:pPr>
        <w:pStyle w:val="libNormal"/>
      </w:pPr>
      <w:r>
        <w:t>He who lives will die!</w:t>
      </w:r>
    </w:p>
    <w:p w:rsidR="00832976" w:rsidRDefault="000A232F" w:rsidP="000A232F">
      <w:pPr>
        <w:pStyle w:val="libNormal"/>
      </w:pPr>
      <w:r>
        <w:t>And he who dies will perish.</w:t>
      </w:r>
    </w:p>
    <w:p w:rsidR="00832976" w:rsidRDefault="000A232F" w:rsidP="000A232F">
      <w:pPr>
        <w:pStyle w:val="libNormal"/>
      </w:pPr>
      <w:r>
        <w:t>Future things will happen.</w:t>
      </w:r>
    </w:p>
    <w:p w:rsidR="00832976" w:rsidRDefault="000A232F" w:rsidP="000A232F">
      <w:pPr>
        <w:pStyle w:val="libNormal"/>
      </w:pPr>
      <w:r>
        <w:t>Why do I see people go and not come back?</w:t>
      </w:r>
    </w:p>
    <w:p w:rsidR="00832976" w:rsidRDefault="000A232F" w:rsidP="000A232F">
      <w:pPr>
        <w:pStyle w:val="libNormal"/>
      </w:pPr>
      <w:r>
        <w:t>Are they satisfied with the stay there?</w:t>
      </w:r>
    </w:p>
    <w:p w:rsidR="00832976" w:rsidRDefault="000A232F" w:rsidP="000A232F">
      <w:pPr>
        <w:pStyle w:val="libNormal"/>
      </w:pPr>
      <w:r>
        <w:t>Or have they left anything there, so they have slept?</w:t>
      </w:r>
    </w:p>
    <w:p w:rsidR="00832976" w:rsidRDefault="000A232F" w:rsidP="000A232F">
      <w:pPr>
        <w:pStyle w:val="libNormal"/>
      </w:pPr>
      <w:r>
        <w:t>Jundub looked at the blue, clear sky and at the wide desert. Then he remembered what the fox did to Munat. He believed that the world had a God greater than Munat, Hubal, al-Lat and all idols.</w:t>
      </w:r>
    </w:p>
    <w:p w:rsidR="00832976" w:rsidRDefault="000A232F" w:rsidP="000A232F">
      <w:pPr>
        <w:pStyle w:val="libNormal"/>
      </w:pPr>
      <w:r>
        <w:t>Since then Jundab bin Jundah had deeply believed in the Creator of the sky and the earth.</w:t>
      </w:r>
    </w:p>
    <w:p w:rsidR="00832976" w:rsidRDefault="000A232F" w:rsidP="00BF2653">
      <w:pPr>
        <w:pStyle w:val="Heading2Center"/>
        <w:outlineLvl w:val="0"/>
      </w:pPr>
      <w:bookmarkStart w:id="59" w:name="_Toc443559252"/>
      <w:r>
        <w:t>The Sunrise</w:t>
      </w:r>
      <w:bookmarkEnd w:id="59"/>
    </w:p>
    <w:p w:rsidR="00832976" w:rsidRDefault="000A232F" w:rsidP="000A232F">
      <w:pPr>
        <w:pStyle w:val="libNormal"/>
      </w:pPr>
      <w:r>
        <w:t>The people of the Book (Christians and Jews) gave good news of the appearance of a new prophet whose time was about to come.</w:t>
      </w:r>
    </w:p>
    <w:p w:rsidR="00832976" w:rsidRDefault="000A232F" w:rsidP="000A232F">
      <w:pPr>
        <w:pStyle w:val="libNormal"/>
      </w:pPr>
      <w:r>
        <w:t>The Arab tribes reported the news. Those who sneered at the idols longed for the coming of the new prophet.</w:t>
      </w:r>
    </w:p>
    <w:p w:rsidR="00832976" w:rsidRDefault="000A232F" w:rsidP="000A232F">
      <w:pPr>
        <w:pStyle w:val="libNormal"/>
      </w:pPr>
      <w:r>
        <w:t>One day, a man came from Makkah and said to Jundub: There's a man in Makkah who says that there is no god but Allah and claims that he is a prophet.</w:t>
      </w:r>
    </w:p>
    <w:p w:rsidR="00832976" w:rsidRDefault="000A232F" w:rsidP="000A232F">
      <w:pPr>
        <w:pStyle w:val="libNormal"/>
      </w:pPr>
      <w:r>
        <w:t>Jundub asked: Which tribe does he belong to?</w:t>
      </w:r>
    </w:p>
    <w:p w:rsidR="00832976" w:rsidRDefault="000A232F" w:rsidP="000A232F">
      <w:pPr>
        <w:pStyle w:val="libNormal"/>
      </w:pPr>
      <w:r>
        <w:t>The man answered: He belongs to the Quraish.</w:t>
      </w:r>
    </w:p>
    <w:p w:rsidR="00832976" w:rsidRDefault="000A232F" w:rsidP="000A232F">
      <w:pPr>
        <w:pStyle w:val="libNormal"/>
      </w:pPr>
      <w:r>
        <w:t>Jundub asked: Which tribe of the Quraish does he belong to?</w:t>
      </w:r>
    </w:p>
    <w:p w:rsidR="00832976" w:rsidRDefault="000A232F" w:rsidP="000A232F">
      <w:pPr>
        <w:pStyle w:val="libNormal"/>
      </w:pPr>
      <w:r>
        <w:t>The man answered: He belongs to Bani Hashim.</w:t>
      </w:r>
    </w:p>
    <w:p w:rsidR="00832976" w:rsidRDefault="000A232F" w:rsidP="000A232F">
      <w:pPr>
        <w:pStyle w:val="libNormal"/>
      </w:pPr>
      <w:r>
        <w:t>What have the Quraish done? They've accused him of lying. They say that he's a magician and an insane.</w:t>
      </w:r>
    </w:p>
    <w:p w:rsidR="00832976" w:rsidRDefault="000A232F" w:rsidP="000A232F">
      <w:pPr>
        <w:pStyle w:val="libNormal"/>
      </w:pPr>
      <w:r>
        <w:t>The man went away, but Jundub thought again and again.</w:t>
      </w:r>
    </w:p>
    <w:p w:rsidR="00832976" w:rsidRDefault="000A232F" w:rsidP="00BF2653">
      <w:pPr>
        <w:pStyle w:val="Heading2Center"/>
        <w:outlineLvl w:val="0"/>
      </w:pPr>
      <w:bookmarkStart w:id="60" w:name="_Toc443559253"/>
      <w:r>
        <w:t>Anees</w:t>
      </w:r>
      <w:bookmarkEnd w:id="60"/>
    </w:p>
    <w:p w:rsidR="00832976" w:rsidRDefault="000A232F" w:rsidP="000A232F">
      <w:pPr>
        <w:pStyle w:val="libNormal"/>
      </w:pPr>
      <w:r>
        <w:t>Jundub thought to send his brother Anees to Makkah to get him some news about the new Prophet. Anees set off to Makkah.</w:t>
      </w:r>
    </w:p>
    <w:p w:rsidR="00832976" w:rsidRDefault="000A232F" w:rsidP="000A232F">
      <w:pPr>
        <w:pStyle w:val="libNormal"/>
      </w:pPr>
      <w:r>
        <w:lastRenderedPageBreak/>
        <w:t>Anees covered hundreds of miles.</w:t>
      </w:r>
    </w:p>
    <w:p w:rsidR="00832976" w:rsidRDefault="000A232F" w:rsidP="000A232F">
      <w:pPr>
        <w:pStyle w:val="libNormal"/>
      </w:pPr>
      <w:r>
        <w:t>Anees quickly came back to tell his brother: I've seen a man. The man orders people to do good and avoid doing evil. He invites them to worship Allah. I've seen him praying near the Ka'aba. I've seen a young man, his cousin Ali, praying besides him. And I've seen a woman, his wife Khadijah, praying behind them.</w:t>
      </w:r>
    </w:p>
    <w:p w:rsidR="00832976" w:rsidRDefault="000A232F" w:rsidP="000A232F">
      <w:pPr>
        <w:pStyle w:val="libNormal"/>
      </w:pPr>
      <w:r>
        <w:t>Jundub asked: Then what have you seen?</w:t>
      </w:r>
    </w:p>
    <w:p w:rsidR="00832976" w:rsidRDefault="000A232F" w:rsidP="000A232F">
      <w:pPr>
        <w:pStyle w:val="libNormal"/>
      </w:pPr>
      <w:r>
        <w:t>Anees answered: This is what I've seen. But I didn't dare to approach him because I was afraid of the Quraishi leaders.</w:t>
      </w:r>
    </w:p>
    <w:p w:rsidR="00832976" w:rsidRDefault="000A232F" w:rsidP="00BF2653">
      <w:pPr>
        <w:pStyle w:val="Heading2Center"/>
        <w:outlineLvl w:val="0"/>
      </w:pPr>
      <w:bookmarkStart w:id="61" w:name="_Toc443559254"/>
      <w:r>
        <w:t>To Makkah</w:t>
      </w:r>
      <w:bookmarkEnd w:id="61"/>
    </w:p>
    <w:p w:rsidR="00832976" w:rsidRDefault="000A232F" w:rsidP="000A232F">
      <w:pPr>
        <w:pStyle w:val="libNormal"/>
      </w:pPr>
      <w:r>
        <w:t>Jundub was dissatisfied with what he heard. So, he set out for Makkah to know the Prophet.</w:t>
      </w:r>
    </w:p>
    <w:p w:rsidR="00832976" w:rsidRDefault="000A232F" w:rsidP="000A232F">
      <w:pPr>
        <w:pStyle w:val="libNormal"/>
      </w:pPr>
      <w:r>
        <w:t>When the Gheffarian young man arrived in Makkah, the sun was about to set. He went round the Ka'aba, then he sat in a corner of the Holy shrine to take rest and to think about a way to meet the Prophet [s].</w:t>
      </w:r>
    </w:p>
    <w:p w:rsidR="00832976" w:rsidRDefault="000A232F" w:rsidP="000A232F">
      <w:pPr>
        <w:pStyle w:val="libNormal"/>
      </w:pPr>
      <w:r>
        <w:t>It got dark. The Ka'aba became empty of people.</w:t>
      </w:r>
    </w:p>
    <w:p w:rsidR="00832976" w:rsidRDefault="000A232F" w:rsidP="000A232F">
      <w:pPr>
        <w:pStyle w:val="libNormal"/>
      </w:pPr>
      <w:r>
        <w:t>In the meantime, a young man came into the yard of the Holy Mosque. He began going round the Ka'aba.</w:t>
      </w:r>
    </w:p>
    <w:p w:rsidR="00832976" w:rsidRDefault="000A232F" w:rsidP="000A232F">
      <w:pPr>
        <w:pStyle w:val="libNormal"/>
      </w:pPr>
      <w:r>
        <w:t>The young man saw a stranger. He came and asked him politely: You're a stranger, aren't you?</w:t>
      </w:r>
    </w:p>
    <w:p w:rsidR="00832976" w:rsidRDefault="000A232F" w:rsidP="000A232F">
      <w:pPr>
        <w:pStyle w:val="libNormal"/>
      </w:pPr>
      <w:r>
        <w:t>The Gheffarian answered: Yes.</w:t>
      </w:r>
    </w:p>
    <w:p w:rsidR="00832976" w:rsidRDefault="000A232F" w:rsidP="000A232F">
      <w:pPr>
        <w:pStyle w:val="libNormal"/>
      </w:pPr>
      <w:r>
        <w:t>The young man said: Let's go home.</w:t>
      </w:r>
    </w:p>
    <w:p w:rsidR="00832976" w:rsidRDefault="000A232F" w:rsidP="000A232F">
      <w:pPr>
        <w:pStyle w:val="libNormal"/>
      </w:pPr>
      <w:r>
        <w:t>Jundub was following the young man silently.</w:t>
      </w:r>
    </w:p>
    <w:p w:rsidR="00832976" w:rsidRDefault="000A232F" w:rsidP="000A232F">
      <w:pPr>
        <w:pStyle w:val="libNormal"/>
      </w:pPr>
      <w:r>
        <w:t>In the morning, Jundub thanked the young man for his good hospitality. He saw him off and set out to the Zam Zam well to see the Prophet [s].</w:t>
      </w:r>
    </w:p>
    <w:p w:rsidR="00832976" w:rsidRDefault="000A232F" w:rsidP="000A232F">
      <w:pPr>
        <w:pStyle w:val="libNormal"/>
      </w:pPr>
      <w:r>
        <w:t>The hours passed. Jundub waited till it got dark.</w:t>
      </w:r>
    </w:p>
    <w:p w:rsidR="00832976" w:rsidRDefault="000A232F" w:rsidP="00BF2653">
      <w:pPr>
        <w:pStyle w:val="Heading2Center"/>
        <w:outlineLvl w:val="0"/>
      </w:pPr>
      <w:bookmarkStart w:id="62" w:name="_Toc443559255"/>
      <w:r>
        <w:t>The Meeting</w:t>
      </w:r>
      <w:bookmarkEnd w:id="62"/>
    </w:p>
    <w:p w:rsidR="00832976" w:rsidRDefault="000A232F" w:rsidP="000A232F">
      <w:pPr>
        <w:pStyle w:val="libNormal"/>
      </w:pPr>
      <w:r>
        <w:t>Again the young man came and went round the Ka'aba. He saw the foreign man at his place.</w:t>
      </w:r>
    </w:p>
    <w:p w:rsidR="00832976" w:rsidRDefault="000A232F" w:rsidP="000A232F">
      <w:pPr>
        <w:pStyle w:val="libNormal"/>
      </w:pPr>
      <w:r>
        <w:t>The young man said to Jundub: Isn't it time to know your house?</w:t>
      </w:r>
    </w:p>
    <w:p w:rsidR="00832976" w:rsidRDefault="000A232F" w:rsidP="000A232F">
      <w:pPr>
        <w:pStyle w:val="libNormal"/>
      </w:pPr>
      <w:r>
        <w:t>"No!" Jundub said.</w:t>
      </w:r>
    </w:p>
    <w:p w:rsidR="00832976" w:rsidRDefault="000A232F" w:rsidP="000A232F">
      <w:pPr>
        <w:pStyle w:val="libNormal"/>
      </w:pPr>
      <w:r>
        <w:t>The young man said to Jundub: Come with me to the house.</w:t>
      </w:r>
    </w:p>
    <w:p w:rsidR="00832976" w:rsidRDefault="000A232F" w:rsidP="000A232F">
      <w:pPr>
        <w:pStyle w:val="libNormal"/>
      </w:pPr>
      <w:r>
        <w:t>Jundub stood up and went with him to the house, silently. The young man said: I can see you're thinking, what's your need?</w:t>
      </w:r>
    </w:p>
    <w:p w:rsidR="00832976" w:rsidRDefault="000A232F" w:rsidP="000A232F">
      <w:pPr>
        <w:pStyle w:val="libNormal"/>
      </w:pPr>
      <w:r>
        <w:t>Jundub said carefully: I'll tell you if you keep it a secret.</w:t>
      </w:r>
    </w:p>
    <w:p w:rsidR="00832976" w:rsidRDefault="000A232F" w:rsidP="000A232F">
      <w:pPr>
        <w:pStyle w:val="libNormal"/>
      </w:pPr>
      <w:r>
        <w:t>I'll keep it a secret if Allah pleases.</w:t>
      </w:r>
    </w:p>
    <w:p w:rsidR="00832976" w:rsidRDefault="000A232F" w:rsidP="000A232F">
      <w:pPr>
        <w:pStyle w:val="libNormal"/>
      </w:pPr>
      <w:r>
        <w:t>Jundub was relieved when he heard Allah's Name. So, he said slowly: I've heard about the appearance of a Prophet in Makkah and I want to see him.</w:t>
      </w:r>
    </w:p>
    <w:p w:rsidR="00832976" w:rsidRDefault="000A232F" w:rsidP="000A232F">
      <w:pPr>
        <w:pStyle w:val="libNormal"/>
      </w:pPr>
      <w:r>
        <w:t>The young man said with a smile: Allah has guided you. I'll show you his house. Follow me at a distance. When I see a suspicious person, I'll stop as if to repair my slippers. Then don't stop just go on your way.</w:t>
      </w:r>
    </w:p>
    <w:p w:rsidR="00832976" w:rsidRDefault="000A232F" w:rsidP="000A232F">
      <w:pPr>
        <w:pStyle w:val="libNormal"/>
      </w:pPr>
      <w:r>
        <w:t>The young man went on walking to our Master Muhammad's [s] house. At the same time Jundub was following him.</w:t>
      </w:r>
    </w:p>
    <w:p w:rsidR="00832976" w:rsidRDefault="000A232F" w:rsidP="00BF2653">
      <w:pPr>
        <w:pStyle w:val="Heading2Center"/>
        <w:outlineLvl w:val="0"/>
      </w:pPr>
      <w:bookmarkStart w:id="63" w:name="_Toc443559256"/>
      <w:r>
        <w:t>Belief</w:t>
      </w:r>
      <w:bookmarkEnd w:id="63"/>
    </w:p>
    <w:p w:rsidR="00832976" w:rsidRDefault="000A232F" w:rsidP="000A232F">
      <w:pPr>
        <w:pStyle w:val="libNormal"/>
      </w:pPr>
      <w:r>
        <w:lastRenderedPageBreak/>
        <w:t>Jundub came into the Prophet's house and met our Master Muhammad [s]. He was before a man embodying all good manners.</w:t>
      </w:r>
    </w:p>
    <w:p w:rsidR="00832976" w:rsidRDefault="000A232F" w:rsidP="000A232F">
      <w:pPr>
        <w:pStyle w:val="libNormal"/>
      </w:pPr>
      <w:r>
        <w:t>Our Master Muhammad [s] asked his guest: Where's the man from?</w:t>
      </w:r>
    </w:p>
    <w:p w:rsidR="00832976" w:rsidRDefault="000A232F" w:rsidP="000A232F">
      <w:pPr>
        <w:pStyle w:val="libNormal"/>
      </w:pPr>
      <w:r>
        <w:t>Jundub answered: From the tribe of Ghifar.</w:t>
      </w:r>
    </w:p>
    <w:p w:rsidR="00832976" w:rsidRDefault="000A232F" w:rsidP="000A232F">
      <w:pPr>
        <w:pStyle w:val="libNormal"/>
      </w:pPr>
      <w:r>
        <w:t>The Prophet [s] asked: What's your need?</w:t>
      </w:r>
    </w:p>
    <w:p w:rsidR="00832976" w:rsidRDefault="000A232F" w:rsidP="000A232F">
      <w:pPr>
        <w:pStyle w:val="libNormal"/>
      </w:pPr>
      <w:r>
        <w:t>Jundub said: How shall I become a Muslim?</w:t>
      </w:r>
    </w:p>
    <w:p w:rsidR="00832976" w:rsidRDefault="000A232F" w:rsidP="000A232F">
      <w:pPr>
        <w:pStyle w:val="libNormal"/>
      </w:pPr>
      <w:r>
        <w:t>The Prophet [s] said: Islam is to say there is no god but Allah and I am Allah's Apostle.</w:t>
      </w:r>
    </w:p>
    <w:p w:rsidR="00832976" w:rsidRDefault="000A232F" w:rsidP="000A232F">
      <w:pPr>
        <w:pStyle w:val="libNormal"/>
      </w:pPr>
      <w:r>
        <w:t>What else?</w:t>
      </w:r>
    </w:p>
    <w:p w:rsidR="00832976" w:rsidRDefault="000A232F" w:rsidP="000A232F">
      <w:pPr>
        <w:pStyle w:val="libNormal"/>
      </w:pPr>
      <w:r>
        <w:t>Avoid doing evil actions. Follow good manners. Stop worshipping the idols. Worship Allah only. Don't waste your money. Don't oppress people.</w:t>
      </w:r>
    </w:p>
    <w:p w:rsidR="00832976" w:rsidRDefault="000A232F" w:rsidP="000A232F">
      <w:pPr>
        <w:pStyle w:val="libNormal"/>
      </w:pPr>
      <w:r>
        <w:t>The young man believed in Allah and His Apostle very much. He said: I confess that there's no god but Allah and that you're Allah's Apostle. I am satisfied with Allah as my Lord and with you as my Prophet.</w:t>
      </w:r>
    </w:p>
    <w:p w:rsidR="00832976" w:rsidRDefault="000A232F" w:rsidP="000A232F">
      <w:pPr>
        <w:pStyle w:val="libNormal"/>
      </w:pPr>
      <w:r>
        <w:t>At that moment, another great personality was born. It was the personality of the great companion Abu Dhar al-Ghifari whose full name was Jundub bin Junadah.</w:t>
      </w:r>
    </w:p>
    <w:p w:rsidR="00832976" w:rsidRDefault="000A232F" w:rsidP="000A232F">
      <w:pPr>
        <w:pStyle w:val="libNormal"/>
      </w:pPr>
      <w:r>
        <w:t>Abu Dhar stood up and said with enthusiasm: By Allah, I'll spread Islam.</w:t>
      </w:r>
    </w:p>
    <w:p w:rsidR="00832976" w:rsidRDefault="000A232F" w:rsidP="000A232F">
      <w:pPr>
        <w:pStyle w:val="libNormal"/>
      </w:pPr>
      <w:r>
        <w:t>Before he left the house, Abu Dhar had asked our Master Muhammad [s]: Who was the young man who showed me your house?</w:t>
      </w:r>
    </w:p>
    <w:p w:rsidR="00832976" w:rsidRDefault="000A232F" w:rsidP="000A232F">
      <w:pPr>
        <w:pStyle w:val="libNormal"/>
      </w:pPr>
      <w:r>
        <w:t>The Prophet [s] answered proudly: He was my cousin Ali.</w:t>
      </w:r>
    </w:p>
    <w:p w:rsidR="00832976" w:rsidRDefault="000A232F" w:rsidP="000A232F">
      <w:pPr>
        <w:pStyle w:val="libNormal"/>
      </w:pPr>
      <w:r>
        <w:t>Our Master Muhammad [s] advised him: Abu Dhar, keep your Islam a secret and go back to your homeland.</w:t>
      </w:r>
    </w:p>
    <w:p w:rsidR="00832976" w:rsidRDefault="000A232F" w:rsidP="000A232F">
      <w:pPr>
        <w:pStyle w:val="libNormal"/>
      </w:pPr>
      <w:r>
        <w:t>Abu Dhar realized that Allah's Apostle was worried about him because the Quraish would kill him.</w:t>
      </w:r>
    </w:p>
    <w:p w:rsidR="00832976" w:rsidRDefault="000A232F" w:rsidP="000A232F">
      <w:pPr>
        <w:pStyle w:val="libNormal"/>
      </w:pPr>
      <w:r>
        <w:t>By Allah, I'll spread Islam among the Quraish whatever may be.</w:t>
      </w:r>
    </w:p>
    <w:p w:rsidR="00832976" w:rsidRDefault="000A232F" w:rsidP="000A232F">
      <w:pPr>
        <w:pStyle w:val="libNormal"/>
      </w:pPr>
      <w:r>
        <w:t>In the morning, Abu Dhar set off for Ka'aba, Allah's Holy House. The idols were motionless at their places. Abu Dhar was finding his way while the Quraishi tyrants were thinking about the new religion.</w:t>
      </w:r>
    </w:p>
    <w:p w:rsidR="00832976" w:rsidRDefault="000A232F" w:rsidP="000A232F">
      <w:pPr>
        <w:pStyle w:val="libNormal"/>
      </w:pPr>
      <w:r>
        <w:t>At those moments, a bold yell sounded: Quraish, I confess that there's no god but Allah and that Muhammad is Allah's Apostle.</w:t>
      </w:r>
    </w:p>
    <w:p w:rsidR="00832976" w:rsidRDefault="000A232F" w:rsidP="000A232F">
      <w:pPr>
        <w:pStyle w:val="libNormal"/>
      </w:pPr>
      <w:r>
        <w:t>The idols and the hearts of the polytheists shook.</w:t>
      </w:r>
    </w:p>
    <w:p w:rsidR="00832976" w:rsidRDefault="000A232F" w:rsidP="000A232F">
      <w:pPr>
        <w:pStyle w:val="libNormal"/>
      </w:pPr>
      <w:r>
        <w:t>One of the Quraish said loudly: Who is abusing our gods?</w:t>
      </w:r>
    </w:p>
    <w:p w:rsidR="00832976" w:rsidRDefault="000A232F" w:rsidP="000A232F">
      <w:pPr>
        <w:pStyle w:val="libNormal"/>
      </w:pPr>
      <w:r>
        <w:t>They rushed towards Abu Dhar hitting him a lot, until he was unconscious. Blood flowed out of his body. Al-Abbas, our Master Muhammad's cousin, came in between and saved him and said: Woe unto you! Do you want to kill a man who belongs to the tribe of Ghifar? Don't you know that your trading caravans pass by his tribe?</w:t>
      </w:r>
    </w:p>
    <w:p w:rsidR="00832976" w:rsidRDefault="000A232F" w:rsidP="000A232F">
      <w:pPr>
        <w:pStyle w:val="libNormal"/>
      </w:pPr>
      <w:r>
        <w:t>Abu Dhar recovered and went to Zam Zam well. He drank water and washed the blood off his body.</w:t>
      </w:r>
    </w:p>
    <w:p w:rsidR="00832976" w:rsidRDefault="000A232F" w:rsidP="000A232F">
      <w:pPr>
        <w:pStyle w:val="libNormal"/>
      </w:pPr>
      <w:r>
        <w:t>Again Abu Dhar wanted to face the Quraish with his belief. He headed for the Ka'aba. He said loudly: I confess that there's no god but Allah; there's no partner with him. And I confess that Muhammad is Allah's Apostle.</w:t>
      </w:r>
    </w:p>
    <w:p w:rsidR="00832976" w:rsidRDefault="000A232F" w:rsidP="000A232F">
      <w:pPr>
        <w:pStyle w:val="libNormal"/>
      </w:pPr>
      <w:r>
        <w:t>The Quraish attacked him like a pack of wolves. They hit him a lot. He fell to the ground unconscious and al-Abbas saved him again.</w:t>
      </w:r>
    </w:p>
    <w:p w:rsidR="00832976" w:rsidRDefault="000A232F" w:rsidP="00BF2653">
      <w:pPr>
        <w:pStyle w:val="Heading2Center"/>
        <w:outlineLvl w:val="0"/>
      </w:pPr>
      <w:bookmarkStart w:id="64" w:name="_Toc443559257"/>
      <w:r>
        <w:t>The Return</w:t>
      </w:r>
      <w:bookmarkEnd w:id="64"/>
    </w:p>
    <w:p w:rsidR="00832976" w:rsidRDefault="000A232F" w:rsidP="000A232F">
      <w:pPr>
        <w:pStyle w:val="libNormal"/>
      </w:pPr>
      <w:r>
        <w:lastRenderedPageBreak/>
        <w:t>Abu Dhar went to our Master Muhammad [s]. The Prophet [s] looked at him sorrowfully and then said to him kindly: Go back to your people and invite them to Islam.</w:t>
      </w:r>
    </w:p>
    <w:p w:rsidR="00832976" w:rsidRDefault="000A232F" w:rsidP="000A232F">
      <w:pPr>
        <w:pStyle w:val="libNormal"/>
      </w:pPr>
      <w:r>
        <w:t>Abu Dhar said: I'll go back to my people and I won't forget what the Quraish have done to me!</w:t>
      </w:r>
    </w:p>
    <w:p w:rsidR="00832976" w:rsidRDefault="000A232F" w:rsidP="000A232F">
      <w:pPr>
        <w:pStyle w:val="libNormal"/>
      </w:pPr>
      <w:r>
        <w:t>Abu Dhar came back to his tribe and began inviting them to the light of Islam. His brother Anees, his mother and a half of his tribe believed in Islam.</w:t>
      </w:r>
    </w:p>
    <w:p w:rsidR="00832976" w:rsidRDefault="000A232F" w:rsidP="000A232F">
      <w:pPr>
        <w:pStyle w:val="libNormal"/>
      </w:pPr>
      <w:r>
        <w:t>The second half of his tribe said: We won't believe in Islam till the Prophet comes.</w:t>
      </w:r>
    </w:p>
    <w:p w:rsidR="00832976" w:rsidRDefault="000A232F" w:rsidP="00BF2653">
      <w:pPr>
        <w:pStyle w:val="Heading2Center"/>
        <w:outlineLvl w:val="0"/>
      </w:pPr>
      <w:bookmarkStart w:id="65" w:name="_Toc443559258"/>
      <w:r>
        <w:t>The Migration</w:t>
      </w:r>
      <w:bookmarkEnd w:id="65"/>
    </w:p>
    <w:p w:rsidR="00832976" w:rsidRDefault="000A232F" w:rsidP="000A232F">
      <w:pPr>
        <w:pStyle w:val="libNormal"/>
      </w:pPr>
      <w:r>
        <w:t>Days, months and years passed. Our Master Muhammad [s] immigrated from Makkah to Madina. The news reached Abu Dhar and so, he and his tribe went outside the town to receive the Prophet [s] on the road.</w:t>
      </w:r>
    </w:p>
    <w:p w:rsidR="00832976" w:rsidRDefault="000A232F" w:rsidP="000A232F">
      <w:pPr>
        <w:pStyle w:val="libNormal"/>
      </w:pPr>
      <w:r>
        <w:t>In the distance, our Master Muhammad [s] appeared on the back of his she-camel, al-Qaswaa. So, Abu Dhar hurried and took the reins of the she-camel and gave good news: Allah's Apostle, my brother, my mother and a lot of my tribe have believed in Islam.</w:t>
      </w:r>
    </w:p>
    <w:p w:rsidR="00832976" w:rsidRDefault="000A232F" w:rsidP="000A232F">
      <w:pPr>
        <w:pStyle w:val="libNormal"/>
      </w:pPr>
      <w:r>
        <w:t>Our Master Muhammad [s] became happy when he saw crowds of people. One of them said: Allah's Apostle, Abu Dhar has taught us what you've taught him. We've believed in Islam and we've confessed that you're Allah's Apostle.</w:t>
      </w:r>
    </w:p>
    <w:p w:rsidR="00832976" w:rsidRDefault="000A232F" w:rsidP="000A232F">
      <w:pPr>
        <w:pStyle w:val="libNormal"/>
      </w:pPr>
      <w:r>
        <w:t>The second half of the tribe of Ghifar believed in Islam, too. Another tribe near the tribe of Ghifar named Aslam came, believed in Islam and confessed: We confess that there's no god but Allah and that Muhammad is Allah's Apostle.</w:t>
      </w:r>
    </w:p>
    <w:p w:rsidR="00832976" w:rsidRDefault="000A232F" w:rsidP="000A232F">
      <w:pPr>
        <w:pStyle w:val="libNormal"/>
      </w:pPr>
      <w:r>
        <w:t>Our Master Muhammad [s] said: May Allah forgive Ghifar; may Allah save Islam.</w:t>
      </w:r>
    </w:p>
    <w:p w:rsidR="00832976" w:rsidRDefault="000A232F" w:rsidP="000A232F">
      <w:pPr>
        <w:pStyle w:val="libNormal"/>
      </w:pPr>
      <w:r>
        <w:t>Allah's Apostle went on his travel to Madina (Yathrib). Abu Dhar came back to his tribe, some of them asked him: Has Allah's Apostle told you anything?</w:t>
      </w:r>
    </w:p>
    <w:p w:rsidR="00832976" w:rsidRDefault="000A232F" w:rsidP="000A232F">
      <w:pPr>
        <w:pStyle w:val="libNormal"/>
      </w:pPr>
      <w:r>
        <w:t>Yes, he has ordered me to do seven things.</w:t>
      </w:r>
    </w:p>
    <w:p w:rsidR="00832976" w:rsidRDefault="000A232F" w:rsidP="000A232F">
      <w:pPr>
        <w:pStyle w:val="libNormal"/>
      </w:pPr>
      <w:r>
        <w:t>He has ordered me to love the poor and to approach them. He has ordered me to look to those who are lower than me not to those who are higher than me. He has ordered me to maintain close relations with my relatives even if they turn their backs on me. He has ordered me not to ask anyone anything. He has ordered me to say the truth even if it is bitter. He has ordered me not to fear anyone in Allah's way.</w:t>
      </w:r>
    </w:p>
    <w:p w:rsidR="00832976" w:rsidRDefault="000A232F" w:rsidP="000A232F">
      <w:pPr>
        <w:pStyle w:val="libNormal"/>
      </w:pPr>
      <w:r>
        <w:t>And he has ordered me to say often: There's neither might nor power but with Allah, because they're the treasure under the Throne.</w:t>
      </w:r>
    </w:p>
    <w:p w:rsidR="00832976" w:rsidRDefault="000A232F" w:rsidP="000A232F">
      <w:pPr>
        <w:pStyle w:val="libNormal"/>
      </w:pPr>
      <w:r>
        <w:t>Abu Dhar went on guiding and teaching his tribe. He was a model Muslim believer.</w:t>
      </w:r>
    </w:p>
    <w:p w:rsidR="00832976" w:rsidRDefault="000A232F" w:rsidP="000A232F">
      <w:pPr>
        <w:pStyle w:val="libNormal"/>
      </w:pPr>
      <w:r>
        <w:t>Recommend Me!</w:t>
      </w:r>
    </w:p>
    <w:p w:rsidR="00832976" w:rsidRDefault="000A232F" w:rsidP="000A232F">
      <w:pPr>
        <w:pStyle w:val="libNormal"/>
      </w:pPr>
      <w:r>
        <w:t>One day, Abu Dhar came into the mosque. He found our Master Muhammad [s] alone. He sat beside him. Our Master Muhammad [s] said: Abu Dhar, the mosque has greetings. They're two raka'as.</w:t>
      </w:r>
    </w:p>
    <w:p w:rsidR="00832976" w:rsidRDefault="000A232F" w:rsidP="000A232F">
      <w:pPr>
        <w:pStyle w:val="libNormal"/>
      </w:pPr>
      <w:r>
        <w:t>Abu Dhar stood up and said two raka'as.</w:t>
      </w:r>
    </w:p>
    <w:p w:rsidR="00832976" w:rsidRDefault="000A232F" w:rsidP="000A232F">
      <w:pPr>
        <w:pStyle w:val="libNormal"/>
      </w:pPr>
      <w:r>
        <w:lastRenderedPageBreak/>
        <w:t>Then he came back and sat beside the Prophet and said: Allah's Apostle, which act is the best?</w:t>
      </w:r>
    </w:p>
    <w:p w:rsidR="00832976" w:rsidRDefault="000A232F" w:rsidP="000A232F">
      <w:pPr>
        <w:pStyle w:val="libNormal"/>
      </w:pPr>
      <w:r>
        <w:t>To believe in Allah, the Almighty and to strive in His way.</w:t>
      </w:r>
    </w:p>
    <w:p w:rsidR="00832976" w:rsidRDefault="000A232F" w:rsidP="000A232F">
      <w:pPr>
        <w:pStyle w:val="libNormal"/>
      </w:pPr>
      <w:r>
        <w:t>Which believer is most perfect?</w:t>
      </w:r>
    </w:p>
    <w:p w:rsidR="00832976" w:rsidRDefault="000A232F" w:rsidP="000A232F">
      <w:pPr>
        <w:pStyle w:val="libNormal"/>
      </w:pPr>
      <w:r>
        <w:t>The most polite one.</w:t>
      </w:r>
    </w:p>
    <w:p w:rsidR="00832976" w:rsidRDefault="000A232F" w:rsidP="000A232F">
      <w:pPr>
        <w:pStyle w:val="libNormal"/>
      </w:pPr>
      <w:r>
        <w:t>Allah's Apostle, which believer is safest?</w:t>
      </w:r>
    </w:p>
    <w:p w:rsidR="00832976" w:rsidRDefault="000A232F" w:rsidP="000A232F">
      <w:pPr>
        <w:pStyle w:val="libNormal"/>
      </w:pPr>
      <w:r>
        <w:t>He, from whose tongue and hand Muslims are safe.</w:t>
      </w:r>
    </w:p>
    <w:p w:rsidR="00832976" w:rsidRDefault="000A232F" w:rsidP="000A232F">
      <w:pPr>
        <w:pStyle w:val="libNormal"/>
      </w:pPr>
      <w:r>
        <w:t>Allah's Apostle, which immigration is the best?</w:t>
      </w:r>
    </w:p>
    <w:p w:rsidR="00832976" w:rsidRDefault="000A232F" w:rsidP="000A232F">
      <w:pPr>
        <w:pStyle w:val="libNormal"/>
      </w:pPr>
      <w:r>
        <w:t>To immigrate from sins.</w:t>
      </w:r>
    </w:p>
    <w:p w:rsidR="00832976" w:rsidRDefault="000A232F" w:rsidP="000A232F">
      <w:pPr>
        <w:pStyle w:val="libNormal"/>
      </w:pPr>
      <w:r>
        <w:t>Allah's Apostle, which alms is the best?</w:t>
      </w:r>
    </w:p>
    <w:p w:rsidR="00832976" w:rsidRDefault="000A232F" w:rsidP="000A232F">
      <w:pPr>
        <w:pStyle w:val="libNormal"/>
      </w:pPr>
      <w:r>
        <w:t>The alms of the poor.</w:t>
      </w:r>
    </w:p>
    <w:p w:rsidR="00832976" w:rsidRDefault="000A232F" w:rsidP="000A232F">
      <w:pPr>
        <w:pStyle w:val="libNormal"/>
      </w:pPr>
      <w:r>
        <w:t>Allah's Apostle, which verse is the best?</w:t>
      </w:r>
    </w:p>
    <w:p w:rsidR="00832976" w:rsidRDefault="000A232F" w:rsidP="000A232F">
      <w:pPr>
        <w:pStyle w:val="libNormal"/>
      </w:pPr>
      <w:r>
        <w:t>The verse of al-Kursi.</w:t>
      </w:r>
    </w:p>
    <w:p w:rsidR="00832976" w:rsidRDefault="000A232F" w:rsidP="000A232F">
      <w:pPr>
        <w:pStyle w:val="libNormal"/>
      </w:pPr>
      <w:r>
        <w:t>Allah's Apostle, how many are the prophets? One hundred and twenty four thousand Prophets. Abu Dhar, four prophets are Assyrian. They're: Adam, Sheth, Idrees-the first to write with pen and Noah. And four prophets are Arab. They're Hud, Salih, Shuaib and your Prophet.</w:t>
      </w:r>
    </w:p>
    <w:p w:rsidR="00832976" w:rsidRDefault="000A232F" w:rsidP="000A232F">
      <w:pPr>
        <w:pStyle w:val="libNormal"/>
      </w:pPr>
      <w:r>
        <w:t>Allah's Apostle, how many books has Allah, the Almighty?</w:t>
      </w:r>
    </w:p>
    <w:p w:rsidR="00832976" w:rsidRDefault="000A232F" w:rsidP="000A232F">
      <w:pPr>
        <w:pStyle w:val="libNormal"/>
      </w:pPr>
      <w:r>
        <w:t>One hundred and four books. Fifty scriptures were sent down to Sheth. Thirty scriptures were sent down to Idrees. Ten scriptures were sent down to Ibrahim. Ten scriptures were sent down to Musa before the Torah. The Torah, the Bible, the Zaboor and the Furqaan (Qur'an) were sent down, too.</w:t>
      </w:r>
    </w:p>
    <w:p w:rsidR="00832976" w:rsidRDefault="000A232F" w:rsidP="000A232F">
      <w:pPr>
        <w:pStyle w:val="libNormal"/>
      </w:pPr>
      <w:r>
        <w:t>Allah's Apostle, what were the scriptures of Ibrahim [a]?</w:t>
      </w:r>
    </w:p>
    <w:p w:rsidR="00832976" w:rsidRDefault="000A232F" w:rsidP="000A232F">
      <w:pPr>
        <w:pStyle w:val="libNormal"/>
      </w:pPr>
      <w:r>
        <w:t>They are all proverbs: "Authorized, hit, Conceited King, I've not sent you to put together the things of the world. I've sent you to meet the request of the oppressed. I don't refuse it even if it is unbelievers request."</w:t>
      </w:r>
    </w:p>
    <w:p w:rsidR="00832976" w:rsidRDefault="000A232F" w:rsidP="000A232F">
      <w:pPr>
        <w:pStyle w:val="libNormal"/>
      </w:pPr>
      <w:r>
        <w:t>Allah's Apostle, what about Musa's scriptures?</w:t>
      </w:r>
    </w:p>
    <w:p w:rsidR="00832976" w:rsidRDefault="000A232F" w:rsidP="000A232F">
      <w:pPr>
        <w:pStyle w:val="libNormal"/>
      </w:pPr>
      <w:r>
        <w:t>They're all lessons:</w:t>
      </w:r>
    </w:p>
    <w:p w:rsidR="00832976" w:rsidRDefault="000A232F" w:rsidP="000A232F">
      <w:pPr>
        <w:pStyle w:val="libNormal"/>
      </w:pPr>
      <w:r>
        <w:t>"I wonder at the person who believes in death then he disbelieves.</w:t>
      </w:r>
    </w:p>
    <w:p w:rsidR="00832976" w:rsidRDefault="000A232F" w:rsidP="000A232F">
      <w:pPr>
        <w:pStyle w:val="libNormal"/>
      </w:pPr>
      <w:r>
        <w:t>I wonder at the person who believes in fire then he laughs.</w:t>
      </w:r>
    </w:p>
    <w:p w:rsidR="00832976" w:rsidRDefault="000A232F" w:rsidP="000A232F">
      <w:pPr>
        <w:pStyle w:val="libNormal"/>
      </w:pPr>
      <w:r>
        <w:t>I wonder at the person who believes in predestination then he becomes tired.</w:t>
      </w:r>
    </w:p>
    <w:p w:rsidR="00832976" w:rsidRDefault="000A232F" w:rsidP="000A232F">
      <w:pPr>
        <w:pStyle w:val="libNormal"/>
      </w:pPr>
      <w:r>
        <w:t>I wonder at the person who sees the world and its changes then he trusts it.</w:t>
      </w:r>
    </w:p>
    <w:p w:rsidR="00832976" w:rsidRDefault="000A232F" w:rsidP="000A232F">
      <w:pPr>
        <w:pStyle w:val="libNormal"/>
      </w:pPr>
      <w:r>
        <w:t>And I wonder at the person who believes in the Day of Resurrection then he doesn't act."</w:t>
      </w:r>
    </w:p>
    <w:p w:rsidR="00832976" w:rsidRDefault="000A232F" w:rsidP="000A232F">
      <w:pPr>
        <w:pStyle w:val="libNormal"/>
      </w:pPr>
      <w:r>
        <w:t>Abu Dhar wept humbly and said: Allah's Apostle, recommend me!</w:t>
      </w:r>
    </w:p>
    <w:p w:rsidR="00832976" w:rsidRDefault="000A232F" w:rsidP="000A232F">
      <w:pPr>
        <w:pStyle w:val="libNormal"/>
      </w:pPr>
      <w:r>
        <w:t>I recommend you to fear Allah, for it is the head of all religion.</w:t>
      </w:r>
    </w:p>
    <w:p w:rsidR="00832976" w:rsidRDefault="000A232F" w:rsidP="000A232F">
      <w:pPr>
        <w:pStyle w:val="libNormal"/>
      </w:pPr>
      <w:r>
        <w:t>Allah's Apostle, increase me!</w:t>
      </w:r>
    </w:p>
    <w:p w:rsidR="00832976" w:rsidRDefault="000A232F" w:rsidP="000A232F">
      <w:pPr>
        <w:pStyle w:val="libNormal"/>
      </w:pPr>
      <w:r>
        <w:t>Read the Holy Qur'an. It is light for you in the earth and remembrance for you in the sky.</w:t>
      </w:r>
    </w:p>
    <w:p w:rsidR="00832976" w:rsidRDefault="000A232F" w:rsidP="000A232F">
      <w:pPr>
        <w:pStyle w:val="libNormal"/>
      </w:pPr>
      <w:r>
        <w:t>Allah's Apostle, increase me!</w:t>
      </w:r>
    </w:p>
    <w:p w:rsidR="00832976" w:rsidRDefault="000A232F" w:rsidP="000A232F">
      <w:pPr>
        <w:pStyle w:val="libNormal"/>
      </w:pPr>
      <w:r>
        <w:t>Love the poor and sit with them.</w:t>
      </w:r>
    </w:p>
    <w:p w:rsidR="00832976" w:rsidRDefault="000A232F" w:rsidP="00BF2653">
      <w:pPr>
        <w:pStyle w:val="Heading2Center"/>
        <w:outlineLvl w:val="0"/>
      </w:pPr>
      <w:bookmarkStart w:id="66" w:name="_Toc443559259"/>
      <w:r>
        <w:t>On the Way to Tabook</w:t>
      </w:r>
      <w:bookmarkEnd w:id="66"/>
    </w:p>
    <w:p w:rsidR="00832976" w:rsidRDefault="000A232F" w:rsidP="000A232F">
      <w:pPr>
        <w:pStyle w:val="libNormal"/>
      </w:pPr>
      <w:r>
        <w:t>Many years passed.</w:t>
      </w:r>
    </w:p>
    <w:p w:rsidR="00832976" w:rsidRDefault="000A232F" w:rsidP="000A232F">
      <w:pPr>
        <w:pStyle w:val="libNormal"/>
      </w:pPr>
      <w:r>
        <w:t>The Muslims became one nation. They had a government. They gained victory over the atheists and the Jewish enemies. The Arab tribes entered Allah's religion in groups.</w:t>
      </w:r>
    </w:p>
    <w:p w:rsidR="00832976" w:rsidRDefault="000A232F" w:rsidP="000A232F">
      <w:pPr>
        <w:pStyle w:val="libNormal"/>
      </w:pPr>
      <w:r>
        <w:lastRenderedPageBreak/>
        <w:t>Our Master Muhammad [s] was Allah's Apostle for all men. So, he wanted Islam to cross the Arab Peninsula to spread all over the world.</w:t>
      </w:r>
    </w:p>
    <w:p w:rsidR="00832976" w:rsidRDefault="000A232F" w:rsidP="000A232F">
      <w:pPr>
        <w:pStyle w:val="libNormal"/>
      </w:pPr>
      <w:r>
        <w:t>Our Master Muhammad [s] announced Jihad and ordered Muslims to get ready for Tabook, in the northern part of the Arab Peninsula.</w:t>
      </w:r>
    </w:p>
    <w:p w:rsidR="00832976" w:rsidRDefault="000A232F" w:rsidP="000A232F">
      <w:pPr>
        <w:pStyle w:val="libNormal"/>
      </w:pPr>
      <w:r>
        <w:t>The Muslims were surprised to hear about the Prophet's announcement and his challenge to the greatest power in the world at that time.</w:t>
      </w:r>
    </w:p>
    <w:p w:rsidR="00832976" w:rsidRDefault="000A232F" w:rsidP="000A232F">
      <w:pPr>
        <w:pStyle w:val="libNormal"/>
      </w:pPr>
      <w:r>
        <w:t>The hypocrites said: Hercules will defeat them with his enormous armies.</w:t>
      </w:r>
    </w:p>
    <w:p w:rsidR="00832976" w:rsidRDefault="000A232F" w:rsidP="000A232F">
      <w:pPr>
        <w:pStyle w:val="libNormal"/>
      </w:pPr>
      <w:r>
        <w:t>The hypocrites were always holding meeting in the house of the Jewish Suailim. They were always discouraging the Muslims from going to Tabook.</w:t>
      </w:r>
    </w:p>
    <w:p w:rsidR="00832976" w:rsidRDefault="000A232F" w:rsidP="000A232F">
      <w:pPr>
        <w:pStyle w:val="libNormal"/>
      </w:pPr>
      <w:r>
        <w:t>The Prophet [s] wanted to leave Madina. He knew that the hypocrites would stay there. So, he decided to appoint his cousin Ali bin Abu Talib [a], the hero of Islam, successor over Madina to foil the hypocrites' plots.</w:t>
      </w:r>
    </w:p>
    <w:p w:rsidR="00832976" w:rsidRDefault="000A232F" w:rsidP="000A232F">
      <w:pPr>
        <w:pStyle w:val="libNormal"/>
      </w:pPr>
      <w:r>
        <w:t>The hypocrites were displeased with Ali and so, they spread among the people: The Prophet has appointed Ali to stay behind because he dislikes him.</w:t>
      </w:r>
    </w:p>
    <w:p w:rsidR="00832976" w:rsidRDefault="000A232F" w:rsidP="000A232F">
      <w:pPr>
        <w:pStyle w:val="libNormal"/>
      </w:pPr>
      <w:r>
        <w:t>To show the truth to people, Ali took his sword and followed the Prophet. He found him in an area called al-Juruf outside Madina. He told him about the hypocrites' words: Allah's Apostle, the hypocrites claim that you've appointed me to stay back because you dislike me.</w:t>
      </w:r>
    </w:p>
    <w:p w:rsidR="00832976" w:rsidRDefault="000A232F" w:rsidP="000A232F">
      <w:pPr>
        <w:pStyle w:val="libNormal"/>
      </w:pPr>
      <w:r>
        <w:t>Our Master Muhammad [s] smiled and said: The hypocrites have told you lies. I've appointed you successor to protect Madina from their cunning plots. Ali don't you accept to be my brother as Harun was Musa's brother, but there will be no prophet after me.</w:t>
      </w:r>
    </w:p>
    <w:p w:rsidR="00832976" w:rsidRDefault="000A232F" w:rsidP="000A232F">
      <w:pPr>
        <w:pStyle w:val="libNormal"/>
      </w:pPr>
      <w:r>
        <w:t>Ali answered: Yes, I accept, Allah's Apostle.</w:t>
      </w:r>
    </w:p>
    <w:p w:rsidR="00832976" w:rsidRDefault="000A232F" w:rsidP="000A232F">
      <w:pPr>
        <w:pStyle w:val="libNormal"/>
      </w:pPr>
      <w:r>
        <w:t>Ali was pleased with the Prophet's words. So, he came back to Madina.</w:t>
      </w:r>
    </w:p>
    <w:p w:rsidR="00832976" w:rsidRDefault="000A232F" w:rsidP="000A232F">
      <w:pPr>
        <w:pStyle w:val="libNormal"/>
      </w:pPr>
      <w:r>
        <w:t>Be Abu Dhar!</w:t>
      </w:r>
    </w:p>
    <w:p w:rsidR="00832976" w:rsidRDefault="000A232F" w:rsidP="000A232F">
      <w:pPr>
        <w:pStyle w:val="libNormal"/>
      </w:pPr>
      <w:r>
        <w:t>The Prophet [s] went on leading the Muslim army across the desert. Some Muslims with weak belief stayed behind and came back to Madina.</w:t>
      </w:r>
    </w:p>
    <w:p w:rsidR="00832976" w:rsidRDefault="000A232F" w:rsidP="000A232F">
      <w:pPr>
        <w:pStyle w:val="libNormal"/>
      </w:pPr>
      <w:r>
        <w:t>Some of them said to our Master Muhammad [s]: A person has stayed behind.</w:t>
      </w:r>
    </w:p>
    <w:p w:rsidR="00832976" w:rsidRDefault="000A232F" w:rsidP="000A232F">
      <w:pPr>
        <w:pStyle w:val="libNormal"/>
      </w:pPr>
      <w:r>
        <w:t>But Allah's Apostle was always saying: Leave him. If he does good, Allah will bring him to you.</w:t>
      </w:r>
    </w:p>
    <w:p w:rsidR="00832976" w:rsidRDefault="000A232F" w:rsidP="000A232F">
      <w:pPr>
        <w:pStyle w:val="libNormal"/>
      </w:pPr>
      <w:r>
        <w:t>At the midway, a Muslim said: Allah's Apostle, Abu Dhar has stayed behind.</w:t>
      </w:r>
    </w:p>
    <w:p w:rsidR="00832976" w:rsidRDefault="000A232F" w:rsidP="000A232F">
      <w:pPr>
        <w:pStyle w:val="libNormal"/>
      </w:pPr>
      <w:r>
        <w:t>So the Prophet [s] said: Leave him. If he does good, Allah will guide him to you.</w:t>
      </w:r>
    </w:p>
    <w:p w:rsidR="00832976" w:rsidRDefault="000A232F" w:rsidP="000A232F">
      <w:pPr>
        <w:pStyle w:val="libNormal"/>
      </w:pPr>
      <w:r>
        <w:t>The Muslim army went on covering the desert.</w:t>
      </w:r>
    </w:p>
    <w:p w:rsidR="00832976" w:rsidRDefault="000A232F" w:rsidP="000A232F">
      <w:pPr>
        <w:pStyle w:val="libNormal"/>
      </w:pPr>
      <w:r>
        <w:t>Abu Dhar was riding a weak camel. The camel was unable to walk. So, Abu Dhar was gradually staying behind the Muslim army. The camel kneeled. It was unable to walk even a step.</w:t>
      </w:r>
    </w:p>
    <w:p w:rsidR="00832976" w:rsidRDefault="000A232F" w:rsidP="000A232F">
      <w:pPr>
        <w:pStyle w:val="libNormal"/>
      </w:pPr>
      <w:r>
        <w:t>Abu Dhar sat sadly. He was thinking about a way to follow the Prophet [s], then he asked himself some questions: Shall I go to Madina or shall I go on walking?</w:t>
      </w:r>
    </w:p>
    <w:p w:rsidR="00832976" w:rsidRDefault="000A232F" w:rsidP="000A232F">
      <w:pPr>
        <w:pStyle w:val="libNormal"/>
      </w:pPr>
      <w:r>
        <w:t>But Abu Dhar was not thinking about coming back to Madina. He was a good believer. He loved our Master Muhammad [s]. Therefore, he decided to follow the traces of the Muslim army on foot.</w:t>
      </w:r>
    </w:p>
    <w:p w:rsidR="00832976" w:rsidRDefault="000A232F" w:rsidP="000A232F">
      <w:pPr>
        <w:pStyle w:val="libNormal"/>
      </w:pPr>
      <w:r>
        <w:lastRenderedPageBreak/>
        <w:t>Abu Dhar began covering the hot desert. He used up his food and water. Still he went on walking. His firm belief in Allah and his love for the Prophet [s] were pushing him to do that.</w:t>
      </w:r>
    </w:p>
    <w:p w:rsidR="00832976" w:rsidRDefault="000A232F" w:rsidP="000A232F">
      <w:pPr>
        <w:pStyle w:val="libNormal"/>
      </w:pPr>
      <w:r>
        <w:t>He was thirsty. He saw water in a pit in a rock. He tasted it. As he found it fresh, he wanted to drink some water. But he prevented himself from drinking. He said: I won't drink till my beloved Allah's Apostle drinks.</w:t>
      </w:r>
    </w:p>
    <w:p w:rsidR="00832976" w:rsidRDefault="000A232F" w:rsidP="000A232F">
      <w:pPr>
        <w:pStyle w:val="libNormal"/>
      </w:pPr>
      <w:r>
        <w:t>He filled his water-skin with water and went on covering the desert on foot.</w:t>
      </w:r>
    </w:p>
    <w:p w:rsidR="00832976" w:rsidRDefault="000A232F" w:rsidP="000A232F">
      <w:pPr>
        <w:pStyle w:val="libNormal"/>
      </w:pPr>
      <w:r>
        <w:t>Abu Dhar was walking day and night to reach the Muslim army.</w:t>
      </w:r>
    </w:p>
    <w:p w:rsidR="00832976" w:rsidRDefault="000A232F" w:rsidP="000A232F">
      <w:pPr>
        <w:pStyle w:val="libNormal"/>
      </w:pPr>
      <w:r>
        <w:t>The Muslims army camped at strategic areas to rest at night. Then it would go on advancing towards Tabook.</w:t>
      </w:r>
    </w:p>
    <w:p w:rsidR="00832976" w:rsidRDefault="000A232F" w:rsidP="000A232F">
      <w:pPr>
        <w:pStyle w:val="libNormal"/>
      </w:pPr>
      <w:r>
        <w:t>When the sun rose on the following day, some Muslims saw a man coming in the distance. They wondered and said to the Prophet [s]: Allah's Apostle, that man is walking alone.</w:t>
      </w:r>
    </w:p>
    <w:p w:rsidR="00832976" w:rsidRDefault="000A232F" w:rsidP="000A232F">
      <w:pPr>
        <w:pStyle w:val="libNormal"/>
      </w:pPr>
      <w:r>
        <w:t>Our Master Muhammad [s] said: Be Abu Dhar!</w:t>
      </w:r>
    </w:p>
    <w:p w:rsidR="00832976" w:rsidRDefault="000A232F" w:rsidP="000A232F">
      <w:pPr>
        <w:pStyle w:val="libNormal"/>
      </w:pPr>
      <w:r>
        <w:t>The Muslims were looking carefully. When he came nearer to them, they shouted: By Allah, he's Abu Dhar!</w:t>
      </w:r>
    </w:p>
    <w:p w:rsidR="00832976" w:rsidRDefault="000A232F" w:rsidP="000A232F">
      <w:pPr>
        <w:pStyle w:val="libNormal"/>
      </w:pPr>
      <w:r>
        <w:t>The Prophet [s] saw the marks of tiredness and thirst on his face. So, he said: Save him with water because he is thirsty.</w:t>
      </w:r>
    </w:p>
    <w:p w:rsidR="00832976" w:rsidRDefault="000A232F" w:rsidP="000A232F">
      <w:pPr>
        <w:pStyle w:val="libNormal"/>
      </w:pPr>
      <w:r>
        <w:t>But Abu Dhar headed for the Prophet [s] holding the water-skin in order to pour water for Allah's Apostle.</w:t>
      </w:r>
    </w:p>
    <w:p w:rsidR="00832976" w:rsidRDefault="000A232F" w:rsidP="000A232F">
      <w:pPr>
        <w:pStyle w:val="libNormal"/>
      </w:pPr>
      <w:r>
        <w:t>The Prophet [s] asked him: Abu Dhar, why are you thirsty while you have water?</w:t>
      </w:r>
    </w:p>
    <w:p w:rsidR="00832976" w:rsidRDefault="000A232F" w:rsidP="000A232F">
      <w:pPr>
        <w:pStyle w:val="libNormal"/>
      </w:pPr>
      <w:r>
        <w:t>Abu Dhar said: Allah's Apostle, I saw rain water in a pit in a rock. I tasted it. It was cool, fresh water, but I said I would not drink till Allah's Apostle drank.</w:t>
      </w:r>
    </w:p>
    <w:p w:rsidR="00832976" w:rsidRDefault="000A232F" w:rsidP="000A232F">
      <w:pPr>
        <w:pStyle w:val="libNormal"/>
      </w:pPr>
      <w:r>
        <w:t>The Prophet [s] said kindly: Abu Dhar, may Allah have mercy upon you! You'll live alone, die alone and enter Paradise alone. Some Iraqis will be happy on account of you - they'll wash your body, shroud it, pray on it and bury it.</w:t>
      </w:r>
    </w:p>
    <w:p w:rsidR="00832976" w:rsidRDefault="000A232F" w:rsidP="00BF2653">
      <w:pPr>
        <w:pStyle w:val="Heading2Center"/>
        <w:outlineLvl w:val="0"/>
      </w:pPr>
      <w:bookmarkStart w:id="67" w:name="_Toc443559260"/>
      <w:r>
        <w:t>The Prophet's Traditions</w:t>
      </w:r>
      <w:bookmarkEnd w:id="67"/>
    </w:p>
    <w:p w:rsidR="00832976" w:rsidRDefault="000A232F" w:rsidP="000A232F">
      <w:pPr>
        <w:pStyle w:val="libNormal"/>
      </w:pPr>
      <w:r>
        <w:t>Our Master Muhammad [s] died. The Muslims were sad. But Abu Dhar was sadder then them. He was loyal to Allah's Apostle. So, he memorized his traditions and made them a lamp to lighten his way.</w:t>
      </w:r>
    </w:p>
    <w:p w:rsidR="00832976" w:rsidRDefault="000A232F" w:rsidP="000A232F">
      <w:pPr>
        <w:pStyle w:val="libNormal"/>
      </w:pPr>
      <w:r>
        <w:t>Abu Dhar deeply believed in Caliphate as he believed in Prophecy. He regarded it as a Divine right.</w:t>
      </w:r>
    </w:p>
    <w:p w:rsidR="00832976" w:rsidRDefault="000A232F" w:rsidP="000A232F">
      <w:pPr>
        <w:pStyle w:val="libNormal"/>
      </w:pPr>
      <w:r>
        <w:t>Allah, the Glorified, chose the most worthy ones of his righteous slaves. In the meantime he heard the Prophet [s] saying to Ali: Ali, don't you accept to be my brother as Harun was Musa's brother, but there will be no prophet after me.</w:t>
      </w:r>
    </w:p>
    <w:p w:rsidR="00832976" w:rsidRDefault="000A232F" w:rsidP="000A232F">
      <w:pPr>
        <w:pStyle w:val="libNormal"/>
      </w:pPr>
      <w:r>
        <w:t>At Ghadeer Khum, Abu Dhar heard the Prophet [s] saying to all Muslims: He whose leader is I, so Ali is his leader. Allah support him who supports Ali...</w:t>
      </w:r>
    </w:p>
    <w:p w:rsidR="00832976" w:rsidRDefault="000A232F" w:rsidP="000A232F">
      <w:pPr>
        <w:pStyle w:val="libNormal"/>
      </w:pPr>
      <w:r>
        <w:t>And he heard the prophet saying: Ali is with justice and justice is with Ali.</w:t>
      </w:r>
    </w:p>
    <w:p w:rsidR="00832976" w:rsidRDefault="000A232F" w:rsidP="000A232F">
      <w:pPr>
        <w:pStyle w:val="libNormal"/>
      </w:pPr>
      <w:r>
        <w:t>We regret that some Muslims had forgotten such traditions when the prophet [s] the Prophet [s] died.</w:t>
      </w:r>
    </w:p>
    <w:p w:rsidR="00832976" w:rsidRDefault="000A232F" w:rsidP="000A232F">
      <w:pPr>
        <w:pStyle w:val="libNormal"/>
      </w:pPr>
      <w:r>
        <w:lastRenderedPageBreak/>
        <w:t>While his cousin and regent Ali bin Abu Talib [a] was busy with that disaster, the Muslims held a meeting and elected Abu Bakr.</w:t>
      </w:r>
    </w:p>
    <w:p w:rsidR="00832976" w:rsidRDefault="000A232F" w:rsidP="000A232F">
      <w:pPr>
        <w:pStyle w:val="libNormal"/>
      </w:pPr>
      <w:r>
        <w:t>Many companions opposed that. Salman al-Farsi, about whom the Prophet [s] said: Salman is one of us Ahlul Bait, was one of them.</w:t>
      </w:r>
    </w:p>
    <w:p w:rsidR="00832976" w:rsidRDefault="000A232F" w:rsidP="000A232F">
      <w:pPr>
        <w:pStyle w:val="libNormal"/>
      </w:pPr>
      <w:r>
        <w:t>Abadah bin al-Saamit, Abu al-Haitham al Taihan, Huthaifa, Ammar bin Yasir were of them, too. Fatima al-Zahra, the mistress of all women of the world, was dissatisfied with that. She was angry.</w:t>
      </w:r>
    </w:p>
    <w:p w:rsidR="00832976" w:rsidRDefault="000A232F" w:rsidP="000A232F">
      <w:pPr>
        <w:pStyle w:val="libNormal"/>
      </w:pPr>
      <w:r>
        <w:t>After only few months, Imam Ali [a] was forced to accept Abu Bakr as caliph in the interest of Islam. So, Abu Dhar, the companion, accepted him too.</w:t>
      </w:r>
    </w:p>
    <w:p w:rsidR="00832976" w:rsidRDefault="000A232F" w:rsidP="000A232F">
      <w:pPr>
        <w:pStyle w:val="libNormal"/>
      </w:pPr>
      <w:r>
        <w:t>Abu Dhar was always thinking about the interest of Islam and Muslims. So, he went to the fields of jihad to defend the Muslim government.</w:t>
      </w:r>
    </w:p>
    <w:p w:rsidR="00832976" w:rsidRDefault="000A232F" w:rsidP="000A232F">
      <w:pPr>
        <w:pStyle w:val="libNormal"/>
      </w:pPr>
      <w:r>
        <w:t>In the meantime, the Romans were launching military attacks against the borders of the Muslim State. So Abu Dhar went with many companions to the war fronts to strive for Allah.</w:t>
      </w:r>
    </w:p>
    <w:p w:rsidR="00832976" w:rsidRDefault="000A232F" w:rsidP="000A232F">
      <w:pPr>
        <w:pStyle w:val="libNormal"/>
      </w:pPr>
      <w:r>
        <w:t>The first Caliph was Abu Bakr. The Caliph Umar bin al-Khattab succeeded him. Abu Dhar was in Shaam (Syria). He and his Muslim brothers were striving there.</w:t>
      </w:r>
    </w:p>
    <w:p w:rsidR="00832976" w:rsidRDefault="000A232F" w:rsidP="000A232F">
      <w:pPr>
        <w:pStyle w:val="libNormal"/>
      </w:pPr>
      <w:r>
        <w:t>Umar bin al-Khattab died. The Caliph Uthman succeeded him.</w:t>
      </w:r>
    </w:p>
    <w:p w:rsidR="00832976" w:rsidRDefault="000A232F" w:rsidP="000A232F">
      <w:pPr>
        <w:pStyle w:val="libNormal"/>
      </w:pPr>
      <w:r>
        <w:t>But the third Caliph did not follow the Prophet's and the companions manners. He brought his relatives and appointed them in offices of the government. He began filling their pockets with the Muslims' money. He brought Marwan bin al-Hakam, whom our Master Muhammad [s] dismissed and made him real ruler for the state.</w:t>
      </w:r>
    </w:p>
    <w:p w:rsidR="00832976" w:rsidRDefault="000A232F" w:rsidP="000A232F">
      <w:pPr>
        <w:pStyle w:val="libNormal"/>
      </w:pPr>
      <w:r>
        <w:t>People complained of Uthman's policy. A delegation from Kufa went to the Caliph. They told him that their ruler was always drinking alcohol and that he was always going to the mosque drunk and vomiting in the prayer niche.</w:t>
      </w:r>
    </w:p>
    <w:p w:rsidR="00832976" w:rsidRDefault="000A232F" w:rsidP="000A232F">
      <w:pPr>
        <w:pStyle w:val="libNormal"/>
      </w:pPr>
      <w:r>
        <w:t>But the Caliph did not do anything. Rather, Marwan abused the delegation and dismissed them. Some of the Prophet's companions were with them.</w:t>
      </w:r>
    </w:p>
    <w:p w:rsidR="00832976" w:rsidRDefault="000A232F" w:rsidP="000A232F">
      <w:pPr>
        <w:pStyle w:val="libNormal"/>
      </w:pPr>
      <w:r>
        <w:t>One day Abu Dhar advised Uthman: At least follow your predecessors' way. So, no one will speak against you.</w:t>
      </w:r>
    </w:p>
    <w:p w:rsidR="00832976" w:rsidRDefault="000A232F" w:rsidP="000A232F">
      <w:pPr>
        <w:pStyle w:val="libNormal"/>
      </w:pPr>
      <w:r>
        <w:t>But Uthman scolded Abu Dhar and said in the presence of the attendees: Advise me! What shall I do for this lying Shaikh? Shall I hit, imprison, kill or banish him from the land of Islam?</w:t>
      </w:r>
    </w:p>
    <w:p w:rsidR="00832976" w:rsidRDefault="000A232F" w:rsidP="000A232F">
      <w:pPr>
        <w:pStyle w:val="libNormal"/>
      </w:pPr>
      <w:r>
        <w:t>Abu Dhar and the Muslims felt pain. They remembered our Master Muhammad's tradition: There's no one under the sky or in the earth more truthful than Abu Dhar.</w:t>
      </w:r>
    </w:p>
    <w:p w:rsidR="00832976" w:rsidRDefault="000A232F" w:rsidP="000A232F">
      <w:pPr>
        <w:pStyle w:val="libNormal"/>
      </w:pPr>
      <w:r>
        <w:t>But the Caliph accused Abu Dhar of lying and said: The lying Shaikh!</w:t>
      </w:r>
    </w:p>
    <w:p w:rsidR="00832976" w:rsidRDefault="000A232F" w:rsidP="000A232F">
      <w:pPr>
        <w:pStyle w:val="libNormal"/>
      </w:pPr>
      <w:r>
        <w:t>Abu Dhar sadly went out of the Caliph's meeting. He remembered what had happened to him for over twenty years. He remembered the day when Allah's Apostle entered the mosque and found him sleeping. He woke him and said: Never sleep in the mosque again.</w:t>
      </w:r>
    </w:p>
    <w:p w:rsidR="00832976" w:rsidRDefault="000A232F" w:rsidP="000A232F">
      <w:pPr>
        <w:pStyle w:val="libNormal"/>
      </w:pPr>
      <w:r>
        <w:t>Then he said to him: What will you do if they send you out of the mosque one day?</w:t>
      </w:r>
    </w:p>
    <w:p w:rsidR="00832976" w:rsidRDefault="000A232F" w:rsidP="000A232F">
      <w:pPr>
        <w:pStyle w:val="libNormal"/>
      </w:pPr>
      <w:r>
        <w:t>Abu Dhar said: I'll go to Shaam, the land of Jihad.</w:t>
      </w:r>
    </w:p>
    <w:p w:rsidR="00832976" w:rsidRDefault="000A232F" w:rsidP="000A232F">
      <w:pPr>
        <w:pStyle w:val="libNormal"/>
      </w:pPr>
      <w:r>
        <w:t>The Prophet [s] said: If they dismiss you from it?</w:t>
      </w:r>
    </w:p>
    <w:p w:rsidR="00832976" w:rsidRDefault="000A232F" w:rsidP="000A232F">
      <w:pPr>
        <w:pStyle w:val="libNormal"/>
      </w:pPr>
      <w:r>
        <w:lastRenderedPageBreak/>
        <w:t>Abu Dhar said: I'll come back to the mosque.</w:t>
      </w:r>
    </w:p>
    <w:p w:rsidR="00832976" w:rsidRDefault="000A232F" w:rsidP="000A232F">
      <w:pPr>
        <w:pStyle w:val="libNormal"/>
      </w:pPr>
      <w:r>
        <w:t>Then the Prophet [s] said: If they send you out of it?</w:t>
      </w:r>
    </w:p>
    <w:p w:rsidR="00832976" w:rsidRDefault="000A232F" w:rsidP="000A232F">
      <w:pPr>
        <w:pStyle w:val="libNormal"/>
      </w:pPr>
      <w:r>
        <w:t>Abu Dhar said: I'll take my sword and hit them with it.</w:t>
      </w:r>
    </w:p>
    <w:p w:rsidR="00832976" w:rsidRDefault="000A232F" w:rsidP="000A232F">
      <w:pPr>
        <w:pStyle w:val="libNormal"/>
      </w:pPr>
      <w:r>
        <w:t>The Prophet [s] said: Shall I direct you to a better thing?</w:t>
      </w:r>
    </w:p>
    <w:p w:rsidR="00832976" w:rsidRDefault="000A232F" w:rsidP="000A232F">
      <w:pPr>
        <w:pStyle w:val="libNormal"/>
      </w:pPr>
      <w:r>
        <w:t>Yes, Allah's Apostle.</w:t>
      </w:r>
    </w:p>
    <w:p w:rsidR="00832976" w:rsidRDefault="000A232F" w:rsidP="000A232F">
      <w:pPr>
        <w:pStyle w:val="libNormal"/>
      </w:pPr>
      <w:r>
        <w:t>The Prophet [s] said: Listen and obey.</w:t>
      </w:r>
    </w:p>
    <w:p w:rsidR="00832976" w:rsidRDefault="000A232F" w:rsidP="000A232F">
      <w:pPr>
        <w:pStyle w:val="libNormal"/>
      </w:pPr>
      <w:r>
        <w:t>To Shaam (Syria)</w:t>
      </w:r>
    </w:p>
    <w:p w:rsidR="00832976" w:rsidRDefault="000A232F" w:rsidP="000A232F">
      <w:pPr>
        <w:pStyle w:val="libNormal"/>
      </w:pPr>
      <w:r>
        <w:t>The third Caliph decided to banish Abu Dhar to Shaam. Abu Dhar arrived in Shaam. Mu'awiyah ordered his soldiers to banish him to an area in the southern part of Lebanon, now called Jabal Amil.</w:t>
      </w:r>
    </w:p>
    <w:p w:rsidR="00832976" w:rsidRDefault="000A232F" w:rsidP="000A232F">
      <w:pPr>
        <w:pStyle w:val="libNormal"/>
      </w:pPr>
      <w:r>
        <w:t>Abu Dhar began teaching people the Prophet's traditions and his behaviour. He condemned the rulers' corruption, their oppression towards people, their luxury.</w:t>
      </w:r>
    </w:p>
    <w:p w:rsidR="00832976" w:rsidRDefault="000A232F" w:rsidP="000A232F">
      <w:pPr>
        <w:pStyle w:val="libNormal"/>
      </w:pPr>
      <w:r>
        <w:t>He was always reading Allah's words: And as for those who hoard gold and silver and so not spend it in Allah's way, announce to them a painful punishment.</w:t>
      </w:r>
    </w:p>
    <w:p w:rsidR="00832976" w:rsidRDefault="000A232F" w:rsidP="000A232F">
      <w:pPr>
        <w:pStyle w:val="libNormal"/>
      </w:pPr>
      <w:r>
        <w:t>Mu'awiyah wanted to tempt Abu Dhar with money to make him keep silent. So, he ordered his soldiers to bring him to Damascus. In the meantime, he sent him a lot of gifts. But the great companion gave them to the poor. Then he was always passing by Mu'awiyah palace and saying:</w:t>
      </w:r>
    </w:p>
    <w:p w:rsidR="00832976" w:rsidRDefault="000A232F" w:rsidP="000A232F">
      <w:pPr>
        <w:pStyle w:val="libNormal"/>
      </w:pPr>
      <w:r>
        <w:t>Allah curse those who enjoy good, but don't apply it. Allah curse those who prevent people from committing abominable actions, but they commit them.</w:t>
      </w:r>
    </w:p>
    <w:p w:rsidR="00832976" w:rsidRDefault="000A232F" w:rsidP="000A232F">
      <w:pPr>
        <w:pStyle w:val="libNormal"/>
      </w:pPr>
      <w:r>
        <w:t>So, Mu'awiyah ordered his guards to arrest Abu Dhar. The guards brought him chained before Mu'awiyah. Mu'awiyah said to him with spite: Allah's enemy, and enemy of Allah's Apostle, everyday you pass by our palace and shout. I'll ask Amirul Mumineen, Uthman for permission to kill you.</w:t>
      </w:r>
    </w:p>
    <w:p w:rsidR="00832976" w:rsidRDefault="000A232F" w:rsidP="000A232F">
      <w:pPr>
        <w:pStyle w:val="libNormal"/>
      </w:pPr>
      <w:r>
        <w:t>Then Mu'awiyah turned to his guards and said: Take him to prison.</w:t>
      </w:r>
    </w:p>
    <w:p w:rsidR="00832976" w:rsidRDefault="000A232F" w:rsidP="00BF2653">
      <w:pPr>
        <w:pStyle w:val="Heading2Center"/>
        <w:outlineLvl w:val="0"/>
      </w:pPr>
      <w:bookmarkStart w:id="68" w:name="_Toc443559261"/>
      <w:r>
        <w:t>To Madina</w:t>
      </w:r>
      <w:bookmarkEnd w:id="68"/>
    </w:p>
    <w:p w:rsidR="00832976" w:rsidRDefault="000A232F" w:rsidP="000A232F">
      <w:pPr>
        <w:pStyle w:val="libNormal"/>
      </w:pPr>
      <w:r>
        <w:t>Mu'awiyah send the Caliph a letter. In the letter, he told him about Abu Dhar's action and about the gathering of the people around him.</w:t>
      </w:r>
    </w:p>
    <w:p w:rsidR="00832976" w:rsidRDefault="000A232F" w:rsidP="000A232F">
      <w:pPr>
        <w:pStyle w:val="libNormal"/>
      </w:pPr>
      <w:r>
        <w:t>The Caliph ordered Mu'awiyah to send back Abu Dhar to Madina and to mistreat him.</w:t>
      </w:r>
    </w:p>
    <w:p w:rsidR="00832976" w:rsidRDefault="000A232F" w:rsidP="000A232F">
      <w:pPr>
        <w:pStyle w:val="libNormal"/>
      </w:pPr>
      <w:r>
        <w:t>The Muslims heard the news. So, they crowded to see of the companion of Allah's Apostle.</w:t>
      </w:r>
    </w:p>
    <w:p w:rsidR="00832976" w:rsidRDefault="000A232F" w:rsidP="000A232F">
      <w:pPr>
        <w:pStyle w:val="libNormal"/>
      </w:pPr>
      <w:r>
        <w:t>Abu Dhar rode his she-camel. Some rude persons were leading the she-camel. They were not respecting his old age and weakness and this made him tired during his travel.</w:t>
      </w:r>
    </w:p>
    <w:p w:rsidR="00832976" w:rsidRDefault="000A232F" w:rsidP="000A232F">
      <w:pPr>
        <w:pStyle w:val="libNormal"/>
      </w:pPr>
      <w:r>
        <w:t>Abu Dhar arrived in Madina in a bad condition. He went to the Caliph. He was about to fall over the ground because of intense weakness and tiredness.</w:t>
      </w:r>
    </w:p>
    <w:p w:rsidR="00832976" w:rsidRDefault="000A232F" w:rsidP="000A232F">
      <w:pPr>
        <w:pStyle w:val="libNormal"/>
      </w:pPr>
      <w:r>
        <w:t>Abu Dhar said: Woe unto you! Haven't you seen Allah's Apostle? Are your actions like his? You attack me violently as tyrants do!</w:t>
      </w:r>
    </w:p>
    <w:p w:rsidR="00832976" w:rsidRDefault="000A232F" w:rsidP="000A232F">
      <w:pPr>
        <w:pStyle w:val="libNormal"/>
      </w:pPr>
      <w:r>
        <w:t>Uthman intensely said: Get out of our homeland.</w:t>
      </w:r>
    </w:p>
    <w:p w:rsidR="00832976" w:rsidRDefault="000A232F" w:rsidP="000A232F">
      <w:pPr>
        <w:pStyle w:val="libNormal"/>
      </w:pPr>
      <w:r>
        <w:t>So, Abu Dhar sadly said: Where?</w:t>
      </w:r>
    </w:p>
    <w:p w:rsidR="00832976" w:rsidRDefault="000A232F" w:rsidP="000A232F">
      <w:pPr>
        <w:pStyle w:val="libNormal"/>
      </w:pPr>
      <w:r>
        <w:t>The Caliph said: Wherever you want.</w:t>
      </w:r>
    </w:p>
    <w:p w:rsidR="00832976" w:rsidRDefault="000A232F" w:rsidP="000A232F">
      <w:pPr>
        <w:pStyle w:val="libNormal"/>
      </w:pPr>
      <w:r>
        <w:t>Abu Dhar said: Shall I go to Shaam, the land of Jihad?</w:t>
      </w:r>
    </w:p>
    <w:p w:rsidR="00832976" w:rsidRDefault="000A232F" w:rsidP="000A232F">
      <w:pPr>
        <w:pStyle w:val="libNormal"/>
      </w:pPr>
      <w:r>
        <w:lastRenderedPageBreak/>
        <w:t>Uthman cried: No! I won't return you to Shaam!</w:t>
      </w:r>
    </w:p>
    <w:p w:rsidR="00832976" w:rsidRDefault="000A232F" w:rsidP="000A232F">
      <w:pPr>
        <w:pStyle w:val="libNormal"/>
      </w:pPr>
      <w:r>
        <w:t>Abu Dhar said: Shall I go to Iraq?</w:t>
      </w:r>
    </w:p>
    <w:p w:rsidR="00832976" w:rsidRDefault="000A232F" w:rsidP="000A232F">
      <w:pPr>
        <w:pStyle w:val="libNormal"/>
      </w:pPr>
      <w:r>
        <w:t>No!</w:t>
      </w:r>
    </w:p>
    <w:p w:rsidR="00832976" w:rsidRDefault="000A232F" w:rsidP="000A232F">
      <w:pPr>
        <w:pStyle w:val="libNormal"/>
      </w:pPr>
      <w:r>
        <w:t>Shall I go to Egypt?</w:t>
      </w:r>
    </w:p>
    <w:p w:rsidR="00832976" w:rsidRDefault="000A232F" w:rsidP="000A232F">
      <w:pPr>
        <w:pStyle w:val="libNormal"/>
      </w:pPr>
      <w:r>
        <w:t>No!</w:t>
      </w:r>
    </w:p>
    <w:p w:rsidR="00832976" w:rsidRDefault="000A232F" w:rsidP="000A232F">
      <w:pPr>
        <w:pStyle w:val="libNormal"/>
      </w:pPr>
      <w:r>
        <w:t>Abu Dhar said sadly: So, where shall I go?</w:t>
      </w:r>
    </w:p>
    <w:p w:rsidR="00832976" w:rsidRDefault="000A232F" w:rsidP="000A232F">
      <w:pPr>
        <w:pStyle w:val="libNormal"/>
      </w:pPr>
      <w:r>
        <w:t>To the desert!</w:t>
      </w:r>
    </w:p>
    <w:p w:rsidR="00832976" w:rsidRDefault="000A232F" w:rsidP="000A232F">
      <w:pPr>
        <w:pStyle w:val="libNormal"/>
      </w:pPr>
      <w:r>
        <w:t>Shall I go to Najd desert?</w:t>
      </w:r>
    </w:p>
    <w:p w:rsidR="00832976" w:rsidRDefault="000A232F" w:rsidP="000A232F">
      <w:pPr>
        <w:pStyle w:val="libNormal"/>
      </w:pPr>
      <w:r>
        <w:t>No! to the far-east, to al-Rabathah!</w:t>
      </w:r>
    </w:p>
    <w:p w:rsidR="00832976" w:rsidRDefault="000A232F" w:rsidP="000A232F">
      <w:pPr>
        <w:pStyle w:val="libNormal"/>
      </w:pPr>
      <w:r>
        <w:t>Abu Dhar shouted: Allah is great! Allah's Apostle was truthful when he told me about that!</w:t>
      </w:r>
    </w:p>
    <w:p w:rsidR="00832976" w:rsidRDefault="000A232F" w:rsidP="000A232F">
      <w:pPr>
        <w:pStyle w:val="libNormal"/>
      </w:pPr>
      <w:r>
        <w:t>Uthman asked: What did he say to you?</w:t>
      </w:r>
    </w:p>
    <w:p w:rsidR="00832976" w:rsidRDefault="000A232F" w:rsidP="000A232F">
      <w:pPr>
        <w:pStyle w:val="libNormal"/>
      </w:pPr>
      <w:r>
        <w:t>The old companion answered: He told me that I would be prevented from staying in Makkah and Madina and that I would die in al-Rabathah and that some Iraqis, on their way to al-Hejaz, would bury me.</w:t>
      </w:r>
    </w:p>
    <w:p w:rsidR="00832976" w:rsidRDefault="000A232F" w:rsidP="00BF2653">
      <w:pPr>
        <w:pStyle w:val="Heading2Center"/>
        <w:outlineLvl w:val="0"/>
      </w:pPr>
      <w:bookmarkStart w:id="69" w:name="_Toc443559262"/>
      <w:r>
        <w:t>Al-Rabathah</w:t>
      </w:r>
      <w:bookmarkEnd w:id="69"/>
    </w:p>
    <w:p w:rsidR="00832976" w:rsidRDefault="000A232F" w:rsidP="000A232F">
      <w:pPr>
        <w:pStyle w:val="libNormal"/>
      </w:pPr>
      <w:r>
        <w:t>Al-Rabathah is an area at the eastern part of al-Madina al Munawarra.</w:t>
      </w:r>
    </w:p>
    <w:p w:rsidR="00832976" w:rsidRDefault="000A232F" w:rsidP="000A232F">
      <w:pPr>
        <w:pStyle w:val="libNormal"/>
      </w:pPr>
      <w:r>
        <w:t>Abu Dhar disliked al-Rabathah because he worshipped the idols there during the pre-Islamic period.</w:t>
      </w:r>
    </w:p>
    <w:p w:rsidR="00832976" w:rsidRDefault="000A232F" w:rsidP="000A232F">
      <w:pPr>
        <w:pStyle w:val="libNormal"/>
      </w:pPr>
      <w:r>
        <w:t>Abu Dhar liked Madina because the Prophet's Holy Shrine and Mosque were there. He liked Makkah because Allah's Holy House was there. He liked Shaam because it was the land of Jihad.</w:t>
      </w:r>
    </w:p>
    <w:p w:rsidR="00832976" w:rsidRDefault="000A232F" w:rsidP="000A232F">
      <w:pPr>
        <w:pStyle w:val="libNormal"/>
      </w:pPr>
      <w:r>
        <w:t>Abu Dhar disliked al-Rabathah because it would remind him of worshipping the idols. But the Caliph banished him to that area. In the meantime, the Caliph ordered Marwan to take him and prevent the Muslims from seeing him off.</w:t>
      </w:r>
    </w:p>
    <w:p w:rsidR="00832976" w:rsidRDefault="000A232F" w:rsidP="000A232F">
      <w:pPr>
        <w:pStyle w:val="libNormal"/>
      </w:pPr>
      <w:r>
        <w:t>The Muslims were afraid of the Caliph's power. So, only a few companions saw him off. They were Ali bin Abu Talib [a], his brother Aqeel, al-Hasan and al-Husain (the Prophet's grandsons), and the great companion Ammar bin Yasir.</w:t>
      </w:r>
    </w:p>
    <w:p w:rsidR="00832976" w:rsidRDefault="000A232F" w:rsidP="000A232F">
      <w:pPr>
        <w:pStyle w:val="libNormal"/>
      </w:pPr>
      <w:r>
        <w:t>Imam Ali [a] advanced to see him off. He said: Abu Dhar, you've become very angry for Allah. The people are worried about their religion, and you are worried about your religion. So, leave what they are worried about in your hands and escape from them with what you're worried about. They're in need of what you've prevented them from. And you're in no need of what they've prevented you from. Tomorrow you'll know who will be the winner. Abu Dhar, nothing amuses you but the truth and nothing annoys you but the untruth.</w:t>
      </w:r>
    </w:p>
    <w:p w:rsidR="00832976" w:rsidRDefault="000A232F" w:rsidP="000A232F">
      <w:pPr>
        <w:pStyle w:val="libNormal"/>
      </w:pPr>
      <w:r>
        <w:t>Aqeel advanced and said: You know we like you, and you like us. Fear Allah because the fear of Allah is salvation. And be patient because patience is generosity.</w:t>
      </w:r>
    </w:p>
    <w:p w:rsidR="00832976" w:rsidRDefault="000A232F" w:rsidP="000A232F">
      <w:pPr>
        <w:pStyle w:val="libNormal"/>
      </w:pPr>
      <w:r>
        <w:t>The Prophet's grandson, al-Hasan bin Ali advanced and said: Uncle, be patient till you meet your Prophet [s]. He will be pleased with you.</w:t>
      </w:r>
    </w:p>
    <w:p w:rsidR="00832976" w:rsidRDefault="000A232F" w:rsidP="000A232F">
      <w:pPr>
        <w:pStyle w:val="libNormal"/>
      </w:pPr>
      <w:r>
        <w:t>Al-Husain advanced and said: Uncle, ask Allah to grant you patience and victory.</w:t>
      </w:r>
    </w:p>
    <w:p w:rsidR="00832976" w:rsidRDefault="000A232F" w:rsidP="000A232F">
      <w:pPr>
        <w:pStyle w:val="libNormal"/>
      </w:pPr>
      <w:r>
        <w:t xml:space="preserve">While Ammar bin Yasir was in tears, he advanced and said: May not Allah amuse those who annoy you. And He may not make safe those who </w:t>
      </w:r>
      <w:r>
        <w:lastRenderedPageBreak/>
        <w:t>have dismayed you. By Allah! If you want their world, they'll make you safe. And if you're pleased with their actions, they'll love you.</w:t>
      </w:r>
    </w:p>
    <w:p w:rsidR="00832976" w:rsidRDefault="000A232F" w:rsidP="000A232F">
      <w:pPr>
        <w:pStyle w:val="libNormal"/>
      </w:pPr>
      <w:r>
        <w:t>Abu Dhar wept and said: People of the House of Mercy, may Allah have mercy upon you all. When I see you, I remember Allah's Apostle.</w:t>
      </w:r>
    </w:p>
    <w:p w:rsidR="000A232F" w:rsidRDefault="000A232F" w:rsidP="000A232F">
      <w:pPr>
        <w:pStyle w:val="libNormal"/>
      </w:pPr>
      <w:r>
        <w:t>Abu Dhar, his wife and his daughter went to al-Rabathah Desert. He was recalling our Master Muhammad's words: Abu Dhar, may Allah have mercy upon you. You'll live alone, die alone, rise from the dead alone and enter Paradise alone.</w:t>
      </w:r>
    </w:p>
    <w:p w:rsidR="000A232F" w:rsidRDefault="000A232F" w:rsidP="000134CA">
      <w:pPr>
        <w:pStyle w:val="libNormal"/>
      </w:pPr>
      <w:r>
        <w:br w:type="page"/>
      </w:r>
    </w:p>
    <w:p w:rsidR="00832976" w:rsidRDefault="000A232F" w:rsidP="00BF2653">
      <w:pPr>
        <w:pStyle w:val="Heading1Center"/>
      </w:pPr>
      <w:bookmarkStart w:id="70" w:name="_Toc443559263"/>
      <w:r>
        <w:lastRenderedPageBreak/>
        <w:t>Al-Mikdad</w:t>
      </w:r>
      <w:bookmarkEnd w:id="70"/>
    </w:p>
    <w:p w:rsidR="00832976" w:rsidRDefault="000A232F" w:rsidP="000A232F">
      <w:pPr>
        <w:pStyle w:val="libNormal"/>
      </w:pPr>
      <w:r>
        <w:t>In Ramadan, 2 A.H., 313 Muslim fighters went outside Madina to attack a Quraishi trade caravan coming from Shaam. The caravan was very big. It had one thousand camels. Abu Sufyan, the enemy of Islam, led it.</w:t>
      </w:r>
    </w:p>
    <w:p w:rsidR="00832976" w:rsidRDefault="000A232F" w:rsidP="000A232F">
      <w:pPr>
        <w:pStyle w:val="libNormal"/>
      </w:pPr>
      <w:r>
        <w:t>When the Muslims immigrated from Makkah to Madina, the polytheists attacked and robbed their houses.</w:t>
      </w:r>
    </w:p>
    <w:p w:rsidR="00832976" w:rsidRDefault="000A232F" w:rsidP="000A232F">
      <w:pPr>
        <w:pStyle w:val="libNormal"/>
      </w:pPr>
      <w:r>
        <w:t>For this reason, the Prophet [s] wanted to bring back the Muslims' money. Besides he wanted to punish the Quraish. So, he began threatening their trade caravans.</w:t>
      </w:r>
    </w:p>
    <w:p w:rsidR="00832976" w:rsidRDefault="000A232F" w:rsidP="000A232F">
      <w:pPr>
        <w:pStyle w:val="libNormal"/>
      </w:pPr>
      <w:r>
        <w:t>The Muslims camped near Badr wells. They were waiting for the arrival of the caravan. After a period of time, they heard bad news. The news was that Abu Sufyan changed the course of the caravan.</w:t>
      </w:r>
    </w:p>
    <w:p w:rsidR="00832976" w:rsidRDefault="000A232F" w:rsidP="000A232F">
      <w:pPr>
        <w:pStyle w:val="libNormal"/>
      </w:pPr>
      <w:r>
        <w:t>Meanwhile, the Quraish were preparing a big army with good weapons to save the caravan from the Muslims.</w:t>
      </w:r>
    </w:p>
    <w:p w:rsidR="00832976" w:rsidRDefault="000A232F" w:rsidP="000A232F">
      <w:pPr>
        <w:pStyle w:val="libNormal"/>
      </w:pPr>
      <w:r>
        <w:t>The Muslims went out to control the trade caravan. They were not thinking about facing the big army.</w:t>
      </w:r>
    </w:p>
    <w:p w:rsidR="00832976" w:rsidRDefault="000A232F" w:rsidP="000A232F">
      <w:pPr>
        <w:pStyle w:val="libNormal"/>
      </w:pPr>
      <w:r>
        <w:t>Our Master Muhammad [s] asked his companions' opinions.</w:t>
      </w:r>
    </w:p>
    <w:p w:rsidR="00832976" w:rsidRDefault="000A232F" w:rsidP="000A232F">
      <w:pPr>
        <w:pStyle w:val="libNormal"/>
      </w:pPr>
      <w:r>
        <w:t>Umar bin al-Khattab stood up and said: It's Quraish and its disloyalty (i.e. the Quraish are always disloyal). By Allah! It (the Quraish) has not become abase since it became strong. And it has not believed (in Allah) since it disbelieved (in him).</w:t>
      </w:r>
    </w:p>
    <w:p w:rsidR="00832976" w:rsidRDefault="000A232F" w:rsidP="000A232F">
      <w:pPr>
        <w:pStyle w:val="libNormal"/>
      </w:pPr>
      <w:r>
        <w:t>The Muslims were very worried when they heard Umar's words. Moreover, some of them thought about coming back to Madina.</w:t>
      </w:r>
    </w:p>
    <w:p w:rsidR="00832976" w:rsidRDefault="000A232F" w:rsidP="000A232F">
      <w:pPr>
        <w:pStyle w:val="libNormal"/>
      </w:pPr>
      <w:r>
        <w:t>During those sensitive moments, al-Miqdad bin al-Aswad al-Kindy stood up and said with enthusiasm:</w:t>
      </w:r>
    </w:p>
    <w:p w:rsidR="00832976" w:rsidRDefault="000A232F" w:rsidP="000A232F">
      <w:pPr>
        <w:pStyle w:val="libNormal"/>
      </w:pPr>
      <w:r>
        <w:t>Allah's Apostle, go on obeying Allah's order! We'll support you! By Allah, we won't say as the Jews had said to their prophet: You and your lord, go and fight! We'll stay here! We say: You and your lord, go and fight! We'll fight with you.</w:t>
      </w:r>
    </w:p>
    <w:p w:rsidR="00832976" w:rsidRDefault="000A232F" w:rsidP="000A232F">
      <w:pPr>
        <w:pStyle w:val="libNormal"/>
      </w:pPr>
      <w:r>
        <w:t>Happy expression appeared on our Master Muhammad's face. Then the Prophet [s] said to al-Ansar: What shall I do?</w:t>
      </w:r>
    </w:p>
    <w:p w:rsidR="00832976" w:rsidRDefault="000A232F" w:rsidP="000A232F">
      <w:pPr>
        <w:pStyle w:val="libNormal"/>
      </w:pPr>
      <w:r>
        <w:t>Saad bin Maadh answered: Allah's Apostle, we've believed in you, we've believed you. We've confessed that which you you've brought is true. We've promised to hear and obey! Then, Allah's Apostle, go on what you've wanted! By Allah! If you asked us to cross the Red Sea, we would do!</w:t>
      </w:r>
    </w:p>
    <w:p w:rsidR="00832976" w:rsidRDefault="000A232F" w:rsidP="000A232F">
      <w:pPr>
        <w:pStyle w:val="libNormal"/>
      </w:pPr>
      <w:r>
        <w:t>The Muslims were full of enthusiasm. They got ready to face the polytheists with hearts filled with faith.</w:t>
      </w:r>
    </w:p>
    <w:p w:rsidR="00832976" w:rsidRDefault="000A232F" w:rsidP="000A232F">
      <w:pPr>
        <w:pStyle w:val="libNormal"/>
      </w:pPr>
      <w:r>
        <w:t>The fight started. The Muslims won it. Then they came back and remembered al-Miqdad's words.</w:t>
      </w:r>
    </w:p>
    <w:p w:rsidR="00832976" w:rsidRDefault="000A232F" w:rsidP="000A232F">
      <w:pPr>
        <w:pStyle w:val="libNormal"/>
      </w:pPr>
      <w:r>
        <w:t>Who was al-Miqdad?</w:t>
      </w:r>
    </w:p>
    <w:p w:rsidR="00832976" w:rsidRDefault="000A232F" w:rsidP="000A232F">
      <w:pPr>
        <w:pStyle w:val="libNormal"/>
      </w:pPr>
      <w:r>
        <w:t>Al-Miqdad belonged to Kunda's tribe. He escaped from his tribe and inhabited Makkah.</w:t>
      </w:r>
    </w:p>
    <w:p w:rsidR="00832976" w:rsidRDefault="000A232F" w:rsidP="000A232F">
      <w:pPr>
        <w:pStyle w:val="libNormal"/>
      </w:pPr>
      <w:r>
        <w:t>There he belonged to a man called al-Aswad bin Abid Yaqut al-Zuhry. So, people called him al-Miqdad bin al-Aswad. In connection with al-Miqdad, this verse came down from the sky: Call them with their fathers' names</w:t>
      </w:r>
    </w:p>
    <w:p w:rsidR="00832976" w:rsidRDefault="000A232F" w:rsidP="000A232F">
      <w:pPr>
        <w:pStyle w:val="libNormal"/>
      </w:pPr>
      <w:r>
        <w:t>For this reason, people called him al-Miqdad bin al-Aswad.</w:t>
      </w:r>
    </w:p>
    <w:p w:rsidR="00832976" w:rsidRDefault="000A232F" w:rsidP="000A232F">
      <w:pPr>
        <w:pStyle w:val="libNormal"/>
      </w:pPr>
      <w:r>
        <w:t>Islam rose from the top of the Hiraa Mount.</w:t>
      </w:r>
    </w:p>
    <w:p w:rsidR="00832976" w:rsidRDefault="000A232F" w:rsidP="000A232F">
      <w:pPr>
        <w:pStyle w:val="libNormal"/>
      </w:pPr>
      <w:r>
        <w:lastRenderedPageBreak/>
        <w:t>Al-Miqdad became twenty-four years old. He heard about our Master Muhammad's mission. He hurried to believe in the new religion.</w:t>
      </w:r>
    </w:p>
    <w:p w:rsidR="00832976" w:rsidRDefault="000A232F" w:rsidP="000A232F">
      <w:pPr>
        <w:pStyle w:val="libNormal"/>
      </w:pPr>
      <w:r>
        <w:t>He kept his Islam a secret. He met our Master Muhammad [s] secretly. Thus, he was among the earlier Muslims. He always felt the Muslims' sufferings.</w:t>
      </w:r>
    </w:p>
    <w:p w:rsidR="00832976" w:rsidRDefault="000A232F" w:rsidP="00BF2653">
      <w:pPr>
        <w:pStyle w:val="Heading2Center"/>
        <w:outlineLvl w:val="0"/>
      </w:pPr>
      <w:bookmarkStart w:id="71" w:name="_Toc443559264"/>
      <w:r>
        <w:t>The Migration</w:t>
      </w:r>
      <w:bookmarkEnd w:id="71"/>
    </w:p>
    <w:p w:rsidR="00832976" w:rsidRDefault="000A232F" w:rsidP="000A232F">
      <w:pPr>
        <w:pStyle w:val="libNormal"/>
      </w:pPr>
      <w:r>
        <w:t>Our Master Muhammad [s] ordered his companions to immigrate to Madina. They immigrated one by one or group by group.</w:t>
      </w:r>
    </w:p>
    <w:p w:rsidR="00832976" w:rsidRDefault="000A232F" w:rsidP="000A232F">
      <w:pPr>
        <w:pStyle w:val="libNormal"/>
      </w:pPr>
      <w:r>
        <w:t>Then Allah, the Glorified, ordered His Apostle to immigrate to Madina.</w:t>
      </w:r>
    </w:p>
    <w:p w:rsidR="00832976" w:rsidRDefault="000A232F" w:rsidP="000A232F">
      <w:pPr>
        <w:pStyle w:val="libNormal"/>
      </w:pPr>
      <w:r>
        <w:t>Al-Miqdad rejoiced at the safety of Allah's Apostle. He admired the Muslim young man Ali bin Abu-Talib [a] who sacrificed his life to save our Master Muhammad [s] from polytheists' swords.</w:t>
      </w:r>
    </w:p>
    <w:p w:rsidR="00832976" w:rsidRDefault="000A232F" w:rsidP="000A232F">
      <w:pPr>
        <w:pStyle w:val="libNormal"/>
      </w:pPr>
      <w:r>
        <w:t>When our Master Muhammad [s] immigrated to Madina, the polytheists attacked and robbed the Muslims' houses. So, our Master Muhammad [s] thought about threatening the Quraishi trade caravan as a punishment.</w:t>
      </w:r>
    </w:p>
    <w:p w:rsidR="00832976" w:rsidRDefault="000A232F" w:rsidP="000A232F">
      <w:pPr>
        <w:pStyle w:val="libNormal"/>
      </w:pPr>
      <w:r>
        <w:t>Hamza bin Abdul-Muttalib headed the first company and went towards al-Ays area near the Red Sea. There he met the polytheistic troops headed by Abu Jahal.</w:t>
      </w:r>
    </w:p>
    <w:p w:rsidR="00832976" w:rsidRDefault="000A232F" w:rsidP="000A232F">
      <w:pPr>
        <w:pStyle w:val="libNormal"/>
      </w:pPr>
      <w:r>
        <w:t>No fight took place because some Arab leaders mediated between the two parties.</w:t>
      </w:r>
    </w:p>
    <w:p w:rsidR="00832976" w:rsidRDefault="000A232F" w:rsidP="000A232F">
      <w:pPr>
        <w:pStyle w:val="libNormal"/>
      </w:pPr>
      <w:r>
        <w:t>In Shawwal, 1 A.H., another company went out. The number of the company was sixty fighters. Its aim was to get to Rabgh Valley to threaten the Quraishi trade road between Makkah and Shaam.</w:t>
      </w:r>
    </w:p>
    <w:p w:rsidR="00832976" w:rsidRDefault="000A232F" w:rsidP="00BF2653">
      <w:pPr>
        <w:pStyle w:val="Heading2Center"/>
        <w:outlineLvl w:val="0"/>
      </w:pPr>
      <w:bookmarkStart w:id="72" w:name="_Toc443559265"/>
      <w:r>
        <w:t>In Makkah</w:t>
      </w:r>
      <w:bookmarkEnd w:id="72"/>
    </w:p>
    <w:p w:rsidR="00832976" w:rsidRDefault="000A232F" w:rsidP="000A232F">
      <w:pPr>
        <w:pStyle w:val="libNormal"/>
      </w:pPr>
      <w:r>
        <w:t>Al Miqdad decided to join the polytheistic troops. He took advantage of the condition to immigrate to Madina.</w:t>
      </w:r>
    </w:p>
    <w:p w:rsidR="00832976" w:rsidRDefault="000A232F" w:rsidP="000A232F">
      <w:pPr>
        <w:pStyle w:val="libNormal"/>
      </w:pPr>
      <w:r>
        <w:t>Utbah bin Ghazwan became Muslim secretly. Al-Miqdad headed for him. They agreed on joining the polytheistic troops.</w:t>
      </w:r>
    </w:p>
    <w:p w:rsidR="00832976" w:rsidRDefault="000A232F" w:rsidP="000A232F">
      <w:pPr>
        <w:pStyle w:val="libNormal"/>
      </w:pPr>
      <w:r>
        <w:t>Abu Sufyan led two hundred fighters and headed for Rabgh Valley. There, the polytheists met the Muslim company. The two sides reciprocated arrows.</w:t>
      </w:r>
    </w:p>
    <w:p w:rsidR="00832976" w:rsidRDefault="000A232F" w:rsidP="000A232F">
      <w:pPr>
        <w:pStyle w:val="libNormal"/>
      </w:pPr>
      <w:r>
        <w:t>In the meantime, the polytheists were surprised to see two of their fighters running towards the Muslim company. Besides, they heard the Muslims' yells sounding in the desert: Allah is great! Allah is great!</w:t>
      </w:r>
    </w:p>
    <w:p w:rsidR="00832976" w:rsidRDefault="000A232F" w:rsidP="000A232F">
      <w:pPr>
        <w:pStyle w:val="libNormal"/>
      </w:pPr>
      <w:r>
        <w:t>Then Abu-Sufyan knew the runaways' names. They were al-Miqdad and Utbah bin Ghazwan.</w:t>
      </w:r>
    </w:p>
    <w:p w:rsidR="00832976" w:rsidRDefault="000A232F" w:rsidP="000A232F">
      <w:pPr>
        <w:pStyle w:val="libNormal"/>
      </w:pPr>
      <w:r>
        <w:t>Abu-Sufyan was full of spite. He ordered his fighters to come back to Makkah. He was afraid that there might be secret Muslims among his fighters.</w:t>
      </w:r>
    </w:p>
    <w:p w:rsidR="00832976" w:rsidRDefault="000A232F" w:rsidP="00BF2653">
      <w:pPr>
        <w:pStyle w:val="Heading2Center"/>
        <w:outlineLvl w:val="0"/>
      </w:pPr>
      <w:bookmarkStart w:id="73" w:name="_Toc443559266"/>
      <w:r>
        <w:t>In al-Madina al-Munawwara</w:t>
      </w:r>
      <w:bookmarkEnd w:id="73"/>
    </w:p>
    <w:p w:rsidR="00832976" w:rsidRDefault="000A232F" w:rsidP="000A232F">
      <w:pPr>
        <w:pStyle w:val="libNormal"/>
      </w:pPr>
      <w:r>
        <w:t>Al-Miqdad lived happily in Madina The Muslims were full of faith, for the Prophet [s] treated them all kindly.</w:t>
      </w:r>
    </w:p>
    <w:p w:rsidR="00832976" w:rsidRDefault="000A232F" w:rsidP="000A232F">
      <w:pPr>
        <w:pStyle w:val="libNormal"/>
      </w:pPr>
      <w:r>
        <w:t>Our Master Muhammad [s] was very careful of the Muslims. He was always thinking about their security and future in here and hereafter.</w:t>
      </w:r>
    </w:p>
    <w:p w:rsidR="00832976" w:rsidRDefault="000A232F" w:rsidP="000A232F">
      <w:pPr>
        <w:pStyle w:val="libNormal"/>
      </w:pPr>
      <w:r>
        <w:t>Al-Miqdad was deeply believing. He loved Allah's Apostle. He was always going with him to wage holy war against the polytheists.</w:t>
      </w:r>
    </w:p>
    <w:p w:rsidR="00832976" w:rsidRDefault="000A232F" w:rsidP="000A232F">
      <w:pPr>
        <w:pStyle w:val="libNormal"/>
      </w:pPr>
      <w:r>
        <w:lastRenderedPageBreak/>
        <w:t>One day, the polytheists attacked Madina pastures and robbed them of their cattle. So, our Master Muhammad [s] asked the Muslims to chase them.</w:t>
      </w:r>
    </w:p>
    <w:p w:rsidR="00832976" w:rsidRDefault="000A232F" w:rsidP="000A232F">
      <w:pPr>
        <w:pStyle w:val="libNormal"/>
      </w:pPr>
      <w:r>
        <w:t>Al-Miqdad was among the first Muslims who obeyed the order of Allah's Apostle. Our Master Muhammad [s] led two hundred horsemen to chase the attackers, but they ran away.</w:t>
      </w:r>
    </w:p>
    <w:p w:rsidR="00832976" w:rsidRDefault="000A232F" w:rsidP="000A232F">
      <w:pPr>
        <w:pStyle w:val="libNormal"/>
      </w:pPr>
      <w:r>
        <w:t>After the Prophet [s] had dismayed the polytheists, he came back to Madina. That raid was named Badr Minor Battle.</w:t>
      </w:r>
    </w:p>
    <w:p w:rsidR="00832976" w:rsidRDefault="000A232F" w:rsidP="00BF2653">
      <w:pPr>
        <w:pStyle w:val="Heading2Center"/>
        <w:outlineLvl w:val="0"/>
      </w:pPr>
      <w:bookmarkStart w:id="74" w:name="_Toc443559267"/>
      <w:r>
        <w:t>Battle of Badr</w:t>
      </w:r>
      <w:bookmarkEnd w:id="74"/>
    </w:p>
    <w:p w:rsidR="00832976" w:rsidRDefault="000A232F" w:rsidP="000A232F">
      <w:pPr>
        <w:pStyle w:val="libNormal"/>
      </w:pPr>
      <w:r>
        <w:t>Near Badr wells, the Muslims heard that the polytheists would form an army. Besides Abu Jahal led the army.</w:t>
      </w:r>
    </w:p>
    <w:p w:rsidR="00832976" w:rsidRDefault="000A232F" w:rsidP="000A232F">
      <w:pPr>
        <w:pStyle w:val="libNormal"/>
      </w:pPr>
      <w:r>
        <w:t>Our Master Muhammad [s] asked his companions' opinions. Some companions advised him to come back to Madina. Meanwhile the Muslims were very worried.</w:t>
      </w:r>
    </w:p>
    <w:p w:rsidR="00832976" w:rsidRDefault="000A232F" w:rsidP="000A232F">
      <w:pPr>
        <w:pStyle w:val="libNormal"/>
      </w:pPr>
      <w:r>
        <w:t>During those moments, al-Miqdad stood up and said enthusiastic words. The words made the Muslims full of faith.</w:t>
      </w:r>
    </w:p>
    <w:p w:rsidR="00832976" w:rsidRDefault="000A232F" w:rsidP="000A232F">
      <w:pPr>
        <w:pStyle w:val="libNormal"/>
      </w:pPr>
      <w:r>
        <w:t>When the fight broke out, the Muslims fought bravely. In the meantime, our Master Muhammad [s] asked Allah to grant His believing slaves a victory. After only a few hours, the Muslims could defeat the polytheists.</w:t>
      </w:r>
    </w:p>
    <w:p w:rsidR="00832976" w:rsidRDefault="000A232F" w:rsidP="000A232F">
      <w:pPr>
        <w:pStyle w:val="libNormal"/>
      </w:pPr>
      <w:r>
        <w:t>Allah took revenge on Abu Jahal and Umayyah bin Khulaif, for they had tortured the Muslims. Besides, the Muslims captured some polytheists, such as al-Nadhar bin al-Harith, Akabah bin Abu-Myad, and others.</w:t>
      </w:r>
    </w:p>
    <w:p w:rsidR="00832976" w:rsidRDefault="000A232F" w:rsidP="000A232F">
      <w:pPr>
        <w:pStyle w:val="libNormal"/>
      </w:pPr>
      <w:r>
        <w:t>Al-Miqdad captured al-Nadhar bin al-Harith. The Muslims took the prisoners of war and headed for Madina. When they reached al-Atheel area, the Prophet [s] ordered a Muslim to kill al-Nadhar bin al-Harith.</w:t>
      </w:r>
    </w:p>
    <w:p w:rsidR="00832976" w:rsidRDefault="000A232F" w:rsidP="000A232F">
      <w:pPr>
        <w:pStyle w:val="libNormal"/>
      </w:pPr>
      <w:r>
        <w:t>Al-Nadhar bin al-Harith had tortured the Muslims in Makkah. So, the Muslims prayed for Allah to save them from him.</w:t>
      </w:r>
    </w:p>
    <w:p w:rsidR="00832976" w:rsidRDefault="000A232F" w:rsidP="000A232F">
      <w:pPr>
        <w:pStyle w:val="libNormal"/>
      </w:pPr>
      <w:r>
        <w:t>For this reason, Allah's Apostle ordered Ali bin Abu Talib [a], the hero of Islam, to kill al-Nadhar bin al-Harith to save the deprived Muslims from his torture.</w:t>
      </w:r>
    </w:p>
    <w:p w:rsidR="00832976" w:rsidRDefault="000A232F" w:rsidP="000A232F">
      <w:pPr>
        <w:pStyle w:val="libNormal"/>
      </w:pPr>
      <w:r>
        <w:t>Al-Miqdad said: Allah's Apostle, he's my prisoner!</w:t>
      </w:r>
    </w:p>
    <w:p w:rsidR="00832976" w:rsidRDefault="000A232F" w:rsidP="000A232F">
      <w:pPr>
        <w:pStyle w:val="libNormal"/>
      </w:pPr>
      <w:r>
        <w:t>The Prophet [s] knew that al-Miqdad wanted ransom. So, he raised his hands towards the sky and said: Allah make al-Miqdad rich with your favour!</w:t>
      </w:r>
    </w:p>
    <w:p w:rsidR="00832976" w:rsidRDefault="000A232F" w:rsidP="000A232F">
      <w:pPr>
        <w:pStyle w:val="libNormal"/>
      </w:pPr>
      <w:r>
        <w:t>Al-Miqdad became satisfied with the prophet's prayers. So, he handed the enemy of Islam and of humanity to the Muslims to punish him.</w:t>
      </w:r>
    </w:p>
    <w:p w:rsidR="00832976" w:rsidRDefault="000A232F" w:rsidP="000A232F">
      <w:pPr>
        <w:pStyle w:val="libNormal"/>
      </w:pPr>
      <w:r>
        <w:t>The Prophet [s] asked his companions to treat the prisoners of war kindly. Besides he released some prisoners without ransom because they were poor. And he asked the prisoners who could read and write to teach the Muslims' children as ransom.</w:t>
      </w:r>
    </w:p>
    <w:p w:rsidR="00832976" w:rsidRDefault="000A232F" w:rsidP="00BF2653">
      <w:pPr>
        <w:pStyle w:val="Heading2Center"/>
        <w:outlineLvl w:val="0"/>
      </w:pPr>
      <w:bookmarkStart w:id="75" w:name="_Toc443559268"/>
      <w:r>
        <w:t>The Battle of Uhud</w:t>
      </w:r>
      <w:bookmarkEnd w:id="75"/>
    </w:p>
    <w:p w:rsidR="00832976" w:rsidRDefault="000A232F" w:rsidP="000A232F">
      <w:pPr>
        <w:pStyle w:val="libNormal"/>
      </w:pPr>
      <w:r>
        <w:t>After their defeat at the Battle of Badr, the polytheists decided to take revenge on the Muslims. So, they formed a big army. The number of the army was three thousand fighters.</w:t>
      </w:r>
    </w:p>
    <w:p w:rsidR="00832976" w:rsidRDefault="000A232F" w:rsidP="000A232F">
      <w:pPr>
        <w:pStyle w:val="libNormal"/>
      </w:pPr>
      <w:r>
        <w:t>The polytheists advanced towards Madina. When they reached it, they left their camels and horses to graze on its pastures. They did that to challenge the Muslims.</w:t>
      </w:r>
    </w:p>
    <w:p w:rsidR="00832976" w:rsidRDefault="000A232F" w:rsidP="000A232F">
      <w:pPr>
        <w:pStyle w:val="libNormal"/>
      </w:pPr>
      <w:r>
        <w:lastRenderedPageBreak/>
        <w:t>The Prophet [s] asked the advice of his companions. Some companions advised him to stay at Madina, and some advised him to go out of it. The Muslim young men were eager to start the battle outside Madina. So, the Prophet [s] decided to go out of Madina.</w:t>
      </w:r>
    </w:p>
    <w:p w:rsidR="00832976" w:rsidRDefault="000A232F" w:rsidP="000A232F">
      <w:pPr>
        <w:pStyle w:val="libNormal"/>
      </w:pPr>
      <w:r>
        <w:t>The Muslim army got to Uhud Mount. There, the Prophet [s] prepared his troops to start the battle.</w:t>
      </w:r>
    </w:p>
    <w:p w:rsidR="00832976" w:rsidRDefault="000A232F" w:rsidP="000A232F">
      <w:pPr>
        <w:pStyle w:val="libNormal"/>
      </w:pPr>
      <w:r>
        <w:t>The Prophet [s] ordered the best fifty bow men to stay on al-Ainain Mount, a small mountain, to guard the Muslims from the back.</w:t>
      </w:r>
    </w:p>
    <w:p w:rsidR="00832976" w:rsidRDefault="000A232F" w:rsidP="000A232F">
      <w:pPr>
        <w:pStyle w:val="libNormal"/>
      </w:pPr>
      <w:r>
        <w:t>When the battle broke out, the polytheists horsemen tried to attack the Muslims from the back.</w:t>
      </w:r>
    </w:p>
    <w:p w:rsidR="00832976" w:rsidRDefault="000A232F" w:rsidP="000A232F">
      <w:pPr>
        <w:pStyle w:val="libNormal"/>
      </w:pPr>
      <w:r>
        <w:t>So, the bow men faced them, stopped their attack, and forced them to withdraw. The polytheists tried three times, but they failed because the Muslim horsemen headed by al-Miqdad faced their attack and fought them bravely.</w:t>
      </w:r>
    </w:p>
    <w:p w:rsidR="00832976" w:rsidRDefault="000A232F" w:rsidP="000A232F">
      <w:pPr>
        <w:pStyle w:val="libNormal"/>
      </w:pPr>
      <w:r>
        <w:t>The polytheists headed by Khalid bin al-Waleed came back to their positions.</w:t>
      </w:r>
    </w:p>
    <w:p w:rsidR="00832976" w:rsidRDefault="000A232F" w:rsidP="000A232F">
      <w:pPr>
        <w:pStyle w:val="libNormal"/>
      </w:pPr>
      <w:r>
        <w:t>During those moments, the Prophet [s] ordered the Muslims to launch an opposite attack to drop the polytheists' banner to weaken their spirits.</w:t>
      </w:r>
    </w:p>
    <w:p w:rsidR="00832976" w:rsidRDefault="000A232F" w:rsidP="000A232F">
      <w:pPr>
        <w:pStyle w:val="libNormal"/>
      </w:pPr>
      <w:r>
        <w:t>Strong fights took place around the banner. When the banner dropped from a fighter's hand, another raised it.</w:t>
      </w:r>
    </w:p>
    <w:p w:rsidR="00832976" w:rsidRDefault="000A232F" w:rsidP="000A232F">
      <w:pPr>
        <w:pStyle w:val="libNormal"/>
      </w:pPr>
      <w:r>
        <w:t>Finally, the banner dropped. So, the Muslims defeated the polytheists. The polytheists ran away. Their idol fell off the camel.</w:t>
      </w:r>
    </w:p>
    <w:p w:rsidR="00832976" w:rsidRDefault="000A232F" w:rsidP="000A232F">
      <w:pPr>
        <w:pStyle w:val="libNormal"/>
      </w:pPr>
      <w:r>
        <w:t>The bow men saw the polytheists running away. And they saw their Muslim brothers chasing them and collecting booty. They came down the mountain. Their leader reminded them of our Master Muhammad's advice, but they said: The polytheists have run away There's no need to stay</w:t>
      </w:r>
    </w:p>
    <w:p w:rsidR="00832976" w:rsidRDefault="000A232F" w:rsidP="000A232F">
      <w:pPr>
        <w:pStyle w:val="libNormal"/>
      </w:pPr>
      <w:r>
        <w:t>During that moment Khalid bin al-Waleed and his horsemen launched a severe attack. So, the remaining bow men could not resist the attack.</w:t>
      </w:r>
    </w:p>
    <w:p w:rsidR="00832976" w:rsidRDefault="000A232F" w:rsidP="000A232F">
      <w:pPr>
        <w:pStyle w:val="libNormal"/>
      </w:pPr>
      <w:r>
        <w:t>The polytheist horsemen took the Muslims by surprise. Hence, the Muslims were in chaos. In the meantime, some Muslims were killed and others were wounded.</w:t>
      </w:r>
    </w:p>
    <w:p w:rsidR="00832976" w:rsidRDefault="000A232F" w:rsidP="000A232F">
      <w:pPr>
        <w:pStyle w:val="libNormal"/>
      </w:pPr>
      <w:r>
        <w:t>When the polytheists saw the Muslims' chaotic condition, they came back and carried their banner. So, the Muslim Army was between two forces. The horsemen were at their back, and the infantry were in front of them.</w:t>
      </w:r>
    </w:p>
    <w:p w:rsidR="00832976" w:rsidRDefault="000A232F" w:rsidP="000A232F">
      <w:pPr>
        <w:pStyle w:val="libNormal"/>
      </w:pPr>
      <w:r>
        <w:t>The polytheists tried to kill our Master Muhammad [s] to destroy Islam totally. But the sincere companions such as Ali bin Abu-Talib [a], al-Miqdad, al-Zubair, Mus'ab bin Umair, Abu-Dujana al-Ansary, Sahal bin Hunaif and others resisted the polytheists bravely. They defended the Prophet [s] against them.</w:t>
      </w:r>
    </w:p>
    <w:p w:rsidR="00832976" w:rsidRDefault="000A232F" w:rsidP="000A232F">
      <w:pPr>
        <w:pStyle w:val="libNormal"/>
      </w:pPr>
      <w:r>
        <w:t>Our Master Muhammad [s] decided to withdraw his troops to Uhud Mount to defend themselves against the polytheists easily. While the Prophet [s] and his troops were withdrawing, they fought the polytheists till they reached Uhud heights. So, after a while, the polytheists stopped their attacks.</w:t>
      </w:r>
    </w:p>
    <w:p w:rsidR="00832976" w:rsidRDefault="000A232F" w:rsidP="00BF2653">
      <w:pPr>
        <w:pStyle w:val="Heading2Center"/>
        <w:outlineLvl w:val="0"/>
      </w:pPr>
      <w:bookmarkStart w:id="76" w:name="_Toc443559269"/>
      <w:r>
        <w:t>The Great Lesson</w:t>
      </w:r>
      <w:bookmarkEnd w:id="76"/>
    </w:p>
    <w:p w:rsidR="00832976" w:rsidRDefault="000A232F" w:rsidP="000A232F">
      <w:pPr>
        <w:pStyle w:val="libNormal"/>
      </w:pPr>
      <w:r>
        <w:t>The Battle of Uhud was a lesson for the Muslims. They learnt a lot from it.</w:t>
      </w:r>
    </w:p>
    <w:p w:rsidR="00832976" w:rsidRDefault="000A232F" w:rsidP="000A232F">
      <w:pPr>
        <w:pStyle w:val="libNormal"/>
      </w:pPr>
      <w:r>
        <w:lastRenderedPageBreak/>
        <w:t>They learnt how to obey the Prophet [s] at any rate, for obedience to him meant victory, and disobedience meant defeat.</w:t>
      </w:r>
    </w:p>
    <w:p w:rsidR="00832976" w:rsidRDefault="000A232F" w:rsidP="000A232F">
      <w:pPr>
        <w:pStyle w:val="libNormal"/>
      </w:pPr>
      <w:r>
        <w:t>Our Master Muhammad [s] was badly wounded. The reason was that he ordered the bow men not to leave their place on al-Ainain Mount at any rate, but they forgot his order.</w:t>
      </w:r>
    </w:p>
    <w:p w:rsidR="00832976" w:rsidRDefault="000A232F" w:rsidP="000A232F">
      <w:pPr>
        <w:pStyle w:val="libNormal"/>
      </w:pPr>
      <w:r>
        <w:t>The Arab tribes scorned the Muslims' shaken reputation. Meanwhile, the hypocrites and the Jews rejoiced at their misfortune.</w:t>
      </w:r>
    </w:p>
    <w:p w:rsidR="00832976" w:rsidRDefault="000A232F" w:rsidP="000A232F">
      <w:pPr>
        <w:pStyle w:val="libNormal"/>
      </w:pPr>
      <w:r>
        <w:t>For this reason, our Master Muhammad [s] wanted to restore Islam to its reputation. So, he reorganized his troops to chase the polytheists.</w:t>
      </w:r>
    </w:p>
    <w:p w:rsidR="00832976" w:rsidRDefault="000A232F" w:rsidP="00BF2653">
      <w:pPr>
        <w:pStyle w:val="Heading2Center"/>
        <w:outlineLvl w:val="0"/>
      </w:pPr>
      <w:bookmarkStart w:id="77" w:name="_Toc443559270"/>
      <w:r>
        <w:t>Hamraa al-Asad</w:t>
      </w:r>
      <w:bookmarkEnd w:id="77"/>
    </w:p>
    <w:p w:rsidR="00832976" w:rsidRDefault="000A232F" w:rsidP="000A232F">
      <w:pPr>
        <w:pStyle w:val="libNormal"/>
      </w:pPr>
      <w:r>
        <w:t>Though wounded, the Muslims obeyed and supported the great Prophet [s]. So, he took them and headed for a place called Hamraa al-Asad.</w:t>
      </w:r>
    </w:p>
    <w:p w:rsidR="00832976" w:rsidRDefault="000A232F" w:rsidP="000A232F">
      <w:pPr>
        <w:pStyle w:val="libNormal"/>
      </w:pPr>
      <w:r>
        <w:t>The Jews were surprised to see the Muslims going with enthusiasm to face the polytheists army a day after the battle of Uhud.</w:t>
      </w:r>
    </w:p>
    <w:p w:rsidR="00832976" w:rsidRDefault="000A232F" w:rsidP="000A232F">
      <w:pPr>
        <w:pStyle w:val="libNormal"/>
      </w:pPr>
      <w:r>
        <w:t>The polytheists thought about attacking Madina again to destroy Islam completely. So, Abu-Sufyan had camped at al- Rouhaa.</w:t>
      </w:r>
    </w:p>
    <w:p w:rsidR="00832976" w:rsidRDefault="000A232F" w:rsidP="000A232F">
      <w:pPr>
        <w:pStyle w:val="libNormal"/>
      </w:pPr>
      <w:r>
        <w:t>Abu-Sufyan heard about the Muslim Army's coming. He was worried, for he knew that the Muslims' defeat was because of the bow men's neglect. So, he withdrew his fighters to Makkah. He tried to frighten the Muslims. Thus, he sent them his threats to Hamraa al-Asad.</w:t>
      </w:r>
    </w:p>
    <w:p w:rsidR="00832976" w:rsidRDefault="000A232F" w:rsidP="000A232F">
      <w:pPr>
        <w:pStyle w:val="libNormal"/>
      </w:pPr>
      <w:r>
        <w:t>The Muslims did not pay attention to his threats. They went on camping at Hamraa al-Asad for three days. They were burning fire at night to challenge the polytheists.</w:t>
      </w:r>
    </w:p>
    <w:p w:rsidR="00832976" w:rsidRDefault="000A232F" w:rsidP="000A232F">
      <w:pPr>
        <w:pStyle w:val="libNormal"/>
      </w:pPr>
      <w:r>
        <w:t>Abu-Sufyan was afraid. So, he ordered his troops to withdraw to Makkah.</w:t>
      </w:r>
    </w:p>
    <w:p w:rsidR="00832976" w:rsidRDefault="000A232F" w:rsidP="000A232F">
      <w:pPr>
        <w:pStyle w:val="libNormal"/>
      </w:pPr>
      <w:r>
        <w:t>Thus, our Master Muhammad [a] could restore Islam to its former reputation in the Arab Peninsula.</w:t>
      </w:r>
    </w:p>
    <w:p w:rsidR="00832976" w:rsidRDefault="000A232F" w:rsidP="00BF2653">
      <w:pPr>
        <w:pStyle w:val="Heading2Center"/>
        <w:outlineLvl w:val="0"/>
      </w:pPr>
      <w:bookmarkStart w:id="78" w:name="_Toc443559271"/>
      <w:r>
        <w:t>Allah loves Him</w:t>
      </w:r>
      <w:bookmarkEnd w:id="78"/>
    </w:p>
    <w:p w:rsidR="00832976" w:rsidRDefault="000A232F" w:rsidP="000A232F">
      <w:pPr>
        <w:pStyle w:val="libNormal"/>
      </w:pPr>
      <w:r>
        <w:t>Al Miqdad deeply believed in Allah and His Apostle. So, our Master Muhammad [s] said about him and about some of his companions: Allah has ordered me to love four (persons), and He has told me that He loves them. The persons are Ali, al-Miqdad, Abu-Dhar and Salman.</w:t>
      </w:r>
    </w:p>
    <w:p w:rsidR="00832976" w:rsidRDefault="000A232F" w:rsidP="000A232F">
      <w:pPr>
        <w:pStyle w:val="libNormal"/>
      </w:pPr>
      <w:r>
        <w:t>Our Master Muhammad [s] passed away. Some companions were certain that his successor would be Ali bin Abu-Talib [a].</w:t>
      </w:r>
    </w:p>
    <w:p w:rsidR="00832976" w:rsidRDefault="000A232F" w:rsidP="000A232F">
      <w:pPr>
        <w:pStyle w:val="libNormal"/>
      </w:pPr>
      <w:r>
        <w:t>Still some Muhajireen and Ansar held a meeting in Bani Saaida's Saqifa (Shelter). There was a serious competition for the Caliphate. Finally, Abu-Bakr was appointed caliph.</w:t>
      </w:r>
    </w:p>
    <w:p w:rsidR="00832976" w:rsidRDefault="000A232F" w:rsidP="000A232F">
      <w:pPr>
        <w:pStyle w:val="libNormal"/>
      </w:pPr>
      <w:r>
        <w:t>Al-Miqdad, Salman, Ammar, Abu-Dhar, Abu-Ayoob al-Ansary, al-Abbas bin Abdul-Muttalib, and others were surprised at that appointment. So, they stood by Imam Ali bin Abu Talib [a].</w:t>
      </w:r>
    </w:p>
    <w:p w:rsidR="00832976" w:rsidRDefault="000A232F" w:rsidP="000A232F">
      <w:pPr>
        <w:pStyle w:val="libNormal"/>
      </w:pPr>
      <w:r>
        <w:t>The Imam insisted on his attitude. His wife Fatima al-Zahra, our Master Muhammad's daughter, supported him.</w:t>
      </w:r>
    </w:p>
    <w:p w:rsidR="00832976" w:rsidRDefault="000A232F" w:rsidP="000A232F">
      <w:pPr>
        <w:pStyle w:val="libNormal"/>
      </w:pPr>
      <w:r>
        <w:t>Fatima al-Zahra was displeased with what had happened after her great father's passing away. She passed away six months after Abu-Bakr's Caliphate.</w:t>
      </w:r>
    </w:p>
    <w:p w:rsidR="00832976" w:rsidRDefault="000A232F" w:rsidP="000A232F">
      <w:pPr>
        <w:pStyle w:val="libNormal"/>
      </w:pPr>
      <w:r>
        <w:t>Imam Ali [a] was forced to acknowledge Abu Bakr to avoid disunity Then the other companions acknowledged him, too.</w:t>
      </w:r>
    </w:p>
    <w:p w:rsidR="00832976" w:rsidRDefault="000A232F" w:rsidP="000A232F">
      <w:pPr>
        <w:pStyle w:val="libNormal"/>
      </w:pPr>
      <w:r>
        <w:lastRenderedPageBreak/>
        <w:t>Al-Miqdad paid homage and began waging holy war. He taught people the Qur'an. His reading became famous all over Shaam.</w:t>
      </w:r>
    </w:p>
    <w:p w:rsidR="00832976" w:rsidRDefault="000A232F" w:rsidP="000A232F">
      <w:pPr>
        <w:pStyle w:val="libNormal"/>
      </w:pPr>
      <w:r>
        <w:t>Al-Miqdad stayed loyal to Allah and His Apostle. He did not change his opinion.</w:t>
      </w:r>
    </w:p>
    <w:p w:rsidR="00832976" w:rsidRDefault="000A232F" w:rsidP="000A232F">
      <w:pPr>
        <w:pStyle w:val="libNormal"/>
      </w:pPr>
      <w:r>
        <w:t>The Second Caliph appointed six persons. They were Ali bin Abu-Talib [a] Uthman bin Affan, Abdul-Rahman bin Auf, Saad bin Abi-Wakkas, al-Zubair bin al-Awam, and Talha bin Abdullah. The appointed persons held a meeting to elect one of them caliph.</w:t>
      </w:r>
    </w:p>
    <w:p w:rsidR="00832976" w:rsidRDefault="000A232F" w:rsidP="000A232F">
      <w:pPr>
        <w:pStyle w:val="libNormal"/>
      </w:pPr>
      <w:r>
        <w:t>Some Companions hoped that Imam Ali [a] would be elected. Thus al-Miqdad shouted to make the appointed person hear: If you appoint Ali caliph, we'll hear and obey.</w:t>
      </w:r>
    </w:p>
    <w:p w:rsidR="00832976" w:rsidRDefault="000A232F" w:rsidP="000A232F">
      <w:pPr>
        <w:pStyle w:val="libNormal"/>
      </w:pPr>
      <w:r>
        <w:t>Ammar bin Yasir supported al-Miqdad. But the ambitious persons played an important role. So, Uthman was appointed caliph.</w:t>
      </w:r>
    </w:p>
    <w:p w:rsidR="00832976" w:rsidRDefault="000A232F" w:rsidP="00BF2653">
      <w:pPr>
        <w:pStyle w:val="Heading2Center"/>
        <w:outlineLvl w:val="0"/>
      </w:pPr>
      <w:bookmarkStart w:id="79" w:name="_Toc443559272"/>
      <w:r>
        <w:t>The End</w:t>
      </w:r>
      <w:bookmarkEnd w:id="79"/>
    </w:p>
    <w:p w:rsidR="000A232F" w:rsidRDefault="000A232F" w:rsidP="000A232F">
      <w:pPr>
        <w:pStyle w:val="libNormal"/>
      </w:pPr>
      <w:r>
        <w:t>Al-Miqdad saw Uthman deviating from the Prophet's behaviour. However, he stayed loyal to his religion. He became ninety years old. Then he passed away.</w:t>
      </w:r>
    </w:p>
    <w:p w:rsidR="000A232F" w:rsidRDefault="000A232F" w:rsidP="000134CA">
      <w:pPr>
        <w:pStyle w:val="libNormal"/>
      </w:pPr>
      <w:r>
        <w:br w:type="page"/>
      </w:r>
    </w:p>
    <w:p w:rsidR="00832976" w:rsidRDefault="000A232F" w:rsidP="00BF2653">
      <w:pPr>
        <w:pStyle w:val="Heading1Center"/>
      </w:pPr>
      <w:bookmarkStart w:id="80" w:name="_Toc443559273"/>
      <w:r>
        <w:lastRenderedPageBreak/>
        <w:t>Salman the son of Islam</w:t>
      </w:r>
      <w:bookmarkEnd w:id="80"/>
    </w:p>
    <w:p w:rsidR="00832976" w:rsidRDefault="000A232F" w:rsidP="000A232F">
      <w:pPr>
        <w:pStyle w:val="libNormal"/>
      </w:pPr>
      <w:r>
        <w:t>It was before noon. Some Muslims sat in Prophet's Mosque waiting for Azan (call to prayer) to say noon prayer.</w:t>
      </w:r>
    </w:p>
    <w:p w:rsidR="00832976" w:rsidRDefault="000A232F" w:rsidP="000A232F">
      <w:pPr>
        <w:pStyle w:val="libNormal"/>
      </w:pPr>
      <w:r>
        <w:t>Salman entered mosque and greeted his believing brothers.</w:t>
      </w:r>
    </w:p>
    <w:p w:rsidR="00832976" w:rsidRDefault="000A232F" w:rsidP="000A232F">
      <w:pPr>
        <w:pStyle w:val="libNormal"/>
      </w:pPr>
      <w:r>
        <w:t>The Muslims wanted to know the Persian man's tribe. They mentioned their tribes loudly to let Salman hear them.</w:t>
      </w:r>
    </w:p>
    <w:p w:rsidR="00832976" w:rsidRDefault="000A232F" w:rsidP="000A232F">
      <w:pPr>
        <w:pStyle w:val="libNormal"/>
      </w:pPr>
      <w:r>
        <w:t>One of them said: I belong to Tamim's tribe.</w:t>
      </w:r>
    </w:p>
    <w:p w:rsidR="00832976" w:rsidRDefault="000A232F" w:rsidP="000A232F">
      <w:pPr>
        <w:pStyle w:val="libNormal"/>
      </w:pPr>
      <w:r>
        <w:t>Another said: I belong to the Quraish.</w:t>
      </w:r>
    </w:p>
    <w:p w:rsidR="00832976" w:rsidRDefault="000A232F" w:rsidP="000A232F">
      <w:pPr>
        <w:pStyle w:val="libNormal"/>
      </w:pPr>
      <w:r>
        <w:t>A third said: I belong to al-Aus tribe.</w:t>
      </w:r>
    </w:p>
    <w:p w:rsidR="00832976" w:rsidRDefault="000A232F" w:rsidP="000A232F">
      <w:pPr>
        <w:pStyle w:val="libNormal"/>
      </w:pPr>
      <w:r>
        <w:t>And so on.</w:t>
      </w:r>
    </w:p>
    <w:p w:rsidR="00832976" w:rsidRDefault="000A232F" w:rsidP="000A232F">
      <w:pPr>
        <w:pStyle w:val="libNormal"/>
      </w:pPr>
      <w:r>
        <w:t>But Salman was silent. They wanted to know his tribe. So they asked him: Salman, where are you from?</w:t>
      </w:r>
    </w:p>
    <w:p w:rsidR="00832976" w:rsidRDefault="000A232F" w:rsidP="000A232F">
      <w:pPr>
        <w:pStyle w:val="libNormal"/>
      </w:pPr>
      <w:r>
        <w:t>To teach them the meaning of Islam, Salman answered: I'm the son on Islam! I was lost! So, Allah's guided me with Muhammad. I was poor! So, Allah's made me rich with Muhammad. I was a slave! So, Allah's released me with Muhammad. This is my tribe!</w:t>
      </w:r>
    </w:p>
    <w:p w:rsidR="00832976" w:rsidRDefault="000A232F" w:rsidP="000A232F">
      <w:pPr>
        <w:pStyle w:val="libNormal"/>
      </w:pPr>
      <w:r>
        <w:t>The Muslims in mosque kept silent because Salman taught them a lesson of Islam.</w:t>
      </w:r>
    </w:p>
    <w:p w:rsidR="00832976" w:rsidRDefault="000A232F" w:rsidP="000A232F">
      <w:pPr>
        <w:pStyle w:val="libNormal"/>
      </w:pPr>
      <w:r>
        <w:t>Who was Salman?</w:t>
      </w:r>
    </w:p>
    <w:p w:rsidR="00832976" w:rsidRDefault="000A232F" w:rsidP="000A232F">
      <w:pPr>
        <w:pStyle w:val="libNormal"/>
      </w:pPr>
      <w:r>
        <w:t>How did he believe in Islam?</w:t>
      </w:r>
    </w:p>
    <w:p w:rsidR="00832976" w:rsidRDefault="000A232F" w:rsidP="000A232F">
      <w:pPr>
        <w:pStyle w:val="libNormal"/>
      </w:pPr>
      <w:r>
        <w:t>His name was Roozbah. It means "Happy". He was born at a village in Isfahan. His father was the head of the village. He was a rich man.</w:t>
      </w:r>
    </w:p>
    <w:p w:rsidR="00832976" w:rsidRDefault="000A232F" w:rsidP="000A232F">
      <w:pPr>
        <w:pStyle w:val="libNormal"/>
      </w:pPr>
      <w:r>
        <w:t>At that time, the Persian people worshipped fire because it was the symbol of light. So, fire was sacred to them. Thus, they had temples where fire was made to blaze forever. And there were holy men. They continued its burning day and night.</w:t>
      </w:r>
    </w:p>
    <w:p w:rsidR="00832976" w:rsidRDefault="000A232F" w:rsidP="000A232F">
      <w:pPr>
        <w:pStyle w:val="libNormal"/>
      </w:pPr>
      <w:r>
        <w:t>When Roozbah grew up, his father wanted him to be of great importance. So, he asked him to manage the temple and to go on burning the fire.</w:t>
      </w:r>
    </w:p>
    <w:p w:rsidR="00832976" w:rsidRDefault="000A232F" w:rsidP="000A232F">
      <w:pPr>
        <w:pStyle w:val="libNormal"/>
      </w:pPr>
      <w:r>
        <w:t>Roozbah thought about fire. He refused it as a god, for man takes care of it so as not to put out.</w:t>
      </w:r>
    </w:p>
    <w:p w:rsidR="00832976" w:rsidRDefault="000A232F" w:rsidP="000A232F">
      <w:pPr>
        <w:pStyle w:val="libNormal"/>
      </w:pPr>
      <w:r>
        <w:t>One day, the young man roamed through the distant green fields. In the distance, he saw a pretty building. He headed for it.</w:t>
      </w:r>
    </w:p>
    <w:p w:rsidR="00832976" w:rsidRDefault="000A232F" w:rsidP="000A232F">
      <w:pPr>
        <w:pStyle w:val="libNormal"/>
      </w:pPr>
      <w:r>
        <w:t>The building was a church. The church was built by some monks to worship Allah.</w:t>
      </w:r>
    </w:p>
    <w:p w:rsidR="00832976" w:rsidRDefault="000A232F" w:rsidP="000A232F">
      <w:pPr>
        <w:pStyle w:val="libNormal"/>
      </w:pPr>
      <w:r>
        <w:t>At that time, Christianity was Allah's real religion. The young man talked with the monks. The love of</w:t>
      </w:r>
    </w:p>
    <w:p w:rsidR="00832976" w:rsidRDefault="000A232F" w:rsidP="000A232F">
      <w:pPr>
        <w:pStyle w:val="libNormal"/>
      </w:pPr>
      <w:r>
        <w:t>Allah's religion entered his heart. He asked them: Where's the religion from?</w:t>
      </w:r>
    </w:p>
    <w:p w:rsidR="00832976" w:rsidRDefault="000A232F" w:rsidP="000A232F">
      <w:pPr>
        <w:pStyle w:val="libNormal"/>
      </w:pPr>
      <w:r>
        <w:t>It's from Shaam.</w:t>
      </w:r>
    </w:p>
    <w:p w:rsidR="00832976" w:rsidRDefault="000A232F" w:rsidP="00BF2653">
      <w:pPr>
        <w:pStyle w:val="Heading2Center"/>
        <w:outlineLvl w:val="0"/>
      </w:pPr>
      <w:bookmarkStart w:id="81" w:name="_Toc443559274"/>
      <w:r>
        <w:t>The Migration</w:t>
      </w:r>
      <w:bookmarkEnd w:id="81"/>
    </w:p>
    <w:p w:rsidR="00832976" w:rsidRDefault="000A232F" w:rsidP="000A232F">
      <w:pPr>
        <w:pStyle w:val="libNormal"/>
      </w:pPr>
      <w:r>
        <w:t>Roozbah decided to go to Shaam. He waited for a caravan The traders of the caravan accepted to take him to their homeland.</w:t>
      </w:r>
    </w:p>
    <w:p w:rsidR="00832976" w:rsidRDefault="000A232F" w:rsidP="000A232F">
      <w:pPr>
        <w:pStyle w:val="libNormal"/>
      </w:pPr>
      <w:r>
        <w:t>The young man lived in a priest's house. He wanted to learn the principles of the religion, good behaviour, and the teachings of the Bible.</w:t>
      </w:r>
    </w:p>
    <w:p w:rsidR="00832976" w:rsidRDefault="000A232F" w:rsidP="000A232F">
      <w:pPr>
        <w:pStyle w:val="libNormal"/>
      </w:pPr>
      <w:r>
        <w:t>After a time, the priest died. So, Roozbah immigrated to Mousal ( a city in the northern part of Iraq). There he lived in a church. From Mousal, he moved to Naseebeen. Then he moved to Ammuriyah.</w:t>
      </w:r>
    </w:p>
    <w:p w:rsidR="00832976" w:rsidRDefault="000A232F" w:rsidP="000A232F">
      <w:pPr>
        <w:pStyle w:val="libNormal"/>
      </w:pPr>
      <w:r>
        <w:lastRenderedPageBreak/>
        <w:t>Roozbah lived at Ammuriyah for a time. The priest of Ammuriyah was a good man. Before his death, he said to Roozbah:</w:t>
      </w:r>
    </w:p>
    <w:p w:rsidR="00832976" w:rsidRDefault="000A232F" w:rsidP="000A232F">
      <w:pPr>
        <w:pStyle w:val="libNormal"/>
      </w:pPr>
      <w:r>
        <w:t>During this time, Allah will send a Prophet. The Prophet will bring the religion of Ibrahim al-Khalil. And he'll immigrate to a land with a lot of date palms.</w:t>
      </w:r>
    </w:p>
    <w:p w:rsidR="00832976" w:rsidRDefault="000A232F" w:rsidP="000A232F">
      <w:pPr>
        <w:pStyle w:val="libNormal"/>
      </w:pPr>
      <w:r>
        <w:t>Roozbah asked him: What are his marks?</w:t>
      </w:r>
    </w:p>
    <w:p w:rsidR="00832976" w:rsidRDefault="000A232F" w:rsidP="000A232F">
      <w:pPr>
        <w:pStyle w:val="libNormal"/>
      </w:pPr>
      <w:r>
        <w:t>Some of his marks are:</w:t>
      </w:r>
    </w:p>
    <w:p w:rsidR="00832976" w:rsidRDefault="000A232F" w:rsidP="000A232F">
      <w:pPr>
        <w:pStyle w:val="libNormal"/>
      </w:pPr>
      <w:r>
        <w:t>He'll accept the gift but he won't accept the alms. And the mark of prophecy will be between his shoulders.</w:t>
      </w:r>
    </w:p>
    <w:p w:rsidR="00832976" w:rsidRDefault="000A232F" w:rsidP="000A232F">
      <w:pPr>
        <w:pStyle w:val="libNormal"/>
      </w:pPr>
      <w:r>
        <w:t>The good priest died and Roozbah was by himself. He thought of the immigration to the Arab Peninsula.</w:t>
      </w:r>
    </w:p>
    <w:p w:rsidR="00832976" w:rsidRDefault="000A232F" w:rsidP="000A232F">
      <w:pPr>
        <w:pStyle w:val="libNormal"/>
      </w:pPr>
      <w:r>
        <w:t>One day, a caravan passed by him. The caravan wanted to come back to Hejaz. He gave them all his money to travel to Makkah.</w:t>
      </w:r>
    </w:p>
    <w:p w:rsidR="00832976" w:rsidRDefault="000A232F" w:rsidP="000A232F">
      <w:pPr>
        <w:pStyle w:val="libNormal"/>
      </w:pPr>
      <w:r>
        <w:t>The traders took his money and deprived him of his freedom. They sold him to a Jew as a slave. Roozbah was sad because of that disloyalty, but he was patient. He sincerely began working on the Jewish man's farm.</w:t>
      </w:r>
    </w:p>
    <w:p w:rsidR="00832976" w:rsidRDefault="000A232F" w:rsidP="000A232F">
      <w:pPr>
        <w:pStyle w:val="libNormal"/>
      </w:pPr>
      <w:r>
        <w:t>Days passed. One morning a man belonged to Bani Quraidha came to visit his cousin. He saw Roozbah working very hard. The man said to his cousin: Please sell me that slave.</w:t>
      </w:r>
    </w:p>
    <w:p w:rsidR="00832976" w:rsidRDefault="000A232F" w:rsidP="000A232F">
      <w:pPr>
        <w:pStyle w:val="libNormal"/>
      </w:pPr>
      <w:r>
        <w:t>Roozbah became happy because Bani Quraidha lived in Yathrib full of date-palms. In the meantime, the priest of Ammuriyah told him that the promised Prophet would appear in it. Roozbah was always counting the days. He looked forward to the Prophet's appearance.</w:t>
      </w:r>
    </w:p>
    <w:p w:rsidR="00832976" w:rsidRDefault="000A232F" w:rsidP="000A232F">
      <w:pPr>
        <w:pStyle w:val="libNormal"/>
      </w:pPr>
      <w:r>
        <w:t>One day, while he was working on the farm, he heard his master saying to a friend of his:</w:t>
      </w:r>
    </w:p>
    <w:p w:rsidR="00832976" w:rsidRDefault="000A232F" w:rsidP="000A232F">
      <w:pPr>
        <w:pStyle w:val="libNormal"/>
      </w:pPr>
      <w:r>
        <w:t>Muhammad's arrived at Quba. And some people of Yathrib have received him.</w:t>
      </w:r>
    </w:p>
    <w:p w:rsidR="00832976" w:rsidRDefault="000A232F" w:rsidP="000A232F">
      <w:pPr>
        <w:pStyle w:val="libNormal"/>
      </w:pPr>
      <w:r>
        <w:t>Roozbah rejoiced at the news, for it was time to get his freedom. He waited till evening. When it became dark, he took some dates and left his master's house secretly.</w:t>
      </w:r>
    </w:p>
    <w:p w:rsidR="00832976" w:rsidRDefault="000A232F" w:rsidP="000A232F">
      <w:pPr>
        <w:pStyle w:val="libNormal"/>
      </w:pPr>
      <w:r>
        <w:t>The distance between Yathrib and Quba was about two miles. Roozbah covered them quickly. When he arrived at Quba, he went to our Master Muhammad [s] and said: These dates as alms.</w:t>
      </w:r>
    </w:p>
    <w:p w:rsidR="00832976" w:rsidRDefault="000A232F" w:rsidP="000A232F">
      <w:pPr>
        <w:pStyle w:val="libNormal"/>
      </w:pPr>
      <w:r>
        <w:t>Our Master Muhammad [s] distributed the dates to his companions, but he did not eat any. Roozbah said to himself: This is the first mark</w:t>
      </w:r>
    </w:p>
    <w:p w:rsidR="00832976" w:rsidRDefault="000A232F" w:rsidP="000A232F">
      <w:pPr>
        <w:pStyle w:val="libNormal"/>
      </w:pPr>
      <w:r>
        <w:t>On the following day, he came again. He had some dates, too. He said to our Master Muhammad [s]: These are gifts.</w:t>
      </w:r>
    </w:p>
    <w:p w:rsidR="00832976" w:rsidRDefault="000A232F" w:rsidP="000A232F">
      <w:pPr>
        <w:pStyle w:val="libNormal"/>
      </w:pPr>
      <w:r>
        <w:t>The Prophet [s] took the dates gratefully. He distributed them to his companions and ate some. Roozbah said to himself: And this is the second mark</w:t>
      </w:r>
    </w:p>
    <w:p w:rsidR="00832976" w:rsidRDefault="000A232F" w:rsidP="000A232F">
      <w:pPr>
        <w:pStyle w:val="libNormal"/>
      </w:pPr>
      <w:r>
        <w:t>For this reason, Roozbah was certain that Muhammad was the promised Prophet. He embraced him and believed in Islam. For this reason, our Master Muhammad [s] named him Salman.</w:t>
      </w:r>
    </w:p>
    <w:p w:rsidR="00832976" w:rsidRDefault="000A232F" w:rsidP="00BF2653">
      <w:pPr>
        <w:pStyle w:val="Heading2Center"/>
        <w:outlineLvl w:val="0"/>
      </w:pPr>
      <w:bookmarkStart w:id="82" w:name="_Toc443559275"/>
      <w:r>
        <w:t>Freedom</w:t>
      </w:r>
      <w:bookmarkEnd w:id="82"/>
    </w:p>
    <w:p w:rsidR="00832976" w:rsidRDefault="000A232F" w:rsidP="000A232F">
      <w:pPr>
        <w:pStyle w:val="libNormal"/>
      </w:pPr>
      <w:r>
        <w:t>Islam has come to free person from control of another person. Allah has given man freedom. Thus our Master Muhammad [s] said to his companions: Help Salman to get his freedom.</w:t>
      </w:r>
    </w:p>
    <w:p w:rsidR="00832976" w:rsidRDefault="000A232F" w:rsidP="000A232F">
      <w:pPr>
        <w:pStyle w:val="libNormal"/>
      </w:pPr>
      <w:r>
        <w:lastRenderedPageBreak/>
        <w:t>The Jewish man accepted to free Salman provided that he should plant him three thousand date-palms.</w:t>
      </w:r>
    </w:p>
    <w:p w:rsidR="00832976" w:rsidRDefault="000A232F" w:rsidP="000A232F">
      <w:pPr>
        <w:pStyle w:val="libNormal"/>
      </w:pPr>
      <w:r>
        <w:t>His brothers collected him the palm shootings. And our Master Muhammad [s] began planting them. They all lived.</w:t>
      </w:r>
    </w:p>
    <w:p w:rsidR="00832976" w:rsidRDefault="000A232F" w:rsidP="000A232F">
      <w:pPr>
        <w:pStyle w:val="libNormal"/>
      </w:pPr>
      <w:r>
        <w:t>In this way, Allah granted Salman freedom. Therefore, he lived happily with our Master Muhammad [s].</w:t>
      </w:r>
    </w:p>
    <w:p w:rsidR="00832976" w:rsidRDefault="000A232F" w:rsidP="00BF2653">
      <w:pPr>
        <w:pStyle w:val="Heading2Center"/>
        <w:outlineLvl w:val="0"/>
      </w:pPr>
      <w:bookmarkStart w:id="83" w:name="_Toc443559276"/>
      <w:r>
        <w:t>Madina Defense</w:t>
      </w:r>
      <w:bookmarkEnd w:id="83"/>
    </w:p>
    <w:p w:rsidR="00832976" w:rsidRDefault="000A232F" w:rsidP="000A232F">
      <w:pPr>
        <w:pStyle w:val="libNormal"/>
      </w:pPr>
      <w:r>
        <w:t>In Ramadan, 5 A.H., the Muslims heard about the polytheists' intention to invade Madina.</w:t>
      </w:r>
    </w:p>
    <w:p w:rsidR="00832976" w:rsidRDefault="000A232F" w:rsidP="000A232F">
      <w:pPr>
        <w:pStyle w:val="libNormal"/>
      </w:pPr>
      <w:r>
        <w:t>The Jews were always planning and urging the Quraish and the Arab tribes to invade Madina and destroy Islam. The Jews spent a lot of money to call up ten thousand fighters.</w:t>
      </w:r>
    </w:p>
    <w:p w:rsidR="00832976" w:rsidRDefault="000A232F" w:rsidP="000A232F">
      <w:pPr>
        <w:pStyle w:val="libNormal"/>
      </w:pPr>
      <w:r>
        <w:t>Our Master Muhammad [s] was always asking the advice of his companions to solve the problems the Muslims faced. The Muslims held a meeting in the Prophet's Mosque to exchange views.</w:t>
      </w:r>
    </w:p>
    <w:p w:rsidR="00832976" w:rsidRDefault="000A232F" w:rsidP="000A232F">
      <w:pPr>
        <w:pStyle w:val="libNormal"/>
      </w:pPr>
      <w:r>
        <w:t>The new invasion was full of danger, for the Muslim troops were about 1,000 fighters, while the invaders were ten thousand fighters. Besides, they had different kinds of weapons.</w:t>
      </w:r>
    </w:p>
    <w:p w:rsidR="00832976" w:rsidRDefault="000A232F" w:rsidP="000A232F">
      <w:pPr>
        <w:pStyle w:val="libNormal"/>
      </w:pPr>
      <w:r>
        <w:t>The Muslims were in a fix. Some of them were afraid. And the hypocrites were always scaring the people and spreading rumours.</w:t>
      </w:r>
    </w:p>
    <w:p w:rsidR="00832976" w:rsidRDefault="000A232F" w:rsidP="000A232F">
      <w:pPr>
        <w:pStyle w:val="libNormal"/>
      </w:pPr>
      <w:r>
        <w:t>While the Muslims were exchanging views to face the coming danger, Salman stood up and said: Allah's Apostle [s], in Persia, we dug a trench when an enemy attacked us.</w:t>
      </w:r>
    </w:p>
    <w:p w:rsidR="00832976" w:rsidRDefault="000A232F" w:rsidP="000A232F">
      <w:pPr>
        <w:pStyle w:val="libNormal"/>
      </w:pPr>
      <w:r>
        <w:t>Salman's opinion surprised the Muslims. The Prophet [s] and the Muslims were all happy.</w:t>
      </w:r>
    </w:p>
    <w:p w:rsidR="00832976" w:rsidRDefault="000A232F" w:rsidP="00BF2653">
      <w:pPr>
        <w:pStyle w:val="Heading2Center"/>
        <w:outlineLvl w:val="0"/>
      </w:pPr>
      <w:bookmarkStart w:id="84" w:name="_Toc443559277"/>
      <w:r>
        <w:t>The Trench</w:t>
      </w:r>
      <w:bookmarkEnd w:id="84"/>
    </w:p>
    <w:p w:rsidR="00832976" w:rsidRDefault="000A232F" w:rsidP="000A232F">
      <w:pPr>
        <w:pStyle w:val="libNormal"/>
      </w:pPr>
      <w:r>
        <w:t>The northern border of Madina was weak. Our Master Muhammad [s] wanted the trench to be about five thousand meters long, nine meters wide, and seven meters deep.</w:t>
      </w:r>
    </w:p>
    <w:p w:rsidR="00832976" w:rsidRDefault="000A232F" w:rsidP="000A232F">
      <w:pPr>
        <w:pStyle w:val="libNormal"/>
      </w:pPr>
      <w:r>
        <w:t>On the following day, the Muslims went out carrying their digging tools.</w:t>
      </w:r>
    </w:p>
    <w:p w:rsidR="00832976" w:rsidRDefault="000A232F" w:rsidP="000A232F">
      <w:pPr>
        <w:pStyle w:val="libNormal"/>
      </w:pPr>
      <w:r>
        <w:t>To end the trench accurately and quickly, our Master Muhammad [s] ordered each ten fighters to dig forty meters.</w:t>
      </w:r>
    </w:p>
    <w:p w:rsidR="00832976" w:rsidRDefault="000A232F" w:rsidP="000A232F">
      <w:pPr>
        <w:pStyle w:val="libNormal"/>
      </w:pPr>
      <w:r>
        <w:t>It was winter. The wind was very cold. The Muslims were fasting. Still they were working with enthusiasm. And they were not paying attention to the Jews' and the hypocrites' rumours.</w:t>
      </w:r>
    </w:p>
    <w:p w:rsidR="00832976" w:rsidRDefault="000A232F" w:rsidP="000A232F">
      <w:pPr>
        <w:pStyle w:val="libNormal"/>
      </w:pPr>
      <w:r>
        <w:t>Our Master Muhammad [s] was working actively, encouraging his companions, and saying some prayers to Abdullah bin Rawaha, a companions of his:</w:t>
      </w:r>
    </w:p>
    <w:p w:rsidR="00832976" w:rsidRDefault="000A232F" w:rsidP="000A232F">
      <w:pPr>
        <w:pStyle w:val="libNormal"/>
      </w:pPr>
      <w:r>
        <w:t>Allah, You've made us guided! And made us give alms and pray! Then grant us patience! And make us steady when we meet (our enemy)!</w:t>
      </w:r>
    </w:p>
    <w:p w:rsidR="00832976" w:rsidRDefault="000A232F" w:rsidP="00BF2653">
      <w:pPr>
        <w:pStyle w:val="Heading2Center"/>
        <w:outlineLvl w:val="0"/>
      </w:pPr>
      <w:bookmarkStart w:id="85" w:name="_Toc443559278"/>
      <w:r>
        <w:t>The Rock</w:t>
      </w:r>
      <w:bookmarkEnd w:id="85"/>
    </w:p>
    <w:p w:rsidR="00832976" w:rsidRDefault="000A232F" w:rsidP="000A232F">
      <w:pPr>
        <w:pStyle w:val="libNormal"/>
      </w:pPr>
      <w:r>
        <w:t>Salman was working with his brothers, the Muhajireen (immigrants) and the Ansar (supporters).</w:t>
      </w:r>
    </w:p>
    <w:p w:rsidR="00832976" w:rsidRDefault="000A232F" w:rsidP="000A232F">
      <w:pPr>
        <w:pStyle w:val="libNormal"/>
      </w:pPr>
      <w:r>
        <w:t>One day, they found a hard, white rock. Salman tried to smash it with his pick-axe. His companions tried to smash it but they were unable, too. Whenever they hit the rock, it gave sparks.</w:t>
      </w:r>
    </w:p>
    <w:p w:rsidR="00832976" w:rsidRDefault="000A232F" w:rsidP="000A232F">
      <w:pPr>
        <w:pStyle w:val="libNormal"/>
      </w:pPr>
      <w:r>
        <w:lastRenderedPageBreak/>
        <w:t>Therefore, the Muslims asked Salman's opinion. Salman went to tell the Prophet [s] about the rock and to allow them to change the direction of the trench.</w:t>
      </w:r>
    </w:p>
    <w:p w:rsidR="00832976" w:rsidRDefault="000A232F" w:rsidP="000A232F">
      <w:pPr>
        <w:pStyle w:val="libNormal"/>
      </w:pPr>
      <w:r>
        <w:t>The Prophet [s] came to the trench and took the pick-axe from Salman. He came into the trench. And he asked the Muslims to get him some water.</w:t>
      </w:r>
    </w:p>
    <w:p w:rsidR="00832976" w:rsidRDefault="000A232F" w:rsidP="000A232F">
      <w:pPr>
        <w:pStyle w:val="libNormal"/>
      </w:pPr>
      <w:r>
        <w:t>The Prophet [s] poured the water on the rock, held the pick-axe, and said: By the Name of Allah.</w:t>
      </w:r>
    </w:p>
    <w:p w:rsidR="00832976" w:rsidRDefault="000A232F" w:rsidP="000A232F">
      <w:pPr>
        <w:pStyle w:val="libNormal"/>
      </w:pPr>
      <w:r>
        <w:t>He hit the rock and split one-third.</w:t>
      </w:r>
    </w:p>
    <w:p w:rsidR="00832976" w:rsidRDefault="000A232F" w:rsidP="000A232F">
      <w:pPr>
        <w:pStyle w:val="libNormal"/>
      </w:pPr>
      <w:r>
        <w:t>The Prophet [s] said: Allah's great! I've been given the keys of Shaam! By Allah, I can see its palaces!</w:t>
      </w:r>
    </w:p>
    <w:p w:rsidR="00832976" w:rsidRDefault="000A232F" w:rsidP="000A232F">
      <w:pPr>
        <w:pStyle w:val="libNormal"/>
      </w:pPr>
      <w:r>
        <w:t>The Prophet [s] hit the rock again, split another one-third, and said: Allah's great! I've been given the keys of Persia! By Allah, I can see the palaces of al-Madain!</w:t>
      </w:r>
    </w:p>
    <w:p w:rsidR="00832976" w:rsidRDefault="000A232F" w:rsidP="000A232F">
      <w:pPr>
        <w:pStyle w:val="libNormal"/>
      </w:pPr>
      <w:r>
        <w:t>Then he made a third hit, smashed the rock, and said: Allah's great! I've been given the keys of Yemen! By Allah, I can see gates of Sanaa!</w:t>
      </w:r>
    </w:p>
    <w:p w:rsidR="00832976" w:rsidRDefault="000A232F" w:rsidP="000A232F">
      <w:pPr>
        <w:pStyle w:val="libNormal"/>
      </w:pPr>
      <w:r>
        <w:t>The Muslims rejoiced at Allah's victory.</w:t>
      </w:r>
    </w:p>
    <w:p w:rsidR="00832976" w:rsidRDefault="000A232F" w:rsidP="000A232F">
      <w:pPr>
        <w:pStyle w:val="libNormal"/>
      </w:pPr>
      <w:r>
        <w:t>But the hypocrites began sneering at the believers: How will you conquer Persia, Rome, and Yemen while you're digging a trench in Yathrib?</w:t>
      </w:r>
    </w:p>
    <w:p w:rsidR="00832976" w:rsidRDefault="000A232F" w:rsidP="000A232F">
      <w:pPr>
        <w:pStyle w:val="libNormal"/>
      </w:pPr>
      <w:r>
        <w:t>But the believers had no doubt about Allah's victory, for Allah grants his sincere slaves a victory.</w:t>
      </w:r>
    </w:p>
    <w:p w:rsidR="00832976" w:rsidRDefault="000A232F" w:rsidP="000A232F">
      <w:pPr>
        <w:pStyle w:val="libNormal"/>
      </w:pPr>
      <w:r>
        <w:t>The Muslims went on digging the trench day and night for a month.</w:t>
      </w:r>
    </w:p>
    <w:p w:rsidR="00832976" w:rsidRDefault="000A232F" w:rsidP="000A232F">
      <w:pPr>
        <w:pStyle w:val="libNormal"/>
      </w:pPr>
      <w:r>
        <w:t>During that time, the Muslims were moving the agricultural crops into Madina to live on them in the siege and to prevent the enemy from making use of them.</w:t>
      </w:r>
    </w:p>
    <w:p w:rsidR="00832976" w:rsidRDefault="000A232F" w:rsidP="00BF2653">
      <w:pPr>
        <w:pStyle w:val="Heading2Center"/>
        <w:outlineLvl w:val="0"/>
      </w:pPr>
      <w:bookmarkStart w:id="86" w:name="_Toc443559279"/>
      <w:r>
        <w:t>The Siege</w:t>
      </w:r>
      <w:bookmarkEnd w:id="86"/>
    </w:p>
    <w:p w:rsidR="00832976" w:rsidRDefault="000A232F" w:rsidP="000A232F">
      <w:pPr>
        <w:pStyle w:val="libNormal"/>
      </w:pPr>
      <w:r>
        <w:t>The Armies of the Allies headed by Abu Sufyan arrived in Madina. Seeing the trench, they wondered and said: The Arabs don't know this trick!</w:t>
      </w:r>
    </w:p>
    <w:p w:rsidR="00832976" w:rsidRDefault="000A232F" w:rsidP="000A232F">
      <w:pPr>
        <w:pStyle w:val="libNormal"/>
      </w:pPr>
      <w:r>
        <w:t>And the polytheists knew that it was Salman's idea. They besieged Madina. Abu-Sufyan was looking in vain for an opening to pass through the trench.</w:t>
      </w:r>
    </w:p>
    <w:p w:rsidR="00832976" w:rsidRDefault="000A232F" w:rsidP="000A232F">
      <w:pPr>
        <w:pStyle w:val="libNormal"/>
      </w:pPr>
      <w:r>
        <w:t>During the siege, the Muslims and the polytheists reciprocated arrows.</w:t>
      </w:r>
    </w:p>
    <w:p w:rsidR="00832976" w:rsidRDefault="000A232F" w:rsidP="000A232F">
      <w:pPr>
        <w:pStyle w:val="libNormal"/>
      </w:pPr>
      <w:r>
        <w:t>One day, the polytheists' horsemen could pass through the trench and arrived at the front of the Muslims.</w:t>
      </w:r>
    </w:p>
    <w:p w:rsidR="00832976" w:rsidRDefault="000A232F" w:rsidP="000A232F">
      <w:pPr>
        <w:pStyle w:val="libNormal"/>
      </w:pPr>
      <w:r>
        <w:t>Our Master Muhammad [s] ordered his fighters to hinder the polytheists. Thus Ali Bin Abu Talib stood up to fight Amru bin Abdi-Wud, a hero of the polytheists'.</w:t>
      </w:r>
    </w:p>
    <w:p w:rsidR="00832976" w:rsidRDefault="000A232F" w:rsidP="000A232F">
      <w:pPr>
        <w:pStyle w:val="libNormal"/>
      </w:pPr>
      <w:r>
        <w:t>When Imam Ali [a] began fighting the enemy of Islam, our Master Muhammad [s] prayed to Allah to grant them all a victory. Then he said: Today, all belief has begun fighting all atheism.</w:t>
      </w:r>
    </w:p>
    <w:p w:rsidR="00832976" w:rsidRDefault="000A232F" w:rsidP="000A232F">
      <w:pPr>
        <w:pStyle w:val="libNormal"/>
      </w:pPr>
      <w:r>
        <w:t>The young man of Islam gained a victory over his enemy, and the Muslims shouted: Allah's great! Allah's great!</w:t>
      </w:r>
    </w:p>
    <w:p w:rsidR="00832976" w:rsidRDefault="000A232F" w:rsidP="000A232F">
      <w:pPr>
        <w:pStyle w:val="libNormal"/>
      </w:pPr>
      <w:r>
        <w:t>When the polytheists escaped towards the trench, the Muslims pursued and killed some of them.</w:t>
      </w:r>
    </w:p>
    <w:p w:rsidR="00832976" w:rsidRDefault="000A232F" w:rsidP="00BF2653">
      <w:pPr>
        <w:pStyle w:val="Heading2Center"/>
        <w:outlineLvl w:val="0"/>
      </w:pPr>
      <w:bookmarkStart w:id="87" w:name="_Toc443559280"/>
      <w:r>
        <w:t>The Victory</w:t>
      </w:r>
      <w:bookmarkEnd w:id="87"/>
    </w:p>
    <w:p w:rsidR="00832976" w:rsidRDefault="000A232F" w:rsidP="000A232F">
      <w:pPr>
        <w:pStyle w:val="libNormal"/>
      </w:pPr>
      <w:r>
        <w:t>The polytheists were unsuccessful to cross the trench. The siege became long. Allah granted his Apostle and the believers a victory.</w:t>
      </w:r>
    </w:p>
    <w:p w:rsidR="00832976" w:rsidRDefault="000A232F" w:rsidP="000A232F">
      <w:pPr>
        <w:pStyle w:val="libNormal"/>
      </w:pPr>
      <w:r>
        <w:lastRenderedPageBreak/>
        <w:t>The strong winds were blowing against the Allies' Armies. They uprooted their tents and dismayed them.</w:t>
      </w:r>
    </w:p>
    <w:p w:rsidR="00832976" w:rsidRDefault="000A232F" w:rsidP="000A232F">
      <w:pPr>
        <w:pStyle w:val="libNormal"/>
      </w:pPr>
      <w:r>
        <w:t>One night, the polytheists were tired of the siege. Therefore, Abu Sufyan decided to withdraw his fighters.</w:t>
      </w:r>
    </w:p>
    <w:p w:rsidR="00832976" w:rsidRDefault="000A232F" w:rsidP="000A232F">
      <w:pPr>
        <w:pStyle w:val="libNormal"/>
      </w:pPr>
      <w:r>
        <w:t>In the morning, our Master Muhammad [s] sent Hudhayfa to the enemy front to get him some information.</w:t>
      </w:r>
    </w:p>
    <w:p w:rsidR="00832976" w:rsidRDefault="000A232F" w:rsidP="000A232F">
      <w:pPr>
        <w:pStyle w:val="libNormal"/>
      </w:pPr>
      <w:r>
        <w:t>Hudhayfa told Allah's Apostle [s] about the defeat of the enemy armies.</w:t>
      </w:r>
    </w:p>
    <w:p w:rsidR="00832976" w:rsidRDefault="000A232F" w:rsidP="000A232F">
      <w:pPr>
        <w:pStyle w:val="libNormal"/>
      </w:pPr>
      <w:r>
        <w:t>The Muslims were filled with happiness. They thanked Allah for granting them a victory over the enemies of the religion and of the humanity.</w:t>
      </w:r>
    </w:p>
    <w:p w:rsidR="00832976" w:rsidRDefault="000A232F" w:rsidP="000A232F">
      <w:pPr>
        <w:pStyle w:val="libNormal"/>
      </w:pPr>
      <w:r>
        <w:t>After a month's siege, the Muslims happily came back home.</w:t>
      </w:r>
    </w:p>
    <w:p w:rsidR="00832976" w:rsidRDefault="000A232F" w:rsidP="00BF2653">
      <w:pPr>
        <w:pStyle w:val="Heading2Center"/>
        <w:outlineLvl w:val="0"/>
      </w:pPr>
      <w:bookmarkStart w:id="88" w:name="_Toc443559281"/>
      <w:r>
        <w:t>In the Prophet's Mosque</w:t>
      </w:r>
      <w:bookmarkEnd w:id="88"/>
    </w:p>
    <w:p w:rsidR="00832976" w:rsidRDefault="000A232F" w:rsidP="000A232F">
      <w:pPr>
        <w:pStyle w:val="libNormal"/>
      </w:pPr>
      <w:r>
        <w:t>The Muslims came together in the Prophet's Mosque. They were thanking Allah, the Glorified. They were looking at Salman, the great companion, with love and respect because he saved Madina and Islam from the invaders with his plan.</w:t>
      </w:r>
    </w:p>
    <w:p w:rsidR="00832976" w:rsidRDefault="000A232F" w:rsidP="000A232F">
      <w:pPr>
        <w:pStyle w:val="libNormal"/>
      </w:pPr>
      <w:r>
        <w:t>For this reason, the Ansar from Madina said: Salman is one of us!</w:t>
      </w:r>
    </w:p>
    <w:p w:rsidR="00832976" w:rsidRDefault="000A232F" w:rsidP="000A232F">
      <w:pPr>
        <w:pStyle w:val="libNormal"/>
      </w:pPr>
      <w:r>
        <w:t>And the Muhajireen shouted: Salman is one of us!</w:t>
      </w:r>
    </w:p>
    <w:p w:rsidR="00832976" w:rsidRDefault="000A232F" w:rsidP="000A232F">
      <w:pPr>
        <w:pStyle w:val="libNormal"/>
      </w:pPr>
      <w:r>
        <w:t>And the Muslims listened to the Prophet [s] to hear his view about Salman: Salman is a member of my family!</w:t>
      </w:r>
    </w:p>
    <w:p w:rsidR="00832976" w:rsidRDefault="000A232F" w:rsidP="000A232F">
      <w:pPr>
        <w:pStyle w:val="libNormal"/>
      </w:pPr>
      <w:r>
        <w:t>Then the Prophet [s] said: Don't say Salman al-Farsi, but say Salman al-Muhammadi!</w:t>
      </w:r>
    </w:p>
    <w:p w:rsidR="00832976" w:rsidRDefault="000A232F" w:rsidP="000A232F">
      <w:pPr>
        <w:pStyle w:val="libNormal"/>
      </w:pPr>
      <w:r>
        <w:t>Since that day, the Muslims had looked gratefully and respectfully at Salman.</w:t>
      </w:r>
    </w:p>
    <w:p w:rsidR="00832976" w:rsidRDefault="000A232F" w:rsidP="00BF2653">
      <w:pPr>
        <w:pStyle w:val="Heading2Center"/>
        <w:outlineLvl w:val="0"/>
      </w:pPr>
      <w:bookmarkStart w:id="89" w:name="_Toc443559282"/>
      <w:r>
        <w:t>Jihad</w:t>
      </w:r>
      <w:bookmarkEnd w:id="89"/>
    </w:p>
    <w:p w:rsidR="00832976" w:rsidRDefault="000A232F" w:rsidP="000A232F">
      <w:pPr>
        <w:pStyle w:val="libNormal"/>
      </w:pPr>
      <w:r>
        <w:t>Salman was always going with our Master Muhammad [s] to defend the Muslim Mission against the enemies.</w:t>
      </w:r>
    </w:p>
    <w:p w:rsidR="00832976" w:rsidRDefault="000A232F" w:rsidP="000A232F">
      <w:pPr>
        <w:pStyle w:val="libNormal"/>
      </w:pPr>
      <w:r>
        <w:t>Salman took part in all Muslim battles: the Battle of Bani Quraidha, the Battle of Khaibar, the Conquest of Makkah, the Battle of Hunain, and the Battle of Tabook.</w:t>
      </w:r>
    </w:p>
    <w:p w:rsidR="00832976" w:rsidRDefault="000A232F" w:rsidP="000A232F">
      <w:pPr>
        <w:pStyle w:val="libNormal"/>
      </w:pPr>
      <w:r>
        <w:t>Salman was one of the first persons who paid homage to Allah's Apostle [s] under the tree. That homage was called al-Ridhwan.</w:t>
      </w:r>
    </w:p>
    <w:p w:rsidR="00832976" w:rsidRDefault="000A232F" w:rsidP="000A232F">
      <w:pPr>
        <w:pStyle w:val="libNormal"/>
      </w:pPr>
      <w:r>
        <w:t>Salman was a truthful believer and a loyal Mujahid.</w:t>
      </w:r>
    </w:p>
    <w:p w:rsidR="00832976" w:rsidRDefault="000A232F" w:rsidP="000A232F">
      <w:pPr>
        <w:pStyle w:val="libNormal"/>
      </w:pPr>
      <w:r>
        <w:t>For this reason, the Muslims heard our Master Muhammad [s] saying: The Paradise is longing for three persons. They're Ali, Ammar, and Salman.</w:t>
      </w:r>
    </w:p>
    <w:p w:rsidR="00832976" w:rsidRDefault="000A232F" w:rsidP="000A232F">
      <w:pPr>
        <w:pStyle w:val="libNormal"/>
      </w:pPr>
      <w:r>
        <w:t>They were a pretty sight because they were from three countries. Islam had gathered them together. So, they became brothers.</w:t>
      </w:r>
    </w:p>
    <w:p w:rsidR="00832976" w:rsidRDefault="000A232F" w:rsidP="000A232F">
      <w:pPr>
        <w:pStyle w:val="libNormal"/>
      </w:pPr>
      <w:r>
        <w:t>In the meantime, Abu Sufyan passed by and look laughingly at them because he was always behaving according to the behaviour of the pre-lslamic people. And because he thought that Arabs were better than other nations.</w:t>
      </w:r>
    </w:p>
    <w:p w:rsidR="00832976" w:rsidRDefault="000A232F" w:rsidP="000A232F">
      <w:pPr>
        <w:pStyle w:val="libNormal"/>
      </w:pPr>
      <w:r>
        <w:t>But our Master Muhammad said: There's no difference between an Arab and a foreigner but in the fear of Allah.</w:t>
      </w:r>
    </w:p>
    <w:p w:rsidR="00832976" w:rsidRDefault="000A232F" w:rsidP="000A232F">
      <w:pPr>
        <w:pStyle w:val="libNormal"/>
      </w:pPr>
      <w:r>
        <w:t>Salman, Bilal, and Suhaib wanted to teach Abu Sufyan a lesson and to remind him of the mercy of Islam.</w:t>
      </w:r>
    </w:p>
    <w:p w:rsidR="00832976" w:rsidRDefault="000A232F" w:rsidP="000A232F">
      <w:pPr>
        <w:pStyle w:val="libNormal"/>
      </w:pPr>
      <w:r>
        <w:t>So, they said: The swords haven't taken anything from Allah's enemy!</w:t>
      </w:r>
    </w:p>
    <w:p w:rsidR="00832976" w:rsidRDefault="000A232F" w:rsidP="000A232F">
      <w:pPr>
        <w:pStyle w:val="libNormal"/>
      </w:pPr>
      <w:r>
        <w:lastRenderedPageBreak/>
        <w:t>Abu-Bakr heard their words and said with anger: Why have you said these words to the Shaikh of the Quraish and their leader.</w:t>
      </w:r>
    </w:p>
    <w:p w:rsidR="00832976" w:rsidRDefault="000A232F" w:rsidP="000A232F">
      <w:pPr>
        <w:pStyle w:val="libNormal"/>
      </w:pPr>
      <w:r>
        <w:t>Abu-Bakr went to our Master Muhammad [s] to tell him about their words.</w:t>
      </w:r>
    </w:p>
    <w:p w:rsidR="00832976" w:rsidRDefault="000A232F" w:rsidP="000A232F">
      <w:pPr>
        <w:pStyle w:val="libNormal"/>
      </w:pPr>
      <w:r>
        <w:t>But our Master Muhammad [s] said: Abu Bakr, have you made them angry? If you have made them angry, then you have made Allah angry.</w:t>
      </w:r>
    </w:p>
    <w:p w:rsidR="00832976" w:rsidRDefault="000A232F" w:rsidP="000A232F">
      <w:pPr>
        <w:pStyle w:val="libNormal"/>
      </w:pPr>
      <w:r>
        <w:t>Abu Bakr felt sorry because he made them angry. Thus he went to them quickly and said: Brothers, I may have made you angry!</w:t>
      </w:r>
    </w:p>
    <w:p w:rsidR="00832976" w:rsidRDefault="000A232F" w:rsidP="000A232F">
      <w:pPr>
        <w:pStyle w:val="libNormal"/>
      </w:pPr>
      <w:r>
        <w:t>They answered with Muslim kindness:No, Abu Bakr, may Allah forgive you!</w:t>
      </w:r>
    </w:p>
    <w:p w:rsidR="00832976" w:rsidRDefault="000A232F" w:rsidP="00BF2653">
      <w:pPr>
        <w:pStyle w:val="Heading2Center"/>
        <w:outlineLvl w:val="0"/>
      </w:pPr>
      <w:bookmarkStart w:id="90" w:name="_Toc443559283"/>
      <w:r>
        <w:t>The Prophet's Demise</w:t>
      </w:r>
      <w:bookmarkEnd w:id="90"/>
    </w:p>
    <w:p w:rsidR="00832976" w:rsidRDefault="000A232F" w:rsidP="000A232F">
      <w:pPr>
        <w:pStyle w:val="libNormal"/>
      </w:pPr>
      <w:r>
        <w:t>On Monday, 28th Safar, the Prophet [s] passed away The Muslims became sad. Salman wept over him.</w:t>
      </w:r>
    </w:p>
    <w:p w:rsidR="00832976" w:rsidRDefault="000A232F" w:rsidP="000A232F">
      <w:pPr>
        <w:pStyle w:val="libNormal"/>
      </w:pPr>
      <w:r>
        <w:t>Salman loved our Master Muhammad [s] very much. He followed his behaviour and memorized his words.</w:t>
      </w:r>
    </w:p>
    <w:p w:rsidR="00832976" w:rsidRDefault="000A232F" w:rsidP="000A232F">
      <w:pPr>
        <w:pStyle w:val="libNormal"/>
      </w:pPr>
      <w:r>
        <w:t>For this reason, Salman loved Ali, for Allah and his Apostle loved him.</w:t>
      </w:r>
    </w:p>
    <w:p w:rsidR="000A232F" w:rsidRDefault="000A232F" w:rsidP="000A232F">
      <w:pPr>
        <w:pStyle w:val="libNormal"/>
      </w:pPr>
      <w:r>
        <w:t>And he heard the Prophet [s] saying again and again:</w:t>
      </w:r>
    </w:p>
    <w:p w:rsidR="000A232F" w:rsidRDefault="000A232F" w:rsidP="000A232F">
      <w:pPr>
        <w:pStyle w:val="libNormal"/>
      </w:pPr>
      <w:r>
        <w:t>Ali is with justice and justice is with Ali.</w:t>
      </w:r>
    </w:p>
    <w:p w:rsidR="000A232F" w:rsidRDefault="000A232F" w:rsidP="000A232F">
      <w:pPr>
        <w:pStyle w:val="libNormal"/>
      </w:pPr>
      <w:r>
        <w:t>You are in the same position with respect to me as Harun was to Musa except that there is no Prophet after me.</w:t>
      </w:r>
    </w:p>
    <w:p w:rsidR="000A232F" w:rsidRDefault="000A232F" w:rsidP="000A232F">
      <w:pPr>
        <w:pStyle w:val="libNormal"/>
      </w:pPr>
      <w:r>
        <w:t>Whomsoever I'm the authority over, Ali is also the authority over.</w:t>
      </w:r>
    </w:p>
    <w:p w:rsidR="00832976" w:rsidRDefault="000A232F" w:rsidP="000A232F">
      <w:pPr>
        <w:pStyle w:val="libNormal"/>
      </w:pPr>
      <w:r>
        <w:t>Salman had heard those traditions and others.</w:t>
      </w:r>
    </w:p>
    <w:p w:rsidR="00832976" w:rsidRDefault="000A232F" w:rsidP="000A232F">
      <w:pPr>
        <w:pStyle w:val="libNormal"/>
      </w:pPr>
      <w:r>
        <w:t>For this reason, he believed in Ali's Imamate and in his Caliphate after our Master Muhammad [s].</w:t>
      </w:r>
    </w:p>
    <w:p w:rsidR="00832976" w:rsidRDefault="000A232F" w:rsidP="00BF2653">
      <w:pPr>
        <w:pStyle w:val="Heading2Center"/>
        <w:outlineLvl w:val="0"/>
      </w:pPr>
      <w:bookmarkStart w:id="91" w:name="_Toc443559284"/>
      <w:r>
        <w:t>The Homage</w:t>
      </w:r>
      <w:bookmarkEnd w:id="91"/>
    </w:p>
    <w:p w:rsidR="00832976" w:rsidRDefault="000A232F" w:rsidP="000A232F">
      <w:pPr>
        <w:pStyle w:val="libNormal"/>
      </w:pPr>
      <w:r>
        <w:t>Many Companions of the Prophet [s] were surprised at that homage. And they opposed it because they thought that the true Caliph was Ali [a].</w:t>
      </w:r>
    </w:p>
    <w:p w:rsidR="00832976" w:rsidRDefault="000A232F" w:rsidP="000A232F">
      <w:pPr>
        <w:pStyle w:val="libNormal"/>
      </w:pPr>
      <w:r>
        <w:t>For this reason, Salman, Abu-Dharr, al-Miqdad, Ammar bin Yasir, Abdullah bin Abbas, al-Zubair bin al-Awam, Qais bin Saad, Usama bin Zaid, Abu Ayyoob al-Ansary, Abdullah bin Masoud and so on, did not pay homage to Abu-Bakr.</w:t>
      </w:r>
    </w:p>
    <w:p w:rsidR="00832976" w:rsidRDefault="000A232F" w:rsidP="000A232F">
      <w:pPr>
        <w:pStyle w:val="libNormal"/>
      </w:pPr>
      <w:r>
        <w:t>Imam Ali [a] kept on his attitude towards the homage till his wife, Fatima al-Zahra, our Master Muhammad's daughter, died.</w:t>
      </w:r>
    </w:p>
    <w:p w:rsidR="00832976" w:rsidRDefault="000A232F" w:rsidP="000A232F">
      <w:pPr>
        <w:pStyle w:val="libNormal"/>
      </w:pPr>
      <w:r>
        <w:t>Imam Ali [a] paid homage to Abu Bakr to save the Muslims from division. Salman was waiting to pay homage. The Imam said to him: Aba Abdullah, pay homage.</w:t>
      </w:r>
    </w:p>
    <w:p w:rsidR="00832976" w:rsidRDefault="000A232F" w:rsidP="000A232F">
      <w:pPr>
        <w:pStyle w:val="libNormal"/>
      </w:pPr>
      <w:r>
        <w:t>Salman obeyed Allah, Allah's Apostle [s] and the Imam. So, he paid homage.</w:t>
      </w:r>
    </w:p>
    <w:p w:rsidR="00832976" w:rsidRDefault="000A232F" w:rsidP="000A232F">
      <w:pPr>
        <w:pStyle w:val="libNormal"/>
      </w:pPr>
      <w:r>
        <w:t>Imam Ali [a] loved Salman and said about him: Salman is a member of the Prophet's family. He is like Luqman al-Hakim He has read the first Book and the last Book, namely, the Holy Bible and the Holy Qur'an.</w:t>
      </w:r>
    </w:p>
    <w:p w:rsidR="00832976" w:rsidRDefault="000A232F" w:rsidP="00BF2653">
      <w:pPr>
        <w:pStyle w:val="Heading2Center"/>
        <w:outlineLvl w:val="0"/>
      </w:pPr>
      <w:bookmarkStart w:id="92" w:name="_Toc443559285"/>
      <w:r>
        <w:t>Al-Madain</w:t>
      </w:r>
      <w:bookmarkEnd w:id="92"/>
    </w:p>
    <w:p w:rsidR="00832976" w:rsidRDefault="000A232F" w:rsidP="000A232F">
      <w:pPr>
        <w:pStyle w:val="libNormal"/>
      </w:pPr>
      <w:r>
        <w:t>Salman took part in the battles of Persia. He was in the advance of the fighters. And he was fighting bravely.</w:t>
      </w:r>
    </w:p>
    <w:p w:rsidR="00832976" w:rsidRDefault="000A232F" w:rsidP="000A232F">
      <w:pPr>
        <w:pStyle w:val="libNormal"/>
      </w:pPr>
      <w:r>
        <w:t>Saad bin Abi-Wakkas was the leader of the campaign against al-Madain. Salman was beside him. He crossed the river with his horse.</w:t>
      </w:r>
    </w:p>
    <w:p w:rsidR="00832976" w:rsidRDefault="000A232F" w:rsidP="000A232F">
      <w:pPr>
        <w:pStyle w:val="libNormal"/>
      </w:pPr>
      <w:r>
        <w:lastRenderedPageBreak/>
        <w:t>Salman was a translator between the Muslims and the Persian people. Thus the city surrendered without shedding blood.</w:t>
      </w:r>
    </w:p>
    <w:p w:rsidR="00832976" w:rsidRDefault="000A232F" w:rsidP="000A232F">
      <w:pPr>
        <w:pStyle w:val="libNormal"/>
      </w:pPr>
      <w:r>
        <w:t>Caliph Umar bin al-Khattab appointed him ruler over al-Madain. He was a model for the just, Muslim ruler.</w:t>
      </w:r>
    </w:p>
    <w:p w:rsidR="00832976" w:rsidRDefault="000A232F" w:rsidP="000A232F">
      <w:pPr>
        <w:pStyle w:val="libNormal"/>
      </w:pPr>
      <w:r>
        <w:t>His salary was five thousand Dirhams. But he divided them all among the poor.</w:t>
      </w:r>
    </w:p>
    <w:p w:rsidR="00832976" w:rsidRDefault="000A232F" w:rsidP="000A232F">
      <w:pPr>
        <w:pStyle w:val="libNormal"/>
      </w:pPr>
      <w:r>
        <w:t>He lived a simple life. He bought palm-leaves by a Dirham. He made baskets and sold them for three</w:t>
      </w:r>
    </w:p>
    <w:p w:rsidR="00832976" w:rsidRDefault="000A232F" w:rsidP="000A232F">
      <w:pPr>
        <w:pStyle w:val="libNormal"/>
      </w:pPr>
      <w:r>
        <w:t>Dirhams. He spent a Dirham on his family, gave a Dirham to the poor, and saved the third Dirham to buy palm-leaves.</w:t>
      </w:r>
    </w:p>
    <w:p w:rsidR="00832976" w:rsidRDefault="000A232F" w:rsidP="000A232F">
      <w:pPr>
        <w:pStyle w:val="libNormal"/>
      </w:pPr>
      <w:r>
        <w:t>His clothing were simple. When the travellers and the strangers saw him, they regarded him as a poor man from al-Madain.</w:t>
      </w:r>
    </w:p>
    <w:p w:rsidR="00832976" w:rsidRDefault="000A232F" w:rsidP="000A232F">
      <w:pPr>
        <w:pStyle w:val="libNormal"/>
      </w:pPr>
      <w:r>
        <w:t>One day, while Salman was walking in the market, a traveller ordered him to carry his baggage. Salman carried the baggage and began walking after the man.</w:t>
      </w:r>
    </w:p>
    <w:p w:rsidR="00832976" w:rsidRDefault="000A232F" w:rsidP="000A232F">
      <w:pPr>
        <w:pStyle w:val="libNormal"/>
      </w:pPr>
      <w:r>
        <w:t>In the street, the people were greeting Salman respectfully. The traveller wondered and asked the people around him: Who's that poor man?</w:t>
      </w:r>
    </w:p>
    <w:p w:rsidR="00832976" w:rsidRDefault="000A232F" w:rsidP="000A232F">
      <w:pPr>
        <w:pStyle w:val="libNormal"/>
      </w:pPr>
      <w:r>
        <w:t>They answered: He's Salman al-Farsi, the companion of Allah's Apostle [s], and the Emir of al-Madain</w:t>
      </w:r>
    </w:p>
    <w:p w:rsidR="00832976" w:rsidRDefault="000A232F" w:rsidP="000A232F">
      <w:pPr>
        <w:pStyle w:val="libNormal"/>
      </w:pPr>
      <w:r>
        <w:t>The traveller was surprised. He apologised to Salman and asked him to put down the baggage.</w:t>
      </w:r>
    </w:p>
    <w:p w:rsidR="00832976" w:rsidRDefault="000A232F" w:rsidP="000A232F">
      <w:pPr>
        <w:pStyle w:val="libNormal"/>
      </w:pPr>
      <w:r>
        <w:t>Salman refused that and said: Till I see you off.</w:t>
      </w:r>
    </w:p>
    <w:p w:rsidR="00832976" w:rsidRDefault="000A232F" w:rsidP="000A232F">
      <w:pPr>
        <w:pStyle w:val="libNormal"/>
      </w:pPr>
      <w:r>
        <w:t>The traveller felt sorry and knew that Salman was Allah's supporter.</w:t>
      </w:r>
    </w:p>
    <w:p w:rsidR="00832976" w:rsidRDefault="000A232F" w:rsidP="00BF2653">
      <w:pPr>
        <w:pStyle w:val="Heading2Center"/>
        <w:outlineLvl w:val="0"/>
      </w:pPr>
      <w:bookmarkStart w:id="93" w:name="_Toc443559286"/>
      <w:r>
        <w:t>Kufa</w:t>
      </w:r>
      <w:bookmarkEnd w:id="93"/>
    </w:p>
    <w:p w:rsidR="00832976" w:rsidRDefault="000A232F" w:rsidP="000A232F">
      <w:pPr>
        <w:pStyle w:val="libNormal"/>
      </w:pPr>
      <w:r>
        <w:t>After the Conquest of al-Madain, the Muslims began looking for a suitable place to inhabit.</w:t>
      </w:r>
    </w:p>
    <w:p w:rsidR="00832976" w:rsidRDefault="000A232F" w:rsidP="000A232F">
      <w:pPr>
        <w:pStyle w:val="libNormal"/>
      </w:pPr>
      <w:r>
        <w:t>So, Salman and Hudhayfa bin al-Yamman went looking for a suitable land to match the Muslims' customs.</w:t>
      </w:r>
    </w:p>
    <w:p w:rsidR="00832976" w:rsidRDefault="000A232F" w:rsidP="000A232F">
      <w:pPr>
        <w:pStyle w:val="libNormal"/>
      </w:pPr>
      <w:r>
        <w:t>They chose the land of Kufa and said some prayers there. On that day Kufa was founded. Then it became the capital of the Muslim government and a center for science and knowledge.</w:t>
      </w:r>
    </w:p>
    <w:p w:rsidR="00832976" w:rsidRDefault="000A232F" w:rsidP="00BF2653">
      <w:pPr>
        <w:pStyle w:val="Heading2Center"/>
        <w:outlineLvl w:val="0"/>
      </w:pPr>
      <w:bookmarkStart w:id="94" w:name="_Toc443559287"/>
      <w:r>
        <w:t>The Jihad Again</w:t>
      </w:r>
      <w:bookmarkEnd w:id="94"/>
    </w:p>
    <w:p w:rsidR="00832976" w:rsidRDefault="000A232F" w:rsidP="000A232F">
      <w:pPr>
        <w:pStyle w:val="libNormal"/>
      </w:pPr>
      <w:r>
        <w:t>Uthman became the Caliph of Muslims. But the Muslims removed him from his office.</w:t>
      </w:r>
    </w:p>
    <w:p w:rsidR="00832976" w:rsidRDefault="000A232F" w:rsidP="000A232F">
      <w:pPr>
        <w:pStyle w:val="libNormal"/>
      </w:pPr>
      <w:r>
        <w:t>Salman became happy. He set out for Madina to visit our Master Muhammad's Holy Shrine, and to say prayers in his mosque.</w:t>
      </w:r>
    </w:p>
    <w:p w:rsidR="00832976" w:rsidRDefault="000A232F" w:rsidP="000A232F">
      <w:pPr>
        <w:pStyle w:val="libNormal"/>
      </w:pPr>
      <w:r>
        <w:t>Salman liked Jihad and sacrificing his life to defend the Muslim government against its enemies. So, he joined the fighters to conquer Balengerd City in Turkey. And he had many brave attitudes there.</w:t>
      </w:r>
    </w:p>
    <w:p w:rsidR="00832976" w:rsidRDefault="000A232F" w:rsidP="00BF2653">
      <w:pPr>
        <w:pStyle w:val="Heading2Center"/>
        <w:outlineLvl w:val="0"/>
      </w:pPr>
      <w:bookmarkStart w:id="95" w:name="_Toc443559288"/>
      <w:r>
        <w:t>The Coming Back</w:t>
      </w:r>
      <w:bookmarkEnd w:id="95"/>
    </w:p>
    <w:p w:rsidR="00832976" w:rsidRDefault="000A232F" w:rsidP="000A232F">
      <w:pPr>
        <w:pStyle w:val="libNormal"/>
      </w:pPr>
      <w:r>
        <w:t>Salman became very old. Then he was invalid. The Muslims visited him and asked Allah to recover him from his illness. The Muslims were looking at Salman lovingly because he loved Allah and people and did a lot of good.</w:t>
      </w:r>
    </w:p>
    <w:p w:rsidR="000A232F" w:rsidRDefault="000A232F" w:rsidP="000A232F">
      <w:pPr>
        <w:pStyle w:val="libNormal"/>
      </w:pPr>
      <w:r>
        <w:t>One morning Salman asked his wife to get him the parcel he had kept for years. His wife asked him about the parcel. Salman said: Dear Allah's Apostle [s] has said to me:</w:t>
      </w:r>
    </w:p>
    <w:p w:rsidR="00832976" w:rsidRDefault="000A232F" w:rsidP="000A232F">
      <w:pPr>
        <w:pStyle w:val="libNormal"/>
      </w:pPr>
      <w:r>
        <w:lastRenderedPageBreak/>
        <w:t>If death comes to you, some people will come to you. They like perfume but they don't eat food.</w:t>
      </w:r>
    </w:p>
    <w:p w:rsidR="00832976" w:rsidRDefault="000A232F" w:rsidP="000A232F">
      <w:pPr>
        <w:pStyle w:val="libNormal"/>
      </w:pPr>
      <w:r>
        <w:t>The Shaikh untied the parcel and splashed it with water. A sweet smell spread and filled the space of the room. Salman asked his wife to open the door.</w:t>
      </w:r>
    </w:p>
    <w:p w:rsidR="00832976" w:rsidRDefault="000A232F" w:rsidP="000A232F">
      <w:pPr>
        <w:pStyle w:val="libNormal"/>
      </w:pPr>
      <w:r>
        <w:t>Only a few moments passed, the Shaikh shut his eves and passed away.</w:t>
      </w:r>
    </w:p>
    <w:p w:rsidR="00832976" w:rsidRDefault="000A232F" w:rsidP="00BF2653">
      <w:pPr>
        <w:pStyle w:val="Heading2Center"/>
        <w:outlineLvl w:val="0"/>
      </w:pPr>
      <w:bookmarkStart w:id="96" w:name="_Toc443559289"/>
      <w:r>
        <w:t>His Shrine</w:t>
      </w:r>
      <w:bookmarkEnd w:id="96"/>
    </w:p>
    <w:p w:rsidR="00832976" w:rsidRDefault="000A232F" w:rsidP="000A232F">
      <w:pPr>
        <w:pStyle w:val="libNormal"/>
      </w:pPr>
      <w:r>
        <w:t>The visitor can find a big shrine, named Salman Paak including the tomb of the great Companion Salman al-Muhammadi, the loyal son of Islam, in the area which tourists visit to see the ruins of al-Madain where Kossra Arch stands.</w:t>
      </w:r>
    </w:p>
    <w:p w:rsidR="00832976" w:rsidRDefault="000A232F" w:rsidP="000A232F">
      <w:pPr>
        <w:pStyle w:val="libNormal"/>
      </w:pPr>
      <w:r>
        <w:t>Salman was a young man when he left the Iranian land. He visited many cities and towns in Turkey, Shaam, Iraq, and Hijaz. After a long life of Jihad and of worship, he died at al-Madain.</w:t>
      </w:r>
    </w:p>
    <w:p w:rsidR="000A232F" w:rsidRDefault="000A232F" w:rsidP="000A232F">
      <w:pPr>
        <w:pStyle w:val="libNormal"/>
      </w:pPr>
      <w:r>
        <w:t>Worth mentioning, the people of Madain called him Salman Paak. "Paak" is a Persian word meaning clean. Yes! Salman was clean-hearted. And, he was a member of the Prophet's family.</w:t>
      </w:r>
    </w:p>
    <w:p w:rsidR="000A232F" w:rsidRDefault="000A232F" w:rsidP="000134CA">
      <w:pPr>
        <w:pStyle w:val="libNormal"/>
      </w:pPr>
      <w:r>
        <w:br w:type="page"/>
      </w:r>
    </w:p>
    <w:p w:rsidR="00832976" w:rsidRDefault="000A232F" w:rsidP="00BF2653">
      <w:pPr>
        <w:pStyle w:val="Heading1Center"/>
      </w:pPr>
      <w:bookmarkStart w:id="97" w:name="_Toc443559290"/>
      <w:r>
        <w:lastRenderedPageBreak/>
        <w:t>Ammar bin Yasir</w:t>
      </w:r>
      <w:bookmarkEnd w:id="97"/>
    </w:p>
    <w:p w:rsidR="00832976" w:rsidRDefault="000A232F" w:rsidP="000A232F">
      <w:pPr>
        <w:pStyle w:val="libNormal"/>
      </w:pPr>
      <w:r>
        <w:t>The people in Makkah lived in ignorance and darkness. The strong persecuted the weak and deprived them of their rights. No one supported the weak.</w:t>
      </w:r>
    </w:p>
    <w:p w:rsidR="00832976" w:rsidRDefault="000A232F" w:rsidP="000A232F">
      <w:pPr>
        <w:pStyle w:val="libNormal"/>
      </w:pPr>
      <w:r>
        <w:t>The Quraishi leaders were traders. Each year, they had two trade journeys.</w:t>
      </w:r>
    </w:p>
    <w:p w:rsidR="00832976" w:rsidRDefault="000A232F" w:rsidP="000A232F">
      <w:pPr>
        <w:pStyle w:val="libNormal"/>
      </w:pPr>
      <w:r>
        <w:t>In summer, their caravans went to Shaam. In winter they went to Yemen.</w:t>
      </w:r>
    </w:p>
    <w:p w:rsidR="00832976" w:rsidRDefault="000A232F" w:rsidP="000A232F">
      <w:pPr>
        <w:pStyle w:val="libNormal"/>
      </w:pPr>
      <w:r>
        <w:t>The people in Makkah were of two classes: one class was rich, the other was poor. The rich persecuted the poor. Some poor people were slaves. They had nothing, not even their freedom.</w:t>
      </w:r>
    </w:p>
    <w:p w:rsidR="00832976" w:rsidRDefault="000A232F" w:rsidP="000A232F">
      <w:pPr>
        <w:pStyle w:val="libNormal"/>
      </w:pPr>
      <w:r>
        <w:t>Our Master Muhammad [s] lived in that time. He went to Mount Hira. There he thought of his people. He felt pain for them because they worshipped idols.</w:t>
      </w:r>
    </w:p>
    <w:p w:rsidR="00832976" w:rsidRDefault="000A232F" w:rsidP="000A232F">
      <w:pPr>
        <w:pStyle w:val="libNormal"/>
      </w:pPr>
      <w:r>
        <w:t>Our Master Muhammad [s] became forty years old.</w:t>
      </w:r>
    </w:p>
    <w:p w:rsidR="00832976" w:rsidRDefault="000A232F" w:rsidP="000A232F">
      <w:pPr>
        <w:pStyle w:val="libNormal"/>
      </w:pPr>
      <w:r>
        <w:t>One day, Jibreel came down from the sky. He told Muhammad [s] about Islam.</w:t>
      </w:r>
    </w:p>
    <w:p w:rsidR="00832976" w:rsidRDefault="000A232F" w:rsidP="000A232F">
      <w:pPr>
        <w:pStyle w:val="libNormal"/>
      </w:pPr>
      <w:r>
        <w:t>Our Master Muhammad [s] came down the mountain. He was carrying the Mission of Islam. He intended to spread it among people to live peacefully.</w:t>
      </w:r>
    </w:p>
    <w:p w:rsidR="00832976" w:rsidRDefault="000A232F" w:rsidP="000A232F">
      <w:pPr>
        <w:pStyle w:val="libNormal"/>
      </w:pPr>
      <w:r>
        <w:t>The poor and the persecuted listened to the Mission of Islam. They believed in it. So their hearts were filled with love for Islam.</w:t>
      </w:r>
    </w:p>
    <w:p w:rsidR="00832976" w:rsidRDefault="000A232F" w:rsidP="000A232F">
      <w:pPr>
        <w:pStyle w:val="libNormal"/>
      </w:pPr>
      <w:r>
        <w:t>The traders and the rich of Quraish heard about Islam. Thus, they had spite against our Master Muhammad [s]. in the meantime, they plotted against Islam and the Muslims.</w:t>
      </w:r>
    </w:p>
    <w:p w:rsidR="00832976" w:rsidRDefault="000A232F" w:rsidP="000A232F">
      <w:pPr>
        <w:pStyle w:val="libNormal"/>
      </w:pPr>
      <w:r>
        <w:t>Abu Jahal was the most spiteful polytheist. He mistreated our Master Muhammad [s] very much.</w:t>
      </w:r>
    </w:p>
    <w:p w:rsidR="00832976" w:rsidRDefault="000A232F" w:rsidP="00BF2653">
      <w:pPr>
        <w:pStyle w:val="Heading2Center"/>
        <w:outlineLvl w:val="0"/>
      </w:pPr>
      <w:bookmarkStart w:id="98" w:name="_Toc443559291"/>
      <w:r>
        <w:t>Al Arqam's House</w:t>
      </w:r>
      <w:bookmarkEnd w:id="98"/>
    </w:p>
    <w:p w:rsidR="00832976" w:rsidRDefault="000A232F" w:rsidP="000A232F">
      <w:pPr>
        <w:pStyle w:val="libNormal"/>
      </w:pPr>
      <w:r>
        <w:t>Our Master Muhammad [s] met the believers secretly in al-Arqam's house. He wanted to keep his religion a secret so that Abu Jahal, Abu Sufyan and other polytheists would not hurt the Muslims.</w:t>
      </w:r>
    </w:p>
    <w:p w:rsidR="00832976" w:rsidRDefault="000A232F" w:rsidP="000A232F">
      <w:pPr>
        <w:pStyle w:val="libNormal"/>
      </w:pPr>
      <w:r>
        <w:t>One day Ammar bin Yasir came and saw a man standing at the door. The man's name was Suhaib. Ammar said to him:</w:t>
      </w:r>
    </w:p>
    <w:p w:rsidR="00832976" w:rsidRDefault="000A232F" w:rsidP="000A232F">
      <w:pPr>
        <w:pStyle w:val="libNormal"/>
      </w:pPr>
      <w:r>
        <w:t>Suhaib, what are you doing here?</w:t>
      </w:r>
    </w:p>
    <w:p w:rsidR="00832976" w:rsidRDefault="000A232F" w:rsidP="000A232F">
      <w:pPr>
        <w:pStyle w:val="libNormal"/>
      </w:pPr>
      <w:r>
        <w:t>Suhaib answered:</w:t>
      </w:r>
    </w:p>
    <w:p w:rsidR="00832976" w:rsidRDefault="000A232F" w:rsidP="000A232F">
      <w:pPr>
        <w:pStyle w:val="libNormal"/>
      </w:pPr>
      <w:r>
        <w:t>I've come to hear Muhammad's words. And what are you doing?</w:t>
      </w:r>
    </w:p>
    <w:p w:rsidR="00832976" w:rsidRDefault="000A232F" w:rsidP="000A232F">
      <w:pPr>
        <w:pStyle w:val="libNormal"/>
      </w:pPr>
      <w:r>
        <w:t>I've come to hear his words, too.</w:t>
      </w:r>
    </w:p>
    <w:p w:rsidR="00832976" w:rsidRDefault="000A232F" w:rsidP="000A232F">
      <w:pPr>
        <w:pStyle w:val="libNormal"/>
      </w:pPr>
      <w:r>
        <w:t>Then Ammar and Suhaib came into al-Arqam's house. They humbly began listening to Allah's words and to the Verses of the Holy Qur'an. Ammar's heart was full of belief as streams are full of rain water.</w:t>
      </w:r>
    </w:p>
    <w:p w:rsidR="00832976" w:rsidRDefault="000A232F" w:rsidP="000A232F">
      <w:pPr>
        <w:pStyle w:val="libNormal"/>
      </w:pPr>
      <w:r>
        <w:t>When Ammar and Suhaib wanted to leave al-Arqam's house, our Master Muhammad [s] said to them:</w:t>
      </w:r>
    </w:p>
    <w:p w:rsidR="00832976" w:rsidRDefault="000A232F" w:rsidP="000A232F">
      <w:pPr>
        <w:pStyle w:val="libNormal"/>
      </w:pPr>
      <w:r>
        <w:t>Stay here till evening.</w:t>
      </w:r>
    </w:p>
    <w:p w:rsidR="00832976" w:rsidRDefault="000A232F" w:rsidP="000A232F">
      <w:pPr>
        <w:pStyle w:val="libNormal"/>
      </w:pPr>
      <w:r>
        <w:t>Allah's Apostle [s] was afraid that Quraish would hurt them. Ammar waited until it got dark. Then he left al-Arqam's house and hurried towards his house. His mother and father were waiting for him anxiously.</w:t>
      </w:r>
    </w:p>
    <w:p w:rsidR="00832976" w:rsidRDefault="000A232F" w:rsidP="000A232F">
      <w:pPr>
        <w:pStyle w:val="libNormal"/>
      </w:pPr>
      <w:r>
        <w:t>When Ammar entered, the little house was full of happiness. He began telling his parents about Islam, Allah's religion.</w:t>
      </w:r>
    </w:p>
    <w:p w:rsidR="00832976" w:rsidRDefault="000A232F" w:rsidP="00BF2653">
      <w:pPr>
        <w:pStyle w:val="Heading2Center"/>
        <w:outlineLvl w:val="0"/>
      </w:pPr>
      <w:bookmarkStart w:id="99" w:name="_Toc443559292"/>
      <w:r>
        <w:lastRenderedPageBreak/>
        <w:t>Yasir's Family</w:t>
      </w:r>
      <w:bookmarkEnd w:id="99"/>
    </w:p>
    <w:p w:rsidR="00832976" w:rsidRDefault="000A232F" w:rsidP="000A232F">
      <w:pPr>
        <w:pStyle w:val="libNormal"/>
      </w:pPr>
      <w:r>
        <w:t>Ammar belonged to Yemen's tribes, but how did he come to Makkah?</w:t>
      </w:r>
    </w:p>
    <w:p w:rsidR="00832976" w:rsidRDefault="000A232F" w:rsidP="000A232F">
      <w:pPr>
        <w:pStyle w:val="libNormal"/>
      </w:pPr>
      <w:r>
        <w:t>Yasir, Ammar's father, and his two brothers al-Harith and Malik looked for their missing brother everywhere. But they did not find him. Therefore, they decided to go to Makkah to look for him. They did not find him there, too.</w:t>
      </w:r>
    </w:p>
    <w:p w:rsidR="00832976" w:rsidRDefault="000A232F" w:rsidP="000A232F">
      <w:pPr>
        <w:pStyle w:val="libNormal"/>
      </w:pPr>
      <w:r>
        <w:t>Al-Harith and Malik wanted to come back to Yemen, but Yasir decided to stay in Makkah to live near Allah's Holy House.</w:t>
      </w:r>
    </w:p>
    <w:p w:rsidR="00832976" w:rsidRDefault="000A232F" w:rsidP="000A232F">
      <w:pPr>
        <w:pStyle w:val="libNormal"/>
      </w:pPr>
      <w:r>
        <w:t>Yasir joined the tribe of Bani Makhzoom. Then he became one of its members. He married a female slave. Her name was Summayya.</w:t>
      </w:r>
    </w:p>
    <w:p w:rsidR="00832976" w:rsidRDefault="000A232F" w:rsidP="000A232F">
      <w:pPr>
        <w:pStyle w:val="libNormal"/>
      </w:pPr>
      <w:r>
        <w:t>Days passed. Summayya gave birth to a baby. His father named him Ammar.</w:t>
      </w:r>
    </w:p>
    <w:p w:rsidR="00832976" w:rsidRDefault="000A232F" w:rsidP="00BF2653">
      <w:pPr>
        <w:pStyle w:val="Heading2Center"/>
        <w:outlineLvl w:val="0"/>
      </w:pPr>
      <w:bookmarkStart w:id="100" w:name="_Toc443559293"/>
      <w:r>
        <w:t>Ammar</w:t>
      </w:r>
      <w:bookmarkEnd w:id="100"/>
    </w:p>
    <w:p w:rsidR="00832976" w:rsidRDefault="000A232F" w:rsidP="000A232F">
      <w:pPr>
        <w:pStyle w:val="libNormal"/>
      </w:pPr>
      <w:r>
        <w:t>Ammar was born four years before the year of the elephant. Our Master Muhammad [s] was born in that year.</w:t>
      </w:r>
    </w:p>
    <w:p w:rsidR="00832976" w:rsidRDefault="000A232F" w:rsidP="000A232F">
      <w:pPr>
        <w:pStyle w:val="libNormal"/>
      </w:pPr>
      <w:r>
        <w:t>When Ammar became a young man, he made friendship with our Master Muhammad [s]. then he became his companion.</w:t>
      </w:r>
    </w:p>
    <w:p w:rsidR="00832976" w:rsidRDefault="000A232F" w:rsidP="000A232F">
      <w:pPr>
        <w:pStyle w:val="libNormal"/>
      </w:pPr>
      <w:r>
        <w:t>Ammar loved our Master Muhammad [s] because of his good behaviour.</w:t>
      </w:r>
    </w:p>
    <w:p w:rsidR="00832976" w:rsidRDefault="000A232F" w:rsidP="000A232F">
      <w:pPr>
        <w:pStyle w:val="libNormal"/>
      </w:pPr>
      <w:r>
        <w:t>Ammar was twenty-nine years old. Meanwhile our Master Muhammad [s] was twenty-five years old.</w:t>
      </w:r>
    </w:p>
    <w:p w:rsidR="00832976" w:rsidRDefault="000A232F" w:rsidP="000A232F">
      <w:pPr>
        <w:pStyle w:val="libNormal"/>
      </w:pPr>
      <w:r>
        <w:t>One day, while Ammar was walking with our Master Muhammad [s] between al-Safa Mount and al-Marwah Mount, Hala, Khadijah bint Khuwailid's sister came.</w:t>
      </w:r>
    </w:p>
    <w:p w:rsidR="00832976" w:rsidRDefault="000A232F" w:rsidP="000A232F">
      <w:pPr>
        <w:pStyle w:val="libNormal"/>
      </w:pPr>
      <w:r>
        <w:t>Hala took Ammar aside and said to him:</w:t>
      </w:r>
    </w:p>
    <w:p w:rsidR="00832976" w:rsidRDefault="000A232F" w:rsidP="000A232F">
      <w:pPr>
        <w:pStyle w:val="libNormal"/>
      </w:pPr>
      <w:r>
        <w:t>Ask Muhammad to marry my sister, Khadijah.</w:t>
      </w:r>
    </w:p>
    <w:p w:rsidR="00832976" w:rsidRDefault="000A232F" w:rsidP="000A232F">
      <w:pPr>
        <w:pStyle w:val="libNormal"/>
      </w:pPr>
      <w:r>
        <w:t>Our Master Muhammad [s] accepted her. Then the blessed marriage took place.</w:t>
      </w:r>
    </w:p>
    <w:p w:rsidR="00832976" w:rsidRDefault="000A232F" w:rsidP="000A232F">
      <w:pPr>
        <w:pStyle w:val="libNormal"/>
      </w:pPr>
      <w:r>
        <w:t>When Allah appointed our Master Muhammad [s] as Prophet, Ammar, his father Yasir and his mother Summayya believed in him.</w:t>
      </w:r>
    </w:p>
    <w:p w:rsidR="00832976" w:rsidRDefault="000A232F" w:rsidP="00BF2653">
      <w:pPr>
        <w:pStyle w:val="Heading2Center"/>
        <w:outlineLvl w:val="0"/>
      </w:pPr>
      <w:bookmarkStart w:id="101" w:name="_Toc443559294"/>
      <w:r>
        <w:t>The Revenge</w:t>
      </w:r>
      <w:bookmarkEnd w:id="101"/>
    </w:p>
    <w:p w:rsidR="00832976" w:rsidRDefault="000A232F" w:rsidP="000A232F">
      <w:pPr>
        <w:pStyle w:val="libNormal"/>
      </w:pPr>
      <w:r>
        <w:t>Abu Jahal heard that Ammar became a Muslim. So, he got crazy.</w:t>
      </w:r>
    </w:p>
    <w:p w:rsidR="00832976" w:rsidRDefault="000A232F" w:rsidP="000A232F">
      <w:pPr>
        <w:pStyle w:val="libNormal"/>
      </w:pPr>
      <w:r>
        <w:t>Abu Jahal led a group of polytheists and went to Yasir's house. Torches were in their hands. They burnt the house and took Yasir, Ammar and Summayya to a desert outside Makkah.</w:t>
      </w:r>
    </w:p>
    <w:p w:rsidR="00832976" w:rsidRDefault="000A232F" w:rsidP="000A232F">
      <w:pPr>
        <w:pStyle w:val="libNormal"/>
      </w:pPr>
      <w:r>
        <w:t>They chained and began torturing them. First, they whipped them till blood flowed out. Then they brought torches and began burning their bodies. But that small family went on their firm belief.</w:t>
      </w:r>
    </w:p>
    <w:p w:rsidR="00832976" w:rsidRDefault="000A232F" w:rsidP="000A232F">
      <w:pPr>
        <w:pStyle w:val="libNormal"/>
      </w:pPr>
      <w:r>
        <w:t>Abu Jahal brought rocks and put them on their chests. They were breathing hard. Still they were believers.</w:t>
      </w:r>
    </w:p>
    <w:p w:rsidR="00832976" w:rsidRDefault="000A232F" w:rsidP="000A232F">
      <w:pPr>
        <w:pStyle w:val="libNormal"/>
      </w:pPr>
      <w:r>
        <w:t>It was noon. The heat was intense. Abu Jahal and the polytheists came back to Makkah. They left Yasir's family in the intense heat of the sun.</w:t>
      </w:r>
    </w:p>
    <w:p w:rsidR="00832976" w:rsidRDefault="000A232F" w:rsidP="000A232F">
      <w:pPr>
        <w:pStyle w:val="libNormal"/>
      </w:pPr>
      <w:r>
        <w:t>In the meantime, our Master Muhammad [s] passed by the family. When he saw them he wept and said:</w:t>
      </w:r>
    </w:p>
    <w:p w:rsidR="00832976" w:rsidRDefault="000A232F" w:rsidP="000A232F">
      <w:pPr>
        <w:pStyle w:val="libNormal"/>
      </w:pPr>
      <w:r>
        <w:t>Yasir's family, be patient! Your reward will be Paradise!</w:t>
      </w:r>
    </w:p>
    <w:p w:rsidR="00832976" w:rsidRDefault="000A232F" w:rsidP="000A232F">
      <w:pPr>
        <w:pStyle w:val="libNormal"/>
      </w:pPr>
      <w:r>
        <w:t>Summayya said with belief:</w:t>
      </w:r>
    </w:p>
    <w:p w:rsidR="00832976" w:rsidRDefault="000A232F" w:rsidP="000A232F">
      <w:pPr>
        <w:pStyle w:val="libNormal"/>
      </w:pPr>
      <w:r>
        <w:t>I confess that you're Allah's Apostle. And your promise is true.</w:t>
      </w:r>
    </w:p>
    <w:p w:rsidR="00832976" w:rsidRDefault="000A232F" w:rsidP="000A232F">
      <w:pPr>
        <w:pStyle w:val="libNormal"/>
      </w:pPr>
      <w:r>
        <w:lastRenderedPageBreak/>
        <w:t>The criminals came back. Abu Jahal was in advance. There was a long spear in his hand. He began torturing them savagely.</w:t>
      </w:r>
    </w:p>
    <w:p w:rsidR="00832976" w:rsidRDefault="000A232F" w:rsidP="000A232F">
      <w:pPr>
        <w:pStyle w:val="libNormal"/>
      </w:pPr>
      <w:r>
        <w:t>Ammar, Yasir and Summayya were unconscious. So the criminals showered them with water. When they got well again, Abu Jahal shouted at Summayya stormily:</w:t>
      </w:r>
    </w:p>
    <w:p w:rsidR="00832976" w:rsidRDefault="000A232F" w:rsidP="000A232F">
      <w:pPr>
        <w:pStyle w:val="libNormal"/>
      </w:pPr>
      <w:r>
        <w:t>Praise our gods; dispraise Muhammad!</w:t>
      </w:r>
    </w:p>
    <w:p w:rsidR="00832976" w:rsidRDefault="000A232F" w:rsidP="000A232F">
      <w:pPr>
        <w:pStyle w:val="libNormal"/>
      </w:pPr>
      <w:r>
        <w:t>Summayya spat in his face and said:</w:t>
      </w:r>
    </w:p>
    <w:p w:rsidR="00832976" w:rsidRDefault="000A232F" w:rsidP="000A232F">
      <w:pPr>
        <w:pStyle w:val="libNormal"/>
      </w:pPr>
      <w:r>
        <w:t>How bad you and your gods are!</w:t>
      </w:r>
    </w:p>
    <w:p w:rsidR="00832976" w:rsidRDefault="000A232F" w:rsidP="000A232F">
      <w:pPr>
        <w:pStyle w:val="libNormal"/>
      </w:pPr>
      <w:r>
        <w:t>Abu Jahal boiled in anger. Thus, he raised his spear high and it Summayya on the belly. Then he began stabbing her body with his spear until she died. For this reason, Summayya became the first martyr in the history of Islam.</w:t>
      </w:r>
    </w:p>
    <w:p w:rsidR="00832976" w:rsidRDefault="000A232F" w:rsidP="000A232F">
      <w:pPr>
        <w:pStyle w:val="libNormal"/>
      </w:pPr>
      <w:r>
        <w:t>Then Abu Jahal began kicking Yasir on the belly savagely until he died.</w:t>
      </w:r>
    </w:p>
    <w:p w:rsidR="00832976" w:rsidRDefault="000A232F" w:rsidP="000A232F">
      <w:pPr>
        <w:pStyle w:val="libNormal"/>
      </w:pPr>
      <w:r>
        <w:t>Ammar saw what happened to his parents and he wept. Then Abu Jahal shouted angrily:</w:t>
      </w:r>
    </w:p>
    <w:p w:rsidR="00832976" w:rsidRDefault="000A232F" w:rsidP="000A232F">
      <w:pPr>
        <w:pStyle w:val="libNormal"/>
      </w:pPr>
      <w:r>
        <w:t>If you don't praise our gods, I'll kill you!</w:t>
      </w:r>
    </w:p>
    <w:p w:rsidR="00832976" w:rsidRDefault="000A232F" w:rsidP="000A232F">
      <w:pPr>
        <w:pStyle w:val="libNormal"/>
      </w:pPr>
      <w:r>
        <w:t>Ammar could not endure that cruel torture. So he reluctantly said:</w:t>
      </w:r>
    </w:p>
    <w:p w:rsidR="00832976" w:rsidRDefault="000A232F" w:rsidP="000A232F">
      <w:pPr>
        <w:pStyle w:val="libNormal"/>
      </w:pPr>
      <w:r>
        <w:t>Hubal (an idol) is great!</w:t>
      </w:r>
    </w:p>
    <w:p w:rsidR="00832976" w:rsidRDefault="000A232F" w:rsidP="000A232F">
      <w:pPr>
        <w:pStyle w:val="libNormal"/>
      </w:pPr>
      <w:r>
        <w:t>Ammar praised their idols to save himself from torture. So they unchained and left him.</w:t>
      </w:r>
    </w:p>
    <w:p w:rsidR="00832976" w:rsidRDefault="000A232F" w:rsidP="00BF2653">
      <w:pPr>
        <w:pStyle w:val="Heading2Center"/>
        <w:outlineLvl w:val="0"/>
      </w:pPr>
      <w:bookmarkStart w:id="102" w:name="_Toc443559295"/>
      <w:r>
        <w:t>The Belief in the Heart</w:t>
      </w:r>
      <w:bookmarkEnd w:id="102"/>
    </w:p>
    <w:p w:rsidR="00832976" w:rsidRDefault="000A232F" w:rsidP="000A232F">
      <w:pPr>
        <w:pStyle w:val="libNormal"/>
      </w:pPr>
      <w:r>
        <w:t>Ammar went weeping to our Master Muhammad [s]. He did not weep for his parents or for himself or for the torture he had suffered - he wept because he praised the polytheists' idols.</w:t>
      </w:r>
    </w:p>
    <w:p w:rsidR="00832976" w:rsidRDefault="000A232F" w:rsidP="000A232F">
      <w:pPr>
        <w:pStyle w:val="libNormal"/>
      </w:pPr>
      <w:r>
        <w:t>Allah's Apostle consoled Ammar on his parents martyrdom. Ammar went on weeping. Then he said:</w:t>
      </w:r>
    </w:p>
    <w:p w:rsidR="00832976" w:rsidRDefault="000A232F" w:rsidP="000A232F">
      <w:pPr>
        <w:pStyle w:val="libNormal"/>
      </w:pPr>
      <w:r>
        <w:t>Allah's Apostle, the polytheists did not release me until they forced me to praise their gods!</w:t>
      </w:r>
    </w:p>
    <w:p w:rsidR="00832976" w:rsidRDefault="000A232F" w:rsidP="000A232F">
      <w:pPr>
        <w:pStyle w:val="libNormal"/>
      </w:pPr>
      <w:r>
        <w:t>Our Master Muhammad [s] said kindly:</w:t>
      </w:r>
    </w:p>
    <w:p w:rsidR="00832976" w:rsidRDefault="000A232F" w:rsidP="000A232F">
      <w:pPr>
        <w:pStyle w:val="libNormal"/>
      </w:pPr>
      <w:r>
        <w:t>Ammar, what about your heart?</w:t>
      </w:r>
    </w:p>
    <w:p w:rsidR="00832976" w:rsidRDefault="000A232F" w:rsidP="000A232F">
      <w:pPr>
        <w:pStyle w:val="libNormal"/>
      </w:pPr>
      <w:r>
        <w:t>Ammar answered:</w:t>
      </w:r>
    </w:p>
    <w:p w:rsidR="00832976" w:rsidRDefault="000A232F" w:rsidP="000A232F">
      <w:pPr>
        <w:pStyle w:val="libNormal"/>
      </w:pPr>
      <w:r>
        <w:t>Allah's Apostle, my heart's certain of faith.</w:t>
      </w:r>
    </w:p>
    <w:p w:rsidR="00832976" w:rsidRDefault="000A232F" w:rsidP="000A232F">
      <w:pPr>
        <w:pStyle w:val="libNormal"/>
      </w:pPr>
      <w:r>
        <w:t>The Prophet [s] said:</w:t>
      </w:r>
    </w:p>
    <w:p w:rsidR="00832976" w:rsidRDefault="000A232F" w:rsidP="000A232F">
      <w:pPr>
        <w:pStyle w:val="libNormal"/>
      </w:pPr>
      <w:r>
        <w:t>Don't worry! Allah sent down a verse concerning you:</w:t>
      </w:r>
    </w:p>
    <w:p w:rsidR="00832976" w:rsidRDefault="000A232F" w:rsidP="000A232F">
      <w:pPr>
        <w:pStyle w:val="libNormal"/>
      </w:pPr>
      <w:r>
        <w:t>"Not, he who is compelled while his heart is at rest because of his faith."</w:t>
      </w:r>
    </w:p>
    <w:p w:rsidR="00832976" w:rsidRDefault="000A232F" w:rsidP="00BF2653">
      <w:pPr>
        <w:pStyle w:val="Heading2Center"/>
        <w:outlineLvl w:val="0"/>
      </w:pPr>
      <w:bookmarkStart w:id="103" w:name="_Toc443559296"/>
      <w:r>
        <w:t>The Migration</w:t>
      </w:r>
      <w:bookmarkEnd w:id="103"/>
    </w:p>
    <w:p w:rsidR="00832976" w:rsidRDefault="000A232F" w:rsidP="000A232F">
      <w:pPr>
        <w:pStyle w:val="libNormal"/>
      </w:pPr>
      <w:r>
        <w:t>The condition of the Muslims in Makkah became critical. So, our Master Muhammad [s] ordered his companions to immigrate to Yathrib.</w:t>
      </w:r>
    </w:p>
    <w:p w:rsidR="00832976" w:rsidRDefault="000A232F" w:rsidP="000A232F">
      <w:pPr>
        <w:pStyle w:val="libNormal"/>
      </w:pPr>
      <w:r>
        <w:t>Ammar was one of those who migrated for Allah.</w:t>
      </w:r>
    </w:p>
    <w:p w:rsidR="00832976" w:rsidRDefault="000A232F" w:rsidP="000A232F">
      <w:pPr>
        <w:pStyle w:val="libNormal"/>
      </w:pPr>
      <w:r>
        <w:t>When our Master Muhammad [s] immigrated too, happiness covered al-Madina al-Munawwara. And the immigrants lived peacefully with their brothers in Yathrib.</w:t>
      </w:r>
    </w:p>
    <w:p w:rsidR="00832976" w:rsidRDefault="000A232F" w:rsidP="000A232F">
      <w:pPr>
        <w:pStyle w:val="libNormal"/>
      </w:pPr>
      <w:r>
        <w:t>First, Allah's Apostle [s] thought of building a mosque so that the Muslims would worship Allah alone. In the meantime it would be a symbol for the Muslims strength and a castle for the Muslim nation.</w:t>
      </w:r>
    </w:p>
    <w:p w:rsidR="00832976" w:rsidRDefault="000A232F" w:rsidP="000A232F">
      <w:pPr>
        <w:pStyle w:val="libNormal"/>
      </w:pPr>
      <w:r>
        <w:t>With enthusiasm, the Muslims began building the Prophet's Mosque.</w:t>
      </w:r>
    </w:p>
    <w:p w:rsidR="00832976" w:rsidRDefault="000A232F" w:rsidP="000A232F">
      <w:pPr>
        <w:pStyle w:val="libNormal"/>
      </w:pPr>
      <w:r>
        <w:lastRenderedPageBreak/>
        <w:t>Some Muslims were carrying dust. Some were making bricks and some were carrying the dried bricks to make the walls.</w:t>
      </w:r>
    </w:p>
    <w:p w:rsidR="00832976" w:rsidRDefault="000A232F" w:rsidP="000A232F">
      <w:pPr>
        <w:pStyle w:val="libNormal"/>
      </w:pPr>
      <w:r>
        <w:t>Our Master Muhammad [s] was working with his companions. Ammar, though covered with dust, was working actively.</w:t>
      </w:r>
    </w:p>
    <w:p w:rsidR="00832976" w:rsidRDefault="000A232F" w:rsidP="000A232F">
      <w:pPr>
        <w:pStyle w:val="libNormal"/>
      </w:pPr>
      <w:r>
        <w:t>Each Muslim was carrying a brick. But Ammar was carrying two bricks. For this reason, our Master Muhammad [s] said to him:</w:t>
      </w:r>
    </w:p>
    <w:p w:rsidR="00832976" w:rsidRDefault="000A232F" w:rsidP="000A232F">
      <w:pPr>
        <w:pStyle w:val="libNormal"/>
      </w:pPr>
      <w:r>
        <w:t>They (the Muslims) will get a reward; you'll get two rewards.</w:t>
      </w:r>
    </w:p>
    <w:p w:rsidR="00832976" w:rsidRDefault="000A232F" w:rsidP="000A232F">
      <w:pPr>
        <w:pStyle w:val="libNormal"/>
      </w:pPr>
      <w:r>
        <w:t>To encourage his Muslim brothers, Ammar repeated the following enthusiastic words:</w:t>
      </w:r>
    </w:p>
    <w:p w:rsidR="00832976" w:rsidRDefault="000A232F" w:rsidP="000A232F">
      <w:pPr>
        <w:pStyle w:val="libNormal"/>
      </w:pPr>
      <w:r>
        <w:t>Those who build the mosque do not equal those who avoid dust.</w:t>
      </w:r>
    </w:p>
    <w:p w:rsidR="00832976" w:rsidRDefault="000A232F" w:rsidP="000A232F">
      <w:pPr>
        <w:pStyle w:val="libNormal"/>
      </w:pPr>
      <w:r>
        <w:t>Some companions were avoiding dust. They became displeased with Ammar's words. Uthman came to Ammar and said threateningly:</w:t>
      </w:r>
    </w:p>
    <w:p w:rsidR="00832976" w:rsidRDefault="000A232F" w:rsidP="000A232F">
      <w:pPr>
        <w:pStyle w:val="libNormal"/>
      </w:pPr>
      <w:r>
        <w:t>I'll hit you on the nose with this stick!</w:t>
      </w:r>
    </w:p>
    <w:p w:rsidR="00832976" w:rsidRDefault="000A232F" w:rsidP="000A232F">
      <w:pPr>
        <w:pStyle w:val="libNormal"/>
      </w:pPr>
      <w:r>
        <w:t>Ammar looked at Uthman but did not say a word.</w:t>
      </w:r>
    </w:p>
    <w:p w:rsidR="00832976" w:rsidRDefault="000A232F" w:rsidP="000A232F">
      <w:pPr>
        <w:pStyle w:val="libNormal"/>
      </w:pPr>
      <w:r>
        <w:t>Our Master Muhammad [s] heard about Uthman's threat. He felt pain. Then he came to Ammar and said:</w:t>
      </w:r>
    </w:p>
    <w:p w:rsidR="00832976" w:rsidRDefault="000A232F" w:rsidP="000A232F">
      <w:pPr>
        <w:pStyle w:val="libNormal"/>
      </w:pPr>
      <w:r>
        <w:t>You're dear to me!</w:t>
      </w:r>
    </w:p>
    <w:p w:rsidR="00832976" w:rsidRDefault="000A232F" w:rsidP="000A232F">
      <w:pPr>
        <w:pStyle w:val="libNormal"/>
      </w:pPr>
      <w:r>
        <w:t>Our Master Muhammad [s] rubbed the dust from Ammar's face. Thus the great companions heart was filled with love for the Holy Prophet.</w:t>
      </w:r>
    </w:p>
    <w:p w:rsidR="00832976" w:rsidRDefault="000A232F" w:rsidP="000A232F">
      <w:pPr>
        <w:pStyle w:val="libNormal"/>
      </w:pPr>
      <w:r>
        <w:t>Jihad (Holy War)</w:t>
      </w:r>
    </w:p>
    <w:p w:rsidR="00832976" w:rsidRDefault="000A232F" w:rsidP="000A232F">
      <w:pPr>
        <w:pStyle w:val="libNormal"/>
      </w:pPr>
      <w:r>
        <w:t>Days and months passed. Allah, the Glorified, wanted to punish those who persecuted the Muslims in Makkah and robbed them of their money.</w:t>
      </w:r>
    </w:p>
    <w:p w:rsidR="00832976" w:rsidRDefault="000A232F" w:rsidP="000A232F">
      <w:pPr>
        <w:pStyle w:val="libNormal"/>
      </w:pPr>
      <w:r>
        <w:t>The Battle of Badr took place. Ammar was one of the fighters who went to hinder the Quraishi caravan coming from Shaam. The Muslims heard that the polytheists had formed an army. Abu Jahal headed the army. He was heading for al-Madina al-Munawwara.</w:t>
      </w:r>
    </w:p>
    <w:p w:rsidR="00832976" w:rsidRDefault="000A232F" w:rsidP="000A232F">
      <w:pPr>
        <w:pStyle w:val="libNormal"/>
      </w:pPr>
      <w:r>
        <w:t>The Prophet asked the advice of his companions. Finally, he took a decision to face the polytheists. Our Master Muhammad [s] sent Ammar bin Yasir and Abdullah bin Masoud to get him information about the polytheists' army.</w:t>
      </w:r>
    </w:p>
    <w:p w:rsidR="00832976" w:rsidRDefault="000A232F" w:rsidP="000A232F">
      <w:pPr>
        <w:pStyle w:val="libNormal"/>
      </w:pPr>
      <w:r>
        <w:t>Ammar was brave. He approached the polytheists caravans and went round their camp to collect information.</w:t>
      </w:r>
    </w:p>
    <w:p w:rsidR="00832976" w:rsidRDefault="000A232F" w:rsidP="000A232F">
      <w:pPr>
        <w:pStyle w:val="libNormal"/>
      </w:pPr>
      <w:r>
        <w:t>Ammar and his friend came back to our Master Muhammad [s]. Ammar said:</w:t>
      </w:r>
    </w:p>
    <w:p w:rsidR="00832976" w:rsidRDefault="000A232F" w:rsidP="000A232F">
      <w:pPr>
        <w:pStyle w:val="libNormal"/>
      </w:pPr>
      <w:r>
        <w:t>The army is afraid. The horse wants to neigh. But its owner hits it on the face. And its raining heavily. Therefore, they can't move easily. Generally speaking, the polytheists are in low spirits.</w:t>
      </w:r>
    </w:p>
    <w:p w:rsidR="00832976" w:rsidRDefault="000A232F" w:rsidP="000A232F">
      <w:pPr>
        <w:pStyle w:val="libNormal"/>
      </w:pPr>
      <w:r>
        <w:t>In the morning, when the polytheists woke, they found strange footprints. Munbih bin al-Hajjaj had a good knowledge of footprints. He said:</w:t>
      </w:r>
    </w:p>
    <w:p w:rsidR="00832976" w:rsidRDefault="000A232F" w:rsidP="000A232F">
      <w:pPr>
        <w:pStyle w:val="libNormal"/>
      </w:pPr>
      <w:r>
        <w:t>By al-Lat and al-Uzza, these are Ammar's and Abdullah's footprints.</w:t>
      </w:r>
    </w:p>
    <w:p w:rsidR="00832976" w:rsidRDefault="000A232F" w:rsidP="00BF2653">
      <w:pPr>
        <w:pStyle w:val="Heading2Center"/>
        <w:outlineLvl w:val="0"/>
      </w:pPr>
      <w:bookmarkStart w:id="104" w:name="_Toc443559297"/>
      <w:r>
        <w:t>The Battle of Badr</w:t>
      </w:r>
      <w:bookmarkEnd w:id="104"/>
    </w:p>
    <w:p w:rsidR="00832976" w:rsidRDefault="000A232F" w:rsidP="000A232F">
      <w:pPr>
        <w:pStyle w:val="libNormal"/>
      </w:pPr>
      <w:r>
        <w:t>On the morning of 17th Ramadan, 2 A.H., the great Battle of Badr, the first battle in the history of Islam, took place. At that battle, Allah granted the believers victory over the polytheists.</w:t>
      </w:r>
    </w:p>
    <w:p w:rsidR="00832976" w:rsidRDefault="000A232F" w:rsidP="000A232F">
      <w:pPr>
        <w:pStyle w:val="libNormal"/>
      </w:pPr>
      <w:r>
        <w:t xml:space="preserve">Ammar was fighting with enthusiasm. When the polytheists escaped, Ammar saw Abu Jahal. So, he remembered those days when Abu Jahal tortured the Muslims and tortured his parents. Now, the swords of the </w:t>
      </w:r>
      <w:r>
        <w:lastRenderedPageBreak/>
        <w:t>persecuted got revenge on the unjust. Ammar looked at the sky and thanked Allah, the Glorified, for his victory.</w:t>
      </w:r>
    </w:p>
    <w:p w:rsidR="00832976" w:rsidRDefault="000A232F" w:rsidP="00BF2653">
      <w:pPr>
        <w:pStyle w:val="Heading2Center"/>
        <w:outlineLvl w:val="0"/>
      </w:pPr>
      <w:bookmarkStart w:id="105" w:name="_Toc443559298"/>
      <w:r>
        <w:t>Ammar was with Truth</w:t>
      </w:r>
      <w:bookmarkEnd w:id="105"/>
    </w:p>
    <w:p w:rsidR="00832976" w:rsidRDefault="000A232F" w:rsidP="000A232F">
      <w:pPr>
        <w:pStyle w:val="libNormal"/>
      </w:pPr>
      <w:r>
        <w:t>Ammar was sixty years old. However, he was more eager than the young men to strive for Allah. Ammar deeply believed in Allah. He loved the Apostle of humanity, our Master Muhammad [s]. The Prophet [s] also loved his old friend, Ammar. He praised him on several occasions:</w:t>
      </w:r>
    </w:p>
    <w:p w:rsidR="00832976" w:rsidRDefault="000A232F" w:rsidP="000A232F">
      <w:pPr>
        <w:pStyle w:val="libNormal"/>
      </w:pPr>
      <w:r>
        <w:t>Ammar is with truth and truth is with Ammar. Truth is always with him.</w:t>
      </w:r>
    </w:p>
    <w:p w:rsidR="00832976" w:rsidRDefault="000A232F" w:rsidP="000A232F">
      <w:pPr>
        <w:pStyle w:val="libNormal"/>
      </w:pPr>
      <w:r>
        <w:t>Ammar is full of faith. Blessed is Ammar, the unjust group will kill you. Your last food in this world will be a cup of yoghurt.</w:t>
      </w:r>
    </w:p>
    <w:p w:rsidR="00832976" w:rsidRDefault="000A232F" w:rsidP="000A232F">
      <w:pPr>
        <w:pStyle w:val="libNormal"/>
      </w:pPr>
      <w:r>
        <w:t>Days, months and years passed. Ammar was always with our Master Muhammad [s] he was always striving for Allah against the enemies of Islam and humanity.</w:t>
      </w:r>
    </w:p>
    <w:p w:rsidR="00832976" w:rsidRDefault="000A232F" w:rsidP="000A232F">
      <w:pPr>
        <w:pStyle w:val="libNormal"/>
      </w:pPr>
      <w:r>
        <w:t>In 11 A.H., our Master Muhammad [s] passed away. On that occasion, all Muslims became sad. Ammar wept over his old friend, Allah's Apostle. He remembered the days of his youth in Makkah and the days of Jihad.</w:t>
      </w:r>
    </w:p>
    <w:p w:rsidR="00832976" w:rsidRDefault="000A232F" w:rsidP="000A232F">
      <w:pPr>
        <w:pStyle w:val="libNormal"/>
      </w:pPr>
      <w:r>
        <w:t>Ammar (may Allah be pleased with him) stayed loyal to his Islam. He was always striving for the religion and saying the word of truth. He was not afraid of anyone but Allah.</w:t>
      </w:r>
    </w:p>
    <w:p w:rsidR="00832976" w:rsidRDefault="000A232F" w:rsidP="000A232F">
      <w:pPr>
        <w:pStyle w:val="libNormal"/>
      </w:pPr>
      <w:r>
        <w:t>Ammar loved Ali bin Abu Talib because he heard our Master Muhammad [s] always saying:</w:t>
      </w:r>
    </w:p>
    <w:p w:rsidR="00832976" w:rsidRDefault="000A232F" w:rsidP="000A232F">
      <w:pPr>
        <w:pStyle w:val="libNormal"/>
      </w:pPr>
      <w:r>
        <w:t>Ali, no one loves you but a believer and no one hates you but a hypocrite.</w:t>
      </w:r>
    </w:p>
    <w:p w:rsidR="00832976" w:rsidRDefault="000A232F" w:rsidP="000A232F">
      <w:pPr>
        <w:pStyle w:val="libNormal"/>
      </w:pPr>
      <w:r>
        <w:t>Ali, you are in the same position with respect to me as Harun was to Musa except there is no Prophet after me.</w:t>
      </w:r>
    </w:p>
    <w:p w:rsidR="00832976" w:rsidRDefault="000A232F" w:rsidP="000A232F">
      <w:pPr>
        <w:pStyle w:val="libNormal"/>
      </w:pPr>
      <w:r>
        <w:t>On the farewell pilgrimage, Ammar saw our Master Muhammad [s] taking both arms of Ali and raising them high, he said:</w:t>
      </w:r>
    </w:p>
    <w:p w:rsidR="00832976" w:rsidRDefault="000A232F" w:rsidP="000A232F">
      <w:pPr>
        <w:pStyle w:val="libNormal"/>
      </w:pPr>
      <w:r>
        <w:t>Whoever, I am the master of, this man, Ali is his master. Allah, befriend whoever befriends him, be hostile to whoever opposes him. Support whoever supports him and desert whoever deserts him.</w:t>
      </w:r>
    </w:p>
    <w:p w:rsidR="00832976" w:rsidRDefault="000A232F" w:rsidP="000A232F">
      <w:pPr>
        <w:pStyle w:val="libNormal"/>
      </w:pPr>
      <w:r>
        <w:t>For this reason, Ammar thought that Ali bin Abu Talib would be the Caliph after our Master Muhammad [s]. Anyhow, Abu Bakr al-Sidiq became the Caliph after the Prophet. But some companions opposed his Caliphate. Ammar opposed his Caliphate too. And he stood by Ali bin Abu Talib and Fatima al-Zahra, our Master Muhammad's daughter.</w:t>
      </w:r>
    </w:p>
    <w:p w:rsidR="00832976" w:rsidRDefault="000A232F" w:rsidP="000A232F">
      <w:pPr>
        <w:pStyle w:val="libNormal"/>
      </w:pPr>
      <w:r>
        <w:t>After a short while, Fatima al-Zahra, the mistress of the women of the world, died.</w:t>
      </w:r>
    </w:p>
    <w:p w:rsidR="00832976" w:rsidRDefault="000A232F" w:rsidP="00BF2653">
      <w:pPr>
        <w:pStyle w:val="Heading2Center"/>
        <w:outlineLvl w:val="0"/>
      </w:pPr>
      <w:bookmarkStart w:id="106" w:name="_Toc443559299"/>
      <w:r>
        <w:t>Jihad</w:t>
      </w:r>
      <w:bookmarkEnd w:id="106"/>
    </w:p>
    <w:p w:rsidR="00832976" w:rsidRDefault="000A232F" w:rsidP="000A232F">
      <w:pPr>
        <w:pStyle w:val="libNormal"/>
      </w:pPr>
      <w:r>
        <w:t>Ammar devoted most of his time to the life of Jihad. He took part in the Muslims conquest battles. He also fought bravely against the apostasy in Yemen.</w:t>
      </w:r>
    </w:p>
    <w:p w:rsidR="00832976" w:rsidRDefault="000A232F" w:rsidP="000A232F">
      <w:pPr>
        <w:pStyle w:val="libNormal"/>
      </w:pPr>
      <w:r>
        <w:t>When Umar bin al-Khattab became the Caliph after Abu Bakr, he appointed Ammar to rule over Kufa.</w:t>
      </w:r>
    </w:p>
    <w:p w:rsidR="00832976" w:rsidRDefault="000A232F" w:rsidP="000A232F">
      <w:pPr>
        <w:pStyle w:val="libNormal"/>
      </w:pPr>
      <w:r>
        <w:t>There Ammar treated people according to Allah's law. And the people were pleased with his just, merciful and humble treatment.</w:t>
      </w:r>
    </w:p>
    <w:p w:rsidR="00832976" w:rsidRDefault="000A232F" w:rsidP="000A232F">
      <w:pPr>
        <w:pStyle w:val="libNormal"/>
      </w:pPr>
      <w:r>
        <w:t>Al-Shura (Consultation)</w:t>
      </w:r>
    </w:p>
    <w:p w:rsidR="00832976" w:rsidRDefault="000A232F" w:rsidP="000A232F">
      <w:pPr>
        <w:pStyle w:val="libNormal"/>
      </w:pPr>
      <w:r>
        <w:t>In 23 A.H., Umar bin al-Khattab was assassinated. Some Muslims had come to Umar, earlier, and asked him to appoint a Caliph after him.</w:t>
      </w:r>
    </w:p>
    <w:p w:rsidR="00832976" w:rsidRDefault="000A232F" w:rsidP="000A232F">
      <w:pPr>
        <w:pStyle w:val="libNormal"/>
      </w:pPr>
      <w:r>
        <w:lastRenderedPageBreak/>
        <w:t>The Caliph decided that the Caliphate had to be shura (consultation). So, he elected six persons. They were Ali bin Abu Talib [a], Uthman bin Affan, Talha, Zubair, Abdul Rahman bin Auf and Saad bin Abi Wakkas.</w:t>
      </w:r>
    </w:p>
    <w:p w:rsidR="00832976" w:rsidRDefault="000A232F" w:rsidP="000A232F">
      <w:pPr>
        <w:pStyle w:val="libNormal"/>
      </w:pPr>
      <w:r>
        <w:t>Umar ordered the persons to hold a meeting in one of their houses to appoint one of them caliph within three days.</w:t>
      </w:r>
    </w:p>
    <w:p w:rsidR="00832976" w:rsidRDefault="000A232F" w:rsidP="000A232F">
      <w:pPr>
        <w:pStyle w:val="libNormal"/>
      </w:pPr>
      <w:r>
        <w:t>Ammar hoped that they would elect Ali because of his long jihad, his blood relation to our Master Muhammad [s], his knowledge, his outstanding merits and his priority in Islam.</w:t>
      </w:r>
    </w:p>
    <w:p w:rsidR="00832976" w:rsidRDefault="000A232F" w:rsidP="000A232F">
      <w:pPr>
        <w:pStyle w:val="libNormal"/>
      </w:pPr>
      <w:r>
        <w:t>One day passed. Then two days passed. But there was no result. There was serious competition between Ali bin Abu Talib [a] and Uthman bin Affan for the Caliphate.</w:t>
      </w:r>
    </w:p>
    <w:p w:rsidR="00832976" w:rsidRDefault="000A232F" w:rsidP="000A232F">
      <w:pPr>
        <w:pStyle w:val="libNormal"/>
      </w:pPr>
      <w:r>
        <w:t>Some companions such as al-Miqdad, Ammar bin Yasir, al-Abbas, and others stood by the house.</w:t>
      </w:r>
    </w:p>
    <w:p w:rsidR="00832976" w:rsidRDefault="000A232F" w:rsidP="000A232F">
      <w:pPr>
        <w:pStyle w:val="libNormal"/>
      </w:pPr>
      <w:r>
        <w:t>They hoped that Ali would be elected. Banu Ummayyah stood by the house, too. They hoped that Uthman would be elected.</w:t>
      </w:r>
    </w:p>
    <w:p w:rsidR="00832976" w:rsidRDefault="000A232F" w:rsidP="000A232F">
      <w:pPr>
        <w:pStyle w:val="libNormal"/>
      </w:pPr>
      <w:r>
        <w:t>To make Abdul Rahman bin Auf hear, Ammar loudly said:</w:t>
      </w:r>
    </w:p>
    <w:p w:rsidR="00832976" w:rsidRDefault="000A232F" w:rsidP="000A232F">
      <w:pPr>
        <w:pStyle w:val="libNormal"/>
      </w:pPr>
      <w:r>
        <w:t>If you want to see the Muslims in agreement then appoint Ali.</w:t>
      </w:r>
    </w:p>
    <w:p w:rsidR="00832976" w:rsidRDefault="000A232F" w:rsidP="000A232F">
      <w:pPr>
        <w:pStyle w:val="libNormal"/>
      </w:pPr>
      <w:r>
        <w:t>To support Ammar, al-Miqdad said:</w:t>
      </w:r>
    </w:p>
    <w:p w:rsidR="00832976" w:rsidRDefault="000A232F" w:rsidP="000A232F">
      <w:pPr>
        <w:pStyle w:val="libNormal"/>
      </w:pPr>
      <w:r>
        <w:t>Ammar has told the truth. If you appoint Ali, we'll hear and obey him.</w:t>
      </w:r>
    </w:p>
    <w:p w:rsidR="00832976" w:rsidRDefault="000A232F" w:rsidP="000A232F">
      <w:pPr>
        <w:pStyle w:val="libNormal"/>
      </w:pPr>
      <w:r>
        <w:t>AbdulRahman's ambition was to be a caliph. He refused to appoint Ali because Ali would not hand him the Caliphate later on.</w:t>
      </w:r>
    </w:p>
    <w:p w:rsidR="00832976" w:rsidRDefault="000A232F" w:rsidP="000A232F">
      <w:pPr>
        <w:pStyle w:val="libNormal"/>
      </w:pPr>
      <w:r>
        <w:t>So, Abdul Rahman appointed Uthman to hand him the Caliphate after his death.</w:t>
      </w:r>
    </w:p>
    <w:p w:rsidR="00832976" w:rsidRDefault="000A232F" w:rsidP="000A232F">
      <w:pPr>
        <w:pStyle w:val="libNormal"/>
      </w:pPr>
      <w:r>
        <w:t>Thus Uthman became the third Caliph.</w:t>
      </w:r>
    </w:p>
    <w:p w:rsidR="00832976" w:rsidRDefault="000A232F" w:rsidP="000A232F">
      <w:pPr>
        <w:pStyle w:val="libNormal"/>
      </w:pPr>
      <w:r>
        <w:t>Imam Ali went out after he had said to Abdul Rahman:</w:t>
      </w:r>
    </w:p>
    <w:p w:rsidR="00832976" w:rsidRDefault="000A232F" w:rsidP="000A232F">
      <w:pPr>
        <w:pStyle w:val="libNormal"/>
      </w:pPr>
      <w:r>
        <w:t>This is not the first day when you support each other against us! But patience is good and Allah is whose help is sought for against what you describe.</w:t>
      </w:r>
    </w:p>
    <w:p w:rsidR="00832976" w:rsidRDefault="000A232F" w:rsidP="000A232F">
      <w:pPr>
        <w:pStyle w:val="libNormal"/>
      </w:pPr>
      <w:r>
        <w:t>By Allah, you have appointed Uthman caliph to hand you the Caliphate.</w:t>
      </w:r>
    </w:p>
    <w:p w:rsidR="00832976" w:rsidRDefault="000A232F" w:rsidP="000A232F">
      <w:pPr>
        <w:pStyle w:val="libNormal"/>
      </w:pPr>
      <w:r>
        <w:t>Ammar was very unhappy for the Ahlul Bait because they were worthier of Caliphate than other people and because Allah kept away uncleanness from them and purified them thoroughly.</w:t>
      </w:r>
    </w:p>
    <w:p w:rsidR="00832976" w:rsidRDefault="000A232F" w:rsidP="00BF2653">
      <w:pPr>
        <w:pStyle w:val="Heading2Center"/>
        <w:outlineLvl w:val="0"/>
      </w:pPr>
      <w:bookmarkStart w:id="107" w:name="_Toc443559300"/>
      <w:r>
        <w:t>Deviation</w:t>
      </w:r>
      <w:bookmarkEnd w:id="107"/>
    </w:p>
    <w:p w:rsidR="00832976" w:rsidRDefault="000A232F" w:rsidP="000A232F">
      <w:pPr>
        <w:pStyle w:val="libNormal"/>
      </w:pPr>
      <w:r>
        <w:t>Six years passed after Uthman's Caliphate.</w:t>
      </w:r>
    </w:p>
    <w:p w:rsidR="00832976" w:rsidRDefault="000A232F" w:rsidP="000A232F">
      <w:pPr>
        <w:pStyle w:val="libNormal"/>
      </w:pPr>
      <w:r>
        <w:t>Gradually, the Caliph deviated from Islam and from our Master Muhammad's behaviour.</w:t>
      </w:r>
    </w:p>
    <w:p w:rsidR="00832976" w:rsidRDefault="000A232F" w:rsidP="000A232F">
      <w:pPr>
        <w:pStyle w:val="libNormal"/>
      </w:pPr>
      <w:r>
        <w:t>Uthman appointed his blood relatives rulers over the cities. They were bad, unjust persons.</w:t>
      </w:r>
    </w:p>
    <w:p w:rsidR="00832976" w:rsidRDefault="000A232F" w:rsidP="000A232F">
      <w:pPr>
        <w:pStyle w:val="libNormal"/>
      </w:pPr>
      <w:r>
        <w:t>For example, Uthman appointed al-Waleed bin Utbah, his half brother, ruler over Kufa. Al-Waleed drank alcohol and went drunk to the mosque.</w:t>
      </w:r>
    </w:p>
    <w:p w:rsidR="00832976" w:rsidRDefault="000A232F" w:rsidP="000A232F">
      <w:pPr>
        <w:pStyle w:val="libNormal"/>
      </w:pPr>
      <w:r>
        <w:t>Uthman made Marwan bin Hakam the real ruler of the Muslim government. He appointed the rulers and dismissed them. He dismissed the great companion Salman al-Farsi from Mada-inn and appointed one of his blood relatives over it.</w:t>
      </w:r>
    </w:p>
    <w:p w:rsidR="00832976" w:rsidRDefault="000A232F" w:rsidP="000A232F">
      <w:pPr>
        <w:pStyle w:val="libNormal"/>
      </w:pPr>
      <w:r>
        <w:t>Uthman also dismissed Saad bin Abi Wakkas from Kufa and appointed al-Waleed bin Akabah over it.</w:t>
      </w:r>
    </w:p>
    <w:p w:rsidR="00832976" w:rsidRDefault="000A232F" w:rsidP="000A232F">
      <w:pPr>
        <w:pStyle w:val="libNormal"/>
      </w:pPr>
      <w:r>
        <w:t>Uthman spent the Muslims' money on his blood relatives from Bani Ummayyah and left the poor to live in pain.</w:t>
      </w:r>
    </w:p>
    <w:p w:rsidR="00832976" w:rsidRDefault="000A232F" w:rsidP="00BF2653">
      <w:pPr>
        <w:pStyle w:val="Heading2Center"/>
        <w:outlineLvl w:val="0"/>
      </w:pPr>
      <w:bookmarkStart w:id="108" w:name="_Toc443559301"/>
      <w:r>
        <w:lastRenderedPageBreak/>
        <w:t>The Word of Truth</w:t>
      </w:r>
      <w:bookmarkEnd w:id="108"/>
    </w:p>
    <w:p w:rsidR="00832976" w:rsidRDefault="000A232F" w:rsidP="000A232F">
      <w:pPr>
        <w:pStyle w:val="libNormal"/>
      </w:pPr>
      <w:r>
        <w:t>There were jewels in the Muslim public treasury. Uthman divided the jewels among his daughters and wives. The Muslims became angry. They began talking against Uthman's bad behaviour.</w:t>
      </w:r>
    </w:p>
    <w:p w:rsidR="00832976" w:rsidRDefault="000A232F" w:rsidP="000A232F">
      <w:pPr>
        <w:pStyle w:val="libNormal"/>
      </w:pPr>
      <w:r>
        <w:t>Uthman went on with his corrupt policy. One day, he went up the pulpit and addressed the people:</w:t>
      </w:r>
    </w:p>
    <w:p w:rsidR="00832976" w:rsidRDefault="000A232F" w:rsidP="000A232F">
      <w:pPr>
        <w:pStyle w:val="libNormal"/>
      </w:pPr>
      <w:r>
        <w:t>We'll take whatever we need from the Public Treasury in spite of all people.</w:t>
      </w:r>
    </w:p>
    <w:p w:rsidR="00832976" w:rsidRDefault="000A232F" w:rsidP="000A232F">
      <w:pPr>
        <w:pStyle w:val="libNormal"/>
      </w:pPr>
      <w:r>
        <w:t>Imam Ali bin Abu Talib became sad when he heard Uthman's words. Ammar bin Yasir aged 90 stood up and said the word of truth:</w:t>
      </w:r>
    </w:p>
    <w:p w:rsidR="00832976" w:rsidRDefault="000A232F" w:rsidP="000A232F">
      <w:pPr>
        <w:pStyle w:val="libNormal"/>
      </w:pPr>
      <w:r>
        <w:t>By Allah, I'm the first man to prevent you from that.</w:t>
      </w:r>
    </w:p>
    <w:p w:rsidR="00832976" w:rsidRDefault="000A232F" w:rsidP="000A232F">
      <w:pPr>
        <w:pStyle w:val="libNormal"/>
      </w:pPr>
      <w:r>
        <w:t>The Caliph became annoyed and said:</w:t>
      </w:r>
    </w:p>
    <w:p w:rsidR="00832976" w:rsidRDefault="000A232F" w:rsidP="000A232F">
      <w:pPr>
        <w:pStyle w:val="libNormal"/>
      </w:pPr>
      <w:r>
        <w:t>Bin Yasir, how dare you say these words before me!</w:t>
      </w:r>
    </w:p>
    <w:p w:rsidR="00832976" w:rsidRDefault="000A232F" w:rsidP="000A232F">
      <w:pPr>
        <w:pStyle w:val="libNormal"/>
      </w:pPr>
      <w:r>
        <w:t>Uthman ordered his guards to arrest Ammar. The guards respected neither Ammar's old age nor his friendship to Allah's Apostle [s]. They drew him into Uthman's room. They chained his hands and legs.</w:t>
      </w:r>
    </w:p>
    <w:p w:rsidR="00832976" w:rsidRDefault="000A232F" w:rsidP="000A232F">
      <w:pPr>
        <w:pStyle w:val="libNormal"/>
      </w:pPr>
      <w:r>
        <w:t>Then the Caliph came and began hitting Ammar on the belly till he became unconscious. Some Muslims came and carried him to our Master Muhammad's wife, Umm Salama's house.</w:t>
      </w:r>
    </w:p>
    <w:p w:rsidR="00832976" w:rsidRDefault="000A232F" w:rsidP="000A232F">
      <w:pPr>
        <w:pStyle w:val="libNormal"/>
      </w:pPr>
      <w:r>
        <w:t>Ammar remembered the days of torture in Makkah. He could endure as many times as what Uthman did because he was a young man. But today he was unable to endure Uthman's torture because he became an old man.</w:t>
      </w:r>
    </w:p>
    <w:p w:rsidR="00832976" w:rsidRDefault="000A232F" w:rsidP="000A232F">
      <w:pPr>
        <w:pStyle w:val="libNormal"/>
      </w:pPr>
      <w:r>
        <w:t>Umm Salama felt pain when she saw Ammar in that bad condition. Yet Ammar said:</w:t>
      </w:r>
    </w:p>
    <w:p w:rsidR="00832976" w:rsidRDefault="000A232F" w:rsidP="000A232F">
      <w:pPr>
        <w:pStyle w:val="libNormal"/>
      </w:pPr>
      <w:r>
        <w:t>This is not the first day when we suffer from torture for Allah.</w:t>
      </w:r>
    </w:p>
    <w:p w:rsidR="00832976" w:rsidRDefault="000A232F" w:rsidP="00BF2653">
      <w:pPr>
        <w:pStyle w:val="Heading2Center"/>
        <w:outlineLvl w:val="0"/>
      </w:pPr>
      <w:bookmarkStart w:id="109" w:name="_Toc443559302"/>
      <w:r>
        <w:t>Uthman Banishes Abu Dhar</w:t>
      </w:r>
      <w:bookmarkEnd w:id="109"/>
    </w:p>
    <w:p w:rsidR="00832976" w:rsidRDefault="000A232F" w:rsidP="000A232F">
      <w:pPr>
        <w:pStyle w:val="libNormal"/>
      </w:pPr>
      <w:r>
        <w:t>Uthman banished Abu Dhar to al-Rabatha Desert which is uninhabited because of its bad climate.</w:t>
      </w:r>
    </w:p>
    <w:p w:rsidR="00832976" w:rsidRDefault="000A232F" w:rsidP="000A232F">
      <w:pPr>
        <w:pStyle w:val="libNormal"/>
      </w:pPr>
      <w:r>
        <w:t>Besides Uthman prevented the Muslims from seeing off Abu Dhar. Any how, some Companions of the Prophet went out to see off the great companion Abu-Dhar.</w:t>
      </w:r>
    </w:p>
    <w:p w:rsidR="00832976" w:rsidRDefault="000A232F" w:rsidP="000A232F">
      <w:pPr>
        <w:pStyle w:val="libNormal"/>
      </w:pPr>
      <w:r>
        <w:t>Ali Bin Abu-Talib, our Master Muhammad's grandsons, al-Hasan and al-Husain, and Ammar went out to see off Abu-Dhar.</w:t>
      </w:r>
    </w:p>
    <w:p w:rsidR="00832976" w:rsidRDefault="000A232F" w:rsidP="000A232F">
      <w:pPr>
        <w:pStyle w:val="libNormal"/>
      </w:pPr>
      <w:r>
        <w:t>Then Imam Ali [a] said:</w:t>
      </w:r>
    </w:p>
    <w:p w:rsidR="00832976" w:rsidRDefault="000A232F" w:rsidP="000A232F">
      <w:pPr>
        <w:pStyle w:val="libNormal"/>
      </w:pPr>
      <w:r>
        <w:t>May not Allah amuse those who annoy you. And He may not make safe those who have dismayed you. By Allah, if you want their world, they'll make you safe. And if you are pleased with their actions, they'll love you.</w:t>
      </w:r>
    </w:p>
    <w:p w:rsidR="00832976" w:rsidRDefault="000A232F" w:rsidP="000A232F">
      <w:pPr>
        <w:pStyle w:val="libNormal"/>
      </w:pPr>
      <w:r>
        <w:t>Abu Dhar, his wife, and his daughter went to al-Rabatha Desert. He remembered the tradition of our our Master Muhammad [s]:</w:t>
      </w:r>
    </w:p>
    <w:p w:rsidR="00832976" w:rsidRDefault="000A232F" w:rsidP="000A232F">
      <w:pPr>
        <w:pStyle w:val="libNormal"/>
      </w:pPr>
      <w:r>
        <w:t>Abu-Dhar, you'll live alone, and die alone!</w:t>
      </w:r>
    </w:p>
    <w:p w:rsidR="00832976" w:rsidRDefault="000A232F" w:rsidP="00BF2653">
      <w:pPr>
        <w:pStyle w:val="Heading2Center"/>
        <w:outlineLvl w:val="0"/>
      </w:pPr>
      <w:bookmarkStart w:id="110" w:name="_Toc443559303"/>
      <w:r>
        <w:t>The Revolution</w:t>
      </w:r>
      <w:bookmarkEnd w:id="110"/>
    </w:p>
    <w:p w:rsidR="00832976" w:rsidRDefault="000A232F" w:rsidP="000A232F">
      <w:pPr>
        <w:pStyle w:val="libNormal"/>
      </w:pPr>
      <w:r>
        <w:t>The Muslims' anger increased because of Uthman's and his rulers' behaviour. The Prophet's Companion's in Madina wrote to people every where:</w:t>
      </w:r>
    </w:p>
    <w:p w:rsidR="00832976" w:rsidRDefault="000A232F" w:rsidP="000A232F">
      <w:pPr>
        <w:pStyle w:val="libNormal"/>
      </w:pPr>
      <w:r>
        <w:t>If you want Jihad, then come to it. Because your Caliph has corrupted Muhammad's religion.</w:t>
      </w:r>
    </w:p>
    <w:p w:rsidR="00832976" w:rsidRDefault="000A232F" w:rsidP="000A232F">
      <w:pPr>
        <w:pStyle w:val="libNormal"/>
      </w:pPr>
      <w:r>
        <w:lastRenderedPageBreak/>
        <w:t>For this reason, the delegates from Kufa, Egypt, Basra, and the like came to Madina and went to the Caliph to ask him to change his based policy. But he dismissed them. So, they went to Ali Bin Abu-Talib, our Master Muhammad's cousin and his successor.</w:t>
      </w:r>
    </w:p>
    <w:p w:rsidR="00832976" w:rsidRDefault="000A232F" w:rsidP="000A232F">
      <w:pPr>
        <w:pStyle w:val="libNormal"/>
      </w:pPr>
      <w:r>
        <w:t>Imam Ali [a] hoped that Uthman would come back to the laws of Islam. Thus he went to advise him:</w:t>
      </w:r>
    </w:p>
    <w:p w:rsidR="00832976" w:rsidRDefault="000A232F" w:rsidP="000A232F">
      <w:pPr>
        <w:pStyle w:val="libNormal"/>
      </w:pPr>
      <w:r>
        <w:t>Don't be a tool in Marwan's hand. Don't let him direct you to whatever he likes. Don't forget your position with respect to Allah's Apostle [s].</w:t>
      </w:r>
    </w:p>
    <w:p w:rsidR="00832976" w:rsidRDefault="000A232F" w:rsidP="000A232F">
      <w:pPr>
        <w:pStyle w:val="libNormal"/>
      </w:pPr>
      <w:r>
        <w:t>Uthman agreed to announce his repentance before people. So, he went out and apologized to people for his bad behaviour. Besides he promised them to follow a new policy Allah and his Apostle accepted. But Marwan, who was cunning, said to him:</w:t>
      </w:r>
    </w:p>
    <w:p w:rsidR="00832976" w:rsidRDefault="000A232F" w:rsidP="000A232F">
      <w:pPr>
        <w:pStyle w:val="libNormal"/>
      </w:pPr>
      <w:r>
        <w:t>Don't be weak before people. Threaten them!</w:t>
      </w:r>
    </w:p>
    <w:p w:rsidR="00832976" w:rsidRDefault="000A232F" w:rsidP="000A232F">
      <w:pPr>
        <w:pStyle w:val="libNormal"/>
      </w:pPr>
      <w:r>
        <w:t>Nayylah, Uthman's wife, knew that Marwan was a bad man and that he disliked Muslims. For this reason, she said to her husband:</w:t>
      </w:r>
    </w:p>
    <w:p w:rsidR="00832976" w:rsidRDefault="000A232F" w:rsidP="000A232F">
      <w:pPr>
        <w:pStyle w:val="libNormal"/>
      </w:pPr>
      <w:r>
        <w:t>Listen to Ali because people love and obey him: don't listen to Marwan because people hate him.</w:t>
      </w:r>
    </w:p>
    <w:p w:rsidR="00832976" w:rsidRDefault="000A232F" w:rsidP="000A232F">
      <w:pPr>
        <w:pStyle w:val="libNormal"/>
      </w:pPr>
      <w:r>
        <w:t>Uthman did not listen to those who advised him. So, people revolted and killed him in his palace.</w:t>
      </w:r>
    </w:p>
    <w:p w:rsidR="00832976" w:rsidRDefault="000A232F" w:rsidP="000A232F">
      <w:pPr>
        <w:pStyle w:val="libNormal"/>
      </w:pPr>
      <w:r>
        <w:t>Imam Ali [A]</w:t>
      </w:r>
    </w:p>
    <w:p w:rsidR="00832976" w:rsidRDefault="000A232F" w:rsidP="000A232F">
      <w:pPr>
        <w:pStyle w:val="libNormal"/>
      </w:pPr>
      <w:r>
        <w:t>The Muslim masses headed for Imam Ali's house. They asked him to be the Caliph. The Imam refused that and said:</w:t>
      </w:r>
    </w:p>
    <w:p w:rsidR="00832976" w:rsidRDefault="000A232F" w:rsidP="000A232F">
      <w:pPr>
        <w:pStyle w:val="libNormal"/>
      </w:pPr>
      <w:r>
        <w:t>Look for another man.</w:t>
      </w:r>
    </w:p>
    <w:p w:rsidR="00832976" w:rsidRDefault="000A232F" w:rsidP="000A232F">
      <w:pPr>
        <w:pStyle w:val="libNormal"/>
      </w:pPr>
      <w:r>
        <w:t>But people realized that the Imam was the only man who deserved the Caliphate. Therefore, they insisted on their attitude. Finally, the Imam agreed to shoulder this responsibility to deprive the ambitious of it.</w:t>
      </w:r>
    </w:p>
    <w:p w:rsidR="00832976" w:rsidRDefault="000A232F" w:rsidP="00BF2653">
      <w:pPr>
        <w:pStyle w:val="Heading2Center"/>
        <w:outlineLvl w:val="0"/>
      </w:pPr>
      <w:bookmarkStart w:id="111" w:name="_Toc443559304"/>
      <w:r>
        <w:t>Justice</w:t>
      </w:r>
      <w:bookmarkEnd w:id="111"/>
    </w:p>
    <w:p w:rsidR="00832976" w:rsidRDefault="000A232F" w:rsidP="000A232F">
      <w:pPr>
        <w:pStyle w:val="libNormal"/>
      </w:pPr>
      <w:r>
        <w:t>The Muslims revolted for justice. They were angry at persecution. Imam Ali [a] was the symbol of justice.</w:t>
      </w:r>
    </w:p>
    <w:p w:rsidR="00832976" w:rsidRDefault="000A232F" w:rsidP="000A232F">
      <w:pPr>
        <w:pStyle w:val="libNormal"/>
      </w:pPr>
      <w:r>
        <w:t>The Imam did not sadden the Muslims. On the first day, he dismissed all the bad rulers Uthman had appointed. Then he appointed good rulers.</w:t>
      </w:r>
    </w:p>
    <w:p w:rsidR="00832976" w:rsidRDefault="000A232F" w:rsidP="000A232F">
      <w:pPr>
        <w:pStyle w:val="libNormal"/>
      </w:pPr>
      <w:r>
        <w:t>The Imam dismissed Mu'awiyah from Sham. But Mu'awiyah was always planning to control Sham first. Then he planned to control the Muslim lands in general. So, he rebelled and announced that he would get revenge on Uthman's killers. For this reason, the Battle of Siffeen took place on the borders between Syria and Iraq.</w:t>
      </w:r>
    </w:p>
    <w:p w:rsidR="00832976" w:rsidRDefault="000A232F" w:rsidP="000A232F">
      <w:pPr>
        <w:pStyle w:val="libNormal"/>
      </w:pPr>
      <w:r>
        <w:t>Imam Ali's army included many companions of Allah's Apostle [s]. Ammar bin Yasir, Malik al-Ashter, Abdullah bin Abbas, and others were among them.</w:t>
      </w:r>
    </w:p>
    <w:p w:rsidR="00832976" w:rsidRDefault="000A232F" w:rsidP="000A232F">
      <w:pPr>
        <w:pStyle w:val="libNormal"/>
      </w:pPr>
      <w:r>
        <w:t>Mu'awiyah's army included the enemies of Islam such as Marwan bin Al-Hakam, Amru bin al-Ass, bin Abi-Maayad, and those who escaped from Ali's Justice to Mu'awiyah's world.</w:t>
      </w:r>
    </w:p>
    <w:p w:rsidR="00832976" w:rsidRDefault="000A232F" w:rsidP="00BF2653">
      <w:pPr>
        <w:pStyle w:val="Heading2Center"/>
        <w:outlineLvl w:val="0"/>
      </w:pPr>
      <w:bookmarkStart w:id="112" w:name="_Toc443559305"/>
      <w:r>
        <w:t>The Unjust Group will kill You</w:t>
      </w:r>
      <w:bookmarkEnd w:id="112"/>
    </w:p>
    <w:p w:rsidR="00832976" w:rsidRDefault="000A232F" w:rsidP="000A232F">
      <w:pPr>
        <w:pStyle w:val="libNormal"/>
      </w:pPr>
      <w:r>
        <w:t>The Muslims in both armies were always repeating our Master Muhammad [s] tradition:</w:t>
      </w:r>
    </w:p>
    <w:p w:rsidR="00832976" w:rsidRDefault="000A232F" w:rsidP="000A232F">
      <w:pPr>
        <w:pStyle w:val="libNormal"/>
      </w:pPr>
      <w:r>
        <w:t>Ammar, the unjust group will kill you.</w:t>
      </w:r>
    </w:p>
    <w:p w:rsidR="00832976" w:rsidRDefault="000A232F" w:rsidP="000A232F">
      <w:pPr>
        <w:pStyle w:val="libNormal"/>
      </w:pPr>
      <w:r>
        <w:lastRenderedPageBreak/>
        <w:t>Ammar was in Imam Ali's Army. He was over ninety years old. Nevertheless, he fought as bravely as the believing young man did.</w:t>
      </w:r>
    </w:p>
    <w:p w:rsidR="00832976" w:rsidRDefault="000A232F" w:rsidP="000A232F">
      <w:pPr>
        <w:pStyle w:val="libNormal"/>
      </w:pPr>
      <w:r>
        <w:t>He looked at the sky and said:</w:t>
      </w:r>
    </w:p>
    <w:p w:rsidR="00832976" w:rsidRDefault="000A232F" w:rsidP="000A232F">
      <w:pPr>
        <w:pStyle w:val="libNormal"/>
      </w:pPr>
      <w:r>
        <w:t>Allah, if I know that you are pleased with throwing myself into the Euphrates, I'll do! Allah, I know that you are pleased to see me striving those corrupt people!</w:t>
      </w:r>
    </w:p>
    <w:p w:rsidR="00832976" w:rsidRDefault="000A232F" w:rsidP="000A232F">
      <w:pPr>
        <w:pStyle w:val="libNormal"/>
      </w:pPr>
      <w:r>
        <w:t>Ammar was with truth, and truth was always with him. So, he said:</w:t>
      </w:r>
    </w:p>
    <w:p w:rsidR="00832976" w:rsidRDefault="000A232F" w:rsidP="000A232F">
      <w:pPr>
        <w:pStyle w:val="libNormal"/>
      </w:pPr>
      <w:r>
        <w:t>By Allah, if they (Mu'awiyah's Army) defeat and chase us to the Hajar date-palms, I'll say that we're right and they're wrong.</w:t>
      </w:r>
    </w:p>
    <w:p w:rsidR="00832976" w:rsidRDefault="000A232F" w:rsidP="000A232F">
      <w:pPr>
        <w:pStyle w:val="libNormal"/>
      </w:pPr>
      <w:r>
        <w:t>When the battle broke out, Ammar addressed the fighters:</w:t>
      </w:r>
    </w:p>
    <w:p w:rsidR="00832976" w:rsidRDefault="000A232F" w:rsidP="000A232F">
      <w:pPr>
        <w:pStyle w:val="libNormal"/>
      </w:pPr>
      <w:r>
        <w:t>Who wants Allah's satisfaction?</w:t>
      </w:r>
    </w:p>
    <w:p w:rsidR="00832976" w:rsidRDefault="000A232F" w:rsidP="000A232F">
      <w:pPr>
        <w:pStyle w:val="libNormal"/>
      </w:pPr>
      <w:r>
        <w:t>Some believers accepted his words. So, Ammar led them towards the enemy. When the companions saw him passing through the enemy army, they followed him.</w:t>
      </w:r>
    </w:p>
    <w:p w:rsidR="00832976" w:rsidRDefault="000A232F" w:rsidP="000A232F">
      <w:pPr>
        <w:pStyle w:val="libNormal"/>
      </w:pPr>
      <w:r>
        <w:t>Although Ammar was fasting, he was fighting with great enthusiasm. In the middle of the battle, Ammar saw Amru bin al-Ass and said to him:</w:t>
      </w:r>
    </w:p>
    <w:p w:rsidR="00832976" w:rsidRDefault="000A232F" w:rsidP="000A232F">
      <w:pPr>
        <w:pStyle w:val="libNormal"/>
      </w:pPr>
      <w:r>
        <w:t>Amru, Woe on you! You've sold your religion for Egypt!</w:t>
      </w:r>
    </w:p>
    <w:p w:rsidR="00832976" w:rsidRDefault="000A232F" w:rsidP="000A232F">
      <w:pPr>
        <w:pStyle w:val="libNormal"/>
      </w:pPr>
      <w:r>
        <w:t>Namely, Mu'awiyah promised to give Egypt to Amru bin Al-Ass if the latter stood by him.</w:t>
      </w:r>
    </w:p>
    <w:p w:rsidR="00832976" w:rsidRDefault="000A232F" w:rsidP="000A232F">
      <w:pPr>
        <w:pStyle w:val="libNormal"/>
      </w:pPr>
      <w:r>
        <w:t>Amru bin al-Ass said with trick:</w:t>
      </w:r>
    </w:p>
    <w:p w:rsidR="00832976" w:rsidRDefault="000A232F" w:rsidP="000A232F">
      <w:pPr>
        <w:pStyle w:val="libNormal"/>
      </w:pPr>
      <w:r>
        <w:t>No, I'm requesting Uthman's blood!</w:t>
      </w:r>
    </w:p>
    <w:p w:rsidR="00832976" w:rsidRDefault="000A232F" w:rsidP="000A232F">
      <w:pPr>
        <w:pStyle w:val="libNormal"/>
      </w:pPr>
      <w:r>
        <w:t>Ammar said:</w:t>
      </w:r>
    </w:p>
    <w:p w:rsidR="00832976" w:rsidRDefault="000A232F" w:rsidP="000A232F">
      <w:pPr>
        <w:pStyle w:val="libNormal"/>
      </w:pPr>
      <w:r>
        <w:t>I firmly believe that your action is not for Allah.</w:t>
      </w:r>
    </w:p>
    <w:p w:rsidR="00832976" w:rsidRDefault="000A232F" w:rsidP="000A232F">
      <w:pPr>
        <w:pStyle w:val="libNormal"/>
      </w:pPr>
      <w:r>
        <w:t>Then Ammar advised him:</w:t>
      </w:r>
    </w:p>
    <w:p w:rsidR="00832976" w:rsidRDefault="000A232F" w:rsidP="000A232F">
      <w:pPr>
        <w:pStyle w:val="libNormal"/>
      </w:pPr>
      <w:r>
        <w:t>If you won't be killed today, you'll die tomorrow. And actions are according to intentions. So, correct your intentions because Allah will reward people according to their intentions.</w:t>
      </w:r>
    </w:p>
    <w:p w:rsidR="00832976" w:rsidRDefault="000A232F" w:rsidP="00BF2653">
      <w:pPr>
        <w:pStyle w:val="Heading2Center"/>
        <w:outlineLvl w:val="0"/>
      </w:pPr>
      <w:bookmarkStart w:id="113" w:name="_Toc443559306"/>
      <w:r>
        <w:t>The Trial</w:t>
      </w:r>
      <w:bookmarkEnd w:id="113"/>
    </w:p>
    <w:p w:rsidR="00832976" w:rsidRDefault="000A232F" w:rsidP="000A232F">
      <w:pPr>
        <w:pStyle w:val="libNormal"/>
      </w:pPr>
      <w:r>
        <w:t>The Muslims were in a fix. They did not distinguish right from wrong. Their guide was Ammar because our Master Muhammad [s] said:</w:t>
      </w:r>
    </w:p>
    <w:p w:rsidR="00832976" w:rsidRDefault="000A232F" w:rsidP="000A232F">
      <w:pPr>
        <w:pStyle w:val="libNormal"/>
      </w:pPr>
      <w:r>
        <w:t>The unjust group will kill Ammar.</w:t>
      </w:r>
    </w:p>
    <w:p w:rsidR="00832976" w:rsidRDefault="000A232F" w:rsidP="000A232F">
      <w:pPr>
        <w:pStyle w:val="libNormal"/>
      </w:pPr>
      <w:r>
        <w:t>Amru bin al-Ass deceived the people of Sham when he said to them:</w:t>
      </w:r>
    </w:p>
    <w:p w:rsidR="00832976" w:rsidRDefault="000A232F" w:rsidP="000A232F">
      <w:pPr>
        <w:pStyle w:val="libNormal"/>
      </w:pPr>
      <w:r>
        <w:t>Be patient! Ammar will come to your front!</w:t>
      </w:r>
    </w:p>
    <w:p w:rsidR="00832976" w:rsidRDefault="000A232F" w:rsidP="000A232F">
      <w:pPr>
        <w:pStyle w:val="libNormal"/>
      </w:pPr>
      <w:r>
        <w:t>The days of the war passed, but Ammar was fighting at the front of right. He was always standing by Ali.</w:t>
      </w:r>
    </w:p>
    <w:p w:rsidR="00832976" w:rsidRDefault="000A232F" w:rsidP="000A232F">
      <w:pPr>
        <w:pStyle w:val="libNormal"/>
      </w:pPr>
      <w:r>
        <w:t>One day, Ammar and a believing group launched an attack. Ammar was fighting bravely. He remembered the days when he fought beside our Master Muhammad [s] . He remembered the Battles of Badr, Uhud and the other Muslims battles.</w:t>
      </w:r>
    </w:p>
    <w:p w:rsidR="00832976" w:rsidRDefault="000A232F" w:rsidP="000A232F">
      <w:pPr>
        <w:pStyle w:val="libNormal"/>
      </w:pPr>
      <w:r>
        <w:t>Though Ammar was fasting, he went on fighting. When the sun set, Ammar asked some water because he was thirsty. A fighter brought him a cup full of yogurt. Ammar smiled. Then he cheerfully said:</w:t>
      </w:r>
    </w:p>
    <w:p w:rsidR="00832976" w:rsidRDefault="000A232F" w:rsidP="000A232F">
      <w:pPr>
        <w:pStyle w:val="libNormal"/>
      </w:pPr>
      <w:r>
        <w:t>Tonight, I may die a martyr.</w:t>
      </w:r>
    </w:p>
    <w:p w:rsidR="00832976" w:rsidRDefault="000A232F" w:rsidP="000A232F">
      <w:pPr>
        <w:pStyle w:val="libNormal"/>
      </w:pPr>
      <w:r>
        <w:t>Some fighters asked him about the secret. He said:</w:t>
      </w:r>
    </w:p>
    <w:p w:rsidR="00832976" w:rsidRDefault="000A232F" w:rsidP="000A232F">
      <w:pPr>
        <w:pStyle w:val="libNormal"/>
      </w:pPr>
      <w:r>
        <w:t>My dear Allah's Apostle [a] has told me:</w:t>
      </w:r>
    </w:p>
    <w:p w:rsidR="00832976" w:rsidRDefault="000A232F" w:rsidP="000A232F">
      <w:pPr>
        <w:pStyle w:val="libNormal"/>
      </w:pPr>
      <w:r>
        <w:t>The unjust group will kill you. And your final food in this world will be a cup of yogurt.</w:t>
      </w:r>
    </w:p>
    <w:p w:rsidR="00832976" w:rsidRDefault="000A232F" w:rsidP="000A232F">
      <w:pPr>
        <w:pStyle w:val="libNormal"/>
      </w:pPr>
      <w:r>
        <w:lastRenderedPageBreak/>
        <w:t>Ammar (May Allah be pleased with him) drank the cup of yoghurt. Then he continued fighting till he fell over the ground and became a martyr.</w:t>
      </w:r>
    </w:p>
    <w:p w:rsidR="00832976" w:rsidRDefault="000A232F" w:rsidP="000A232F">
      <w:pPr>
        <w:pStyle w:val="libNormal"/>
      </w:pPr>
      <w:r>
        <w:t>Mu'awiyah was about to fly because of happiness. Imam Ali [a] was full of sadness and sorrow. During those moments all Muslims knew the unjust group.</w:t>
      </w:r>
    </w:p>
    <w:p w:rsidR="00832976" w:rsidRDefault="000A232F" w:rsidP="000A232F">
      <w:pPr>
        <w:pStyle w:val="libNormal"/>
      </w:pPr>
      <w:r>
        <w:t>Some soldiers in Mu'awiyah's Army were waiting for Ammar's coming to their front. But they saw him fighting bravely beside Imam Ali [a] till he became a martyr. So, they sneered at Amru bin al-Ass' claim. In the meantime, they took advantage of the dark and began coming to join the Imam's Army. They knew that it was the front of right.</w:t>
      </w:r>
    </w:p>
    <w:p w:rsidR="00832976" w:rsidRDefault="000A232F" w:rsidP="00BF2653">
      <w:pPr>
        <w:pStyle w:val="Heading2Center"/>
        <w:outlineLvl w:val="0"/>
      </w:pPr>
      <w:bookmarkStart w:id="114" w:name="_Toc443559307"/>
      <w:r>
        <w:t>The End</w:t>
      </w:r>
      <w:bookmarkEnd w:id="114"/>
    </w:p>
    <w:p w:rsidR="00832976" w:rsidRDefault="000A232F" w:rsidP="000A232F">
      <w:pPr>
        <w:pStyle w:val="libNormal"/>
      </w:pPr>
      <w:r>
        <w:t>Ammar's martyrdom sounded at both fronts. Imam Ali's Army was in high spirits, but Mu'awiyah's Army was in low spirits.</w:t>
      </w:r>
    </w:p>
    <w:p w:rsidR="00832976" w:rsidRDefault="000A232F" w:rsidP="000A232F">
      <w:pPr>
        <w:pStyle w:val="libNormal"/>
      </w:pPr>
      <w:r>
        <w:t>At that night, the Imam's Army launched a wide attack against Mu'awiyah's Army. The Imam's Army was about to win victory. But Amru bin al-Ass created a new trick. He ordered the army of Sham to raise the Koran. They were demanding the Imam's Army to turn to Allah's Book.</w:t>
      </w:r>
    </w:p>
    <w:p w:rsidR="00832976" w:rsidRDefault="000A232F" w:rsidP="000A232F">
      <w:pPr>
        <w:pStyle w:val="libNormal"/>
      </w:pPr>
      <w:r>
        <w:t>The fights stopped. Both armies withdrew from the Valley of Siffeen. The martyrs' bodies stayed on the battlefield. The body of Ammar, aged ninety six, stayed there too.</w:t>
      </w:r>
    </w:p>
    <w:p w:rsidR="000A232F" w:rsidRDefault="000A232F" w:rsidP="000A232F">
      <w:pPr>
        <w:pStyle w:val="libNormal"/>
      </w:pPr>
      <w:r>
        <w:t>Nowadays, when the Muslims visit that area, they can see the big shrine of that great companion, who spent all his life in striving for Islam. When Ammar became a martyr, the Muslims knew the right front during that bitter war.</w:t>
      </w:r>
    </w:p>
    <w:p w:rsidR="000A232F" w:rsidRDefault="000A232F" w:rsidP="000134CA">
      <w:pPr>
        <w:pStyle w:val="libNormal"/>
      </w:pPr>
      <w:r>
        <w:br w:type="page"/>
      </w:r>
    </w:p>
    <w:p w:rsidR="00832976" w:rsidRDefault="000A232F" w:rsidP="00BF2653">
      <w:pPr>
        <w:pStyle w:val="Heading1Center"/>
      </w:pPr>
      <w:bookmarkStart w:id="115" w:name="_Toc443559308"/>
      <w:r>
        <w:lastRenderedPageBreak/>
        <w:t>Malik al-Ashtar</w:t>
      </w:r>
      <w:bookmarkEnd w:id="115"/>
    </w:p>
    <w:p w:rsidR="00832976" w:rsidRDefault="000A232F" w:rsidP="000134CA">
      <w:pPr>
        <w:pStyle w:val="Heading2Center"/>
      </w:pPr>
      <w:bookmarkStart w:id="116" w:name="_Toc443559309"/>
      <w:r>
        <w:t>Al-Rabathah</w:t>
      </w:r>
      <w:bookmarkEnd w:id="116"/>
    </w:p>
    <w:p w:rsidR="00832976" w:rsidRDefault="000A232F" w:rsidP="000A232F">
      <w:pPr>
        <w:pStyle w:val="libNormal"/>
      </w:pPr>
      <w:r>
        <w:t>Al-Rabathah is a desert between Makkah and Madina. It is a barren land. No one inhabits it. But in the year 30 A.H., there was only one tent. In the tent there were an old man, an old woman, and their daughter.</w:t>
      </w:r>
    </w:p>
    <w:p w:rsidR="00832976" w:rsidRDefault="000A232F" w:rsidP="000A232F">
      <w:pPr>
        <w:pStyle w:val="libNormal"/>
      </w:pPr>
      <w:r>
        <w:t>Why did the old man inhabit that distant area in the middle of the desert?</w:t>
      </w:r>
    </w:p>
    <w:p w:rsidR="00832976" w:rsidRDefault="000A232F" w:rsidP="000A232F">
      <w:pPr>
        <w:pStyle w:val="libNormal"/>
      </w:pPr>
      <w:r>
        <w:t>He did not inhabit it of his on accord - the Caliph banished him to die there.</w:t>
      </w:r>
    </w:p>
    <w:p w:rsidR="00832976" w:rsidRDefault="000A232F" w:rsidP="000A232F">
      <w:pPr>
        <w:pStyle w:val="libNormal"/>
      </w:pPr>
      <w:r>
        <w:t>The old man was ill. And his wife was always in tears. So, he said to her: Dhar's mother; why do you weep?</w:t>
      </w:r>
    </w:p>
    <w:p w:rsidR="00832976" w:rsidRDefault="000A232F" w:rsidP="000A232F">
      <w:pPr>
        <w:pStyle w:val="libNormal"/>
      </w:pPr>
      <w:r>
        <w:t>The old woman said: Why shouldn't I weep and you're dying in this desert?</w:t>
      </w:r>
    </w:p>
    <w:p w:rsidR="00832976" w:rsidRDefault="000A232F" w:rsidP="000A232F">
      <w:pPr>
        <w:pStyle w:val="libNormal"/>
      </w:pPr>
      <w:r>
        <w:t>The old man said: One day, my friends and I were sitting with Allah's Apostle [s]. And he said to us:</w:t>
      </w:r>
    </w:p>
    <w:p w:rsidR="00832976" w:rsidRDefault="000A232F" w:rsidP="000A232F">
      <w:pPr>
        <w:pStyle w:val="libNormal"/>
      </w:pPr>
      <w:r>
        <w:t>"One of you will die in the desert. And a group of believers will attend his death."</w:t>
      </w:r>
    </w:p>
    <w:p w:rsidR="00832976" w:rsidRDefault="000A232F" w:rsidP="000A232F">
      <w:pPr>
        <w:pStyle w:val="libNormal"/>
      </w:pPr>
      <w:r>
        <w:t>All my friends passed away in their houses. And no one has remained but I. A person will come to your aid.</w:t>
      </w:r>
    </w:p>
    <w:p w:rsidR="00832976" w:rsidRDefault="000A232F" w:rsidP="000A232F">
      <w:pPr>
        <w:pStyle w:val="libNormal"/>
      </w:pPr>
      <w:r>
        <w:t>The old woman said: The time of Hajj (Pilgrimage) is over. And no one has passed through this desert.</w:t>
      </w:r>
    </w:p>
    <w:p w:rsidR="00832976" w:rsidRDefault="000A232F" w:rsidP="000A232F">
      <w:pPr>
        <w:pStyle w:val="libNormal"/>
      </w:pPr>
      <w:r>
        <w:t>The old man said: Don't worry! Go up the hill and look at the road of caravans.</w:t>
      </w:r>
    </w:p>
    <w:p w:rsidR="00832976" w:rsidRDefault="000A232F" w:rsidP="000A232F">
      <w:pPr>
        <w:pStyle w:val="libNormal"/>
      </w:pPr>
      <w:r>
        <w:t>The old woman went up the hill and looked.</w:t>
      </w:r>
    </w:p>
    <w:p w:rsidR="00832976" w:rsidRDefault="000A232F" w:rsidP="000A232F">
      <w:pPr>
        <w:pStyle w:val="libNormal"/>
      </w:pPr>
      <w:r>
        <w:t>A long time passed, in the distance, the old woman saw a caravan coming towards her.</w:t>
      </w:r>
    </w:p>
    <w:p w:rsidR="00832976" w:rsidRDefault="000A232F" w:rsidP="000A232F">
      <w:pPr>
        <w:pStyle w:val="libNormal"/>
      </w:pPr>
      <w:r>
        <w:t>The old woman waved a piece of cloth. The riders wondered and asked each other about that lonely old woman in the desert.</w:t>
      </w:r>
    </w:p>
    <w:p w:rsidR="00832976" w:rsidRDefault="000A232F" w:rsidP="000A232F">
      <w:pPr>
        <w:pStyle w:val="libNormal"/>
      </w:pPr>
      <w:r>
        <w:t>They approached and asked about her condition. She said: My husband is dying. And no one is beside him.</w:t>
      </w:r>
    </w:p>
    <w:p w:rsidR="00832976" w:rsidRDefault="000A232F" w:rsidP="000A232F">
      <w:pPr>
        <w:pStyle w:val="libNormal"/>
      </w:pPr>
      <w:r>
        <w:t>And who's your husband?</w:t>
      </w:r>
    </w:p>
    <w:p w:rsidR="00832976" w:rsidRDefault="000A232F" w:rsidP="000A232F">
      <w:pPr>
        <w:pStyle w:val="libNormal"/>
      </w:pPr>
      <w:r>
        <w:t>While the old woman was weeping, she said: Abu Dhar, the companion of Allah's Apostle!</w:t>
      </w:r>
    </w:p>
    <w:p w:rsidR="00832976" w:rsidRDefault="000A232F" w:rsidP="000A232F">
      <w:pPr>
        <w:pStyle w:val="libNormal"/>
      </w:pPr>
      <w:r>
        <w:t>The owners of the caravan were surprised. So, they said: Abu Dhar! The Prophet's companion! Come on! Let's see him!</w:t>
      </w:r>
    </w:p>
    <w:p w:rsidR="00832976" w:rsidRDefault="000A232F" w:rsidP="000A232F">
      <w:pPr>
        <w:pStyle w:val="libNormal"/>
      </w:pPr>
      <w:r>
        <w:t>The men went to the tent. When they came into it, they saw Abu Dhar sleeping in his bed. They said: Assalamu Alaik, companion of Allah's Apostle!</w:t>
      </w:r>
    </w:p>
    <w:p w:rsidR="00832976" w:rsidRDefault="000A232F" w:rsidP="000A232F">
      <w:pPr>
        <w:pStyle w:val="libNormal"/>
      </w:pPr>
      <w:r>
        <w:t>Wa Alaikum al-Salam, who are you?</w:t>
      </w:r>
    </w:p>
    <w:p w:rsidR="00832976" w:rsidRDefault="000A232F" w:rsidP="000A232F">
      <w:pPr>
        <w:pStyle w:val="libNormal"/>
      </w:pPr>
      <w:r>
        <w:t>One of them said: Malik bin al-Haarth al-Ashtar. And there are some men with me from Iraq. We're going to Madina to tell the Caliph about the persecution we suffer from.</w:t>
      </w:r>
    </w:p>
    <w:p w:rsidR="00832976" w:rsidRDefault="000A232F" w:rsidP="000A232F">
      <w:pPr>
        <w:pStyle w:val="libNormal"/>
      </w:pPr>
      <w:r>
        <w:t>Abu Dhar said: My brothers, be cheerfull! Allah's Apostle [s] has told me that I'll die in the desert and that some believers will attend my death.</w:t>
      </w:r>
    </w:p>
    <w:p w:rsidR="00832976" w:rsidRDefault="000A232F" w:rsidP="000A232F">
      <w:pPr>
        <w:pStyle w:val="libNormal"/>
      </w:pPr>
      <w:r>
        <w:t>Malik and his friends rejoiced at that Prophetic good news. They sat down in Abu Dhar's tent. Malik al-Ashtar felt sorry for him. And he was sad to hear that the Umayyads mistreated the great companion, Abu Dhar.</w:t>
      </w:r>
    </w:p>
    <w:p w:rsidR="00832976" w:rsidRDefault="000A232F" w:rsidP="00BF2653">
      <w:pPr>
        <w:pStyle w:val="Heading2Center"/>
        <w:outlineLvl w:val="0"/>
      </w:pPr>
      <w:bookmarkStart w:id="117" w:name="_Toc443559310"/>
      <w:r>
        <w:t>Al-Ashtar</w:t>
      </w:r>
      <w:bookmarkEnd w:id="117"/>
    </w:p>
    <w:p w:rsidR="00832976" w:rsidRDefault="000A232F" w:rsidP="000A232F">
      <w:pPr>
        <w:pStyle w:val="libNormal"/>
      </w:pPr>
      <w:r>
        <w:lastRenderedPageBreak/>
        <w:t>Malik bin al-Haarth al-Nakhay belonged to an old Yemeni tribe. He became a Muslim in the time of the Prophet [s]. He was loyal to his Islam.</w:t>
      </w:r>
    </w:p>
    <w:p w:rsidR="00832976" w:rsidRDefault="000A232F" w:rsidP="000A232F">
      <w:pPr>
        <w:pStyle w:val="libNormal"/>
      </w:pPr>
      <w:r>
        <w:t>He took part and fought bravely in the Battle of Yarmook. He had brave attitudes in stopping the Romans' attacks against the Muslim Army. So, his eye was split by a sword, namely, its lower lid was split. Thus, he was called al-Ashtar.</w:t>
      </w:r>
    </w:p>
    <w:p w:rsidR="00832976" w:rsidRDefault="000A232F" w:rsidP="000A232F">
      <w:pPr>
        <w:pStyle w:val="libNormal"/>
      </w:pPr>
      <w:r>
        <w:t>In 30 A.H., the Muslims in Kufa and other Muslim cities were angry with their rulers' behaviour. For example, al-Waleed bin Akabah, the Caliph Uthman's brother, the ruler of Kufa, behaved contrary to Islam - he drank alcohol and spent his time in amusements.</w:t>
      </w:r>
    </w:p>
    <w:p w:rsidR="00832976" w:rsidRDefault="000A232F" w:rsidP="000A232F">
      <w:pPr>
        <w:pStyle w:val="libNormal"/>
      </w:pPr>
      <w:r>
        <w:t>One day, al-Waleed entered mosque drunk. He prayed four Raka'as during the morning prayers. Then he turned to the worshipers and said sarcastically: Shall I increase my prayers?</w:t>
      </w:r>
    </w:p>
    <w:p w:rsidR="00832976" w:rsidRDefault="000A232F" w:rsidP="000A232F">
      <w:pPr>
        <w:pStyle w:val="libNormal"/>
      </w:pPr>
      <w:r>
        <w:t>People were displeased with his behaviour. They criticized him in markets, houses and mosques.</w:t>
      </w:r>
    </w:p>
    <w:p w:rsidR="00832976" w:rsidRDefault="000A232F" w:rsidP="000A232F">
      <w:pPr>
        <w:pStyle w:val="libNormal"/>
      </w:pPr>
      <w:r>
        <w:t>People asked each other: Has not the Caliph found a good ruler to replace this bad one?</w:t>
      </w:r>
    </w:p>
    <w:p w:rsidR="00832976" w:rsidRDefault="000A232F" w:rsidP="000A232F">
      <w:pPr>
        <w:pStyle w:val="libNormal"/>
      </w:pPr>
      <w:r>
        <w:t>He drank alcohol openly. He violated the teachings of the religion and the Muslims' rights.</w:t>
      </w:r>
    </w:p>
    <w:p w:rsidR="00832976" w:rsidRDefault="000A232F" w:rsidP="000A232F">
      <w:pPr>
        <w:pStyle w:val="libNormal"/>
      </w:pPr>
      <w:r>
        <w:t>So, people thought about a way to solve the problem. Finally, they decided to ask the advice of the good people. So, they went to Malik al-Ashtar. Malik al-Ashtar said to them:</w:t>
      </w:r>
    </w:p>
    <w:p w:rsidR="00832976" w:rsidRDefault="000A232F" w:rsidP="000A232F">
      <w:pPr>
        <w:pStyle w:val="libNormal"/>
      </w:pPr>
      <w:r>
        <w:t>First we'd better advise him. Then we'll tell the Caliph about his bad behaviour.</w:t>
      </w:r>
    </w:p>
    <w:p w:rsidR="00832976" w:rsidRDefault="000A232F" w:rsidP="000A232F">
      <w:pPr>
        <w:pStyle w:val="libNormal"/>
      </w:pPr>
      <w:r>
        <w:t>Malik and some good people went to the ruler's palace. When they got into the palace, they saw him drinking as usual. They advised him to behave well. But he scolded and dismissed them.</w:t>
      </w:r>
    </w:p>
    <w:p w:rsidR="00832976" w:rsidRDefault="000A232F" w:rsidP="000A232F">
      <w:pPr>
        <w:pStyle w:val="libNormal"/>
      </w:pPr>
      <w:r>
        <w:t>So, they decided to go to al-Madina al-Munawwara to meet the Caliph and to tell him about the problem.</w:t>
      </w:r>
    </w:p>
    <w:p w:rsidR="00832976" w:rsidRDefault="000A232F" w:rsidP="000A232F">
      <w:pPr>
        <w:pStyle w:val="libNormal"/>
      </w:pPr>
      <w:r>
        <w:t>The delegation met the Caliph and told him about his ruler's bad behaviour. It was unfortunate that he scolded and dismissed them. Besides, he refused to hear their complaints. So, they became disappointed.</w:t>
      </w:r>
    </w:p>
    <w:p w:rsidR="00832976" w:rsidRDefault="000A232F" w:rsidP="000A232F">
      <w:pPr>
        <w:pStyle w:val="libNormal"/>
      </w:pPr>
      <w:r>
        <w:t>They thought about going to Ali bin Abu-Talib, our Master Muhammad's cousin, because he was the only hope to reform the situation.</w:t>
      </w:r>
    </w:p>
    <w:p w:rsidR="00832976" w:rsidRDefault="000A232F" w:rsidP="00BF2653">
      <w:pPr>
        <w:pStyle w:val="Heading2Center"/>
        <w:outlineLvl w:val="0"/>
      </w:pPr>
      <w:bookmarkStart w:id="118" w:name="_Toc443559311"/>
      <w:r>
        <w:t>The Delegation</w:t>
      </w:r>
      <w:bookmarkEnd w:id="118"/>
    </w:p>
    <w:p w:rsidR="00832976" w:rsidRDefault="000A232F" w:rsidP="000A232F">
      <w:pPr>
        <w:pStyle w:val="libNormal"/>
      </w:pPr>
      <w:r>
        <w:t>In the meantime, all people all over the Muslim cities complained of the rulers' bad behaviour.</w:t>
      </w:r>
    </w:p>
    <w:p w:rsidR="00832976" w:rsidRDefault="000A232F" w:rsidP="000A232F">
      <w:pPr>
        <w:pStyle w:val="libNormal"/>
      </w:pPr>
      <w:r>
        <w:t>The companions went to Imam Ali's house. They told him about the rulers' persecution and corruption.</w:t>
      </w:r>
    </w:p>
    <w:p w:rsidR="00832976" w:rsidRDefault="000A232F" w:rsidP="000A232F">
      <w:pPr>
        <w:pStyle w:val="libNormal"/>
      </w:pPr>
      <w:r>
        <w:t>Imam Ali [a] was sad to hear that. So, he went to the Caliph's palace. He met Uthman and advised him:</w:t>
      </w:r>
    </w:p>
    <w:p w:rsidR="00832976" w:rsidRDefault="000A232F" w:rsidP="000A232F">
      <w:pPr>
        <w:pStyle w:val="libNormal"/>
      </w:pPr>
      <w:r>
        <w:t>Uthman, the Muslims are complaining of the rulers' persecution. And you know that very well I've heard Allah's Apostle [s] saying:</w:t>
      </w:r>
    </w:p>
    <w:p w:rsidR="00832976" w:rsidRDefault="000A232F" w:rsidP="000A232F">
      <w:pPr>
        <w:pStyle w:val="libNormal"/>
      </w:pPr>
      <w:r>
        <w:t>"On the Day of Judgement, the unjust imam will be brought to hell. And no one will support or excuse him. Then, he will be thrown into hell. He'll go round and round it till he gets into its intense heat."</w:t>
      </w:r>
    </w:p>
    <w:p w:rsidR="00832976" w:rsidRDefault="000A232F" w:rsidP="000A232F">
      <w:pPr>
        <w:pStyle w:val="libNormal"/>
      </w:pPr>
      <w:r>
        <w:lastRenderedPageBreak/>
        <w:t>Uthman thought for a while. He bent his head sadly. He admitted his mistakes. And he promised that he would ask Allah for forgiveness and that he would apologise to the Muslims.</w:t>
      </w:r>
    </w:p>
    <w:p w:rsidR="00832976" w:rsidRDefault="000A232F" w:rsidP="000A232F">
      <w:pPr>
        <w:pStyle w:val="libNormal"/>
      </w:pPr>
      <w:r>
        <w:t>Imam Ali [a] went out to give the Muslims good news. They were all happy.</w:t>
      </w:r>
    </w:p>
    <w:p w:rsidR="00832976" w:rsidRDefault="000A232F" w:rsidP="000A232F">
      <w:pPr>
        <w:pStyle w:val="libNormal"/>
      </w:pPr>
      <w:r>
        <w:t>But Marwan, the hypocrite, said to the Caliph: You'd better threaten the people so as no one would dare to say bad words against the Caliph.</w:t>
      </w:r>
    </w:p>
    <w:p w:rsidR="00832976" w:rsidRDefault="000A232F" w:rsidP="00BF2653">
      <w:pPr>
        <w:pStyle w:val="Heading2Center"/>
        <w:outlineLvl w:val="0"/>
      </w:pPr>
      <w:bookmarkStart w:id="119" w:name="_Toc443559312"/>
      <w:r>
        <w:t>The Revolution</w:t>
      </w:r>
      <w:bookmarkEnd w:id="119"/>
    </w:p>
    <w:p w:rsidR="00832976" w:rsidRDefault="000A232F" w:rsidP="000A232F">
      <w:pPr>
        <w:pStyle w:val="libNormal"/>
      </w:pPr>
      <w:r>
        <w:t>Uthman broke his promise. He did not behave well and did not change the rulers. In the meantime, he used strict policy against people. Mu'awiyah, the ruler of Shaam, advised the Caliph to banish some companions from the land.</w:t>
      </w:r>
    </w:p>
    <w:p w:rsidR="00832976" w:rsidRDefault="000A232F" w:rsidP="000A232F">
      <w:pPr>
        <w:pStyle w:val="libNormal"/>
      </w:pPr>
      <w:r>
        <w:t>So, the Caliph banished Abu Dhar, the great companion, to al-Rabathah Desert where he died alone. He hit the companion Ammar bin Yasir, the son of the first two martyrs in Islam.</w:t>
      </w:r>
    </w:p>
    <w:p w:rsidR="00832976" w:rsidRDefault="000A232F" w:rsidP="000A232F">
      <w:pPr>
        <w:pStyle w:val="libNormal"/>
      </w:pPr>
      <w:r>
        <w:t>The Caliph whipped the companion Abdullah bin Masoud, too. So, people grumbled about Uthman's and his rulers' policy.</w:t>
      </w:r>
    </w:p>
    <w:p w:rsidR="00832976" w:rsidRDefault="000A232F" w:rsidP="000A232F">
      <w:pPr>
        <w:pStyle w:val="libNormal"/>
      </w:pPr>
      <w:r>
        <w:t>Our Master Muhammad's companions sent many letters to all Muslim cities. The letters read as follows:</w:t>
      </w:r>
    </w:p>
    <w:p w:rsidR="00832976" w:rsidRDefault="000A232F" w:rsidP="000A232F">
      <w:pPr>
        <w:pStyle w:val="libNormal"/>
      </w:pPr>
      <w:r>
        <w:t>Muslims, come to us. And save the Caliphate. Allah's Book has been changed. And the Prophet's Sunnah has been changed. So, come to us if you believe in Allah and the Day of Judgement.</w:t>
      </w:r>
    </w:p>
    <w:p w:rsidR="00832976" w:rsidRDefault="000A232F" w:rsidP="000A232F">
      <w:pPr>
        <w:pStyle w:val="libNormal"/>
      </w:pPr>
      <w:r>
        <w:t>The Muslim streamed into al-Madina al-Munawwara from everywhere. Malik al-Ashtar represented the revolutionaries. So, he held a meeting with Uthman to reform the affairs of the Muslim State.</w:t>
      </w:r>
    </w:p>
    <w:p w:rsidR="00832976" w:rsidRDefault="000A232F" w:rsidP="000A232F">
      <w:pPr>
        <w:pStyle w:val="libNormal"/>
      </w:pPr>
      <w:r>
        <w:t>The revolutionaries asked Uthman to leave power. But the Caliph refused that. Imam Ali [a] tried to reform the matters. But all his efforts were in vain.</w:t>
      </w:r>
    </w:p>
    <w:p w:rsidR="00832976" w:rsidRDefault="000A232F" w:rsidP="000A232F">
      <w:pPr>
        <w:pStyle w:val="libNormal"/>
      </w:pPr>
      <w:r>
        <w:t>The reason was that the Muslims were displeased with Uthman's and his rulers' persecution. In the meantime, Uthman stubbornly insisted on his policy.</w:t>
      </w:r>
    </w:p>
    <w:p w:rsidR="00832976" w:rsidRDefault="000A232F" w:rsidP="000A232F">
      <w:pPr>
        <w:pStyle w:val="libNormal"/>
      </w:pPr>
      <w:r>
        <w:t>The revolutionaries besieged Uthman's palace.</w:t>
      </w:r>
    </w:p>
    <w:p w:rsidR="00832976" w:rsidRDefault="000A232F" w:rsidP="000A232F">
      <w:pPr>
        <w:pStyle w:val="libNormal"/>
      </w:pPr>
      <w:r>
        <w:t>The revolutionaries climbed the walls of the palace. They broke into the Caliph's room and killed him. Marwan and other hypocrites ran away.</w:t>
      </w:r>
    </w:p>
    <w:p w:rsidR="00832976" w:rsidRDefault="000A232F" w:rsidP="000A232F">
      <w:pPr>
        <w:pStyle w:val="libNormal"/>
      </w:pPr>
      <w:r>
        <w:t>Talha and Zubair were ambitious to get the Caliphate. So, they helped the revolutionaries. But the people were thinking about only one person to be a Caliph. And the person was Imam Ali [a].</w:t>
      </w:r>
    </w:p>
    <w:p w:rsidR="00832976" w:rsidRDefault="000A232F" w:rsidP="000A232F">
      <w:pPr>
        <w:pStyle w:val="libNormal"/>
      </w:pPr>
      <w:r>
        <w:t>Streams of people came into Imam Ali's house. They asked him to be a Caliph. But the Imam refused.</w:t>
      </w:r>
    </w:p>
    <w:p w:rsidR="00832976" w:rsidRDefault="000A232F" w:rsidP="000A232F">
      <w:pPr>
        <w:pStyle w:val="libNormal"/>
      </w:pPr>
      <w:r>
        <w:t>Malik al-Ashtar and other companions insisted on Imam Ali's Caliphate. Malik addressed the people with enthusiasm:</w:t>
      </w:r>
    </w:p>
    <w:p w:rsidR="00832976" w:rsidRDefault="000A232F" w:rsidP="000A232F">
      <w:pPr>
        <w:pStyle w:val="libNormal"/>
      </w:pPr>
      <w:r>
        <w:t>People, this is the Prophet's Regent. He has learnt the Prophet's knowledge. Allah's Book has mentioned his belief. Allah's Apostle [s] has told him that he will enter al-Ridhwan Garden. His personality is perfect The people in the past and present are certain of his behaviour and knowledge.</w:t>
      </w:r>
    </w:p>
    <w:p w:rsidR="00832976" w:rsidRDefault="000A232F" w:rsidP="000A232F">
      <w:pPr>
        <w:pStyle w:val="libNormal"/>
      </w:pPr>
      <w:r>
        <w:t>Thus Malik al-Ashtar was the first to appoint Ali bin Abu-Talib as a Caliph. Then the Muslims followed him.</w:t>
      </w:r>
    </w:p>
    <w:p w:rsidR="00832976" w:rsidRDefault="000A232F" w:rsidP="000A232F">
      <w:pPr>
        <w:pStyle w:val="libNormal"/>
      </w:pPr>
      <w:r>
        <w:lastRenderedPageBreak/>
        <w:t>When Imam Ali [a] became the Caliph, a new time began. He dismissed all the unjust rulers. And he appointed good persons.</w:t>
      </w:r>
    </w:p>
    <w:p w:rsidR="00832976" w:rsidRDefault="000A232F" w:rsidP="00BF2653">
      <w:pPr>
        <w:pStyle w:val="Heading2Center"/>
        <w:outlineLvl w:val="0"/>
      </w:pPr>
      <w:bookmarkStart w:id="120" w:name="_Toc443559313"/>
      <w:r>
        <w:t>The Battle of the Camel</w:t>
      </w:r>
      <w:bookmarkEnd w:id="120"/>
    </w:p>
    <w:p w:rsidR="00832976" w:rsidRDefault="000A232F" w:rsidP="000A232F">
      <w:pPr>
        <w:pStyle w:val="libNormal"/>
      </w:pPr>
      <w:r>
        <w:t>Some people were ambitious for the Caliphate. Talha and Zubair were two of them. They went to Makkah and urged A'isha, Abu Bakr's daughter, to revolt against Imam Ali [a]. Marwan took advantage of that situation. He began spending the Muslims' money, which he had stolen, to form a big army. He announced that he would revenge himself on Uthman's killers.</w:t>
      </w:r>
    </w:p>
    <w:p w:rsidR="00832976" w:rsidRDefault="000A232F" w:rsidP="000A232F">
      <w:pPr>
        <w:pStyle w:val="libNormal"/>
      </w:pPr>
      <w:r>
        <w:t>The army headed for Basrah. There they uprooted the ruler's beard and dismissed him. They robbed the Public Treasury.</w:t>
      </w:r>
    </w:p>
    <w:p w:rsidR="00832976" w:rsidRDefault="000A232F" w:rsidP="000A232F">
      <w:pPr>
        <w:pStyle w:val="libNormal"/>
      </w:pPr>
      <w:r>
        <w:t>Amirul Mu'mineen, Ali bin Abu Talib, was facing that mutiny strongly. He advanced towards Basrah to invite its people to strive against the rebels.</w:t>
      </w:r>
    </w:p>
    <w:p w:rsidR="00832976" w:rsidRDefault="000A232F" w:rsidP="000A232F">
      <w:pPr>
        <w:pStyle w:val="libNormal"/>
      </w:pPr>
      <w:r>
        <w:t>The ruler of Kufa was Abu Musa al-Ashary. He discouraged people from striving against the rebels. In the meantime, he ordered people to disobey Amirul Mu'mineen, Ali bin Abu Talib.</w:t>
      </w:r>
    </w:p>
    <w:p w:rsidR="00832976" w:rsidRDefault="000A232F" w:rsidP="000A232F">
      <w:pPr>
        <w:pStyle w:val="libNormal"/>
      </w:pPr>
      <w:r>
        <w:t>Days passed. But al-Hasan and Ammar bin Yasir did not come back. So, the Imam sent Malik al-Ashtar after them.</w:t>
      </w:r>
    </w:p>
    <w:p w:rsidR="00832976" w:rsidRDefault="000A232F" w:rsidP="000A232F">
      <w:pPr>
        <w:pStyle w:val="libNormal"/>
      </w:pPr>
      <w:r>
        <w:t>Malik al-Ashtar was a brave, determined man. He realized that the people of Kufa were always supporting the Imam against his enemies. And he understood that only Abu Musa al-Ashary obstructed them.</w:t>
      </w:r>
    </w:p>
    <w:p w:rsidR="00832976" w:rsidRDefault="000A232F" w:rsidP="000A232F">
      <w:pPr>
        <w:pStyle w:val="libNormal"/>
      </w:pPr>
      <w:r>
        <w:t>Malik al-Ashtar arrived in Kufa and began inviting its people to follow him. A numerous army obeyed him. So, he could attack the ruler's palace and to dismiss the guards from it.</w:t>
      </w:r>
    </w:p>
    <w:p w:rsidR="00832976" w:rsidRDefault="000A232F" w:rsidP="000A232F">
      <w:pPr>
        <w:pStyle w:val="libNormal"/>
      </w:pPr>
      <w:r>
        <w:t>At that time, Abu Musa al-Ashary was in the mosque asking the people to stay in their houses and to disobey Amirul Mu'mineen orders. The guards came and told him that Malik al-Ashtar occupied the palace.</w:t>
      </w:r>
    </w:p>
    <w:p w:rsidR="00832976" w:rsidRDefault="000A232F" w:rsidP="000A232F">
      <w:pPr>
        <w:pStyle w:val="libNormal"/>
      </w:pPr>
      <w:r>
        <w:t>Abu Musa al-Ashary asked Malik al-Ashtar for a day's time to leave Kufa. So, Malik accepted that. On the same day, Malik al-Ashtar hurried to the mosque to encourage the people to support Imam Ali [a].</w:t>
      </w:r>
    </w:p>
    <w:p w:rsidR="00832976" w:rsidRDefault="000A232F" w:rsidP="000A232F">
      <w:pPr>
        <w:pStyle w:val="libNormal"/>
      </w:pPr>
      <w:r>
        <w:t>Hence, Malik could form a big army. The army was more than eighteen thousand fighters. Al-Hasan headed nine thousand fighters. They marched by land. The others crossed by river. The purpose of all was to join Imam Ali's army at Dhiqaar in the southern part of Iraq.</w:t>
      </w:r>
    </w:p>
    <w:p w:rsidR="00832976" w:rsidRDefault="000A232F" w:rsidP="000A232F">
      <w:pPr>
        <w:pStyle w:val="libNormal"/>
      </w:pPr>
      <w:r>
        <w:t>Imam Ali [a] headed the army and advanced towards Basrah, where he met A'isha's army. The leaders of the A'isha's army were Talha, Zubair and Marwan bin al-Hakam.</w:t>
      </w:r>
    </w:p>
    <w:p w:rsidR="00832976" w:rsidRDefault="000A232F" w:rsidP="000A232F">
      <w:pPr>
        <w:pStyle w:val="libNormal"/>
      </w:pPr>
      <w:r>
        <w:t>Malik al-Ashtar was the leader of the right wing. Ammar leader of the left wing. Imam Ali [a] stood in the middle of the army. And Muhammad bin al-Hanafiyah, Imam Ali's son, carried the banner.</w:t>
      </w:r>
    </w:p>
    <w:p w:rsidR="00832976" w:rsidRDefault="000A232F" w:rsidP="000A232F">
      <w:pPr>
        <w:pStyle w:val="libNormal"/>
      </w:pPr>
      <w:r>
        <w:t>A'isha's Army began attacking Imam Ali's army. They showered the Imam's Army with arrows. So, some fighters were killed and others were wounded.</w:t>
      </w:r>
    </w:p>
    <w:p w:rsidR="00832976" w:rsidRDefault="000A232F" w:rsidP="000A232F">
      <w:pPr>
        <w:pStyle w:val="libNormal"/>
      </w:pPr>
      <w:r>
        <w:t>The Imam's Army wanted to return like for like. But the Imam stopped them and said:</w:t>
      </w:r>
    </w:p>
    <w:p w:rsidR="00832976" w:rsidRDefault="000A232F" w:rsidP="000A232F">
      <w:pPr>
        <w:pStyle w:val="libNormal"/>
      </w:pPr>
      <w:r>
        <w:t>Who can take this Qur'an and go to them to appeal to it? Surely they will kill him.</w:t>
      </w:r>
    </w:p>
    <w:p w:rsidR="00832976" w:rsidRDefault="000A232F" w:rsidP="000A232F">
      <w:pPr>
        <w:pStyle w:val="libNormal"/>
      </w:pPr>
      <w:r>
        <w:t>A young man said: Amirul Mu'mineen, I'll take it.</w:t>
      </w:r>
    </w:p>
    <w:p w:rsidR="00832976" w:rsidRDefault="000A232F" w:rsidP="000A232F">
      <w:pPr>
        <w:pStyle w:val="libNormal"/>
      </w:pPr>
      <w:r>
        <w:lastRenderedPageBreak/>
        <w:t>A Muslim headed for the Army of the Camel raising the Qur'an. A'isha shouted: Throw arrows at him.</w:t>
      </w:r>
    </w:p>
    <w:p w:rsidR="00832976" w:rsidRDefault="000A232F" w:rsidP="000A232F">
      <w:pPr>
        <w:pStyle w:val="libNormal"/>
      </w:pPr>
      <w:r>
        <w:t>So, the bow men threw arrows at him. He fell over the ground and became a martyr.</w:t>
      </w:r>
    </w:p>
    <w:p w:rsidR="00832976" w:rsidRDefault="000A232F" w:rsidP="000A232F">
      <w:pPr>
        <w:pStyle w:val="libNormal"/>
      </w:pPr>
      <w:r>
        <w:t>During those moments, Amirul Mu'mineen raised his hands towards the sky. He prayed for Allah, the Almighty, to grant them a victory. Then he said:</w:t>
      </w:r>
    </w:p>
    <w:p w:rsidR="00832976" w:rsidRDefault="000A232F" w:rsidP="000A232F">
      <w:pPr>
        <w:pStyle w:val="libNormal"/>
      </w:pPr>
      <w:r>
        <w:t>Allah, the eyes are gazing at you! And the hands are extended! Our lord, judge between our nation and us with justice! And you're the best judge!</w:t>
      </w:r>
    </w:p>
    <w:p w:rsidR="00832976" w:rsidRDefault="000A232F" w:rsidP="000A232F">
      <w:pPr>
        <w:pStyle w:val="libNormal"/>
      </w:pPr>
      <w:r>
        <w:t>Then the Imam ordered his fighters to launch a general attack. Malik al-Ashtar advanced. He was fighting bravely. Violent clashes took place around the camel.</w:t>
      </w:r>
    </w:p>
    <w:p w:rsidR="00832976" w:rsidRDefault="000A232F" w:rsidP="000A232F">
      <w:pPr>
        <w:pStyle w:val="libNormal"/>
      </w:pPr>
      <w:r>
        <w:t>The Imam realized that killing the camel would end bloodshed and that it would end the fighting between the two parties.</w:t>
      </w:r>
    </w:p>
    <w:p w:rsidR="00832976" w:rsidRDefault="000A232F" w:rsidP="000A232F">
      <w:pPr>
        <w:pStyle w:val="libNormal"/>
      </w:pPr>
      <w:r>
        <w:t>Malik al-Ashtar launched a violent attack towards the camel. He was fighting bravely and honestly. He did not kill the wounded. He did not chase the runaway.</w:t>
      </w:r>
    </w:p>
    <w:p w:rsidR="00832976" w:rsidRDefault="000A232F" w:rsidP="000A232F">
      <w:pPr>
        <w:pStyle w:val="libNormal"/>
      </w:pPr>
      <w:r>
        <w:t>Malik al-Ashtar copied Imam Ali's good behaviour. He loved the Regent of Allah's Apostle [s]. The Imam loved Malik too, for he was God-fearing. And Allah loves those who fear him.</w:t>
      </w:r>
    </w:p>
    <w:p w:rsidR="00832976" w:rsidRDefault="000A232F" w:rsidP="00BF2653">
      <w:pPr>
        <w:pStyle w:val="Heading2Center"/>
        <w:outlineLvl w:val="0"/>
      </w:pPr>
      <w:bookmarkStart w:id="121" w:name="_Toc443559314"/>
      <w:r>
        <w:t>The Victory</w:t>
      </w:r>
      <w:bookmarkEnd w:id="121"/>
    </w:p>
    <w:p w:rsidR="00832976" w:rsidRDefault="000A232F" w:rsidP="000A232F">
      <w:pPr>
        <w:pStyle w:val="libNormal"/>
      </w:pPr>
      <w:r>
        <w:t>After violent fights, the Imam's Army could kill the camel So, the facing army was in low spirits and its fighters began escaping from the battlefield.</w:t>
      </w:r>
    </w:p>
    <w:p w:rsidR="00832976" w:rsidRDefault="000A232F" w:rsidP="000A232F">
      <w:pPr>
        <w:pStyle w:val="libNormal"/>
      </w:pPr>
      <w:r>
        <w:t>The Imam ordered his fighters to stop the war operations. And he ordered them to treat A'isha kindly and to bring her back to Madina.</w:t>
      </w:r>
    </w:p>
    <w:p w:rsidR="00832976" w:rsidRDefault="000A232F" w:rsidP="000A232F">
      <w:pPr>
        <w:pStyle w:val="libNormal"/>
      </w:pPr>
      <w:r>
        <w:t>The Imam released the prisoners of war. He ordered his fighters to cure the wounded. And he forgave them all.</w:t>
      </w:r>
    </w:p>
    <w:p w:rsidR="00832976" w:rsidRDefault="000A232F" w:rsidP="000A232F">
      <w:pPr>
        <w:pStyle w:val="libNormal"/>
      </w:pPr>
      <w:r>
        <w:t>Malik al-Ashtar and Ammar bin Yasir visited A'isha. She said: Malik, you were about to kill my nephew.</w:t>
      </w:r>
    </w:p>
    <w:p w:rsidR="00832976" w:rsidRDefault="000A232F" w:rsidP="000A232F">
      <w:pPr>
        <w:pStyle w:val="libNormal"/>
      </w:pPr>
      <w:r>
        <w:t>Malik answered: Yes. I wanted to relieve Muhammad's nation from him. But I did not kill him because I was fasting for three days. And I'm an old man.</w:t>
      </w:r>
    </w:p>
    <w:p w:rsidR="00832976" w:rsidRDefault="000A232F" w:rsidP="00BF2653">
      <w:pPr>
        <w:pStyle w:val="Heading2Center"/>
        <w:outlineLvl w:val="0"/>
      </w:pPr>
      <w:bookmarkStart w:id="122" w:name="_Toc443559315"/>
      <w:r>
        <w:t>In Kufa</w:t>
      </w:r>
      <w:bookmarkEnd w:id="122"/>
    </w:p>
    <w:p w:rsidR="00832976" w:rsidRDefault="000A232F" w:rsidP="000A232F">
      <w:pPr>
        <w:pStyle w:val="libNormal"/>
      </w:pPr>
      <w:r>
        <w:t>After some days stay in Basrah, the Imam headed for Kufa.</w:t>
      </w:r>
    </w:p>
    <w:p w:rsidR="00832976" w:rsidRDefault="000A232F" w:rsidP="000A232F">
      <w:pPr>
        <w:pStyle w:val="libNormal"/>
      </w:pPr>
      <w:r>
        <w:t>Malik al-Ashtar fought as bravely as a lion. So, the enemies were afraid of him.</w:t>
      </w:r>
    </w:p>
    <w:p w:rsidR="00832976" w:rsidRDefault="000A232F" w:rsidP="000A232F">
      <w:pPr>
        <w:pStyle w:val="libNormal"/>
      </w:pPr>
      <w:r>
        <w:t>But on the normal days, he looked a poor man. He wore simple clothing. He walked humbly. Thus most people did not know him.</w:t>
      </w:r>
    </w:p>
    <w:p w:rsidR="00832976" w:rsidRDefault="000A232F" w:rsidP="000A232F">
      <w:pPr>
        <w:pStyle w:val="libNormal"/>
      </w:pPr>
      <w:r>
        <w:t>One day, while Malik al-Ashtar was walking was walking in the street, a foolish person was eating some dates and throwing the stones about.</w:t>
      </w:r>
    </w:p>
    <w:p w:rsidR="00832976" w:rsidRDefault="000A232F" w:rsidP="000A232F">
      <w:pPr>
        <w:pStyle w:val="libNormal"/>
      </w:pPr>
      <w:r>
        <w:t>Malik al-Ashtar passed before the foolish person. He threw a stone at Malik. The stone hit him on the back. The foolish person began laughing at him.</w:t>
      </w:r>
    </w:p>
    <w:p w:rsidR="00832976" w:rsidRDefault="000A232F" w:rsidP="000A232F">
      <w:pPr>
        <w:pStyle w:val="libNormal"/>
      </w:pPr>
      <w:r>
        <w:t>A man saw the foolish person. He said to him: What are you doing? Do you know that man?</w:t>
      </w:r>
    </w:p>
    <w:p w:rsidR="00832976" w:rsidRDefault="000A232F" w:rsidP="000A232F">
      <w:pPr>
        <w:pStyle w:val="libNormal"/>
      </w:pPr>
      <w:r>
        <w:t>The foolish person answered: No, who is he?</w:t>
      </w:r>
    </w:p>
    <w:p w:rsidR="00832976" w:rsidRDefault="000A232F" w:rsidP="000A232F">
      <w:pPr>
        <w:pStyle w:val="libNormal"/>
      </w:pPr>
      <w:r>
        <w:t>He's Malik al-Ashtar!</w:t>
      </w:r>
    </w:p>
    <w:p w:rsidR="00832976" w:rsidRDefault="000A232F" w:rsidP="000A232F">
      <w:pPr>
        <w:pStyle w:val="libNormal"/>
      </w:pPr>
      <w:r>
        <w:lastRenderedPageBreak/>
        <w:t>Malik went on walking. He did not pay attention to the foolish person. He remembered how the polytheists treated our Master Muhammad [s] in Makkah. They threw dust and rubbish at him but he kept silent.</w:t>
      </w:r>
    </w:p>
    <w:p w:rsidR="00832976" w:rsidRDefault="000A232F" w:rsidP="000A232F">
      <w:pPr>
        <w:pStyle w:val="libNormal"/>
      </w:pPr>
      <w:r>
        <w:t>Malik came into mosque. He began praying for Allah to forgive the foolish person. The man ran quickly. He came into the mosque. He embraced Malik apologizing and saying:</w:t>
      </w:r>
    </w:p>
    <w:p w:rsidR="00832976" w:rsidRDefault="000A232F" w:rsidP="000A232F">
      <w:pPr>
        <w:pStyle w:val="libNormal"/>
      </w:pPr>
      <w:r>
        <w:t>I want to apologize to you for my bad behavior! So, accept my apology.</w:t>
      </w:r>
    </w:p>
    <w:p w:rsidR="00832976" w:rsidRDefault="000A232F" w:rsidP="000A232F">
      <w:pPr>
        <w:pStyle w:val="libNormal"/>
      </w:pPr>
      <w:r>
        <w:t>Malik answered with a smile: Brother, don't worry. By Allah, I've entered the mosque to pray for Allah to forgive you.</w:t>
      </w:r>
    </w:p>
    <w:p w:rsidR="00832976" w:rsidRDefault="000A232F" w:rsidP="00BF2653">
      <w:pPr>
        <w:pStyle w:val="Heading2Center"/>
        <w:outlineLvl w:val="0"/>
      </w:pPr>
      <w:bookmarkStart w:id="123" w:name="_Toc443559316"/>
      <w:r>
        <w:t>The Battle of Siffeen</w:t>
      </w:r>
      <w:bookmarkEnd w:id="123"/>
    </w:p>
    <w:p w:rsidR="00832976" w:rsidRDefault="000A232F" w:rsidP="000A232F">
      <w:pPr>
        <w:pStyle w:val="libNormal"/>
      </w:pPr>
      <w:r>
        <w:t>The Imam chose the good persons to rule the cities. So, he appointed Malik al Ashtar ruler over Mousal, Sinjar, Naseebeen, Heet, and Anat. They are areas on the borders of Shaam.</w:t>
      </w:r>
    </w:p>
    <w:p w:rsidR="00832976" w:rsidRDefault="000A232F" w:rsidP="000A232F">
      <w:pPr>
        <w:pStyle w:val="libNormal"/>
      </w:pPr>
      <w:r>
        <w:t>Mu'awiyah disobeyed the Caliph. He became a dictator in Shaam.</w:t>
      </w:r>
    </w:p>
    <w:p w:rsidR="00832976" w:rsidRDefault="000A232F" w:rsidP="000A232F">
      <w:pPr>
        <w:pStyle w:val="libNormal"/>
      </w:pPr>
      <w:r>
        <w:t>The Imam tried to persuade Mu'awiyah to obey him. He sent him several letters, sent some delegates to talk with him. But all the Imam's efforts were in vain.</w:t>
      </w:r>
    </w:p>
    <w:p w:rsidR="00832976" w:rsidRDefault="000A232F" w:rsidP="000A232F">
      <w:pPr>
        <w:pStyle w:val="libNormal"/>
      </w:pPr>
      <w:r>
        <w:t>Thus the Imam formed an army and gave its leadership to Malik al-Ashtar.</w:t>
      </w:r>
    </w:p>
    <w:p w:rsidR="00832976" w:rsidRDefault="000A232F" w:rsidP="000A232F">
      <w:pPr>
        <w:pStyle w:val="libNormal"/>
      </w:pPr>
      <w:r>
        <w:t>The army advanced towards Shaam. It arrived in Kirkeesya, where it clashed with the Shamian Army headed by Abi al-Awar al-Salmy.</w:t>
      </w:r>
    </w:p>
    <w:p w:rsidR="00832976" w:rsidRDefault="000A232F" w:rsidP="000A232F">
      <w:pPr>
        <w:pStyle w:val="libNormal"/>
      </w:pPr>
      <w:r>
        <w:t>Malik al-Ashtar tried to persuade the leader of the army to end the mutiny and to obey Amirul Mu'mineen, but he refused.</w:t>
      </w:r>
    </w:p>
    <w:p w:rsidR="00832976" w:rsidRDefault="000A232F" w:rsidP="000A232F">
      <w:pPr>
        <w:pStyle w:val="libNormal"/>
      </w:pPr>
      <w:r>
        <w:t>At night, the Shamian Army took advantage of time and launched a surprise attack. That action was contrary to the religion and politeness because the two parties were in negotiations.</w:t>
      </w:r>
    </w:p>
    <w:p w:rsidR="00832976" w:rsidRDefault="000A232F" w:rsidP="000A232F">
      <w:pPr>
        <w:pStyle w:val="libNormal"/>
      </w:pPr>
      <w:r>
        <w:t>The Caliph's Army resisted the surprising attack. It killed and wounded many attackers and forced the others to withdraw to their original places.</w:t>
      </w:r>
    </w:p>
    <w:p w:rsidR="00832976" w:rsidRDefault="000A232F" w:rsidP="000A232F">
      <w:pPr>
        <w:pStyle w:val="libNormal"/>
      </w:pPr>
      <w:r>
        <w:t>Again Malik al-Ashtar showed his bravery. He sent a man to Abi al-Awar to invite him to duel with swords.</w:t>
      </w:r>
    </w:p>
    <w:p w:rsidR="00832976" w:rsidRDefault="000A232F" w:rsidP="000A232F">
      <w:pPr>
        <w:pStyle w:val="libNormal"/>
      </w:pPr>
      <w:r>
        <w:t>The man said: Abi al-Awar, Malik al-Ashtar is inviting you to duel with him!</w:t>
      </w:r>
    </w:p>
    <w:p w:rsidR="00832976" w:rsidRDefault="000A232F" w:rsidP="000A232F">
      <w:pPr>
        <w:pStyle w:val="libNormal"/>
      </w:pPr>
      <w:r>
        <w:t>The leader of Mu'awiyah's Army became afraid and with cowardice said: I don't want to duel with him!</w:t>
      </w:r>
    </w:p>
    <w:p w:rsidR="00832976" w:rsidRDefault="000A232F" w:rsidP="000A232F">
      <w:pPr>
        <w:pStyle w:val="libNormal"/>
      </w:pPr>
      <w:r>
        <w:t>Mu'awiyah headed a big army to join the Shamian Army.</w:t>
      </w:r>
    </w:p>
    <w:p w:rsidR="00832976" w:rsidRDefault="000A232F" w:rsidP="000A232F">
      <w:pPr>
        <w:pStyle w:val="libNormal"/>
      </w:pPr>
      <w:r>
        <w:t>The two armies met in the plain of Siffeen on the banks of the Euphrates.</w:t>
      </w:r>
    </w:p>
    <w:p w:rsidR="00832976" w:rsidRDefault="000A232F" w:rsidP="000A232F">
      <w:pPr>
        <w:pStyle w:val="libNormal"/>
      </w:pPr>
      <w:r>
        <w:t>Some units of Mu'awiyah's Army occupied the banks and besieged the river.</w:t>
      </w:r>
    </w:p>
    <w:p w:rsidR="00832976" w:rsidRDefault="000A232F" w:rsidP="000A232F">
      <w:pPr>
        <w:pStyle w:val="libNormal"/>
      </w:pPr>
      <w:r>
        <w:t>That action was also contrary to the laws of Islam and the laws of war.</w:t>
      </w:r>
    </w:p>
    <w:p w:rsidR="00832976" w:rsidRDefault="000A232F" w:rsidP="000A232F">
      <w:pPr>
        <w:pStyle w:val="libNormal"/>
      </w:pPr>
      <w:r>
        <w:t>The Imam sent Sasaah bin Suhan, one of the companions of the Prophet [s], to Mu'awiyah to talk with him.</w:t>
      </w:r>
    </w:p>
    <w:p w:rsidR="00832976" w:rsidRDefault="000A232F" w:rsidP="000A232F">
      <w:pPr>
        <w:pStyle w:val="libNormal"/>
      </w:pPr>
      <w:r>
        <w:t>Sasaah came into Mu'awiyah's tent and said: Mu'awiyah, Ali says:</w:t>
      </w:r>
    </w:p>
    <w:p w:rsidR="00832976" w:rsidRDefault="000A232F" w:rsidP="000A232F">
      <w:pPr>
        <w:pStyle w:val="libNormal"/>
      </w:pPr>
      <w:r>
        <w:t>"Let's take some water. Then we'll decide what's between you and us, otherwise we will fight each other till the victor drinks."</w:t>
      </w:r>
    </w:p>
    <w:p w:rsidR="00832976" w:rsidRDefault="000A232F" w:rsidP="000A232F">
      <w:pPr>
        <w:pStyle w:val="libNormal"/>
      </w:pPr>
      <w:r>
        <w:t>Mu'awiyah kept silent and said: I'll answer you later on.</w:t>
      </w:r>
    </w:p>
    <w:p w:rsidR="00832976" w:rsidRDefault="000A232F" w:rsidP="000A232F">
      <w:pPr>
        <w:pStyle w:val="libNormal"/>
      </w:pPr>
      <w:r>
        <w:t>The Imam's representative went out. Mu'awiyah asked the advice of some men. So al-Waleed said with spite:</w:t>
      </w:r>
    </w:p>
    <w:p w:rsidR="00832976" w:rsidRDefault="000A232F" w:rsidP="000A232F">
      <w:pPr>
        <w:pStyle w:val="libNormal"/>
      </w:pPr>
      <w:r>
        <w:t>Prevent them from drinking water to force them to surrender.</w:t>
      </w:r>
    </w:p>
    <w:p w:rsidR="00832976" w:rsidRDefault="000A232F" w:rsidP="000A232F">
      <w:pPr>
        <w:pStyle w:val="libNormal"/>
      </w:pPr>
      <w:r>
        <w:lastRenderedPageBreak/>
        <w:t>They agreed on this opinion.</w:t>
      </w:r>
    </w:p>
    <w:p w:rsidR="00832976" w:rsidRDefault="000A232F" w:rsidP="000A232F">
      <w:pPr>
        <w:pStyle w:val="libNormal"/>
      </w:pPr>
      <w:r>
        <w:t>Mu'awiyah gathered all the evil persons around him. They violated the laws of Islam and of human rights.</w:t>
      </w:r>
    </w:p>
    <w:p w:rsidR="00832976" w:rsidRDefault="000A232F" w:rsidP="000A232F">
      <w:pPr>
        <w:pStyle w:val="libNormal"/>
      </w:pPr>
      <w:r>
        <w:t>Malik al-Ashtar was watching the military movements on the river banks. He saw military supplies. So, he realized that Mu'awiyah would tighten the siege.</w:t>
      </w:r>
    </w:p>
    <w:p w:rsidR="00832976" w:rsidRDefault="000A232F" w:rsidP="000A232F">
      <w:pPr>
        <w:pStyle w:val="libNormal"/>
      </w:pPr>
      <w:r>
        <w:t>The Imam's soldiers became thirsty. Malik became thirsty, too. So, a soldier said to him: There's only little water in my water-skin, please drink it.</w:t>
      </w:r>
    </w:p>
    <w:p w:rsidR="00832976" w:rsidRDefault="000A232F" w:rsidP="000A232F">
      <w:pPr>
        <w:pStyle w:val="libNormal"/>
      </w:pPr>
      <w:r>
        <w:t>Malik refused that and said: I won't drink till all soldiers drink!</w:t>
      </w:r>
    </w:p>
    <w:p w:rsidR="00832976" w:rsidRDefault="000A232F" w:rsidP="000A232F">
      <w:pPr>
        <w:pStyle w:val="libNormal"/>
      </w:pPr>
      <w:r>
        <w:t>Malik went to the Imam and said: Amirul Mu'mineen, our soldiers are very thirsty. We've nothing but fighting.</w:t>
      </w:r>
    </w:p>
    <w:p w:rsidR="00832976" w:rsidRDefault="000A232F" w:rsidP="000A232F">
      <w:pPr>
        <w:pStyle w:val="libNormal"/>
      </w:pPr>
      <w:r>
        <w:t>The Imam answered: Yes.</w:t>
      </w:r>
    </w:p>
    <w:p w:rsidR="00832976" w:rsidRDefault="000A232F" w:rsidP="000A232F">
      <w:pPr>
        <w:pStyle w:val="libNormal"/>
      </w:pPr>
      <w:r>
        <w:t>The Imam gave the soldiers a speech and urged them to fight bravely.</w:t>
      </w:r>
    </w:p>
    <w:p w:rsidR="00832976" w:rsidRDefault="000A232F" w:rsidP="000A232F">
      <w:pPr>
        <w:pStyle w:val="libNormal"/>
      </w:pPr>
      <w:r>
        <w:t>Then he said: Death is that man is pleased with abasement. And life is that man who dies and becomes a martyr.</w:t>
      </w:r>
    </w:p>
    <w:p w:rsidR="00832976" w:rsidRDefault="000A232F" w:rsidP="000A232F">
      <w:pPr>
        <w:pStyle w:val="libNormal"/>
      </w:pPr>
      <w:r>
        <w:t>Malik led the first attack at the Battle of Siffeen. And he began fighting bravely. So, he advanced towards the banks of the Euphrates.</w:t>
      </w:r>
    </w:p>
    <w:p w:rsidR="00832976" w:rsidRDefault="000A232F" w:rsidP="000A232F">
      <w:pPr>
        <w:pStyle w:val="libNormal"/>
      </w:pPr>
      <w:r>
        <w:t>After violent clashes, Malik could recapture the river banks and force Mu'awiyah's Army to withdraw.</w:t>
      </w:r>
    </w:p>
    <w:p w:rsidR="00832976" w:rsidRDefault="000A232F" w:rsidP="000A232F">
      <w:pPr>
        <w:pStyle w:val="libNormal"/>
      </w:pPr>
      <w:r>
        <w:t>Mu'awiyah's Army became far from water. So, they thought of a trick to recapture its places on the River Euphrates.</w:t>
      </w:r>
    </w:p>
    <w:p w:rsidR="00832976" w:rsidRDefault="000A232F" w:rsidP="000A232F">
      <w:pPr>
        <w:pStyle w:val="libNormal"/>
      </w:pPr>
      <w:r>
        <w:t>On the following day, an arrow fell among the Imam's soldiers. There was a letter tied to the arrow. The soldiers read the letter carefully. They passed on the news quickly to each other. The news was:</w:t>
      </w:r>
    </w:p>
    <w:p w:rsidR="00832976" w:rsidRDefault="000A232F" w:rsidP="000A232F">
      <w:pPr>
        <w:pStyle w:val="libNormal"/>
      </w:pPr>
      <w:r>
        <w:t>From a loyal brother in the Shamian Army, Mu'awiyah is going to open the river to drown you. So, be careful!</w:t>
      </w:r>
    </w:p>
    <w:p w:rsidR="00832976" w:rsidRDefault="000A232F" w:rsidP="000A232F">
      <w:pPr>
        <w:pStyle w:val="libNormal"/>
      </w:pPr>
      <w:r>
        <w:t>The soldiers believed the news and withdrew. The Shamian Army took advantage of the situation and recaptured the river banks.</w:t>
      </w:r>
    </w:p>
    <w:p w:rsidR="00832976" w:rsidRDefault="000A232F" w:rsidP="000A232F">
      <w:pPr>
        <w:pStyle w:val="libNormal"/>
      </w:pPr>
      <w:r>
        <w:t>But the Imam's Army launched a general attack and dismissed the Shamian Army from the region.</w:t>
      </w:r>
    </w:p>
    <w:p w:rsidR="00832976" w:rsidRDefault="000A232F" w:rsidP="000A232F">
      <w:pPr>
        <w:pStyle w:val="libNormal"/>
      </w:pPr>
      <w:r>
        <w:t>Mu'awiyah was so worried that he asked Amru bin al-Aas: Do you think Ali will prevent us from drinking water?</w:t>
      </w:r>
    </w:p>
    <w:p w:rsidR="00832976" w:rsidRDefault="000A232F" w:rsidP="000A232F">
      <w:pPr>
        <w:pStyle w:val="libNormal"/>
      </w:pPr>
      <w:r>
        <w:t>Amru bin al-Aas answered: Ali doesn't do as you do!</w:t>
      </w:r>
    </w:p>
    <w:p w:rsidR="00832976" w:rsidRDefault="000A232F" w:rsidP="000A232F">
      <w:pPr>
        <w:pStyle w:val="libNormal"/>
      </w:pPr>
      <w:r>
        <w:t>The Shamian soldiers were worried, too. Immediately, the soldiers heard that Imam Ali [a] allowed them to come to the river to drink water.</w:t>
      </w:r>
    </w:p>
    <w:p w:rsidR="00832976" w:rsidRDefault="000A232F" w:rsidP="000A232F">
      <w:pPr>
        <w:pStyle w:val="libNormal"/>
      </w:pPr>
      <w:r>
        <w:t>Some people from Shaam realized the difference between Mu'awiyah and Ali. Mu'awiyah did every evil action for victory. But Ali did not think about that at all. He conformed to the human, good, ideal behaviour.</w:t>
      </w:r>
    </w:p>
    <w:p w:rsidR="00832976" w:rsidRDefault="000A232F" w:rsidP="000A232F">
      <w:pPr>
        <w:pStyle w:val="libNormal"/>
      </w:pPr>
      <w:r>
        <w:t>Thus, the soldiers of the Shamian Army left Mu'awiyah's front secretly at night. They joined Ali's front because it was always representing truth and humanity.</w:t>
      </w:r>
    </w:p>
    <w:p w:rsidR="00832976" w:rsidRDefault="000A232F" w:rsidP="00BF2653">
      <w:pPr>
        <w:pStyle w:val="Heading2Center"/>
        <w:outlineLvl w:val="0"/>
      </w:pPr>
      <w:bookmarkStart w:id="124" w:name="_Toc443559317"/>
      <w:r>
        <w:t>Mu'awiyah</w:t>
      </w:r>
      <w:bookmarkEnd w:id="124"/>
    </w:p>
    <w:p w:rsidR="00832976" w:rsidRDefault="000A232F" w:rsidP="000A232F">
      <w:pPr>
        <w:pStyle w:val="libNormal"/>
      </w:pPr>
      <w:r>
        <w:t>Mu'awiyah was displeased with Malik al-Ashtar, for his bravery made Ali's Army fight with enthusiasm. In the meantime it dismayed the Shamian soldiers.</w:t>
      </w:r>
    </w:p>
    <w:p w:rsidR="00832976" w:rsidRDefault="000A232F" w:rsidP="000A232F">
      <w:pPr>
        <w:pStyle w:val="libNormal"/>
      </w:pPr>
      <w:r>
        <w:t xml:space="preserve">So, Mu'awiyah decide to kill Malik in a face-to-face duel with swords. He ordered Marwan to duel with him. But Marwan was afraid of Malik. </w:t>
      </w:r>
      <w:r>
        <w:lastRenderedPageBreak/>
        <w:t>Thus he apologised to Mu'awiyah and said: Let bin al-Aas duel with him because he's your right arm.</w:t>
      </w:r>
    </w:p>
    <w:p w:rsidR="00832976" w:rsidRDefault="000A232F" w:rsidP="000A232F">
      <w:pPr>
        <w:pStyle w:val="libNormal"/>
      </w:pPr>
      <w:r>
        <w:t>Then Mu'awiyah ordered Amru bin al-Aas to duel Malik. He reluctantly agreed to Mu'awiyah's plan.</w:t>
      </w:r>
    </w:p>
    <w:p w:rsidR="00832976" w:rsidRDefault="000A232F" w:rsidP="000A232F">
      <w:pPr>
        <w:pStyle w:val="libNormal"/>
      </w:pPr>
      <w:r>
        <w:t>Ibn al-Aas invited Malik to duel with him. Malik advanced towards him holding his spear. He hit him violently on the face. So, Amru bin al-Aas escaped with alarm.</w:t>
      </w:r>
    </w:p>
    <w:p w:rsidR="00832976" w:rsidRDefault="000A232F" w:rsidP="00BF2653">
      <w:pPr>
        <w:pStyle w:val="Heading2Center"/>
        <w:outlineLvl w:val="0"/>
      </w:pPr>
      <w:bookmarkStart w:id="125" w:name="_Toc443559318"/>
      <w:r>
        <w:t>Ammar's Martyrdom</w:t>
      </w:r>
      <w:bookmarkEnd w:id="125"/>
    </w:p>
    <w:p w:rsidR="00832976" w:rsidRDefault="000A232F" w:rsidP="000A232F">
      <w:pPr>
        <w:pStyle w:val="libNormal"/>
      </w:pPr>
      <w:r>
        <w:t>The clashes became intense. Ammar was leading the left wing of the Imam's Army. He, though an old man, was fighting bravely.</w:t>
      </w:r>
    </w:p>
    <w:p w:rsidR="00832976" w:rsidRDefault="000A232F" w:rsidP="000A232F">
      <w:pPr>
        <w:pStyle w:val="libNormal"/>
      </w:pPr>
      <w:r>
        <w:t>When the sun was about to set, Ammar, may Allah be pleased with him, requested some food to break the fast.</w:t>
      </w:r>
    </w:p>
    <w:p w:rsidR="00832976" w:rsidRDefault="000A232F" w:rsidP="000A232F">
      <w:pPr>
        <w:pStyle w:val="libNormal"/>
      </w:pPr>
      <w:r>
        <w:t>A soldier brought him a cup full of yoghurt. Ammar became cheerful and said: Tonight, I may he martyred because Allah's Apostle [s] has said to me:</w:t>
      </w:r>
    </w:p>
    <w:p w:rsidR="00832976" w:rsidRDefault="000A232F" w:rsidP="000A232F">
      <w:pPr>
        <w:pStyle w:val="libNormal"/>
      </w:pPr>
      <w:r>
        <w:t>Ammar, the unjust group will kill you, and your final drink in the world will be a cup of yoghurt.</w:t>
      </w:r>
    </w:p>
    <w:p w:rsidR="00832976" w:rsidRDefault="000A232F" w:rsidP="000A232F">
      <w:pPr>
        <w:pStyle w:val="libNormal"/>
      </w:pPr>
      <w:r>
        <w:t>The companion broke his fast and advanced towards the battlefield. He fought bravely. Then he fell over the ground and became a martyr.</w:t>
      </w:r>
    </w:p>
    <w:p w:rsidR="00832976" w:rsidRDefault="000A232F" w:rsidP="000A232F">
      <w:pPr>
        <w:pStyle w:val="libNormal"/>
      </w:pPr>
      <w:r>
        <w:t>The Imam came and sat near Ammar's head and said sadly:</w:t>
      </w:r>
    </w:p>
    <w:p w:rsidR="00832976" w:rsidRDefault="000A232F" w:rsidP="000A232F">
      <w:pPr>
        <w:pStyle w:val="libNormal"/>
      </w:pPr>
      <w:r>
        <w:t>May Allah have mercy on Ammar on the day when he became a Muslim, may Allah have mercy on Ammar on the day when he became a martyr, may Allah have mercy on Ammar on the day when he will be raised from the dead! Ammar enjoy your garden!</w:t>
      </w:r>
    </w:p>
    <w:p w:rsidR="00832976" w:rsidRDefault="000A232F" w:rsidP="000A232F">
      <w:pPr>
        <w:pStyle w:val="libNormal"/>
      </w:pPr>
      <w:r>
        <w:t>Ammar's martyrdom in the battlefield affected the course of the battle very much. The Imam's Army was in high spirits. In the meantime, Mu'awiyah's Army was in low spirits.</w:t>
      </w:r>
    </w:p>
    <w:p w:rsidR="00832976" w:rsidRDefault="000A232F" w:rsidP="000A232F">
      <w:pPr>
        <w:pStyle w:val="libNormal"/>
      </w:pPr>
      <w:r>
        <w:t>All Muslims memorized the tradition our Master Muhammad [s] said to Ammar bin Yasir. The tradition is as follows: Ammar the unjust group will kill you.</w:t>
      </w:r>
    </w:p>
    <w:p w:rsidR="00832976" w:rsidRDefault="000A232F" w:rsidP="000A232F">
      <w:pPr>
        <w:pStyle w:val="libNormal"/>
      </w:pPr>
      <w:r>
        <w:t>All understood that Mu'awiyah and his soldiers were wrong and that Ali and his companions were right.</w:t>
      </w:r>
    </w:p>
    <w:p w:rsidR="00832976" w:rsidRDefault="000A232F" w:rsidP="000A232F">
      <w:pPr>
        <w:pStyle w:val="libNormal"/>
      </w:pPr>
      <w:r>
        <w:t>Thus the Imam's Army attacked Mu'awiyah's Army increasingly. Therefore, Mu'awiyah and his army were getting ready to escape.</w:t>
      </w:r>
    </w:p>
    <w:p w:rsidR="00832976" w:rsidRDefault="000A232F" w:rsidP="00BF2653">
      <w:pPr>
        <w:pStyle w:val="Heading2Center"/>
        <w:outlineLvl w:val="0"/>
      </w:pPr>
      <w:bookmarkStart w:id="126" w:name="_Toc443559319"/>
      <w:r>
        <w:t>A New Trick</w:t>
      </w:r>
      <w:bookmarkEnd w:id="126"/>
    </w:p>
    <w:p w:rsidR="00832976" w:rsidRDefault="000A232F" w:rsidP="000A232F">
      <w:pPr>
        <w:pStyle w:val="libNormal"/>
      </w:pPr>
      <w:r>
        <w:t>Mu'awiyah thought about a new trick to cheat the Imam's Army. So, he asked the advice of Amru bin al-Aas. Amru bin al-Aas said: I'm sure we can cheat them with the Qur'an.</w:t>
      </w:r>
    </w:p>
    <w:p w:rsidR="00832976" w:rsidRDefault="000A232F" w:rsidP="000A232F">
      <w:pPr>
        <w:pStyle w:val="libNormal"/>
      </w:pPr>
      <w:r>
        <w:t>Mu'awiyah rejoiced at the trick and ordered his soldiers to raise the Qur'an on their spears.</w:t>
      </w:r>
    </w:p>
    <w:p w:rsidR="00832976" w:rsidRDefault="000A232F" w:rsidP="000A232F">
      <w:pPr>
        <w:pStyle w:val="libNormal"/>
      </w:pPr>
      <w:r>
        <w:t>When the Imam's soldiers saw the Qur'an, they thought about stopping the battle. Thus Mu'awiyah cheated many soldiers.</w:t>
      </w:r>
    </w:p>
    <w:p w:rsidR="00832976" w:rsidRDefault="000A232F" w:rsidP="000A232F">
      <w:pPr>
        <w:pStyle w:val="libNormal"/>
      </w:pPr>
      <w:r>
        <w:t>The Imam said: It's a trick! I was the first to invite them to Allah's Book. And I was the first to believe in It. They've disobeyed Allah and broken His promise.</w:t>
      </w:r>
    </w:p>
    <w:p w:rsidR="00832976" w:rsidRDefault="000A232F" w:rsidP="000A232F">
      <w:pPr>
        <w:pStyle w:val="libNormal"/>
      </w:pPr>
      <w:r>
        <w:t>But twenty thousand soldiers disobeyed the Imam's order and said:</w:t>
      </w:r>
    </w:p>
    <w:p w:rsidR="00832976" w:rsidRDefault="000A232F" w:rsidP="000A232F">
      <w:pPr>
        <w:pStyle w:val="libNormal"/>
      </w:pPr>
      <w:r>
        <w:t>Stop fighting and order al-Ashtar to withdraw!</w:t>
      </w:r>
    </w:p>
    <w:p w:rsidR="00832976" w:rsidRDefault="000A232F" w:rsidP="000A232F">
      <w:pPr>
        <w:pStyle w:val="libNormal"/>
      </w:pPr>
      <w:r>
        <w:t>The Imam sent a soldier to al-Ashtar to stop fighting.</w:t>
      </w:r>
    </w:p>
    <w:p w:rsidR="00832976" w:rsidRDefault="000A232F" w:rsidP="000A232F">
      <w:pPr>
        <w:pStyle w:val="libNormal"/>
      </w:pPr>
      <w:r>
        <w:lastRenderedPageBreak/>
        <w:t>But Malik al-Ashtar went on fighting. Then he said: We'll get the final victory within few moments.</w:t>
      </w:r>
    </w:p>
    <w:p w:rsidR="00832976" w:rsidRDefault="000A232F" w:rsidP="000A232F">
      <w:pPr>
        <w:pStyle w:val="libNormal"/>
      </w:pPr>
      <w:r>
        <w:t>The soldier said: But twenty thousand rebels are besieging the Imam. If you go on fighting they'll kill him.</w:t>
      </w:r>
    </w:p>
    <w:p w:rsidR="00832976" w:rsidRDefault="000A232F" w:rsidP="000A232F">
      <w:pPr>
        <w:pStyle w:val="libNormal"/>
      </w:pPr>
      <w:r>
        <w:t>Malik al-Ashtar was forced to withdraw. So, he said: There's neither might nor power but with Allah.</w:t>
      </w:r>
    </w:p>
    <w:p w:rsidR="00832976" w:rsidRDefault="000A232F" w:rsidP="00BF2653">
      <w:pPr>
        <w:pStyle w:val="Heading2Center"/>
        <w:outlineLvl w:val="0"/>
      </w:pPr>
      <w:bookmarkStart w:id="127" w:name="_Toc443559320"/>
      <w:r>
        <w:t>The Arbitration</w:t>
      </w:r>
      <w:bookmarkEnd w:id="127"/>
    </w:p>
    <w:p w:rsidR="00832976" w:rsidRDefault="000A232F" w:rsidP="000A232F">
      <w:pPr>
        <w:pStyle w:val="libNormal"/>
      </w:pPr>
      <w:r>
        <w:t>Malik al-Ashtar knew that Mu'awiyah's action was only a trick. But he obeyed the Imam's order so as no disaster would happen. He was a brave leader and an obedient soldier.</w:t>
      </w:r>
    </w:p>
    <w:p w:rsidR="00832976" w:rsidRDefault="000A232F" w:rsidP="000A232F">
      <w:pPr>
        <w:pStyle w:val="libNormal"/>
      </w:pPr>
      <w:r>
        <w:t>The fights stopped. And the two parties agreed to the arbitration according to Allah's Book.</w:t>
      </w:r>
    </w:p>
    <w:p w:rsidR="00832976" w:rsidRDefault="000A232F" w:rsidP="000A232F">
      <w:pPr>
        <w:pStyle w:val="libNormal"/>
      </w:pPr>
      <w:r>
        <w:t>Mu'awiyah sent Amru bin al-Aas to represent him in the negotiations. And the Imam wanted to choose an alert, wise man. A man who had a good knowledge of Allah's Book. So, he chose Abdullah bin Abbas, the religious scholar of the nation.</w:t>
      </w:r>
    </w:p>
    <w:p w:rsidR="00832976" w:rsidRDefault="000A232F" w:rsidP="000A232F">
      <w:pPr>
        <w:pStyle w:val="libNormal"/>
      </w:pPr>
      <w:r>
        <w:t>But the rebels refused him and said: We'll choose Abu Musa al-Ashary.</w:t>
      </w:r>
    </w:p>
    <w:p w:rsidR="00832976" w:rsidRDefault="000A232F" w:rsidP="000A232F">
      <w:pPr>
        <w:pStyle w:val="libNormal"/>
      </w:pPr>
      <w:r>
        <w:t>So, the Imam advised them and said: I disagree with you on him. And Abdullah bin Abbas is better than he.</w:t>
      </w:r>
    </w:p>
    <w:p w:rsidR="00832976" w:rsidRDefault="000A232F" w:rsidP="000A232F">
      <w:pPr>
        <w:pStyle w:val="libNormal"/>
      </w:pPr>
      <w:r>
        <w:t>Again the rebels refused him. So, the Imam said: I'll choose al-Ashtar.</w:t>
      </w:r>
    </w:p>
    <w:p w:rsidR="00832976" w:rsidRDefault="000A232F" w:rsidP="000A232F">
      <w:pPr>
        <w:pStyle w:val="libNormal"/>
      </w:pPr>
      <w:r>
        <w:t>They refused him too. They insisted on Abu Musa al-Ashary.</w:t>
      </w:r>
    </w:p>
    <w:p w:rsidR="00832976" w:rsidRDefault="000A232F" w:rsidP="000A232F">
      <w:pPr>
        <w:pStyle w:val="libNormal"/>
      </w:pPr>
      <w:r>
        <w:t>To avoid a disaster, the Imam said: Do whatever you like!</w:t>
      </w:r>
    </w:p>
    <w:p w:rsidR="00832976" w:rsidRDefault="000A232F" w:rsidP="000A232F">
      <w:pPr>
        <w:pStyle w:val="libNormal"/>
      </w:pPr>
      <w:r>
        <w:t>Thus the two representatives met to talk. Amru bin al-Aas thought about a way to deceive al-Ashary. He said to him: Abu Musa, Mu'awiyah and Ali have caused all these troubles. So, lets dispose them and elect another man.</w:t>
      </w:r>
    </w:p>
    <w:p w:rsidR="00832976" w:rsidRDefault="000A232F" w:rsidP="000A232F">
      <w:pPr>
        <w:pStyle w:val="libNormal"/>
      </w:pPr>
      <w:r>
        <w:t>Abu Musa al-Ashary did not like Amirul Mu'mineen, Ali bin Abu-Talib. So, he agreed to the plan. He said before the people:</w:t>
      </w:r>
    </w:p>
    <w:p w:rsidR="00832976" w:rsidRDefault="000A232F" w:rsidP="000A232F">
      <w:pPr>
        <w:pStyle w:val="libNormal"/>
      </w:pPr>
      <w:r>
        <w:t>I'm removing Ali from the Caliphate as I'm removing my ring from my finger. Then he removed his ring.</w:t>
      </w:r>
    </w:p>
    <w:p w:rsidR="00832976" w:rsidRDefault="000A232F" w:rsidP="000A232F">
      <w:pPr>
        <w:pStyle w:val="libNormal"/>
      </w:pPr>
      <w:r>
        <w:t>But Amru bin al-Aas said spitefully:</w:t>
      </w:r>
    </w:p>
    <w:p w:rsidR="00832976" w:rsidRDefault="000A232F" w:rsidP="000A232F">
      <w:pPr>
        <w:pStyle w:val="libNormal"/>
      </w:pPr>
      <w:r>
        <w:t>I'm fixing Mu'awwiyah to the Caliphate as I'm fixing my ring to my finger Then he wore his ring.</w:t>
      </w:r>
    </w:p>
    <w:p w:rsidR="00832976" w:rsidRDefault="000A232F" w:rsidP="000A232F">
      <w:pPr>
        <w:pStyle w:val="libNormal"/>
      </w:pPr>
      <w:r>
        <w:t>The rebels repented of their wrongdoing. But they insisted on disobeying the Imam. In the meantime, they asked him to turn to Allah in repentance and to announce war again.</w:t>
      </w:r>
    </w:p>
    <w:p w:rsidR="00832976" w:rsidRDefault="000A232F" w:rsidP="000A232F">
      <w:pPr>
        <w:pStyle w:val="libNormal"/>
      </w:pPr>
      <w:r>
        <w:t>But the Imam respected the promise and the covenant.</w:t>
      </w:r>
    </w:p>
    <w:p w:rsidR="00832976" w:rsidRDefault="000A232F" w:rsidP="000A232F">
      <w:pPr>
        <w:pStyle w:val="libNormal"/>
      </w:pPr>
      <w:r>
        <w:t>He agreed with Mu'awiyah on the truce and stopping the battle for a year.</w:t>
      </w:r>
    </w:p>
    <w:p w:rsidR="00832976" w:rsidRDefault="000A232F" w:rsidP="000A232F">
      <w:pPr>
        <w:pStyle w:val="libNormal"/>
      </w:pPr>
      <w:r>
        <w:t>The Imam asked his fighters to be patient for the year. But they disobeyed him, too. So, they were called the Kharijities</w:t>
      </w:r>
    </w:p>
    <w:p w:rsidR="00832976" w:rsidRDefault="000A232F" w:rsidP="00BF2653">
      <w:pPr>
        <w:pStyle w:val="Heading2Center"/>
        <w:outlineLvl w:val="0"/>
      </w:pPr>
      <w:bookmarkStart w:id="128" w:name="_Toc443559321"/>
      <w:r>
        <w:t>Egypt</w:t>
      </w:r>
      <w:bookmarkEnd w:id="128"/>
    </w:p>
    <w:p w:rsidR="00832976" w:rsidRDefault="000A232F" w:rsidP="000A232F">
      <w:pPr>
        <w:pStyle w:val="libNormal"/>
      </w:pPr>
      <w:r>
        <w:t>Mu'awiyah thought about a way to control Egypt. So, he sent a big army to occupy it.</w:t>
      </w:r>
    </w:p>
    <w:p w:rsidR="00832976" w:rsidRDefault="000A232F" w:rsidP="000A232F">
      <w:pPr>
        <w:pStyle w:val="libNormal"/>
      </w:pPr>
      <w:r>
        <w:t>The ruler of Egypt was Muhammad bin Abu-Bakr (the first Caliph's son). He asked Imam Ali [a] to send him urgent military supplies to prevent the invaders from occupying Egypt.</w:t>
      </w:r>
    </w:p>
    <w:p w:rsidR="00832976" w:rsidRDefault="000A232F" w:rsidP="000A232F">
      <w:pPr>
        <w:pStyle w:val="libNormal"/>
      </w:pPr>
      <w:r>
        <w:t>So, the Imam said to Malik al-Ashtar:</w:t>
      </w:r>
    </w:p>
    <w:p w:rsidR="00832976" w:rsidRDefault="000A232F" w:rsidP="000A232F">
      <w:pPr>
        <w:pStyle w:val="libNormal"/>
      </w:pPr>
      <w:r>
        <w:lastRenderedPageBreak/>
        <w:t>Malik, may Allah have mercy on you, go to Egypt. I've absolute trust in you. Rely on Allah! Use gentleness in its places and intensity in its place.</w:t>
      </w:r>
    </w:p>
    <w:p w:rsidR="00832976" w:rsidRDefault="000A232F" w:rsidP="000A232F">
      <w:pPr>
        <w:pStyle w:val="libNormal"/>
      </w:pPr>
      <w:r>
        <w:t>Malik al-Ashtar set out for Egypt.</w:t>
      </w:r>
    </w:p>
    <w:p w:rsidR="00832976" w:rsidRDefault="000A232F" w:rsidP="00BF2653">
      <w:pPr>
        <w:pStyle w:val="Heading2Center"/>
        <w:outlineLvl w:val="0"/>
      </w:pPr>
      <w:bookmarkStart w:id="129" w:name="_Toc443559322"/>
      <w:r>
        <w:t>The Poison and the Honey</w:t>
      </w:r>
      <w:bookmarkEnd w:id="129"/>
    </w:p>
    <w:p w:rsidR="00832976" w:rsidRDefault="000A232F" w:rsidP="000A232F">
      <w:pPr>
        <w:pStyle w:val="libNormal"/>
      </w:pPr>
      <w:r>
        <w:t>Mu'awiyah was worried about Malik's going to Egypt, for he knew that Malik would save it. So, Mu'awiyah thought about a way to kill him.</w:t>
      </w:r>
    </w:p>
    <w:p w:rsidR="00832976" w:rsidRDefault="000A232F" w:rsidP="000A232F">
      <w:pPr>
        <w:pStyle w:val="libNormal"/>
      </w:pPr>
      <w:r>
        <w:t>Mu'awiyah used to mix honey with poison to kill his enemies. Mu'awiyah imported poisons from Rome. The Romans allowed Mu'awiyah to import them because they knew that he would use them to kill the Muslims.</w:t>
      </w:r>
    </w:p>
    <w:p w:rsidR="00832976" w:rsidRDefault="000A232F" w:rsidP="000A232F">
      <w:pPr>
        <w:pStyle w:val="libNormal"/>
      </w:pPr>
      <w:r>
        <w:t>Amru bin al-Aas said: I know a man. The man lives in al-Qilzim City on the borders of Egypt. He has vast lands. Certainly Malik al-Ashtar will pass through the city and stop in it to rest.</w:t>
      </w:r>
    </w:p>
    <w:p w:rsidR="00832976" w:rsidRDefault="000A232F" w:rsidP="000A232F">
      <w:pPr>
        <w:pStyle w:val="libNormal"/>
      </w:pPr>
      <w:r>
        <w:t>Mu'awiyah said: Let's send a man to tell him to kill al-Ashtar and we won't tax him for life.</w:t>
      </w:r>
    </w:p>
    <w:p w:rsidR="00832976" w:rsidRDefault="000A232F" w:rsidP="000A232F">
      <w:pPr>
        <w:pStyle w:val="libNormal"/>
      </w:pPr>
      <w:r>
        <w:t>Thus Mu'awiyah's delegate quickly set out for Egypt taking the poisoned honey to persuade the man to kill Malik al-Ashtar.</w:t>
      </w:r>
    </w:p>
    <w:p w:rsidR="00832976" w:rsidRDefault="000A232F" w:rsidP="00BF2653">
      <w:pPr>
        <w:pStyle w:val="Heading2Center"/>
        <w:outlineLvl w:val="0"/>
      </w:pPr>
      <w:bookmarkStart w:id="130" w:name="_Toc443559323"/>
      <w:r>
        <w:t>Martyrdom</w:t>
      </w:r>
      <w:bookmarkEnd w:id="130"/>
    </w:p>
    <w:p w:rsidR="00832976" w:rsidRDefault="000A232F" w:rsidP="000A232F">
      <w:pPr>
        <w:pStyle w:val="libNormal"/>
      </w:pPr>
      <w:r>
        <w:t>The man agreed to Mu'awiyah's plan. He took the poisoned honey. He was looking forward to Malik's arrival.</w:t>
      </w:r>
    </w:p>
    <w:p w:rsidR="00832976" w:rsidRDefault="000A232F" w:rsidP="000A232F">
      <w:pPr>
        <w:pStyle w:val="libNormal"/>
      </w:pPr>
      <w:r>
        <w:t>After only a few days, Malik arrived in al-Qilzim City. The man invited the new ruler of Egypt for lunch in his house. Malik al-Ashtar accepted the invitation thankfully.</w:t>
      </w:r>
    </w:p>
    <w:p w:rsidR="00832976" w:rsidRDefault="000A232F" w:rsidP="000A232F">
      <w:pPr>
        <w:pStyle w:val="libNormal"/>
      </w:pPr>
      <w:r>
        <w:t>The man put the cup of the poisoned honey on the table. The guest took one spoon of the poisoned honey. He felt a severe pain in his stomach. He realized the plot. So, he put his hand on his belly and said:</w:t>
      </w:r>
    </w:p>
    <w:p w:rsidR="00832976" w:rsidRDefault="000A232F" w:rsidP="00BF2653">
      <w:pPr>
        <w:pStyle w:val="libNormal"/>
        <w:outlineLvl w:val="0"/>
      </w:pPr>
      <w:r>
        <w:t>In the Name of Allah, the Most Gracious, the Most Merciful</w:t>
      </w:r>
    </w:p>
    <w:p w:rsidR="00832976" w:rsidRDefault="000A232F" w:rsidP="000A232F">
      <w:pPr>
        <w:pStyle w:val="libNormal"/>
      </w:pPr>
      <w:r>
        <w:t>We belong to Allah, and we'll come back to Him!</w:t>
      </w:r>
    </w:p>
    <w:p w:rsidR="00832976" w:rsidRDefault="000A232F" w:rsidP="000A232F">
      <w:pPr>
        <w:pStyle w:val="libNormal"/>
      </w:pPr>
      <w:r>
        <w:t>Malik al-Ashtar received death with the bravery of the certain believer, who knew that his way was Islam and the Paradise.</w:t>
      </w:r>
    </w:p>
    <w:p w:rsidR="00832976" w:rsidRDefault="000A232F" w:rsidP="000A232F">
      <w:pPr>
        <w:pStyle w:val="libNormal"/>
      </w:pPr>
      <w:r>
        <w:t>When Malik al-Ashtar became a martyr, Mu'awiyah was about to fly because of happiness. So, he said:</w:t>
      </w:r>
    </w:p>
    <w:p w:rsidR="00832976" w:rsidRDefault="000A232F" w:rsidP="000A232F">
      <w:pPr>
        <w:pStyle w:val="libNormal"/>
      </w:pPr>
      <w:r>
        <w:t>Ali bin Abu Talib had two hands. I cut off one of them on the day of Siffeen. It was Ammar bin Yasir. And today I've cut off the other hand. It is Malik al-Ashtar.</w:t>
      </w:r>
    </w:p>
    <w:p w:rsidR="00832976" w:rsidRDefault="000A232F" w:rsidP="000A232F">
      <w:pPr>
        <w:pStyle w:val="libNormal"/>
      </w:pPr>
      <w:r>
        <w:t>But Amirul Mu'mineen was very sad. So, he expressed his sorrow: May Allah have mercy on Malik! He loved and obeyed me as I loved and obeyed Allah's Apostle [s].</w:t>
      </w:r>
    </w:p>
    <w:p w:rsidR="000A232F" w:rsidRDefault="000A232F" w:rsidP="000A232F">
      <w:pPr>
        <w:pStyle w:val="libNormal"/>
      </w:pPr>
      <w:r>
        <w:t>Thus, Malik al-Ashtar ended his life in Jihad. His bright behavior will remain as a model for the Muslim young men everywhere!</w:t>
      </w:r>
    </w:p>
    <w:p w:rsidR="000A232F" w:rsidRDefault="000A232F" w:rsidP="000134CA">
      <w:pPr>
        <w:pStyle w:val="libNormal"/>
      </w:pPr>
      <w:r>
        <w:br w:type="page"/>
      </w:r>
    </w:p>
    <w:p w:rsidR="00832976" w:rsidRDefault="000A232F" w:rsidP="00BF2653">
      <w:pPr>
        <w:pStyle w:val="Heading1Center"/>
      </w:pPr>
      <w:bookmarkStart w:id="131" w:name="_Toc443559324"/>
      <w:r>
        <w:lastRenderedPageBreak/>
        <w:t>Habeeb bin Muazhir</w:t>
      </w:r>
      <w:bookmarkEnd w:id="131"/>
    </w:p>
    <w:p w:rsidR="00832976" w:rsidRDefault="000A232F" w:rsidP="000A232F">
      <w:pPr>
        <w:pStyle w:val="libNormal"/>
      </w:pPr>
      <w:r>
        <w:t>The desert was very vast. The sky was full of stars. An old man aged seventy-five left his tent. The old man jumped on his horse and rode away. The old man heard a wolf howling. He was afraid of nothing. He intended to get to Mudharib (Bani Asad's tribe) near the Euphrates.</w:t>
      </w:r>
    </w:p>
    <w:p w:rsidR="00832976" w:rsidRDefault="000A232F" w:rsidP="000A232F">
      <w:pPr>
        <w:pStyle w:val="libNormal"/>
      </w:pPr>
      <w:r>
        <w:t>When the old man got there, some dogs barked at him. Some men of Bani Asad's tribe were sitting in a big tent. They were chatting with one another at night.</w:t>
      </w:r>
    </w:p>
    <w:p w:rsidR="00832976" w:rsidRDefault="000A232F" w:rsidP="000A232F">
      <w:pPr>
        <w:pStyle w:val="libNormal"/>
      </w:pPr>
      <w:r>
        <w:t>The old man greeted them. They stood up for him. He looked dignified, but they did not know him.</w:t>
      </w:r>
    </w:p>
    <w:p w:rsidR="00832976" w:rsidRDefault="000A232F" w:rsidP="000A232F">
      <w:pPr>
        <w:pStyle w:val="libNormal"/>
      </w:pPr>
      <w:r>
        <w:t>The old man sat down. He had a beard. His beard was as white as cotton. The men began looking at his calm expression and his white beard.</w:t>
      </w:r>
    </w:p>
    <w:p w:rsidR="00832976" w:rsidRDefault="000A232F" w:rsidP="00BF2653">
      <w:pPr>
        <w:pStyle w:val="Heading2Center"/>
        <w:outlineLvl w:val="0"/>
      </w:pPr>
      <w:bookmarkStart w:id="132" w:name="_Toc443559325"/>
      <w:r>
        <w:t>I am Habib</w:t>
      </w:r>
      <w:bookmarkEnd w:id="132"/>
    </w:p>
    <w:p w:rsidR="00832976" w:rsidRDefault="000A232F" w:rsidP="000A232F">
      <w:pPr>
        <w:pStyle w:val="libNormal"/>
      </w:pPr>
      <w:r>
        <w:t>The old man introduced himself to the men in the tent.</w:t>
      </w:r>
    </w:p>
    <w:p w:rsidR="00832976" w:rsidRDefault="000A232F" w:rsidP="000A232F">
      <w:pPr>
        <w:pStyle w:val="libNormal"/>
      </w:pPr>
      <w:r>
        <w:t>I'm Habib bin Mudhahir: I belong to Bani Asad's tribe.</w:t>
      </w:r>
    </w:p>
    <w:p w:rsidR="00832976" w:rsidRDefault="000A232F" w:rsidP="000A232F">
      <w:pPr>
        <w:pStyle w:val="libNormal"/>
      </w:pPr>
      <w:r>
        <w:t>One of the men was very old. He was acquainted with ancestry. So, he knew Habib and said:</w:t>
      </w:r>
    </w:p>
    <w:p w:rsidR="00832976" w:rsidRDefault="000A232F" w:rsidP="000A232F">
      <w:pPr>
        <w:pStyle w:val="libNormal"/>
      </w:pPr>
      <w:r>
        <w:t>Habib is telling you the truth.</w:t>
      </w:r>
    </w:p>
    <w:p w:rsidR="00832976" w:rsidRDefault="000A232F" w:rsidP="000A232F">
      <w:pPr>
        <w:pStyle w:val="libNormal"/>
      </w:pPr>
      <w:r>
        <w:t>Then the old man added:</w:t>
      </w:r>
    </w:p>
    <w:p w:rsidR="00832976" w:rsidRDefault="000A232F" w:rsidP="000A232F">
      <w:pPr>
        <w:pStyle w:val="libNormal"/>
      </w:pPr>
      <w:r>
        <w:t>He's bin Riaab bin al-Ashtar bin Fakas bin Tareef bin Qais bin al-Harith bin Thalaba bin Doodad bin Asad.</w:t>
      </w:r>
    </w:p>
    <w:p w:rsidR="00832976" w:rsidRDefault="000A232F" w:rsidP="000A232F">
      <w:pPr>
        <w:pStyle w:val="libNormal"/>
      </w:pPr>
      <w:r>
        <w:t>Another man added:</w:t>
      </w:r>
    </w:p>
    <w:p w:rsidR="00832976" w:rsidRDefault="000A232F" w:rsidP="000A232F">
      <w:pPr>
        <w:pStyle w:val="libNormal"/>
      </w:pPr>
      <w:r>
        <w:t>This is the companion of Allah's Apostle. He has lived in Kufa since Imam Ali's Caliphate. He stood by him at the Battle of Camel, the Battle of Siffeen, and the Battle of Nihrawan.</w:t>
      </w:r>
    </w:p>
    <w:p w:rsidR="00832976" w:rsidRDefault="000A232F" w:rsidP="000A232F">
      <w:pPr>
        <w:pStyle w:val="libNormal"/>
      </w:pPr>
      <w:r>
        <w:t>One of the men asked Habib:</w:t>
      </w:r>
    </w:p>
    <w:p w:rsidR="00832976" w:rsidRDefault="000A232F" w:rsidP="000A232F">
      <w:pPr>
        <w:pStyle w:val="libNormal"/>
      </w:pPr>
      <w:r>
        <w:t>Bani Asad's Shaikh, what have you brought?</w:t>
      </w:r>
    </w:p>
    <w:p w:rsidR="00832976" w:rsidRDefault="000A232F" w:rsidP="000A232F">
      <w:pPr>
        <w:pStyle w:val="libNormal"/>
      </w:pPr>
      <w:r>
        <w:t>Habib quietly answered:</w:t>
      </w:r>
    </w:p>
    <w:p w:rsidR="00832976" w:rsidRDefault="000A232F" w:rsidP="000A232F">
      <w:pPr>
        <w:pStyle w:val="libNormal"/>
      </w:pPr>
      <w:r>
        <w:t>I've brought you good no leader has brought to his people.</w:t>
      </w:r>
    </w:p>
    <w:p w:rsidR="00832976" w:rsidRDefault="000A232F" w:rsidP="000A232F">
      <w:pPr>
        <w:pStyle w:val="libNormal"/>
      </w:pPr>
      <w:r>
        <w:t>The men listened to him attentively. Then he added:</w:t>
      </w:r>
    </w:p>
    <w:p w:rsidR="00832976" w:rsidRDefault="000A232F" w:rsidP="000A232F">
      <w:pPr>
        <w:pStyle w:val="libNormal"/>
      </w:pPr>
      <w:r>
        <w:t>Al-Husayn, Ali and Fatima's son is around. A group of the believers has accompanied him. His enemies have surrounded him. They want to kill him. So, I've come to you. I ask you to defend him against his enemies to save the dignity of Allah's Apostle. By Allah! If you support him, Allah will give you honour in here and hereafter.</w:t>
      </w:r>
    </w:p>
    <w:p w:rsidR="00832976" w:rsidRDefault="000A232F" w:rsidP="000A232F">
      <w:pPr>
        <w:pStyle w:val="libNormal"/>
      </w:pPr>
      <w:r>
        <w:t>One of the men stood up. His name was Abdullah bin Bashher al-Asady. He said:</w:t>
      </w:r>
    </w:p>
    <w:p w:rsidR="00832976" w:rsidRDefault="000A232F" w:rsidP="000A232F">
      <w:pPr>
        <w:pStyle w:val="libNormal"/>
      </w:pPr>
      <w:r>
        <w:t>May Allah thank you for your effort. You've brought us a good deed. I'm the first to defend al-Husayn against his enemies.</w:t>
      </w:r>
    </w:p>
    <w:p w:rsidR="00832976" w:rsidRDefault="000A232F" w:rsidP="000A232F">
      <w:pPr>
        <w:pStyle w:val="libNormal"/>
      </w:pPr>
      <w:r>
        <w:t>The number of the volunteers became ninety fighters. Habib took them and headed for an area called Karbala. Their Imam Husayn [a], his family, and his believing supporters had camped there.</w:t>
      </w:r>
    </w:p>
    <w:p w:rsidR="00832976" w:rsidRDefault="000A232F" w:rsidP="000A232F">
      <w:pPr>
        <w:pStyle w:val="libNormal"/>
      </w:pPr>
      <w:r>
        <w:t>A man belonging to Bani Asad was a traitor. He took advantage of the darkness and hurried to tell Umar bin Saad, the leader of Yazeed's Army, about Habib and his friends.</w:t>
      </w:r>
    </w:p>
    <w:p w:rsidR="00832976" w:rsidRDefault="000A232F" w:rsidP="000A232F">
      <w:pPr>
        <w:pStyle w:val="libNormal"/>
      </w:pPr>
      <w:r>
        <w:t>Yazeed's Army had besieged Imam Husayn's caravan and prevented them from drinking water.</w:t>
      </w:r>
    </w:p>
    <w:p w:rsidR="00832976" w:rsidRDefault="000A232F" w:rsidP="000A232F">
      <w:pPr>
        <w:pStyle w:val="libNormal"/>
      </w:pPr>
      <w:r>
        <w:lastRenderedPageBreak/>
        <w:t>Umar bin Saad formed a division. The number of the division was five hundred horsemen. Al-Azraq headed them.</w:t>
      </w:r>
    </w:p>
    <w:p w:rsidR="00832976" w:rsidRDefault="000A232F" w:rsidP="000A232F">
      <w:pPr>
        <w:pStyle w:val="libNormal"/>
      </w:pPr>
      <w:r>
        <w:t>The horsemen hindered Bani Asad. Al-Azraq asked them to come back, but they refused. A fight took place between the two sides. So, some men of Bani Asad were killed and some were wounded.</w:t>
      </w:r>
    </w:p>
    <w:p w:rsidR="00832976" w:rsidRDefault="000A232F" w:rsidP="000A232F">
      <w:pPr>
        <w:pStyle w:val="libNormal"/>
      </w:pPr>
      <w:r>
        <w:t>The volunteers knew that there was a big army before them. And there were big supplies behind the army. For this reason, they decided to come back.</w:t>
      </w:r>
    </w:p>
    <w:p w:rsidR="00832976" w:rsidRDefault="000A232F" w:rsidP="000A232F">
      <w:pPr>
        <w:pStyle w:val="libNormal"/>
      </w:pPr>
      <w:r>
        <w:t>When the volunteers got to their tribe Mudharib, they warned it of staying at that area.</w:t>
      </w:r>
    </w:p>
    <w:p w:rsidR="00832976" w:rsidRDefault="000A232F" w:rsidP="000A232F">
      <w:pPr>
        <w:pStyle w:val="libNormal"/>
      </w:pPr>
      <w:r>
        <w:t>The men quickly collected their tents and moved to another place in the desert.</w:t>
      </w:r>
    </w:p>
    <w:p w:rsidR="00832976" w:rsidRDefault="000A232F" w:rsidP="000A232F">
      <w:pPr>
        <w:pStyle w:val="libNormal"/>
      </w:pPr>
      <w:r>
        <w:t>Habib came back by himself. He was sad. He told Imam Husayn [a] about Bani Asad's attitude. Imam Husayn [s] said:</w:t>
      </w:r>
    </w:p>
    <w:p w:rsidR="00832976" w:rsidRDefault="000A232F" w:rsidP="000A232F">
      <w:pPr>
        <w:pStyle w:val="libNormal"/>
      </w:pPr>
      <w:r>
        <w:t>There's neither might nor power but with Allah!</w:t>
      </w:r>
    </w:p>
    <w:p w:rsidR="00832976" w:rsidRDefault="000A232F" w:rsidP="00BF2653">
      <w:pPr>
        <w:pStyle w:val="Heading2Center"/>
        <w:outlineLvl w:val="0"/>
      </w:pPr>
      <w:bookmarkStart w:id="133" w:name="_Toc443559326"/>
      <w:r>
        <w:t>In Karbala</w:t>
      </w:r>
      <w:bookmarkEnd w:id="133"/>
    </w:p>
    <w:p w:rsidR="00832976" w:rsidRDefault="000A232F" w:rsidP="000A232F">
      <w:pPr>
        <w:pStyle w:val="libNormal"/>
      </w:pPr>
      <w:r>
        <w:t>Mu'awiyah died. His son Yazeed succeeded him. So, the Caliphate became a kingdom.</w:t>
      </w:r>
    </w:p>
    <w:p w:rsidR="00832976" w:rsidRDefault="000A232F" w:rsidP="000A232F">
      <w:pPr>
        <w:pStyle w:val="libNormal"/>
      </w:pPr>
      <w:r>
        <w:t>Yazeed was a bad man. He drank alcohol. He committed illegal actions. He amused himself with his dogs and monkeys. Thus Imam Husayn [s] refused to pay him homage.</w:t>
      </w:r>
    </w:p>
    <w:p w:rsidR="00832976" w:rsidRDefault="000A232F" w:rsidP="000A232F">
      <w:pPr>
        <w:pStyle w:val="libNormal"/>
      </w:pPr>
      <w:r>
        <w:t>The people in many Muslim cities suffered from Mu'awiyah's unjust policy. They wanted him to die to get rid of his bad behaviour. When the Muslims knew that Yazeed would be the Caliph, they felt pain and were full of anger. They opposed his rule because he did not respect Islam and Muslims.</w:t>
      </w:r>
    </w:p>
    <w:p w:rsidR="00832976" w:rsidRDefault="000A232F" w:rsidP="000A232F">
      <w:pPr>
        <w:pStyle w:val="libNormal"/>
      </w:pPr>
      <w:r>
        <w:t>The people in Kufa liked Imam Ali [a] because he was just and merciful. Besides they knew al-Husayn's good behaviour and his kind treatment towards his Muslim brothers. Therefore, they sent him many letters.</w:t>
      </w:r>
    </w:p>
    <w:p w:rsidR="00832976" w:rsidRDefault="000A232F" w:rsidP="000A232F">
      <w:pPr>
        <w:pStyle w:val="libNormal"/>
      </w:pPr>
      <w:r>
        <w:t>In Makkah, Imam Husayn [s] received the Muslims messengers. In their signed letters, the Muslims said to Imam Husayn [a]:</w:t>
      </w:r>
    </w:p>
    <w:p w:rsidR="00832976" w:rsidRDefault="000A232F" w:rsidP="000A232F">
      <w:pPr>
        <w:pStyle w:val="libNormal"/>
      </w:pPr>
      <w:r>
        <w:t>Come to us! You are our leader only!</w:t>
      </w:r>
    </w:p>
    <w:p w:rsidR="00832976" w:rsidRDefault="000A232F" w:rsidP="000A232F">
      <w:pPr>
        <w:pStyle w:val="libNormal"/>
      </w:pPr>
      <w:r>
        <w:t>Imam Husayn [a] accepted the Muslims request. He decided to revolt against Yazeed bin Mu'awiyah. He took his family and supporters and left for Kufa.</w:t>
      </w:r>
    </w:p>
    <w:p w:rsidR="00832976" w:rsidRDefault="000A232F" w:rsidP="00BF2653">
      <w:pPr>
        <w:pStyle w:val="Heading2Center"/>
        <w:outlineLvl w:val="0"/>
      </w:pPr>
      <w:bookmarkStart w:id="134" w:name="_Toc443559327"/>
      <w:r>
        <w:t>The Siege</w:t>
      </w:r>
      <w:bookmarkEnd w:id="134"/>
    </w:p>
    <w:p w:rsidR="00832976" w:rsidRDefault="000A232F" w:rsidP="000A232F">
      <w:pPr>
        <w:pStyle w:val="libNormal"/>
      </w:pPr>
      <w:r>
        <w:t>Ubaidullah bin Ziyad had sent a military division. The number of the division was one thousand horsemen. Its aim was to hinder Imam Husayn's caravan.</w:t>
      </w:r>
    </w:p>
    <w:p w:rsidR="00832976" w:rsidRDefault="000A232F" w:rsidP="000A232F">
      <w:pPr>
        <w:pStyle w:val="libNormal"/>
      </w:pPr>
      <w:r>
        <w:t>It was very hot. Ubaidullah's horsemen used up their water. Imam Husayn [a] took a pity on them, and ordered his companions to give them water.</w:t>
      </w:r>
    </w:p>
    <w:p w:rsidR="00832976" w:rsidRDefault="000A232F" w:rsidP="000A232F">
      <w:pPr>
        <w:pStyle w:val="libNormal"/>
      </w:pPr>
      <w:r>
        <w:t>Imam Husayn [a] camped near River Euphrates. Ubaidullah appointed Umar bin Saad over the division. Umar bin Saad occupied the riverbanks. He prevented Imam Husayn [a] and his companions from drinking water.</w:t>
      </w:r>
    </w:p>
    <w:p w:rsidR="00832976" w:rsidRDefault="000A232F" w:rsidP="000A232F">
      <w:pPr>
        <w:pStyle w:val="libNormal"/>
      </w:pPr>
      <w:r>
        <w:t>Umar bin Saad sent a man called Qurra bin Qais to Imam Husayn [a]. He ordered him to ask the Imam: Why have you come to Kufa?</w:t>
      </w:r>
    </w:p>
    <w:p w:rsidR="00832976" w:rsidRDefault="000A232F" w:rsidP="000A232F">
      <w:pPr>
        <w:pStyle w:val="libNormal"/>
      </w:pPr>
      <w:r>
        <w:lastRenderedPageBreak/>
        <w:t>When Qurra went to Imam Husayn [a], the Imam asked Habib bin Mudhahir about him: Do you know him?</w:t>
      </w:r>
    </w:p>
    <w:p w:rsidR="00832976" w:rsidRDefault="000A232F" w:rsidP="000A232F">
      <w:pPr>
        <w:pStyle w:val="libNormal"/>
      </w:pPr>
      <w:r>
        <w:t>Habib answered: Yes, this is Qurra bin Qais. I know his good opinion. I don't think he'll fight you.</w:t>
      </w:r>
    </w:p>
    <w:p w:rsidR="00832976" w:rsidRDefault="000A232F" w:rsidP="000A232F">
      <w:pPr>
        <w:pStyle w:val="libNormal"/>
      </w:pPr>
      <w:r>
        <w:t>Qurra came and greeted the Imam. He told him about Umar bin Saad's letter. The Imam said:</w:t>
      </w:r>
    </w:p>
    <w:p w:rsidR="00832976" w:rsidRDefault="000A232F" w:rsidP="000A232F">
      <w:pPr>
        <w:pStyle w:val="libNormal"/>
      </w:pPr>
      <w:r>
        <w:t>The people of Kufa have asked me to come. If they hate me, I'll leave them.</w:t>
      </w:r>
    </w:p>
    <w:p w:rsidR="00832976" w:rsidRDefault="000A232F" w:rsidP="000A232F">
      <w:pPr>
        <w:pStyle w:val="libNormal"/>
      </w:pPr>
      <w:r>
        <w:t>Qurra bin Qais kept silent. He wanted to come back to Umar bin Saad. So Habib said to him:</w:t>
      </w:r>
    </w:p>
    <w:p w:rsidR="00832976" w:rsidRDefault="000A232F" w:rsidP="000A232F">
      <w:pPr>
        <w:pStyle w:val="libNormal"/>
      </w:pPr>
      <w:r>
        <w:t>Qurra, woe unto you! Don't come back to the unjust people! Support Imam Husayn!</w:t>
      </w:r>
    </w:p>
    <w:p w:rsidR="00832976" w:rsidRDefault="000A232F" w:rsidP="000A232F">
      <w:pPr>
        <w:pStyle w:val="libNormal"/>
      </w:pPr>
      <w:r>
        <w:t>Qurra said: I'll tell Umar about Imam Husayn's answer. Then I'll consider your request.</w:t>
      </w:r>
    </w:p>
    <w:p w:rsidR="00832976" w:rsidRDefault="000A232F" w:rsidP="00BF2653">
      <w:pPr>
        <w:pStyle w:val="Heading2Center"/>
        <w:outlineLvl w:val="0"/>
      </w:pPr>
      <w:bookmarkStart w:id="135" w:name="_Toc443559328"/>
      <w:r>
        <w:t>Tasu'a</w:t>
      </w:r>
      <w:bookmarkEnd w:id="135"/>
    </w:p>
    <w:p w:rsidR="00832976" w:rsidRDefault="000A232F" w:rsidP="000A232F">
      <w:pPr>
        <w:pStyle w:val="libNormal"/>
      </w:pPr>
      <w:r>
        <w:t>On Muharram 9th, 61 A.H. Umar bin Saad started his attack at night. He advanced towards Imam Husayn's camp. Zaynab, Imam Ali's daughter, heard the enemy's voice. She said to her brother al-Husayn:</w:t>
      </w:r>
    </w:p>
    <w:p w:rsidR="00832976" w:rsidRDefault="000A232F" w:rsidP="000A232F">
      <w:pPr>
        <w:pStyle w:val="libNormal"/>
      </w:pPr>
      <w:r>
        <w:t>The enemies have approached!</w:t>
      </w:r>
    </w:p>
    <w:p w:rsidR="00832976" w:rsidRDefault="000A232F" w:rsidP="000A232F">
      <w:pPr>
        <w:pStyle w:val="libNormal"/>
      </w:pPr>
      <w:r>
        <w:t>Imam Husayn [a] ordered his brother al-Abbas to ask them. Al-Abbas, Habib bin Muzahair, and twenty persons jumped on their horses and rode away. Al-Abbas asked them about their aim. They said:</w:t>
      </w:r>
    </w:p>
    <w:p w:rsidR="00832976" w:rsidRDefault="000A232F" w:rsidP="000A232F">
      <w:pPr>
        <w:pStyle w:val="libNormal"/>
      </w:pPr>
      <w:r>
        <w:t>Obey Ubaidullah bin Ziyad, otherwise we'll attack you!</w:t>
      </w:r>
    </w:p>
    <w:p w:rsidR="00832976" w:rsidRDefault="000A232F" w:rsidP="000A232F">
      <w:pPr>
        <w:pStyle w:val="libNormal"/>
      </w:pPr>
      <w:r>
        <w:t>Al-Abbas came back to Imam Husayn [a] to tell him about the enemy's attitude.</w:t>
      </w:r>
    </w:p>
    <w:p w:rsidR="00832976" w:rsidRDefault="000A232F" w:rsidP="000A232F">
      <w:pPr>
        <w:pStyle w:val="libNormal"/>
      </w:pPr>
      <w:r>
        <w:t>Habib stayed behind. He began advising the enemy army:</w:t>
      </w:r>
    </w:p>
    <w:p w:rsidR="00832976" w:rsidRDefault="000A232F" w:rsidP="000A232F">
      <w:pPr>
        <w:pStyle w:val="libNormal"/>
      </w:pPr>
      <w:r>
        <w:t>By Allah, tomorrow, Allah will regard you as bad people! How will you meet Him while you are going to kill Imam Husayn and his family? Don't you know that they're the Prophet's grandsons? Don't you know that they pray to Allah after midnight and remember Him very much?</w:t>
      </w:r>
    </w:p>
    <w:p w:rsidR="00832976" w:rsidRDefault="000A232F" w:rsidP="000A232F">
      <w:pPr>
        <w:pStyle w:val="libNormal"/>
      </w:pPr>
      <w:r>
        <w:t>An enemy person called Uzrah said: Habib, you're praising yourself!</w:t>
      </w:r>
    </w:p>
    <w:p w:rsidR="00832976" w:rsidRDefault="000A232F" w:rsidP="000A232F">
      <w:pPr>
        <w:pStyle w:val="libNormal"/>
      </w:pPr>
      <w:r>
        <w:t>Zuhair answered: Allah has praised and guided him. Uzrah I advise you to fear Allah!</w:t>
      </w:r>
    </w:p>
    <w:p w:rsidR="00832976" w:rsidRDefault="000A232F" w:rsidP="00BF2653">
      <w:pPr>
        <w:pStyle w:val="Heading2Center"/>
        <w:outlineLvl w:val="0"/>
      </w:pPr>
      <w:bookmarkStart w:id="136" w:name="_Toc443559329"/>
      <w:r>
        <w:t>For Prayers</w:t>
      </w:r>
      <w:bookmarkEnd w:id="136"/>
    </w:p>
    <w:p w:rsidR="00832976" w:rsidRDefault="000A232F" w:rsidP="000A232F">
      <w:pPr>
        <w:pStyle w:val="libNormal"/>
      </w:pPr>
      <w:r>
        <w:t>Al-Abbas went to Imam Husayn [a] to tell him about the enemies' attitude. The Imam said to him:</w:t>
      </w:r>
    </w:p>
    <w:p w:rsidR="00832976" w:rsidRDefault="000A232F" w:rsidP="000A232F">
      <w:pPr>
        <w:pStyle w:val="libNormal"/>
      </w:pPr>
      <w:r>
        <w:t>Go back and ask them for time to pray. We want to pray to Allah tonight. We want to ask Him to forgive us. Allah knows that I love prayers, reading the Qur'an, and asking forgiveness.</w:t>
      </w:r>
    </w:p>
    <w:p w:rsidR="00832976" w:rsidRDefault="000A232F" w:rsidP="000A232F">
      <w:pPr>
        <w:pStyle w:val="libNormal"/>
      </w:pPr>
      <w:r>
        <w:t>Al-Abbas came back and asked them for some time. Umar bin Saad thought for a while. He thought that Imam Husayn [a] would change his mind. So, he agreed on Imam Husayn's request and said:</w:t>
      </w:r>
    </w:p>
    <w:p w:rsidR="00832976" w:rsidRDefault="000A232F" w:rsidP="000A232F">
      <w:pPr>
        <w:pStyle w:val="libNormal"/>
      </w:pPr>
      <w:r>
        <w:t>We'll give you a chance till tomorrow. If you give in, we'll take you to Emir Ubaidullah bin Ziyad. If you refuse to give in, we won't let you go.</w:t>
      </w:r>
    </w:p>
    <w:p w:rsidR="00832976" w:rsidRDefault="000A232F" w:rsidP="000A232F">
      <w:pPr>
        <w:pStyle w:val="libNormal"/>
      </w:pPr>
      <w:r>
        <w:t>Imam Husayn [a] gets ready to fight.</w:t>
      </w:r>
    </w:p>
    <w:p w:rsidR="00832976" w:rsidRDefault="000A232F" w:rsidP="000A232F">
      <w:pPr>
        <w:pStyle w:val="libNormal"/>
      </w:pPr>
      <w:r>
        <w:t>Imam Husayn [a] and his companions began praying and reading the Qur'an, for it was the last night in the world.</w:t>
      </w:r>
    </w:p>
    <w:p w:rsidR="00832976" w:rsidRDefault="000A232F" w:rsidP="000A232F">
      <w:pPr>
        <w:pStyle w:val="libNormal"/>
      </w:pPr>
      <w:r>
        <w:lastRenderedPageBreak/>
        <w:t>The tents were here and there. Imam Husayn [a] wanted to prevent the enemies from penetrating them. So, he ordered his companions to tie them to each other. He also ordered his companions to dig a trench at the back of the tents to fight the enemies at one front.</w:t>
      </w:r>
    </w:p>
    <w:p w:rsidR="00832976" w:rsidRDefault="000A232F" w:rsidP="000A232F">
      <w:pPr>
        <w:pStyle w:val="libNormal"/>
      </w:pPr>
      <w:r>
        <w:t>The Imam met his companions and said:</w:t>
      </w:r>
    </w:p>
    <w:p w:rsidR="00832976" w:rsidRDefault="000A232F" w:rsidP="000A232F">
      <w:pPr>
        <w:pStyle w:val="libNormal"/>
      </w:pPr>
      <w:r>
        <w:t>I praise Allah with the best praise! I am thankful to Him in all conditions whether pleasant or otherwise! Allah, I thank you for making my grandfather a prophet and teaching us the Qur'an! I thank you for giving us ears, eyes and hearts. I thank you for you have not made us polytheists!</w:t>
      </w:r>
    </w:p>
    <w:p w:rsidR="00832976" w:rsidRDefault="000A232F" w:rsidP="000A232F">
      <w:pPr>
        <w:pStyle w:val="libNormal"/>
      </w:pPr>
      <w:r>
        <w:t>The Imam added:</w:t>
      </w:r>
    </w:p>
    <w:p w:rsidR="00832976" w:rsidRDefault="000A232F" w:rsidP="000A232F">
      <w:pPr>
        <w:pStyle w:val="libNormal"/>
      </w:pPr>
      <w:r>
        <w:t>I don't think that there are companions better than mine, there's a family more loyal than mine! May Allah reward you all. I think that we'll face those enemies tomorrow! Now you may go!</w:t>
      </w:r>
    </w:p>
    <w:p w:rsidR="00832976" w:rsidRDefault="000A232F" w:rsidP="000A232F">
      <w:pPr>
        <w:pStyle w:val="libNormal"/>
      </w:pPr>
      <w:r>
        <w:t>All refused and said: We'll sacrifice our lives, money, and families to defend you against the enemies! We'll stand by you!</w:t>
      </w:r>
    </w:p>
    <w:p w:rsidR="00832976" w:rsidRDefault="000A232F" w:rsidP="00BF2653">
      <w:pPr>
        <w:pStyle w:val="Heading2Center"/>
        <w:outlineLvl w:val="0"/>
      </w:pPr>
      <w:bookmarkStart w:id="137" w:name="_Toc443559330"/>
      <w:r>
        <w:t>The Prisoner of War</w:t>
      </w:r>
      <w:bookmarkEnd w:id="137"/>
    </w:p>
    <w:p w:rsidR="00832976" w:rsidRDefault="000A232F" w:rsidP="000A232F">
      <w:pPr>
        <w:pStyle w:val="libNormal"/>
      </w:pPr>
      <w:r>
        <w:t>A young man came to Imam Husayn's camp. He was looking for his father Muhammad bin Basheer al-Hadramy.</w:t>
      </w:r>
    </w:p>
    <w:p w:rsidR="00832976" w:rsidRDefault="000A232F" w:rsidP="000A232F">
      <w:pPr>
        <w:pStyle w:val="libNormal"/>
      </w:pPr>
      <w:r>
        <w:t>The young man said to his father: My brother is a prisoner of war at Ray (a town near Teheran).</w:t>
      </w:r>
    </w:p>
    <w:p w:rsidR="00832976" w:rsidRDefault="000A232F" w:rsidP="000A232F">
      <w:pPr>
        <w:pStyle w:val="libNormal"/>
      </w:pPr>
      <w:r>
        <w:t>His father said:I'll support Imam Husayn at any rate!</w:t>
      </w:r>
    </w:p>
    <w:p w:rsidR="00832976" w:rsidRDefault="000A232F" w:rsidP="000A232F">
      <w:pPr>
        <w:pStyle w:val="libNormal"/>
      </w:pPr>
      <w:r>
        <w:t>Imam Husayn said:You're free. Go and release your son.</w:t>
      </w:r>
    </w:p>
    <w:p w:rsidR="00832976" w:rsidRDefault="000A232F" w:rsidP="000A232F">
      <w:pPr>
        <w:pStyle w:val="libNormal"/>
      </w:pPr>
      <w:r>
        <w:t>Muhammad bin Basheer refused that and said: By Allah, I won't leave you!</w:t>
      </w:r>
    </w:p>
    <w:p w:rsidR="00832976" w:rsidRDefault="000A232F" w:rsidP="000A232F">
      <w:pPr>
        <w:pStyle w:val="libNormal"/>
      </w:pPr>
      <w:r>
        <w:t>Imam Husayn [a] gave him five garments. Each cost one thousand dinars. Then he said to him: Give your son these garments to release his brother.</w:t>
      </w:r>
    </w:p>
    <w:p w:rsidR="00832976" w:rsidRDefault="000A232F" w:rsidP="000A232F">
      <w:pPr>
        <w:pStyle w:val="libNormal"/>
      </w:pPr>
      <w:r>
        <w:t>Thus Imam Husayn's companions preferred death with him to life with the unjust.</w:t>
      </w:r>
    </w:p>
    <w:p w:rsidR="00832976" w:rsidRDefault="000A232F" w:rsidP="00BF2653">
      <w:pPr>
        <w:pStyle w:val="Heading2Center"/>
        <w:outlineLvl w:val="0"/>
      </w:pPr>
      <w:bookmarkStart w:id="138" w:name="_Toc443559331"/>
      <w:r>
        <w:t>Zaynab's Tent</w:t>
      </w:r>
      <w:bookmarkEnd w:id="138"/>
    </w:p>
    <w:p w:rsidR="00832976" w:rsidRDefault="000A232F" w:rsidP="000A232F">
      <w:pPr>
        <w:pStyle w:val="libNormal"/>
      </w:pPr>
      <w:r>
        <w:t>At midnight, Imam Husayn [a] went out to see the nearby hills. One of his companions, named Nafi bin Hilal al-Jamaly, saw and followed him.</w:t>
      </w:r>
    </w:p>
    <w:p w:rsidR="00832976" w:rsidRDefault="000A232F" w:rsidP="000A232F">
      <w:pPr>
        <w:pStyle w:val="libNormal"/>
      </w:pPr>
      <w:r>
        <w:t>The Imam asked his companion about his going out.</w:t>
      </w:r>
    </w:p>
    <w:p w:rsidR="00832976" w:rsidRDefault="000A232F" w:rsidP="000A232F">
      <w:pPr>
        <w:pStyle w:val="libNormal"/>
      </w:pPr>
      <w:r>
        <w:t>His companion said: Son of Allah's Apostle, I'm anxious about you.</w:t>
      </w:r>
    </w:p>
    <w:p w:rsidR="00832976" w:rsidRDefault="000A232F" w:rsidP="000A232F">
      <w:pPr>
        <w:pStyle w:val="libNormal"/>
      </w:pPr>
      <w:r>
        <w:t>Imam Husayn [a] said to him: I've gone out to see the nearby hills.</w:t>
      </w:r>
    </w:p>
    <w:p w:rsidR="00832976" w:rsidRDefault="000A232F" w:rsidP="000A232F">
      <w:pPr>
        <w:pStyle w:val="libNormal"/>
      </w:pPr>
      <w:r>
        <w:t>Imam Husayn [a] and his faithful friend came back together. On their way, Imam Husayn [a] said to him: Why don't you go through those two hills in the dark to save yourself?</w:t>
      </w:r>
    </w:p>
    <w:p w:rsidR="00832976" w:rsidRDefault="000A232F" w:rsidP="000A232F">
      <w:pPr>
        <w:pStyle w:val="libNormal"/>
      </w:pPr>
      <w:r>
        <w:t>Hilal wept and said: No! By Allah, I won't leave you alone! I want to be killed with you!</w:t>
      </w:r>
    </w:p>
    <w:p w:rsidR="00832976" w:rsidRDefault="000A232F" w:rsidP="000A232F">
      <w:pPr>
        <w:pStyle w:val="libNormal"/>
      </w:pPr>
      <w:r>
        <w:t>When the Imam got to the tents, he came into the tent of his sister Zaynab. Hilal stood by the tent waiting for him. Hilal heard Zaynab saying to her brother:</w:t>
      </w:r>
    </w:p>
    <w:p w:rsidR="00832976" w:rsidRDefault="000A232F" w:rsidP="000A232F">
      <w:pPr>
        <w:pStyle w:val="libNormal"/>
      </w:pPr>
      <w:r>
        <w:t>Are you certain of your companion's intentions?</w:t>
      </w:r>
    </w:p>
    <w:p w:rsidR="00832976" w:rsidRDefault="000A232F" w:rsidP="000A232F">
      <w:pPr>
        <w:pStyle w:val="libNormal"/>
      </w:pPr>
      <w:r>
        <w:t>The Imam said: By Allah, I've tried them. They are brave. They are ready to die for me.</w:t>
      </w:r>
    </w:p>
    <w:p w:rsidR="00832976" w:rsidRDefault="000A232F" w:rsidP="000A232F">
      <w:pPr>
        <w:pStyle w:val="libNormal"/>
      </w:pPr>
      <w:r>
        <w:lastRenderedPageBreak/>
        <w:t>When Nafi heard Zaynab's words, he wept and went to Habib's tent. He told him about Zaynab's word. Then he said to him: We'd better go to her to relieve her worry.</w:t>
      </w:r>
    </w:p>
    <w:p w:rsidR="00832976" w:rsidRDefault="000A232F" w:rsidP="000A232F">
      <w:pPr>
        <w:pStyle w:val="libNormal"/>
      </w:pPr>
      <w:r>
        <w:t>Habib stood, left his tent, and said loudly: Good friends!</w:t>
      </w:r>
    </w:p>
    <w:p w:rsidR="00832976" w:rsidRDefault="000A232F" w:rsidP="000A232F">
      <w:pPr>
        <w:pStyle w:val="libNormal"/>
      </w:pPr>
      <w:r>
        <w:t>The men went out. They stood around Habib. He said to them: Let us go to Zaynab's tent to relieve her worry.</w:t>
      </w:r>
    </w:p>
    <w:p w:rsidR="00832976" w:rsidRDefault="000A232F" w:rsidP="000A232F">
      <w:pPr>
        <w:pStyle w:val="libNormal"/>
      </w:pPr>
      <w:r>
        <w:t>The men took their swords and went to Zaynab's tent. They said to her: By Allah, we're ready to sacrifice our lives for you!</w:t>
      </w:r>
    </w:p>
    <w:p w:rsidR="00832976" w:rsidRDefault="000A232F" w:rsidP="000A232F">
      <w:pPr>
        <w:pStyle w:val="libNormal"/>
      </w:pPr>
      <w:r>
        <w:t>Zaynab went out and said: Good companions, defend the grandsons of Allah's Apostle against their enemies.</w:t>
      </w:r>
    </w:p>
    <w:p w:rsidR="00832976" w:rsidRDefault="000A232F" w:rsidP="000A232F">
      <w:pPr>
        <w:pStyle w:val="libNormal"/>
      </w:pPr>
      <w:r>
        <w:t>Habib and his friends wept. They decided to fight till death.</w:t>
      </w:r>
    </w:p>
    <w:p w:rsidR="00832976" w:rsidRDefault="000A232F" w:rsidP="00BF2653">
      <w:pPr>
        <w:pStyle w:val="Heading2Center"/>
        <w:outlineLvl w:val="0"/>
      </w:pPr>
      <w:bookmarkStart w:id="139" w:name="_Toc443559332"/>
      <w:r>
        <w:t>Dream</w:t>
      </w:r>
      <w:bookmarkEnd w:id="139"/>
    </w:p>
    <w:p w:rsidR="00832976" w:rsidRDefault="000A232F" w:rsidP="000A232F">
      <w:pPr>
        <w:pStyle w:val="libNormal"/>
      </w:pPr>
      <w:r>
        <w:t>Imam Husayn's [s] companion went to their tents. Some companions went to bed to get ready to tomorrow's fight, and some began praying and reading the Qur'an. Al-Husayn was in his tent mending his sword. He felt tired and closed his eyes.</w:t>
      </w:r>
    </w:p>
    <w:p w:rsidR="00832976" w:rsidRDefault="000A232F" w:rsidP="000A232F">
      <w:pPr>
        <w:pStyle w:val="libNormal"/>
      </w:pPr>
      <w:r>
        <w:t>It was early morning. Imam Husayn [a] dreamt that he saw dogs attacking him. One of the dogs was spotted. It was biting his neck. Al-Husayn woke and said:</w:t>
      </w:r>
    </w:p>
    <w:p w:rsidR="00832976" w:rsidRDefault="000A232F" w:rsidP="000A232F">
      <w:pPr>
        <w:pStyle w:val="libNormal"/>
      </w:pPr>
      <w:r>
        <w:t>We belong to Allah, we shall come back to Him!</w:t>
      </w:r>
    </w:p>
    <w:p w:rsidR="00832976" w:rsidRDefault="000A232F" w:rsidP="00BF2653">
      <w:pPr>
        <w:pStyle w:val="Heading2Center"/>
        <w:outlineLvl w:val="0"/>
      </w:pPr>
      <w:bookmarkStart w:id="140" w:name="_Toc443559333"/>
      <w:r>
        <w:t>Ashoora</w:t>
      </w:r>
      <w:bookmarkEnd w:id="140"/>
    </w:p>
    <w:p w:rsidR="00832976" w:rsidRDefault="000A232F" w:rsidP="000A232F">
      <w:pPr>
        <w:pStyle w:val="libNormal"/>
      </w:pPr>
      <w:r>
        <w:t>In the morning, Muharram 10th, Imam Husayn [a] and his companions said their prayers.</w:t>
      </w:r>
    </w:p>
    <w:p w:rsidR="00832976" w:rsidRDefault="000A232F" w:rsidP="000A232F">
      <w:pPr>
        <w:pStyle w:val="libNormal"/>
      </w:pPr>
      <w:r>
        <w:t>Imam Husayn [a] prepared his companions for the battle. He divided them into three small groups: Zuhair bin al-Qain headed the right wing. Habib bin Mudhahir headed the left wing, and al-Abbas, the Imam's brother, headed the core.</w:t>
      </w:r>
    </w:p>
    <w:p w:rsidR="00832976" w:rsidRDefault="000A232F" w:rsidP="000A232F">
      <w:pPr>
        <w:pStyle w:val="libNormal"/>
      </w:pPr>
      <w:r>
        <w:t>Imam Husayn [a] rode his she-camel and stood before Yazeed's Army. He preached and advised them. He warned them of committing such a crime. All Imam Husayn's efforts were in vain. Satan led Yazeed's fighters astray. So, they forgot Allah.</w:t>
      </w:r>
    </w:p>
    <w:p w:rsidR="00832976" w:rsidRDefault="000A232F" w:rsidP="00BF2653">
      <w:pPr>
        <w:pStyle w:val="Heading2Center"/>
        <w:outlineLvl w:val="0"/>
      </w:pPr>
      <w:bookmarkStart w:id="141" w:name="_Toc443559334"/>
      <w:r>
        <w:t>The Battle</w:t>
      </w:r>
      <w:bookmarkEnd w:id="141"/>
    </w:p>
    <w:p w:rsidR="00832976" w:rsidRDefault="000A232F" w:rsidP="000A232F">
      <w:pPr>
        <w:pStyle w:val="libNormal"/>
      </w:pPr>
      <w:r>
        <w:t>Yazeed's army began attacking Imam Husayn's army, throwing many arrows at them.</w:t>
      </w:r>
    </w:p>
    <w:p w:rsidR="00832976" w:rsidRDefault="000A232F" w:rsidP="000A232F">
      <w:pPr>
        <w:pStyle w:val="libNormal"/>
      </w:pPr>
      <w:r>
        <w:t>Imam Husayn [a] said to his companions: Good companions, stand up for death!</w:t>
      </w:r>
    </w:p>
    <w:p w:rsidR="00832976" w:rsidRDefault="000A232F" w:rsidP="000A232F">
      <w:pPr>
        <w:pStyle w:val="libNormal"/>
      </w:pPr>
      <w:r>
        <w:t>The two sides met for the first time in a small clash. The clash was over and the Imam's companions came back to their places.</w:t>
      </w:r>
    </w:p>
    <w:p w:rsidR="00832976" w:rsidRDefault="000A232F" w:rsidP="000A232F">
      <w:pPr>
        <w:pStyle w:val="libNormal"/>
      </w:pPr>
      <w:r>
        <w:t>Then Yazeed's Army launched savage attacks against the Imam Husayn's companions.</w:t>
      </w:r>
    </w:p>
    <w:p w:rsidR="00832976" w:rsidRDefault="000A232F" w:rsidP="000A232F">
      <w:pPr>
        <w:pStyle w:val="libNormal"/>
      </w:pPr>
      <w:r>
        <w:t>Imam Husayn's companions resisted the attacks bravely. Some of them fell over the ground and died martyrs for the Prophet's grandson.</w:t>
      </w:r>
    </w:p>
    <w:p w:rsidR="00832976" w:rsidRDefault="000A232F" w:rsidP="00BF2653">
      <w:pPr>
        <w:pStyle w:val="Heading2Center"/>
        <w:outlineLvl w:val="0"/>
      </w:pPr>
      <w:bookmarkStart w:id="142" w:name="_Toc443559335"/>
      <w:r>
        <w:t>Muslim dies a Martyr</w:t>
      </w:r>
      <w:bookmarkEnd w:id="142"/>
    </w:p>
    <w:p w:rsidR="00832976" w:rsidRDefault="000A232F" w:rsidP="000A232F">
      <w:pPr>
        <w:pStyle w:val="libNormal"/>
      </w:pPr>
      <w:r>
        <w:t>Amru bin al-Hajjaj began a big attack. Imam Husayn's companions faced the attack and fought bravely.</w:t>
      </w:r>
    </w:p>
    <w:p w:rsidR="00832976" w:rsidRDefault="000A232F" w:rsidP="000A232F">
      <w:pPr>
        <w:pStyle w:val="libNormal"/>
      </w:pPr>
      <w:r>
        <w:lastRenderedPageBreak/>
        <w:t>Muslim bin Ausajah, a companion of the Imam's, was fighting with enthusiasm. Then he was badly wounded and fell over the ground.</w:t>
      </w:r>
    </w:p>
    <w:p w:rsidR="00832976" w:rsidRDefault="000A232F" w:rsidP="000A232F">
      <w:pPr>
        <w:pStyle w:val="libNormal"/>
      </w:pPr>
      <w:r>
        <w:t>Imam Husayn [a] saw Muslim lying on the ground. He and Habib bin Mudhahir attacked Yazeed's Army. They saved Muslim bin Ausajah from them. Muslim was about to die.</w:t>
      </w:r>
    </w:p>
    <w:p w:rsidR="00832976" w:rsidRDefault="000A232F" w:rsidP="000A232F">
      <w:pPr>
        <w:pStyle w:val="libNormal"/>
      </w:pPr>
      <w:r>
        <w:t>Imam Husayn [a] sadly said: Muslim, may Allah have mercy upon you. I'm giving you good news about the Paradise.</w:t>
      </w:r>
    </w:p>
    <w:p w:rsidR="00832976" w:rsidRDefault="000A232F" w:rsidP="000A232F">
      <w:pPr>
        <w:pStyle w:val="libNormal"/>
      </w:pPr>
      <w:r>
        <w:t>Muslim answered faintly: May Allah give you good news!</w:t>
      </w:r>
    </w:p>
    <w:p w:rsidR="00832976" w:rsidRDefault="000A232F" w:rsidP="000A232F">
      <w:pPr>
        <w:pStyle w:val="libNormal"/>
      </w:pPr>
      <w:r>
        <w:t>Habib said: I wish I could listen to your will, but I'll die after you.</w:t>
      </w:r>
    </w:p>
    <w:p w:rsidR="00832976" w:rsidRDefault="000A232F" w:rsidP="000A232F">
      <w:pPr>
        <w:pStyle w:val="libNormal"/>
      </w:pPr>
      <w:r>
        <w:t>Muslim looked at Habib. Then he looked at Imam Husayn [a] and said: Habib, I ask you to die for Husayn!</w:t>
      </w:r>
    </w:p>
    <w:p w:rsidR="00832976" w:rsidRDefault="000A232F" w:rsidP="000A232F">
      <w:pPr>
        <w:pStyle w:val="libNormal"/>
      </w:pPr>
      <w:r>
        <w:t>By the Lord of Kaaba, I will!</w:t>
      </w:r>
    </w:p>
    <w:p w:rsidR="00832976" w:rsidRDefault="000A232F" w:rsidP="00BF2653">
      <w:pPr>
        <w:pStyle w:val="Heading2Center"/>
        <w:outlineLvl w:val="0"/>
      </w:pPr>
      <w:bookmarkStart w:id="143" w:name="_Toc443559336"/>
      <w:r>
        <w:t>Happiness</w:t>
      </w:r>
      <w:bookmarkEnd w:id="143"/>
    </w:p>
    <w:p w:rsidR="00832976" w:rsidRDefault="000A232F" w:rsidP="000A232F">
      <w:pPr>
        <w:pStyle w:val="libNormal"/>
      </w:pPr>
      <w:r>
        <w:t>On that day, Habib was full of happiness. His face was smiling.</w:t>
      </w:r>
    </w:p>
    <w:p w:rsidR="00832976" w:rsidRDefault="000A232F" w:rsidP="000A232F">
      <w:pPr>
        <w:pStyle w:val="libNormal"/>
      </w:pPr>
      <w:r>
        <w:t>A companion of Habib's wondered and asked him: Why are you happy?</w:t>
      </w:r>
    </w:p>
    <w:p w:rsidR="00832976" w:rsidRDefault="000A232F" w:rsidP="000A232F">
      <w:pPr>
        <w:pStyle w:val="libNormal"/>
      </w:pPr>
      <w:r>
        <w:t>Habib answered: I'm happy because I'll be killed and enter the Paradise!</w:t>
      </w:r>
    </w:p>
    <w:p w:rsidR="00832976" w:rsidRDefault="000A232F" w:rsidP="00BF2653">
      <w:pPr>
        <w:pStyle w:val="Heading2Center"/>
        <w:outlineLvl w:val="0"/>
      </w:pPr>
      <w:bookmarkStart w:id="144" w:name="_Toc443559337"/>
      <w:r>
        <w:t>Final Prayers</w:t>
      </w:r>
      <w:bookmarkEnd w:id="144"/>
    </w:p>
    <w:p w:rsidR="00832976" w:rsidRDefault="000A232F" w:rsidP="000A232F">
      <w:pPr>
        <w:pStyle w:val="libNormal"/>
      </w:pPr>
      <w:r>
        <w:t>The fights went on till noon. A companion of Imam Husayn's looked at the sun. He knew that it was time to pray.</w:t>
      </w:r>
    </w:p>
    <w:p w:rsidR="00832976" w:rsidRDefault="000A232F" w:rsidP="000A232F">
      <w:pPr>
        <w:pStyle w:val="libNormal"/>
      </w:pPr>
      <w:r>
        <w:t>Imam Husayn [a] asked Yazeed's Army to stop fighting to say their prayers.</w:t>
      </w:r>
    </w:p>
    <w:p w:rsidR="00832976" w:rsidRDefault="000A232F" w:rsidP="000A232F">
      <w:pPr>
        <w:pStyle w:val="libNormal"/>
      </w:pPr>
      <w:r>
        <w:t>Al-Husayn bin Numair said to Imam Husayn [a]</w:t>
      </w:r>
    </w:p>
    <w:p w:rsidR="00832976" w:rsidRDefault="000A232F" w:rsidP="000A232F">
      <w:pPr>
        <w:pStyle w:val="libNormal"/>
      </w:pPr>
      <w:r>
        <w:t>Husayn, Allah won't accept your prayers!</w:t>
      </w:r>
    </w:p>
    <w:p w:rsidR="00832976" w:rsidRDefault="000A232F" w:rsidP="000A232F">
      <w:pPr>
        <w:pStyle w:val="libNormal"/>
      </w:pPr>
      <w:r>
        <w:t>Habib bin Mudhahir said stormily: Donkey! Will Allah accept your prayers, but won't accept the prayers of the Prophet's grandson?</w:t>
      </w:r>
    </w:p>
    <w:p w:rsidR="00832976" w:rsidRDefault="000A232F" w:rsidP="00BF2653">
      <w:pPr>
        <w:pStyle w:val="Heading2Center"/>
        <w:outlineLvl w:val="0"/>
      </w:pPr>
      <w:bookmarkStart w:id="145" w:name="_Toc443559338"/>
      <w:r>
        <w:t>The End</w:t>
      </w:r>
      <w:bookmarkEnd w:id="145"/>
    </w:p>
    <w:p w:rsidR="00832976" w:rsidRDefault="000A232F" w:rsidP="000A232F">
      <w:pPr>
        <w:pStyle w:val="libNormal"/>
      </w:pPr>
      <w:r>
        <w:t>Al-Husayn bin Numair was full of spite. He whipped his horse and attacked Habib. Habib faced him. He hit al-Husayn's horse on the face. So, al-Husayn bin Numair fell over the ground. Many fighters rushed to save al-Husayn bin Numair. Habib clashed and fought them bravely.</w:t>
      </w:r>
    </w:p>
    <w:p w:rsidR="00832976" w:rsidRDefault="000A232F" w:rsidP="000A232F">
      <w:pPr>
        <w:pStyle w:val="libNormal"/>
      </w:pPr>
      <w:r>
        <w:t>In spite of his old age, Habib could kill over sixty fighters. When the fight became strong, a fighter threw a spear at Habib. So, Habib fell over the ground and became a martyr.</w:t>
      </w:r>
    </w:p>
    <w:p w:rsidR="00832976" w:rsidRDefault="000A232F" w:rsidP="000A232F">
      <w:pPr>
        <w:pStyle w:val="libNormal"/>
      </w:pPr>
      <w:r>
        <w:t>Thus the brave companion's life was over. He spent all his life waging holy war for Islam.</w:t>
      </w:r>
    </w:p>
    <w:p w:rsidR="00832976" w:rsidRDefault="000A232F" w:rsidP="000A232F">
      <w:pPr>
        <w:pStyle w:val="libNormal"/>
      </w:pPr>
      <w:r>
        <w:t>Al-Husayn bin Numair was not satisfied with killing Habib. He took his head and tied it to his horse's neck. Then he began roaming through Yazeed's fighters. He was boasting of his bad action.</w:t>
      </w:r>
    </w:p>
    <w:p w:rsidR="00832976" w:rsidRDefault="000A232F" w:rsidP="000A232F">
      <w:pPr>
        <w:pStyle w:val="libNormal"/>
      </w:pPr>
      <w:r>
        <w:t>Imam Husayn [a] tried to save Habib, but he got there late. So, his eyes shed tears. He sadly said: We belong to Allah and we shall come back to Him.</w:t>
      </w:r>
    </w:p>
    <w:p w:rsidR="00832976" w:rsidRDefault="000A232F" w:rsidP="000A232F">
      <w:pPr>
        <w:pStyle w:val="libNormal"/>
      </w:pPr>
      <w:r>
        <w:t>Imam Husayn [a] came back to his camp. He was sad because he lost the closest and the most loyal companion.</w:t>
      </w:r>
    </w:p>
    <w:p w:rsidR="00832976" w:rsidRDefault="000A232F" w:rsidP="00BF2653">
      <w:pPr>
        <w:pStyle w:val="Heading2Center"/>
        <w:outlineLvl w:val="0"/>
      </w:pPr>
      <w:bookmarkStart w:id="146" w:name="_Toc443559339"/>
      <w:r>
        <w:t>In the Believers' Hearts</w:t>
      </w:r>
      <w:bookmarkEnd w:id="146"/>
    </w:p>
    <w:p w:rsidR="00832976" w:rsidRDefault="000A232F" w:rsidP="000A232F">
      <w:pPr>
        <w:pStyle w:val="libNormal"/>
      </w:pPr>
      <w:r>
        <w:t>Today Muslims all over the world go to Karbala to visit Imam Husayn [a]. In the distance, they can see a high gold dome and high minarets.</w:t>
      </w:r>
    </w:p>
    <w:p w:rsidR="00832976" w:rsidRDefault="000A232F" w:rsidP="000A232F">
      <w:pPr>
        <w:pStyle w:val="libNormal"/>
      </w:pPr>
      <w:r>
        <w:lastRenderedPageBreak/>
        <w:t>When a Muslim enters the holy shrine full of perfume, he will find a tomb near Imam Husayn's tomb. That tomb belongs to Habib bin Mudhahir, Bani Asad's leader, and the master of the loyal.</w:t>
      </w:r>
    </w:p>
    <w:p w:rsidR="00832976" w:rsidRDefault="000A232F" w:rsidP="000A232F">
      <w:pPr>
        <w:pStyle w:val="libNormal"/>
      </w:pPr>
      <w:r>
        <w:t>The visitor to Imam Husayn [a] must greet his companion and say:</w:t>
      </w:r>
    </w:p>
    <w:p w:rsidR="000A232F" w:rsidRDefault="000A232F" w:rsidP="000A232F">
      <w:pPr>
        <w:pStyle w:val="libNormal"/>
      </w:pPr>
      <w:r>
        <w:t>Peace be upon Habib bin Mudhahir al-Asady.</w:t>
      </w:r>
    </w:p>
    <w:p w:rsidR="000A232F" w:rsidRDefault="000A232F" w:rsidP="000134CA">
      <w:pPr>
        <w:pStyle w:val="libNormal"/>
      </w:pPr>
      <w:r>
        <w:br w:type="page"/>
      </w:r>
    </w:p>
    <w:p w:rsidR="00832976" w:rsidRDefault="000A232F" w:rsidP="00BF2653">
      <w:pPr>
        <w:pStyle w:val="Heading1Center"/>
      </w:pPr>
      <w:bookmarkStart w:id="147" w:name="_Toc443559340"/>
      <w:r>
        <w:lastRenderedPageBreak/>
        <w:t>Maitham al-Tammar</w:t>
      </w:r>
      <w:bookmarkEnd w:id="147"/>
    </w:p>
    <w:p w:rsidR="00832976" w:rsidRDefault="000A232F" w:rsidP="000A232F">
      <w:pPr>
        <w:pStyle w:val="libNormal"/>
      </w:pPr>
      <w:r>
        <w:t>It was dawn. As usual, Maitham went to the date-palm trunk. He splashed it with water. The good ground sent out a sweat smell. Maitham said two Rikaas. Then he put his back against the date palm trunk.</w:t>
      </w:r>
    </w:p>
    <w:p w:rsidR="00832976" w:rsidRDefault="000A232F" w:rsidP="000A232F">
      <w:pPr>
        <w:pStyle w:val="libNormal"/>
      </w:pPr>
      <w:r>
        <w:t>Maitham had visited the date palm for more than twenty years. It had not been a mere dry trunk. It had been a tall date palm before twenty years.</w:t>
      </w:r>
    </w:p>
    <w:p w:rsidR="00832976" w:rsidRDefault="000A232F" w:rsidP="000A232F">
      <w:pPr>
        <w:pStyle w:val="libNormal"/>
      </w:pPr>
      <w:r>
        <w:t>Days, months, and years passed.</w:t>
      </w:r>
    </w:p>
    <w:p w:rsidR="00832976" w:rsidRDefault="000A232F" w:rsidP="000A232F">
      <w:pPr>
        <w:pStyle w:val="libNormal"/>
      </w:pPr>
      <w:r>
        <w:t>Maitham said two Rikaas near the date palm. Then he addressed it: "Allah has created you for me. And He has created me for you."</w:t>
      </w:r>
    </w:p>
    <w:p w:rsidR="00832976" w:rsidRDefault="000A232F" w:rsidP="000A232F">
      <w:pPr>
        <w:pStyle w:val="libNormal"/>
      </w:pPr>
      <w:r>
        <w:t>Maitham liked that date palm. He watered it when it was green.</w:t>
      </w:r>
    </w:p>
    <w:p w:rsidR="00832976" w:rsidRDefault="000A232F" w:rsidP="000A232F">
      <w:pPr>
        <w:pStyle w:val="libNormal"/>
      </w:pPr>
      <w:r>
        <w:t>One day, he came to the date palm. He found it a dry trunk. He cut the top of the trunk. That tall date palm became a mere short trunk. Still Maitham went on visiting that dry trunk.</w:t>
      </w:r>
    </w:p>
    <w:p w:rsidR="00832976" w:rsidRDefault="000A232F" w:rsidP="000A232F">
      <w:pPr>
        <w:pStyle w:val="libNormal"/>
      </w:pPr>
      <w:r>
        <w:t>Who was Maitham? What was the relationship between him and that date palm?</w:t>
      </w:r>
    </w:p>
    <w:p w:rsidR="00832976" w:rsidRDefault="000A232F" w:rsidP="00BF2653">
      <w:pPr>
        <w:pStyle w:val="Heading2Center"/>
        <w:outlineLvl w:val="0"/>
      </w:pPr>
      <w:bookmarkStart w:id="148" w:name="_Toc443559341"/>
      <w:r>
        <w:t>Maitham's Origin</w:t>
      </w:r>
      <w:bookmarkEnd w:id="148"/>
    </w:p>
    <w:p w:rsidR="00832976" w:rsidRDefault="000A232F" w:rsidP="000A232F">
      <w:pPr>
        <w:pStyle w:val="libNormal"/>
      </w:pPr>
      <w:r>
        <w:t>Maitham was born at Nihrawan near Kufa. He belonged to Iran. A woman from bani Asad bought him. One day, Imam Ali (A.S.) bought and gave him his freedom. Maitham became free. He sold dates in Kufa Market.</w:t>
      </w:r>
    </w:p>
    <w:p w:rsidR="00832976" w:rsidRDefault="000A232F" w:rsidP="000A232F">
      <w:pPr>
        <w:pStyle w:val="libNormal"/>
      </w:pPr>
      <w:r>
        <w:t>Maitham lived a simple life. Two things grew in his heart: faith in Islam and love for Imam Ali (A.S.). Imam Ali (A.S.) taught him that Islam was the only way to freedom.</w:t>
      </w:r>
    </w:p>
    <w:p w:rsidR="00832976" w:rsidRDefault="000A232F" w:rsidP="000A232F">
      <w:pPr>
        <w:pStyle w:val="libNormal"/>
      </w:pPr>
      <w:r>
        <w:t>Imam Ali (A.S.) liked Maitham because he was a good man. The Imam went to Maitham's shop. He taught him about Islam.</w:t>
      </w:r>
    </w:p>
    <w:p w:rsidR="00832976" w:rsidRDefault="000A232F" w:rsidP="00BF2653">
      <w:pPr>
        <w:pStyle w:val="Heading2Center"/>
        <w:outlineLvl w:val="0"/>
      </w:pPr>
      <w:bookmarkStart w:id="149" w:name="_Toc443559342"/>
      <w:r>
        <w:t>The Real Name</w:t>
      </w:r>
      <w:bookmarkEnd w:id="149"/>
    </w:p>
    <w:p w:rsidR="00832976" w:rsidRDefault="000A232F" w:rsidP="000A232F">
      <w:pPr>
        <w:pStyle w:val="libNormal"/>
      </w:pPr>
      <w:r>
        <w:t>Imam Ali (A.S.) bought Maitham from a woman belonged to bani-Asad. The Imam asked Maitham: "What is your name"?</w:t>
      </w:r>
    </w:p>
    <w:p w:rsidR="00832976" w:rsidRDefault="000A232F" w:rsidP="000A232F">
      <w:pPr>
        <w:pStyle w:val="libNormal"/>
      </w:pPr>
      <w:r>
        <w:t>"Saalim", he replied.</w:t>
      </w:r>
    </w:p>
    <w:p w:rsidR="00832976" w:rsidRDefault="000A232F" w:rsidP="000A232F">
      <w:pPr>
        <w:pStyle w:val="libNormal"/>
      </w:pPr>
      <w:r>
        <w:t>The Imam said: "Allah's Apostle (P.B.U.H.) has told me that the Iranians call you Maitham."</w:t>
      </w:r>
    </w:p>
    <w:p w:rsidR="00832976" w:rsidRDefault="000A232F" w:rsidP="000A232F">
      <w:pPr>
        <w:pStyle w:val="libNormal"/>
      </w:pPr>
      <w:r>
        <w:t>Maitham was astonished because no one knew his real name. So, he said: "Allah and His Apostle are truthful."</w:t>
      </w:r>
    </w:p>
    <w:p w:rsidR="00832976" w:rsidRDefault="000A232F" w:rsidP="000A232F">
      <w:pPr>
        <w:pStyle w:val="libNormal"/>
      </w:pPr>
      <w:r>
        <w:t>Since that day, Maitham had not left the Imam.</w:t>
      </w:r>
    </w:p>
    <w:p w:rsidR="00832976" w:rsidRDefault="000A232F" w:rsidP="00BF2653">
      <w:pPr>
        <w:pStyle w:val="Heading2Center"/>
        <w:outlineLvl w:val="0"/>
      </w:pPr>
      <w:bookmarkStart w:id="150" w:name="_Toc443559343"/>
      <w:r>
        <w:t>In the Desert</w:t>
      </w:r>
      <w:bookmarkEnd w:id="150"/>
    </w:p>
    <w:p w:rsidR="00832976" w:rsidRDefault="000A232F" w:rsidP="000A232F">
      <w:pPr>
        <w:pStyle w:val="libNormal"/>
      </w:pPr>
      <w:r>
        <w:t>Whoever goes to the desert at night will see the sky full of stars. His heart will be afraid of Allah.</w:t>
      </w:r>
    </w:p>
    <w:p w:rsidR="00832976" w:rsidRDefault="000A232F" w:rsidP="000A232F">
      <w:pPr>
        <w:pStyle w:val="libNormal"/>
      </w:pPr>
      <w:r>
        <w:t>Imam Ali (A.S.) went to the desert at night to say his prayers. He took a friend of his to that desert to teach him a lesson about Islam.</w:t>
      </w:r>
    </w:p>
    <w:p w:rsidR="00832976" w:rsidRDefault="000A232F" w:rsidP="000A232F">
      <w:pPr>
        <w:pStyle w:val="libNormal"/>
      </w:pPr>
      <w:r>
        <w:t>Sometimes, Imam Ali (AS.) took Maitham to the desert. He told him about future matters. The Imam did not know the unseen. He learnt future matters from our master Muhammad (P.B.U.H.).</w:t>
      </w:r>
    </w:p>
    <w:p w:rsidR="00832976" w:rsidRDefault="000A232F" w:rsidP="000A232F">
      <w:pPr>
        <w:pStyle w:val="libNormal"/>
      </w:pPr>
      <w:r>
        <w:t>Maitham listened to Imam Ali's words. The Imam said his prayers. Maitham said them behind him. He listened with awe to the Imam's prayers.</w:t>
      </w:r>
    </w:p>
    <w:p w:rsidR="00832976" w:rsidRDefault="000A232F" w:rsidP="00BF2653">
      <w:pPr>
        <w:pStyle w:val="Heading2Center"/>
        <w:outlineLvl w:val="0"/>
      </w:pPr>
      <w:bookmarkStart w:id="151" w:name="_Toc443559344"/>
      <w:r>
        <w:t>At al-Tammar's Shop</w:t>
      </w:r>
      <w:bookmarkEnd w:id="151"/>
    </w:p>
    <w:p w:rsidR="00832976" w:rsidRDefault="000A232F" w:rsidP="000A232F">
      <w:pPr>
        <w:pStyle w:val="libNormal"/>
      </w:pPr>
      <w:r>
        <w:lastRenderedPageBreak/>
        <w:t>Imam Ali (A.S.) went to the market to meet Maitham al Tammar. He sat and talked with him. Some people passed by them. They did not know the Imam. And some knew him. They were astonished to see the Imam sitting with a dates-seller.</w:t>
      </w:r>
    </w:p>
    <w:p w:rsidR="00832976" w:rsidRDefault="000A232F" w:rsidP="000A232F">
      <w:pPr>
        <w:pStyle w:val="libNormal"/>
      </w:pPr>
      <w:r>
        <w:t>One day Imam Ali (A.S.) went to the market. He sat with Maitham. After a while, Maitham wanted to go to by something. He asked the Imam's permission and went away.</w:t>
      </w:r>
    </w:p>
    <w:p w:rsidR="00832976" w:rsidRDefault="000A232F" w:rsidP="000A232F">
      <w:pPr>
        <w:pStyle w:val="libNormal"/>
      </w:pPr>
      <w:r>
        <w:t>The Imam stayed behind to sell dates. In the meantime, a man came to buy some dates for four dirhams. The man took the dates and went away.</w:t>
      </w:r>
    </w:p>
    <w:p w:rsidR="00832976" w:rsidRDefault="000A232F" w:rsidP="000A232F">
      <w:pPr>
        <w:pStyle w:val="libNormal"/>
      </w:pPr>
      <w:r>
        <w:t>Maitham came back. He was astonished to see the Dirhams because they were false. The Imam smiled and said: "The owner of the Dirhams will come back."</w:t>
      </w:r>
    </w:p>
    <w:p w:rsidR="00832976" w:rsidRDefault="000A232F" w:rsidP="000A232F">
      <w:pPr>
        <w:pStyle w:val="libNormal"/>
      </w:pPr>
      <w:r>
        <w:t>Again Maitham became astonished. He wondered: The man bought the dates by false Dirhams! How will he come back?</w:t>
      </w:r>
    </w:p>
    <w:p w:rsidR="00832976" w:rsidRDefault="000A232F" w:rsidP="000A232F">
      <w:pPr>
        <w:pStyle w:val="libNormal"/>
      </w:pPr>
      <w:r>
        <w:t>After an hour, the owner of the Dirhams came back. He said with annoy: "I do not want these dates! They are bitter! Why are they bitter"?</w:t>
      </w:r>
    </w:p>
    <w:p w:rsidR="00832976" w:rsidRDefault="000A232F" w:rsidP="000A232F">
      <w:pPr>
        <w:pStyle w:val="libNormal"/>
      </w:pPr>
      <w:r>
        <w:t>The Imam said: "Because your Dirhams are false."</w:t>
      </w:r>
    </w:p>
    <w:p w:rsidR="00832976" w:rsidRDefault="000A232F" w:rsidP="000A232F">
      <w:pPr>
        <w:pStyle w:val="libNormal"/>
      </w:pPr>
      <w:r>
        <w:t>The man was full of astonishment. He took the Dirhams and went away.</w:t>
      </w:r>
    </w:p>
    <w:p w:rsidR="00832976" w:rsidRDefault="000A232F" w:rsidP="00BF2653">
      <w:pPr>
        <w:pStyle w:val="Heading2Center"/>
        <w:outlineLvl w:val="0"/>
      </w:pPr>
      <w:bookmarkStart w:id="152" w:name="_Toc443559345"/>
      <w:r>
        <w:t>The Nation's Scholar</w:t>
      </w:r>
      <w:bookmarkEnd w:id="152"/>
    </w:p>
    <w:p w:rsidR="00832976" w:rsidRDefault="000A232F" w:rsidP="000A232F">
      <w:pPr>
        <w:pStyle w:val="libNormal"/>
      </w:pPr>
      <w:r>
        <w:t>Maitham was a brilliant. He learnt his knowledge from Imam Ali (A.S.). One day he said to Abdullah bin Abbas, the nation scholar:</w:t>
      </w:r>
    </w:p>
    <w:p w:rsidR="00832976" w:rsidRDefault="000A232F" w:rsidP="000A232F">
      <w:pPr>
        <w:pStyle w:val="libNormal"/>
      </w:pPr>
      <w:r>
        <w:t>"Ask me whatever you want to know about the Koran explanation. I've learnt everything from Imam Ali (A.S.)."</w:t>
      </w:r>
    </w:p>
    <w:p w:rsidR="00832976" w:rsidRDefault="000A232F" w:rsidP="000A232F">
      <w:pPr>
        <w:pStyle w:val="libNormal"/>
      </w:pPr>
      <w:r>
        <w:t>So, bin Abbas sat before Maitham to learn lessons about the Quran's explanation.</w:t>
      </w:r>
    </w:p>
    <w:p w:rsidR="00832976" w:rsidRDefault="000A232F" w:rsidP="00BF2653">
      <w:pPr>
        <w:pStyle w:val="Heading2Center"/>
        <w:outlineLvl w:val="0"/>
      </w:pPr>
      <w:bookmarkStart w:id="153" w:name="_Toc443559346"/>
      <w:r>
        <w:t>Amru bin Huraith</w:t>
      </w:r>
      <w:bookmarkEnd w:id="153"/>
    </w:p>
    <w:p w:rsidR="00832976" w:rsidRDefault="000A232F" w:rsidP="000A232F">
      <w:pPr>
        <w:pStyle w:val="libNormal"/>
      </w:pPr>
      <w:r>
        <w:t>Amru bin Huraith was a leader from Kufa. Maitham said to him: "I'll be your neighbour. Treat me kindly."</w:t>
      </w:r>
    </w:p>
    <w:p w:rsidR="00832976" w:rsidRDefault="000A232F" w:rsidP="000A232F">
      <w:pPr>
        <w:pStyle w:val="libNormal"/>
      </w:pPr>
      <w:r>
        <w:t>Amru said: "Do you want to buy bin Masoud's house or bin al-Hakim's"?</w:t>
      </w:r>
    </w:p>
    <w:p w:rsidR="00832976" w:rsidRDefault="000A232F" w:rsidP="000A232F">
      <w:pPr>
        <w:pStyle w:val="libNormal"/>
      </w:pPr>
      <w:r>
        <w:t>Maitham kept silent. Amru bin Huraith was puzzled. He wondered: What does Maitham mean?</w:t>
      </w:r>
    </w:p>
    <w:p w:rsidR="00832976" w:rsidRDefault="000A232F" w:rsidP="000A232F">
      <w:pPr>
        <w:pStyle w:val="libNormal"/>
      </w:pPr>
      <w:r>
        <w:t>Days and years passed. Unjust rulers succeeded each other over Kufa. They treated people rudely.</w:t>
      </w:r>
    </w:p>
    <w:p w:rsidR="00832976" w:rsidRDefault="000A232F" w:rsidP="00BF2653">
      <w:pPr>
        <w:pStyle w:val="Heading2Center"/>
        <w:outlineLvl w:val="0"/>
      </w:pPr>
      <w:bookmarkStart w:id="154" w:name="_Toc443559347"/>
      <w:r>
        <w:t>The Market</w:t>
      </w:r>
      <w:bookmarkEnd w:id="154"/>
    </w:p>
    <w:p w:rsidR="00832976" w:rsidRDefault="000A232F" w:rsidP="000A232F">
      <w:pPr>
        <w:pStyle w:val="libNormal"/>
      </w:pPr>
      <w:r>
        <w:t>Zyyad bin Abeeh became a ruler over Kufa. He began killing Imam Ali's companions. He carried out Mu'awiyah's orders. Mu'awiyah was full of spite. He ordered people to abuse Imam Ali (A.S.).</w:t>
      </w:r>
    </w:p>
    <w:p w:rsidR="00832976" w:rsidRDefault="000A232F" w:rsidP="000A232F">
      <w:pPr>
        <w:pStyle w:val="libNormal"/>
      </w:pPr>
      <w:r>
        <w:t>The ruler appointed a man to look after the market. The man was unjust. The people complained of his bad treatment. The people were afraid of the man. Thus, they went to Maitham. They asked Maitham to go with them to the Prince. They said to him: "Maitham, come with us to the prince."</w:t>
      </w:r>
    </w:p>
    <w:p w:rsidR="00832976" w:rsidRDefault="000A232F" w:rsidP="000A232F">
      <w:pPr>
        <w:pStyle w:val="libNormal"/>
      </w:pPr>
      <w:r>
        <w:t>Maitham went with them. He met the Prince and told him about the rude treatment in the market. A policeman in the Palace was displeased with Maitham's words. He said to the Prince:</w:t>
      </w:r>
    </w:p>
    <w:p w:rsidR="00832976" w:rsidRDefault="000A232F" w:rsidP="000A232F">
      <w:pPr>
        <w:pStyle w:val="libNormal"/>
      </w:pPr>
      <w:r>
        <w:t>"Your Highness, the Prince, do you know this man?"</w:t>
      </w:r>
    </w:p>
    <w:p w:rsidR="00832976" w:rsidRDefault="000A232F" w:rsidP="00BF2653">
      <w:pPr>
        <w:pStyle w:val="libNormal"/>
        <w:outlineLvl w:val="0"/>
      </w:pPr>
      <w:r>
        <w:t>The Prince said: "No"</w:t>
      </w:r>
    </w:p>
    <w:p w:rsidR="00832976" w:rsidRDefault="000A232F" w:rsidP="000A232F">
      <w:pPr>
        <w:pStyle w:val="libNormal"/>
      </w:pPr>
      <w:r>
        <w:lastRenderedPageBreak/>
        <w:t>He's a liar! The supporter of the liar! said the policeman.</w:t>
      </w:r>
    </w:p>
    <w:p w:rsidR="00832976" w:rsidRDefault="000A232F" w:rsidP="000A232F">
      <w:pPr>
        <w:pStyle w:val="libNormal"/>
      </w:pPr>
      <w:r>
        <w:t>The policeman meant that Maitham was one of Imam Ali's companion.</w:t>
      </w:r>
    </w:p>
    <w:p w:rsidR="00832976" w:rsidRDefault="000A232F" w:rsidP="000A232F">
      <w:pPr>
        <w:pStyle w:val="libNormal"/>
      </w:pPr>
      <w:r>
        <w:t>Maitham said: "Surely, I'm truthful! I'm supporter of the truthful man. Really, he's Amirul-Momineen! (The Commander of the faithful)."</w:t>
      </w:r>
    </w:p>
    <w:p w:rsidR="00832976" w:rsidRDefault="000A232F" w:rsidP="00BF2653">
      <w:pPr>
        <w:pStyle w:val="Heading2Center"/>
        <w:outlineLvl w:val="0"/>
      </w:pPr>
      <w:bookmarkStart w:id="155" w:name="_Toc443559348"/>
      <w:r>
        <w:t>A Meeting on the Road</w:t>
      </w:r>
      <w:bookmarkEnd w:id="155"/>
    </w:p>
    <w:p w:rsidR="00832976" w:rsidRDefault="000A232F" w:rsidP="000A232F">
      <w:pPr>
        <w:pStyle w:val="libNormal"/>
      </w:pPr>
      <w:r>
        <w:t>Habeeb bin Muzahir was a good companion. After our master Mohammed's demise, Habeeb had a close relationship with Imam Ali (A.S.).</w:t>
      </w:r>
    </w:p>
    <w:p w:rsidR="00832976" w:rsidRDefault="000A232F" w:rsidP="000A232F">
      <w:pPr>
        <w:pStyle w:val="libNormal"/>
      </w:pPr>
      <w:r>
        <w:t>One day, Maitham was riding a horse. Habeeb bin Muzahir was riding a horse, too. They met each other before bani-Asad. They had a short talk. Bani-Asad listened to their talk. Habeeb said with a smile:</w:t>
      </w:r>
    </w:p>
    <w:p w:rsidR="00832976" w:rsidRDefault="000A232F" w:rsidP="000A232F">
      <w:pPr>
        <w:pStyle w:val="libNormal"/>
      </w:pPr>
      <w:r>
        <w:t>"I predict that a bald man with a big belly will sell melons at Dar al-Rizk. The man will be killed for the love of his Prophet's family."</w:t>
      </w:r>
    </w:p>
    <w:p w:rsidR="00832976" w:rsidRDefault="000A232F" w:rsidP="000A232F">
      <w:pPr>
        <w:pStyle w:val="libNormal"/>
      </w:pPr>
      <w:r>
        <w:t>Maitham said: "I know that a red man with two plaits would appear. The man will support the son of the daughter of his Prophet. The man will be beheaded. His head will be carried through the streets of Kufa."</w:t>
      </w:r>
    </w:p>
    <w:p w:rsidR="00832976" w:rsidRDefault="000A232F" w:rsidP="000A232F">
      <w:pPr>
        <w:pStyle w:val="libNormal"/>
      </w:pPr>
      <w:r>
        <w:t>The two friends saw off each other. Bani Asad said: "They are liars."</w:t>
      </w:r>
    </w:p>
    <w:p w:rsidR="00832976" w:rsidRDefault="000A232F" w:rsidP="000A232F">
      <w:pPr>
        <w:pStyle w:val="libNormal"/>
      </w:pPr>
      <w:r>
        <w:t>In the meantime, Rasheed al-Hajry passed by bani-Asad. He asked them about Habeeb and Maitham. Bani-Asad said: "They have just gone away."</w:t>
      </w:r>
    </w:p>
    <w:p w:rsidR="00832976" w:rsidRDefault="000A232F" w:rsidP="000A232F">
      <w:pPr>
        <w:pStyle w:val="libNormal"/>
      </w:pPr>
      <w:r>
        <w:t>Then bani Asad told Rasheed about Habeeb and Maitham's predictions.</w:t>
      </w:r>
    </w:p>
    <w:p w:rsidR="00832976" w:rsidRDefault="000A232F" w:rsidP="000A232F">
      <w:pPr>
        <w:pStyle w:val="libNormal"/>
      </w:pPr>
      <w:r>
        <w:t>Rasheed said with a smile: "May Allah have mercy on Maitham. He's forgotten who brings the head will be given an extra hundred dirhams."</w:t>
      </w:r>
    </w:p>
    <w:p w:rsidR="00832976" w:rsidRDefault="000A232F" w:rsidP="000A232F">
      <w:pPr>
        <w:pStyle w:val="libNormal"/>
      </w:pPr>
      <w:r>
        <w:t>Rasheed went away. Bani Asad were astonished at his words. Then they said: "Rasheed is a liar too."</w:t>
      </w:r>
    </w:p>
    <w:p w:rsidR="00832976" w:rsidRDefault="000A232F" w:rsidP="000A232F">
      <w:pPr>
        <w:pStyle w:val="libNormal"/>
      </w:pPr>
      <w:r>
        <w:t>Days passed. In Muharram, 61 A.H., bani Asad saw Habeeb's head. It was tied to a long spear. They saw bin Zyyad's policeman carrying the head and walking through the streets of Kufa.</w:t>
      </w:r>
    </w:p>
    <w:p w:rsidR="00832976" w:rsidRDefault="000A232F" w:rsidP="00BF2653">
      <w:pPr>
        <w:pStyle w:val="Heading2Center"/>
        <w:outlineLvl w:val="0"/>
      </w:pPr>
      <w:bookmarkStart w:id="156" w:name="_Toc443559349"/>
      <w:r>
        <w:t>The Caravan</w:t>
      </w:r>
      <w:bookmarkEnd w:id="156"/>
    </w:p>
    <w:p w:rsidR="00832976" w:rsidRDefault="000A232F" w:rsidP="000A232F">
      <w:pPr>
        <w:pStyle w:val="libNormal"/>
      </w:pPr>
      <w:r>
        <w:t>Mu'awiyah bin Abu-Sufyan died. His son Yazeed succeeded him. Yazeed was a young man aged thirty. He drank alcohol. He amused himself with dogs and the monkeys.</w:t>
      </w:r>
    </w:p>
    <w:p w:rsidR="00832976" w:rsidRDefault="000A232F" w:rsidP="000A232F">
      <w:pPr>
        <w:pStyle w:val="libNormal"/>
      </w:pPr>
      <w:r>
        <w:t>So, Imam Hussein (A.S.) refused to pay Yazeed homage. Meanwhile, the Kufians were tired of Mu'awiyah's persecution. Thus, they sent Imam Hussein (A.S.) many letters. In their letters, they asked the Imam to come to save them from Umayyad persecution.</w:t>
      </w:r>
    </w:p>
    <w:p w:rsidR="00832976" w:rsidRDefault="000A232F" w:rsidP="000A232F">
      <w:pPr>
        <w:pStyle w:val="libNormal"/>
      </w:pPr>
      <w:r>
        <w:t>The spies told Yazeed about the situation in Kufa. Yazeed had a spiteful Christian doctor called Sergon. He asked the advice of the doctor. Sergon advised him to appoint Ubaidullah bin Zyyad a ruler over Kufa.</w:t>
      </w:r>
    </w:p>
    <w:p w:rsidR="00832976" w:rsidRDefault="000A232F" w:rsidP="00BF2653">
      <w:pPr>
        <w:pStyle w:val="Heading2Center"/>
        <w:outlineLvl w:val="0"/>
      </w:pPr>
      <w:bookmarkStart w:id="157" w:name="_Toc443559350"/>
      <w:r>
        <w:t>The Prison</w:t>
      </w:r>
      <w:bookmarkEnd w:id="157"/>
    </w:p>
    <w:p w:rsidR="00832976" w:rsidRDefault="000A232F" w:rsidP="000A232F">
      <w:pPr>
        <w:pStyle w:val="libNormal"/>
      </w:pPr>
      <w:r>
        <w:t>Many companions of Imam Ali (A.S.) supported Imam Hussein (A.S.). Many Muslims supported him too.</w:t>
      </w:r>
    </w:p>
    <w:p w:rsidR="00832976" w:rsidRDefault="000A232F" w:rsidP="000A232F">
      <w:pPr>
        <w:pStyle w:val="libNormal"/>
      </w:pPr>
      <w:r>
        <w:t>Ubaidullah bin Zyyad arrived in Kufa. He began arresting and imprisoning Imam Hussein's supporters.</w:t>
      </w:r>
    </w:p>
    <w:p w:rsidR="00832976" w:rsidRDefault="000A232F" w:rsidP="000A232F">
      <w:pPr>
        <w:pStyle w:val="libNormal"/>
      </w:pPr>
      <w:r>
        <w:t>Maitham, al-Mukhtar al-Thaqafy, and Abdullah bin al-Harith were in the same prison.</w:t>
      </w:r>
    </w:p>
    <w:p w:rsidR="00832976" w:rsidRDefault="000A232F" w:rsidP="000A232F">
      <w:pPr>
        <w:pStyle w:val="libNormal"/>
      </w:pPr>
      <w:r>
        <w:lastRenderedPageBreak/>
        <w:t>Imam Hussein (A.S.) died a martyr for Islam. The prisoners felt pain for him.</w:t>
      </w:r>
    </w:p>
    <w:p w:rsidR="00832976" w:rsidRDefault="000A232F" w:rsidP="000A232F">
      <w:pPr>
        <w:pStyle w:val="libNormal"/>
      </w:pPr>
      <w:r>
        <w:t>Al-Mukhtar said to his two friends: "Be ready to meet Allah! After Imam Hussein's killing, Ubaidullah bin Zyyad will kill the Imam's supporters."</w:t>
      </w:r>
    </w:p>
    <w:p w:rsidR="00832976" w:rsidRDefault="000A232F" w:rsidP="000A232F">
      <w:pPr>
        <w:pStyle w:val="libNormal"/>
      </w:pPr>
      <w:r>
        <w:t>Abdullah bin al-Harith said: "Yes, he will kill us sooner or later."</w:t>
      </w:r>
    </w:p>
    <w:p w:rsidR="00832976" w:rsidRDefault="000A232F" w:rsidP="000A232F">
      <w:pPr>
        <w:pStyle w:val="libNormal"/>
      </w:pPr>
      <w:r>
        <w:t>Maitham said: "No, he won't kill you. My dear Imam Ali (A.S.) has told me that you (al-Mukhtar) will get revenge of Imam Hussein's killers. And you will kick Ubaidullah's head with your foot."</w:t>
      </w:r>
    </w:p>
    <w:p w:rsidR="00832976" w:rsidRDefault="000A232F" w:rsidP="000A232F">
      <w:pPr>
        <w:pStyle w:val="libNormal"/>
      </w:pPr>
      <w:r>
        <w:t>Then Maitham said to Abdullah bin al-Harith: "You'll rule Basra."</w:t>
      </w:r>
    </w:p>
    <w:p w:rsidR="00832976" w:rsidRDefault="000A232F" w:rsidP="00BF2653">
      <w:pPr>
        <w:pStyle w:val="Heading2Center"/>
        <w:outlineLvl w:val="0"/>
      </w:pPr>
      <w:bookmarkStart w:id="158" w:name="_Toc443559351"/>
      <w:r>
        <w:t>Faith</w:t>
      </w:r>
      <w:bookmarkEnd w:id="158"/>
    </w:p>
    <w:p w:rsidR="00832976" w:rsidRDefault="000A232F" w:rsidP="000A232F">
      <w:pPr>
        <w:pStyle w:val="libNormal"/>
      </w:pPr>
      <w:r>
        <w:t>Maitham deeply believed in Allah. He was not afraid of the unjust. People were afraid of bin Zyyad. They shook with fear when they saw him. But Maitham did not pay attention to him. He knew that Ubaidullah's death was certain. He knew that the unjust would not stay alive forever.</w:t>
      </w:r>
    </w:p>
    <w:p w:rsidR="00832976" w:rsidRDefault="000A232F" w:rsidP="000A232F">
      <w:pPr>
        <w:pStyle w:val="libNormal"/>
      </w:pPr>
      <w:r>
        <w:t>Mu'awiyah and his son Yazeed prevented people from loving Imam Ali (A.S.). The police arrested and killed the Imam's companions.</w:t>
      </w:r>
    </w:p>
    <w:p w:rsidR="00832976" w:rsidRDefault="000A232F" w:rsidP="000A232F">
      <w:pPr>
        <w:pStyle w:val="libNormal"/>
      </w:pPr>
      <w:r>
        <w:t>Imam Ali (A.S.) had told his companions about the Umayyad police. One day he said to Maitham: "The Umayyads will order you to disown me. Will you do that"?</w:t>
      </w:r>
    </w:p>
    <w:p w:rsidR="00832976" w:rsidRDefault="000A232F" w:rsidP="000A232F">
      <w:pPr>
        <w:pStyle w:val="libNormal"/>
      </w:pPr>
      <w:r>
        <w:t>Maitham said "No."</w:t>
      </w:r>
    </w:p>
    <w:p w:rsidR="00832976" w:rsidRDefault="000A232F" w:rsidP="000A232F">
      <w:pPr>
        <w:pStyle w:val="libNormal"/>
      </w:pPr>
      <w:r>
        <w:t>Maitham thought that to disown Imam Ali (A.S.) meant to disown Islam. And to disown Islam meant to disown Allah. The Imam said: "Surely, you'll be killed."</w:t>
      </w:r>
    </w:p>
    <w:p w:rsidR="00832976" w:rsidRDefault="000A232F" w:rsidP="000A232F">
      <w:pPr>
        <w:pStyle w:val="libNormal"/>
      </w:pPr>
      <w:r>
        <w:t>Maitham said: "I'll be patient! Death is little for Allah."</w:t>
      </w:r>
    </w:p>
    <w:p w:rsidR="00832976" w:rsidRDefault="000A232F" w:rsidP="000A232F">
      <w:pPr>
        <w:pStyle w:val="libNormal"/>
      </w:pPr>
      <w:r>
        <w:t>The Imam said: "You'll be with me in the Paradise."</w:t>
      </w:r>
    </w:p>
    <w:p w:rsidR="00832976" w:rsidRDefault="000A232F" w:rsidP="00BF2653">
      <w:pPr>
        <w:pStyle w:val="Heading2Center"/>
        <w:outlineLvl w:val="0"/>
      </w:pPr>
      <w:bookmarkStart w:id="159" w:name="_Toc443559352"/>
      <w:r>
        <w:t>The End</w:t>
      </w:r>
      <w:bookmarkEnd w:id="159"/>
    </w:p>
    <w:p w:rsidR="00832976" w:rsidRDefault="000A232F" w:rsidP="000A232F">
      <w:pPr>
        <w:pStyle w:val="libNormal"/>
      </w:pPr>
      <w:r>
        <w:t>Ubaidullah bin Zyyad ordered the police to bring Maitham. He said to him: "I've heard that you're a companion of Ali's."</w:t>
      </w:r>
    </w:p>
    <w:p w:rsidR="00832976" w:rsidRDefault="000A232F" w:rsidP="000A232F">
      <w:pPr>
        <w:pStyle w:val="libNormal"/>
      </w:pPr>
      <w:r>
        <w:t>Maitham said: "Yes."</w:t>
      </w:r>
    </w:p>
    <w:p w:rsidR="00832976" w:rsidRDefault="000A232F" w:rsidP="000A232F">
      <w:pPr>
        <w:pStyle w:val="libNormal"/>
      </w:pPr>
      <w:r>
        <w:t>Ubaidullah bin Zyyad said to Maitham: "Will you disown him"?</w:t>
      </w:r>
    </w:p>
    <w:p w:rsidR="00832976" w:rsidRDefault="000A232F" w:rsidP="000A232F">
      <w:pPr>
        <w:pStyle w:val="libNormal"/>
      </w:pPr>
      <w:r>
        <w:t>Maitham said: "By Allah, Imam Ali (A.S.) has told me that you will kill me! He has told me that you will cut my hands, legs, and tongue."</w:t>
      </w:r>
    </w:p>
    <w:p w:rsidR="00832976" w:rsidRDefault="000A232F" w:rsidP="000A232F">
      <w:pPr>
        <w:pStyle w:val="libNormal"/>
      </w:pPr>
      <w:r>
        <w:t>Ubaidullah bin Zyyad angrily said: "Your Imam is a liar."</w:t>
      </w:r>
    </w:p>
    <w:p w:rsidR="00832976" w:rsidRDefault="000A232F" w:rsidP="000A232F">
      <w:pPr>
        <w:pStyle w:val="libNormal"/>
      </w:pPr>
      <w:r>
        <w:t>Maitham jeered at that foolish person (Ubaidullah bin Zyyad).</w:t>
      </w:r>
    </w:p>
    <w:p w:rsidR="00832976" w:rsidRDefault="000A232F" w:rsidP="000A232F">
      <w:pPr>
        <w:pStyle w:val="libNormal"/>
      </w:pPr>
      <w:r>
        <w:t>Ubaidullah bin Zyyad ordered the police to tie Maitham to the date palm trunk near the house of Amru bin Huraith. Besides, he ordered them to cut off his hands and legs.</w:t>
      </w:r>
    </w:p>
    <w:p w:rsidR="00832976" w:rsidRDefault="000A232F" w:rsidP="00BF2653">
      <w:pPr>
        <w:pStyle w:val="Heading2Center"/>
        <w:outlineLvl w:val="0"/>
      </w:pPr>
      <w:bookmarkStart w:id="160" w:name="_Toc443559353"/>
      <w:r>
        <w:t>The Neighbour</w:t>
      </w:r>
      <w:bookmarkEnd w:id="160"/>
    </w:p>
    <w:p w:rsidR="00832976" w:rsidRDefault="000A232F" w:rsidP="000A232F">
      <w:pPr>
        <w:pStyle w:val="libNormal"/>
      </w:pPr>
      <w:r>
        <w:t>Maitham was tied to the date palm trunk.</w:t>
      </w:r>
    </w:p>
    <w:p w:rsidR="00832976" w:rsidRDefault="000A232F" w:rsidP="000A232F">
      <w:pPr>
        <w:pStyle w:val="libNormal"/>
      </w:pPr>
      <w:r>
        <w:t>Amru bin Huraith saw him. Amru remembered Maitham's words: "I'll be you neighbour. Treat me kindly."</w:t>
      </w:r>
    </w:p>
    <w:p w:rsidR="00832976" w:rsidRDefault="000A232F" w:rsidP="000A232F">
      <w:pPr>
        <w:pStyle w:val="libNormal"/>
      </w:pPr>
      <w:r>
        <w:t>So, Amru bin Huraith ordered one of his daughters to sweep the ground around the date palm trunk. He also ordered her to splash it with water.</w:t>
      </w:r>
    </w:p>
    <w:p w:rsidR="00832976" w:rsidRDefault="000A232F" w:rsidP="000A232F">
      <w:pPr>
        <w:pStyle w:val="libNormal"/>
      </w:pPr>
      <w:r>
        <w:t>A person looked at Maitham and said: "Disown Ali to save your soul."</w:t>
      </w:r>
    </w:p>
    <w:p w:rsidR="00832976" w:rsidRDefault="000A232F" w:rsidP="000A232F">
      <w:pPr>
        <w:pStyle w:val="libNormal"/>
      </w:pPr>
      <w:r>
        <w:t>Maitham said with a smile. "By Allah, this date palm has been created for me! And I've been created for it."</w:t>
      </w:r>
    </w:p>
    <w:p w:rsidR="00832976" w:rsidRDefault="000A232F" w:rsidP="000A232F">
      <w:pPr>
        <w:pStyle w:val="libNormal"/>
      </w:pPr>
      <w:r>
        <w:lastRenderedPageBreak/>
        <w:t>Thus, the people knew the secret of Maitham's visit to the date palm throughout the long years.</w:t>
      </w:r>
    </w:p>
    <w:p w:rsidR="00832976" w:rsidRDefault="000A232F" w:rsidP="000A232F">
      <w:pPr>
        <w:pStyle w:val="libNormal"/>
      </w:pPr>
      <w:r>
        <w:t>People!</w:t>
      </w:r>
    </w:p>
    <w:p w:rsidR="00832976" w:rsidRDefault="000A232F" w:rsidP="000A232F">
      <w:pPr>
        <w:pStyle w:val="libNormal"/>
      </w:pPr>
      <w:r>
        <w:t>Maitham addressed the people:</w:t>
      </w:r>
    </w:p>
    <w:p w:rsidR="00832976" w:rsidRDefault="000A232F" w:rsidP="000A232F">
      <w:pPr>
        <w:pStyle w:val="libNormal"/>
      </w:pPr>
      <w:r>
        <w:t>"People, If you want to hear some information about Ali bin Abu-Talib, then come to me."</w:t>
      </w:r>
    </w:p>
    <w:p w:rsidR="00832976" w:rsidRDefault="000A232F" w:rsidP="000A232F">
      <w:pPr>
        <w:pStyle w:val="libNormal"/>
      </w:pPr>
      <w:r>
        <w:t>The people crowded around Maitham. He began teaching them various kinds of knowledge.</w:t>
      </w:r>
    </w:p>
    <w:p w:rsidR="00832976" w:rsidRDefault="000A232F" w:rsidP="000A232F">
      <w:pPr>
        <w:pStyle w:val="libNormal"/>
      </w:pPr>
      <w:r>
        <w:t>The spies told Ubaidullah bin Zyyad about Maitham's words.</w:t>
      </w:r>
    </w:p>
    <w:p w:rsidR="00832976" w:rsidRDefault="000A232F" w:rsidP="000A232F">
      <w:pPr>
        <w:pStyle w:val="libNormal"/>
      </w:pPr>
      <w:r>
        <w:t>Ubaidullah bin Zyyad ordered a policeman to cut off Maitham's tongue.</w:t>
      </w:r>
    </w:p>
    <w:p w:rsidR="00832976" w:rsidRDefault="000A232F" w:rsidP="000A232F">
      <w:pPr>
        <w:pStyle w:val="libNormal"/>
      </w:pPr>
      <w:r>
        <w:t>Maitham said: "Amirul-Momineen has told me about that."</w:t>
      </w:r>
    </w:p>
    <w:p w:rsidR="00832976" w:rsidRDefault="000A232F" w:rsidP="000A232F">
      <w:pPr>
        <w:pStyle w:val="libNormal"/>
      </w:pPr>
      <w:r>
        <w:t>Then the policeman cut off Maitham's tongue. Another policeman stabbed him with a sword.</w:t>
      </w:r>
    </w:p>
    <w:p w:rsidR="00832976" w:rsidRDefault="000A232F" w:rsidP="000A232F">
      <w:pPr>
        <w:pStyle w:val="libNormal"/>
      </w:pPr>
      <w:r>
        <w:t>Thus this Mujahid's life put out as the candles did!</w:t>
      </w:r>
    </w:p>
    <w:p w:rsidR="00832976" w:rsidRDefault="000A232F" w:rsidP="00BF2653">
      <w:pPr>
        <w:pStyle w:val="Heading2Center"/>
        <w:outlineLvl w:val="0"/>
      </w:pPr>
      <w:bookmarkStart w:id="161" w:name="_Toc443559354"/>
      <w:r>
        <w:t>Maitham's Body</w:t>
      </w:r>
      <w:bookmarkEnd w:id="161"/>
    </w:p>
    <w:p w:rsidR="00832976" w:rsidRDefault="000A232F" w:rsidP="000A232F">
      <w:pPr>
        <w:pStyle w:val="libNormal"/>
      </w:pPr>
      <w:r>
        <w:t>Maitham did a lot good for the people. The people loved him very much. They wanted to take Maitham's body to bury it, but the police strictly prevented them from approaching it.</w:t>
      </w:r>
    </w:p>
    <w:p w:rsidR="00832976" w:rsidRDefault="000A232F" w:rsidP="000A232F">
      <w:pPr>
        <w:pStyle w:val="libNormal"/>
      </w:pPr>
      <w:r>
        <w:t>One night, seven dates-sellers came. They saw the policeman burning a fire. Two of them sawed the trunk. The seven dates-sellers carried Maitham's body outside Kufa. They buried it at a known place. Then they came back home.</w:t>
      </w:r>
    </w:p>
    <w:p w:rsidR="00832976" w:rsidRDefault="000A232F" w:rsidP="000A232F">
      <w:pPr>
        <w:pStyle w:val="libNormal"/>
      </w:pPr>
      <w:r>
        <w:t>Six years passed. Al-Mukhtar announced his revolution in Kufa. His army met Ubaidullah's on Al-Khazir Riverbank.</w:t>
      </w:r>
    </w:p>
    <w:p w:rsidR="00832976" w:rsidRDefault="000A232F" w:rsidP="000A232F">
      <w:pPr>
        <w:pStyle w:val="libNormal"/>
      </w:pPr>
      <w:r>
        <w:t>Ibraheem al-Ashtar could behead Ubaidullah bin Zyyad.</w:t>
      </w:r>
    </w:p>
    <w:p w:rsidR="00832976" w:rsidRDefault="000A232F" w:rsidP="000A232F">
      <w:pPr>
        <w:pStyle w:val="libNormal"/>
      </w:pPr>
      <w:r>
        <w:t>Some fighters brought al-Mukhtar Ubaidullah's head. He stood up and kicked Ubaidullah's head. He remembered Maitham's words in the prison: "Al-Mukhtar, you'll get out of prison. You'll get revenge on Imam Hussein's killers."</w:t>
      </w:r>
    </w:p>
    <w:p w:rsidR="00832976" w:rsidRDefault="000A232F" w:rsidP="000A232F">
      <w:pPr>
        <w:pStyle w:val="libNormal"/>
      </w:pPr>
      <w:r>
        <w:t>Days passed. Imam Hussein's killers parished. People have cursed them throughout history.</w:t>
      </w:r>
    </w:p>
    <w:p w:rsidR="000A232F" w:rsidRDefault="000A232F" w:rsidP="000A232F">
      <w:pPr>
        <w:pStyle w:val="libNormal"/>
      </w:pPr>
      <w:r>
        <w:t>Today, the visitor leaves the Holy Najaf City. He goes to see Kufa ruins. On the way he sees a beautiful dome. The dome decorates Maitham's shrine.</w:t>
      </w:r>
    </w:p>
    <w:p w:rsidR="000A232F" w:rsidRDefault="000A232F" w:rsidP="000134CA">
      <w:pPr>
        <w:pStyle w:val="libNormal"/>
      </w:pPr>
      <w:r>
        <w:br w:type="page"/>
      </w:r>
    </w:p>
    <w:p w:rsidR="00832976" w:rsidRDefault="000A232F" w:rsidP="00BF2653">
      <w:pPr>
        <w:pStyle w:val="Heading1Center"/>
      </w:pPr>
      <w:bookmarkStart w:id="162" w:name="_Toc443559355"/>
      <w:r>
        <w:lastRenderedPageBreak/>
        <w:t>Al-Mukhtar al-Thaqafy</w:t>
      </w:r>
      <w:bookmarkEnd w:id="162"/>
    </w:p>
    <w:p w:rsidR="00832976" w:rsidRDefault="000A232F" w:rsidP="000A232F">
      <w:pPr>
        <w:pStyle w:val="libNormal"/>
      </w:pPr>
      <w:r>
        <w:t>In the month of Rajab, 60 A.H., Mu'awiyah died. He had ruled the Muslim countries for twenty years. He killed many companions of our Master Muhammad. Hajar bin Ady al-Kindy, Amr bin al-Hamq al-Khazay, and Rasheed al Hajry were some of them. He killed with poison Imam Hasan (the Prophet's grandson), Malik al-Ashtar, Saad bin Abu Waqas, and others.</w:t>
      </w:r>
    </w:p>
    <w:p w:rsidR="00832976" w:rsidRDefault="000A232F" w:rsidP="000A232F">
      <w:pPr>
        <w:pStyle w:val="libNormal"/>
      </w:pPr>
      <w:r>
        <w:t>In spite of the Muslims' dissatisfaction, Mu'awiyah appointed his son Yazeed caliph. So, the Caliphate became kingdom.</w:t>
      </w:r>
    </w:p>
    <w:p w:rsidR="00832976" w:rsidRDefault="000A232F" w:rsidP="000A232F">
      <w:pPr>
        <w:pStyle w:val="libNormal"/>
      </w:pPr>
      <w:r>
        <w:t>The Muslims were angry with Yazeed, for he was a corrupt young man. Besides he drank alcohol and amused himself with his monkeys and dogs.</w:t>
      </w:r>
    </w:p>
    <w:p w:rsidR="00832976" w:rsidRDefault="000A232F" w:rsidP="000A232F">
      <w:pPr>
        <w:pStyle w:val="libNormal"/>
      </w:pPr>
      <w:r>
        <w:t>The Muslims in Kufa hoped that Imam Husain would be the Caliph, for he was our Master Muhammad's grandson. Moreover, he was good, God-fearing, and a believing man. And he treated the poor kindly.</w:t>
      </w:r>
    </w:p>
    <w:p w:rsidR="00832976" w:rsidRDefault="000A232F" w:rsidP="000A232F">
      <w:pPr>
        <w:pStyle w:val="libNormal"/>
      </w:pPr>
      <w:r>
        <w:t>So, the Muslims sent Imam Husain hundred's of letters asking him to come to save them from persecution.</w:t>
      </w:r>
    </w:p>
    <w:p w:rsidR="00832976" w:rsidRDefault="000A232F" w:rsidP="000A232F">
      <w:pPr>
        <w:pStyle w:val="libNormal"/>
      </w:pPr>
      <w:r>
        <w:t>Imam Husain (A.S.) was in al-Madena al-Monawwara. He did not pay homage to Yazeed, for the latter behaved badly. In the meantime, he sent his cousin Muslim bin Aqeel as his envoy to Kufa.</w:t>
      </w:r>
    </w:p>
    <w:p w:rsidR="00832976" w:rsidRDefault="000A232F" w:rsidP="000A232F">
      <w:pPr>
        <w:pStyle w:val="libNormal"/>
      </w:pPr>
      <w:r>
        <w:t>Imam Husain asked his cousin to stay with the most loyal person in Kufa.</w:t>
      </w:r>
    </w:p>
    <w:p w:rsidR="00832976" w:rsidRDefault="000A232F" w:rsidP="00BF2653">
      <w:pPr>
        <w:pStyle w:val="Heading2Center"/>
        <w:outlineLvl w:val="0"/>
      </w:pPr>
      <w:bookmarkStart w:id="163" w:name="_Toc443559356"/>
      <w:r>
        <w:t>Kufa</w:t>
      </w:r>
      <w:bookmarkEnd w:id="163"/>
    </w:p>
    <w:p w:rsidR="00832976" w:rsidRDefault="000A232F" w:rsidP="000A232F">
      <w:pPr>
        <w:pStyle w:val="libNormal"/>
      </w:pPr>
      <w:r>
        <w:t>The people of Kufa were waiting for Imam Husain's coming. They were tired of the Umayyads' persecution. Meanwhile, they longed for Imam Husain's justice.</w:t>
      </w:r>
    </w:p>
    <w:p w:rsidR="00832976" w:rsidRDefault="000A232F" w:rsidP="000A232F">
      <w:pPr>
        <w:pStyle w:val="libNormal"/>
      </w:pPr>
      <w:r>
        <w:t>Muslim bin Aqeel arrived in Kufa and stayed with al-Mukhtar. The people of Kufa heard about his arrival.</w:t>
      </w:r>
    </w:p>
    <w:p w:rsidR="00832976" w:rsidRDefault="000A232F" w:rsidP="000A232F">
      <w:pPr>
        <w:pStyle w:val="libNormal"/>
      </w:pPr>
      <w:r>
        <w:t>The people crowded around al-Mukhtar's house to see Imam Husain's envoy. And they wanted to pay homage to establish Allah's government.</w:t>
      </w:r>
    </w:p>
    <w:p w:rsidR="000134CA" w:rsidRDefault="000A232F" w:rsidP="000A232F">
      <w:pPr>
        <w:pStyle w:val="libNormal"/>
      </w:pPr>
      <w:r>
        <w:t>Muslim bin Aqeel read the Kufians Imam Husain's message:</w:t>
      </w:r>
    </w:p>
    <w:p w:rsidR="000134CA" w:rsidRDefault="000A232F" w:rsidP="00BF2653">
      <w:pPr>
        <w:pStyle w:val="libNormal"/>
        <w:outlineLvl w:val="0"/>
      </w:pPr>
      <w:r>
        <w:t>In the name of Allah, Most Gracious, Most Merciful</w:t>
      </w:r>
    </w:p>
    <w:p w:rsidR="000134CA" w:rsidRDefault="000A232F" w:rsidP="000A232F">
      <w:pPr>
        <w:pStyle w:val="libNormal"/>
      </w:pPr>
      <w:r>
        <w:t>From al-Husain bin Ali,</w:t>
      </w:r>
    </w:p>
    <w:p w:rsidR="000134CA" w:rsidRDefault="000A232F" w:rsidP="000A232F">
      <w:pPr>
        <w:pStyle w:val="libNormal"/>
      </w:pPr>
      <w:r>
        <w:t>To the believing Muslim people,</w:t>
      </w:r>
    </w:p>
    <w:p w:rsidR="000134CA" w:rsidRDefault="000A232F" w:rsidP="000A232F">
      <w:pPr>
        <w:pStyle w:val="libNormal"/>
      </w:pPr>
      <w:r>
        <w:t>Hany and Saeed brought me your letters.</w:t>
      </w:r>
    </w:p>
    <w:p w:rsidR="000134CA" w:rsidRDefault="000A232F" w:rsidP="000A232F">
      <w:pPr>
        <w:pStyle w:val="libNormal"/>
      </w:pPr>
      <w:r>
        <w:t>They were your last two messengers.</w:t>
      </w:r>
    </w:p>
    <w:p w:rsidR="000134CA" w:rsidRDefault="000A232F" w:rsidP="000A232F">
      <w:pPr>
        <w:pStyle w:val="libNormal"/>
      </w:pPr>
      <w:r>
        <w:t>I have understood all that you have written.</w:t>
      </w:r>
    </w:p>
    <w:p w:rsidR="000134CA" w:rsidRDefault="000A232F" w:rsidP="000A232F">
      <w:pPr>
        <w:pStyle w:val="libNormal"/>
      </w:pPr>
      <w:r>
        <w:t>The majority of your letters have showed that there is no Imam other than me.</w:t>
      </w:r>
    </w:p>
    <w:p w:rsidR="000134CA" w:rsidRDefault="000A232F" w:rsidP="000A232F">
      <w:pPr>
        <w:pStyle w:val="libNormal"/>
      </w:pPr>
      <w:r>
        <w:t>You have said:</w:t>
      </w:r>
    </w:p>
    <w:p w:rsidR="000134CA" w:rsidRDefault="000A232F" w:rsidP="000A232F">
      <w:pPr>
        <w:pStyle w:val="libNormal"/>
      </w:pPr>
      <w:r>
        <w:t>Come. May Allah bring us together with you</w:t>
      </w:r>
    </w:p>
    <w:p w:rsidR="000134CA" w:rsidRDefault="000A232F" w:rsidP="000A232F">
      <w:pPr>
        <w:pStyle w:val="libNormal"/>
      </w:pPr>
      <w:r>
        <w:t>to follow Guidance and truthfulness.</w:t>
      </w:r>
    </w:p>
    <w:p w:rsidR="000134CA" w:rsidRDefault="000A232F" w:rsidP="000A232F">
      <w:pPr>
        <w:pStyle w:val="libNormal"/>
      </w:pPr>
      <w:r>
        <w:t>So, I have sent you my cousin Muslim bin Aqeel.</w:t>
      </w:r>
    </w:p>
    <w:p w:rsidR="000134CA" w:rsidRDefault="000A232F" w:rsidP="000A232F">
      <w:pPr>
        <w:pStyle w:val="libNormal"/>
      </w:pPr>
      <w:r>
        <w:t>I have ordered him to write me about your attitude.</w:t>
      </w:r>
    </w:p>
    <w:p w:rsidR="000134CA" w:rsidRDefault="000A232F" w:rsidP="000A232F">
      <w:pPr>
        <w:pStyle w:val="libNormal"/>
      </w:pPr>
      <w:r>
        <w:t>If he writes me that your good people are all in agreement,</w:t>
      </w:r>
    </w:p>
    <w:p w:rsidR="000134CA" w:rsidRDefault="000A232F" w:rsidP="000A232F">
      <w:pPr>
        <w:pStyle w:val="libNormal"/>
      </w:pPr>
      <w:r>
        <w:t>I'll come, Allah willing.</w:t>
      </w:r>
    </w:p>
    <w:p w:rsidR="000134CA" w:rsidRDefault="000A232F" w:rsidP="000A232F">
      <w:pPr>
        <w:pStyle w:val="libNormal"/>
      </w:pPr>
      <w:r>
        <w:t>By my life! The Imam must conform to the Book and Justice.</w:t>
      </w:r>
    </w:p>
    <w:p w:rsidR="00832976" w:rsidRDefault="000A232F" w:rsidP="000A232F">
      <w:pPr>
        <w:pStyle w:val="libNormal"/>
      </w:pPr>
      <w:r>
        <w:t xml:space="preserve">The Muslims were full of hope when they heard Imam Husain's message. Al-Mukhtar paid homage to al-Husain's envoy. He promised to establish the </w:t>
      </w:r>
      <w:r>
        <w:lastRenderedPageBreak/>
        <w:t>Muslim government. He also promised to revolt against the unjust. Besides he promised to support the persecuted.</w:t>
      </w:r>
      <w:r>
        <w:cr/>
      </w:r>
    </w:p>
    <w:p w:rsidR="00832976" w:rsidRDefault="000A232F" w:rsidP="000A232F">
      <w:pPr>
        <w:pStyle w:val="libNormal"/>
      </w:pPr>
      <w:r>
        <w:t>Al-Mukhtar was the first to pay homage to al-Husain. Then thousands of people paid homage. Their number was eighteen thousand people.</w:t>
      </w:r>
    </w:p>
    <w:p w:rsidR="00832976" w:rsidRDefault="000A232F" w:rsidP="00BF2653">
      <w:pPr>
        <w:pStyle w:val="Heading2Center"/>
        <w:outlineLvl w:val="0"/>
      </w:pPr>
      <w:bookmarkStart w:id="164" w:name="_Toc443559357"/>
      <w:r>
        <w:t>Al-Mukhtar al-Thaqafy</w:t>
      </w:r>
      <w:bookmarkEnd w:id="164"/>
    </w:p>
    <w:p w:rsidR="00832976" w:rsidRDefault="000A232F" w:rsidP="000A232F">
      <w:pPr>
        <w:pStyle w:val="libNormal"/>
      </w:pPr>
      <w:r>
        <w:t>Al-Mukhtar bin Abu UbAld bin Masoud al-Thaqafy was born in Tayif City, 1 A.H.</w:t>
      </w:r>
    </w:p>
    <w:p w:rsidR="00832976" w:rsidRDefault="000A232F" w:rsidP="000A232F">
      <w:pPr>
        <w:pStyle w:val="libNormal"/>
      </w:pPr>
      <w:r>
        <w:t>Al-Mukhtar's father loyally believed in Islam. He led the Muslim Army to conquer the Persian country. An elephant killed him at the Battle of al-Jisr. So, his son Jubair led the Muslim army. He became a martyr, too.</w:t>
      </w:r>
    </w:p>
    <w:p w:rsidR="00832976" w:rsidRDefault="000A232F" w:rsidP="000A232F">
      <w:pPr>
        <w:pStyle w:val="libNormal"/>
      </w:pPr>
      <w:r>
        <w:t>Al-Mukhtar's house became the headquarters. The Muslims went to it every day.</w:t>
      </w:r>
    </w:p>
    <w:p w:rsidR="00832976" w:rsidRDefault="000A232F" w:rsidP="000A232F">
      <w:pPr>
        <w:pStyle w:val="libNormal"/>
      </w:pPr>
      <w:r>
        <w:t>The spies told Yazeed bin Mu'awiyah about al-Mukhtar. They also told him about al-Numan bin Basheer al-Ansarys' mildness, the ruler of Kufa, with him.</w:t>
      </w:r>
    </w:p>
    <w:p w:rsidR="00832976" w:rsidRDefault="000A232F" w:rsidP="000A232F">
      <w:pPr>
        <w:pStyle w:val="libNormal"/>
      </w:pPr>
      <w:r>
        <w:t>Yazeed bin Mu'awiyah asked the advice of Sergon. Sergon was a spiteful Christian man. Sergon advised Yazeed bin Mu'awiyah to appoint Ubaidullah bin Zyyad, the ruler of Basrah, ruler over Kufa.</w:t>
      </w:r>
    </w:p>
    <w:p w:rsidR="00832976" w:rsidRDefault="000A232F" w:rsidP="000A232F">
      <w:pPr>
        <w:pStyle w:val="libNormal"/>
      </w:pPr>
      <w:r>
        <w:t>Ubaidullah bin Zyyad arrived in Kufa. He ordered his guards to arrest Muslim bin Aqeel.</w:t>
      </w:r>
    </w:p>
    <w:p w:rsidR="00832976" w:rsidRDefault="000A232F" w:rsidP="000A232F">
      <w:pPr>
        <w:pStyle w:val="libNormal"/>
      </w:pPr>
      <w:r>
        <w:t>Muslim bin Aqeel disappeared in a house in Kufa. Ubaidullah bin Zyyad's guards arrested al-Mukhtar. They sent him to al-Tamura. Al-Tamura was a fearful prison under the ground.</w:t>
      </w:r>
    </w:p>
    <w:p w:rsidR="00832976" w:rsidRDefault="000A232F" w:rsidP="000A232F">
      <w:pPr>
        <w:pStyle w:val="libNormal"/>
      </w:pPr>
      <w:r>
        <w:t>Ubaidullah bin Zyyad filled the prisons with innocent people. Meanwhile he sent spies all over Kufa to look for Muslim bin Aqeel.</w:t>
      </w:r>
    </w:p>
    <w:p w:rsidR="00832976" w:rsidRDefault="000A232F" w:rsidP="000A232F">
      <w:pPr>
        <w:pStyle w:val="libNormal"/>
      </w:pPr>
      <w:r>
        <w:t>Muslim bin Aqeel was forced to announce the revolution. Many people supported him.</w:t>
      </w:r>
    </w:p>
    <w:p w:rsidR="00832976" w:rsidRDefault="000A232F" w:rsidP="000A232F">
      <w:pPr>
        <w:pStyle w:val="libNormal"/>
      </w:pPr>
      <w:r>
        <w:t>Muslim bin Aqeel's forces besieged the Prince's palace for several days.</w:t>
      </w:r>
    </w:p>
    <w:p w:rsidR="00832976" w:rsidRDefault="000A232F" w:rsidP="000A232F">
      <w:pPr>
        <w:pStyle w:val="libNormal"/>
      </w:pPr>
      <w:r>
        <w:t>Ubaidullah bin Zyyad was wicked. He spread a rumour: The Shamian enormous army will come. It will destroy Kufa and kill its people.</w:t>
      </w:r>
    </w:p>
    <w:p w:rsidR="00832976" w:rsidRDefault="000A232F" w:rsidP="000A232F">
      <w:pPr>
        <w:pStyle w:val="libNormal"/>
      </w:pPr>
      <w:r>
        <w:t>The people believed Ubaidullah bin Zyyad's rumour. They left Imam Husain's envoy alone. Muslim bin Aqeel was forced to disappear again.</w:t>
      </w:r>
    </w:p>
    <w:p w:rsidR="00832976" w:rsidRDefault="000A232F" w:rsidP="00BF2653">
      <w:pPr>
        <w:pStyle w:val="Heading2Center"/>
        <w:outlineLvl w:val="0"/>
      </w:pPr>
      <w:bookmarkStart w:id="165" w:name="_Toc443559358"/>
      <w:r>
        <w:t>Taua's House</w:t>
      </w:r>
      <w:bookmarkEnd w:id="165"/>
    </w:p>
    <w:p w:rsidR="00832976" w:rsidRDefault="000A232F" w:rsidP="000A232F">
      <w:pPr>
        <w:pStyle w:val="libNormal"/>
      </w:pPr>
      <w:r>
        <w:t>The spies found Muslim bin Aqeel in a house which belonged to a good old woman called Taua.</w:t>
      </w:r>
    </w:p>
    <w:p w:rsidR="00832976" w:rsidRDefault="000A232F" w:rsidP="000A232F">
      <w:pPr>
        <w:pStyle w:val="libNormal"/>
      </w:pPr>
      <w:r>
        <w:t>Ubaidullah bin Zyyad sent the police to arrest Muslim bin Aqeel. When the police asked him to surrender, he refused and began fighting alone.</w:t>
      </w:r>
    </w:p>
    <w:p w:rsidR="00832976" w:rsidRDefault="000A232F" w:rsidP="000A232F">
      <w:pPr>
        <w:pStyle w:val="libNormal"/>
      </w:pPr>
      <w:r>
        <w:t>Muslim bin Aqeel was badly wounded. The police promised to treat him kindly. So, he handed over his sword. The police arrested and took him to the Prince's palace.</w:t>
      </w:r>
    </w:p>
    <w:p w:rsidR="00832976" w:rsidRDefault="000A232F" w:rsidP="000A232F">
      <w:pPr>
        <w:pStyle w:val="libNormal"/>
      </w:pPr>
      <w:r>
        <w:t>Ubaidullah bin Zyyad was full of spite. He hated Ahlul-Bait and their supporters. So, he ordered his guards to kill Muslim bin Aqeel. Besides he ordered them to kill one of his companions. The companion's name was Hany bin Urwa. He was a leader in Kufa.</w:t>
      </w:r>
    </w:p>
    <w:p w:rsidR="00832976" w:rsidRDefault="000A232F" w:rsidP="000A232F">
      <w:pPr>
        <w:pStyle w:val="libNormal"/>
      </w:pPr>
      <w:r>
        <w:t>Ubaidullah bin Zyyad ordered his guards to throw Muslim bin Aqeel and his companion down the palace.</w:t>
      </w:r>
    </w:p>
    <w:p w:rsidR="00832976" w:rsidRDefault="000A232F" w:rsidP="000A232F">
      <w:pPr>
        <w:pStyle w:val="libNormal"/>
      </w:pPr>
      <w:r>
        <w:lastRenderedPageBreak/>
        <w:t>Ubaidullah bin Zyyad began killing and imprisoning the people in Kufa for any accusation. So, the people there were afraid.</w:t>
      </w:r>
    </w:p>
    <w:p w:rsidR="00832976" w:rsidRDefault="000A232F" w:rsidP="00BF2653">
      <w:pPr>
        <w:pStyle w:val="Heading2Center"/>
        <w:outlineLvl w:val="0"/>
      </w:pPr>
      <w:bookmarkStart w:id="166" w:name="_Toc443559359"/>
      <w:r>
        <w:t>The Battle of Karbala</w:t>
      </w:r>
      <w:bookmarkEnd w:id="166"/>
    </w:p>
    <w:p w:rsidR="00832976" w:rsidRDefault="000A232F" w:rsidP="000A232F">
      <w:pPr>
        <w:pStyle w:val="libNormal"/>
      </w:pPr>
      <w:r>
        <w:t>Imam Husain left al-Madina al-Monawwara. He went to Mecca to perform the Hajj. Yazeed bin Mu'awiyah knew about al-Husain's travel. He sent some spies to kill him. So, Imam Husain decided to leave Mecca. He said: "I don't want them to violate the Holiness of the Kaaba."</w:t>
      </w:r>
    </w:p>
    <w:p w:rsidR="00832976" w:rsidRDefault="000A232F" w:rsidP="000A232F">
      <w:pPr>
        <w:pStyle w:val="libNormal"/>
      </w:pPr>
      <w:r>
        <w:t>Imam Husain headed for Kufa. On the way, he heard that Ubaidullah bin Zyyad's guards killed Muslim bin Aqeel, Hany, Qais bin Muzahir al-Saidawy, and others.</w:t>
      </w:r>
    </w:p>
    <w:p w:rsidR="00832976" w:rsidRDefault="000A232F" w:rsidP="000A232F">
      <w:pPr>
        <w:pStyle w:val="libNormal"/>
      </w:pPr>
      <w:r>
        <w:t>A thousand horsemen surprised Imam Husain's caravan. They prevented it from advancing towards Karbala. Then the military battalions came successively. Their number was four thousand fighters. Seventy persons came with Imam Husain. They were his family and his supporters.</w:t>
      </w:r>
    </w:p>
    <w:p w:rsidR="00832976" w:rsidRDefault="000A232F" w:rsidP="000A232F">
      <w:pPr>
        <w:pStyle w:val="libNormal"/>
      </w:pPr>
      <w:r>
        <w:t>When Ubaidullah bin Zyyad's army asked Imam Husain to surrender and to pay homage to Yazeed bin Mu'awiyah, he said his famous words: "Abasement is far away from us!"</w:t>
      </w:r>
    </w:p>
    <w:p w:rsidR="00832976" w:rsidRDefault="000A232F" w:rsidP="000A232F">
      <w:pPr>
        <w:pStyle w:val="libNormal"/>
      </w:pPr>
      <w:r>
        <w:t>Imam Husain was ready to die a martyr for Islam.</w:t>
      </w:r>
    </w:p>
    <w:p w:rsidR="00832976" w:rsidRDefault="000A232F" w:rsidP="000A232F">
      <w:pPr>
        <w:pStyle w:val="libNormal"/>
      </w:pPr>
      <w:r>
        <w:t>In the morning, Muharram 10th, the Battle of Karbala took place. Thousands of fighters launched a savage attack against Imam Husain and his companions. They faced the attack bravely. Strong fights took place. They astonished the enemies. Only seventy fighters were fighting from the early hours of the morning till afternoon.</w:t>
      </w:r>
    </w:p>
    <w:p w:rsidR="00832976" w:rsidRDefault="000A232F" w:rsidP="000A232F">
      <w:pPr>
        <w:pStyle w:val="libNormal"/>
      </w:pPr>
      <w:r>
        <w:t>All of Imam Husain's companions passed away. Imam Husain was alone. Still he attacked Ubaidullah bin Zyyad's army. He was fighting bravely.</w:t>
      </w:r>
    </w:p>
    <w:p w:rsidR="00832976" w:rsidRDefault="000A232F" w:rsidP="000A232F">
      <w:pPr>
        <w:pStyle w:val="libNormal"/>
      </w:pPr>
      <w:r>
        <w:t>Ubaidullah bin Zyyad's Army killed Imam Husain. It beheaded the martyrs, tied their heads to the spears, and burnt the tents. Then it took the women and the children prisoners.</w:t>
      </w:r>
    </w:p>
    <w:p w:rsidR="00832976" w:rsidRDefault="000A232F" w:rsidP="00BF2653">
      <w:pPr>
        <w:pStyle w:val="Heading2Center"/>
        <w:outlineLvl w:val="0"/>
      </w:pPr>
      <w:bookmarkStart w:id="167" w:name="_Toc443559360"/>
      <w:r>
        <w:t>Al-Husain's Head</w:t>
      </w:r>
      <w:bookmarkEnd w:id="167"/>
    </w:p>
    <w:p w:rsidR="00832976" w:rsidRDefault="000A232F" w:rsidP="000A232F">
      <w:pPr>
        <w:pStyle w:val="libNormal"/>
      </w:pPr>
      <w:r>
        <w:t>Al-Shimr beheaded al-Husain and gave his head to Ubaidullah bin Zyyad.</w:t>
      </w:r>
    </w:p>
    <w:p w:rsidR="00832976" w:rsidRDefault="000A232F" w:rsidP="000A232F">
      <w:pPr>
        <w:pStyle w:val="libNormal"/>
      </w:pPr>
      <w:r>
        <w:t>The people saw Imam Husain's head. They felt pain because they did not support him.</w:t>
      </w:r>
    </w:p>
    <w:p w:rsidR="00832976" w:rsidRDefault="000A232F" w:rsidP="000A232F">
      <w:pPr>
        <w:pStyle w:val="libNormal"/>
      </w:pPr>
      <w:r>
        <w:t>Ubaidullah bin Zyyad ordered some guards to bring al-Mukhtar.</w:t>
      </w:r>
    </w:p>
    <w:p w:rsidR="00832976" w:rsidRDefault="000A232F" w:rsidP="000A232F">
      <w:pPr>
        <w:pStyle w:val="libNormal"/>
      </w:pPr>
      <w:r>
        <w:t>Seeing al-Husain's head, al-Mukhtar said with pain:</w:t>
      </w:r>
    </w:p>
    <w:p w:rsidR="00832976" w:rsidRDefault="000A232F" w:rsidP="000A232F">
      <w:pPr>
        <w:pStyle w:val="libNormal"/>
      </w:pPr>
      <w:r>
        <w:t>"Alas! Alas!"</w:t>
      </w:r>
    </w:p>
    <w:p w:rsidR="00832976" w:rsidRDefault="000A232F" w:rsidP="000A232F">
      <w:pPr>
        <w:pStyle w:val="libNormal"/>
      </w:pPr>
      <w:r>
        <w:t>Then he thought about a revolution to punish the criminals.</w:t>
      </w:r>
    </w:p>
    <w:p w:rsidR="00832976" w:rsidRDefault="000A232F" w:rsidP="00BF2653">
      <w:pPr>
        <w:pStyle w:val="Heading2Center"/>
        <w:outlineLvl w:val="0"/>
      </w:pPr>
      <w:bookmarkStart w:id="168" w:name="_Toc443559361"/>
      <w:r>
        <w:t>Maitham al-Tammar</w:t>
      </w:r>
      <w:bookmarkEnd w:id="168"/>
    </w:p>
    <w:p w:rsidR="00832976" w:rsidRDefault="000A232F" w:rsidP="000A232F">
      <w:pPr>
        <w:pStyle w:val="libNormal"/>
      </w:pPr>
      <w:r>
        <w:t>Maitham al-Tammar was a good man. He was one of Imam Ali's companions. From the Imam's knowledge, he learnt a lot.</w:t>
      </w:r>
    </w:p>
    <w:p w:rsidR="00832976" w:rsidRDefault="000A232F" w:rsidP="000A232F">
      <w:pPr>
        <w:pStyle w:val="libNormal"/>
      </w:pPr>
      <w:r>
        <w:t>Maitham al-Tammar was in the same prison with al-Mukhtar. One day al-Mukhtar said to him: "Ubaidullah bin Zyyad, the unjust man, had killed the Grandson of Allah's Apostle so, he will kill us!"</w:t>
      </w:r>
    </w:p>
    <w:p w:rsidR="00832976" w:rsidRDefault="000A232F" w:rsidP="000A232F">
      <w:pPr>
        <w:pStyle w:val="libNormal"/>
      </w:pPr>
      <w:r>
        <w:t xml:space="preserve">Maitham al-Tammar said: "My dear Ali (A.S.) has said to me:" 'They will tie you to a date-palm trunk. Then they will kill you. They will release </w:t>
      </w:r>
      <w:r>
        <w:lastRenderedPageBreak/>
        <w:t>al-Mukhtar from prison. He will kill the unjust tyrant. He will kick his face with his leg.' "</w:t>
      </w:r>
    </w:p>
    <w:p w:rsidR="00832976" w:rsidRDefault="000A232F" w:rsidP="00BF2653">
      <w:pPr>
        <w:pStyle w:val="Heading2Center"/>
        <w:outlineLvl w:val="0"/>
      </w:pPr>
      <w:bookmarkStart w:id="169" w:name="_Toc443559362"/>
      <w:r>
        <w:t>Safyyah</w:t>
      </w:r>
      <w:bookmarkEnd w:id="169"/>
    </w:p>
    <w:p w:rsidR="00832976" w:rsidRDefault="000A232F" w:rsidP="000A232F">
      <w:pPr>
        <w:pStyle w:val="libNormal"/>
      </w:pPr>
      <w:r>
        <w:t>Safyyah was al-Mukhtar's sister. She was the wife of Abdullah bin Umar bin al-Khattab. Abdullah bin Umar bin al- Khattab had good relation with Yazeed bin Mu'awiyah. So, he asked him to release al-Mukhtar.</w:t>
      </w:r>
    </w:p>
    <w:p w:rsidR="00832976" w:rsidRDefault="000A232F" w:rsidP="000A232F">
      <w:pPr>
        <w:pStyle w:val="libNormal"/>
      </w:pPr>
      <w:r>
        <w:t>Ubaidullah bin Zyyad decided to kill al-Mukhtar. But Yazeed bin Mu'awiyah sent a man quickly to him. He ordered him to release al-Mukhtar.</w:t>
      </w:r>
    </w:p>
    <w:p w:rsidR="00832976" w:rsidRDefault="000A232F" w:rsidP="000A232F">
      <w:pPr>
        <w:pStyle w:val="libNormal"/>
      </w:pPr>
      <w:r>
        <w:t>Ubaidullah bin Zyyad read Yazeed bin Mu'awiyah's message. He obeyed him. So, he released al-Mukhtar. He said to him rudely:</w:t>
      </w:r>
    </w:p>
    <w:p w:rsidR="00832976" w:rsidRDefault="000A232F" w:rsidP="000A232F">
      <w:pPr>
        <w:pStyle w:val="libNormal"/>
      </w:pPr>
      <w:r>
        <w:t>"You must leave Kufa within three days. If you do not leave it, I will kill you."</w:t>
      </w:r>
    </w:p>
    <w:p w:rsidR="00832976" w:rsidRDefault="000A232F" w:rsidP="000A232F">
      <w:pPr>
        <w:pStyle w:val="libNormal"/>
      </w:pPr>
      <w:r>
        <w:t>So, al-Mukhtar headed for Mecca.</w:t>
      </w:r>
    </w:p>
    <w:p w:rsidR="00832976" w:rsidRDefault="000A232F" w:rsidP="00BF2653">
      <w:pPr>
        <w:pStyle w:val="Heading2Center"/>
        <w:outlineLvl w:val="0"/>
      </w:pPr>
      <w:bookmarkStart w:id="170" w:name="_Toc443559363"/>
      <w:r>
        <w:t>Abdullah bin al-Zubair</w:t>
      </w:r>
      <w:bookmarkEnd w:id="170"/>
    </w:p>
    <w:p w:rsidR="00832976" w:rsidRDefault="000A232F" w:rsidP="000A232F">
      <w:pPr>
        <w:pStyle w:val="libNormal"/>
      </w:pPr>
      <w:r>
        <w:t>Abdullah bin al-Zubair appointed himself caliph. The people paid him homage. Some people liked him. Some disliked the Umayyads.</w:t>
      </w:r>
    </w:p>
    <w:p w:rsidR="00832976" w:rsidRDefault="000A232F" w:rsidP="000A232F">
      <w:pPr>
        <w:pStyle w:val="libNormal"/>
      </w:pPr>
      <w:r>
        <w:t>Al-Mukhtar knew that Abdullah bin al-Zubair was ambitious. Anyhow, he paid him homage because he hated the Umayyads.</w:t>
      </w:r>
    </w:p>
    <w:p w:rsidR="00832976" w:rsidRDefault="000A232F" w:rsidP="000A232F">
      <w:pPr>
        <w:pStyle w:val="libNormal"/>
      </w:pPr>
      <w:r>
        <w:t>Yazeed bin Mu'awiyah had killed Imam Husain and captured his family. So, the people of al- Madina al-Monawwara, the majority of the Prophets companions were with them, revolted against him.</w:t>
      </w:r>
    </w:p>
    <w:p w:rsidR="00832976" w:rsidRDefault="000A232F" w:rsidP="000A232F">
      <w:pPr>
        <w:pStyle w:val="libNormal"/>
      </w:pPr>
      <w:r>
        <w:t>Muslim bin Akkaba, whom the people called Mujrim bin Akkaba, headed the Shamian army. He attacked al-Madina al-Monawwara and the Prophet's Holy shrine. He committed massacre. The number of the killed was more than fifteen thousand people. He violated the women. Then he put them in the markets for sale.</w:t>
      </w:r>
    </w:p>
    <w:p w:rsidR="00832976" w:rsidRDefault="000A232F" w:rsidP="000A232F">
      <w:pPr>
        <w:pStyle w:val="libNormal"/>
      </w:pPr>
      <w:r>
        <w:t>After that massacre, Yazeed's Army headed for Mecca to occupy it.</w:t>
      </w:r>
    </w:p>
    <w:p w:rsidR="00832976" w:rsidRDefault="000A232F" w:rsidP="00BF2653">
      <w:pPr>
        <w:pStyle w:val="Heading2Center"/>
        <w:outlineLvl w:val="0"/>
      </w:pPr>
      <w:bookmarkStart w:id="171" w:name="_Toc443559364"/>
      <w:r>
        <w:t>Al-Mukhtar defends Allah's House</w:t>
      </w:r>
      <w:bookmarkEnd w:id="171"/>
    </w:p>
    <w:p w:rsidR="00832976" w:rsidRDefault="000A232F" w:rsidP="000A232F">
      <w:pPr>
        <w:pStyle w:val="libNormal"/>
      </w:pPr>
      <w:r>
        <w:t>Mujrim bin Akkaba headed the Shamian Army. On the way to Mecca, a scorpion stung him. He died. So, al-Husain bin Numair, who took part at Karbala massacre, headed the army.</w:t>
      </w:r>
    </w:p>
    <w:p w:rsidR="00832976" w:rsidRDefault="000A232F" w:rsidP="000A232F">
      <w:pPr>
        <w:pStyle w:val="libNormal"/>
      </w:pPr>
      <w:r>
        <w:t>The Shamian Army besieged the Holy Mecca. The soldiers occupied the nearby hills and mountains.</w:t>
      </w:r>
    </w:p>
    <w:p w:rsidR="00832976" w:rsidRDefault="000A232F" w:rsidP="000A232F">
      <w:pPr>
        <w:pStyle w:val="libNormal"/>
      </w:pPr>
      <w:r>
        <w:t>The soldiers placed their Majaneeq (in ancient times, machines for throwing fire in war).</w:t>
      </w:r>
    </w:p>
    <w:p w:rsidR="00832976" w:rsidRDefault="000A232F" w:rsidP="000A232F">
      <w:pPr>
        <w:pStyle w:val="libNormal"/>
      </w:pPr>
      <w:r>
        <w:t>Al-Husain bin Numair ordered his soldiers to attack Madena:</w:t>
      </w:r>
    </w:p>
    <w:p w:rsidR="00832976" w:rsidRDefault="000A232F" w:rsidP="000A232F">
      <w:pPr>
        <w:pStyle w:val="libNormal"/>
      </w:pPr>
      <w:r>
        <w:t>"Throw fire at them!"</w:t>
      </w:r>
    </w:p>
    <w:p w:rsidR="00832976" w:rsidRDefault="000A232F" w:rsidP="000A232F">
      <w:pPr>
        <w:pStyle w:val="libNormal"/>
      </w:pPr>
      <w:r>
        <w:t>A soldier said: "Leader, they are meeting in the Kaaba!"</w:t>
      </w:r>
    </w:p>
    <w:p w:rsidR="00832976" w:rsidRDefault="000A232F" w:rsidP="000A232F">
      <w:pPr>
        <w:pStyle w:val="libNormal"/>
      </w:pPr>
      <w:r>
        <w:t>The leader commanded the soldiers with spite: "Throw fire at the Kaaba!"</w:t>
      </w:r>
    </w:p>
    <w:p w:rsidR="00832976" w:rsidRDefault="000A232F" w:rsidP="000A232F">
      <w:pPr>
        <w:pStyle w:val="libNormal"/>
      </w:pPr>
      <w:r>
        <w:t>The soldiers did. The fire dropped on the houses and the mosques. The walls of the Kaaba caught fire.</w:t>
      </w:r>
    </w:p>
    <w:p w:rsidR="00832976" w:rsidRDefault="000A232F" w:rsidP="000A232F">
      <w:pPr>
        <w:pStyle w:val="libNormal"/>
      </w:pPr>
      <w:r>
        <w:t>After the heavy fires, al-Husain bin Numair ordered the horsemen to break into Mecca. He also ordered them to kill the passers-by.</w:t>
      </w:r>
    </w:p>
    <w:p w:rsidR="00832976" w:rsidRDefault="000A232F" w:rsidP="000A232F">
      <w:pPr>
        <w:pStyle w:val="libNormal"/>
      </w:pPr>
      <w:r>
        <w:lastRenderedPageBreak/>
        <w:t>The infantry, heavily armed, followed the horsemen. They advanced towards Mecca.</w:t>
      </w:r>
    </w:p>
    <w:p w:rsidR="00832976" w:rsidRDefault="000A232F" w:rsidP="000A232F">
      <w:pPr>
        <w:pStyle w:val="libNormal"/>
      </w:pPr>
      <w:r>
        <w:t>Violent fights took place in the Kaaba. Al-Mukhtar was defending Allah's House against the invaders. He forced them to retreat.</w:t>
      </w:r>
    </w:p>
    <w:p w:rsidR="00832976" w:rsidRDefault="000A232F" w:rsidP="000A232F">
      <w:pPr>
        <w:pStyle w:val="libNormal"/>
      </w:pPr>
      <w:r>
        <w:t>A horseman came from Damascus while the violent fights were going on.</w:t>
      </w:r>
    </w:p>
    <w:p w:rsidR="00832976" w:rsidRDefault="000A232F" w:rsidP="000A232F">
      <w:pPr>
        <w:pStyle w:val="libNormal"/>
      </w:pPr>
      <w:r>
        <w:t>The horsemen met al-Husain bin Numair. He said to him: "I've sad news."</w:t>
      </w:r>
    </w:p>
    <w:p w:rsidR="00832976" w:rsidRDefault="000A232F" w:rsidP="000A232F">
      <w:pPr>
        <w:pStyle w:val="libNormal"/>
      </w:pPr>
      <w:r>
        <w:t>"Say."</w:t>
      </w:r>
    </w:p>
    <w:p w:rsidR="00832976" w:rsidRDefault="000A232F" w:rsidP="000A232F">
      <w:pPr>
        <w:pStyle w:val="libNormal"/>
      </w:pPr>
      <w:r>
        <w:t>"Caliph Yazeed bin Mu'awiyah has died!</w:t>
      </w:r>
    </w:p>
    <w:p w:rsidR="00832976" w:rsidRDefault="000A232F" w:rsidP="000A232F">
      <w:pPr>
        <w:pStyle w:val="libNormal"/>
      </w:pPr>
      <w:r>
        <w:t>"What?"</w:t>
      </w:r>
    </w:p>
    <w:p w:rsidR="00832976" w:rsidRDefault="000A232F" w:rsidP="000A232F">
      <w:pPr>
        <w:pStyle w:val="libNormal"/>
      </w:pPr>
      <w:r>
        <w:t>Al-Husain bin Numair was surprised to hear the news. He asked the horseman to keep silent.</w:t>
      </w:r>
    </w:p>
    <w:p w:rsidR="00832976" w:rsidRDefault="000A232F" w:rsidP="000A232F">
      <w:pPr>
        <w:pStyle w:val="libNormal"/>
      </w:pPr>
      <w:r>
        <w:t>But the news quickly spread among the Shamian soldiers, who were tired of the siege. They were displeased with attacking the Kaaba, Allah' House, because they turned their faces toward it when they said their prayers.</w:t>
      </w:r>
    </w:p>
    <w:p w:rsidR="00832976" w:rsidRDefault="000A232F" w:rsidP="00BF2653">
      <w:pPr>
        <w:pStyle w:val="Heading2Center"/>
        <w:outlineLvl w:val="0"/>
      </w:pPr>
      <w:bookmarkStart w:id="172" w:name="_Toc443559365"/>
      <w:r>
        <w:t>Al-Mukhtar comes back to Kufa</w:t>
      </w:r>
      <w:bookmarkEnd w:id="172"/>
    </w:p>
    <w:p w:rsidR="00832976" w:rsidRDefault="000A232F" w:rsidP="000A232F">
      <w:pPr>
        <w:pStyle w:val="libNormal"/>
      </w:pPr>
      <w:r>
        <w:t>Al-Husain bin Numair withdrew his forces. He headed for Damascus. So, the siege was over.</w:t>
      </w:r>
    </w:p>
    <w:p w:rsidR="00832976" w:rsidRDefault="000A232F" w:rsidP="000A232F">
      <w:pPr>
        <w:pStyle w:val="libNormal"/>
      </w:pPr>
      <w:r>
        <w:t>After four years' stay in Madena, al-Mukhtar decided to come back to Kufa.</w:t>
      </w:r>
    </w:p>
    <w:p w:rsidR="00832976" w:rsidRDefault="000A232F" w:rsidP="000A232F">
      <w:pPr>
        <w:pStyle w:val="libNormal"/>
      </w:pPr>
      <w:r>
        <w:t>After Yazeed's death, Ubaidullah bin Zyyad escaped to Damascus. The people of Kufa took advantage of the situation and supported Abdullah bin al-Zubair.</w:t>
      </w:r>
    </w:p>
    <w:p w:rsidR="00832976" w:rsidRDefault="000A232F" w:rsidP="000A232F">
      <w:pPr>
        <w:pStyle w:val="libNormal"/>
      </w:pPr>
      <w:r>
        <w:t>Abdullah bin al-Zubair appointed Abdullah bin Mutea, ruler over Kufa. Some rulers who took part at Karbala massacre supported the new ruler.</w:t>
      </w:r>
    </w:p>
    <w:p w:rsidR="00832976" w:rsidRDefault="000A232F" w:rsidP="000A232F">
      <w:pPr>
        <w:pStyle w:val="libNormal"/>
      </w:pPr>
      <w:r>
        <w:t>One day, one of them said: "Your Highness, the Prince, al-Mukhtar is more dangerous than Sulaiman. Sulaiman went out to Kufa to fight the Shamian people, but al-Mukhtar wants to announce his revolution in Kufa. He wants to get revenge on Imam Husain's killers."</w:t>
      </w:r>
    </w:p>
    <w:p w:rsidR="00832976" w:rsidRDefault="000A232F" w:rsidP="000A232F">
      <w:pPr>
        <w:pStyle w:val="libNormal"/>
      </w:pPr>
      <w:r>
        <w:t>Another said: "I think you have to imprison him."</w:t>
      </w:r>
    </w:p>
    <w:p w:rsidR="00832976" w:rsidRDefault="000A232F" w:rsidP="000A232F">
      <w:pPr>
        <w:pStyle w:val="libNormal"/>
      </w:pPr>
      <w:r>
        <w:t>The Prince accepted their ideas. Thus, he imprisoned al-Mukhtar.</w:t>
      </w:r>
    </w:p>
    <w:p w:rsidR="00832976" w:rsidRDefault="000A232F" w:rsidP="00BF2653">
      <w:pPr>
        <w:pStyle w:val="Heading2Center"/>
        <w:outlineLvl w:val="0"/>
      </w:pPr>
      <w:bookmarkStart w:id="173" w:name="_Toc443559366"/>
      <w:r>
        <w:t>Sulaiman bin Sird</w:t>
      </w:r>
      <w:bookmarkEnd w:id="173"/>
    </w:p>
    <w:p w:rsidR="00832976" w:rsidRDefault="000A232F" w:rsidP="000A232F">
      <w:pPr>
        <w:pStyle w:val="libNormal"/>
      </w:pPr>
      <w:r>
        <w:t>Sulaiman bin Sird was a good companion. He and the Kufians felt pain because they did not support Imam Husain at the Battle of Karbala. For this reason, he asked them to turn to Allah in repentance.</w:t>
      </w:r>
    </w:p>
    <w:p w:rsidR="00832976" w:rsidRDefault="000A232F" w:rsidP="000A232F">
      <w:pPr>
        <w:pStyle w:val="libNormal"/>
      </w:pPr>
      <w:r>
        <w:t>Four thousand Muslims followed him. He formed an army. He announced his revolution against the Umayyads, who killed Imam Husain and captured his family.</w:t>
      </w:r>
    </w:p>
    <w:p w:rsidR="00832976" w:rsidRDefault="000A232F" w:rsidP="000A232F">
      <w:pPr>
        <w:pStyle w:val="libNormal"/>
      </w:pPr>
      <w:r>
        <w:t>Although the soldiers were few in numbers, they were very eager to start the fight. First, they visited Imam Husain's tomb and wept very much. Then they headed for Sham.</w:t>
      </w:r>
    </w:p>
    <w:p w:rsidR="00832976" w:rsidRDefault="000A232F" w:rsidP="000A232F">
      <w:pPr>
        <w:pStyle w:val="libNormal"/>
      </w:pPr>
      <w:r>
        <w:t>Ubaidullah bin Zyyad formed an army of eight thousand soldiers. Violent fights took place.</w:t>
      </w:r>
    </w:p>
    <w:p w:rsidR="00832976" w:rsidRDefault="000A232F" w:rsidP="000A232F">
      <w:pPr>
        <w:pStyle w:val="libNormal"/>
      </w:pPr>
      <w:r>
        <w:t>The two armies met at Ain al-Warda on the borders between Iraq and Sham.</w:t>
      </w:r>
    </w:p>
    <w:p w:rsidR="00832976" w:rsidRDefault="000A232F" w:rsidP="000A232F">
      <w:pPr>
        <w:pStyle w:val="libNormal"/>
      </w:pPr>
      <w:r>
        <w:lastRenderedPageBreak/>
        <w:t>Sulaiman bin Sird passed away during the fights. Ryfaah bin Shaddad headed the army after Sulaiman bin Sird. Then he decided to withdraw the army to Kufa.</w:t>
      </w:r>
    </w:p>
    <w:p w:rsidR="00832976" w:rsidRDefault="000A232F" w:rsidP="00BF2653">
      <w:pPr>
        <w:pStyle w:val="Heading2Center"/>
        <w:outlineLvl w:val="0"/>
      </w:pPr>
      <w:bookmarkStart w:id="174" w:name="_Toc443559367"/>
      <w:r>
        <w:t>Al-Mukhtar sends a Message</w:t>
      </w:r>
      <w:bookmarkEnd w:id="174"/>
    </w:p>
    <w:p w:rsidR="00832976" w:rsidRDefault="000A232F" w:rsidP="000A232F">
      <w:pPr>
        <w:pStyle w:val="libNormal"/>
      </w:pPr>
      <w:r>
        <w:t>From his prison, al-Mukhtar sent a message to Ryfaah and his companions. The message was as follows:</w:t>
      </w:r>
    </w:p>
    <w:p w:rsidR="00832976" w:rsidRDefault="000A232F" w:rsidP="000A232F">
      <w:pPr>
        <w:pStyle w:val="libNormal"/>
      </w:pPr>
      <w:r>
        <w:t>"Allah has made your reward greater. He has decreased your sins for fighting the unjust. Allah will reward you."</w:t>
      </w:r>
    </w:p>
    <w:p w:rsidR="00832976" w:rsidRDefault="000A232F" w:rsidP="000A232F">
      <w:pPr>
        <w:pStyle w:val="libNormal"/>
      </w:pPr>
      <w:r>
        <w:t>Ryfaah answered al-Mukhtar's message. In it he said: "We are ready to break into the prison to release you!"</w:t>
      </w:r>
    </w:p>
    <w:p w:rsidR="00832976" w:rsidRDefault="000A232F" w:rsidP="000A232F">
      <w:pPr>
        <w:pStyle w:val="libNormal"/>
      </w:pPr>
      <w:r>
        <w:t>Al-Mukhtar ordered them not to do that.</w:t>
      </w:r>
    </w:p>
    <w:p w:rsidR="00832976" w:rsidRDefault="000A232F" w:rsidP="00BF2653">
      <w:pPr>
        <w:pStyle w:val="Heading2Center"/>
        <w:outlineLvl w:val="0"/>
      </w:pPr>
      <w:bookmarkStart w:id="175" w:name="_Toc443559368"/>
      <w:r>
        <w:t>Al-Mukhtar announces Revolution</w:t>
      </w:r>
      <w:bookmarkEnd w:id="175"/>
    </w:p>
    <w:p w:rsidR="00832976" w:rsidRDefault="000A232F" w:rsidP="000A232F">
      <w:pPr>
        <w:pStyle w:val="libNormal"/>
      </w:pPr>
      <w:r>
        <w:t>Abdullah bin Umar bin al-Khattab interceded for al-Mukhtar again. He was released.</w:t>
      </w:r>
    </w:p>
    <w:p w:rsidR="00832976" w:rsidRDefault="000A232F" w:rsidP="000A232F">
      <w:pPr>
        <w:pStyle w:val="libNormal"/>
      </w:pPr>
      <w:r>
        <w:t>Having left prison, al-Mukhtar began calling up the people to punish the persons who committed Karbala massacre.</w:t>
      </w:r>
    </w:p>
    <w:p w:rsidR="00832976" w:rsidRDefault="000A232F" w:rsidP="000A232F">
      <w:pPr>
        <w:pStyle w:val="libNormal"/>
      </w:pPr>
      <w:r>
        <w:t>In the meantime, he received a letter from Muhammad bin al-Hanafiyah, Imam Ali's son. In his letter, Muhammad announced his support to al-Mukhtar.</w:t>
      </w:r>
    </w:p>
    <w:p w:rsidR="00832976" w:rsidRDefault="000A232F" w:rsidP="000A232F">
      <w:pPr>
        <w:pStyle w:val="libNormal"/>
      </w:pPr>
      <w:r>
        <w:t>Muhammad's attitude encouraged people to stand by al-Mukhtar. Ibraheem al-Ashtar, a brave senior army leader, joined al-Mukhtar.</w:t>
      </w:r>
    </w:p>
    <w:p w:rsidR="00832976" w:rsidRDefault="000A232F" w:rsidP="000A232F">
      <w:pPr>
        <w:pStyle w:val="libNormal"/>
      </w:pPr>
      <w:r>
        <w:t>The revolutionaries fixed time to announce the revolution. The time was Thursday night, Rabi al-Awwal 14th, 66 A.H.</w:t>
      </w:r>
    </w:p>
    <w:p w:rsidR="00832976" w:rsidRDefault="000A232F" w:rsidP="000A232F">
      <w:pPr>
        <w:pStyle w:val="libNormal"/>
      </w:pPr>
      <w:r>
        <w:t>The spies were reporting about al-Mukhtar's movements. Meanwhile, the police were roaming through the streets in Kufa.</w:t>
      </w:r>
    </w:p>
    <w:p w:rsidR="00832976" w:rsidRDefault="000A232F" w:rsidP="00BF2653">
      <w:pPr>
        <w:pStyle w:val="Heading2Center"/>
        <w:outlineLvl w:val="0"/>
      </w:pPr>
      <w:bookmarkStart w:id="176" w:name="_Toc443559369"/>
      <w:r>
        <w:t>The Revolution breaks out</w:t>
      </w:r>
      <w:bookmarkEnd w:id="176"/>
    </w:p>
    <w:p w:rsidR="00832976" w:rsidRDefault="000A232F" w:rsidP="000A232F">
      <w:pPr>
        <w:pStyle w:val="libNormal"/>
      </w:pPr>
      <w:r>
        <w:t>On Tuesday night, Rabi al-Awwal, namely two days before the revolution, on the way to al-Mukhtar's house, Ibraheem al-Ashtar and some of his friends came across a patrol. The Commander of the patrol said: "Who are you?"</w:t>
      </w:r>
    </w:p>
    <w:p w:rsidR="00832976" w:rsidRDefault="000A232F" w:rsidP="00BF2653">
      <w:pPr>
        <w:pStyle w:val="libNormal"/>
        <w:outlineLvl w:val="0"/>
      </w:pPr>
      <w:r>
        <w:t>Ibraheem al-Ashtar answered: "I'm Ibraheem al-Ashtar"</w:t>
      </w:r>
    </w:p>
    <w:p w:rsidR="00832976" w:rsidRDefault="000A232F" w:rsidP="000A232F">
      <w:pPr>
        <w:pStyle w:val="libNormal"/>
      </w:pPr>
      <w:r>
        <w:t>The Commander of the patrol said: "Who are those with you? Have you permission to go out at night?"</w:t>
      </w:r>
    </w:p>
    <w:p w:rsidR="00832976" w:rsidRDefault="000A232F" w:rsidP="000A232F">
      <w:pPr>
        <w:pStyle w:val="libNormal"/>
      </w:pPr>
      <w:r>
        <w:t>"No."</w:t>
      </w:r>
    </w:p>
    <w:p w:rsidR="00832976" w:rsidRDefault="000A232F" w:rsidP="000A232F">
      <w:pPr>
        <w:pStyle w:val="libNormal"/>
      </w:pPr>
      <w:r>
        <w:t>"We must arrest you!"</w:t>
      </w:r>
    </w:p>
    <w:p w:rsidR="00832976" w:rsidRDefault="000A232F" w:rsidP="000A232F">
      <w:pPr>
        <w:pStyle w:val="libNormal"/>
      </w:pPr>
      <w:r>
        <w:t>Ibraheem al-Ashtar was forced to attack the Commander. He killed him. The rest of the patrol ran away.</w:t>
      </w:r>
    </w:p>
    <w:p w:rsidR="00832976" w:rsidRDefault="000A232F" w:rsidP="000A232F">
      <w:pPr>
        <w:pStyle w:val="libNormal"/>
      </w:pPr>
      <w:r>
        <w:t>Ibraheem al-Ashtar and his friends hurried to al-Mukhtar. They told him about the accident. Ibraheem al-Ashtar said to al-Mukhtar: "You must announce the revolution at once!"</w:t>
      </w:r>
    </w:p>
    <w:p w:rsidR="00832976" w:rsidRDefault="000A232F" w:rsidP="000A232F">
      <w:pPr>
        <w:pStyle w:val="libNormal"/>
      </w:pPr>
      <w:r>
        <w:t>Al-Mukhtar said: "What has happened?"</w:t>
      </w:r>
    </w:p>
    <w:p w:rsidR="00832976" w:rsidRDefault="000A232F" w:rsidP="000A232F">
      <w:pPr>
        <w:pStyle w:val="libNormal"/>
      </w:pPr>
      <w:r>
        <w:t>"I have killed the Commander of the patrol. It's important to announce the revolution at once."</w:t>
      </w:r>
    </w:p>
    <w:p w:rsidR="00832976" w:rsidRDefault="000A232F" w:rsidP="000A232F">
      <w:pPr>
        <w:pStyle w:val="libNormal"/>
      </w:pPr>
      <w:r>
        <w:t>Al-Mukhtar became cheerful and said: "May Allah make you happy! This is the beginning of the conquest!"</w:t>
      </w:r>
    </w:p>
    <w:p w:rsidR="00832976" w:rsidRDefault="000A232F" w:rsidP="00BF2653">
      <w:pPr>
        <w:pStyle w:val="Heading2Center"/>
        <w:outlineLvl w:val="0"/>
      </w:pPr>
      <w:bookmarkStart w:id="177" w:name="_Toc443559370"/>
      <w:r>
        <w:t>The Revenge</w:t>
      </w:r>
      <w:bookmarkEnd w:id="177"/>
    </w:p>
    <w:p w:rsidR="00832976" w:rsidRDefault="000A232F" w:rsidP="000A232F">
      <w:pPr>
        <w:pStyle w:val="libNormal"/>
      </w:pPr>
      <w:r>
        <w:lastRenderedPageBreak/>
        <w:t>Al-Mukhtar ordered his followers to make fires. The fires were a sign of the revolution.</w:t>
      </w:r>
    </w:p>
    <w:p w:rsidR="00832976" w:rsidRDefault="000A232F" w:rsidP="000A232F">
      <w:pPr>
        <w:pStyle w:val="libNormal"/>
      </w:pPr>
      <w:r>
        <w:t>At midnight, the Kufians woke. They heard the revolutionaries repeating slogans. The revolutionaries went to al-Mukhtar's house.</w:t>
      </w:r>
    </w:p>
    <w:p w:rsidR="00832976" w:rsidRDefault="000A232F" w:rsidP="000A232F">
      <w:pPr>
        <w:pStyle w:val="libNormal"/>
      </w:pPr>
      <w:r>
        <w:t>Street clashes took place in Kufa. The Ruler's soldiers and the police surrendered. Then the Ruler himself escaped to al-Hejaz.</w:t>
      </w:r>
    </w:p>
    <w:p w:rsidR="00832976" w:rsidRDefault="000A232F" w:rsidP="00BF2653">
      <w:pPr>
        <w:pStyle w:val="Heading2Center"/>
        <w:outlineLvl w:val="0"/>
      </w:pPr>
      <w:bookmarkStart w:id="178" w:name="_Toc443559371"/>
      <w:r>
        <w:t>In Kufa Mosque</w:t>
      </w:r>
      <w:bookmarkEnd w:id="178"/>
    </w:p>
    <w:p w:rsidR="00832976" w:rsidRDefault="000A232F" w:rsidP="000A232F">
      <w:pPr>
        <w:pStyle w:val="libNormal"/>
      </w:pPr>
      <w:r>
        <w:t>Al-Mukhtar went up the pulpit. He announced the aims of the revolution:</w:t>
      </w:r>
    </w:p>
    <w:p w:rsidR="00832976" w:rsidRDefault="000A232F" w:rsidP="000A232F">
      <w:pPr>
        <w:pStyle w:val="libNormal"/>
      </w:pPr>
      <w:r>
        <w:t>"I'll conform to Allah's Book and to His Apostle's Sunnah. I'll take revenge on Imam Husain's killers I'll fight against those who have broken Allah's laws. I'll defend the weak against the strong."</w:t>
      </w:r>
    </w:p>
    <w:p w:rsidR="00832976" w:rsidRDefault="000A232F" w:rsidP="000A232F">
      <w:pPr>
        <w:pStyle w:val="libNormal"/>
      </w:pPr>
      <w:r>
        <w:t>Al-Mukhtar wanted to follow Imam Ali's just policy. So, the people were full of happiness. The Umayyads were racists. They preferred Arabs to non-Arabs. For this reason, al-Mukhtar abolished racial discrimination. He adopted justice instead.</w:t>
      </w:r>
    </w:p>
    <w:p w:rsidR="00832976" w:rsidRDefault="000A232F" w:rsidP="00BF2653">
      <w:pPr>
        <w:pStyle w:val="Heading2Center"/>
        <w:outlineLvl w:val="0"/>
      </w:pPr>
      <w:bookmarkStart w:id="179" w:name="_Toc443559372"/>
      <w:r>
        <w:t>The Victory</w:t>
      </w:r>
      <w:bookmarkEnd w:id="179"/>
    </w:p>
    <w:p w:rsidR="00832976" w:rsidRDefault="000A232F" w:rsidP="000A232F">
      <w:pPr>
        <w:pStyle w:val="libNormal"/>
      </w:pPr>
      <w:r>
        <w:t>After the Battle of Ain al-Warda, the Umayyad Army went on advancing towards Kufa. It occupied Mousal City. Then it headed for Kufa.</w:t>
      </w:r>
    </w:p>
    <w:p w:rsidR="00832976" w:rsidRDefault="000A232F" w:rsidP="000A232F">
      <w:pPr>
        <w:pStyle w:val="libNormal"/>
      </w:pPr>
      <w:r>
        <w:t>Al-Mukhtar formed an army of three thousand fighters. Yazeed bin Anas, a brave, good, old man headed the army</w:t>
      </w:r>
    </w:p>
    <w:p w:rsidR="00832976" w:rsidRDefault="000A232F" w:rsidP="000A232F">
      <w:pPr>
        <w:pStyle w:val="libNormal"/>
      </w:pPr>
      <w:r>
        <w:t>Reaching Mousal suburbs, al-Mukhtar's Army met the Umayyads' one at two battles. It won the two battles. Then Yazeed bin Anas died. His death affected his fighters' spirits. They were afraid of the Umayyads' Big Army. Thus, they decided to come back to Kufa.</w:t>
      </w:r>
    </w:p>
    <w:p w:rsidR="00832976" w:rsidRDefault="000A232F" w:rsidP="00BF2653">
      <w:pPr>
        <w:pStyle w:val="Heading2Center"/>
        <w:outlineLvl w:val="0"/>
      </w:pPr>
      <w:bookmarkStart w:id="180" w:name="_Toc443559373"/>
      <w:r>
        <w:t>The Rumours</w:t>
      </w:r>
      <w:bookmarkEnd w:id="180"/>
    </w:p>
    <w:p w:rsidR="00832976" w:rsidRDefault="000A232F" w:rsidP="000A232F">
      <w:pPr>
        <w:pStyle w:val="libNormal"/>
      </w:pPr>
      <w:r>
        <w:t>Imam Husain's killers rumoured that al-Mukhtar's army was defeated. They also rumoured that Yazeed bin Anas was killed at the battle.</w:t>
      </w:r>
    </w:p>
    <w:p w:rsidR="00832976" w:rsidRDefault="000A232F" w:rsidP="000A232F">
      <w:pPr>
        <w:pStyle w:val="libNormal"/>
      </w:pPr>
      <w:r>
        <w:t>So, al-Mukhtar formed an army of seven thousand fighters. He ordered Ibraheem al-Ashtar, a brave leader, to head the army.</w:t>
      </w:r>
    </w:p>
    <w:p w:rsidR="00832976" w:rsidRDefault="000A232F" w:rsidP="000A232F">
      <w:pPr>
        <w:pStyle w:val="libNormal"/>
      </w:pPr>
      <w:r>
        <w:t>The army left Kufa. Al-Mukhtar's enemies took advantage of the situation. They plotted against al-Mukhtar's government.</w:t>
      </w:r>
    </w:p>
    <w:p w:rsidR="00832976" w:rsidRDefault="000A232F" w:rsidP="000A232F">
      <w:pPr>
        <w:pStyle w:val="libNormal"/>
      </w:pPr>
      <w:r>
        <w:t>The rebels besieged the Prince's palace. In spite of the siege, al-Mukhtar sent a horseman to Ibraheem al-Ashtar. The horseman told him to come back.</w:t>
      </w:r>
    </w:p>
    <w:p w:rsidR="00832976" w:rsidRDefault="000A232F" w:rsidP="000A232F">
      <w:pPr>
        <w:pStyle w:val="libNormal"/>
      </w:pPr>
      <w:r>
        <w:t>After three days' siege, the rebels were astonished to see the army coming back. The army could end the Mutiny quickly. It arrested some plotters. And some escaped.</w:t>
      </w:r>
    </w:p>
    <w:p w:rsidR="00832976" w:rsidRDefault="000A232F" w:rsidP="000A232F">
      <w:pPr>
        <w:pStyle w:val="libNormal"/>
      </w:pPr>
      <w:r>
        <w:t>The army executed Harmala bin Kahil, who killed Imam Husain's baby. It arrested and executed Sanan bin Anas, who took part in Imam Husain's killing. And it executed Amr bin Saad, who led the Umayyad Army at Karbala massacre.</w:t>
      </w:r>
    </w:p>
    <w:p w:rsidR="00832976" w:rsidRDefault="000A232F" w:rsidP="000A232F">
      <w:pPr>
        <w:pStyle w:val="libNormal"/>
      </w:pPr>
      <w:r>
        <w:t>Shibth bin Riby escaped to Basrah. Shimr bin Zil- Jawshan also escaped. The army chased him. It found him at a village in Wasit and executed him. Al-Shimr himself had beheaded Imam Husain. He took his head to Kufa and Damascus.</w:t>
      </w:r>
    </w:p>
    <w:p w:rsidR="00832976" w:rsidRDefault="000A232F" w:rsidP="00BF2653">
      <w:pPr>
        <w:pStyle w:val="Heading2Center"/>
        <w:outlineLvl w:val="0"/>
      </w:pPr>
      <w:bookmarkStart w:id="181" w:name="_Toc443559374"/>
      <w:r>
        <w:t>Al-Mukhtar thanks To Allah</w:t>
      </w:r>
      <w:bookmarkEnd w:id="181"/>
    </w:p>
    <w:p w:rsidR="00832976" w:rsidRDefault="000A232F" w:rsidP="000A232F">
      <w:pPr>
        <w:pStyle w:val="libNormal"/>
      </w:pPr>
      <w:r>
        <w:lastRenderedPageBreak/>
        <w:t>Al-Mukhtar was a good man. He fasted to thank Allah for His blessings. Allah granted him victory over the Prophet's enemies, who killed his grandson and robbed his family of their possessions. Al-Mukhtar thought that Allah's blessings are countless. Concerning this, Allah, the Glorified, said: "And if you count Allah's favours, you will not be able to number them."</w:t>
      </w:r>
    </w:p>
    <w:p w:rsidR="00832976" w:rsidRDefault="000A232F" w:rsidP="000A232F">
      <w:pPr>
        <w:pStyle w:val="libNormal"/>
      </w:pPr>
      <w:r>
        <w:t>So, al-Mukhtar fasted for most days of the year.</w:t>
      </w:r>
    </w:p>
    <w:p w:rsidR="00832976" w:rsidRDefault="000A232F" w:rsidP="00BF2653">
      <w:pPr>
        <w:pStyle w:val="Heading2Center"/>
        <w:outlineLvl w:val="0"/>
      </w:pPr>
      <w:bookmarkStart w:id="182" w:name="_Toc443559375"/>
      <w:r>
        <w:t>The Battle of al-Khazar</w:t>
      </w:r>
      <w:bookmarkEnd w:id="182"/>
    </w:p>
    <w:p w:rsidR="00832976" w:rsidRDefault="000A232F" w:rsidP="000A232F">
      <w:pPr>
        <w:pStyle w:val="libNormal"/>
      </w:pPr>
      <w:r>
        <w:t>Ibraheem al-Ashtar's Army reached al-Khazar River. There he met Ubaidullah bin Zyyad's Army.</w:t>
      </w:r>
    </w:p>
    <w:p w:rsidR="00832976" w:rsidRDefault="000A232F" w:rsidP="000A232F">
      <w:pPr>
        <w:pStyle w:val="libNormal"/>
      </w:pPr>
      <w:r>
        <w:t>Violent fights took place between the two sides. The Kufian Army fought bravely. Some commandos made a brave attack against the Umayyads' headquarters. They killed senior leaders such as Ubaidullah bin Zyyad and al-Husain bin Numair. Anyhow, Ibraheem al-Ashtar's Army defeated Ubaidullah bin Zyyad's.</w:t>
      </w:r>
    </w:p>
    <w:p w:rsidR="00832976" w:rsidRDefault="000A232F" w:rsidP="000A232F">
      <w:pPr>
        <w:pStyle w:val="libNormal"/>
      </w:pPr>
      <w:r>
        <w:t>Al-Mukhtar's victory spread all over the Muslim cities. The Muslims became happy when they heard about Ubaidullah bin Zyyad's killing. The Battle of al-Khazar suited Allah's Words: "How often has a small party vanquished a numerous host by Allah's permission"</w:t>
      </w:r>
    </w:p>
    <w:p w:rsidR="00832976" w:rsidRDefault="000A232F" w:rsidP="000A232F">
      <w:pPr>
        <w:pStyle w:val="libNormal"/>
      </w:pPr>
      <w:r>
        <w:t>Ibraheem al-Ashtar's small army defeated Ubaidullah bin Zyyad's big one.</w:t>
      </w:r>
    </w:p>
    <w:p w:rsidR="00832976" w:rsidRDefault="000A232F" w:rsidP="00BF2653">
      <w:pPr>
        <w:pStyle w:val="Heading2Center"/>
        <w:outlineLvl w:val="0"/>
      </w:pPr>
      <w:bookmarkStart w:id="183" w:name="_Toc443559376"/>
      <w:r>
        <w:t>Abid al-Malik bin Marwan</w:t>
      </w:r>
      <w:bookmarkEnd w:id="183"/>
    </w:p>
    <w:p w:rsidR="00832976" w:rsidRDefault="000A232F" w:rsidP="000A232F">
      <w:pPr>
        <w:pStyle w:val="libNormal"/>
      </w:pPr>
      <w:r>
        <w:t>Al-Mukhtar made peace with Abdullah bin al-Zubair to unite efforts against the Umayyads, the enemy of Islam.</w:t>
      </w:r>
    </w:p>
    <w:p w:rsidR="00832976" w:rsidRDefault="000A232F" w:rsidP="000A232F">
      <w:pPr>
        <w:pStyle w:val="libNormal"/>
      </w:pPr>
      <w:r>
        <w:t>Still Abdullah bin al-Zubair was ambitious. He was afraid of al-Mukhtar's increasing power and popular base, for he could end the persons who committed Karbala massacre.</w:t>
      </w:r>
    </w:p>
    <w:p w:rsidR="00832976" w:rsidRDefault="000A232F" w:rsidP="000A232F">
      <w:pPr>
        <w:pStyle w:val="libNormal"/>
      </w:pPr>
      <w:r>
        <w:t>Yazeed bin Mu'awiyah died. His son Mu'awiyah succeeded him. Mu'awiyah bin Yazeed bin Mu'awiyah was a believing young man. He admitted that his father was bad. Therefore, he resigned from the Caliphate.</w:t>
      </w:r>
    </w:p>
    <w:p w:rsidR="00832976" w:rsidRDefault="000A232F" w:rsidP="000A232F">
      <w:pPr>
        <w:pStyle w:val="libNormal"/>
      </w:pPr>
      <w:r>
        <w:t>Marwan bin al-Hakam was ambitious. He took advantage of the situation. So, he became the ruler. He ruled for six months. He died. Then his son Abid al-Malik succeeded him.</w:t>
      </w:r>
    </w:p>
    <w:p w:rsidR="00832976" w:rsidRDefault="000A232F" w:rsidP="000A232F">
      <w:pPr>
        <w:pStyle w:val="libNormal"/>
      </w:pPr>
      <w:r>
        <w:t>Abid al-Malik bin Marwan sent a big army to occupy al-Madina al-Monawwara. Al-Mukhtar heard about the army. He formed an army of three thousand fighters to save the Prophets' City.</w:t>
      </w:r>
    </w:p>
    <w:p w:rsidR="00832976" w:rsidRDefault="000A232F" w:rsidP="000A232F">
      <w:pPr>
        <w:pStyle w:val="libNormal"/>
      </w:pPr>
      <w:r>
        <w:t>Apparently, bin al-Zubair sent an army of two thousand fighters to defend Madina against Abid al-Malik's Army. Abdullah bin al-Zubair's real aim was to attack al-Mukhtar's Army.</w:t>
      </w:r>
    </w:p>
    <w:p w:rsidR="00832976" w:rsidRDefault="000A232F" w:rsidP="000A232F">
      <w:pPr>
        <w:pStyle w:val="libNormal"/>
      </w:pPr>
      <w:r>
        <w:t>Al-Mukhtar's soldiers were busy fighting. Bin al-Zubair's army took advantage of the situation. It attacked al-Mukhtar's soldiers. It killed some soldiers. The rest escaped to the desert. They died of hunger and thirst.</w:t>
      </w:r>
    </w:p>
    <w:p w:rsidR="00832976" w:rsidRDefault="000A232F" w:rsidP="000A232F">
      <w:pPr>
        <w:pStyle w:val="libNormal"/>
      </w:pPr>
      <w:r>
        <w:t>Bin al-Zubair disliked the Alawids. He brought them together near a mountain outside Mecca. He prevented them from leaving that place. Besides he demolished their houses.</w:t>
      </w:r>
    </w:p>
    <w:p w:rsidR="00832976" w:rsidRDefault="000A232F" w:rsidP="000A232F">
      <w:pPr>
        <w:pStyle w:val="libNormal"/>
      </w:pPr>
      <w:r>
        <w:t>Al-Mukhtar sent five thousand fighters to raise the siege. He released the Alawids and rebuilt their houses.</w:t>
      </w:r>
    </w:p>
    <w:p w:rsidR="00832976" w:rsidRDefault="000A232F" w:rsidP="00BF2653">
      <w:pPr>
        <w:pStyle w:val="Heading2Center"/>
        <w:outlineLvl w:val="0"/>
      </w:pPr>
      <w:bookmarkStart w:id="184" w:name="_Toc443559377"/>
      <w:r>
        <w:lastRenderedPageBreak/>
        <w:t>Musab bin al-Zubair</w:t>
      </w:r>
      <w:bookmarkEnd w:id="184"/>
    </w:p>
    <w:p w:rsidR="00832976" w:rsidRDefault="000A232F" w:rsidP="000A232F">
      <w:pPr>
        <w:pStyle w:val="libNormal"/>
      </w:pPr>
      <w:r>
        <w:t>Abdullah bin Al-Zubair thought about a new, strict ruler to appoint over Basrah. He chose his brother Musab to carry out the task. Musab bin al-Zubair arrived in Basrah. He addressed its people: "Some people have told me that you surname your rulers. Before you surname me, I have surnamed myself al-Jazzar (Butcher)."</w:t>
      </w:r>
    </w:p>
    <w:p w:rsidR="00832976" w:rsidRDefault="000A232F" w:rsidP="000A232F">
      <w:pPr>
        <w:pStyle w:val="libNormal"/>
      </w:pPr>
      <w:r>
        <w:t>Some persons killed innocent people. They escaped from al-Mukhtar's justice. They began urging Musab to fight al-Mukhtar.</w:t>
      </w:r>
    </w:p>
    <w:p w:rsidR="00832976" w:rsidRDefault="000A232F" w:rsidP="00BF2653">
      <w:pPr>
        <w:pStyle w:val="Heading2Center"/>
        <w:outlineLvl w:val="0"/>
      </w:pPr>
      <w:bookmarkStart w:id="185" w:name="_Toc443559378"/>
      <w:r>
        <w:t>The End</w:t>
      </w:r>
      <w:bookmarkEnd w:id="185"/>
    </w:p>
    <w:p w:rsidR="00832976" w:rsidRDefault="000A232F" w:rsidP="000A232F">
      <w:pPr>
        <w:pStyle w:val="libNormal"/>
      </w:pPr>
      <w:r>
        <w:t>Musab formed a big army and headed for Kufa. He took al-Mukhtar by surprise.</w:t>
      </w:r>
    </w:p>
    <w:p w:rsidR="00832976" w:rsidRDefault="000A232F" w:rsidP="000A232F">
      <w:pPr>
        <w:pStyle w:val="libNormal"/>
      </w:pPr>
      <w:r>
        <w:t>Ibraheem al-Ashtar was in Mousil City. Al-Mukhtar faced Bin al-Zubair with his small army. The two sides won victories during the first fights.</w:t>
      </w:r>
    </w:p>
    <w:p w:rsidR="00832976" w:rsidRDefault="000A232F" w:rsidP="000A232F">
      <w:pPr>
        <w:pStyle w:val="libNormal"/>
      </w:pPr>
      <w:r>
        <w:t>Bin al-Zubair's Army launched a strong attack. It forced al-Mukhtar's army to come back to Kufa.</w:t>
      </w:r>
    </w:p>
    <w:p w:rsidR="00832976" w:rsidRDefault="000A232F" w:rsidP="000A232F">
      <w:pPr>
        <w:pStyle w:val="libNormal"/>
      </w:pPr>
      <w:r>
        <w:t>Musab's Army followed al-Mukhtar to Kufa. It besieged his palace. The siege went on for four months. Al-Mukhtar tried to raise the siege. He ordered the Kufians to make street clashes. But they disobeyed him.</w:t>
      </w:r>
    </w:p>
    <w:p w:rsidR="00832976" w:rsidRDefault="000A232F" w:rsidP="000A232F">
      <w:pPr>
        <w:pStyle w:val="libNormal"/>
      </w:pPr>
      <w:r>
        <w:t>On Ramadhan 14th, 61, al-Mukhtar decided to leave his palace. He said to his companions: "The siege will weaken us more and more! Let's go out to die martyrs."</w:t>
      </w:r>
    </w:p>
    <w:p w:rsidR="00832976" w:rsidRDefault="000A232F" w:rsidP="000A232F">
      <w:pPr>
        <w:pStyle w:val="libNormal"/>
      </w:pPr>
      <w:r>
        <w:t>Only seventeen persons obeyed al-Mukhtar. They went out to fight the big army that surrounded the palace.</w:t>
      </w:r>
    </w:p>
    <w:p w:rsidR="00832976" w:rsidRDefault="000A232F" w:rsidP="000A232F">
      <w:pPr>
        <w:pStyle w:val="libNormal"/>
      </w:pPr>
      <w:r>
        <w:t>Al-Mukhtar was sixty-seven years old. He fought bravely. Then he died a martyr for Islam.</w:t>
      </w:r>
    </w:p>
    <w:p w:rsidR="00832976" w:rsidRDefault="000A232F" w:rsidP="000A232F">
      <w:pPr>
        <w:pStyle w:val="libNormal"/>
      </w:pPr>
      <w:r>
        <w:t>Musab cheated the persons who stayed in the palace. He promised not to harm if they came out. When they opened the gates of the palace, he ordered his soldiers to kill them all. Meanwhile, he executed seven thousand people on one day. It was a horrible massacre. The Kufians had never seen it before.</w:t>
      </w:r>
    </w:p>
    <w:p w:rsidR="00832976" w:rsidRDefault="000A232F" w:rsidP="00BF2653">
      <w:pPr>
        <w:pStyle w:val="Heading2Center"/>
        <w:outlineLvl w:val="0"/>
      </w:pPr>
      <w:bookmarkStart w:id="186" w:name="_Toc443559379"/>
      <w:r>
        <w:t>The Believing Women</w:t>
      </w:r>
      <w:bookmarkEnd w:id="186"/>
    </w:p>
    <w:p w:rsidR="00832976" w:rsidRDefault="000A232F" w:rsidP="000A232F">
      <w:pPr>
        <w:pStyle w:val="libNormal"/>
      </w:pPr>
      <w:r>
        <w:t>Musab ordered his soldiers to arrest al-Mukhtars wife. Her name was Umra. Her father's name was al-Numan bin Basher al-Ansary. She was a believing woman.</w:t>
      </w:r>
    </w:p>
    <w:p w:rsidR="00832976" w:rsidRDefault="000A232F" w:rsidP="000A232F">
      <w:pPr>
        <w:pStyle w:val="libNormal"/>
      </w:pPr>
      <w:r>
        <w:t>Musab asked her to disown her husband. She said: "I won't disown him. He fasted at day. He said his prayers at night. He sacrificed himself to Allah and His Apostle. He took revenge on Imam Husain's killers."</w:t>
      </w:r>
    </w:p>
    <w:p w:rsidR="00832976" w:rsidRDefault="000A232F" w:rsidP="000A232F">
      <w:pPr>
        <w:pStyle w:val="libNormal"/>
      </w:pPr>
      <w:r>
        <w:t>Musab said with a threat: "I'll kill you."</w:t>
      </w:r>
    </w:p>
    <w:p w:rsidR="00832976" w:rsidRDefault="000A232F" w:rsidP="000A232F">
      <w:pPr>
        <w:pStyle w:val="libNormal"/>
      </w:pPr>
      <w:r>
        <w:t>The believing woman said: "To die a martyr for Allah is better than this world. I'll die and enter the Paradise! I prefer Imam Ali's to everything!"</w:t>
      </w:r>
    </w:p>
    <w:p w:rsidR="00832976" w:rsidRDefault="000A232F" w:rsidP="000A232F">
      <w:pPr>
        <w:pStyle w:val="libNormal"/>
      </w:pPr>
      <w:r>
        <w:t>Musab decided to kill her. In the dark, a person took her to a place between Hira and Cuba. In that desert the person beheaded her. She died a martyr for Imam Husain's aims.</w:t>
      </w:r>
    </w:p>
    <w:p w:rsidR="000A232F" w:rsidRDefault="000A232F" w:rsidP="000A232F">
      <w:pPr>
        <w:pStyle w:val="libNormal"/>
      </w:pPr>
      <w:r>
        <w:t>Al-Mukhtar and his wife passed away. They wrote a bright page in the history of Jihad. The page has illuminated the way for generations.</w:t>
      </w:r>
    </w:p>
    <w:p w:rsidR="000A232F" w:rsidRDefault="000A232F" w:rsidP="000134CA">
      <w:pPr>
        <w:pStyle w:val="libNormal"/>
      </w:pPr>
      <w:r>
        <w:br w:type="page"/>
      </w:r>
    </w:p>
    <w:p w:rsidR="00832976" w:rsidRDefault="000A232F" w:rsidP="00BF2653">
      <w:pPr>
        <w:pStyle w:val="Heading1Center"/>
      </w:pPr>
      <w:bookmarkStart w:id="187" w:name="_Toc443559380"/>
      <w:r>
        <w:lastRenderedPageBreak/>
        <w:t>Kumail bin Zyyad</w:t>
      </w:r>
      <w:bookmarkEnd w:id="187"/>
    </w:p>
    <w:p w:rsidR="00832976" w:rsidRDefault="000A232F" w:rsidP="000A232F">
      <w:pPr>
        <w:pStyle w:val="libNormal"/>
      </w:pPr>
      <w:r>
        <w:t>On Thursday night the Moslems finish the night prayers. They sit down in lines. They implore Allah, the Merciful Creator, to forgive them their sins. They ask him to be pleased with them.</w:t>
      </w:r>
    </w:p>
    <w:p w:rsidR="000A232F" w:rsidRDefault="000A232F" w:rsidP="000A232F">
      <w:pPr>
        <w:pStyle w:val="libNormal"/>
      </w:pPr>
      <w:r>
        <w:t>Sweet words flow out of the mosque minarets. The words fly high in the clear sky full of stars:</w:t>
      </w:r>
    </w:p>
    <w:p w:rsidR="000A232F" w:rsidRDefault="000A232F" w:rsidP="000A232F">
      <w:pPr>
        <w:pStyle w:val="libNormal"/>
      </w:pPr>
      <w:r>
        <w:t>Allah, I implore You with Your mercy that has included everything.</w:t>
      </w:r>
    </w:p>
    <w:p w:rsidR="000A232F" w:rsidRDefault="000A232F" w:rsidP="000A232F">
      <w:pPr>
        <w:pStyle w:val="libNormal"/>
      </w:pPr>
      <w:r>
        <w:t>And with Your power with which You have overcome everything,</w:t>
      </w:r>
    </w:p>
    <w:p w:rsidR="00832976" w:rsidRDefault="000A232F" w:rsidP="000A232F">
      <w:pPr>
        <w:pStyle w:val="libNormal"/>
      </w:pPr>
      <w:r>
        <w:t>And every thing has.yielded to it...</w:t>
      </w:r>
    </w:p>
    <w:p w:rsidR="00832976" w:rsidRDefault="000A232F" w:rsidP="000A232F">
      <w:pPr>
        <w:pStyle w:val="libNormal"/>
      </w:pPr>
      <w:r>
        <w:t>Whose supplication is this? It's Kumail's.</w:t>
      </w:r>
    </w:p>
    <w:p w:rsidR="00832976" w:rsidRDefault="000A232F" w:rsidP="000A232F">
      <w:pPr>
        <w:pStyle w:val="libNormal"/>
      </w:pPr>
      <w:r>
        <w:t>What's the story of this supplication?</w:t>
      </w:r>
    </w:p>
    <w:p w:rsidR="00832976" w:rsidRDefault="000A232F" w:rsidP="000A232F">
      <w:pPr>
        <w:pStyle w:val="libNormal"/>
      </w:pPr>
      <w:r>
        <w:t>Who was Kumail?</w:t>
      </w:r>
    </w:p>
    <w:p w:rsidR="00832976" w:rsidRDefault="000A232F" w:rsidP="000A232F">
      <w:pPr>
        <w:pStyle w:val="libNormal"/>
      </w:pPr>
      <w:r>
        <w:t>He was Kumail bin Zyyad al-Nakhay. He was one of Imam Ali's companions. He was a noble man. His people obeyed him. He came from Yaman. His family inhabited Kufa during Imam Ali's Caliphate.</w:t>
      </w:r>
    </w:p>
    <w:p w:rsidR="00832976" w:rsidRDefault="000A232F" w:rsidP="000A232F">
      <w:pPr>
        <w:pStyle w:val="libNormal"/>
      </w:pPr>
      <w:r>
        <w:t>Abid al-Rahman bin al-Ashath led a revolution against alHajjaj. Kumail joined the revolution. He led the Koran Readers' Battalion.</w:t>
      </w:r>
    </w:p>
    <w:p w:rsidR="00832976" w:rsidRDefault="000A232F" w:rsidP="00BF2653">
      <w:pPr>
        <w:pStyle w:val="Heading2Center"/>
        <w:outlineLvl w:val="0"/>
      </w:pPr>
      <w:bookmarkStart w:id="188" w:name="_Toc443559381"/>
      <w:r>
        <w:t>The Beginning</w:t>
      </w:r>
      <w:bookmarkEnd w:id="188"/>
    </w:p>
    <w:p w:rsidR="00832976" w:rsidRDefault="000A232F" w:rsidP="000A232F">
      <w:pPr>
        <w:pStyle w:val="libNormal"/>
      </w:pPr>
      <w:r>
        <w:t>Our Master Muhammad said:</w:t>
      </w:r>
    </w:p>
    <w:p w:rsidR="00832976" w:rsidRDefault="000A232F" w:rsidP="000A232F">
      <w:pPr>
        <w:pStyle w:val="libNormal"/>
      </w:pPr>
      <w:r>
        <w:t>I am the city of knowledge and Ali is its gate.</w:t>
      </w:r>
    </w:p>
    <w:p w:rsidR="00832976" w:rsidRDefault="000A232F" w:rsidP="000A232F">
      <w:pPr>
        <w:pStyle w:val="libNormal"/>
      </w:pPr>
      <w:r>
        <w:t>Imam Ali (A.S.) was a great scholar. He said: Allah's Apostle has taught me a thousand doors of knowledge. Each door leads to a thousand doors.</w:t>
      </w:r>
    </w:p>
    <w:p w:rsidR="00832976" w:rsidRDefault="000A232F" w:rsidP="000A232F">
      <w:pPr>
        <w:pStyle w:val="libNormal"/>
      </w:pPr>
      <w:r>
        <w:t>He also said: The Zakat (alms) of knowledge is to publish it.</w:t>
      </w:r>
    </w:p>
    <w:p w:rsidR="00832976" w:rsidRDefault="000A232F" w:rsidP="000A232F">
      <w:pPr>
        <w:pStyle w:val="libNormal"/>
      </w:pPr>
      <w:r>
        <w:t>So, Imam Ali (A.S.) taught his companions whatever they wanted. One day, he took Kumail with him outside Kufa. It was night. The sky was full of stars. Northern fresh breeze was blowing.</w:t>
      </w:r>
    </w:p>
    <w:p w:rsidR="00832976" w:rsidRDefault="000A232F" w:rsidP="000A232F">
      <w:pPr>
        <w:pStyle w:val="libNormal"/>
      </w:pPr>
      <w:r>
        <w:t>Imam Ali (A.S.) said to his companion: Kumail, these hearts are containers (of knowledge). The best of them are those that best preserve the knowledge. Therefore, preserve what I say to you:</w:t>
      </w:r>
    </w:p>
    <w:p w:rsidR="00832976" w:rsidRDefault="000A232F" w:rsidP="000A232F">
      <w:pPr>
        <w:pStyle w:val="libNormal"/>
      </w:pPr>
      <w:r>
        <w:t>There are three classes of people. The first class knows Allah. The second learns knowledge as means of salvation. And the third is rabble, - followers of every crower, who bend with every breeze. These men do not seek to be illuminated by the light of learning, nor do they resort to any authority.</w:t>
      </w:r>
    </w:p>
    <w:p w:rsidR="00832976" w:rsidRDefault="000A232F" w:rsidP="000A232F">
      <w:pPr>
        <w:pStyle w:val="libNormal"/>
      </w:pPr>
      <w:r>
        <w:t>Kumail, knowledge is better than wealth. Knowledge guards you while you guard wealth. Wealth is diminished by expenditure while knowledge is increased even by giving it away.</w:t>
      </w:r>
    </w:p>
    <w:p w:rsidR="00832976" w:rsidRDefault="000A232F" w:rsidP="000A232F">
      <w:pPr>
        <w:pStyle w:val="libNormal"/>
      </w:pPr>
      <w:r>
        <w:t>Kumail, those who amass wealth die even as they live, while those who have knowledge will continue to exist for as long as time lasts.</w:t>
      </w:r>
    </w:p>
    <w:p w:rsidR="00832976" w:rsidRDefault="000A232F" w:rsidP="00BF2653">
      <w:pPr>
        <w:pStyle w:val="Heading2Center"/>
        <w:outlineLvl w:val="0"/>
      </w:pPr>
      <w:bookmarkStart w:id="189" w:name="_Toc443559382"/>
      <w:r>
        <w:t>Al-Khidr's Supplication</w:t>
      </w:r>
      <w:bookmarkEnd w:id="189"/>
    </w:p>
    <w:p w:rsidR="00832976" w:rsidRDefault="000A232F" w:rsidP="000A232F">
      <w:pPr>
        <w:pStyle w:val="libNormal"/>
      </w:pPr>
      <w:r>
        <w:t>Imam Ali (A.S.) was sitting with a group of his companions. One of them asked him about the explanation of the following Holy Verse:</w:t>
      </w:r>
    </w:p>
    <w:p w:rsidR="00832976" w:rsidRDefault="000A232F" w:rsidP="000A232F">
      <w:pPr>
        <w:pStyle w:val="libNormal"/>
      </w:pPr>
      <w:r>
        <w:t>"Therein every wise affair is made distinct"</w:t>
      </w:r>
    </w:p>
    <w:p w:rsidR="00832976" w:rsidRDefault="000A232F" w:rsidP="000A232F">
      <w:pPr>
        <w:pStyle w:val="libNormal"/>
      </w:pPr>
      <w:r>
        <w:t>The Imam said: It is on Shaban 15th.</w:t>
      </w:r>
    </w:p>
    <w:p w:rsidR="000A232F" w:rsidRDefault="000A232F" w:rsidP="000A232F">
      <w:pPr>
        <w:pStyle w:val="libNormal"/>
      </w:pPr>
      <w:r>
        <w:t>Then he added:</w:t>
      </w:r>
    </w:p>
    <w:p w:rsidR="00832976" w:rsidRDefault="000A232F" w:rsidP="000A232F">
      <w:pPr>
        <w:pStyle w:val="libNormal"/>
      </w:pPr>
      <w:r>
        <w:lastRenderedPageBreak/>
        <w:t>By Allah, man faces his fate on Shaban 15th. So, man must implore Allah at such a night He must read Al-Khidr's supplication. Certainly, Allah accepts it.</w:t>
      </w:r>
    </w:p>
    <w:p w:rsidR="00832976" w:rsidRDefault="000A232F" w:rsidP="000A232F">
      <w:pPr>
        <w:pStyle w:val="libNormal"/>
      </w:pPr>
      <w:r>
        <w:t>The meeting was over and the Imam went home.</w:t>
      </w:r>
    </w:p>
    <w:p w:rsidR="00832976" w:rsidRDefault="000A232F" w:rsidP="000A232F">
      <w:pPr>
        <w:pStyle w:val="libNormal"/>
      </w:pPr>
      <w:r>
        <w:t>The evening came. Then it got dark. People went to bed. At that hour, Kumail got up. He went to Imam Ali's house. He had a question.</w:t>
      </w:r>
    </w:p>
    <w:p w:rsidR="00832976" w:rsidRDefault="000A232F" w:rsidP="000A232F">
      <w:pPr>
        <w:pStyle w:val="libNormal"/>
      </w:pPr>
      <w:r>
        <w:t>Kumail knocked at the door. Imam Ali (AS.) said: Kumail what has brought you?</w:t>
      </w:r>
    </w:p>
    <w:p w:rsidR="00832976" w:rsidRDefault="000A232F" w:rsidP="000A232F">
      <w:pPr>
        <w:pStyle w:val="libNormal"/>
      </w:pPr>
      <w:r>
        <w:t>Kumail, politely said: Amirul-Momineen, Al-Khidr's supplication</w:t>
      </w:r>
    </w:p>
    <w:p w:rsidR="00832976" w:rsidRDefault="000A232F" w:rsidP="000A232F">
      <w:pPr>
        <w:pStyle w:val="libNormal"/>
      </w:pPr>
      <w:r>
        <w:t>The Imam kindly said: Kumail, please sit down.</w:t>
      </w:r>
    </w:p>
    <w:p w:rsidR="00832976" w:rsidRDefault="000A232F" w:rsidP="000A232F">
      <w:pPr>
        <w:pStyle w:val="libNormal"/>
      </w:pPr>
      <w:r>
        <w:t>Then he added: I'll read you a supplication. Read it on Thursday nights.</w:t>
      </w:r>
    </w:p>
    <w:p w:rsidR="00832976" w:rsidRDefault="000A232F" w:rsidP="000A232F">
      <w:pPr>
        <w:pStyle w:val="libNormal"/>
      </w:pPr>
      <w:r>
        <w:t>The Imam began reading the supplication. Kumail was writing it. Nowadays, millions of Moslems read the supplication. They call it Kumail's supplication.</w:t>
      </w:r>
    </w:p>
    <w:p w:rsidR="00832976" w:rsidRDefault="000A232F" w:rsidP="000A232F">
      <w:pPr>
        <w:pStyle w:val="libNormal"/>
      </w:pPr>
      <w:r>
        <w:t>Thursday night, when you are free, then read Kumail's supplication. Faith will shine in your heart. It will illuminate the way of your life as it had illuminated the way of Kumail's life.</w:t>
      </w:r>
    </w:p>
    <w:p w:rsidR="00832976" w:rsidRDefault="000A232F" w:rsidP="00BF2653">
      <w:pPr>
        <w:pStyle w:val="Heading2Center"/>
        <w:outlineLvl w:val="0"/>
      </w:pPr>
      <w:bookmarkStart w:id="190" w:name="_Toc443559383"/>
      <w:r>
        <w:t>Al-Hajjaj</w:t>
      </w:r>
      <w:bookmarkEnd w:id="190"/>
    </w:p>
    <w:p w:rsidR="00832976" w:rsidRDefault="000A232F" w:rsidP="000A232F">
      <w:pPr>
        <w:pStyle w:val="libNormal"/>
      </w:pPr>
      <w:r>
        <w:t>Imam Ali (A.S.) passed away. Maawyyah became a Caliph. Unjust rulers succeeded him. Kufa lived unbearable life.</w:t>
      </w:r>
    </w:p>
    <w:p w:rsidR="00832976" w:rsidRDefault="000A232F" w:rsidP="000A232F">
      <w:pPr>
        <w:pStyle w:val="libNormal"/>
      </w:pPr>
      <w:r>
        <w:t>The rulers imprisoned and killed the God-fearing followers of Ahlul-bait.</w:t>
      </w:r>
    </w:p>
    <w:p w:rsidR="00832976" w:rsidRDefault="000A232F" w:rsidP="000A232F">
      <w:pPr>
        <w:pStyle w:val="libNormal"/>
      </w:pPr>
      <w:r>
        <w:t>Zyyad bin Abeeh ruled Kufa. Then his son Ubaidullah succeeded him. The latter killed the Prophet's grandson. Besides he killed seventy of his companions and his family.</w:t>
      </w:r>
    </w:p>
    <w:p w:rsidR="00832976" w:rsidRDefault="000A232F" w:rsidP="000A232F">
      <w:pPr>
        <w:pStyle w:val="libNormal"/>
      </w:pPr>
      <w:r>
        <w:t>AI-Hajjaj did his best to please the Umayyad rulers. He filled his prison with innocent men and women. In his prison, there were fifty thousand men and thirty thousand women.</w:t>
      </w:r>
    </w:p>
    <w:p w:rsidR="00832976" w:rsidRDefault="000A232F" w:rsidP="000A232F">
      <w:pPr>
        <w:pStyle w:val="libNormal"/>
      </w:pPr>
      <w:r>
        <w:t>The prison was roofless. The prisoners were subjected to the sun heat in summer. And they were subjected to rain and coldness in winter. In summer their faces became as black as Negroes.</w:t>
      </w:r>
    </w:p>
    <w:p w:rsidR="00832976" w:rsidRDefault="000A232F" w:rsidP="000A232F">
      <w:pPr>
        <w:pStyle w:val="libNormal"/>
      </w:pPr>
      <w:r>
        <w:t>A person had been in prison for months. One day his mother went to the prison to visit him. She was astonished to see him. She said: He's not my son. My son is white. This young man is a Negro. I don't know him.</w:t>
      </w:r>
    </w:p>
    <w:p w:rsidR="00832976" w:rsidRDefault="000A232F" w:rsidP="000A232F">
      <w:pPr>
        <w:pStyle w:val="libNormal"/>
      </w:pPr>
      <w:r>
        <w:t>The young man reminded his mother of some marks.</w:t>
      </w:r>
    </w:p>
    <w:p w:rsidR="00832976" w:rsidRDefault="000A232F" w:rsidP="000A232F">
      <w:pPr>
        <w:pStyle w:val="libNormal"/>
      </w:pPr>
      <w:r>
        <w:t>The mother became certain of her son. She burst into tears. Then she died of sadness.</w:t>
      </w:r>
    </w:p>
    <w:p w:rsidR="00832976" w:rsidRDefault="000A232F" w:rsidP="00BF2653">
      <w:pPr>
        <w:pStyle w:val="Heading2Center"/>
        <w:outlineLvl w:val="0"/>
      </w:pPr>
      <w:bookmarkStart w:id="191" w:name="_Toc443559384"/>
      <w:r>
        <w:t>The Revolution</w:t>
      </w:r>
      <w:bookmarkEnd w:id="191"/>
    </w:p>
    <w:p w:rsidR="00832976" w:rsidRDefault="000A232F" w:rsidP="000A232F">
      <w:pPr>
        <w:pStyle w:val="libNormal"/>
      </w:pPr>
      <w:r>
        <w:t>AI-Hajjaj hated Ahlul-Bait and their followers very much. So, he filled the prisons with Shias. They had no guilt but had loved Muhammad's family.</w:t>
      </w:r>
    </w:p>
    <w:p w:rsidR="00832976" w:rsidRDefault="000A232F" w:rsidP="000A232F">
      <w:pPr>
        <w:pStyle w:val="libNormal"/>
      </w:pPr>
      <w:r>
        <w:t>AI-Hajaj was unjust. People hated him. They asked Abid al-Malik to remove him from office. Abid al-Malik refused because al-Hajaj wanted to strengthen the Umayyad rule with fire and sword.</w:t>
      </w:r>
    </w:p>
    <w:p w:rsidR="00832976" w:rsidRDefault="000A232F" w:rsidP="000A232F">
      <w:pPr>
        <w:pStyle w:val="libNormal"/>
      </w:pPr>
      <w:r>
        <w:t>AI-Hajaj was wicked. He sent people to fight and occupy lands. He forced them to join the invading armies. He wanted them to get the booty of the conquered lands. In the meantime, he wanted to get rid of them.</w:t>
      </w:r>
    </w:p>
    <w:p w:rsidR="00832976" w:rsidRDefault="000A232F" w:rsidP="00BF2653">
      <w:pPr>
        <w:pStyle w:val="Heading2Center"/>
        <w:outlineLvl w:val="0"/>
      </w:pPr>
      <w:bookmarkStart w:id="192" w:name="_Toc443559385"/>
      <w:r>
        <w:lastRenderedPageBreak/>
        <w:t>Abid al-Rahman bin al-Ashath</w:t>
      </w:r>
      <w:bookmarkEnd w:id="192"/>
    </w:p>
    <w:p w:rsidR="00832976" w:rsidRDefault="000A232F" w:rsidP="000A232F">
      <w:pPr>
        <w:pStyle w:val="libNormal"/>
      </w:pPr>
      <w:r>
        <w:t>King Ratbil ruled Turkey. AI-Hajjaj sent Abid al-Rahman bin al-Ashath to Turkey to invade it. Abid al-Rahman went deeply into the Turkish lands. He won victories at some battles. So, he sent al-Hajjaj a letter. In the letter he asked him to stop fighting to refresh his fighters.</w:t>
      </w:r>
    </w:p>
    <w:p w:rsidR="00832976" w:rsidRDefault="000A232F" w:rsidP="000A232F">
      <w:pPr>
        <w:pStyle w:val="libNormal"/>
      </w:pPr>
      <w:r>
        <w:t>AI-Hajjaj's answer was full of abuses. Meanwhile, he ordered Abid al-Rahman to go deeper into the Turkish lands.</w:t>
      </w:r>
    </w:p>
    <w:p w:rsidR="00832976" w:rsidRDefault="000A232F" w:rsidP="000A232F">
      <w:pPr>
        <w:pStyle w:val="libNormal"/>
      </w:pPr>
      <w:r>
        <w:t>Abid al-Rahman and his fighters knew al-Hajjaj's wicked aims. So, they decided to revolt against al-Hajaj and Abid al-Malik.</w:t>
      </w:r>
    </w:p>
    <w:p w:rsidR="00832976" w:rsidRDefault="000A232F" w:rsidP="000A232F">
      <w:pPr>
        <w:pStyle w:val="libNormal"/>
      </w:pPr>
      <w:r>
        <w:t>After Abid al-Rahman had announced the revolution, he came back from Turkey. Many people supported him. The Koran readers were the first to support him.</w:t>
      </w:r>
    </w:p>
    <w:p w:rsidR="00832976" w:rsidRDefault="000A232F" w:rsidP="000A232F">
      <w:pPr>
        <w:pStyle w:val="libNormal"/>
      </w:pPr>
      <w:r>
        <w:t>The Koran readers formed a battalion. Kumail bin Zyyad led the battalion.</w:t>
      </w:r>
    </w:p>
    <w:p w:rsidR="00832976" w:rsidRDefault="000A232F" w:rsidP="000A232F">
      <w:pPr>
        <w:pStyle w:val="libNormal"/>
      </w:pPr>
      <w:r>
        <w:t>Because the Kufians suffered from persecution, they also supported the revolution.</w:t>
      </w:r>
    </w:p>
    <w:p w:rsidR="00832976" w:rsidRDefault="000A232F" w:rsidP="000A232F">
      <w:pPr>
        <w:pStyle w:val="libNormal"/>
      </w:pPr>
      <w:r>
        <w:t>The number of the revolutionaries was over one hundred people. This number included the Koran readers, worshipers, poets, religious jurists, and the common. Half the number were foreigners,. They suffered from racial discrimination. 'Me Umayyads preferred Arabs to non-Arabs.</w:t>
      </w:r>
    </w:p>
    <w:p w:rsidR="00832976" w:rsidRDefault="000A232F" w:rsidP="000A232F">
      <w:pPr>
        <w:pStyle w:val="libNormal"/>
      </w:pPr>
      <w:r>
        <w:t>Saeed bin Jubair, the most famous jurist, was among the revolutionaries. He made the people eager to start the revolution.</w:t>
      </w:r>
    </w:p>
    <w:p w:rsidR="00832976" w:rsidRDefault="000A232F" w:rsidP="000A232F">
      <w:pPr>
        <w:pStyle w:val="libNormal"/>
      </w:pPr>
      <w:r>
        <w:t>Poets urged Abid al-Rahman to go on revolting to end persecution.</w:t>
      </w:r>
    </w:p>
    <w:p w:rsidR="00832976" w:rsidRDefault="000A232F" w:rsidP="00BF2653">
      <w:pPr>
        <w:pStyle w:val="Heading2Center"/>
        <w:outlineLvl w:val="0"/>
      </w:pPr>
      <w:bookmarkStart w:id="193" w:name="_Toc443559386"/>
      <w:r>
        <w:t>The Fights</w:t>
      </w:r>
      <w:bookmarkEnd w:id="193"/>
    </w:p>
    <w:p w:rsidR="00832976" w:rsidRDefault="000A232F" w:rsidP="000A232F">
      <w:pPr>
        <w:pStyle w:val="libNormal"/>
      </w:pPr>
      <w:r>
        <w:t>In 81 AH., Abid al-Rahman advanced towards Iraq. Violent fights took place there. The revolutionaries defeated al-Hajjaj's army. They freed many cities such as Sajestan and Kirman (in Iran), Basra and Kufa (In Iraq).</w:t>
      </w:r>
    </w:p>
    <w:p w:rsidR="00832976" w:rsidRDefault="000A232F" w:rsidP="000A232F">
      <w:pPr>
        <w:pStyle w:val="libNormal"/>
      </w:pPr>
      <w:r>
        <w:t>Abid al-Malik sent a man to Abid al-Rahman to hold talks with him. He accepted some conditions such as removing al-Hajjaj from office.</w:t>
      </w:r>
    </w:p>
    <w:p w:rsidR="00832976" w:rsidRDefault="000A232F" w:rsidP="000A232F">
      <w:pPr>
        <w:pStyle w:val="libNormal"/>
      </w:pPr>
      <w:r>
        <w:t>People rejoiced at freedom and victory. So, they insisted on removing Abid al-Malik from the office, for he appointed al-Hajjaj ruler over them.</w:t>
      </w:r>
    </w:p>
    <w:p w:rsidR="00832976" w:rsidRDefault="000A232F" w:rsidP="000A232F">
      <w:pPr>
        <w:pStyle w:val="libNormal"/>
      </w:pPr>
      <w:r>
        <w:t>Abid al-Malik sent military supplies to support al-Hajjaj. The army in Khurasan joined him, too.</w:t>
      </w:r>
    </w:p>
    <w:p w:rsidR="00832976" w:rsidRDefault="000A232F" w:rsidP="00BF2653">
      <w:pPr>
        <w:pStyle w:val="Heading2Center"/>
        <w:outlineLvl w:val="0"/>
      </w:pPr>
      <w:bookmarkStart w:id="194" w:name="_Toc443559387"/>
      <w:r>
        <w:t>The Battle of Deer al-Jamajum</w:t>
      </w:r>
      <w:bookmarkEnd w:id="194"/>
    </w:p>
    <w:p w:rsidR="00832976" w:rsidRDefault="000A232F" w:rsidP="000A232F">
      <w:pPr>
        <w:pStyle w:val="libNormal"/>
      </w:pPr>
      <w:r>
        <w:t>The two armies met at Deer al-Jamajum. A violent fight took place between the two sides. AI-Hajjaj defeated Abid al-Rahman.</w:t>
      </w:r>
    </w:p>
    <w:p w:rsidR="00832976" w:rsidRDefault="000A232F" w:rsidP="000A232F">
      <w:pPr>
        <w:pStyle w:val="libNormal"/>
      </w:pPr>
      <w:r>
        <w:t>Abid al-Rahman's army scattered. Some fighters escaped. Some passed away. Abid al-Rahman himself took refuge in Turkey. Some revolutionaries such as Saeed bin Jubair and Kumail bin Zyyad disappeared.</w:t>
      </w:r>
    </w:p>
    <w:p w:rsidR="00832976" w:rsidRDefault="000A232F" w:rsidP="000A232F">
      <w:pPr>
        <w:pStyle w:val="libNormal"/>
      </w:pPr>
      <w:r>
        <w:t>AI-Hajjaj began looking for the revolutionaries. He executed some of them. And some were afraid of him.</w:t>
      </w:r>
    </w:p>
    <w:p w:rsidR="00832976" w:rsidRDefault="000A232F" w:rsidP="00BF2653">
      <w:pPr>
        <w:pStyle w:val="Heading2Center"/>
        <w:outlineLvl w:val="0"/>
      </w:pPr>
      <w:bookmarkStart w:id="195" w:name="_Toc443559388"/>
      <w:r>
        <w:t>The End</w:t>
      </w:r>
      <w:bookmarkEnd w:id="195"/>
    </w:p>
    <w:p w:rsidR="00832976" w:rsidRDefault="000A232F" w:rsidP="000A232F">
      <w:pPr>
        <w:pStyle w:val="libNormal"/>
      </w:pPr>
      <w:r>
        <w:t>After Deer al-Jamajum Battle, Kumail bin Zyyad was far away from spies.</w:t>
      </w:r>
    </w:p>
    <w:p w:rsidR="00832976" w:rsidRDefault="000A232F" w:rsidP="000A232F">
      <w:pPr>
        <w:pStyle w:val="libNormal"/>
      </w:pPr>
      <w:r>
        <w:t>The police were looking for Kumail everywhere.</w:t>
      </w:r>
    </w:p>
    <w:p w:rsidR="00832976" w:rsidRDefault="000A232F" w:rsidP="000A232F">
      <w:pPr>
        <w:pStyle w:val="libNormal"/>
      </w:pPr>
      <w:r>
        <w:lastRenderedPageBreak/>
        <w:t>AI-Hajjaj used a new way to arrest Kumail. He ordered the police to annoy Kumail's followers. He deprived them of money. So, their economic condition was bad. Kumail heard about that. Thus, he decided to surrender. The police took him to al-Hajjaj.</w:t>
      </w:r>
    </w:p>
    <w:p w:rsidR="00832976" w:rsidRDefault="000A232F" w:rsidP="00BF2653">
      <w:pPr>
        <w:pStyle w:val="Heading2Center"/>
        <w:outlineLvl w:val="0"/>
      </w:pPr>
      <w:bookmarkStart w:id="196" w:name="_Toc443559389"/>
      <w:r>
        <w:t>Kumail's Memories</w:t>
      </w:r>
      <w:bookmarkEnd w:id="196"/>
    </w:p>
    <w:p w:rsidR="00832976" w:rsidRDefault="000A232F" w:rsidP="000A232F">
      <w:pPr>
        <w:pStyle w:val="libNormal"/>
      </w:pPr>
      <w:r>
        <w:t>Kumail bravely walked with the police. In the meantime, he recalled the beautiful days with his teacher and leader Imam Ali (A.S.).</w:t>
      </w:r>
    </w:p>
    <w:p w:rsidR="00832976" w:rsidRDefault="000A232F" w:rsidP="000A232F">
      <w:pPr>
        <w:pStyle w:val="libNormal"/>
      </w:pPr>
      <w:r>
        <w:t>Kumail remembered the days when he was a soldier in the Imam's Army. He remembered his fights against the disloyal, the unjust and the apostates.</w:t>
      </w:r>
    </w:p>
    <w:p w:rsidR="00832976" w:rsidRDefault="000A232F" w:rsidP="000A232F">
      <w:pPr>
        <w:pStyle w:val="libNormal"/>
      </w:pPr>
      <w:r>
        <w:t>Kumail remembered the day when he led an army of four hundred fighters to face a raid by Maawyyah's Army.</w:t>
      </w:r>
    </w:p>
    <w:p w:rsidR="00832976" w:rsidRDefault="000A232F" w:rsidP="000A232F">
      <w:pPr>
        <w:pStyle w:val="libNormal"/>
      </w:pPr>
      <w:r>
        <w:t>Kumail remembered the day when he chased the invaders in Kirkeesya. He remembered the Imam's scolding letter because he left the borders of his country without soldiers.</w:t>
      </w:r>
    </w:p>
    <w:p w:rsidR="000134CA" w:rsidRDefault="000A232F" w:rsidP="000A232F">
      <w:pPr>
        <w:pStyle w:val="libNormal"/>
      </w:pPr>
      <w:r>
        <w:t>The Imam's letter read as follows:</w:t>
      </w:r>
    </w:p>
    <w:p w:rsidR="000134CA" w:rsidRDefault="000A232F" w:rsidP="000A232F">
      <w:pPr>
        <w:pStyle w:val="libNormal"/>
      </w:pPr>
      <w:r>
        <w:t>Certainly you have deeply gone into Kirkeesya. And you have left the positions without protection. The idea is incorrect You have become a bridge for your enemies to attack your friends.</w:t>
      </w:r>
    </w:p>
    <w:p w:rsidR="00832976" w:rsidRDefault="000A232F" w:rsidP="000A232F">
      <w:pPr>
        <w:pStyle w:val="libNormal"/>
      </w:pPr>
      <w:r>
        <w:t>Why did Kumail surrender?</w:t>
      </w:r>
    </w:p>
    <w:p w:rsidR="00832976" w:rsidRDefault="000A232F" w:rsidP="000A232F">
      <w:pPr>
        <w:pStyle w:val="libNormal"/>
      </w:pPr>
      <w:r>
        <w:t>Kumail believed in Allah and the hereafter. He loved all people. He loved his family and his tribe.</w:t>
      </w:r>
    </w:p>
    <w:p w:rsidR="00832976" w:rsidRDefault="000A232F" w:rsidP="000A232F">
      <w:pPr>
        <w:pStyle w:val="libNormal"/>
      </w:pPr>
      <w:r>
        <w:t>AI-Hajjaj mistreated Kumail's family and tribe. So, Kumail surrendered to save them from persecution.</w:t>
      </w:r>
    </w:p>
    <w:p w:rsidR="000A232F" w:rsidRDefault="000A232F" w:rsidP="000A232F">
      <w:pPr>
        <w:pStyle w:val="libNormal"/>
      </w:pPr>
      <w:r>
        <w:t>Kumail remembered Imam Ali's (A.S.) words:</w:t>
      </w:r>
    </w:p>
    <w:p w:rsidR="00832976" w:rsidRDefault="000A232F" w:rsidP="000A232F">
      <w:pPr>
        <w:pStyle w:val="libNormal"/>
      </w:pPr>
      <w:r>
        <w:t>Kumail, order your family to do good. Order them to help people at night ..</w:t>
      </w:r>
    </w:p>
    <w:p w:rsidR="00832976" w:rsidRDefault="000A232F" w:rsidP="00BF2653">
      <w:pPr>
        <w:pStyle w:val="Heading2Center"/>
        <w:outlineLvl w:val="0"/>
      </w:pPr>
      <w:bookmarkStart w:id="197" w:name="_Toc443559390"/>
      <w:r>
        <w:t>Before Al-Hajjaj</w:t>
      </w:r>
      <w:bookmarkEnd w:id="197"/>
    </w:p>
    <w:p w:rsidR="00832976" w:rsidRDefault="000A232F" w:rsidP="000A232F">
      <w:pPr>
        <w:pStyle w:val="libNormal"/>
      </w:pPr>
      <w:r>
        <w:t>Kumail's face was bright. His beard was white. His heart was certain.</w:t>
      </w:r>
    </w:p>
    <w:p w:rsidR="00832976" w:rsidRDefault="000A232F" w:rsidP="000A232F">
      <w:pPr>
        <w:pStyle w:val="libNormal"/>
      </w:pPr>
      <w:r>
        <w:t>Kumail came into al-Hajjaj's palace. He saw al-Hajjaj sitting and his guards standing around him. He saw a headsman carrying a sword.</w:t>
      </w:r>
    </w:p>
    <w:p w:rsidR="00832976" w:rsidRDefault="000A232F" w:rsidP="000A232F">
      <w:pPr>
        <w:pStyle w:val="libNormal"/>
      </w:pPr>
      <w:r>
        <w:t>Kumail new that al-Hajjaj would kill him, for Imam Ali (AS.) had told him about that.</w:t>
      </w:r>
    </w:p>
    <w:p w:rsidR="00832976" w:rsidRDefault="000A232F" w:rsidP="000A232F">
      <w:pPr>
        <w:pStyle w:val="libNormal"/>
      </w:pPr>
      <w:r>
        <w:t>Paying not attention to al-Hajjaj, Kumail said:</w:t>
      </w:r>
    </w:p>
    <w:p w:rsidR="00832976" w:rsidRDefault="000A232F" w:rsidP="000A232F">
      <w:pPr>
        <w:pStyle w:val="libNormal"/>
      </w:pPr>
      <w:r>
        <w:t>My master Imam Ali (A.S.) has told me that you will kill me. Allah's enemy, do whatever you like! And know that the Judgement Day will be after killing.</w:t>
      </w:r>
    </w:p>
    <w:p w:rsidR="00832976" w:rsidRDefault="000A232F" w:rsidP="000A232F">
      <w:pPr>
        <w:pStyle w:val="libNormal"/>
      </w:pPr>
      <w:r>
        <w:t>Al-Hajjaj said: Disown Ali to save your soul.</w:t>
      </w:r>
    </w:p>
    <w:p w:rsidR="00832976" w:rsidRDefault="000A232F" w:rsidP="000A232F">
      <w:pPr>
        <w:pStyle w:val="libNormal"/>
      </w:pPr>
      <w:r>
        <w:t>Kumail said: Show me a religion better than Ali's.</w:t>
      </w:r>
    </w:p>
    <w:p w:rsidR="00832976" w:rsidRDefault="000A232F" w:rsidP="000A232F">
      <w:pPr>
        <w:pStyle w:val="libNormal"/>
      </w:pPr>
      <w:r>
        <w:t>AI-Hajjaj ordered the headsman to behead Kumail.</w:t>
      </w:r>
    </w:p>
    <w:p w:rsidR="00832976" w:rsidRDefault="000A232F" w:rsidP="00BF2653">
      <w:pPr>
        <w:pStyle w:val="Heading2Center"/>
        <w:outlineLvl w:val="0"/>
      </w:pPr>
      <w:bookmarkStart w:id="198" w:name="_Toc443559391"/>
      <w:r>
        <w:t>Kumail Shrine</w:t>
      </w:r>
      <w:bookmarkEnd w:id="198"/>
    </w:p>
    <w:p w:rsidR="00832976" w:rsidRDefault="000A232F" w:rsidP="000A232F">
      <w:pPr>
        <w:pStyle w:val="libNormal"/>
      </w:pPr>
      <w:r>
        <w:t>Nowadays, the visitor sees Kumail shrine on a hill at Wadi al-Salam in Holy Najaf. Sweet perfume spread in Kumail shrine.</w:t>
      </w:r>
    </w:p>
    <w:p w:rsidR="000A232F" w:rsidRDefault="000A232F" w:rsidP="000A232F">
      <w:pPr>
        <w:pStyle w:val="libNormal"/>
      </w:pPr>
      <w:r>
        <w:t>On Thursday nights, sweet words fly high in the sky full of stars. The words remind people of that great martyr whose name has connected with the supplication. So, his name will be immortal.</w:t>
      </w:r>
    </w:p>
    <w:p w:rsidR="000A232F" w:rsidRDefault="000A232F" w:rsidP="000134CA">
      <w:pPr>
        <w:pStyle w:val="libNormal"/>
      </w:pPr>
      <w:r>
        <w:br w:type="page"/>
      </w:r>
    </w:p>
    <w:p w:rsidR="00832976" w:rsidRDefault="000A232F" w:rsidP="00BF2653">
      <w:pPr>
        <w:pStyle w:val="Heading1Center"/>
      </w:pPr>
      <w:bookmarkStart w:id="199" w:name="_Toc443559392"/>
      <w:r>
        <w:lastRenderedPageBreak/>
        <w:t>Saeed bin Jubayr</w:t>
      </w:r>
      <w:bookmarkEnd w:id="199"/>
    </w:p>
    <w:p w:rsidR="00832976" w:rsidRDefault="000A232F" w:rsidP="000134CA">
      <w:pPr>
        <w:pStyle w:val="Heading2Center"/>
      </w:pPr>
      <w:bookmarkStart w:id="200" w:name="_Toc443559393"/>
      <w:r>
        <w:t>The Beginning</w:t>
      </w:r>
      <w:bookmarkEnd w:id="200"/>
    </w:p>
    <w:p w:rsidR="00832976" w:rsidRDefault="000A232F" w:rsidP="000A232F">
      <w:pPr>
        <w:pStyle w:val="libNormal"/>
      </w:pPr>
      <w:r>
        <w:t>The people in the palace slept. The guards and the soldiers stayed up. They were walking through the porches. They were carrying torches, swords and spears.</w:t>
      </w:r>
    </w:p>
    <w:p w:rsidR="00832976" w:rsidRDefault="000A232F" w:rsidP="000A232F">
      <w:pPr>
        <w:pStyle w:val="libNormal"/>
      </w:pPr>
      <w:r>
        <w:t>Two guards stood at the door of a big hall. Al-Hajjaj bin Yousif al-Thaqafy, the Iraqi ruler, slept in the hall.</w:t>
      </w:r>
    </w:p>
    <w:p w:rsidR="00832976" w:rsidRDefault="000A232F" w:rsidP="000A232F">
      <w:pPr>
        <w:pStyle w:val="libNormal"/>
      </w:pPr>
      <w:r>
        <w:t>The guards said to his friends: I've heard that the prince has become crazy</w:t>
      </w:r>
    </w:p>
    <w:p w:rsidR="00832976" w:rsidRDefault="000A232F" w:rsidP="000A232F">
      <w:pPr>
        <w:pStyle w:val="libNormal"/>
      </w:pPr>
      <w:r>
        <w:t>The other said: His behaviour shows his madness. He has not slept since he killed Saeed bin Jubayr. He always wakes and shouts with alarm: "Why have I killed him?"</w:t>
      </w:r>
    </w:p>
    <w:p w:rsidR="00832976" w:rsidRDefault="000A232F" w:rsidP="000A232F">
      <w:pPr>
        <w:pStyle w:val="libNormal"/>
      </w:pPr>
      <w:r>
        <w:t>I heard him saying to Dr. Tyyadok: "I am always dreaming that I see Saeed bin Jubayr pulling my neck. I heard him saying: "Allah's enemy, why have you killed me?"</w:t>
      </w:r>
    </w:p>
    <w:p w:rsidR="00832976" w:rsidRDefault="000A232F" w:rsidP="000A232F">
      <w:pPr>
        <w:pStyle w:val="libNormal"/>
      </w:pPr>
      <w:r>
        <w:t>The Prince has killed over one hundred thousand men and women. There are fifty thousand men and thirty thousand women in his prisons.</w:t>
      </w:r>
    </w:p>
    <w:p w:rsidR="00832976" w:rsidRDefault="000A232F" w:rsidP="000A232F">
      <w:pPr>
        <w:pStyle w:val="libNormal"/>
      </w:pPr>
      <w:r>
        <w:t>In the meantime, they heard a yell of fear. They heard al-Hajjaj saying: Why have I killed Saeed bin Jubayr?</w:t>
      </w:r>
    </w:p>
    <w:p w:rsidR="00832976" w:rsidRDefault="000A232F" w:rsidP="000A232F">
      <w:pPr>
        <w:pStyle w:val="libNormal"/>
      </w:pPr>
      <w:r>
        <w:t>The guard said to his friend: I think that Saeed bin Jubayr has appeared again.</w:t>
      </w:r>
    </w:p>
    <w:p w:rsidR="00832976" w:rsidRDefault="000A232F" w:rsidP="000A232F">
      <w:pPr>
        <w:pStyle w:val="libNormal"/>
      </w:pPr>
      <w:r>
        <w:t>The other asked: Who was that good man?</w:t>
      </w:r>
    </w:p>
    <w:p w:rsidR="00832976" w:rsidRDefault="000A232F" w:rsidP="00BF2653">
      <w:pPr>
        <w:pStyle w:val="Heading2Center"/>
        <w:outlineLvl w:val="0"/>
      </w:pPr>
      <w:bookmarkStart w:id="201" w:name="_Toc443559394"/>
      <w:r>
        <w:t>Saeed bin Jubayr</w:t>
      </w:r>
      <w:bookmarkEnd w:id="201"/>
    </w:p>
    <w:p w:rsidR="00832976" w:rsidRDefault="000A232F" w:rsidP="000A232F">
      <w:pPr>
        <w:pStyle w:val="libNormal"/>
      </w:pPr>
      <w:r>
        <w:t>His name was Saeed bin Jubair. His surname was Abu Abdullah. He came from al0Habasha. He joined bani-Asad. He lived in Kufa. He was God-fearing.</w:t>
      </w:r>
    </w:p>
    <w:p w:rsidR="00832976" w:rsidRDefault="000A232F" w:rsidP="000A232F">
      <w:pPr>
        <w:pStyle w:val="libNormal"/>
      </w:pPr>
      <w:r>
        <w:t>He was one of the companions of Imam Zaynul Abideen, Ali bin al-Husayn [a].</w:t>
      </w:r>
    </w:p>
    <w:p w:rsidR="00832976" w:rsidRDefault="000A232F" w:rsidP="00BF2653">
      <w:pPr>
        <w:pStyle w:val="Heading2Center"/>
        <w:outlineLvl w:val="0"/>
      </w:pPr>
      <w:bookmarkStart w:id="202" w:name="_Toc443559395"/>
      <w:r>
        <w:t>Saeed loves Prayer</w:t>
      </w:r>
      <w:bookmarkEnd w:id="202"/>
    </w:p>
    <w:p w:rsidR="00832976" w:rsidRDefault="000A232F" w:rsidP="000A232F">
      <w:pPr>
        <w:pStyle w:val="libNormal"/>
      </w:pPr>
      <w:r>
        <w:t>Saeed loved nothing but prayer. He lived a good life with his parents. He obeyed and treated them kindly.</w:t>
      </w:r>
    </w:p>
    <w:p w:rsidR="00832976" w:rsidRDefault="000A232F" w:rsidP="000A232F">
      <w:pPr>
        <w:pStyle w:val="libNormal"/>
      </w:pPr>
      <w:r>
        <w:t>Saeed woke when the rooster crowed. He performed the ritual ablution. He said his morning prayers. Then he read the Qur'an till the sun shone.</w:t>
      </w:r>
    </w:p>
    <w:p w:rsidR="00832976" w:rsidRDefault="000A232F" w:rsidP="000A232F">
      <w:pPr>
        <w:pStyle w:val="libNormal"/>
      </w:pPr>
      <w:r>
        <w:t>One day the rooster did not crow. So, Saeed did not say his morning prayers punctually. He woke after the sunrise. He was sad because he did not say his prayers at the right time. Meanwhile, he was angry at the rooster because it did not crow.</w:t>
      </w:r>
    </w:p>
    <w:p w:rsidR="00832976" w:rsidRDefault="000A232F" w:rsidP="000A232F">
      <w:pPr>
        <w:pStyle w:val="libNormal"/>
      </w:pPr>
      <w:r>
        <w:t>When Saeed looked at the rooster, he said angrily: Why didn't you crow? May Allah not make you crow again!</w:t>
      </w:r>
    </w:p>
    <w:p w:rsidR="00832976" w:rsidRDefault="000A232F" w:rsidP="000A232F">
      <w:pPr>
        <w:pStyle w:val="libNormal"/>
      </w:pPr>
      <w:r>
        <w:t>The rooster had not crowed since then.</w:t>
      </w:r>
    </w:p>
    <w:p w:rsidR="00832976" w:rsidRDefault="000A232F" w:rsidP="000A232F">
      <w:pPr>
        <w:pStyle w:val="libNormal"/>
      </w:pPr>
      <w:r>
        <w:t>Saeed's mother saw the rooster. She said to her son: Saeed, Allah accepts your prayer. So, don't invoke Him against anyone.</w:t>
      </w:r>
    </w:p>
    <w:p w:rsidR="00832976" w:rsidRDefault="000A232F" w:rsidP="000A232F">
      <w:pPr>
        <w:pStyle w:val="libNormal"/>
      </w:pPr>
      <w:r>
        <w:t>Saeed obeyed his mother. He did not invoke Allah against anyone but one time. When did he do that? Let's read Saeed's story together!</w:t>
      </w:r>
    </w:p>
    <w:p w:rsidR="00832976" w:rsidRDefault="000A232F" w:rsidP="00BF2653">
      <w:pPr>
        <w:pStyle w:val="Heading2Center"/>
        <w:outlineLvl w:val="0"/>
      </w:pPr>
      <w:bookmarkStart w:id="203" w:name="_Toc443559396"/>
      <w:r>
        <w:t>Abid al-Malik bin Marwan</w:t>
      </w:r>
      <w:bookmarkEnd w:id="203"/>
    </w:p>
    <w:p w:rsidR="00832976" w:rsidRDefault="000A232F" w:rsidP="000A232F">
      <w:pPr>
        <w:pStyle w:val="libNormal"/>
      </w:pPr>
      <w:r>
        <w:lastRenderedPageBreak/>
        <w:t>Abid al-Malik bin Marwan became a Caliph. He closed the Holy Qur'an and said: I won't read you forever!</w:t>
      </w:r>
    </w:p>
    <w:p w:rsidR="00832976" w:rsidRDefault="000A232F" w:rsidP="000A232F">
      <w:pPr>
        <w:pStyle w:val="libNormal"/>
      </w:pPr>
      <w:r>
        <w:t>Abid al-Malik bin Marwan began practicing a strict policy to continue his government. He appointed unjust people to rule.</w:t>
      </w:r>
    </w:p>
    <w:p w:rsidR="00832976" w:rsidRDefault="000A232F" w:rsidP="000A232F">
      <w:pPr>
        <w:pStyle w:val="libNormal"/>
      </w:pPr>
      <w:r>
        <w:t>For example, he appointed Khalid bin Abdullah al-Qasry over Kufa. Then he appointed him over Makkah. And he appointed al-Hajjaj bin Yousif al-Thaqafy over Hejaz. Then he appointed him over Kufa.</w:t>
      </w:r>
    </w:p>
    <w:p w:rsidR="00832976" w:rsidRDefault="000A232F" w:rsidP="000A232F">
      <w:pPr>
        <w:pStyle w:val="libNormal"/>
      </w:pPr>
      <w:r>
        <w:t>In the meantime, Abid al-Malik bin Marwan ordered his rulers to kill people.</w:t>
      </w:r>
    </w:p>
    <w:p w:rsidR="00832976" w:rsidRDefault="000A232F" w:rsidP="00BF2653">
      <w:pPr>
        <w:pStyle w:val="Heading2Center"/>
        <w:outlineLvl w:val="0"/>
      </w:pPr>
      <w:bookmarkStart w:id="204" w:name="_Toc443559397"/>
      <w:r>
        <w:t>Al-Hajjaj</w:t>
      </w:r>
      <w:bookmarkEnd w:id="204"/>
    </w:p>
    <w:p w:rsidR="00832976" w:rsidRDefault="000A232F" w:rsidP="000A232F">
      <w:pPr>
        <w:pStyle w:val="libNormal"/>
      </w:pPr>
      <w:r>
        <w:t>Al-Hajjaj got to Kufa. He was masked. He went up the pulpit. He kept silent for a while. Then he removed the mask and addressed the Muslims: Iraqis! Disobedient! Hypocrites!</w:t>
      </w:r>
    </w:p>
    <w:p w:rsidR="00832976" w:rsidRDefault="000A232F" w:rsidP="000A232F">
      <w:pPr>
        <w:pStyle w:val="libNormal"/>
      </w:pPr>
      <w:r>
        <w:t>He abused them and said: Abid al Malik bin Marwan has given me a whip and a sword! The whip has dropped! The sword has remained!</w:t>
      </w:r>
    </w:p>
    <w:p w:rsidR="00832976" w:rsidRDefault="000A232F" w:rsidP="000A232F">
      <w:pPr>
        <w:pStyle w:val="libNormal"/>
      </w:pPr>
      <w:r>
        <w:t>Namely, Abid al-Malik ordered al-Hajjaj to kill and torture the Iraqis! The whip was used for torturing. The sword was used for killing.</w:t>
      </w:r>
    </w:p>
    <w:p w:rsidR="00832976" w:rsidRDefault="000A232F" w:rsidP="000A232F">
      <w:pPr>
        <w:pStyle w:val="libNormal"/>
      </w:pPr>
      <w:r>
        <w:t>The time of terrorism started. He began killing and imprisoning. He killed many companions. Kumail bin Ziyad was among them.</w:t>
      </w:r>
    </w:p>
    <w:p w:rsidR="00832976" w:rsidRDefault="000A232F" w:rsidP="000A232F">
      <w:pPr>
        <w:pStyle w:val="libNormal"/>
      </w:pPr>
      <w:r>
        <w:t>Along his rule al-Hajjaj killed one hundred and twenty thousand men and thirty thousand women. There were children in his prisons, too.</w:t>
      </w:r>
    </w:p>
    <w:p w:rsidR="00832976" w:rsidRDefault="000A232F" w:rsidP="00BF2653">
      <w:pPr>
        <w:pStyle w:val="Heading2Center"/>
        <w:outlineLvl w:val="0"/>
      </w:pPr>
      <w:bookmarkStart w:id="205" w:name="_Toc443559398"/>
      <w:r>
        <w:t>The Mad Man</w:t>
      </w:r>
      <w:bookmarkEnd w:id="205"/>
    </w:p>
    <w:p w:rsidR="00832976" w:rsidRDefault="000A232F" w:rsidP="000A232F">
      <w:pPr>
        <w:pStyle w:val="libNormal"/>
      </w:pPr>
      <w:r>
        <w:t>Al-Hajjaj persecuted people everywhere. The people in the deserts were afraid of his name.</w:t>
      </w:r>
    </w:p>
    <w:p w:rsidR="00832976" w:rsidRDefault="000A232F" w:rsidP="000A232F">
      <w:pPr>
        <w:pStyle w:val="libNormal"/>
      </w:pPr>
      <w:r>
        <w:t>One day, al-Hajjaj went to a desert. He found a man there.</w:t>
      </w:r>
    </w:p>
    <w:p w:rsidR="00832976" w:rsidRDefault="000A232F" w:rsidP="000A232F">
      <w:pPr>
        <w:pStyle w:val="libNormal"/>
      </w:pPr>
      <w:r>
        <w:t>He said to the man: What do you think about al-Hajjaj?</w:t>
      </w:r>
    </w:p>
    <w:p w:rsidR="00832976" w:rsidRDefault="000A232F" w:rsidP="000A232F">
      <w:pPr>
        <w:pStyle w:val="libNormal"/>
      </w:pPr>
      <w:r>
        <w:t>The man said: He's unjust!</w:t>
      </w:r>
    </w:p>
    <w:p w:rsidR="00832976" w:rsidRDefault="000A232F" w:rsidP="000A232F">
      <w:pPr>
        <w:pStyle w:val="libNormal"/>
      </w:pPr>
      <w:r>
        <w:t>Al-Hajjaj said: What do you think about Caliph Abid al-Malik bin Marwan?</w:t>
      </w:r>
    </w:p>
    <w:p w:rsidR="00832976" w:rsidRDefault="000A232F" w:rsidP="000A232F">
      <w:pPr>
        <w:pStyle w:val="libNormal"/>
      </w:pPr>
      <w:r>
        <w:t>The man said: He's more unjust than him!</w:t>
      </w:r>
    </w:p>
    <w:p w:rsidR="00832976" w:rsidRDefault="000A232F" w:rsidP="000A232F">
      <w:pPr>
        <w:pStyle w:val="libNormal"/>
      </w:pPr>
      <w:r>
        <w:t>Al-Hajjaj said: Do you know me?</w:t>
      </w:r>
    </w:p>
    <w:p w:rsidR="00832976" w:rsidRDefault="000A232F" w:rsidP="000A232F">
      <w:pPr>
        <w:pStyle w:val="libNormal"/>
      </w:pPr>
      <w:r>
        <w:t>The man said: No, I don't! Who are you?</w:t>
      </w:r>
    </w:p>
    <w:p w:rsidR="00832976" w:rsidRDefault="000A232F" w:rsidP="000A232F">
      <w:pPr>
        <w:pStyle w:val="libNormal"/>
      </w:pPr>
      <w:r>
        <w:t>Al-Hajjaj said: I'm al-Hajjaj.</w:t>
      </w:r>
    </w:p>
    <w:p w:rsidR="00832976" w:rsidRDefault="000A232F" w:rsidP="000A232F">
      <w:pPr>
        <w:pStyle w:val="libNormal"/>
      </w:pPr>
      <w:r>
        <w:t>The man shook with fear and said: Your Highness, the Prince, do you know me?</w:t>
      </w:r>
    </w:p>
    <w:p w:rsidR="00832976" w:rsidRDefault="000A232F" w:rsidP="000A232F">
      <w:pPr>
        <w:pStyle w:val="libNormal"/>
      </w:pPr>
      <w:r>
        <w:t>Al-Hajjaj said: No! Who are you?</w:t>
      </w:r>
    </w:p>
    <w:p w:rsidR="00832976" w:rsidRDefault="000A232F" w:rsidP="000A232F">
      <w:pPr>
        <w:pStyle w:val="libNormal"/>
      </w:pPr>
      <w:r>
        <w:t>The man said with fear: One of the Bani Thour. I get crazy twice a year! This is one of them!</w:t>
      </w:r>
    </w:p>
    <w:p w:rsidR="00832976" w:rsidRDefault="000A232F" w:rsidP="000A232F">
      <w:pPr>
        <w:pStyle w:val="libNormal"/>
      </w:pPr>
      <w:r>
        <w:t>Al-Hajjaj smiled and let the man go.</w:t>
      </w:r>
    </w:p>
    <w:p w:rsidR="00832976" w:rsidRDefault="000A232F" w:rsidP="000A232F">
      <w:pPr>
        <w:pStyle w:val="libNormal"/>
      </w:pPr>
      <w:r>
        <w:t>Th man pretended madness. So, al-Hajjaj let him go.</w:t>
      </w:r>
    </w:p>
    <w:p w:rsidR="00832976" w:rsidRDefault="000A232F" w:rsidP="00BF2653">
      <w:pPr>
        <w:pStyle w:val="Heading2Center"/>
        <w:outlineLvl w:val="0"/>
      </w:pPr>
      <w:bookmarkStart w:id="206" w:name="_Toc443559399"/>
      <w:r>
        <w:t>The Revolution</w:t>
      </w:r>
      <w:bookmarkEnd w:id="206"/>
    </w:p>
    <w:p w:rsidR="00832976" w:rsidRDefault="000A232F" w:rsidP="000A232F">
      <w:pPr>
        <w:pStyle w:val="libNormal"/>
      </w:pPr>
      <w:r>
        <w:t>Al-Hajjaj busied the Muslims with fights on the borders. He tried to occupy the nearby countries and robbed them of their possessions. In the meantime, he wanted to kill the Muslims to get rid of them. For this reason, he ordered the Muslims to fight continuously.</w:t>
      </w:r>
    </w:p>
    <w:p w:rsidR="00832976" w:rsidRDefault="000A232F" w:rsidP="000A232F">
      <w:pPr>
        <w:pStyle w:val="libNormal"/>
      </w:pPr>
      <w:r>
        <w:lastRenderedPageBreak/>
        <w:t>One day, al-Hajjaj sent a big army to fight Ratbil, the Turkish King. Abid al-Rahman bin al-Ashath headed the army.</w:t>
      </w:r>
    </w:p>
    <w:p w:rsidR="00832976" w:rsidRDefault="000A232F" w:rsidP="000A232F">
      <w:pPr>
        <w:pStyle w:val="libNormal"/>
      </w:pPr>
      <w:r>
        <w:t>Abid al-Rahman defeated Ratbil. Then he sent a man to al-Hajjaj. The man said to him: Abid al-Rahman wants to see the conquered lands. He has ceased fighting to refresh the fighters.</w:t>
      </w:r>
    </w:p>
    <w:p w:rsidR="00832976" w:rsidRDefault="000A232F" w:rsidP="000A232F">
      <w:pPr>
        <w:pStyle w:val="libNormal"/>
      </w:pPr>
      <w:r>
        <w:t>Still al-Hajjaj sent Abid al-Rahman a letter. In the letter, he condemned him. And he ordered him to go on fighting.</w:t>
      </w:r>
    </w:p>
    <w:p w:rsidR="00832976" w:rsidRDefault="000A232F" w:rsidP="000A232F">
      <w:pPr>
        <w:pStyle w:val="libNormal"/>
      </w:pPr>
      <w:r>
        <w:t>Abid al-Rahman understood al-Hajjaj's bad aims. So, he told his fighters about him.</w:t>
      </w:r>
    </w:p>
    <w:p w:rsidR="00832976" w:rsidRDefault="000A232F" w:rsidP="000A232F">
      <w:pPr>
        <w:pStyle w:val="libNormal"/>
      </w:pPr>
      <w:r>
        <w:t>The Muslims hated al-Hajjaj because he was unjust. Besides they hated Abid al-Malik bin Marwan because he appointed him ruler over them.</w:t>
      </w:r>
    </w:p>
    <w:p w:rsidR="00832976" w:rsidRDefault="000A232F" w:rsidP="000A232F">
      <w:pPr>
        <w:pStyle w:val="libNormal"/>
      </w:pPr>
      <w:r>
        <w:t>Abid al-Rahman revolted against al-Hajjaj. The fighters stood by him.</w:t>
      </w:r>
    </w:p>
    <w:p w:rsidR="00832976" w:rsidRDefault="000A232F" w:rsidP="000A232F">
      <w:pPr>
        <w:pStyle w:val="libNormal"/>
      </w:pPr>
      <w:r>
        <w:t>Abid al-Rahman came back to Iraq to topple the unjust ruler. The Muslims supported him.</w:t>
      </w:r>
    </w:p>
    <w:p w:rsidR="00832976" w:rsidRDefault="000A232F" w:rsidP="00BF2653">
      <w:pPr>
        <w:pStyle w:val="Heading2Center"/>
        <w:outlineLvl w:val="0"/>
      </w:pPr>
      <w:bookmarkStart w:id="207" w:name="_Toc443559400"/>
      <w:r>
        <w:t>The Qur'an Readers Battalion</w:t>
      </w:r>
      <w:bookmarkEnd w:id="207"/>
    </w:p>
    <w:p w:rsidR="00832976" w:rsidRDefault="000A232F" w:rsidP="000A232F">
      <w:pPr>
        <w:pStyle w:val="libNormal"/>
      </w:pPr>
      <w:r>
        <w:t>The Qur'an Readers were the most knowledgeable at the explanation of the Qur'an and other Qur'anic sciences. Many of them joined Abid al-Rahman. So, they formed a special battalion called the Qur'an readers Battalion. Kumail bin Ziyad headed the battalion.</w:t>
      </w:r>
    </w:p>
    <w:p w:rsidR="00832976" w:rsidRDefault="000A232F" w:rsidP="000A232F">
      <w:pPr>
        <w:pStyle w:val="libNormal"/>
      </w:pPr>
      <w:r>
        <w:t>The revolutionaries freed vast lands from al-Hajjaj's and Abid al-Malik's persecution. They freed Afghanistan, Kirman and Fars (in Iran), Basrah and Kufa (in Iraq). Abid al-Rahman's Army took part in several fights. It won victories at them.</w:t>
      </w:r>
    </w:p>
    <w:p w:rsidR="00832976" w:rsidRDefault="000A232F" w:rsidP="00BF2653">
      <w:pPr>
        <w:pStyle w:val="Heading2Center"/>
        <w:outlineLvl w:val="0"/>
      </w:pPr>
      <w:bookmarkStart w:id="208" w:name="_Toc443559401"/>
      <w:r>
        <w:t>The Battle of Deer al-Jamajum</w:t>
      </w:r>
      <w:bookmarkEnd w:id="208"/>
    </w:p>
    <w:p w:rsidR="00832976" w:rsidRDefault="000A232F" w:rsidP="000A232F">
      <w:pPr>
        <w:pStyle w:val="libNormal"/>
      </w:pPr>
      <w:r>
        <w:t>Abid al-Malik was afraid of that great revolution. He tried to cheat the Muslims. He said: If the revolutionaries hand over their weapons, I'll dismiss al-Hajjaj.</w:t>
      </w:r>
    </w:p>
    <w:p w:rsidR="00832976" w:rsidRDefault="000A232F" w:rsidP="000A232F">
      <w:pPr>
        <w:pStyle w:val="libNormal"/>
      </w:pPr>
      <w:r>
        <w:t>Abid al-Malik appointed al-Hajjaj and other unjust rulers. He was the cause for all those disasters. So, the Muslims refused his suggestion. And they ordered him to resign. Abid al-Malik sent a big army to help al-Hajjaj.</w:t>
      </w:r>
    </w:p>
    <w:p w:rsidR="00832976" w:rsidRDefault="000A232F" w:rsidP="000A232F">
      <w:pPr>
        <w:pStyle w:val="libNormal"/>
      </w:pPr>
      <w:r>
        <w:t>The two armies met at a place near Kufa called Deer al-Jamajum. A grim foght happened between the two armies. Al-Hajjaj won the the fight. Abid al-Rahman bin al-Ashath escaped to Turkey. Al-Hajjaj's army captured many revolutionaries and executed them.</w:t>
      </w:r>
    </w:p>
    <w:p w:rsidR="00832976" w:rsidRDefault="000A232F" w:rsidP="000A232F">
      <w:pPr>
        <w:pStyle w:val="libNormal"/>
      </w:pPr>
      <w:r>
        <w:t>Kumayl bin Ziyad, the leader of the Qur'an Readers' Battalion, disappeared for a time. He heard about about his people's sufferings. So, he gave himself up to al-Hajjaj. Al-Hajjaj ordered a man to execute him.</w:t>
      </w:r>
    </w:p>
    <w:p w:rsidR="00832976" w:rsidRDefault="000A232F" w:rsidP="00BF2653">
      <w:pPr>
        <w:pStyle w:val="Heading2Center"/>
        <w:outlineLvl w:val="0"/>
      </w:pPr>
      <w:bookmarkStart w:id="209" w:name="_Toc443559402"/>
      <w:r>
        <w:t>To Makkah</w:t>
      </w:r>
      <w:bookmarkEnd w:id="209"/>
    </w:p>
    <w:p w:rsidR="00832976" w:rsidRDefault="000A232F" w:rsidP="000A232F">
      <w:pPr>
        <w:pStyle w:val="libNormal"/>
      </w:pPr>
      <w:r>
        <w:t>Saeed bin Jubayr escaped to Makkah to live there. He chose a valley near Makkah so as no one would know him. Al-Hajjaj's spies looked for him everywhere. Abid al-Malik was even more spiteful than al-Hajjaj with Saeed. So, he sent his private messanger Khalid bin Abdullah al-Qasry to Makkah.</w:t>
      </w:r>
    </w:p>
    <w:p w:rsidR="00832976" w:rsidRDefault="000A232F" w:rsidP="000A232F">
      <w:pPr>
        <w:pStyle w:val="libNormal"/>
      </w:pPr>
      <w:r>
        <w:t xml:space="preserve">Khalid bin Abdullah al-Qasry arrived in Makkah. The ruler of Makkah was Muhammad bin Salama. Muhammad was addressing the people. Khalid </w:t>
      </w:r>
      <w:r>
        <w:lastRenderedPageBreak/>
        <w:t>interrupted him and went up the pulpit. He took out a letter. Abid al-Malik had sealed the letter.</w:t>
      </w:r>
    </w:p>
    <w:p w:rsidR="00832976" w:rsidRDefault="000A232F" w:rsidP="000A232F">
      <w:pPr>
        <w:pStyle w:val="libNormal"/>
      </w:pPr>
      <w:r>
        <w:t>Khalid read the Makkans Abid al-Malik's letter. The letter was as follows:</w:t>
      </w:r>
    </w:p>
    <w:p w:rsidR="00832976" w:rsidRDefault="000A232F" w:rsidP="000A232F">
      <w:pPr>
        <w:pStyle w:val="libNormal"/>
      </w:pPr>
      <w:r>
        <w:t>From Abid al-Malik bin Marwan,</w:t>
      </w:r>
    </w:p>
    <w:p w:rsidR="00832976" w:rsidRDefault="000A232F" w:rsidP="000A232F">
      <w:pPr>
        <w:pStyle w:val="libNormal"/>
      </w:pPr>
      <w:r>
        <w:t>To the people of Makkah;</w:t>
      </w:r>
    </w:p>
    <w:p w:rsidR="00832976" w:rsidRDefault="000A232F" w:rsidP="000A232F">
      <w:pPr>
        <w:pStyle w:val="libNormal"/>
      </w:pPr>
      <w:r>
        <w:t>I have appointed Khalid bin Abdullah al-Qasry ruler over you. Hear and obey him. We'll kill the person who aids Saeed bin Jubayr!</w:t>
      </w:r>
    </w:p>
    <w:p w:rsidR="00832976" w:rsidRDefault="000A232F" w:rsidP="000A232F">
      <w:pPr>
        <w:pStyle w:val="libNormal"/>
      </w:pPr>
      <w:r>
        <w:t>After reading Abid al-Malik's letter, Khalid said stormily: If I see Saeed in a house, I'll demolish the house. And I'll demolish the nearby houses!</w:t>
      </w:r>
    </w:p>
    <w:p w:rsidR="00832976" w:rsidRDefault="000A232F" w:rsidP="00BF2653">
      <w:pPr>
        <w:pStyle w:val="Heading2Center"/>
        <w:outlineLvl w:val="0"/>
      </w:pPr>
      <w:bookmarkStart w:id="210" w:name="_Toc443559403"/>
      <w:r>
        <w:t>In the Valley</w:t>
      </w:r>
      <w:bookmarkEnd w:id="210"/>
    </w:p>
    <w:p w:rsidR="00832976" w:rsidRDefault="000A232F" w:rsidP="000A232F">
      <w:pPr>
        <w:pStyle w:val="libNormal"/>
      </w:pPr>
      <w:r>
        <w:t>Saeed knew that Khalid would kill anyone who would help him. So, he did not ask anyone for help. Therefore, he took his small family and lived in a valley near Makkah.</w:t>
      </w:r>
    </w:p>
    <w:p w:rsidR="00832976" w:rsidRDefault="000A232F" w:rsidP="000A232F">
      <w:pPr>
        <w:pStyle w:val="libNormal"/>
      </w:pPr>
      <w:r>
        <w:t>One day, a spy knew Saeed's place. The spy hurried to Khalid to tell him about Saeed. The Ruler of Makkah ordered his guards to capture Saeed.</w:t>
      </w:r>
    </w:p>
    <w:p w:rsidR="00832976" w:rsidRDefault="000A232F" w:rsidP="000A232F">
      <w:pPr>
        <w:pStyle w:val="libNormal"/>
      </w:pPr>
      <w:r>
        <w:t>Some horsemen with swords set out for the valley. They saw a little tent among the rocks.</w:t>
      </w:r>
    </w:p>
    <w:p w:rsidR="00832976" w:rsidRDefault="000A232F" w:rsidP="000A232F">
      <w:pPr>
        <w:pStyle w:val="libNormal"/>
      </w:pPr>
      <w:r>
        <w:t>Saeed bin Jubayr was saying his prayers. The horsemen dismounted. They approached his tent. Saeed's son knew that the horsemen came to arrest his arrest. The son wept to see his father in that terrible state. The father said:</w:t>
      </w:r>
    </w:p>
    <w:p w:rsidR="00832976" w:rsidRDefault="000A232F" w:rsidP="000A232F">
      <w:pPr>
        <w:pStyle w:val="libNormal"/>
      </w:pPr>
      <w:r>
        <w:t>Son, why are you weeping and I've lived for seventy five years. This is a long age.</w:t>
      </w:r>
    </w:p>
    <w:p w:rsidR="00832976" w:rsidRDefault="000A232F" w:rsidP="000A232F">
      <w:pPr>
        <w:pStyle w:val="libNormal"/>
      </w:pPr>
      <w:r>
        <w:t>The father said good-bye to his son. He asked him to be patient. Saeed advanced bravely towards the horsemen's leader. The leader admired Saeed's personality. He was sad to see him praying in the desert. He was sad to see him saying the final good-bye to his son.</w:t>
      </w:r>
    </w:p>
    <w:p w:rsidR="00832976" w:rsidRDefault="000A232F" w:rsidP="000A232F">
      <w:pPr>
        <w:pStyle w:val="libNormal"/>
      </w:pPr>
      <w:r>
        <w:t>The leader said: The Prince has ordered me to arrest you. Escape to any country you like. I'll go with you.</w:t>
      </w:r>
    </w:p>
    <w:p w:rsidR="00832976" w:rsidRDefault="000A232F" w:rsidP="000A232F">
      <w:pPr>
        <w:pStyle w:val="libNormal"/>
      </w:pPr>
      <w:r>
        <w:t>Saeed asked the horsemen's leader: Have you a family?</w:t>
      </w:r>
    </w:p>
    <w:p w:rsidR="00832976" w:rsidRDefault="000A232F" w:rsidP="000A232F">
      <w:pPr>
        <w:pStyle w:val="libNormal"/>
      </w:pPr>
      <w:r>
        <w:t>The leader answered: Yes.</w:t>
      </w:r>
    </w:p>
    <w:p w:rsidR="00832976" w:rsidRDefault="000A232F" w:rsidP="000A232F">
      <w:pPr>
        <w:pStyle w:val="libNormal"/>
      </w:pPr>
      <w:r>
        <w:t>Saeed said: Aren't you worried about them?</w:t>
      </w:r>
    </w:p>
    <w:p w:rsidR="00832976" w:rsidRDefault="000A232F" w:rsidP="000A232F">
      <w:pPr>
        <w:pStyle w:val="libNormal"/>
      </w:pPr>
      <w:r>
        <w:t>The leader said: Allah will save them!</w:t>
      </w:r>
    </w:p>
    <w:p w:rsidR="00832976" w:rsidRDefault="000A232F" w:rsidP="000A232F">
      <w:pPr>
        <w:pStyle w:val="libNormal"/>
      </w:pPr>
      <w:r>
        <w:t>Saeed refused to escape so that the leader would not punish the innocent people. So, he went with the soldiers.</w:t>
      </w:r>
    </w:p>
    <w:p w:rsidR="00832976" w:rsidRDefault="000A232F" w:rsidP="00BF2653">
      <w:pPr>
        <w:pStyle w:val="Heading2Center"/>
        <w:outlineLvl w:val="0"/>
      </w:pPr>
      <w:bookmarkStart w:id="211" w:name="_Toc443559404"/>
      <w:r>
        <w:t>The Ka'aba</w:t>
      </w:r>
      <w:bookmarkEnd w:id="211"/>
    </w:p>
    <w:p w:rsidR="00832976" w:rsidRDefault="000A232F" w:rsidP="000A232F">
      <w:pPr>
        <w:pStyle w:val="libNormal"/>
      </w:pPr>
      <w:r>
        <w:t>The Prince of Makkah was sitting by the Holy Ka'aba waiting for the horsemen's coming.</w:t>
      </w:r>
    </w:p>
    <w:p w:rsidR="00832976" w:rsidRDefault="000A232F" w:rsidP="000A232F">
      <w:pPr>
        <w:pStyle w:val="libNormal"/>
      </w:pPr>
      <w:r>
        <w:t>The horsemen brought Saeed bin Jubayr. Khalid bin Abdullah al-Qasry, the Prince of Makkah, ordered the guards to tie Saeed's legs to his neck.</w:t>
      </w:r>
    </w:p>
    <w:p w:rsidR="00832976" w:rsidRDefault="000A232F" w:rsidP="000A232F">
      <w:pPr>
        <w:pStyle w:val="libNormal"/>
      </w:pPr>
      <w:r>
        <w:t>A man from Shaam said: Your Highness, the Prince, release Saeed, release him. Don't send him to al-Hajjaj. He'll kill him. Saeed is a good man. May Allah be pleased with you.</w:t>
      </w:r>
    </w:p>
    <w:p w:rsidR="00832976" w:rsidRDefault="000A232F" w:rsidP="000A232F">
      <w:pPr>
        <w:pStyle w:val="libNormal"/>
      </w:pPr>
      <w:r>
        <w:t>The Prince said: If Abid al-Malik ordered me to demolish the Ka'aba thoroughly, I would do to please him.</w:t>
      </w:r>
    </w:p>
    <w:p w:rsidR="00832976" w:rsidRDefault="000A232F" w:rsidP="000A232F">
      <w:pPr>
        <w:pStyle w:val="libNormal"/>
      </w:pPr>
      <w:r>
        <w:lastRenderedPageBreak/>
        <w:t>Abid al-Malik appointed unjust rulers over the Muslims. They did not think about Allah's satisfaction. They thought about Abid al-Malik's.</w:t>
      </w:r>
    </w:p>
    <w:p w:rsidR="00832976" w:rsidRDefault="000A232F" w:rsidP="00BF2653">
      <w:pPr>
        <w:pStyle w:val="Heading2Center"/>
        <w:outlineLvl w:val="0"/>
      </w:pPr>
      <w:bookmarkStart w:id="212" w:name="_Toc443559405"/>
      <w:r>
        <w:t>Wasit</w:t>
      </w:r>
      <w:bookmarkEnd w:id="212"/>
    </w:p>
    <w:p w:rsidR="00832976" w:rsidRDefault="000A232F" w:rsidP="000A232F">
      <w:pPr>
        <w:pStyle w:val="libNormal"/>
      </w:pPr>
      <w:r>
        <w:t>Al-Hajjaj built a new town between Kufa and Basrah. The town was Wasit. He built a big palace in its center. Besides he built he big prison to torture innocent people.</w:t>
      </w:r>
    </w:p>
    <w:p w:rsidR="00832976" w:rsidRDefault="000A232F" w:rsidP="000A232F">
      <w:pPr>
        <w:pStyle w:val="libNormal"/>
      </w:pPr>
      <w:r>
        <w:t>There were thousands of men, women and children in his prison.</w:t>
      </w:r>
    </w:p>
    <w:p w:rsidR="00832976" w:rsidRDefault="000A232F" w:rsidP="000A232F">
      <w:pPr>
        <w:pStyle w:val="libNormal"/>
      </w:pPr>
      <w:r>
        <w:t>Al-Hajjaj was sitting in his palace. There was a Christian doctor with him. The doctor's name was Tyyadok. The headsman was standing. He was waiting for Saeed.</w:t>
      </w:r>
    </w:p>
    <w:p w:rsidR="00832976" w:rsidRDefault="000A232F" w:rsidP="000A232F">
      <w:pPr>
        <w:pStyle w:val="libNormal"/>
      </w:pPr>
      <w:r>
        <w:t>Saeed came into the palace full of the smell of blood.</w:t>
      </w:r>
    </w:p>
    <w:p w:rsidR="00832976" w:rsidRDefault="000A232F" w:rsidP="000A232F">
      <w:pPr>
        <w:pStyle w:val="libNormal"/>
      </w:pPr>
      <w:r>
        <w:t>Al-Hajjaj said: What's your name?</w:t>
      </w:r>
    </w:p>
    <w:p w:rsidR="00832976" w:rsidRDefault="000A232F" w:rsidP="000A232F">
      <w:pPr>
        <w:pStyle w:val="libNormal"/>
      </w:pPr>
      <w:r>
        <w:t>Saeed answered: Saeed bin Jubayr. (Saeed = happy, Jubayr = unbroken)</w:t>
      </w:r>
    </w:p>
    <w:p w:rsidR="00832976" w:rsidRDefault="000A232F" w:rsidP="000A232F">
      <w:pPr>
        <w:pStyle w:val="libNormal"/>
      </w:pPr>
      <w:r>
        <w:t>No! You're Shaqy bin Kusair. (Shaqy = unhappy, Kusair = broken)</w:t>
      </w:r>
    </w:p>
    <w:p w:rsidR="00832976" w:rsidRDefault="000A232F" w:rsidP="000A232F">
      <w:pPr>
        <w:pStyle w:val="libNormal"/>
      </w:pPr>
      <w:r>
        <w:t>My mother knows my and my father's name.</w:t>
      </w:r>
    </w:p>
    <w:p w:rsidR="00832976" w:rsidRDefault="000A232F" w:rsidP="000A232F">
      <w:pPr>
        <w:pStyle w:val="libNormal"/>
      </w:pPr>
      <w:r>
        <w:t>May you and your mother be unhappy!</w:t>
      </w:r>
    </w:p>
    <w:p w:rsidR="00832976" w:rsidRDefault="000A232F" w:rsidP="000A232F">
      <w:pPr>
        <w:pStyle w:val="libNormal"/>
      </w:pPr>
      <w:r>
        <w:t>No one knows the unseen but Allah.</w:t>
      </w:r>
    </w:p>
    <w:p w:rsidR="00832976" w:rsidRDefault="000A232F" w:rsidP="000A232F">
      <w:pPr>
        <w:pStyle w:val="libNormal"/>
      </w:pPr>
      <w:r>
        <w:t>Al-Hajjaj kept silent. Then he clapped. Some bad men came and made funny movements.</w:t>
      </w:r>
    </w:p>
    <w:p w:rsidR="00832976" w:rsidRDefault="000A232F" w:rsidP="000A232F">
      <w:pPr>
        <w:pStyle w:val="libNormal"/>
      </w:pPr>
      <w:r>
        <w:t>Al-Hajjaj and his guards laughed loudly. Saeed kept silent.</w:t>
      </w:r>
    </w:p>
    <w:p w:rsidR="00832976" w:rsidRDefault="000A232F" w:rsidP="000A232F">
      <w:pPr>
        <w:pStyle w:val="libNormal"/>
      </w:pPr>
      <w:r>
        <w:t>Al-Hajjaj asked him: Why don't you laugh?</w:t>
      </w:r>
    </w:p>
    <w:p w:rsidR="00832976" w:rsidRDefault="000A232F" w:rsidP="000A232F">
      <w:pPr>
        <w:pStyle w:val="libNormal"/>
      </w:pPr>
      <w:r>
        <w:t>Saeed said: There's nothing to laugh at.</w:t>
      </w:r>
    </w:p>
    <w:p w:rsidR="00832976" w:rsidRDefault="000A232F" w:rsidP="000A232F">
      <w:pPr>
        <w:pStyle w:val="libNormal"/>
      </w:pPr>
      <w:r>
        <w:t>Al-Hajjaj said: I laugh!</w:t>
      </w:r>
    </w:p>
    <w:p w:rsidR="00832976" w:rsidRDefault="000A232F" w:rsidP="000A232F">
      <w:pPr>
        <w:pStyle w:val="libNormal"/>
      </w:pPr>
      <w:r>
        <w:t>Thus Allah has created us to be different.</w:t>
      </w:r>
    </w:p>
    <w:p w:rsidR="00832976" w:rsidRDefault="000A232F" w:rsidP="000A232F">
      <w:pPr>
        <w:pStyle w:val="libNormal"/>
      </w:pPr>
      <w:r>
        <w:t>Al-Hajjaj ordered his guards to bring him a big jewel box. Al-Hajjaj began piling the jewels before Saeed. Then he asked him: What do you think about those jewels?</w:t>
      </w:r>
    </w:p>
    <w:p w:rsidR="00832976" w:rsidRDefault="000A232F" w:rsidP="000A232F">
      <w:pPr>
        <w:pStyle w:val="libNormal"/>
      </w:pPr>
      <w:r>
        <w:t>To teach him a lesson, Saeed said: They are good if you spend them for Allah!</w:t>
      </w:r>
    </w:p>
    <w:p w:rsidR="00832976" w:rsidRDefault="000A232F" w:rsidP="000A232F">
      <w:pPr>
        <w:pStyle w:val="libNormal"/>
      </w:pPr>
      <w:r>
        <w:t>Why?</w:t>
      </w:r>
    </w:p>
    <w:p w:rsidR="00832976" w:rsidRDefault="000A232F" w:rsidP="000A232F">
      <w:pPr>
        <w:pStyle w:val="libNormal"/>
      </w:pPr>
      <w:r>
        <w:t>To be safe on the Judgement Day.</w:t>
      </w:r>
    </w:p>
    <w:p w:rsidR="00832976" w:rsidRDefault="000A232F" w:rsidP="000A232F">
      <w:pPr>
        <w:pStyle w:val="libNormal"/>
      </w:pPr>
      <w:r>
        <w:t>Again al-Hajjaj kept silent.</w:t>
      </w:r>
    </w:p>
    <w:p w:rsidR="00832976" w:rsidRDefault="000A232F" w:rsidP="000A232F">
      <w:pPr>
        <w:pStyle w:val="libNormal"/>
      </w:pPr>
      <w:r>
        <w:t>Al-Hajjaj beckoned the headman to kill him. The headsman advanced towards the great companion.</w:t>
      </w:r>
    </w:p>
    <w:p w:rsidR="00832976" w:rsidRDefault="000A232F" w:rsidP="000A232F">
      <w:pPr>
        <w:pStyle w:val="libNormal"/>
      </w:pPr>
      <w:r>
        <w:t>Saeed turned towards the Ka'aba with a certain heart. He asked the headsman permission to say two Raka'as. He turned towards the Ka'aba and said: Surely, I have turned myself, being upright, wholly to Him who originated the heavens and the earth, and I am not of the polytheists.</w:t>
      </w:r>
    </w:p>
    <w:p w:rsidR="00832976" w:rsidRDefault="000A232F" w:rsidP="000A232F">
      <w:pPr>
        <w:pStyle w:val="libNormal"/>
      </w:pPr>
      <w:r>
        <w:t>Al-Hajjaj shouted: Turn him away from Ka'aba!</w:t>
      </w:r>
    </w:p>
    <w:p w:rsidR="00832976" w:rsidRDefault="000A232F" w:rsidP="000A232F">
      <w:pPr>
        <w:pStyle w:val="libNormal"/>
      </w:pPr>
      <w:r>
        <w:t>The headsman changed his direction. Saeed said: And Allah's is the East and the West, therefore, whither you turn, thither is Allah's purpose.</w:t>
      </w:r>
    </w:p>
    <w:p w:rsidR="00832976" w:rsidRDefault="000A232F" w:rsidP="000A232F">
      <w:pPr>
        <w:pStyle w:val="libNormal"/>
      </w:pPr>
      <w:r>
        <w:t>Al-Hajjaj shouted: Lay on your belly on the ground!</w:t>
      </w:r>
    </w:p>
    <w:p w:rsidR="00832976" w:rsidRDefault="000A232F" w:rsidP="000A232F">
      <w:pPr>
        <w:pStyle w:val="libNormal"/>
      </w:pPr>
      <w:r>
        <w:t>Saeed said: From it We have originated You. And in it We will bring you back. And from it We will take you out again.</w:t>
      </w:r>
    </w:p>
    <w:p w:rsidR="00832976" w:rsidRDefault="000A232F" w:rsidP="000A232F">
      <w:pPr>
        <w:pStyle w:val="libNormal"/>
      </w:pPr>
      <w:r>
        <w:t>Al-Hajjaj said with spite: Behead him!</w:t>
      </w:r>
    </w:p>
    <w:p w:rsidR="00832976" w:rsidRDefault="000A232F" w:rsidP="000A232F">
      <w:pPr>
        <w:pStyle w:val="libNormal"/>
      </w:pPr>
      <w:r>
        <w:t>At that moment, Saeed looked at the sky and said: Allah, don't forgive him for persecuting me! Punish him for my blood! And make me the last person he kills of Muhammad's nation!</w:t>
      </w:r>
    </w:p>
    <w:p w:rsidR="00832976" w:rsidRDefault="000A232F" w:rsidP="000A232F">
      <w:pPr>
        <w:pStyle w:val="libNormal"/>
      </w:pPr>
      <w:r>
        <w:lastRenderedPageBreak/>
        <w:t>Immediately, the headsman beheaded him. The head fell to the ground and said: There's no god but Allah!</w:t>
      </w:r>
    </w:p>
    <w:p w:rsidR="00832976" w:rsidRDefault="000A232F" w:rsidP="000A232F">
      <w:pPr>
        <w:pStyle w:val="libNormal"/>
      </w:pPr>
      <w:r>
        <w:t>Al-Hajjaj began looking at the continuous flowing of the blood. He was astonished to see the plentiful blood. So, he asked Dr. Tyyadok about the secret.</w:t>
      </w:r>
    </w:p>
    <w:p w:rsidR="00832976" w:rsidRDefault="000A232F" w:rsidP="000A232F">
      <w:pPr>
        <w:pStyle w:val="libNormal"/>
      </w:pPr>
      <w:r>
        <w:t>The doctor said: All those you killed were afraid. Their blood stopped in their veins. So, there was no bleeding. But Saeed was not afraid. His heart was beating normally.</w:t>
      </w:r>
    </w:p>
    <w:p w:rsidR="00832976" w:rsidRDefault="000A232F" w:rsidP="000A232F">
      <w:pPr>
        <w:pStyle w:val="libNormal"/>
      </w:pPr>
      <w:r>
        <w:t>Saeed's heart was full of faith. He was not afraid of death. So, he passed away a martyr.</w:t>
      </w:r>
    </w:p>
    <w:p w:rsidR="00832976" w:rsidRDefault="000A232F" w:rsidP="00BF2653">
      <w:pPr>
        <w:pStyle w:val="Heading2Center"/>
        <w:outlineLvl w:val="0"/>
      </w:pPr>
      <w:bookmarkStart w:id="213" w:name="_Toc443559406"/>
      <w:r>
        <w:t>Al-Hajjaj's End</w:t>
      </w:r>
      <w:bookmarkEnd w:id="213"/>
    </w:p>
    <w:p w:rsidR="00832976" w:rsidRDefault="000A232F" w:rsidP="000A232F">
      <w:pPr>
        <w:pStyle w:val="libNormal"/>
      </w:pPr>
      <w:r>
        <w:t>After that time, al-Hajjaj got crazy. When he slept he saw nightmares. He woke with alarm and said: Why have I killed Saeed bin Jubayr?</w:t>
      </w:r>
    </w:p>
    <w:p w:rsidR="00832976" w:rsidRDefault="000A232F" w:rsidP="000A232F">
      <w:pPr>
        <w:pStyle w:val="libNormal"/>
      </w:pPr>
      <w:r>
        <w:t>Fifteen days passed after that crime, al-Hajjaj died.</w:t>
      </w:r>
    </w:p>
    <w:p w:rsidR="00832976" w:rsidRDefault="000A232F" w:rsidP="000A232F">
      <w:pPr>
        <w:pStyle w:val="libNormal"/>
      </w:pPr>
      <w:r>
        <w:t>Allah accepted Saeed's prayers. So, he was the last person al-Hajjaj killed during his life full of crimes and persecution.</w:t>
      </w:r>
    </w:p>
    <w:p w:rsidR="000A232F" w:rsidRDefault="000A232F" w:rsidP="000A232F">
      <w:pPr>
        <w:pStyle w:val="libNormal"/>
      </w:pPr>
      <w:r>
        <w:t>When the Muslims opened the door of the prisons, they found fifty thousand men, women and children. Saeed and al-Hajjaj died in the same year. Their story became a lesson for generations. History praises Saeed and dispraises al-Hajjaj!</w:t>
      </w:r>
    </w:p>
    <w:p w:rsidR="00832976" w:rsidRDefault="000A232F" w:rsidP="000134CA">
      <w:pPr>
        <w:pStyle w:val="libNormal"/>
      </w:pPr>
      <w:r>
        <w:br w:type="page"/>
      </w:r>
    </w:p>
    <w:p w:rsidR="004A0A15" w:rsidRDefault="004A0A15" w:rsidP="004A0A15">
      <w:pPr>
        <w:pStyle w:val="libNormal"/>
      </w:pPr>
    </w:p>
    <w:p w:rsidR="004A0A15" w:rsidRDefault="004A0A15" w:rsidP="004A0A15">
      <w:pPr>
        <w:pStyle w:val="libNormal"/>
      </w:pPr>
    </w:p>
    <w:p w:rsidR="004A0A15" w:rsidRDefault="004A0A15" w:rsidP="004A0A15">
      <w:pPr>
        <w:pStyle w:val="libCenterBold1"/>
      </w:pPr>
    </w:p>
    <w:p w:rsidR="004A0A15" w:rsidRDefault="004A0A15" w:rsidP="004A0A15">
      <w:pPr>
        <w:pStyle w:val="libCenterBold1"/>
      </w:pPr>
    </w:p>
    <w:p w:rsidR="004A0A15" w:rsidRDefault="004A0A15" w:rsidP="004A0A15">
      <w:pPr>
        <w:pStyle w:val="libCenterBold1"/>
      </w:pPr>
    </w:p>
    <w:p w:rsidR="004A0A15" w:rsidRDefault="004A0A15" w:rsidP="004A0A15">
      <w:pPr>
        <w:pStyle w:val="libCenterBold1"/>
      </w:pPr>
    </w:p>
    <w:p w:rsidR="004A0A15" w:rsidRDefault="004A0A15" w:rsidP="004A0A15">
      <w:pPr>
        <w:pStyle w:val="libCenterBold1"/>
      </w:pPr>
    </w:p>
    <w:p w:rsidR="004A0A15" w:rsidRDefault="004A0A15" w:rsidP="004A0A15">
      <w:pPr>
        <w:pStyle w:val="libCenterBold1"/>
      </w:pPr>
    </w:p>
    <w:p w:rsidR="004A0A15" w:rsidRDefault="004A0A15" w:rsidP="004A0A15">
      <w:pPr>
        <w:pStyle w:val="libCenterBold1"/>
      </w:pPr>
    </w:p>
    <w:p w:rsidR="004A0A15" w:rsidRDefault="004A0A15" w:rsidP="004A0A15">
      <w:pPr>
        <w:pStyle w:val="libCenterBold1"/>
      </w:pPr>
    </w:p>
    <w:p w:rsidR="004A0A15" w:rsidRDefault="004A0A15" w:rsidP="004A0A15">
      <w:pPr>
        <w:pStyle w:val="libCenterBold1"/>
      </w:pPr>
      <w:r>
        <w:t>All rights reserved for Al-Hassanain (p) Network, Imam Hussain (p) Foundation</w:t>
      </w:r>
    </w:p>
    <w:p w:rsidR="004A0A15" w:rsidRDefault="004A0A15" w:rsidP="004A0A15">
      <w:pPr>
        <w:pStyle w:val="libCenterBold1"/>
      </w:pPr>
    </w:p>
    <w:p w:rsidR="004A0A15" w:rsidRDefault="004A0A15" w:rsidP="004A0A15">
      <w:pPr>
        <w:pStyle w:val="libCenterBold1"/>
      </w:pPr>
      <w:r>
        <w:t>Alhassanain (p) Network for Islamic Heritage and Thought</w:t>
      </w:r>
    </w:p>
    <w:p w:rsidR="004A0A15" w:rsidRDefault="004A0A15" w:rsidP="004A0A15">
      <w:pPr>
        <w:pStyle w:val="libCenterBold1"/>
      </w:pPr>
    </w:p>
    <w:p w:rsidR="00413479" w:rsidRDefault="004A0A15" w:rsidP="004A0A15">
      <w:pPr>
        <w:pStyle w:val="libCenterBold1"/>
      </w:pPr>
      <w:hyperlink r:id="rId9" w:history="1">
        <w:r w:rsidRPr="00E21238">
          <w:rPr>
            <w:rStyle w:val="Hyperlink"/>
          </w:rPr>
          <w:t>www.alhassanain.org/english</w:t>
        </w:r>
      </w:hyperlink>
    </w:p>
    <w:sectPr w:rsidR="00413479" w:rsidSect="00D8225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06" w:rsidRDefault="00616A06" w:rsidP="00113C59">
      <w:r>
        <w:separator/>
      </w:r>
    </w:p>
  </w:endnote>
  <w:endnote w:type="continuationSeparator" w:id="0">
    <w:p w:rsidR="00616A06" w:rsidRDefault="00616A0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24D05" w:rsidP="00745C1D">
    <w:pPr>
      <w:pStyle w:val="Footer"/>
      <w:tabs>
        <w:tab w:val="clear" w:pos="4153"/>
        <w:tab w:val="clear" w:pos="8306"/>
      </w:tabs>
    </w:pPr>
    <w:fldSimple w:instr=" PAGE   \* MERGEFORMAT ">
      <w:r w:rsidR="00832976">
        <w:rPr>
          <w:noProof/>
        </w:rPr>
        <w:t>116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24D05" w:rsidP="00D82256">
    <w:pPr>
      <w:pStyle w:val="libCenter"/>
    </w:pPr>
    <w:fldSimple w:instr=" PAGE   \* MERGEFORMAT ">
      <w:r w:rsidR="00C539EB">
        <w:rPr>
          <w:noProof/>
        </w:rPr>
        <w:t>121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24D05" w:rsidP="00745C1D">
    <w:pPr>
      <w:pStyle w:val="Footer"/>
      <w:tabs>
        <w:tab w:val="clear" w:pos="4153"/>
        <w:tab w:val="clear" w:pos="8306"/>
      </w:tabs>
    </w:pPr>
    <w:fldSimple w:instr=" PAGE   \* MERGEFORMAT ">
      <w:r w:rsidR="00D822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06" w:rsidRDefault="00616A06" w:rsidP="00113C59">
      <w:r>
        <w:separator/>
      </w:r>
    </w:p>
  </w:footnote>
  <w:footnote w:type="continuationSeparator" w:id="0">
    <w:p w:rsidR="00616A06" w:rsidRDefault="00616A0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D168A"/>
    <w:rsid w:val="00005A19"/>
    <w:rsid w:val="000134CA"/>
    <w:rsid w:val="000267FE"/>
    <w:rsid w:val="00040798"/>
    <w:rsid w:val="00043023"/>
    <w:rsid w:val="00054406"/>
    <w:rsid w:val="0006216A"/>
    <w:rsid w:val="00067F84"/>
    <w:rsid w:val="00071C97"/>
    <w:rsid w:val="000761F7"/>
    <w:rsid w:val="00076A3A"/>
    <w:rsid w:val="00092805"/>
    <w:rsid w:val="00092A0C"/>
    <w:rsid w:val="000966AD"/>
    <w:rsid w:val="000A232F"/>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78D6"/>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2B6B"/>
    <w:rsid w:val="0035368E"/>
    <w:rsid w:val="00354493"/>
    <w:rsid w:val="00360A5F"/>
    <w:rsid w:val="003618AA"/>
    <w:rsid w:val="00362F97"/>
    <w:rsid w:val="00363C94"/>
    <w:rsid w:val="0036400D"/>
    <w:rsid w:val="00373085"/>
    <w:rsid w:val="00374540"/>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0A15"/>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A06"/>
    <w:rsid w:val="00620B12"/>
    <w:rsid w:val="006210F4"/>
    <w:rsid w:val="00625C71"/>
    <w:rsid w:val="00627A7B"/>
    <w:rsid w:val="00632AD1"/>
    <w:rsid w:val="006357C1"/>
    <w:rsid w:val="00635B56"/>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02AC"/>
    <w:rsid w:val="00831B8F"/>
    <w:rsid w:val="00832976"/>
    <w:rsid w:val="008340ED"/>
    <w:rsid w:val="00835393"/>
    <w:rsid w:val="00837259"/>
    <w:rsid w:val="0084238B"/>
    <w:rsid w:val="00842522"/>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545"/>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653"/>
    <w:rsid w:val="00C07168"/>
    <w:rsid w:val="00C07677"/>
    <w:rsid w:val="00C1570C"/>
    <w:rsid w:val="00C22361"/>
    <w:rsid w:val="00C26D89"/>
    <w:rsid w:val="00C31833"/>
    <w:rsid w:val="00C33018"/>
    <w:rsid w:val="00C33B4D"/>
    <w:rsid w:val="00C35A49"/>
    <w:rsid w:val="00C36AF1"/>
    <w:rsid w:val="00C37458"/>
    <w:rsid w:val="00C37AF7"/>
    <w:rsid w:val="00C45E29"/>
    <w:rsid w:val="00C539EB"/>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4B55"/>
    <w:rsid w:val="00D82256"/>
    <w:rsid w:val="00D84ECA"/>
    <w:rsid w:val="00D854D7"/>
    <w:rsid w:val="00D91B67"/>
    <w:rsid w:val="00D92CDF"/>
    <w:rsid w:val="00DA3805"/>
    <w:rsid w:val="00DA5931"/>
    <w:rsid w:val="00DA722B"/>
    <w:rsid w:val="00DB103D"/>
    <w:rsid w:val="00DB2424"/>
    <w:rsid w:val="00DB3E84"/>
    <w:rsid w:val="00DC02A0"/>
    <w:rsid w:val="00DC0B08"/>
    <w:rsid w:val="00DC0E27"/>
    <w:rsid w:val="00DD168A"/>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4D05"/>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272"/>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134CA"/>
    <w:rPr>
      <w:rFonts w:ascii="Tahoma" w:hAnsi="Tahoma" w:cs="Tahoma"/>
      <w:sz w:val="16"/>
      <w:szCs w:val="16"/>
    </w:rPr>
  </w:style>
  <w:style w:type="character" w:customStyle="1" w:styleId="DocumentMapChar">
    <w:name w:val="Document Map Char"/>
    <w:basedOn w:val="DefaultParagraphFont"/>
    <w:link w:val="DocumentMap"/>
    <w:rsid w:val="000134CA"/>
    <w:rPr>
      <w:rFonts w:ascii="Tahoma" w:hAnsi="Tahoma" w:cs="Tahoma"/>
      <w:color w:val="000000"/>
      <w:sz w:val="16"/>
      <w:szCs w:val="16"/>
    </w:rPr>
  </w:style>
  <w:style w:type="paragraph" w:styleId="TOC6">
    <w:name w:val="toc 6"/>
    <w:basedOn w:val="Normal"/>
    <w:next w:val="Normal"/>
    <w:autoRedefine/>
    <w:uiPriority w:val="39"/>
    <w:unhideWhenUsed/>
    <w:rsid w:val="0084252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4252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4252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4252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ADFC-4DB7-497B-AC45-8B901C59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27</TotalTime>
  <Pages>1</Pages>
  <Words>42844</Words>
  <Characters>244214</Characters>
  <Application>Microsoft Office Word</Application>
  <DocSecurity>0</DocSecurity>
  <Lines>2035</Lines>
  <Paragraphs>572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2016-02-18T11:11:00Z</cp:lastPrinted>
  <dcterms:created xsi:type="dcterms:W3CDTF">2016-02-18T07:53:00Z</dcterms:created>
  <dcterms:modified xsi:type="dcterms:W3CDTF">2016-02-18T11:12:00Z</dcterms:modified>
</cp:coreProperties>
</file>