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1C50" w:rsidRDefault="00D51C50" w:rsidP="00D51C50">
      <w:pPr>
        <w:pStyle w:val="libCenterBold1"/>
      </w:pPr>
    </w:p>
    <w:p w:rsidR="00D51C50" w:rsidRDefault="00D51C50" w:rsidP="00D51C50">
      <w:pPr>
        <w:pStyle w:val="libCenterBold1"/>
      </w:pPr>
      <w:r w:rsidRPr="00D51C50">
        <w:t>Alhassanain (p) Network for Islamic Heritage and Thought</w:t>
      </w:r>
    </w:p>
    <w:p w:rsidR="00D51C50" w:rsidRDefault="00D51C50" w:rsidP="00396F64">
      <w:pPr>
        <w:pStyle w:val="libCenterTitr"/>
      </w:pPr>
    </w:p>
    <w:p w:rsidR="00D51C50" w:rsidRDefault="00D51C50" w:rsidP="00396F64">
      <w:pPr>
        <w:pStyle w:val="libCenterTitr"/>
      </w:pPr>
    </w:p>
    <w:p w:rsidR="001C73B9" w:rsidRDefault="001C73B9" w:rsidP="00396F64">
      <w:pPr>
        <w:pStyle w:val="libCenterTitr"/>
      </w:pPr>
      <w:r>
        <w:t>A BOUNDLE OF FLOWERS</w:t>
      </w:r>
    </w:p>
    <w:p w:rsidR="00D51C50" w:rsidRDefault="00D51C50" w:rsidP="00396F64">
      <w:pPr>
        <w:pStyle w:val="libCenterBold1"/>
      </w:pPr>
    </w:p>
    <w:p w:rsidR="001C73B9" w:rsidRDefault="001C73B9" w:rsidP="00396F64">
      <w:pPr>
        <w:pStyle w:val="libCenterBold1"/>
      </w:pPr>
      <w:r>
        <w:t xml:space="preserve">From the garden of of tradition of the prophet &amp; </w:t>
      </w:r>
      <w:r w:rsidRPr="00396F64">
        <w:t>Ahlul</w:t>
      </w:r>
      <w:r w:rsidR="00D92C09">
        <w:t>-</w:t>
      </w:r>
      <w:r>
        <w:t>bayt</w:t>
      </w:r>
      <w:r w:rsidR="00525C12">
        <w:t xml:space="preserve"> </w:t>
      </w:r>
      <w:r>
        <w:t>(a.s.)</w:t>
      </w:r>
    </w:p>
    <w:p w:rsidR="00396F64" w:rsidRDefault="00396F64" w:rsidP="001C73B9">
      <w:pPr>
        <w:pStyle w:val="libCenterBold1"/>
      </w:pPr>
    </w:p>
    <w:p w:rsidR="00396F64" w:rsidRDefault="00396F64" w:rsidP="001C73B9">
      <w:pPr>
        <w:pStyle w:val="libCenterBold1"/>
      </w:pPr>
    </w:p>
    <w:p w:rsidR="001C73B9" w:rsidRDefault="001C73B9" w:rsidP="001C73B9">
      <w:pPr>
        <w:pStyle w:val="libCenterBold1"/>
      </w:pPr>
      <w:r>
        <w:t>Author: Ayatullah Sayyid Kamal Faghih Imani</w:t>
      </w:r>
    </w:p>
    <w:p w:rsidR="00396F64" w:rsidRDefault="00396F64" w:rsidP="001C73B9">
      <w:pPr>
        <w:pStyle w:val="libCenterBold1"/>
      </w:pPr>
    </w:p>
    <w:p w:rsidR="001C73B9" w:rsidRDefault="001C73B9" w:rsidP="001C73B9">
      <w:pPr>
        <w:pStyle w:val="libCenterBold1"/>
      </w:pPr>
      <w:r>
        <w:t>Translator: Sayyid Abbas Sadr 'Ameli</w:t>
      </w:r>
    </w:p>
    <w:p w:rsidR="001C73B9" w:rsidRDefault="001C73B9" w:rsidP="00396F64">
      <w:pPr>
        <w:pStyle w:val="libCenterBold1"/>
      </w:pPr>
      <w:r>
        <w:t>Publisher: Amir</w:t>
      </w:r>
      <w:r w:rsidR="00D92C09">
        <w:t>-</w:t>
      </w:r>
      <w:r>
        <w:t>ul</w:t>
      </w:r>
      <w:r w:rsidR="00D92C09">
        <w:t>-</w:t>
      </w:r>
      <w:r>
        <w:t>Mu'mineen Ali (a.s) Library</w:t>
      </w:r>
    </w:p>
    <w:p w:rsidR="001C73B9" w:rsidRDefault="001C73B9" w:rsidP="001C73B9">
      <w:pPr>
        <w:pStyle w:val="libCenterBold1"/>
      </w:pPr>
      <w:r>
        <w:t>Isfahan, Islamic Republic of Iran</w:t>
      </w:r>
    </w:p>
    <w:p w:rsidR="001C73B9" w:rsidRDefault="001C73B9" w:rsidP="001C73B9">
      <w:pPr>
        <w:pStyle w:val="libCenterBold1"/>
      </w:pPr>
      <w:r>
        <w:t>First Edition: 1997</w:t>
      </w:r>
      <w:r w:rsidR="00D92C09">
        <w:t>-</w:t>
      </w:r>
      <w:r>
        <w:t>1376</w:t>
      </w:r>
      <w:r w:rsidR="00D92C09">
        <w:t>-</w:t>
      </w:r>
      <w:r>
        <w:t>1418</w:t>
      </w:r>
    </w:p>
    <w:p w:rsidR="001C73B9" w:rsidRDefault="001C73B9" w:rsidP="001C73B9">
      <w:pPr>
        <w:pStyle w:val="libCenterBold1"/>
      </w:pPr>
      <w:r>
        <w:t>Second Edition: 1998</w:t>
      </w:r>
      <w:r w:rsidR="00D92C09">
        <w:t>-</w:t>
      </w:r>
      <w:r>
        <w:t>1377</w:t>
      </w:r>
      <w:r w:rsidR="00D92C09">
        <w:t>-</w:t>
      </w:r>
      <w:r>
        <w:t>1419</w:t>
      </w:r>
    </w:p>
    <w:p w:rsidR="001C73B9" w:rsidRDefault="001C73B9" w:rsidP="001C73B9">
      <w:pPr>
        <w:pStyle w:val="libCenterBold1"/>
      </w:pPr>
      <w:r>
        <w:t>Fifteenth Edition: 2006</w:t>
      </w:r>
      <w:r w:rsidR="00D92C09">
        <w:t>-</w:t>
      </w:r>
      <w:r>
        <w:t>1385</w:t>
      </w:r>
      <w:r w:rsidR="00D92C09">
        <w:t>-</w:t>
      </w:r>
      <w:r>
        <w:t>1427</w:t>
      </w:r>
    </w:p>
    <w:p w:rsidR="00396F64" w:rsidRDefault="00396F64" w:rsidP="001C73B9">
      <w:pPr>
        <w:pStyle w:val="libCenterBold1"/>
      </w:pPr>
    </w:p>
    <w:p w:rsidR="001C73B9" w:rsidRDefault="001C73B9" w:rsidP="001C73B9">
      <w:pPr>
        <w:pStyle w:val="libCenterBold1"/>
      </w:pPr>
      <w:r>
        <w:t>www.al</w:t>
      </w:r>
      <w:r w:rsidR="00D92C09">
        <w:t>-</w:t>
      </w:r>
      <w:r>
        <w:t>islam.org</w:t>
      </w:r>
    </w:p>
    <w:p w:rsidR="00396F64" w:rsidRDefault="00396F64" w:rsidP="001C73B9">
      <w:pPr>
        <w:pStyle w:val="libCenterBold1"/>
      </w:pPr>
      <w:r>
        <w:t>www.</w:t>
      </w:r>
      <w:r w:rsidRPr="00396F64">
        <w:t>introducingislam.org</w:t>
      </w:r>
    </w:p>
    <w:p w:rsidR="00396F64" w:rsidRDefault="00396F64" w:rsidP="001C73B9">
      <w:pPr>
        <w:pStyle w:val="libCenterBold1"/>
      </w:pPr>
    </w:p>
    <w:p w:rsidR="00396F64" w:rsidRDefault="00396F64" w:rsidP="001C73B9">
      <w:pPr>
        <w:pStyle w:val="libCenterBold1"/>
      </w:pPr>
    </w:p>
    <w:p w:rsidR="00396F64" w:rsidRDefault="00424EA1" w:rsidP="001C73B9">
      <w:pPr>
        <w:pStyle w:val="libCenterBold1"/>
      </w:pPr>
      <w:hyperlink r:id="rId8" w:history="1">
        <w:r w:rsidR="00396F64" w:rsidRPr="002679BF">
          <w:rPr>
            <w:rStyle w:val="Hyperlink"/>
          </w:rPr>
          <w:t>www.alhassanain.org/english</w:t>
        </w:r>
      </w:hyperlink>
    </w:p>
    <w:p w:rsidR="005C5F48" w:rsidRDefault="005C5F48" w:rsidP="005C5F48">
      <w:pPr>
        <w:pStyle w:val="libNormal"/>
      </w:pPr>
      <w:r>
        <w:br w:type="page"/>
      </w:r>
    </w:p>
    <w:sdt>
      <w:sdtPr>
        <w:rPr>
          <w:rStyle w:val="libNormalChar"/>
        </w:rPr>
        <w:id w:val="187441355"/>
        <w:docPartObj>
          <w:docPartGallery w:val="Table of Contents"/>
          <w:docPartUnique/>
        </w:docPartObj>
      </w:sdtPr>
      <w:sdtEndPr>
        <w:rPr>
          <w:rStyle w:val="DefaultParagraphFont"/>
          <w:b w:val="0"/>
          <w:bCs w:val="0"/>
          <w:sz w:val="32"/>
        </w:rPr>
      </w:sdtEndPr>
      <w:sdtContent>
        <w:p w:rsidR="00DE5CD3" w:rsidRDefault="0085265C" w:rsidP="0085265C">
          <w:pPr>
            <w:pStyle w:val="libCenterBold1"/>
          </w:pPr>
          <w:r>
            <w:t xml:space="preserve">Table of </w:t>
          </w:r>
          <w:r w:rsidR="00DE5CD3">
            <w:t>Contents</w:t>
          </w:r>
        </w:p>
        <w:p w:rsidR="00CA4B16" w:rsidRDefault="00424EA1" w:rsidP="00CA4B16">
          <w:pPr>
            <w:pStyle w:val="TOC1"/>
            <w:rPr>
              <w:rFonts w:asciiTheme="minorHAnsi" w:eastAsiaTheme="minorEastAsia" w:hAnsiTheme="minorHAnsi" w:cstheme="minorBidi"/>
              <w:b w:val="0"/>
              <w:bCs w:val="0"/>
              <w:color w:val="auto"/>
              <w:sz w:val="22"/>
              <w:szCs w:val="22"/>
              <w:rtl/>
            </w:rPr>
          </w:pPr>
          <w:r w:rsidRPr="00424EA1">
            <w:fldChar w:fldCharType="begin"/>
          </w:r>
          <w:r w:rsidR="00DE5CD3">
            <w:instrText xml:space="preserve"> TOC \o "1-3" \h \z \u </w:instrText>
          </w:r>
          <w:r w:rsidRPr="00424EA1">
            <w:fldChar w:fldCharType="separate"/>
          </w:r>
          <w:hyperlink w:anchor="_Toc444518199" w:history="1">
            <w:r w:rsidR="00CA4B16" w:rsidRPr="0060738D">
              <w:rPr>
                <w:rStyle w:val="Hyperlink"/>
              </w:rPr>
              <w:t>INTRODUCTION</w:t>
            </w:r>
            <w:r w:rsidR="00CA4B16">
              <w:rPr>
                <w:webHidden/>
                <w:rtl/>
              </w:rPr>
              <w:tab/>
            </w:r>
            <w:r w:rsidR="00CA4B16">
              <w:rPr>
                <w:webHidden/>
                <w:rtl/>
              </w:rPr>
              <w:fldChar w:fldCharType="begin"/>
            </w:r>
            <w:r w:rsidR="00CA4B16">
              <w:rPr>
                <w:webHidden/>
                <w:rtl/>
              </w:rPr>
              <w:instrText xml:space="preserve"> </w:instrText>
            </w:r>
            <w:r w:rsidR="00CA4B16">
              <w:rPr>
                <w:webHidden/>
              </w:rPr>
              <w:instrText>PAGEREF</w:instrText>
            </w:r>
            <w:r w:rsidR="00CA4B16">
              <w:rPr>
                <w:webHidden/>
                <w:rtl/>
              </w:rPr>
              <w:instrText xml:space="preserve"> _</w:instrText>
            </w:r>
            <w:r w:rsidR="00CA4B16">
              <w:rPr>
                <w:webHidden/>
              </w:rPr>
              <w:instrText>Toc444518199 \h</w:instrText>
            </w:r>
            <w:r w:rsidR="00CA4B16">
              <w:rPr>
                <w:webHidden/>
                <w:rtl/>
              </w:rPr>
              <w:instrText xml:space="preserve"> </w:instrText>
            </w:r>
            <w:r w:rsidR="00CA4B16">
              <w:rPr>
                <w:webHidden/>
                <w:rtl/>
              </w:rPr>
            </w:r>
            <w:r w:rsidR="00CA4B16">
              <w:rPr>
                <w:webHidden/>
                <w:rtl/>
              </w:rPr>
              <w:fldChar w:fldCharType="separate"/>
            </w:r>
            <w:r w:rsidR="00CA4B16">
              <w:rPr>
                <w:webHidden/>
              </w:rPr>
              <w:t>6</w:t>
            </w:r>
            <w:r w:rsidR="00CA4B16">
              <w:rPr>
                <w:webHidden/>
                <w:rtl/>
              </w:rPr>
              <w:fldChar w:fldCharType="end"/>
            </w:r>
          </w:hyperlink>
        </w:p>
        <w:p w:rsidR="00CA4B16" w:rsidRDefault="00CA4B16" w:rsidP="00CA4B16">
          <w:pPr>
            <w:pStyle w:val="TOC1"/>
            <w:rPr>
              <w:rFonts w:asciiTheme="minorHAnsi" w:eastAsiaTheme="minorEastAsia" w:hAnsiTheme="minorHAnsi" w:cstheme="minorBidi"/>
              <w:b w:val="0"/>
              <w:bCs w:val="0"/>
              <w:color w:val="auto"/>
              <w:sz w:val="22"/>
              <w:szCs w:val="22"/>
              <w:rtl/>
            </w:rPr>
          </w:pPr>
          <w:hyperlink w:anchor="_Toc444518200" w:history="1">
            <w:r w:rsidRPr="0060738D">
              <w:rPr>
                <w:rStyle w:val="Hyperlink"/>
              </w:rPr>
              <w:t>PREFACE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Toc444518200 \h</w:instrText>
            </w:r>
            <w:r>
              <w:rPr>
                <w:webHidden/>
                <w:rtl/>
              </w:rPr>
              <w:instrText xml:space="preserve"> </w:instrText>
            </w:r>
            <w:r>
              <w:rPr>
                <w:webHidden/>
                <w:rtl/>
              </w:rPr>
            </w:r>
            <w:r>
              <w:rPr>
                <w:webHidden/>
                <w:rtl/>
              </w:rPr>
              <w:fldChar w:fldCharType="separate"/>
            </w:r>
            <w:r>
              <w:rPr>
                <w:webHidden/>
              </w:rPr>
              <w:t>8</w:t>
            </w:r>
            <w:r>
              <w:rPr>
                <w:webHidden/>
                <w:rtl/>
              </w:rPr>
              <w:fldChar w:fldCharType="end"/>
            </w:r>
          </w:hyperlink>
        </w:p>
        <w:p w:rsidR="00CA4B16" w:rsidRDefault="00CA4B16" w:rsidP="00CA4B16">
          <w:pPr>
            <w:pStyle w:val="TOC1"/>
            <w:rPr>
              <w:rFonts w:asciiTheme="minorHAnsi" w:eastAsiaTheme="minorEastAsia" w:hAnsiTheme="minorHAnsi" w:cstheme="minorBidi"/>
              <w:b w:val="0"/>
              <w:bCs w:val="0"/>
              <w:color w:val="auto"/>
              <w:sz w:val="22"/>
              <w:szCs w:val="22"/>
              <w:rtl/>
            </w:rPr>
          </w:pPr>
          <w:hyperlink w:anchor="_Toc444518201" w:history="1">
            <w:r w:rsidRPr="0060738D">
              <w:rPr>
                <w:rStyle w:val="Hyperlink"/>
              </w:rPr>
              <w:t>NOW, O' DEAR BROTHER AND SISTER!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Toc444518201 \h</w:instrText>
            </w:r>
            <w:r>
              <w:rPr>
                <w:webHidden/>
                <w:rtl/>
              </w:rPr>
              <w:instrText xml:space="preserve"> </w:instrText>
            </w:r>
            <w:r>
              <w:rPr>
                <w:webHidden/>
                <w:rtl/>
              </w:rPr>
            </w:r>
            <w:r>
              <w:rPr>
                <w:webHidden/>
                <w:rtl/>
              </w:rPr>
              <w:fldChar w:fldCharType="separate"/>
            </w:r>
            <w:r>
              <w:rPr>
                <w:webHidden/>
              </w:rPr>
              <w:t>12</w:t>
            </w:r>
            <w:r>
              <w:rPr>
                <w:webHidden/>
                <w:rtl/>
              </w:rPr>
              <w:fldChar w:fldCharType="end"/>
            </w:r>
          </w:hyperlink>
        </w:p>
        <w:p w:rsidR="00CA4B16" w:rsidRDefault="00CA4B16" w:rsidP="00CA4B16">
          <w:pPr>
            <w:pStyle w:val="TOC1"/>
            <w:rPr>
              <w:rFonts w:asciiTheme="minorHAnsi" w:eastAsiaTheme="minorEastAsia" w:hAnsiTheme="minorHAnsi" w:cstheme="minorBidi"/>
              <w:b w:val="0"/>
              <w:bCs w:val="0"/>
              <w:color w:val="auto"/>
              <w:sz w:val="22"/>
              <w:szCs w:val="22"/>
              <w:rtl/>
            </w:rPr>
          </w:pPr>
          <w:hyperlink w:anchor="_Toc444518202" w:history="1">
            <w:r w:rsidRPr="0060738D">
              <w:rPr>
                <w:rStyle w:val="Hyperlink"/>
              </w:rPr>
              <w:t>BUT, O' DEAR FRIEND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Toc444518202 \h</w:instrText>
            </w:r>
            <w:r>
              <w:rPr>
                <w:webHidden/>
                <w:rtl/>
              </w:rPr>
              <w:instrText xml:space="preserve"> </w:instrText>
            </w:r>
            <w:r>
              <w:rPr>
                <w:webHidden/>
                <w:rtl/>
              </w:rPr>
            </w:r>
            <w:r>
              <w:rPr>
                <w:webHidden/>
                <w:rtl/>
              </w:rPr>
              <w:fldChar w:fldCharType="separate"/>
            </w:r>
            <w:r>
              <w:rPr>
                <w:webHidden/>
              </w:rPr>
              <w:t>13</w:t>
            </w:r>
            <w:r>
              <w:rPr>
                <w:webHidden/>
                <w:rtl/>
              </w:rPr>
              <w:fldChar w:fldCharType="end"/>
            </w:r>
          </w:hyperlink>
        </w:p>
        <w:p w:rsidR="00CA4B16" w:rsidRDefault="00CA4B16" w:rsidP="00CA4B16">
          <w:pPr>
            <w:pStyle w:val="TOC1"/>
            <w:rPr>
              <w:rFonts w:asciiTheme="minorHAnsi" w:eastAsiaTheme="minorEastAsia" w:hAnsiTheme="minorHAnsi" w:cstheme="minorBidi"/>
              <w:b w:val="0"/>
              <w:bCs w:val="0"/>
              <w:color w:val="auto"/>
              <w:sz w:val="22"/>
              <w:szCs w:val="22"/>
              <w:rtl/>
            </w:rPr>
          </w:pPr>
          <w:hyperlink w:anchor="_Toc444518203" w:history="1">
            <w:r w:rsidRPr="0060738D">
              <w:rPr>
                <w:rStyle w:val="Hyperlink"/>
              </w:rPr>
              <w:t>A BENEVOLENT EXPECTATION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Toc444518203 \h</w:instrText>
            </w:r>
            <w:r>
              <w:rPr>
                <w:webHidden/>
                <w:rtl/>
              </w:rPr>
              <w:instrText xml:space="preserve"> </w:instrText>
            </w:r>
            <w:r>
              <w:rPr>
                <w:webHidden/>
                <w:rtl/>
              </w:rPr>
            </w:r>
            <w:r>
              <w:rPr>
                <w:webHidden/>
                <w:rtl/>
              </w:rPr>
              <w:fldChar w:fldCharType="separate"/>
            </w:r>
            <w:r>
              <w:rPr>
                <w:webHidden/>
              </w:rPr>
              <w:t>14</w:t>
            </w:r>
            <w:r>
              <w:rPr>
                <w:webHidden/>
                <w:rtl/>
              </w:rPr>
              <w:fldChar w:fldCharType="end"/>
            </w:r>
          </w:hyperlink>
        </w:p>
        <w:p w:rsidR="00CA4B16" w:rsidRDefault="00CA4B16" w:rsidP="00CA4B16">
          <w:pPr>
            <w:pStyle w:val="TOC1"/>
            <w:rPr>
              <w:rFonts w:asciiTheme="minorHAnsi" w:eastAsiaTheme="minorEastAsia" w:hAnsiTheme="minorHAnsi" w:cstheme="minorBidi"/>
              <w:b w:val="0"/>
              <w:bCs w:val="0"/>
              <w:color w:val="auto"/>
              <w:sz w:val="22"/>
              <w:szCs w:val="22"/>
              <w:rtl/>
            </w:rPr>
          </w:pPr>
          <w:hyperlink w:anchor="_Toc444518204" w:history="1">
            <w:r w:rsidRPr="0060738D">
              <w:rPr>
                <w:rStyle w:val="Hyperlink"/>
              </w:rPr>
              <w:t>AT THE END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Toc444518204 \h</w:instrText>
            </w:r>
            <w:r>
              <w:rPr>
                <w:webHidden/>
                <w:rtl/>
              </w:rPr>
              <w:instrText xml:space="preserve"> </w:instrText>
            </w:r>
            <w:r>
              <w:rPr>
                <w:webHidden/>
                <w:rtl/>
              </w:rPr>
            </w:r>
            <w:r>
              <w:rPr>
                <w:webHidden/>
                <w:rtl/>
              </w:rPr>
              <w:fldChar w:fldCharType="separate"/>
            </w:r>
            <w:r>
              <w:rPr>
                <w:webHidden/>
              </w:rPr>
              <w:t>15</w:t>
            </w:r>
            <w:r>
              <w:rPr>
                <w:webHidden/>
                <w:rtl/>
              </w:rPr>
              <w:fldChar w:fldCharType="end"/>
            </w:r>
          </w:hyperlink>
        </w:p>
        <w:p w:rsidR="00CA4B16" w:rsidRDefault="00CA4B16" w:rsidP="00CA4B16">
          <w:pPr>
            <w:pStyle w:val="TOC1"/>
            <w:rPr>
              <w:rFonts w:asciiTheme="minorHAnsi" w:eastAsiaTheme="minorEastAsia" w:hAnsiTheme="minorHAnsi" w:cstheme="minorBidi"/>
              <w:b w:val="0"/>
              <w:bCs w:val="0"/>
              <w:color w:val="auto"/>
              <w:sz w:val="22"/>
              <w:szCs w:val="22"/>
              <w:rtl/>
            </w:rPr>
          </w:pPr>
          <w:hyperlink w:anchor="_Toc444518205" w:history="1">
            <w:r w:rsidRPr="0060738D">
              <w:rPr>
                <w:rStyle w:val="Hyperlink"/>
              </w:rPr>
              <w:t>THE OPENING TRADITION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Toc444518205 \h</w:instrText>
            </w:r>
            <w:r>
              <w:rPr>
                <w:webHidden/>
                <w:rtl/>
              </w:rPr>
              <w:instrText xml:space="preserve"> </w:instrText>
            </w:r>
            <w:r>
              <w:rPr>
                <w:webHidden/>
                <w:rtl/>
              </w:rPr>
            </w:r>
            <w:r>
              <w:rPr>
                <w:webHidden/>
                <w:rtl/>
              </w:rPr>
              <w:fldChar w:fldCharType="separate"/>
            </w:r>
            <w:r>
              <w:rPr>
                <w:webHidden/>
              </w:rPr>
              <w:t>16</w:t>
            </w:r>
            <w:r>
              <w:rPr>
                <w:webHidden/>
                <w:rtl/>
              </w:rPr>
              <w:fldChar w:fldCharType="end"/>
            </w:r>
          </w:hyperlink>
        </w:p>
        <w:p w:rsidR="00CA4B16" w:rsidRDefault="00CA4B16" w:rsidP="00CA4B16">
          <w:pPr>
            <w:pStyle w:val="TOC1"/>
            <w:rPr>
              <w:rFonts w:asciiTheme="minorHAnsi" w:eastAsiaTheme="minorEastAsia" w:hAnsiTheme="minorHAnsi" w:cstheme="minorBidi"/>
              <w:b w:val="0"/>
              <w:bCs w:val="0"/>
              <w:color w:val="auto"/>
              <w:sz w:val="22"/>
              <w:szCs w:val="22"/>
              <w:rtl/>
            </w:rPr>
          </w:pPr>
          <w:hyperlink w:anchor="_Toc444518206" w:history="1">
            <w:r w:rsidRPr="0060738D">
              <w:rPr>
                <w:rStyle w:val="Hyperlink"/>
              </w:rPr>
              <w:t>KNOWING ALLAH, HIS GREATNESS AND HIS GRACE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Toc444518206 \h</w:instrText>
            </w:r>
            <w:r>
              <w:rPr>
                <w:webHidden/>
                <w:rtl/>
              </w:rPr>
              <w:instrText xml:space="preserve"> </w:instrText>
            </w:r>
            <w:r>
              <w:rPr>
                <w:webHidden/>
                <w:rtl/>
              </w:rPr>
            </w:r>
            <w:r>
              <w:rPr>
                <w:webHidden/>
                <w:rtl/>
              </w:rPr>
              <w:fldChar w:fldCharType="separate"/>
            </w:r>
            <w:r>
              <w:rPr>
                <w:webHidden/>
              </w:rPr>
              <w:t>18</w:t>
            </w:r>
            <w:r>
              <w:rPr>
                <w:webHidden/>
                <w:rtl/>
              </w:rPr>
              <w:fldChar w:fldCharType="end"/>
            </w:r>
          </w:hyperlink>
        </w:p>
        <w:p w:rsidR="00CA4B16" w:rsidRDefault="00CA4B16" w:rsidP="00CA4B16">
          <w:pPr>
            <w:pStyle w:val="TOC1"/>
            <w:rPr>
              <w:rFonts w:asciiTheme="minorHAnsi" w:eastAsiaTheme="minorEastAsia" w:hAnsiTheme="minorHAnsi" w:cstheme="minorBidi"/>
              <w:b w:val="0"/>
              <w:bCs w:val="0"/>
              <w:color w:val="auto"/>
              <w:sz w:val="22"/>
              <w:szCs w:val="22"/>
              <w:rtl/>
            </w:rPr>
          </w:pPr>
          <w:hyperlink w:anchor="_Toc444518207" w:history="1">
            <w:r w:rsidRPr="0060738D">
              <w:rPr>
                <w:rStyle w:val="Hyperlink"/>
              </w:rPr>
              <w:t>PRAYER AND ITS EFFECTS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Toc444518207 \h</w:instrText>
            </w:r>
            <w:r>
              <w:rPr>
                <w:webHidden/>
                <w:rtl/>
              </w:rPr>
              <w:instrText xml:space="preserve"> </w:instrText>
            </w:r>
            <w:r>
              <w:rPr>
                <w:webHidden/>
                <w:rtl/>
              </w:rPr>
            </w:r>
            <w:r>
              <w:rPr>
                <w:webHidden/>
                <w:rtl/>
              </w:rPr>
              <w:fldChar w:fldCharType="separate"/>
            </w:r>
            <w:r>
              <w:rPr>
                <w:webHidden/>
              </w:rPr>
              <w:t>21</w:t>
            </w:r>
            <w:r>
              <w:rPr>
                <w:webHidden/>
                <w:rtl/>
              </w:rPr>
              <w:fldChar w:fldCharType="end"/>
            </w:r>
          </w:hyperlink>
        </w:p>
        <w:p w:rsidR="00CA4B16" w:rsidRDefault="00CA4B16" w:rsidP="00CA4B16">
          <w:pPr>
            <w:pStyle w:val="TOC1"/>
            <w:rPr>
              <w:rFonts w:asciiTheme="minorHAnsi" w:eastAsiaTheme="minorEastAsia" w:hAnsiTheme="minorHAnsi" w:cstheme="minorBidi"/>
              <w:b w:val="0"/>
              <w:bCs w:val="0"/>
              <w:color w:val="auto"/>
              <w:sz w:val="22"/>
              <w:szCs w:val="22"/>
              <w:rtl/>
            </w:rPr>
          </w:pPr>
          <w:hyperlink w:anchor="_Toc444518208" w:history="1">
            <w:r w:rsidRPr="0060738D">
              <w:rPr>
                <w:rStyle w:val="Hyperlink"/>
              </w:rPr>
              <w:t>MIDNIGHT PRAYERS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Toc444518208 \h</w:instrText>
            </w:r>
            <w:r>
              <w:rPr>
                <w:webHidden/>
                <w:rtl/>
              </w:rPr>
              <w:instrText xml:space="preserve"> </w:instrText>
            </w:r>
            <w:r>
              <w:rPr>
                <w:webHidden/>
                <w:rtl/>
              </w:rPr>
            </w:r>
            <w:r>
              <w:rPr>
                <w:webHidden/>
                <w:rtl/>
              </w:rPr>
              <w:fldChar w:fldCharType="separate"/>
            </w:r>
            <w:r>
              <w:rPr>
                <w:webHidden/>
              </w:rPr>
              <w:t>26</w:t>
            </w:r>
            <w:r>
              <w:rPr>
                <w:webHidden/>
                <w:rtl/>
              </w:rPr>
              <w:fldChar w:fldCharType="end"/>
            </w:r>
          </w:hyperlink>
        </w:p>
        <w:p w:rsidR="00CA4B16" w:rsidRDefault="00CA4B16" w:rsidP="00CA4B16">
          <w:pPr>
            <w:pStyle w:val="TOC1"/>
            <w:rPr>
              <w:rFonts w:asciiTheme="minorHAnsi" w:eastAsiaTheme="minorEastAsia" w:hAnsiTheme="minorHAnsi" w:cstheme="minorBidi"/>
              <w:b w:val="0"/>
              <w:bCs w:val="0"/>
              <w:color w:val="auto"/>
              <w:sz w:val="22"/>
              <w:szCs w:val="22"/>
              <w:rtl/>
            </w:rPr>
          </w:pPr>
          <w:hyperlink w:anchor="_Toc444518209" w:history="1">
            <w:r w:rsidRPr="0060738D">
              <w:rPr>
                <w:rStyle w:val="Hyperlink"/>
              </w:rPr>
              <w:t>FAITH IN ALLAH AND ATTAINING HIS PLEASURE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Toc444518209 \h</w:instrText>
            </w:r>
            <w:r>
              <w:rPr>
                <w:webHidden/>
                <w:rtl/>
              </w:rPr>
              <w:instrText xml:space="preserve"> </w:instrText>
            </w:r>
            <w:r>
              <w:rPr>
                <w:webHidden/>
                <w:rtl/>
              </w:rPr>
            </w:r>
            <w:r>
              <w:rPr>
                <w:webHidden/>
                <w:rtl/>
              </w:rPr>
              <w:fldChar w:fldCharType="separate"/>
            </w:r>
            <w:r>
              <w:rPr>
                <w:webHidden/>
              </w:rPr>
              <w:t>28</w:t>
            </w:r>
            <w:r>
              <w:rPr>
                <w:webHidden/>
                <w:rtl/>
              </w:rPr>
              <w:fldChar w:fldCharType="end"/>
            </w:r>
          </w:hyperlink>
        </w:p>
        <w:p w:rsidR="00CA4B16" w:rsidRDefault="00CA4B16" w:rsidP="00CA4B16">
          <w:pPr>
            <w:pStyle w:val="TOC1"/>
            <w:rPr>
              <w:rFonts w:asciiTheme="minorHAnsi" w:eastAsiaTheme="minorEastAsia" w:hAnsiTheme="minorHAnsi" w:cstheme="minorBidi"/>
              <w:b w:val="0"/>
              <w:bCs w:val="0"/>
              <w:color w:val="auto"/>
              <w:sz w:val="22"/>
              <w:szCs w:val="22"/>
              <w:rtl/>
            </w:rPr>
          </w:pPr>
          <w:hyperlink w:anchor="_Toc444518210" w:history="1">
            <w:r w:rsidRPr="0060738D">
              <w:rPr>
                <w:rStyle w:val="Hyperlink"/>
              </w:rPr>
              <w:t>PIETY AND ITS NECESSITY IN A MUSLIM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Toc444518210 \h</w:instrText>
            </w:r>
            <w:r>
              <w:rPr>
                <w:webHidden/>
                <w:rtl/>
              </w:rPr>
              <w:instrText xml:space="preserve"> </w:instrText>
            </w:r>
            <w:r>
              <w:rPr>
                <w:webHidden/>
                <w:rtl/>
              </w:rPr>
            </w:r>
            <w:r>
              <w:rPr>
                <w:webHidden/>
                <w:rtl/>
              </w:rPr>
              <w:fldChar w:fldCharType="separate"/>
            </w:r>
            <w:r>
              <w:rPr>
                <w:webHidden/>
              </w:rPr>
              <w:t>30</w:t>
            </w:r>
            <w:r>
              <w:rPr>
                <w:webHidden/>
                <w:rtl/>
              </w:rPr>
              <w:fldChar w:fldCharType="end"/>
            </w:r>
          </w:hyperlink>
        </w:p>
        <w:p w:rsidR="00CA4B16" w:rsidRDefault="00CA4B16" w:rsidP="00CA4B16">
          <w:pPr>
            <w:pStyle w:val="TOC1"/>
            <w:rPr>
              <w:rFonts w:asciiTheme="minorHAnsi" w:eastAsiaTheme="minorEastAsia" w:hAnsiTheme="minorHAnsi" w:cstheme="minorBidi"/>
              <w:b w:val="0"/>
              <w:bCs w:val="0"/>
              <w:color w:val="auto"/>
              <w:sz w:val="22"/>
              <w:szCs w:val="22"/>
              <w:rtl/>
            </w:rPr>
          </w:pPr>
          <w:hyperlink w:anchor="_Toc444518211" w:history="1">
            <w:r w:rsidRPr="0060738D">
              <w:rPr>
                <w:rStyle w:val="Hyperlink"/>
              </w:rPr>
              <w:t>INVOCATION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Toc444518211 \h</w:instrText>
            </w:r>
            <w:r>
              <w:rPr>
                <w:webHidden/>
                <w:rtl/>
              </w:rPr>
              <w:instrText xml:space="preserve"> </w:instrText>
            </w:r>
            <w:r>
              <w:rPr>
                <w:webHidden/>
                <w:rtl/>
              </w:rPr>
            </w:r>
            <w:r>
              <w:rPr>
                <w:webHidden/>
                <w:rtl/>
              </w:rPr>
              <w:fldChar w:fldCharType="separate"/>
            </w:r>
            <w:r>
              <w:rPr>
                <w:webHidden/>
              </w:rPr>
              <w:t>33</w:t>
            </w:r>
            <w:r>
              <w:rPr>
                <w:webHidden/>
                <w:rtl/>
              </w:rPr>
              <w:fldChar w:fldCharType="end"/>
            </w:r>
          </w:hyperlink>
        </w:p>
        <w:p w:rsidR="00CA4B16" w:rsidRDefault="00CA4B16" w:rsidP="00CA4B16">
          <w:pPr>
            <w:pStyle w:val="TOC1"/>
            <w:rPr>
              <w:rFonts w:asciiTheme="minorHAnsi" w:eastAsiaTheme="minorEastAsia" w:hAnsiTheme="minorHAnsi" w:cstheme="minorBidi"/>
              <w:b w:val="0"/>
              <w:bCs w:val="0"/>
              <w:color w:val="auto"/>
              <w:sz w:val="22"/>
              <w:szCs w:val="22"/>
              <w:rtl/>
            </w:rPr>
          </w:pPr>
          <w:hyperlink w:anchor="_Toc444518212" w:history="1">
            <w:r w:rsidRPr="0060738D">
              <w:rPr>
                <w:rStyle w:val="Hyperlink"/>
              </w:rPr>
              <w:t>AHLUL BAYT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Toc444518212 \h</w:instrText>
            </w:r>
            <w:r>
              <w:rPr>
                <w:webHidden/>
                <w:rtl/>
              </w:rPr>
              <w:instrText xml:space="preserve"> </w:instrText>
            </w:r>
            <w:r>
              <w:rPr>
                <w:webHidden/>
                <w:rtl/>
              </w:rPr>
            </w:r>
            <w:r>
              <w:rPr>
                <w:webHidden/>
                <w:rtl/>
              </w:rPr>
              <w:fldChar w:fldCharType="separate"/>
            </w:r>
            <w:r>
              <w:rPr>
                <w:webHidden/>
              </w:rPr>
              <w:t>37</w:t>
            </w:r>
            <w:r>
              <w:rPr>
                <w:webHidden/>
                <w:rtl/>
              </w:rPr>
              <w:fldChar w:fldCharType="end"/>
            </w:r>
          </w:hyperlink>
        </w:p>
        <w:p w:rsidR="00CA4B16" w:rsidRDefault="00CA4B16" w:rsidP="00CA4B16">
          <w:pPr>
            <w:pStyle w:val="TOC1"/>
            <w:rPr>
              <w:rFonts w:asciiTheme="minorHAnsi" w:eastAsiaTheme="minorEastAsia" w:hAnsiTheme="minorHAnsi" w:cstheme="minorBidi"/>
              <w:b w:val="0"/>
              <w:bCs w:val="0"/>
              <w:color w:val="auto"/>
              <w:sz w:val="22"/>
              <w:szCs w:val="22"/>
              <w:rtl/>
            </w:rPr>
          </w:pPr>
          <w:hyperlink w:anchor="_Toc444518213" w:history="1">
            <w:r w:rsidRPr="0060738D">
              <w:rPr>
                <w:rStyle w:val="Hyperlink"/>
              </w:rPr>
              <w:t>THE LOVE OF AHLUL-BAYT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Toc444518213 \h</w:instrText>
            </w:r>
            <w:r>
              <w:rPr>
                <w:webHidden/>
                <w:rtl/>
              </w:rPr>
              <w:instrText xml:space="preserve"> </w:instrText>
            </w:r>
            <w:r>
              <w:rPr>
                <w:webHidden/>
                <w:rtl/>
              </w:rPr>
            </w:r>
            <w:r>
              <w:rPr>
                <w:webHidden/>
                <w:rtl/>
              </w:rPr>
              <w:fldChar w:fldCharType="separate"/>
            </w:r>
            <w:r>
              <w:rPr>
                <w:webHidden/>
              </w:rPr>
              <w:t>40</w:t>
            </w:r>
            <w:r>
              <w:rPr>
                <w:webHidden/>
                <w:rtl/>
              </w:rPr>
              <w:fldChar w:fldCharType="end"/>
            </w:r>
          </w:hyperlink>
        </w:p>
        <w:p w:rsidR="00CA4B16" w:rsidRDefault="00CA4B16" w:rsidP="00CA4B16">
          <w:pPr>
            <w:pStyle w:val="TOC1"/>
            <w:rPr>
              <w:rFonts w:asciiTheme="minorHAnsi" w:eastAsiaTheme="minorEastAsia" w:hAnsiTheme="minorHAnsi" w:cstheme="minorBidi"/>
              <w:b w:val="0"/>
              <w:bCs w:val="0"/>
              <w:color w:val="auto"/>
              <w:sz w:val="22"/>
              <w:szCs w:val="22"/>
              <w:rtl/>
            </w:rPr>
          </w:pPr>
          <w:hyperlink w:anchor="_Toc444518214" w:history="1">
            <w:r w:rsidRPr="0060738D">
              <w:rPr>
                <w:rStyle w:val="Hyperlink"/>
              </w:rPr>
              <w:t>THE ACCEPTABLE CHARACTERISTICS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Toc444518214 \h</w:instrText>
            </w:r>
            <w:r>
              <w:rPr>
                <w:webHidden/>
                <w:rtl/>
              </w:rPr>
              <w:instrText xml:space="preserve"> </w:instrText>
            </w:r>
            <w:r>
              <w:rPr>
                <w:webHidden/>
                <w:rtl/>
              </w:rPr>
            </w:r>
            <w:r>
              <w:rPr>
                <w:webHidden/>
                <w:rtl/>
              </w:rPr>
              <w:fldChar w:fldCharType="separate"/>
            </w:r>
            <w:r>
              <w:rPr>
                <w:webHidden/>
              </w:rPr>
              <w:t>41</w:t>
            </w:r>
            <w:r>
              <w:rPr>
                <w:webHidden/>
                <w:rtl/>
              </w:rPr>
              <w:fldChar w:fldCharType="end"/>
            </w:r>
          </w:hyperlink>
        </w:p>
        <w:p w:rsidR="00CA4B16" w:rsidRDefault="00CA4B16" w:rsidP="00CA4B16">
          <w:pPr>
            <w:pStyle w:val="TOC1"/>
            <w:rPr>
              <w:rFonts w:asciiTheme="minorHAnsi" w:eastAsiaTheme="minorEastAsia" w:hAnsiTheme="minorHAnsi" w:cstheme="minorBidi"/>
              <w:b w:val="0"/>
              <w:bCs w:val="0"/>
              <w:color w:val="auto"/>
              <w:sz w:val="22"/>
              <w:szCs w:val="22"/>
              <w:rtl/>
            </w:rPr>
          </w:pPr>
          <w:hyperlink w:anchor="_Toc444518215" w:history="1">
            <w:r w:rsidRPr="0060738D">
              <w:rPr>
                <w:rStyle w:val="Hyperlink"/>
              </w:rPr>
              <w:t>THE REAL FOLLOWERS OF AHLUL-BAYT AND THEIR QUALITIES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Toc444518215 \h</w:instrText>
            </w:r>
            <w:r>
              <w:rPr>
                <w:webHidden/>
                <w:rtl/>
              </w:rPr>
              <w:instrText xml:space="preserve"> </w:instrText>
            </w:r>
            <w:r>
              <w:rPr>
                <w:webHidden/>
                <w:rtl/>
              </w:rPr>
            </w:r>
            <w:r>
              <w:rPr>
                <w:webHidden/>
                <w:rtl/>
              </w:rPr>
              <w:fldChar w:fldCharType="separate"/>
            </w:r>
            <w:r>
              <w:rPr>
                <w:webHidden/>
              </w:rPr>
              <w:t>44</w:t>
            </w:r>
            <w:r>
              <w:rPr>
                <w:webHidden/>
                <w:rtl/>
              </w:rPr>
              <w:fldChar w:fldCharType="end"/>
            </w:r>
          </w:hyperlink>
        </w:p>
        <w:p w:rsidR="00CA4B16" w:rsidRDefault="00CA4B16" w:rsidP="00CA4B16">
          <w:pPr>
            <w:pStyle w:val="TOC1"/>
            <w:rPr>
              <w:rFonts w:asciiTheme="minorHAnsi" w:eastAsiaTheme="minorEastAsia" w:hAnsiTheme="minorHAnsi" w:cstheme="minorBidi"/>
              <w:b w:val="0"/>
              <w:bCs w:val="0"/>
              <w:color w:val="auto"/>
              <w:sz w:val="22"/>
              <w:szCs w:val="22"/>
              <w:rtl/>
            </w:rPr>
          </w:pPr>
          <w:hyperlink w:anchor="_Toc444518216" w:history="1">
            <w:r w:rsidRPr="0060738D">
              <w:rPr>
                <w:rStyle w:val="Hyperlink"/>
              </w:rPr>
              <w:t>KNOWLEDGE AND ITS VALUE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Toc444518216 \h</w:instrText>
            </w:r>
            <w:r>
              <w:rPr>
                <w:webHidden/>
                <w:rtl/>
              </w:rPr>
              <w:instrText xml:space="preserve"> </w:instrText>
            </w:r>
            <w:r>
              <w:rPr>
                <w:webHidden/>
                <w:rtl/>
              </w:rPr>
            </w:r>
            <w:r>
              <w:rPr>
                <w:webHidden/>
                <w:rtl/>
              </w:rPr>
              <w:fldChar w:fldCharType="separate"/>
            </w:r>
            <w:r>
              <w:rPr>
                <w:webHidden/>
              </w:rPr>
              <w:t>49</w:t>
            </w:r>
            <w:r>
              <w:rPr>
                <w:webHidden/>
                <w:rtl/>
              </w:rPr>
              <w:fldChar w:fldCharType="end"/>
            </w:r>
          </w:hyperlink>
        </w:p>
        <w:p w:rsidR="00CA4B16" w:rsidRDefault="00CA4B16" w:rsidP="00CA4B16">
          <w:pPr>
            <w:pStyle w:val="TOC1"/>
            <w:rPr>
              <w:rFonts w:asciiTheme="minorHAnsi" w:eastAsiaTheme="minorEastAsia" w:hAnsiTheme="minorHAnsi" w:cstheme="minorBidi"/>
              <w:b w:val="0"/>
              <w:bCs w:val="0"/>
              <w:color w:val="auto"/>
              <w:sz w:val="22"/>
              <w:szCs w:val="22"/>
              <w:rtl/>
            </w:rPr>
          </w:pPr>
          <w:hyperlink w:anchor="_Toc444518217" w:history="1">
            <w:r w:rsidRPr="0060738D">
              <w:rPr>
                <w:rStyle w:val="Hyperlink"/>
              </w:rPr>
              <w:t>KNOWLEDGE AND THE VIRTUE OF LEARNING IT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Toc444518217 \h</w:instrText>
            </w:r>
            <w:r>
              <w:rPr>
                <w:webHidden/>
                <w:rtl/>
              </w:rPr>
              <w:instrText xml:space="preserve"> </w:instrText>
            </w:r>
            <w:r>
              <w:rPr>
                <w:webHidden/>
                <w:rtl/>
              </w:rPr>
            </w:r>
            <w:r>
              <w:rPr>
                <w:webHidden/>
                <w:rtl/>
              </w:rPr>
              <w:fldChar w:fldCharType="separate"/>
            </w:r>
            <w:r>
              <w:rPr>
                <w:webHidden/>
              </w:rPr>
              <w:t>52</w:t>
            </w:r>
            <w:r>
              <w:rPr>
                <w:webHidden/>
                <w:rtl/>
              </w:rPr>
              <w:fldChar w:fldCharType="end"/>
            </w:r>
          </w:hyperlink>
        </w:p>
        <w:p w:rsidR="00CA4B16" w:rsidRDefault="00CA4B16" w:rsidP="00CA4B16">
          <w:pPr>
            <w:pStyle w:val="TOC1"/>
            <w:rPr>
              <w:rFonts w:asciiTheme="minorHAnsi" w:eastAsiaTheme="minorEastAsia" w:hAnsiTheme="minorHAnsi" w:cstheme="minorBidi"/>
              <w:b w:val="0"/>
              <w:bCs w:val="0"/>
              <w:color w:val="auto"/>
              <w:sz w:val="22"/>
              <w:szCs w:val="22"/>
              <w:rtl/>
            </w:rPr>
          </w:pPr>
          <w:hyperlink w:anchor="_Toc444518218" w:history="1">
            <w:r w:rsidRPr="0060738D">
              <w:rPr>
                <w:rStyle w:val="Hyperlink"/>
              </w:rPr>
              <w:t>KNOWLEDGE AND THE VIRTUE OF TEACHING IT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Toc444518218 \h</w:instrText>
            </w:r>
            <w:r>
              <w:rPr>
                <w:webHidden/>
                <w:rtl/>
              </w:rPr>
              <w:instrText xml:space="preserve"> </w:instrText>
            </w:r>
            <w:r>
              <w:rPr>
                <w:webHidden/>
                <w:rtl/>
              </w:rPr>
            </w:r>
            <w:r>
              <w:rPr>
                <w:webHidden/>
                <w:rtl/>
              </w:rPr>
              <w:fldChar w:fldCharType="separate"/>
            </w:r>
            <w:r>
              <w:rPr>
                <w:webHidden/>
              </w:rPr>
              <w:t>54</w:t>
            </w:r>
            <w:r>
              <w:rPr>
                <w:webHidden/>
                <w:rtl/>
              </w:rPr>
              <w:fldChar w:fldCharType="end"/>
            </w:r>
          </w:hyperlink>
        </w:p>
        <w:p w:rsidR="00CA4B16" w:rsidRDefault="00CA4B16" w:rsidP="00CA4B16">
          <w:pPr>
            <w:pStyle w:val="TOC1"/>
            <w:rPr>
              <w:rFonts w:asciiTheme="minorHAnsi" w:eastAsiaTheme="minorEastAsia" w:hAnsiTheme="minorHAnsi" w:cstheme="minorBidi"/>
              <w:b w:val="0"/>
              <w:bCs w:val="0"/>
              <w:color w:val="auto"/>
              <w:sz w:val="22"/>
              <w:szCs w:val="22"/>
              <w:rtl/>
            </w:rPr>
          </w:pPr>
          <w:hyperlink w:anchor="_Toc444518219" w:history="1">
            <w:r w:rsidRPr="0060738D">
              <w:rPr>
                <w:rStyle w:val="Hyperlink"/>
              </w:rPr>
              <w:t>THE EXCELLENCE AND IMPORTANCE OF SCHOLARS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Toc444518219 \h</w:instrText>
            </w:r>
            <w:r>
              <w:rPr>
                <w:webHidden/>
                <w:rtl/>
              </w:rPr>
              <w:instrText xml:space="preserve"> </w:instrText>
            </w:r>
            <w:r>
              <w:rPr>
                <w:webHidden/>
                <w:rtl/>
              </w:rPr>
            </w:r>
            <w:r>
              <w:rPr>
                <w:webHidden/>
                <w:rtl/>
              </w:rPr>
              <w:fldChar w:fldCharType="separate"/>
            </w:r>
            <w:r>
              <w:rPr>
                <w:webHidden/>
              </w:rPr>
              <w:t>56</w:t>
            </w:r>
            <w:r>
              <w:rPr>
                <w:webHidden/>
                <w:rtl/>
              </w:rPr>
              <w:fldChar w:fldCharType="end"/>
            </w:r>
          </w:hyperlink>
        </w:p>
        <w:p w:rsidR="00CA4B16" w:rsidRDefault="00CA4B16" w:rsidP="00CA4B16">
          <w:pPr>
            <w:pStyle w:val="TOC1"/>
            <w:rPr>
              <w:rFonts w:asciiTheme="minorHAnsi" w:eastAsiaTheme="minorEastAsia" w:hAnsiTheme="minorHAnsi" w:cstheme="minorBidi"/>
              <w:b w:val="0"/>
              <w:bCs w:val="0"/>
              <w:color w:val="auto"/>
              <w:sz w:val="22"/>
              <w:szCs w:val="22"/>
              <w:rtl/>
            </w:rPr>
          </w:pPr>
          <w:hyperlink w:anchor="_Toc444518220" w:history="1">
            <w:r w:rsidRPr="0060738D">
              <w:rPr>
                <w:rStyle w:val="Hyperlink"/>
              </w:rPr>
              <w:t>BEING ATTENTIVE TO THE HEREAFTER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Toc444518220 \h</w:instrText>
            </w:r>
            <w:r>
              <w:rPr>
                <w:webHidden/>
                <w:rtl/>
              </w:rPr>
              <w:instrText xml:space="preserve"> </w:instrText>
            </w:r>
            <w:r>
              <w:rPr>
                <w:webHidden/>
                <w:rtl/>
              </w:rPr>
            </w:r>
            <w:r>
              <w:rPr>
                <w:webHidden/>
                <w:rtl/>
              </w:rPr>
              <w:fldChar w:fldCharType="separate"/>
            </w:r>
            <w:r>
              <w:rPr>
                <w:webHidden/>
              </w:rPr>
              <w:t>59</w:t>
            </w:r>
            <w:r>
              <w:rPr>
                <w:webHidden/>
                <w:rtl/>
              </w:rPr>
              <w:fldChar w:fldCharType="end"/>
            </w:r>
          </w:hyperlink>
        </w:p>
        <w:p w:rsidR="00CA4B16" w:rsidRDefault="00CA4B16" w:rsidP="00CA4B16">
          <w:pPr>
            <w:pStyle w:val="TOC1"/>
            <w:rPr>
              <w:rFonts w:asciiTheme="minorHAnsi" w:eastAsiaTheme="minorEastAsia" w:hAnsiTheme="minorHAnsi" w:cstheme="minorBidi"/>
              <w:b w:val="0"/>
              <w:bCs w:val="0"/>
              <w:color w:val="auto"/>
              <w:sz w:val="22"/>
              <w:szCs w:val="22"/>
              <w:rtl/>
            </w:rPr>
          </w:pPr>
          <w:hyperlink w:anchor="_Toc444518221" w:history="1">
            <w:r w:rsidRPr="0060738D">
              <w:rPr>
                <w:rStyle w:val="Hyperlink"/>
              </w:rPr>
              <w:t>REPENTANCE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Toc444518221 \h</w:instrText>
            </w:r>
            <w:r>
              <w:rPr>
                <w:webHidden/>
                <w:rtl/>
              </w:rPr>
              <w:instrText xml:space="preserve"> </w:instrText>
            </w:r>
            <w:r>
              <w:rPr>
                <w:webHidden/>
                <w:rtl/>
              </w:rPr>
            </w:r>
            <w:r>
              <w:rPr>
                <w:webHidden/>
                <w:rtl/>
              </w:rPr>
              <w:fldChar w:fldCharType="separate"/>
            </w:r>
            <w:r>
              <w:rPr>
                <w:webHidden/>
              </w:rPr>
              <w:t>60</w:t>
            </w:r>
            <w:r>
              <w:rPr>
                <w:webHidden/>
                <w:rtl/>
              </w:rPr>
              <w:fldChar w:fldCharType="end"/>
            </w:r>
          </w:hyperlink>
        </w:p>
        <w:p w:rsidR="00CA4B16" w:rsidRDefault="00CA4B16" w:rsidP="00CA4B16">
          <w:pPr>
            <w:pStyle w:val="TOC1"/>
            <w:rPr>
              <w:rFonts w:asciiTheme="minorHAnsi" w:eastAsiaTheme="minorEastAsia" w:hAnsiTheme="minorHAnsi" w:cstheme="minorBidi"/>
              <w:b w:val="0"/>
              <w:bCs w:val="0"/>
              <w:color w:val="auto"/>
              <w:sz w:val="22"/>
              <w:szCs w:val="22"/>
              <w:rtl/>
            </w:rPr>
          </w:pPr>
          <w:hyperlink w:anchor="_Toc444518222" w:history="1">
            <w:r w:rsidRPr="0060738D">
              <w:rPr>
                <w:rStyle w:val="Hyperlink"/>
              </w:rPr>
              <w:t>PROTECTING THE HONOUR OF BELIEVERS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Toc444518222 \h</w:instrText>
            </w:r>
            <w:r>
              <w:rPr>
                <w:webHidden/>
                <w:rtl/>
              </w:rPr>
              <w:instrText xml:space="preserve"> </w:instrText>
            </w:r>
            <w:r>
              <w:rPr>
                <w:webHidden/>
                <w:rtl/>
              </w:rPr>
            </w:r>
            <w:r>
              <w:rPr>
                <w:webHidden/>
                <w:rtl/>
              </w:rPr>
              <w:fldChar w:fldCharType="separate"/>
            </w:r>
            <w:r>
              <w:rPr>
                <w:webHidden/>
              </w:rPr>
              <w:t>62</w:t>
            </w:r>
            <w:r>
              <w:rPr>
                <w:webHidden/>
                <w:rtl/>
              </w:rPr>
              <w:fldChar w:fldCharType="end"/>
            </w:r>
          </w:hyperlink>
        </w:p>
        <w:p w:rsidR="00CA4B16" w:rsidRDefault="00CA4B16" w:rsidP="00CA4B16">
          <w:pPr>
            <w:pStyle w:val="TOC1"/>
            <w:rPr>
              <w:rFonts w:asciiTheme="minorHAnsi" w:eastAsiaTheme="minorEastAsia" w:hAnsiTheme="minorHAnsi" w:cstheme="minorBidi"/>
              <w:b w:val="0"/>
              <w:bCs w:val="0"/>
              <w:color w:val="auto"/>
              <w:sz w:val="22"/>
              <w:szCs w:val="22"/>
              <w:rtl/>
            </w:rPr>
          </w:pPr>
          <w:hyperlink w:anchor="_Toc444518223" w:history="1">
            <w:r w:rsidRPr="0060738D">
              <w:rPr>
                <w:rStyle w:val="Hyperlink"/>
              </w:rPr>
              <w:t>RIGHTEOUS DEEDS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Toc444518223 \h</w:instrText>
            </w:r>
            <w:r>
              <w:rPr>
                <w:webHidden/>
                <w:rtl/>
              </w:rPr>
              <w:instrText xml:space="preserve"> </w:instrText>
            </w:r>
            <w:r>
              <w:rPr>
                <w:webHidden/>
                <w:rtl/>
              </w:rPr>
            </w:r>
            <w:r>
              <w:rPr>
                <w:webHidden/>
                <w:rtl/>
              </w:rPr>
              <w:fldChar w:fldCharType="separate"/>
            </w:r>
            <w:r>
              <w:rPr>
                <w:webHidden/>
              </w:rPr>
              <w:t>64</w:t>
            </w:r>
            <w:r>
              <w:rPr>
                <w:webHidden/>
                <w:rtl/>
              </w:rPr>
              <w:fldChar w:fldCharType="end"/>
            </w:r>
          </w:hyperlink>
        </w:p>
        <w:p w:rsidR="00CA4B16" w:rsidRDefault="00CA4B16" w:rsidP="00CA4B16">
          <w:pPr>
            <w:pStyle w:val="TOC1"/>
            <w:rPr>
              <w:rFonts w:asciiTheme="minorHAnsi" w:eastAsiaTheme="minorEastAsia" w:hAnsiTheme="minorHAnsi" w:cstheme="minorBidi"/>
              <w:b w:val="0"/>
              <w:bCs w:val="0"/>
              <w:color w:val="auto"/>
              <w:sz w:val="22"/>
              <w:szCs w:val="22"/>
              <w:rtl/>
            </w:rPr>
          </w:pPr>
          <w:hyperlink w:anchor="_Toc444518224" w:history="1">
            <w:r w:rsidRPr="0060738D">
              <w:rPr>
                <w:rStyle w:val="Hyperlink"/>
              </w:rPr>
              <w:t>INJUSTICE AND TRANSGRESSION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Toc444518224 \h</w:instrText>
            </w:r>
            <w:r>
              <w:rPr>
                <w:webHidden/>
                <w:rtl/>
              </w:rPr>
              <w:instrText xml:space="preserve"> </w:instrText>
            </w:r>
            <w:r>
              <w:rPr>
                <w:webHidden/>
                <w:rtl/>
              </w:rPr>
            </w:r>
            <w:r>
              <w:rPr>
                <w:webHidden/>
                <w:rtl/>
              </w:rPr>
              <w:fldChar w:fldCharType="separate"/>
            </w:r>
            <w:r>
              <w:rPr>
                <w:webHidden/>
              </w:rPr>
              <w:t>66</w:t>
            </w:r>
            <w:r>
              <w:rPr>
                <w:webHidden/>
                <w:rtl/>
              </w:rPr>
              <w:fldChar w:fldCharType="end"/>
            </w:r>
          </w:hyperlink>
        </w:p>
        <w:p w:rsidR="00CA4B16" w:rsidRDefault="00CA4B16" w:rsidP="00CA4B16">
          <w:pPr>
            <w:pStyle w:val="TOC1"/>
            <w:rPr>
              <w:rFonts w:asciiTheme="minorHAnsi" w:eastAsiaTheme="minorEastAsia" w:hAnsiTheme="minorHAnsi" w:cstheme="minorBidi"/>
              <w:b w:val="0"/>
              <w:bCs w:val="0"/>
              <w:color w:val="auto"/>
              <w:sz w:val="22"/>
              <w:szCs w:val="22"/>
              <w:rtl/>
            </w:rPr>
          </w:pPr>
          <w:hyperlink w:anchor="_Toc444518225" w:history="1">
            <w:r w:rsidRPr="0060738D">
              <w:rPr>
                <w:rStyle w:val="Hyperlink"/>
              </w:rPr>
              <w:t>EXPLANATION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Toc444518225 \h</w:instrText>
            </w:r>
            <w:r>
              <w:rPr>
                <w:webHidden/>
                <w:rtl/>
              </w:rPr>
              <w:instrText xml:space="preserve"> </w:instrText>
            </w:r>
            <w:r>
              <w:rPr>
                <w:webHidden/>
                <w:rtl/>
              </w:rPr>
            </w:r>
            <w:r>
              <w:rPr>
                <w:webHidden/>
                <w:rtl/>
              </w:rPr>
              <w:fldChar w:fldCharType="separate"/>
            </w:r>
            <w:r>
              <w:rPr>
                <w:webHidden/>
              </w:rPr>
              <w:t>67</w:t>
            </w:r>
            <w:r>
              <w:rPr>
                <w:webHidden/>
                <w:rtl/>
              </w:rPr>
              <w:fldChar w:fldCharType="end"/>
            </w:r>
          </w:hyperlink>
        </w:p>
        <w:p w:rsidR="00CA4B16" w:rsidRDefault="00CA4B16" w:rsidP="00CA4B16">
          <w:pPr>
            <w:pStyle w:val="TOC1"/>
            <w:rPr>
              <w:rFonts w:asciiTheme="minorHAnsi" w:eastAsiaTheme="minorEastAsia" w:hAnsiTheme="minorHAnsi" w:cstheme="minorBidi"/>
              <w:b w:val="0"/>
              <w:bCs w:val="0"/>
              <w:color w:val="auto"/>
              <w:sz w:val="22"/>
              <w:szCs w:val="22"/>
              <w:rtl/>
            </w:rPr>
          </w:pPr>
          <w:hyperlink w:anchor="_Toc444518226" w:history="1">
            <w:r w:rsidRPr="0060738D">
              <w:rPr>
                <w:rStyle w:val="Hyperlink"/>
              </w:rPr>
              <w:t>THE RIGHTS OF FELLOW MUSLIMS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Toc444518226 \h</w:instrText>
            </w:r>
            <w:r>
              <w:rPr>
                <w:webHidden/>
                <w:rtl/>
              </w:rPr>
              <w:instrText xml:space="preserve"> </w:instrText>
            </w:r>
            <w:r>
              <w:rPr>
                <w:webHidden/>
                <w:rtl/>
              </w:rPr>
            </w:r>
            <w:r>
              <w:rPr>
                <w:webHidden/>
                <w:rtl/>
              </w:rPr>
              <w:fldChar w:fldCharType="separate"/>
            </w:r>
            <w:r>
              <w:rPr>
                <w:webHidden/>
              </w:rPr>
              <w:t>68</w:t>
            </w:r>
            <w:r>
              <w:rPr>
                <w:webHidden/>
                <w:rtl/>
              </w:rPr>
              <w:fldChar w:fldCharType="end"/>
            </w:r>
          </w:hyperlink>
        </w:p>
        <w:p w:rsidR="00CA4B16" w:rsidRDefault="00CA4B16" w:rsidP="00CA4B16">
          <w:pPr>
            <w:pStyle w:val="TOC1"/>
            <w:rPr>
              <w:rFonts w:asciiTheme="minorHAnsi" w:eastAsiaTheme="minorEastAsia" w:hAnsiTheme="minorHAnsi" w:cstheme="minorBidi"/>
              <w:b w:val="0"/>
              <w:bCs w:val="0"/>
              <w:color w:val="auto"/>
              <w:sz w:val="22"/>
              <w:szCs w:val="22"/>
              <w:rtl/>
            </w:rPr>
          </w:pPr>
          <w:hyperlink w:anchor="_Toc444518227" w:history="1">
            <w:r w:rsidRPr="0060738D">
              <w:rPr>
                <w:rStyle w:val="Hyperlink"/>
              </w:rPr>
              <w:t>GREETINGS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Toc444518227 \h</w:instrText>
            </w:r>
            <w:r>
              <w:rPr>
                <w:webHidden/>
                <w:rtl/>
              </w:rPr>
              <w:instrText xml:space="preserve"> </w:instrText>
            </w:r>
            <w:r>
              <w:rPr>
                <w:webHidden/>
                <w:rtl/>
              </w:rPr>
            </w:r>
            <w:r>
              <w:rPr>
                <w:webHidden/>
                <w:rtl/>
              </w:rPr>
              <w:fldChar w:fldCharType="separate"/>
            </w:r>
            <w:r>
              <w:rPr>
                <w:webHidden/>
              </w:rPr>
              <w:t>70</w:t>
            </w:r>
            <w:r>
              <w:rPr>
                <w:webHidden/>
                <w:rtl/>
              </w:rPr>
              <w:fldChar w:fldCharType="end"/>
            </w:r>
          </w:hyperlink>
        </w:p>
        <w:p w:rsidR="00CA4B16" w:rsidRDefault="00CA4B16" w:rsidP="00CA4B16">
          <w:pPr>
            <w:pStyle w:val="TOC1"/>
            <w:rPr>
              <w:rFonts w:asciiTheme="minorHAnsi" w:eastAsiaTheme="minorEastAsia" w:hAnsiTheme="minorHAnsi" w:cstheme="minorBidi"/>
              <w:b w:val="0"/>
              <w:bCs w:val="0"/>
              <w:color w:val="auto"/>
              <w:sz w:val="22"/>
              <w:szCs w:val="22"/>
              <w:rtl/>
            </w:rPr>
          </w:pPr>
          <w:hyperlink w:anchor="_Toc444518228" w:history="1">
            <w:r w:rsidRPr="0060738D">
              <w:rPr>
                <w:rStyle w:val="Hyperlink"/>
              </w:rPr>
              <w:t>ENJOINING RIGHT AND FORBIDDING WRONG</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Toc444518228 \h</w:instrText>
            </w:r>
            <w:r>
              <w:rPr>
                <w:webHidden/>
                <w:rtl/>
              </w:rPr>
              <w:instrText xml:space="preserve"> </w:instrText>
            </w:r>
            <w:r>
              <w:rPr>
                <w:webHidden/>
                <w:rtl/>
              </w:rPr>
            </w:r>
            <w:r>
              <w:rPr>
                <w:webHidden/>
                <w:rtl/>
              </w:rPr>
              <w:fldChar w:fldCharType="separate"/>
            </w:r>
            <w:r>
              <w:rPr>
                <w:webHidden/>
              </w:rPr>
              <w:t>71</w:t>
            </w:r>
            <w:r>
              <w:rPr>
                <w:webHidden/>
                <w:rtl/>
              </w:rPr>
              <w:fldChar w:fldCharType="end"/>
            </w:r>
          </w:hyperlink>
        </w:p>
        <w:p w:rsidR="00CA4B16" w:rsidRDefault="00CA4B16" w:rsidP="00CA4B16">
          <w:pPr>
            <w:pStyle w:val="TOC1"/>
            <w:rPr>
              <w:rFonts w:asciiTheme="minorHAnsi" w:eastAsiaTheme="minorEastAsia" w:hAnsiTheme="minorHAnsi" w:cstheme="minorBidi"/>
              <w:b w:val="0"/>
              <w:bCs w:val="0"/>
              <w:color w:val="auto"/>
              <w:sz w:val="22"/>
              <w:szCs w:val="22"/>
              <w:rtl/>
            </w:rPr>
          </w:pPr>
          <w:hyperlink w:anchor="_Toc444518229" w:history="1">
            <w:r w:rsidRPr="0060738D">
              <w:rPr>
                <w:rStyle w:val="Hyperlink"/>
              </w:rPr>
              <w:t>THE TONGUE AND ITS EVILS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Toc444518229 \h</w:instrText>
            </w:r>
            <w:r>
              <w:rPr>
                <w:webHidden/>
                <w:rtl/>
              </w:rPr>
              <w:instrText xml:space="preserve"> </w:instrText>
            </w:r>
            <w:r>
              <w:rPr>
                <w:webHidden/>
                <w:rtl/>
              </w:rPr>
            </w:r>
            <w:r>
              <w:rPr>
                <w:webHidden/>
                <w:rtl/>
              </w:rPr>
              <w:fldChar w:fldCharType="separate"/>
            </w:r>
            <w:r>
              <w:rPr>
                <w:webHidden/>
              </w:rPr>
              <w:t>75</w:t>
            </w:r>
            <w:r>
              <w:rPr>
                <w:webHidden/>
                <w:rtl/>
              </w:rPr>
              <w:fldChar w:fldCharType="end"/>
            </w:r>
          </w:hyperlink>
        </w:p>
        <w:p w:rsidR="00CA4B16" w:rsidRDefault="00CA4B16" w:rsidP="00CA4B16">
          <w:pPr>
            <w:pStyle w:val="TOC1"/>
            <w:rPr>
              <w:rFonts w:asciiTheme="minorHAnsi" w:eastAsiaTheme="minorEastAsia" w:hAnsiTheme="minorHAnsi" w:cstheme="minorBidi"/>
              <w:b w:val="0"/>
              <w:bCs w:val="0"/>
              <w:color w:val="auto"/>
              <w:sz w:val="22"/>
              <w:szCs w:val="22"/>
              <w:rtl/>
            </w:rPr>
          </w:pPr>
          <w:hyperlink w:anchor="_Toc444518230" w:history="1">
            <w:r w:rsidRPr="0060738D">
              <w:rPr>
                <w:rStyle w:val="Hyperlink"/>
              </w:rPr>
              <w:t>BACKBITING AND FAULTFINDING</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Toc444518230 \h</w:instrText>
            </w:r>
            <w:r>
              <w:rPr>
                <w:webHidden/>
                <w:rtl/>
              </w:rPr>
              <w:instrText xml:space="preserve"> </w:instrText>
            </w:r>
            <w:r>
              <w:rPr>
                <w:webHidden/>
                <w:rtl/>
              </w:rPr>
            </w:r>
            <w:r>
              <w:rPr>
                <w:webHidden/>
                <w:rtl/>
              </w:rPr>
              <w:fldChar w:fldCharType="separate"/>
            </w:r>
            <w:r>
              <w:rPr>
                <w:webHidden/>
              </w:rPr>
              <w:t>76</w:t>
            </w:r>
            <w:r>
              <w:rPr>
                <w:webHidden/>
                <w:rtl/>
              </w:rPr>
              <w:fldChar w:fldCharType="end"/>
            </w:r>
          </w:hyperlink>
        </w:p>
        <w:p w:rsidR="00CA4B16" w:rsidRDefault="00CA4B16" w:rsidP="00CA4B16">
          <w:pPr>
            <w:pStyle w:val="TOC1"/>
            <w:rPr>
              <w:rFonts w:asciiTheme="minorHAnsi" w:eastAsiaTheme="minorEastAsia" w:hAnsiTheme="minorHAnsi" w:cstheme="minorBidi"/>
              <w:b w:val="0"/>
              <w:bCs w:val="0"/>
              <w:color w:val="auto"/>
              <w:sz w:val="22"/>
              <w:szCs w:val="22"/>
              <w:rtl/>
            </w:rPr>
          </w:pPr>
          <w:hyperlink w:anchor="_Toc444518231" w:history="1">
            <w:r w:rsidRPr="0060738D">
              <w:rPr>
                <w:rStyle w:val="Hyperlink"/>
              </w:rPr>
              <w:t>TELLING LIES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Toc444518231 \h</w:instrText>
            </w:r>
            <w:r>
              <w:rPr>
                <w:webHidden/>
                <w:rtl/>
              </w:rPr>
              <w:instrText xml:space="preserve"> </w:instrText>
            </w:r>
            <w:r>
              <w:rPr>
                <w:webHidden/>
                <w:rtl/>
              </w:rPr>
            </w:r>
            <w:r>
              <w:rPr>
                <w:webHidden/>
                <w:rtl/>
              </w:rPr>
              <w:fldChar w:fldCharType="separate"/>
            </w:r>
            <w:r>
              <w:rPr>
                <w:webHidden/>
              </w:rPr>
              <w:t>78</w:t>
            </w:r>
            <w:r>
              <w:rPr>
                <w:webHidden/>
                <w:rtl/>
              </w:rPr>
              <w:fldChar w:fldCharType="end"/>
            </w:r>
          </w:hyperlink>
        </w:p>
        <w:p w:rsidR="00CA4B16" w:rsidRDefault="00CA4B16" w:rsidP="00CA4B16">
          <w:pPr>
            <w:pStyle w:val="TOC1"/>
            <w:rPr>
              <w:rFonts w:asciiTheme="minorHAnsi" w:eastAsiaTheme="minorEastAsia" w:hAnsiTheme="minorHAnsi" w:cstheme="minorBidi"/>
              <w:b w:val="0"/>
              <w:bCs w:val="0"/>
              <w:color w:val="auto"/>
              <w:sz w:val="22"/>
              <w:szCs w:val="22"/>
              <w:rtl/>
            </w:rPr>
          </w:pPr>
          <w:hyperlink w:anchor="_Toc444518232" w:history="1">
            <w:r w:rsidRPr="0060738D">
              <w:rPr>
                <w:rStyle w:val="Hyperlink"/>
              </w:rPr>
              <w:t>COMPANIONS &amp; FRIENDSHIP</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Toc444518232 \h</w:instrText>
            </w:r>
            <w:r>
              <w:rPr>
                <w:webHidden/>
                <w:rtl/>
              </w:rPr>
              <w:instrText xml:space="preserve"> </w:instrText>
            </w:r>
            <w:r>
              <w:rPr>
                <w:webHidden/>
                <w:rtl/>
              </w:rPr>
            </w:r>
            <w:r>
              <w:rPr>
                <w:webHidden/>
                <w:rtl/>
              </w:rPr>
              <w:fldChar w:fldCharType="separate"/>
            </w:r>
            <w:r>
              <w:rPr>
                <w:webHidden/>
              </w:rPr>
              <w:t>80</w:t>
            </w:r>
            <w:r>
              <w:rPr>
                <w:webHidden/>
                <w:rtl/>
              </w:rPr>
              <w:fldChar w:fldCharType="end"/>
            </w:r>
          </w:hyperlink>
        </w:p>
        <w:p w:rsidR="00CA4B16" w:rsidRDefault="00CA4B16" w:rsidP="00CA4B16">
          <w:pPr>
            <w:pStyle w:val="TOC1"/>
            <w:rPr>
              <w:rFonts w:asciiTheme="minorHAnsi" w:eastAsiaTheme="minorEastAsia" w:hAnsiTheme="minorHAnsi" w:cstheme="minorBidi"/>
              <w:b w:val="0"/>
              <w:bCs w:val="0"/>
              <w:color w:val="auto"/>
              <w:sz w:val="22"/>
              <w:szCs w:val="22"/>
              <w:rtl/>
            </w:rPr>
          </w:pPr>
          <w:hyperlink w:anchor="_Toc444518233" w:history="1">
            <w:r w:rsidRPr="0060738D">
              <w:rPr>
                <w:rStyle w:val="Hyperlink"/>
              </w:rPr>
              <w:t>IMMORAL FRIENDS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Toc444518233 \h</w:instrText>
            </w:r>
            <w:r>
              <w:rPr>
                <w:webHidden/>
                <w:rtl/>
              </w:rPr>
              <w:instrText xml:space="preserve"> </w:instrText>
            </w:r>
            <w:r>
              <w:rPr>
                <w:webHidden/>
                <w:rtl/>
              </w:rPr>
            </w:r>
            <w:r>
              <w:rPr>
                <w:webHidden/>
                <w:rtl/>
              </w:rPr>
              <w:fldChar w:fldCharType="separate"/>
            </w:r>
            <w:r>
              <w:rPr>
                <w:webHidden/>
              </w:rPr>
              <w:t>82</w:t>
            </w:r>
            <w:r>
              <w:rPr>
                <w:webHidden/>
                <w:rtl/>
              </w:rPr>
              <w:fldChar w:fldCharType="end"/>
            </w:r>
          </w:hyperlink>
        </w:p>
        <w:p w:rsidR="00CA4B16" w:rsidRDefault="00CA4B16" w:rsidP="00CA4B16">
          <w:pPr>
            <w:pStyle w:val="TOC1"/>
            <w:rPr>
              <w:rFonts w:asciiTheme="minorHAnsi" w:eastAsiaTheme="minorEastAsia" w:hAnsiTheme="minorHAnsi" w:cstheme="minorBidi"/>
              <w:b w:val="0"/>
              <w:bCs w:val="0"/>
              <w:color w:val="auto"/>
              <w:sz w:val="22"/>
              <w:szCs w:val="22"/>
              <w:rtl/>
            </w:rPr>
          </w:pPr>
          <w:hyperlink w:anchor="_Toc444518234" w:history="1">
            <w:r w:rsidRPr="0060738D">
              <w:rPr>
                <w:rStyle w:val="Hyperlink"/>
              </w:rPr>
              <w:t>GIVING LOAN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Toc444518234 \h</w:instrText>
            </w:r>
            <w:r>
              <w:rPr>
                <w:webHidden/>
                <w:rtl/>
              </w:rPr>
              <w:instrText xml:space="preserve"> </w:instrText>
            </w:r>
            <w:r>
              <w:rPr>
                <w:webHidden/>
                <w:rtl/>
              </w:rPr>
            </w:r>
            <w:r>
              <w:rPr>
                <w:webHidden/>
                <w:rtl/>
              </w:rPr>
              <w:fldChar w:fldCharType="separate"/>
            </w:r>
            <w:r>
              <w:rPr>
                <w:webHidden/>
              </w:rPr>
              <w:t>85</w:t>
            </w:r>
            <w:r>
              <w:rPr>
                <w:webHidden/>
                <w:rtl/>
              </w:rPr>
              <w:fldChar w:fldCharType="end"/>
            </w:r>
          </w:hyperlink>
        </w:p>
        <w:p w:rsidR="00CA4B16" w:rsidRDefault="00CA4B16" w:rsidP="00CA4B16">
          <w:pPr>
            <w:pStyle w:val="TOC1"/>
            <w:rPr>
              <w:rFonts w:asciiTheme="minorHAnsi" w:eastAsiaTheme="minorEastAsia" w:hAnsiTheme="minorHAnsi" w:cstheme="minorBidi"/>
              <w:b w:val="0"/>
              <w:bCs w:val="0"/>
              <w:color w:val="auto"/>
              <w:sz w:val="22"/>
              <w:szCs w:val="22"/>
              <w:rtl/>
            </w:rPr>
          </w:pPr>
          <w:hyperlink w:anchor="_Toc444518235" w:history="1">
            <w:r w:rsidRPr="0060738D">
              <w:rPr>
                <w:rStyle w:val="Hyperlink"/>
              </w:rPr>
              <w:t>HELPING THE NEEDY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Toc444518235 \h</w:instrText>
            </w:r>
            <w:r>
              <w:rPr>
                <w:webHidden/>
                <w:rtl/>
              </w:rPr>
              <w:instrText xml:space="preserve"> </w:instrText>
            </w:r>
            <w:r>
              <w:rPr>
                <w:webHidden/>
                <w:rtl/>
              </w:rPr>
            </w:r>
            <w:r>
              <w:rPr>
                <w:webHidden/>
                <w:rtl/>
              </w:rPr>
              <w:fldChar w:fldCharType="separate"/>
            </w:r>
            <w:r>
              <w:rPr>
                <w:webHidden/>
              </w:rPr>
              <w:t>86</w:t>
            </w:r>
            <w:r>
              <w:rPr>
                <w:webHidden/>
                <w:rtl/>
              </w:rPr>
              <w:fldChar w:fldCharType="end"/>
            </w:r>
          </w:hyperlink>
        </w:p>
        <w:p w:rsidR="00CA4B16" w:rsidRDefault="00CA4B16" w:rsidP="00CA4B16">
          <w:pPr>
            <w:pStyle w:val="TOC1"/>
            <w:rPr>
              <w:rFonts w:asciiTheme="minorHAnsi" w:eastAsiaTheme="minorEastAsia" w:hAnsiTheme="minorHAnsi" w:cstheme="minorBidi"/>
              <w:b w:val="0"/>
              <w:bCs w:val="0"/>
              <w:color w:val="auto"/>
              <w:sz w:val="22"/>
              <w:szCs w:val="22"/>
              <w:rtl/>
            </w:rPr>
          </w:pPr>
          <w:hyperlink w:anchor="_Toc444518236" w:history="1">
            <w:r w:rsidRPr="0060738D">
              <w:rPr>
                <w:rStyle w:val="Hyperlink"/>
              </w:rPr>
              <w:t>DONATION &amp; PLEASING THE BELIEVERS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Toc444518236 \h</w:instrText>
            </w:r>
            <w:r>
              <w:rPr>
                <w:webHidden/>
                <w:rtl/>
              </w:rPr>
              <w:instrText xml:space="preserve"> </w:instrText>
            </w:r>
            <w:r>
              <w:rPr>
                <w:webHidden/>
                <w:rtl/>
              </w:rPr>
            </w:r>
            <w:r>
              <w:rPr>
                <w:webHidden/>
                <w:rtl/>
              </w:rPr>
              <w:fldChar w:fldCharType="separate"/>
            </w:r>
            <w:r>
              <w:rPr>
                <w:webHidden/>
              </w:rPr>
              <w:t>88</w:t>
            </w:r>
            <w:r>
              <w:rPr>
                <w:webHidden/>
                <w:rtl/>
              </w:rPr>
              <w:fldChar w:fldCharType="end"/>
            </w:r>
          </w:hyperlink>
        </w:p>
        <w:p w:rsidR="00CA4B16" w:rsidRDefault="00CA4B16" w:rsidP="00CA4B16">
          <w:pPr>
            <w:pStyle w:val="TOC1"/>
            <w:rPr>
              <w:rFonts w:asciiTheme="minorHAnsi" w:eastAsiaTheme="minorEastAsia" w:hAnsiTheme="minorHAnsi" w:cstheme="minorBidi"/>
              <w:b w:val="0"/>
              <w:bCs w:val="0"/>
              <w:color w:val="auto"/>
              <w:sz w:val="22"/>
              <w:szCs w:val="22"/>
              <w:rtl/>
            </w:rPr>
          </w:pPr>
          <w:hyperlink w:anchor="_Toc444518237" w:history="1">
            <w:r w:rsidRPr="0060738D">
              <w:rPr>
                <w:rStyle w:val="Hyperlink"/>
              </w:rPr>
              <w:t>CHARITY AND ALMS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Toc444518237 \h</w:instrText>
            </w:r>
            <w:r>
              <w:rPr>
                <w:webHidden/>
                <w:rtl/>
              </w:rPr>
              <w:instrText xml:space="preserve"> </w:instrText>
            </w:r>
            <w:r>
              <w:rPr>
                <w:webHidden/>
                <w:rtl/>
              </w:rPr>
            </w:r>
            <w:r>
              <w:rPr>
                <w:webHidden/>
                <w:rtl/>
              </w:rPr>
              <w:fldChar w:fldCharType="separate"/>
            </w:r>
            <w:r>
              <w:rPr>
                <w:webHidden/>
              </w:rPr>
              <w:t>90</w:t>
            </w:r>
            <w:r>
              <w:rPr>
                <w:webHidden/>
                <w:rtl/>
              </w:rPr>
              <w:fldChar w:fldCharType="end"/>
            </w:r>
          </w:hyperlink>
        </w:p>
        <w:p w:rsidR="00CA4B16" w:rsidRDefault="00CA4B16" w:rsidP="00CA4B16">
          <w:pPr>
            <w:pStyle w:val="TOC1"/>
            <w:rPr>
              <w:rFonts w:asciiTheme="minorHAnsi" w:eastAsiaTheme="minorEastAsia" w:hAnsiTheme="minorHAnsi" w:cstheme="minorBidi"/>
              <w:b w:val="0"/>
              <w:bCs w:val="0"/>
              <w:color w:val="auto"/>
              <w:sz w:val="22"/>
              <w:szCs w:val="22"/>
              <w:rtl/>
            </w:rPr>
          </w:pPr>
          <w:hyperlink w:anchor="_Toc444518238" w:history="1">
            <w:r w:rsidRPr="0060738D">
              <w:rPr>
                <w:rStyle w:val="Hyperlink"/>
              </w:rPr>
              <w:t>REGARD FOR KINSHIP</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Toc444518238 \h</w:instrText>
            </w:r>
            <w:r>
              <w:rPr>
                <w:webHidden/>
                <w:rtl/>
              </w:rPr>
              <w:instrText xml:space="preserve"> </w:instrText>
            </w:r>
            <w:r>
              <w:rPr>
                <w:webHidden/>
                <w:rtl/>
              </w:rPr>
            </w:r>
            <w:r>
              <w:rPr>
                <w:webHidden/>
                <w:rtl/>
              </w:rPr>
              <w:fldChar w:fldCharType="separate"/>
            </w:r>
            <w:r>
              <w:rPr>
                <w:webHidden/>
              </w:rPr>
              <w:t>92</w:t>
            </w:r>
            <w:r>
              <w:rPr>
                <w:webHidden/>
                <w:rtl/>
              </w:rPr>
              <w:fldChar w:fldCharType="end"/>
            </w:r>
          </w:hyperlink>
        </w:p>
        <w:p w:rsidR="00CA4B16" w:rsidRDefault="00CA4B16" w:rsidP="00CA4B16">
          <w:pPr>
            <w:pStyle w:val="TOC1"/>
            <w:rPr>
              <w:rFonts w:asciiTheme="minorHAnsi" w:eastAsiaTheme="minorEastAsia" w:hAnsiTheme="minorHAnsi" w:cstheme="minorBidi"/>
              <w:b w:val="0"/>
              <w:bCs w:val="0"/>
              <w:color w:val="auto"/>
              <w:sz w:val="22"/>
              <w:szCs w:val="22"/>
              <w:rtl/>
            </w:rPr>
          </w:pPr>
          <w:hyperlink w:anchor="_Toc444518239" w:history="1">
            <w:r w:rsidRPr="0060738D">
              <w:rPr>
                <w:rStyle w:val="Hyperlink"/>
              </w:rPr>
              <w:t>KINDNESS TO PARENTS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Toc444518239 \h</w:instrText>
            </w:r>
            <w:r>
              <w:rPr>
                <w:webHidden/>
                <w:rtl/>
              </w:rPr>
              <w:instrText xml:space="preserve"> </w:instrText>
            </w:r>
            <w:r>
              <w:rPr>
                <w:webHidden/>
                <w:rtl/>
              </w:rPr>
            </w:r>
            <w:r>
              <w:rPr>
                <w:webHidden/>
                <w:rtl/>
              </w:rPr>
              <w:fldChar w:fldCharType="separate"/>
            </w:r>
            <w:r>
              <w:rPr>
                <w:webHidden/>
              </w:rPr>
              <w:t>93</w:t>
            </w:r>
            <w:r>
              <w:rPr>
                <w:webHidden/>
                <w:rtl/>
              </w:rPr>
              <w:fldChar w:fldCharType="end"/>
            </w:r>
          </w:hyperlink>
        </w:p>
        <w:p w:rsidR="00CA4B16" w:rsidRDefault="00CA4B16" w:rsidP="00CA4B16">
          <w:pPr>
            <w:pStyle w:val="TOC1"/>
            <w:rPr>
              <w:rFonts w:asciiTheme="minorHAnsi" w:eastAsiaTheme="minorEastAsia" w:hAnsiTheme="minorHAnsi" w:cstheme="minorBidi"/>
              <w:b w:val="0"/>
              <w:bCs w:val="0"/>
              <w:color w:val="auto"/>
              <w:sz w:val="22"/>
              <w:szCs w:val="22"/>
              <w:rtl/>
            </w:rPr>
          </w:pPr>
          <w:hyperlink w:anchor="_Toc444518240" w:history="1">
            <w:r w:rsidRPr="0060738D">
              <w:rPr>
                <w:rStyle w:val="Hyperlink"/>
              </w:rPr>
              <w:t>THE RIGHTS OF CHILDREN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Toc444518240 \h</w:instrText>
            </w:r>
            <w:r>
              <w:rPr>
                <w:webHidden/>
                <w:rtl/>
              </w:rPr>
              <w:instrText xml:space="preserve"> </w:instrText>
            </w:r>
            <w:r>
              <w:rPr>
                <w:webHidden/>
                <w:rtl/>
              </w:rPr>
            </w:r>
            <w:r>
              <w:rPr>
                <w:webHidden/>
                <w:rtl/>
              </w:rPr>
              <w:fldChar w:fldCharType="separate"/>
            </w:r>
            <w:r>
              <w:rPr>
                <w:webHidden/>
              </w:rPr>
              <w:t>95</w:t>
            </w:r>
            <w:r>
              <w:rPr>
                <w:webHidden/>
                <w:rtl/>
              </w:rPr>
              <w:fldChar w:fldCharType="end"/>
            </w:r>
          </w:hyperlink>
        </w:p>
        <w:p w:rsidR="00CA4B16" w:rsidRDefault="00CA4B16" w:rsidP="00CA4B16">
          <w:pPr>
            <w:pStyle w:val="TOC1"/>
            <w:rPr>
              <w:rFonts w:asciiTheme="minorHAnsi" w:eastAsiaTheme="minorEastAsia" w:hAnsiTheme="minorHAnsi" w:cstheme="minorBidi"/>
              <w:b w:val="0"/>
              <w:bCs w:val="0"/>
              <w:color w:val="auto"/>
              <w:sz w:val="22"/>
              <w:szCs w:val="22"/>
              <w:rtl/>
            </w:rPr>
          </w:pPr>
          <w:hyperlink w:anchor="_Toc444518241" w:history="1">
            <w:r w:rsidRPr="0060738D">
              <w:rPr>
                <w:rStyle w:val="Hyperlink"/>
              </w:rPr>
              <w:t>SUCKLING</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Toc444518241 \h</w:instrText>
            </w:r>
            <w:r>
              <w:rPr>
                <w:webHidden/>
                <w:rtl/>
              </w:rPr>
              <w:instrText xml:space="preserve"> </w:instrText>
            </w:r>
            <w:r>
              <w:rPr>
                <w:webHidden/>
                <w:rtl/>
              </w:rPr>
            </w:r>
            <w:r>
              <w:rPr>
                <w:webHidden/>
                <w:rtl/>
              </w:rPr>
              <w:fldChar w:fldCharType="separate"/>
            </w:r>
            <w:r>
              <w:rPr>
                <w:webHidden/>
              </w:rPr>
              <w:t>98</w:t>
            </w:r>
            <w:r>
              <w:rPr>
                <w:webHidden/>
                <w:rtl/>
              </w:rPr>
              <w:fldChar w:fldCharType="end"/>
            </w:r>
          </w:hyperlink>
        </w:p>
        <w:p w:rsidR="00CA4B16" w:rsidRDefault="00CA4B16" w:rsidP="00CA4B16">
          <w:pPr>
            <w:pStyle w:val="TOC1"/>
            <w:rPr>
              <w:rFonts w:asciiTheme="minorHAnsi" w:eastAsiaTheme="minorEastAsia" w:hAnsiTheme="minorHAnsi" w:cstheme="minorBidi"/>
              <w:b w:val="0"/>
              <w:bCs w:val="0"/>
              <w:color w:val="auto"/>
              <w:sz w:val="22"/>
              <w:szCs w:val="22"/>
              <w:rtl/>
            </w:rPr>
          </w:pPr>
          <w:hyperlink w:anchor="_Toc444518242" w:history="1">
            <w:r w:rsidRPr="0060738D">
              <w:rPr>
                <w:rStyle w:val="Hyperlink"/>
              </w:rPr>
              <w:t>MARRIAGE, A GREAT WORSHIP</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Toc444518242 \h</w:instrText>
            </w:r>
            <w:r>
              <w:rPr>
                <w:webHidden/>
                <w:rtl/>
              </w:rPr>
              <w:instrText xml:space="preserve"> </w:instrText>
            </w:r>
            <w:r>
              <w:rPr>
                <w:webHidden/>
                <w:rtl/>
              </w:rPr>
            </w:r>
            <w:r>
              <w:rPr>
                <w:webHidden/>
                <w:rtl/>
              </w:rPr>
              <w:fldChar w:fldCharType="separate"/>
            </w:r>
            <w:r>
              <w:rPr>
                <w:webHidden/>
              </w:rPr>
              <w:t>100</w:t>
            </w:r>
            <w:r>
              <w:rPr>
                <w:webHidden/>
                <w:rtl/>
              </w:rPr>
              <w:fldChar w:fldCharType="end"/>
            </w:r>
          </w:hyperlink>
        </w:p>
        <w:p w:rsidR="00CA4B16" w:rsidRDefault="00CA4B16" w:rsidP="00CA4B16">
          <w:pPr>
            <w:pStyle w:val="TOC1"/>
            <w:rPr>
              <w:rFonts w:asciiTheme="minorHAnsi" w:eastAsiaTheme="minorEastAsia" w:hAnsiTheme="minorHAnsi" w:cstheme="minorBidi"/>
              <w:b w:val="0"/>
              <w:bCs w:val="0"/>
              <w:color w:val="auto"/>
              <w:sz w:val="22"/>
              <w:szCs w:val="22"/>
              <w:rtl/>
            </w:rPr>
          </w:pPr>
          <w:hyperlink w:anchor="_Toc444518243" w:history="1">
            <w:r w:rsidRPr="0060738D">
              <w:rPr>
                <w:rStyle w:val="Hyperlink"/>
              </w:rPr>
              <w:t>ENCOURAGEMENT FOR MARRIAGE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Toc444518243 \h</w:instrText>
            </w:r>
            <w:r>
              <w:rPr>
                <w:webHidden/>
                <w:rtl/>
              </w:rPr>
              <w:instrText xml:space="preserve"> </w:instrText>
            </w:r>
            <w:r>
              <w:rPr>
                <w:webHidden/>
                <w:rtl/>
              </w:rPr>
            </w:r>
            <w:r>
              <w:rPr>
                <w:webHidden/>
                <w:rtl/>
              </w:rPr>
              <w:fldChar w:fldCharType="separate"/>
            </w:r>
            <w:r>
              <w:rPr>
                <w:webHidden/>
              </w:rPr>
              <w:t>102</w:t>
            </w:r>
            <w:r>
              <w:rPr>
                <w:webHidden/>
                <w:rtl/>
              </w:rPr>
              <w:fldChar w:fldCharType="end"/>
            </w:r>
          </w:hyperlink>
        </w:p>
        <w:p w:rsidR="00CA4B16" w:rsidRDefault="00CA4B16" w:rsidP="00CA4B16">
          <w:pPr>
            <w:pStyle w:val="TOC1"/>
            <w:rPr>
              <w:rFonts w:asciiTheme="minorHAnsi" w:eastAsiaTheme="minorEastAsia" w:hAnsiTheme="minorHAnsi" w:cstheme="minorBidi"/>
              <w:b w:val="0"/>
              <w:bCs w:val="0"/>
              <w:color w:val="auto"/>
              <w:sz w:val="22"/>
              <w:szCs w:val="22"/>
              <w:rtl/>
            </w:rPr>
          </w:pPr>
          <w:hyperlink w:anchor="_Toc444518244" w:history="1">
            <w:r w:rsidRPr="0060738D">
              <w:rPr>
                <w:rStyle w:val="Hyperlink"/>
              </w:rPr>
              <w:t>MARRIAGE IS THE KEY TO DIVINE MERCY AND A GOOD TEMPER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Toc444518244 \h</w:instrText>
            </w:r>
            <w:r>
              <w:rPr>
                <w:webHidden/>
                <w:rtl/>
              </w:rPr>
              <w:instrText xml:space="preserve"> </w:instrText>
            </w:r>
            <w:r>
              <w:rPr>
                <w:webHidden/>
                <w:rtl/>
              </w:rPr>
            </w:r>
            <w:r>
              <w:rPr>
                <w:webHidden/>
                <w:rtl/>
              </w:rPr>
              <w:fldChar w:fldCharType="separate"/>
            </w:r>
            <w:r>
              <w:rPr>
                <w:webHidden/>
              </w:rPr>
              <w:t>103</w:t>
            </w:r>
            <w:r>
              <w:rPr>
                <w:webHidden/>
                <w:rtl/>
              </w:rPr>
              <w:fldChar w:fldCharType="end"/>
            </w:r>
          </w:hyperlink>
        </w:p>
        <w:p w:rsidR="00CA4B16" w:rsidRDefault="00CA4B16" w:rsidP="00CA4B16">
          <w:pPr>
            <w:pStyle w:val="TOC1"/>
            <w:rPr>
              <w:rFonts w:asciiTheme="minorHAnsi" w:eastAsiaTheme="minorEastAsia" w:hAnsiTheme="minorHAnsi" w:cstheme="minorBidi"/>
              <w:b w:val="0"/>
              <w:bCs w:val="0"/>
              <w:color w:val="auto"/>
              <w:sz w:val="22"/>
              <w:szCs w:val="22"/>
              <w:rtl/>
            </w:rPr>
          </w:pPr>
          <w:hyperlink w:anchor="_Toc444518245" w:history="1">
            <w:r w:rsidRPr="0060738D">
              <w:rPr>
                <w:rStyle w:val="Hyperlink"/>
              </w:rPr>
              <w:t>HASTEN TO MARRY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Toc444518245 \h</w:instrText>
            </w:r>
            <w:r>
              <w:rPr>
                <w:webHidden/>
                <w:rtl/>
              </w:rPr>
              <w:instrText xml:space="preserve"> </w:instrText>
            </w:r>
            <w:r>
              <w:rPr>
                <w:webHidden/>
                <w:rtl/>
              </w:rPr>
            </w:r>
            <w:r>
              <w:rPr>
                <w:webHidden/>
                <w:rtl/>
              </w:rPr>
              <w:fldChar w:fldCharType="separate"/>
            </w:r>
            <w:r>
              <w:rPr>
                <w:webHidden/>
              </w:rPr>
              <w:t>105</w:t>
            </w:r>
            <w:r>
              <w:rPr>
                <w:webHidden/>
                <w:rtl/>
              </w:rPr>
              <w:fldChar w:fldCharType="end"/>
            </w:r>
          </w:hyperlink>
        </w:p>
        <w:p w:rsidR="00CA4B16" w:rsidRDefault="00CA4B16" w:rsidP="00CA4B16">
          <w:pPr>
            <w:pStyle w:val="TOC1"/>
            <w:rPr>
              <w:rFonts w:asciiTheme="minorHAnsi" w:eastAsiaTheme="minorEastAsia" w:hAnsiTheme="minorHAnsi" w:cstheme="minorBidi"/>
              <w:b w:val="0"/>
              <w:bCs w:val="0"/>
              <w:color w:val="auto"/>
              <w:sz w:val="22"/>
              <w:szCs w:val="22"/>
              <w:rtl/>
            </w:rPr>
          </w:pPr>
          <w:hyperlink w:anchor="_Toc444518246" w:history="1">
            <w:r w:rsidRPr="0060738D">
              <w:rPr>
                <w:rStyle w:val="Hyperlink"/>
              </w:rPr>
              <w:t>INTERCESSION AND HELP IN LAWFUL MARRIAGE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Toc444518246 \h</w:instrText>
            </w:r>
            <w:r>
              <w:rPr>
                <w:webHidden/>
                <w:rtl/>
              </w:rPr>
              <w:instrText xml:space="preserve"> </w:instrText>
            </w:r>
            <w:r>
              <w:rPr>
                <w:webHidden/>
                <w:rtl/>
              </w:rPr>
            </w:r>
            <w:r>
              <w:rPr>
                <w:webHidden/>
                <w:rtl/>
              </w:rPr>
              <w:fldChar w:fldCharType="separate"/>
            </w:r>
            <w:r>
              <w:rPr>
                <w:webHidden/>
              </w:rPr>
              <w:t>106</w:t>
            </w:r>
            <w:r>
              <w:rPr>
                <w:webHidden/>
                <w:rtl/>
              </w:rPr>
              <w:fldChar w:fldCharType="end"/>
            </w:r>
          </w:hyperlink>
        </w:p>
        <w:p w:rsidR="00CA4B16" w:rsidRDefault="00CA4B16" w:rsidP="00CA4B16">
          <w:pPr>
            <w:pStyle w:val="TOC1"/>
            <w:rPr>
              <w:rFonts w:asciiTheme="minorHAnsi" w:eastAsiaTheme="minorEastAsia" w:hAnsiTheme="minorHAnsi" w:cstheme="minorBidi"/>
              <w:b w:val="0"/>
              <w:bCs w:val="0"/>
              <w:color w:val="auto"/>
              <w:sz w:val="22"/>
              <w:szCs w:val="22"/>
              <w:rtl/>
            </w:rPr>
          </w:pPr>
          <w:hyperlink w:anchor="_Toc444518247" w:history="1">
            <w:r w:rsidRPr="0060738D">
              <w:rPr>
                <w:rStyle w:val="Hyperlink"/>
              </w:rPr>
              <w:t>INTERCESSION AND HELP IN LAWFUL MARRIAGE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Toc444518247 \h</w:instrText>
            </w:r>
            <w:r>
              <w:rPr>
                <w:webHidden/>
                <w:rtl/>
              </w:rPr>
              <w:instrText xml:space="preserve"> </w:instrText>
            </w:r>
            <w:r>
              <w:rPr>
                <w:webHidden/>
                <w:rtl/>
              </w:rPr>
            </w:r>
            <w:r>
              <w:rPr>
                <w:webHidden/>
                <w:rtl/>
              </w:rPr>
              <w:fldChar w:fldCharType="separate"/>
            </w:r>
            <w:r>
              <w:rPr>
                <w:webHidden/>
              </w:rPr>
              <w:t>108</w:t>
            </w:r>
            <w:r>
              <w:rPr>
                <w:webHidden/>
                <w:rtl/>
              </w:rPr>
              <w:fldChar w:fldCharType="end"/>
            </w:r>
          </w:hyperlink>
        </w:p>
        <w:p w:rsidR="00CA4B16" w:rsidRDefault="00CA4B16" w:rsidP="00CA4B16">
          <w:pPr>
            <w:pStyle w:val="TOC1"/>
            <w:rPr>
              <w:rFonts w:asciiTheme="minorHAnsi" w:eastAsiaTheme="minorEastAsia" w:hAnsiTheme="minorHAnsi" w:cstheme="minorBidi"/>
              <w:b w:val="0"/>
              <w:bCs w:val="0"/>
              <w:color w:val="auto"/>
              <w:sz w:val="22"/>
              <w:szCs w:val="22"/>
              <w:rtl/>
            </w:rPr>
          </w:pPr>
          <w:hyperlink w:anchor="_Toc444518248" w:history="1">
            <w:r w:rsidRPr="0060738D">
              <w:rPr>
                <w:rStyle w:val="Hyperlink"/>
              </w:rPr>
              <w:t>WIFE AND HER DOWER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Toc444518248 \h</w:instrText>
            </w:r>
            <w:r>
              <w:rPr>
                <w:webHidden/>
                <w:rtl/>
              </w:rPr>
              <w:instrText xml:space="preserve"> </w:instrText>
            </w:r>
            <w:r>
              <w:rPr>
                <w:webHidden/>
                <w:rtl/>
              </w:rPr>
            </w:r>
            <w:r>
              <w:rPr>
                <w:webHidden/>
                <w:rtl/>
              </w:rPr>
              <w:fldChar w:fldCharType="separate"/>
            </w:r>
            <w:r>
              <w:rPr>
                <w:webHidden/>
              </w:rPr>
              <w:t>110</w:t>
            </w:r>
            <w:r>
              <w:rPr>
                <w:webHidden/>
                <w:rtl/>
              </w:rPr>
              <w:fldChar w:fldCharType="end"/>
            </w:r>
          </w:hyperlink>
        </w:p>
        <w:p w:rsidR="00CA4B16" w:rsidRDefault="00CA4B16" w:rsidP="00CA4B16">
          <w:pPr>
            <w:pStyle w:val="TOC1"/>
            <w:rPr>
              <w:rFonts w:asciiTheme="minorHAnsi" w:eastAsiaTheme="minorEastAsia" w:hAnsiTheme="minorHAnsi" w:cstheme="minorBidi"/>
              <w:b w:val="0"/>
              <w:bCs w:val="0"/>
              <w:color w:val="auto"/>
              <w:sz w:val="22"/>
              <w:szCs w:val="22"/>
              <w:rtl/>
            </w:rPr>
          </w:pPr>
          <w:hyperlink w:anchor="_Toc444518249" w:history="1">
            <w:r w:rsidRPr="0060738D">
              <w:rPr>
                <w:rStyle w:val="Hyperlink"/>
              </w:rPr>
              <w:t>DOWER: THE LESS THE BETTER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Toc444518249 \h</w:instrText>
            </w:r>
            <w:r>
              <w:rPr>
                <w:webHidden/>
                <w:rtl/>
              </w:rPr>
              <w:instrText xml:space="preserve"> </w:instrText>
            </w:r>
            <w:r>
              <w:rPr>
                <w:webHidden/>
                <w:rtl/>
              </w:rPr>
            </w:r>
            <w:r>
              <w:rPr>
                <w:webHidden/>
                <w:rtl/>
              </w:rPr>
              <w:fldChar w:fldCharType="separate"/>
            </w:r>
            <w:r>
              <w:rPr>
                <w:webHidden/>
              </w:rPr>
              <w:t>111</w:t>
            </w:r>
            <w:r>
              <w:rPr>
                <w:webHidden/>
                <w:rtl/>
              </w:rPr>
              <w:fldChar w:fldCharType="end"/>
            </w:r>
          </w:hyperlink>
        </w:p>
        <w:p w:rsidR="00CA4B16" w:rsidRDefault="00CA4B16" w:rsidP="00CA4B16">
          <w:pPr>
            <w:pStyle w:val="TOC1"/>
            <w:rPr>
              <w:rFonts w:asciiTheme="minorHAnsi" w:eastAsiaTheme="minorEastAsia" w:hAnsiTheme="minorHAnsi" w:cstheme="minorBidi"/>
              <w:b w:val="0"/>
              <w:bCs w:val="0"/>
              <w:color w:val="auto"/>
              <w:sz w:val="22"/>
              <w:szCs w:val="22"/>
              <w:rtl/>
            </w:rPr>
          </w:pPr>
          <w:hyperlink w:anchor="_Toc444518250" w:history="1">
            <w:r w:rsidRPr="0060738D">
              <w:rPr>
                <w:rStyle w:val="Hyperlink"/>
              </w:rPr>
              <w:t>MARRIAGE WITH REGARD TO FAITH AND HONESTY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Toc444518250 \h</w:instrText>
            </w:r>
            <w:r>
              <w:rPr>
                <w:webHidden/>
                <w:rtl/>
              </w:rPr>
              <w:instrText xml:space="preserve"> </w:instrText>
            </w:r>
            <w:r>
              <w:rPr>
                <w:webHidden/>
                <w:rtl/>
              </w:rPr>
            </w:r>
            <w:r>
              <w:rPr>
                <w:webHidden/>
                <w:rtl/>
              </w:rPr>
              <w:fldChar w:fldCharType="separate"/>
            </w:r>
            <w:r>
              <w:rPr>
                <w:webHidden/>
              </w:rPr>
              <w:t>112</w:t>
            </w:r>
            <w:r>
              <w:rPr>
                <w:webHidden/>
                <w:rtl/>
              </w:rPr>
              <w:fldChar w:fldCharType="end"/>
            </w:r>
          </w:hyperlink>
        </w:p>
        <w:p w:rsidR="00CA4B16" w:rsidRDefault="00CA4B16" w:rsidP="00CA4B16">
          <w:pPr>
            <w:pStyle w:val="TOC1"/>
            <w:rPr>
              <w:rFonts w:asciiTheme="minorHAnsi" w:eastAsiaTheme="minorEastAsia" w:hAnsiTheme="minorHAnsi" w:cstheme="minorBidi"/>
              <w:b w:val="0"/>
              <w:bCs w:val="0"/>
              <w:color w:val="auto"/>
              <w:sz w:val="22"/>
              <w:szCs w:val="22"/>
              <w:rtl/>
            </w:rPr>
          </w:pPr>
          <w:hyperlink w:anchor="_Toc444518251" w:history="1">
            <w:r w:rsidRPr="0060738D">
              <w:rPr>
                <w:rStyle w:val="Hyperlink"/>
              </w:rPr>
              <w:t>MAN'S INTENTION IN MARRIAGE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Toc444518251 \h</w:instrText>
            </w:r>
            <w:r>
              <w:rPr>
                <w:webHidden/>
                <w:rtl/>
              </w:rPr>
              <w:instrText xml:space="preserve"> </w:instrText>
            </w:r>
            <w:r>
              <w:rPr>
                <w:webHidden/>
                <w:rtl/>
              </w:rPr>
            </w:r>
            <w:r>
              <w:rPr>
                <w:webHidden/>
                <w:rtl/>
              </w:rPr>
              <w:fldChar w:fldCharType="separate"/>
            </w:r>
            <w:r>
              <w:rPr>
                <w:webHidden/>
              </w:rPr>
              <w:t>114</w:t>
            </w:r>
            <w:r>
              <w:rPr>
                <w:webHidden/>
                <w:rtl/>
              </w:rPr>
              <w:fldChar w:fldCharType="end"/>
            </w:r>
          </w:hyperlink>
        </w:p>
        <w:p w:rsidR="00CA4B16" w:rsidRDefault="00CA4B16" w:rsidP="00CA4B16">
          <w:pPr>
            <w:pStyle w:val="TOC1"/>
            <w:rPr>
              <w:rFonts w:asciiTheme="minorHAnsi" w:eastAsiaTheme="minorEastAsia" w:hAnsiTheme="minorHAnsi" w:cstheme="minorBidi"/>
              <w:b w:val="0"/>
              <w:bCs w:val="0"/>
              <w:color w:val="auto"/>
              <w:sz w:val="22"/>
              <w:szCs w:val="22"/>
              <w:rtl/>
            </w:rPr>
          </w:pPr>
          <w:hyperlink w:anchor="_Toc444518252" w:history="1">
            <w:r w:rsidRPr="0060738D">
              <w:rPr>
                <w:rStyle w:val="Hyperlink"/>
              </w:rPr>
              <w:t>EARNING A LIVELIHOOD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Toc444518252 \h</w:instrText>
            </w:r>
            <w:r>
              <w:rPr>
                <w:webHidden/>
                <w:rtl/>
              </w:rPr>
              <w:instrText xml:space="preserve"> </w:instrText>
            </w:r>
            <w:r>
              <w:rPr>
                <w:webHidden/>
                <w:rtl/>
              </w:rPr>
            </w:r>
            <w:r>
              <w:rPr>
                <w:webHidden/>
                <w:rtl/>
              </w:rPr>
              <w:fldChar w:fldCharType="separate"/>
            </w:r>
            <w:r>
              <w:rPr>
                <w:webHidden/>
              </w:rPr>
              <w:t>116</w:t>
            </w:r>
            <w:r>
              <w:rPr>
                <w:webHidden/>
                <w:rtl/>
              </w:rPr>
              <w:fldChar w:fldCharType="end"/>
            </w:r>
          </w:hyperlink>
        </w:p>
        <w:p w:rsidR="00CA4B16" w:rsidRDefault="00CA4B16" w:rsidP="00CA4B16">
          <w:pPr>
            <w:pStyle w:val="TOC1"/>
            <w:rPr>
              <w:rFonts w:asciiTheme="minorHAnsi" w:eastAsiaTheme="minorEastAsia" w:hAnsiTheme="minorHAnsi" w:cstheme="minorBidi"/>
              <w:b w:val="0"/>
              <w:bCs w:val="0"/>
              <w:color w:val="auto"/>
              <w:sz w:val="22"/>
              <w:szCs w:val="22"/>
              <w:rtl/>
            </w:rPr>
          </w:pPr>
          <w:hyperlink w:anchor="_Toc444518253" w:history="1">
            <w:r w:rsidRPr="0060738D">
              <w:rPr>
                <w:rStyle w:val="Hyperlink"/>
              </w:rPr>
              <w:t>WIVES AND GOOD TREATMENT TO THEIR HUSBANDS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Toc444518253 \h</w:instrText>
            </w:r>
            <w:r>
              <w:rPr>
                <w:webHidden/>
                <w:rtl/>
              </w:rPr>
              <w:instrText xml:space="preserve"> </w:instrText>
            </w:r>
            <w:r>
              <w:rPr>
                <w:webHidden/>
                <w:rtl/>
              </w:rPr>
            </w:r>
            <w:r>
              <w:rPr>
                <w:webHidden/>
                <w:rtl/>
              </w:rPr>
              <w:fldChar w:fldCharType="separate"/>
            </w:r>
            <w:r>
              <w:rPr>
                <w:webHidden/>
              </w:rPr>
              <w:t>117</w:t>
            </w:r>
            <w:r>
              <w:rPr>
                <w:webHidden/>
                <w:rtl/>
              </w:rPr>
              <w:fldChar w:fldCharType="end"/>
            </w:r>
          </w:hyperlink>
        </w:p>
        <w:p w:rsidR="00CA4B16" w:rsidRDefault="00CA4B16" w:rsidP="00CA4B16">
          <w:pPr>
            <w:pStyle w:val="TOC1"/>
            <w:rPr>
              <w:rFonts w:asciiTheme="minorHAnsi" w:eastAsiaTheme="minorEastAsia" w:hAnsiTheme="minorHAnsi" w:cstheme="minorBidi"/>
              <w:b w:val="0"/>
              <w:bCs w:val="0"/>
              <w:color w:val="auto"/>
              <w:sz w:val="22"/>
              <w:szCs w:val="22"/>
              <w:rtl/>
            </w:rPr>
          </w:pPr>
          <w:hyperlink w:anchor="_Toc444518254" w:history="1">
            <w:r w:rsidRPr="0060738D">
              <w:rPr>
                <w:rStyle w:val="Hyperlink"/>
              </w:rPr>
              <w:t>HONOUR YOUR WIVES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Toc444518254 \h</w:instrText>
            </w:r>
            <w:r>
              <w:rPr>
                <w:webHidden/>
                <w:rtl/>
              </w:rPr>
              <w:instrText xml:space="preserve"> </w:instrText>
            </w:r>
            <w:r>
              <w:rPr>
                <w:webHidden/>
                <w:rtl/>
              </w:rPr>
            </w:r>
            <w:r>
              <w:rPr>
                <w:webHidden/>
                <w:rtl/>
              </w:rPr>
              <w:fldChar w:fldCharType="separate"/>
            </w:r>
            <w:r>
              <w:rPr>
                <w:webHidden/>
              </w:rPr>
              <w:t>120</w:t>
            </w:r>
            <w:r>
              <w:rPr>
                <w:webHidden/>
                <w:rtl/>
              </w:rPr>
              <w:fldChar w:fldCharType="end"/>
            </w:r>
          </w:hyperlink>
        </w:p>
        <w:p w:rsidR="00CA4B16" w:rsidRDefault="00CA4B16" w:rsidP="00CA4B16">
          <w:pPr>
            <w:pStyle w:val="TOC1"/>
            <w:rPr>
              <w:rFonts w:asciiTheme="minorHAnsi" w:eastAsiaTheme="minorEastAsia" w:hAnsiTheme="minorHAnsi" w:cstheme="minorBidi"/>
              <w:b w:val="0"/>
              <w:bCs w:val="0"/>
              <w:color w:val="auto"/>
              <w:sz w:val="22"/>
              <w:szCs w:val="22"/>
              <w:rtl/>
            </w:rPr>
          </w:pPr>
          <w:hyperlink w:anchor="_Toc444518255" w:history="1">
            <w:r w:rsidRPr="0060738D">
              <w:rPr>
                <w:rStyle w:val="Hyperlink"/>
              </w:rPr>
              <w:t>WIFE AND PLEASING HER HUSBAND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Toc444518255 \h</w:instrText>
            </w:r>
            <w:r>
              <w:rPr>
                <w:webHidden/>
                <w:rtl/>
              </w:rPr>
              <w:instrText xml:space="preserve"> </w:instrText>
            </w:r>
            <w:r>
              <w:rPr>
                <w:webHidden/>
                <w:rtl/>
              </w:rPr>
            </w:r>
            <w:r>
              <w:rPr>
                <w:webHidden/>
                <w:rtl/>
              </w:rPr>
              <w:fldChar w:fldCharType="separate"/>
            </w:r>
            <w:r>
              <w:rPr>
                <w:webHidden/>
              </w:rPr>
              <w:t>122</w:t>
            </w:r>
            <w:r>
              <w:rPr>
                <w:webHidden/>
                <w:rtl/>
              </w:rPr>
              <w:fldChar w:fldCharType="end"/>
            </w:r>
          </w:hyperlink>
        </w:p>
        <w:p w:rsidR="00CA4B16" w:rsidRDefault="00CA4B16" w:rsidP="00CA4B16">
          <w:pPr>
            <w:pStyle w:val="TOC1"/>
            <w:rPr>
              <w:rFonts w:asciiTheme="minorHAnsi" w:eastAsiaTheme="minorEastAsia" w:hAnsiTheme="minorHAnsi" w:cstheme="minorBidi"/>
              <w:b w:val="0"/>
              <w:bCs w:val="0"/>
              <w:color w:val="auto"/>
              <w:sz w:val="22"/>
              <w:szCs w:val="22"/>
              <w:rtl/>
            </w:rPr>
          </w:pPr>
          <w:hyperlink w:anchor="_Toc444518256" w:history="1">
            <w:r w:rsidRPr="0060738D">
              <w:rPr>
                <w:rStyle w:val="Hyperlink"/>
              </w:rPr>
              <w:t>ADMIRABLE QUALITIES OF WIVES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Toc444518256 \h</w:instrText>
            </w:r>
            <w:r>
              <w:rPr>
                <w:webHidden/>
                <w:rtl/>
              </w:rPr>
              <w:instrText xml:space="preserve"> </w:instrText>
            </w:r>
            <w:r>
              <w:rPr>
                <w:webHidden/>
                <w:rtl/>
              </w:rPr>
            </w:r>
            <w:r>
              <w:rPr>
                <w:webHidden/>
                <w:rtl/>
              </w:rPr>
              <w:fldChar w:fldCharType="separate"/>
            </w:r>
            <w:r>
              <w:rPr>
                <w:webHidden/>
              </w:rPr>
              <w:t>124</w:t>
            </w:r>
            <w:r>
              <w:rPr>
                <w:webHidden/>
                <w:rtl/>
              </w:rPr>
              <w:fldChar w:fldCharType="end"/>
            </w:r>
          </w:hyperlink>
        </w:p>
        <w:p w:rsidR="00CA4B16" w:rsidRDefault="00CA4B16" w:rsidP="00CA4B16">
          <w:pPr>
            <w:pStyle w:val="TOC1"/>
            <w:rPr>
              <w:rFonts w:asciiTheme="minorHAnsi" w:eastAsiaTheme="minorEastAsia" w:hAnsiTheme="minorHAnsi" w:cstheme="minorBidi"/>
              <w:b w:val="0"/>
              <w:bCs w:val="0"/>
              <w:color w:val="auto"/>
              <w:sz w:val="22"/>
              <w:szCs w:val="22"/>
              <w:rtl/>
            </w:rPr>
          </w:pPr>
          <w:hyperlink w:anchor="_Toc444518257" w:history="1">
            <w:r w:rsidRPr="0060738D">
              <w:rPr>
                <w:rStyle w:val="Hyperlink"/>
              </w:rPr>
              <w:t>DIVORCE AND ITS EFFECTS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Toc444518257 \h</w:instrText>
            </w:r>
            <w:r>
              <w:rPr>
                <w:webHidden/>
                <w:rtl/>
              </w:rPr>
              <w:instrText xml:space="preserve"> </w:instrText>
            </w:r>
            <w:r>
              <w:rPr>
                <w:webHidden/>
                <w:rtl/>
              </w:rPr>
            </w:r>
            <w:r>
              <w:rPr>
                <w:webHidden/>
                <w:rtl/>
              </w:rPr>
              <w:fldChar w:fldCharType="separate"/>
            </w:r>
            <w:r>
              <w:rPr>
                <w:webHidden/>
              </w:rPr>
              <w:t>127</w:t>
            </w:r>
            <w:r>
              <w:rPr>
                <w:webHidden/>
                <w:rtl/>
              </w:rPr>
              <w:fldChar w:fldCharType="end"/>
            </w:r>
          </w:hyperlink>
        </w:p>
        <w:p w:rsidR="00CA4B16" w:rsidRDefault="00CA4B16" w:rsidP="00CA4B16">
          <w:pPr>
            <w:pStyle w:val="TOC1"/>
            <w:rPr>
              <w:rFonts w:asciiTheme="minorHAnsi" w:eastAsiaTheme="minorEastAsia" w:hAnsiTheme="minorHAnsi" w:cstheme="minorBidi"/>
              <w:b w:val="0"/>
              <w:bCs w:val="0"/>
              <w:color w:val="auto"/>
              <w:sz w:val="22"/>
              <w:szCs w:val="22"/>
              <w:rtl/>
            </w:rPr>
          </w:pPr>
          <w:hyperlink w:anchor="_Toc444518258" w:history="1">
            <w:r w:rsidRPr="0060738D">
              <w:rPr>
                <w:rStyle w:val="Hyperlink"/>
              </w:rPr>
              <w:t>LOWERING THE GAZE AND GUARDING THE MODESTY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Toc444518258 \h</w:instrText>
            </w:r>
            <w:r>
              <w:rPr>
                <w:webHidden/>
                <w:rtl/>
              </w:rPr>
              <w:instrText xml:space="preserve"> </w:instrText>
            </w:r>
            <w:r>
              <w:rPr>
                <w:webHidden/>
                <w:rtl/>
              </w:rPr>
            </w:r>
            <w:r>
              <w:rPr>
                <w:webHidden/>
                <w:rtl/>
              </w:rPr>
              <w:fldChar w:fldCharType="separate"/>
            </w:r>
            <w:r>
              <w:rPr>
                <w:webHidden/>
              </w:rPr>
              <w:t>129</w:t>
            </w:r>
            <w:r>
              <w:rPr>
                <w:webHidden/>
                <w:rtl/>
              </w:rPr>
              <w:fldChar w:fldCharType="end"/>
            </w:r>
          </w:hyperlink>
        </w:p>
        <w:p w:rsidR="00CA4B16" w:rsidRDefault="00CA4B16" w:rsidP="00CA4B16">
          <w:pPr>
            <w:pStyle w:val="TOC1"/>
            <w:rPr>
              <w:rFonts w:asciiTheme="minorHAnsi" w:eastAsiaTheme="minorEastAsia" w:hAnsiTheme="minorHAnsi" w:cstheme="minorBidi"/>
              <w:b w:val="0"/>
              <w:bCs w:val="0"/>
              <w:color w:val="auto"/>
              <w:sz w:val="22"/>
              <w:szCs w:val="22"/>
              <w:rtl/>
            </w:rPr>
          </w:pPr>
          <w:hyperlink w:anchor="_Toc444518259" w:history="1">
            <w:r w:rsidRPr="0060738D">
              <w:rPr>
                <w:rStyle w:val="Hyperlink"/>
              </w:rPr>
              <w:t>WOMEN AND ORNAMENTATION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Toc444518259 \h</w:instrText>
            </w:r>
            <w:r>
              <w:rPr>
                <w:webHidden/>
                <w:rtl/>
              </w:rPr>
              <w:instrText xml:space="preserve"> </w:instrText>
            </w:r>
            <w:r>
              <w:rPr>
                <w:webHidden/>
                <w:rtl/>
              </w:rPr>
            </w:r>
            <w:r>
              <w:rPr>
                <w:webHidden/>
                <w:rtl/>
              </w:rPr>
              <w:fldChar w:fldCharType="separate"/>
            </w:r>
            <w:r>
              <w:rPr>
                <w:webHidden/>
              </w:rPr>
              <w:t>131</w:t>
            </w:r>
            <w:r>
              <w:rPr>
                <w:webHidden/>
                <w:rtl/>
              </w:rPr>
              <w:fldChar w:fldCharType="end"/>
            </w:r>
          </w:hyperlink>
        </w:p>
        <w:p w:rsidR="00CA4B16" w:rsidRDefault="00CA4B16" w:rsidP="00CA4B16">
          <w:pPr>
            <w:pStyle w:val="TOC1"/>
            <w:rPr>
              <w:rFonts w:asciiTheme="minorHAnsi" w:eastAsiaTheme="minorEastAsia" w:hAnsiTheme="minorHAnsi" w:cstheme="minorBidi"/>
              <w:b w:val="0"/>
              <w:bCs w:val="0"/>
              <w:color w:val="auto"/>
              <w:sz w:val="22"/>
              <w:szCs w:val="22"/>
              <w:rtl/>
            </w:rPr>
          </w:pPr>
          <w:hyperlink w:anchor="_Toc444518260" w:history="1">
            <w:r w:rsidRPr="0060738D">
              <w:rPr>
                <w:rStyle w:val="Hyperlink"/>
              </w:rPr>
              <w:t>FORNICATION AND ITS HARMFUL EFFECTS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Toc444518260 \h</w:instrText>
            </w:r>
            <w:r>
              <w:rPr>
                <w:webHidden/>
                <w:rtl/>
              </w:rPr>
              <w:instrText xml:space="preserve"> </w:instrText>
            </w:r>
            <w:r>
              <w:rPr>
                <w:webHidden/>
                <w:rtl/>
              </w:rPr>
            </w:r>
            <w:r>
              <w:rPr>
                <w:webHidden/>
                <w:rtl/>
              </w:rPr>
              <w:fldChar w:fldCharType="separate"/>
            </w:r>
            <w:r>
              <w:rPr>
                <w:webHidden/>
              </w:rPr>
              <w:t>133</w:t>
            </w:r>
            <w:r>
              <w:rPr>
                <w:webHidden/>
                <w:rtl/>
              </w:rPr>
              <w:fldChar w:fldCharType="end"/>
            </w:r>
          </w:hyperlink>
        </w:p>
        <w:p w:rsidR="00CA4B16" w:rsidRDefault="00CA4B16" w:rsidP="00CA4B16">
          <w:pPr>
            <w:pStyle w:val="TOC1"/>
            <w:rPr>
              <w:rFonts w:asciiTheme="minorHAnsi" w:eastAsiaTheme="minorEastAsia" w:hAnsiTheme="minorHAnsi" w:cstheme="minorBidi"/>
              <w:b w:val="0"/>
              <w:bCs w:val="0"/>
              <w:color w:val="auto"/>
              <w:sz w:val="22"/>
              <w:szCs w:val="22"/>
              <w:rtl/>
            </w:rPr>
          </w:pPr>
          <w:hyperlink w:anchor="_Toc444518261" w:history="1">
            <w:r w:rsidRPr="0060738D">
              <w:rPr>
                <w:rStyle w:val="Hyperlink"/>
              </w:rPr>
              <w:t>HYGIENE IN ISLAM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Toc444518261 \h</w:instrText>
            </w:r>
            <w:r>
              <w:rPr>
                <w:webHidden/>
                <w:rtl/>
              </w:rPr>
              <w:instrText xml:space="preserve"> </w:instrText>
            </w:r>
            <w:r>
              <w:rPr>
                <w:webHidden/>
                <w:rtl/>
              </w:rPr>
            </w:r>
            <w:r>
              <w:rPr>
                <w:webHidden/>
                <w:rtl/>
              </w:rPr>
              <w:fldChar w:fldCharType="separate"/>
            </w:r>
            <w:r>
              <w:rPr>
                <w:webHidden/>
              </w:rPr>
              <w:t>135</w:t>
            </w:r>
            <w:r>
              <w:rPr>
                <w:webHidden/>
                <w:rtl/>
              </w:rPr>
              <w:fldChar w:fldCharType="end"/>
            </w:r>
          </w:hyperlink>
        </w:p>
        <w:p w:rsidR="00CA4B16" w:rsidRDefault="00CA4B16" w:rsidP="00CA4B16">
          <w:pPr>
            <w:pStyle w:val="TOC1"/>
            <w:rPr>
              <w:rFonts w:asciiTheme="minorHAnsi" w:eastAsiaTheme="minorEastAsia" w:hAnsiTheme="minorHAnsi" w:cstheme="minorBidi"/>
              <w:b w:val="0"/>
              <w:bCs w:val="0"/>
              <w:color w:val="auto"/>
              <w:sz w:val="22"/>
              <w:szCs w:val="22"/>
              <w:rtl/>
            </w:rPr>
          </w:pPr>
          <w:hyperlink w:anchor="_Toc444518262" w:history="1">
            <w:r w:rsidRPr="0060738D">
              <w:rPr>
                <w:rStyle w:val="Hyperlink"/>
              </w:rPr>
              <w:t>BUSINESS AND SOCIAL RELATIONSHIPS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Toc444518262 \h</w:instrText>
            </w:r>
            <w:r>
              <w:rPr>
                <w:webHidden/>
                <w:rtl/>
              </w:rPr>
              <w:instrText xml:space="preserve"> </w:instrText>
            </w:r>
            <w:r>
              <w:rPr>
                <w:webHidden/>
                <w:rtl/>
              </w:rPr>
            </w:r>
            <w:r>
              <w:rPr>
                <w:webHidden/>
                <w:rtl/>
              </w:rPr>
              <w:fldChar w:fldCharType="separate"/>
            </w:r>
            <w:r>
              <w:rPr>
                <w:webHidden/>
              </w:rPr>
              <w:t>137</w:t>
            </w:r>
            <w:r>
              <w:rPr>
                <w:webHidden/>
                <w:rtl/>
              </w:rPr>
              <w:fldChar w:fldCharType="end"/>
            </w:r>
          </w:hyperlink>
        </w:p>
        <w:p w:rsidR="00CA4B16" w:rsidRDefault="00CA4B16" w:rsidP="00CA4B16">
          <w:pPr>
            <w:pStyle w:val="TOC1"/>
            <w:rPr>
              <w:rFonts w:asciiTheme="minorHAnsi" w:eastAsiaTheme="minorEastAsia" w:hAnsiTheme="minorHAnsi" w:cstheme="minorBidi"/>
              <w:b w:val="0"/>
              <w:bCs w:val="0"/>
              <w:color w:val="auto"/>
              <w:sz w:val="22"/>
              <w:szCs w:val="22"/>
              <w:rtl/>
            </w:rPr>
          </w:pPr>
          <w:hyperlink w:anchor="_Toc444518263" w:history="1">
            <w:r w:rsidRPr="0060738D">
              <w:rPr>
                <w:rStyle w:val="Hyperlink"/>
              </w:rPr>
              <w:t>FRAUD IN BARGAIN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Toc444518263 \h</w:instrText>
            </w:r>
            <w:r>
              <w:rPr>
                <w:webHidden/>
                <w:rtl/>
              </w:rPr>
              <w:instrText xml:space="preserve"> </w:instrText>
            </w:r>
            <w:r>
              <w:rPr>
                <w:webHidden/>
                <w:rtl/>
              </w:rPr>
            </w:r>
            <w:r>
              <w:rPr>
                <w:webHidden/>
                <w:rtl/>
              </w:rPr>
              <w:fldChar w:fldCharType="separate"/>
            </w:r>
            <w:r>
              <w:rPr>
                <w:webHidden/>
              </w:rPr>
              <w:t>139</w:t>
            </w:r>
            <w:r>
              <w:rPr>
                <w:webHidden/>
                <w:rtl/>
              </w:rPr>
              <w:fldChar w:fldCharType="end"/>
            </w:r>
          </w:hyperlink>
        </w:p>
        <w:p w:rsidR="00CA4B16" w:rsidRDefault="00CA4B16" w:rsidP="00CA4B16">
          <w:pPr>
            <w:pStyle w:val="TOC1"/>
            <w:rPr>
              <w:rFonts w:asciiTheme="minorHAnsi" w:eastAsiaTheme="minorEastAsia" w:hAnsiTheme="minorHAnsi" w:cstheme="minorBidi"/>
              <w:b w:val="0"/>
              <w:bCs w:val="0"/>
              <w:color w:val="auto"/>
              <w:sz w:val="22"/>
              <w:szCs w:val="22"/>
              <w:rtl/>
            </w:rPr>
          </w:pPr>
          <w:hyperlink w:anchor="_Toc444518264" w:history="1">
            <w:r w:rsidRPr="0060738D">
              <w:rPr>
                <w:rStyle w:val="Hyperlink"/>
              </w:rPr>
              <w:t>LUSTS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Toc444518264 \h</w:instrText>
            </w:r>
            <w:r>
              <w:rPr>
                <w:webHidden/>
                <w:rtl/>
              </w:rPr>
              <w:instrText xml:space="preserve"> </w:instrText>
            </w:r>
            <w:r>
              <w:rPr>
                <w:webHidden/>
                <w:rtl/>
              </w:rPr>
            </w:r>
            <w:r>
              <w:rPr>
                <w:webHidden/>
                <w:rtl/>
              </w:rPr>
              <w:fldChar w:fldCharType="separate"/>
            </w:r>
            <w:r>
              <w:rPr>
                <w:webHidden/>
              </w:rPr>
              <w:t>141</w:t>
            </w:r>
            <w:r>
              <w:rPr>
                <w:webHidden/>
                <w:rtl/>
              </w:rPr>
              <w:fldChar w:fldCharType="end"/>
            </w:r>
          </w:hyperlink>
        </w:p>
        <w:p w:rsidR="00CA4B16" w:rsidRDefault="00CA4B16" w:rsidP="00CA4B16">
          <w:pPr>
            <w:pStyle w:val="TOC1"/>
            <w:rPr>
              <w:rFonts w:asciiTheme="minorHAnsi" w:eastAsiaTheme="minorEastAsia" w:hAnsiTheme="minorHAnsi" w:cstheme="minorBidi"/>
              <w:b w:val="0"/>
              <w:bCs w:val="0"/>
              <w:color w:val="auto"/>
              <w:sz w:val="22"/>
              <w:szCs w:val="22"/>
              <w:rtl/>
            </w:rPr>
          </w:pPr>
          <w:hyperlink w:anchor="_Toc444518265" w:history="1">
            <w:r w:rsidRPr="0060738D">
              <w:rPr>
                <w:rStyle w:val="Hyperlink"/>
              </w:rPr>
              <w:t>WORLDLY POSSESSIONS AND GREEDILY COMPILING WEALTH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Toc444518265 \h</w:instrText>
            </w:r>
            <w:r>
              <w:rPr>
                <w:webHidden/>
                <w:rtl/>
              </w:rPr>
              <w:instrText xml:space="preserve"> </w:instrText>
            </w:r>
            <w:r>
              <w:rPr>
                <w:webHidden/>
                <w:rtl/>
              </w:rPr>
            </w:r>
            <w:r>
              <w:rPr>
                <w:webHidden/>
                <w:rtl/>
              </w:rPr>
              <w:fldChar w:fldCharType="separate"/>
            </w:r>
            <w:r>
              <w:rPr>
                <w:webHidden/>
              </w:rPr>
              <w:t>143</w:t>
            </w:r>
            <w:r>
              <w:rPr>
                <w:webHidden/>
                <w:rtl/>
              </w:rPr>
              <w:fldChar w:fldCharType="end"/>
            </w:r>
          </w:hyperlink>
        </w:p>
        <w:p w:rsidR="00CA4B16" w:rsidRDefault="00CA4B16" w:rsidP="00CA4B16">
          <w:pPr>
            <w:pStyle w:val="TOC1"/>
            <w:rPr>
              <w:rFonts w:asciiTheme="minorHAnsi" w:eastAsiaTheme="minorEastAsia" w:hAnsiTheme="minorHAnsi" w:cstheme="minorBidi"/>
              <w:b w:val="0"/>
              <w:bCs w:val="0"/>
              <w:color w:val="auto"/>
              <w:sz w:val="22"/>
              <w:szCs w:val="22"/>
              <w:rtl/>
            </w:rPr>
          </w:pPr>
          <w:hyperlink w:anchor="_Toc444518266" w:history="1">
            <w:r w:rsidRPr="0060738D">
              <w:rPr>
                <w:rStyle w:val="Hyperlink"/>
              </w:rPr>
              <w:t>THIS FLEETING WORLD, ITS ATTRACTIVENESS AND POISON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Toc444518266 \h</w:instrText>
            </w:r>
            <w:r>
              <w:rPr>
                <w:webHidden/>
                <w:rtl/>
              </w:rPr>
              <w:instrText xml:space="preserve"> </w:instrText>
            </w:r>
            <w:r>
              <w:rPr>
                <w:webHidden/>
                <w:rtl/>
              </w:rPr>
            </w:r>
            <w:r>
              <w:rPr>
                <w:webHidden/>
                <w:rtl/>
              </w:rPr>
              <w:fldChar w:fldCharType="separate"/>
            </w:r>
            <w:r>
              <w:rPr>
                <w:webHidden/>
              </w:rPr>
              <w:t>144</w:t>
            </w:r>
            <w:r>
              <w:rPr>
                <w:webHidden/>
                <w:rtl/>
              </w:rPr>
              <w:fldChar w:fldCharType="end"/>
            </w:r>
          </w:hyperlink>
        </w:p>
        <w:p w:rsidR="00CA4B16" w:rsidRDefault="00CA4B16" w:rsidP="00CA4B16">
          <w:pPr>
            <w:pStyle w:val="TOC1"/>
            <w:rPr>
              <w:rFonts w:asciiTheme="minorHAnsi" w:eastAsiaTheme="minorEastAsia" w:hAnsiTheme="minorHAnsi" w:cstheme="minorBidi"/>
              <w:b w:val="0"/>
              <w:bCs w:val="0"/>
              <w:color w:val="auto"/>
              <w:sz w:val="22"/>
              <w:szCs w:val="22"/>
              <w:rtl/>
            </w:rPr>
          </w:pPr>
          <w:hyperlink w:anchor="_Toc444518267" w:history="1">
            <w:r w:rsidRPr="0060738D">
              <w:rPr>
                <w:rStyle w:val="Hyperlink"/>
              </w:rPr>
              <w:t>THE NEGLECTFUL SLAVES OF THIS DECEITFUL WORLD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Toc444518267 \h</w:instrText>
            </w:r>
            <w:r>
              <w:rPr>
                <w:webHidden/>
                <w:rtl/>
              </w:rPr>
              <w:instrText xml:space="preserve"> </w:instrText>
            </w:r>
            <w:r>
              <w:rPr>
                <w:webHidden/>
                <w:rtl/>
              </w:rPr>
            </w:r>
            <w:r>
              <w:rPr>
                <w:webHidden/>
                <w:rtl/>
              </w:rPr>
              <w:fldChar w:fldCharType="separate"/>
            </w:r>
            <w:r>
              <w:rPr>
                <w:webHidden/>
              </w:rPr>
              <w:t>146</w:t>
            </w:r>
            <w:r>
              <w:rPr>
                <w:webHidden/>
                <w:rtl/>
              </w:rPr>
              <w:fldChar w:fldCharType="end"/>
            </w:r>
          </w:hyperlink>
        </w:p>
        <w:p w:rsidR="00CA4B16" w:rsidRDefault="00CA4B16" w:rsidP="00CA4B16">
          <w:pPr>
            <w:pStyle w:val="TOC1"/>
            <w:rPr>
              <w:rFonts w:asciiTheme="minorHAnsi" w:eastAsiaTheme="minorEastAsia" w:hAnsiTheme="minorHAnsi" w:cstheme="minorBidi"/>
              <w:b w:val="0"/>
              <w:bCs w:val="0"/>
              <w:color w:val="auto"/>
              <w:sz w:val="22"/>
              <w:szCs w:val="22"/>
              <w:rtl/>
            </w:rPr>
          </w:pPr>
          <w:hyperlink w:anchor="_Toc444518268" w:history="1">
            <w:r w:rsidRPr="0060738D">
              <w:rPr>
                <w:rStyle w:val="Hyperlink"/>
              </w:rPr>
              <w:t>GREED AND FUTILE HOPES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Toc444518268 \h</w:instrText>
            </w:r>
            <w:r>
              <w:rPr>
                <w:webHidden/>
                <w:rtl/>
              </w:rPr>
              <w:instrText xml:space="preserve"> </w:instrText>
            </w:r>
            <w:r>
              <w:rPr>
                <w:webHidden/>
                <w:rtl/>
              </w:rPr>
            </w:r>
            <w:r>
              <w:rPr>
                <w:webHidden/>
                <w:rtl/>
              </w:rPr>
              <w:fldChar w:fldCharType="separate"/>
            </w:r>
            <w:r>
              <w:rPr>
                <w:webHidden/>
              </w:rPr>
              <w:t>147</w:t>
            </w:r>
            <w:r>
              <w:rPr>
                <w:webHidden/>
                <w:rtl/>
              </w:rPr>
              <w:fldChar w:fldCharType="end"/>
            </w:r>
          </w:hyperlink>
        </w:p>
        <w:p w:rsidR="00CA4B16" w:rsidRDefault="00CA4B16" w:rsidP="00CA4B16">
          <w:pPr>
            <w:pStyle w:val="TOC1"/>
            <w:rPr>
              <w:rFonts w:asciiTheme="minorHAnsi" w:eastAsiaTheme="minorEastAsia" w:hAnsiTheme="minorHAnsi" w:cstheme="minorBidi"/>
              <w:b w:val="0"/>
              <w:bCs w:val="0"/>
              <w:color w:val="auto"/>
              <w:sz w:val="22"/>
              <w:szCs w:val="22"/>
              <w:rtl/>
            </w:rPr>
          </w:pPr>
          <w:hyperlink w:anchor="_Toc444518269" w:history="1">
            <w:r w:rsidRPr="0060738D">
              <w:rPr>
                <w:rStyle w:val="Hyperlink"/>
              </w:rPr>
              <w:t>ARROGANCE AND PRIDE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Toc444518269 \h</w:instrText>
            </w:r>
            <w:r>
              <w:rPr>
                <w:webHidden/>
                <w:rtl/>
              </w:rPr>
              <w:instrText xml:space="preserve"> </w:instrText>
            </w:r>
            <w:r>
              <w:rPr>
                <w:webHidden/>
                <w:rtl/>
              </w:rPr>
            </w:r>
            <w:r>
              <w:rPr>
                <w:webHidden/>
                <w:rtl/>
              </w:rPr>
              <w:fldChar w:fldCharType="separate"/>
            </w:r>
            <w:r>
              <w:rPr>
                <w:webHidden/>
              </w:rPr>
              <w:t>148</w:t>
            </w:r>
            <w:r>
              <w:rPr>
                <w:webHidden/>
                <w:rtl/>
              </w:rPr>
              <w:fldChar w:fldCharType="end"/>
            </w:r>
          </w:hyperlink>
        </w:p>
        <w:p w:rsidR="00CA4B16" w:rsidRDefault="00CA4B16" w:rsidP="00CA4B16">
          <w:pPr>
            <w:pStyle w:val="TOC1"/>
            <w:rPr>
              <w:rFonts w:asciiTheme="minorHAnsi" w:eastAsiaTheme="minorEastAsia" w:hAnsiTheme="minorHAnsi" w:cstheme="minorBidi"/>
              <w:b w:val="0"/>
              <w:bCs w:val="0"/>
              <w:color w:val="auto"/>
              <w:sz w:val="22"/>
              <w:szCs w:val="22"/>
              <w:rtl/>
            </w:rPr>
          </w:pPr>
          <w:hyperlink w:anchor="_Toc444518270" w:history="1">
            <w:r w:rsidRPr="0060738D">
              <w:rPr>
                <w:rStyle w:val="Hyperlink"/>
              </w:rPr>
              <w:t>MODERATION IN ECONOMIC AFFAIRS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Toc444518270 \h</w:instrText>
            </w:r>
            <w:r>
              <w:rPr>
                <w:webHidden/>
                <w:rtl/>
              </w:rPr>
              <w:instrText xml:space="preserve"> </w:instrText>
            </w:r>
            <w:r>
              <w:rPr>
                <w:webHidden/>
                <w:rtl/>
              </w:rPr>
            </w:r>
            <w:r>
              <w:rPr>
                <w:webHidden/>
                <w:rtl/>
              </w:rPr>
              <w:fldChar w:fldCharType="separate"/>
            </w:r>
            <w:r>
              <w:rPr>
                <w:webHidden/>
              </w:rPr>
              <w:t>149</w:t>
            </w:r>
            <w:r>
              <w:rPr>
                <w:webHidden/>
                <w:rtl/>
              </w:rPr>
              <w:fldChar w:fldCharType="end"/>
            </w:r>
          </w:hyperlink>
        </w:p>
        <w:p w:rsidR="00CA4B16" w:rsidRDefault="00CA4B16" w:rsidP="00CA4B16">
          <w:pPr>
            <w:pStyle w:val="TOC1"/>
            <w:rPr>
              <w:rFonts w:asciiTheme="minorHAnsi" w:eastAsiaTheme="minorEastAsia" w:hAnsiTheme="minorHAnsi" w:cstheme="minorBidi"/>
              <w:b w:val="0"/>
              <w:bCs w:val="0"/>
              <w:color w:val="auto"/>
              <w:sz w:val="22"/>
              <w:szCs w:val="22"/>
              <w:rtl/>
            </w:rPr>
          </w:pPr>
          <w:hyperlink w:anchor="_Toc444518271" w:history="1">
            <w:r w:rsidRPr="0060738D">
              <w:rPr>
                <w:rStyle w:val="Hyperlink"/>
              </w:rPr>
              <w:t>CONSULTATION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Toc444518271 \h</w:instrText>
            </w:r>
            <w:r>
              <w:rPr>
                <w:webHidden/>
                <w:rtl/>
              </w:rPr>
              <w:instrText xml:space="preserve"> </w:instrText>
            </w:r>
            <w:r>
              <w:rPr>
                <w:webHidden/>
                <w:rtl/>
              </w:rPr>
            </w:r>
            <w:r>
              <w:rPr>
                <w:webHidden/>
                <w:rtl/>
              </w:rPr>
              <w:fldChar w:fldCharType="separate"/>
            </w:r>
            <w:r>
              <w:rPr>
                <w:webHidden/>
              </w:rPr>
              <w:t>150</w:t>
            </w:r>
            <w:r>
              <w:rPr>
                <w:webHidden/>
                <w:rtl/>
              </w:rPr>
              <w:fldChar w:fldCharType="end"/>
            </w:r>
          </w:hyperlink>
        </w:p>
        <w:p w:rsidR="00CA4B16" w:rsidRDefault="00CA4B16" w:rsidP="00CA4B16">
          <w:pPr>
            <w:pStyle w:val="TOC1"/>
            <w:rPr>
              <w:rFonts w:asciiTheme="minorHAnsi" w:eastAsiaTheme="minorEastAsia" w:hAnsiTheme="minorHAnsi" w:cstheme="minorBidi"/>
              <w:b w:val="0"/>
              <w:bCs w:val="0"/>
              <w:color w:val="auto"/>
              <w:sz w:val="22"/>
              <w:szCs w:val="22"/>
              <w:rtl/>
            </w:rPr>
          </w:pPr>
          <w:hyperlink w:anchor="_Toc444518272" w:history="1">
            <w:r w:rsidRPr="0060738D">
              <w:rPr>
                <w:rStyle w:val="Hyperlink"/>
              </w:rPr>
              <w:t>ACTIVITY AND IDLENESS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Toc444518272 \h</w:instrText>
            </w:r>
            <w:r>
              <w:rPr>
                <w:webHidden/>
                <w:rtl/>
              </w:rPr>
              <w:instrText xml:space="preserve"> </w:instrText>
            </w:r>
            <w:r>
              <w:rPr>
                <w:webHidden/>
                <w:rtl/>
              </w:rPr>
            </w:r>
            <w:r>
              <w:rPr>
                <w:webHidden/>
                <w:rtl/>
              </w:rPr>
              <w:fldChar w:fldCharType="separate"/>
            </w:r>
            <w:r>
              <w:rPr>
                <w:webHidden/>
              </w:rPr>
              <w:t>151</w:t>
            </w:r>
            <w:r>
              <w:rPr>
                <w:webHidden/>
                <w:rtl/>
              </w:rPr>
              <w:fldChar w:fldCharType="end"/>
            </w:r>
          </w:hyperlink>
        </w:p>
        <w:p w:rsidR="00CA4B16" w:rsidRDefault="00CA4B16" w:rsidP="00CA4B16">
          <w:pPr>
            <w:pStyle w:val="TOC1"/>
            <w:rPr>
              <w:rFonts w:asciiTheme="minorHAnsi" w:eastAsiaTheme="minorEastAsia" w:hAnsiTheme="minorHAnsi" w:cstheme="minorBidi"/>
              <w:b w:val="0"/>
              <w:bCs w:val="0"/>
              <w:color w:val="auto"/>
              <w:sz w:val="22"/>
              <w:szCs w:val="22"/>
              <w:rtl/>
            </w:rPr>
          </w:pPr>
          <w:hyperlink w:anchor="_Toc444518273" w:history="1">
            <w:r w:rsidRPr="0060738D">
              <w:rPr>
                <w:rStyle w:val="Hyperlink"/>
              </w:rPr>
              <w:t>MARTYRS AND MARTYRDOM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Toc444518273 \h</w:instrText>
            </w:r>
            <w:r>
              <w:rPr>
                <w:webHidden/>
                <w:rtl/>
              </w:rPr>
              <w:instrText xml:space="preserve"> </w:instrText>
            </w:r>
            <w:r>
              <w:rPr>
                <w:webHidden/>
                <w:rtl/>
              </w:rPr>
            </w:r>
            <w:r>
              <w:rPr>
                <w:webHidden/>
                <w:rtl/>
              </w:rPr>
              <w:fldChar w:fldCharType="separate"/>
            </w:r>
            <w:r>
              <w:rPr>
                <w:webHidden/>
              </w:rPr>
              <w:t>152</w:t>
            </w:r>
            <w:r>
              <w:rPr>
                <w:webHidden/>
                <w:rtl/>
              </w:rPr>
              <w:fldChar w:fldCharType="end"/>
            </w:r>
          </w:hyperlink>
        </w:p>
        <w:p w:rsidR="00CA4B16" w:rsidRDefault="00CA4B16" w:rsidP="00CA4B16">
          <w:pPr>
            <w:pStyle w:val="TOC1"/>
            <w:rPr>
              <w:rFonts w:asciiTheme="minorHAnsi" w:eastAsiaTheme="minorEastAsia" w:hAnsiTheme="minorHAnsi" w:cstheme="minorBidi"/>
              <w:b w:val="0"/>
              <w:bCs w:val="0"/>
              <w:color w:val="auto"/>
              <w:sz w:val="22"/>
              <w:szCs w:val="22"/>
              <w:rtl/>
            </w:rPr>
          </w:pPr>
          <w:hyperlink w:anchor="_Toc444518274" w:history="1">
            <w:r w:rsidRPr="0060738D">
              <w:rPr>
                <w:rStyle w:val="Hyperlink"/>
              </w:rPr>
              <w:t>THE EXPECTED MAHDI [A.S.] AND HIS GOVERNMENT OF JUSTICE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Toc444518274 \h</w:instrText>
            </w:r>
            <w:r>
              <w:rPr>
                <w:webHidden/>
                <w:rtl/>
              </w:rPr>
              <w:instrText xml:space="preserve"> </w:instrText>
            </w:r>
            <w:r>
              <w:rPr>
                <w:webHidden/>
                <w:rtl/>
              </w:rPr>
            </w:r>
            <w:r>
              <w:rPr>
                <w:webHidden/>
                <w:rtl/>
              </w:rPr>
              <w:fldChar w:fldCharType="separate"/>
            </w:r>
            <w:r>
              <w:rPr>
                <w:webHidden/>
              </w:rPr>
              <w:t>153</w:t>
            </w:r>
            <w:r>
              <w:rPr>
                <w:webHidden/>
                <w:rtl/>
              </w:rPr>
              <w:fldChar w:fldCharType="end"/>
            </w:r>
          </w:hyperlink>
        </w:p>
        <w:p w:rsidR="00CA4B16" w:rsidRDefault="00CA4B16" w:rsidP="00CA4B16">
          <w:pPr>
            <w:pStyle w:val="TOC1"/>
            <w:rPr>
              <w:rFonts w:asciiTheme="minorHAnsi" w:eastAsiaTheme="minorEastAsia" w:hAnsiTheme="minorHAnsi" w:cstheme="minorBidi"/>
              <w:b w:val="0"/>
              <w:bCs w:val="0"/>
              <w:color w:val="auto"/>
              <w:sz w:val="22"/>
              <w:szCs w:val="22"/>
              <w:rtl/>
            </w:rPr>
          </w:pPr>
          <w:hyperlink w:anchor="_Toc444518275" w:history="1">
            <w:r w:rsidRPr="0060738D">
              <w:rPr>
                <w:rStyle w:val="Hyperlink"/>
              </w:rPr>
              <w:t>THE MUSLIM UMMAH AT THE END OF THE TIME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Toc444518275 \h</w:instrText>
            </w:r>
            <w:r>
              <w:rPr>
                <w:webHidden/>
                <w:rtl/>
              </w:rPr>
              <w:instrText xml:space="preserve"> </w:instrText>
            </w:r>
            <w:r>
              <w:rPr>
                <w:webHidden/>
                <w:rtl/>
              </w:rPr>
            </w:r>
            <w:r>
              <w:rPr>
                <w:webHidden/>
                <w:rtl/>
              </w:rPr>
              <w:fldChar w:fldCharType="separate"/>
            </w:r>
            <w:r>
              <w:rPr>
                <w:webHidden/>
              </w:rPr>
              <w:t>158</w:t>
            </w:r>
            <w:r>
              <w:rPr>
                <w:webHidden/>
                <w:rtl/>
              </w:rPr>
              <w:fldChar w:fldCharType="end"/>
            </w:r>
          </w:hyperlink>
        </w:p>
        <w:p w:rsidR="00CA4B16" w:rsidRDefault="00CA4B16" w:rsidP="00CA4B16">
          <w:pPr>
            <w:pStyle w:val="TOC1"/>
            <w:rPr>
              <w:rFonts w:asciiTheme="minorHAnsi" w:eastAsiaTheme="minorEastAsia" w:hAnsiTheme="minorHAnsi" w:cstheme="minorBidi"/>
              <w:b w:val="0"/>
              <w:bCs w:val="0"/>
              <w:color w:val="auto"/>
              <w:sz w:val="22"/>
              <w:szCs w:val="22"/>
              <w:rtl/>
            </w:rPr>
          </w:pPr>
          <w:hyperlink w:anchor="_Toc444518276" w:history="1">
            <w:r w:rsidRPr="0060738D">
              <w:rPr>
                <w:rStyle w:val="Hyperlink"/>
              </w:rPr>
              <w:t>LIFETIME SHOULD BE WELL SPENT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Toc444518276 \h</w:instrText>
            </w:r>
            <w:r>
              <w:rPr>
                <w:webHidden/>
                <w:rtl/>
              </w:rPr>
              <w:instrText xml:space="preserve"> </w:instrText>
            </w:r>
            <w:r>
              <w:rPr>
                <w:webHidden/>
                <w:rtl/>
              </w:rPr>
            </w:r>
            <w:r>
              <w:rPr>
                <w:webHidden/>
                <w:rtl/>
              </w:rPr>
              <w:fldChar w:fldCharType="separate"/>
            </w:r>
            <w:r>
              <w:rPr>
                <w:webHidden/>
              </w:rPr>
              <w:t>160</w:t>
            </w:r>
            <w:r>
              <w:rPr>
                <w:webHidden/>
                <w:rtl/>
              </w:rPr>
              <w:fldChar w:fldCharType="end"/>
            </w:r>
          </w:hyperlink>
        </w:p>
        <w:p w:rsidR="00CA4B16" w:rsidRDefault="00CA4B16" w:rsidP="00CA4B16">
          <w:pPr>
            <w:pStyle w:val="TOC1"/>
            <w:rPr>
              <w:rFonts w:asciiTheme="minorHAnsi" w:eastAsiaTheme="minorEastAsia" w:hAnsiTheme="minorHAnsi" w:cstheme="minorBidi"/>
              <w:b w:val="0"/>
              <w:bCs w:val="0"/>
              <w:color w:val="auto"/>
              <w:sz w:val="22"/>
              <w:szCs w:val="22"/>
              <w:rtl/>
            </w:rPr>
          </w:pPr>
          <w:hyperlink w:anchor="_Toc444518277" w:history="1">
            <w:r w:rsidRPr="0060738D">
              <w:rPr>
                <w:rStyle w:val="Hyperlink"/>
              </w:rPr>
              <w:t>RELIGION AND STUDYING ITS AFFAIRS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Toc444518277 \h</w:instrText>
            </w:r>
            <w:r>
              <w:rPr>
                <w:webHidden/>
                <w:rtl/>
              </w:rPr>
              <w:instrText xml:space="preserve"> </w:instrText>
            </w:r>
            <w:r>
              <w:rPr>
                <w:webHidden/>
                <w:rtl/>
              </w:rPr>
            </w:r>
            <w:r>
              <w:rPr>
                <w:webHidden/>
                <w:rtl/>
              </w:rPr>
              <w:fldChar w:fldCharType="separate"/>
            </w:r>
            <w:r>
              <w:rPr>
                <w:webHidden/>
              </w:rPr>
              <w:t>162</w:t>
            </w:r>
            <w:r>
              <w:rPr>
                <w:webHidden/>
                <w:rtl/>
              </w:rPr>
              <w:fldChar w:fldCharType="end"/>
            </w:r>
          </w:hyperlink>
        </w:p>
        <w:p w:rsidR="00CA4B16" w:rsidRDefault="00CA4B16" w:rsidP="00CA4B16">
          <w:pPr>
            <w:pStyle w:val="TOC1"/>
            <w:rPr>
              <w:rFonts w:asciiTheme="minorHAnsi" w:eastAsiaTheme="minorEastAsia" w:hAnsiTheme="minorHAnsi" w:cstheme="minorBidi"/>
              <w:b w:val="0"/>
              <w:bCs w:val="0"/>
              <w:color w:val="auto"/>
              <w:sz w:val="22"/>
              <w:szCs w:val="22"/>
              <w:rtl/>
            </w:rPr>
          </w:pPr>
          <w:hyperlink w:anchor="_Toc444518278" w:history="1">
            <w:r w:rsidRPr="0060738D">
              <w:rPr>
                <w:rStyle w:val="Hyperlink"/>
              </w:rPr>
              <w:t>GOOD TEMPER AND ITS GOOD RESULTS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Toc444518278 \h</w:instrText>
            </w:r>
            <w:r>
              <w:rPr>
                <w:webHidden/>
                <w:rtl/>
              </w:rPr>
              <w:instrText xml:space="preserve"> </w:instrText>
            </w:r>
            <w:r>
              <w:rPr>
                <w:webHidden/>
                <w:rtl/>
              </w:rPr>
            </w:r>
            <w:r>
              <w:rPr>
                <w:webHidden/>
                <w:rtl/>
              </w:rPr>
              <w:fldChar w:fldCharType="separate"/>
            </w:r>
            <w:r>
              <w:rPr>
                <w:webHidden/>
              </w:rPr>
              <w:t>164</w:t>
            </w:r>
            <w:r>
              <w:rPr>
                <w:webHidden/>
                <w:rtl/>
              </w:rPr>
              <w:fldChar w:fldCharType="end"/>
            </w:r>
          </w:hyperlink>
        </w:p>
        <w:p w:rsidR="00CA4B16" w:rsidRDefault="00CA4B16" w:rsidP="00CA4B16">
          <w:pPr>
            <w:pStyle w:val="TOC1"/>
            <w:rPr>
              <w:rFonts w:asciiTheme="minorHAnsi" w:eastAsiaTheme="minorEastAsia" w:hAnsiTheme="minorHAnsi" w:cstheme="minorBidi"/>
              <w:b w:val="0"/>
              <w:bCs w:val="0"/>
              <w:color w:val="auto"/>
              <w:sz w:val="22"/>
              <w:szCs w:val="22"/>
              <w:rtl/>
            </w:rPr>
          </w:pPr>
          <w:hyperlink w:anchor="_Toc444518279" w:history="1">
            <w:r w:rsidRPr="0060738D">
              <w:rPr>
                <w:rStyle w:val="Hyperlink"/>
              </w:rPr>
              <w:t>THE DISADVANTAGES OF ANGER AND AN ILL TEMPER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Toc444518279 \h</w:instrText>
            </w:r>
            <w:r>
              <w:rPr>
                <w:webHidden/>
                <w:rtl/>
              </w:rPr>
              <w:instrText xml:space="preserve"> </w:instrText>
            </w:r>
            <w:r>
              <w:rPr>
                <w:webHidden/>
                <w:rtl/>
              </w:rPr>
            </w:r>
            <w:r>
              <w:rPr>
                <w:webHidden/>
                <w:rtl/>
              </w:rPr>
              <w:fldChar w:fldCharType="separate"/>
            </w:r>
            <w:r>
              <w:rPr>
                <w:webHidden/>
              </w:rPr>
              <w:t>166</w:t>
            </w:r>
            <w:r>
              <w:rPr>
                <w:webHidden/>
                <w:rtl/>
              </w:rPr>
              <w:fldChar w:fldCharType="end"/>
            </w:r>
          </w:hyperlink>
        </w:p>
        <w:p w:rsidR="00CA4B16" w:rsidRDefault="00CA4B16" w:rsidP="00CA4B16">
          <w:pPr>
            <w:pStyle w:val="TOC1"/>
            <w:rPr>
              <w:rFonts w:asciiTheme="minorHAnsi" w:eastAsiaTheme="minorEastAsia" w:hAnsiTheme="minorHAnsi" w:cstheme="minorBidi"/>
              <w:b w:val="0"/>
              <w:bCs w:val="0"/>
              <w:color w:val="auto"/>
              <w:sz w:val="22"/>
              <w:szCs w:val="22"/>
              <w:rtl/>
            </w:rPr>
          </w:pPr>
          <w:hyperlink w:anchor="_Toc444518280" w:history="1">
            <w:r w:rsidRPr="0060738D">
              <w:rPr>
                <w:rStyle w:val="Hyperlink"/>
              </w:rPr>
              <w:t>ASKING FOR DIVINE PARDON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Toc444518280 \h</w:instrText>
            </w:r>
            <w:r>
              <w:rPr>
                <w:webHidden/>
                <w:rtl/>
              </w:rPr>
              <w:instrText xml:space="preserve"> </w:instrText>
            </w:r>
            <w:r>
              <w:rPr>
                <w:webHidden/>
                <w:rtl/>
              </w:rPr>
            </w:r>
            <w:r>
              <w:rPr>
                <w:webHidden/>
                <w:rtl/>
              </w:rPr>
              <w:fldChar w:fldCharType="separate"/>
            </w:r>
            <w:r>
              <w:rPr>
                <w:webHidden/>
              </w:rPr>
              <w:t>168</w:t>
            </w:r>
            <w:r>
              <w:rPr>
                <w:webHidden/>
                <w:rtl/>
              </w:rPr>
              <w:fldChar w:fldCharType="end"/>
            </w:r>
          </w:hyperlink>
        </w:p>
        <w:p w:rsidR="00CA4B16" w:rsidRDefault="00CA4B16" w:rsidP="00CA4B16">
          <w:pPr>
            <w:pStyle w:val="TOC1"/>
            <w:rPr>
              <w:rFonts w:asciiTheme="minorHAnsi" w:eastAsiaTheme="minorEastAsia" w:hAnsiTheme="minorHAnsi" w:cstheme="minorBidi"/>
              <w:b w:val="0"/>
              <w:bCs w:val="0"/>
              <w:color w:val="auto"/>
              <w:sz w:val="22"/>
              <w:szCs w:val="22"/>
              <w:rtl/>
            </w:rPr>
          </w:pPr>
          <w:hyperlink w:anchor="_Toc444518281" w:history="1">
            <w:r w:rsidRPr="0060738D">
              <w:rPr>
                <w:rStyle w:val="Hyperlink"/>
              </w:rPr>
              <w:t>CONGREGATION PRAYER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Toc444518281 \h</w:instrText>
            </w:r>
            <w:r>
              <w:rPr>
                <w:webHidden/>
                <w:rtl/>
              </w:rPr>
              <w:instrText xml:space="preserve"> </w:instrText>
            </w:r>
            <w:r>
              <w:rPr>
                <w:webHidden/>
                <w:rtl/>
              </w:rPr>
            </w:r>
            <w:r>
              <w:rPr>
                <w:webHidden/>
                <w:rtl/>
              </w:rPr>
              <w:fldChar w:fldCharType="separate"/>
            </w:r>
            <w:r>
              <w:rPr>
                <w:webHidden/>
              </w:rPr>
              <w:t>169</w:t>
            </w:r>
            <w:r>
              <w:rPr>
                <w:webHidden/>
                <w:rtl/>
              </w:rPr>
              <w:fldChar w:fldCharType="end"/>
            </w:r>
          </w:hyperlink>
        </w:p>
        <w:p w:rsidR="00CA4B16" w:rsidRDefault="00CA4B16" w:rsidP="00CA4B16">
          <w:pPr>
            <w:pStyle w:val="TOC1"/>
            <w:rPr>
              <w:rFonts w:asciiTheme="minorHAnsi" w:eastAsiaTheme="minorEastAsia" w:hAnsiTheme="minorHAnsi" w:cstheme="minorBidi"/>
              <w:b w:val="0"/>
              <w:bCs w:val="0"/>
              <w:color w:val="auto"/>
              <w:sz w:val="22"/>
              <w:szCs w:val="22"/>
              <w:rtl/>
            </w:rPr>
          </w:pPr>
          <w:hyperlink w:anchor="_Toc444518282" w:history="1">
            <w:r w:rsidRPr="0060738D">
              <w:rPr>
                <w:rStyle w:val="Hyperlink"/>
              </w:rPr>
              <w:t>SUPPLICATION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Toc444518282 \h</w:instrText>
            </w:r>
            <w:r>
              <w:rPr>
                <w:webHidden/>
                <w:rtl/>
              </w:rPr>
              <w:instrText xml:space="preserve"> </w:instrText>
            </w:r>
            <w:r>
              <w:rPr>
                <w:webHidden/>
                <w:rtl/>
              </w:rPr>
            </w:r>
            <w:r>
              <w:rPr>
                <w:webHidden/>
                <w:rtl/>
              </w:rPr>
              <w:fldChar w:fldCharType="separate"/>
            </w:r>
            <w:r>
              <w:rPr>
                <w:webHidden/>
              </w:rPr>
              <w:t>172</w:t>
            </w:r>
            <w:r>
              <w:rPr>
                <w:webHidden/>
                <w:rtl/>
              </w:rPr>
              <w:fldChar w:fldCharType="end"/>
            </w:r>
          </w:hyperlink>
        </w:p>
        <w:p w:rsidR="00CA4B16" w:rsidRDefault="00CA4B16" w:rsidP="00CA4B16">
          <w:pPr>
            <w:pStyle w:val="TOC1"/>
            <w:rPr>
              <w:rFonts w:asciiTheme="minorHAnsi" w:eastAsiaTheme="minorEastAsia" w:hAnsiTheme="minorHAnsi" w:cstheme="minorBidi"/>
              <w:b w:val="0"/>
              <w:bCs w:val="0"/>
              <w:color w:val="auto"/>
              <w:sz w:val="22"/>
              <w:szCs w:val="22"/>
              <w:rtl/>
            </w:rPr>
          </w:pPr>
          <w:hyperlink w:anchor="_Toc444518283" w:history="1">
            <w:r w:rsidRPr="0060738D">
              <w:rPr>
                <w:rStyle w:val="Hyperlink"/>
              </w:rPr>
              <w:t>REFERENCES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Toc444518283 \h</w:instrText>
            </w:r>
            <w:r>
              <w:rPr>
                <w:webHidden/>
                <w:rtl/>
              </w:rPr>
              <w:instrText xml:space="preserve"> </w:instrText>
            </w:r>
            <w:r>
              <w:rPr>
                <w:webHidden/>
                <w:rtl/>
              </w:rPr>
            </w:r>
            <w:r>
              <w:rPr>
                <w:webHidden/>
                <w:rtl/>
              </w:rPr>
              <w:fldChar w:fldCharType="separate"/>
            </w:r>
            <w:r>
              <w:rPr>
                <w:webHidden/>
              </w:rPr>
              <w:t>173</w:t>
            </w:r>
            <w:r>
              <w:rPr>
                <w:webHidden/>
                <w:rtl/>
              </w:rPr>
              <w:fldChar w:fldCharType="end"/>
            </w:r>
          </w:hyperlink>
        </w:p>
        <w:p w:rsidR="00CA4B16" w:rsidRDefault="00CA4B16" w:rsidP="00CA4B16">
          <w:pPr>
            <w:pStyle w:val="TOC2"/>
            <w:rPr>
              <w:rFonts w:asciiTheme="minorHAnsi" w:eastAsiaTheme="minorEastAsia" w:hAnsiTheme="minorHAnsi" w:cstheme="minorBidi"/>
              <w:color w:val="auto"/>
              <w:sz w:val="22"/>
              <w:szCs w:val="22"/>
              <w:rtl/>
            </w:rPr>
          </w:pPr>
          <w:hyperlink w:anchor="_Toc444518284" w:history="1">
            <w:r w:rsidRPr="0060738D">
              <w:rPr>
                <w:rStyle w:val="Hyperlink"/>
              </w:rPr>
              <w:t>Material and Tradition Sources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Toc444518284 \h</w:instrText>
            </w:r>
            <w:r>
              <w:rPr>
                <w:webHidden/>
                <w:rtl/>
              </w:rPr>
              <w:instrText xml:space="preserve"> </w:instrText>
            </w:r>
            <w:r>
              <w:rPr>
                <w:webHidden/>
                <w:rtl/>
              </w:rPr>
            </w:r>
            <w:r>
              <w:rPr>
                <w:webHidden/>
                <w:rtl/>
              </w:rPr>
              <w:fldChar w:fldCharType="separate"/>
            </w:r>
            <w:r>
              <w:rPr>
                <w:webHidden/>
              </w:rPr>
              <w:t>173</w:t>
            </w:r>
            <w:r>
              <w:rPr>
                <w:webHidden/>
                <w:rtl/>
              </w:rPr>
              <w:fldChar w:fldCharType="end"/>
            </w:r>
          </w:hyperlink>
        </w:p>
        <w:p w:rsidR="00CA4B16" w:rsidRDefault="00CA4B16" w:rsidP="00CA4B16">
          <w:pPr>
            <w:pStyle w:val="TOC1"/>
            <w:rPr>
              <w:rFonts w:asciiTheme="minorHAnsi" w:eastAsiaTheme="minorEastAsia" w:hAnsiTheme="minorHAnsi" w:cstheme="minorBidi"/>
              <w:b w:val="0"/>
              <w:bCs w:val="0"/>
              <w:color w:val="auto"/>
              <w:sz w:val="22"/>
              <w:szCs w:val="22"/>
              <w:rtl/>
            </w:rPr>
          </w:pPr>
          <w:hyperlink w:anchor="_Toc444518285" w:history="1">
            <w:r w:rsidRPr="0060738D">
              <w:rPr>
                <w:rStyle w:val="Hyperlink"/>
              </w:rPr>
              <w:t>FRIENDSHIP WITH AHL-UL-BAYT (A.S.) OR WITH THEIR ENEMIES?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Toc444518285 \h</w:instrText>
            </w:r>
            <w:r>
              <w:rPr>
                <w:webHidden/>
                <w:rtl/>
              </w:rPr>
              <w:instrText xml:space="preserve"> </w:instrText>
            </w:r>
            <w:r>
              <w:rPr>
                <w:webHidden/>
                <w:rtl/>
              </w:rPr>
            </w:r>
            <w:r>
              <w:rPr>
                <w:webHidden/>
                <w:rtl/>
              </w:rPr>
              <w:fldChar w:fldCharType="separate"/>
            </w:r>
            <w:r>
              <w:rPr>
                <w:webHidden/>
              </w:rPr>
              <w:t>176</w:t>
            </w:r>
            <w:r>
              <w:rPr>
                <w:webHidden/>
                <w:rtl/>
              </w:rPr>
              <w:fldChar w:fldCharType="end"/>
            </w:r>
          </w:hyperlink>
        </w:p>
        <w:p w:rsidR="00CA4B16" w:rsidRDefault="00CA4B16" w:rsidP="00CA4B16">
          <w:pPr>
            <w:pStyle w:val="TOC1"/>
            <w:rPr>
              <w:rFonts w:asciiTheme="minorHAnsi" w:eastAsiaTheme="minorEastAsia" w:hAnsiTheme="minorHAnsi" w:cstheme="minorBidi"/>
              <w:b w:val="0"/>
              <w:bCs w:val="0"/>
              <w:color w:val="auto"/>
              <w:sz w:val="22"/>
              <w:szCs w:val="22"/>
              <w:rtl/>
            </w:rPr>
          </w:pPr>
          <w:hyperlink w:anchor="_Toc444518286" w:history="1">
            <w:r w:rsidRPr="0060738D">
              <w:rPr>
                <w:rStyle w:val="Hyperlink"/>
              </w:rPr>
              <w:t>A GIFT FROM FATIMAH, THE PROPHET'S DAUGHTER (P.B.U.H.)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Toc444518286 \h</w:instrText>
            </w:r>
            <w:r>
              <w:rPr>
                <w:webHidden/>
                <w:rtl/>
              </w:rPr>
              <w:instrText xml:space="preserve"> </w:instrText>
            </w:r>
            <w:r>
              <w:rPr>
                <w:webHidden/>
                <w:rtl/>
              </w:rPr>
            </w:r>
            <w:r>
              <w:rPr>
                <w:webHidden/>
                <w:rtl/>
              </w:rPr>
              <w:fldChar w:fldCharType="separate"/>
            </w:r>
            <w:r>
              <w:rPr>
                <w:webHidden/>
              </w:rPr>
              <w:t>178</w:t>
            </w:r>
            <w:r>
              <w:rPr>
                <w:webHidden/>
                <w:rtl/>
              </w:rPr>
              <w:fldChar w:fldCharType="end"/>
            </w:r>
          </w:hyperlink>
        </w:p>
        <w:p w:rsidR="00CA4B16" w:rsidRDefault="00CA4B16" w:rsidP="00CA4B16">
          <w:pPr>
            <w:pStyle w:val="TOC1"/>
            <w:rPr>
              <w:rFonts w:asciiTheme="minorHAnsi" w:eastAsiaTheme="minorEastAsia" w:hAnsiTheme="minorHAnsi" w:cstheme="minorBidi"/>
              <w:b w:val="0"/>
              <w:bCs w:val="0"/>
              <w:color w:val="auto"/>
              <w:sz w:val="22"/>
              <w:szCs w:val="22"/>
              <w:rtl/>
            </w:rPr>
          </w:pPr>
          <w:hyperlink w:anchor="_Toc444518287" w:history="1">
            <w:r w:rsidRPr="0060738D">
              <w:rPr>
                <w:rStyle w:val="Hyperlink"/>
              </w:rPr>
              <w:t>THE RECOMONDATION OF FATIMAH, THE PROPHET'S DAUGHTER (P.B.U.H.) TO PEOPLE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Toc444518287 \h</w:instrText>
            </w:r>
            <w:r>
              <w:rPr>
                <w:webHidden/>
                <w:rtl/>
              </w:rPr>
              <w:instrText xml:space="preserve"> </w:instrText>
            </w:r>
            <w:r>
              <w:rPr>
                <w:webHidden/>
                <w:rtl/>
              </w:rPr>
            </w:r>
            <w:r>
              <w:rPr>
                <w:webHidden/>
                <w:rtl/>
              </w:rPr>
              <w:fldChar w:fldCharType="separate"/>
            </w:r>
            <w:r>
              <w:rPr>
                <w:webHidden/>
              </w:rPr>
              <w:t>179</w:t>
            </w:r>
            <w:r>
              <w:rPr>
                <w:webHidden/>
                <w:rtl/>
              </w:rPr>
              <w:fldChar w:fldCharType="end"/>
            </w:r>
          </w:hyperlink>
        </w:p>
        <w:p w:rsidR="00CA4B16" w:rsidRDefault="00CA4B16" w:rsidP="00CA4B16">
          <w:pPr>
            <w:pStyle w:val="TOC1"/>
            <w:rPr>
              <w:rFonts w:asciiTheme="minorHAnsi" w:eastAsiaTheme="minorEastAsia" w:hAnsiTheme="minorHAnsi" w:cstheme="minorBidi"/>
              <w:b w:val="0"/>
              <w:bCs w:val="0"/>
              <w:color w:val="auto"/>
              <w:sz w:val="22"/>
              <w:szCs w:val="22"/>
              <w:rtl/>
            </w:rPr>
          </w:pPr>
          <w:hyperlink w:anchor="_Toc444518288" w:history="1">
            <w:r w:rsidRPr="0060738D">
              <w:rPr>
                <w:rStyle w:val="Hyperlink"/>
              </w:rPr>
              <w:t>THE FIRST AND THE LAST ONE OF THE ELEVEN VICEGERENT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Toc444518288 \h</w:instrText>
            </w:r>
            <w:r>
              <w:rPr>
                <w:webHidden/>
                <w:rtl/>
              </w:rPr>
              <w:instrText xml:space="preserve"> </w:instrText>
            </w:r>
            <w:r>
              <w:rPr>
                <w:webHidden/>
                <w:rtl/>
              </w:rPr>
            </w:r>
            <w:r>
              <w:rPr>
                <w:webHidden/>
                <w:rtl/>
              </w:rPr>
              <w:fldChar w:fldCharType="separate"/>
            </w:r>
            <w:r>
              <w:rPr>
                <w:webHidden/>
              </w:rPr>
              <w:t>184</w:t>
            </w:r>
            <w:r>
              <w:rPr>
                <w:webHidden/>
                <w:rtl/>
              </w:rPr>
              <w:fldChar w:fldCharType="end"/>
            </w:r>
          </w:hyperlink>
        </w:p>
        <w:p w:rsidR="00CA4B16" w:rsidRDefault="00CA4B16" w:rsidP="00CA4B16">
          <w:pPr>
            <w:pStyle w:val="TOC1"/>
            <w:rPr>
              <w:rFonts w:asciiTheme="minorHAnsi" w:eastAsiaTheme="minorEastAsia" w:hAnsiTheme="minorHAnsi" w:cstheme="minorBidi"/>
              <w:b w:val="0"/>
              <w:bCs w:val="0"/>
              <w:color w:val="auto"/>
              <w:sz w:val="22"/>
              <w:szCs w:val="22"/>
              <w:rtl/>
            </w:rPr>
          </w:pPr>
          <w:hyperlink w:anchor="_Toc444518289" w:history="1">
            <w:r w:rsidRPr="0060738D">
              <w:rPr>
                <w:rStyle w:val="Hyperlink"/>
              </w:rPr>
              <w:t>END NOTE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Toc444518289 \h</w:instrText>
            </w:r>
            <w:r>
              <w:rPr>
                <w:webHidden/>
                <w:rtl/>
              </w:rPr>
              <w:instrText xml:space="preserve"> </w:instrText>
            </w:r>
            <w:r>
              <w:rPr>
                <w:webHidden/>
                <w:rtl/>
              </w:rPr>
            </w:r>
            <w:r>
              <w:rPr>
                <w:webHidden/>
                <w:rtl/>
              </w:rPr>
              <w:fldChar w:fldCharType="separate"/>
            </w:r>
            <w:r>
              <w:rPr>
                <w:webHidden/>
              </w:rPr>
              <w:t>185</w:t>
            </w:r>
            <w:r>
              <w:rPr>
                <w:webHidden/>
                <w:rtl/>
              </w:rPr>
              <w:fldChar w:fldCharType="end"/>
            </w:r>
          </w:hyperlink>
        </w:p>
        <w:p w:rsidR="00DE5CD3" w:rsidRDefault="00424EA1" w:rsidP="00CA4B16">
          <w:r>
            <w:fldChar w:fldCharType="end"/>
          </w:r>
        </w:p>
      </w:sdtContent>
    </w:sdt>
    <w:p w:rsidR="001C73B9" w:rsidRDefault="001C73B9" w:rsidP="001C73B9">
      <w:pPr>
        <w:pStyle w:val="libNormal"/>
      </w:pPr>
      <w:r>
        <w:br w:type="page"/>
      </w:r>
    </w:p>
    <w:p w:rsidR="00484EBE" w:rsidRDefault="00484EBE" w:rsidP="00CA3AC2">
      <w:pPr>
        <w:pStyle w:val="libCenterBold1"/>
      </w:pPr>
    </w:p>
    <w:p w:rsidR="00484EBE" w:rsidRDefault="00484EBE" w:rsidP="00CA3AC2">
      <w:pPr>
        <w:pStyle w:val="libCenterBold1"/>
      </w:pPr>
    </w:p>
    <w:p w:rsidR="00484EBE" w:rsidRDefault="00484EBE" w:rsidP="00CA3AC2">
      <w:pPr>
        <w:pStyle w:val="libCenterBold1"/>
      </w:pPr>
    </w:p>
    <w:p w:rsidR="00484EBE" w:rsidRDefault="00484EBE" w:rsidP="00CA3AC2">
      <w:pPr>
        <w:pStyle w:val="libCenterBold1"/>
      </w:pPr>
    </w:p>
    <w:p w:rsidR="00484EBE" w:rsidRDefault="00484EBE" w:rsidP="00CA3AC2">
      <w:pPr>
        <w:pStyle w:val="libCenterBold1"/>
      </w:pPr>
    </w:p>
    <w:p w:rsidR="00484EBE" w:rsidRDefault="00484EBE" w:rsidP="00CA3AC2">
      <w:pPr>
        <w:pStyle w:val="libCenterBold1"/>
      </w:pPr>
    </w:p>
    <w:p w:rsidR="00484EBE" w:rsidRDefault="00484EBE" w:rsidP="00CA3AC2">
      <w:pPr>
        <w:pStyle w:val="libCenterBold1"/>
      </w:pPr>
    </w:p>
    <w:p w:rsidR="00484EBE" w:rsidRDefault="00484EBE" w:rsidP="00CA3AC2">
      <w:pPr>
        <w:pStyle w:val="libCenterBold1"/>
      </w:pPr>
    </w:p>
    <w:p w:rsidR="00484EBE" w:rsidRDefault="00484EBE" w:rsidP="00CA3AC2">
      <w:pPr>
        <w:pStyle w:val="libCenterBold1"/>
      </w:pPr>
    </w:p>
    <w:p w:rsidR="00484EBE" w:rsidRDefault="00484EBE" w:rsidP="00CA3AC2">
      <w:pPr>
        <w:pStyle w:val="libCenterBold1"/>
      </w:pPr>
    </w:p>
    <w:p w:rsidR="00484EBE" w:rsidRDefault="00484EBE" w:rsidP="00CA3AC2">
      <w:pPr>
        <w:pStyle w:val="libCenterBold1"/>
      </w:pPr>
    </w:p>
    <w:p w:rsidR="001C73B9" w:rsidRDefault="001C73B9" w:rsidP="00CA3AC2">
      <w:pPr>
        <w:pStyle w:val="libCenterBold1"/>
      </w:pPr>
      <w:r>
        <w:t>In the Name of God, Most Gracious, Most Merciful</w:t>
      </w:r>
    </w:p>
    <w:p w:rsidR="001C73B9" w:rsidRDefault="001C73B9" w:rsidP="00CA3AC2">
      <w:pPr>
        <w:pStyle w:val="libCenterTitr"/>
      </w:pPr>
      <w:r>
        <w:rPr>
          <w:rtl/>
        </w:rPr>
        <w:t>بِسمِ الله الرحمنِ الرحيم</w:t>
      </w:r>
    </w:p>
    <w:p w:rsidR="001C73B9" w:rsidRDefault="001C73B9" w:rsidP="001C73B9">
      <w:pPr>
        <w:pStyle w:val="libNormal"/>
      </w:pPr>
      <w:r>
        <w:br w:type="page"/>
      </w:r>
    </w:p>
    <w:p w:rsidR="001C73B9" w:rsidRDefault="001C73B9" w:rsidP="001C73B9">
      <w:pPr>
        <w:pStyle w:val="Heading1Center"/>
      </w:pPr>
      <w:bookmarkStart w:id="0" w:name="_Toc444518199"/>
      <w:r>
        <w:lastRenderedPageBreak/>
        <w:t>INTRODUCTION</w:t>
      </w:r>
      <w:bookmarkEnd w:id="0"/>
    </w:p>
    <w:p w:rsidR="001C73B9" w:rsidRDefault="001C73B9" w:rsidP="001C73B9">
      <w:pPr>
        <w:pStyle w:val="libNormal"/>
      </w:pPr>
      <w:r>
        <w:t>By the grace and assistance of Allah, the translation and publication of the commentary of more than two parts of the Qur'an in English under the title of 'An Enlightening Commentary, into the Light of the Holy Qur'an' have been successfully fulfilled in three volumes. These humble volumes were ardently met and well received by many sincere believers in most parts of the world.</w:t>
      </w:r>
    </w:p>
    <w:p w:rsidR="001C73B9" w:rsidRDefault="001C73B9" w:rsidP="001C73B9">
      <w:pPr>
        <w:pStyle w:val="libNormal"/>
      </w:pPr>
      <w:r>
        <w:t>When the readers reflected their enthusiastic affections and we were aware of their kind, cooperative and leading points of view about the task as a helpful Islamic ideological reference for them, and they appreciated especially the involving traditions from the Holy Prophet [p.b.u.h.] and his AhIul</w:t>
      </w:r>
      <w:r w:rsidR="00D92C09">
        <w:t>-</w:t>
      </w:r>
      <w:r>
        <w:t>Bayt [a.s.], we understood that not only the exegesis of the verses of the Qur'an were useful for them, but the concerning Islamic traditions were also warmly embraced and utilized widely.</w:t>
      </w:r>
    </w:p>
    <w:p w:rsidR="001C73B9" w:rsidRDefault="001C73B9" w:rsidP="001C73B9">
      <w:pPr>
        <w:pStyle w:val="libNormal"/>
      </w:pPr>
      <w:r>
        <w:t>Besides that, via their communications, we felt their desire and the urgent need of the Age for such leading statements, too. Therefore, it was decided that the present valuable collection of holy traditions which were carefully selected by Ayatullah 'Allamah Mujahid Al</w:t>
      </w:r>
      <w:r w:rsidR="00D92C09">
        <w:t>-</w:t>
      </w:r>
      <w:r>
        <w:t>Haj Sayyid Kamal Faghih Imani, to be translated into English and offered to the believing Muslims.</w:t>
      </w:r>
    </w:p>
    <w:p w:rsidR="001C73B9" w:rsidRDefault="001C73B9" w:rsidP="001C73B9">
      <w:pPr>
        <w:pStyle w:val="libNormal"/>
      </w:pPr>
      <w:r>
        <w:t>On the other hand, regarding the Prophet's famous tradition known as 'Thaqalayn' (two weighty causes), and putting it into action, next to the publication of the above</w:t>
      </w:r>
      <w:r w:rsidR="00D92C09">
        <w:t>-</w:t>
      </w:r>
      <w:r>
        <w:t>mentioned commentary of the Qur'an, and to provide traces in the English language from both the Holy Qur'an and AhIul</w:t>
      </w:r>
      <w:r w:rsidR="00D92C09">
        <w:t>-</w:t>
      </w:r>
      <w:r>
        <w:t>Bayt [a.s.] together before our eyes, it was thought that the translation of at least a small collection of traditions from Holy AhIul</w:t>
      </w:r>
      <w:r w:rsidR="00D92C09">
        <w:t>-</w:t>
      </w:r>
      <w:r>
        <w:t>Bayt [a.s.] would be supplied, so that these 'Two Weighty Causes' may work parallel and not to be separated from each other. Therefore, this favourable task was adventured in order that a short distance might be paved towards the path of the obedience of the godly advice of the Messenger of Allah [p.b.u.h.] in the above mentioned magnificent tradition.</w:t>
      </w:r>
    </w:p>
    <w:p w:rsidR="001C73B9" w:rsidRDefault="001C73B9" w:rsidP="001C73B9">
      <w:pPr>
        <w:pStyle w:val="libNormal"/>
      </w:pPr>
      <w:r>
        <w:t>So, for the present time, the very humble endeavour was prepared and entitled: 'A BundIe of flowers from the Garden of Traditions of the Holy Prophet &amp; Ahlul Bayt [a.s.]' to indicate, firstly, the origin of the materials and, secondly, that the collection is merely a small portion of their vast ocean of varying knowledge which is linked to the illimitable knowledge of Allah, because the Holy Ahlul</w:t>
      </w:r>
      <w:r w:rsidR="00D92C09">
        <w:t>-</w:t>
      </w:r>
      <w:r>
        <w:t xml:space="preserve">Bayt [a.s.] are the same ones whom Allah has called </w:t>
      </w:r>
      <w:r w:rsidR="00E978C2" w:rsidRPr="00E978C2">
        <w:rPr>
          <w:rStyle w:val="libItalicChar"/>
        </w:rPr>
        <w:t>“</w:t>
      </w:r>
      <w:r w:rsidRPr="00E978C2">
        <w:rPr>
          <w:rStyle w:val="libItalicChar"/>
        </w:rPr>
        <w:t>ar</w:t>
      </w:r>
      <w:r w:rsidR="00D92C09" w:rsidRPr="00E978C2">
        <w:rPr>
          <w:rStyle w:val="libItalicChar"/>
        </w:rPr>
        <w:t>-</w:t>
      </w:r>
      <w:r w:rsidRPr="00E978C2">
        <w:rPr>
          <w:rStyle w:val="libItalicChar"/>
        </w:rPr>
        <w:t>rasikhuna fil 'ilm</w:t>
      </w:r>
      <w:r w:rsidR="00E978C2" w:rsidRPr="00E978C2">
        <w:rPr>
          <w:rStyle w:val="libItalicChar"/>
        </w:rPr>
        <w:t>”</w:t>
      </w:r>
      <w:r>
        <w:t xml:space="preserve"> (those deeply established in knowledge), where He (s.w.t.) says:</w:t>
      </w:r>
    </w:p>
    <w:p w:rsidR="001C73B9" w:rsidRDefault="00E978C2" w:rsidP="001C73B9">
      <w:pPr>
        <w:pStyle w:val="libNormal"/>
      </w:pPr>
      <w:r w:rsidRPr="00E978C2">
        <w:rPr>
          <w:rStyle w:val="libItalicChar"/>
        </w:rPr>
        <w:t>“</w:t>
      </w:r>
      <w:r w:rsidR="001C73B9" w:rsidRPr="00E978C2">
        <w:rPr>
          <w:rStyle w:val="libItalicChar"/>
        </w:rPr>
        <w:t>... But no one knows its hidden meaning except Allah, and those who are firmly grounded in knowledge...</w:t>
      </w:r>
      <w:r w:rsidRPr="00E978C2">
        <w:rPr>
          <w:rStyle w:val="libItalicChar"/>
        </w:rPr>
        <w:t>”</w:t>
      </w:r>
      <w:r w:rsidR="001C73B9">
        <w:t xml:space="preserve"> (Sura Al</w:t>
      </w:r>
      <w:r w:rsidR="00D92C09">
        <w:t>-</w:t>
      </w:r>
      <w:r w:rsidR="001C73B9">
        <w:t>I</w:t>
      </w:r>
      <w:r w:rsidR="00D92C09">
        <w:t>-</w:t>
      </w:r>
      <w:r w:rsidR="001C73B9">
        <w:t>Imran, No.3, verse 7).</w:t>
      </w:r>
    </w:p>
    <w:p w:rsidR="001C73B9" w:rsidRDefault="001C73B9" w:rsidP="001C73B9">
      <w:pPr>
        <w:pStyle w:val="libNormal"/>
      </w:pPr>
      <w:r>
        <w:t>However, it is certain that if this group of expressive traditions and the like of them be practically observed by receptive people, the resulting merits of those divinely</w:t>
      </w:r>
      <w:r w:rsidR="00D92C09">
        <w:t>-</w:t>
      </w:r>
      <w:r>
        <w:t>linked statements will be abundantly beneficial in every step of their lives: socially, economically, morally, ethically, and so on, Allah</w:t>
      </w:r>
      <w:r w:rsidR="00D92C09">
        <w:t>-</w:t>
      </w:r>
      <w:r>
        <w:t>Willing. So, we ask Allah (s.w.t.) to shower His ceaseless infinite mercy upon all those who study this book and try to act according to its involving reasonable ideas.</w:t>
      </w:r>
    </w:p>
    <w:p w:rsidR="001C73B9" w:rsidRDefault="001C73B9" w:rsidP="001C73B9">
      <w:pPr>
        <w:pStyle w:val="libNormal"/>
      </w:pPr>
      <w:r>
        <w:lastRenderedPageBreak/>
        <w:t>It is necessary to say, here, that some of the Arabic words involved in the traditions , such as: I na</w:t>
      </w:r>
      <w:r w:rsidR="00D92C09">
        <w:t>-</w:t>
      </w:r>
      <w:r>
        <w:t xml:space="preserve">mahram /,have rarely any equivalents in English to convey their exact meaning. </w:t>
      </w:r>
    </w:p>
    <w:p w:rsidR="001C73B9" w:rsidRDefault="001C73B9" w:rsidP="001C73B9">
      <w:pPr>
        <w:pStyle w:val="libNormal"/>
      </w:pPr>
      <w:r>
        <w:t>Hereby, we sincerely appreciate not only the estimable people who helped us with the completion of this book, but also the valuable helpful instructive views we will receive from you, dear reader, which can surely be encouraging and animating for us. Therefore, we thank you in anticipation and ask you to communicate with us by the publisher's address:</w:t>
      </w:r>
    </w:p>
    <w:p w:rsidR="001C73B9" w:rsidRDefault="001C73B9" w:rsidP="001C73B9">
      <w:pPr>
        <w:pStyle w:val="libNormal"/>
      </w:pPr>
      <w:r>
        <w:t>The Scientific, Religious Research Center, Amir</w:t>
      </w:r>
      <w:r w:rsidR="00D92C09">
        <w:t>-</w:t>
      </w:r>
      <w:r>
        <w:t>ul</w:t>
      </w:r>
      <w:r w:rsidR="00D92C09">
        <w:t>-</w:t>
      </w:r>
      <w:r>
        <w:t>Mu'mineen Ali (as.) Public Library, Isfahan, Iran.</w:t>
      </w:r>
    </w:p>
    <w:p w:rsidR="001C73B9" w:rsidRDefault="001C73B9" w:rsidP="001C73B9">
      <w:pPr>
        <w:pStyle w:val="libNormal"/>
      </w:pPr>
      <w:r>
        <w:t>We praise Allah and hope that may He forgive all our faults and shortcomings, and, accept this small endeavour from us with giving rewards to all those who have had a share, of any kind, in it, both in this world and the next world.</w:t>
      </w:r>
    </w:p>
    <w:p w:rsidR="001C73B9" w:rsidRDefault="001C73B9" w:rsidP="001C73B9">
      <w:pPr>
        <w:pStyle w:val="libBold1"/>
      </w:pPr>
      <w:r>
        <w:t>Was</w:t>
      </w:r>
      <w:r w:rsidR="00D92C09">
        <w:t>-</w:t>
      </w:r>
      <w:r>
        <w:t>Salam:</w:t>
      </w:r>
    </w:p>
    <w:p w:rsidR="001C73B9" w:rsidRDefault="001C73B9" w:rsidP="001C73B9">
      <w:pPr>
        <w:pStyle w:val="libBold1"/>
      </w:pPr>
      <w:r>
        <w:t>Sayyid Abbas Sadr</w:t>
      </w:r>
      <w:r w:rsidR="00D92C09">
        <w:t>-</w:t>
      </w:r>
      <w:r>
        <w:t>'ameli</w:t>
      </w:r>
    </w:p>
    <w:p w:rsidR="001C73B9" w:rsidRDefault="001C73B9" w:rsidP="001C73B9">
      <w:pPr>
        <w:pStyle w:val="libBold1"/>
      </w:pPr>
      <w:r>
        <w:t>Translator</w:t>
      </w:r>
    </w:p>
    <w:p w:rsidR="001C73B9" w:rsidRDefault="001C73B9" w:rsidP="001C73B9">
      <w:pPr>
        <w:pStyle w:val="libBold1"/>
      </w:pPr>
      <w:r>
        <w:t>August 1997</w:t>
      </w:r>
    </w:p>
    <w:p w:rsidR="001C73B9" w:rsidRDefault="001C73B9" w:rsidP="001C73B9">
      <w:pPr>
        <w:pStyle w:val="libNormal"/>
      </w:pPr>
      <w:r>
        <w:t xml:space="preserve"> </w:t>
      </w:r>
    </w:p>
    <w:p w:rsidR="001C73B9" w:rsidRDefault="001C73B9" w:rsidP="001C73B9">
      <w:pPr>
        <w:pStyle w:val="libNormal"/>
      </w:pPr>
      <w:r>
        <w:br w:type="page"/>
      </w:r>
    </w:p>
    <w:p w:rsidR="001C73B9" w:rsidRDefault="001C73B9" w:rsidP="001C73B9">
      <w:pPr>
        <w:pStyle w:val="Heading1Center"/>
      </w:pPr>
      <w:bookmarkStart w:id="1" w:name="_Toc444518200"/>
      <w:r>
        <w:lastRenderedPageBreak/>
        <w:t>PREFACE</w:t>
      </w:r>
      <w:bookmarkEnd w:id="1"/>
    </w:p>
    <w:p w:rsidR="001C73B9" w:rsidRDefault="001C73B9" w:rsidP="001C73B9">
      <w:pPr>
        <w:pStyle w:val="libAr"/>
      </w:pPr>
      <w:r>
        <w:rPr>
          <w:rtl/>
        </w:rPr>
        <w:t>بِسْمِ الله الرحمنِ الرَّحيم</w:t>
      </w:r>
      <w:r>
        <w:t xml:space="preserve"> </w:t>
      </w:r>
    </w:p>
    <w:p w:rsidR="001C73B9" w:rsidRDefault="001C73B9" w:rsidP="001C73B9">
      <w:pPr>
        <w:pStyle w:val="libAr"/>
      </w:pPr>
      <w:r>
        <w:rPr>
          <w:rtl/>
        </w:rPr>
        <w:t>قالَ اللّهعزّوجل تَعالى</w:t>
      </w:r>
      <w:r>
        <w:t xml:space="preserve"> :</w:t>
      </w:r>
    </w:p>
    <w:p w:rsidR="001C73B9" w:rsidRDefault="001C73B9" w:rsidP="001C73B9">
      <w:pPr>
        <w:pStyle w:val="libAr"/>
      </w:pPr>
      <w:r>
        <w:t>...</w:t>
      </w:r>
      <w:r>
        <w:rPr>
          <w:rtl/>
        </w:rPr>
        <w:t>فَاسْأَلُواْ أَهْلَ الذِّكْرِ إِن كُنتُمْ لاَ تَعْلَمُونَ</w:t>
      </w:r>
      <w:r>
        <w:t>.</w:t>
      </w:r>
    </w:p>
    <w:p w:rsidR="001C73B9" w:rsidRDefault="001C73B9" w:rsidP="001C73B9">
      <w:pPr>
        <w:pStyle w:val="libAr"/>
      </w:pPr>
      <w:r>
        <w:rPr>
          <w:rtl/>
        </w:rPr>
        <w:t>سورة النحل 16 آية 43 و سورة الانبياء… 21 آية 7</w:t>
      </w:r>
    </w:p>
    <w:p w:rsidR="001C73B9" w:rsidRDefault="00E978C2" w:rsidP="001C73B9">
      <w:pPr>
        <w:pStyle w:val="libNormal"/>
      </w:pPr>
      <w:r w:rsidRPr="00E978C2">
        <w:rPr>
          <w:rStyle w:val="libItalicChar"/>
        </w:rPr>
        <w:t>“</w:t>
      </w:r>
      <w:r w:rsidR="001C73B9" w:rsidRPr="00E978C2">
        <w:rPr>
          <w:rStyle w:val="libItalicChar"/>
        </w:rPr>
        <w:t>If you do not know, ask the men of wisdom (among Ummah).</w:t>
      </w:r>
      <w:r w:rsidRPr="00E978C2">
        <w:rPr>
          <w:rStyle w:val="libItalicChar"/>
        </w:rPr>
        <w:t>”</w:t>
      </w:r>
      <w:r w:rsidR="001C73B9">
        <w:t xml:space="preserve"> Sura Nahl, no 16, verse 43, Sura Anbiya, No. 21, verse 7</w:t>
      </w:r>
    </w:p>
    <w:p w:rsidR="001C73B9" w:rsidRDefault="001C73B9" w:rsidP="001C73B9">
      <w:pPr>
        <w:pStyle w:val="libNormal"/>
      </w:pPr>
      <w:r>
        <w:t>This holy verse enjoins the believers to refer to the people of dhikr i.e., the men of wisdom and the scholars of Ummah in order to recognize the right from wrong, when they (the believers) encounter with difficulties, because Allah after teaching them knowledge, chose them for that matter. Hence, they are those deeply rooted in knowledge who know how to render the Qur'an.</w:t>
      </w:r>
    </w:p>
    <w:p w:rsidR="001C73B9" w:rsidRDefault="001C73B9" w:rsidP="001C73B9">
      <w:pPr>
        <w:pStyle w:val="libNormal"/>
      </w:pPr>
      <w:r>
        <w:t>This verse was revealed in order to introduce Ahlul</w:t>
      </w:r>
      <w:r w:rsidR="00D92C09">
        <w:t>-</w:t>
      </w:r>
      <w:r>
        <w:t>Bayt [a.s.], viz, Muhammad [p.b.u.h.], Ali, Fatimah, Hassan and Husayn, who are called the five holy lights known as 'Al</w:t>
      </w:r>
      <w:r w:rsidR="00D92C09">
        <w:t>-</w:t>
      </w:r>
      <w:r>
        <w:t>i</w:t>
      </w:r>
      <w:r w:rsidR="00D92C09">
        <w:t>-</w:t>
      </w:r>
      <w:r>
        <w:t>'Aba' to whom, there have been added nine other blessed ones from the descendants of Imam Husayn. The Messenger of Allah, in different suitable occasions, introduced them as the guiding Imams, the torches in darknesses, and those deeply rooted in knowledge, upon whom surely Allah (s.w.t.), has bestowed 'the Knowledge of the Book'.</w:t>
      </w:r>
    </w:p>
    <w:p w:rsidR="001C73B9" w:rsidRDefault="001C73B9" w:rsidP="001C73B9">
      <w:pPr>
        <w:pStyle w:val="libNormal"/>
      </w:pPr>
      <w:r>
        <w:t>These facts, narrated in repeatedly stated traditions, have been precisely approved by the followers of Prophet Muhammad [p.b.u.h.]from the time of revelation up to now, and some of the scholars and commentators from Sunni school have also confessed in their books that those verses of the Qur'an were revealed about and on the virtue of Ahlul</w:t>
      </w:r>
      <w:r w:rsidR="00D92C09">
        <w:t>-</w:t>
      </w:r>
      <w:r>
        <w:t>Bayt [a.s.]. A few of the examples of their books are as follows:</w:t>
      </w:r>
    </w:p>
    <w:p w:rsidR="001C73B9" w:rsidRDefault="001C73B9" w:rsidP="001C73B9">
      <w:pPr>
        <w:pStyle w:val="libNormal"/>
      </w:pPr>
      <w:r>
        <w:t>1</w:t>
      </w:r>
      <w:r w:rsidR="00D92C09">
        <w:t>-</w:t>
      </w:r>
      <w:r>
        <w:t xml:space="preserve"> Imam Tha'labi in his great commentary book upon the meaning of verse 42 from Sura An</w:t>
      </w:r>
      <w:r w:rsidR="00D92C09">
        <w:t>-</w:t>
      </w:r>
      <w:r>
        <w:t>Nahl, No. 16.</w:t>
      </w:r>
    </w:p>
    <w:p w:rsidR="001C73B9" w:rsidRDefault="001C73B9" w:rsidP="001C73B9">
      <w:pPr>
        <w:pStyle w:val="libNormal"/>
      </w:pPr>
      <w:r>
        <w:t xml:space="preserve"> 2</w:t>
      </w:r>
      <w:r w:rsidR="00D92C09">
        <w:t>-</w:t>
      </w:r>
      <w:r>
        <w:t xml:space="preserve"> Tafsir Ibn Kathir, vol.2, p. 591.</w:t>
      </w:r>
    </w:p>
    <w:p w:rsidR="001C73B9" w:rsidRDefault="001C73B9" w:rsidP="001C73B9">
      <w:pPr>
        <w:pStyle w:val="libNormal"/>
      </w:pPr>
      <w:r>
        <w:t xml:space="preserve"> 3</w:t>
      </w:r>
      <w:r w:rsidR="00D92C09">
        <w:t>-</w:t>
      </w:r>
      <w:r>
        <w:t xml:space="preserve"> Tals Tabari, vol.14, p.75.</w:t>
      </w:r>
    </w:p>
    <w:p w:rsidR="001C73B9" w:rsidRDefault="001C73B9" w:rsidP="001C73B9">
      <w:pPr>
        <w:pStyle w:val="libNormal"/>
      </w:pPr>
      <w:r>
        <w:t xml:space="preserve"> 4</w:t>
      </w:r>
      <w:r w:rsidR="00D92C09">
        <w:t>-</w:t>
      </w:r>
      <w:r>
        <w:t xml:space="preserve"> Tafsir</w:t>
      </w:r>
      <w:r w:rsidR="00D92C09">
        <w:t>-</w:t>
      </w:r>
      <w:r>
        <w:t>i</w:t>
      </w:r>
      <w:r w:rsidR="00D92C09">
        <w:t>-</w:t>
      </w:r>
      <w:r>
        <w:t>Alusi, known as: 'Ruhul</w:t>
      </w:r>
      <w:r w:rsidR="00D92C09">
        <w:t>-</w:t>
      </w:r>
      <w:r>
        <w:t>Bayan', vol.14, p.134.</w:t>
      </w:r>
    </w:p>
    <w:p w:rsidR="001C73B9" w:rsidRDefault="001C73B9" w:rsidP="001C73B9">
      <w:pPr>
        <w:pStyle w:val="libNormal"/>
      </w:pPr>
      <w:r>
        <w:t xml:space="preserve"> 5</w:t>
      </w:r>
      <w:r w:rsidR="00D92C09">
        <w:t>-</w:t>
      </w:r>
      <w:r>
        <w:t xml:space="preserve"> Tafsir</w:t>
      </w:r>
      <w:r w:rsidR="00D92C09">
        <w:t>-</w:t>
      </w:r>
      <w:r>
        <w:t>i</w:t>
      </w:r>
      <w:r w:rsidR="00D92C09">
        <w:t>-</w:t>
      </w:r>
      <w:r>
        <w:t>Qartabi, vol.11, p.272.</w:t>
      </w:r>
    </w:p>
    <w:p w:rsidR="001C73B9" w:rsidRDefault="001C73B9" w:rsidP="001C73B9">
      <w:pPr>
        <w:pStyle w:val="libNormal"/>
      </w:pPr>
      <w:r>
        <w:t xml:space="preserve"> 6</w:t>
      </w:r>
      <w:r w:rsidR="00D92C09">
        <w:t>-</w:t>
      </w:r>
      <w:r>
        <w:t xml:space="preserve"> Tafsir</w:t>
      </w:r>
      <w:r w:rsidR="00D92C09">
        <w:t>-</w:t>
      </w:r>
      <w:r>
        <w:t>i</w:t>
      </w:r>
      <w:r w:rsidR="00D92C09">
        <w:t>-</w:t>
      </w:r>
      <w:r>
        <w:t>Hakim, or Shawahid</w:t>
      </w:r>
      <w:r w:rsidR="00D92C09">
        <w:t>-</w:t>
      </w:r>
      <w:r>
        <w:t>ut</w:t>
      </w:r>
      <w:r w:rsidR="00D92C09">
        <w:t>-</w:t>
      </w:r>
      <w:r>
        <w:t>Tanzil, vol.1, p. 334.</w:t>
      </w:r>
    </w:p>
    <w:p w:rsidR="001C73B9" w:rsidRDefault="001C73B9" w:rsidP="001C73B9">
      <w:pPr>
        <w:pStyle w:val="libNormal"/>
      </w:pPr>
      <w:r>
        <w:t xml:space="preserve"> 7</w:t>
      </w:r>
      <w:r w:rsidR="00D92C09">
        <w:t>-</w:t>
      </w:r>
      <w:r>
        <w:t xml:space="preserve"> Tafsir</w:t>
      </w:r>
      <w:r w:rsidR="00D92C09">
        <w:t>-</w:t>
      </w:r>
      <w:r>
        <w:t>i</w:t>
      </w:r>
      <w:r w:rsidR="00D92C09">
        <w:t>-</w:t>
      </w:r>
      <w:r>
        <w:t>Shabistary, or: Ihqaaq</w:t>
      </w:r>
      <w:r w:rsidR="00D92C09">
        <w:t>-</w:t>
      </w:r>
      <w:r>
        <w:t>ul</w:t>
      </w:r>
      <w:r w:rsidR="00D92C09">
        <w:t>-</w:t>
      </w:r>
      <w:r>
        <w:t xml:space="preserve">Haqq, vol.3, p.482. </w:t>
      </w:r>
    </w:p>
    <w:p w:rsidR="001C73B9" w:rsidRDefault="001C73B9" w:rsidP="001C73B9">
      <w:pPr>
        <w:pStyle w:val="libNormal"/>
      </w:pPr>
      <w:r>
        <w:t>8</w:t>
      </w:r>
      <w:r w:rsidR="00D92C09">
        <w:t>-</w:t>
      </w:r>
      <w:r>
        <w:t xml:space="preserve"> Yanani</w:t>
      </w:r>
      <w:r w:rsidR="00D92C09">
        <w:t>-</w:t>
      </w:r>
      <w:r>
        <w:t>ul</w:t>
      </w:r>
      <w:r w:rsidR="00D92C09">
        <w:t>-</w:t>
      </w:r>
      <w:r>
        <w:t xml:space="preserve">Mawaddah, by Qanduzi Hanafi, p. 119. </w:t>
      </w:r>
    </w:p>
    <w:p w:rsidR="001C73B9" w:rsidRDefault="001C73B9" w:rsidP="001C73B9">
      <w:pPr>
        <w:pStyle w:val="libNormal"/>
      </w:pPr>
      <w:r>
        <w:t>Basing on the very reality, we must approach the Immaculate Household, Ahlul</w:t>
      </w:r>
      <w:r w:rsidR="00D92C09">
        <w:t>-</w:t>
      </w:r>
      <w:r>
        <w:t>Bayt, and practice their guiding words to instruct our lives well. In this regard, Imam al</w:t>
      </w:r>
      <w:r w:rsidR="00D92C09">
        <w:t>-</w:t>
      </w:r>
      <w:r>
        <w:t>Hadi [a.s.] says:</w:t>
      </w:r>
    </w:p>
    <w:p w:rsidR="001C73B9" w:rsidRDefault="001C73B9" w:rsidP="001C73B9">
      <w:pPr>
        <w:pStyle w:val="libAr"/>
      </w:pPr>
      <w:r>
        <w:rPr>
          <w:rtl/>
        </w:rPr>
        <w:t>كَلامُكُم نُورٌ وَ اَمرُكُم رُشدٌ وَ وَصيَّتُكُم التَّقوى</w:t>
      </w:r>
      <w:r>
        <w:t>.</w:t>
      </w:r>
    </w:p>
    <w:p w:rsidR="001C73B9" w:rsidRDefault="001C73B9" w:rsidP="001C73B9">
      <w:pPr>
        <w:pStyle w:val="libAr"/>
      </w:pPr>
      <w:r>
        <w:rPr>
          <w:rtl/>
        </w:rPr>
        <w:t>من لا يحضره الفقيه و التهذيب و عيون اخبار الرضا</w:t>
      </w:r>
    </w:p>
    <w:p w:rsidR="001C73B9" w:rsidRDefault="00E978C2" w:rsidP="001C73B9">
      <w:pPr>
        <w:pStyle w:val="libNormal"/>
      </w:pPr>
      <w:r w:rsidRPr="00E978C2">
        <w:rPr>
          <w:rStyle w:val="libItalicChar"/>
        </w:rPr>
        <w:t>“</w:t>
      </w:r>
      <w:r w:rsidR="001C73B9" w:rsidRPr="00E978C2">
        <w:rPr>
          <w:rStyle w:val="libItalicChar"/>
        </w:rPr>
        <w:t>Your words of wisdom give light, your administration is guidance (for people), and your recommendation is piety and equity.</w:t>
      </w:r>
      <w:r w:rsidRPr="00E978C2">
        <w:rPr>
          <w:rStyle w:val="libItalicChar"/>
        </w:rPr>
        <w:t>”</w:t>
      </w:r>
    </w:p>
    <w:p w:rsidR="001C73B9" w:rsidRDefault="001C73B9" w:rsidP="001C73B9">
      <w:pPr>
        <w:pStyle w:val="libNormal"/>
      </w:pPr>
      <w:r>
        <w:lastRenderedPageBreak/>
        <w:t>Man La Yahduruh</w:t>
      </w:r>
      <w:r w:rsidR="00D92C09">
        <w:t>-</w:t>
      </w:r>
      <w:r>
        <w:t>ul</w:t>
      </w:r>
      <w:r w:rsidR="00D92C09">
        <w:t>-</w:t>
      </w:r>
      <w:r>
        <w:t>Faqih, Tahthib &amp; 'Uyun</w:t>
      </w:r>
      <w:r w:rsidR="00D92C09">
        <w:t>-</w:t>
      </w:r>
      <w:r>
        <w:t>i</w:t>
      </w:r>
      <w:r w:rsidR="00D92C09">
        <w:t>-</w:t>
      </w:r>
      <w:r>
        <w:t>Akhbar</w:t>
      </w:r>
      <w:r w:rsidR="00D92C09">
        <w:t>-</w:t>
      </w:r>
      <w:r>
        <w:t>ur</w:t>
      </w:r>
      <w:r w:rsidR="00D92C09">
        <w:t>-</w:t>
      </w:r>
      <w:r>
        <w:t>Rida</w:t>
      </w:r>
    </w:p>
    <w:p w:rsidR="001C73B9" w:rsidRDefault="001C73B9" w:rsidP="001C73B9">
      <w:pPr>
        <w:pStyle w:val="libNormal"/>
      </w:pPr>
      <w:r>
        <w:t>BEWARE O' DEAR READER!</w:t>
      </w:r>
    </w:p>
    <w:p w:rsidR="001C73B9" w:rsidRDefault="001C73B9" w:rsidP="001C73B9">
      <w:pPr>
        <w:pStyle w:val="libNormal"/>
      </w:pPr>
      <w:r>
        <w:t>It is via these blessed ones that the material and spiritual problems of our lives, in this world and the world to come, can be solved.</w:t>
      </w:r>
    </w:p>
    <w:p w:rsidR="001C73B9" w:rsidRDefault="001C73B9" w:rsidP="001C73B9">
      <w:pPr>
        <w:pStyle w:val="libAr"/>
      </w:pPr>
      <w:r>
        <w:rPr>
          <w:rtl/>
        </w:rPr>
        <w:t>بِكُم اَخرَجَنَا اللّه مِنَ الذلِّ وَ فَرَّجَ عَنّا غَمَراتِ الكُرُوبِ وَاَنقَذَنا مِن شَفاجُرُفِ الهَلَكاتِ وَ مِنَ النّارِ</w:t>
      </w:r>
      <w:r>
        <w:t>.</w:t>
      </w:r>
    </w:p>
    <w:p w:rsidR="001C73B9" w:rsidRDefault="001C73B9" w:rsidP="001C73B9">
      <w:pPr>
        <w:pStyle w:val="libNormal"/>
      </w:pPr>
      <w:r>
        <w:t>It is on account of you that Allah pulls us out of the the lowliness (of infidelity), sets us free from the clutches of hard grieves, and takes us to safety from the precipices of annihilation of the world, and from the Fire of Hell, too.</w:t>
      </w:r>
    </w:p>
    <w:p w:rsidR="001C73B9" w:rsidRDefault="001C73B9" w:rsidP="001C73B9">
      <w:pPr>
        <w:pStyle w:val="libNormal"/>
      </w:pPr>
      <w:r>
        <w:t>Man La Yahduruh</w:t>
      </w:r>
      <w:r w:rsidR="00D92C09">
        <w:t>-</w:t>
      </w:r>
      <w:r>
        <w:t>uI</w:t>
      </w:r>
      <w:r w:rsidR="00D92C09">
        <w:t>-</w:t>
      </w:r>
      <w:r>
        <w:t>Faqih, Tahthib &amp; 'Uyun</w:t>
      </w:r>
      <w:r w:rsidR="00D92C09">
        <w:t>-</w:t>
      </w:r>
      <w:r>
        <w:t>i</w:t>
      </w:r>
      <w:r w:rsidR="00D92C09">
        <w:t>-</w:t>
      </w:r>
      <w:r>
        <w:t>Akhbar</w:t>
      </w:r>
      <w:r w:rsidR="00D92C09">
        <w:t>-</w:t>
      </w:r>
      <w:r>
        <w:t>ur</w:t>
      </w:r>
      <w:r w:rsidR="00D92C09">
        <w:t>-</w:t>
      </w:r>
      <w:r>
        <w:t>Rida</w:t>
      </w:r>
    </w:p>
    <w:p w:rsidR="001C73B9" w:rsidRDefault="001C73B9" w:rsidP="001C73B9">
      <w:pPr>
        <w:pStyle w:val="libAr"/>
      </w:pPr>
      <w:r>
        <w:rPr>
          <w:rtl/>
        </w:rPr>
        <w:t>بِمُوالاتِكُم عَلَّمَنَا اللّهُ مَعالِمَ دينِنا وَ اَصلَحَ ما كانَ فَسَدَ مِن دُنيانا</w:t>
      </w:r>
      <w:r>
        <w:t>.</w:t>
      </w:r>
    </w:p>
    <w:p w:rsidR="001C73B9" w:rsidRDefault="001C73B9" w:rsidP="001C73B9">
      <w:pPr>
        <w:pStyle w:val="libNormal"/>
      </w:pPr>
      <w:r>
        <w:t>It was because of your mastership and leadership that Allah taught us the laws of our religion, put in order what had been spoiled and corrupted in our world. (And He saved us from poverty, degradation and ignorance, then, bestowed us knowledge, honour and dignity.)</w:t>
      </w:r>
    </w:p>
    <w:p w:rsidR="001C73B9" w:rsidRDefault="001C73B9" w:rsidP="001C73B9">
      <w:pPr>
        <w:pStyle w:val="libNormal"/>
      </w:pPr>
      <w:r>
        <w:t>Man La Yahduruh</w:t>
      </w:r>
      <w:r w:rsidR="00D92C09">
        <w:t>-</w:t>
      </w:r>
      <w:r>
        <w:t>uI</w:t>
      </w:r>
      <w:r w:rsidR="00D92C09">
        <w:t>-</w:t>
      </w:r>
      <w:r>
        <w:t>Faqih, Tahthib &amp; 'Uyun</w:t>
      </w:r>
      <w:r w:rsidR="00D92C09">
        <w:t>-</w:t>
      </w:r>
      <w:r>
        <w:t>i</w:t>
      </w:r>
      <w:r w:rsidR="00D92C09">
        <w:t>-</w:t>
      </w:r>
      <w:r>
        <w:t>Akhbar</w:t>
      </w:r>
      <w:r w:rsidR="00D92C09">
        <w:t>-</w:t>
      </w:r>
      <w:r>
        <w:t>ur</w:t>
      </w:r>
      <w:r w:rsidR="00D92C09">
        <w:t>-</w:t>
      </w:r>
      <w:r>
        <w:t>Rida</w:t>
      </w:r>
    </w:p>
    <w:p w:rsidR="001C73B9" w:rsidRDefault="001C73B9" w:rsidP="001C73B9">
      <w:pPr>
        <w:pStyle w:val="libNormal"/>
      </w:pPr>
      <w:r>
        <w:t>Well, if we leave following those blessed ones, we will fail in all aspects. So, the Prophet [p.b.u.h.]has said:</w:t>
      </w:r>
    </w:p>
    <w:p w:rsidR="001C73B9" w:rsidRDefault="001C73B9" w:rsidP="001C73B9">
      <w:pPr>
        <w:pStyle w:val="libAr"/>
      </w:pPr>
      <w:r>
        <w:rPr>
          <w:rtl/>
        </w:rPr>
        <w:t xml:space="preserve">قالَ رَسُولُ </w:t>
      </w:r>
      <w:r w:rsidR="00525C12">
        <w:rPr>
          <w:rtl/>
        </w:rPr>
        <w:t>الله صلی</w:t>
      </w:r>
      <w:r>
        <w:rPr>
          <w:rtl/>
        </w:rPr>
        <w:t xml:space="preserve"> الله</w:t>
      </w:r>
      <w:r w:rsidR="00525C12">
        <w:rPr>
          <w:rtl/>
        </w:rPr>
        <w:t xml:space="preserve"> عليه</w:t>
      </w:r>
      <w:r>
        <w:rPr>
          <w:rtl/>
        </w:rPr>
        <w:t xml:space="preserve"> و آله و سلم</w:t>
      </w:r>
      <w:r>
        <w:t xml:space="preserve">: </w:t>
      </w:r>
    </w:p>
    <w:p w:rsidR="001C73B9" w:rsidRDefault="001C73B9" w:rsidP="001C73B9">
      <w:pPr>
        <w:pStyle w:val="libAr"/>
      </w:pPr>
      <w:r>
        <w:rPr>
          <w:rFonts w:hint="eastAsia"/>
          <w:rtl/>
        </w:rPr>
        <w:t>مَثَلُ</w:t>
      </w:r>
      <w:r>
        <w:rPr>
          <w:rtl/>
        </w:rPr>
        <w:t xml:space="preserve"> اَهلِ بَيتي كَمَثَلِ سَفينَةِ نُوحٍ مَن رَكِبَها فَقَد نَجى وَ مَن تَخَلَّفَ عَنها فَقَد هَلَكَ</w:t>
      </w:r>
      <w:r>
        <w:t>.</w:t>
      </w:r>
    </w:p>
    <w:p w:rsidR="001C73B9" w:rsidRDefault="001C73B9" w:rsidP="001C73B9">
      <w:pPr>
        <w:pStyle w:val="libNormal"/>
      </w:pPr>
      <w:r>
        <w:t>The parable of my Ahlul</w:t>
      </w:r>
      <w:r w:rsidR="00D92C09">
        <w:t>-</w:t>
      </w:r>
      <w:r>
        <w:t>Bayt is similar to that of Noah's Ark. Whosoever embarks it certainly will get rescued, but the one who opposes the boarding of it, surely gets drowned.</w:t>
      </w:r>
      <w:r w:rsidR="00E978C2">
        <w:t>”</w:t>
      </w:r>
    </w:p>
    <w:p w:rsidR="001C73B9" w:rsidRDefault="001C73B9" w:rsidP="001C73B9">
      <w:pPr>
        <w:pStyle w:val="libAr"/>
      </w:pPr>
      <w:r>
        <w:rPr>
          <w:rFonts w:hint="eastAsia"/>
          <w:rtl/>
        </w:rPr>
        <w:t>روى</w:t>
      </w:r>
      <w:r>
        <w:rPr>
          <w:rtl/>
        </w:rPr>
        <w:t xml:space="preserve"> هذا الحديث ثمانية من الصحابة و ثمانية من التابعين و ستين من الحفاظ والعلماء… و اكثر من 90 نفر من مؤلفى اهل السنة راجع مشكاة المصابيح ص 523 عن احمد بن حنبل و فرائدالسِّمطَين ج2 ص242 والصواعق المحرقه ص234 و عيون الاخبار ج1 ص211 و غيرها من مصادرالفريقين و</w:t>
      </w:r>
      <w:r>
        <w:rPr>
          <w:rFonts w:hint="eastAsia"/>
          <w:rtl/>
        </w:rPr>
        <w:t>ان</w:t>
      </w:r>
      <w:r>
        <w:rPr>
          <w:rtl/>
        </w:rPr>
        <w:t xml:space="preserve"> شئت راجع نفحات الازهار ج4 ص127</w:t>
      </w:r>
      <w:r>
        <w:t>.</w:t>
      </w:r>
    </w:p>
    <w:p w:rsidR="001C73B9" w:rsidRDefault="001C73B9" w:rsidP="001C73B9">
      <w:pPr>
        <w:pStyle w:val="libNormal"/>
      </w:pPr>
      <w:r>
        <w:t>This tradition has been narrated by eight companions of the Prophet [p.b.u.h.] and eight persons from the disciples of the companions, and by sixty well</w:t>
      </w:r>
      <w:r w:rsidR="00D92C09">
        <w:t>-</w:t>
      </w:r>
      <w:r>
        <w:t>known scholars, and more than 90 authors from the brothers os Sunni school, mentioned in Mishkat</w:t>
      </w:r>
      <w:r w:rsidR="00D92C09">
        <w:t>-</w:t>
      </w:r>
      <w:r>
        <w:t>ul</w:t>
      </w:r>
      <w:r w:rsidR="00D92C09">
        <w:t>-</w:t>
      </w:r>
      <w:r>
        <w:t>Masabih, p.523, from Ahmad</w:t>
      </w:r>
      <w:r w:rsidR="00D92C09">
        <w:t>-</w:t>
      </w:r>
      <w:r>
        <w:t>ibn</w:t>
      </w:r>
      <w:r w:rsidR="00D92C09">
        <w:t>-</w:t>
      </w:r>
      <w:r>
        <w:t>Hanbal; Fara'id</w:t>
      </w:r>
      <w:r w:rsidR="00D92C09">
        <w:t>-</w:t>
      </w:r>
      <w:r>
        <w:t>us</w:t>
      </w:r>
      <w:r w:rsidR="00D92C09">
        <w:t>-</w:t>
      </w:r>
      <w:r>
        <w:t>Simtayn, vol.2, p. 242; As</w:t>
      </w:r>
      <w:r w:rsidR="00D92C09">
        <w:t>-</w:t>
      </w:r>
      <w:r>
        <w:t>Sawaiq</w:t>
      </w:r>
      <w:r w:rsidR="00D92C09">
        <w:t>-</w:t>
      </w:r>
      <w:r>
        <w:t>ul</w:t>
      </w:r>
      <w:r w:rsidR="00D92C09">
        <w:t>-</w:t>
      </w:r>
      <w:r>
        <w:t>Muharraqah, p.234; Uyun</w:t>
      </w:r>
      <w:r w:rsidR="00D92C09">
        <w:t>-</w:t>
      </w:r>
      <w:r>
        <w:t>ul</w:t>
      </w:r>
      <w:r w:rsidR="00D92C09">
        <w:t>-</w:t>
      </w:r>
      <w:r>
        <w:t>Akhbar, Vol.1, p.211; and others from the references of both schools, which if you wish to refer to, are, mentioned in Nafahat</w:t>
      </w:r>
      <w:r w:rsidR="00D92C09">
        <w:t>-</w:t>
      </w:r>
      <w:r>
        <w:t>ul</w:t>
      </w:r>
      <w:r w:rsidR="00D92C09">
        <w:t>-</w:t>
      </w:r>
      <w:r>
        <w:t>Azhar, vol.4, p.127.</w:t>
      </w:r>
    </w:p>
    <w:p w:rsidR="001C73B9" w:rsidRDefault="001C73B9" w:rsidP="001C73B9">
      <w:pPr>
        <w:pStyle w:val="libAr"/>
      </w:pPr>
      <w:r>
        <w:rPr>
          <w:rFonts w:hint="eastAsia"/>
          <w:rtl/>
        </w:rPr>
        <w:t>قالَ</w:t>
      </w:r>
      <w:r>
        <w:rPr>
          <w:rtl/>
        </w:rPr>
        <w:t xml:space="preserve"> رَسُولُ </w:t>
      </w:r>
      <w:r w:rsidR="00525C12">
        <w:rPr>
          <w:rtl/>
        </w:rPr>
        <w:t>الله صلی</w:t>
      </w:r>
      <w:r>
        <w:rPr>
          <w:rtl/>
        </w:rPr>
        <w:t xml:space="preserve"> الله</w:t>
      </w:r>
      <w:r w:rsidR="00525C12">
        <w:rPr>
          <w:rtl/>
        </w:rPr>
        <w:t xml:space="preserve"> عليه</w:t>
      </w:r>
      <w:r>
        <w:rPr>
          <w:rtl/>
        </w:rPr>
        <w:t xml:space="preserve"> و آله و سلم</w:t>
      </w:r>
      <w:r>
        <w:t>:</w:t>
      </w:r>
    </w:p>
    <w:p w:rsidR="001C73B9" w:rsidRDefault="001C73B9" w:rsidP="001C73B9">
      <w:pPr>
        <w:pStyle w:val="libAr"/>
      </w:pPr>
      <w:r>
        <w:rPr>
          <w:rFonts w:hint="eastAsia"/>
          <w:rtl/>
        </w:rPr>
        <w:lastRenderedPageBreak/>
        <w:t>يُوشَكُ</w:t>
      </w:r>
      <w:r>
        <w:rPr>
          <w:rtl/>
        </w:rPr>
        <w:t xml:space="preserve"> اَن اُدعى فَاُجيبُ, اِنّي تارِك فِيكُم الثقَلَينِ كِتابَ الله وَ عِترَتي , كِتابُ الله حَبلٌ مَمـدُودٌ مِنَ السَّماءِ اِلَى الاَرضِ وَ عِترَتي أهلُ بَيتي وَ اِنّ اللّطيفَ الخَبيرَ اَخبَرَني أ نّهُما لَن يَفتَرِقا حَتّى يَـرِدا عَلَيَّ الحَـوضَ فَان</w:t>
      </w:r>
      <w:r>
        <w:rPr>
          <w:rFonts w:hint="eastAsia"/>
          <w:rtl/>
        </w:rPr>
        <w:t>ظُـرُوا</w:t>
      </w:r>
      <w:r>
        <w:rPr>
          <w:rtl/>
        </w:rPr>
        <w:t xml:space="preserve"> بِماذا تَخلُفُونّي وَ في حَديثٍ آخَر: لَن تَضِلّوا ما اِن تَمَسّكتُم بِهِما</w:t>
      </w:r>
      <w:r>
        <w:t>.</w:t>
      </w:r>
    </w:p>
    <w:p w:rsidR="001C73B9" w:rsidRPr="00E978C2" w:rsidRDefault="001C73B9" w:rsidP="001C73B9">
      <w:pPr>
        <w:pStyle w:val="libNormal"/>
        <w:rPr>
          <w:rStyle w:val="libItalicChar"/>
        </w:rPr>
      </w:pPr>
      <w:r>
        <w:t xml:space="preserve">The Messenger of Allah said: </w:t>
      </w:r>
      <w:r w:rsidR="00E978C2" w:rsidRPr="00E978C2">
        <w:rPr>
          <w:rStyle w:val="libItalicChar"/>
        </w:rPr>
        <w:t>“</w:t>
      </w:r>
      <w:r w:rsidRPr="00E978C2">
        <w:rPr>
          <w:rStyle w:val="libItalicChar"/>
        </w:rPr>
        <w:t>It is probable that I be called soon and I will respond. Then, I leave behind me among you two weighty (very worthy and important) things:</w:t>
      </w:r>
    </w:p>
    <w:p w:rsidR="001C73B9" w:rsidRDefault="001C73B9" w:rsidP="001C73B9">
      <w:pPr>
        <w:pStyle w:val="libNormal"/>
      </w:pPr>
      <w:r w:rsidRPr="00E978C2">
        <w:rPr>
          <w:rStyle w:val="libItalicChar"/>
        </w:rPr>
        <w:t>The Book of Allah (i.e. the Qur'an), which is a stretched string from the heaven to the earth, and my progeny, my Ahlul</w:t>
      </w:r>
      <w:r w:rsidR="00D92C09" w:rsidRPr="00E978C2">
        <w:rPr>
          <w:rStyle w:val="libItalicChar"/>
        </w:rPr>
        <w:t>-</w:t>
      </w:r>
      <w:r w:rsidRPr="00E978C2">
        <w:rPr>
          <w:rStyle w:val="libItalicChar"/>
        </w:rPr>
        <w:t>Bait; for verily Allah, The Merciful, the Aware, informed me that never, never, will these two get separated from each other until they meet me at the Houd of Kauthar (the Pond of Abundance). Therefore, be careful how you will treat due to those two in my absence.</w:t>
      </w:r>
      <w:r w:rsidR="00E978C2" w:rsidRPr="00E978C2">
        <w:rPr>
          <w:rStyle w:val="libItalicChar"/>
        </w:rPr>
        <w:t>”</w:t>
      </w:r>
    </w:p>
    <w:p w:rsidR="001C73B9" w:rsidRDefault="001C73B9" w:rsidP="001C73B9">
      <w:pPr>
        <w:pStyle w:val="libNormal"/>
      </w:pPr>
      <w:r>
        <w:t xml:space="preserve">And, in another tradition it is added: </w:t>
      </w:r>
      <w:r w:rsidR="00E978C2" w:rsidRPr="00E978C2">
        <w:rPr>
          <w:rStyle w:val="libItalicChar"/>
        </w:rPr>
        <w:t>“</w:t>
      </w:r>
      <w:r w:rsidRPr="00E978C2">
        <w:rPr>
          <w:rStyle w:val="libItalicChar"/>
        </w:rPr>
        <w:t>Never, never, shall you get astray if you attach yourselves to these TWO.</w:t>
      </w:r>
      <w:r w:rsidR="00E978C2" w:rsidRPr="00E978C2">
        <w:rPr>
          <w:rStyle w:val="libItalicChar"/>
        </w:rPr>
        <w:t>”</w:t>
      </w:r>
    </w:p>
    <w:p w:rsidR="001C73B9" w:rsidRDefault="001C73B9" w:rsidP="001C73B9">
      <w:pPr>
        <w:pStyle w:val="libAr"/>
      </w:pPr>
      <w:r>
        <w:rPr>
          <w:rFonts w:hint="eastAsia"/>
          <w:rtl/>
        </w:rPr>
        <w:t>نَقَلَ</w:t>
      </w:r>
      <w:r>
        <w:rPr>
          <w:rtl/>
        </w:rPr>
        <w:t xml:space="preserve"> هذَا الحَديثِ اَكثَرُ مِن عِشرين صَحابيّاً وَ ما يُقارِبُ مِن 185 راوياً مِن رُواة الحَديثِ راجِع كِتاب صحيح مسلم ج 2 ص 238 و مُسند احمد بن حنبَل ج5 ص182</w:t>
      </w:r>
      <w:r w:rsidR="00D92C09">
        <w:rPr>
          <w:rtl/>
        </w:rPr>
        <w:t>-</w:t>
      </w:r>
      <w:r>
        <w:rPr>
          <w:rtl/>
        </w:rPr>
        <w:t>181 و صحيح الترمذى ج2 ص220 وغيرها مِن مصادر الفريقين و اِن شِئتَ راجع نفحات الازهار فى خلاصة عَ</w:t>
      </w:r>
      <w:r>
        <w:rPr>
          <w:rFonts w:hint="eastAsia"/>
          <w:rtl/>
        </w:rPr>
        <w:t>بَقات</w:t>
      </w:r>
      <w:r>
        <w:rPr>
          <w:rtl/>
        </w:rPr>
        <w:t xml:space="preserve"> الاَنوار ج1 ص210</w:t>
      </w:r>
      <w:r w:rsidR="00D92C09">
        <w:rPr>
          <w:rtl/>
        </w:rPr>
        <w:t>-</w:t>
      </w:r>
      <w:r>
        <w:rPr>
          <w:rtl/>
        </w:rPr>
        <w:t>199</w:t>
      </w:r>
      <w:r>
        <w:t>.</w:t>
      </w:r>
    </w:p>
    <w:p w:rsidR="001C73B9" w:rsidRDefault="001C73B9" w:rsidP="001C73B9">
      <w:pPr>
        <w:pStyle w:val="libNormal"/>
      </w:pPr>
      <w:r>
        <w:t>This tradition is narrated by more than twenty persons from the companions of the Prophet [p.b.u.h.] and it is also narrated by over 185 narrators mentioned in Sahih Muslim, vol. 2, p. 238 &amp; Musnad Ahmad ibn Hanbal, vol.5, p. 181</w:t>
      </w:r>
      <w:r w:rsidR="00D92C09">
        <w:t>-</w:t>
      </w:r>
      <w:r>
        <w:t>182; Sahih</w:t>
      </w:r>
      <w:r w:rsidR="00D92C09">
        <w:t>-</w:t>
      </w:r>
      <w:r>
        <w:t>i</w:t>
      </w:r>
      <w:r w:rsidR="00D92C09">
        <w:t>-</w:t>
      </w:r>
      <w:r>
        <w:t>Tarmathi, vol.2, p.220, and others from the references of both schools which, if you like to see, are mentioned on pp. 199 to 210, vol. 1, in Nafahat</w:t>
      </w:r>
      <w:r w:rsidR="00D92C09">
        <w:t>-</w:t>
      </w:r>
      <w:r>
        <w:t>ul</w:t>
      </w:r>
      <w:r w:rsidR="00D92C09">
        <w:t>-</w:t>
      </w:r>
      <w:r>
        <w:t>Azhar fi Khulasat</w:t>
      </w:r>
      <w:r w:rsidR="00D92C09">
        <w:t>-</w:t>
      </w:r>
      <w:r>
        <w:t>i</w:t>
      </w:r>
      <w:r w:rsidR="00D92C09">
        <w:t>-</w:t>
      </w:r>
      <w:r>
        <w:t>Abaqat</w:t>
      </w:r>
      <w:r w:rsidR="00D92C09">
        <w:t>-</w:t>
      </w:r>
      <w:r>
        <w:t>ul</w:t>
      </w:r>
      <w:r w:rsidR="00D92C09">
        <w:t>-</w:t>
      </w:r>
      <w:r>
        <w:t>Anwar.</w:t>
      </w:r>
    </w:p>
    <w:p w:rsidR="001C73B9" w:rsidRDefault="001C73B9" w:rsidP="001C73B9">
      <w:pPr>
        <w:pStyle w:val="libNormal"/>
      </w:pPr>
      <w:r>
        <w:t>Thus, what honour is more excellent than that the Qur'an, the Messenger of Allah [p.b.u.h.], and Ahlul</w:t>
      </w:r>
      <w:r w:rsidR="00D92C09">
        <w:t>-</w:t>
      </w:r>
      <w:r>
        <w:t>Bayt [a.s.]be our example, teacher, and leader.</w:t>
      </w:r>
    </w:p>
    <w:p w:rsidR="001C73B9" w:rsidRDefault="001C73B9" w:rsidP="001C73B9">
      <w:pPr>
        <w:pStyle w:val="libNormal"/>
      </w:pPr>
      <w:r>
        <w:t>That is why we, with a great mass of sincerity and devotion, say:</w:t>
      </w:r>
    </w:p>
    <w:p w:rsidR="001C73B9" w:rsidRDefault="001C73B9" w:rsidP="001C73B9">
      <w:pPr>
        <w:pStyle w:val="libNormal"/>
      </w:pPr>
      <w:r>
        <w:t>We are honoured that we are the followers of a religion whose founder on Allah's direction was Allah's prophet and Amir</w:t>
      </w:r>
      <w:r w:rsidR="00D92C09">
        <w:t>-</w:t>
      </w:r>
      <w:r>
        <w:t>ul</w:t>
      </w:r>
      <w:r w:rsidR="00D92C09">
        <w:t>-</w:t>
      </w:r>
      <w:r>
        <w:t xml:space="preserve">Mu'mineen 'Ali Ibn Abi Talib, the servant of Allah who was himself liberated from all chains and was designated, in turn, as the liberator of Mankind from all chains of slavery (to other than Allah). </w:t>
      </w:r>
    </w:p>
    <w:p w:rsidR="001C73B9" w:rsidRDefault="001C73B9" w:rsidP="001C73B9">
      <w:pPr>
        <w:pStyle w:val="libNormal"/>
      </w:pPr>
      <w:r>
        <w:t>We are honoured that Nahjul Balagha, which after the Qur'an is the greatest prescription for spiritual and material life, is the highest book for the liberation of mankind, and its spiritual and political prescriptions are the most valuable for liberation is authored by our Ma'sum Imam (Ali ibn Abi Talib [a.s.]).</w:t>
      </w:r>
    </w:p>
    <w:p w:rsidR="001C73B9" w:rsidRDefault="001C73B9" w:rsidP="001C73B9">
      <w:pPr>
        <w:pStyle w:val="libNormal"/>
      </w:pPr>
      <w:r>
        <w:t>We are honoured that Ma'sum Imam from 'Ali Ibn Abi Talib to the liberator of Mankind [a.s.] who with the power of Allah is alive and supervises all affairs, are our Imams.</w:t>
      </w:r>
    </w:p>
    <w:p w:rsidR="001C73B9" w:rsidRDefault="001C73B9" w:rsidP="001C73B9">
      <w:pPr>
        <w:pStyle w:val="libNormal"/>
      </w:pPr>
      <w:r>
        <w:lastRenderedPageBreak/>
        <w:t>We are honoured that the supplications, which are called the ascending Qur'an, are from our Ma'sum Imams. We are honoured that the intimate prayers of Sha'baniyyah, the supplications of 'Arafah of Husayn Ibn 'Ali, Sahifah Sajjaddiyah (the psalms of 'Al</w:t>
      </w:r>
      <w:r w:rsidR="00D92C09">
        <w:t>-</w:t>
      </w:r>
      <w:r>
        <w:t>i</w:t>
      </w:r>
      <w:r w:rsidR="00D92C09">
        <w:t>-</w:t>
      </w:r>
      <w:r>
        <w:t>Muhammad, and Sahifah Fatimah (which is an Allah</w:t>
      </w:r>
      <w:r w:rsidR="00D92C09">
        <w:t>-</w:t>
      </w:r>
      <w:r>
        <w:t>inspired Book to Zahra</w:t>
      </w:r>
      <w:r w:rsidR="00D92C09">
        <w:t>-</w:t>
      </w:r>
      <w:r>
        <w:t>'i</w:t>
      </w:r>
      <w:r w:rsidR="00D92C09">
        <w:t>-</w:t>
      </w:r>
      <w:r>
        <w:t>Mardiyyah).</w:t>
      </w:r>
    </w:p>
    <w:p w:rsidR="001C73B9" w:rsidRDefault="001C73B9" w:rsidP="001C73B9">
      <w:pPr>
        <w:pStyle w:val="libNormal"/>
      </w:pPr>
      <w:r>
        <w:t>We are honoured that Baqir</w:t>
      </w:r>
      <w:r w:rsidR="00D92C09">
        <w:t>-</w:t>
      </w:r>
      <w:r>
        <w:t>ul</w:t>
      </w:r>
      <w:r w:rsidR="00D92C09">
        <w:t>-</w:t>
      </w:r>
      <w:r>
        <w:t>'Ulum, who is the highest personality of history and no one, other than Allah Ta'ala, the Exalted, and the Prophet [S.A.W.A.W.S.]and the Ma'sum Imams, has been or will ever be able to understand his station, is from us.</w:t>
      </w:r>
    </w:p>
    <w:p w:rsidR="001C73B9" w:rsidRDefault="001C73B9" w:rsidP="001C73B9">
      <w:pPr>
        <w:pStyle w:val="libNormal"/>
      </w:pPr>
      <w:r>
        <w:t>And, we are honoured that our Madhhab is Ja'fari and that our Figh (Islamic Jurisprudence) which is an infinite sea (of knowledge), is one of his (Imam Sadiq's [a.s.]) contributions. And we are proud of all Ma'sum Imams [a.s.], and we are committed to following them.</w:t>
      </w:r>
    </w:p>
    <w:p w:rsidR="001C73B9" w:rsidRDefault="001C73B9" w:rsidP="001C73B9">
      <w:pPr>
        <w:pStyle w:val="libNormal"/>
      </w:pPr>
      <w:r>
        <w:t>We are honoured that our Ma'sum Imams [a.s.] lived in prisons and in exile because they tried to raise the status of the Deen (religion) of Islam and implement (the teaching) of the Holy Qur'an, one of whose dimensions is the formation of the Just Government, and finally became martyrs in attempts to irradicate oppressive governments and Taghut of their own time.</w:t>
      </w:r>
    </w:p>
    <w:p w:rsidR="001C73B9" w:rsidRDefault="001C73B9" w:rsidP="001C73B9">
      <w:pPr>
        <w:pStyle w:val="libNormal"/>
      </w:pPr>
      <w:r>
        <w:t>A part of the sayings of Hazrat Imam (May God be pleased) in Sahofah Inqilab.</w:t>
      </w:r>
    </w:p>
    <w:p w:rsidR="001C73B9" w:rsidRDefault="001C73B9" w:rsidP="001C73B9">
      <w:pPr>
        <w:pStyle w:val="libNormal"/>
      </w:pPr>
      <w:r>
        <w:br w:type="page"/>
      </w:r>
    </w:p>
    <w:p w:rsidR="001C73B9" w:rsidRDefault="001C73B9" w:rsidP="001C73B9">
      <w:pPr>
        <w:pStyle w:val="Heading1Center"/>
      </w:pPr>
      <w:bookmarkStart w:id="2" w:name="_Toc444518201"/>
      <w:r>
        <w:lastRenderedPageBreak/>
        <w:t>NOW, O' DEAR BROTHER AND SISTER!</w:t>
      </w:r>
      <w:bookmarkEnd w:id="2"/>
    </w:p>
    <w:p w:rsidR="001C73B9" w:rsidRDefault="001C73B9" w:rsidP="001C73B9">
      <w:pPr>
        <w:pStyle w:val="libNormal"/>
      </w:pPr>
      <w:r>
        <w:t>You are eye</w:t>
      </w:r>
      <w:r w:rsidR="00D92C09">
        <w:t>-</w:t>
      </w:r>
      <w:r>
        <w:t>witnesses, in this little globe, smaller than a village in the universe, that today, the period of the burst of imformation, the bewildered human race of our Age is burning in the thirst of the blazing desert of injustice and inequality, while man is ceaselessly sinking deeper and deeper into the swamp of impiety and inequity.</w:t>
      </w:r>
    </w:p>
    <w:p w:rsidR="001C73B9" w:rsidRDefault="001C73B9" w:rsidP="001C73B9">
      <w:pPr>
        <w:pStyle w:val="libNormal"/>
      </w:pPr>
      <w:r>
        <w:t>Those who boast of man's freedom and happiness are anxiously watching the descent of the moral values, the very circumstance that they themselves have created. They can afford nothing but looking at the destruction of human and humanity. But, is it really the end of the line?</w:t>
      </w:r>
    </w:p>
    <w:p w:rsidR="001C73B9" w:rsidRDefault="001C73B9" w:rsidP="001C73B9">
      <w:pPr>
        <w:pStyle w:val="libNormal"/>
      </w:pPr>
      <w:r>
        <w:t>The answer is surprisingly positive, unless man returns to his godly</w:t>
      </w:r>
      <w:r w:rsidR="00D92C09">
        <w:t>-</w:t>
      </w:r>
      <w:r>
        <w:t>human</w:t>
      </w:r>
      <w:r w:rsidR="00D92C09">
        <w:t>-</w:t>
      </w:r>
      <w:r>
        <w:t>nature, applying the miserable experiments of his past life as a torch for his future way and utilizing Islam as the best remedy.</w:t>
      </w:r>
    </w:p>
    <w:p w:rsidR="001C73B9" w:rsidRDefault="001C73B9" w:rsidP="001C73B9">
      <w:pPr>
        <w:pStyle w:val="libNormal"/>
      </w:pPr>
      <w:r>
        <w:t>In the present Age, Islam the glorious, as the best guiding prescription, better than ever in history, has stretched its kind hand to rescue him who is drowned in and overwhelmed with vices and, by the Grace of Allah has stood to cure him from the sickness of corruption.</w:t>
      </w:r>
    </w:p>
    <w:p w:rsidR="001C73B9" w:rsidRDefault="001C73B9" w:rsidP="001C73B9">
      <w:pPr>
        <w:pStyle w:val="libNormal"/>
      </w:pPr>
      <w:r>
        <w:t>Islam is available to quench the thirst of that wandering man in the hot desert of impiety by means of the wholesome water of its theology enlightened with the glow of the knowledge and excellences of Ahlul</w:t>
      </w:r>
      <w:r w:rsidR="00D92C09">
        <w:t>-</w:t>
      </w:r>
      <w:r>
        <w:t>Bayt, which is the reflection of bright galaxy of revelation that has ever had no err or mistake at all. It showers its light over all material and spiritual aspects of man's life totally. Thus, it has vividly opened a highway unto this deluded man that haply he goes toward reality.</w:t>
      </w:r>
    </w:p>
    <w:p w:rsidR="001C73B9" w:rsidRDefault="001C73B9" w:rsidP="001C73B9">
      <w:pPr>
        <w:pStyle w:val="libNormal"/>
      </w:pPr>
      <w:r>
        <w:br w:type="page"/>
      </w:r>
    </w:p>
    <w:p w:rsidR="001C73B9" w:rsidRDefault="001C73B9" w:rsidP="001C73B9">
      <w:pPr>
        <w:pStyle w:val="Heading1Center"/>
      </w:pPr>
      <w:bookmarkStart w:id="3" w:name="_Toc444518202"/>
      <w:r>
        <w:lastRenderedPageBreak/>
        <w:t>BUT, O' DEAR FRIEND</w:t>
      </w:r>
      <w:bookmarkEnd w:id="3"/>
    </w:p>
    <w:p w:rsidR="001C73B9" w:rsidRDefault="001C73B9" w:rsidP="001C73B9">
      <w:pPr>
        <w:pStyle w:val="libNormal"/>
      </w:pPr>
      <w:r>
        <w:t>The first and the most essential way of recognizing a school of idea is studying its main texts with proper understanding of the words of its sages and leaders. It is by this means that the doctrine of that school about the world and its problems upon different practical phenomena can be realized and estimated.</w:t>
      </w:r>
    </w:p>
    <w:p w:rsidR="001C73B9" w:rsidRDefault="001C73B9" w:rsidP="001C73B9">
      <w:pPr>
        <w:pStyle w:val="libNormal"/>
      </w:pPr>
      <w:r>
        <w:t>It has been on this foundation and under this stimulus that we have taken action in publishing a continuous commentary of the Qur'an in English under the name of 'An Enlightening Commentary into the Light of the Holy Qur'an', which was faced with such a warm reception of the seekers of truth in many countries of the world that during less than three years its first two volumes were reprinted five times.</w:t>
      </w:r>
    </w:p>
    <w:p w:rsidR="001C73B9" w:rsidRDefault="001C73B9" w:rsidP="001C73B9">
      <w:pPr>
        <w:pStyle w:val="libNormal"/>
      </w:pPr>
      <w:r>
        <w:t xml:space="preserve">Now, at the threshold of the sixth print of those sacred commentary books, the present book as 'A bundle of </w:t>
      </w:r>
    </w:p>
    <w:p w:rsidR="001C73B9" w:rsidRDefault="001C73B9" w:rsidP="001C73B9">
      <w:pPr>
        <w:pStyle w:val="libNormal"/>
      </w:pPr>
      <w:r>
        <w:t>Flowers' enriched from the statements of the leaders of the instructive school of Islam, that is the very Ahlul</w:t>
      </w:r>
      <w:r w:rsidR="00D92C09">
        <w:t>-</w:t>
      </w:r>
      <w:r>
        <w:t>Bayt, is offered to all of those who seek for the Noblest and latest Divine school. We expect that with utilizing the perfum of these everlasting fresh flowers best, contemplate the following expression from the eighth Imam [a.s.]:</w:t>
      </w:r>
    </w:p>
    <w:p w:rsidR="001C73B9" w:rsidRDefault="001C73B9" w:rsidP="001C73B9">
      <w:pPr>
        <w:pStyle w:val="libAr"/>
      </w:pPr>
      <w:r>
        <w:rPr>
          <w:rFonts w:hint="eastAsia"/>
          <w:rtl/>
        </w:rPr>
        <w:t>قالَ</w:t>
      </w:r>
      <w:r>
        <w:rPr>
          <w:rtl/>
        </w:rPr>
        <w:t xml:space="preserve"> الاِمامُ الرِّضا</w:t>
      </w:r>
      <w:r w:rsidR="00525C12">
        <w:rPr>
          <w:rtl/>
        </w:rPr>
        <w:t xml:space="preserve"> </w:t>
      </w:r>
      <w:r w:rsidR="008A02F7">
        <w:rPr>
          <w:rtl/>
        </w:rPr>
        <w:t xml:space="preserve">عليه السلام </w:t>
      </w:r>
      <w:r>
        <w:t>:</w:t>
      </w:r>
    </w:p>
    <w:p w:rsidR="001C73B9" w:rsidRDefault="001C73B9" w:rsidP="001C73B9">
      <w:pPr>
        <w:pStyle w:val="libAr"/>
      </w:pPr>
      <w:r>
        <w:rPr>
          <w:rFonts w:hint="eastAsia"/>
          <w:rtl/>
        </w:rPr>
        <w:t>رَحِمَ</w:t>
      </w:r>
      <w:r>
        <w:rPr>
          <w:rtl/>
        </w:rPr>
        <w:t xml:space="preserve"> اللّه عَبداً اَحيا اَمرَنَا فَقُلتُ لَهُ: وَ كَيفَ يُحيِي أمرَكُـم قالَ: يَتَعَلَّـمُ عُلُومَنَا وَ يُعَلِّمُهَا النّاسَ فَانِّهَم لَو عَلِمُوا مَحَاسِنَ كَلاَمِنَا لاَتّبَعُونَا</w:t>
      </w:r>
      <w:r>
        <w:t>.</w:t>
      </w:r>
    </w:p>
    <w:p w:rsidR="001C73B9" w:rsidRDefault="001C73B9" w:rsidP="001C73B9">
      <w:pPr>
        <w:pStyle w:val="libAr"/>
      </w:pPr>
      <w:r>
        <w:rPr>
          <w:rFonts w:hint="eastAsia"/>
          <w:rtl/>
        </w:rPr>
        <w:t>بحارالانوار</w:t>
      </w:r>
      <w:r>
        <w:rPr>
          <w:rtl/>
        </w:rPr>
        <w:t xml:space="preserve">/2/30 </w:t>
      </w:r>
      <w:r w:rsidR="00D92C09">
        <w:rPr>
          <w:rtl/>
        </w:rPr>
        <w:t>-</w:t>
      </w:r>
      <w:r>
        <w:rPr>
          <w:rtl/>
        </w:rPr>
        <w:t xml:space="preserve"> معانى الاخبار ص180 </w:t>
      </w:r>
      <w:r w:rsidR="00D92C09">
        <w:rPr>
          <w:rtl/>
        </w:rPr>
        <w:t>-</w:t>
      </w:r>
      <w:r>
        <w:rPr>
          <w:rtl/>
        </w:rPr>
        <w:t xml:space="preserve"> وسائل الشيعه 27/92</w:t>
      </w:r>
    </w:p>
    <w:p w:rsidR="001C73B9" w:rsidRDefault="001C73B9" w:rsidP="001C73B9">
      <w:pPr>
        <w:pStyle w:val="libNormal"/>
      </w:pPr>
      <w:r>
        <w:t xml:space="preserve">Imam Rida [a.s.] said: </w:t>
      </w:r>
      <w:r w:rsidR="00E978C2" w:rsidRPr="00E978C2">
        <w:rPr>
          <w:rStyle w:val="libItalicChar"/>
        </w:rPr>
        <w:t>“</w:t>
      </w:r>
      <w:r w:rsidRPr="00E978C2">
        <w:rPr>
          <w:rStyle w:val="libItalicChar"/>
        </w:rPr>
        <w:t>May the Mercy of Allah be upon the servant who keeps alive our commandment</w:t>
      </w:r>
      <w:r w:rsidR="00E978C2" w:rsidRPr="00E978C2">
        <w:rPr>
          <w:rStyle w:val="libItalicChar"/>
        </w:rPr>
        <w:t>”</w:t>
      </w:r>
      <w:r>
        <w:t xml:space="preserve">. I asked him [a.s.] how the one could keep your commandment alive. He [a.s.] said: </w:t>
      </w:r>
      <w:r w:rsidR="00E978C2" w:rsidRPr="00E978C2">
        <w:rPr>
          <w:rStyle w:val="libItalicChar"/>
        </w:rPr>
        <w:t>“</w:t>
      </w:r>
      <w:r w:rsidRPr="00E978C2">
        <w:rPr>
          <w:rStyle w:val="libItalicChar"/>
        </w:rPr>
        <w:t>He (can) learn our sciences and teach them to people. In fact, if people knew (the merits) and goodness of our speech, surely they would follow us.</w:t>
      </w:r>
      <w:r w:rsidR="00E978C2" w:rsidRPr="00E978C2">
        <w:rPr>
          <w:rStyle w:val="libItalicChar"/>
        </w:rPr>
        <w:t>”</w:t>
      </w:r>
    </w:p>
    <w:p w:rsidR="001C73B9" w:rsidRDefault="001C73B9" w:rsidP="001C73B9">
      <w:pPr>
        <w:pStyle w:val="libNormal"/>
      </w:pPr>
      <w:r>
        <w:t>Bihar</w:t>
      </w:r>
      <w:r w:rsidR="00D92C09">
        <w:t>-</w:t>
      </w:r>
      <w:r>
        <w:t>ul</w:t>
      </w:r>
      <w:r w:rsidR="00D92C09">
        <w:t>-</w:t>
      </w:r>
      <w:r>
        <w:t>Anwar, vol.2, p.40; Ma'aniy</w:t>
      </w:r>
      <w:r w:rsidR="00D92C09">
        <w:t>-</w:t>
      </w:r>
      <w:r>
        <w:t>uI</w:t>
      </w:r>
      <w:r w:rsidR="00D92C09">
        <w:t>-</w:t>
      </w:r>
      <w:r>
        <w:t>Akhbar, by Saduq, p.180; and Wasa'il ush</w:t>
      </w:r>
      <w:r w:rsidR="00D92C09">
        <w:t>-</w:t>
      </w:r>
      <w:r>
        <w:t>Shi'ah, vol.27, p.92</w:t>
      </w:r>
    </w:p>
    <w:p w:rsidR="001C73B9" w:rsidRDefault="001C73B9" w:rsidP="001C73B9">
      <w:pPr>
        <w:pStyle w:val="libNormal"/>
      </w:pPr>
      <w:r>
        <w:br w:type="page"/>
      </w:r>
    </w:p>
    <w:p w:rsidR="001C73B9" w:rsidRDefault="001C73B9" w:rsidP="001C73B9">
      <w:pPr>
        <w:pStyle w:val="Heading1Center"/>
      </w:pPr>
      <w:bookmarkStart w:id="4" w:name="_Toc444518203"/>
      <w:r>
        <w:lastRenderedPageBreak/>
        <w:t>A BENEVOLENT EXPECTATION</w:t>
      </w:r>
      <w:bookmarkEnd w:id="4"/>
    </w:p>
    <w:p w:rsidR="001C73B9" w:rsidRDefault="001C73B9" w:rsidP="002B58BB">
      <w:pPr>
        <w:pStyle w:val="libNormal"/>
      </w:pPr>
      <w:r>
        <w:t>We hope that by reading and hearkening the noble words of those holy ones, the statement be completed to the people of the world, may be, through following the Holy Ahlul</w:t>
      </w:r>
      <w:r w:rsidR="00D92C09">
        <w:t>-</w:t>
      </w:r>
      <w:r>
        <w:t>Bayt, the youth; viz, the new generation, stand away from any religious, mental, moral, theological, social, economical, political, and educational deviation, so that each of them can grow to be an effective gentleman and also, as a devoted soldier, to be helpful for Islam and Muslims throughout the world.</w:t>
      </w:r>
    </w:p>
    <w:p w:rsidR="001C73B9" w:rsidRDefault="001C73B9" w:rsidP="001C73B9">
      <w:pPr>
        <w:pStyle w:val="libNormal"/>
      </w:pPr>
      <w:r>
        <w:br w:type="page"/>
      </w:r>
    </w:p>
    <w:p w:rsidR="001C73B9" w:rsidRDefault="001C73B9" w:rsidP="001C73B9">
      <w:pPr>
        <w:pStyle w:val="Heading1Center"/>
      </w:pPr>
      <w:bookmarkStart w:id="5" w:name="_Toc444518204"/>
      <w:r>
        <w:lastRenderedPageBreak/>
        <w:t>AT THE END</w:t>
      </w:r>
      <w:bookmarkEnd w:id="5"/>
    </w:p>
    <w:p w:rsidR="001C73B9" w:rsidRDefault="001C73B9" w:rsidP="001C73B9">
      <w:pPr>
        <w:pStyle w:val="libNormal"/>
      </w:pPr>
      <w:r>
        <w:t>We send our sincere and pure regards with kind greetings to those holy, excellent, purified and immaculate souls, while we say:</w:t>
      </w:r>
    </w:p>
    <w:p w:rsidR="001C73B9" w:rsidRDefault="001C73B9" w:rsidP="001C73B9">
      <w:pPr>
        <w:pStyle w:val="libAr"/>
      </w:pPr>
      <w:r>
        <w:rPr>
          <w:rFonts w:hint="eastAsia"/>
          <w:rtl/>
        </w:rPr>
        <w:t>السّلامُ</w:t>
      </w:r>
      <w:r>
        <w:rPr>
          <w:rtl/>
        </w:rPr>
        <w:t xml:space="preserve"> عَلى مَحالِّ مَعرِفَة الله وَ مَساكِنِ بَرَكَة اللّهِ وَ مَعادِنِ حِكمَةِ اللّهِ وَ حَفَظَة سِرِّ اللّهِ وَ حَمَلَة كِتابِ اللّهِ وَ اَوصِياءِ نَبِيِّ اللّهِ وَ ذُرّيّة رَسُولِ الله صَلّى اللّهُ</w:t>
      </w:r>
      <w:r w:rsidR="00525C12">
        <w:rPr>
          <w:rtl/>
        </w:rPr>
        <w:t xml:space="preserve"> عليه</w:t>
      </w:r>
      <w:r>
        <w:rPr>
          <w:rtl/>
        </w:rPr>
        <w:t xml:space="preserve"> وَ آلِهِ وَ رَحمَة اللّهِ وَ بَرَكاتُهُ</w:t>
      </w:r>
      <w:r>
        <w:t>.</w:t>
      </w:r>
    </w:p>
    <w:p w:rsidR="001C73B9" w:rsidRDefault="001C73B9" w:rsidP="001C73B9">
      <w:pPr>
        <w:pStyle w:val="libAr"/>
      </w:pPr>
      <w:r>
        <w:rPr>
          <w:rFonts w:hint="eastAsia"/>
          <w:rtl/>
        </w:rPr>
        <w:t>من</w:t>
      </w:r>
      <w:r>
        <w:rPr>
          <w:rtl/>
        </w:rPr>
        <w:t xml:space="preserve"> لا يحضره الفقيه و التهذيب و عيون اخبار الرضا</w:t>
      </w:r>
    </w:p>
    <w:p w:rsidR="001C73B9" w:rsidRDefault="001C73B9" w:rsidP="001C73B9">
      <w:pPr>
        <w:pStyle w:val="libNormal"/>
      </w:pPr>
      <w:r>
        <w:t>Peace be on you that your hearts aquaint with awareness of Allah, the place where there are blessings of Allah and the source of the wisdom of Allah. The secrets of Allah have been put in your safekeeping. You know the knowledge of the Book of Allah by heart. You are the successors of the Prophet of Allah [p.b.u.h.] and the children of the Messenger of Allah, peace be upon him and his progeny and the mercy and blessings of Allah as well.</w:t>
      </w:r>
    </w:p>
    <w:p w:rsidR="001C73B9" w:rsidRDefault="001C73B9" w:rsidP="001C73B9">
      <w:pPr>
        <w:pStyle w:val="libNormal"/>
      </w:pPr>
      <w:r>
        <w:t>Man La YahduruhuI Faqih, Tahthib &amp; 'Uyun</w:t>
      </w:r>
      <w:r w:rsidR="00D92C09">
        <w:t>-</w:t>
      </w:r>
      <w:r>
        <w:t>i</w:t>
      </w:r>
      <w:r w:rsidR="00D92C09">
        <w:t>-</w:t>
      </w:r>
      <w:r>
        <w:t>Akhbar</w:t>
      </w:r>
      <w:r w:rsidR="00D92C09">
        <w:t>-</w:t>
      </w:r>
      <w:r>
        <w:t>ur</w:t>
      </w:r>
      <w:r w:rsidR="00D92C09">
        <w:t>-</w:t>
      </w:r>
      <w:r>
        <w:t xml:space="preserve">Rida </w:t>
      </w:r>
    </w:p>
    <w:p w:rsidR="001C73B9" w:rsidRDefault="001C73B9" w:rsidP="001C73B9">
      <w:pPr>
        <w:pStyle w:val="libAr"/>
      </w:pPr>
      <w:r>
        <w:rPr>
          <w:rFonts w:hint="eastAsia"/>
          <w:rtl/>
        </w:rPr>
        <w:t>وَالسّلامُ</w:t>
      </w:r>
      <w:r>
        <w:rPr>
          <w:rtl/>
        </w:rPr>
        <w:t xml:space="preserve"> عَلى مَنِ اتّبَعَ الهُدى</w:t>
      </w:r>
      <w:r>
        <w:t>.</w:t>
      </w:r>
    </w:p>
    <w:p w:rsidR="001C73B9" w:rsidRDefault="001C73B9" w:rsidP="001C73B9">
      <w:pPr>
        <w:pStyle w:val="libAr"/>
      </w:pPr>
      <w:r>
        <w:rPr>
          <w:rFonts w:hint="eastAsia"/>
          <w:rtl/>
        </w:rPr>
        <w:t>سيّد</w:t>
      </w:r>
      <w:r>
        <w:rPr>
          <w:rtl/>
        </w:rPr>
        <w:t xml:space="preserve"> كمال فقيه ايمانى (ايران </w:t>
      </w:r>
      <w:r w:rsidR="00525C12">
        <w:rPr>
          <w:rtl/>
        </w:rPr>
        <w:t>–</w:t>
      </w:r>
      <w:r>
        <w:rPr>
          <w:rtl/>
        </w:rPr>
        <w:t xml:space="preserve"> اصفهان</w:t>
      </w:r>
      <w:r w:rsidR="00525C12">
        <w:t>(</w:t>
      </w:r>
    </w:p>
    <w:p w:rsidR="001C73B9" w:rsidRDefault="001C73B9" w:rsidP="001C73B9">
      <w:pPr>
        <w:pStyle w:val="libNormal"/>
      </w:pPr>
      <w:r>
        <w:t xml:space="preserve">And Peace to all who follow guidance. </w:t>
      </w:r>
    </w:p>
    <w:p w:rsidR="001C73B9" w:rsidRDefault="001C73B9" w:rsidP="001C73B9">
      <w:pPr>
        <w:pStyle w:val="libNormal"/>
      </w:pPr>
      <w:r>
        <w:t>Sayyid Kamal Faghih Imani</w:t>
      </w:r>
    </w:p>
    <w:p w:rsidR="001C73B9" w:rsidRDefault="001C73B9" w:rsidP="001C73B9">
      <w:pPr>
        <w:pStyle w:val="libNormal"/>
      </w:pPr>
      <w:r>
        <w:t>Esfahan</w:t>
      </w:r>
      <w:r w:rsidR="00D92C09">
        <w:t>-</w:t>
      </w:r>
      <w:r>
        <w:t>Iran</w:t>
      </w:r>
    </w:p>
    <w:p w:rsidR="001C73B9" w:rsidRDefault="001C73B9" w:rsidP="001C73B9">
      <w:pPr>
        <w:pStyle w:val="libNormal"/>
      </w:pPr>
      <w:r>
        <w:br w:type="page"/>
      </w:r>
    </w:p>
    <w:p w:rsidR="001C73B9" w:rsidRDefault="001C73B9" w:rsidP="001C73B9">
      <w:pPr>
        <w:pStyle w:val="Heading1Center"/>
      </w:pPr>
      <w:bookmarkStart w:id="6" w:name="_Toc444518205"/>
      <w:r>
        <w:lastRenderedPageBreak/>
        <w:t>THE OPENING TRADITION</w:t>
      </w:r>
      <w:bookmarkEnd w:id="6"/>
    </w:p>
    <w:p w:rsidR="001C73B9" w:rsidRDefault="001C73B9" w:rsidP="001C73B9">
      <w:pPr>
        <w:pStyle w:val="libAr"/>
      </w:pPr>
      <w:r>
        <w:rPr>
          <w:rFonts w:hint="eastAsia"/>
          <w:rtl/>
        </w:rPr>
        <w:t>بسم</w:t>
      </w:r>
      <w:r>
        <w:rPr>
          <w:rtl/>
        </w:rPr>
        <w:t xml:space="preserve"> الله الرحمن الرحيم</w:t>
      </w:r>
      <w:r>
        <w:t xml:space="preserve"> </w:t>
      </w:r>
    </w:p>
    <w:p w:rsidR="001C73B9" w:rsidRDefault="001C73B9" w:rsidP="001C73B9">
      <w:pPr>
        <w:pStyle w:val="libAr"/>
      </w:pPr>
      <w:r>
        <w:rPr>
          <w:rtl/>
        </w:rPr>
        <w:t>1</w:t>
      </w:r>
      <w:r w:rsidR="00D92C09">
        <w:rPr>
          <w:rtl/>
        </w:rPr>
        <w:t>-</w:t>
      </w:r>
      <w:r>
        <w:t xml:space="preserve"> </w:t>
      </w:r>
      <w:r>
        <w:rPr>
          <w:rtl/>
        </w:rPr>
        <w:t>قالَ الإمامُ السَّجّادُ</w:t>
      </w:r>
      <w:r w:rsidR="00525C12">
        <w:rPr>
          <w:rtl/>
        </w:rPr>
        <w:t xml:space="preserve"> </w:t>
      </w:r>
      <w:r w:rsidR="008A02F7">
        <w:rPr>
          <w:rtl/>
        </w:rPr>
        <w:t xml:space="preserve">عليه السلام </w:t>
      </w:r>
      <w:r>
        <w:t xml:space="preserve">: </w:t>
      </w:r>
    </w:p>
    <w:p w:rsidR="001C73B9" w:rsidRDefault="001C73B9" w:rsidP="001C73B9">
      <w:pPr>
        <w:pStyle w:val="libAr"/>
      </w:pPr>
      <w:r>
        <w:t xml:space="preserve"> </w:t>
      </w:r>
      <w:r>
        <w:rPr>
          <w:rtl/>
        </w:rPr>
        <w:t>أَلْحَمْدُ للّهِ وَالْحَمْدُ حَقُّهُ كَما يَسْتَحِقُّهُ حَمْداً كَثِيراً. وَأَعُوذُ بِهِ مِنْ شَرِّ نَفْسِي، إنَّ النَّفْسَ لاَمَّارَةٌ بِالسُّوءِ إلاَّ ما رَحِمَ رَبِّي</w:t>
      </w:r>
      <w:r>
        <w:t>.</w:t>
      </w:r>
    </w:p>
    <w:p w:rsidR="001C73B9" w:rsidRDefault="001C73B9" w:rsidP="001C73B9">
      <w:pPr>
        <w:pStyle w:val="libAr"/>
      </w:pPr>
      <w:r>
        <w:t xml:space="preserve"> </w:t>
      </w:r>
      <w:r>
        <w:rPr>
          <w:rtl/>
        </w:rPr>
        <w:t>وَأَعُوذُ بِهِ مِنْ شَرِّ الشَّيْطَانِ الَّذِي يَزِيدُنِي ذَنْباً إلَى ذَنْبِي، وَأَحْتَرِزُ بِهِ مِنْ كُلِّ جَبَّار فاجِر، وَسُلْطان جآئر، وَعَدُوٍّ قاهِر</w:t>
      </w:r>
      <w:r>
        <w:t>.</w:t>
      </w:r>
    </w:p>
    <w:p w:rsidR="001C73B9" w:rsidRDefault="001C73B9" w:rsidP="001C73B9">
      <w:pPr>
        <w:pStyle w:val="libAr"/>
      </w:pPr>
      <w:r>
        <w:t xml:space="preserve"> </w:t>
      </w:r>
      <w:r>
        <w:rPr>
          <w:rtl/>
        </w:rPr>
        <w:t>أَللَّهُمَّ اجْعَلْنِي مِنْ جُنْدِكَ فَإنَّ جُنْدَكَ هُمُ الْغالِبُونَ، وَاجْعَلْنِي مِنْ حِزْبِكَ; فَإنَّ حِزْبَكَ هُمُ الْمُفْلِحُونَ، وَاجْعَلْنِي مِنْ أَوْلِيآئِكَ; فَإنَّ أَوْلِيَاءَكَ لا خَوْفٌ</w:t>
      </w:r>
      <w:r w:rsidR="00525C12">
        <w:rPr>
          <w:rtl/>
        </w:rPr>
        <w:t xml:space="preserve"> عليه</w:t>
      </w:r>
      <w:r>
        <w:rPr>
          <w:rtl/>
        </w:rPr>
        <w:t>مْ وَلا هُمْ يَحْزَنُونَ</w:t>
      </w:r>
      <w:r>
        <w:t>.</w:t>
      </w:r>
    </w:p>
    <w:p w:rsidR="001C73B9" w:rsidRDefault="001C73B9" w:rsidP="001C73B9">
      <w:pPr>
        <w:pStyle w:val="libAr"/>
      </w:pPr>
      <w:r>
        <w:t xml:space="preserve"> </w:t>
      </w:r>
      <w:r>
        <w:rPr>
          <w:rtl/>
        </w:rPr>
        <w:t>أَللَّهُمَّ أَصْلِحْ لِي دِيْنِي فَإنَّهُ عِصْمَةُ أَمْرِي، وَأَصْلِحْ لِي آخِرَتِي فَإنَّهَا دارُ مَقَرِّي، وَإلَيْها مِنْ مُجاوَرَةِ اللِّئامِ مَفَرِّي، وَاجْعَلِ الْحَياةَ زِيادَةً لِي فِي كُلِّ خَيْر، وَالْوَفاةَ رَاحَةً لِي مِنْ كُلِّ شَرٍّ</w:t>
      </w:r>
    </w:p>
    <w:p w:rsidR="001C73B9" w:rsidRDefault="001C73B9" w:rsidP="001C73B9">
      <w:pPr>
        <w:pStyle w:val="libAr"/>
      </w:pPr>
      <w:r>
        <w:t xml:space="preserve"> </w:t>
      </w:r>
      <w:r>
        <w:rPr>
          <w:rtl/>
        </w:rPr>
        <w:t>أَللَّهُمَّ صَلِّ عَلَى مُحَمَّد خاتَمِ النَّبِيِّينَ وَتَمَامِ عِدَّةِ الْمُرْسَلِينَ وَعَلَى آلِهِ الطَّيِّبِينَ الطَّاهِرِينَ، وَأَصْحَابِهِ الْمُنْتَجَبِينَ وَهَبْ لِي فِي الثُلُثآءِ ثَلاثاً: لا تَدَعْ لِي ذَنْباً إلاَّ غَفَرْتَهُ، وَلا غَمّاً إلاَّ أ</w:t>
      </w:r>
      <w:r>
        <w:rPr>
          <w:rFonts w:hint="eastAsia"/>
          <w:rtl/>
        </w:rPr>
        <w:t>َذْهَبْتَهُ،</w:t>
      </w:r>
      <w:r>
        <w:rPr>
          <w:rtl/>
        </w:rPr>
        <w:t xml:space="preserve"> وَلا عَدُوّاً إلاَّ دَفَعْتَهُ. بِبِسْمِ اللهِ خَيْرِ الاَسْمآءِ، بِسْمِ اللهِ رَبِّ الاَرْضِ وَالسَّمآءِ</w:t>
      </w:r>
      <w:r>
        <w:t>...</w:t>
      </w:r>
    </w:p>
    <w:p w:rsidR="001C73B9" w:rsidRDefault="001C73B9" w:rsidP="001C73B9">
      <w:pPr>
        <w:pStyle w:val="libAr"/>
      </w:pPr>
      <w:r>
        <w:rPr>
          <w:rFonts w:hint="eastAsia"/>
          <w:rtl/>
        </w:rPr>
        <w:t>بحارالانوار</w:t>
      </w:r>
      <w:r>
        <w:rPr>
          <w:rtl/>
        </w:rPr>
        <w:t>/90/187 و ملحقات الصحيفة السجاديه/572</w:t>
      </w:r>
    </w:p>
    <w:p w:rsidR="001C73B9" w:rsidRDefault="001C73B9" w:rsidP="001C73B9">
      <w:pPr>
        <w:pStyle w:val="libNormal"/>
      </w:pPr>
      <w:r>
        <w:t>THE OPENING TRADITION</w:t>
      </w:r>
    </w:p>
    <w:p w:rsidR="001C73B9" w:rsidRDefault="001C73B9" w:rsidP="001C73B9">
      <w:pPr>
        <w:pStyle w:val="libNormal"/>
      </w:pPr>
      <w:r>
        <w:t xml:space="preserve">Imam Sajjad, the fourth Imam, [a.s.] said: </w:t>
      </w:r>
      <w:r w:rsidR="00E978C2" w:rsidRPr="00E978C2">
        <w:rPr>
          <w:rStyle w:val="libItalicChar"/>
        </w:rPr>
        <w:t>“</w:t>
      </w:r>
      <w:r w:rsidRPr="00E978C2">
        <w:rPr>
          <w:rStyle w:val="libItalicChar"/>
        </w:rPr>
        <w:t>All Praise is only Allah's, and praise is His right: an illimitable praise that suits Him. I seek refuge in Him from my own self of evils: verily, the (human) self is certainly prone to do evil except such as my Lord has had mercy on. I see refuge in Him from the evil of Satan who always increases a sin to my sins. I seek refuge in Him from any immoral opposer, cruel king, and forceful enemy.</w:t>
      </w:r>
      <w:r w:rsidR="00E978C2" w:rsidRPr="00E978C2">
        <w:rPr>
          <w:rStyle w:val="libItalicChar"/>
        </w:rPr>
        <w:t>”</w:t>
      </w:r>
    </w:p>
    <w:p w:rsidR="001C73B9" w:rsidRDefault="00E978C2" w:rsidP="001C73B9">
      <w:pPr>
        <w:pStyle w:val="libNormal"/>
      </w:pPr>
      <w:r w:rsidRPr="00E978C2">
        <w:rPr>
          <w:rStyle w:val="libItalicChar"/>
        </w:rPr>
        <w:t>“</w:t>
      </w:r>
      <w:r w:rsidR="001C73B9" w:rsidRPr="00E978C2">
        <w:rPr>
          <w:rStyle w:val="libItalicChar"/>
        </w:rPr>
        <w:t>O' Lord! assign me as one of Your soldiers, because it is sure that Your troops are totally victorious; and assign me among Your party, for truly, it is Your party that will achieve Felicity; and accept me as one of Your lovers, for, certainly, on the lovers of Allah there is no fear, nor shall they grieve.</w:t>
      </w:r>
      <w:r w:rsidRPr="00E978C2">
        <w:rPr>
          <w:rStyle w:val="libItalicChar"/>
        </w:rPr>
        <w:t>”</w:t>
      </w:r>
    </w:p>
    <w:p w:rsidR="001C73B9" w:rsidRDefault="00E978C2" w:rsidP="001C73B9">
      <w:pPr>
        <w:pStyle w:val="libNormal"/>
      </w:pPr>
      <w:r w:rsidRPr="00E978C2">
        <w:rPr>
          <w:rStyle w:val="libItalicChar"/>
        </w:rPr>
        <w:t>“</w:t>
      </w:r>
      <w:r w:rsidR="001C73B9" w:rsidRPr="00E978C2">
        <w:rPr>
          <w:rStyle w:val="libItalicChar"/>
        </w:rPr>
        <w:t>O' Lord! improve my religion for me, for surely it is a divine protection on all my affairs; and improve my next world for me, because, no doubt, it is my permanent abode for me to escape from the scornful people, and assign my life for me in increasing any goodness, and my death a means of my freeing from any malady.</w:t>
      </w:r>
      <w:r w:rsidRPr="00E978C2">
        <w:rPr>
          <w:rStyle w:val="libItalicChar"/>
        </w:rPr>
        <w:t>”</w:t>
      </w:r>
    </w:p>
    <w:p w:rsidR="001C73B9" w:rsidRDefault="00E978C2" w:rsidP="001C73B9">
      <w:pPr>
        <w:pStyle w:val="libNormal"/>
      </w:pPr>
      <w:r w:rsidRPr="00E978C2">
        <w:rPr>
          <w:rStyle w:val="libItalicChar"/>
        </w:rPr>
        <w:t>“</w:t>
      </w:r>
      <w:r w:rsidR="001C73B9" w:rsidRPr="00E978C2">
        <w:rPr>
          <w:rStyle w:val="libItalicChar"/>
        </w:rPr>
        <w:t>O' Lord! bless Muhammad, the final prophet of all the members of Messengers, and his pure progeny, as well as his gentle companions,and bestow me three necessities today: do not hold any sin for me except that You forgive it nor a grieve but You remove it, nor any enemy but You send him away via the appellation of Allah which is the best names, i.e. By the Name of Allah, the Lord of the earth and heaven...</w:t>
      </w:r>
      <w:r w:rsidRPr="00E978C2">
        <w:rPr>
          <w:rStyle w:val="libItalicChar"/>
        </w:rPr>
        <w:t>”</w:t>
      </w:r>
    </w:p>
    <w:p w:rsidR="001C73B9" w:rsidRDefault="001C73B9" w:rsidP="001C73B9">
      <w:pPr>
        <w:pStyle w:val="libNormal"/>
      </w:pPr>
      <w:r>
        <w:lastRenderedPageBreak/>
        <w:t>Bihar</w:t>
      </w:r>
      <w:r w:rsidR="00D92C09">
        <w:t>-</w:t>
      </w:r>
      <w:r>
        <w:t>ul</w:t>
      </w:r>
      <w:r w:rsidR="00D92C09">
        <w:t>-</w:t>
      </w:r>
      <w:r>
        <w:t>Anwar, vol. 90, p. 187 &amp; Sahifah Sajjadiyyah, p. 572</w:t>
      </w:r>
    </w:p>
    <w:p w:rsidR="001C73B9" w:rsidRDefault="001C73B9" w:rsidP="001C73B9">
      <w:pPr>
        <w:pStyle w:val="libNormal"/>
      </w:pPr>
      <w:r>
        <w:br w:type="page"/>
      </w:r>
    </w:p>
    <w:p w:rsidR="001C73B9" w:rsidRDefault="001C73B9" w:rsidP="001C73B9">
      <w:pPr>
        <w:pStyle w:val="Heading1Center"/>
      </w:pPr>
      <w:bookmarkStart w:id="7" w:name="_Toc444518206"/>
      <w:r>
        <w:lastRenderedPageBreak/>
        <w:t>KNOWING ALLAH, HIS GREATNESS AND HIS GRACE</w:t>
      </w:r>
      <w:bookmarkEnd w:id="7"/>
    </w:p>
    <w:p w:rsidR="001C73B9" w:rsidRDefault="001C73B9" w:rsidP="001C73B9">
      <w:pPr>
        <w:pStyle w:val="libAr"/>
      </w:pPr>
      <w:r>
        <w:rPr>
          <w:rtl/>
        </w:rPr>
        <w:t>2</w:t>
      </w:r>
      <w:r w:rsidR="00D92C09">
        <w:rPr>
          <w:rtl/>
        </w:rPr>
        <w:t>-</w:t>
      </w:r>
      <w:r>
        <w:t xml:space="preserve"> </w:t>
      </w:r>
      <w:r>
        <w:rPr>
          <w:rtl/>
        </w:rPr>
        <w:t xml:space="preserve">قالَ رَسُولُ </w:t>
      </w:r>
      <w:r w:rsidR="00525C12">
        <w:rPr>
          <w:rtl/>
        </w:rPr>
        <w:t>الله صلی</w:t>
      </w:r>
      <w:r>
        <w:rPr>
          <w:rtl/>
        </w:rPr>
        <w:t xml:space="preserve"> الله</w:t>
      </w:r>
      <w:r w:rsidR="00525C12">
        <w:rPr>
          <w:rtl/>
        </w:rPr>
        <w:t xml:space="preserve"> عليه</w:t>
      </w:r>
      <w:r>
        <w:rPr>
          <w:rtl/>
        </w:rPr>
        <w:t xml:space="preserve"> و آله و سلم</w:t>
      </w:r>
      <w:r>
        <w:t>:</w:t>
      </w:r>
    </w:p>
    <w:p w:rsidR="001C73B9" w:rsidRDefault="001C73B9" w:rsidP="001C73B9">
      <w:pPr>
        <w:pStyle w:val="libAr"/>
      </w:pPr>
      <w:r>
        <w:rPr>
          <w:rFonts w:hint="eastAsia"/>
          <w:rtl/>
        </w:rPr>
        <w:t>اَيّهَا</w:t>
      </w:r>
      <w:r>
        <w:rPr>
          <w:rtl/>
        </w:rPr>
        <w:t xml:space="preserve"> النّاسُ اِنّهُ لا نَبِيَّ بَعدي وَ لا اُمّةَ بَعدَكُم ألا فَاعبُـدُوا رَبّكُـم وَصَلّوا خَمسَكُم وَصُومُوا شَهرَكُم وَ حِجُّـوا بَيتَ رَبِّكُم وَ اَدّوا زَكوةَ اَموالِكُم طيّبَةً بِها اَنفُسُكُم وَ اَطيعُوا وُلاةَ اَمرِكُم تَدخُلُـوا جَنّةَ رَبِّكُ</w:t>
      </w:r>
      <w:r>
        <w:rPr>
          <w:rFonts w:hint="eastAsia"/>
          <w:rtl/>
        </w:rPr>
        <w:t>م</w:t>
      </w:r>
      <w:r>
        <w:t>.</w:t>
      </w:r>
    </w:p>
    <w:p w:rsidR="001C73B9" w:rsidRDefault="001C73B9" w:rsidP="001C73B9">
      <w:pPr>
        <w:pStyle w:val="libAr"/>
      </w:pPr>
      <w:r>
        <w:rPr>
          <w:rFonts w:hint="eastAsia"/>
          <w:rtl/>
        </w:rPr>
        <w:t>الخصال</w:t>
      </w:r>
      <w:r>
        <w:rPr>
          <w:rtl/>
        </w:rPr>
        <w:t>/322</w:t>
      </w:r>
    </w:p>
    <w:p w:rsidR="001C73B9" w:rsidRDefault="001C73B9" w:rsidP="001C73B9">
      <w:pPr>
        <w:pStyle w:val="libNormal"/>
      </w:pPr>
      <w:r>
        <w:t xml:space="preserve">The Holy Prophet [p.b.u.h.] said: </w:t>
      </w:r>
      <w:r w:rsidR="00E978C2" w:rsidRPr="00E978C2">
        <w:rPr>
          <w:rStyle w:val="libItalicChar"/>
        </w:rPr>
        <w:t>“</w:t>
      </w:r>
      <w:r w:rsidRPr="00E978C2">
        <w:rPr>
          <w:rStyle w:val="libItalicChar"/>
        </w:rPr>
        <w:t>O' people! Verily, there is no prophet after me, nor any Ummah after you (Muslims). So, take care to worship your Lord, perform your five ritual prayers, fast in the appointed month (Ramadan), make pilgrimage to the House of your Lord (Mecca), give the alms of your wealth in order to purify your souls thereby, and obey the Holders of Authority, so that you enter the Paradise of your Lord.</w:t>
      </w:r>
      <w:r w:rsidR="00E978C2" w:rsidRPr="00E978C2">
        <w:rPr>
          <w:rStyle w:val="libItalicChar"/>
        </w:rPr>
        <w:t>”</w:t>
      </w:r>
    </w:p>
    <w:p w:rsidR="001C73B9" w:rsidRDefault="001C73B9" w:rsidP="001C73B9">
      <w:pPr>
        <w:pStyle w:val="libNormal"/>
      </w:pPr>
      <w:r>
        <w:t>Khisal</w:t>
      </w:r>
      <w:r w:rsidR="00D92C09">
        <w:t>-</w:t>
      </w:r>
      <w:r>
        <w:t>al</w:t>
      </w:r>
      <w:r w:rsidR="00D92C09">
        <w:t>-</w:t>
      </w:r>
      <w:r>
        <w:t>Saduq, p. 152</w:t>
      </w:r>
    </w:p>
    <w:p w:rsidR="001C73B9" w:rsidRDefault="001C73B9" w:rsidP="001C73B9">
      <w:pPr>
        <w:pStyle w:val="libAr"/>
      </w:pPr>
      <w:r>
        <w:rPr>
          <w:rtl/>
        </w:rPr>
        <w:t>3</w:t>
      </w:r>
      <w:r w:rsidR="00D92C09">
        <w:rPr>
          <w:rtl/>
        </w:rPr>
        <w:t>-</w:t>
      </w:r>
      <w:r>
        <w:t xml:space="preserve"> </w:t>
      </w:r>
      <w:r>
        <w:rPr>
          <w:rtl/>
        </w:rPr>
        <w:t xml:space="preserve">قالَ </w:t>
      </w:r>
      <w:r w:rsidR="00525C12">
        <w:rPr>
          <w:rtl/>
        </w:rPr>
        <w:t xml:space="preserve">الاِمامُ </w:t>
      </w:r>
      <w:r>
        <w:rPr>
          <w:rtl/>
        </w:rPr>
        <w:t xml:space="preserve">اَميرُالمُومنينَ </w:t>
      </w:r>
      <w:r w:rsidR="00525C12">
        <w:rPr>
          <w:rtl/>
        </w:rPr>
        <w:t xml:space="preserve">عَلِيّ </w:t>
      </w:r>
      <w:r w:rsidR="008A02F7">
        <w:rPr>
          <w:rtl/>
        </w:rPr>
        <w:t xml:space="preserve">عليه السلام </w:t>
      </w:r>
      <w:r>
        <w:t>:</w:t>
      </w:r>
    </w:p>
    <w:p w:rsidR="001C73B9" w:rsidRDefault="001C73B9" w:rsidP="001C73B9">
      <w:pPr>
        <w:pStyle w:val="libAr"/>
      </w:pPr>
      <w:r>
        <w:rPr>
          <w:rFonts w:hint="eastAsia"/>
          <w:rtl/>
        </w:rPr>
        <w:t>عِظَمُ</w:t>
      </w:r>
      <w:r>
        <w:rPr>
          <w:rtl/>
        </w:rPr>
        <w:t xml:space="preserve"> الخالِقِ عِندكَ يُصَغِّرُ المَخلُوقَ في عَينك</w:t>
      </w:r>
      <w:r>
        <w:t>.</w:t>
      </w:r>
    </w:p>
    <w:p w:rsidR="001C73B9" w:rsidRDefault="001C73B9" w:rsidP="001C73B9">
      <w:pPr>
        <w:pStyle w:val="libAr"/>
      </w:pPr>
      <w:r>
        <w:rPr>
          <w:rFonts w:hint="eastAsia"/>
          <w:rtl/>
        </w:rPr>
        <w:t>نهج</w:t>
      </w:r>
      <w:r>
        <w:rPr>
          <w:rtl/>
        </w:rPr>
        <w:t xml:space="preserve"> البلاغه الكلمات القصار 129</w:t>
      </w:r>
    </w:p>
    <w:p w:rsidR="001C73B9" w:rsidRPr="00E978C2" w:rsidRDefault="001C73B9" w:rsidP="001C73B9">
      <w:pPr>
        <w:pStyle w:val="libNormal"/>
        <w:rPr>
          <w:rStyle w:val="libItalicChar"/>
        </w:rPr>
      </w:pPr>
      <w:r>
        <w:t>Imam Amir</w:t>
      </w:r>
      <w:r w:rsidR="00D92C09">
        <w:t>-</w:t>
      </w:r>
      <w:r>
        <w:t>ul</w:t>
      </w:r>
      <w:r w:rsidR="00D92C09">
        <w:t>-</w:t>
      </w:r>
      <w:r>
        <w:t xml:space="preserve">Mu'mineen Ali [a.s.] said: </w:t>
      </w:r>
      <w:r w:rsidR="00E978C2" w:rsidRPr="00E978C2">
        <w:rPr>
          <w:rStyle w:val="libItalicChar"/>
        </w:rPr>
        <w:t>“</w:t>
      </w:r>
      <w:r w:rsidRPr="00E978C2">
        <w:rPr>
          <w:rStyle w:val="libItalicChar"/>
        </w:rPr>
        <w:t>Having the Greatness of the Creator in your mind would make you</w:t>
      </w:r>
    </w:p>
    <w:p w:rsidR="001C73B9" w:rsidRDefault="001C73B9" w:rsidP="001C73B9">
      <w:pPr>
        <w:pStyle w:val="libNormal"/>
      </w:pPr>
      <w:r w:rsidRPr="00E978C2">
        <w:rPr>
          <w:rStyle w:val="libItalicChar"/>
        </w:rPr>
        <w:t>realize the insignificance of the creatures in your view.</w:t>
      </w:r>
      <w:r w:rsidR="00E978C2" w:rsidRPr="00E978C2">
        <w:rPr>
          <w:rStyle w:val="libItalicChar"/>
        </w:rPr>
        <w:t>”</w:t>
      </w:r>
    </w:p>
    <w:p w:rsidR="001C73B9" w:rsidRDefault="001C73B9" w:rsidP="001C73B9">
      <w:pPr>
        <w:pStyle w:val="libNormal"/>
      </w:pPr>
      <w:r>
        <w:t>Nahjul</w:t>
      </w:r>
      <w:r w:rsidR="00D92C09">
        <w:t>-</w:t>
      </w:r>
      <w:r>
        <w:t xml:space="preserve">Balagha, Statement 129 </w:t>
      </w:r>
    </w:p>
    <w:p w:rsidR="001C73B9" w:rsidRDefault="001C73B9" w:rsidP="001C73B9">
      <w:pPr>
        <w:pStyle w:val="libAr"/>
      </w:pPr>
      <w:r>
        <w:rPr>
          <w:rtl/>
        </w:rPr>
        <w:t>4</w:t>
      </w:r>
      <w:r w:rsidR="00D92C09">
        <w:rPr>
          <w:rtl/>
        </w:rPr>
        <w:t>-</w:t>
      </w:r>
      <w:r>
        <w:t xml:space="preserve"> </w:t>
      </w:r>
      <w:r>
        <w:rPr>
          <w:rtl/>
        </w:rPr>
        <w:t xml:space="preserve">قالَ </w:t>
      </w:r>
      <w:r w:rsidR="00525C12">
        <w:rPr>
          <w:rtl/>
        </w:rPr>
        <w:t xml:space="preserve">الاِمامُ </w:t>
      </w:r>
      <w:r>
        <w:rPr>
          <w:rtl/>
        </w:rPr>
        <w:t xml:space="preserve">اَميرُالمُومنينَ </w:t>
      </w:r>
      <w:r w:rsidR="00525C12">
        <w:rPr>
          <w:rtl/>
        </w:rPr>
        <w:t xml:space="preserve">عَلِيّ </w:t>
      </w:r>
      <w:r w:rsidR="008A02F7">
        <w:rPr>
          <w:rtl/>
        </w:rPr>
        <w:t xml:space="preserve">عليه السلام </w:t>
      </w:r>
      <w:r>
        <w:t>:</w:t>
      </w:r>
    </w:p>
    <w:p w:rsidR="001C73B9" w:rsidRDefault="001C73B9" w:rsidP="001C73B9">
      <w:pPr>
        <w:pStyle w:val="libAr"/>
      </w:pPr>
      <w:r>
        <w:rPr>
          <w:rFonts w:hint="eastAsia"/>
          <w:rtl/>
        </w:rPr>
        <w:t>طُوبى</w:t>
      </w:r>
      <w:r>
        <w:rPr>
          <w:rtl/>
        </w:rPr>
        <w:t xml:space="preserve"> لِمَن اَخلَصَ لِلّهِ عَمَلَهُ وَ عِلْمَهُ وَ حُبّهُ وَ بُغْضَـهُ وَ اَخْذَهُ وَ تَرْكَهُ وَ كَلامَهُ وَ صَمْتَهُ وَ فِعْلَهُ وَ قَوْلَهُ</w:t>
      </w:r>
      <w:r>
        <w:t>.</w:t>
      </w:r>
    </w:p>
    <w:p w:rsidR="001C73B9" w:rsidRDefault="001C73B9" w:rsidP="001C73B9">
      <w:pPr>
        <w:pStyle w:val="libAr"/>
      </w:pPr>
      <w:r>
        <w:rPr>
          <w:rFonts w:hint="eastAsia"/>
          <w:rtl/>
        </w:rPr>
        <w:t>بحارالانوار</w:t>
      </w:r>
      <w:r>
        <w:rPr>
          <w:rtl/>
        </w:rPr>
        <w:t>/77/289</w:t>
      </w:r>
    </w:p>
    <w:p w:rsidR="001C73B9" w:rsidRDefault="001C73B9" w:rsidP="001C73B9">
      <w:pPr>
        <w:pStyle w:val="libNormal"/>
      </w:pPr>
      <w:r>
        <w:t>Imam Amir</w:t>
      </w:r>
      <w:r w:rsidR="00D92C09">
        <w:t>-</w:t>
      </w:r>
      <w:r>
        <w:t>ul</w:t>
      </w:r>
      <w:r w:rsidR="00D92C09">
        <w:t>-</w:t>
      </w:r>
      <w:r>
        <w:t xml:space="preserve">Mu'mineen Ali [a.s.] said: </w:t>
      </w:r>
      <w:r w:rsidR="00E978C2" w:rsidRPr="00E978C2">
        <w:rPr>
          <w:rStyle w:val="libItalicChar"/>
        </w:rPr>
        <w:t>“</w:t>
      </w:r>
      <w:r w:rsidRPr="00E978C2">
        <w:rPr>
          <w:rStyle w:val="libItalicChar"/>
        </w:rPr>
        <w:t xml:space="preserve"> Blessed is he who sincerely devotes the entirety of his actions, knowledge, love, hatred, receiving, relinquishing, speech, silence, deeds, and statements absolutely to Allah.</w:t>
      </w:r>
      <w:r w:rsidR="00E978C2" w:rsidRPr="00E978C2">
        <w:rPr>
          <w:rStyle w:val="libItalicChar"/>
        </w:rPr>
        <w:t>”</w:t>
      </w:r>
    </w:p>
    <w:p w:rsidR="001C73B9" w:rsidRDefault="001C73B9" w:rsidP="001C73B9">
      <w:pPr>
        <w:pStyle w:val="libNormal"/>
      </w:pPr>
      <w:r>
        <w:t>Bihar</w:t>
      </w:r>
      <w:r w:rsidR="00D92C09">
        <w:t>-</w:t>
      </w:r>
      <w:r>
        <w:t>ul</w:t>
      </w:r>
      <w:r w:rsidR="00D92C09">
        <w:t>-</w:t>
      </w:r>
      <w:r>
        <w:t xml:space="preserve">Anwar, vol. 77, p. 289 </w:t>
      </w:r>
    </w:p>
    <w:p w:rsidR="001C73B9" w:rsidRDefault="001C73B9" w:rsidP="001C73B9">
      <w:pPr>
        <w:pStyle w:val="libAr"/>
      </w:pPr>
      <w:r>
        <w:rPr>
          <w:rtl/>
        </w:rPr>
        <w:t>5</w:t>
      </w:r>
      <w:r w:rsidR="00D92C09">
        <w:rPr>
          <w:rtl/>
        </w:rPr>
        <w:t>-</w:t>
      </w:r>
      <w:r>
        <w:t xml:space="preserve"> </w:t>
      </w:r>
      <w:r>
        <w:rPr>
          <w:rtl/>
        </w:rPr>
        <w:t xml:space="preserve">قالَ </w:t>
      </w:r>
      <w:r w:rsidR="00525C12">
        <w:rPr>
          <w:rtl/>
        </w:rPr>
        <w:t xml:space="preserve">الاِمامُ الصّـادِقُ </w:t>
      </w:r>
      <w:r w:rsidR="008A02F7">
        <w:rPr>
          <w:rtl/>
        </w:rPr>
        <w:t xml:space="preserve">عليه السلام </w:t>
      </w:r>
      <w:r>
        <w:t>:</w:t>
      </w:r>
    </w:p>
    <w:p w:rsidR="001C73B9" w:rsidRDefault="001C73B9" w:rsidP="001C73B9">
      <w:pPr>
        <w:pStyle w:val="libAr"/>
      </w:pPr>
      <w:r>
        <w:rPr>
          <w:rFonts w:hint="eastAsia"/>
          <w:rtl/>
        </w:rPr>
        <w:t>اَلقَلبُ</w:t>
      </w:r>
      <w:r>
        <w:rPr>
          <w:rtl/>
        </w:rPr>
        <w:t xml:space="preserve"> حَرَمُ الله فَلا تُسكِنْ حَرَمَ اللهِ غَيرَ اللهِ</w:t>
      </w:r>
      <w:r>
        <w:t>.</w:t>
      </w:r>
    </w:p>
    <w:p w:rsidR="001C73B9" w:rsidRDefault="001C73B9" w:rsidP="001C73B9">
      <w:pPr>
        <w:pStyle w:val="libAr"/>
      </w:pPr>
      <w:r>
        <w:rPr>
          <w:rFonts w:hint="eastAsia"/>
          <w:rtl/>
        </w:rPr>
        <w:t>بحارالانوار</w:t>
      </w:r>
      <w:r>
        <w:rPr>
          <w:rtl/>
        </w:rPr>
        <w:t>/70/25</w:t>
      </w:r>
    </w:p>
    <w:p w:rsidR="001C73B9" w:rsidRDefault="001C73B9" w:rsidP="001C73B9">
      <w:pPr>
        <w:pStyle w:val="libNormal"/>
      </w:pPr>
      <w:r>
        <w:t xml:space="preserve">Imam Sadiq [a.s.] said: </w:t>
      </w:r>
      <w:r w:rsidR="00E978C2">
        <w:t>“</w:t>
      </w:r>
      <w:r>
        <w:t>The heart is the sanctuary of Allah, therefore, do not settle therein anything but Allah (The sacred place of the heart belongs to and Him alone. Therefore, keep the love of the world out of it.)</w:t>
      </w:r>
    </w:p>
    <w:p w:rsidR="001C73B9" w:rsidRDefault="001C73B9" w:rsidP="001C73B9">
      <w:pPr>
        <w:pStyle w:val="libNormal"/>
      </w:pPr>
      <w:r>
        <w:t>Bihar</w:t>
      </w:r>
      <w:r w:rsidR="00D92C09">
        <w:t>-</w:t>
      </w:r>
      <w:r>
        <w:t>ul</w:t>
      </w:r>
      <w:r w:rsidR="00D92C09">
        <w:t>-</w:t>
      </w:r>
      <w:r>
        <w:t>Anwar, vol. 70, p. 25</w:t>
      </w:r>
    </w:p>
    <w:p w:rsidR="001C73B9" w:rsidRDefault="001C73B9" w:rsidP="001C73B9">
      <w:pPr>
        <w:pStyle w:val="libAr"/>
      </w:pPr>
      <w:r>
        <w:rPr>
          <w:rtl/>
        </w:rPr>
        <w:lastRenderedPageBreak/>
        <w:t>6</w:t>
      </w:r>
      <w:r w:rsidR="00D92C09">
        <w:rPr>
          <w:rtl/>
        </w:rPr>
        <w:t>-</w:t>
      </w:r>
      <w:r>
        <w:t xml:space="preserve"> </w:t>
      </w:r>
      <w:r>
        <w:rPr>
          <w:rtl/>
        </w:rPr>
        <w:t xml:space="preserve">قالَ </w:t>
      </w:r>
      <w:r w:rsidR="00525C12">
        <w:rPr>
          <w:rtl/>
        </w:rPr>
        <w:t xml:space="preserve">الاِمامُ الصّـادِقُ </w:t>
      </w:r>
      <w:r w:rsidR="008A02F7">
        <w:rPr>
          <w:rtl/>
        </w:rPr>
        <w:t xml:space="preserve">عليه السلام </w:t>
      </w:r>
      <w:r>
        <w:t>:</w:t>
      </w:r>
    </w:p>
    <w:p w:rsidR="001C73B9" w:rsidRDefault="001C73B9" w:rsidP="001C73B9">
      <w:pPr>
        <w:pStyle w:val="libAr"/>
      </w:pPr>
      <w:r>
        <w:rPr>
          <w:rFonts w:hint="eastAsia"/>
          <w:rtl/>
        </w:rPr>
        <w:t>شيعَتُنَا</w:t>
      </w:r>
      <w:r>
        <w:rPr>
          <w:rtl/>
        </w:rPr>
        <w:t xml:space="preserve"> الّذينَ اِذا خَلَوا ذَكَرُوا اللّهَ كَثيرًا</w:t>
      </w:r>
      <w:r>
        <w:t>.</w:t>
      </w:r>
    </w:p>
    <w:p w:rsidR="001C73B9" w:rsidRDefault="001C73B9" w:rsidP="001C73B9">
      <w:pPr>
        <w:pStyle w:val="libAr"/>
      </w:pPr>
      <w:r>
        <w:rPr>
          <w:rFonts w:hint="eastAsia"/>
          <w:rtl/>
        </w:rPr>
        <w:t>بحارالانوار</w:t>
      </w:r>
      <w:r>
        <w:rPr>
          <w:rtl/>
        </w:rPr>
        <w:t>/93/162</w:t>
      </w:r>
    </w:p>
    <w:p w:rsidR="001C73B9" w:rsidRDefault="001C73B9" w:rsidP="001C73B9">
      <w:pPr>
        <w:pStyle w:val="libNormal"/>
      </w:pPr>
      <w:r>
        <w:t xml:space="preserve">Imam Sadiq [a.s.] said: </w:t>
      </w:r>
      <w:r w:rsidR="00E978C2" w:rsidRPr="00E978C2">
        <w:rPr>
          <w:rStyle w:val="libItalicChar"/>
        </w:rPr>
        <w:t>“</w:t>
      </w:r>
      <w:r w:rsidRPr="00E978C2">
        <w:rPr>
          <w:rStyle w:val="libItalicChar"/>
        </w:rPr>
        <w:t>Our true followers are those who, when they are alone, remember Allah abundantly.</w:t>
      </w:r>
      <w:r w:rsidR="00E978C2" w:rsidRPr="00E978C2">
        <w:rPr>
          <w:rStyle w:val="libItalicChar"/>
        </w:rPr>
        <w:t>”</w:t>
      </w:r>
      <w:r>
        <w:t xml:space="preserve"> (That is, they avoid committing vices in private where there is no barrier for them to commit sin by the mere remembrance of Allah.)</w:t>
      </w:r>
    </w:p>
    <w:p w:rsidR="001C73B9" w:rsidRDefault="001C73B9" w:rsidP="001C73B9">
      <w:pPr>
        <w:pStyle w:val="libNormal"/>
      </w:pPr>
      <w:r>
        <w:t>Bihar</w:t>
      </w:r>
      <w:r w:rsidR="00D92C09">
        <w:t>-</w:t>
      </w:r>
      <w:r>
        <w:t>ul</w:t>
      </w:r>
      <w:r w:rsidR="00D92C09">
        <w:t>-</w:t>
      </w:r>
      <w:r>
        <w:t xml:space="preserve">Anwar, vol. 93, p. 162 </w:t>
      </w:r>
    </w:p>
    <w:p w:rsidR="001C73B9" w:rsidRDefault="001C73B9" w:rsidP="001C73B9">
      <w:pPr>
        <w:pStyle w:val="libAr"/>
      </w:pPr>
      <w:r>
        <w:rPr>
          <w:rtl/>
        </w:rPr>
        <w:t>7</w:t>
      </w:r>
      <w:r w:rsidR="00D92C09">
        <w:rPr>
          <w:rtl/>
        </w:rPr>
        <w:t>-</w:t>
      </w:r>
      <w:r>
        <w:t xml:space="preserve"> </w:t>
      </w:r>
      <w:r>
        <w:rPr>
          <w:rtl/>
        </w:rPr>
        <w:t xml:space="preserve">قالَ </w:t>
      </w:r>
      <w:r w:rsidR="00525C12">
        <w:rPr>
          <w:rtl/>
        </w:rPr>
        <w:t xml:space="preserve">الاِمامُ </w:t>
      </w:r>
      <w:r>
        <w:rPr>
          <w:rtl/>
        </w:rPr>
        <w:t>البـاقِرُ</w:t>
      </w:r>
      <w:r w:rsidR="00525C12">
        <w:rPr>
          <w:rtl/>
        </w:rPr>
        <w:t xml:space="preserve"> </w:t>
      </w:r>
      <w:r w:rsidR="008A02F7">
        <w:rPr>
          <w:rtl/>
        </w:rPr>
        <w:t xml:space="preserve">عليه السلام </w:t>
      </w:r>
      <w:r>
        <w:t>:</w:t>
      </w:r>
    </w:p>
    <w:p w:rsidR="001C73B9" w:rsidRDefault="001C73B9" w:rsidP="001C73B9">
      <w:pPr>
        <w:pStyle w:val="libAr"/>
      </w:pPr>
      <w:r>
        <w:rPr>
          <w:rFonts w:hint="eastAsia"/>
          <w:rtl/>
        </w:rPr>
        <w:t>لا</w:t>
      </w:r>
      <w:r>
        <w:rPr>
          <w:rtl/>
        </w:rPr>
        <w:t xml:space="preserve"> وَاللهِ ما اَرادَ اللّهُ تَعالى مِنَ النّاسِ إلّا خَصلَتَينِ: اَن يُقِرّوا لَهُ بِالنِّعَمِ فَيَزيدَهُم وَ بِالذُّنُوبِ فَيَغفِرَها لَهُم</w:t>
      </w:r>
      <w:r>
        <w:t>.</w:t>
      </w:r>
    </w:p>
    <w:p w:rsidR="001C73B9" w:rsidRDefault="001C73B9" w:rsidP="001C73B9">
      <w:pPr>
        <w:pStyle w:val="libAr"/>
      </w:pPr>
      <w:r>
        <w:rPr>
          <w:rFonts w:hint="eastAsia"/>
          <w:rtl/>
        </w:rPr>
        <w:t>الكافي</w:t>
      </w:r>
      <w:r>
        <w:rPr>
          <w:rtl/>
        </w:rPr>
        <w:t>/2/426</w:t>
      </w:r>
    </w:p>
    <w:p w:rsidR="001C73B9" w:rsidRDefault="001C73B9" w:rsidP="001C73B9">
      <w:pPr>
        <w:pStyle w:val="libNormal"/>
      </w:pPr>
      <w:r>
        <w:t xml:space="preserve">Imam Baqir [a.s.] said: </w:t>
      </w:r>
      <w:r w:rsidR="00E978C2" w:rsidRPr="00E978C2">
        <w:rPr>
          <w:rStyle w:val="libItalicChar"/>
        </w:rPr>
        <w:t>“</w:t>
      </w:r>
      <w:r w:rsidRPr="00E978C2">
        <w:rPr>
          <w:rStyle w:val="libItalicChar"/>
        </w:rPr>
        <w:t>By Allah, He, the Exalted, expects of people but two traits: that they confess for Him the blessings in order that He increases His bounties for them; and that they make confessions about their evil actions and then He forgives those sins for them.</w:t>
      </w:r>
      <w:r w:rsidR="00E978C2" w:rsidRPr="00E978C2">
        <w:rPr>
          <w:rStyle w:val="libItalicChar"/>
        </w:rPr>
        <w:t>”</w:t>
      </w:r>
    </w:p>
    <w:p w:rsidR="001C73B9" w:rsidRDefault="001C73B9" w:rsidP="001C73B9">
      <w:pPr>
        <w:pStyle w:val="libNormal"/>
      </w:pPr>
      <w:r>
        <w:t>Al</w:t>
      </w:r>
      <w:r w:rsidR="00D92C09">
        <w:t>-</w:t>
      </w:r>
      <w:r>
        <w:t>Kafi, vol. 2, p. 426</w:t>
      </w:r>
    </w:p>
    <w:p w:rsidR="001C73B9" w:rsidRDefault="001C73B9" w:rsidP="001C73B9">
      <w:pPr>
        <w:pStyle w:val="libAr"/>
      </w:pPr>
      <w:r>
        <w:rPr>
          <w:rtl/>
        </w:rPr>
        <w:t>8</w:t>
      </w:r>
      <w:r w:rsidR="00D92C09">
        <w:rPr>
          <w:rtl/>
        </w:rPr>
        <w:t>-</w:t>
      </w:r>
      <w:r>
        <w:t xml:space="preserve"> </w:t>
      </w:r>
      <w:r>
        <w:rPr>
          <w:rtl/>
        </w:rPr>
        <w:t xml:space="preserve">قالَ </w:t>
      </w:r>
      <w:r w:rsidR="00525C12">
        <w:rPr>
          <w:rtl/>
        </w:rPr>
        <w:t xml:space="preserve">الاِمامُ </w:t>
      </w:r>
      <w:r>
        <w:rPr>
          <w:rtl/>
        </w:rPr>
        <w:t>الحُسَينُ</w:t>
      </w:r>
      <w:r w:rsidR="00525C12">
        <w:rPr>
          <w:rtl/>
        </w:rPr>
        <w:t xml:space="preserve"> </w:t>
      </w:r>
      <w:r w:rsidR="008A02F7">
        <w:rPr>
          <w:rtl/>
        </w:rPr>
        <w:t xml:space="preserve">عليه السلام </w:t>
      </w:r>
      <w:r>
        <w:t>:</w:t>
      </w:r>
    </w:p>
    <w:p w:rsidR="001C73B9" w:rsidRDefault="001C73B9" w:rsidP="001C73B9">
      <w:pPr>
        <w:pStyle w:val="libAr"/>
      </w:pPr>
      <w:r>
        <w:rPr>
          <w:rFonts w:hint="eastAsia"/>
          <w:rtl/>
        </w:rPr>
        <w:t>اِنّ</w:t>
      </w:r>
      <w:r>
        <w:rPr>
          <w:rtl/>
        </w:rPr>
        <w:t xml:space="preserve"> اللّه جَـلّ ذِكـرُهُ ما خَلَـقَ العِبـادَ إلّا لِيَعرِفُـوهُ فَـاِذا عَرَفُوهُ عَبدُوهُ، فاِذا عَبَدُوهُ اِستَغنَوْا بِعِبادَتِهِ عَن عِبَادَة ما سِواهُ</w:t>
      </w:r>
      <w:r>
        <w:t>.</w:t>
      </w:r>
    </w:p>
    <w:p w:rsidR="001C73B9" w:rsidRDefault="001C73B9" w:rsidP="001C73B9">
      <w:pPr>
        <w:pStyle w:val="libAr"/>
      </w:pPr>
      <w:r>
        <w:rPr>
          <w:rFonts w:hint="eastAsia"/>
          <w:rtl/>
        </w:rPr>
        <w:t>سفينةالبحار</w:t>
      </w:r>
      <w:r>
        <w:rPr>
          <w:rtl/>
        </w:rPr>
        <w:t>/2/180</w:t>
      </w:r>
    </w:p>
    <w:p w:rsidR="001C73B9" w:rsidRDefault="001C73B9" w:rsidP="001C73B9">
      <w:pPr>
        <w:pStyle w:val="libNormal"/>
      </w:pPr>
      <w:r>
        <w:t xml:space="preserve">Imam Husayn ibn Ali [a.s.] said: </w:t>
      </w:r>
      <w:r w:rsidR="00E978C2" w:rsidRPr="00E978C2">
        <w:rPr>
          <w:rStyle w:val="libItalicChar"/>
        </w:rPr>
        <w:t>“</w:t>
      </w:r>
      <w:r w:rsidRPr="00E978C2">
        <w:rPr>
          <w:rStyle w:val="libItalicChar"/>
        </w:rPr>
        <w:t>Verily, Allah, the Exalted, has not created human beings except for recognizing Him and worshipping Him as (the consequence of) knowing Him; and when they worship Him they would lack the need of adoring any human being (or things) other than Him because of that worship.</w:t>
      </w:r>
      <w:r w:rsidR="00E978C2" w:rsidRPr="00E978C2">
        <w:rPr>
          <w:rStyle w:val="libItalicChar"/>
        </w:rPr>
        <w:t>”</w:t>
      </w:r>
    </w:p>
    <w:p w:rsidR="001C73B9" w:rsidRDefault="001C73B9" w:rsidP="001C73B9">
      <w:pPr>
        <w:pStyle w:val="libNormal"/>
      </w:pPr>
      <w:r>
        <w:t>Safinat</w:t>
      </w:r>
      <w:r w:rsidR="00D92C09">
        <w:t>-</w:t>
      </w:r>
      <w:r>
        <w:t>ul</w:t>
      </w:r>
      <w:r w:rsidR="00D92C09">
        <w:t>-</w:t>
      </w:r>
      <w:r>
        <w:t xml:space="preserve">Bihar, vol. 2, p. 180 </w:t>
      </w:r>
    </w:p>
    <w:p w:rsidR="001C73B9" w:rsidRDefault="001C73B9" w:rsidP="001C73B9">
      <w:pPr>
        <w:pStyle w:val="libAr"/>
      </w:pPr>
      <w:r>
        <w:rPr>
          <w:rtl/>
        </w:rPr>
        <w:t>9</w:t>
      </w:r>
      <w:r w:rsidR="00D92C09">
        <w:rPr>
          <w:rtl/>
        </w:rPr>
        <w:t>-</w:t>
      </w:r>
      <w:r>
        <w:t xml:space="preserve"> </w:t>
      </w:r>
      <w:r w:rsidR="00525C12">
        <w:rPr>
          <w:rtl/>
        </w:rPr>
        <w:t>قالَ الا</w:t>
      </w:r>
      <w:r>
        <w:rPr>
          <w:rtl/>
        </w:rPr>
        <w:t>مامُ عَلِيّ بنُ الحُسَينِ</w:t>
      </w:r>
      <w:r w:rsidR="00525C12">
        <w:rPr>
          <w:rtl/>
        </w:rPr>
        <w:t xml:space="preserve"> </w:t>
      </w:r>
      <w:r w:rsidR="008A02F7">
        <w:rPr>
          <w:rtl/>
        </w:rPr>
        <w:t xml:space="preserve">عليه السلام </w:t>
      </w:r>
      <w:r>
        <w:t>:</w:t>
      </w:r>
    </w:p>
    <w:p w:rsidR="001C73B9" w:rsidRDefault="001C73B9" w:rsidP="001C73B9">
      <w:pPr>
        <w:pStyle w:val="libAr"/>
      </w:pPr>
      <w:r>
        <w:rPr>
          <w:rFonts w:hint="eastAsia"/>
          <w:rtl/>
        </w:rPr>
        <w:t>لا</w:t>
      </w:r>
      <w:r>
        <w:rPr>
          <w:rtl/>
        </w:rPr>
        <w:t xml:space="preserve"> يُهلَكُ مُؤمِنٌ بَينَ ثَلاثِ خِصـالٍ: شَهـادَةِ اَن لا اِلهَ إلّاَ اللهُ وَحدَهُ لا شَريك لَهُ, وَ شَفاعَةِ رَسُولِ الله, وَ سِعَةِ رَحمَةِ الله</w:t>
      </w:r>
      <w:r>
        <w:t>.</w:t>
      </w:r>
    </w:p>
    <w:p w:rsidR="001C73B9" w:rsidRDefault="001C73B9" w:rsidP="001C73B9">
      <w:pPr>
        <w:pStyle w:val="libAr"/>
      </w:pPr>
      <w:r>
        <w:rPr>
          <w:rFonts w:hint="eastAsia"/>
          <w:rtl/>
        </w:rPr>
        <w:t>سفينةالبحار</w:t>
      </w:r>
      <w:r>
        <w:rPr>
          <w:rtl/>
        </w:rPr>
        <w:t>/517</w:t>
      </w:r>
    </w:p>
    <w:p w:rsidR="001C73B9" w:rsidRDefault="001C73B9" w:rsidP="001C73B9">
      <w:pPr>
        <w:pStyle w:val="libNormal"/>
      </w:pPr>
      <w:r>
        <w:t xml:space="preserve">The fourth Imam, Ali ibn Husayn [a.s.] said: </w:t>
      </w:r>
      <w:r w:rsidR="00E978C2">
        <w:t>“</w:t>
      </w:r>
      <w:r>
        <w:t>There is no destruction (Hell) for a believer having three qualities:</w:t>
      </w:r>
    </w:p>
    <w:p w:rsidR="001C73B9" w:rsidRDefault="001C73B9" w:rsidP="001C73B9">
      <w:pPr>
        <w:pStyle w:val="libNormal"/>
      </w:pPr>
      <w:r>
        <w:t>Confessing that there is no god besides Allah, the One Who has no partner; the intercession of the Messenger of Allah and the vastness of the Grace of Allah.</w:t>
      </w:r>
    </w:p>
    <w:p w:rsidR="001C73B9" w:rsidRDefault="001C73B9" w:rsidP="001C73B9">
      <w:pPr>
        <w:pStyle w:val="libNormal"/>
      </w:pPr>
      <w:r>
        <w:t>Safinat</w:t>
      </w:r>
      <w:r w:rsidR="00D92C09">
        <w:t>-</w:t>
      </w:r>
      <w:r>
        <w:t>ul</w:t>
      </w:r>
      <w:r w:rsidR="00D92C09">
        <w:t>-</w:t>
      </w:r>
      <w:r>
        <w:t>Bihar, p. 517</w:t>
      </w:r>
    </w:p>
    <w:p w:rsidR="001C73B9" w:rsidRDefault="001C73B9" w:rsidP="001C73B9">
      <w:pPr>
        <w:pStyle w:val="libNormal"/>
      </w:pPr>
      <w:r>
        <w:lastRenderedPageBreak/>
        <w:br w:type="page"/>
      </w:r>
    </w:p>
    <w:p w:rsidR="001C73B9" w:rsidRDefault="001C73B9" w:rsidP="001C73B9">
      <w:pPr>
        <w:pStyle w:val="Heading1Center"/>
      </w:pPr>
      <w:bookmarkStart w:id="8" w:name="_Toc444518207"/>
      <w:r>
        <w:lastRenderedPageBreak/>
        <w:t>PRAYER AND ITS EFFECTS</w:t>
      </w:r>
      <w:bookmarkEnd w:id="8"/>
    </w:p>
    <w:p w:rsidR="001C73B9" w:rsidRDefault="001C73B9" w:rsidP="001C73B9">
      <w:pPr>
        <w:pStyle w:val="libAr"/>
      </w:pPr>
      <w:r>
        <w:rPr>
          <w:rtl/>
        </w:rPr>
        <w:t>10</w:t>
      </w:r>
      <w:r w:rsidR="00D92C09">
        <w:rPr>
          <w:rtl/>
        </w:rPr>
        <w:t>-</w:t>
      </w:r>
      <w:r>
        <w:t xml:space="preserve"> </w:t>
      </w:r>
      <w:r>
        <w:rPr>
          <w:rtl/>
        </w:rPr>
        <w:t xml:space="preserve">قالَ </w:t>
      </w:r>
      <w:r w:rsidR="00525C12">
        <w:rPr>
          <w:rtl/>
        </w:rPr>
        <w:t xml:space="preserve">النبيُّ صلی </w:t>
      </w:r>
      <w:r>
        <w:rPr>
          <w:rtl/>
        </w:rPr>
        <w:t>الله</w:t>
      </w:r>
      <w:r w:rsidR="00525C12">
        <w:rPr>
          <w:rtl/>
        </w:rPr>
        <w:t xml:space="preserve"> عليه</w:t>
      </w:r>
      <w:r>
        <w:rPr>
          <w:rtl/>
        </w:rPr>
        <w:t xml:space="preserve"> و آله و سلم</w:t>
      </w:r>
      <w:r>
        <w:t>:</w:t>
      </w:r>
    </w:p>
    <w:p w:rsidR="001C73B9" w:rsidRDefault="001C73B9" w:rsidP="001C73B9">
      <w:pPr>
        <w:pStyle w:val="libAr"/>
      </w:pPr>
      <w:r>
        <w:rPr>
          <w:rFonts w:hint="eastAsia"/>
          <w:rtl/>
        </w:rPr>
        <w:t>لَيسَ</w:t>
      </w:r>
      <w:r>
        <w:rPr>
          <w:rtl/>
        </w:rPr>
        <w:t xml:space="preserve"> مِنّا مَنِ استَخَفّ بِصَلوتِهِ, لا يَرِدُ عَلَيَّ الحَوضَ لا وَ اللهِ</w:t>
      </w:r>
      <w:r>
        <w:t>.</w:t>
      </w:r>
    </w:p>
    <w:p w:rsidR="001C73B9" w:rsidRDefault="001C73B9" w:rsidP="001C73B9">
      <w:pPr>
        <w:pStyle w:val="libAr"/>
      </w:pPr>
      <w:r>
        <w:rPr>
          <w:rFonts w:hint="eastAsia"/>
          <w:rtl/>
        </w:rPr>
        <w:t>من</w:t>
      </w:r>
      <w:r>
        <w:rPr>
          <w:rtl/>
        </w:rPr>
        <w:t xml:space="preserve"> لا يحضره الفقيه/1/206</w:t>
      </w:r>
    </w:p>
    <w:p w:rsidR="001C73B9" w:rsidRDefault="001C73B9" w:rsidP="001C73B9">
      <w:pPr>
        <w:pStyle w:val="libNormal"/>
      </w:pPr>
      <w:r>
        <w:t xml:space="preserve">The Holy Prophet [p.b.u.h.] said: </w:t>
      </w:r>
      <w:r w:rsidR="00E978C2" w:rsidRPr="00E978C2">
        <w:rPr>
          <w:rStyle w:val="libItalicChar"/>
        </w:rPr>
        <w:t>“</w:t>
      </w:r>
      <w:r w:rsidRPr="00E978C2">
        <w:rPr>
          <w:rStyle w:val="libItalicChar"/>
        </w:rPr>
        <w:t>The one who takes prayer light is not of me. No, by Allah such a person will not reach the Haud, Pond of abundant.</w:t>
      </w:r>
      <w:r w:rsidR="00E978C2" w:rsidRPr="00E978C2">
        <w:rPr>
          <w:rStyle w:val="libItalicChar"/>
        </w:rPr>
        <w:t>”</w:t>
      </w:r>
    </w:p>
    <w:p w:rsidR="001C73B9" w:rsidRDefault="001C73B9" w:rsidP="001C73B9">
      <w:pPr>
        <w:pStyle w:val="libNormal"/>
      </w:pPr>
      <w:r>
        <w:t>Man La Yahduruhul Faqih, vol. 1, p. 206</w:t>
      </w:r>
    </w:p>
    <w:p w:rsidR="001C73B9" w:rsidRDefault="001C73B9" w:rsidP="001C73B9">
      <w:pPr>
        <w:pStyle w:val="libAr"/>
      </w:pPr>
      <w:r>
        <w:rPr>
          <w:rtl/>
        </w:rPr>
        <w:t>11</w:t>
      </w:r>
      <w:r w:rsidR="00D92C09">
        <w:rPr>
          <w:rtl/>
        </w:rPr>
        <w:t>-</w:t>
      </w:r>
      <w:r>
        <w:t xml:space="preserve"> </w:t>
      </w:r>
      <w:r>
        <w:rPr>
          <w:rtl/>
        </w:rPr>
        <w:t>قالَ الاِمامُ الصّادِقُ</w:t>
      </w:r>
      <w:r w:rsidR="00525C12">
        <w:rPr>
          <w:rtl/>
        </w:rPr>
        <w:t xml:space="preserve"> </w:t>
      </w:r>
      <w:r w:rsidR="008A02F7">
        <w:rPr>
          <w:rtl/>
        </w:rPr>
        <w:t xml:space="preserve">عليه السلام </w:t>
      </w:r>
      <w:r>
        <w:t>:</w:t>
      </w:r>
    </w:p>
    <w:p w:rsidR="001C73B9" w:rsidRDefault="001C73B9" w:rsidP="001C73B9">
      <w:pPr>
        <w:pStyle w:val="libAr"/>
      </w:pPr>
      <w:r>
        <w:rPr>
          <w:rFonts w:hint="eastAsia"/>
          <w:rtl/>
        </w:rPr>
        <w:t>لَو</w:t>
      </w:r>
      <w:r>
        <w:rPr>
          <w:rtl/>
        </w:rPr>
        <w:t xml:space="preserve"> كانَ عَلى بابِ اَحَدِكُـم نَهـرٌ فَاغتَسَلَ مِنهُ كُلّ يَـومٍ خَمـسَ مَرّاتٍ هَل كانَ يَبقى عَلى جَسَـدِهِ مِنَ الـدّرَنِ شَيء  اِنّما مَثَـلُ الصّلاة مَثَلُ النّهرِ الّذي يُنقي كُلّما صَلّى صَلاة كـانَ كَفّارَة لِذُنُوبِهِ إلّا ذَنبٌ اَخرَجَهُ مِنَ ال</w:t>
      </w:r>
      <w:r>
        <w:rPr>
          <w:rFonts w:hint="eastAsia"/>
          <w:rtl/>
        </w:rPr>
        <w:t>إيمانِ</w:t>
      </w:r>
      <w:r>
        <w:rPr>
          <w:rtl/>
        </w:rPr>
        <w:t xml:space="preserve"> مُقيمٌ</w:t>
      </w:r>
      <w:r w:rsidR="00525C12">
        <w:rPr>
          <w:rtl/>
        </w:rPr>
        <w:t xml:space="preserve"> عليه</w:t>
      </w:r>
      <w:r>
        <w:t>.</w:t>
      </w:r>
    </w:p>
    <w:p w:rsidR="001C73B9" w:rsidRDefault="001C73B9" w:rsidP="001C73B9">
      <w:pPr>
        <w:pStyle w:val="libAr"/>
      </w:pPr>
      <w:r>
        <w:rPr>
          <w:rFonts w:hint="eastAsia"/>
          <w:rtl/>
        </w:rPr>
        <w:t>بحارالانوار</w:t>
      </w:r>
      <w:r>
        <w:rPr>
          <w:rtl/>
        </w:rPr>
        <w:t>/82/236</w:t>
      </w:r>
    </w:p>
    <w:p w:rsidR="001C73B9" w:rsidRDefault="001C73B9" w:rsidP="001C73B9">
      <w:pPr>
        <w:pStyle w:val="libNormal"/>
      </w:pPr>
      <w:r>
        <w:t xml:space="preserve">Imam Sadiq [a.s.] said: </w:t>
      </w:r>
      <w:r w:rsidR="00E978C2" w:rsidRPr="00E978C2">
        <w:rPr>
          <w:rStyle w:val="libItalicChar"/>
        </w:rPr>
        <w:t>“</w:t>
      </w:r>
      <w:r w:rsidRPr="00E978C2">
        <w:rPr>
          <w:rStyle w:val="libItalicChar"/>
        </w:rPr>
        <w:t>If there be a stream at the house of one of you in which the one washes himself five times a day, will there remain anything from the dirt over his body? Verily, the likeness of prayers is the same as the stream. The person who establishes ritual prayers clears out his sins thereby, except for the sin that takes him out from Faith he believes in.</w:t>
      </w:r>
      <w:r w:rsidR="00E978C2" w:rsidRPr="00E978C2">
        <w:rPr>
          <w:rStyle w:val="libItalicChar"/>
        </w:rPr>
        <w:t>”</w:t>
      </w:r>
    </w:p>
    <w:p w:rsidR="001C73B9" w:rsidRDefault="001C73B9" w:rsidP="001C73B9">
      <w:pPr>
        <w:pStyle w:val="libNormal"/>
      </w:pPr>
      <w:r>
        <w:t>Bihar</w:t>
      </w:r>
      <w:r w:rsidR="00D92C09">
        <w:t>-</w:t>
      </w:r>
      <w:r>
        <w:t>ul</w:t>
      </w:r>
      <w:r w:rsidR="00D92C09">
        <w:t>-</w:t>
      </w:r>
      <w:r>
        <w:t>Anwar, vol. 82, p. 236</w:t>
      </w:r>
    </w:p>
    <w:p w:rsidR="001C73B9" w:rsidRDefault="001C73B9" w:rsidP="001C73B9">
      <w:pPr>
        <w:pStyle w:val="libAr"/>
      </w:pPr>
      <w:r>
        <w:rPr>
          <w:rtl/>
        </w:rPr>
        <w:t>12</w:t>
      </w:r>
      <w:r w:rsidR="00D92C09">
        <w:rPr>
          <w:rtl/>
        </w:rPr>
        <w:t>-</w:t>
      </w:r>
      <w:r>
        <w:t xml:space="preserve"> </w:t>
      </w:r>
      <w:r>
        <w:rPr>
          <w:rtl/>
        </w:rPr>
        <w:t xml:space="preserve">قالَ </w:t>
      </w:r>
      <w:r w:rsidR="00525C12">
        <w:rPr>
          <w:rtl/>
        </w:rPr>
        <w:t xml:space="preserve">النبيُّ صلی </w:t>
      </w:r>
      <w:r>
        <w:rPr>
          <w:rtl/>
        </w:rPr>
        <w:t>الله</w:t>
      </w:r>
      <w:r w:rsidR="00525C12">
        <w:rPr>
          <w:rtl/>
        </w:rPr>
        <w:t xml:space="preserve"> عليه</w:t>
      </w:r>
      <w:r>
        <w:rPr>
          <w:rtl/>
        </w:rPr>
        <w:t xml:space="preserve"> و آله و سلم</w:t>
      </w:r>
      <w:r>
        <w:t>:</w:t>
      </w:r>
    </w:p>
    <w:p w:rsidR="001C73B9" w:rsidRDefault="001C73B9" w:rsidP="001C73B9">
      <w:pPr>
        <w:pStyle w:val="libAr"/>
      </w:pPr>
      <w:r>
        <w:rPr>
          <w:rFonts w:hint="eastAsia"/>
          <w:rtl/>
        </w:rPr>
        <w:t>وَ</w:t>
      </w:r>
      <w:r>
        <w:rPr>
          <w:rtl/>
        </w:rPr>
        <w:t xml:space="preserve"> صَلوة فَرِيضَة تَعـدِلُ عِنـدَالله اَلـفَ حِجّة وَ اَلـفَ عُمـرَة مَبرُوراتٍ مُتُقَبِّلاتٍ</w:t>
      </w:r>
      <w:r>
        <w:t>.</w:t>
      </w:r>
    </w:p>
    <w:p w:rsidR="001C73B9" w:rsidRDefault="001C73B9" w:rsidP="001C73B9">
      <w:pPr>
        <w:pStyle w:val="libAr"/>
      </w:pPr>
      <w:r>
        <w:rPr>
          <w:rFonts w:hint="eastAsia"/>
          <w:rtl/>
        </w:rPr>
        <w:t>بحارالانوار</w:t>
      </w:r>
      <w:r>
        <w:rPr>
          <w:rtl/>
        </w:rPr>
        <w:t>/99/14</w:t>
      </w:r>
    </w:p>
    <w:p w:rsidR="001C73B9" w:rsidRDefault="001C73B9" w:rsidP="001C73B9">
      <w:pPr>
        <w:pStyle w:val="libNormal"/>
      </w:pPr>
      <w:r>
        <w:t>The Holy Prophet [p.b.u.h.] said: An obligatory prayer, with Allah, is equivalent to one thousand Hajj pilgrimages and one thousand Umrah performances (voluntary pilgrimages to Ka'ba) which are right and accepted.</w:t>
      </w:r>
      <w:r w:rsidR="00E978C2">
        <w:t>”</w:t>
      </w:r>
    </w:p>
    <w:p w:rsidR="001C73B9" w:rsidRDefault="001C73B9" w:rsidP="001C73B9">
      <w:pPr>
        <w:pStyle w:val="libNormal"/>
      </w:pPr>
      <w:r>
        <w:t>Bihar</w:t>
      </w:r>
      <w:r w:rsidR="00D92C09">
        <w:t>-</w:t>
      </w:r>
      <w:r>
        <w:t>ul</w:t>
      </w:r>
      <w:r w:rsidR="00D92C09">
        <w:t>-</w:t>
      </w:r>
      <w:r>
        <w:t>Anwar, vol. 99, p. 14</w:t>
      </w:r>
    </w:p>
    <w:p w:rsidR="001C73B9" w:rsidRDefault="001C73B9" w:rsidP="001C73B9">
      <w:pPr>
        <w:pStyle w:val="libAr"/>
      </w:pPr>
      <w:r>
        <w:rPr>
          <w:rtl/>
        </w:rPr>
        <w:t>13</w:t>
      </w:r>
      <w:r w:rsidR="00D92C09">
        <w:rPr>
          <w:rtl/>
        </w:rPr>
        <w:t>-</w:t>
      </w:r>
      <w:r>
        <w:t xml:space="preserve"> </w:t>
      </w:r>
      <w:r>
        <w:rPr>
          <w:rtl/>
        </w:rPr>
        <w:t xml:space="preserve">قالَ </w:t>
      </w:r>
      <w:r w:rsidR="00525C12">
        <w:rPr>
          <w:rtl/>
        </w:rPr>
        <w:t xml:space="preserve">النبيُّ صلی </w:t>
      </w:r>
      <w:r>
        <w:rPr>
          <w:rtl/>
        </w:rPr>
        <w:t>الله</w:t>
      </w:r>
      <w:r w:rsidR="00525C12">
        <w:rPr>
          <w:rtl/>
        </w:rPr>
        <w:t xml:space="preserve"> عليه</w:t>
      </w:r>
      <w:r>
        <w:rPr>
          <w:rtl/>
        </w:rPr>
        <w:t xml:space="preserve"> و آله و سلم</w:t>
      </w:r>
      <w:r>
        <w:t>:</w:t>
      </w:r>
    </w:p>
    <w:p w:rsidR="001C73B9" w:rsidRDefault="001C73B9" w:rsidP="001C73B9">
      <w:pPr>
        <w:pStyle w:val="libAr"/>
      </w:pPr>
      <w:r>
        <w:rPr>
          <w:rFonts w:hint="eastAsia"/>
          <w:rtl/>
        </w:rPr>
        <w:t>لا</w:t>
      </w:r>
      <w:r>
        <w:rPr>
          <w:rtl/>
        </w:rPr>
        <w:t xml:space="preserve"> تُضَيِّعُوا صَلوتَكُـم, فَاِنّ مَن ضَيّعَ صَلاتَهُ حُشِرَ مَعَ قارُونَ وهامانَ وَ كانَ حَقًّا عَلَى اللهِ اَن يُدْخِلَهُ النّارَ مَعَ المُنافِقينَ</w:t>
      </w:r>
      <w:r>
        <w:t>.</w:t>
      </w:r>
    </w:p>
    <w:p w:rsidR="001C73B9" w:rsidRDefault="001C73B9" w:rsidP="001C73B9">
      <w:pPr>
        <w:pStyle w:val="libAr"/>
      </w:pPr>
      <w:r>
        <w:rPr>
          <w:rFonts w:hint="eastAsia"/>
          <w:rtl/>
        </w:rPr>
        <w:t>بحارالانوار</w:t>
      </w:r>
      <w:r>
        <w:rPr>
          <w:rtl/>
        </w:rPr>
        <w:t>/83/14</w:t>
      </w:r>
    </w:p>
    <w:p w:rsidR="001C73B9" w:rsidRDefault="001C73B9" w:rsidP="001C73B9">
      <w:pPr>
        <w:pStyle w:val="libNormal"/>
      </w:pPr>
      <w:r>
        <w:t xml:space="preserve">The Holy Prophet [p.b.u.h.] said: </w:t>
      </w:r>
      <w:r w:rsidR="00E978C2" w:rsidRPr="00E978C2">
        <w:rPr>
          <w:rStyle w:val="libItalicChar"/>
        </w:rPr>
        <w:t>“</w:t>
      </w:r>
      <w:r w:rsidRPr="00E978C2">
        <w:rPr>
          <w:rStyle w:val="libItalicChar"/>
        </w:rPr>
        <w:t>Do not waste your prayers, because, surely, the person who wastes them will be raised with Croesus (Qarun) and Haman so that it is rightfully certain for Allah to put the one in Hell with hypocrites.</w:t>
      </w:r>
      <w:r w:rsidR="00E978C2" w:rsidRPr="00E978C2">
        <w:rPr>
          <w:rStyle w:val="libItalicChar"/>
        </w:rPr>
        <w:t>”</w:t>
      </w:r>
    </w:p>
    <w:p w:rsidR="001C73B9" w:rsidRDefault="001C73B9" w:rsidP="001C73B9">
      <w:pPr>
        <w:pStyle w:val="libNormal"/>
      </w:pPr>
      <w:r>
        <w:t>Bihar</w:t>
      </w:r>
      <w:r w:rsidR="00D92C09">
        <w:t>-</w:t>
      </w:r>
      <w:r>
        <w:t>ul</w:t>
      </w:r>
      <w:r w:rsidR="00D92C09">
        <w:t>-</w:t>
      </w:r>
      <w:r>
        <w:t xml:space="preserve">Anwar, vol. 83, p. 14 </w:t>
      </w:r>
    </w:p>
    <w:p w:rsidR="001C73B9" w:rsidRDefault="001C73B9" w:rsidP="001C73B9">
      <w:pPr>
        <w:pStyle w:val="libAr"/>
      </w:pPr>
      <w:r>
        <w:rPr>
          <w:rtl/>
        </w:rPr>
        <w:lastRenderedPageBreak/>
        <w:t>14</w:t>
      </w:r>
      <w:r w:rsidR="00D92C09">
        <w:rPr>
          <w:rtl/>
        </w:rPr>
        <w:t>-</w:t>
      </w:r>
      <w:r>
        <w:t xml:space="preserve"> </w:t>
      </w:r>
      <w:r>
        <w:rPr>
          <w:rtl/>
        </w:rPr>
        <w:t xml:space="preserve">قالَ رَسُولُ </w:t>
      </w:r>
      <w:r w:rsidR="00525C12">
        <w:rPr>
          <w:rtl/>
        </w:rPr>
        <w:t>الله صلی</w:t>
      </w:r>
      <w:r>
        <w:rPr>
          <w:rtl/>
        </w:rPr>
        <w:t xml:space="preserve"> الله</w:t>
      </w:r>
      <w:r w:rsidR="00525C12">
        <w:rPr>
          <w:rtl/>
        </w:rPr>
        <w:t xml:space="preserve"> عليه</w:t>
      </w:r>
      <w:r>
        <w:rPr>
          <w:rtl/>
        </w:rPr>
        <w:t xml:space="preserve"> و آله و سلم</w:t>
      </w:r>
      <w:r>
        <w:t>:</w:t>
      </w:r>
    </w:p>
    <w:p w:rsidR="001C73B9" w:rsidRDefault="001C73B9" w:rsidP="001C73B9">
      <w:pPr>
        <w:pStyle w:val="libAr"/>
      </w:pPr>
      <w:r>
        <w:rPr>
          <w:rFonts w:hint="eastAsia"/>
          <w:rtl/>
        </w:rPr>
        <w:t>إذا</w:t>
      </w:r>
      <w:r>
        <w:rPr>
          <w:rtl/>
        </w:rPr>
        <w:t xml:space="preserve"> صَلّيتَ صَلاةً فَصَلِّ صَلاةَ مُوَدِّعٍ</w:t>
      </w:r>
      <w:r>
        <w:t>.</w:t>
      </w:r>
    </w:p>
    <w:p w:rsidR="001C73B9" w:rsidRDefault="001C73B9" w:rsidP="001C73B9">
      <w:pPr>
        <w:pStyle w:val="libAr"/>
      </w:pPr>
      <w:r>
        <w:rPr>
          <w:rFonts w:hint="eastAsia"/>
          <w:rtl/>
        </w:rPr>
        <w:t>بحارالانوار</w:t>
      </w:r>
      <w:r>
        <w:rPr>
          <w:rtl/>
        </w:rPr>
        <w:t>/69/408</w:t>
      </w:r>
    </w:p>
    <w:p w:rsidR="001C73B9" w:rsidRDefault="001C73B9" w:rsidP="001C73B9">
      <w:pPr>
        <w:pStyle w:val="libNormal"/>
      </w:pPr>
      <w:r>
        <w:t xml:space="preserve">The Holy Prophet [p.b.u.h.] said: </w:t>
      </w:r>
      <w:r w:rsidR="00E978C2" w:rsidRPr="00E978C2">
        <w:rPr>
          <w:rStyle w:val="libItalicChar"/>
        </w:rPr>
        <w:t>“</w:t>
      </w:r>
      <w:r w:rsidRPr="00E978C2">
        <w:rPr>
          <w:rStyle w:val="libItalicChar"/>
        </w:rPr>
        <w:t>Say each of your prayer as if it were your last prayer.</w:t>
      </w:r>
      <w:r w:rsidR="00E978C2" w:rsidRPr="00E978C2">
        <w:rPr>
          <w:rStyle w:val="libItalicChar"/>
        </w:rPr>
        <w:t>”</w:t>
      </w:r>
    </w:p>
    <w:p w:rsidR="001C73B9" w:rsidRDefault="001C73B9" w:rsidP="001C73B9">
      <w:pPr>
        <w:pStyle w:val="libNormal"/>
      </w:pPr>
      <w:r>
        <w:t>Bihar</w:t>
      </w:r>
      <w:r w:rsidR="00D92C09">
        <w:t>-</w:t>
      </w:r>
      <w:r>
        <w:t>ul</w:t>
      </w:r>
      <w:r w:rsidR="00D92C09">
        <w:t>-</w:t>
      </w:r>
      <w:r>
        <w:t>Anwar, vol. 69, p. 408</w:t>
      </w:r>
    </w:p>
    <w:p w:rsidR="001C73B9" w:rsidRDefault="001C73B9" w:rsidP="001C73B9">
      <w:pPr>
        <w:pStyle w:val="libAr"/>
      </w:pPr>
      <w:r>
        <w:rPr>
          <w:rtl/>
        </w:rPr>
        <w:t>15</w:t>
      </w:r>
      <w:r w:rsidR="00D92C09">
        <w:rPr>
          <w:rtl/>
        </w:rPr>
        <w:t>-</w:t>
      </w:r>
      <w:r>
        <w:t xml:space="preserve"> </w:t>
      </w:r>
      <w:r>
        <w:rPr>
          <w:rtl/>
        </w:rPr>
        <w:t xml:space="preserve">قالَ </w:t>
      </w:r>
      <w:r w:rsidR="00525C12">
        <w:rPr>
          <w:rtl/>
        </w:rPr>
        <w:t xml:space="preserve">الاِمامُ </w:t>
      </w:r>
      <w:r>
        <w:rPr>
          <w:rtl/>
        </w:rPr>
        <w:t>اَميرُالمُومنينَ عليٌّ</w:t>
      </w:r>
      <w:r w:rsidR="00525C12">
        <w:rPr>
          <w:rtl/>
        </w:rPr>
        <w:t xml:space="preserve"> </w:t>
      </w:r>
      <w:r w:rsidR="008A02F7">
        <w:rPr>
          <w:rtl/>
        </w:rPr>
        <w:t xml:space="preserve">عليه السلام </w:t>
      </w:r>
      <w:r>
        <w:t>:</w:t>
      </w:r>
    </w:p>
    <w:p w:rsidR="001C73B9" w:rsidRDefault="001C73B9" w:rsidP="001C73B9">
      <w:pPr>
        <w:pStyle w:val="libAr"/>
      </w:pPr>
      <w:r>
        <w:rPr>
          <w:rFonts w:hint="eastAsia"/>
          <w:rtl/>
        </w:rPr>
        <w:t>لَو</w:t>
      </w:r>
      <w:r>
        <w:rPr>
          <w:rtl/>
        </w:rPr>
        <w:t xml:space="preserve"> يَعلَمُ المُصَلّي ما يَغشاهُ مِنَ الرّحمَة لَما رَفَعَ رَأسَهُ مِنَ السّجُودِ</w:t>
      </w:r>
      <w:r>
        <w:t>.</w:t>
      </w:r>
    </w:p>
    <w:p w:rsidR="001C73B9" w:rsidRDefault="001C73B9" w:rsidP="001C73B9">
      <w:pPr>
        <w:pStyle w:val="libAr"/>
      </w:pPr>
      <w:r>
        <w:rPr>
          <w:rFonts w:hint="eastAsia"/>
          <w:rtl/>
        </w:rPr>
        <w:t>تصنيف</w:t>
      </w:r>
      <w:r>
        <w:rPr>
          <w:rtl/>
        </w:rPr>
        <w:t xml:space="preserve"> غررالحكم/175</w:t>
      </w:r>
    </w:p>
    <w:p w:rsidR="001C73B9" w:rsidRDefault="001C73B9" w:rsidP="001C73B9">
      <w:pPr>
        <w:pStyle w:val="libNormal"/>
      </w:pPr>
      <w:r>
        <w:t xml:space="preserve">Imam Amir ul Mu'mineen Ali [a.s.] said: </w:t>
      </w:r>
      <w:r w:rsidR="00E978C2">
        <w:t>“</w:t>
      </w:r>
      <w:r>
        <w:t>If a praying person knew to what extent he was surrounded by His Mercy, he would never raise his head from (the state of) prostration.</w:t>
      </w:r>
    </w:p>
    <w:p w:rsidR="001C73B9" w:rsidRDefault="001C73B9" w:rsidP="001C73B9">
      <w:pPr>
        <w:pStyle w:val="libNormal"/>
      </w:pPr>
      <w:r>
        <w:t>Tasnif</w:t>
      </w:r>
      <w:r w:rsidR="00D92C09">
        <w:t>-</w:t>
      </w:r>
      <w:r>
        <w:t>I</w:t>
      </w:r>
      <w:r w:rsidR="00D92C09">
        <w:t>-</w:t>
      </w:r>
      <w:r>
        <w:t>Ghurar</w:t>
      </w:r>
      <w:r w:rsidR="00D92C09">
        <w:t>-</w:t>
      </w:r>
      <w:r>
        <w:t>ul</w:t>
      </w:r>
      <w:r w:rsidR="00D92C09">
        <w:t>-</w:t>
      </w:r>
      <w:r>
        <w:t>Hikam, p. 175</w:t>
      </w:r>
    </w:p>
    <w:p w:rsidR="001C73B9" w:rsidRDefault="001C73B9" w:rsidP="001C73B9">
      <w:pPr>
        <w:pStyle w:val="libAr"/>
      </w:pPr>
      <w:r>
        <w:rPr>
          <w:rtl/>
        </w:rPr>
        <w:t>16</w:t>
      </w:r>
      <w:r w:rsidR="00D92C09">
        <w:rPr>
          <w:rtl/>
        </w:rPr>
        <w:t>-</w:t>
      </w:r>
      <w:r>
        <w:t xml:space="preserve"> </w:t>
      </w:r>
      <w:r>
        <w:rPr>
          <w:rtl/>
        </w:rPr>
        <w:t xml:space="preserve">قالَ </w:t>
      </w:r>
      <w:r w:rsidR="00525C12">
        <w:rPr>
          <w:rtl/>
        </w:rPr>
        <w:t xml:space="preserve">الاِمامُ </w:t>
      </w:r>
      <w:r>
        <w:rPr>
          <w:rtl/>
        </w:rPr>
        <w:t>الباقِرُ</w:t>
      </w:r>
      <w:r w:rsidR="00525C12">
        <w:rPr>
          <w:rtl/>
        </w:rPr>
        <w:t xml:space="preserve"> </w:t>
      </w:r>
      <w:r w:rsidR="008A02F7">
        <w:rPr>
          <w:rtl/>
        </w:rPr>
        <w:t xml:space="preserve">عليه السلام </w:t>
      </w:r>
      <w:r>
        <w:t>:</w:t>
      </w:r>
    </w:p>
    <w:p w:rsidR="001C73B9" w:rsidRDefault="001C73B9" w:rsidP="001C73B9">
      <w:pPr>
        <w:pStyle w:val="libAr"/>
      </w:pPr>
      <w:r>
        <w:rPr>
          <w:rFonts w:hint="eastAsia"/>
          <w:rtl/>
        </w:rPr>
        <w:t>اَوّلُ</w:t>
      </w:r>
      <w:r>
        <w:rPr>
          <w:rtl/>
        </w:rPr>
        <w:t xml:space="preserve"> ما يُحاسَبُ بِهِ العَبدُ اَلصّلوةُ فَاِن قُبِلَت قُبِلَ ما سِواها</w:t>
      </w:r>
      <w:r>
        <w:t>.</w:t>
      </w:r>
    </w:p>
    <w:p w:rsidR="001C73B9" w:rsidRDefault="001C73B9" w:rsidP="001C73B9">
      <w:pPr>
        <w:pStyle w:val="libAr"/>
      </w:pPr>
      <w:r>
        <w:rPr>
          <w:rFonts w:hint="eastAsia"/>
          <w:rtl/>
        </w:rPr>
        <w:t>بحارالانوار</w:t>
      </w:r>
      <w:r>
        <w:rPr>
          <w:rtl/>
        </w:rPr>
        <w:t>/7/267</w:t>
      </w:r>
    </w:p>
    <w:p w:rsidR="001C73B9" w:rsidRDefault="001C73B9" w:rsidP="001C73B9">
      <w:pPr>
        <w:pStyle w:val="libNormal"/>
      </w:pPr>
      <w:r>
        <w:t xml:space="preserve">Imam Baqir [a.s.] said: </w:t>
      </w:r>
      <w:r w:rsidR="00E978C2" w:rsidRPr="00E978C2">
        <w:rPr>
          <w:rStyle w:val="libItalicChar"/>
        </w:rPr>
        <w:t>“</w:t>
      </w:r>
      <w:r w:rsidRPr="00E978C2">
        <w:rPr>
          <w:rStyle w:val="libItalicChar"/>
        </w:rPr>
        <w:t>On the Reckoning Day, the first thing that a servant will be reckoned for is the prayer; therefore, if it is accepted, the rest (good actions) will be accepted, too, (otherwise, his other good deeds will not avail him).</w:t>
      </w:r>
      <w:r w:rsidR="00E978C2" w:rsidRPr="00E978C2">
        <w:rPr>
          <w:rStyle w:val="libItalicChar"/>
        </w:rPr>
        <w:t>”</w:t>
      </w:r>
    </w:p>
    <w:p w:rsidR="001C73B9" w:rsidRDefault="001C73B9" w:rsidP="001C73B9">
      <w:pPr>
        <w:pStyle w:val="libNormal"/>
      </w:pPr>
      <w:r>
        <w:t>Bihar</w:t>
      </w:r>
      <w:r w:rsidR="00D92C09">
        <w:t>-</w:t>
      </w:r>
      <w:r>
        <w:t>ul</w:t>
      </w:r>
      <w:r w:rsidR="00D92C09">
        <w:t>-</w:t>
      </w:r>
      <w:r>
        <w:t>Anwar, vol. 7, p. 267</w:t>
      </w:r>
    </w:p>
    <w:p w:rsidR="001C73B9" w:rsidRDefault="001C73B9" w:rsidP="001C73B9">
      <w:pPr>
        <w:pStyle w:val="libAr"/>
      </w:pPr>
      <w:r>
        <w:rPr>
          <w:rtl/>
        </w:rPr>
        <w:t>17</w:t>
      </w:r>
      <w:r w:rsidR="00D92C09">
        <w:rPr>
          <w:rtl/>
        </w:rPr>
        <w:t>-</w:t>
      </w:r>
      <w:r>
        <w:t xml:space="preserve"> </w:t>
      </w:r>
      <w:r>
        <w:rPr>
          <w:rtl/>
        </w:rPr>
        <w:t xml:space="preserve">قالَ </w:t>
      </w:r>
      <w:r w:rsidR="00525C12">
        <w:rPr>
          <w:rtl/>
        </w:rPr>
        <w:t xml:space="preserve">الاِمامُ </w:t>
      </w:r>
      <w:r>
        <w:rPr>
          <w:rtl/>
        </w:rPr>
        <w:t>الصّادِقُ</w:t>
      </w:r>
      <w:r w:rsidR="00525C12">
        <w:rPr>
          <w:rtl/>
        </w:rPr>
        <w:t xml:space="preserve"> </w:t>
      </w:r>
      <w:r w:rsidR="008A02F7">
        <w:rPr>
          <w:rtl/>
        </w:rPr>
        <w:t xml:space="preserve">عليه السلام </w:t>
      </w:r>
      <w:r>
        <w:t>:</w:t>
      </w:r>
    </w:p>
    <w:p w:rsidR="001C73B9" w:rsidRDefault="001C73B9" w:rsidP="001C73B9">
      <w:pPr>
        <w:pStyle w:val="libAr"/>
      </w:pPr>
      <w:r>
        <w:rPr>
          <w:rFonts w:hint="eastAsia"/>
          <w:rtl/>
        </w:rPr>
        <w:t>اِنّ</w:t>
      </w:r>
      <w:r>
        <w:rPr>
          <w:rtl/>
        </w:rPr>
        <w:t xml:space="preserve"> شَفاعَتَنا لَن تَنالَ مُستَخِفًّا بِالصّلوةِ</w:t>
      </w:r>
      <w:r>
        <w:t>.</w:t>
      </w:r>
    </w:p>
    <w:p w:rsidR="001C73B9" w:rsidRDefault="001C73B9" w:rsidP="001C73B9">
      <w:pPr>
        <w:pStyle w:val="libAr"/>
      </w:pPr>
      <w:r>
        <w:rPr>
          <w:rFonts w:hint="eastAsia"/>
          <w:rtl/>
        </w:rPr>
        <w:t>بحارالانوار</w:t>
      </w:r>
      <w:r>
        <w:rPr>
          <w:rtl/>
        </w:rPr>
        <w:t>/82/236</w:t>
      </w:r>
    </w:p>
    <w:p w:rsidR="001C73B9" w:rsidRDefault="001C73B9" w:rsidP="001C73B9">
      <w:pPr>
        <w:pStyle w:val="libNormal"/>
      </w:pPr>
      <w:r>
        <w:t xml:space="preserve">At the last moments of his life, Imam Sadiq [a.s.] called his relations and companions and told them: </w:t>
      </w:r>
      <w:r w:rsidR="00E978C2" w:rsidRPr="00E978C2">
        <w:rPr>
          <w:rStyle w:val="libItalicChar"/>
        </w:rPr>
        <w:t>“</w:t>
      </w:r>
      <w:r w:rsidRPr="00E978C2">
        <w:rPr>
          <w:rStyle w:val="libItalicChar"/>
        </w:rPr>
        <w:t>Verily, our intercession never reaches the one who takes prayers lightly.</w:t>
      </w:r>
      <w:r w:rsidR="00E978C2" w:rsidRPr="00E978C2">
        <w:rPr>
          <w:rStyle w:val="libItalicChar"/>
        </w:rPr>
        <w:t>”</w:t>
      </w:r>
    </w:p>
    <w:p w:rsidR="001C73B9" w:rsidRDefault="001C73B9" w:rsidP="001C73B9">
      <w:pPr>
        <w:pStyle w:val="libNormal"/>
      </w:pPr>
      <w:r>
        <w:t>Bihar</w:t>
      </w:r>
      <w:r w:rsidR="00D92C09">
        <w:t>-</w:t>
      </w:r>
      <w:r>
        <w:t>ul</w:t>
      </w:r>
      <w:r w:rsidR="00D92C09">
        <w:t>-</w:t>
      </w:r>
      <w:r>
        <w:t>Anwar, vol. 82, p. 236</w:t>
      </w:r>
    </w:p>
    <w:p w:rsidR="001C73B9" w:rsidRDefault="001C73B9" w:rsidP="001C73B9">
      <w:pPr>
        <w:pStyle w:val="libAr"/>
      </w:pPr>
      <w:r>
        <w:rPr>
          <w:rtl/>
        </w:rPr>
        <w:t>18</w:t>
      </w:r>
      <w:r w:rsidR="00D92C09">
        <w:rPr>
          <w:rtl/>
        </w:rPr>
        <w:t>-</w:t>
      </w:r>
      <w:r>
        <w:t xml:space="preserve"> </w:t>
      </w:r>
      <w:r>
        <w:rPr>
          <w:rtl/>
        </w:rPr>
        <w:t xml:space="preserve">قالَ </w:t>
      </w:r>
      <w:r w:rsidR="00525C12">
        <w:rPr>
          <w:rtl/>
        </w:rPr>
        <w:t xml:space="preserve">الاِمامُ </w:t>
      </w:r>
      <w:r>
        <w:rPr>
          <w:rtl/>
        </w:rPr>
        <w:t>مُحَمّدٌ الباقِرُ</w:t>
      </w:r>
      <w:r w:rsidR="00525C12">
        <w:rPr>
          <w:rtl/>
        </w:rPr>
        <w:t xml:space="preserve"> </w:t>
      </w:r>
      <w:r w:rsidR="008A02F7">
        <w:rPr>
          <w:rtl/>
        </w:rPr>
        <w:t xml:space="preserve">عليه السلام </w:t>
      </w:r>
      <w:r>
        <w:t>:</w:t>
      </w:r>
    </w:p>
    <w:p w:rsidR="001C73B9" w:rsidRDefault="001C73B9" w:rsidP="001C73B9">
      <w:pPr>
        <w:pStyle w:val="libAr"/>
      </w:pPr>
      <w:r>
        <w:rPr>
          <w:rFonts w:hint="eastAsia"/>
          <w:rtl/>
        </w:rPr>
        <w:t>عَشرٌ</w:t>
      </w:r>
      <w:r>
        <w:rPr>
          <w:rtl/>
        </w:rPr>
        <w:t xml:space="preserve"> مَن لَقِىَ اللّه عَزّ وَ جَلّ بِهِنّ دَخَلَ الجَنّة: شَهادَةُ اَن لا اِلهَ إلاّ اللّه وَ اَنّ مُحَمّداً رَسُولُ الله وَ الإ ِقرارُ بِما جاء مِن عِنـدِ الله عَزّ وَ جَلّ, وَ اِقامُ الصّلوة, وَ إيتاءُ الزّكوة وَ صَومُ شَهرِ رَمَضانَ, وَ حِجُّ البَيتِ, </w:t>
      </w:r>
      <w:r>
        <w:rPr>
          <w:rFonts w:hint="eastAsia"/>
          <w:rtl/>
        </w:rPr>
        <w:t>وَ</w:t>
      </w:r>
      <w:r>
        <w:rPr>
          <w:rtl/>
        </w:rPr>
        <w:t xml:space="preserve"> الوِلايَةُ لأَولِياء الله, وَ البَراءَ ةُ مِن اَعداءِ اللهِ, وَ اِجتِنابُ كُلِّ مُسكِرٍ</w:t>
      </w:r>
      <w:r>
        <w:t>.</w:t>
      </w:r>
    </w:p>
    <w:p w:rsidR="001C73B9" w:rsidRDefault="001C73B9" w:rsidP="001C73B9">
      <w:pPr>
        <w:pStyle w:val="libAr"/>
      </w:pPr>
      <w:r>
        <w:rPr>
          <w:rFonts w:hint="eastAsia"/>
          <w:rtl/>
        </w:rPr>
        <w:t>الخصال</w:t>
      </w:r>
      <w:r>
        <w:rPr>
          <w:rtl/>
        </w:rPr>
        <w:t>/432</w:t>
      </w:r>
    </w:p>
    <w:p w:rsidR="001C73B9" w:rsidRPr="00E978C2" w:rsidRDefault="001C73B9" w:rsidP="001C73B9">
      <w:pPr>
        <w:pStyle w:val="libNormal"/>
        <w:rPr>
          <w:rStyle w:val="libItalicChar"/>
        </w:rPr>
      </w:pPr>
      <w:r>
        <w:lastRenderedPageBreak/>
        <w:t xml:space="preserve">Imam Baqir, the fifth Imam, [a.s.] said: </w:t>
      </w:r>
      <w:r w:rsidR="00E978C2" w:rsidRPr="00E978C2">
        <w:rPr>
          <w:rStyle w:val="libItalicChar"/>
        </w:rPr>
        <w:t>“</w:t>
      </w:r>
      <w:r w:rsidRPr="00E978C2">
        <w:rPr>
          <w:rStyle w:val="libItalicChar"/>
        </w:rPr>
        <w:t>There are ten things that when a person meets Allah the Almighty and Glorious, with them, he will enter Heaven:</w:t>
      </w:r>
    </w:p>
    <w:p w:rsidR="001C73B9" w:rsidRPr="00E978C2" w:rsidRDefault="001C73B9" w:rsidP="001C73B9">
      <w:pPr>
        <w:pStyle w:val="libNormal"/>
        <w:rPr>
          <w:rStyle w:val="libItalicChar"/>
        </w:rPr>
      </w:pPr>
      <w:r w:rsidRPr="00E978C2">
        <w:rPr>
          <w:rStyle w:val="libItalicChar"/>
        </w:rPr>
        <w:t>1</w:t>
      </w:r>
      <w:r w:rsidR="00D92C09" w:rsidRPr="00E978C2">
        <w:rPr>
          <w:rStyle w:val="libItalicChar"/>
        </w:rPr>
        <w:t>-</w:t>
      </w:r>
      <w:r w:rsidRPr="00E978C2">
        <w:rPr>
          <w:rStyle w:val="libItalicChar"/>
        </w:rPr>
        <w:t xml:space="preserve"> Confessing that there is no god besides Allah</w:t>
      </w:r>
    </w:p>
    <w:p w:rsidR="001C73B9" w:rsidRPr="00E978C2" w:rsidRDefault="001C73B9" w:rsidP="001C73B9">
      <w:pPr>
        <w:pStyle w:val="libNormal"/>
        <w:rPr>
          <w:rStyle w:val="libItalicChar"/>
        </w:rPr>
      </w:pPr>
      <w:r w:rsidRPr="00E978C2">
        <w:rPr>
          <w:rStyle w:val="libItalicChar"/>
        </w:rPr>
        <w:t>2</w:t>
      </w:r>
      <w:r w:rsidR="00D92C09" w:rsidRPr="00E978C2">
        <w:rPr>
          <w:rStyle w:val="libItalicChar"/>
        </w:rPr>
        <w:t>-</w:t>
      </w:r>
      <w:r w:rsidRPr="00E978C2">
        <w:rPr>
          <w:rStyle w:val="libItalicChar"/>
        </w:rPr>
        <w:t xml:space="preserve"> And that Muhammad is the Messenger of Allah</w:t>
      </w:r>
    </w:p>
    <w:p w:rsidR="001C73B9" w:rsidRPr="00E978C2" w:rsidRDefault="001C73B9" w:rsidP="001C73B9">
      <w:pPr>
        <w:pStyle w:val="libNormal"/>
        <w:rPr>
          <w:rStyle w:val="libItalicChar"/>
        </w:rPr>
      </w:pPr>
      <w:r w:rsidRPr="00E978C2">
        <w:rPr>
          <w:rStyle w:val="libItalicChar"/>
        </w:rPr>
        <w:t>3</w:t>
      </w:r>
      <w:r w:rsidR="00D92C09" w:rsidRPr="00E978C2">
        <w:rPr>
          <w:rStyle w:val="libItalicChar"/>
        </w:rPr>
        <w:t>-</w:t>
      </w:r>
      <w:r w:rsidRPr="00E978C2">
        <w:rPr>
          <w:rStyle w:val="libItalicChar"/>
        </w:rPr>
        <w:t xml:space="preserve"> Acknowledging what has come down to the Prophet [p.b.u.h.] from Allah (the Qur'an). </w:t>
      </w:r>
    </w:p>
    <w:p w:rsidR="001C73B9" w:rsidRPr="00E978C2" w:rsidRDefault="001C73B9" w:rsidP="001C73B9">
      <w:pPr>
        <w:pStyle w:val="libNormal"/>
        <w:rPr>
          <w:rStyle w:val="libItalicChar"/>
        </w:rPr>
      </w:pPr>
      <w:r w:rsidRPr="00E978C2">
        <w:rPr>
          <w:rStyle w:val="libItalicChar"/>
        </w:rPr>
        <w:t>4</w:t>
      </w:r>
      <w:r w:rsidR="00D92C09" w:rsidRPr="00E978C2">
        <w:rPr>
          <w:rStyle w:val="libItalicChar"/>
        </w:rPr>
        <w:t>-</w:t>
      </w:r>
      <w:r w:rsidRPr="00E978C2">
        <w:rPr>
          <w:rStyle w:val="libItalicChar"/>
        </w:rPr>
        <w:t xml:space="preserve"> Establishing regular prayers. </w:t>
      </w:r>
    </w:p>
    <w:p w:rsidR="001C73B9" w:rsidRPr="00E978C2" w:rsidRDefault="001C73B9" w:rsidP="001C73B9">
      <w:pPr>
        <w:pStyle w:val="libNormal"/>
        <w:rPr>
          <w:rStyle w:val="libItalicChar"/>
        </w:rPr>
      </w:pPr>
      <w:r w:rsidRPr="00E978C2">
        <w:rPr>
          <w:rStyle w:val="libItalicChar"/>
        </w:rPr>
        <w:t>5</w:t>
      </w:r>
      <w:r w:rsidR="00D92C09" w:rsidRPr="00E978C2">
        <w:rPr>
          <w:rStyle w:val="libItalicChar"/>
        </w:rPr>
        <w:t>-</w:t>
      </w:r>
      <w:r w:rsidRPr="00E978C2">
        <w:rPr>
          <w:rStyle w:val="libItalicChar"/>
        </w:rPr>
        <w:t xml:space="preserve"> Giving alms. </w:t>
      </w:r>
    </w:p>
    <w:p w:rsidR="001C73B9" w:rsidRPr="00E978C2" w:rsidRDefault="001C73B9" w:rsidP="001C73B9">
      <w:pPr>
        <w:pStyle w:val="libNormal"/>
        <w:rPr>
          <w:rStyle w:val="libItalicChar"/>
        </w:rPr>
      </w:pPr>
      <w:r w:rsidRPr="00E978C2">
        <w:rPr>
          <w:rStyle w:val="libItalicChar"/>
        </w:rPr>
        <w:t>6</w:t>
      </w:r>
      <w:r w:rsidR="00D92C09" w:rsidRPr="00E978C2">
        <w:rPr>
          <w:rStyle w:val="libItalicChar"/>
        </w:rPr>
        <w:t>-</w:t>
      </w:r>
      <w:r w:rsidRPr="00E978C2">
        <w:rPr>
          <w:rStyle w:val="libItalicChar"/>
        </w:rPr>
        <w:t xml:space="preserve"> Fasting in Ramadan.</w:t>
      </w:r>
    </w:p>
    <w:p w:rsidR="001C73B9" w:rsidRPr="00E978C2" w:rsidRDefault="001C73B9" w:rsidP="001C73B9">
      <w:pPr>
        <w:pStyle w:val="libNormal"/>
        <w:rPr>
          <w:rStyle w:val="libItalicChar"/>
        </w:rPr>
      </w:pPr>
      <w:r w:rsidRPr="00E978C2">
        <w:rPr>
          <w:rStyle w:val="libItalicChar"/>
        </w:rPr>
        <w:t>7</w:t>
      </w:r>
      <w:r w:rsidR="00D92C09" w:rsidRPr="00E978C2">
        <w:rPr>
          <w:rStyle w:val="libItalicChar"/>
        </w:rPr>
        <w:t>-</w:t>
      </w:r>
      <w:r w:rsidRPr="00E978C2">
        <w:rPr>
          <w:rStyle w:val="libItalicChar"/>
        </w:rPr>
        <w:t xml:space="preserve"> Performing the Pilgrimage (Hajj) to the Sacred House. </w:t>
      </w:r>
    </w:p>
    <w:p w:rsidR="001C73B9" w:rsidRPr="00E978C2" w:rsidRDefault="001C73B9" w:rsidP="001C73B9">
      <w:pPr>
        <w:pStyle w:val="libNormal"/>
        <w:rPr>
          <w:rStyle w:val="libItalicChar"/>
        </w:rPr>
      </w:pPr>
      <w:r w:rsidRPr="00E978C2">
        <w:rPr>
          <w:rStyle w:val="libItalicChar"/>
        </w:rPr>
        <w:t>8</w:t>
      </w:r>
      <w:r w:rsidR="00D92C09" w:rsidRPr="00E978C2">
        <w:rPr>
          <w:rStyle w:val="libItalicChar"/>
        </w:rPr>
        <w:t>-</w:t>
      </w:r>
      <w:r w:rsidRPr="00E978C2">
        <w:rPr>
          <w:rStyle w:val="libItalicChar"/>
        </w:rPr>
        <w:t xml:space="preserve"> Kindness to the lovers of Allah </w:t>
      </w:r>
    </w:p>
    <w:p w:rsidR="001C73B9" w:rsidRPr="00E978C2" w:rsidRDefault="001C73B9" w:rsidP="001C73B9">
      <w:pPr>
        <w:pStyle w:val="libNormal"/>
        <w:rPr>
          <w:rStyle w:val="libItalicChar"/>
        </w:rPr>
      </w:pPr>
      <w:r w:rsidRPr="00E978C2">
        <w:rPr>
          <w:rStyle w:val="libItalicChar"/>
        </w:rPr>
        <w:t>9</w:t>
      </w:r>
      <w:r w:rsidR="00D92C09" w:rsidRPr="00E978C2">
        <w:rPr>
          <w:rStyle w:val="libItalicChar"/>
        </w:rPr>
        <w:t>-</w:t>
      </w:r>
      <w:r w:rsidRPr="00E978C2">
        <w:rPr>
          <w:rStyle w:val="libItalicChar"/>
        </w:rPr>
        <w:t xml:space="preserve"> Detachment from the enemies of Allah</w:t>
      </w:r>
    </w:p>
    <w:p w:rsidR="001C73B9" w:rsidRDefault="001C73B9" w:rsidP="001C73B9">
      <w:pPr>
        <w:pStyle w:val="libNormal"/>
      </w:pPr>
      <w:r w:rsidRPr="00E978C2">
        <w:rPr>
          <w:rStyle w:val="libItalicChar"/>
        </w:rPr>
        <w:t>10</w:t>
      </w:r>
      <w:r w:rsidR="00D92C09" w:rsidRPr="00E978C2">
        <w:rPr>
          <w:rStyle w:val="libItalicChar"/>
        </w:rPr>
        <w:t>-</w:t>
      </w:r>
      <w:r w:rsidRPr="00E978C2">
        <w:rPr>
          <w:rStyle w:val="libItalicChar"/>
        </w:rPr>
        <w:t xml:space="preserve"> And, avoiding any alcoholic beverage.</w:t>
      </w:r>
      <w:r w:rsidR="00E978C2" w:rsidRPr="00E978C2">
        <w:rPr>
          <w:rStyle w:val="libItalicChar"/>
        </w:rPr>
        <w:t>”</w:t>
      </w:r>
      <w:r>
        <w:t xml:space="preserve"> </w:t>
      </w:r>
    </w:p>
    <w:p w:rsidR="001C73B9" w:rsidRDefault="001C73B9" w:rsidP="001C73B9">
      <w:pPr>
        <w:pStyle w:val="libNormal"/>
      </w:pPr>
      <w:r>
        <w:t>Khisal by Saduq, p.432</w:t>
      </w:r>
    </w:p>
    <w:p w:rsidR="001C73B9" w:rsidRDefault="001C73B9" w:rsidP="001C73B9">
      <w:pPr>
        <w:pStyle w:val="libAr"/>
      </w:pPr>
      <w:r>
        <w:rPr>
          <w:rtl/>
        </w:rPr>
        <w:t>19</w:t>
      </w:r>
      <w:r w:rsidR="00D92C09">
        <w:rPr>
          <w:rtl/>
        </w:rPr>
        <w:t>-</w:t>
      </w:r>
      <w:r>
        <w:t xml:space="preserve"> </w:t>
      </w:r>
      <w:r>
        <w:rPr>
          <w:rtl/>
        </w:rPr>
        <w:t xml:space="preserve">قالَ </w:t>
      </w:r>
      <w:r w:rsidR="00525C12">
        <w:rPr>
          <w:rtl/>
        </w:rPr>
        <w:t xml:space="preserve">الاِمامُ </w:t>
      </w:r>
      <w:r>
        <w:rPr>
          <w:rtl/>
        </w:rPr>
        <w:t>اَميرُالمُومنينَ عليٌّ</w:t>
      </w:r>
      <w:r w:rsidR="00525C12">
        <w:rPr>
          <w:rtl/>
        </w:rPr>
        <w:t xml:space="preserve"> </w:t>
      </w:r>
      <w:r w:rsidR="008A02F7">
        <w:rPr>
          <w:rtl/>
        </w:rPr>
        <w:t xml:space="preserve">عليه السلام </w:t>
      </w:r>
      <w:r>
        <w:t>:</w:t>
      </w:r>
    </w:p>
    <w:p w:rsidR="001C73B9" w:rsidRDefault="001C73B9" w:rsidP="001C73B9">
      <w:pPr>
        <w:pStyle w:val="libAr"/>
      </w:pPr>
      <w:r>
        <w:rPr>
          <w:rFonts w:hint="eastAsia"/>
          <w:rtl/>
        </w:rPr>
        <w:t>الصّلوة</w:t>
      </w:r>
      <w:r>
        <w:rPr>
          <w:rtl/>
        </w:rPr>
        <w:t xml:space="preserve"> قُربانُ كُلِّ تَقِـىٍّ, وَالحَـجّ جِهادُ كُلِّ ضَعيـفٍ, وَ لِكُـلِّ شَـيء زَكوة وَ زَكوة البَـدَنِ اَلصّيامُ, وَ جِهادُ المَـرأة حُسـنُ التّبَعّلِ</w:t>
      </w:r>
      <w:r>
        <w:t>.</w:t>
      </w:r>
    </w:p>
    <w:p w:rsidR="001C73B9" w:rsidRDefault="001C73B9" w:rsidP="001C73B9">
      <w:pPr>
        <w:pStyle w:val="libAr"/>
      </w:pPr>
      <w:r>
        <w:rPr>
          <w:rFonts w:hint="eastAsia"/>
          <w:rtl/>
        </w:rPr>
        <w:t>نهج</w:t>
      </w:r>
      <w:r>
        <w:rPr>
          <w:rtl/>
        </w:rPr>
        <w:t xml:space="preserve"> البلاغه, الكلمات القصار/136</w:t>
      </w:r>
    </w:p>
    <w:p w:rsidR="001C73B9" w:rsidRDefault="001C73B9" w:rsidP="001C73B9">
      <w:pPr>
        <w:pStyle w:val="libNormal"/>
      </w:pPr>
      <w:r>
        <w:t xml:space="preserve">Imam Amir ul Mu'mineen Ali [a.s.] said: </w:t>
      </w:r>
      <w:r w:rsidR="00E978C2" w:rsidRPr="00E978C2">
        <w:rPr>
          <w:rStyle w:val="libItalicChar"/>
        </w:rPr>
        <w:t>“</w:t>
      </w:r>
      <w:r w:rsidRPr="00E978C2">
        <w:rPr>
          <w:rStyle w:val="libItalicChar"/>
        </w:rPr>
        <w:t>For the God</w:t>
      </w:r>
      <w:r w:rsidR="00D92C09" w:rsidRPr="00E978C2">
        <w:rPr>
          <w:rStyle w:val="libItalicChar"/>
        </w:rPr>
        <w:t>-</w:t>
      </w:r>
      <w:r w:rsidRPr="00E978C2">
        <w:rPr>
          <w:rStyle w:val="libItalicChar"/>
        </w:rPr>
        <w:t>fearing, prayer is a means of seeking nearness to Allah and for the weak, the Hajj (pilgrimage to Mecca) is as good as Jihad (fighting in the way of Allah). For every thing there is a levy, and the levy of the body is fasting. The Jihad of a woman is to afford pleasant company to her husband.</w:t>
      </w:r>
      <w:r w:rsidR="00E978C2" w:rsidRPr="00E978C2">
        <w:rPr>
          <w:rStyle w:val="libItalicChar"/>
        </w:rPr>
        <w:t>”</w:t>
      </w:r>
    </w:p>
    <w:p w:rsidR="001C73B9" w:rsidRDefault="001C73B9" w:rsidP="001C73B9">
      <w:pPr>
        <w:pStyle w:val="libNormal"/>
      </w:pPr>
      <w:r>
        <w:t>Nahjul Balagha, saying 136</w:t>
      </w:r>
    </w:p>
    <w:p w:rsidR="001C73B9" w:rsidRDefault="001C73B9" w:rsidP="001C73B9">
      <w:pPr>
        <w:pStyle w:val="libAr"/>
      </w:pPr>
      <w:r>
        <w:rPr>
          <w:rtl/>
        </w:rPr>
        <w:t>20</w:t>
      </w:r>
      <w:r w:rsidR="00D92C09">
        <w:rPr>
          <w:rtl/>
        </w:rPr>
        <w:t>-</w:t>
      </w:r>
      <w:r>
        <w:t xml:space="preserve"> </w:t>
      </w:r>
      <w:r>
        <w:rPr>
          <w:rtl/>
        </w:rPr>
        <w:t xml:space="preserve">قالَ رَسُولُ </w:t>
      </w:r>
      <w:r w:rsidR="00525C12">
        <w:rPr>
          <w:rtl/>
        </w:rPr>
        <w:t>الله صلی</w:t>
      </w:r>
      <w:r>
        <w:rPr>
          <w:rtl/>
        </w:rPr>
        <w:t xml:space="preserve"> الله</w:t>
      </w:r>
      <w:r w:rsidR="00525C12">
        <w:rPr>
          <w:rtl/>
        </w:rPr>
        <w:t xml:space="preserve"> عليه</w:t>
      </w:r>
      <w:r>
        <w:rPr>
          <w:rtl/>
        </w:rPr>
        <w:t xml:space="preserve"> و آله و سلم</w:t>
      </w:r>
      <w:r>
        <w:t>:</w:t>
      </w:r>
    </w:p>
    <w:p w:rsidR="001C73B9" w:rsidRDefault="001C73B9" w:rsidP="001C73B9">
      <w:pPr>
        <w:pStyle w:val="libAr"/>
      </w:pPr>
      <w:r>
        <w:rPr>
          <w:rFonts w:hint="eastAsia"/>
          <w:rtl/>
        </w:rPr>
        <w:t>ما</w:t>
      </w:r>
      <w:r>
        <w:rPr>
          <w:rtl/>
        </w:rPr>
        <w:t xml:space="preserve"> مِـن لَيلَة إلّا وَ مَلَـك المَـوتِ يُنادي يا اَهـلَ القُبُـورِ لِمَـن تَغبِطُونَ اليَومَ وَ قَد عايَنتُم هَولَ المُطّلَعِ, فَيَقُولُ المَوتى اِنّما نَغبِطُ المُؤمِنينَ في مَساجِدِهِم لاِ َنّهُـم يُصَلّـونَ وَ لا نُصَلّي, وَ يُؤتُونَ الزّكوة وَ لا نُزَك</w:t>
      </w:r>
      <w:r>
        <w:rPr>
          <w:rFonts w:hint="eastAsia"/>
          <w:rtl/>
        </w:rPr>
        <w:t>ّي</w:t>
      </w:r>
      <w:r>
        <w:rPr>
          <w:rtl/>
        </w:rPr>
        <w:t>, وَ يَصُومُونَ شَهرَ رَمَضانَ وَ لا نَصُومُ, وَ يَتَصَدّقُونَ بِمَا فَضَلَ عَن عِيالِهِم وَ نَحنُ لا نَتَصَـدّقُ</w:t>
      </w:r>
      <w:r>
        <w:t xml:space="preserve"> ... .</w:t>
      </w:r>
    </w:p>
    <w:p w:rsidR="001C73B9" w:rsidRDefault="001C73B9" w:rsidP="001C73B9">
      <w:pPr>
        <w:pStyle w:val="libAr"/>
      </w:pPr>
      <w:r>
        <w:rPr>
          <w:rFonts w:hint="eastAsia"/>
          <w:rtl/>
        </w:rPr>
        <w:t>ارشادالقلوب</w:t>
      </w:r>
      <w:r>
        <w:rPr>
          <w:rtl/>
        </w:rPr>
        <w:t>/53</w:t>
      </w:r>
    </w:p>
    <w:p w:rsidR="001C73B9" w:rsidRDefault="001C73B9" w:rsidP="001C73B9">
      <w:pPr>
        <w:pStyle w:val="libNormal"/>
      </w:pPr>
      <w:r>
        <w:t xml:space="preserve">The Holy Prophet [p.b.u.h.] said: There comes no night but that the angel of death calls to the dead in the graves and inquires what they regret for today when they have vividly seen (and known) this (the next life). Then the dead will say: </w:t>
      </w:r>
      <w:r w:rsidR="00E978C2" w:rsidRPr="00E978C2">
        <w:rPr>
          <w:rStyle w:val="libItalicChar"/>
        </w:rPr>
        <w:t>“</w:t>
      </w:r>
      <w:r w:rsidRPr="00E978C2">
        <w:rPr>
          <w:rStyle w:val="libItalicChar"/>
        </w:rPr>
        <w:t>Verily, we regret and envy the believers who are in their mosques and they are praying while we are not; they give alms and we do not; they fast during Ramadan but we do not; they donate in charity what they have more than the need of their family members while we do not; ...</w:t>
      </w:r>
      <w:r w:rsidR="00E978C2" w:rsidRPr="00E978C2">
        <w:rPr>
          <w:rStyle w:val="libItalicChar"/>
        </w:rPr>
        <w:t>”</w:t>
      </w:r>
    </w:p>
    <w:p w:rsidR="001C73B9" w:rsidRDefault="001C73B9" w:rsidP="001C73B9">
      <w:pPr>
        <w:pStyle w:val="libNormal"/>
      </w:pPr>
      <w:r>
        <w:t>Irshad</w:t>
      </w:r>
      <w:r w:rsidR="00D92C09">
        <w:t>-</w:t>
      </w:r>
      <w:r>
        <w:t>ul</w:t>
      </w:r>
      <w:r w:rsidR="00D92C09">
        <w:t>-</w:t>
      </w:r>
      <w:r>
        <w:t>Qulub, p.53</w:t>
      </w:r>
    </w:p>
    <w:p w:rsidR="001C73B9" w:rsidRDefault="001C73B9" w:rsidP="001C73B9">
      <w:pPr>
        <w:pStyle w:val="libAr"/>
      </w:pPr>
      <w:r>
        <w:rPr>
          <w:rtl/>
        </w:rPr>
        <w:t>21</w:t>
      </w:r>
      <w:r w:rsidR="00D92C09">
        <w:rPr>
          <w:rtl/>
        </w:rPr>
        <w:t>-</w:t>
      </w:r>
      <w:r>
        <w:t xml:space="preserve"> </w:t>
      </w:r>
      <w:r>
        <w:rPr>
          <w:rtl/>
        </w:rPr>
        <w:t xml:space="preserve">قالَ رَسُولُ </w:t>
      </w:r>
      <w:r w:rsidR="00525C12">
        <w:rPr>
          <w:rtl/>
        </w:rPr>
        <w:t>الله صلی</w:t>
      </w:r>
      <w:r>
        <w:rPr>
          <w:rtl/>
        </w:rPr>
        <w:t xml:space="preserve"> الله</w:t>
      </w:r>
      <w:r w:rsidR="00525C12">
        <w:rPr>
          <w:rtl/>
        </w:rPr>
        <w:t xml:space="preserve"> عليه</w:t>
      </w:r>
      <w:r>
        <w:rPr>
          <w:rtl/>
        </w:rPr>
        <w:t xml:space="preserve"> و آله و سلم</w:t>
      </w:r>
      <w:r>
        <w:t>:</w:t>
      </w:r>
    </w:p>
    <w:p w:rsidR="001C73B9" w:rsidRDefault="001C73B9" w:rsidP="001C73B9">
      <w:pPr>
        <w:pStyle w:val="libAr"/>
      </w:pPr>
      <w:r>
        <w:rPr>
          <w:rFonts w:hint="eastAsia"/>
          <w:rtl/>
        </w:rPr>
        <w:lastRenderedPageBreak/>
        <w:t>سَمِعتُ</w:t>
      </w:r>
      <w:r>
        <w:rPr>
          <w:rtl/>
        </w:rPr>
        <w:t xml:space="preserve"> مُنادي يُنادي عِندَ حَضرَة كُلِّ صَلاة, فَيَقُولُ يا بَني آدَمَ قُومُوا فَاطفَؤوا عَنكُم ما اَوقَدتُمُوهُ عَلى اَنفُسِكُم</w:t>
      </w:r>
      <w:r>
        <w:t>.</w:t>
      </w:r>
    </w:p>
    <w:p w:rsidR="001C73B9" w:rsidRDefault="001C73B9" w:rsidP="001C73B9">
      <w:pPr>
        <w:pStyle w:val="libAr"/>
      </w:pPr>
      <w:r>
        <w:rPr>
          <w:rFonts w:hint="eastAsia"/>
          <w:rtl/>
        </w:rPr>
        <w:t>مستدرك</w:t>
      </w:r>
      <w:r>
        <w:rPr>
          <w:rtl/>
        </w:rPr>
        <w:t xml:space="preserve"> الوسائل/3/102</w:t>
      </w:r>
    </w:p>
    <w:p w:rsidR="001C73B9" w:rsidRDefault="001C73B9" w:rsidP="001C73B9">
      <w:pPr>
        <w:pStyle w:val="libNormal"/>
      </w:pPr>
      <w:r>
        <w:t xml:space="preserve">The Holy Prophet [p.b.u.h.] said: </w:t>
      </w:r>
      <w:r w:rsidR="00E978C2" w:rsidRPr="00E978C2">
        <w:rPr>
          <w:rStyle w:val="libItalicChar"/>
        </w:rPr>
        <w:t>“</w:t>
      </w:r>
      <w:r w:rsidRPr="00E978C2">
        <w:rPr>
          <w:rStyle w:val="libItalicChar"/>
        </w:rPr>
        <w:t xml:space="preserve">At the (appointed) time of every prayer (salat), I hear a caller who calls and says: </w:t>
      </w:r>
      <w:r w:rsidR="00E978C2" w:rsidRPr="00E978C2">
        <w:rPr>
          <w:rStyle w:val="libItalicChar"/>
        </w:rPr>
        <w:t>“</w:t>
      </w:r>
      <w:r w:rsidRPr="00E978C2">
        <w:rPr>
          <w:rStyle w:val="libItalicChar"/>
        </w:rPr>
        <w:t>O children of Adam! Keep up prayers in order to extinguish the fire you have lit against yourselves (by committing sins).</w:t>
      </w:r>
      <w:r w:rsidR="00E978C2" w:rsidRPr="00E978C2">
        <w:rPr>
          <w:rStyle w:val="libItalicChar"/>
        </w:rPr>
        <w:t>”</w:t>
      </w:r>
    </w:p>
    <w:p w:rsidR="001C73B9" w:rsidRDefault="001C73B9" w:rsidP="001C73B9">
      <w:pPr>
        <w:pStyle w:val="libNormal"/>
      </w:pPr>
      <w:r>
        <w:t>Mustadrak</w:t>
      </w:r>
      <w:r w:rsidR="00D92C09">
        <w:t>-</w:t>
      </w:r>
      <w:r>
        <w:t>ul</w:t>
      </w:r>
      <w:r w:rsidR="00D92C09">
        <w:t>-</w:t>
      </w:r>
      <w:r>
        <w:t>Wasa'il, vol. 3, p. 102</w:t>
      </w:r>
    </w:p>
    <w:p w:rsidR="001C73B9" w:rsidRDefault="001C73B9" w:rsidP="001C73B9">
      <w:pPr>
        <w:pStyle w:val="libAr"/>
      </w:pPr>
      <w:r>
        <w:rPr>
          <w:rtl/>
        </w:rPr>
        <w:t>22</w:t>
      </w:r>
      <w:r w:rsidR="00D92C09">
        <w:rPr>
          <w:rtl/>
        </w:rPr>
        <w:t>-</w:t>
      </w:r>
      <w:r>
        <w:t xml:space="preserve"> </w:t>
      </w:r>
      <w:r>
        <w:rPr>
          <w:rtl/>
        </w:rPr>
        <w:t xml:space="preserve">قالَ رَسُولُ </w:t>
      </w:r>
      <w:r w:rsidR="00525C12">
        <w:rPr>
          <w:rtl/>
        </w:rPr>
        <w:t>الله صلی</w:t>
      </w:r>
      <w:r>
        <w:rPr>
          <w:rtl/>
        </w:rPr>
        <w:t xml:space="preserve"> الله</w:t>
      </w:r>
      <w:r w:rsidR="00525C12">
        <w:rPr>
          <w:rtl/>
        </w:rPr>
        <w:t xml:space="preserve"> عليه</w:t>
      </w:r>
      <w:r>
        <w:rPr>
          <w:rtl/>
        </w:rPr>
        <w:t xml:space="preserve"> و آله و سلم</w:t>
      </w:r>
      <w:r>
        <w:t>:</w:t>
      </w:r>
    </w:p>
    <w:p w:rsidR="001C73B9" w:rsidRDefault="001C73B9" w:rsidP="001C73B9">
      <w:pPr>
        <w:pStyle w:val="libAr"/>
      </w:pPr>
      <w:r>
        <w:rPr>
          <w:rFonts w:hint="eastAsia"/>
          <w:rtl/>
        </w:rPr>
        <w:t>حافِظُـوا</w:t>
      </w:r>
      <w:r>
        <w:rPr>
          <w:rtl/>
        </w:rPr>
        <w:t xml:space="preserve"> عَلـَى الصّلَـواتِ, فَـاِنّ اللّه تَبارَكَ وَ تَعَالى اِذا كانَ يَومُ القِيامَة يأتي بِالعَبدِ, فَاَوّلُ شَىء يَسألُـهُ عَنهُ الصّلاة, فَاِن جاء بِها تامًّا, وَ لا زُخّ فِى النّارِ</w:t>
      </w:r>
      <w:r>
        <w:t>.</w:t>
      </w:r>
    </w:p>
    <w:p w:rsidR="001C73B9" w:rsidRDefault="001C73B9" w:rsidP="001C73B9">
      <w:pPr>
        <w:pStyle w:val="libAr"/>
      </w:pPr>
      <w:r>
        <w:rPr>
          <w:rFonts w:hint="eastAsia"/>
          <w:rtl/>
        </w:rPr>
        <w:t>بحارالانوار</w:t>
      </w:r>
      <w:r>
        <w:rPr>
          <w:rtl/>
        </w:rPr>
        <w:t>/82/202</w:t>
      </w:r>
    </w:p>
    <w:p w:rsidR="001C73B9" w:rsidRDefault="001C73B9" w:rsidP="001C73B9">
      <w:pPr>
        <w:pStyle w:val="libNormal"/>
      </w:pPr>
      <w:r>
        <w:t xml:space="preserve">The Holy Prophet [p.b.u.h.] said: </w:t>
      </w:r>
      <w:r w:rsidR="00E978C2" w:rsidRPr="00E978C2">
        <w:rPr>
          <w:rStyle w:val="libItalicChar"/>
        </w:rPr>
        <w:t>“</w:t>
      </w:r>
      <w:r w:rsidRPr="00E978C2">
        <w:rPr>
          <w:rStyle w:val="libItalicChar"/>
        </w:rPr>
        <w:t>Be careful of the prayers, for, on the Day of Resurrection, when Allah the Exalted, will bring the servant (for reckoning), the first thing that He will ask him about will be the prayer. If one brings it completely, he will be of the people of salvation, otherwise, he will be thrown into Fire.</w:t>
      </w:r>
      <w:r w:rsidR="00E978C2" w:rsidRPr="00E978C2">
        <w:rPr>
          <w:rStyle w:val="libItalicChar"/>
        </w:rPr>
        <w:t>”</w:t>
      </w:r>
    </w:p>
    <w:p w:rsidR="001C73B9" w:rsidRDefault="001C73B9" w:rsidP="001C73B9">
      <w:pPr>
        <w:pStyle w:val="libNormal"/>
      </w:pPr>
      <w:r>
        <w:t>Bihar</w:t>
      </w:r>
      <w:r w:rsidR="00D92C09">
        <w:t>-</w:t>
      </w:r>
      <w:r>
        <w:t>ul</w:t>
      </w:r>
      <w:r w:rsidR="00D92C09">
        <w:t>-</w:t>
      </w:r>
      <w:r>
        <w:t>Anwar, vol. 82, p. 202</w:t>
      </w:r>
    </w:p>
    <w:p w:rsidR="001C73B9" w:rsidRDefault="001C73B9" w:rsidP="001C73B9">
      <w:pPr>
        <w:pStyle w:val="libAr"/>
      </w:pPr>
      <w:r>
        <w:rPr>
          <w:rtl/>
        </w:rPr>
        <w:t>23</w:t>
      </w:r>
      <w:r w:rsidR="00D92C09">
        <w:rPr>
          <w:rtl/>
        </w:rPr>
        <w:t>-</w:t>
      </w:r>
      <w:r>
        <w:t xml:space="preserve"> </w:t>
      </w:r>
      <w:r>
        <w:rPr>
          <w:rtl/>
        </w:rPr>
        <w:t>عَن اَبي بَصيرٍ, قالَ دَخَلتُ عَلـى اُمِّ حَميـدَة اُعَزّيها بِأبي عَبدِ الله</w:t>
      </w:r>
      <w:r w:rsidR="00525C12">
        <w:rPr>
          <w:rtl/>
        </w:rPr>
        <w:t xml:space="preserve"> </w:t>
      </w:r>
      <w:r w:rsidR="008A02F7">
        <w:rPr>
          <w:rtl/>
        </w:rPr>
        <w:t xml:space="preserve">عليه السلام </w:t>
      </w:r>
      <w:r>
        <w:rPr>
          <w:rtl/>
        </w:rPr>
        <w:t>فَبَكَت وَ بَكَيتُ لِبُكائِه ثُمّ قالَت: يا اَبا مُحَمّـدٍ لَو رَاَيتَ اَبا عَبدِالله</w:t>
      </w:r>
      <w:r w:rsidR="00525C12">
        <w:rPr>
          <w:rtl/>
        </w:rPr>
        <w:t xml:space="preserve"> </w:t>
      </w:r>
      <w:r w:rsidR="008A02F7">
        <w:rPr>
          <w:rtl/>
        </w:rPr>
        <w:t xml:space="preserve">عليه السلام </w:t>
      </w:r>
      <w:r>
        <w:rPr>
          <w:rtl/>
        </w:rPr>
        <w:t>عِندَ المَوتِ لَرَاَيتَ عَجَبًا, فَتَحَ عَينَيهِ ثُـمّ قالَ اِجمَعُ</w:t>
      </w:r>
      <w:r>
        <w:rPr>
          <w:rFonts w:hint="eastAsia"/>
          <w:rtl/>
        </w:rPr>
        <w:t>وا</w:t>
      </w:r>
      <w:r>
        <w:rPr>
          <w:rtl/>
        </w:rPr>
        <w:t xml:space="preserve"> كُلّ مَن بَيني وَ بَينَهُ قَرابَة, قالَت: فَما تَرَكنا اَحَدًا اِلّا جَمَعْناهُ فَنَظَـرَ اِلَيهِـم ثُمّ قالَ: اِنّ شَفاعَتَنا لا تَنالُ مُستَخِفًّا بِالصّلوة</w:t>
      </w:r>
      <w:r>
        <w:t>.</w:t>
      </w:r>
    </w:p>
    <w:p w:rsidR="001C73B9" w:rsidRDefault="001C73B9" w:rsidP="001C73B9">
      <w:pPr>
        <w:pStyle w:val="libAr"/>
      </w:pPr>
      <w:r>
        <w:rPr>
          <w:rFonts w:hint="eastAsia"/>
          <w:rtl/>
        </w:rPr>
        <w:t>وسائل</w:t>
      </w:r>
      <w:r>
        <w:rPr>
          <w:rtl/>
        </w:rPr>
        <w:t xml:space="preserve"> الشيعة/4/26</w:t>
      </w:r>
    </w:p>
    <w:p w:rsidR="001C73B9" w:rsidRDefault="001C73B9" w:rsidP="001C73B9">
      <w:pPr>
        <w:pStyle w:val="libNormal"/>
      </w:pPr>
      <w:r>
        <w:t>Abubasir said that he visited Umm Hamidah (Musa</w:t>
      </w:r>
      <w:r w:rsidR="00D92C09">
        <w:t>-</w:t>
      </w:r>
      <w:r>
        <w:t>ibn Ja'far's [a.s.] mother) in order to console her for the death of Ja'far</w:t>
      </w:r>
      <w:r w:rsidR="00D92C09">
        <w:t>-</w:t>
      </w:r>
      <w:r>
        <w:t>ibn</w:t>
      </w:r>
      <w:r w:rsidR="00D92C09">
        <w:t>-</w:t>
      </w:r>
      <w:r>
        <w:t xml:space="preserve">Muhammad [a.s.]. Then she wept and he wept because of her weeping. After that, she said: </w:t>
      </w:r>
      <w:r w:rsidR="00E978C2" w:rsidRPr="00E978C2">
        <w:rPr>
          <w:rStyle w:val="libItalicChar"/>
        </w:rPr>
        <w:t>“</w:t>
      </w:r>
      <w:r w:rsidRPr="00E978C2">
        <w:rPr>
          <w:rStyle w:val="libItalicChar"/>
        </w:rPr>
        <w:t>O' Aba Muhammad! If you had seen Ja'far</w:t>
      </w:r>
      <w:r w:rsidR="00D92C09" w:rsidRPr="00E978C2">
        <w:rPr>
          <w:rStyle w:val="libItalicChar"/>
        </w:rPr>
        <w:t>-</w:t>
      </w:r>
      <w:r w:rsidRPr="00E978C2">
        <w:rPr>
          <w:rStyle w:val="libItalicChar"/>
        </w:rPr>
        <w:t>ibn</w:t>
      </w:r>
      <w:r w:rsidR="00D92C09" w:rsidRPr="00E978C2">
        <w:rPr>
          <w:rStyle w:val="libItalicChar"/>
        </w:rPr>
        <w:t>-</w:t>
      </w:r>
      <w:r w:rsidRPr="00E978C2">
        <w:rPr>
          <w:rStyle w:val="libItalicChar"/>
        </w:rPr>
        <w:t>Muhammad when he was on his death</w:t>
      </w:r>
      <w:r w:rsidR="00D92C09" w:rsidRPr="00E978C2">
        <w:rPr>
          <w:rStyle w:val="libItalicChar"/>
        </w:rPr>
        <w:t>-</w:t>
      </w:r>
      <w:r w:rsidRPr="00E978C2">
        <w:rPr>
          <w:rStyle w:val="libItalicChar"/>
        </w:rPr>
        <w:t>bed, you would have observed a wonderful thing: he opened his eyes and said to gather all of his relatives.</w:t>
      </w:r>
      <w:r w:rsidR="00E978C2" w:rsidRPr="00E978C2">
        <w:rPr>
          <w:rStyle w:val="libItalicChar"/>
        </w:rPr>
        <w:t>”</w:t>
      </w:r>
      <w:r>
        <w:t xml:space="preserve"> Then, she continued saying that they gathered them all with no exception. Then he [a.s.] looked at them and said: </w:t>
      </w:r>
      <w:r w:rsidR="00E978C2" w:rsidRPr="00E978C2">
        <w:rPr>
          <w:rStyle w:val="libItalicChar"/>
        </w:rPr>
        <w:t>“</w:t>
      </w:r>
      <w:r w:rsidRPr="00E978C2">
        <w:rPr>
          <w:rStyle w:val="libItalicChar"/>
        </w:rPr>
        <w:t>Verily, our intercession does not reach the one who takes prayers lightly</w:t>
      </w:r>
      <w:r w:rsidR="00E978C2" w:rsidRPr="00E978C2">
        <w:rPr>
          <w:rStyle w:val="libItalicChar"/>
        </w:rPr>
        <w:t>”</w:t>
      </w:r>
      <w:r>
        <w:t>.</w:t>
      </w:r>
    </w:p>
    <w:p w:rsidR="001C73B9" w:rsidRDefault="001C73B9" w:rsidP="001C73B9">
      <w:pPr>
        <w:pStyle w:val="libNormal"/>
      </w:pPr>
      <w:r>
        <w:t>Wasa'il</w:t>
      </w:r>
      <w:r w:rsidR="00D92C09">
        <w:t>-</w:t>
      </w:r>
      <w:r>
        <w:t>ush</w:t>
      </w:r>
      <w:r w:rsidR="00D92C09">
        <w:t>-</w:t>
      </w:r>
      <w:r>
        <w:t>Shi'ah vol. 4, p. 26</w:t>
      </w:r>
    </w:p>
    <w:p w:rsidR="001C73B9" w:rsidRDefault="001C73B9" w:rsidP="001C73B9">
      <w:pPr>
        <w:pStyle w:val="libAr"/>
      </w:pPr>
      <w:r>
        <w:rPr>
          <w:rtl/>
        </w:rPr>
        <w:t>24</w:t>
      </w:r>
      <w:r w:rsidR="00D92C09">
        <w:rPr>
          <w:rtl/>
        </w:rPr>
        <w:t>-</w:t>
      </w:r>
      <w:r>
        <w:t xml:space="preserve"> </w:t>
      </w:r>
      <w:r>
        <w:rPr>
          <w:rtl/>
        </w:rPr>
        <w:t xml:space="preserve">قالَ رَسُولُ </w:t>
      </w:r>
      <w:r w:rsidR="00525C12">
        <w:rPr>
          <w:rtl/>
        </w:rPr>
        <w:t>الله صلی</w:t>
      </w:r>
      <w:r>
        <w:rPr>
          <w:rtl/>
        </w:rPr>
        <w:t xml:space="preserve"> الله</w:t>
      </w:r>
      <w:r w:rsidR="00525C12">
        <w:rPr>
          <w:rtl/>
        </w:rPr>
        <w:t xml:space="preserve"> عليه</w:t>
      </w:r>
      <w:r>
        <w:rPr>
          <w:rtl/>
        </w:rPr>
        <w:t xml:space="preserve"> و آله و سلم</w:t>
      </w:r>
      <w:r>
        <w:t>:</w:t>
      </w:r>
    </w:p>
    <w:p w:rsidR="001C73B9" w:rsidRDefault="001C73B9" w:rsidP="001C73B9">
      <w:pPr>
        <w:pStyle w:val="libAr"/>
      </w:pPr>
      <w:r>
        <w:rPr>
          <w:rFonts w:hint="eastAsia"/>
          <w:rtl/>
        </w:rPr>
        <w:t>اَلعِبادَة</w:t>
      </w:r>
      <w:r>
        <w:rPr>
          <w:rtl/>
        </w:rPr>
        <w:t xml:space="preserve"> مَعَ اَكلِ الحَرامِ كَالبِناءِ عَلَى الرّملِ</w:t>
      </w:r>
      <w:r>
        <w:t>.</w:t>
      </w:r>
    </w:p>
    <w:p w:rsidR="001C73B9" w:rsidRDefault="001C73B9" w:rsidP="001C73B9">
      <w:pPr>
        <w:pStyle w:val="libAr"/>
      </w:pPr>
      <w:r>
        <w:rPr>
          <w:rFonts w:hint="eastAsia"/>
          <w:rtl/>
        </w:rPr>
        <w:t>بحارالانوار</w:t>
      </w:r>
      <w:r>
        <w:rPr>
          <w:rtl/>
        </w:rPr>
        <w:t>/84/258</w:t>
      </w:r>
    </w:p>
    <w:p w:rsidR="001C73B9" w:rsidRDefault="001C73B9" w:rsidP="001C73B9">
      <w:pPr>
        <w:pStyle w:val="libNormal"/>
      </w:pPr>
      <w:r>
        <w:lastRenderedPageBreak/>
        <w:t xml:space="preserve">The Holy Prophet [p.b.u.h.] said: </w:t>
      </w:r>
      <w:r w:rsidR="00E978C2" w:rsidRPr="00E978C2">
        <w:rPr>
          <w:rStyle w:val="libItalicChar"/>
        </w:rPr>
        <w:t>“</w:t>
      </w:r>
      <w:r w:rsidRPr="00E978C2">
        <w:rPr>
          <w:rStyle w:val="libItalicChar"/>
        </w:rPr>
        <w:t>The worship done by the one who earns his living on unlawful money is similar to a building constructed upon sand.</w:t>
      </w:r>
      <w:r w:rsidR="00E978C2" w:rsidRPr="00E978C2">
        <w:rPr>
          <w:rStyle w:val="libItalicChar"/>
        </w:rPr>
        <w:t>”</w:t>
      </w:r>
    </w:p>
    <w:p w:rsidR="001C73B9" w:rsidRDefault="001C73B9" w:rsidP="001C73B9">
      <w:pPr>
        <w:pStyle w:val="libNormal"/>
      </w:pPr>
      <w:r>
        <w:t>Bihar</w:t>
      </w:r>
      <w:r w:rsidR="00D92C09">
        <w:t>-</w:t>
      </w:r>
      <w:r>
        <w:t>ul</w:t>
      </w:r>
      <w:r w:rsidR="00D92C09">
        <w:t>-</w:t>
      </w:r>
      <w:r>
        <w:t>Anwar, vol. 84, p. 258</w:t>
      </w:r>
    </w:p>
    <w:p w:rsidR="001C73B9" w:rsidRDefault="001C73B9" w:rsidP="001C73B9">
      <w:pPr>
        <w:pStyle w:val="libNormal"/>
      </w:pPr>
      <w:r>
        <w:br w:type="page"/>
      </w:r>
    </w:p>
    <w:p w:rsidR="001C73B9" w:rsidRDefault="001C73B9" w:rsidP="001C73B9">
      <w:pPr>
        <w:pStyle w:val="Heading1Center"/>
      </w:pPr>
      <w:bookmarkStart w:id="9" w:name="_Toc444518208"/>
      <w:r>
        <w:lastRenderedPageBreak/>
        <w:t>MIDNIGHT PRAYERS</w:t>
      </w:r>
      <w:bookmarkEnd w:id="9"/>
    </w:p>
    <w:p w:rsidR="001C73B9" w:rsidRDefault="001C73B9" w:rsidP="001C73B9">
      <w:pPr>
        <w:pStyle w:val="libAr"/>
      </w:pPr>
      <w:r>
        <w:rPr>
          <w:rtl/>
        </w:rPr>
        <w:t>25</w:t>
      </w:r>
      <w:r w:rsidR="00D92C09">
        <w:rPr>
          <w:rtl/>
        </w:rPr>
        <w:t>-</w:t>
      </w:r>
      <w:r>
        <w:t xml:space="preserve"> </w:t>
      </w:r>
      <w:r>
        <w:rPr>
          <w:rtl/>
        </w:rPr>
        <w:t xml:space="preserve">قالَ رَسُولُ </w:t>
      </w:r>
      <w:r w:rsidR="00525C12">
        <w:rPr>
          <w:rtl/>
        </w:rPr>
        <w:t>الله صلی</w:t>
      </w:r>
      <w:r>
        <w:rPr>
          <w:rtl/>
        </w:rPr>
        <w:t xml:space="preserve"> الله</w:t>
      </w:r>
      <w:r w:rsidR="00525C12">
        <w:rPr>
          <w:rtl/>
        </w:rPr>
        <w:t xml:space="preserve"> عليه</w:t>
      </w:r>
      <w:r>
        <w:rPr>
          <w:rtl/>
        </w:rPr>
        <w:t xml:space="preserve"> و آله و سلم</w:t>
      </w:r>
      <w:r>
        <w:t>:</w:t>
      </w:r>
    </w:p>
    <w:p w:rsidR="001C73B9" w:rsidRDefault="001C73B9" w:rsidP="001C73B9">
      <w:pPr>
        <w:pStyle w:val="libAr"/>
      </w:pPr>
      <w:r>
        <w:rPr>
          <w:rFonts w:hint="eastAsia"/>
          <w:rtl/>
        </w:rPr>
        <w:t>شَرَفُ</w:t>
      </w:r>
      <w:r>
        <w:rPr>
          <w:rtl/>
        </w:rPr>
        <w:t xml:space="preserve"> المُؤمِنِ قِيامُهُ بِاللَّيلِ وَ عِزُّهُ اِستِغنـاؤهُ عَنِ النّاسِ</w:t>
      </w:r>
      <w:r>
        <w:t>.</w:t>
      </w:r>
    </w:p>
    <w:p w:rsidR="001C73B9" w:rsidRDefault="001C73B9" w:rsidP="001C73B9">
      <w:pPr>
        <w:pStyle w:val="libAr"/>
      </w:pPr>
      <w:r>
        <w:rPr>
          <w:rFonts w:hint="eastAsia"/>
          <w:rtl/>
        </w:rPr>
        <w:t>بحارالانوار</w:t>
      </w:r>
      <w:r>
        <w:rPr>
          <w:rtl/>
        </w:rPr>
        <w:t>/77/20</w:t>
      </w:r>
    </w:p>
    <w:p w:rsidR="001C73B9" w:rsidRDefault="001C73B9" w:rsidP="001C73B9">
      <w:pPr>
        <w:pStyle w:val="libNormal"/>
      </w:pPr>
      <w:r>
        <w:t xml:space="preserve">The Holy Prophet [p.b.u.h.] said: </w:t>
      </w:r>
      <w:r w:rsidR="00E978C2" w:rsidRPr="00E978C2">
        <w:rPr>
          <w:rStyle w:val="libItalicChar"/>
        </w:rPr>
        <w:t>“</w:t>
      </w:r>
      <w:r w:rsidRPr="00E978C2">
        <w:rPr>
          <w:rStyle w:val="libItalicChar"/>
        </w:rPr>
        <w:t>The honour of a believer lies in his vigilance at night and his esteem lies in his autonomy from people.</w:t>
      </w:r>
      <w:r w:rsidR="00E978C2" w:rsidRPr="00E978C2">
        <w:rPr>
          <w:rStyle w:val="libItalicChar"/>
        </w:rPr>
        <w:t>”</w:t>
      </w:r>
    </w:p>
    <w:p w:rsidR="001C73B9" w:rsidRDefault="001C73B9" w:rsidP="001C73B9">
      <w:pPr>
        <w:pStyle w:val="libNormal"/>
      </w:pPr>
      <w:r>
        <w:t>Bihar</w:t>
      </w:r>
      <w:r w:rsidR="00D92C09">
        <w:t>-</w:t>
      </w:r>
      <w:r>
        <w:t>ul</w:t>
      </w:r>
      <w:r w:rsidR="00D92C09">
        <w:t>-</w:t>
      </w:r>
      <w:r>
        <w:t xml:space="preserve">Anwar, vol. 77, p. 20 </w:t>
      </w:r>
    </w:p>
    <w:p w:rsidR="001C73B9" w:rsidRDefault="001C73B9" w:rsidP="001C73B9">
      <w:pPr>
        <w:pStyle w:val="libAr"/>
      </w:pPr>
      <w:r>
        <w:rPr>
          <w:rtl/>
        </w:rPr>
        <w:t>26</w:t>
      </w:r>
      <w:r w:rsidR="00D92C09">
        <w:rPr>
          <w:rtl/>
        </w:rPr>
        <w:t>-</w:t>
      </w:r>
      <w:r>
        <w:t xml:space="preserve"> </w:t>
      </w:r>
      <w:r>
        <w:rPr>
          <w:rtl/>
        </w:rPr>
        <w:t xml:space="preserve">قالَ </w:t>
      </w:r>
      <w:r w:rsidR="00525C12">
        <w:rPr>
          <w:rtl/>
        </w:rPr>
        <w:t xml:space="preserve">الاِمامُ </w:t>
      </w:r>
      <w:r>
        <w:rPr>
          <w:rtl/>
        </w:rPr>
        <w:t>اَميرُالمُومنينَ عليٌّ</w:t>
      </w:r>
      <w:r w:rsidR="00525C12">
        <w:rPr>
          <w:rtl/>
        </w:rPr>
        <w:t xml:space="preserve"> </w:t>
      </w:r>
      <w:r w:rsidR="008A02F7">
        <w:rPr>
          <w:rtl/>
        </w:rPr>
        <w:t xml:space="preserve">عليه السلام </w:t>
      </w:r>
      <w:r>
        <w:t>:</w:t>
      </w:r>
    </w:p>
    <w:p w:rsidR="001C73B9" w:rsidRDefault="001C73B9" w:rsidP="001C73B9">
      <w:pPr>
        <w:pStyle w:val="libAr"/>
      </w:pPr>
      <w:r>
        <w:rPr>
          <w:rFonts w:hint="eastAsia"/>
          <w:rtl/>
        </w:rPr>
        <w:t>مَنْ</w:t>
      </w:r>
      <w:r>
        <w:rPr>
          <w:rtl/>
        </w:rPr>
        <w:t xml:space="preserve"> كَثُرَ في لَيلِه  نَومُهُ فاتَهُ مِنَ العَمَلِ ما لا يَستَدرِكُهُ في يَومِه</w:t>
      </w:r>
      <w:r>
        <w:t xml:space="preserve"> .</w:t>
      </w:r>
    </w:p>
    <w:p w:rsidR="001C73B9" w:rsidRDefault="001C73B9" w:rsidP="001C73B9">
      <w:pPr>
        <w:pStyle w:val="libAr"/>
      </w:pPr>
      <w:r>
        <w:rPr>
          <w:rFonts w:hint="eastAsia"/>
          <w:rtl/>
        </w:rPr>
        <w:t>غررالحكم</w:t>
      </w:r>
      <w:r>
        <w:rPr>
          <w:rtl/>
        </w:rPr>
        <w:t>/289</w:t>
      </w:r>
    </w:p>
    <w:p w:rsidR="001C73B9" w:rsidRDefault="001C73B9" w:rsidP="001C73B9">
      <w:pPr>
        <w:pStyle w:val="libNormal"/>
      </w:pPr>
      <w:r>
        <w:t xml:space="preserve">Imam Amir ul Mu'mineen Ali [a.s.] said: </w:t>
      </w:r>
      <w:r w:rsidR="00E978C2" w:rsidRPr="00E978C2">
        <w:rPr>
          <w:rStyle w:val="libItalicChar"/>
        </w:rPr>
        <w:t>“</w:t>
      </w:r>
      <w:r w:rsidRPr="00E978C2">
        <w:rPr>
          <w:rStyle w:val="libItalicChar"/>
        </w:rPr>
        <w:t>He who sleeps too much at night, will lose something of his deeds (i.e., night prayers) which he cannot gain during the day</w:t>
      </w:r>
      <w:r w:rsidR="00D92C09" w:rsidRPr="00E978C2">
        <w:rPr>
          <w:rStyle w:val="libItalicChar"/>
        </w:rPr>
        <w:t>-</w:t>
      </w:r>
      <w:r w:rsidRPr="00E978C2">
        <w:rPr>
          <w:rStyle w:val="libItalicChar"/>
        </w:rPr>
        <w:t>time.</w:t>
      </w:r>
      <w:r w:rsidR="00E978C2" w:rsidRPr="00E978C2">
        <w:rPr>
          <w:rStyle w:val="libItalicChar"/>
        </w:rPr>
        <w:t>”</w:t>
      </w:r>
    </w:p>
    <w:p w:rsidR="001C73B9" w:rsidRDefault="001C73B9" w:rsidP="001C73B9">
      <w:pPr>
        <w:pStyle w:val="libNormal"/>
      </w:pPr>
      <w:r>
        <w:t>Ghurar</w:t>
      </w:r>
      <w:r w:rsidR="00D92C09">
        <w:t>-</w:t>
      </w:r>
      <w:r>
        <w:t>ul</w:t>
      </w:r>
      <w:r w:rsidR="00D92C09">
        <w:t>-</w:t>
      </w:r>
      <w:r>
        <w:t>Hikam, p.289</w:t>
      </w:r>
    </w:p>
    <w:p w:rsidR="001C73B9" w:rsidRDefault="001C73B9" w:rsidP="001C73B9">
      <w:pPr>
        <w:pStyle w:val="libAr"/>
      </w:pPr>
      <w:r>
        <w:rPr>
          <w:rtl/>
        </w:rPr>
        <w:t>27</w:t>
      </w:r>
      <w:r w:rsidR="00D92C09">
        <w:rPr>
          <w:rtl/>
        </w:rPr>
        <w:t>-</w:t>
      </w:r>
      <w:r>
        <w:t xml:space="preserve"> </w:t>
      </w:r>
      <w:r>
        <w:rPr>
          <w:rtl/>
        </w:rPr>
        <w:t xml:space="preserve">قالَ </w:t>
      </w:r>
      <w:r w:rsidR="00525C12">
        <w:rPr>
          <w:rtl/>
        </w:rPr>
        <w:t xml:space="preserve">الاِمامُ الصّـادِقُ </w:t>
      </w:r>
      <w:r w:rsidR="008A02F7">
        <w:rPr>
          <w:rtl/>
        </w:rPr>
        <w:t xml:space="preserve">عليه السلام </w:t>
      </w:r>
      <w:r>
        <w:rPr>
          <w:rtl/>
        </w:rPr>
        <w:t>فيما ناجَى اللّهعَزَّوَجَلَّ بِه مُوسَى بنَ عِمرانَ</w:t>
      </w:r>
      <w:r w:rsidR="00525C12">
        <w:rPr>
          <w:rtl/>
        </w:rPr>
        <w:t xml:space="preserve"> </w:t>
      </w:r>
      <w:r w:rsidR="008A02F7">
        <w:rPr>
          <w:rtl/>
        </w:rPr>
        <w:t xml:space="preserve">عليه السلام </w:t>
      </w:r>
      <w:r>
        <w:rPr>
          <w:rtl/>
        </w:rPr>
        <w:t>قالَ</w:t>
      </w:r>
      <w:r>
        <w:t xml:space="preserve"> :</w:t>
      </w:r>
    </w:p>
    <w:p w:rsidR="001C73B9" w:rsidRDefault="001C73B9" w:rsidP="001C73B9">
      <w:pPr>
        <w:pStyle w:val="libAr"/>
      </w:pPr>
      <w:r>
        <w:rPr>
          <w:rFonts w:hint="eastAsia"/>
          <w:rtl/>
        </w:rPr>
        <w:t>يابنَ</w:t>
      </w:r>
      <w:r>
        <w:rPr>
          <w:rtl/>
        </w:rPr>
        <w:t xml:space="preserve"> عِمرانَ كَذَبَ مَن زَعَمَ اَنَّهُ يُحِبُّنِى فَاِذا جَنَّهُ اللَّيلُ نامَ عَنّي</w:t>
      </w:r>
      <w:r>
        <w:t>.</w:t>
      </w:r>
    </w:p>
    <w:p w:rsidR="001C73B9" w:rsidRDefault="001C73B9" w:rsidP="001C73B9">
      <w:pPr>
        <w:pStyle w:val="libAr"/>
      </w:pPr>
      <w:r>
        <w:rPr>
          <w:rFonts w:hint="eastAsia"/>
          <w:rtl/>
        </w:rPr>
        <w:t>بحارالانوار</w:t>
      </w:r>
      <w:r>
        <w:rPr>
          <w:rtl/>
        </w:rPr>
        <w:t>/13/329</w:t>
      </w:r>
    </w:p>
    <w:p w:rsidR="001C73B9" w:rsidRDefault="001C73B9" w:rsidP="001C73B9">
      <w:pPr>
        <w:pStyle w:val="libNormal"/>
      </w:pPr>
      <w:r>
        <w:t xml:space="preserve">Imam Sadiq [a.s.] said that Allah (s.w.t.) in a revelation told Moses, the son of 'Imran [a.s.]: </w:t>
      </w:r>
      <w:r w:rsidR="00E978C2" w:rsidRPr="00E978C2">
        <w:rPr>
          <w:rStyle w:val="libItalicChar"/>
        </w:rPr>
        <w:t>“</w:t>
      </w:r>
      <w:r w:rsidRPr="00E978C2">
        <w:rPr>
          <w:rStyle w:val="libItalicChar"/>
        </w:rPr>
        <w:t>O' you son of 'Imran! Those who only claim that they love Me, tell a lie, for when the night falls they neglect Me.</w:t>
      </w:r>
      <w:r w:rsidR="00E978C2" w:rsidRPr="00E978C2">
        <w:rPr>
          <w:rStyle w:val="libItalicChar"/>
        </w:rPr>
        <w:t>”</w:t>
      </w:r>
    </w:p>
    <w:p w:rsidR="001C73B9" w:rsidRDefault="001C73B9" w:rsidP="001C73B9">
      <w:pPr>
        <w:pStyle w:val="libNormal"/>
      </w:pPr>
      <w:r>
        <w:t>Bihar</w:t>
      </w:r>
      <w:r w:rsidR="00D92C09">
        <w:t>-</w:t>
      </w:r>
      <w:r>
        <w:t>uI</w:t>
      </w:r>
      <w:r w:rsidR="00D92C09">
        <w:t>-</w:t>
      </w:r>
      <w:r>
        <w:t xml:space="preserve">Anwar, vol. 13, p. 329 </w:t>
      </w:r>
    </w:p>
    <w:p w:rsidR="001C73B9" w:rsidRDefault="001C73B9" w:rsidP="001C73B9">
      <w:pPr>
        <w:pStyle w:val="libAr"/>
      </w:pPr>
      <w:r>
        <w:rPr>
          <w:rtl/>
        </w:rPr>
        <w:t>28</w:t>
      </w:r>
      <w:r w:rsidR="00D92C09">
        <w:rPr>
          <w:rtl/>
        </w:rPr>
        <w:t>-</w:t>
      </w:r>
      <w:r>
        <w:t xml:space="preserve"> </w:t>
      </w:r>
      <w:r>
        <w:rPr>
          <w:rtl/>
        </w:rPr>
        <w:t xml:space="preserve">قالَ </w:t>
      </w:r>
      <w:r w:rsidR="00525C12">
        <w:rPr>
          <w:rtl/>
        </w:rPr>
        <w:t xml:space="preserve">الاِمامُ الصّـادِقُ </w:t>
      </w:r>
      <w:r w:rsidR="008A02F7">
        <w:rPr>
          <w:rtl/>
        </w:rPr>
        <w:t xml:space="preserve">عليه السلام </w:t>
      </w:r>
      <w:r>
        <w:t>:</w:t>
      </w:r>
    </w:p>
    <w:p w:rsidR="001C73B9" w:rsidRDefault="001C73B9" w:rsidP="001C73B9">
      <w:pPr>
        <w:pStyle w:val="libAr"/>
      </w:pPr>
      <w:r>
        <w:rPr>
          <w:rFonts w:hint="eastAsia"/>
          <w:rtl/>
        </w:rPr>
        <w:t>لا</w:t>
      </w:r>
      <w:r>
        <w:rPr>
          <w:rtl/>
        </w:rPr>
        <w:t xml:space="preserve"> تَدَعْ قِيامَ اللَّيلِ فَاِنَّ المَغبُونَ مَن حُرِمَ قِيامَ اللَّيلِ</w:t>
      </w:r>
      <w:r>
        <w:t>.</w:t>
      </w:r>
    </w:p>
    <w:p w:rsidR="001C73B9" w:rsidRDefault="001C73B9" w:rsidP="001C73B9">
      <w:pPr>
        <w:pStyle w:val="libAr"/>
      </w:pPr>
      <w:r>
        <w:rPr>
          <w:rFonts w:hint="eastAsia"/>
          <w:rtl/>
        </w:rPr>
        <w:t>بحارالانوار</w:t>
      </w:r>
      <w:r>
        <w:rPr>
          <w:rtl/>
        </w:rPr>
        <w:t>/83/127</w:t>
      </w:r>
    </w:p>
    <w:p w:rsidR="001C73B9" w:rsidRDefault="001C73B9" w:rsidP="001C73B9">
      <w:pPr>
        <w:pStyle w:val="libNormal"/>
      </w:pPr>
      <w:r>
        <w:t xml:space="preserve">Imam Sadiq [a.s.] said: </w:t>
      </w:r>
      <w:r w:rsidR="00E978C2" w:rsidRPr="00E978C2">
        <w:rPr>
          <w:rStyle w:val="libItalicChar"/>
        </w:rPr>
        <w:t>“</w:t>
      </w:r>
      <w:r w:rsidRPr="00E978C2">
        <w:rPr>
          <w:rStyle w:val="libItalicChar"/>
        </w:rPr>
        <w:t>Never miss midnight prayers, because, in fact, the real loser is he who misses (the advantage of) the midnight prayer.</w:t>
      </w:r>
      <w:r w:rsidR="00E978C2" w:rsidRPr="00E978C2">
        <w:rPr>
          <w:rStyle w:val="libItalicChar"/>
        </w:rPr>
        <w:t>”</w:t>
      </w:r>
    </w:p>
    <w:p w:rsidR="001C73B9" w:rsidRDefault="001C73B9" w:rsidP="001C73B9">
      <w:pPr>
        <w:pStyle w:val="libNormal"/>
      </w:pPr>
      <w:r>
        <w:t>Bihar</w:t>
      </w:r>
      <w:r w:rsidR="00D92C09">
        <w:t>-</w:t>
      </w:r>
      <w:r>
        <w:t>ul</w:t>
      </w:r>
      <w:r w:rsidR="00D92C09">
        <w:t>-</w:t>
      </w:r>
      <w:r>
        <w:t xml:space="preserve">Anwar, vol. 83, p. 127 </w:t>
      </w:r>
    </w:p>
    <w:p w:rsidR="001C73B9" w:rsidRDefault="001C73B9" w:rsidP="001C73B9">
      <w:pPr>
        <w:pStyle w:val="libAr"/>
      </w:pPr>
      <w:r>
        <w:rPr>
          <w:rtl/>
        </w:rPr>
        <w:t>29</w:t>
      </w:r>
      <w:r w:rsidR="00D92C09">
        <w:rPr>
          <w:rtl/>
        </w:rPr>
        <w:t>-</w:t>
      </w:r>
      <w:r>
        <w:t xml:space="preserve"> </w:t>
      </w:r>
      <w:r>
        <w:rPr>
          <w:rtl/>
        </w:rPr>
        <w:t>عَن أبي عَبدِ الله</w:t>
      </w:r>
      <w:r w:rsidR="00525C12">
        <w:rPr>
          <w:rtl/>
        </w:rPr>
        <w:t xml:space="preserve"> </w:t>
      </w:r>
      <w:r w:rsidR="008A02F7">
        <w:rPr>
          <w:rtl/>
        </w:rPr>
        <w:t xml:space="preserve">عليه السلام </w:t>
      </w:r>
      <w:r>
        <w:rPr>
          <w:rtl/>
        </w:rPr>
        <w:t>قالَ قالَ رَسُـولُ الله صل</w:t>
      </w:r>
      <w:r>
        <w:rPr>
          <w:rFonts w:hint="cs"/>
          <w:rtl/>
        </w:rPr>
        <w:t>ی</w:t>
      </w:r>
      <w:r>
        <w:rPr>
          <w:rtl/>
        </w:rPr>
        <w:t xml:space="preserve"> الله</w:t>
      </w:r>
      <w:r w:rsidR="00525C12">
        <w:rPr>
          <w:rtl/>
        </w:rPr>
        <w:t xml:space="preserve"> عليه</w:t>
      </w:r>
      <w:r>
        <w:rPr>
          <w:rtl/>
        </w:rPr>
        <w:t xml:space="preserve"> و آله و سلملِجَبـرَئيلَ عِظني فَقـالَ: يا مُحَمَّـدُ عِش مـا شِئتَ فَاِنَّكَ مَيِّـتٌ, وَ اَحبِب ما شِئتَ فَاِنَّـكَ مُفارِقُهُ, وَاِعمَل مـا شِئتَ فَاِنَّكَ مُلاقيهِ, شَرَفُ المُؤمِنِ صَلوتُهُ بِاللَّيـلِ, وَ عِـزُّهُ كَفُّـهُ عَـن اَعراضِ النّاسِ</w:t>
      </w:r>
      <w:r>
        <w:t>.</w:t>
      </w:r>
    </w:p>
    <w:p w:rsidR="001C73B9" w:rsidRDefault="001C73B9" w:rsidP="001C73B9">
      <w:pPr>
        <w:pStyle w:val="libAr"/>
      </w:pPr>
      <w:r>
        <w:rPr>
          <w:rFonts w:hint="eastAsia"/>
          <w:rtl/>
        </w:rPr>
        <w:t>الخصال</w:t>
      </w:r>
      <w:r>
        <w:rPr>
          <w:rtl/>
        </w:rPr>
        <w:t>/72</w:t>
      </w:r>
    </w:p>
    <w:p w:rsidR="001C73B9" w:rsidRDefault="001C73B9" w:rsidP="001C73B9">
      <w:pPr>
        <w:pStyle w:val="libNormal"/>
      </w:pPr>
      <w:r>
        <w:t xml:space="preserve">Imam Sadiq [a.s.] said: </w:t>
      </w:r>
      <w:r w:rsidR="00E978C2" w:rsidRPr="00E978C2">
        <w:rPr>
          <w:rStyle w:val="libItalicChar"/>
        </w:rPr>
        <w:t>“</w:t>
      </w:r>
      <w:r w:rsidRPr="00E978C2">
        <w:rPr>
          <w:rStyle w:val="libItalicChar"/>
        </w:rPr>
        <w:t xml:space="preserve">The Messenger of Allah [p.b.u.h.] told Gabriel to preach to him, and he said: 'Live howsoever you like but you will surely </w:t>
      </w:r>
      <w:r w:rsidRPr="00E978C2">
        <w:rPr>
          <w:rStyle w:val="libItalicChar"/>
        </w:rPr>
        <w:lastRenderedPageBreak/>
        <w:t>die; love whatsoever you like but you will surely depart from it; do whatsoever you like but you will certainly meet it (and receive its reward). The honour of a (Muslim) believer is his midnight prayers, and his nobility is his refraining from (ruining) people's reputation</w:t>
      </w:r>
      <w:r w:rsidR="00E978C2" w:rsidRPr="00E978C2">
        <w:rPr>
          <w:rStyle w:val="libItalicChar"/>
        </w:rPr>
        <w:t>”</w:t>
      </w:r>
    </w:p>
    <w:p w:rsidR="001C73B9" w:rsidRDefault="001C73B9" w:rsidP="001C73B9">
      <w:pPr>
        <w:pStyle w:val="libNormal"/>
      </w:pPr>
      <w:r>
        <w:t>Khisal by Saduq, p. 7</w:t>
      </w:r>
    </w:p>
    <w:p w:rsidR="001C73B9" w:rsidRDefault="001C73B9" w:rsidP="001C73B9">
      <w:pPr>
        <w:pStyle w:val="libAr"/>
      </w:pPr>
      <w:r>
        <w:rPr>
          <w:rtl/>
        </w:rPr>
        <w:t>30</w:t>
      </w:r>
      <w:r w:rsidR="00D92C09">
        <w:rPr>
          <w:rtl/>
        </w:rPr>
        <w:t>-</w:t>
      </w:r>
      <w:r>
        <w:t xml:space="preserve"> </w:t>
      </w:r>
      <w:r>
        <w:rPr>
          <w:rtl/>
        </w:rPr>
        <w:t xml:space="preserve">قالَ </w:t>
      </w:r>
      <w:r w:rsidR="00525C12">
        <w:rPr>
          <w:rtl/>
        </w:rPr>
        <w:t xml:space="preserve">الاِمامُ الصّـادِقُ </w:t>
      </w:r>
      <w:r w:rsidR="008A02F7">
        <w:rPr>
          <w:rtl/>
        </w:rPr>
        <w:t xml:space="preserve">عليه السلام </w:t>
      </w:r>
      <w:r>
        <w:t>:</w:t>
      </w:r>
    </w:p>
    <w:p w:rsidR="001C73B9" w:rsidRDefault="001C73B9" w:rsidP="001C73B9">
      <w:pPr>
        <w:pStyle w:val="libAr"/>
      </w:pPr>
      <w:r>
        <w:rPr>
          <w:rFonts w:hint="eastAsia"/>
          <w:rtl/>
        </w:rPr>
        <w:t>ثَلاثَةٌ</w:t>
      </w:r>
      <w:r>
        <w:rPr>
          <w:rtl/>
        </w:rPr>
        <w:t xml:space="preserve"> هُنَّ فَخرُ المُؤمِنِ وَ زَينُـهُ فِـى الُّدنيا وَ الآخِـرَة: اَلصَّـلاة في آخِرِ اللَّيلِ, وَ يأسُهُ مِمّـا في اَيدِى النّـاسِ, وَ وِلايَة الاِمـامِ مِن آلِ مُحَمَّدٍ</w:t>
      </w:r>
      <w:r>
        <w:t>.</w:t>
      </w:r>
    </w:p>
    <w:p w:rsidR="001C73B9" w:rsidRDefault="001C73B9" w:rsidP="001C73B9">
      <w:pPr>
        <w:pStyle w:val="libAr"/>
      </w:pPr>
      <w:r>
        <w:rPr>
          <w:rFonts w:hint="eastAsia"/>
          <w:rtl/>
        </w:rPr>
        <w:t>بحارالانوار</w:t>
      </w:r>
      <w:r>
        <w:rPr>
          <w:rtl/>
        </w:rPr>
        <w:t>/75/107</w:t>
      </w:r>
    </w:p>
    <w:p w:rsidR="001C73B9" w:rsidRDefault="001C73B9" w:rsidP="001C73B9">
      <w:pPr>
        <w:pStyle w:val="libNormal"/>
      </w:pPr>
      <w:r>
        <w:t xml:space="preserve">Imam Sadiq [a.s.] said: </w:t>
      </w:r>
      <w:r w:rsidR="00E978C2" w:rsidRPr="00E978C2">
        <w:rPr>
          <w:rStyle w:val="libItalicChar"/>
        </w:rPr>
        <w:t>“</w:t>
      </w:r>
      <w:r w:rsidRPr="00E978C2">
        <w:rPr>
          <w:rStyle w:val="libItalicChar"/>
        </w:rPr>
        <w:t>There are three things which are the honour of a believer and his ornament both in this world and the next. They are: prayers in the last part of night (night prayers), not coveting what people possess in their hands, and the love (and leadership) of an Imam from the progeny of Muhammad [p.b.u.h.].</w:t>
      </w:r>
      <w:r w:rsidR="00E978C2" w:rsidRPr="00E978C2">
        <w:rPr>
          <w:rStyle w:val="libItalicChar"/>
        </w:rPr>
        <w:t>”</w:t>
      </w:r>
    </w:p>
    <w:p w:rsidR="001C73B9" w:rsidRDefault="001C73B9" w:rsidP="001C73B9">
      <w:pPr>
        <w:pStyle w:val="libNormal"/>
      </w:pPr>
      <w:r>
        <w:t>Bihar</w:t>
      </w:r>
      <w:r w:rsidR="00D92C09">
        <w:t>-</w:t>
      </w:r>
      <w:r>
        <w:t>ul</w:t>
      </w:r>
      <w:r w:rsidR="00D92C09">
        <w:t>-</w:t>
      </w:r>
      <w:r>
        <w:t>Anwar, vol. 75, p. 107</w:t>
      </w:r>
    </w:p>
    <w:p w:rsidR="001C73B9" w:rsidRDefault="001C73B9" w:rsidP="001C73B9">
      <w:pPr>
        <w:pStyle w:val="libAr"/>
      </w:pPr>
      <w:r>
        <w:rPr>
          <w:rtl/>
        </w:rPr>
        <w:t>30</w:t>
      </w:r>
      <w:r w:rsidR="00D92C09">
        <w:rPr>
          <w:rtl/>
        </w:rPr>
        <w:t>-</w:t>
      </w:r>
      <w:r>
        <w:t xml:space="preserve"> </w:t>
      </w:r>
      <w:r>
        <w:rPr>
          <w:rtl/>
        </w:rPr>
        <w:t>قالَ الاِمامُ الجَوادُ</w:t>
      </w:r>
      <w:r w:rsidR="00525C12">
        <w:rPr>
          <w:rtl/>
        </w:rPr>
        <w:t xml:space="preserve"> </w:t>
      </w:r>
      <w:r w:rsidR="008A02F7">
        <w:rPr>
          <w:rtl/>
        </w:rPr>
        <w:t xml:space="preserve">عليه السلام </w:t>
      </w:r>
      <w:r>
        <w:t>:</w:t>
      </w:r>
    </w:p>
    <w:p w:rsidR="001C73B9" w:rsidRDefault="001C73B9" w:rsidP="001C73B9">
      <w:pPr>
        <w:pStyle w:val="libAr"/>
      </w:pPr>
      <w:r>
        <w:rPr>
          <w:rFonts w:hint="eastAsia"/>
          <w:rtl/>
        </w:rPr>
        <w:t>مَن</w:t>
      </w:r>
      <w:r>
        <w:rPr>
          <w:rtl/>
        </w:rPr>
        <w:t xml:space="preserve"> وَثِقَ بِالله اَراهُ السُّروُرَ وَ مَن تَوَكَّلَ عَلَى الله كَفاهُ الا ُمُورَ</w:t>
      </w:r>
      <w:r>
        <w:t>.</w:t>
      </w:r>
    </w:p>
    <w:p w:rsidR="001C73B9" w:rsidRDefault="001C73B9" w:rsidP="001C73B9">
      <w:pPr>
        <w:pStyle w:val="libAr"/>
      </w:pPr>
      <w:r>
        <w:rPr>
          <w:rFonts w:hint="eastAsia"/>
          <w:rtl/>
        </w:rPr>
        <w:t>بحارالانوار</w:t>
      </w:r>
      <w:r>
        <w:rPr>
          <w:rtl/>
        </w:rPr>
        <w:t>/78/79</w:t>
      </w:r>
    </w:p>
    <w:p w:rsidR="001C73B9" w:rsidRDefault="001C73B9" w:rsidP="001C73B9">
      <w:pPr>
        <w:pStyle w:val="libNormal"/>
      </w:pPr>
      <w:r>
        <w:t>Imam Muhammad</w:t>
      </w:r>
      <w:r w:rsidR="00D92C09">
        <w:t>-</w:t>
      </w:r>
      <w:r>
        <w:t>ibn</w:t>
      </w:r>
      <w:r w:rsidR="00D92C09">
        <w:t>-</w:t>
      </w:r>
      <w:r>
        <w:t>Ali, Jawad</w:t>
      </w:r>
      <w:r w:rsidR="00D92C09">
        <w:t>-</w:t>
      </w:r>
      <w:r>
        <w:t>ul</w:t>
      </w:r>
      <w:r w:rsidR="00D92C09">
        <w:t>-</w:t>
      </w:r>
      <w:r>
        <w:t xml:space="preserve">'A'immah, [a.s.] said: </w:t>
      </w:r>
      <w:r w:rsidR="00E978C2" w:rsidRPr="00E978C2">
        <w:rPr>
          <w:rStyle w:val="libItalicChar"/>
        </w:rPr>
        <w:t>“</w:t>
      </w:r>
      <w:r w:rsidRPr="00E978C2">
        <w:rPr>
          <w:rStyle w:val="libItalicChar"/>
        </w:rPr>
        <w:t>He who has confidence in Allah, sees joy; and he who trusts on Him, He will suffice his affairs.</w:t>
      </w:r>
      <w:r w:rsidR="00E978C2" w:rsidRPr="00E978C2">
        <w:rPr>
          <w:rStyle w:val="libItalicChar"/>
        </w:rPr>
        <w:t>”</w:t>
      </w:r>
    </w:p>
    <w:p w:rsidR="001C73B9" w:rsidRDefault="001C73B9" w:rsidP="001C73B9">
      <w:pPr>
        <w:pStyle w:val="libNormal"/>
      </w:pPr>
      <w:r>
        <w:t>Bihar</w:t>
      </w:r>
      <w:r w:rsidR="00D92C09">
        <w:t>-</w:t>
      </w:r>
      <w:r>
        <w:t>ul</w:t>
      </w:r>
      <w:r w:rsidR="00D92C09">
        <w:t>-</w:t>
      </w:r>
      <w:r>
        <w:t>Anwar, vol. 78, p. 79</w:t>
      </w:r>
    </w:p>
    <w:p w:rsidR="001C73B9" w:rsidRDefault="001C73B9" w:rsidP="001C73B9">
      <w:pPr>
        <w:pStyle w:val="libNormal"/>
      </w:pPr>
      <w:r>
        <w:br w:type="page"/>
      </w:r>
    </w:p>
    <w:p w:rsidR="001C73B9" w:rsidRDefault="001C73B9" w:rsidP="001C73B9">
      <w:pPr>
        <w:pStyle w:val="Heading1Center"/>
      </w:pPr>
      <w:bookmarkStart w:id="10" w:name="_Toc444518209"/>
      <w:r>
        <w:lastRenderedPageBreak/>
        <w:t>FAITH IN ALLAH AND ATTAINING HIS PLEASURE</w:t>
      </w:r>
      <w:bookmarkEnd w:id="10"/>
    </w:p>
    <w:p w:rsidR="001C73B9" w:rsidRDefault="001C73B9" w:rsidP="001C73B9">
      <w:pPr>
        <w:pStyle w:val="libAr"/>
      </w:pPr>
      <w:r>
        <w:rPr>
          <w:rtl/>
        </w:rPr>
        <w:t>31</w:t>
      </w:r>
      <w:r w:rsidR="00D92C09">
        <w:rPr>
          <w:rtl/>
        </w:rPr>
        <w:t>-</w:t>
      </w:r>
      <w:r>
        <w:t xml:space="preserve"> </w:t>
      </w:r>
      <w:r>
        <w:rPr>
          <w:rtl/>
        </w:rPr>
        <w:t xml:space="preserve">قالَ </w:t>
      </w:r>
      <w:r w:rsidR="00525C12">
        <w:rPr>
          <w:rtl/>
        </w:rPr>
        <w:t xml:space="preserve">الصّـادِقُ </w:t>
      </w:r>
      <w:r w:rsidR="008A02F7">
        <w:rPr>
          <w:rtl/>
        </w:rPr>
        <w:t xml:space="preserve">عليه السلام </w:t>
      </w:r>
      <w:r w:rsidR="00525C12">
        <w:rPr>
          <w:rtl/>
        </w:rPr>
        <w:t>حَدّثَ</w:t>
      </w:r>
      <w:r>
        <w:rPr>
          <w:rtl/>
        </w:rPr>
        <w:t>ني اَبي عَن اَبيهِ</w:t>
      </w:r>
      <w:r w:rsidR="00525C12">
        <w:rPr>
          <w:rtl/>
        </w:rPr>
        <w:t xml:space="preserve"> </w:t>
      </w:r>
      <w:r w:rsidR="008A02F7">
        <w:rPr>
          <w:rtl/>
        </w:rPr>
        <w:t xml:space="preserve">عليه السلام </w:t>
      </w:r>
      <w:r>
        <w:t>:</w:t>
      </w:r>
    </w:p>
    <w:p w:rsidR="001C73B9" w:rsidRDefault="001C73B9" w:rsidP="001C73B9">
      <w:pPr>
        <w:pStyle w:val="libAr"/>
      </w:pPr>
      <w:r>
        <w:rPr>
          <w:rFonts w:hint="eastAsia"/>
          <w:rtl/>
        </w:rPr>
        <w:t>اَنَّ</w:t>
      </w:r>
      <w:r>
        <w:rPr>
          <w:rtl/>
        </w:rPr>
        <w:t xml:space="preserve"> رَجُلاً مِن اَهلِ الكُوفَة كَتَـبَ اِلى اَبِي الحُسَينِ بنِ عَلِىٍّ</w:t>
      </w:r>
      <w:r w:rsidR="00525C12">
        <w:rPr>
          <w:rtl/>
        </w:rPr>
        <w:t xml:space="preserve"> </w:t>
      </w:r>
      <w:r w:rsidR="008A02F7">
        <w:rPr>
          <w:rtl/>
        </w:rPr>
        <w:t xml:space="preserve">عليه السلام </w:t>
      </w:r>
      <w:r>
        <w:rPr>
          <w:rtl/>
        </w:rPr>
        <w:t>يا سَيِّدِى اَخبِرني بِخَيرِ الدنيا وَ الآ خِـرَة فَكَتَبَ صَلَـواتُ الله</w:t>
      </w:r>
      <w:r w:rsidR="00525C12">
        <w:rPr>
          <w:rtl/>
        </w:rPr>
        <w:t xml:space="preserve"> عليه</w:t>
      </w:r>
      <w:r>
        <w:rPr>
          <w:rtl/>
        </w:rPr>
        <w:t xml:space="preserve"> بِسمِ الله الرحمنِ الرَّحيـمِ, اَمّا بَعدُ فَاِنَّ مَن طَلَبَ رِضَى الله بِسَخَـطِ النّا</w:t>
      </w:r>
      <w:r>
        <w:rPr>
          <w:rFonts w:hint="eastAsia"/>
          <w:rtl/>
        </w:rPr>
        <w:t>سِ</w:t>
      </w:r>
      <w:r>
        <w:rPr>
          <w:rtl/>
        </w:rPr>
        <w:t xml:space="preserve"> كَفاهُ اللّه اُمُورَ النّاسِ, وَ مَن طَلَبَ رِضَى النّاسِ بِسَخَطِ الله وَ كَلَهَ اللّه اِلَى النّاسِ وَ السَّلامُ</w:t>
      </w:r>
      <w:r>
        <w:t>.</w:t>
      </w:r>
    </w:p>
    <w:p w:rsidR="001C73B9" w:rsidRDefault="001C73B9" w:rsidP="001C73B9">
      <w:pPr>
        <w:pStyle w:val="libAr"/>
      </w:pPr>
      <w:r>
        <w:rPr>
          <w:rFonts w:hint="eastAsia"/>
          <w:rtl/>
        </w:rPr>
        <w:t>بحارالانوار</w:t>
      </w:r>
      <w:r>
        <w:rPr>
          <w:rtl/>
        </w:rPr>
        <w:t>/71/208</w:t>
      </w:r>
    </w:p>
    <w:p w:rsidR="001C73B9" w:rsidRDefault="001C73B9" w:rsidP="001C73B9">
      <w:pPr>
        <w:pStyle w:val="libNormal"/>
      </w:pPr>
      <w:r>
        <w:t xml:space="preserve">Imam Sadiq [a.s.] said: </w:t>
      </w:r>
      <w:r w:rsidR="00E978C2" w:rsidRPr="00E978C2">
        <w:rPr>
          <w:rStyle w:val="libItalicChar"/>
        </w:rPr>
        <w:t>“</w:t>
      </w:r>
      <w:r w:rsidRPr="00E978C2">
        <w:rPr>
          <w:rStyle w:val="libItalicChar"/>
        </w:rPr>
        <w:t>My father said to me about his father [a.s.] that a man from Kufah wrote to his father viz. to al</w:t>
      </w:r>
      <w:r w:rsidR="00D92C09" w:rsidRPr="00E978C2">
        <w:rPr>
          <w:rStyle w:val="libItalicChar"/>
        </w:rPr>
        <w:t>-</w:t>
      </w:r>
      <w:r w:rsidRPr="00E978C2">
        <w:rPr>
          <w:rStyle w:val="libItalicChar"/>
        </w:rPr>
        <w:t>Husayn</w:t>
      </w:r>
      <w:r w:rsidR="00D92C09" w:rsidRPr="00E978C2">
        <w:rPr>
          <w:rStyle w:val="libItalicChar"/>
        </w:rPr>
        <w:t>-</w:t>
      </w:r>
      <w:r w:rsidRPr="00E978C2">
        <w:rPr>
          <w:rStyle w:val="libItalicChar"/>
        </w:rPr>
        <w:t>ibn</w:t>
      </w:r>
      <w:r w:rsidR="00D92C09" w:rsidRPr="00E978C2">
        <w:rPr>
          <w:rStyle w:val="libItalicChar"/>
        </w:rPr>
        <w:t>-</w:t>
      </w:r>
      <w:r w:rsidRPr="00E978C2">
        <w:rPr>
          <w:rStyle w:val="libItalicChar"/>
        </w:rPr>
        <w:t>Ali [a.s.] asking him [a.s.] to imform him of the good of this world and that of the next. Then, he [a.s.] wrote (in his reply): 'In the Name Allah the Beneficent, the Merciful'. After that: 'Verily, he who seeks the pleasure of Allah even while displeasing people, He suffices him in his affairs with people. But, he who seeks the pleasure of people while Allah is displeased, he leaves him to people (and he will be far from His Grace), Wassalam'.</w:t>
      </w:r>
      <w:r w:rsidR="00E978C2" w:rsidRPr="00E978C2">
        <w:rPr>
          <w:rStyle w:val="libItalicChar"/>
        </w:rPr>
        <w:t>”</w:t>
      </w:r>
    </w:p>
    <w:p w:rsidR="001C73B9" w:rsidRDefault="001C73B9" w:rsidP="001C73B9">
      <w:pPr>
        <w:pStyle w:val="libNormal"/>
      </w:pPr>
      <w:r>
        <w:t>Bihar</w:t>
      </w:r>
      <w:r w:rsidR="00D92C09">
        <w:t>-</w:t>
      </w:r>
      <w:r>
        <w:t>ul</w:t>
      </w:r>
      <w:r w:rsidR="00D92C09">
        <w:t>-</w:t>
      </w:r>
      <w:r>
        <w:t>Anwar, vol. 71, p. 208</w:t>
      </w:r>
    </w:p>
    <w:p w:rsidR="001C73B9" w:rsidRDefault="001C73B9" w:rsidP="001C73B9">
      <w:pPr>
        <w:pStyle w:val="libAr"/>
      </w:pPr>
      <w:r>
        <w:rPr>
          <w:rtl/>
        </w:rPr>
        <w:t>32</w:t>
      </w:r>
      <w:r w:rsidR="00D92C09">
        <w:rPr>
          <w:rtl/>
        </w:rPr>
        <w:t>-</w:t>
      </w:r>
      <w:r>
        <w:t xml:space="preserve"> </w:t>
      </w:r>
      <w:r>
        <w:rPr>
          <w:rtl/>
        </w:rPr>
        <w:t xml:space="preserve">قالَ </w:t>
      </w:r>
      <w:r w:rsidR="00525C12">
        <w:rPr>
          <w:rtl/>
        </w:rPr>
        <w:t xml:space="preserve">الاِمامُ </w:t>
      </w:r>
      <w:r>
        <w:rPr>
          <w:rtl/>
        </w:rPr>
        <w:t>السَّجّادُ</w:t>
      </w:r>
      <w:r w:rsidR="00525C12">
        <w:rPr>
          <w:rtl/>
        </w:rPr>
        <w:t xml:space="preserve"> </w:t>
      </w:r>
      <w:r w:rsidR="008A02F7">
        <w:rPr>
          <w:rtl/>
        </w:rPr>
        <w:t xml:space="preserve">عليه السلام </w:t>
      </w:r>
      <w:r>
        <w:t>:</w:t>
      </w:r>
    </w:p>
    <w:p w:rsidR="001C73B9" w:rsidRDefault="001C73B9" w:rsidP="001C73B9">
      <w:pPr>
        <w:pStyle w:val="libAr"/>
      </w:pPr>
      <w:r>
        <w:rPr>
          <w:rFonts w:hint="eastAsia"/>
          <w:rtl/>
        </w:rPr>
        <w:t>مَن</w:t>
      </w:r>
      <w:r>
        <w:rPr>
          <w:rtl/>
        </w:rPr>
        <w:t xml:space="preserve"> عَمِلَ بِما اِفتَرَضَ اللّه</w:t>
      </w:r>
      <w:r w:rsidR="00525C12">
        <w:rPr>
          <w:rtl/>
        </w:rPr>
        <w:t xml:space="preserve"> عليه</w:t>
      </w:r>
      <w:r>
        <w:rPr>
          <w:rtl/>
        </w:rPr>
        <w:t xml:space="preserve"> فَهُوَ مِن خَيرِ النّاسِ</w:t>
      </w:r>
      <w:r>
        <w:t xml:space="preserve"> .</w:t>
      </w:r>
    </w:p>
    <w:p w:rsidR="001C73B9" w:rsidRDefault="001C73B9" w:rsidP="001C73B9">
      <w:pPr>
        <w:pStyle w:val="libAr"/>
      </w:pPr>
      <w:r>
        <w:rPr>
          <w:rFonts w:hint="eastAsia"/>
          <w:rtl/>
        </w:rPr>
        <w:t>الكافي</w:t>
      </w:r>
      <w:r>
        <w:rPr>
          <w:rtl/>
        </w:rPr>
        <w:t>/2/81</w:t>
      </w:r>
    </w:p>
    <w:p w:rsidR="001C73B9" w:rsidRDefault="001C73B9" w:rsidP="001C73B9">
      <w:pPr>
        <w:pStyle w:val="libNormal"/>
      </w:pPr>
      <w:r>
        <w:t xml:space="preserve">Imam Ali ibn Husayn [a.s.] said: </w:t>
      </w:r>
      <w:r w:rsidR="00E978C2" w:rsidRPr="00E978C2">
        <w:rPr>
          <w:rStyle w:val="libItalicChar"/>
        </w:rPr>
        <w:t>“</w:t>
      </w:r>
      <w:r w:rsidRPr="00E978C2">
        <w:rPr>
          <w:rStyle w:val="libItalicChar"/>
        </w:rPr>
        <w:t>He who acts according to what Allah has enjoined for him, is of the best people.</w:t>
      </w:r>
      <w:r w:rsidR="00E978C2" w:rsidRPr="00E978C2">
        <w:rPr>
          <w:rStyle w:val="libItalicChar"/>
        </w:rPr>
        <w:t>”</w:t>
      </w:r>
    </w:p>
    <w:p w:rsidR="001C73B9" w:rsidRDefault="001C73B9" w:rsidP="001C73B9">
      <w:pPr>
        <w:pStyle w:val="libNormal"/>
      </w:pPr>
      <w:r>
        <w:t>AI</w:t>
      </w:r>
      <w:r w:rsidR="00D92C09">
        <w:t>-</w:t>
      </w:r>
      <w:r>
        <w:t xml:space="preserve">Kafi, vol. 2, p. 81 </w:t>
      </w:r>
    </w:p>
    <w:p w:rsidR="001C73B9" w:rsidRDefault="001C73B9" w:rsidP="001C73B9">
      <w:pPr>
        <w:pStyle w:val="libAr"/>
      </w:pPr>
      <w:r>
        <w:rPr>
          <w:rtl/>
        </w:rPr>
        <w:t>33</w:t>
      </w:r>
      <w:r w:rsidR="00D92C09">
        <w:rPr>
          <w:rtl/>
        </w:rPr>
        <w:t>-</w:t>
      </w:r>
      <w:r>
        <w:t xml:space="preserve"> </w:t>
      </w:r>
      <w:r>
        <w:rPr>
          <w:rtl/>
        </w:rPr>
        <w:t>قالَ الاِمامُ الصّادِقُ</w:t>
      </w:r>
      <w:r w:rsidR="00525C12">
        <w:rPr>
          <w:rtl/>
        </w:rPr>
        <w:t xml:space="preserve"> </w:t>
      </w:r>
      <w:r w:rsidR="008A02F7">
        <w:rPr>
          <w:rtl/>
        </w:rPr>
        <w:t xml:space="preserve">عليه السلام </w:t>
      </w:r>
      <w:r>
        <w:t>:</w:t>
      </w:r>
    </w:p>
    <w:p w:rsidR="001C73B9" w:rsidRDefault="001C73B9" w:rsidP="001C73B9">
      <w:pPr>
        <w:pStyle w:val="libAr"/>
      </w:pPr>
      <w:r>
        <w:rPr>
          <w:rFonts w:hint="eastAsia"/>
          <w:rtl/>
        </w:rPr>
        <w:t>مَن</w:t>
      </w:r>
      <w:r>
        <w:rPr>
          <w:rtl/>
        </w:rPr>
        <w:t xml:space="preserve"> اَحَبَّ لِلّهِ وَ اَبغَضَ لِلّهِ وَ اَعطى لِلّهِ فَهُوَ مِمَّن كَمُلَ اِيمَانُهُ</w:t>
      </w:r>
      <w:r>
        <w:t>.</w:t>
      </w:r>
    </w:p>
    <w:p w:rsidR="001C73B9" w:rsidRDefault="001C73B9" w:rsidP="001C73B9">
      <w:pPr>
        <w:pStyle w:val="libAr"/>
      </w:pPr>
      <w:r>
        <w:rPr>
          <w:rFonts w:hint="eastAsia"/>
          <w:rtl/>
        </w:rPr>
        <w:t>الكافي</w:t>
      </w:r>
      <w:r>
        <w:rPr>
          <w:rtl/>
        </w:rPr>
        <w:t>/2/142</w:t>
      </w:r>
    </w:p>
    <w:p w:rsidR="001C73B9" w:rsidRDefault="001C73B9" w:rsidP="001C73B9">
      <w:pPr>
        <w:pStyle w:val="libNormal"/>
      </w:pPr>
      <w:r>
        <w:t xml:space="preserve">Imam Sadiq [a.s.] said: </w:t>
      </w:r>
      <w:r w:rsidR="00E978C2" w:rsidRPr="00E978C2">
        <w:rPr>
          <w:rStyle w:val="libItalicChar"/>
        </w:rPr>
        <w:t>“</w:t>
      </w:r>
      <w:r w:rsidRPr="00E978C2">
        <w:rPr>
          <w:rStyle w:val="libItalicChar"/>
        </w:rPr>
        <w:t>The one who loves for Allah, hates for Allah, and donates (things) for Allah, thus he is one of those whose Faith is complete.</w:t>
      </w:r>
      <w:r w:rsidR="00E978C2" w:rsidRPr="00E978C2">
        <w:rPr>
          <w:rStyle w:val="libItalicChar"/>
        </w:rPr>
        <w:t>”</w:t>
      </w:r>
    </w:p>
    <w:p w:rsidR="001C73B9" w:rsidRDefault="001C73B9" w:rsidP="001C73B9">
      <w:pPr>
        <w:pStyle w:val="libNormal"/>
      </w:pPr>
      <w:r>
        <w:t>Al</w:t>
      </w:r>
      <w:r w:rsidR="00D92C09">
        <w:t>-</w:t>
      </w:r>
      <w:r>
        <w:t>Kafi, vol. 2, p. 124</w:t>
      </w:r>
    </w:p>
    <w:p w:rsidR="001C73B9" w:rsidRDefault="001C73B9" w:rsidP="001C73B9">
      <w:pPr>
        <w:pStyle w:val="libNormal"/>
      </w:pPr>
      <w:r>
        <w:t xml:space="preserve"> </w:t>
      </w:r>
    </w:p>
    <w:p w:rsidR="001C73B9" w:rsidRDefault="001C73B9" w:rsidP="001C73B9">
      <w:pPr>
        <w:pStyle w:val="libAr"/>
      </w:pPr>
      <w:r>
        <w:rPr>
          <w:rtl/>
        </w:rPr>
        <w:t>34</w:t>
      </w:r>
      <w:r w:rsidR="00D92C09">
        <w:rPr>
          <w:rtl/>
        </w:rPr>
        <w:t>-</w:t>
      </w:r>
      <w:r>
        <w:t xml:space="preserve"> </w:t>
      </w:r>
      <w:r>
        <w:rPr>
          <w:rtl/>
        </w:rPr>
        <w:t xml:space="preserve">قالَ </w:t>
      </w:r>
      <w:r w:rsidR="00525C12">
        <w:rPr>
          <w:rtl/>
        </w:rPr>
        <w:t xml:space="preserve">الاِمامُ </w:t>
      </w:r>
      <w:r>
        <w:rPr>
          <w:rtl/>
        </w:rPr>
        <w:t>الحَسَنُ العَسكَرِيُّ</w:t>
      </w:r>
      <w:r w:rsidR="00525C12">
        <w:rPr>
          <w:rtl/>
        </w:rPr>
        <w:t xml:space="preserve"> </w:t>
      </w:r>
      <w:r w:rsidR="008A02F7">
        <w:rPr>
          <w:rtl/>
        </w:rPr>
        <w:t xml:space="preserve">عليه السلام </w:t>
      </w:r>
      <w:r>
        <w:t>:</w:t>
      </w:r>
    </w:p>
    <w:p w:rsidR="001C73B9" w:rsidRDefault="001C73B9" w:rsidP="001C73B9">
      <w:pPr>
        <w:pStyle w:val="libAr"/>
      </w:pPr>
      <w:r>
        <w:rPr>
          <w:rFonts w:hint="eastAsia"/>
          <w:rtl/>
        </w:rPr>
        <w:t>خِصلَتانِ</w:t>
      </w:r>
      <w:r>
        <w:rPr>
          <w:rtl/>
        </w:rPr>
        <w:t xml:space="preserve"> لَيسَ فَوقَهُما شَيئٌ: اَلايمانُ بِالله, وَ نَفعُ الاِخوانِ</w:t>
      </w:r>
      <w:r>
        <w:t>.</w:t>
      </w:r>
    </w:p>
    <w:p w:rsidR="001C73B9" w:rsidRDefault="001C73B9" w:rsidP="001C73B9">
      <w:pPr>
        <w:pStyle w:val="libAr"/>
      </w:pPr>
      <w:r>
        <w:rPr>
          <w:rFonts w:hint="eastAsia"/>
          <w:rtl/>
        </w:rPr>
        <w:t>بحارالانوار</w:t>
      </w:r>
      <w:r>
        <w:rPr>
          <w:rtl/>
        </w:rPr>
        <w:t>/17/218</w:t>
      </w:r>
    </w:p>
    <w:p w:rsidR="001C73B9" w:rsidRDefault="001C73B9" w:rsidP="001C73B9">
      <w:pPr>
        <w:pStyle w:val="libNormal"/>
      </w:pPr>
      <w:r>
        <w:t xml:space="preserve">Imam Hassan 'Askari, the eleventh Imam, [a.s.] said: </w:t>
      </w:r>
      <w:r w:rsidR="00E978C2" w:rsidRPr="00E978C2">
        <w:rPr>
          <w:rStyle w:val="libItalicChar"/>
        </w:rPr>
        <w:t>“</w:t>
      </w:r>
      <w:r w:rsidRPr="00E978C2">
        <w:rPr>
          <w:rStyle w:val="libItalicChar"/>
        </w:rPr>
        <w:t>There are no qualities above these two: Faith in Allah and being beneficial to Muslims.</w:t>
      </w:r>
      <w:r w:rsidR="00E978C2" w:rsidRPr="00E978C2">
        <w:rPr>
          <w:rStyle w:val="libItalicChar"/>
        </w:rPr>
        <w:t>”</w:t>
      </w:r>
    </w:p>
    <w:p w:rsidR="001C73B9" w:rsidRDefault="001C73B9" w:rsidP="001C73B9">
      <w:pPr>
        <w:pStyle w:val="libNormal"/>
      </w:pPr>
      <w:r>
        <w:t>Bihar</w:t>
      </w:r>
      <w:r w:rsidR="00D92C09">
        <w:t>-</w:t>
      </w:r>
      <w:r>
        <w:t>uI</w:t>
      </w:r>
      <w:r w:rsidR="00D92C09">
        <w:t>-</w:t>
      </w:r>
      <w:r>
        <w:t>Anwar, vol. 17, p.218</w:t>
      </w:r>
    </w:p>
    <w:p w:rsidR="001C73B9" w:rsidRDefault="001C73B9" w:rsidP="001C73B9">
      <w:pPr>
        <w:pStyle w:val="libNormal"/>
      </w:pPr>
      <w:r>
        <w:lastRenderedPageBreak/>
        <w:br w:type="page"/>
      </w:r>
    </w:p>
    <w:p w:rsidR="001C73B9" w:rsidRDefault="001C73B9" w:rsidP="001C73B9">
      <w:pPr>
        <w:pStyle w:val="Heading1Center"/>
      </w:pPr>
      <w:bookmarkStart w:id="11" w:name="_Toc444518210"/>
      <w:r>
        <w:lastRenderedPageBreak/>
        <w:t>PIETY AND ITS NECESSITY IN A MUSLIM</w:t>
      </w:r>
      <w:bookmarkEnd w:id="11"/>
    </w:p>
    <w:p w:rsidR="001C73B9" w:rsidRDefault="001C73B9" w:rsidP="001C73B9">
      <w:pPr>
        <w:pStyle w:val="libAr"/>
      </w:pPr>
      <w:r>
        <w:rPr>
          <w:rtl/>
        </w:rPr>
        <w:t>35</w:t>
      </w:r>
      <w:r w:rsidR="00D92C09">
        <w:rPr>
          <w:rtl/>
        </w:rPr>
        <w:t>-</w:t>
      </w:r>
      <w:r>
        <w:t xml:space="preserve"> </w:t>
      </w:r>
      <w:r>
        <w:rPr>
          <w:rtl/>
        </w:rPr>
        <w:t xml:space="preserve">قالَ رَسُولُ </w:t>
      </w:r>
      <w:r w:rsidR="00525C12">
        <w:rPr>
          <w:rtl/>
        </w:rPr>
        <w:t>الله صلی</w:t>
      </w:r>
      <w:r>
        <w:rPr>
          <w:rtl/>
        </w:rPr>
        <w:t xml:space="preserve"> الله</w:t>
      </w:r>
      <w:r w:rsidR="00525C12">
        <w:rPr>
          <w:rtl/>
        </w:rPr>
        <w:t xml:space="preserve"> عليه</w:t>
      </w:r>
      <w:r>
        <w:rPr>
          <w:rtl/>
        </w:rPr>
        <w:t xml:space="preserve"> و آله و سلم</w:t>
      </w:r>
      <w:r>
        <w:t>:</w:t>
      </w:r>
    </w:p>
    <w:p w:rsidR="001C73B9" w:rsidRDefault="001C73B9" w:rsidP="001C73B9">
      <w:pPr>
        <w:pStyle w:val="libAr"/>
      </w:pPr>
      <w:r>
        <w:rPr>
          <w:rFonts w:hint="eastAsia"/>
          <w:rtl/>
        </w:rPr>
        <w:t>اَكثَرُ</w:t>
      </w:r>
      <w:r>
        <w:rPr>
          <w:rtl/>
        </w:rPr>
        <w:t xml:space="preserve"> ما يُدخِلُ النّاسَ اَلجَنَّة تَقوَى اللهِ وَ حُسنُ الخُلقِ</w:t>
      </w:r>
      <w:r>
        <w:t>.</w:t>
      </w:r>
    </w:p>
    <w:p w:rsidR="001C73B9" w:rsidRDefault="001C73B9" w:rsidP="001C73B9">
      <w:pPr>
        <w:pStyle w:val="libAr"/>
      </w:pPr>
      <w:r>
        <w:rPr>
          <w:rFonts w:hint="eastAsia"/>
          <w:rtl/>
        </w:rPr>
        <w:t>بحارالانوار</w:t>
      </w:r>
      <w:r>
        <w:rPr>
          <w:rtl/>
        </w:rPr>
        <w:t>/71/373</w:t>
      </w:r>
    </w:p>
    <w:p w:rsidR="001C73B9" w:rsidRDefault="001C73B9" w:rsidP="001C73B9">
      <w:pPr>
        <w:pStyle w:val="libNormal"/>
      </w:pPr>
      <w:r>
        <w:t xml:space="preserve">The Holy Prophet [p.b.u.h.] said: </w:t>
      </w:r>
      <w:r w:rsidR="00E978C2" w:rsidRPr="00E978C2">
        <w:rPr>
          <w:rStyle w:val="libItalicChar"/>
        </w:rPr>
        <w:t>“</w:t>
      </w:r>
      <w:r w:rsidRPr="00E978C2">
        <w:rPr>
          <w:rStyle w:val="libItalicChar"/>
        </w:rPr>
        <w:t>The most (important ) things that cause people to reach Heaven are divine piety and a good temper.</w:t>
      </w:r>
      <w:r w:rsidR="00E978C2" w:rsidRPr="00E978C2">
        <w:rPr>
          <w:rStyle w:val="libItalicChar"/>
        </w:rPr>
        <w:t>”</w:t>
      </w:r>
    </w:p>
    <w:p w:rsidR="001C73B9" w:rsidRDefault="001C73B9" w:rsidP="001C73B9">
      <w:pPr>
        <w:pStyle w:val="libNormal"/>
      </w:pPr>
      <w:r>
        <w:t>Bihar</w:t>
      </w:r>
      <w:r w:rsidR="00D92C09">
        <w:t>-</w:t>
      </w:r>
      <w:r>
        <w:t>ul</w:t>
      </w:r>
      <w:r w:rsidR="00D92C09">
        <w:t>-</w:t>
      </w:r>
      <w:r>
        <w:t xml:space="preserve">Anwar, vol. 71, p. 373 </w:t>
      </w:r>
    </w:p>
    <w:p w:rsidR="001C73B9" w:rsidRDefault="001C73B9" w:rsidP="001C73B9">
      <w:pPr>
        <w:pStyle w:val="libAr"/>
      </w:pPr>
      <w:r>
        <w:rPr>
          <w:rtl/>
        </w:rPr>
        <w:t>36</w:t>
      </w:r>
      <w:r w:rsidR="00D92C09">
        <w:rPr>
          <w:rtl/>
        </w:rPr>
        <w:t>-</w:t>
      </w:r>
      <w:r>
        <w:t xml:space="preserve"> </w:t>
      </w:r>
      <w:r>
        <w:rPr>
          <w:rtl/>
        </w:rPr>
        <w:t xml:space="preserve">قالَ رَسُولُ </w:t>
      </w:r>
      <w:r w:rsidR="00525C12">
        <w:rPr>
          <w:rtl/>
        </w:rPr>
        <w:t>الله صلی</w:t>
      </w:r>
      <w:r>
        <w:rPr>
          <w:rtl/>
        </w:rPr>
        <w:t xml:space="preserve"> الله</w:t>
      </w:r>
      <w:r w:rsidR="00525C12">
        <w:rPr>
          <w:rtl/>
        </w:rPr>
        <w:t xml:space="preserve"> عليه</w:t>
      </w:r>
      <w:r>
        <w:rPr>
          <w:rtl/>
        </w:rPr>
        <w:t xml:space="preserve"> و آله و سلم</w:t>
      </w:r>
      <w:r>
        <w:t>:</w:t>
      </w:r>
    </w:p>
    <w:p w:rsidR="001C73B9" w:rsidRDefault="001C73B9" w:rsidP="001C73B9">
      <w:pPr>
        <w:pStyle w:val="libAr"/>
      </w:pPr>
      <w:r>
        <w:rPr>
          <w:rFonts w:hint="eastAsia"/>
          <w:rtl/>
        </w:rPr>
        <w:t>اِذا</w:t>
      </w:r>
      <w:r>
        <w:rPr>
          <w:rtl/>
        </w:rPr>
        <w:t xml:space="preserve"> هَمَمتَ بِأمـرٍ فَتَدَبَّـر عاقِبَتَهُ, فاِن يَكُ خَيرًا وَ رُشدًا فَاتَّبِعـهُ, وَ اِن يَكُ غَيًّا فدَعْهُ</w:t>
      </w:r>
      <w:r>
        <w:t>.</w:t>
      </w:r>
    </w:p>
    <w:p w:rsidR="001C73B9" w:rsidRDefault="001C73B9" w:rsidP="001C73B9">
      <w:pPr>
        <w:pStyle w:val="libAr"/>
      </w:pPr>
      <w:r>
        <w:rPr>
          <w:rFonts w:hint="eastAsia"/>
          <w:rtl/>
        </w:rPr>
        <w:t>بحارالانوار</w:t>
      </w:r>
      <w:r>
        <w:rPr>
          <w:rtl/>
        </w:rPr>
        <w:t>/77/130</w:t>
      </w:r>
    </w:p>
    <w:p w:rsidR="001C73B9" w:rsidRDefault="001C73B9" w:rsidP="001C73B9">
      <w:pPr>
        <w:pStyle w:val="libNormal"/>
      </w:pPr>
      <w:r>
        <w:t xml:space="preserve">The Holy Prophet [p.b.u.h.] advised: </w:t>
      </w:r>
      <w:r w:rsidR="00E978C2" w:rsidRPr="00E978C2">
        <w:rPr>
          <w:rStyle w:val="libItalicChar"/>
        </w:rPr>
        <w:t>“</w:t>
      </w:r>
      <w:r w:rsidRPr="00E978C2">
        <w:rPr>
          <w:rStyle w:val="libItalicChar"/>
        </w:rPr>
        <w:t>When making a decision to do something, think about its outcome. If it is good for your advancement and development, follow it, but if it is misleading, leave it out....</w:t>
      </w:r>
      <w:r w:rsidR="00E978C2" w:rsidRPr="00E978C2">
        <w:rPr>
          <w:rStyle w:val="libItalicChar"/>
        </w:rPr>
        <w:t>”</w:t>
      </w:r>
    </w:p>
    <w:p w:rsidR="001C73B9" w:rsidRDefault="001C73B9" w:rsidP="001C73B9">
      <w:pPr>
        <w:pStyle w:val="libNormal"/>
      </w:pPr>
      <w:r>
        <w:t>Bihar</w:t>
      </w:r>
      <w:r w:rsidR="00D92C09">
        <w:t>-</w:t>
      </w:r>
      <w:r>
        <w:t>ul</w:t>
      </w:r>
      <w:r w:rsidR="00D92C09">
        <w:t>-</w:t>
      </w:r>
      <w:r>
        <w:t>Anwar, vol. 77, p. 130</w:t>
      </w:r>
    </w:p>
    <w:p w:rsidR="001C73B9" w:rsidRDefault="001C73B9" w:rsidP="00525C12">
      <w:pPr>
        <w:pStyle w:val="libAr"/>
      </w:pPr>
      <w:r>
        <w:rPr>
          <w:rtl/>
        </w:rPr>
        <w:t>37</w:t>
      </w:r>
      <w:r w:rsidR="00D92C09">
        <w:rPr>
          <w:rtl/>
        </w:rPr>
        <w:t>-</w:t>
      </w:r>
      <w:r>
        <w:t xml:space="preserve"> </w:t>
      </w:r>
      <w:r>
        <w:rPr>
          <w:rtl/>
        </w:rPr>
        <w:t xml:space="preserve">سُئِلَ </w:t>
      </w:r>
      <w:r w:rsidR="00525C12">
        <w:rPr>
          <w:rtl/>
        </w:rPr>
        <w:t xml:space="preserve">الصّـادِقُ </w:t>
      </w:r>
      <w:r w:rsidR="008A02F7">
        <w:rPr>
          <w:rtl/>
        </w:rPr>
        <w:t xml:space="preserve">عليه السلام </w:t>
      </w:r>
      <w:r>
        <w:rPr>
          <w:rtl/>
        </w:rPr>
        <w:t>عَن تَفسيرِ التقوى</w:t>
      </w:r>
      <w:r w:rsidR="00525C12">
        <w:rPr>
          <w:rFonts w:hint="cs"/>
          <w:rtl/>
        </w:rPr>
        <w:t>،</w:t>
      </w:r>
      <w:r>
        <w:rPr>
          <w:rtl/>
        </w:rPr>
        <w:t xml:space="preserve"> فَقالَ</w:t>
      </w:r>
      <w:r>
        <w:t>:</w:t>
      </w:r>
    </w:p>
    <w:p w:rsidR="001C73B9" w:rsidRDefault="001C73B9" w:rsidP="001C73B9">
      <w:pPr>
        <w:pStyle w:val="libAr"/>
      </w:pPr>
      <w:r>
        <w:rPr>
          <w:rFonts w:hint="eastAsia"/>
          <w:rtl/>
        </w:rPr>
        <w:t>اَن</w:t>
      </w:r>
      <w:r>
        <w:rPr>
          <w:rtl/>
        </w:rPr>
        <w:t xml:space="preserve"> لا يَفقُدَكَ حَيثُ أَمَرَكَ وَ لاَ يَراكَ حَيثُ نَهاك</w:t>
      </w:r>
      <w:r>
        <w:t>.</w:t>
      </w:r>
    </w:p>
    <w:p w:rsidR="001C73B9" w:rsidRDefault="001C73B9" w:rsidP="001C73B9">
      <w:pPr>
        <w:pStyle w:val="libAr"/>
      </w:pPr>
      <w:r>
        <w:rPr>
          <w:rFonts w:hint="eastAsia"/>
          <w:rtl/>
        </w:rPr>
        <w:t>سفينةالبحار</w:t>
      </w:r>
      <w:r>
        <w:rPr>
          <w:rtl/>
        </w:rPr>
        <w:t>/2/678</w:t>
      </w:r>
    </w:p>
    <w:p w:rsidR="001C73B9" w:rsidRDefault="001C73B9" w:rsidP="001C73B9">
      <w:pPr>
        <w:pStyle w:val="libNormal"/>
      </w:pPr>
      <w:r>
        <w:t xml:space="preserve">Imam Sadiq [a.s.] was asked about the meaning of 'piety' when he replied: </w:t>
      </w:r>
      <w:r w:rsidR="00E978C2" w:rsidRPr="00E978C2">
        <w:rPr>
          <w:rStyle w:val="libItalicChar"/>
        </w:rPr>
        <w:t>“</w:t>
      </w:r>
      <w:r w:rsidRPr="00E978C2">
        <w:rPr>
          <w:rStyle w:val="libItalicChar"/>
        </w:rPr>
        <w:t>Piety is that Allah does not miss you in the place where He has commanded you to be, and does not see (find) you where He has forbidden you from.</w:t>
      </w:r>
      <w:r w:rsidR="00E978C2" w:rsidRPr="00E978C2">
        <w:rPr>
          <w:rStyle w:val="libItalicChar"/>
        </w:rPr>
        <w:t>”</w:t>
      </w:r>
    </w:p>
    <w:p w:rsidR="001C73B9" w:rsidRDefault="001C73B9" w:rsidP="001C73B9">
      <w:pPr>
        <w:pStyle w:val="libNormal"/>
      </w:pPr>
      <w:r>
        <w:t>Safinat</w:t>
      </w:r>
      <w:r w:rsidR="00D92C09">
        <w:t>-</w:t>
      </w:r>
      <w:r>
        <w:t>ul</w:t>
      </w:r>
      <w:r w:rsidR="00D92C09">
        <w:t>-</w:t>
      </w:r>
      <w:r>
        <w:t xml:space="preserve">Bihar, vol. 2, p. 678 </w:t>
      </w:r>
    </w:p>
    <w:p w:rsidR="001C73B9" w:rsidRDefault="001C73B9" w:rsidP="001C73B9">
      <w:pPr>
        <w:pStyle w:val="libAr"/>
      </w:pPr>
      <w:r>
        <w:rPr>
          <w:rtl/>
        </w:rPr>
        <w:t>38</w:t>
      </w:r>
      <w:r w:rsidR="00D92C09">
        <w:rPr>
          <w:rtl/>
        </w:rPr>
        <w:t>-</w:t>
      </w:r>
      <w:r>
        <w:t xml:space="preserve"> </w:t>
      </w:r>
      <w:r>
        <w:rPr>
          <w:rtl/>
        </w:rPr>
        <w:t xml:space="preserve">قالَ رَسُولُ </w:t>
      </w:r>
      <w:r w:rsidR="00525C12">
        <w:rPr>
          <w:rtl/>
        </w:rPr>
        <w:t>الله صلی</w:t>
      </w:r>
      <w:r>
        <w:rPr>
          <w:rtl/>
        </w:rPr>
        <w:t xml:space="preserve"> الله</w:t>
      </w:r>
      <w:r w:rsidR="00525C12">
        <w:rPr>
          <w:rtl/>
        </w:rPr>
        <w:t xml:space="preserve"> عليه</w:t>
      </w:r>
      <w:r>
        <w:rPr>
          <w:rtl/>
        </w:rPr>
        <w:t xml:space="preserve"> و آله و سلم</w:t>
      </w:r>
      <w:r>
        <w:t>:</w:t>
      </w:r>
    </w:p>
    <w:p w:rsidR="001C73B9" w:rsidRDefault="001C73B9" w:rsidP="001C73B9">
      <w:pPr>
        <w:pStyle w:val="libAr"/>
      </w:pPr>
      <w:r>
        <w:rPr>
          <w:rFonts w:hint="eastAsia"/>
          <w:rtl/>
        </w:rPr>
        <w:t>اِستَحيِ</w:t>
      </w:r>
      <w:r>
        <w:rPr>
          <w:rtl/>
        </w:rPr>
        <w:t xml:space="preserve"> مِنَ اللهِ كَما تَستَحِي مِنَ الرَّجُلِ الصّـالِحِ مِن قَومِـكَ</w:t>
      </w:r>
      <w:r>
        <w:t>.</w:t>
      </w:r>
    </w:p>
    <w:p w:rsidR="001C73B9" w:rsidRDefault="001C73B9" w:rsidP="001C73B9">
      <w:pPr>
        <w:pStyle w:val="libAr"/>
      </w:pPr>
      <w:r>
        <w:rPr>
          <w:rFonts w:hint="eastAsia"/>
          <w:rtl/>
        </w:rPr>
        <w:t>مستدرك</w:t>
      </w:r>
      <w:r>
        <w:rPr>
          <w:rtl/>
        </w:rPr>
        <w:t xml:space="preserve"> الوسائل/8/466 رقم 10027</w:t>
      </w:r>
    </w:p>
    <w:p w:rsidR="001C73B9" w:rsidRDefault="001C73B9" w:rsidP="001C73B9">
      <w:pPr>
        <w:pStyle w:val="libNormal"/>
      </w:pPr>
      <w:r>
        <w:t xml:space="preserve">The Holy Prophet [p.b.u.h.] said: </w:t>
      </w:r>
      <w:r w:rsidR="00E978C2" w:rsidRPr="00E978C2">
        <w:rPr>
          <w:rStyle w:val="libItalicChar"/>
        </w:rPr>
        <w:t>“</w:t>
      </w:r>
      <w:r w:rsidRPr="00E978C2">
        <w:rPr>
          <w:rStyle w:val="libItalicChar"/>
        </w:rPr>
        <w:t>Show veneration for Allah similar to the way that you would mind your manners in front of a righteous person among your kinsmen.</w:t>
      </w:r>
      <w:r w:rsidR="00E978C2" w:rsidRPr="00E978C2">
        <w:rPr>
          <w:rStyle w:val="libItalicChar"/>
        </w:rPr>
        <w:t>”</w:t>
      </w:r>
    </w:p>
    <w:p w:rsidR="001C73B9" w:rsidRDefault="001C73B9" w:rsidP="001C73B9">
      <w:pPr>
        <w:pStyle w:val="libNormal"/>
      </w:pPr>
      <w:r>
        <w:t>Mustadrak Al</w:t>
      </w:r>
      <w:r w:rsidR="00D92C09">
        <w:t>-</w:t>
      </w:r>
      <w:r>
        <w:t>Wasa'il</w:t>
      </w:r>
      <w:r w:rsidR="00D92C09">
        <w:t>-</w:t>
      </w:r>
      <w:r>
        <w:t xml:space="preserve">ush Shi'ah, vol. 8, p. 466, No.10027 </w:t>
      </w:r>
    </w:p>
    <w:p w:rsidR="001C73B9" w:rsidRDefault="001C73B9" w:rsidP="001C73B9">
      <w:pPr>
        <w:pStyle w:val="libAr"/>
      </w:pPr>
      <w:r>
        <w:rPr>
          <w:rtl/>
        </w:rPr>
        <w:t>39</w:t>
      </w:r>
      <w:r w:rsidR="00D92C09">
        <w:rPr>
          <w:rtl/>
        </w:rPr>
        <w:t>-</w:t>
      </w:r>
      <w:r>
        <w:t xml:space="preserve"> </w:t>
      </w:r>
      <w:r>
        <w:rPr>
          <w:rtl/>
        </w:rPr>
        <w:t xml:space="preserve">قالَ </w:t>
      </w:r>
      <w:r w:rsidR="00525C12">
        <w:rPr>
          <w:rtl/>
        </w:rPr>
        <w:t xml:space="preserve">الاِمامُ </w:t>
      </w:r>
      <w:r>
        <w:rPr>
          <w:rtl/>
        </w:rPr>
        <w:t>اَميرُالمُومنينَ عليٌّ</w:t>
      </w:r>
      <w:r w:rsidR="00525C12">
        <w:rPr>
          <w:rtl/>
        </w:rPr>
        <w:t xml:space="preserve"> </w:t>
      </w:r>
      <w:r w:rsidR="008A02F7">
        <w:rPr>
          <w:rtl/>
        </w:rPr>
        <w:t xml:space="preserve">عليه السلام </w:t>
      </w:r>
      <w:r>
        <w:t>:</w:t>
      </w:r>
    </w:p>
    <w:p w:rsidR="001C73B9" w:rsidRDefault="001C73B9" w:rsidP="001C73B9">
      <w:pPr>
        <w:pStyle w:val="libAr"/>
      </w:pPr>
      <w:r>
        <w:rPr>
          <w:rFonts w:hint="eastAsia"/>
          <w:rtl/>
        </w:rPr>
        <w:t>نِعمَ</w:t>
      </w:r>
      <w:r>
        <w:rPr>
          <w:rtl/>
        </w:rPr>
        <w:t xml:space="preserve"> صـارِفُ الشَّهَواتِ غَضُّ الأ َبصـارِ</w:t>
      </w:r>
      <w:r>
        <w:t>.</w:t>
      </w:r>
    </w:p>
    <w:p w:rsidR="001C73B9" w:rsidRDefault="001C73B9" w:rsidP="001C73B9">
      <w:pPr>
        <w:pStyle w:val="libAr"/>
      </w:pPr>
      <w:r>
        <w:rPr>
          <w:rFonts w:hint="eastAsia"/>
          <w:rtl/>
        </w:rPr>
        <w:t>غررالحكم</w:t>
      </w:r>
      <w:r>
        <w:rPr>
          <w:rtl/>
        </w:rPr>
        <w:t>/321</w:t>
      </w:r>
    </w:p>
    <w:p w:rsidR="001C73B9" w:rsidRDefault="001C73B9" w:rsidP="001C73B9">
      <w:pPr>
        <w:pStyle w:val="libNormal"/>
      </w:pPr>
      <w:r>
        <w:t>Imam Amir</w:t>
      </w:r>
      <w:r w:rsidR="00D92C09">
        <w:t>-</w:t>
      </w:r>
      <w:r>
        <w:t>ul</w:t>
      </w:r>
      <w:r w:rsidR="00D92C09">
        <w:t>-</w:t>
      </w:r>
      <w:r>
        <w:t xml:space="preserve">Mu'mineen Ali [a.s.] said: </w:t>
      </w:r>
      <w:r w:rsidR="00E978C2" w:rsidRPr="00E978C2">
        <w:rPr>
          <w:rStyle w:val="libItalicChar"/>
        </w:rPr>
        <w:t>“</w:t>
      </w:r>
      <w:r w:rsidRPr="00E978C2">
        <w:rPr>
          <w:rStyle w:val="libItalicChar"/>
        </w:rPr>
        <w:t>Lowering one's eyes will serve well as a barrier against one's passions.</w:t>
      </w:r>
      <w:r w:rsidR="00E978C2" w:rsidRPr="00E978C2">
        <w:rPr>
          <w:rStyle w:val="libItalicChar"/>
        </w:rPr>
        <w:t>”</w:t>
      </w:r>
    </w:p>
    <w:p w:rsidR="001C73B9" w:rsidRDefault="001C73B9" w:rsidP="001C73B9">
      <w:pPr>
        <w:pStyle w:val="libNormal"/>
      </w:pPr>
      <w:r>
        <w:t>Ghurar</w:t>
      </w:r>
      <w:r w:rsidR="00D92C09">
        <w:t>-</w:t>
      </w:r>
      <w:r>
        <w:t>ul</w:t>
      </w:r>
      <w:r w:rsidR="00D92C09">
        <w:t>-</w:t>
      </w:r>
      <w:r>
        <w:t>Hikam, p. 321</w:t>
      </w:r>
    </w:p>
    <w:p w:rsidR="001C73B9" w:rsidRDefault="001C73B9" w:rsidP="001C73B9">
      <w:pPr>
        <w:pStyle w:val="libAr"/>
      </w:pPr>
      <w:r>
        <w:rPr>
          <w:rtl/>
        </w:rPr>
        <w:lastRenderedPageBreak/>
        <w:t>40</w:t>
      </w:r>
      <w:r w:rsidR="00D92C09">
        <w:rPr>
          <w:rtl/>
        </w:rPr>
        <w:t>-</w:t>
      </w:r>
      <w:r>
        <w:t xml:space="preserve"> </w:t>
      </w:r>
      <w:r>
        <w:rPr>
          <w:rtl/>
        </w:rPr>
        <w:t xml:space="preserve">قالَ </w:t>
      </w:r>
      <w:r w:rsidR="00525C12">
        <w:rPr>
          <w:rtl/>
        </w:rPr>
        <w:t xml:space="preserve">الاِمامُ </w:t>
      </w:r>
      <w:r>
        <w:rPr>
          <w:rtl/>
        </w:rPr>
        <w:t>اَميرُالمُومنينَ عليٌّ</w:t>
      </w:r>
      <w:r w:rsidR="00525C12">
        <w:rPr>
          <w:rtl/>
        </w:rPr>
        <w:t xml:space="preserve"> </w:t>
      </w:r>
      <w:r w:rsidR="008A02F7">
        <w:rPr>
          <w:rtl/>
        </w:rPr>
        <w:t xml:space="preserve">عليه السلام </w:t>
      </w:r>
      <w:r>
        <w:rPr>
          <w:rtl/>
        </w:rPr>
        <w:t>لِلحَسَنِ وَ الحُسَينِ</w:t>
      </w:r>
      <w:r w:rsidR="00525C12">
        <w:rPr>
          <w:rtl/>
        </w:rPr>
        <w:t xml:space="preserve"> عليه</w:t>
      </w:r>
      <w:r>
        <w:rPr>
          <w:rtl/>
        </w:rPr>
        <w:t>مَاالسَّلامُ لَما ضَرَبَهُ ابنُ مُلجَمٍ لَعَنَهُ اللّهُ</w:t>
      </w:r>
      <w:r>
        <w:t>:</w:t>
      </w:r>
    </w:p>
    <w:p w:rsidR="001C73B9" w:rsidRDefault="001C73B9" w:rsidP="001C73B9">
      <w:pPr>
        <w:pStyle w:val="libAr"/>
      </w:pPr>
      <w:r>
        <w:rPr>
          <w:rFonts w:hint="eastAsia"/>
          <w:rtl/>
        </w:rPr>
        <w:t>أُوصِيكُما</w:t>
      </w:r>
      <w:r>
        <w:rPr>
          <w:rtl/>
        </w:rPr>
        <w:t xml:space="preserve"> بِتَقـوَى الله, وَ أَلاَّ تَبغِيا الدنيا وَ اِن بَغَتكُما, وَ لاَ  تَأْسَفا عَلى شَيئٍ مِنها زُوِىَ عَنكُما, وَقُـولا بِالحَـقِّ, وَاعمَلا لِلاَجَرِ, وَ كُونا لِلظّالِمِ خَصمًا, وَ لِلمَظلُومِ عَونً</w:t>
      </w:r>
      <w:r>
        <w:t>.</w:t>
      </w:r>
    </w:p>
    <w:p w:rsidR="001C73B9" w:rsidRDefault="001C73B9" w:rsidP="001C73B9">
      <w:pPr>
        <w:pStyle w:val="libAr"/>
      </w:pPr>
      <w:r>
        <w:rPr>
          <w:rFonts w:hint="eastAsia"/>
          <w:rtl/>
        </w:rPr>
        <w:t>نهج</w:t>
      </w:r>
      <w:r>
        <w:rPr>
          <w:rtl/>
        </w:rPr>
        <w:t xml:space="preserve"> البلاغه الرسالة رقم/47</w:t>
      </w:r>
    </w:p>
    <w:p w:rsidR="001C73B9" w:rsidRDefault="001C73B9" w:rsidP="001C73B9">
      <w:pPr>
        <w:pStyle w:val="libNormal"/>
      </w:pPr>
      <w:r>
        <w:t>Imam Amir ul Mu'mineen Ali [a.s.] said to Imam al</w:t>
      </w:r>
      <w:r w:rsidR="00D92C09">
        <w:t>-</w:t>
      </w:r>
      <w:r>
        <w:t>Hassan and Imam al</w:t>
      </w:r>
      <w:r w:rsidR="00D92C09">
        <w:t>-</w:t>
      </w:r>
      <w:r>
        <w:t>Husayn (peace be upon them) when 'Abd</w:t>
      </w:r>
      <w:r w:rsidR="00D92C09">
        <w:t>-</w:t>
      </w:r>
      <w:r>
        <w:t>ur</w:t>
      </w:r>
      <w:r w:rsidR="00D92C09">
        <w:t>-</w:t>
      </w:r>
      <w:r>
        <w:t>Rahman ibn Muljam (the curse of Allah be upon him) had struck him (fatally with a sword):</w:t>
      </w:r>
    </w:p>
    <w:p w:rsidR="001C73B9" w:rsidRDefault="00E978C2" w:rsidP="001C73B9">
      <w:pPr>
        <w:pStyle w:val="libNormal"/>
      </w:pPr>
      <w:r w:rsidRPr="00E978C2">
        <w:rPr>
          <w:rStyle w:val="libItalicChar"/>
        </w:rPr>
        <w:t>“</w:t>
      </w:r>
      <w:r w:rsidR="001C73B9" w:rsidRPr="00E978C2">
        <w:rPr>
          <w:rStyle w:val="libItalicChar"/>
        </w:rPr>
        <w:t>I advise you (both) to fear Allah and that you should not hanker after the (pleasures of this) world even though it may run after you. Do not be sorry for anything of this world that you have been denied. Speak the truth and act (in expectation) for reward. Be an enemy of the oppressor and helper of the oppressed.</w:t>
      </w:r>
      <w:r w:rsidRPr="00E978C2">
        <w:rPr>
          <w:rStyle w:val="libItalicChar"/>
        </w:rPr>
        <w:t>”</w:t>
      </w:r>
    </w:p>
    <w:p w:rsidR="001C73B9" w:rsidRDefault="001C73B9" w:rsidP="001C73B9">
      <w:pPr>
        <w:pStyle w:val="libNormal"/>
      </w:pPr>
      <w:r>
        <w:t>Nahj</w:t>
      </w:r>
      <w:r w:rsidR="00D92C09">
        <w:t>-</w:t>
      </w:r>
      <w:r>
        <w:t>ul</w:t>
      </w:r>
      <w:r w:rsidR="00D92C09">
        <w:t>-</w:t>
      </w:r>
      <w:r>
        <w:t xml:space="preserve">Balagha, letter 47 </w:t>
      </w:r>
    </w:p>
    <w:p w:rsidR="001C73B9" w:rsidRDefault="001C73B9" w:rsidP="001C73B9">
      <w:pPr>
        <w:pStyle w:val="libAr"/>
      </w:pPr>
      <w:r>
        <w:rPr>
          <w:rtl/>
        </w:rPr>
        <w:t>41</w:t>
      </w:r>
      <w:r w:rsidR="00D92C09">
        <w:rPr>
          <w:rtl/>
        </w:rPr>
        <w:t>-</w:t>
      </w:r>
      <w:r>
        <w:t xml:space="preserve"> </w:t>
      </w:r>
      <w:r>
        <w:rPr>
          <w:rtl/>
        </w:rPr>
        <w:t xml:space="preserve">قالَ </w:t>
      </w:r>
      <w:r w:rsidR="00525C12">
        <w:rPr>
          <w:rtl/>
        </w:rPr>
        <w:t xml:space="preserve">الاِمامُ </w:t>
      </w:r>
      <w:r>
        <w:rPr>
          <w:rtl/>
        </w:rPr>
        <w:t>اَميرُالمُومنينَ عليٌّ</w:t>
      </w:r>
      <w:r w:rsidR="00525C12">
        <w:rPr>
          <w:rtl/>
        </w:rPr>
        <w:t xml:space="preserve"> </w:t>
      </w:r>
      <w:r w:rsidR="008A02F7">
        <w:rPr>
          <w:rtl/>
        </w:rPr>
        <w:t xml:space="preserve">عليه السلام </w:t>
      </w:r>
      <w:r>
        <w:t>:</w:t>
      </w:r>
    </w:p>
    <w:p w:rsidR="001C73B9" w:rsidRDefault="001C73B9" w:rsidP="001C73B9">
      <w:pPr>
        <w:pStyle w:val="libAr"/>
      </w:pPr>
      <w:r>
        <w:rPr>
          <w:rFonts w:hint="eastAsia"/>
          <w:rtl/>
        </w:rPr>
        <w:t>فَاِنِّى</w:t>
      </w:r>
      <w:r>
        <w:rPr>
          <w:rtl/>
        </w:rPr>
        <w:t xml:space="preserve"> اُوصِيكَ بِتَقوَى الله ـ أََيْ بُنَيَّ ـ وَ لُزُومِ أمـرِهِ, وَ عِمارَة قلبِكَ بِذِكـرِهِ, وَالا ِعتِصـامِ بِحَبلِهِ. وَ أَيُّ سَبَبٍ أََوْثَقُ مِن سَبَبٍ بَينَكَ وَ بَينَ الله اِن أَنتَ أَخَذتَ بِهِ</w:t>
      </w:r>
      <w:r>
        <w:t>!</w:t>
      </w:r>
    </w:p>
    <w:p w:rsidR="001C73B9" w:rsidRDefault="001C73B9" w:rsidP="001C73B9">
      <w:pPr>
        <w:pStyle w:val="libAr"/>
      </w:pPr>
      <w:r>
        <w:rPr>
          <w:rFonts w:hint="eastAsia"/>
          <w:rtl/>
        </w:rPr>
        <w:t>نهج</w:t>
      </w:r>
      <w:r>
        <w:rPr>
          <w:rtl/>
        </w:rPr>
        <w:t xml:space="preserve"> البلاغه الرسالة 31</w:t>
      </w:r>
    </w:p>
    <w:p w:rsidR="001C73B9" w:rsidRDefault="001C73B9" w:rsidP="001C73B9">
      <w:pPr>
        <w:pStyle w:val="libNormal"/>
      </w:pPr>
      <w:r>
        <w:t xml:space="preserve">Imam Amir ul Mu'mineen Ali [a.s.] said: </w:t>
      </w:r>
      <w:r w:rsidR="00E978C2" w:rsidRPr="00E978C2">
        <w:rPr>
          <w:rStyle w:val="libItalicChar"/>
        </w:rPr>
        <w:t>“</w:t>
      </w:r>
      <w:r w:rsidRPr="00E978C2">
        <w:rPr>
          <w:rStyle w:val="libItalicChar"/>
        </w:rPr>
        <w:t>I advise you to fear Allah, 'O my child, to abide by His commands, to fill your heart with remembrance of Him and to cling to hope in Him. No connection is more reliable than the connection between you and Allah provided you take hold of it.</w:t>
      </w:r>
      <w:r w:rsidR="00E978C2" w:rsidRPr="00E978C2">
        <w:rPr>
          <w:rStyle w:val="libItalicChar"/>
        </w:rPr>
        <w:t>”</w:t>
      </w:r>
    </w:p>
    <w:p w:rsidR="001C73B9" w:rsidRDefault="001C73B9" w:rsidP="001C73B9">
      <w:pPr>
        <w:pStyle w:val="libNormal"/>
      </w:pPr>
      <w:r>
        <w:t>Nahj</w:t>
      </w:r>
      <w:r w:rsidR="00D92C09">
        <w:t>-</w:t>
      </w:r>
      <w:r>
        <w:t>ul</w:t>
      </w:r>
      <w:r w:rsidR="00D92C09">
        <w:t>-</w:t>
      </w:r>
      <w:r>
        <w:t xml:space="preserve">Balagha, letter 31 </w:t>
      </w:r>
    </w:p>
    <w:p w:rsidR="001C73B9" w:rsidRDefault="001C73B9" w:rsidP="001C73B9">
      <w:pPr>
        <w:pStyle w:val="libAr"/>
      </w:pPr>
      <w:r>
        <w:rPr>
          <w:rtl/>
        </w:rPr>
        <w:t>42</w:t>
      </w:r>
      <w:r w:rsidR="00D92C09">
        <w:rPr>
          <w:rtl/>
        </w:rPr>
        <w:t>-</w:t>
      </w:r>
      <w:r>
        <w:t xml:space="preserve"> </w:t>
      </w:r>
      <w:r>
        <w:rPr>
          <w:rtl/>
        </w:rPr>
        <w:t>عَن اَبي اُسامَة قالَ: سَمِعـتُ اَبا عَبدِالله</w:t>
      </w:r>
      <w:r w:rsidR="00525C12">
        <w:rPr>
          <w:rtl/>
        </w:rPr>
        <w:t xml:space="preserve"> </w:t>
      </w:r>
      <w:r w:rsidR="008A02F7">
        <w:rPr>
          <w:rtl/>
        </w:rPr>
        <w:t xml:space="preserve">عليه السلام </w:t>
      </w:r>
      <w:r>
        <w:rPr>
          <w:rtl/>
        </w:rPr>
        <w:t>يَقُـولُ</w:t>
      </w:r>
      <w:r>
        <w:t>:</w:t>
      </w:r>
    </w:p>
    <w:p w:rsidR="001C73B9" w:rsidRDefault="001C73B9" w:rsidP="001C73B9">
      <w:pPr>
        <w:pStyle w:val="libAr"/>
      </w:pPr>
      <w:r>
        <w:rPr>
          <w:rFonts w:hint="eastAsia"/>
          <w:rtl/>
        </w:rPr>
        <w:t>عَلَيكَ</w:t>
      </w:r>
      <w:r>
        <w:rPr>
          <w:rtl/>
        </w:rPr>
        <w:t xml:space="preserve"> بِتَقوَى الله, وَالوَرَعِ, وَالا ِجتِهادِ, وَ صِـدقِ الحَديـثِ, وَ اَداءِ الاَمانَة, وَ حُسنِ الخُلقِ, وَ حُسنِ الجِوارِ, وَ كُونُوا دُعاة اِلى اَنفُسِكُم بِغَيرِ اَلسِنَتِكُم, وَ كُونُوا زَينـًا, وَ لا تَكُونُـوا شَينـًا, وَ عَلَيكُم بِطُولِ الرُّ</w:t>
      </w:r>
      <w:r>
        <w:rPr>
          <w:rFonts w:hint="eastAsia"/>
          <w:rtl/>
        </w:rPr>
        <w:t>كُوعِ</w:t>
      </w:r>
      <w:r>
        <w:rPr>
          <w:rtl/>
        </w:rPr>
        <w:t xml:space="preserve"> وَالسُّجُودِ, فَاِنَّ اَحَدَكُم إذا طالَ الرُّكُوعَ وَالسُّجُـودَ, هَتَفَ اِبليـسُ مِن خَلفِـهِ وَ قالَ: يا وَيلَـهُ, اَطاعَ وَ عَصَيتُ, وَ سَجَدَ وَ اَبَيتُ</w:t>
      </w:r>
      <w:r>
        <w:t>.</w:t>
      </w:r>
    </w:p>
    <w:p w:rsidR="001C73B9" w:rsidRDefault="001C73B9" w:rsidP="001C73B9">
      <w:pPr>
        <w:pStyle w:val="libAr"/>
      </w:pPr>
      <w:r>
        <w:rPr>
          <w:rFonts w:hint="eastAsia"/>
          <w:rtl/>
        </w:rPr>
        <w:t>الكافي</w:t>
      </w:r>
      <w:r>
        <w:rPr>
          <w:rtl/>
        </w:rPr>
        <w:t>/2/77</w:t>
      </w:r>
    </w:p>
    <w:p w:rsidR="001C73B9" w:rsidRDefault="001C73B9" w:rsidP="001C73B9">
      <w:pPr>
        <w:pStyle w:val="libNormal"/>
      </w:pPr>
      <w:r>
        <w:t>Abi</w:t>
      </w:r>
      <w:r w:rsidR="00D92C09">
        <w:t>-</w:t>
      </w:r>
      <w:r>
        <w:t xml:space="preserve">Osamah said that he had heard that Imam Sadiq [a.s.] said: </w:t>
      </w:r>
      <w:r w:rsidR="00E978C2" w:rsidRPr="00E978C2">
        <w:rPr>
          <w:rStyle w:val="libItalicChar"/>
        </w:rPr>
        <w:t>“</w:t>
      </w:r>
      <w:r w:rsidRPr="00E978C2">
        <w:rPr>
          <w:rStyle w:val="libItalicChar"/>
        </w:rPr>
        <w:t>Be aware of (the punishment of) Allah, piety, godly endeavor, saying the truth, honesty in deposition, good character, and good neighbourliness. Invite (others) to yourselves (by performing good actions), not with mere utterance. Live to be ornaments, and not to be a disgrace to us. (I advise you) to prolong the length of bowing and prostration. So, verily, when one of you prolongs bowing and prostration, Satan cries from behind one and says: Woe! He obeyed and I disobeyed; he did prostration and I refused.</w:t>
      </w:r>
      <w:r w:rsidR="00E978C2" w:rsidRPr="00E978C2">
        <w:rPr>
          <w:rStyle w:val="libItalicChar"/>
        </w:rPr>
        <w:t>”</w:t>
      </w:r>
    </w:p>
    <w:p w:rsidR="001C73B9" w:rsidRDefault="001C73B9" w:rsidP="001C73B9">
      <w:pPr>
        <w:pStyle w:val="libNormal"/>
      </w:pPr>
      <w:r>
        <w:lastRenderedPageBreak/>
        <w:t>Al</w:t>
      </w:r>
      <w:r w:rsidR="00D92C09">
        <w:t>-</w:t>
      </w:r>
      <w:r>
        <w:t>Kafi, vol. 2, p. 77</w:t>
      </w:r>
    </w:p>
    <w:p w:rsidR="001C73B9" w:rsidRDefault="001C73B9" w:rsidP="001C73B9">
      <w:pPr>
        <w:pStyle w:val="libAr"/>
      </w:pPr>
      <w:r>
        <w:rPr>
          <w:rtl/>
        </w:rPr>
        <w:t>43</w:t>
      </w:r>
      <w:r w:rsidR="00D92C09">
        <w:rPr>
          <w:rtl/>
        </w:rPr>
        <w:t>-</w:t>
      </w:r>
      <w:r>
        <w:t xml:space="preserve"> </w:t>
      </w:r>
      <w:r>
        <w:rPr>
          <w:rtl/>
        </w:rPr>
        <w:t xml:space="preserve">قالَ </w:t>
      </w:r>
      <w:r w:rsidR="00525C12">
        <w:rPr>
          <w:rtl/>
        </w:rPr>
        <w:t xml:space="preserve">الاِمامُ </w:t>
      </w:r>
      <w:r>
        <w:rPr>
          <w:rtl/>
        </w:rPr>
        <w:t>الباقِرُ</w:t>
      </w:r>
      <w:r w:rsidR="00525C12">
        <w:rPr>
          <w:rtl/>
        </w:rPr>
        <w:t xml:space="preserve"> </w:t>
      </w:r>
      <w:r w:rsidR="008A02F7">
        <w:rPr>
          <w:rtl/>
        </w:rPr>
        <w:t xml:space="preserve">عليه السلام </w:t>
      </w:r>
      <w:r>
        <w:rPr>
          <w:rtl/>
        </w:rPr>
        <w:t>وَجَدنا في كِتابِ عَليِّ بنِ الحُسَينِ</w:t>
      </w:r>
      <w:r w:rsidR="00525C12">
        <w:rPr>
          <w:rtl/>
        </w:rPr>
        <w:t xml:space="preserve"> </w:t>
      </w:r>
      <w:r w:rsidR="008A02F7">
        <w:rPr>
          <w:rtl/>
        </w:rPr>
        <w:t xml:space="preserve">عليه السلام </w:t>
      </w:r>
      <w:r>
        <w:t>:</w:t>
      </w:r>
    </w:p>
    <w:p w:rsidR="001C73B9" w:rsidRDefault="001C73B9" w:rsidP="001C73B9">
      <w:pPr>
        <w:pStyle w:val="libAr"/>
      </w:pPr>
      <w:r>
        <w:t>(</w:t>
      </w:r>
      <w:r>
        <w:rPr>
          <w:rtl/>
        </w:rPr>
        <w:t>ألا اِنَّ اَولياءَ الله لا خَـوفٌ</w:t>
      </w:r>
      <w:r w:rsidR="00525C12">
        <w:rPr>
          <w:rtl/>
        </w:rPr>
        <w:t xml:space="preserve"> عليه</w:t>
      </w:r>
      <w:r>
        <w:rPr>
          <w:rtl/>
        </w:rPr>
        <w:t>م وَلاهُم يَحزَنُونَ) إذا اَدُّوا فَرائِضَ الله وَ اَخَذُوا سُنَنَ رَسُولِ الله صَلَّى اللّه</w:t>
      </w:r>
      <w:r w:rsidR="00525C12">
        <w:rPr>
          <w:rtl/>
        </w:rPr>
        <w:t xml:space="preserve"> عليه</w:t>
      </w:r>
      <w:r>
        <w:rPr>
          <w:rtl/>
        </w:rPr>
        <w:t xml:space="preserve"> وَ آلِـهِ و سلم وَ تَوَرَّعُوا عَن مَحارِمِ الله وَ زَهِـدُوا في عاجِـلِ زَهـرَة الدُّنيا وَ رَغِبُوا فيما عِندال</w:t>
      </w:r>
      <w:r>
        <w:rPr>
          <w:rFonts w:hint="eastAsia"/>
          <w:rtl/>
        </w:rPr>
        <w:t>له</w:t>
      </w:r>
      <w:r>
        <w:rPr>
          <w:rtl/>
        </w:rPr>
        <w:t xml:space="preserve"> وَاكتَسَبُوا الطَّيِّـبَ مِن رِزقِ الله لِوِجهِ الله لا يُريدُونَ بِهِ التَّفاخُرَ وَ التَّكاثُرَ ثُـمَّ اَنفَقُـوا فيما يَلزَمُهُـم مِـن حُقُـوقٍ واجِبَة فَاوُلـئِكَ الَّذينَ بارَكَ اللّه لَهُم فيمـَا اكتَسَبوُا وَ يُثابُونَ عَلى ما قَدَّمُوا لآخِرَتِه</w:t>
      </w:r>
      <w:r>
        <w:rPr>
          <w:rFonts w:hint="eastAsia"/>
          <w:rtl/>
        </w:rPr>
        <w:t>ِم</w:t>
      </w:r>
      <w:r>
        <w:t>.</w:t>
      </w:r>
    </w:p>
    <w:p w:rsidR="001C73B9" w:rsidRDefault="001C73B9" w:rsidP="001C73B9">
      <w:pPr>
        <w:pStyle w:val="libAr"/>
      </w:pPr>
      <w:r>
        <w:rPr>
          <w:rFonts w:hint="eastAsia"/>
          <w:rtl/>
        </w:rPr>
        <w:t>بحارالانوار</w:t>
      </w:r>
      <w:r>
        <w:rPr>
          <w:rtl/>
        </w:rPr>
        <w:t>/69/277</w:t>
      </w:r>
    </w:p>
    <w:p w:rsidR="001C73B9" w:rsidRDefault="001C73B9" w:rsidP="001C73B9">
      <w:pPr>
        <w:pStyle w:val="libNormal"/>
      </w:pPr>
      <w:r>
        <w:t xml:space="preserve">Imam Ali ibn Husayn [a.s.] said: </w:t>
      </w:r>
      <w:r w:rsidR="00E978C2" w:rsidRPr="00E978C2">
        <w:rPr>
          <w:rStyle w:val="libItalicChar"/>
        </w:rPr>
        <w:t>“</w:t>
      </w:r>
      <w:r w:rsidRPr="00E978C2">
        <w:rPr>
          <w:rStyle w:val="libItalicChar"/>
        </w:rPr>
        <w:t>Behold! Verily, on the friends of Allah there will be no fear nor shall they grieve if they keep up the obligatories of Allah, follow the traditions of the Messenger Allah [p.b.u.h.], avoid the things forbidden by Allah, be pious in worldly wealth and rank and eager for what there is with Allah, strive to earn His sustenance of what is pure, and decide not to boast or compile wealth but donate and give the obligatory alms they have been enjoined to. Hence, these are those (friends of Allah!) whose earnings are divinely blessed and will be rewarded for what they have sent forth unto their next world.</w:t>
      </w:r>
      <w:r w:rsidR="00E978C2" w:rsidRPr="00E978C2">
        <w:rPr>
          <w:rStyle w:val="libItalicChar"/>
        </w:rPr>
        <w:t>”</w:t>
      </w:r>
    </w:p>
    <w:p w:rsidR="001C73B9" w:rsidRDefault="001C73B9" w:rsidP="001C73B9">
      <w:pPr>
        <w:pStyle w:val="libNormal"/>
      </w:pPr>
      <w:r>
        <w:t>Bihar</w:t>
      </w:r>
      <w:r w:rsidR="00D92C09">
        <w:t>-</w:t>
      </w:r>
      <w:r>
        <w:t>ul</w:t>
      </w:r>
      <w:r w:rsidR="00D92C09">
        <w:t>-</w:t>
      </w:r>
      <w:r>
        <w:t>Anwar, vol. 69, p. 277</w:t>
      </w:r>
    </w:p>
    <w:p w:rsidR="001C73B9" w:rsidRDefault="001C73B9" w:rsidP="001C73B9">
      <w:pPr>
        <w:pStyle w:val="libAr"/>
      </w:pPr>
      <w:r>
        <w:rPr>
          <w:rtl/>
        </w:rPr>
        <w:t>44</w:t>
      </w:r>
      <w:r w:rsidR="00D92C09">
        <w:rPr>
          <w:rtl/>
        </w:rPr>
        <w:t>-</w:t>
      </w:r>
      <w:r>
        <w:t xml:space="preserve"> </w:t>
      </w:r>
      <w:r>
        <w:rPr>
          <w:rtl/>
        </w:rPr>
        <w:t xml:space="preserve">قالَ رَسُولُ </w:t>
      </w:r>
      <w:r w:rsidR="00525C12">
        <w:rPr>
          <w:rtl/>
        </w:rPr>
        <w:t>الله صلی</w:t>
      </w:r>
      <w:r>
        <w:rPr>
          <w:rtl/>
        </w:rPr>
        <w:t xml:space="preserve"> الله</w:t>
      </w:r>
      <w:r w:rsidR="00525C12">
        <w:rPr>
          <w:rtl/>
        </w:rPr>
        <w:t xml:space="preserve"> عليه</w:t>
      </w:r>
      <w:r>
        <w:rPr>
          <w:rtl/>
        </w:rPr>
        <w:t xml:space="preserve"> و آله و سلم</w:t>
      </w:r>
      <w:r>
        <w:t>:</w:t>
      </w:r>
    </w:p>
    <w:p w:rsidR="001C73B9" w:rsidRDefault="001C73B9" w:rsidP="001C73B9">
      <w:pPr>
        <w:pStyle w:val="libAr"/>
      </w:pPr>
      <w:r>
        <w:rPr>
          <w:rFonts w:hint="eastAsia"/>
          <w:rtl/>
        </w:rPr>
        <w:t>إنَّ</w:t>
      </w:r>
      <w:r>
        <w:rPr>
          <w:rtl/>
        </w:rPr>
        <w:t xml:space="preserve"> النّاس مِن عَهدِ آدَمَ إلى يَومِنا هـتذا مِثلُ أسنانِ المُشـطِ, لا فَضلَ لِلعَربِـىِّ عَلَى العَجَمِـىِّ وَ لا لِلأحمَـرِ عَلَـى الأسـوَدِ إلاّ بِالتَّقوى</w:t>
      </w:r>
      <w:r>
        <w:t>.</w:t>
      </w:r>
    </w:p>
    <w:p w:rsidR="001C73B9" w:rsidRDefault="001C73B9" w:rsidP="001C73B9">
      <w:pPr>
        <w:pStyle w:val="libAr"/>
      </w:pPr>
      <w:r>
        <w:rPr>
          <w:rFonts w:hint="eastAsia"/>
          <w:rtl/>
        </w:rPr>
        <w:t>مستدرك</w:t>
      </w:r>
      <w:r>
        <w:rPr>
          <w:rtl/>
        </w:rPr>
        <w:t xml:space="preserve"> الوسائل/12/89</w:t>
      </w:r>
    </w:p>
    <w:p w:rsidR="001C73B9" w:rsidRDefault="001C73B9" w:rsidP="001C73B9">
      <w:pPr>
        <w:pStyle w:val="libNormal"/>
      </w:pPr>
      <w:r>
        <w:t xml:space="preserve">The Holy Prophet [p.b.u.h.] said: </w:t>
      </w:r>
      <w:r w:rsidR="00E978C2" w:rsidRPr="00E978C2">
        <w:rPr>
          <w:rStyle w:val="libItalicChar"/>
        </w:rPr>
        <w:t>“</w:t>
      </w:r>
      <w:r w:rsidRPr="00E978C2">
        <w:rPr>
          <w:rStyle w:val="libItalicChar"/>
        </w:rPr>
        <w:t>Surely, human beings from the time of Adam up to now are the same as the teeth of a comb are, and there is no superiority for the Arab over non</w:t>
      </w:r>
      <w:r w:rsidR="00D92C09" w:rsidRPr="00E978C2">
        <w:rPr>
          <w:rStyle w:val="libItalicChar"/>
        </w:rPr>
        <w:t>-</w:t>
      </w:r>
      <w:r w:rsidRPr="00E978C2">
        <w:rPr>
          <w:rStyle w:val="libItalicChar"/>
        </w:rPr>
        <w:t>Arab or for the red race over the black race except for piety.</w:t>
      </w:r>
      <w:r w:rsidR="00E978C2" w:rsidRPr="00E978C2">
        <w:rPr>
          <w:rStyle w:val="libItalicChar"/>
        </w:rPr>
        <w:t>”</w:t>
      </w:r>
    </w:p>
    <w:p w:rsidR="001C73B9" w:rsidRDefault="001C73B9" w:rsidP="001C73B9">
      <w:pPr>
        <w:pStyle w:val="libNormal"/>
      </w:pPr>
      <w:r>
        <w:t>Mustadrak</w:t>
      </w:r>
      <w:r w:rsidR="00D92C09">
        <w:t>-</w:t>
      </w:r>
      <w:r>
        <w:t>ul</w:t>
      </w:r>
      <w:r w:rsidR="00D92C09">
        <w:t>-</w:t>
      </w:r>
      <w:r>
        <w:t xml:space="preserve">Wasa'il , vol 12    p.89 </w:t>
      </w:r>
    </w:p>
    <w:p w:rsidR="001C73B9" w:rsidRDefault="001C73B9" w:rsidP="001C73B9">
      <w:pPr>
        <w:pStyle w:val="libAr"/>
      </w:pPr>
      <w:r>
        <w:rPr>
          <w:rtl/>
        </w:rPr>
        <w:t>45</w:t>
      </w:r>
      <w:r w:rsidR="00D92C09">
        <w:rPr>
          <w:rtl/>
        </w:rPr>
        <w:t>-</w:t>
      </w:r>
      <w:r>
        <w:t xml:space="preserve"> </w:t>
      </w:r>
      <w:r>
        <w:rPr>
          <w:rtl/>
        </w:rPr>
        <w:t xml:space="preserve">قالَ </w:t>
      </w:r>
      <w:r w:rsidR="00525C12">
        <w:rPr>
          <w:rtl/>
        </w:rPr>
        <w:t xml:space="preserve">الاِمامُ </w:t>
      </w:r>
      <w:r>
        <w:rPr>
          <w:rtl/>
        </w:rPr>
        <w:t>الصّادِقُ</w:t>
      </w:r>
      <w:r w:rsidR="00525C12">
        <w:rPr>
          <w:rtl/>
        </w:rPr>
        <w:t xml:space="preserve"> </w:t>
      </w:r>
      <w:r w:rsidR="008A02F7">
        <w:rPr>
          <w:rtl/>
        </w:rPr>
        <w:t xml:space="preserve">عليه السلام </w:t>
      </w:r>
      <w:r>
        <w:t>:</w:t>
      </w:r>
    </w:p>
    <w:p w:rsidR="001C73B9" w:rsidRDefault="001C73B9" w:rsidP="001C73B9">
      <w:pPr>
        <w:pStyle w:val="libAr"/>
      </w:pPr>
      <w:r>
        <w:rPr>
          <w:rFonts w:hint="eastAsia"/>
          <w:rtl/>
        </w:rPr>
        <w:t>اِنَّ</w:t>
      </w:r>
      <w:r>
        <w:rPr>
          <w:rtl/>
        </w:rPr>
        <w:t xml:space="preserve"> قَليلَ العَمَلِ مَعَ التَّقوى خَيرٌ مِن كَثيرِ العَمَلِ بِلا تَقوى</w:t>
      </w:r>
      <w:r>
        <w:t>.</w:t>
      </w:r>
    </w:p>
    <w:p w:rsidR="001C73B9" w:rsidRDefault="001C73B9" w:rsidP="001C73B9">
      <w:pPr>
        <w:pStyle w:val="libAr"/>
      </w:pPr>
      <w:r>
        <w:rPr>
          <w:rFonts w:hint="eastAsia"/>
          <w:rtl/>
        </w:rPr>
        <w:t>الكافي</w:t>
      </w:r>
      <w:r>
        <w:rPr>
          <w:rtl/>
        </w:rPr>
        <w:t>/2/76</w:t>
      </w:r>
    </w:p>
    <w:p w:rsidR="001C73B9" w:rsidRDefault="001C73B9" w:rsidP="001C73B9">
      <w:pPr>
        <w:pStyle w:val="libNormal"/>
      </w:pPr>
      <w:r>
        <w:t xml:space="preserve">Imam Sadiq [a.s.] said: </w:t>
      </w:r>
      <w:r w:rsidR="00E978C2" w:rsidRPr="00E978C2">
        <w:rPr>
          <w:rStyle w:val="libItalicChar"/>
        </w:rPr>
        <w:t>“</w:t>
      </w:r>
      <w:r w:rsidRPr="00E978C2">
        <w:rPr>
          <w:rStyle w:val="libItalicChar"/>
        </w:rPr>
        <w:t>Surely, a little action (of worshipping) with piety is better than many deeds with no virtue.</w:t>
      </w:r>
      <w:r w:rsidR="00E978C2" w:rsidRPr="00E978C2">
        <w:rPr>
          <w:rStyle w:val="libItalicChar"/>
        </w:rPr>
        <w:t>”</w:t>
      </w:r>
    </w:p>
    <w:p w:rsidR="001C73B9" w:rsidRDefault="001C73B9" w:rsidP="001C73B9">
      <w:pPr>
        <w:pStyle w:val="libNormal"/>
      </w:pPr>
      <w:r>
        <w:t>Al</w:t>
      </w:r>
      <w:r w:rsidR="00D92C09">
        <w:t>-</w:t>
      </w:r>
      <w:r>
        <w:t>Kafi, vol. 2, p. 76</w:t>
      </w:r>
    </w:p>
    <w:p w:rsidR="001C73B9" w:rsidRDefault="001C73B9" w:rsidP="001C73B9">
      <w:pPr>
        <w:pStyle w:val="libNormal"/>
      </w:pPr>
      <w:r>
        <w:br w:type="page"/>
      </w:r>
    </w:p>
    <w:p w:rsidR="001C73B9" w:rsidRDefault="001C73B9" w:rsidP="001C73B9">
      <w:pPr>
        <w:pStyle w:val="Heading1Center"/>
      </w:pPr>
      <w:bookmarkStart w:id="12" w:name="_Toc444518211"/>
      <w:r>
        <w:lastRenderedPageBreak/>
        <w:t>INVOCATION</w:t>
      </w:r>
      <w:bookmarkEnd w:id="12"/>
    </w:p>
    <w:p w:rsidR="001C73B9" w:rsidRDefault="001C73B9" w:rsidP="001C73B9">
      <w:pPr>
        <w:pStyle w:val="libAr"/>
      </w:pPr>
      <w:r>
        <w:rPr>
          <w:rtl/>
        </w:rPr>
        <w:t>46</w:t>
      </w:r>
      <w:r w:rsidR="00D92C09">
        <w:rPr>
          <w:rtl/>
        </w:rPr>
        <w:t>-</w:t>
      </w:r>
      <w:r>
        <w:t xml:space="preserve"> </w:t>
      </w:r>
      <w:r>
        <w:rPr>
          <w:rtl/>
        </w:rPr>
        <w:t xml:space="preserve">قالَ </w:t>
      </w:r>
      <w:r w:rsidR="00525C12">
        <w:rPr>
          <w:rtl/>
        </w:rPr>
        <w:t xml:space="preserve">الاِمامُ الصّـادِقُ </w:t>
      </w:r>
      <w:r w:rsidR="008A02F7">
        <w:rPr>
          <w:rtl/>
        </w:rPr>
        <w:t xml:space="preserve">عليه السلام </w:t>
      </w:r>
      <w:r>
        <w:t>:</w:t>
      </w:r>
    </w:p>
    <w:p w:rsidR="001C73B9" w:rsidRDefault="001C73B9" w:rsidP="001C73B9">
      <w:pPr>
        <w:pStyle w:val="libAr"/>
      </w:pPr>
      <w:r>
        <w:rPr>
          <w:rFonts w:hint="eastAsia"/>
          <w:rtl/>
        </w:rPr>
        <w:t>كُل</w:t>
      </w:r>
      <w:r>
        <w:rPr>
          <w:rtl/>
        </w:rPr>
        <w:t xml:space="preserve"> دُعاءٍ يُدعَى اللّه عَزَّ وَ جَلَّ بِهِ مَحجُوبٌ عَنِ السَّماءِ حَتّى يُصَلّى عَلى مُحَمَّدٍ وَ الِ مُحَمَّدٍ</w:t>
      </w:r>
      <w:r>
        <w:t>.</w:t>
      </w:r>
    </w:p>
    <w:p w:rsidR="001C73B9" w:rsidRDefault="001C73B9" w:rsidP="001C73B9">
      <w:pPr>
        <w:pStyle w:val="libAr"/>
      </w:pPr>
      <w:r>
        <w:rPr>
          <w:rFonts w:hint="eastAsia"/>
          <w:rtl/>
        </w:rPr>
        <w:t>الكافي</w:t>
      </w:r>
      <w:r>
        <w:rPr>
          <w:rtl/>
        </w:rPr>
        <w:t>/2/493</w:t>
      </w:r>
    </w:p>
    <w:p w:rsidR="001C73B9" w:rsidRDefault="001C73B9" w:rsidP="001C73B9">
      <w:pPr>
        <w:pStyle w:val="libNormal"/>
      </w:pPr>
      <w:r>
        <w:t xml:space="preserve">Imam Sadiq [a.s.] said: </w:t>
      </w:r>
      <w:r w:rsidR="00E978C2" w:rsidRPr="00E978C2">
        <w:rPr>
          <w:rStyle w:val="libItalicChar"/>
        </w:rPr>
        <w:t>“</w:t>
      </w:r>
      <w:r w:rsidRPr="00E978C2">
        <w:rPr>
          <w:rStyle w:val="libItalicChar"/>
        </w:rPr>
        <w:t>Every invocation sought from Allah, Almighty and Glorious, is barred by the sky unless it is coupled with 'Salawat', benediction upon the Prophet and his progeny.</w:t>
      </w:r>
      <w:r w:rsidR="00E978C2" w:rsidRPr="00E978C2">
        <w:rPr>
          <w:rStyle w:val="libItalicChar"/>
        </w:rPr>
        <w:t>”</w:t>
      </w:r>
      <w:r>
        <w:t xml:space="preserve"> (The expression of 'Salawat' means: O God bless Muhammad and his descendants).</w:t>
      </w:r>
    </w:p>
    <w:p w:rsidR="001C73B9" w:rsidRDefault="001C73B9" w:rsidP="001C73B9">
      <w:pPr>
        <w:pStyle w:val="libNormal"/>
      </w:pPr>
      <w:r>
        <w:t>Usul</w:t>
      </w:r>
      <w:r w:rsidR="00D92C09">
        <w:t>-</w:t>
      </w:r>
      <w:r>
        <w:t>i</w:t>
      </w:r>
      <w:r w:rsidR="00D92C09">
        <w:t>-</w:t>
      </w:r>
      <w:r>
        <w:t xml:space="preserve">Kafi, vol. 2, p. 493 </w:t>
      </w:r>
    </w:p>
    <w:p w:rsidR="001C73B9" w:rsidRDefault="001C73B9" w:rsidP="001C73B9">
      <w:pPr>
        <w:pStyle w:val="libAr"/>
      </w:pPr>
      <w:r>
        <w:rPr>
          <w:rtl/>
        </w:rPr>
        <w:t>47</w:t>
      </w:r>
      <w:r w:rsidR="00D92C09">
        <w:rPr>
          <w:rtl/>
        </w:rPr>
        <w:t>-</w:t>
      </w:r>
      <w:r>
        <w:t xml:space="preserve"> </w:t>
      </w:r>
      <w:r>
        <w:rPr>
          <w:rtl/>
        </w:rPr>
        <w:t xml:space="preserve">قالَ </w:t>
      </w:r>
      <w:r w:rsidR="00525C12">
        <w:rPr>
          <w:rtl/>
        </w:rPr>
        <w:t xml:space="preserve">الاِمامُ </w:t>
      </w:r>
      <w:r>
        <w:rPr>
          <w:rtl/>
        </w:rPr>
        <w:t>الصّادِقُ</w:t>
      </w:r>
      <w:r w:rsidR="00525C12">
        <w:rPr>
          <w:rtl/>
        </w:rPr>
        <w:t xml:space="preserve"> </w:t>
      </w:r>
      <w:r w:rsidR="008A02F7">
        <w:rPr>
          <w:rtl/>
        </w:rPr>
        <w:t xml:space="preserve">عليه السلام </w:t>
      </w:r>
      <w:r>
        <w:t>:</w:t>
      </w:r>
    </w:p>
    <w:p w:rsidR="001C73B9" w:rsidRDefault="001C73B9" w:rsidP="001C73B9">
      <w:pPr>
        <w:pStyle w:val="libAr"/>
      </w:pPr>
      <w:r>
        <w:rPr>
          <w:rFonts w:hint="eastAsia"/>
          <w:rtl/>
        </w:rPr>
        <w:t>يَتَمَنَّى</w:t>
      </w:r>
      <w:r>
        <w:rPr>
          <w:rtl/>
        </w:rPr>
        <w:t xml:space="preserve"> المُومِنُ اَنَّهُ لَم يُستَجَب لَهُ دَعوَة فِى الدُّنيا مِمّا يَرى مِن حُسنِ الثَّوابِ</w:t>
      </w:r>
      <w:r>
        <w:t>.</w:t>
      </w:r>
    </w:p>
    <w:p w:rsidR="001C73B9" w:rsidRDefault="001C73B9" w:rsidP="001C73B9">
      <w:pPr>
        <w:pStyle w:val="libAr"/>
      </w:pPr>
      <w:r>
        <w:rPr>
          <w:rFonts w:hint="eastAsia"/>
          <w:rtl/>
        </w:rPr>
        <w:t>الكافي</w:t>
      </w:r>
      <w:r>
        <w:rPr>
          <w:rtl/>
        </w:rPr>
        <w:t>/2/491</w:t>
      </w:r>
    </w:p>
    <w:p w:rsidR="001C73B9" w:rsidRDefault="001C73B9" w:rsidP="001C73B9">
      <w:pPr>
        <w:pStyle w:val="libNormal"/>
      </w:pPr>
      <w:r>
        <w:t xml:space="preserve">Imam Sadiq [a.s.] said: </w:t>
      </w:r>
      <w:r w:rsidR="00E978C2" w:rsidRPr="00E978C2">
        <w:rPr>
          <w:rStyle w:val="libItalicChar"/>
        </w:rPr>
        <w:t>“</w:t>
      </w:r>
      <w:r w:rsidRPr="00E978C2">
        <w:rPr>
          <w:rStyle w:val="libItalicChar"/>
        </w:rPr>
        <w:t>The Muslim believer whose calls were not answered by Allah in this world will wish that none of them would have been accepted when, in the Hereafter, he sees the abundance of rewards (given him for their not being answered and suffering the troubles in the world).</w:t>
      </w:r>
      <w:r w:rsidR="00E978C2" w:rsidRPr="00E978C2">
        <w:rPr>
          <w:rStyle w:val="libItalicChar"/>
        </w:rPr>
        <w:t>”</w:t>
      </w:r>
    </w:p>
    <w:p w:rsidR="001C73B9" w:rsidRDefault="001C73B9" w:rsidP="001C73B9">
      <w:pPr>
        <w:pStyle w:val="libNormal"/>
      </w:pPr>
      <w:r>
        <w:t>Usul</w:t>
      </w:r>
      <w:r w:rsidR="00D92C09">
        <w:t>-</w:t>
      </w:r>
      <w:r>
        <w:t>i</w:t>
      </w:r>
      <w:r w:rsidR="00D92C09">
        <w:t>-</w:t>
      </w:r>
      <w:r>
        <w:t xml:space="preserve">Kafi, vol. 2, p. 491 </w:t>
      </w:r>
    </w:p>
    <w:p w:rsidR="001C73B9" w:rsidRDefault="001C73B9" w:rsidP="001C73B9">
      <w:pPr>
        <w:pStyle w:val="libAr"/>
      </w:pPr>
      <w:r>
        <w:rPr>
          <w:rtl/>
        </w:rPr>
        <w:t>48</w:t>
      </w:r>
      <w:r w:rsidR="00D92C09">
        <w:rPr>
          <w:rtl/>
        </w:rPr>
        <w:t>-</w:t>
      </w:r>
      <w:r>
        <w:t xml:space="preserve"> </w:t>
      </w:r>
      <w:r>
        <w:rPr>
          <w:rtl/>
        </w:rPr>
        <w:t xml:space="preserve">قالَ </w:t>
      </w:r>
      <w:r w:rsidR="00525C12">
        <w:rPr>
          <w:rtl/>
        </w:rPr>
        <w:t xml:space="preserve">الاِمامُ </w:t>
      </w:r>
      <w:r>
        <w:rPr>
          <w:rtl/>
        </w:rPr>
        <w:t>اَميرُالمُؤمنينَ عليٌّ</w:t>
      </w:r>
      <w:r w:rsidR="00525C12">
        <w:rPr>
          <w:rtl/>
        </w:rPr>
        <w:t xml:space="preserve"> </w:t>
      </w:r>
      <w:r w:rsidR="008A02F7">
        <w:rPr>
          <w:rtl/>
        </w:rPr>
        <w:t xml:space="preserve">عليه السلام </w:t>
      </w:r>
      <w:r>
        <w:t>:</w:t>
      </w:r>
    </w:p>
    <w:p w:rsidR="001C73B9" w:rsidRDefault="001C73B9" w:rsidP="001C73B9">
      <w:pPr>
        <w:pStyle w:val="libAr"/>
      </w:pPr>
      <w:r>
        <w:rPr>
          <w:rFonts w:hint="eastAsia"/>
          <w:rtl/>
        </w:rPr>
        <w:t>اَحَبُّ</w:t>
      </w:r>
      <w:r>
        <w:rPr>
          <w:rtl/>
        </w:rPr>
        <w:t xml:space="preserve"> الأ َعمالِ اِلَى الله عَزَّوَجَـلَّ فِى الأ َرضِ الدُّعاءُ و اَفَضَلُ العِبادَة العَفافُ</w:t>
      </w:r>
      <w:r>
        <w:t>.</w:t>
      </w:r>
    </w:p>
    <w:p w:rsidR="001C73B9" w:rsidRDefault="001C73B9" w:rsidP="001C73B9">
      <w:pPr>
        <w:pStyle w:val="libAr"/>
      </w:pPr>
      <w:r>
        <w:rPr>
          <w:rFonts w:hint="eastAsia"/>
          <w:rtl/>
        </w:rPr>
        <w:t>بحارالانوار</w:t>
      </w:r>
      <w:r>
        <w:rPr>
          <w:rtl/>
        </w:rPr>
        <w:t>/93/295</w:t>
      </w:r>
    </w:p>
    <w:p w:rsidR="001C73B9" w:rsidRDefault="001C73B9" w:rsidP="001C73B9">
      <w:pPr>
        <w:pStyle w:val="libNormal"/>
      </w:pPr>
      <w:r>
        <w:t xml:space="preserve">Imam Amir ul Mu'mineen Ali [a.s.] said: </w:t>
      </w:r>
      <w:r w:rsidR="00E978C2" w:rsidRPr="00E978C2">
        <w:rPr>
          <w:rStyle w:val="libItalicChar"/>
        </w:rPr>
        <w:t>“</w:t>
      </w:r>
      <w:r w:rsidRPr="00E978C2">
        <w:rPr>
          <w:rStyle w:val="libItalicChar"/>
        </w:rPr>
        <w:t>The most beloved deed on the earth with Allah, Almighty and Glorious is invocation, and the best worship is modesty and piety.</w:t>
      </w:r>
      <w:r w:rsidR="00E978C2" w:rsidRPr="00E978C2">
        <w:rPr>
          <w:rStyle w:val="libItalicChar"/>
        </w:rPr>
        <w:t>”</w:t>
      </w:r>
    </w:p>
    <w:p w:rsidR="001C73B9" w:rsidRDefault="001C73B9" w:rsidP="001C73B9">
      <w:pPr>
        <w:pStyle w:val="libNormal"/>
      </w:pPr>
      <w:r>
        <w:t>Bihar</w:t>
      </w:r>
      <w:r w:rsidR="00D92C09">
        <w:t>-</w:t>
      </w:r>
      <w:r>
        <w:t>ul</w:t>
      </w:r>
      <w:r w:rsidR="00D92C09">
        <w:t>-</w:t>
      </w:r>
      <w:r>
        <w:t xml:space="preserve">Anwar, vol. 93, p. 295 </w:t>
      </w:r>
    </w:p>
    <w:p w:rsidR="001C73B9" w:rsidRDefault="001C73B9" w:rsidP="001C73B9">
      <w:pPr>
        <w:pStyle w:val="libAr"/>
      </w:pPr>
      <w:r>
        <w:rPr>
          <w:rtl/>
        </w:rPr>
        <w:t>49</w:t>
      </w:r>
      <w:r w:rsidR="00D92C09">
        <w:rPr>
          <w:rtl/>
        </w:rPr>
        <w:t>-</w:t>
      </w:r>
      <w:r>
        <w:t xml:space="preserve"> </w:t>
      </w:r>
      <w:r>
        <w:rPr>
          <w:rtl/>
        </w:rPr>
        <w:t>عَن اَبي بَصيرٍ وَ مُحَمَّدِ بنِ مُسلِمٍ عَن اَبي عَبدِ الله</w:t>
      </w:r>
      <w:r w:rsidR="00525C12">
        <w:rPr>
          <w:rtl/>
        </w:rPr>
        <w:t xml:space="preserve"> </w:t>
      </w:r>
      <w:r w:rsidR="008A02F7">
        <w:rPr>
          <w:rtl/>
        </w:rPr>
        <w:t xml:space="preserve">عليه السلام </w:t>
      </w:r>
      <w:r>
        <w:rPr>
          <w:rtl/>
        </w:rPr>
        <w:t>قالَ حَدَّثَني اَبي عَن جَدّي عَن آبائِهِ اَنَّ اَميرَالمُومِنينَ</w:t>
      </w:r>
      <w:r w:rsidR="00525C12">
        <w:rPr>
          <w:rtl/>
        </w:rPr>
        <w:t xml:space="preserve"> </w:t>
      </w:r>
      <w:r w:rsidR="008A02F7">
        <w:rPr>
          <w:rtl/>
        </w:rPr>
        <w:t xml:space="preserve">عليه السلام </w:t>
      </w:r>
      <w:r>
        <w:rPr>
          <w:rtl/>
        </w:rPr>
        <w:t>قالَ فيما عَلَّمَ اَصحابَهُ, تُفتَحُ اَبوابُ السَّماءِ في خَمسَة مَواقيـتَ: عِندَ نُزُولِ الغَيثِ, وَ عِ</w:t>
      </w:r>
      <w:r>
        <w:rPr>
          <w:rFonts w:hint="eastAsia"/>
          <w:rtl/>
        </w:rPr>
        <w:t>ندَ</w:t>
      </w:r>
      <w:r>
        <w:rPr>
          <w:rtl/>
        </w:rPr>
        <w:t xml:space="preserve"> الزَّحفِ, وَ عِندَ الأَذانِ, وَ عِنـدَ قِراءَةِ القُرآنِ وَ مَعَ زَوالِ الشَّمسِ, وَ عِندَ طُلُوعِ الفَجرِ</w:t>
      </w:r>
      <w:r>
        <w:t>.</w:t>
      </w:r>
    </w:p>
    <w:p w:rsidR="001C73B9" w:rsidRDefault="001C73B9" w:rsidP="001C73B9">
      <w:pPr>
        <w:pStyle w:val="libAr"/>
      </w:pPr>
      <w:r>
        <w:rPr>
          <w:rFonts w:hint="eastAsia"/>
          <w:rtl/>
        </w:rPr>
        <w:t>الخصال</w:t>
      </w:r>
      <w:r>
        <w:rPr>
          <w:rtl/>
        </w:rPr>
        <w:t>/302</w:t>
      </w:r>
    </w:p>
    <w:p w:rsidR="001C73B9" w:rsidRDefault="001C73B9" w:rsidP="001C73B9">
      <w:pPr>
        <w:pStyle w:val="libNormal"/>
      </w:pPr>
      <w:r>
        <w:t xml:space="preserve">Imam Amir ul Mu'mineen Ali [a.s.], when teaching (some of) his followers, said: </w:t>
      </w:r>
      <w:r w:rsidR="00E978C2" w:rsidRPr="00E978C2">
        <w:rPr>
          <w:rStyle w:val="libItalicChar"/>
        </w:rPr>
        <w:t>“</w:t>
      </w:r>
      <w:r w:rsidRPr="00E978C2">
        <w:rPr>
          <w:rStyle w:val="libItalicChar"/>
        </w:rPr>
        <w:t>The doors of heaven are opened at five times: When it is raining; at the time of Holy War; at the time of Call to prayer; at the time of recitation of the Qur'an with the setting of the sun, and at the break of dawn.</w:t>
      </w:r>
      <w:r w:rsidR="00E978C2" w:rsidRPr="00E978C2">
        <w:rPr>
          <w:rStyle w:val="libItalicChar"/>
        </w:rPr>
        <w:t>”</w:t>
      </w:r>
    </w:p>
    <w:p w:rsidR="001C73B9" w:rsidRDefault="001C73B9" w:rsidP="001C73B9">
      <w:pPr>
        <w:pStyle w:val="libNormal"/>
      </w:pPr>
      <w:r>
        <w:t>Al</w:t>
      </w:r>
      <w:r w:rsidR="00D92C09">
        <w:t>-</w:t>
      </w:r>
      <w:r>
        <w:t>Khisal, by Saduq, p. 302</w:t>
      </w:r>
    </w:p>
    <w:p w:rsidR="001C73B9" w:rsidRDefault="001C73B9" w:rsidP="001C73B9">
      <w:pPr>
        <w:pStyle w:val="libAr"/>
      </w:pPr>
      <w:r>
        <w:rPr>
          <w:rtl/>
        </w:rPr>
        <w:lastRenderedPageBreak/>
        <w:t>50</w:t>
      </w:r>
      <w:r w:rsidR="00D92C09">
        <w:rPr>
          <w:rtl/>
        </w:rPr>
        <w:t>-</w:t>
      </w:r>
      <w:r>
        <w:t xml:space="preserve"> </w:t>
      </w:r>
      <w:r>
        <w:rPr>
          <w:rtl/>
        </w:rPr>
        <w:t xml:space="preserve">قالَ </w:t>
      </w:r>
      <w:r w:rsidR="00525C12">
        <w:rPr>
          <w:rtl/>
        </w:rPr>
        <w:t xml:space="preserve">الاِمامُ </w:t>
      </w:r>
      <w:r>
        <w:rPr>
          <w:rtl/>
        </w:rPr>
        <w:t>اَميرُالمُومنينَ عليٌّ</w:t>
      </w:r>
      <w:r w:rsidR="00525C12">
        <w:rPr>
          <w:rtl/>
        </w:rPr>
        <w:t xml:space="preserve"> </w:t>
      </w:r>
      <w:r w:rsidR="008A02F7">
        <w:rPr>
          <w:rtl/>
        </w:rPr>
        <w:t xml:space="preserve">عليه السلام </w:t>
      </w:r>
      <w:r>
        <w:t>:</w:t>
      </w:r>
    </w:p>
    <w:p w:rsidR="001C73B9" w:rsidRDefault="001C73B9" w:rsidP="001C73B9">
      <w:pPr>
        <w:pStyle w:val="libAr"/>
      </w:pPr>
      <w:r>
        <w:rPr>
          <w:rFonts w:hint="eastAsia"/>
          <w:rtl/>
        </w:rPr>
        <w:t>اِغتَنِمُوا</w:t>
      </w:r>
      <w:r>
        <w:rPr>
          <w:rtl/>
        </w:rPr>
        <w:t xml:space="preserve"> الدُّعاءَ عِندَ خَمسَة مَواطِنَ: عِندَ قِراءَة القُرانِ, وَ عِندَ الأَذانِ, وَ عِندَ نُزُولِ الغَيثِ, وَ عِندَ التِقاءِ الصَّفَّينِ لِلشَّهادَة, وَ عِندَ دَعوَة المَظلُومِ فَاِنَّها لَيسَ لَها حِجابٌ دوُنَ العَرشِ</w:t>
      </w:r>
      <w:r>
        <w:t>.</w:t>
      </w:r>
    </w:p>
    <w:p w:rsidR="001C73B9" w:rsidRDefault="001C73B9" w:rsidP="001C73B9">
      <w:pPr>
        <w:pStyle w:val="libAr"/>
      </w:pPr>
      <w:r>
        <w:rPr>
          <w:rFonts w:hint="eastAsia"/>
          <w:rtl/>
        </w:rPr>
        <w:t>بحارالانوار</w:t>
      </w:r>
      <w:r>
        <w:rPr>
          <w:rtl/>
        </w:rPr>
        <w:t>/93/343</w:t>
      </w:r>
    </w:p>
    <w:p w:rsidR="001C73B9" w:rsidRDefault="001C73B9" w:rsidP="001C73B9">
      <w:pPr>
        <w:pStyle w:val="libNormal"/>
      </w:pPr>
      <w:r>
        <w:t>Again, Imam Amir</w:t>
      </w:r>
      <w:r w:rsidR="00D92C09">
        <w:t>-</w:t>
      </w:r>
      <w:r>
        <w:t>ul</w:t>
      </w:r>
      <w:r w:rsidR="00D92C09">
        <w:t>-</w:t>
      </w:r>
      <w:r>
        <w:t xml:space="preserve">Mu'mineen Ali [a.s.] said: </w:t>
      </w:r>
      <w:r w:rsidR="00E978C2" w:rsidRPr="00E978C2">
        <w:rPr>
          <w:rStyle w:val="libItalicChar"/>
        </w:rPr>
        <w:t>“</w:t>
      </w:r>
      <w:r w:rsidRPr="00E978C2">
        <w:rPr>
          <w:rStyle w:val="libItalicChar"/>
        </w:rPr>
        <w:t>Avail yourselves of the invocation in five situations: At the time of recitation of the Qur'an, at the time of prayer call, when it is raining, when attending the Holy War ready for martyrdom, when an oppressed person supplicates, because, certainly, there is no barrier for it beneath the Throne.</w:t>
      </w:r>
      <w:r w:rsidR="00E978C2" w:rsidRPr="00E978C2">
        <w:rPr>
          <w:rStyle w:val="libItalicChar"/>
        </w:rPr>
        <w:t>”</w:t>
      </w:r>
    </w:p>
    <w:p w:rsidR="001C73B9" w:rsidRDefault="001C73B9" w:rsidP="001C73B9">
      <w:pPr>
        <w:pStyle w:val="libNormal"/>
      </w:pPr>
      <w:r>
        <w:t>Bihar</w:t>
      </w:r>
      <w:r w:rsidR="00D92C09">
        <w:t>-</w:t>
      </w:r>
      <w:r>
        <w:t>ul</w:t>
      </w:r>
      <w:r w:rsidR="00D92C09">
        <w:t>-</w:t>
      </w:r>
      <w:r>
        <w:t xml:space="preserve">Anwar, vol. 93, p. 343 </w:t>
      </w:r>
    </w:p>
    <w:p w:rsidR="001C73B9" w:rsidRDefault="001C73B9" w:rsidP="001C73B9">
      <w:pPr>
        <w:pStyle w:val="libAr"/>
      </w:pPr>
      <w:r>
        <w:rPr>
          <w:rtl/>
        </w:rPr>
        <w:t>51</w:t>
      </w:r>
      <w:r w:rsidR="00D92C09">
        <w:rPr>
          <w:rtl/>
        </w:rPr>
        <w:t>-</w:t>
      </w:r>
      <w:r>
        <w:t xml:space="preserve"> </w:t>
      </w:r>
      <w:r>
        <w:rPr>
          <w:rtl/>
        </w:rPr>
        <w:t xml:space="preserve">قالَ </w:t>
      </w:r>
      <w:r w:rsidR="00525C12">
        <w:rPr>
          <w:rtl/>
        </w:rPr>
        <w:t xml:space="preserve">الاِمامُ </w:t>
      </w:r>
      <w:r>
        <w:rPr>
          <w:rtl/>
        </w:rPr>
        <w:t>الحُسَينُ</w:t>
      </w:r>
      <w:r w:rsidR="00525C12">
        <w:rPr>
          <w:rtl/>
        </w:rPr>
        <w:t xml:space="preserve"> </w:t>
      </w:r>
      <w:r w:rsidR="008A02F7">
        <w:rPr>
          <w:rtl/>
        </w:rPr>
        <w:t xml:space="preserve">عليه السلام </w:t>
      </w:r>
      <w:r>
        <w:t>:</w:t>
      </w:r>
    </w:p>
    <w:p w:rsidR="001C73B9" w:rsidRDefault="001C73B9" w:rsidP="001C73B9">
      <w:pPr>
        <w:pStyle w:val="libAr"/>
      </w:pPr>
      <w:r>
        <w:rPr>
          <w:rFonts w:hint="eastAsia"/>
          <w:rtl/>
        </w:rPr>
        <w:t>اَللّهُمَّ</w:t>
      </w:r>
      <w:r>
        <w:rPr>
          <w:rtl/>
        </w:rPr>
        <w:t xml:space="preserve"> اِنَّكَ أَقربُ مَن دُعِيَ, وَ أَسـرَعُ مَن أَجابَ, وَ اَكـرَمُ مَـن عَفا, وَ أَوسَعُ مَن أَعطى, وَ أَسمَعُ مَن سُئِـلَ, يا رَحمنَ الدُّنيا وَ الآ خِرَةِ وَ رَحيمَهُما</w:t>
      </w:r>
      <w:r>
        <w:t>.</w:t>
      </w:r>
    </w:p>
    <w:p w:rsidR="001C73B9" w:rsidRDefault="001C73B9" w:rsidP="001C73B9">
      <w:pPr>
        <w:pStyle w:val="libAr"/>
      </w:pPr>
      <w:r>
        <w:rPr>
          <w:rFonts w:hint="eastAsia"/>
          <w:rtl/>
        </w:rPr>
        <w:t>دعاء</w:t>
      </w:r>
      <w:r>
        <w:rPr>
          <w:rtl/>
        </w:rPr>
        <w:t xml:space="preserve"> عرفة</w:t>
      </w:r>
    </w:p>
    <w:p w:rsidR="001C73B9" w:rsidRDefault="001C73B9" w:rsidP="001C73B9">
      <w:pPr>
        <w:pStyle w:val="libNormal"/>
      </w:pPr>
      <w:r>
        <w:t xml:space="preserve">Imam Husayn [a.s.] said: </w:t>
      </w:r>
      <w:r w:rsidR="00E978C2" w:rsidRPr="00E978C2">
        <w:rPr>
          <w:rStyle w:val="libItalicChar"/>
        </w:rPr>
        <w:t>“</w:t>
      </w:r>
      <w:r w:rsidRPr="00E978C2">
        <w:rPr>
          <w:rStyle w:val="libItalicChar"/>
        </w:rPr>
        <w:t>O Lord! You are the nearest one Whom can be requested from; You are the soonest responder, and You are the most gracious in bestowing; Whose gift is the vastest and You hearken the best to what you are asked for. I call to You, O' the Beneficent in this world and the next, and the Merciful in both of them!</w:t>
      </w:r>
      <w:r w:rsidR="00E978C2" w:rsidRPr="00E978C2">
        <w:rPr>
          <w:rStyle w:val="libItalicChar"/>
        </w:rPr>
        <w:t>”</w:t>
      </w:r>
    </w:p>
    <w:p w:rsidR="001C73B9" w:rsidRDefault="001C73B9" w:rsidP="001C73B9">
      <w:pPr>
        <w:pStyle w:val="libNormal"/>
      </w:pPr>
      <w:r>
        <w:t xml:space="preserve">'Arafah Invocation </w:t>
      </w:r>
    </w:p>
    <w:p w:rsidR="001C73B9" w:rsidRDefault="001C73B9" w:rsidP="001C73B9">
      <w:pPr>
        <w:pStyle w:val="libAr"/>
      </w:pPr>
      <w:r>
        <w:rPr>
          <w:rtl/>
        </w:rPr>
        <w:t>52</w:t>
      </w:r>
      <w:r w:rsidR="00D92C09">
        <w:rPr>
          <w:rtl/>
        </w:rPr>
        <w:t>-</w:t>
      </w:r>
      <w:r>
        <w:t xml:space="preserve"> </w:t>
      </w:r>
      <w:r>
        <w:rPr>
          <w:rtl/>
        </w:rPr>
        <w:t xml:space="preserve">قالَ </w:t>
      </w:r>
      <w:r w:rsidR="00525C12">
        <w:rPr>
          <w:rtl/>
        </w:rPr>
        <w:t xml:space="preserve">الاِمامُ </w:t>
      </w:r>
      <w:r>
        <w:rPr>
          <w:rtl/>
        </w:rPr>
        <w:t>اَميرُالمُومنينَ عليٌّ</w:t>
      </w:r>
      <w:r w:rsidR="00525C12">
        <w:rPr>
          <w:rtl/>
        </w:rPr>
        <w:t xml:space="preserve"> </w:t>
      </w:r>
      <w:r w:rsidR="008A02F7">
        <w:rPr>
          <w:rtl/>
        </w:rPr>
        <w:t xml:space="preserve">عليه السلام </w:t>
      </w:r>
      <w:r>
        <w:t>:</w:t>
      </w:r>
    </w:p>
    <w:p w:rsidR="001C73B9" w:rsidRDefault="001C73B9" w:rsidP="001C73B9">
      <w:pPr>
        <w:pStyle w:val="libAr"/>
      </w:pPr>
      <w:r>
        <w:rPr>
          <w:rFonts w:hint="eastAsia"/>
          <w:rtl/>
        </w:rPr>
        <w:t>مَن</w:t>
      </w:r>
      <w:r>
        <w:rPr>
          <w:rtl/>
        </w:rPr>
        <w:t xml:space="preserve"> اُعطِيَ اَربَعًا لَم يُحرَم اَربَعـًا: مَن اُعطِـيَ الدُّعاءَ لَم يُحـرَمِ الإِجابَةَ, و مَن اُعطِيَ التَّوبَةَ لَم يُحـرَمِ القَبُـولَ, وَ مَـن اُعطِـيَ الاِستِغفارَ لَم يُحـرَمِ المَغفِـرَةَ, وَمَـن اُعطِـيَ الشُّكـرَ لَم يُحرَمِ الزِّيادَةَ</w:t>
      </w:r>
      <w:r>
        <w:t>.</w:t>
      </w:r>
    </w:p>
    <w:p w:rsidR="001C73B9" w:rsidRDefault="001C73B9" w:rsidP="001C73B9">
      <w:pPr>
        <w:pStyle w:val="libAr"/>
      </w:pPr>
      <w:r>
        <w:rPr>
          <w:rFonts w:hint="eastAsia"/>
          <w:rtl/>
        </w:rPr>
        <w:t>نهج</w:t>
      </w:r>
      <w:r>
        <w:rPr>
          <w:rtl/>
        </w:rPr>
        <w:t xml:space="preserve"> البلاغه, الكلمات القصار/135</w:t>
      </w:r>
    </w:p>
    <w:p w:rsidR="001C73B9" w:rsidRDefault="001C73B9" w:rsidP="001C73B9">
      <w:pPr>
        <w:pStyle w:val="libNormal"/>
      </w:pPr>
      <w:r>
        <w:t xml:space="preserve">Imam Amir ul Mu'mineen Ali [a.s.] said: </w:t>
      </w:r>
      <w:r w:rsidR="00E978C2" w:rsidRPr="00E978C2">
        <w:rPr>
          <w:rStyle w:val="libItalicChar"/>
        </w:rPr>
        <w:t>“</w:t>
      </w:r>
      <w:r w:rsidRPr="00E978C2">
        <w:rPr>
          <w:rStyle w:val="libItalicChar"/>
        </w:rPr>
        <w:t>He who is bestowed four things is not deprived of four things: he who is allowed to pray is not deprived of the response to it; he who is allowed to offer repentance is not deprived of its acceptance; he who is allowed to seek forgiveness is not deprived of forgiveness; and he who is allowed to be grateful is not deprived of furtherance of favours.</w:t>
      </w:r>
      <w:r w:rsidR="00E978C2" w:rsidRPr="00E978C2">
        <w:rPr>
          <w:rStyle w:val="libItalicChar"/>
        </w:rPr>
        <w:t>”</w:t>
      </w:r>
    </w:p>
    <w:p w:rsidR="001C73B9" w:rsidRDefault="001C73B9" w:rsidP="001C73B9">
      <w:pPr>
        <w:pStyle w:val="libNormal"/>
      </w:pPr>
      <w:r>
        <w:t xml:space="preserve">Nahjul Balagha, Saying 135 </w:t>
      </w:r>
    </w:p>
    <w:p w:rsidR="001C73B9" w:rsidRDefault="001C73B9" w:rsidP="001C73B9">
      <w:pPr>
        <w:pStyle w:val="libNormal"/>
      </w:pPr>
      <w:r>
        <w:t>Note:</w:t>
      </w:r>
    </w:p>
    <w:p w:rsidR="001C73B9" w:rsidRDefault="001C73B9" w:rsidP="001C73B9">
      <w:pPr>
        <w:pStyle w:val="libNormal"/>
      </w:pPr>
      <w:r>
        <w:t>The compiler of Nahjul Balagha, as</w:t>
      </w:r>
      <w:r w:rsidR="00D92C09">
        <w:t>-</w:t>
      </w:r>
      <w:r>
        <w:t>Sayyid ar</w:t>
      </w:r>
      <w:r w:rsidR="00D92C09">
        <w:t>-</w:t>
      </w:r>
      <w:r>
        <w:t xml:space="preserve">Radi says: This is confirmed by the Book of Allah. About praying, Allah says: </w:t>
      </w:r>
      <w:r w:rsidR="00E978C2">
        <w:t>“</w:t>
      </w:r>
      <w:r>
        <w:t xml:space="preserve"> Call You to Me, I will answer you' (the Qur'an, 4:60). About forgiveness Allah says: 'And whoever does evil, or wrongs his own self and thereafter seeks the pardon of Allah shall find Allah Oft</w:t>
      </w:r>
      <w:r w:rsidR="00D92C09">
        <w:t>-</w:t>
      </w:r>
      <w:r>
        <w:t xml:space="preserve">Forgiving, Merciful' (the Qur'an, 4:110). About gratefulness He says: 'If you be grateful, I will increase (My favours) to you' (the Qur'an, 14:7). About repentance He says: 'Verily, </w:t>
      </w:r>
      <w:r>
        <w:lastRenderedPageBreak/>
        <w:t>repentance (acceptable) with Allah is only for those who do evil ignorantly and then turn (to Allah) soon (after); these (are those whom) Allah will turn (mercifully) to; and Allah is All</w:t>
      </w:r>
      <w:r w:rsidR="00D92C09">
        <w:t>-</w:t>
      </w:r>
      <w:r>
        <w:t>Knowing, All</w:t>
      </w:r>
      <w:r w:rsidR="00D92C09">
        <w:t>-</w:t>
      </w:r>
      <w:r>
        <w:t>Wise (the Qur'an, 4:17).</w:t>
      </w:r>
    </w:p>
    <w:p w:rsidR="001C73B9" w:rsidRDefault="001C73B9" w:rsidP="001C73B9">
      <w:pPr>
        <w:pStyle w:val="libAr"/>
      </w:pPr>
      <w:r>
        <w:rPr>
          <w:rtl/>
        </w:rPr>
        <w:t>53</w:t>
      </w:r>
      <w:r w:rsidR="00D92C09">
        <w:rPr>
          <w:rtl/>
        </w:rPr>
        <w:t>-</w:t>
      </w:r>
      <w:r>
        <w:t xml:space="preserve"> </w:t>
      </w:r>
      <w:r>
        <w:rPr>
          <w:rtl/>
        </w:rPr>
        <w:t>عَن أَبي عَبدِالله</w:t>
      </w:r>
      <w:r w:rsidR="00525C12">
        <w:rPr>
          <w:rtl/>
        </w:rPr>
        <w:t xml:space="preserve"> </w:t>
      </w:r>
      <w:r w:rsidR="008A02F7">
        <w:rPr>
          <w:rtl/>
        </w:rPr>
        <w:t xml:space="preserve">عليه السلام </w:t>
      </w:r>
      <w:r>
        <w:rPr>
          <w:rtl/>
        </w:rPr>
        <w:t>في رِسالَة طَويلَة</w:t>
      </w:r>
      <w:r>
        <w:t xml:space="preserve"> :</w:t>
      </w:r>
    </w:p>
    <w:p w:rsidR="001C73B9" w:rsidRDefault="001C73B9" w:rsidP="001C73B9">
      <w:pPr>
        <w:pStyle w:val="libAr"/>
      </w:pPr>
      <w:r>
        <w:rPr>
          <w:rFonts w:hint="eastAsia"/>
          <w:rtl/>
        </w:rPr>
        <w:t>وَاللّهُ</w:t>
      </w:r>
      <w:r>
        <w:rPr>
          <w:rtl/>
        </w:rPr>
        <w:t xml:space="preserve"> مُصَيِّرٌ دُعاءَ المُؤمِنينَ يَومَ القِيامَة لَهُم عَمَلاً يَزيدُهُم فِى الجَنَّة</w:t>
      </w:r>
      <w:r>
        <w:t>.</w:t>
      </w:r>
    </w:p>
    <w:p w:rsidR="001C73B9" w:rsidRDefault="001C73B9" w:rsidP="001C73B9">
      <w:pPr>
        <w:pStyle w:val="libAr"/>
      </w:pPr>
      <w:r>
        <w:rPr>
          <w:rFonts w:hint="eastAsia"/>
          <w:rtl/>
        </w:rPr>
        <w:t>بحارالانوار</w:t>
      </w:r>
      <w:r>
        <w:rPr>
          <w:rtl/>
        </w:rPr>
        <w:t>/78/216</w:t>
      </w:r>
    </w:p>
    <w:p w:rsidR="001C73B9" w:rsidRDefault="001C73B9" w:rsidP="001C73B9">
      <w:pPr>
        <w:pStyle w:val="libNormal"/>
      </w:pPr>
      <w:r>
        <w:t xml:space="preserve">Imam Sadiq [a.s.] said: </w:t>
      </w:r>
      <w:r w:rsidR="00E978C2" w:rsidRPr="00E978C2">
        <w:rPr>
          <w:rStyle w:val="libItalicChar"/>
        </w:rPr>
        <w:t>“</w:t>
      </w:r>
      <w:r w:rsidRPr="00E978C2">
        <w:rPr>
          <w:rStyle w:val="libItalicChar"/>
        </w:rPr>
        <w:t>On the Reckoning Day, Allah will count the invocations of believers as some good actions for them and thereby He will promote their position in Heaven.</w:t>
      </w:r>
      <w:r w:rsidR="00E978C2" w:rsidRPr="00E978C2">
        <w:rPr>
          <w:rStyle w:val="libItalicChar"/>
        </w:rPr>
        <w:t>”</w:t>
      </w:r>
    </w:p>
    <w:p w:rsidR="001C73B9" w:rsidRDefault="001C73B9" w:rsidP="001C73B9">
      <w:pPr>
        <w:pStyle w:val="libNormal"/>
      </w:pPr>
      <w:r>
        <w:t>Bihar</w:t>
      </w:r>
      <w:r w:rsidR="00D92C09">
        <w:t>-</w:t>
      </w:r>
      <w:r>
        <w:t>ul</w:t>
      </w:r>
      <w:r w:rsidR="00D92C09">
        <w:t>-</w:t>
      </w:r>
      <w:r>
        <w:t>Anwar, vol. 78, p. 216</w:t>
      </w:r>
    </w:p>
    <w:p w:rsidR="001C73B9" w:rsidRDefault="001C73B9" w:rsidP="001C73B9">
      <w:pPr>
        <w:pStyle w:val="libNormal"/>
      </w:pPr>
      <w:r>
        <w:t xml:space="preserve"> </w:t>
      </w:r>
    </w:p>
    <w:p w:rsidR="001C73B9" w:rsidRDefault="001C73B9" w:rsidP="001C73B9">
      <w:pPr>
        <w:pStyle w:val="libAr"/>
      </w:pPr>
      <w:r>
        <w:rPr>
          <w:rtl/>
        </w:rPr>
        <w:t>54</w:t>
      </w:r>
      <w:r w:rsidR="00D92C09">
        <w:rPr>
          <w:rtl/>
        </w:rPr>
        <w:t>-</w:t>
      </w:r>
      <w:r>
        <w:t xml:space="preserve"> </w:t>
      </w:r>
      <w:r>
        <w:rPr>
          <w:rtl/>
        </w:rPr>
        <w:t xml:space="preserve">قالَ </w:t>
      </w:r>
      <w:r w:rsidR="00525C12">
        <w:rPr>
          <w:rtl/>
        </w:rPr>
        <w:t xml:space="preserve">الاِمامُ </w:t>
      </w:r>
      <w:r>
        <w:rPr>
          <w:rtl/>
        </w:rPr>
        <w:t>الصّادِقُ</w:t>
      </w:r>
      <w:r w:rsidR="00525C12">
        <w:rPr>
          <w:rtl/>
        </w:rPr>
        <w:t xml:space="preserve"> </w:t>
      </w:r>
      <w:r w:rsidR="008A02F7">
        <w:rPr>
          <w:rtl/>
        </w:rPr>
        <w:t xml:space="preserve">عليه السلام </w:t>
      </w:r>
      <w:r>
        <w:t>:</w:t>
      </w:r>
    </w:p>
    <w:p w:rsidR="001C73B9" w:rsidRDefault="001C73B9" w:rsidP="001C73B9">
      <w:pPr>
        <w:pStyle w:val="libAr"/>
      </w:pPr>
      <w:r>
        <w:rPr>
          <w:rFonts w:hint="eastAsia"/>
          <w:rtl/>
        </w:rPr>
        <w:t>داوُوا</w:t>
      </w:r>
      <w:r>
        <w:rPr>
          <w:rtl/>
        </w:rPr>
        <w:t xml:space="preserve"> مَرضاكُم بِالصَّدَقَة وَادفَعُوا اَبوابَ البَلاءِ بِالدُّعاءِ</w:t>
      </w:r>
      <w:r>
        <w:t>.</w:t>
      </w:r>
    </w:p>
    <w:p w:rsidR="001C73B9" w:rsidRDefault="001C73B9" w:rsidP="001C73B9">
      <w:pPr>
        <w:pStyle w:val="libAr"/>
      </w:pPr>
      <w:r>
        <w:rPr>
          <w:rFonts w:hint="eastAsia"/>
          <w:rtl/>
        </w:rPr>
        <w:t>التهذيب</w:t>
      </w:r>
      <w:r>
        <w:rPr>
          <w:rtl/>
        </w:rPr>
        <w:t>/4/112</w:t>
      </w:r>
    </w:p>
    <w:p w:rsidR="001C73B9" w:rsidRDefault="001C73B9" w:rsidP="001C73B9">
      <w:pPr>
        <w:pStyle w:val="libNormal"/>
      </w:pPr>
      <w:r>
        <w:t xml:space="preserve">Imam Sadiq [a.s.] said: </w:t>
      </w:r>
      <w:r w:rsidR="00E978C2" w:rsidRPr="00E978C2">
        <w:rPr>
          <w:rStyle w:val="libItalicChar"/>
        </w:rPr>
        <w:t>“</w:t>
      </w:r>
      <w:r w:rsidRPr="00E978C2">
        <w:rPr>
          <w:rStyle w:val="libItalicChar"/>
        </w:rPr>
        <w:t>Treat your ailments with charity and repel varieties of affliction by invocation.</w:t>
      </w:r>
      <w:r w:rsidR="00E978C2" w:rsidRPr="00E978C2">
        <w:rPr>
          <w:rStyle w:val="libItalicChar"/>
        </w:rPr>
        <w:t>”</w:t>
      </w:r>
    </w:p>
    <w:p w:rsidR="001C73B9" w:rsidRDefault="001C73B9" w:rsidP="001C73B9">
      <w:pPr>
        <w:pStyle w:val="libNormal"/>
      </w:pPr>
      <w:r>
        <w:t>At</w:t>
      </w:r>
      <w:r w:rsidR="00D92C09">
        <w:t>-</w:t>
      </w:r>
      <w:r>
        <w:t xml:space="preserve">Tahthib, vol. 4, p.112 </w:t>
      </w:r>
    </w:p>
    <w:p w:rsidR="001C73B9" w:rsidRDefault="001C73B9" w:rsidP="001C73B9">
      <w:pPr>
        <w:pStyle w:val="libAr"/>
      </w:pPr>
      <w:r>
        <w:rPr>
          <w:rtl/>
        </w:rPr>
        <w:t>55</w:t>
      </w:r>
      <w:r w:rsidR="00D92C09">
        <w:rPr>
          <w:rtl/>
        </w:rPr>
        <w:t>-</w:t>
      </w:r>
      <w:r>
        <w:t xml:space="preserve"> </w:t>
      </w:r>
      <w:r>
        <w:rPr>
          <w:rtl/>
        </w:rPr>
        <w:t xml:space="preserve">قالَ </w:t>
      </w:r>
      <w:r w:rsidR="00525C12">
        <w:rPr>
          <w:rtl/>
        </w:rPr>
        <w:t xml:space="preserve">الاِمامُ </w:t>
      </w:r>
      <w:r>
        <w:rPr>
          <w:rtl/>
        </w:rPr>
        <w:t>الصّادِقُ</w:t>
      </w:r>
      <w:r w:rsidR="00525C12">
        <w:rPr>
          <w:rtl/>
        </w:rPr>
        <w:t xml:space="preserve"> </w:t>
      </w:r>
      <w:r w:rsidR="008A02F7">
        <w:rPr>
          <w:rtl/>
        </w:rPr>
        <w:t xml:space="preserve">عليه السلام </w:t>
      </w:r>
      <w:r>
        <w:t>:</w:t>
      </w:r>
    </w:p>
    <w:p w:rsidR="001C73B9" w:rsidRDefault="001C73B9" w:rsidP="001C73B9">
      <w:pPr>
        <w:pStyle w:val="libAr"/>
      </w:pPr>
      <w:r>
        <w:rPr>
          <w:rFonts w:hint="eastAsia"/>
          <w:rtl/>
        </w:rPr>
        <w:t>سَلْ</w:t>
      </w:r>
      <w:r>
        <w:rPr>
          <w:rtl/>
        </w:rPr>
        <w:t xml:space="preserve"> حاجَتَكَ وَ اَلِحَّ فِى الطَّلَبِ فَاِنَّ اللّه يُحِبُّ اِلحاحَ المُلِحّينَ مِن عِبادِهِ المُؤمِنينَ</w:t>
      </w:r>
    </w:p>
    <w:p w:rsidR="001C73B9" w:rsidRDefault="001C73B9" w:rsidP="001C73B9">
      <w:pPr>
        <w:pStyle w:val="libAr"/>
      </w:pPr>
      <w:r>
        <w:rPr>
          <w:rFonts w:hint="eastAsia"/>
          <w:rtl/>
        </w:rPr>
        <w:t>وسائل</w:t>
      </w:r>
      <w:r>
        <w:rPr>
          <w:rtl/>
        </w:rPr>
        <w:t xml:space="preserve"> الشيعه/7/60</w:t>
      </w:r>
    </w:p>
    <w:p w:rsidR="001C73B9" w:rsidRDefault="001C73B9" w:rsidP="001C73B9">
      <w:pPr>
        <w:pStyle w:val="libNormal"/>
      </w:pPr>
      <w:r>
        <w:t xml:space="preserve">Imam Sadiq [a.s.] said: </w:t>
      </w:r>
      <w:r w:rsidR="00E978C2" w:rsidRPr="00E978C2">
        <w:rPr>
          <w:rStyle w:val="libItalicChar"/>
        </w:rPr>
        <w:t>“</w:t>
      </w:r>
      <w:r w:rsidRPr="00E978C2">
        <w:rPr>
          <w:rStyle w:val="libItalicChar"/>
        </w:rPr>
        <w:t>Ask (Allah) for your requisite and insist on demanding because Allah likes the persistence of the insisting believers of His servants.</w:t>
      </w:r>
      <w:r w:rsidR="00E978C2" w:rsidRPr="00E978C2">
        <w:rPr>
          <w:rStyle w:val="libItalicChar"/>
        </w:rPr>
        <w:t>”</w:t>
      </w:r>
    </w:p>
    <w:p w:rsidR="001C73B9" w:rsidRDefault="001C73B9" w:rsidP="001C73B9">
      <w:pPr>
        <w:pStyle w:val="libNormal"/>
      </w:pPr>
      <w:r>
        <w:t>Wasa'il</w:t>
      </w:r>
      <w:r w:rsidR="00D92C09">
        <w:t>-</w:t>
      </w:r>
      <w:r>
        <w:t>ush</w:t>
      </w:r>
      <w:r w:rsidR="00D92C09">
        <w:t>-</w:t>
      </w:r>
      <w:r>
        <w:t xml:space="preserve">Shi'ah,voI. 7, p. 60 </w:t>
      </w:r>
    </w:p>
    <w:p w:rsidR="001C73B9" w:rsidRDefault="001C73B9" w:rsidP="001C73B9">
      <w:pPr>
        <w:pStyle w:val="libAr"/>
      </w:pPr>
      <w:r>
        <w:rPr>
          <w:rtl/>
        </w:rPr>
        <w:t>56</w:t>
      </w:r>
      <w:r w:rsidR="00D92C09">
        <w:rPr>
          <w:rtl/>
        </w:rPr>
        <w:t>-</w:t>
      </w:r>
      <w:r>
        <w:t xml:space="preserve"> </w:t>
      </w:r>
      <w:r>
        <w:rPr>
          <w:rtl/>
        </w:rPr>
        <w:t xml:space="preserve">قالَ </w:t>
      </w:r>
      <w:r w:rsidR="00525C12">
        <w:rPr>
          <w:rtl/>
        </w:rPr>
        <w:t xml:space="preserve">الاِمامُ </w:t>
      </w:r>
      <w:r>
        <w:rPr>
          <w:rtl/>
        </w:rPr>
        <w:t>الصّادِقُ</w:t>
      </w:r>
      <w:r w:rsidR="00525C12">
        <w:rPr>
          <w:rtl/>
        </w:rPr>
        <w:t xml:space="preserve"> </w:t>
      </w:r>
      <w:r w:rsidR="008A02F7">
        <w:rPr>
          <w:rtl/>
        </w:rPr>
        <w:t xml:space="preserve">عليه السلام </w:t>
      </w:r>
      <w:r>
        <w:t>:</w:t>
      </w:r>
    </w:p>
    <w:p w:rsidR="001C73B9" w:rsidRDefault="001C73B9" w:rsidP="001C73B9">
      <w:pPr>
        <w:pStyle w:val="libAr"/>
      </w:pPr>
      <w:r>
        <w:rPr>
          <w:rFonts w:hint="eastAsia"/>
          <w:rtl/>
        </w:rPr>
        <w:t>عَلَيكُم</w:t>
      </w:r>
      <w:r>
        <w:rPr>
          <w:rtl/>
        </w:rPr>
        <w:t xml:space="preserve"> بِالدُّعاءِ فَاِنَّكُم لا تُقَرَّبُونَ بِمِثلِهِ</w:t>
      </w:r>
      <w:r>
        <w:t>.</w:t>
      </w:r>
    </w:p>
    <w:p w:rsidR="001C73B9" w:rsidRDefault="001C73B9" w:rsidP="001C73B9">
      <w:pPr>
        <w:pStyle w:val="libAr"/>
      </w:pPr>
      <w:r>
        <w:rPr>
          <w:rFonts w:hint="eastAsia"/>
          <w:rtl/>
        </w:rPr>
        <w:t>الكافي</w:t>
      </w:r>
      <w:r>
        <w:rPr>
          <w:rtl/>
        </w:rPr>
        <w:t>/2/467</w:t>
      </w:r>
    </w:p>
    <w:p w:rsidR="001C73B9" w:rsidRDefault="001C73B9" w:rsidP="001C73B9">
      <w:pPr>
        <w:pStyle w:val="libNormal"/>
      </w:pPr>
      <w:r>
        <w:t xml:space="preserve">Imam Sadiq [a.s.] said: </w:t>
      </w:r>
      <w:r w:rsidR="00E978C2" w:rsidRPr="00E978C2">
        <w:rPr>
          <w:rStyle w:val="libItalicChar"/>
        </w:rPr>
        <w:t>“</w:t>
      </w:r>
      <w:r w:rsidRPr="00E978C2">
        <w:rPr>
          <w:rStyle w:val="libItalicChar"/>
        </w:rPr>
        <w:t>I recommend you to invocation, because you can not get nigh to Allah by any means like it.</w:t>
      </w:r>
      <w:r w:rsidR="00E978C2" w:rsidRPr="00E978C2">
        <w:rPr>
          <w:rStyle w:val="libItalicChar"/>
        </w:rPr>
        <w:t>”</w:t>
      </w:r>
    </w:p>
    <w:p w:rsidR="001C73B9" w:rsidRDefault="001C73B9" w:rsidP="001C73B9">
      <w:pPr>
        <w:pStyle w:val="libNormal"/>
      </w:pPr>
      <w:r>
        <w:t>Al</w:t>
      </w:r>
      <w:r w:rsidR="00D92C09">
        <w:t>-</w:t>
      </w:r>
      <w:r>
        <w:t xml:space="preserve">Kafi, vol. 2, p. 467 </w:t>
      </w:r>
    </w:p>
    <w:p w:rsidR="001C73B9" w:rsidRDefault="001C73B9" w:rsidP="001C73B9">
      <w:pPr>
        <w:pStyle w:val="libAr"/>
      </w:pPr>
      <w:r>
        <w:rPr>
          <w:rtl/>
        </w:rPr>
        <w:t>57</w:t>
      </w:r>
      <w:r w:rsidR="00D92C09">
        <w:rPr>
          <w:rtl/>
        </w:rPr>
        <w:t>-</w:t>
      </w:r>
      <w:r>
        <w:t xml:space="preserve"> </w:t>
      </w:r>
      <w:r>
        <w:rPr>
          <w:rtl/>
        </w:rPr>
        <w:t xml:space="preserve">قالَ </w:t>
      </w:r>
      <w:r w:rsidR="00525C12">
        <w:rPr>
          <w:rtl/>
        </w:rPr>
        <w:t xml:space="preserve">الاِمامُ </w:t>
      </w:r>
      <w:r>
        <w:rPr>
          <w:rtl/>
        </w:rPr>
        <w:t>اَميرُالمُومنينَ عليٌّ</w:t>
      </w:r>
      <w:r w:rsidR="00525C12">
        <w:rPr>
          <w:rtl/>
        </w:rPr>
        <w:t xml:space="preserve"> </w:t>
      </w:r>
      <w:r w:rsidR="008A02F7">
        <w:rPr>
          <w:rtl/>
        </w:rPr>
        <w:t xml:space="preserve">عليه السلام </w:t>
      </w:r>
      <w:r>
        <w:t>:</w:t>
      </w:r>
    </w:p>
    <w:p w:rsidR="001C73B9" w:rsidRDefault="001C73B9" w:rsidP="001C73B9">
      <w:pPr>
        <w:pStyle w:val="libAr"/>
      </w:pPr>
      <w:r>
        <w:rPr>
          <w:rFonts w:hint="eastAsia"/>
          <w:rtl/>
        </w:rPr>
        <w:t>رُبَّما</w:t>
      </w:r>
      <w:r>
        <w:rPr>
          <w:rtl/>
        </w:rPr>
        <w:t xml:space="preserve"> سَأَلتَ الشَّيئَ فَلَم تُعطَهُ وَ اُعطيتَ خَيراً مِنهُ</w:t>
      </w:r>
      <w:r>
        <w:t>.</w:t>
      </w:r>
    </w:p>
    <w:p w:rsidR="001C73B9" w:rsidRDefault="001C73B9" w:rsidP="001C73B9">
      <w:pPr>
        <w:pStyle w:val="libAr"/>
      </w:pPr>
      <w:r>
        <w:rPr>
          <w:rFonts w:hint="eastAsia"/>
          <w:rtl/>
        </w:rPr>
        <w:t>غررالحكم</w:t>
      </w:r>
      <w:r>
        <w:rPr>
          <w:rtl/>
        </w:rPr>
        <w:t>/185</w:t>
      </w:r>
    </w:p>
    <w:p w:rsidR="001C73B9" w:rsidRDefault="001C73B9" w:rsidP="001C73B9">
      <w:pPr>
        <w:pStyle w:val="libNormal"/>
      </w:pPr>
      <w:r>
        <w:t xml:space="preserve">Imam Amir ul Mu'mineen Ali [a.s.] said: </w:t>
      </w:r>
      <w:r w:rsidR="00E978C2" w:rsidRPr="00E978C2">
        <w:rPr>
          <w:rStyle w:val="libItalicChar"/>
        </w:rPr>
        <w:t>“</w:t>
      </w:r>
      <w:r w:rsidRPr="00E978C2">
        <w:rPr>
          <w:rStyle w:val="libItalicChar"/>
        </w:rPr>
        <w:t>It may happen that you ask (Allah) for something and He does not give it to you in order to endow you with (something) of better quality (later).</w:t>
      </w:r>
      <w:r w:rsidR="00E978C2" w:rsidRPr="00E978C2">
        <w:rPr>
          <w:rStyle w:val="libItalicChar"/>
        </w:rPr>
        <w:t>”</w:t>
      </w:r>
    </w:p>
    <w:p w:rsidR="001C73B9" w:rsidRDefault="001C73B9" w:rsidP="001C73B9">
      <w:pPr>
        <w:pStyle w:val="libNormal"/>
      </w:pPr>
      <w:r>
        <w:t>Ghurar</w:t>
      </w:r>
      <w:r w:rsidR="00D92C09">
        <w:t>-</w:t>
      </w:r>
      <w:r>
        <w:t>ul</w:t>
      </w:r>
      <w:r w:rsidR="00D92C09">
        <w:t>-</w:t>
      </w:r>
      <w:r>
        <w:t xml:space="preserve">Hikam, p.185 </w:t>
      </w:r>
    </w:p>
    <w:p w:rsidR="001C73B9" w:rsidRDefault="001C73B9" w:rsidP="001C73B9">
      <w:pPr>
        <w:pStyle w:val="libNormal"/>
      </w:pPr>
      <w:r>
        <w:lastRenderedPageBreak/>
        <w:br w:type="page"/>
      </w:r>
    </w:p>
    <w:p w:rsidR="001C73B9" w:rsidRDefault="001C73B9" w:rsidP="001C73B9">
      <w:pPr>
        <w:pStyle w:val="Heading1Center"/>
      </w:pPr>
      <w:bookmarkStart w:id="13" w:name="_Toc444518212"/>
      <w:r>
        <w:lastRenderedPageBreak/>
        <w:t>AHLUL BAYT</w:t>
      </w:r>
      <w:bookmarkEnd w:id="13"/>
    </w:p>
    <w:p w:rsidR="001C73B9" w:rsidRDefault="001C73B9" w:rsidP="001C73B9">
      <w:pPr>
        <w:pStyle w:val="libAr"/>
      </w:pPr>
      <w:r>
        <w:rPr>
          <w:rtl/>
        </w:rPr>
        <w:t>58</w:t>
      </w:r>
      <w:r w:rsidR="00D92C09">
        <w:rPr>
          <w:rtl/>
        </w:rPr>
        <w:t>-</w:t>
      </w:r>
      <w:r>
        <w:t xml:space="preserve"> </w:t>
      </w:r>
      <w:r>
        <w:rPr>
          <w:rtl/>
        </w:rPr>
        <w:t xml:space="preserve">قالَ رَسُولُ </w:t>
      </w:r>
      <w:r w:rsidR="00525C12">
        <w:rPr>
          <w:rtl/>
        </w:rPr>
        <w:t>الله صلی</w:t>
      </w:r>
      <w:r>
        <w:rPr>
          <w:rtl/>
        </w:rPr>
        <w:t xml:space="preserve"> الله</w:t>
      </w:r>
      <w:r w:rsidR="00525C12">
        <w:rPr>
          <w:rtl/>
        </w:rPr>
        <w:t xml:space="preserve"> عليه</w:t>
      </w:r>
      <w:r>
        <w:rPr>
          <w:rtl/>
        </w:rPr>
        <w:t xml:space="preserve"> و آله و سلم</w:t>
      </w:r>
      <w:r>
        <w:t>:</w:t>
      </w:r>
    </w:p>
    <w:p w:rsidR="001C73B9" w:rsidRDefault="001C73B9" w:rsidP="001C73B9">
      <w:pPr>
        <w:pStyle w:val="libAr"/>
      </w:pPr>
      <w:r>
        <w:rPr>
          <w:rFonts w:hint="eastAsia"/>
          <w:rtl/>
        </w:rPr>
        <w:t>مَثَلُ</w:t>
      </w:r>
      <w:r>
        <w:rPr>
          <w:rtl/>
        </w:rPr>
        <w:t xml:space="preserve"> أَهلِ بَيتي في اُمَّتي مَثَلُ سَفينَة نُوحٍ مَن رَكِبَها نَجا وَ مَن رَغِبَ عَنها هَلَكَ</w:t>
      </w:r>
      <w:r>
        <w:t>.</w:t>
      </w:r>
    </w:p>
    <w:p w:rsidR="001C73B9" w:rsidRDefault="001C73B9" w:rsidP="001C73B9">
      <w:pPr>
        <w:pStyle w:val="libAr"/>
      </w:pPr>
      <w:r>
        <w:rPr>
          <w:rFonts w:hint="eastAsia"/>
          <w:rtl/>
        </w:rPr>
        <w:t>بحار</w:t>
      </w:r>
      <w:r>
        <w:rPr>
          <w:rtl/>
        </w:rPr>
        <w:t xml:space="preserve"> الأنوار/27/113</w:t>
      </w:r>
    </w:p>
    <w:p w:rsidR="001C73B9" w:rsidRDefault="001C73B9" w:rsidP="001C73B9">
      <w:pPr>
        <w:pStyle w:val="libNormal"/>
      </w:pPr>
      <w:r>
        <w:t xml:space="preserve">The Holy Prophet [p.b.u.h.] said: </w:t>
      </w:r>
      <w:r w:rsidR="00E978C2" w:rsidRPr="00E978C2">
        <w:rPr>
          <w:rStyle w:val="libItalicChar"/>
        </w:rPr>
        <w:t>“</w:t>
      </w:r>
      <w:r w:rsidRPr="00E978C2">
        <w:rPr>
          <w:rStyle w:val="libItalicChar"/>
        </w:rPr>
        <w:t>The likeness of my Ahlul</w:t>
      </w:r>
      <w:r w:rsidR="00D92C09" w:rsidRPr="00E978C2">
        <w:rPr>
          <w:rStyle w:val="libItalicChar"/>
        </w:rPr>
        <w:t>-</w:t>
      </w:r>
      <w:r w:rsidRPr="00E978C2">
        <w:rPr>
          <w:rStyle w:val="libItalicChar"/>
        </w:rPr>
        <w:t>Bayt (progeny) amongst my Ummah (followers) is similar to Noah's Ark. Those who embarked on it were rescued and those who rejected it perished....</w:t>
      </w:r>
      <w:r w:rsidR="00E978C2" w:rsidRPr="00E978C2">
        <w:rPr>
          <w:rStyle w:val="libItalicChar"/>
        </w:rPr>
        <w:t>”</w:t>
      </w:r>
    </w:p>
    <w:p w:rsidR="001C73B9" w:rsidRDefault="001C73B9" w:rsidP="001C73B9">
      <w:pPr>
        <w:pStyle w:val="libNormal"/>
      </w:pPr>
      <w:r>
        <w:t>Bihar</w:t>
      </w:r>
      <w:r w:rsidR="00D92C09">
        <w:t>-</w:t>
      </w:r>
      <w:r>
        <w:t>ul</w:t>
      </w:r>
      <w:r w:rsidR="00D92C09">
        <w:t>-</w:t>
      </w:r>
      <w:r>
        <w:t xml:space="preserve">Anwar, vol. 27, p. 113 </w:t>
      </w:r>
    </w:p>
    <w:p w:rsidR="001C73B9" w:rsidRDefault="001C73B9" w:rsidP="001C73B9">
      <w:pPr>
        <w:pStyle w:val="libAr"/>
      </w:pPr>
      <w:r>
        <w:rPr>
          <w:rtl/>
        </w:rPr>
        <w:t>59</w:t>
      </w:r>
      <w:r w:rsidR="00D92C09">
        <w:rPr>
          <w:rtl/>
        </w:rPr>
        <w:t>-</w:t>
      </w:r>
      <w:r>
        <w:t xml:space="preserve"> </w:t>
      </w:r>
      <w:r>
        <w:rPr>
          <w:rtl/>
        </w:rPr>
        <w:t>قالَ الإمامُ الباقِرُ</w:t>
      </w:r>
      <w:r w:rsidR="00525C12">
        <w:rPr>
          <w:rtl/>
        </w:rPr>
        <w:t xml:space="preserve"> </w:t>
      </w:r>
      <w:r w:rsidR="008A02F7">
        <w:rPr>
          <w:rtl/>
        </w:rPr>
        <w:t xml:space="preserve">عليه السلام </w:t>
      </w:r>
      <w:r>
        <w:t>:</w:t>
      </w:r>
    </w:p>
    <w:p w:rsidR="001C73B9" w:rsidRDefault="001C73B9" w:rsidP="001C73B9">
      <w:pPr>
        <w:pStyle w:val="libAr"/>
      </w:pPr>
      <w:r>
        <w:rPr>
          <w:rFonts w:hint="eastAsia"/>
          <w:rtl/>
        </w:rPr>
        <w:t>اِنَّ</w:t>
      </w:r>
      <w:r>
        <w:rPr>
          <w:rtl/>
        </w:rPr>
        <w:t xml:space="preserve"> حَديثَنا يُحيِى القُلُوبَ</w:t>
      </w:r>
      <w:r>
        <w:t>.</w:t>
      </w:r>
    </w:p>
    <w:p w:rsidR="001C73B9" w:rsidRDefault="001C73B9" w:rsidP="001C73B9">
      <w:pPr>
        <w:pStyle w:val="libAr"/>
      </w:pPr>
      <w:r>
        <w:rPr>
          <w:rFonts w:hint="eastAsia"/>
          <w:rtl/>
        </w:rPr>
        <w:t>بحار</w:t>
      </w:r>
      <w:r>
        <w:rPr>
          <w:rtl/>
        </w:rPr>
        <w:t xml:space="preserve"> الأنوار/2/144</w:t>
      </w:r>
    </w:p>
    <w:p w:rsidR="001C73B9" w:rsidRDefault="001C73B9" w:rsidP="001C73B9">
      <w:pPr>
        <w:pStyle w:val="libNormal"/>
      </w:pPr>
      <w:r>
        <w:t xml:space="preserve">Imam Baqir, the fifth Imam, [a.s.] said: </w:t>
      </w:r>
      <w:r w:rsidR="00E978C2" w:rsidRPr="00E978C2">
        <w:rPr>
          <w:rStyle w:val="libItalicChar"/>
        </w:rPr>
        <w:t>“</w:t>
      </w:r>
      <w:r w:rsidRPr="00E978C2">
        <w:rPr>
          <w:rStyle w:val="libItalicChar"/>
        </w:rPr>
        <w:t>Our traditions (Ahlul</w:t>
      </w:r>
      <w:r w:rsidR="00D92C09" w:rsidRPr="00E978C2">
        <w:rPr>
          <w:rStyle w:val="libItalicChar"/>
        </w:rPr>
        <w:t>-</w:t>
      </w:r>
      <w:r w:rsidRPr="00E978C2">
        <w:rPr>
          <w:rStyle w:val="libItalicChar"/>
        </w:rPr>
        <w:t>Bayt) survive in the hearts.</w:t>
      </w:r>
      <w:r w:rsidR="00E978C2" w:rsidRPr="00E978C2">
        <w:rPr>
          <w:rStyle w:val="libItalicChar"/>
        </w:rPr>
        <w:t>”</w:t>
      </w:r>
    </w:p>
    <w:p w:rsidR="001C73B9" w:rsidRDefault="001C73B9" w:rsidP="001C73B9">
      <w:pPr>
        <w:pStyle w:val="libNormal"/>
      </w:pPr>
      <w:r>
        <w:t>Bihar</w:t>
      </w:r>
      <w:r w:rsidR="00D92C09">
        <w:t>-</w:t>
      </w:r>
      <w:r>
        <w:t>ul</w:t>
      </w:r>
      <w:r w:rsidR="00D92C09">
        <w:t>-</w:t>
      </w:r>
      <w:r>
        <w:t>Anwar, vol. 2, p. 144</w:t>
      </w:r>
    </w:p>
    <w:p w:rsidR="001C73B9" w:rsidRDefault="001C73B9" w:rsidP="001C73B9">
      <w:pPr>
        <w:pStyle w:val="libAr"/>
      </w:pPr>
      <w:r>
        <w:rPr>
          <w:rtl/>
        </w:rPr>
        <w:t>60</w:t>
      </w:r>
      <w:r w:rsidR="00D92C09">
        <w:rPr>
          <w:rtl/>
        </w:rPr>
        <w:t>-</w:t>
      </w:r>
      <w:r>
        <w:t xml:space="preserve"> </w:t>
      </w:r>
      <w:r>
        <w:rPr>
          <w:rtl/>
        </w:rPr>
        <w:t xml:space="preserve">قالَ رَسُولُ </w:t>
      </w:r>
      <w:r w:rsidR="00525C12">
        <w:rPr>
          <w:rtl/>
        </w:rPr>
        <w:t>الله صلی</w:t>
      </w:r>
      <w:r>
        <w:rPr>
          <w:rtl/>
        </w:rPr>
        <w:t xml:space="preserve"> الله</w:t>
      </w:r>
      <w:r w:rsidR="00525C12">
        <w:rPr>
          <w:rtl/>
        </w:rPr>
        <w:t xml:space="preserve"> عليه</w:t>
      </w:r>
      <w:r>
        <w:rPr>
          <w:rtl/>
        </w:rPr>
        <w:t xml:space="preserve"> و آله و سلم</w:t>
      </w:r>
      <w:r>
        <w:t>:</w:t>
      </w:r>
    </w:p>
    <w:p w:rsidR="001C73B9" w:rsidRDefault="001C73B9" w:rsidP="001C73B9">
      <w:pPr>
        <w:pStyle w:val="libAr"/>
      </w:pPr>
      <w:r>
        <w:rPr>
          <w:rFonts w:hint="eastAsia"/>
          <w:rtl/>
        </w:rPr>
        <w:t>زَيِّنُوا</w:t>
      </w:r>
      <w:r>
        <w:rPr>
          <w:rtl/>
        </w:rPr>
        <w:t xml:space="preserve"> مَجالِسَكُم بِذِكرِ عَلِىِّ بنِ أَبي طالِبٍ</w:t>
      </w:r>
      <w:r>
        <w:t>.</w:t>
      </w:r>
    </w:p>
    <w:p w:rsidR="001C73B9" w:rsidRDefault="001C73B9" w:rsidP="001C73B9">
      <w:pPr>
        <w:pStyle w:val="libAr"/>
      </w:pPr>
      <w:r>
        <w:rPr>
          <w:rFonts w:hint="eastAsia"/>
          <w:rtl/>
        </w:rPr>
        <w:t>بحار</w:t>
      </w:r>
      <w:r>
        <w:rPr>
          <w:rtl/>
        </w:rPr>
        <w:t xml:space="preserve"> الأنوار/38/199</w:t>
      </w:r>
    </w:p>
    <w:p w:rsidR="001C73B9" w:rsidRDefault="001C73B9" w:rsidP="001C73B9">
      <w:pPr>
        <w:pStyle w:val="libNormal"/>
      </w:pPr>
      <w:r>
        <w:t xml:space="preserve">The Holy Prophet [p.b.u.h.] said: </w:t>
      </w:r>
      <w:r w:rsidR="00E978C2" w:rsidRPr="00E978C2">
        <w:rPr>
          <w:rStyle w:val="libItalicChar"/>
        </w:rPr>
        <w:t>“</w:t>
      </w:r>
      <w:r w:rsidRPr="00E978C2">
        <w:rPr>
          <w:rStyle w:val="libItalicChar"/>
        </w:rPr>
        <w:t>Make your gatherings lively with the remembrance of Ali</w:t>
      </w:r>
      <w:r w:rsidR="00D92C09" w:rsidRPr="00E978C2">
        <w:rPr>
          <w:rStyle w:val="libItalicChar"/>
        </w:rPr>
        <w:t>-</w:t>
      </w:r>
      <w:r w:rsidRPr="00E978C2">
        <w:rPr>
          <w:rStyle w:val="libItalicChar"/>
        </w:rPr>
        <w:t>ibn</w:t>
      </w:r>
      <w:r w:rsidR="00D92C09" w:rsidRPr="00E978C2">
        <w:rPr>
          <w:rStyle w:val="libItalicChar"/>
        </w:rPr>
        <w:t>-</w:t>
      </w:r>
      <w:r w:rsidRPr="00E978C2">
        <w:rPr>
          <w:rStyle w:val="libItalicChar"/>
        </w:rPr>
        <w:t>Abi</w:t>
      </w:r>
      <w:r w:rsidR="00D92C09" w:rsidRPr="00E978C2">
        <w:rPr>
          <w:rStyle w:val="libItalicChar"/>
        </w:rPr>
        <w:t>-</w:t>
      </w:r>
      <w:r w:rsidRPr="00E978C2">
        <w:rPr>
          <w:rStyle w:val="libItalicChar"/>
        </w:rPr>
        <w:t>Talib.</w:t>
      </w:r>
      <w:r w:rsidR="00E978C2" w:rsidRPr="00E978C2">
        <w:rPr>
          <w:rStyle w:val="libItalicChar"/>
        </w:rPr>
        <w:t>”</w:t>
      </w:r>
      <w:r>
        <w:t xml:space="preserve"> (Talk about the excellencies of Ali [a.s.]).</w:t>
      </w:r>
    </w:p>
    <w:p w:rsidR="001C73B9" w:rsidRDefault="001C73B9" w:rsidP="001C73B9">
      <w:pPr>
        <w:pStyle w:val="libNormal"/>
      </w:pPr>
      <w:r>
        <w:t>Bihar</w:t>
      </w:r>
      <w:r w:rsidR="00D92C09">
        <w:t>-</w:t>
      </w:r>
      <w:r>
        <w:t>ul</w:t>
      </w:r>
      <w:r w:rsidR="00D92C09">
        <w:t>-</w:t>
      </w:r>
      <w:r>
        <w:t>Anwar, vol. 38, p. 199</w:t>
      </w:r>
    </w:p>
    <w:p w:rsidR="001C73B9" w:rsidRDefault="001C73B9" w:rsidP="001C73B9">
      <w:pPr>
        <w:pStyle w:val="libAr"/>
      </w:pPr>
      <w:r>
        <w:rPr>
          <w:rtl/>
        </w:rPr>
        <w:t>61</w:t>
      </w:r>
      <w:r w:rsidR="00D92C09">
        <w:rPr>
          <w:rtl/>
        </w:rPr>
        <w:t>-</w:t>
      </w:r>
      <w:r>
        <w:t xml:space="preserve">  </w:t>
      </w:r>
      <w:r>
        <w:rPr>
          <w:rtl/>
        </w:rPr>
        <w:t>فِي  إِكمالِ الدّينِ في حَديثٍ عَن جابِرِ الجُعفيِّ عَن جابِرِبنِ عَبـدِالله الأنصاريِّ قالَ: قُلـتُ: يا رَسُـولَ الله عَرَفنْاَ اللّهَ وَ رَسُولَهُ، فَمَن اُولُوا الأمـرِ الّذي ـنَ قَرَنَ اللّه طاعَتَهُـم بِطاعتك فَقالَصل</w:t>
      </w:r>
      <w:r>
        <w:rPr>
          <w:rFonts w:hint="cs"/>
          <w:rtl/>
        </w:rPr>
        <w:t>ی</w:t>
      </w:r>
      <w:r>
        <w:rPr>
          <w:rtl/>
        </w:rPr>
        <w:t xml:space="preserve"> الله</w:t>
      </w:r>
      <w:r w:rsidR="00525C12">
        <w:rPr>
          <w:rtl/>
        </w:rPr>
        <w:t xml:space="preserve"> عليه</w:t>
      </w:r>
      <w:r>
        <w:rPr>
          <w:rtl/>
        </w:rPr>
        <w:t xml:space="preserve"> و آله و سلمهُم خُ</w:t>
      </w:r>
      <w:r>
        <w:rPr>
          <w:rFonts w:hint="eastAsia"/>
          <w:rtl/>
        </w:rPr>
        <w:t>لَفائي</w:t>
      </w:r>
      <w:r>
        <w:rPr>
          <w:rtl/>
        </w:rPr>
        <w:t xml:space="preserve"> يا جابِرُ، وَ اَئِمَّة المُسلِميـنَ مِن بَعـدي أَوَّلُهُم عَلِيُّ بنُ اَبي طالِبٍ، ثُمَّ الحَسَنُ وَ الحُسَينُ، ثُمَّ عَلِيُّ بـنُ الحُسَينِ، ثُمَّ مُحَمَّدُ بـنُ عَلِىٍّ اَلمَعـرُوفُ  فِي  التَّـوراة بِالباقِـرِ، وسَتُدرِكُهُ يا جابِرُ، فَإذا لَقَي</w:t>
      </w:r>
      <w:r>
        <w:rPr>
          <w:rFonts w:hint="eastAsia"/>
          <w:rtl/>
        </w:rPr>
        <w:t>تَهُ</w:t>
      </w:r>
      <w:r>
        <w:rPr>
          <w:rtl/>
        </w:rPr>
        <w:t xml:space="preserve"> فَاقرَأْهُ مِنِّى السَّـلامَ، ثُمَّ الصَّادِقُ جَعفَرُ بنُ مُحَمَّدٍ، ثُمَّ مُوسَى بنُ جَعفَرٍ، ثُمَّ عَلِيُّ بنُ مُوسى، ثُـمَّ مُحَمَّدُ بنُ عَلِىٍّ، ثُمَّ عَليُّ بنُ مُحَمَّدٍ، ثُمَّ الحَسَـنُ بنُ عَلِـىٍّ، ثُـمَّ سَمِيّي وَ كَنِيّي حُجَّة الله في أ</w:t>
      </w:r>
      <w:r>
        <w:rPr>
          <w:rFonts w:hint="eastAsia"/>
          <w:rtl/>
        </w:rPr>
        <w:t>َرضِهِ،</w:t>
      </w:r>
      <w:r>
        <w:rPr>
          <w:rtl/>
        </w:rPr>
        <w:t xml:space="preserve"> وَ بَقِيَّتُـهُ في عِبادِهِ اِبـنُ الحَسَنِ بن عَلِىٍّ، ذاكَ الّذي  يَفتَحُ اللّه تَعالى ذِكـرُهُ عَلى  يَدَيـهِ مَشَارِقَ الأرضِ وَ مَغارِبَه، ذاكَ الّذي  يَغيـبُ عَـن شيعَتِـهِ وَ اَولِيائـِهِ غَيبَةً لا يَثبُتُ فِيها عَلَى القَولِ بِاِمامَتِهِ ل</w:t>
      </w:r>
      <w:r>
        <w:rPr>
          <w:rFonts w:hint="eastAsia"/>
          <w:rtl/>
        </w:rPr>
        <w:t>ا</w:t>
      </w:r>
      <w:r>
        <w:rPr>
          <w:rtl/>
        </w:rPr>
        <w:t xml:space="preserve"> مَنِ امتَحَنَ اللّه قَلبَهُ لِلاِيمانِ قالَ جابِرٌ، فَقُلتُ لَهُ: يا رَسُولَ الله فَهَـل يَقَـعُ لِشيعَتِـهِ اَلاِنتِفاعُ بِهِ في غَيبَتِهِ، فَقالَ </w:t>
      </w:r>
      <w:r>
        <w:rPr>
          <w:rtl/>
        </w:rPr>
        <w:lastRenderedPageBreak/>
        <w:t>إي وَالّذي بَعَثَني بِالنّبُوَّة اِنَّهُم يَستَضيؤُونَ بِنُورِهِ وَ يَنتَفِعُونَ بِوِلايَتِهِ في غَيبَتِهِ كَاِنتِفاعِ النّاسِ بِالشَّمسِ وَ اِن تَجَلَّلَها سَحابٌ</w:t>
      </w:r>
      <w:r>
        <w:t xml:space="preserve"> .</w:t>
      </w:r>
    </w:p>
    <w:p w:rsidR="001C73B9" w:rsidRDefault="001C73B9" w:rsidP="001C73B9">
      <w:pPr>
        <w:pStyle w:val="libAr"/>
      </w:pPr>
      <w:r>
        <w:rPr>
          <w:rFonts w:hint="eastAsia"/>
          <w:rtl/>
        </w:rPr>
        <w:t>اكمال</w:t>
      </w:r>
      <w:r>
        <w:rPr>
          <w:rtl/>
        </w:rPr>
        <w:t xml:space="preserve"> الدّين/1/253</w:t>
      </w:r>
    </w:p>
    <w:p w:rsidR="001C73B9" w:rsidRDefault="001C73B9" w:rsidP="001C73B9">
      <w:pPr>
        <w:pStyle w:val="libNormal"/>
      </w:pPr>
      <w:r>
        <w:t>In 'Ikmal</w:t>
      </w:r>
      <w:r w:rsidR="00D92C09">
        <w:t>-</w:t>
      </w:r>
      <w:r>
        <w:t>ud</w:t>
      </w:r>
      <w:r w:rsidR="00D92C09">
        <w:t>-</w:t>
      </w:r>
      <w:r>
        <w:t>Din' a tradition, through 'Jabir</w:t>
      </w:r>
      <w:r w:rsidR="00D92C09">
        <w:t>-</w:t>
      </w:r>
      <w:r>
        <w:t>il</w:t>
      </w:r>
      <w:r w:rsidR="00D92C09">
        <w:t>-</w:t>
      </w:r>
      <w:r>
        <w:t>Ju'fi', is narrated from 'Jabir</w:t>
      </w:r>
      <w:r w:rsidR="00D92C09">
        <w:t>-</w:t>
      </w:r>
      <w:r>
        <w:t>ibn</w:t>
      </w:r>
      <w:r w:rsidR="00D92C09">
        <w:t>-</w:t>
      </w:r>
      <w:r>
        <w:t xml:space="preserve">'Abdillah' thus: </w:t>
      </w:r>
      <w:r w:rsidR="00E978C2" w:rsidRPr="00E978C2">
        <w:rPr>
          <w:rStyle w:val="libItalicChar"/>
        </w:rPr>
        <w:t>“</w:t>
      </w:r>
      <w:r w:rsidRPr="00E978C2">
        <w:rPr>
          <w:rStyle w:val="libItalicChar"/>
        </w:rPr>
        <w:t>I said: 'O Messenger of Allah we have known Allah and His Apostle; then who is 'Ulul</w:t>
      </w:r>
      <w:r w:rsidR="00D92C09" w:rsidRPr="00E978C2">
        <w:rPr>
          <w:rStyle w:val="libItalicChar"/>
        </w:rPr>
        <w:t>-</w:t>
      </w:r>
      <w:r w:rsidRPr="00E978C2">
        <w:rPr>
          <w:rStyle w:val="libItalicChar"/>
        </w:rPr>
        <w:t>Amr', those that Allah has made their obedience the same as your obedience?' Then, the Prophet (p.h.u.h.) said: 'O' Jabir! They are, after me, my successors and the guides of Muslims; the first of them is Ali ibn Abi Talib; then (Imam) Hassan, and (Imam) Husayn; then Ali ibn Husayn; then Mohammad ibn Ali; known in the Turah as Baqir, whom you will see, O' Jabir! When you visit him, give my regards to him. After him, there is Sadiq, Ja'far ibn Muhammad; and after him Musa ibn Ja'far; then Ali ibn Musa; then Muhammad ibn Ali; then Ali ibn Muhammad, then Hassan ibn Ali; and after him (there comes) Al</w:t>
      </w:r>
      <w:r w:rsidR="00D92C09" w:rsidRPr="00E978C2">
        <w:rPr>
          <w:rStyle w:val="libItalicChar"/>
        </w:rPr>
        <w:t>-</w:t>
      </w:r>
      <w:r w:rsidRPr="00E978C2">
        <w:rPr>
          <w:rStyle w:val="libItalicChar"/>
        </w:rPr>
        <w:t>Qaim, whose name and epithet is the same as mine. He is Allah's Authority on the Earth and His Remainder amongst His servants. He is the son of (Imam) Hassan</w:t>
      </w:r>
      <w:r w:rsidR="00D92C09" w:rsidRPr="00E978C2">
        <w:rPr>
          <w:rStyle w:val="libItalicChar"/>
        </w:rPr>
        <w:t>-</w:t>
      </w:r>
      <w:r w:rsidRPr="00E978C2">
        <w:rPr>
          <w:rStyle w:val="libItalicChar"/>
        </w:rPr>
        <w:t>ibn</w:t>
      </w:r>
      <w:r w:rsidR="00D92C09" w:rsidRPr="00E978C2">
        <w:rPr>
          <w:rStyle w:val="libItalicChar"/>
        </w:rPr>
        <w:t>-</w:t>
      </w:r>
      <w:r w:rsidRPr="00E978C2">
        <w:rPr>
          <w:rStyle w:val="libItalicChar"/>
        </w:rPr>
        <w:t>Ali (al</w:t>
      </w:r>
      <w:r w:rsidR="00D92C09" w:rsidRPr="00E978C2">
        <w:rPr>
          <w:rStyle w:val="libItalicChar"/>
        </w:rPr>
        <w:t>-</w:t>
      </w:r>
      <w:r w:rsidRPr="00E978C2">
        <w:rPr>
          <w:rStyle w:val="libItalicChar"/>
        </w:rPr>
        <w:t>'Askari). This is the very personality by whose hands Allah will open the Easts and Wests of the worlds and this is the very personality who will be absent from his followers and those who love him, in which his mastership cannot be proved by a statement of anyone except for the one whose heart Allah tests for Faith.</w:t>
      </w:r>
      <w:r w:rsidR="00E978C2" w:rsidRPr="00E978C2">
        <w:rPr>
          <w:rStyle w:val="libItalicChar"/>
        </w:rPr>
        <w:t>”</w:t>
      </w:r>
    </w:p>
    <w:p w:rsidR="001C73B9" w:rsidRDefault="001C73B9" w:rsidP="001C73B9">
      <w:pPr>
        <w:pStyle w:val="libNormal"/>
      </w:pPr>
      <w:r>
        <w:t xml:space="preserve">Jabir said: </w:t>
      </w:r>
      <w:r w:rsidR="00E978C2">
        <w:t>“</w:t>
      </w:r>
      <w:r>
        <w:t>I asked him: 'O' Messenger of Allah will his followers avail of him during his occultation?' He answered: 'Yes. By the One Who appointed me to prophethood, they will seek brightness from his light and will avail by devotion in his absence the same as the availing of people from the (glow of) sun when clouds cover it...'</w:t>
      </w:r>
    </w:p>
    <w:p w:rsidR="001C73B9" w:rsidRDefault="001C73B9" w:rsidP="001C73B9">
      <w:pPr>
        <w:pStyle w:val="libNormal"/>
      </w:pPr>
      <w:r>
        <w:t>(Ikmal</w:t>
      </w:r>
      <w:r w:rsidR="00D92C09">
        <w:t>-</w:t>
      </w:r>
      <w:r>
        <w:t>ud</w:t>
      </w:r>
      <w:r w:rsidR="00D92C09">
        <w:t>-</w:t>
      </w:r>
      <w:r>
        <w:t>Din, vol. 1, p. 253, with nearly similar meaning in Yanabir</w:t>
      </w:r>
      <w:r w:rsidR="00D92C09">
        <w:t>-</w:t>
      </w:r>
      <w:r>
        <w:t>ul</w:t>
      </w:r>
      <w:r w:rsidR="00D92C09">
        <w:t>-</w:t>
      </w:r>
      <w:r>
        <w:t>Mawaddah, p. 117)</w:t>
      </w:r>
    </w:p>
    <w:p w:rsidR="001C73B9" w:rsidRDefault="001C73B9" w:rsidP="001C73B9">
      <w:pPr>
        <w:pStyle w:val="libNormal"/>
      </w:pPr>
      <w:r>
        <w:t xml:space="preserve"> </w:t>
      </w:r>
    </w:p>
    <w:p w:rsidR="001C73B9" w:rsidRDefault="001C73B9" w:rsidP="001C73B9">
      <w:pPr>
        <w:pStyle w:val="libAr"/>
      </w:pPr>
      <w:r>
        <w:rPr>
          <w:rtl/>
        </w:rPr>
        <w:t>62</w:t>
      </w:r>
      <w:r w:rsidR="00D92C09">
        <w:rPr>
          <w:rtl/>
        </w:rPr>
        <w:t>-</w:t>
      </w:r>
      <w:r>
        <w:t xml:space="preserve"> </w:t>
      </w:r>
      <w:r>
        <w:rPr>
          <w:rtl/>
        </w:rPr>
        <w:t>قالَ مالِكُ بنُ أَنَسٍ عَن فَضلِ الإمامِ  الصّادِقِ</w:t>
      </w:r>
      <w:r w:rsidR="00525C12">
        <w:rPr>
          <w:rtl/>
        </w:rPr>
        <w:t xml:space="preserve"> </w:t>
      </w:r>
      <w:r w:rsidR="008A02F7">
        <w:rPr>
          <w:rtl/>
        </w:rPr>
        <w:t xml:space="preserve">عليه السلام </w:t>
      </w:r>
      <w:r>
        <w:t>:</w:t>
      </w:r>
    </w:p>
    <w:p w:rsidR="001C73B9" w:rsidRDefault="001C73B9" w:rsidP="001C73B9">
      <w:pPr>
        <w:pStyle w:val="libAr"/>
      </w:pPr>
      <w:r>
        <w:rPr>
          <w:rFonts w:hint="eastAsia"/>
          <w:rtl/>
        </w:rPr>
        <w:t>مَا</w:t>
      </w:r>
      <w:r>
        <w:rPr>
          <w:rtl/>
        </w:rPr>
        <w:t xml:space="preserve"> رَأت عَينٌ وَ لا سَمِعَت اُذُنٌ وَ لا خَطَرَ عَلى قَلبِ بَشَرٍ أَفضَـلُ مِن جَعفَرٍ الصّادِقِ فَضلاً وَ عِلماً وَ عِبادَة وَ وَرَع</w:t>
      </w:r>
      <w:r>
        <w:t>.</w:t>
      </w:r>
    </w:p>
    <w:p w:rsidR="001C73B9" w:rsidRDefault="001C73B9" w:rsidP="001C73B9">
      <w:pPr>
        <w:pStyle w:val="libAr"/>
      </w:pPr>
      <w:r>
        <w:rPr>
          <w:rFonts w:hint="eastAsia"/>
          <w:rtl/>
        </w:rPr>
        <w:t>بحار</w:t>
      </w:r>
      <w:r>
        <w:rPr>
          <w:rtl/>
        </w:rPr>
        <w:t xml:space="preserve"> الأنوار/47/28</w:t>
      </w:r>
    </w:p>
    <w:p w:rsidR="001C73B9" w:rsidRDefault="001C73B9" w:rsidP="001C73B9">
      <w:pPr>
        <w:pStyle w:val="libNormal"/>
      </w:pPr>
      <w:r>
        <w:t>Malik</w:t>
      </w:r>
      <w:r w:rsidR="00D92C09">
        <w:t>-</w:t>
      </w:r>
      <w:r>
        <w:t>ibn</w:t>
      </w:r>
      <w:r w:rsidR="00D92C09">
        <w:t>-</w:t>
      </w:r>
      <w:r>
        <w:t xml:space="preserve">Anas said about the virtue of Imam Sadiq [a.s.]: </w:t>
      </w:r>
      <w:r w:rsidR="00E978C2" w:rsidRPr="00E978C2">
        <w:rPr>
          <w:rStyle w:val="libItalicChar"/>
        </w:rPr>
        <w:t>“</w:t>
      </w:r>
      <w:r w:rsidRPr="00E978C2">
        <w:rPr>
          <w:rStyle w:val="libItalicChar"/>
        </w:rPr>
        <w:t>No eye has ever seen, no ear has ever heard, and no heart (soul) has ever been striken that there can (contemporaneously) be anybody higher than (Imam) Ja'far Sadiq [a.s.] from the point of virtue, knowledge, worship, and piety.</w:t>
      </w:r>
      <w:r w:rsidR="00E978C2" w:rsidRPr="00E978C2">
        <w:rPr>
          <w:rStyle w:val="libItalicChar"/>
        </w:rPr>
        <w:t>”</w:t>
      </w:r>
    </w:p>
    <w:p w:rsidR="001C73B9" w:rsidRDefault="001C73B9" w:rsidP="001C73B9">
      <w:pPr>
        <w:pStyle w:val="libNormal"/>
      </w:pPr>
      <w:r>
        <w:t>Bihar</w:t>
      </w:r>
      <w:r w:rsidR="00D92C09">
        <w:t>-</w:t>
      </w:r>
      <w:r>
        <w:t>ul</w:t>
      </w:r>
      <w:r w:rsidR="00D92C09">
        <w:t>-</w:t>
      </w:r>
      <w:r>
        <w:t xml:space="preserve">Anwar, vol. 47, p. 28 </w:t>
      </w:r>
    </w:p>
    <w:p w:rsidR="001C73B9" w:rsidRDefault="001C73B9" w:rsidP="001C73B9">
      <w:pPr>
        <w:pStyle w:val="libAr"/>
      </w:pPr>
      <w:r>
        <w:rPr>
          <w:rtl/>
        </w:rPr>
        <w:t>63</w:t>
      </w:r>
      <w:r w:rsidR="00D92C09">
        <w:rPr>
          <w:rtl/>
        </w:rPr>
        <w:t>-</w:t>
      </w:r>
      <w:r>
        <w:t xml:space="preserve"> </w:t>
      </w:r>
      <w:r>
        <w:rPr>
          <w:rtl/>
        </w:rPr>
        <w:t>قالَ الإمامُ الحُسَينُ</w:t>
      </w:r>
      <w:r w:rsidR="00525C12">
        <w:rPr>
          <w:rtl/>
        </w:rPr>
        <w:t xml:space="preserve"> </w:t>
      </w:r>
      <w:r w:rsidR="008A02F7">
        <w:rPr>
          <w:rtl/>
        </w:rPr>
        <w:t xml:space="preserve">عليه السلام </w:t>
      </w:r>
      <w:r>
        <w:t>:</w:t>
      </w:r>
    </w:p>
    <w:p w:rsidR="001C73B9" w:rsidRDefault="001C73B9" w:rsidP="001C73B9">
      <w:pPr>
        <w:pStyle w:val="libAr"/>
      </w:pPr>
      <w:r>
        <w:rPr>
          <w:rFonts w:hint="eastAsia"/>
          <w:rtl/>
        </w:rPr>
        <w:t>فَلَعَمري</w:t>
      </w:r>
      <w:r>
        <w:rPr>
          <w:rtl/>
        </w:rPr>
        <w:t xml:space="preserve"> مَا الإمامُ  الّالحاكِمُ بِالكِتابِ، اَلقائِمُ بِالقِسطِ، اَلدّائِـنُ بِدينِ الحَقِّ، اَلحابِسُ نَفسَهُ عَلى  ذاتِ اللهِ</w:t>
      </w:r>
      <w:r>
        <w:t>.</w:t>
      </w:r>
    </w:p>
    <w:p w:rsidR="001C73B9" w:rsidRDefault="001C73B9" w:rsidP="001C73B9">
      <w:pPr>
        <w:pStyle w:val="libAr"/>
      </w:pPr>
      <w:r>
        <w:rPr>
          <w:rFonts w:hint="eastAsia"/>
          <w:rtl/>
        </w:rPr>
        <w:lastRenderedPageBreak/>
        <w:t>الارشاد</w:t>
      </w:r>
      <w:r>
        <w:rPr>
          <w:rtl/>
        </w:rPr>
        <w:t>/204</w:t>
      </w:r>
    </w:p>
    <w:p w:rsidR="001C73B9" w:rsidRDefault="001C73B9" w:rsidP="001C73B9">
      <w:pPr>
        <w:pStyle w:val="libNormal"/>
      </w:pPr>
      <w:r>
        <w:t xml:space="preserve">Imam Husayn [a.s.] said: </w:t>
      </w:r>
      <w:r w:rsidR="00E978C2">
        <w:t>“</w:t>
      </w:r>
      <w:r>
        <w:t xml:space="preserve">By my soul, there is no Imam but he issues judgement upon the Book, establishes justice, believes in the religion of Truth, and restrains his self alongside the way of Allah. </w:t>
      </w:r>
    </w:p>
    <w:p w:rsidR="001C73B9" w:rsidRDefault="001C73B9" w:rsidP="001C73B9">
      <w:pPr>
        <w:pStyle w:val="libNormal"/>
      </w:pPr>
      <w:r>
        <w:t>Al</w:t>
      </w:r>
      <w:r w:rsidR="00D92C09">
        <w:t>-</w:t>
      </w:r>
      <w:r>
        <w:t>Irshad, vol. 204</w:t>
      </w:r>
    </w:p>
    <w:p w:rsidR="001C73B9" w:rsidRDefault="001C73B9" w:rsidP="001C73B9">
      <w:pPr>
        <w:pStyle w:val="libNormal"/>
      </w:pPr>
      <w:r>
        <w:br w:type="page"/>
      </w:r>
    </w:p>
    <w:p w:rsidR="001C73B9" w:rsidRDefault="001C73B9" w:rsidP="001C73B9">
      <w:pPr>
        <w:pStyle w:val="Heading1Center"/>
      </w:pPr>
      <w:bookmarkStart w:id="14" w:name="_Toc444518213"/>
      <w:r>
        <w:lastRenderedPageBreak/>
        <w:t>THE LOVE OF AHLUL</w:t>
      </w:r>
      <w:r w:rsidR="00D92C09">
        <w:t>-</w:t>
      </w:r>
      <w:r>
        <w:t>BAYT</w:t>
      </w:r>
      <w:bookmarkEnd w:id="14"/>
    </w:p>
    <w:p w:rsidR="001C73B9" w:rsidRDefault="001C73B9" w:rsidP="001C73B9">
      <w:pPr>
        <w:pStyle w:val="libAr"/>
      </w:pPr>
      <w:r>
        <w:rPr>
          <w:rtl/>
        </w:rPr>
        <w:t>64</w:t>
      </w:r>
      <w:r w:rsidR="00D92C09">
        <w:rPr>
          <w:rtl/>
        </w:rPr>
        <w:t>-</w:t>
      </w:r>
      <w:r>
        <w:t xml:space="preserve"> </w:t>
      </w:r>
      <w:r>
        <w:rPr>
          <w:rtl/>
        </w:rPr>
        <w:t xml:space="preserve">قالَ رَسُولُ </w:t>
      </w:r>
      <w:r w:rsidR="00525C12">
        <w:rPr>
          <w:rtl/>
        </w:rPr>
        <w:t>الله صلی</w:t>
      </w:r>
      <w:r>
        <w:rPr>
          <w:rtl/>
        </w:rPr>
        <w:t xml:space="preserve"> الله</w:t>
      </w:r>
      <w:r w:rsidR="00525C12">
        <w:rPr>
          <w:rtl/>
        </w:rPr>
        <w:t xml:space="preserve"> عليه</w:t>
      </w:r>
      <w:r>
        <w:rPr>
          <w:rtl/>
        </w:rPr>
        <w:t xml:space="preserve"> و آله و سلم</w:t>
      </w:r>
      <w:r>
        <w:t>:</w:t>
      </w:r>
    </w:p>
    <w:p w:rsidR="001C73B9" w:rsidRDefault="001C73B9" w:rsidP="001C73B9">
      <w:pPr>
        <w:pStyle w:val="libAr"/>
      </w:pPr>
      <w:r>
        <w:rPr>
          <w:rFonts w:hint="eastAsia"/>
          <w:rtl/>
        </w:rPr>
        <w:t>أَدِّبُوا</w:t>
      </w:r>
      <w:r>
        <w:rPr>
          <w:rtl/>
        </w:rPr>
        <w:t xml:space="preserve"> اَولادَكُم عَلى ثـَلاثٍ: حُـبِّ نَبِيِّكُم وَ حُـبِّ أَهـلِ بَيتِـهِ وَ عَلى قِراءَةِ القُرآنِ</w:t>
      </w:r>
      <w:r>
        <w:t>.</w:t>
      </w:r>
    </w:p>
    <w:p w:rsidR="001C73B9" w:rsidRDefault="001C73B9" w:rsidP="001C73B9">
      <w:pPr>
        <w:pStyle w:val="libAr"/>
      </w:pPr>
      <w:r>
        <w:rPr>
          <w:rFonts w:hint="eastAsia"/>
          <w:rtl/>
        </w:rPr>
        <w:t>الجامع</w:t>
      </w:r>
      <w:r>
        <w:rPr>
          <w:rtl/>
        </w:rPr>
        <w:t xml:space="preserve"> الصغير/1/14</w:t>
      </w:r>
    </w:p>
    <w:p w:rsidR="001C73B9" w:rsidRDefault="001C73B9" w:rsidP="001C73B9">
      <w:pPr>
        <w:pStyle w:val="libNormal"/>
      </w:pPr>
      <w:r>
        <w:t xml:space="preserve">The Holy Prophet [p.b.u.h.] said: </w:t>
      </w:r>
      <w:r w:rsidR="00E978C2" w:rsidRPr="00E978C2">
        <w:rPr>
          <w:rStyle w:val="libItalicChar"/>
        </w:rPr>
        <w:t>“</w:t>
      </w:r>
      <w:r w:rsidRPr="00E978C2">
        <w:rPr>
          <w:rStyle w:val="libItalicChar"/>
        </w:rPr>
        <w:t>Train your children in three things: the love of your Prophet, the love of his progeny, i.e. Ahlul</w:t>
      </w:r>
      <w:r w:rsidR="00D92C09" w:rsidRPr="00E978C2">
        <w:rPr>
          <w:rStyle w:val="libItalicChar"/>
        </w:rPr>
        <w:t>-</w:t>
      </w:r>
      <w:r w:rsidRPr="00E978C2">
        <w:rPr>
          <w:rStyle w:val="libItalicChar"/>
        </w:rPr>
        <w:t>Bayt, and recitation of the Qur'an.</w:t>
      </w:r>
      <w:r w:rsidR="00E978C2" w:rsidRPr="00E978C2">
        <w:rPr>
          <w:rStyle w:val="libItalicChar"/>
        </w:rPr>
        <w:t>”</w:t>
      </w:r>
    </w:p>
    <w:p w:rsidR="001C73B9" w:rsidRDefault="001C73B9" w:rsidP="001C73B9">
      <w:pPr>
        <w:pStyle w:val="libNormal"/>
      </w:pPr>
      <w:r>
        <w:t>AI</w:t>
      </w:r>
      <w:r w:rsidR="00D92C09">
        <w:t>-</w:t>
      </w:r>
      <w:r>
        <w:t>Jami'</w:t>
      </w:r>
      <w:r w:rsidR="00D92C09">
        <w:t>-</w:t>
      </w:r>
      <w:r>
        <w:t>ul</w:t>
      </w:r>
      <w:r w:rsidR="00D92C09">
        <w:t>-</w:t>
      </w:r>
      <w:r>
        <w:t xml:space="preserve">Saghir, vol. 1, p. 14 </w:t>
      </w:r>
    </w:p>
    <w:p w:rsidR="001C73B9" w:rsidRDefault="001C73B9" w:rsidP="001C73B9">
      <w:pPr>
        <w:pStyle w:val="libAr"/>
      </w:pPr>
      <w:r>
        <w:rPr>
          <w:rtl/>
        </w:rPr>
        <w:t>65</w:t>
      </w:r>
      <w:r w:rsidR="00D92C09">
        <w:rPr>
          <w:rtl/>
        </w:rPr>
        <w:t>-</w:t>
      </w:r>
      <w:r>
        <w:t xml:space="preserve"> </w:t>
      </w:r>
      <w:r>
        <w:rPr>
          <w:rtl/>
        </w:rPr>
        <w:t>قالَ الإمامُ الصّادِقُ</w:t>
      </w:r>
      <w:r w:rsidR="00525C12">
        <w:rPr>
          <w:rtl/>
        </w:rPr>
        <w:t xml:space="preserve"> </w:t>
      </w:r>
      <w:r w:rsidR="008A02F7">
        <w:rPr>
          <w:rtl/>
        </w:rPr>
        <w:t xml:space="preserve">عليه السلام </w:t>
      </w:r>
      <w:r>
        <w:t>:</w:t>
      </w:r>
    </w:p>
    <w:p w:rsidR="001C73B9" w:rsidRDefault="001C73B9" w:rsidP="001C73B9">
      <w:pPr>
        <w:pStyle w:val="libAr"/>
      </w:pPr>
      <w:r>
        <w:rPr>
          <w:rFonts w:hint="eastAsia"/>
          <w:rtl/>
        </w:rPr>
        <w:t>مَن</w:t>
      </w:r>
      <w:r>
        <w:rPr>
          <w:rtl/>
        </w:rPr>
        <w:t xml:space="preserve"> لَم يَقدِر عَلى صِلَتِنا فَليَصِـلْ صالِحي مَوالينا وَ مَن لَـم يَقـدِر عَلى زيارَتِنا فَليَزُر صالِحي مَوالينا يُكتَـبْ لَهُ ثَوابُ زِيارَتِنا</w:t>
      </w:r>
      <w:r>
        <w:t>.</w:t>
      </w:r>
    </w:p>
    <w:p w:rsidR="001C73B9" w:rsidRDefault="001C73B9" w:rsidP="001C73B9">
      <w:pPr>
        <w:pStyle w:val="libAr"/>
      </w:pPr>
      <w:r>
        <w:rPr>
          <w:rFonts w:hint="eastAsia"/>
          <w:rtl/>
        </w:rPr>
        <w:t>بحار</w:t>
      </w:r>
      <w:r>
        <w:rPr>
          <w:rtl/>
        </w:rPr>
        <w:t xml:space="preserve"> الأنوار/74/354</w:t>
      </w:r>
    </w:p>
    <w:p w:rsidR="001C73B9" w:rsidRDefault="001C73B9" w:rsidP="001C73B9">
      <w:pPr>
        <w:pStyle w:val="libNormal"/>
      </w:pPr>
      <w:r>
        <w:t xml:space="preserve">Imam Sadiq [a.s.] said: </w:t>
      </w:r>
      <w:r w:rsidR="00E978C2" w:rsidRPr="00E978C2">
        <w:rPr>
          <w:rStyle w:val="libItalicChar"/>
        </w:rPr>
        <w:t>“</w:t>
      </w:r>
      <w:r w:rsidRPr="00E978C2">
        <w:rPr>
          <w:rStyle w:val="libItalicChar"/>
        </w:rPr>
        <w:t>He who is not able to do any good unto us (Ahlul</w:t>
      </w:r>
      <w:r w:rsidR="00D92C09" w:rsidRPr="00E978C2">
        <w:rPr>
          <w:rStyle w:val="libItalicChar"/>
        </w:rPr>
        <w:t>-</w:t>
      </w:r>
      <w:r w:rsidRPr="00E978C2">
        <w:rPr>
          <w:rStyle w:val="libItalicChar"/>
        </w:rPr>
        <w:t>Bayt) then be may do good to our pious adherents; and he who is not able to visit us, he may visit our righteous followers by which the reward of visiting us (pilgrimage) will be recorded for him.</w:t>
      </w:r>
      <w:r w:rsidR="00E978C2" w:rsidRPr="00E978C2">
        <w:rPr>
          <w:rStyle w:val="libItalicChar"/>
        </w:rPr>
        <w:t>”</w:t>
      </w:r>
    </w:p>
    <w:p w:rsidR="001C73B9" w:rsidRDefault="001C73B9" w:rsidP="001C73B9">
      <w:pPr>
        <w:pStyle w:val="libNormal"/>
      </w:pPr>
      <w:r>
        <w:t>Bihar</w:t>
      </w:r>
      <w:r w:rsidR="00D92C09">
        <w:t>-</w:t>
      </w:r>
      <w:r>
        <w:t>ul</w:t>
      </w:r>
      <w:r w:rsidR="00D92C09">
        <w:t>-</w:t>
      </w:r>
      <w:r>
        <w:t xml:space="preserve">Anwar, vol. 74, p. 354 </w:t>
      </w:r>
    </w:p>
    <w:p w:rsidR="001C73B9" w:rsidRDefault="001C73B9" w:rsidP="001C73B9">
      <w:pPr>
        <w:pStyle w:val="libAr"/>
      </w:pPr>
      <w:r>
        <w:rPr>
          <w:rtl/>
        </w:rPr>
        <w:t>66</w:t>
      </w:r>
      <w:r w:rsidR="00D92C09">
        <w:rPr>
          <w:rtl/>
        </w:rPr>
        <w:t>-</w:t>
      </w:r>
      <w:r>
        <w:t xml:space="preserve"> </w:t>
      </w:r>
      <w:r>
        <w:rPr>
          <w:rtl/>
        </w:rPr>
        <w:t>قالَ الإمامُ مُحَمَّدٌ الباقِرُ</w:t>
      </w:r>
      <w:r w:rsidR="00525C12">
        <w:rPr>
          <w:rtl/>
        </w:rPr>
        <w:t xml:space="preserve"> </w:t>
      </w:r>
      <w:r w:rsidR="008A02F7">
        <w:rPr>
          <w:rtl/>
        </w:rPr>
        <w:t xml:space="preserve">عليه السلام </w:t>
      </w:r>
      <w:r>
        <w:t>:</w:t>
      </w:r>
    </w:p>
    <w:p w:rsidR="001C73B9" w:rsidRDefault="001C73B9" w:rsidP="001C73B9">
      <w:pPr>
        <w:pStyle w:val="libAr"/>
      </w:pPr>
      <w:r>
        <w:rPr>
          <w:rFonts w:hint="eastAsia"/>
          <w:rtl/>
        </w:rPr>
        <w:t>اَفضَلُ</w:t>
      </w:r>
      <w:r>
        <w:rPr>
          <w:rtl/>
        </w:rPr>
        <w:t xml:space="preserve"> ما يَتَقَرَّبُ بِهِ العِبادُ إِلى الله عَزَّ وَ جَلَّ طاعَةُ الله وَ طاعَةُ رَسُولِهِ وَ طاعَة اُولِي الأمرِ قالَ اَبُو جَعفَـرٍ</w:t>
      </w:r>
      <w:r w:rsidR="00525C12">
        <w:rPr>
          <w:rtl/>
        </w:rPr>
        <w:t xml:space="preserve"> </w:t>
      </w:r>
      <w:r w:rsidR="008A02F7">
        <w:rPr>
          <w:rtl/>
        </w:rPr>
        <w:t xml:space="preserve">عليه السلام </w:t>
      </w:r>
      <w:r>
        <w:rPr>
          <w:rtl/>
        </w:rPr>
        <w:t>: حُبُّنا إيمـانٌ وَ بُغضُنا كُفرٌ</w:t>
      </w:r>
      <w:r>
        <w:t>.</w:t>
      </w:r>
    </w:p>
    <w:p w:rsidR="001C73B9" w:rsidRDefault="001C73B9" w:rsidP="001C73B9">
      <w:pPr>
        <w:pStyle w:val="libAr"/>
      </w:pPr>
      <w:r>
        <w:rPr>
          <w:rFonts w:hint="eastAsia"/>
          <w:rtl/>
        </w:rPr>
        <w:t>الكافي</w:t>
      </w:r>
      <w:r>
        <w:rPr>
          <w:rtl/>
        </w:rPr>
        <w:t>/1/187</w:t>
      </w:r>
    </w:p>
    <w:p w:rsidR="001C73B9" w:rsidRDefault="001C73B9" w:rsidP="001C73B9">
      <w:pPr>
        <w:pStyle w:val="libNormal"/>
      </w:pPr>
      <w:r>
        <w:t xml:space="preserve">Imam Baqir [a.s.] said: </w:t>
      </w:r>
      <w:r w:rsidR="00E978C2" w:rsidRPr="00E978C2">
        <w:rPr>
          <w:rStyle w:val="libItalicChar"/>
        </w:rPr>
        <w:t>“</w:t>
      </w:r>
      <w:r w:rsidRPr="00E978C2">
        <w:rPr>
          <w:rStyle w:val="libItalicChar"/>
        </w:rPr>
        <w:t>The best means by which servants can obtain nearness to Allah, Mighty and Glorious, is the obedience to Allah, the obedience to His Messenger, and the obedience to those charged with (spiritual) authority.</w:t>
      </w:r>
      <w:r w:rsidR="00E978C2" w:rsidRPr="00E978C2">
        <w:rPr>
          <w:rStyle w:val="libItalicChar"/>
        </w:rPr>
        <w:t>”</w:t>
      </w:r>
    </w:p>
    <w:p w:rsidR="001C73B9" w:rsidRDefault="001C73B9" w:rsidP="001C73B9">
      <w:pPr>
        <w:pStyle w:val="libNormal"/>
      </w:pPr>
      <w:r>
        <w:t xml:space="preserve">Then, he [a.s.] added: </w:t>
      </w:r>
      <w:r w:rsidR="00E978C2" w:rsidRPr="00E978C2">
        <w:rPr>
          <w:rStyle w:val="libItalicChar"/>
        </w:rPr>
        <w:t>“</w:t>
      </w:r>
      <w:r w:rsidRPr="00E978C2">
        <w:rPr>
          <w:rStyle w:val="libItalicChar"/>
        </w:rPr>
        <w:t>The love of us (Ahlul Bayt) is Faith and the hatred of us is infidelity.</w:t>
      </w:r>
      <w:r w:rsidR="00E978C2" w:rsidRPr="00E978C2">
        <w:rPr>
          <w:rStyle w:val="libItalicChar"/>
        </w:rPr>
        <w:t>”</w:t>
      </w:r>
    </w:p>
    <w:p w:rsidR="001C73B9" w:rsidRDefault="001C73B9" w:rsidP="001C73B9">
      <w:pPr>
        <w:pStyle w:val="libNormal"/>
      </w:pPr>
      <w:r>
        <w:t>Al</w:t>
      </w:r>
      <w:r w:rsidR="00D92C09">
        <w:t>-</w:t>
      </w:r>
      <w:r>
        <w:t xml:space="preserve">Kafi, vol. 1, p. 187 </w:t>
      </w:r>
    </w:p>
    <w:p w:rsidR="001C73B9" w:rsidRDefault="001C73B9" w:rsidP="001C73B9">
      <w:pPr>
        <w:pStyle w:val="libAr"/>
      </w:pPr>
      <w:r>
        <w:rPr>
          <w:rtl/>
        </w:rPr>
        <w:t>67</w:t>
      </w:r>
      <w:r w:rsidR="00D92C09">
        <w:rPr>
          <w:rtl/>
        </w:rPr>
        <w:t>-</w:t>
      </w:r>
      <w:r>
        <w:t xml:space="preserve"> </w:t>
      </w:r>
      <w:r>
        <w:rPr>
          <w:rtl/>
        </w:rPr>
        <w:t>قالَ الإمامُ الصّادِقُ</w:t>
      </w:r>
      <w:r w:rsidR="00525C12">
        <w:rPr>
          <w:rtl/>
        </w:rPr>
        <w:t xml:space="preserve"> </w:t>
      </w:r>
      <w:r w:rsidR="008A02F7">
        <w:rPr>
          <w:rtl/>
        </w:rPr>
        <w:t xml:space="preserve">عليه السلام </w:t>
      </w:r>
      <w:r>
        <w:t>:</w:t>
      </w:r>
    </w:p>
    <w:p w:rsidR="001C73B9" w:rsidRDefault="001C73B9" w:rsidP="001C73B9">
      <w:pPr>
        <w:pStyle w:val="libAr"/>
      </w:pPr>
      <w:r>
        <w:rPr>
          <w:rFonts w:hint="eastAsia"/>
          <w:rtl/>
        </w:rPr>
        <w:t>اِنَّ</w:t>
      </w:r>
      <w:r>
        <w:rPr>
          <w:rtl/>
        </w:rPr>
        <w:t xml:space="preserve"> فَوقَ كُلِّ عِبادَة عِبادَة وَ حُبُّنا أَهلَ البَيتِ أَفضَلُ عِبادَةٍ</w:t>
      </w:r>
      <w:r>
        <w:t>.</w:t>
      </w:r>
    </w:p>
    <w:p w:rsidR="001C73B9" w:rsidRDefault="001C73B9" w:rsidP="001C73B9">
      <w:pPr>
        <w:pStyle w:val="libAr"/>
      </w:pPr>
      <w:r>
        <w:rPr>
          <w:rFonts w:hint="eastAsia"/>
          <w:rtl/>
        </w:rPr>
        <w:t>بحار</w:t>
      </w:r>
      <w:r>
        <w:rPr>
          <w:rtl/>
        </w:rPr>
        <w:t xml:space="preserve"> الأنوار/27/91</w:t>
      </w:r>
    </w:p>
    <w:p w:rsidR="001C73B9" w:rsidRDefault="001C73B9" w:rsidP="001C73B9">
      <w:pPr>
        <w:pStyle w:val="libNormal"/>
      </w:pPr>
      <w:r>
        <w:t xml:space="preserve">Imam Sadiq [a.s.] said: </w:t>
      </w:r>
      <w:r w:rsidR="00E978C2" w:rsidRPr="00E978C2">
        <w:rPr>
          <w:rStyle w:val="libItalicChar"/>
        </w:rPr>
        <w:t>“</w:t>
      </w:r>
      <w:r w:rsidRPr="00E978C2">
        <w:rPr>
          <w:rStyle w:val="libItalicChar"/>
        </w:rPr>
        <w:t>Verily, there are various degrees of serving Allah, but affection (and cordial inclination) for us, Ahlul Bayt, is the highest one.</w:t>
      </w:r>
      <w:r w:rsidR="00E978C2" w:rsidRPr="00E978C2">
        <w:rPr>
          <w:rStyle w:val="libItalicChar"/>
        </w:rPr>
        <w:t>”</w:t>
      </w:r>
    </w:p>
    <w:p w:rsidR="001C73B9" w:rsidRDefault="001C73B9" w:rsidP="001C73B9">
      <w:pPr>
        <w:pStyle w:val="libNormal"/>
      </w:pPr>
      <w:r>
        <w:t>Bihar</w:t>
      </w:r>
      <w:r w:rsidR="00D92C09">
        <w:t>-</w:t>
      </w:r>
      <w:r>
        <w:t>ul</w:t>
      </w:r>
      <w:r w:rsidR="00D92C09">
        <w:t>-</w:t>
      </w:r>
      <w:r>
        <w:t>Anwar, vol. 27, p. 91</w:t>
      </w:r>
    </w:p>
    <w:p w:rsidR="001C73B9" w:rsidRDefault="001C73B9" w:rsidP="001C73B9">
      <w:pPr>
        <w:pStyle w:val="libNormal"/>
      </w:pPr>
      <w:r>
        <w:br w:type="page"/>
      </w:r>
    </w:p>
    <w:p w:rsidR="001C73B9" w:rsidRDefault="001C73B9" w:rsidP="001C73B9">
      <w:pPr>
        <w:pStyle w:val="Heading1Center"/>
      </w:pPr>
      <w:bookmarkStart w:id="15" w:name="_Toc444518214"/>
      <w:r>
        <w:lastRenderedPageBreak/>
        <w:t>THE ACCEPTABLE CHARACTERISTICS</w:t>
      </w:r>
      <w:bookmarkEnd w:id="15"/>
    </w:p>
    <w:p w:rsidR="001C73B9" w:rsidRDefault="001C73B9" w:rsidP="001C73B9">
      <w:pPr>
        <w:pStyle w:val="libAr"/>
      </w:pPr>
      <w:r>
        <w:rPr>
          <w:rtl/>
        </w:rPr>
        <w:t>68</w:t>
      </w:r>
      <w:r w:rsidR="00D92C09">
        <w:rPr>
          <w:rtl/>
        </w:rPr>
        <w:t>-</w:t>
      </w:r>
      <w:r>
        <w:t xml:space="preserve"> </w:t>
      </w:r>
      <w:r>
        <w:rPr>
          <w:rtl/>
        </w:rPr>
        <w:t xml:space="preserve">قالَ رَسُولُ </w:t>
      </w:r>
      <w:r w:rsidR="00525C12">
        <w:rPr>
          <w:rtl/>
        </w:rPr>
        <w:t>الله صلی</w:t>
      </w:r>
      <w:r>
        <w:rPr>
          <w:rtl/>
        </w:rPr>
        <w:t xml:space="preserve"> الله</w:t>
      </w:r>
      <w:r w:rsidR="00525C12">
        <w:rPr>
          <w:rtl/>
        </w:rPr>
        <w:t xml:space="preserve"> عليه</w:t>
      </w:r>
      <w:r>
        <w:rPr>
          <w:rtl/>
        </w:rPr>
        <w:t xml:space="preserve"> و آله و سلم</w:t>
      </w:r>
      <w:r>
        <w:t>:</w:t>
      </w:r>
    </w:p>
    <w:p w:rsidR="001C73B9" w:rsidRDefault="001C73B9" w:rsidP="001C73B9">
      <w:pPr>
        <w:pStyle w:val="libAr"/>
      </w:pPr>
      <w:r>
        <w:rPr>
          <w:rFonts w:hint="eastAsia"/>
          <w:rtl/>
        </w:rPr>
        <w:t>ألا</w:t>
      </w:r>
      <w:r>
        <w:rPr>
          <w:rtl/>
        </w:rPr>
        <w:t xml:space="preserve"> أُنَِبِّئُكُـم بِالمُؤمِنِ؟ مَنِ ائْتَمَنَـهُ الْمُؤمِنُونَ عَلى أَنْفُسِهِـم وَ اَموالِهِم، ألا اُنَبِّئُكُم بِالمُسلِمِ؟ مَن سَلِمَ المُسلِمُونَ مِن لِسانِهِ وَ يَدِهِ... وَ الْمُؤمِنُ حَرامٌ عَلَى المُؤمِـنِ أَنْ يَظلِمَـهُ اَو يَخذُلَـهُ اَو يَغتاب</w:t>
      </w:r>
      <w:r>
        <w:rPr>
          <w:rFonts w:hint="eastAsia"/>
          <w:rtl/>
        </w:rPr>
        <w:t>َهُ</w:t>
      </w:r>
      <w:r>
        <w:rPr>
          <w:rtl/>
        </w:rPr>
        <w:t xml:space="preserve"> اَو يَدفَعَهُ دَفعَةً</w:t>
      </w:r>
      <w:r>
        <w:t>.</w:t>
      </w:r>
    </w:p>
    <w:p w:rsidR="001C73B9" w:rsidRDefault="001C73B9" w:rsidP="001C73B9">
      <w:pPr>
        <w:pStyle w:val="libAr"/>
      </w:pPr>
      <w:r>
        <w:rPr>
          <w:rFonts w:hint="eastAsia"/>
          <w:rtl/>
        </w:rPr>
        <w:t>الكافي</w:t>
      </w:r>
      <w:r>
        <w:rPr>
          <w:rtl/>
        </w:rPr>
        <w:t>/2/235</w:t>
      </w:r>
    </w:p>
    <w:p w:rsidR="001C73B9" w:rsidRDefault="001C73B9" w:rsidP="001C73B9">
      <w:pPr>
        <w:pStyle w:val="libNormal"/>
      </w:pPr>
      <w:r>
        <w:t xml:space="preserve">The Holy Prophet [p.b.u.h.] said: </w:t>
      </w:r>
      <w:r w:rsidR="00E978C2" w:rsidRPr="00E978C2">
        <w:rPr>
          <w:rStyle w:val="libItalicChar"/>
        </w:rPr>
        <w:t>“</w:t>
      </w:r>
      <w:r w:rsidRPr="00E978C2">
        <w:rPr>
          <w:rStyle w:val="libItalicChar"/>
        </w:rPr>
        <w:t>Shall I not introduce 'a believer' to you? A believer is the one whom other believers trust with their souls and wealth. Shall I not introduce 'a Muslim' to you? A Muslim is the one from whose hand and tongue other Muslims are safe.... It is unlawful (Haram) for a believer to do wrong against another believer, or leave him/her in a lurch, or backbite against him/her, or suddenly reject him/her.</w:t>
      </w:r>
      <w:r w:rsidR="00E978C2" w:rsidRPr="00E978C2">
        <w:rPr>
          <w:rStyle w:val="libItalicChar"/>
        </w:rPr>
        <w:t>”</w:t>
      </w:r>
    </w:p>
    <w:p w:rsidR="001C73B9" w:rsidRDefault="001C73B9" w:rsidP="001C73B9">
      <w:pPr>
        <w:pStyle w:val="libNormal"/>
      </w:pPr>
      <w:r>
        <w:t>AI</w:t>
      </w:r>
      <w:r w:rsidR="00D92C09">
        <w:t>-</w:t>
      </w:r>
      <w:r>
        <w:t xml:space="preserve">Kafi, vol. 2, p. 235 </w:t>
      </w:r>
    </w:p>
    <w:p w:rsidR="001C73B9" w:rsidRDefault="001C73B9" w:rsidP="001C73B9">
      <w:pPr>
        <w:pStyle w:val="libAr"/>
      </w:pPr>
      <w:r>
        <w:rPr>
          <w:rtl/>
        </w:rPr>
        <w:t>69</w:t>
      </w:r>
      <w:r w:rsidR="00D92C09">
        <w:rPr>
          <w:rtl/>
        </w:rPr>
        <w:t>-</w:t>
      </w:r>
      <w:r>
        <w:t xml:space="preserve"> </w:t>
      </w:r>
      <w:r>
        <w:rPr>
          <w:rtl/>
        </w:rPr>
        <w:t>قالَ الإمامُ الصّادِقُ</w:t>
      </w:r>
      <w:r w:rsidR="00525C12">
        <w:rPr>
          <w:rtl/>
        </w:rPr>
        <w:t xml:space="preserve"> </w:t>
      </w:r>
      <w:r w:rsidR="008A02F7">
        <w:rPr>
          <w:rtl/>
        </w:rPr>
        <w:t xml:space="preserve">عليه السلام </w:t>
      </w:r>
      <w:r>
        <w:t>:</w:t>
      </w:r>
    </w:p>
    <w:p w:rsidR="001C73B9" w:rsidRDefault="001C73B9" w:rsidP="001C73B9">
      <w:pPr>
        <w:pStyle w:val="libAr"/>
      </w:pPr>
      <w:r>
        <w:rPr>
          <w:rFonts w:hint="eastAsia"/>
          <w:rtl/>
        </w:rPr>
        <w:t>لا</w:t>
      </w:r>
      <w:r>
        <w:rPr>
          <w:rtl/>
        </w:rPr>
        <w:t xml:space="preserve"> يَنبَغي لِلمُؤمِنِ أَنْ يَجلِسَ مَجلِسًا يُعصَى اللّهُ فيهِ وَ لا يَقدِرُ عَلى تَغييرِهِ</w:t>
      </w:r>
      <w:r>
        <w:t>.</w:t>
      </w:r>
    </w:p>
    <w:p w:rsidR="001C73B9" w:rsidRDefault="001C73B9" w:rsidP="001C73B9">
      <w:pPr>
        <w:pStyle w:val="libAr"/>
      </w:pPr>
      <w:r>
        <w:rPr>
          <w:rFonts w:hint="eastAsia"/>
          <w:rtl/>
        </w:rPr>
        <w:t>الكافي</w:t>
      </w:r>
      <w:r>
        <w:rPr>
          <w:rtl/>
        </w:rPr>
        <w:t>/2/374</w:t>
      </w:r>
    </w:p>
    <w:p w:rsidR="001C73B9" w:rsidRDefault="001C73B9" w:rsidP="001C73B9">
      <w:pPr>
        <w:pStyle w:val="libNormal"/>
      </w:pPr>
      <w:r>
        <w:t xml:space="preserve">Imam Sadiq [a.s.] said: </w:t>
      </w:r>
      <w:r w:rsidR="00E978C2" w:rsidRPr="00E978C2">
        <w:rPr>
          <w:rStyle w:val="libItalicChar"/>
        </w:rPr>
        <w:t>“</w:t>
      </w:r>
      <w:r w:rsidRPr="00E978C2">
        <w:rPr>
          <w:rStyle w:val="libItalicChar"/>
        </w:rPr>
        <w:t>A Muslim believer must not attend a meeting wherein Allah laws are being disobeyed and the one is not in a position to stop it.</w:t>
      </w:r>
      <w:r w:rsidR="00E978C2" w:rsidRPr="00E978C2">
        <w:rPr>
          <w:rStyle w:val="libItalicChar"/>
        </w:rPr>
        <w:t>”</w:t>
      </w:r>
    </w:p>
    <w:p w:rsidR="001C73B9" w:rsidRDefault="001C73B9" w:rsidP="001C73B9">
      <w:pPr>
        <w:pStyle w:val="libNormal"/>
      </w:pPr>
      <w:r>
        <w:t>Usul</w:t>
      </w:r>
      <w:r w:rsidR="00D92C09">
        <w:t>-</w:t>
      </w:r>
      <w:r>
        <w:t>i</w:t>
      </w:r>
      <w:r w:rsidR="00D92C09">
        <w:t>-</w:t>
      </w:r>
      <w:r>
        <w:t>Kafi, vol. 2, p. 374</w:t>
      </w:r>
    </w:p>
    <w:p w:rsidR="001C73B9" w:rsidRDefault="001C73B9" w:rsidP="001C73B9">
      <w:pPr>
        <w:pStyle w:val="libAr"/>
      </w:pPr>
      <w:r>
        <w:rPr>
          <w:rtl/>
        </w:rPr>
        <w:t>70</w:t>
      </w:r>
      <w:r w:rsidR="00D92C09">
        <w:rPr>
          <w:rtl/>
        </w:rPr>
        <w:t>-</w:t>
      </w:r>
      <w:r>
        <w:t xml:space="preserve"> </w:t>
      </w:r>
      <w:r>
        <w:rPr>
          <w:rtl/>
        </w:rPr>
        <w:t>قالَ الإمامُ الصّادِقُ</w:t>
      </w:r>
      <w:r w:rsidR="00525C12">
        <w:rPr>
          <w:rtl/>
        </w:rPr>
        <w:t xml:space="preserve"> </w:t>
      </w:r>
      <w:r w:rsidR="008A02F7">
        <w:rPr>
          <w:rtl/>
        </w:rPr>
        <w:t xml:space="preserve">عليه السلام </w:t>
      </w:r>
      <w:r>
        <w:t>:</w:t>
      </w:r>
    </w:p>
    <w:p w:rsidR="001C73B9" w:rsidRDefault="001C73B9" w:rsidP="001C73B9">
      <w:pPr>
        <w:pStyle w:val="libAr"/>
      </w:pPr>
      <w:r>
        <w:rPr>
          <w:rFonts w:hint="eastAsia"/>
          <w:rtl/>
        </w:rPr>
        <w:t>مَن</w:t>
      </w:r>
      <w:r>
        <w:rPr>
          <w:rtl/>
        </w:rPr>
        <w:t xml:space="preserve"> صَدَقَ لِسانُهُ زَكى عَمَلُهُ، وَ مَن حَسُنَـت نِيَّتُـهُ زادَ اللّه  فِي  رِزقِهِ وَ مَن حَسُنَ بِرُّهُ بِأَهْلِهِ زادَ اللّهُ  فِي  عُمْرِهِ</w:t>
      </w:r>
      <w:r>
        <w:t>.</w:t>
      </w:r>
    </w:p>
    <w:p w:rsidR="001C73B9" w:rsidRDefault="001C73B9" w:rsidP="001C73B9">
      <w:pPr>
        <w:pStyle w:val="libAr"/>
      </w:pPr>
      <w:r>
        <w:rPr>
          <w:rFonts w:hint="eastAsia"/>
          <w:rtl/>
        </w:rPr>
        <w:t>الخصال</w:t>
      </w:r>
      <w:r>
        <w:rPr>
          <w:rtl/>
        </w:rPr>
        <w:t>/1/88</w:t>
      </w:r>
    </w:p>
    <w:p w:rsidR="001C73B9" w:rsidRDefault="001C73B9" w:rsidP="001C73B9">
      <w:pPr>
        <w:pStyle w:val="libNormal"/>
      </w:pPr>
      <w:r>
        <w:t xml:space="preserve">Imam Sadiq [a.s.] said: </w:t>
      </w:r>
      <w:r w:rsidR="00E978C2" w:rsidRPr="00E978C2">
        <w:rPr>
          <w:rStyle w:val="libItalicChar"/>
        </w:rPr>
        <w:t>“</w:t>
      </w:r>
      <w:r w:rsidRPr="00E978C2">
        <w:rPr>
          <w:rStyle w:val="libItalicChar"/>
        </w:rPr>
        <w:t>He who habitually tells the truth, his deeds are purified; Allah increases the sustenance of the one whose intention is good; and he who treats his family members well, Allah prolongs the length of his life.</w:t>
      </w:r>
      <w:r w:rsidR="00E978C2" w:rsidRPr="00E978C2">
        <w:rPr>
          <w:rStyle w:val="libItalicChar"/>
        </w:rPr>
        <w:t>”</w:t>
      </w:r>
    </w:p>
    <w:p w:rsidR="001C73B9" w:rsidRDefault="001C73B9" w:rsidP="001C73B9">
      <w:pPr>
        <w:pStyle w:val="libNormal"/>
      </w:pPr>
      <w:r>
        <w:t>Khisal by Saduq, vol. 1 p. 88</w:t>
      </w:r>
    </w:p>
    <w:p w:rsidR="001C73B9" w:rsidRDefault="001C73B9" w:rsidP="001C73B9">
      <w:pPr>
        <w:pStyle w:val="libAr"/>
      </w:pPr>
      <w:r>
        <w:rPr>
          <w:rtl/>
        </w:rPr>
        <w:t>71</w:t>
      </w:r>
      <w:r w:rsidR="00D92C09">
        <w:rPr>
          <w:rtl/>
        </w:rPr>
        <w:t>-</w:t>
      </w:r>
      <w:r>
        <w:t xml:space="preserve"> </w:t>
      </w:r>
      <w:r>
        <w:rPr>
          <w:rtl/>
        </w:rPr>
        <w:t xml:space="preserve">قالَ الإمامُ أَميرُ المُؤمنينَ </w:t>
      </w:r>
      <w:r w:rsidR="00525C12">
        <w:rPr>
          <w:rtl/>
        </w:rPr>
        <w:t xml:space="preserve">عَلِيّ </w:t>
      </w:r>
      <w:r w:rsidR="008A02F7">
        <w:rPr>
          <w:rtl/>
        </w:rPr>
        <w:t xml:space="preserve">عليه السلام </w:t>
      </w:r>
      <w:r>
        <w:t>:</w:t>
      </w:r>
    </w:p>
    <w:p w:rsidR="001C73B9" w:rsidRDefault="001C73B9" w:rsidP="001C73B9">
      <w:pPr>
        <w:pStyle w:val="libAr"/>
      </w:pPr>
      <w:r>
        <w:rPr>
          <w:rFonts w:hint="eastAsia"/>
          <w:rtl/>
        </w:rPr>
        <w:t>جاءَ</w:t>
      </w:r>
      <w:r>
        <w:rPr>
          <w:rtl/>
        </w:rPr>
        <w:t xml:space="preserve"> رَجُلٌ إِلى النَّبِـيِّ صَلّىَ اللّه</w:t>
      </w:r>
      <w:r w:rsidR="00525C12">
        <w:rPr>
          <w:rtl/>
        </w:rPr>
        <w:t xml:space="preserve"> عليه</w:t>
      </w:r>
      <w:r>
        <w:rPr>
          <w:rtl/>
        </w:rPr>
        <w:t xml:space="preserve"> وَ آلِهِ و سلم: فَقالَ عَلِّمني عَمَلاً يُحِبٌّنِيَ اللّهُ تَعالى</w:t>
      </w:r>
      <w:r w:rsidR="00525C12">
        <w:rPr>
          <w:rtl/>
        </w:rPr>
        <w:t xml:space="preserve"> عليه</w:t>
      </w:r>
      <w:r>
        <w:rPr>
          <w:rtl/>
        </w:rPr>
        <w:t xml:space="preserve"> وَ يُحِبُّنِـيَ المَخلُوقُـونَ وَ يُثـرِيَ اللّهُ مالي وَ يُصِحُّ بَدَني وَ يُطِيـلُ عُمْـرِى وَ يَحْشُـرُنِى مَعَكَ، قالَ: هذهِ سِت</w:t>
      </w:r>
      <w:r>
        <w:rPr>
          <w:rFonts w:hint="eastAsia"/>
          <w:rtl/>
        </w:rPr>
        <w:t>ُّ</w:t>
      </w:r>
      <w:r>
        <w:rPr>
          <w:rtl/>
        </w:rPr>
        <w:t xml:space="preserve"> خِصالٍ تَحْتاجُ إِلى سِتِّ خِصالٍ: إذا أَرَدْتَ أَنْ يُحِبَّـكَ اللّهُ فَخَفْهُ وَاِتَّقِهِ، وَ إذا أَرَدْتَ أَنْ يُحِبَّـكَ المَخلُوقُونَ فَأَحْسِـنِ إِلَيْهِـم وَ اِرْفِضْ ما في أَيديهِـم، وَ إذا أَرَدْتَ أَنْ يُثْرِيَ اللّهُ مالَكَ فَزَكِّـهِ، وَ إذا أَرَدْتَ أَنْ يُصِـحَّ اللّه بَدَنَـكَ فَأَكْثِـرْ مِـنَ الصَّدَقَةِ، وَ إذا اَرَدْتَ أَنْ يُطيلَ اللّه عُمْـرَكَ </w:t>
      </w:r>
      <w:r>
        <w:rPr>
          <w:rtl/>
        </w:rPr>
        <w:lastRenderedPageBreak/>
        <w:t>فَصِـلْ ذَوي اَرحامِك، وَ إذ اَرَدتَ أَنْ يَحشُـرَكَ اللّهُ مَعي فَأَطِلِ السُّجُـودَ بَيـنَ يَـدَيِ اللهِ الواحِدِ القَهّارِ</w:t>
      </w:r>
      <w:r>
        <w:t>.</w:t>
      </w:r>
    </w:p>
    <w:p w:rsidR="001C73B9" w:rsidRDefault="001C73B9" w:rsidP="001C73B9">
      <w:pPr>
        <w:pStyle w:val="libAr"/>
      </w:pPr>
      <w:r>
        <w:rPr>
          <w:rFonts w:hint="eastAsia"/>
          <w:rtl/>
        </w:rPr>
        <w:t>سفينة</w:t>
      </w:r>
      <w:r>
        <w:rPr>
          <w:rtl/>
        </w:rPr>
        <w:t xml:space="preserve"> البحار/1/599</w:t>
      </w:r>
    </w:p>
    <w:p w:rsidR="001C73B9" w:rsidRPr="00E978C2" w:rsidRDefault="001C73B9" w:rsidP="001C73B9">
      <w:pPr>
        <w:pStyle w:val="libNormal"/>
        <w:rPr>
          <w:rStyle w:val="libItalicChar"/>
        </w:rPr>
      </w:pPr>
      <w:r>
        <w:t xml:space="preserve">Imam Amir ul Mu'mineen Ali [a.s.] said: </w:t>
      </w:r>
      <w:r w:rsidR="00E978C2" w:rsidRPr="00E978C2">
        <w:rPr>
          <w:rStyle w:val="libItalicChar"/>
        </w:rPr>
        <w:t>“</w:t>
      </w:r>
      <w:r w:rsidRPr="00E978C2">
        <w:rPr>
          <w:rStyle w:val="libItalicChar"/>
        </w:rPr>
        <w:t>A man came to the Prophet [p.b.u.h.] and asked him to teach him an action so that both Allah, the Exalted, and people would love him, his wealth would increase, his body would be healthy, his life time would last long, and he would be raised with him (the Prophet). Then, he [p.b.u.h.] said: 'These are six traits which need six qualities:</w:t>
      </w:r>
    </w:p>
    <w:p w:rsidR="001C73B9" w:rsidRPr="00E978C2" w:rsidRDefault="001C73B9" w:rsidP="001C73B9">
      <w:pPr>
        <w:pStyle w:val="libNormal"/>
        <w:rPr>
          <w:rStyle w:val="libItalicChar"/>
        </w:rPr>
      </w:pPr>
      <w:r w:rsidRPr="00E978C2">
        <w:rPr>
          <w:rStyle w:val="libItalicChar"/>
        </w:rPr>
        <w:t>1</w:t>
      </w:r>
      <w:r w:rsidR="00D92C09" w:rsidRPr="00E978C2">
        <w:rPr>
          <w:rStyle w:val="libItalicChar"/>
        </w:rPr>
        <w:t>-</w:t>
      </w:r>
      <w:r w:rsidRPr="00E978C2">
        <w:rPr>
          <w:rStyle w:val="libItalicChar"/>
        </w:rPr>
        <w:t xml:space="preserve"> If you want Allah to love you, be afraid of Him and guard yourself against sin. </w:t>
      </w:r>
    </w:p>
    <w:p w:rsidR="001C73B9" w:rsidRPr="00E978C2" w:rsidRDefault="001C73B9" w:rsidP="001C73B9">
      <w:pPr>
        <w:pStyle w:val="libNormal"/>
        <w:rPr>
          <w:rStyle w:val="libItalicChar"/>
        </w:rPr>
      </w:pPr>
      <w:r w:rsidRPr="00E978C2">
        <w:rPr>
          <w:rStyle w:val="libItalicChar"/>
        </w:rPr>
        <w:t>2</w:t>
      </w:r>
      <w:r w:rsidR="00D92C09" w:rsidRPr="00E978C2">
        <w:rPr>
          <w:rStyle w:val="libItalicChar"/>
        </w:rPr>
        <w:t>-</w:t>
      </w:r>
      <w:r w:rsidRPr="00E978C2">
        <w:rPr>
          <w:rStyle w:val="libItalicChar"/>
        </w:rPr>
        <w:t xml:space="preserve"> If you want people to love you, be benevolent to them and decline what they have in their hands. </w:t>
      </w:r>
    </w:p>
    <w:p w:rsidR="001C73B9" w:rsidRPr="00E978C2" w:rsidRDefault="001C73B9" w:rsidP="001C73B9">
      <w:pPr>
        <w:pStyle w:val="libNormal"/>
        <w:rPr>
          <w:rStyle w:val="libItalicChar"/>
        </w:rPr>
      </w:pPr>
      <w:r w:rsidRPr="00E978C2">
        <w:rPr>
          <w:rStyle w:val="libItalicChar"/>
        </w:rPr>
        <w:t>3</w:t>
      </w:r>
      <w:r w:rsidR="00D92C09" w:rsidRPr="00E978C2">
        <w:rPr>
          <w:rStyle w:val="libItalicChar"/>
        </w:rPr>
        <w:t>-</w:t>
      </w:r>
      <w:r w:rsidRPr="00E978C2">
        <w:rPr>
          <w:rStyle w:val="libItalicChar"/>
        </w:rPr>
        <w:t xml:space="preserve"> If you want Allah to increase your wealth, then give its alms tax. </w:t>
      </w:r>
    </w:p>
    <w:p w:rsidR="001C73B9" w:rsidRPr="00E978C2" w:rsidRDefault="001C73B9" w:rsidP="001C73B9">
      <w:pPr>
        <w:pStyle w:val="libNormal"/>
        <w:rPr>
          <w:rStyle w:val="libItalicChar"/>
        </w:rPr>
      </w:pPr>
      <w:r w:rsidRPr="00E978C2">
        <w:rPr>
          <w:rStyle w:val="libItalicChar"/>
        </w:rPr>
        <w:t>4</w:t>
      </w:r>
      <w:r w:rsidR="00D92C09" w:rsidRPr="00E978C2">
        <w:rPr>
          <w:rStyle w:val="libItalicChar"/>
        </w:rPr>
        <w:t>-</w:t>
      </w:r>
      <w:r w:rsidRPr="00E978C2">
        <w:rPr>
          <w:rStyle w:val="libItalicChar"/>
        </w:rPr>
        <w:t xml:space="preserve"> If you want Allah to make your body healthy, pay charity more frequently. </w:t>
      </w:r>
    </w:p>
    <w:p w:rsidR="001C73B9" w:rsidRPr="00E978C2" w:rsidRDefault="001C73B9" w:rsidP="001C73B9">
      <w:pPr>
        <w:pStyle w:val="libNormal"/>
        <w:rPr>
          <w:rStyle w:val="libItalicChar"/>
        </w:rPr>
      </w:pPr>
      <w:r w:rsidRPr="00E978C2">
        <w:rPr>
          <w:rStyle w:val="libItalicChar"/>
        </w:rPr>
        <w:t>5</w:t>
      </w:r>
      <w:r w:rsidR="00D92C09" w:rsidRPr="00E978C2">
        <w:rPr>
          <w:rStyle w:val="libItalicChar"/>
        </w:rPr>
        <w:t>-</w:t>
      </w:r>
      <w:r w:rsidRPr="00E978C2">
        <w:rPr>
          <w:rStyle w:val="libItalicChar"/>
        </w:rPr>
        <w:t xml:space="preserve"> If you want Allah to prolong your lifetime, then have regard for your kinship. </w:t>
      </w:r>
    </w:p>
    <w:p w:rsidR="001C73B9" w:rsidRDefault="001C73B9" w:rsidP="001C73B9">
      <w:pPr>
        <w:pStyle w:val="libNormal"/>
      </w:pPr>
      <w:r w:rsidRPr="00E978C2">
        <w:rPr>
          <w:rStyle w:val="libItalicChar"/>
        </w:rPr>
        <w:t>6</w:t>
      </w:r>
      <w:r w:rsidR="00D92C09" w:rsidRPr="00E978C2">
        <w:rPr>
          <w:rStyle w:val="libItalicChar"/>
        </w:rPr>
        <w:t>-</w:t>
      </w:r>
      <w:r w:rsidRPr="00E978C2">
        <w:rPr>
          <w:rStyle w:val="libItalicChar"/>
        </w:rPr>
        <w:t xml:space="preserve"> And, if you want Allah to raise you with me, then do prolong your prostrations before Allah, the One, the Dominator'.</w:t>
      </w:r>
      <w:r w:rsidR="00E978C2" w:rsidRPr="00E978C2">
        <w:rPr>
          <w:rStyle w:val="libItalicChar"/>
        </w:rPr>
        <w:t>”</w:t>
      </w:r>
    </w:p>
    <w:p w:rsidR="001C73B9" w:rsidRDefault="001C73B9" w:rsidP="001C73B9">
      <w:pPr>
        <w:pStyle w:val="libNormal"/>
      </w:pPr>
      <w:r>
        <w:t>Safinat</w:t>
      </w:r>
      <w:r w:rsidR="00D92C09">
        <w:t>-</w:t>
      </w:r>
      <w:r>
        <w:t>uI</w:t>
      </w:r>
      <w:r w:rsidR="00D92C09">
        <w:t>-</w:t>
      </w:r>
      <w:r>
        <w:t>Bihar, vol. 1, p. 599</w:t>
      </w:r>
    </w:p>
    <w:p w:rsidR="001C73B9" w:rsidRDefault="001C73B9" w:rsidP="001C73B9">
      <w:pPr>
        <w:pStyle w:val="libAr"/>
      </w:pPr>
      <w:r>
        <w:rPr>
          <w:rtl/>
        </w:rPr>
        <w:t>72</w:t>
      </w:r>
      <w:r w:rsidR="00D92C09">
        <w:rPr>
          <w:rtl/>
        </w:rPr>
        <w:t>-</w:t>
      </w:r>
      <w:r>
        <w:t xml:space="preserve"> </w:t>
      </w:r>
      <w:r>
        <w:rPr>
          <w:rtl/>
        </w:rPr>
        <w:t>عَنِ الحارِثِ بنِ الدِّلهاثِ مَولَى الرِّضا</w:t>
      </w:r>
      <w:r w:rsidR="00525C12">
        <w:rPr>
          <w:rtl/>
        </w:rPr>
        <w:t xml:space="preserve"> </w:t>
      </w:r>
      <w:r w:rsidR="008A02F7">
        <w:rPr>
          <w:rtl/>
        </w:rPr>
        <w:t xml:space="preserve">عليه السلام </w:t>
      </w:r>
      <w:r>
        <w:rPr>
          <w:rtl/>
        </w:rPr>
        <w:t>قالَ سَمِعـتُ أَبَا الحَسَـنِ</w:t>
      </w:r>
      <w:r w:rsidR="00525C12">
        <w:rPr>
          <w:rtl/>
        </w:rPr>
        <w:t xml:space="preserve"> </w:t>
      </w:r>
      <w:r w:rsidR="008A02F7">
        <w:rPr>
          <w:rtl/>
        </w:rPr>
        <w:t xml:space="preserve">عليه السلام </w:t>
      </w:r>
      <w:r>
        <w:rPr>
          <w:rtl/>
        </w:rPr>
        <w:t>يَقُولُ لا يَكُونُ الْمُؤمِنُ مُؤمِنًا حَتّى يَكُونَ فِيهِ ثَلاثُ خِصالٍ: سُنَّةٌ مِن رَبِّـهِ، وَ سُنَّةٌ مِن نَبِيِّهِ، وَ سُنَّةٌ مِن وَلِيِّهِ، فَالسُنَّة</w:t>
      </w:r>
      <w:r>
        <w:rPr>
          <w:rFonts w:hint="eastAsia"/>
          <w:rtl/>
        </w:rPr>
        <w:t>ُ</w:t>
      </w:r>
      <w:r>
        <w:rPr>
          <w:rtl/>
        </w:rPr>
        <w:t xml:space="preserve"> مِن رَبِّهِ: كِتمـانُ سِـرِّهِ قالَ اللّهُ عَزَّ وَ جَلَّ (عالِمُ الغَيبِ فَلا يُظهِرُ عَلى غَيبِهِ اَحَـدًا إلاّ مَنِ ارْتَضى مِـن رَسُولٍ) (1) وَ اَمَّا السُنَّةُ مِـن نَبِيِّـهِ: فَمُـداراة النّاسِ فَإِنَّ اللّهَ عَزَّ وَ جَلَّ أَمَـرَ نَبِيَّـهُ بِمُ</w:t>
      </w:r>
      <w:r>
        <w:rPr>
          <w:rFonts w:hint="eastAsia"/>
          <w:rtl/>
        </w:rPr>
        <w:t>داراةِ</w:t>
      </w:r>
      <w:r>
        <w:rPr>
          <w:rtl/>
        </w:rPr>
        <w:t xml:space="preserve"> النّاسِ فَقالَ (خُذِ العَفـوَ وَأمُر بِالعُـرْفِ وَ اَعْـرِضْ عَنِ الجاهِليـنَ) (2) وَ أَمَّـا السُّنَّةُ مِـن وَلِيِّهِ: فَالصَّبرُ فِي البَأْساءِ وَ الضَّرّاءِ فَإِنَّ اللّهَ عَـزَّ وَ جَـلَّ يَقُـولُ (وَالصّابِريـنَ  فِي  البَأْساءِ وَالضَّرّاءِ) (3</w:t>
      </w:r>
      <w:r>
        <w:t xml:space="preserve">) </w:t>
      </w:r>
    </w:p>
    <w:p w:rsidR="001C73B9" w:rsidRDefault="001C73B9" w:rsidP="001C73B9">
      <w:pPr>
        <w:pStyle w:val="libAr"/>
      </w:pPr>
      <w:r>
        <w:rPr>
          <w:rFonts w:hint="eastAsia"/>
          <w:rtl/>
        </w:rPr>
        <w:t>عيون</w:t>
      </w:r>
      <w:r>
        <w:rPr>
          <w:rtl/>
        </w:rPr>
        <w:t xml:space="preserve"> أخبار الرّضا/1/256</w:t>
      </w:r>
    </w:p>
    <w:p w:rsidR="001C73B9" w:rsidRDefault="001C73B9" w:rsidP="001C73B9">
      <w:pPr>
        <w:pStyle w:val="libNormal"/>
      </w:pPr>
      <w:r>
        <w:t xml:space="preserve">Imam Rida, the eighth Imam, [a.s.] said: A Muslim believer is not a true believer unless there are three virtues in him: the manner of his lord, the manner of his Prophet, and the manner of his Imam. Then, the manner of his Lord is: concealing his secrets; hence Allah, to Whom belong Might and Majesty, said: 'The Knower of the Unseen! So He does not reveal His secrets to any, except to him whom He chooses as an apostle,...' </w:t>
      </w:r>
      <w:r w:rsidRPr="00D23CAB">
        <w:rPr>
          <w:rStyle w:val="libFootnotenumChar"/>
        </w:rPr>
        <w:t>[1]</w:t>
      </w:r>
    </w:p>
    <w:p w:rsidR="001C73B9" w:rsidRDefault="001C73B9" w:rsidP="001C73B9">
      <w:pPr>
        <w:pStyle w:val="libNormal"/>
      </w:pPr>
      <w:r>
        <w:t>Then, the manner of his Prophet is compliance with people, when surely, Allah, Almighty and Glorious, commissioned His prophet to favour people and He has said: 'Practice forgiveness and enjoin good and turn away from the ignorant.'</w:t>
      </w:r>
      <w:r w:rsidRPr="00D23CAB">
        <w:rPr>
          <w:rStyle w:val="libFootnotenumChar"/>
        </w:rPr>
        <w:t>[2]</w:t>
      </w:r>
    </w:p>
    <w:p w:rsidR="001C73B9" w:rsidRDefault="001C73B9" w:rsidP="001C73B9">
      <w:pPr>
        <w:pStyle w:val="libNormal"/>
      </w:pPr>
      <w:r>
        <w:lastRenderedPageBreak/>
        <w:t>Then the manner of his Imam is (to be firm and) being patient on good days and bad days, when, verily, Allah to whom belong Might and Majesty, says: 'And (they) are patient in distress and affliction'.</w:t>
      </w:r>
      <w:r w:rsidR="00E978C2">
        <w:t>”</w:t>
      </w:r>
      <w:r>
        <w:t xml:space="preserve"> </w:t>
      </w:r>
      <w:r w:rsidRPr="00D23CAB">
        <w:rPr>
          <w:rStyle w:val="libFootnotenumChar"/>
        </w:rPr>
        <w:t>[3]</w:t>
      </w:r>
    </w:p>
    <w:p w:rsidR="001C73B9" w:rsidRDefault="001C73B9" w:rsidP="001C73B9">
      <w:pPr>
        <w:pStyle w:val="libNormal"/>
      </w:pPr>
      <w:r>
        <w:t>'Uyun</w:t>
      </w:r>
      <w:r w:rsidR="00D92C09">
        <w:t>-</w:t>
      </w:r>
      <w:r>
        <w:t>ul</w:t>
      </w:r>
      <w:r w:rsidR="00D92C09">
        <w:t>-</w:t>
      </w:r>
      <w:r>
        <w:t>Akhbar</w:t>
      </w:r>
      <w:r w:rsidR="00D92C09">
        <w:t>-</w:t>
      </w:r>
      <w:r>
        <w:t>ur</w:t>
      </w:r>
      <w:r w:rsidR="00D92C09">
        <w:t>-</w:t>
      </w:r>
      <w:r>
        <w:t xml:space="preserve">Rida, vol.1, p.256 </w:t>
      </w:r>
    </w:p>
    <w:p w:rsidR="001C73B9" w:rsidRDefault="001C73B9" w:rsidP="001C73B9">
      <w:pPr>
        <w:pStyle w:val="libAr"/>
      </w:pPr>
      <w:r>
        <w:rPr>
          <w:rtl/>
        </w:rPr>
        <w:t>73</w:t>
      </w:r>
      <w:r w:rsidR="00D92C09">
        <w:rPr>
          <w:rtl/>
        </w:rPr>
        <w:t>-</w:t>
      </w:r>
      <w:r>
        <w:t xml:space="preserve"> </w:t>
      </w:r>
      <w:r>
        <w:rPr>
          <w:rtl/>
        </w:rPr>
        <w:t>قالَ الإمامُ الجَوادُ</w:t>
      </w:r>
      <w:r w:rsidR="00525C12">
        <w:rPr>
          <w:rtl/>
        </w:rPr>
        <w:t xml:space="preserve"> </w:t>
      </w:r>
      <w:r w:rsidR="008A02F7">
        <w:rPr>
          <w:rtl/>
        </w:rPr>
        <w:t xml:space="preserve">عليه السلام </w:t>
      </w:r>
      <w:r>
        <w:t>:</w:t>
      </w:r>
    </w:p>
    <w:p w:rsidR="001C73B9" w:rsidRDefault="001C73B9" w:rsidP="001C73B9">
      <w:pPr>
        <w:pStyle w:val="libAr"/>
      </w:pPr>
      <w:r>
        <w:rPr>
          <w:rFonts w:hint="eastAsia"/>
          <w:rtl/>
        </w:rPr>
        <w:t>اَلْمُؤمِنُ</w:t>
      </w:r>
      <w:r>
        <w:rPr>
          <w:rtl/>
        </w:rPr>
        <w:t xml:space="preserve"> يَحتاجُ إِلى ثَلاثِ خِصالٍ: تَوفيقٌ مِنَ الله، وَ واعِظٌ مِن نَفسِهِ، وَ قَبُولٌ مِمَّن يَنصَحُهُ</w:t>
      </w:r>
      <w:r>
        <w:t>.</w:t>
      </w:r>
    </w:p>
    <w:p w:rsidR="001C73B9" w:rsidRDefault="001C73B9" w:rsidP="001C73B9">
      <w:pPr>
        <w:pStyle w:val="libAr"/>
      </w:pPr>
      <w:r>
        <w:rPr>
          <w:rFonts w:hint="eastAsia"/>
          <w:rtl/>
        </w:rPr>
        <w:t>منتهى</w:t>
      </w:r>
      <w:r>
        <w:rPr>
          <w:rtl/>
        </w:rPr>
        <w:t xml:space="preserve"> الآمال/2/554</w:t>
      </w:r>
    </w:p>
    <w:p w:rsidR="001C73B9" w:rsidRDefault="001C73B9" w:rsidP="001C73B9">
      <w:pPr>
        <w:pStyle w:val="libNormal"/>
      </w:pPr>
      <w:r>
        <w:t>Imam Muhammad ibn Ali, the nineth Imam [a.s.] said:</w:t>
      </w:r>
    </w:p>
    <w:p w:rsidR="001C73B9" w:rsidRPr="00E978C2" w:rsidRDefault="00E978C2" w:rsidP="001C73B9">
      <w:pPr>
        <w:pStyle w:val="libNormal"/>
        <w:rPr>
          <w:rStyle w:val="libItalicChar"/>
        </w:rPr>
      </w:pPr>
      <w:r w:rsidRPr="00E978C2">
        <w:rPr>
          <w:rStyle w:val="libItalicChar"/>
        </w:rPr>
        <w:t>“</w:t>
      </w:r>
      <w:r w:rsidR="001C73B9" w:rsidRPr="00E978C2">
        <w:rPr>
          <w:rStyle w:val="libItalicChar"/>
        </w:rPr>
        <w:t>A Muslim believer should obtain these three virtues:</w:t>
      </w:r>
    </w:p>
    <w:p w:rsidR="001C73B9" w:rsidRDefault="001C73B9" w:rsidP="001C73B9">
      <w:pPr>
        <w:pStyle w:val="libNormal"/>
      </w:pPr>
      <w:r w:rsidRPr="00E978C2">
        <w:rPr>
          <w:rStyle w:val="libItalicChar"/>
        </w:rPr>
        <w:t>Success granted by Allah, be an admonisher of his self, and find approval from the one who advises him.</w:t>
      </w:r>
      <w:r w:rsidR="00E978C2" w:rsidRPr="00E978C2">
        <w:rPr>
          <w:rStyle w:val="libItalicChar"/>
        </w:rPr>
        <w:t>”</w:t>
      </w:r>
    </w:p>
    <w:p w:rsidR="001C73B9" w:rsidRDefault="001C73B9" w:rsidP="001C73B9">
      <w:pPr>
        <w:pStyle w:val="libNormal"/>
      </w:pPr>
      <w:r>
        <w:t>Muntah</w:t>
      </w:r>
      <w:r w:rsidR="00D92C09">
        <w:t>-</w:t>
      </w:r>
      <w:r>
        <w:t>al</w:t>
      </w:r>
      <w:r w:rsidR="00D92C09">
        <w:t>-</w:t>
      </w:r>
      <w:r>
        <w:t>'Amal, p.229</w:t>
      </w:r>
    </w:p>
    <w:p w:rsidR="001C73B9" w:rsidRDefault="001C73B9" w:rsidP="001C73B9">
      <w:pPr>
        <w:pStyle w:val="libAr"/>
      </w:pPr>
      <w:r>
        <w:rPr>
          <w:rtl/>
        </w:rPr>
        <w:t>74</w:t>
      </w:r>
      <w:r w:rsidR="00D92C09">
        <w:rPr>
          <w:rtl/>
        </w:rPr>
        <w:t>-</w:t>
      </w:r>
      <w:r>
        <w:t xml:space="preserve"> </w:t>
      </w:r>
      <w:r>
        <w:rPr>
          <w:rtl/>
        </w:rPr>
        <w:t>قيلَ لِعَلِيٍّ بنِ الحُسَينِ</w:t>
      </w:r>
      <w:r w:rsidR="00525C12">
        <w:rPr>
          <w:rtl/>
        </w:rPr>
        <w:t xml:space="preserve"> </w:t>
      </w:r>
      <w:r w:rsidR="008A02F7">
        <w:rPr>
          <w:rtl/>
        </w:rPr>
        <w:t xml:space="preserve">عليه السلام </w:t>
      </w:r>
      <w:r>
        <w:rPr>
          <w:rtl/>
        </w:rPr>
        <w:t>كَيـفَ أَصْبَحْـتَ يابنَ رَسُولِ الله؟ قالَ: اَصبَحـتُ مَطلُوبـًا بِثَمـانِ خِصالٍ: اللّهُ تَعالــى يَطْلبُنُي بِالفَرائِـضِ، وَالنَّبِيُّ صَلَّى اللّه</w:t>
      </w:r>
      <w:r w:rsidR="00525C12">
        <w:rPr>
          <w:rtl/>
        </w:rPr>
        <w:t xml:space="preserve"> عليه</w:t>
      </w:r>
      <w:r>
        <w:rPr>
          <w:rtl/>
        </w:rPr>
        <w:t xml:space="preserve"> وَ آلِهِ بِالسُّنَّةِ وَالعِيالُ بِالقُوتِ، وَالنَّفـ</w:t>
      </w:r>
      <w:r>
        <w:rPr>
          <w:rFonts w:hint="eastAsia"/>
          <w:rtl/>
        </w:rPr>
        <w:t>سُ</w:t>
      </w:r>
      <w:r>
        <w:rPr>
          <w:rtl/>
        </w:rPr>
        <w:t xml:space="preserve"> بِالشَّهـوَةِ، وَ الشَّيطانُ بِالمَعصِيَةِ وَالحافِظانِ بِصِـدقِ العَمَلِ، وَ مَلَـكُ المَـوتِ بِالـرُّوحِ، وَالقَبـرُ بِالجَسَدِ، فَأَنَا بَينَ هذِهِ الخِصالِ مَطلُوبٌ</w:t>
      </w:r>
      <w:r>
        <w:t xml:space="preserve"> .</w:t>
      </w:r>
    </w:p>
    <w:p w:rsidR="001C73B9" w:rsidRDefault="001C73B9" w:rsidP="001C73B9">
      <w:pPr>
        <w:pStyle w:val="libAr"/>
      </w:pPr>
      <w:r>
        <w:rPr>
          <w:rFonts w:hint="eastAsia"/>
          <w:rtl/>
        </w:rPr>
        <w:t>بحار</w:t>
      </w:r>
      <w:r>
        <w:rPr>
          <w:rtl/>
        </w:rPr>
        <w:t xml:space="preserve"> الأنوار/76/15</w:t>
      </w:r>
    </w:p>
    <w:p w:rsidR="001C73B9" w:rsidRPr="00E978C2" w:rsidRDefault="001C73B9" w:rsidP="001C73B9">
      <w:pPr>
        <w:pStyle w:val="libNormal"/>
        <w:rPr>
          <w:rStyle w:val="libItalicChar"/>
        </w:rPr>
      </w:pPr>
      <w:r>
        <w:t xml:space="preserve">Ali ibn Husayn [a.s.] the fourth Imam, was once asked how he, the son of the Messenger of Allah began each morning, and he [a.s.] replied: </w:t>
      </w:r>
      <w:r w:rsidR="00E978C2" w:rsidRPr="00E978C2">
        <w:rPr>
          <w:rStyle w:val="libItalicChar"/>
        </w:rPr>
        <w:t>“</w:t>
      </w:r>
      <w:r w:rsidRPr="00E978C2">
        <w:rPr>
          <w:rStyle w:val="libItalicChar"/>
        </w:rPr>
        <w:t>I begin each morning while I am demanded of eight virtues:</w:t>
      </w:r>
    </w:p>
    <w:p w:rsidR="001C73B9" w:rsidRPr="00E978C2" w:rsidRDefault="001C73B9" w:rsidP="001C73B9">
      <w:pPr>
        <w:pStyle w:val="libNormal"/>
        <w:rPr>
          <w:rStyle w:val="libItalicChar"/>
        </w:rPr>
      </w:pPr>
      <w:r w:rsidRPr="00E978C2">
        <w:rPr>
          <w:rStyle w:val="libItalicChar"/>
        </w:rPr>
        <w:t>Allah, the Exalted, demands of me the obligatory; the Prophet [p.b.u.h.] demands of me his tradition (Sunnah); family dependents demand of me food (material); the self looks for desires; Satan demands me (to commit) sin; the two protective angels demand of me virtuousness, the angel of death demands of me the spirit and, the grave demands of me my body.</w:t>
      </w:r>
    </w:p>
    <w:p w:rsidR="001C73B9" w:rsidRDefault="001C73B9" w:rsidP="001C73B9">
      <w:pPr>
        <w:pStyle w:val="libNormal"/>
      </w:pPr>
      <w:r w:rsidRPr="00E978C2">
        <w:rPr>
          <w:rStyle w:val="libItalicChar"/>
        </w:rPr>
        <w:t>Therefore, I am, surrounded by these traits, demanded.</w:t>
      </w:r>
      <w:r w:rsidR="00E978C2" w:rsidRPr="00E978C2">
        <w:rPr>
          <w:rStyle w:val="libItalicChar"/>
        </w:rPr>
        <w:t>”</w:t>
      </w:r>
    </w:p>
    <w:p w:rsidR="001C73B9" w:rsidRDefault="001C73B9" w:rsidP="001C73B9">
      <w:pPr>
        <w:pStyle w:val="libNormal"/>
      </w:pPr>
      <w:r>
        <w:t>Bihar</w:t>
      </w:r>
      <w:r w:rsidR="00D92C09">
        <w:t>-</w:t>
      </w:r>
      <w:r>
        <w:t>ul</w:t>
      </w:r>
      <w:r w:rsidR="00D92C09">
        <w:t>-</w:t>
      </w:r>
      <w:r>
        <w:t xml:space="preserve">Anwar, vol. 76, p. 15 </w:t>
      </w:r>
    </w:p>
    <w:p w:rsidR="001C73B9" w:rsidRDefault="001C73B9" w:rsidP="001C73B9">
      <w:pPr>
        <w:pStyle w:val="libAr"/>
      </w:pPr>
      <w:r>
        <w:rPr>
          <w:rtl/>
        </w:rPr>
        <w:t>75</w:t>
      </w:r>
      <w:r w:rsidR="00D92C09">
        <w:rPr>
          <w:rtl/>
        </w:rPr>
        <w:t>-</w:t>
      </w:r>
      <w:r>
        <w:t xml:space="preserve"> </w:t>
      </w:r>
      <w:r>
        <w:rPr>
          <w:rtl/>
        </w:rPr>
        <w:t>قالَ الإمامُ الصّادِقُ</w:t>
      </w:r>
      <w:r w:rsidR="00525C12">
        <w:rPr>
          <w:rtl/>
        </w:rPr>
        <w:t xml:space="preserve"> </w:t>
      </w:r>
      <w:r w:rsidR="008A02F7">
        <w:rPr>
          <w:rtl/>
        </w:rPr>
        <w:t xml:space="preserve">عليه السلام </w:t>
      </w:r>
      <w:r>
        <w:t>:</w:t>
      </w:r>
    </w:p>
    <w:p w:rsidR="001C73B9" w:rsidRDefault="001C73B9" w:rsidP="001C73B9">
      <w:pPr>
        <w:pStyle w:val="libAr"/>
      </w:pPr>
      <w:r>
        <w:rPr>
          <w:rFonts w:hint="eastAsia"/>
          <w:rtl/>
        </w:rPr>
        <w:t>إنَّ</w:t>
      </w:r>
      <w:r>
        <w:rPr>
          <w:rtl/>
        </w:rPr>
        <w:t xml:space="preserve"> الْمُؤمِنَ مَن يَخافُهُ كُلُّ شيْءٍ وَ ذلِكَ أَنَّهُ عَزيزٌ في دينِ اللهِ و لا يَخافُ مِن شيْءٍ  وَ هُوَ عَلامَةُ كُلِّ مُؤمِنٍ</w:t>
      </w:r>
      <w:r>
        <w:t>.</w:t>
      </w:r>
    </w:p>
    <w:p w:rsidR="001C73B9" w:rsidRDefault="001C73B9" w:rsidP="001C73B9">
      <w:pPr>
        <w:pStyle w:val="libAr"/>
      </w:pPr>
      <w:r>
        <w:rPr>
          <w:rFonts w:hint="eastAsia"/>
          <w:rtl/>
        </w:rPr>
        <w:t>بحار</w:t>
      </w:r>
      <w:r>
        <w:rPr>
          <w:rtl/>
        </w:rPr>
        <w:t xml:space="preserve"> الأنوار/67/305</w:t>
      </w:r>
    </w:p>
    <w:p w:rsidR="001C73B9" w:rsidRDefault="001C73B9" w:rsidP="001C73B9">
      <w:pPr>
        <w:pStyle w:val="libNormal"/>
      </w:pPr>
      <w:r>
        <w:t xml:space="preserve">Imam Sadiq [a.s.] said: </w:t>
      </w:r>
      <w:r w:rsidR="00E978C2" w:rsidRPr="00E978C2">
        <w:rPr>
          <w:rStyle w:val="libItalicChar"/>
        </w:rPr>
        <w:t>“</w:t>
      </w:r>
      <w:r w:rsidRPr="00E978C2">
        <w:rPr>
          <w:rStyle w:val="libItalicChar"/>
        </w:rPr>
        <w:t>Verily everything is intimidated by a believer because the religion of Allah causes him to be powerful, and he is not intimidated by anything, which (epithet) is the characteristic of any believer.</w:t>
      </w:r>
      <w:r w:rsidR="00E978C2" w:rsidRPr="00E978C2">
        <w:rPr>
          <w:rStyle w:val="libItalicChar"/>
        </w:rPr>
        <w:t>”</w:t>
      </w:r>
    </w:p>
    <w:p w:rsidR="001C73B9" w:rsidRDefault="001C73B9" w:rsidP="001C73B9">
      <w:pPr>
        <w:pStyle w:val="libNormal"/>
      </w:pPr>
      <w:r>
        <w:t>Bihar</w:t>
      </w:r>
      <w:r w:rsidR="00D92C09">
        <w:t>-</w:t>
      </w:r>
      <w:r>
        <w:t>ul</w:t>
      </w:r>
      <w:r w:rsidR="00D92C09">
        <w:t>-</w:t>
      </w:r>
      <w:r>
        <w:t>Anwar, vol. 67, p. 305</w:t>
      </w:r>
    </w:p>
    <w:p w:rsidR="001C73B9" w:rsidRDefault="001C73B9" w:rsidP="001C73B9">
      <w:pPr>
        <w:pStyle w:val="libNormal"/>
      </w:pPr>
      <w:r>
        <w:br w:type="page"/>
      </w:r>
    </w:p>
    <w:p w:rsidR="001C73B9" w:rsidRDefault="001C73B9" w:rsidP="001C73B9">
      <w:pPr>
        <w:pStyle w:val="Heading1Center"/>
      </w:pPr>
      <w:bookmarkStart w:id="16" w:name="_Toc444518215"/>
      <w:r>
        <w:lastRenderedPageBreak/>
        <w:t>THE REAL FOLLOWERS OF AHLUL</w:t>
      </w:r>
      <w:r w:rsidR="00D92C09">
        <w:t>-</w:t>
      </w:r>
      <w:r>
        <w:t>BAYT AND THEIR QUALITIES</w:t>
      </w:r>
      <w:bookmarkEnd w:id="16"/>
    </w:p>
    <w:p w:rsidR="001C73B9" w:rsidRDefault="001C73B9" w:rsidP="001C73B9">
      <w:pPr>
        <w:pStyle w:val="libAr"/>
      </w:pPr>
      <w:r>
        <w:rPr>
          <w:rtl/>
        </w:rPr>
        <w:t>76</w:t>
      </w:r>
      <w:r w:rsidR="00D92C09">
        <w:rPr>
          <w:rtl/>
        </w:rPr>
        <w:t>-</w:t>
      </w:r>
      <w:r>
        <w:t xml:space="preserve"> </w:t>
      </w:r>
      <w:r>
        <w:rPr>
          <w:rtl/>
        </w:rPr>
        <w:t>عَن جابِرٍ عَن أَبي جَعفَرٍ</w:t>
      </w:r>
      <w:r w:rsidR="00525C12">
        <w:rPr>
          <w:rtl/>
        </w:rPr>
        <w:t xml:space="preserve"> </w:t>
      </w:r>
      <w:r w:rsidR="008A02F7">
        <w:rPr>
          <w:rtl/>
        </w:rPr>
        <w:t xml:space="preserve">عليه السلام </w:t>
      </w:r>
      <w:r>
        <w:rPr>
          <w:rtl/>
        </w:rPr>
        <w:t>قالَ: قالَ لي: يا جابِرُ أَيَكْتَفي مَـن يَنْتَحِـلُ التَّشَيُّـعَ أَنْ يَقُـولَ بِحُبِّنا أَهـلَ البَيـتِ فَوَالله ما شيعَتُنا إلاّ مَنِ اتَّقَى اللّه وَ أَطاعَهُ، وَ ما كانُوا يُعرَفُـونَ يا جابِـرُ إِلاّ بِالتّ</w:t>
      </w:r>
      <w:r>
        <w:rPr>
          <w:rFonts w:hint="eastAsia"/>
          <w:rtl/>
        </w:rPr>
        <w:t>َواضُـعِ</w:t>
      </w:r>
      <w:r>
        <w:rPr>
          <w:rtl/>
        </w:rPr>
        <w:t xml:space="preserve"> وَالتَّخَشُّـعِ وَ الاَمانَة، وَ كَثرَة ذِكرِالله وَالصَّـومِ وَالصَّلاةِ وَالبِرِّ بِالوالِدَينِ وَالتَّعاهُـدِ لِلجيـرانِ مِـنَ الفُقَـراءِ وَ أَهـلِ المَسكَنَة وَ الغارِمينَ وَالأيتامِ وَ صِدقِ الحَديثِ وَ تِلاوَةِ القُرآنِ وَ كَفِّ الألسُـنِ ع</w:t>
      </w:r>
      <w:r>
        <w:rPr>
          <w:rFonts w:hint="eastAsia"/>
          <w:rtl/>
        </w:rPr>
        <w:t>َنِ</w:t>
      </w:r>
      <w:r>
        <w:rPr>
          <w:rtl/>
        </w:rPr>
        <w:t xml:space="preserve"> النّاسِ إلاّ مِن خَيـرٍ، وَ كانُـوا أُمَناءَ عَشائِرِهِمْ  فِي الأشياءِ ... اَلْحَديث</w:t>
      </w:r>
      <w:r>
        <w:t>.</w:t>
      </w:r>
    </w:p>
    <w:p w:rsidR="001C73B9" w:rsidRDefault="001C73B9" w:rsidP="001C73B9">
      <w:pPr>
        <w:pStyle w:val="libAr"/>
      </w:pPr>
      <w:r>
        <w:rPr>
          <w:rFonts w:hint="eastAsia"/>
          <w:rtl/>
        </w:rPr>
        <w:t>الكافي</w:t>
      </w:r>
      <w:r>
        <w:rPr>
          <w:rtl/>
        </w:rPr>
        <w:t>/2/74</w:t>
      </w:r>
    </w:p>
    <w:p w:rsidR="001C73B9" w:rsidRDefault="001C73B9" w:rsidP="001C73B9">
      <w:pPr>
        <w:pStyle w:val="libNormal"/>
      </w:pPr>
      <w:r>
        <w:t xml:space="preserve">Imam Muhammad Baqir [a.s.] told Jabir: </w:t>
      </w:r>
      <w:r w:rsidR="00E978C2" w:rsidRPr="00E978C2">
        <w:rPr>
          <w:rStyle w:val="libItalicChar"/>
        </w:rPr>
        <w:t>“</w:t>
      </w:r>
      <w:r w:rsidRPr="00E978C2">
        <w:rPr>
          <w:rStyle w:val="libItalicChar"/>
        </w:rPr>
        <w:t>Is it enough for a person to (merely) embellish (oneself) as a Shi'ah (follower) by professing love of us, Ahlul</w:t>
      </w:r>
      <w:r w:rsidR="00D92C09" w:rsidRPr="00E978C2">
        <w:rPr>
          <w:rStyle w:val="libItalicChar"/>
        </w:rPr>
        <w:t>-</w:t>
      </w:r>
      <w:r w:rsidRPr="00E978C2">
        <w:rPr>
          <w:rStyle w:val="libItalicChar"/>
        </w:rPr>
        <w:t>Bayt? Nay! By Allah, a person is not our follower except the one who fears Allah and obeys Him. O' Jabir! Our followers are not recognized save by humility; submission; honesty; praising Allah abundantly; fasting and prayers; filial devotion; attending to the poor, needy, debtors, and orphans who live near him; saying the truth; reciting the Qur'an; withholding the tongue from people except for benediction; and being trustworthy for relatives in any affairs...</w:t>
      </w:r>
      <w:r w:rsidR="00E978C2" w:rsidRPr="00E978C2">
        <w:rPr>
          <w:rStyle w:val="libItalicChar"/>
        </w:rPr>
        <w:t>”</w:t>
      </w:r>
    </w:p>
    <w:p w:rsidR="001C73B9" w:rsidRDefault="001C73B9" w:rsidP="001C73B9">
      <w:pPr>
        <w:pStyle w:val="libNormal"/>
      </w:pPr>
      <w:r>
        <w:t>Al</w:t>
      </w:r>
      <w:r w:rsidR="00D92C09">
        <w:t>-</w:t>
      </w:r>
      <w:r>
        <w:t>Kafi, vol. 2, p. 74</w:t>
      </w:r>
    </w:p>
    <w:p w:rsidR="001C73B9" w:rsidRDefault="001C73B9" w:rsidP="001C73B9">
      <w:pPr>
        <w:pStyle w:val="libAr"/>
      </w:pPr>
      <w:r>
        <w:rPr>
          <w:rtl/>
        </w:rPr>
        <w:t>77</w:t>
      </w:r>
      <w:r w:rsidR="00D92C09">
        <w:rPr>
          <w:rtl/>
        </w:rPr>
        <w:t>-</w:t>
      </w:r>
      <w:r>
        <w:t xml:space="preserve"> </w:t>
      </w:r>
      <w:r>
        <w:rPr>
          <w:rtl/>
        </w:rPr>
        <w:t>قالَ حَدَّثَنا سُلَيمانُ بنُ مَهرانَ قالَ دَخَلتُ عَلَى الصّادِقِ جَعفَرِبنِ مُحَمَّدٍ</w:t>
      </w:r>
      <w:r w:rsidR="00525C12">
        <w:rPr>
          <w:rtl/>
        </w:rPr>
        <w:t xml:space="preserve"> </w:t>
      </w:r>
      <w:r w:rsidR="008A02F7">
        <w:rPr>
          <w:rtl/>
        </w:rPr>
        <w:t xml:space="preserve">عليه السلام </w:t>
      </w:r>
      <w:r>
        <w:rPr>
          <w:rtl/>
        </w:rPr>
        <w:t>وَ عِندَهُ نَفَرٌ مِنَ الشّيعَة، فَسَمِعتُـهُ وَ هُـوَ يَقُولُ مَعاشِرَ الشّيعَة</w:t>
      </w:r>
      <w:r>
        <w:t>:</w:t>
      </w:r>
    </w:p>
    <w:p w:rsidR="001C73B9" w:rsidRDefault="001C73B9" w:rsidP="001C73B9">
      <w:pPr>
        <w:pStyle w:val="libAr"/>
      </w:pPr>
      <w:r>
        <w:rPr>
          <w:rFonts w:hint="eastAsia"/>
          <w:rtl/>
        </w:rPr>
        <w:t>كُونُوا</w:t>
      </w:r>
      <w:r>
        <w:rPr>
          <w:rtl/>
        </w:rPr>
        <w:t xml:space="preserve"> لَنا زَيْنًا وَ لا تَكُونُـوا عَلَينا شَيْنًا، قُولُوا لِلنّاسِ حُسْناً، وَاحفَظُوا اَلسِنَتَكُم وَ كُفُّوها عَنِ الفُضُولِ وَ قَبيحِ القَولِ</w:t>
      </w:r>
      <w:r>
        <w:t>.</w:t>
      </w:r>
    </w:p>
    <w:p w:rsidR="001C73B9" w:rsidRDefault="001C73B9" w:rsidP="001C73B9">
      <w:pPr>
        <w:pStyle w:val="libAr"/>
      </w:pPr>
      <w:r>
        <w:rPr>
          <w:rFonts w:hint="eastAsia"/>
          <w:rtl/>
        </w:rPr>
        <w:t>الامالي؟</w:t>
      </w:r>
      <w:r>
        <w:rPr>
          <w:rtl/>
        </w:rPr>
        <w:t>/400</w:t>
      </w:r>
    </w:p>
    <w:p w:rsidR="001C73B9" w:rsidRDefault="001C73B9" w:rsidP="001C73B9">
      <w:pPr>
        <w:pStyle w:val="libNormal"/>
      </w:pPr>
      <w:r>
        <w:t>Sulayman</w:t>
      </w:r>
      <w:r w:rsidR="00D92C09">
        <w:t>-</w:t>
      </w:r>
      <w:r>
        <w:t>ibn</w:t>
      </w:r>
      <w:r w:rsidR="00D92C09">
        <w:t>-</w:t>
      </w:r>
      <w:r>
        <w:t xml:space="preserve">Mahran said that he visited Imam Sadiq [a.s.] while some of the followers (Shi'ah) were attending him [a.s.] and he heard that the Imam [a.s.], addressing them, said: </w:t>
      </w:r>
      <w:r w:rsidR="00E978C2" w:rsidRPr="00E978C2">
        <w:rPr>
          <w:rStyle w:val="libItalicChar"/>
        </w:rPr>
        <w:t>“</w:t>
      </w:r>
      <w:r w:rsidRPr="00E978C2">
        <w:rPr>
          <w:rStyle w:val="libItalicChar"/>
        </w:rPr>
        <w:t>(Behave) to be as ornaments for us and not to be against us as shame. Tell people of goodness, and protect your tongues and hold it from excessive talk and offensive speech.</w:t>
      </w:r>
      <w:r w:rsidR="00E978C2" w:rsidRPr="00E978C2">
        <w:rPr>
          <w:rStyle w:val="libItalicChar"/>
        </w:rPr>
        <w:t>”</w:t>
      </w:r>
    </w:p>
    <w:p w:rsidR="001C73B9" w:rsidRDefault="001C73B9" w:rsidP="001C73B9">
      <w:pPr>
        <w:pStyle w:val="libNormal"/>
      </w:pPr>
      <w:r>
        <w:t>Al</w:t>
      </w:r>
      <w:r w:rsidR="00D92C09">
        <w:t>-</w:t>
      </w:r>
      <w:r>
        <w:t xml:space="preserve">Amali, by Saduq, p. 142 </w:t>
      </w:r>
    </w:p>
    <w:p w:rsidR="001C73B9" w:rsidRDefault="001C73B9" w:rsidP="001C73B9">
      <w:pPr>
        <w:pStyle w:val="libAr"/>
      </w:pPr>
      <w:r>
        <w:rPr>
          <w:rtl/>
        </w:rPr>
        <w:t>78</w:t>
      </w:r>
      <w:r w:rsidR="00D92C09">
        <w:rPr>
          <w:rtl/>
        </w:rPr>
        <w:t>-</w:t>
      </w:r>
      <w:r>
        <w:t xml:space="preserve"> </w:t>
      </w:r>
      <w:r>
        <w:rPr>
          <w:rtl/>
        </w:rPr>
        <w:t>عَـن عَبـدِالله بنِ بُكَيـرٍ عَـن أَبي عَبـدِ الله</w:t>
      </w:r>
      <w:r w:rsidR="00525C12">
        <w:rPr>
          <w:rtl/>
        </w:rPr>
        <w:t xml:space="preserve"> </w:t>
      </w:r>
      <w:r w:rsidR="008A02F7">
        <w:rPr>
          <w:rtl/>
        </w:rPr>
        <w:t xml:space="preserve">عليه السلام </w:t>
      </w:r>
      <w:r>
        <w:rPr>
          <w:rtl/>
        </w:rPr>
        <w:t>قالَ: اِنّا لَنُحِبُّ مَن كانَ عاقِلاً فَهِمًا فَقيهًا حَليمًا مُدارِياً صَبُورًا صَدُوقـًا وَفِياًّ، اِنَّ اللّه عَزَّوَجَلَّ خَصَّ الأنبِياءَ</w:t>
      </w:r>
      <w:r w:rsidR="00525C12">
        <w:rPr>
          <w:rtl/>
        </w:rPr>
        <w:t xml:space="preserve"> عليه</w:t>
      </w:r>
      <w:r>
        <w:rPr>
          <w:rtl/>
        </w:rPr>
        <w:t>م السلام بَمَكارِمِ الأخـلاقِ، فَمَن كانَـ</w:t>
      </w:r>
      <w:r>
        <w:rPr>
          <w:rFonts w:hint="eastAsia"/>
          <w:rtl/>
        </w:rPr>
        <w:t>ت</w:t>
      </w:r>
      <w:r>
        <w:rPr>
          <w:rtl/>
        </w:rPr>
        <w:t xml:space="preserve"> فيهِ فَليَحمَـدِ اللّه عَلى ذلِكَ وَ مَن لَـم تَكُـن فيـهِ فَليَتَضَرَّعْ إِلى الله عَزَّ وَ جَلَّ وَليَسأَلْهُ إيّاهُ، قالَ قُلتُ جُعِلـتُ فِداكَ وَ ما هُنَّ؟</w:t>
      </w:r>
    </w:p>
    <w:p w:rsidR="001C73B9" w:rsidRDefault="001C73B9" w:rsidP="001C73B9">
      <w:pPr>
        <w:pStyle w:val="libAr"/>
      </w:pPr>
      <w:r>
        <w:rPr>
          <w:rFonts w:hint="eastAsia"/>
          <w:rtl/>
        </w:rPr>
        <w:lastRenderedPageBreak/>
        <w:t>قالَ</w:t>
      </w:r>
      <w:r>
        <w:rPr>
          <w:rtl/>
        </w:rPr>
        <w:t>: هُـنَّ الـوَرَعُ، وَالقَناعَة، وَالصَّبـرُ، وَالشُّكـرُ، وَالحِلــمُ، وَالحَياءُ، وَالسَّخاءُ، وَالشَّجاعَة، وَالغِيـرَة وَالبِـرُّ، وَ صِـدقُ الحَديثِ، وَ اَداءُ الإمانَةِ</w:t>
      </w:r>
      <w:r>
        <w:t>.</w:t>
      </w:r>
    </w:p>
    <w:p w:rsidR="001C73B9" w:rsidRDefault="001C73B9" w:rsidP="001C73B9">
      <w:pPr>
        <w:pStyle w:val="libAr"/>
      </w:pPr>
      <w:r>
        <w:rPr>
          <w:rFonts w:hint="eastAsia"/>
          <w:rtl/>
        </w:rPr>
        <w:t>الكافي</w:t>
      </w:r>
      <w:r>
        <w:rPr>
          <w:rtl/>
        </w:rPr>
        <w:t>/2/56</w:t>
      </w:r>
    </w:p>
    <w:p w:rsidR="001C73B9" w:rsidRDefault="001C73B9" w:rsidP="001C73B9">
      <w:pPr>
        <w:pStyle w:val="libNormal"/>
      </w:pPr>
      <w:r>
        <w:t xml:space="preserve">Imam Sadiq [a.s.] said: </w:t>
      </w:r>
      <w:r w:rsidR="00E978C2" w:rsidRPr="00E978C2">
        <w:rPr>
          <w:rStyle w:val="libItalicChar"/>
        </w:rPr>
        <w:t>“</w:t>
      </w:r>
      <w:r w:rsidRPr="00E978C2">
        <w:rPr>
          <w:rStyle w:val="libItalicChar"/>
        </w:rPr>
        <w:t>Verily, we love those who are wise, perceptive (intelligent), learned, forbearing, patient, reliable, and faithful. Surely, Allah, Almighty and Glorious, favoured Prophets [a.s.] with high morality. Then, he who possesses them may praise Allah for them, but he who does not have them may weep unto Allah, the Almighty and Glorious, and ask Him for them.</w:t>
      </w:r>
      <w:r w:rsidR="00E978C2" w:rsidRPr="00E978C2">
        <w:rPr>
          <w:rStyle w:val="libItalicChar"/>
        </w:rPr>
        <w:t>”</w:t>
      </w:r>
      <w:r>
        <w:t xml:space="preserve"> Jabir humbly asked what they were, and the Imam [a.s.] replied:</w:t>
      </w:r>
    </w:p>
    <w:p w:rsidR="001C73B9" w:rsidRDefault="00E978C2" w:rsidP="001C73B9">
      <w:pPr>
        <w:pStyle w:val="libNormal"/>
      </w:pPr>
      <w:r w:rsidRPr="00E978C2">
        <w:rPr>
          <w:rStyle w:val="libItalicChar"/>
        </w:rPr>
        <w:t>“</w:t>
      </w:r>
      <w:r w:rsidR="001C73B9" w:rsidRPr="00E978C2">
        <w:rPr>
          <w:rStyle w:val="libItalicChar"/>
        </w:rPr>
        <w:t>They are: piety, contentment, patient endurance, gratefulness, forbearance, modesty, graciousness, courage, enthusiasm, benevolence, truthfulness, and honesty in deposits.</w:t>
      </w:r>
      <w:r w:rsidRPr="00E978C2">
        <w:rPr>
          <w:rStyle w:val="libItalicChar"/>
        </w:rPr>
        <w:t>”</w:t>
      </w:r>
    </w:p>
    <w:p w:rsidR="001C73B9" w:rsidRDefault="001C73B9" w:rsidP="001C73B9">
      <w:pPr>
        <w:pStyle w:val="libNormal"/>
      </w:pPr>
      <w:r>
        <w:t>Al</w:t>
      </w:r>
      <w:r w:rsidR="00D92C09">
        <w:t>-</w:t>
      </w:r>
      <w:r>
        <w:t xml:space="preserve">Kafi, vol. 2, p. 56 </w:t>
      </w:r>
    </w:p>
    <w:p w:rsidR="001C73B9" w:rsidRDefault="001C73B9" w:rsidP="001C73B9">
      <w:pPr>
        <w:pStyle w:val="libAr"/>
      </w:pPr>
      <w:r>
        <w:rPr>
          <w:rtl/>
        </w:rPr>
        <w:t>79</w:t>
      </w:r>
      <w:r w:rsidR="00D92C09">
        <w:rPr>
          <w:rtl/>
        </w:rPr>
        <w:t>-</w:t>
      </w:r>
      <w:r>
        <w:t xml:space="preserve"> </w:t>
      </w:r>
      <w:r>
        <w:rPr>
          <w:rtl/>
        </w:rPr>
        <w:t>قالَ الإمامُ الباقِرُ</w:t>
      </w:r>
      <w:r w:rsidR="00525C12">
        <w:rPr>
          <w:rtl/>
        </w:rPr>
        <w:t xml:space="preserve"> </w:t>
      </w:r>
      <w:r w:rsidR="008A02F7">
        <w:rPr>
          <w:rtl/>
        </w:rPr>
        <w:t xml:space="preserve">عليه السلام </w:t>
      </w:r>
      <w:r>
        <w:t>:</w:t>
      </w:r>
    </w:p>
    <w:p w:rsidR="001C73B9" w:rsidRDefault="001C73B9" w:rsidP="001C73B9">
      <w:pPr>
        <w:pStyle w:val="libAr"/>
      </w:pPr>
      <w:r>
        <w:rPr>
          <w:rFonts w:hint="eastAsia"/>
          <w:rtl/>
        </w:rPr>
        <w:t>مَن</w:t>
      </w:r>
      <w:r>
        <w:rPr>
          <w:rtl/>
        </w:rPr>
        <w:t xml:space="preserve"> كانَ لِلّهِ مُطيعاً فَهُوَلَنا وَلِيٌّ وَ مَن كانَ لِلّهِ عاصياً فَهُوَلَنا عَدُوٌّ</w:t>
      </w:r>
      <w:r>
        <w:t>.</w:t>
      </w:r>
    </w:p>
    <w:p w:rsidR="001C73B9" w:rsidRDefault="001C73B9" w:rsidP="001C73B9">
      <w:pPr>
        <w:pStyle w:val="libAr"/>
      </w:pPr>
      <w:r>
        <w:rPr>
          <w:rFonts w:hint="eastAsia"/>
          <w:rtl/>
        </w:rPr>
        <w:t>الكافي</w:t>
      </w:r>
      <w:r>
        <w:rPr>
          <w:rtl/>
        </w:rPr>
        <w:t>/2/75</w:t>
      </w:r>
    </w:p>
    <w:p w:rsidR="001C73B9" w:rsidRDefault="001C73B9" w:rsidP="001C73B9">
      <w:pPr>
        <w:pStyle w:val="libNormal"/>
      </w:pPr>
      <w:r>
        <w:t xml:space="preserve">Imam Baqir [a.s.] said: </w:t>
      </w:r>
      <w:r w:rsidR="00E978C2" w:rsidRPr="00E978C2">
        <w:rPr>
          <w:rStyle w:val="libItalicChar"/>
        </w:rPr>
        <w:t>“</w:t>
      </w:r>
      <w:r w:rsidRPr="00E978C2">
        <w:rPr>
          <w:rStyle w:val="libItalicChar"/>
        </w:rPr>
        <w:t>... He who obeys Allah is a lover of us, and the one who disobeys Him then he is an enemy for us (AhIul</w:t>
      </w:r>
      <w:r w:rsidR="00D92C09" w:rsidRPr="00E978C2">
        <w:rPr>
          <w:rStyle w:val="libItalicChar"/>
        </w:rPr>
        <w:t>-</w:t>
      </w:r>
      <w:r w:rsidRPr="00E978C2">
        <w:rPr>
          <w:rStyle w:val="libItalicChar"/>
        </w:rPr>
        <w:t>Bayt)...</w:t>
      </w:r>
      <w:r w:rsidR="00E978C2" w:rsidRPr="00E978C2">
        <w:rPr>
          <w:rStyle w:val="libItalicChar"/>
        </w:rPr>
        <w:t>”</w:t>
      </w:r>
    </w:p>
    <w:p w:rsidR="001C73B9" w:rsidRDefault="001C73B9" w:rsidP="001C73B9">
      <w:pPr>
        <w:pStyle w:val="libNormal"/>
      </w:pPr>
      <w:r>
        <w:t>Al</w:t>
      </w:r>
      <w:r w:rsidR="00D92C09">
        <w:t>-</w:t>
      </w:r>
      <w:r>
        <w:t>Kafi, vol. 2, p. 75</w:t>
      </w:r>
    </w:p>
    <w:p w:rsidR="001C73B9" w:rsidRDefault="001C73B9" w:rsidP="001C73B9">
      <w:pPr>
        <w:pStyle w:val="libNormal"/>
      </w:pPr>
      <w:r>
        <w:t>SIN AND ITS EFFECTS</w:t>
      </w:r>
    </w:p>
    <w:p w:rsidR="001C73B9" w:rsidRDefault="001C73B9" w:rsidP="001C73B9">
      <w:pPr>
        <w:pStyle w:val="libAr"/>
      </w:pPr>
      <w:r>
        <w:rPr>
          <w:rtl/>
        </w:rPr>
        <w:t>80</w:t>
      </w:r>
      <w:r w:rsidR="00D92C09">
        <w:rPr>
          <w:rtl/>
        </w:rPr>
        <w:t>-</w:t>
      </w:r>
      <w:r>
        <w:t xml:space="preserve"> </w:t>
      </w:r>
      <w:r>
        <w:rPr>
          <w:rtl/>
        </w:rPr>
        <w:t xml:space="preserve">قالَ رَسُولُ </w:t>
      </w:r>
      <w:r w:rsidR="00525C12">
        <w:rPr>
          <w:rtl/>
        </w:rPr>
        <w:t>الله صلی</w:t>
      </w:r>
      <w:r>
        <w:rPr>
          <w:rtl/>
        </w:rPr>
        <w:t xml:space="preserve"> الله</w:t>
      </w:r>
      <w:r w:rsidR="00525C12">
        <w:rPr>
          <w:rtl/>
        </w:rPr>
        <w:t xml:space="preserve"> عليه</w:t>
      </w:r>
      <w:r>
        <w:rPr>
          <w:rtl/>
        </w:rPr>
        <w:t xml:space="preserve"> و آله و سلم</w:t>
      </w:r>
      <w:r>
        <w:t>:</w:t>
      </w:r>
    </w:p>
    <w:p w:rsidR="001C73B9" w:rsidRDefault="001C73B9" w:rsidP="001C73B9">
      <w:pPr>
        <w:pStyle w:val="libAr"/>
      </w:pPr>
      <w:r>
        <w:rPr>
          <w:rFonts w:hint="eastAsia"/>
          <w:rtl/>
        </w:rPr>
        <w:t>لا</w:t>
      </w:r>
      <w:r>
        <w:rPr>
          <w:rtl/>
        </w:rPr>
        <w:t xml:space="preserve"> تَنظُرْ إِلى صِغَرِ الخَطيئَة وَلكِنِ انظُرْ إِلى مَن عَصَيتَ</w:t>
      </w:r>
      <w:r>
        <w:t>.</w:t>
      </w:r>
    </w:p>
    <w:p w:rsidR="001C73B9" w:rsidRDefault="001C73B9" w:rsidP="001C73B9">
      <w:pPr>
        <w:pStyle w:val="libAr"/>
      </w:pPr>
      <w:r>
        <w:rPr>
          <w:rFonts w:hint="eastAsia"/>
          <w:rtl/>
        </w:rPr>
        <w:t>مستدرك</w:t>
      </w:r>
      <w:r>
        <w:rPr>
          <w:rtl/>
        </w:rPr>
        <w:t xml:space="preserve"> الوسائل/11/330 &amp; بحار الأنوار/77/79</w:t>
      </w:r>
    </w:p>
    <w:p w:rsidR="001C73B9" w:rsidRDefault="001C73B9" w:rsidP="001C73B9">
      <w:pPr>
        <w:pStyle w:val="libNormal"/>
      </w:pPr>
      <w:r>
        <w:t xml:space="preserve">The Holy Prophet [p.b.u.h.] said: </w:t>
      </w:r>
      <w:r w:rsidR="00E978C2" w:rsidRPr="00E978C2">
        <w:rPr>
          <w:rStyle w:val="libItalicChar"/>
        </w:rPr>
        <w:t>“</w:t>
      </w:r>
      <w:r w:rsidRPr="00E978C2">
        <w:rPr>
          <w:rStyle w:val="libItalicChar"/>
        </w:rPr>
        <w:t>Do not look at the minuteness of the sin, but see Whom you have sinned against.</w:t>
      </w:r>
      <w:r w:rsidR="00E978C2" w:rsidRPr="00E978C2">
        <w:rPr>
          <w:rStyle w:val="libItalicChar"/>
        </w:rPr>
        <w:t>”</w:t>
      </w:r>
    </w:p>
    <w:p w:rsidR="001C73B9" w:rsidRDefault="001C73B9" w:rsidP="001C73B9">
      <w:pPr>
        <w:pStyle w:val="libNormal"/>
      </w:pPr>
      <w:r>
        <w:t>Bihar</w:t>
      </w:r>
      <w:r w:rsidR="00D92C09">
        <w:t>-</w:t>
      </w:r>
      <w:r>
        <w:t>ul</w:t>
      </w:r>
      <w:r w:rsidR="00D92C09">
        <w:t>-</w:t>
      </w:r>
      <w:r>
        <w:t>Anwar, vol. 77, p. 79 &amp; Mustadrak AI</w:t>
      </w:r>
      <w:r w:rsidR="00D92C09">
        <w:t>-</w:t>
      </w:r>
      <w:r>
        <w:t xml:space="preserve">Wasa'il, vol. 11, p. 330 </w:t>
      </w:r>
    </w:p>
    <w:p w:rsidR="001C73B9" w:rsidRDefault="001C73B9" w:rsidP="001C73B9">
      <w:pPr>
        <w:pStyle w:val="libAr"/>
      </w:pPr>
      <w:r>
        <w:rPr>
          <w:rtl/>
        </w:rPr>
        <w:t>81</w:t>
      </w:r>
      <w:r w:rsidR="00D92C09">
        <w:rPr>
          <w:rtl/>
        </w:rPr>
        <w:t>-</w:t>
      </w:r>
      <w:r>
        <w:t xml:space="preserve"> </w:t>
      </w:r>
      <w:r>
        <w:rPr>
          <w:rtl/>
        </w:rPr>
        <w:t xml:space="preserve">قالَ الإمامُ أَميرُ المُؤمنينَ </w:t>
      </w:r>
      <w:r w:rsidR="00525C12">
        <w:rPr>
          <w:rtl/>
        </w:rPr>
        <w:t xml:space="preserve">عَلِيّ </w:t>
      </w:r>
      <w:r w:rsidR="008A02F7">
        <w:rPr>
          <w:rtl/>
        </w:rPr>
        <w:t xml:space="preserve">عليه السلام </w:t>
      </w:r>
      <w:r>
        <w:t>:</w:t>
      </w:r>
    </w:p>
    <w:p w:rsidR="001C73B9" w:rsidRDefault="001C73B9" w:rsidP="001C73B9">
      <w:pPr>
        <w:pStyle w:val="libAr"/>
      </w:pPr>
      <w:r>
        <w:rPr>
          <w:rFonts w:hint="eastAsia"/>
          <w:rtl/>
        </w:rPr>
        <w:t>مَنْ</w:t>
      </w:r>
      <w:r>
        <w:rPr>
          <w:rtl/>
        </w:rPr>
        <w:t xml:space="preserve"> أَرادَ مِنكُم أَنْ يَعلَمَ كَيـفَ مَنزِلَتُـهُ عِنـدَ اللهِ فَلْيَنْظُـرْ كَيْـفَ مَنزِلَةُ اللهِ مِنهُ عِندَ الذُّنُوبِ، كذلكَ مَنزِلَتُهُ عِنـدَ اللهِ تَبارَكَ وَ تَعالى</w:t>
      </w:r>
      <w:r>
        <w:t>.</w:t>
      </w:r>
    </w:p>
    <w:p w:rsidR="001C73B9" w:rsidRDefault="001C73B9" w:rsidP="001C73B9">
      <w:pPr>
        <w:pStyle w:val="libAr"/>
      </w:pPr>
      <w:r>
        <w:rPr>
          <w:rFonts w:hint="eastAsia"/>
          <w:rtl/>
        </w:rPr>
        <w:t>بحار</w:t>
      </w:r>
      <w:r>
        <w:rPr>
          <w:rtl/>
        </w:rPr>
        <w:t xml:space="preserve"> الأنوار/70/18</w:t>
      </w:r>
    </w:p>
    <w:p w:rsidR="001C73B9" w:rsidRDefault="001C73B9" w:rsidP="001C73B9">
      <w:pPr>
        <w:pStyle w:val="libNormal"/>
      </w:pPr>
      <w:r>
        <w:t xml:space="preserve">Imam Amir ul Mu'mineen Ali [a.s.] said: </w:t>
      </w:r>
      <w:r w:rsidR="00E978C2" w:rsidRPr="00E978C2">
        <w:rPr>
          <w:rStyle w:val="libItalicChar"/>
        </w:rPr>
        <w:t>“</w:t>
      </w:r>
      <w:r w:rsidRPr="00E978C2">
        <w:rPr>
          <w:rStyle w:val="libItalicChar"/>
        </w:rPr>
        <w:t>If one of you desires to know his standing with Allah he may evaluate his situation in relation to his sins against Allah, such is his worthiness to Allah, the Blessed and Exalted.</w:t>
      </w:r>
      <w:r w:rsidR="00E978C2" w:rsidRPr="00E978C2">
        <w:rPr>
          <w:rStyle w:val="libItalicChar"/>
        </w:rPr>
        <w:t>”</w:t>
      </w:r>
    </w:p>
    <w:p w:rsidR="001C73B9" w:rsidRDefault="001C73B9" w:rsidP="001C73B9">
      <w:pPr>
        <w:pStyle w:val="libNormal"/>
      </w:pPr>
      <w:r>
        <w:t>Bihar</w:t>
      </w:r>
      <w:r w:rsidR="00D92C09">
        <w:t>-</w:t>
      </w:r>
      <w:r>
        <w:t>ul</w:t>
      </w:r>
      <w:r w:rsidR="00D92C09">
        <w:t>-</w:t>
      </w:r>
      <w:r>
        <w:t>Anwar, vol. 70, p. 18</w:t>
      </w:r>
    </w:p>
    <w:p w:rsidR="001C73B9" w:rsidRDefault="001C73B9" w:rsidP="001C73B9">
      <w:pPr>
        <w:pStyle w:val="libAr"/>
      </w:pPr>
      <w:r>
        <w:rPr>
          <w:rtl/>
        </w:rPr>
        <w:t>82</w:t>
      </w:r>
      <w:r w:rsidR="00D92C09">
        <w:rPr>
          <w:rtl/>
        </w:rPr>
        <w:t>-</w:t>
      </w:r>
      <w:r>
        <w:t xml:space="preserve"> </w:t>
      </w:r>
      <w:r>
        <w:rPr>
          <w:rtl/>
        </w:rPr>
        <w:t>قالَ الإمامُ الصّادِقُ</w:t>
      </w:r>
      <w:r w:rsidR="00525C12">
        <w:rPr>
          <w:rtl/>
        </w:rPr>
        <w:t xml:space="preserve"> </w:t>
      </w:r>
      <w:r w:rsidR="008A02F7">
        <w:rPr>
          <w:rtl/>
        </w:rPr>
        <w:t xml:space="preserve">عليه السلام </w:t>
      </w:r>
      <w:r>
        <w:t>:</w:t>
      </w:r>
    </w:p>
    <w:p w:rsidR="001C73B9" w:rsidRDefault="001C73B9" w:rsidP="001C73B9">
      <w:pPr>
        <w:pStyle w:val="libAr"/>
      </w:pPr>
      <w:r>
        <w:rPr>
          <w:rFonts w:hint="eastAsia"/>
          <w:rtl/>
        </w:rPr>
        <w:lastRenderedPageBreak/>
        <w:t>أَما</w:t>
      </w:r>
      <w:r>
        <w:rPr>
          <w:rtl/>
        </w:rPr>
        <w:t xml:space="preserve"> تَعلَمُونَ أَنَّ أَعمالَكُم تُعرَضُ</w:t>
      </w:r>
      <w:r w:rsidR="00525C12">
        <w:rPr>
          <w:rtl/>
        </w:rPr>
        <w:t xml:space="preserve"> عليه</w:t>
      </w:r>
      <w:r>
        <w:rPr>
          <w:rtl/>
        </w:rPr>
        <w:t xml:space="preserve"> فَإذا رآى فيها مَعصِيَةً ساءَهُ ذلك فَلا تَسُوؤُوا رَسُـولَ اللهِ وَ سُرُّوهُ</w:t>
      </w:r>
      <w:r>
        <w:t>.</w:t>
      </w:r>
    </w:p>
    <w:p w:rsidR="001C73B9" w:rsidRDefault="001C73B9" w:rsidP="001C73B9">
      <w:pPr>
        <w:pStyle w:val="libAr"/>
      </w:pPr>
      <w:r>
        <w:rPr>
          <w:rFonts w:hint="eastAsia"/>
          <w:rtl/>
        </w:rPr>
        <w:t>الكافي</w:t>
      </w:r>
      <w:r>
        <w:rPr>
          <w:rtl/>
        </w:rPr>
        <w:t>/1/219</w:t>
      </w:r>
    </w:p>
    <w:p w:rsidR="001C73B9" w:rsidRDefault="001C73B9" w:rsidP="001C73B9">
      <w:pPr>
        <w:pStyle w:val="libNormal"/>
      </w:pPr>
      <w:r>
        <w:t xml:space="preserve">Imam Sadiq [a.s.] addressed a group of people and inquired why they annoyed the Messenger of Allah. Someone asked Imam [a.s.] how they did so, and he [a.s.] said: </w:t>
      </w:r>
      <w:r w:rsidR="00E978C2" w:rsidRPr="00E978C2">
        <w:rPr>
          <w:rStyle w:val="libItalicChar"/>
        </w:rPr>
        <w:t>“</w:t>
      </w:r>
      <w:r w:rsidRPr="00E978C2">
        <w:rPr>
          <w:rStyle w:val="libItalicChar"/>
        </w:rPr>
        <w:t>Do you not know that your deeds are reported to him [p.b.u.h.]? When he [p.b.u.h.] observes a sin against Allah among them, he becomes displeased. Therefore do not hurt the Messenger of Allah but do please him.</w:t>
      </w:r>
      <w:r w:rsidR="00E978C2" w:rsidRPr="00E978C2">
        <w:rPr>
          <w:rStyle w:val="libItalicChar"/>
        </w:rPr>
        <w:t>”</w:t>
      </w:r>
    </w:p>
    <w:p w:rsidR="001C73B9" w:rsidRDefault="001C73B9" w:rsidP="001C73B9">
      <w:pPr>
        <w:pStyle w:val="libNormal"/>
      </w:pPr>
      <w:r>
        <w:t>Usul</w:t>
      </w:r>
      <w:r w:rsidR="00D92C09">
        <w:t>-</w:t>
      </w:r>
      <w:r>
        <w:t>I</w:t>
      </w:r>
      <w:r w:rsidR="00D92C09">
        <w:t>-</w:t>
      </w:r>
      <w:r>
        <w:t xml:space="preserve">Kafi, vol. 1, p. 219 </w:t>
      </w:r>
    </w:p>
    <w:p w:rsidR="001C73B9" w:rsidRDefault="001C73B9" w:rsidP="001C73B9">
      <w:pPr>
        <w:pStyle w:val="libAr"/>
      </w:pPr>
      <w:r>
        <w:rPr>
          <w:rtl/>
        </w:rPr>
        <w:t>83</w:t>
      </w:r>
      <w:r w:rsidR="00D92C09">
        <w:rPr>
          <w:rtl/>
        </w:rPr>
        <w:t>-</w:t>
      </w:r>
      <w:r>
        <w:t xml:space="preserve"> </w:t>
      </w:r>
      <w:r>
        <w:rPr>
          <w:rtl/>
        </w:rPr>
        <w:t xml:space="preserve">قالَ الإمامُ أَميرُ المُؤمنينَ </w:t>
      </w:r>
      <w:r w:rsidR="00525C12">
        <w:rPr>
          <w:rtl/>
        </w:rPr>
        <w:t xml:space="preserve">عَلِيّ </w:t>
      </w:r>
      <w:r w:rsidR="008A02F7">
        <w:rPr>
          <w:rtl/>
        </w:rPr>
        <w:t xml:space="preserve">عليه السلام </w:t>
      </w:r>
      <w:r>
        <w:t>:</w:t>
      </w:r>
    </w:p>
    <w:p w:rsidR="001C73B9" w:rsidRDefault="001C73B9" w:rsidP="001C73B9">
      <w:pPr>
        <w:pStyle w:val="libAr"/>
      </w:pPr>
      <w:r>
        <w:rPr>
          <w:rFonts w:hint="eastAsia"/>
          <w:rtl/>
        </w:rPr>
        <w:t>قِلَّة</w:t>
      </w:r>
      <w:r>
        <w:rPr>
          <w:rtl/>
        </w:rPr>
        <w:t xml:space="preserve"> العَفوِ اَقبَحُ العُيُوبِ وَالتَّسَرُّعُ إِلى الاِنتِقامِ اَعظَمُ الذُّنُوبِ</w:t>
      </w:r>
    </w:p>
    <w:p w:rsidR="001C73B9" w:rsidRDefault="001C73B9" w:rsidP="001C73B9">
      <w:pPr>
        <w:pStyle w:val="libAr"/>
      </w:pPr>
      <w:r>
        <w:rPr>
          <w:rFonts w:hint="eastAsia"/>
          <w:rtl/>
        </w:rPr>
        <w:t>غرر</w:t>
      </w:r>
      <w:r>
        <w:rPr>
          <w:rtl/>
        </w:rPr>
        <w:t xml:space="preserve"> الحكم/235</w:t>
      </w:r>
    </w:p>
    <w:p w:rsidR="001C73B9" w:rsidRDefault="001C73B9" w:rsidP="001C73B9">
      <w:pPr>
        <w:pStyle w:val="libNormal"/>
      </w:pPr>
      <w:r>
        <w:t xml:space="preserve">Imam Amir ul Mu'mineen Ali [a.s.] said: </w:t>
      </w:r>
      <w:r w:rsidR="00E978C2" w:rsidRPr="00E978C2">
        <w:rPr>
          <w:rStyle w:val="libItalicChar"/>
        </w:rPr>
        <w:t>“</w:t>
      </w:r>
      <w:r w:rsidRPr="00E978C2">
        <w:rPr>
          <w:rStyle w:val="libItalicChar"/>
        </w:rPr>
        <w:t>Lacking forgiveness is the worst of deficiencies and hastening in vengeance is (among) the greatest (of all) sins.</w:t>
      </w:r>
      <w:r w:rsidR="00E978C2" w:rsidRPr="00E978C2">
        <w:rPr>
          <w:rStyle w:val="libItalicChar"/>
        </w:rPr>
        <w:t>”</w:t>
      </w:r>
    </w:p>
    <w:p w:rsidR="001C73B9" w:rsidRDefault="001C73B9" w:rsidP="001C73B9">
      <w:pPr>
        <w:pStyle w:val="libNormal"/>
      </w:pPr>
      <w:r>
        <w:t>Ghurar</w:t>
      </w:r>
      <w:r w:rsidR="00D92C09">
        <w:t>-</w:t>
      </w:r>
      <w:r>
        <w:t>ul</w:t>
      </w:r>
      <w:r w:rsidR="00D92C09">
        <w:t>-</w:t>
      </w:r>
      <w:r>
        <w:t xml:space="preserve">Hikam, p. 235 </w:t>
      </w:r>
    </w:p>
    <w:p w:rsidR="001C73B9" w:rsidRDefault="001C73B9" w:rsidP="001C73B9">
      <w:pPr>
        <w:pStyle w:val="libAr"/>
      </w:pPr>
      <w:r>
        <w:rPr>
          <w:rtl/>
        </w:rPr>
        <w:t>84</w:t>
      </w:r>
      <w:r w:rsidR="00D92C09">
        <w:rPr>
          <w:rtl/>
        </w:rPr>
        <w:t>-</w:t>
      </w:r>
      <w:r>
        <w:t xml:space="preserve"> </w:t>
      </w:r>
      <w:r>
        <w:rPr>
          <w:rtl/>
        </w:rPr>
        <w:t xml:space="preserve">عَنِ الأصبَغِ بنِ نَباتَة عَن </w:t>
      </w:r>
      <w:r w:rsidR="00525C12">
        <w:rPr>
          <w:rtl/>
        </w:rPr>
        <w:t xml:space="preserve">عَلِيّ </w:t>
      </w:r>
      <w:r w:rsidR="008A02F7">
        <w:rPr>
          <w:rtl/>
        </w:rPr>
        <w:t xml:space="preserve">عليه السلام </w:t>
      </w:r>
      <w:r>
        <w:rPr>
          <w:rtl/>
        </w:rPr>
        <w:t>قالَ: قالَ رَسُـولُ الله صَلَّى اللّه</w:t>
      </w:r>
      <w:r w:rsidR="00525C12">
        <w:rPr>
          <w:rtl/>
        </w:rPr>
        <w:t xml:space="preserve"> عليه</w:t>
      </w:r>
      <w:r>
        <w:rPr>
          <w:rtl/>
        </w:rPr>
        <w:t xml:space="preserve"> وَ آلِهِ و سلم: إذا غَضِبَ اللّه عَزَّوَجلَّ عَلى اُمَّةٍ وَ لَم يَنزِل بِهَا العَذابُ غَلَتْ اَسعارُها، وَ قَصُرَتْ اَعمارُها، وَلَـم تَربَحْ تُجّارُها، وَلَ</w:t>
      </w:r>
      <w:r>
        <w:rPr>
          <w:rFonts w:hint="eastAsia"/>
          <w:rtl/>
        </w:rPr>
        <w:t>م</w:t>
      </w:r>
      <w:r>
        <w:rPr>
          <w:rtl/>
        </w:rPr>
        <w:t xml:space="preserve"> تَزكُ ثِمارُها، وَلَم تَغـزُرْ أَنْهارُها، وَ حُبِـسَ عَنها اَمطارُها، وَسُلِّطَ</w:t>
      </w:r>
      <w:r w:rsidR="00525C12">
        <w:rPr>
          <w:rtl/>
        </w:rPr>
        <w:t xml:space="preserve"> عليه</w:t>
      </w:r>
      <w:r>
        <w:rPr>
          <w:rtl/>
        </w:rPr>
        <w:t>ا شِرارُها</w:t>
      </w:r>
      <w:r>
        <w:t>.</w:t>
      </w:r>
    </w:p>
    <w:p w:rsidR="001C73B9" w:rsidRDefault="001C73B9" w:rsidP="001C73B9">
      <w:pPr>
        <w:pStyle w:val="libAr"/>
      </w:pPr>
      <w:r>
        <w:rPr>
          <w:rFonts w:hint="eastAsia"/>
          <w:rtl/>
        </w:rPr>
        <w:t>الخصال</w:t>
      </w:r>
      <w:r>
        <w:rPr>
          <w:rtl/>
        </w:rPr>
        <w:t>/2/360</w:t>
      </w:r>
    </w:p>
    <w:p w:rsidR="001C73B9" w:rsidRDefault="001C73B9" w:rsidP="001C73B9">
      <w:pPr>
        <w:pStyle w:val="libNormal"/>
      </w:pPr>
      <w:r>
        <w:t>Asbaq</w:t>
      </w:r>
      <w:r w:rsidR="00D92C09">
        <w:t>-</w:t>
      </w:r>
      <w:r>
        <w:t>ibn</w:t>
      </w:r>
      <w:r w:rsidR="00D92C09">
        <w:t>-</w:t>
      </w:r>
      <w:r>
        <w:t xml:space="preserve">Nubatah has narrated from the first Imam, Amir ul Mu'mineen Ali [a.s.], who said the Prophet [p.b.u.h.] said: </w:t>
      </w:r>
      <w:r w:rsidR="00E978C2" w:rsidRPr="00E978C2">
        <w:rPr>
          <w:rStyle w:val="libItalicChar"/>
        </w:rPr>
        <w:t>“</w:t>
      </w:r>
      <w:r w:rsidRPr="00E978C2">
        <w:rPr>
          <w:rStyle w:val="libItalicChar"/>
        </w:rPr>
        <w:t>When Allah Almighty and Glorious sends His wrath on a nation and does not punish (them) by it, then; their prices will go up (expensive), their lifetimes will shorten, their merchants will not gain profits, their fruits will not be abundant, their streams will not become brimful, their rain will be withheld from them, and their vicious ones will dominate over them.</w:t>
      </w:r>
      <w:r w:rsidR="00E978C2" w:rsidRPr="00E978C2">
        <w:rPr>
          <w:rStyle w:val="libItalicChar"/>
        </w:rPr>
        <w:t>”</w:t>
      </w:r>
    </w:p>
    <w:p w:rsidR="001C73B9" w:rsidRDefault="001C73B9" w:rsidP="001C73B9">
      <w:pPr>
        <w:pStyle w:val="libNormal"/>
      </w:pPr>
      <w:r>
        <w:t xml:space="preserve">Khisal by Saduq, vol. 2, p.360 </w:t>
      </w:r>
    </w:p>
    <w:p w:rsidR="001C73B9" w:rsidRDefault="001C73B9" w:rsidP="001C73B9">
      <w:pPr>
        <w:pStyle w:val="libNormal"/>
      </w:pPr>
      <w:r>
        <w:t>Note:</w:t>
      </w:r>
    </w:p>
    <w:p w:rsidR="001C73B9" w:rsidRDefault="001C73B9" w:rsidP="001C73B9">
      <w:pPr>
        <w:pStyle w:val="libNormal"/>
      </w:pPr>
      <w:r>
        <w:t xml:space="preserve">The summary of this tradition is that if the destructive penalty does not destroy such a nation, they will be inflicted with seven afflictions because of their committing sins. </w:t>
      </w:r>
    </w:p>
    <w:p w:rsidR="001C73B9" w:rsidRDefault="001C73B9" w:rsidP="001C73B9">
      <w:pPr>
        <w:pStyle w:val="libAr"/>
      </w:pPr>
      <w:r>
        <w:rPr>
          <w:rtl/>
        </w:rPr>
        <w:t>85</w:t>
      </w:r>
      <w:r w:rsidR="00D92C09">
        <w:rPr>
          <w:rtl/>
        </w:rPr>
        <w:t>-</w:t>
      </w:r>
      <w:r>
        <w:t xml:space="preserve"> </w:t>
      </w:r>
      <w:r>
        <w:rPr>
          <w:rtl/>
        </w:rPr>
        <w:t>عَن اَبي جَعفَرٍ</w:t>
      </w:r>
      <w:r w:rsidR="00525C12">
        <w:rPr>
          <w:rtl/>
        </w:rPr>
        <w:t xml:space="preserve"> </w:t>
      </w:r>
      <w:r w:rsidR="008A02F7">
        <w:rPr>
          <w:rtl/>
        </w:rPr>
        <w:t xml:space="preserve">عليه السلام </w:t>
      </w:r>
      <w:r>
        <w:rPr>
          <w:rtl/>
        </w:rPr>
        <w:t>قالَ وَجَدنا في كِتابِ عَلِىٍّ</w:t>
      </w:r>
      <w:r w:rsidR="00525C12">
        <w:rPr>
          <w:rtl/>
        </w:rPr>
        <w:t xml:space="preserve"> </w:t>
      </w:r>
      <w:r w:rsidR="008A02F7">
        <w:rPr>
          <w:rtl/>
        </w:rPr>
        <w:t xml:space="preserve">عليه السلام </w:t>
      </w:r>
      <w:r>
        <w:rPr>
          <w:rtl/>
        </w:rPr>
        <w:t>قالَ</w:t>
      </w:r>
      <w:r>
        <w:t>:</w:t>
      </w:r>
    </w:p>
    <w:p w:rsidR="001C73B9" w:rsidRDefault="001C73B9" w:rsidP="001C73B9">
      <w:pPr>
        <w:pStyle w:val="libAr"/>
      </w:pPr>
      <w:r>
        <w:rPr>
          <w:rFonts w:hint="eastAsia"/>
          <w:rtl/>
        </w:rPr>
        <w:t>قالَ</w:t>
      </w:r>
      <w:r>
        <w:rPr>
          <w:rtl/>
        </w:rPr>
        <w:t xml:space="preserve"> رَسُولُ الله صَلَّى اللّه</w:t>
      </w:r>
      <w:r w:rsidR="00525C12">
        <w:rPr>
          <w:rtl/>
        </w:rPr>
        <w:t xml:space="preserve"> عليه</w:t>
      </w:r>
      <w:r>
        <w:rPr>
          <w:rtl/>
        </w:rPr>
        <w:t xml:space="preserve"> وَ آلِهِ و سلم: إذا ظَهَرَ الزِّنا كَثُرَ مَـوتُ الفُجأَةِ، وَ إذا طُفِّفَ المِكيالُ اَخَذَهُمُ اللّه بِالسِّنينَ وَ النَّقصِ، وَ إذا مَنَعُوا الزَّكوةَ مَنَعَتِ الأرضُ بَرَكاتِها مِنَ الـزَّرعِ وَ </w:t>
      </w:r>
      <w:r>
        <w:rPr>
          <w:rtl/>
        </w:rPr>
        <w:lastRenderedPageBreak/>
        <w:t>الثِّمـارِ وَ المَع</w:t>
      </w:r>
      <w:r>
        <w:rPr>
          <w:rFonts w:hint="eastAsia"/>
          <w:rtl/>
        </w:rPr>
        <w:t>ادِنِ</w:t>
      </w:r>
      <w:r>
        <w:rPr>
          <w:rtl/>
        </w:rPr>
        <w:t xml:space="preserve"> كُلِّها، وَ إذا جارُوا  فِي  الأحكامِ تَعاوَنُـوا عَلَـى الظُّلـمِ وَ العُدوانِ، وَ إذا نَقَضُوا العُهُودَ سَلَّـطَ اللّه</w:t>
      </w:r>
      <w:r w:rsidR="00525C12">
        <w:rPr>
          <w:rtl/>
        </w:rPr>
        <w:t xml:space="preserve"> عليه</w:t>
      </w:r>
      <w:r>
        <w:rPr>
          <w:rtl/>
        </w:rPr>
        <w:t>م عَدُوَّهُـم، وَ إذا قَطَعُوا الأرحامَ جُعِلَتِ الأموالُ في اَيدِي الأشرارِ، وَ إذا لَـم يأْمُرُوا بِمَعرُوفٍ وَ لَم يَن</w:t>
      </w:r>
      <w:r>
        <w:rPr>
          <w:rFonts w:hint="eastAsia"/>
          <w:rtl/>
        </w:rPr>
        <w:t>هَوا</w:t>
      </w:r>
      <w:r>
        <w:rPr>
          <w:rtl/>
        </w:rPr>
        <w:t xml:space="preserve"> عَن مُنكَرٍ وَ لَم يَتَّبِعُوا الأخيارَ مِـن اَهلِ بَيتي سَلَّطَ اللّه</w:t>
      </w:r>
      <w:r w:rsidR="00525C12">
        <w:rPr>
          <w:rtl/>
        </w:rPr>
        <w:t xml:space="preserve"> عليه</w:t>
      </w:r>
      <w:r>
        <w:rPr>
          <w:rtl/>
        </w:rPr>
        <w:t>م شِرارَهُم فَيَدعُو عِندَ ذلِكَ خِيارُهُم فَلا يُستَجابُ لَهُم</w:t>
      </w:r>
    </w:p>
    <w:p w:rsidR="001C73B9" w:rsidRDefault="001C73B9" w:rsidP="001C73B9">
      <w:pPr>
        <w:pStyle w:val="libAr"/>
      </w:pPr>
      <w:r>
        <w:rPr>
          <w:rFonts w:hint="eastAsia"/>
          <w:rtl/>
        </w:rPr>
        <w:t>سفينة</w:t>
      </w:r>
      <w:r>
        <w:rPr>
          <w:rtl/>
        </w:rPr>
        <w:t xml:space="preserve"> البحار/2/630</w:t>
      </w:r>
    </w:p>
    <w:p w:rsidR="001C73B9" w:rsidRDefault="001C73B9" w:rsidP="001C73B9">
      <w:pPr>
        <w:pStyle w:val="libNormal"/>
      </w:pPr>
      <w:r>
        <w:t xml:space="preserve">Imam Baqir [a.s.], the fifth Imam, said that he found in the book of Amir ul Mu'mineen Ali [a.s.] that he has said that the Holy Prophet [p.b.u.h.] said: </w:t>
      </w:r>
      <w:r w:rsidR="00E978C2" w:rsidRPr="00E978C2">
        <w:rPr>
          <w:rStyle w:val="libItalicChar"/>
        </w:rPr>
        <w:t>“</w:t>
      </w:r>
      <w:r w:rsidRPr="00E978C2">
        <w:rPr>
          <w:rStyle w:val="libItalicChar"/>
        </w:rPr>
        <w:t>When adultery appears (abundantly in a society) the (number of) sudden deaths increases; and when there is fraud, Allah takes them in expensiveness and loss. When people stop giving alms tax, the earth holds back its blessings from plants (crops), fruits, mines, and all such things. When they act unjustly according to (divine) ordinances, they have helped injustice and aggression. When they breach (their) promises, the Lord will set their enemies as absolute masters over them. When they break off connections with their kindred, possession of properties will be put in the hands of the wicked. And, when they do not perform enjoining right and forbidding wrong and, also, do not follow the chosen ones of my Ahlul</w:t>
      </w:r>
      <w:r w:rsidR="00D92C09" w:rsidRPr="00E978C2">
        <w:rPr>
          <w:rStyle w:val="libItalicChar"/>
        </w:rPr>
        <w:t>-</w:t>
      </w:r>
      <w:r w:rsidRPr="00E978C2">
        <w:rPr>
          <w:rStyle w:val="libItalicChar"/>
        </w:rPr>
        <w:t>Bayt, Allah will set their vicious ones over them and, in this condition, their good doers utter invocations but they are not responded to.</w:t>
      </w:r>
      <w:r w:rsidR="00E978C2" w:rsidRPr="00E978C2">
        <w:rPr>
          <w:rStyle w:val="libItalicChar"/>
        </w:rPr>
        <w:t>”</w:t>
      </w:r>
    </w:p>
    <w:p w:rsidR="001C73B9" w:rsidRDefault="001C73B9" w:rsidP="001C73B9">
      <w:pPr>
        <w:pStyle w:val="libNormal"/>
      </w:pPr>
      <w:r>
        <w:t>Safinat</w:t>
      </w:r>
      <w:r w:rsidR="00D92C09">
        <w:t>-</w:t>
      </w:r>
      <w:r>
        <w:t>uI</w:t>
      </w:r>
      <w:r w:rsidR="00D92C09">
        <w:t>-</w:t>
      </w:r>
      <w:r>
        <w:t>Bihar, vol. 2, p. 630</w:t>
      </w:r>
    </w:p>
    <w:p w:rsidR="001C73B9" w:rsidRDefault="001C73B9" w:rsidP="001C73B9">
      <w:pPr>
        <w:pStyle w:val="libAr"/>
      </w:pPr>
      <w:r>
        <w:rPr>
          <w:rtl/>
        </w:rPr>
        <w:t>86</w:t>
      </w:r>
      <w:r w:rsidR="00D92C09">
        <w:rPr>
          <w:rtl/>
        </w:rPr>
        <w:t>-</w:t>
      </w:r>
      <w:r>
        <w:t xml:space="preserve"> </w:t>
      </w:r>
      <w:r>
        <w:rPr>
          <w:rtl/>
        </w:rPr>
        <w:t xml:space="preserve">قالَ الإمامُ أَميرُ المُؤمنينَ </w:t>
      </w:r>
      <w:r w:rsidR="00525C12">
        <w:rPr>
          <w:rtl/>
        </w:rPr>
        <w:t xml:space="preserve">عَلِيّ </w:t>
      </w:r>
      <w:r w:rsidR="008A02F7">
        <w:rPr>
          <w:rtl/>
        </w:rPr>
        <w:t xml:space="preserve">عليه السلام </w:t>
      </w:r>
      <w:r>
        <w:t>:</w:t>
      </w:r>
    </w:p>
    <w:p w:rsidR="001C73B9" w:rsidRDefault="001C73B9" w:rsidP="001C73B9">
      <w:pPr>
        <w:pStyle w:val="libAr"/>
      </w:pPr>
      <w:r>
        <w:rPr>
          <w:rFonts w:hint="eastAsia"/>
          <w:rtl/>
        </w:rPr>
        <w:t>ما</w:t>
      </w:r>
      <w:r>
        <w:rPr>
          <w:rtl/>
        </w:rPr>
        <w:t xml:space="preserve"> جَفَّتِ الدّمُوعُ إلاّ لِقَسوَةِ القُلُـوبِ وَ مـا قَسَـتِ القُلُـوبُ اِلاّ لِكَثرَة الذُّنُوبِ</w:t>
      </w:r>
    </w:p>
    <w:p w:rsidR="001C73B9" w:rsidRDefault="001C73B9" w:rsidP="001C73B9">
      <w:pPr>
        <w:pStyle w:val="libAr"/>
      </w:pPr>
      <w:r>
        <w:rPr>
          <w:rFonts w:hint="eastAsia"/>
          <w:rtl/>
        </w:rPr>
        <w:t>بحار</w:t>
      </w:r>
      <w:r>
        <w:rPr>
          <w:rtl/>
        </w:rPr>
        <w:t xml:space="preserve"> الأنوار/70/55</w:t>
      </w:r>
    </w:p>
    <w:p w:rsidR="001C73B9" w:rsidRDefault="001C73B9" w:rsidP="001C73B9">
      <w:pPr>
        <w:pStyle w:val="libNormal"/>
      </w:pPr>
      <w:r>
        <w:t xml:space="preserve">Imam Amir ul Mu'mineen Ali [a.s.] said: </w:t>
      </w:r>
      <w:r w:rsidR="00E978C2" w:rsidRPr="00E978C2">
        <w:rPr>
          <w:rStyle w:val="libItalicChar"/>
        </w:rPr>
        <w:t>“</w:t>
      </w:r>
      <w:r w:rsidRPr="00E978C2">
        <w:rPr>
          <w:rStyle w:val="libItalicChar"/>
        </w:rPr>
        <w:t>The tears do not dry up save for the hearts being hard, and hearts do not harden but because of the abundance of sins.</w:t>
      </w:r>
      <w:r w:rsidR="00E978C2" w:rsidRPr="00E978C2">
        <w:rPr>
          <w:rStyle w:val="libItalicChar"/>
        </w:rPr>
        <w:t>”</w:t>
      </w:r>
    </w:p>
    <w:p w:rsidR="001C73B9" w:rsidRDefault="001C73B9" w:rsidP="001C73B9">
      <w:pPr>
        <w:pStyle w:val="libNormal"/>
      </w:pPr>
      <w:r>
        <w:t>Bihar</w:t>
      </w:r>
      <w:r w:rsidR="00D92C09">
        <w:t>-</w:t>
      </w:r>
      <w:r>
        <w:t>ul</w:t>
      </w:r>
      <w:r w:rsidR="00D92C09">
        <w:t>-</w:t>
      </w:r>
      <w:r>
        <w:t>Anwar, vol. 70, p. 55</w:t>
      </w:r>
    </w:p>
    <w:p w:rsidR="001C73B9" w:rsidRDefault="001C73B9" w:rsidP="001C73B9">
      <w:pPr>
        <w:pStyle w:val="libNormal"/>
      </w:pPr>
      <w:r>
        <w:t xml:space="preserve"> </w:t>
      </w:r>
    </w:p>
    <w:p w:rsidR="001C73B9" w:rsidRDefault="001C73B9" w:rsidP="001C73B9">
      <w:pPr>
        <w:pStyle w:val="libAr"/>
      </w:pPr>
      <w:r>
        <w:rPr>
          <w:rtl/>
        </w:rPr>
        <w:t>87</w:t>
      </w:r>
      <w:r w:rsidR="00D92C09">
        <w:rPr>
          <w:rtl/>
        </w:rPr>
        <w:t>-</w:t>
      </w:r>
      <w:r>
        <w:t xml:space="preserve"> </w:t>
      </w:r>
      <w:r>
        <w:rPr>
          <w:rtl/>
        </w:rPr>
        <w:t>قالَ اللّه تَعالى لِداوُدَ</w:t>
      </w:r>
      <w:r>
        <w:t xml:space="preserve"> :</w:t>
      </w:r>
    </w:p>
    <w:p w:rsidR="001C73B9" w:rsidRDefault="001C73B9" w:rsidP="001C73B9">
      <w:pPr>
        <w:pStyle w:val="libAr"/>
      </w:pPr>
      <w:r>
        <w:rPr>
          <w:rFonts w:hint="eastAsia"/>
          <w:rtl/>
        </w:rPr>
        <w:t>يا</w:t>
      </w:r>
      <w:r>
        <w:rPr>
          <w:rtl/>
        </w:rPr>
        <w:t xml:space="preserve"> داوُدُ! بَشِّرِالمُذنِبينَ بِسِعَة رَحمَتِىَ المُطلَقَةِ الَّتي وَسِعَت كلَّ شيْءٍ   لِئَلاّيَقنَطُـوا مِن رَحمَتي وَ أَنـذِرِ الصِّدِّيقِيـنَ بِسَطـوَة غَضَبي لِئَلاّيَغتَـرُّوا بِطاعَتِهِـم لاِ َنَّ الاِغتِـرارَ مُوجِبُ العُجـبِ وَالعُجبُ اَشَدُّ الذّ</w:t>
      </w:r>
      <w:r>
        <w:rPr>
          <w:rFonts w:hint="eastAsia"/>
          <w:rtl/>
        </w:rPr>
        <w:t>ُنُوبِ</w:t>
      </w:r>
      <w:r>
        <w:t>.</w:t>
      </w:r>
    </w:p>
    <w:p w:rsidR="001C73B9" w:rsidRDefault="001C73B9" w:rsidP="001C73B9">
      <w:pPr>
        <w:pStyle w:val="libAr"/>
      </w:pPr>
      <w:r>
        <w:rPr>
          <w:rFonts w:hint="eastAsia"/>
          <w:rtl/>
        </w:rPr>
        <w:t>اثنى</w:t>
      </w:r>
      <w:r>
        <w:rPr>
          <w:rtl/>
        </w:rPr>
        <w:t xml:space="preserve"> عشريه/59</w:t>
      </w:r>
    </w:p>
    <w:p w:rsidR="001C73B9" w:rsidRDefault="001C73B9" w:rsidP="001C73B9">
      <w:pPr>
        <w:pStyle w:val="libNormal"/>
      </w:pPr>
      <w:r>
        <w:t xml:space="preserve">Allah, the Exalted, told Prophet David [a.s.]: </w:t>
      </w:r>
      <w:r w:rsidR="00E978C2" w:rsidRPr="00E978C2">
        <w:rPr>
          <w:rStyle w:val="libItalicChar"/>
        </w:rPr>
        <w:t>“</w:t>
      </w:r>
      <w:r w:rsidRPr="00E978C2">
        <w:rPr>
          <w:rStyle w:val="libItalicChar"/>
        </w:rPr>
        <w:t>O' David! Give good news to the sinners of My absolute Mercy, which envelops everything (in the world of existence), so as not to grow hopeless of My Mercy; and warn the good doers of the authority of My wrath in order not to be proud of their obedience, for pride causes arrogance which itself is the greatest of all sins.</w:t>
      </w:r>
      <w:r w:rsidR="00E978C2" w:rsidRPr="00E978C2">
        <w:rPr>
          <w:rStyle w:val="libItalicChar"/>
        </w:rPr>
        <w:t>”</w:t>
      </w:r>
    </w:p>
    <w:p w:rsidR="001C73B9" w:rsidRDefault="001C73B9" w:rsidP="001C73B9">
      <w:pPr>
        <w:pStyle w:val="libNormal"/>
      </w:pPr>
      <w:r>
        <w:lastRenderedPageBreak/>
        <w:t>Al</w:t>
      </w:r>
      <w:r w:rsidR="00D92C09">
        <w:t>-</w:t>
      </w:r>
      <w:r>
        <w:t>Ithna 'Ashariyyah, p. 59</w:t>
      </w:r>
    </w:p>
    <w:p w:rsidR="001C73B9" w:rsidRDefault="001C73B9" w:rsidP="001C73B9">
      <w:pPr>
        <w:pStyle w:val="libNormal"/>
      </w:pPr>
      <w:r>
        <w:br w:type="page"/>
      </w:r>
    </w:p>
    <w:p w:rsidR="001C73B9" w:rsidRDefault="001C73B9" w:rsidP="001C73B9">
      <w:pPr>
        <w:pStyle w:val="Heading1Center"/>
      </w:pPr>
      <w:bookmarkStart w:id="17" w:name="_Toc444518216"/>
      <w:r>
        <w:lastRenderedPageBreak/>
        <w:t>KNOWLEDGE AND ITS VALUE</w:t>
      </w:r>
      <w:bookmarkEnd w:id="17"/>
    </w:p>
    <w:p w:rsidR="001C73B9" w:rsidRDefault="001C73B9" w:rsidP="001C73B9">
      <w:pPr>
        <w:pStyle w:val="libAr"/>
      </w:pPr>
      <w:r>
        <w:rPr>
          <w:rtl/>
        </w:rPr>
        <w:t>88</w:t>
      </w:r>
      <w:r w:rsidR="00D92C09">
        <w:rPr>
          <w:rtl/>
        </w:rPr>
        <w:t>-</w:t>
      </w:r>
      <w:r>
        <w:t xml:space="preserve"> </w:t>
      </w:r>
      <w:r>
        <w:rPr>
          <w:rtl/>
        </w:rPr>
        <w:t xml:space="preserve">قالَ رَسُولُ </w:t>
      </w:r>
      <w:r w:rsidR="00525C12">
        <w:rPr>
          <w:rtl/>
        </w:rPr>
        <w:t>الله صلی</w:t>
      </w:r>
      <w:r>
        <w:rPr>
          <w:rtl/>
        </w:rPr>
        <w:t xml:space="preserve"> الله</w:t>
      </w:r>
      <w:r w:rsidR="00525C12">
        <w:rPr>
          <w:rtl/>
        </w:rPr>
        <w:t xml:space="preserve"> عليه</w:t>
      </w:r>
      <w:r>
        <w:rPr>
          <w:rtl/>
        </w:rPr>
        <w:t xml:space="preserve"> و آله و سلم</w:t>
      </w:r>
      <w:r>
        <w:t>:</w:t>
      </w:r>
    </w:p>
    <w:p w:rsidR="001C73B9" w:rsidRDefault="001C73B9" w:rsidP="001C73B9">
      <w:pPr>
        <w:pStyle w:val="libAr"/>
      </w:pPr>
      <w:r>
        <w:rPr>
          <w:rFonts w:hint="eastAsia"/>
          <w:rtl/>
        </w:rPr>
        <w:t>اَلعالِمُ</w:t>
      </w:r>
      <w:r>
        <w:rPr>
          <w:rtl/>
        </w:rPr>
        <w:t xml:space="preserve"> وَالمُتَعَلِّمُ شَريكانِ فِي الأجرِ وَ لا خَيرَ في سائِرِ النّاسِ</w:t>
      </w:r>
      <w:r>
        <w:t>.</w:t>
      </w:r>
    </w:p>
    <w:p w:rsidR="001C73B9" w:rsidRDefault="001C73B9" w:rsidP="001C73B9">
      <w:pPr>
        <w:pStyle w:val="libAr"/>
      </w:pPr>
      <w:r>
        <w:rPr>
          <w:rFonts w:hint="eastAsia"/>
          <w:rtl/>
        </w:rPr>
        <w:t>بحار</w:t>
      </w:r>
      <w:r>
        <w:rPr>
          <w:rtl/>
        </w:rPr>
        <w:t xml:space="preserve"> الأنوار/2/25</w:t>
      </w:r>
    </w:p>
    <w:p w:rsidR="001C73B9" w:rsidRDefault="001C73B9" w:rsidP="001C73B9">
      <w:pPr>
        <w:pStyle w:val="libNormal"/>
      </w:pPr>
      <w:r>
        <w:t xml:space="preserve">The Holy Prophet [p.b.u.h.] said: </w:t>
      </w:r>
      <w:r w:rsidR="00E978C2" w:rsidRPr="00E978C2">
        <w:rPr>
          <w:rStyle w:val="libItalicChar"/>
        </w:rPr>
        <w:t>“</w:t>
      </w:r>
      <w:r w:rsidRPr="00E978C2">
        <w:rPr>
          <w:rStyle w:val="libItalicChar"/>
        </w:rPr>
        <w:t>Teachers and students both share in rewards but other people are deprived of them.</w:t>
      </w:r>
      <w:r w:rsidR="00E978C2" w:rsidRPr="00E978C2">
        <w:rPr>
          <w:rStyle w:val="libItalicChar"/>
        </w:rPr>
        <w:t>”</w:t>
      </w:r>
    </w:p>
    <w:p w:rsidR="001C73B9" w:rsidRDefault="001C73B9" w:rsidP="001C73B9">
      <w:pPr>
        <w:pStyle w:val="libNormal"/>
      </w:pPr>
      <w:r>
        <w:t>Bihar</w:t>
      </w:r>
      <w:r w:rsidR="00D92C09">
        <w:t>-</w:t>
      </w:r>
      <w:r>
        <w:t>ul</w:t>
      </w:r>
      <w:r w:rsidR="00D92C09">
        <w:t>-</w:t>
      </w:r>
      <w:r>
        <w:t xml:space="preserve">Anwar, vol. 2, p. 25 </w:t>
      </w:r>
    </w:p>
    <w:p w:rsidR="001C73B9" w:rsidRDefault="001C73B9" w:rsidP="001C73B9">
      <w:pPr>
        <w:pStyle w:val="libAr"/>
      </w:pPr>
      <w:r>
        <w:rPr>
          <w:rtl/>
        </w:rPr>
        <w:t>89</w:t>
      </w:r>
      <w:r w:rsidR="00D92C09">
        <w:rPr>
          <w:rtl/>
        </w:rPr>
        <w:t>-</w:t>
      </w:r>
      <w:r>
        <w:t xml:space="preserve"> </w:t>
      </w:r>
      <w:r>
        <w:rPr>
          <w:rtl/>
        </w:rPr>
        <w:t xml:space="preserve">قالَ رَسُولُ </w:t>
      </w:r>
      <w:r w:rsidR="00525C12">
        <w:rPr>
          <w:rtl/>
        </w:rPr>
        <w:t>الله صلی</w:t>
      </w:r>
      <w:r>
        <w:rPr>
          <w:rtl/>
        </w:rPr>
        <w:t xml:space="preserve"> الله</w:t>
      </w:r>
      <w:r w:rsidR="00525C12">
        <w:rPr>
          <w:rtl/>
        </w:rPr>
        <w:t xml:space="preserve"> عليه</w:t>
      </w:r>
      <w:r>
        <w:rPr>
          <w:rtl/>
        </w:rPr>
        <w:t xml:space="preserve"> و آله و سلم</w:t>
      </w:r>
      <w:r>
        <w:t>:</w:t>
      </w:r>
    </w:p>
    <w:p w:rsidR="001C73B9" w:rsidRDefault="001C73B9" w:rsidP="001C73B9">
      <w:pPr>
        <w:pStyle w:val="libAr"/>
      </w:pPr>
      <w:r>
        <w:rPr>
          <w:rFonts w:hint="eastAsia"/>
          <w:rtl/>
        </w:rPr>
        <w:t>مَن</w:t>
      </w:r>
      <w:r>
        <w:rPr>
          <w:rtl/>
        </w:rPr>
        <w:t xml:space="preserve"> اَفتَى النّاسَ بِغَيرِ عِلمٍ كانَ مـا يُفسِدُهُ مِـنَ الدِّيـنِ أَكثَـرَ مِمّا يُصلِحُهُ</w:t>
      </w:r>
      <w:r>
        <w:t>.</w:t>
      </w:r>
    </w:p>
    <w:p w:rsidR="001C73B9" w:rsidRDefault="001C73B9" w:rsidP="001C73B9">
      <w:pPr>
        <w:pStyle w:val="libAr"/>
      </w:pPr>
      <w:r>
        <w:rPr>
          <w:rFonts w:hint="eastAsia"/>
          <w:rtl/>
        </w:rPr>
        <w:t>بحار</w:t>
      </w:r>
      <w:r>
        <w:rPr>
          <w:rtl/>
        </w:rPr>
        <w:t xml:space="preserve"> الأنوار/2/121</w:t>
      </w:r>
    </w:p>
    <w:p w:rsidR="001C73B9" w:rsidRDefault="001C73B9" w:rsidP="001C73B9">
      <w:pPr>
        <w:pStyle w:val="libNormal"/>
      </w:pPr>
      <w:r>
        <w:t xml:space="preserve">The Holy Prophet [p.b.u.h.] said: </w:t>
      </w:r>
      <w:r w:rsidR="00E978C2" w:rsidRPr="00E978C2">
        <w:rPr>
          <w:rStyle w:val="libItalicChar"/>
        </w:rPr>
        <w:t>“</w:t>
      </w:r>
      <w:r w:rsidRPr="00E978C2">
        <w:rPr>
          <w:rStyle w:val="libItalicChar"/>
        </w:rPr>
        <w:t>He who propagates religious affairs without having required competency does a disservice to the religion rather than serving it.</w:t>
      </w:r>
      <w:r w:rsidR="00E978C2" w:rsidRPr="00E978C2">
        <w:rPr>
          <w:rStyle w:val="libItalicChar"/>
        </w:rPr>
        <w:t>”</w:t>
      </w:r>
    </w:p>
    <w:p w:rsidR="001C73B9" w:rsidRDefault="001C73B9" w:rsidP="001C73B9">
      <w:pPr>
        <w:pStyle w:val="libNormal"/>
      </w:pPr>
      <w:r>
        <w:t>Bihar</w:t>
      </w:r>
      <w:r w:rsidR="00D92C09">
        <w:t>-</w:t>
      </w:r>
      <w:r>
        <w:t>ul</w:t>
      </w:r>
      <w:r w:rsidR="00D92C09">
        <w:t>-</w:t>
      </w:r>
      <w:r>
        <w:t xml:space="preserve">Anwar, vol. 2, p.121 </w:t>
      </w:r>
    </w:p>
    <w:p w:rsidR="001C73B9" w:rsidRDefault="001C73B9" w:rsidP="001C73B9">
      <w:pPr>
        <w:pStyle w:val="libAr"/>
      </w:pPr>
      <w:r>
        <w:rPr>
          <w:rtl/>
        </w:rPr>
        <w:t>90</w:t>
      </w:r>
      <w:r w:rsidR="00D92C09">
        <w:rPr>
          <w:rtl/>
        </w:rPr>
        <w:t>-</w:t>
      </w:r>
      <w:r>
        <w:t xml:space="preserve"> </w:t>
      </w:r>
      <w:r>
        <w:rPr>
          <w:rtl/>
        </w:rPr>
        <w:t xml:space="preserve">قالَ الإمامُ أَميرُ المُؤمنينَ </w:t>
      </w:r>
      <w:r w:rsidR="00525C12">
        <w:rPr>
          <w:rtl/>
        </w:rPr>
        <w:t xml:space="preserve">عَلِيّ </w:t>
      </w:r>
      <w:r w:rsidR="008A02F7">
        <w:rPr>
          <w:rtl/>
        </w:rPr>
        <w:t xml:space="preserve">عليه السلام </w:t>
      </w:r>
      <w:r>
        <w:t>:</w:t>
      </w:r>
    </w:p>
    <w:p w:rsidR="001C73B9" w:rsidRDefault="001C73B9" w:rsidP="001C73B9">
      <w:pPr>
        <w:pStyle w:val="libAr"/>
      </w:pPr>
      <w:r>
        <w:rPr>
          <w:rFonts w:hint="eastAsia"/>
          <w:rtl/>
        </w:rPr>
        <w:t>قيمَة</w:t>
      </w:r>
      <w:r>
        <w:rPr>
          <w:rtl/>
        </w:rPr>
        <w:t xml:space="preserve"> كُلِّ امرِئٍ ما يُحسِنُهُ</w:t>
      </w:r>
      <w:r>
        <w:t xml:space="preserve"> .</w:t>
      </w:r>
    </w:p>
    <w:p w:rsidR="001C73B9" w:rsidRDefault="001C73B9" w:rsidP="001C73B9">
      <w:pPr>
        <w:pStyle w:val="libAr"/>
      </w:pPr>
      <w:r>
        <w:rPr>
          <w:rFonts w:hint="eastAsia"/>
          <w:rtl/>
        </w:rPr>
        <w:t>نهج</w:t>
      </w:r>
      <w:r>
        <w:rPr>
          <w:rtl/>
        </w:rPr>
        <w:t xml:space="preserve"> البلاغة/482</w:t>
      </w:r>
    </w:p>
    <w:p w:rsidR="001C73B9" w:rsidRDefault="001C73B9" w:rsidP="001C73B9">
      <w:pPr>
        <w:pStyle w:val="libNormal"/>
      </w:pPr>
      <w:r>
        <w:t xml:space="preserve">Imam Amir ul Mu'mineen Ali [a.s.] said: </w:t>
      </w:r>
      <w:r w:rsidR="00E978C2" w:rsidRPr="00E978C2">
        <w:rPr>
          <w:rStyle w:val="libItalicChar"/>
        </w:rPr>
        <w:t>“</w:t>
      </w:r>
      <w:r w:rsidRPr="00E978C2">
        <w:rPr>
          <w:rStyle w:val="libItalicChar"/>
        </w:rPr>
        <w:t>The worth of every man is in his attainments.</w:t>
      </w:r>
      <w:r w:rsidR="00E978C2" w:rsidRPr="00E978C2">
        <w:rPr>
          <w:rStyle w:val="libItalicChar"/>
        </w:rPr>
        <w:t>”</w:t>
      </w:r>
    </w:p>
    <w:p w:rsidR="001C73B9" w:rsidRDefault="001C73B9" w:rsidP="001C73B9">
      <w:pPr>
        <w:pStyle w:val="libNormal"/>
      </w:pPr>
      <w:r>
        <w:t>Nahjul</w:t>
      </w:r>
      <w:r w:rsidR="00D92C09">
        <w:t>-</w:t>
      </w:r>
      <w:r>
        <w:t xml:space="preserve">Balagha, saying No. 482 </w:t>
      </w:r>
    </w:p>
    <w:p w:rsidR="001C73B9" w:rsidRDefault="001C73B9" w:rsidP="001C73B9">
      <w:pPr>
        <w:pStyle w:val="libNormal"/>
      </w:pPr>
      <w:r>
        <w:t>Note:</w:t>
      </w:r>
    </w:p>
    <w:p w:rsidR="001C73B9" w:rsidRDefault="001C73B9" w:rsidP="001C73B9">
      <w:pPr>
        <w:pStyle w:val="libNormal"/>
      </w:pPr>
      <w:r>
        <w:t>The real value of a person is his knowledge (and the perfection of his attainments). His worth and position would be in accordance with the status of knowledge and attainment he holds. Eyes that are conscious of real values do not look at the face, features, tallness of stature, size or worldly pomp and position but look at the attainments of a person and assess his worth according to these attainments. The conclusion is that a man should strive to acquire distinction and knowledge.</w:t>
      </w:r>
    </w:p>
    <w:p w:rsidR="001C73B9" w:rsidRDefault="001C73B9" w:rsidP="001C73B9">
      <w:pPr>
        <w:pStyle w:val="libNormal"/>
      </w:pPr>
      <w:r>
        <w:t>The worth of every person is according to the extent of his knowledge.</w:t>
      </w:r>
    </w:p>
    <w:p w:rsidR="001C73B9" w:rsidRDefault="001C73B9" w:rsidP="001C73B9">
      <w:pPr>
        <w:pStyle w:val="libNormal"/>
      </w:pPr>
      <w:r>
        <w:t>Ghurar</w:t>
      </w:r>
      <w:r w:rsidR="00D92C09">
        <w:t>-</w:t>
      </w:r>
      <w:r>
        <w:t>ul</w:t>
      </w:r>
      <w:r w:rsidR="00D92C09">
        <w:t>-</w:t>
      </w:r>
      <w:r>
        <w:t xml:space="preserve">Hikam, p. 341 </w:t>
      </w:r>
    </w:p>
    <w:p w:rsidR="001C73B9" w:rsidRDefault="001C73B9" w:rsidP="001C73B9">
      <w:pPr>
        <w:pStyle w:val="libAr"/>
      </w:pPr>
      <w:r>
        <w:t>1</w:t>
      </w:r>
      <w:r w:rsidR="00D92C09">
        <w:t>-</w:t>
      </w:r>
      <w:r>
        <w:t xml:space="preserve"> </w:t>
      </w:r>
      <w:r>
        <w:rPr>
          <w:rtl/>
        </w:rPr>
        <w:t xml:space="preserve">قالَ رَسُولُ </w:t>
      </w:r>
      <w:r w:rsidR="00525C12">
        <w:rPr>
          <w:rtl/>
        </w:rPr>
        <w:t>الله صلی</w:t>
      </w:r>
      <w:r>
        <w:rPr>
          <w:rtl/>
        </w:rPr>
        <w:t xml:space="preserve"> الله</w:t>
      </w:r>
      <w:r w:rsidR="00525C12">
        <w:rPr>
          <w:rtl/>
        </w:rPr>
        <w:t xml:space="preserve"> عليه</w:t>
      </w:r>
      <w:r>
        <w:rPr>
          <w:rtl/>
        </w:rPr>
        <w:t xml:space="preserve"> و آله و سلم</w:t>
      </w:r>
      <w:r>
        <w:t>:</w:t>
      </w:r>
    </w:p>
    <w:p w:rsidR="001C73B9" w:rsidRDefault="001C73B9" w:rsidP="001C73B9">
      <w:pPr>
        <w:pStyle w:val="libAr"/>
      </w:pPr>
      <w:r>
        <w:rPr>
          <w:rFonts w:hint="eastAsia"/>
          <w:rtl/>
        </w:rPr>
        <w:t>اَلعِلمُ</w:t>
      </w:r>
      <w:r>
        <w:rPr>
          <w:rtl/>
        </w:rPr>
        <w:t xml:space="preserve"> وَديعَةُ الله في أَرضِه ، وَ العُلَماءُ  اُمَناؤُهُ</w:t>
      </w:r>
      <w:r w:rsidR="00525C12">
        <w:rPr>
          <w:rtl/>
        </w:rPr>
        <w:t xml:space="preserve"> عليه</w:t>
      </w:r>
      <w:r>
        <w:rPr>
          <w:rtl/>
        </w:rPr>
        <w:t>، فَمَن عَمِلَ بِعِلمِه  أَدّى اَمانَتَهُ</w:t>
      </w:r>
      <w:r>
        <w:t xml:space="preserve"> ... .</w:t>
      </w:r>
    </w:p>
    <w:p w:rsidR="001C73B9" w:rsidRDefault="001C73B9" w:rsidP="001C73B9">
      <w:pPr>
        <w:pStyle w:val="libAr"/>
      </w:pPr>
      <w:r>
        <w:rPr>
          <w:rFonts w:hint="eastAsia"/>
          <w:rtl/>
        </w:rPr>
        <w:t>بحار</w:t>
      </w:r>
      <w:r>
        <w:rPr>
          <w:rtl/>
        </w:rPr>
        <w:t xml:space="preserve"> الأنوار/2/36</w:t>
      </w:r>
    </w:p>
    <w:p w:rsidR="001C73B9" w:rsidRDefault="001C73B9" w:rsidP="001C73B9">
      <w:pPr>
        <w:pStyle w:val="libNormal"/>
      </w:pPr>
      <w:r>
        <w:t xml:space="preserve">The Holy Prophet [p.b.u.h.] said: </w:t>
      </w:r>
      <w:r w:rsidR="00E978C2" w:rsidRPr="00E978C2">
        <w:rPr>
          <w:rStyle w:val="libItalicChar"/>
        </w:rPr>
        <w:t>“</w:t>
      </w:r>
      <w:r w:rsidRPr="00E978C2">
        <w:rPr>
          <w:rStyle w:val="libItalicChar"/>
        </w:rPr>
        <w:t xml:space="preserve"> Knowledge is Allah's deposit on the earth and scholars are His trustees of it. Therefore, he who acts according to his knowledge, has really delivered His deposit....</w:t>
      </w:r>
      <w:r w:rsidR="00E978C2" w:rsidRPr="00E978C2">
        <w:rPr>
          <w:rStyle w:val="libItalicChar"/>
        </w:rPr>
        <w:t>”</w:t>
      </w:r>
    </w:p>
    <w:p w:rsidR="001C73B9" w:rsidRDefault="001C73B9" w:rsidP="001C73B9">
      <w:pPr>
        <w:pStyle w:val="libNormal"/>
      </w:pPr>
      <w:r>
        <w:t>Bihar</w:t>
      </w:r>
      <w:r w:rsidR="00D92C09">
        <w:t>-</w:t>
      </w:r>
      <w:r>
        <w:t>ul</w:t>
      </w:r>
      <w:r w:rsidR="00D92C09">
        <w:t>-</w:t>
      </w:r>
      <w:r>
        <w:t>Anwar, vol. 2, p. 36</w:t>
      </w:r>
    </w:p>
    <w:p w:rsidR="001C73B9" w:rsidRDefault="001C73B9" w:rsidP="001C73B9">
      <w:pPr>
        <w:pStyle w:val="libAr"/>
      </w:pPr>
      <w:r>
        <w:rPr>
          <w:rtl/>
        </w:rPr>
        <w:t>92</w:t>
      </w:r>
      <w:r w:rsidR="00D92C09">
        <w:rPr>
          <w:rtl/>
        </w:rPr>
        <w:t>-</w:t>
      </w:r>
      <w:r>
        <w:t xml:space="preserve"> </w:t>
      </w:r>
      <w:r>
        <w:rPr>
          <w:rtl/>
        </w:rPr>
        <w:t>قالَ الإمامُ الباقِرُ</w:t>
      </w:r>
      <w:r w:rsidR="00525C12">
        <w:rPr>
          <w:rtl/>
        </w:rPr>
        <w:t xml:space="preserve"> </w:t>
      </w:r>
      <w:r w:rsidR="008A02F7">
        <w:rPr>
          <w:rtl/>
        </w:rPr>
        <w:t xml:space="preserve">عليه السلام </w:t>
      </w:r>
      <w:r>
        <w:t>:</w:t>
      </w:r>
    </w:p>
    <w:p w:rsidR="001C73B9" w:rsidRDefault="001C73B9" w:rsidP="001C73B9">
      <w:pPr>
        <w:pStyle w:val="libAr"/>
      </w:pPr>
      <w:r>
        <w:rPr>
          <w:rFonts w:hint="eastAsia"/>
          <w:rtl/>
        </w:rPr>
        <w:lastRenderedPageBreak/>
        <w:t>تَعَلَّمُوا</w:t>
      </w:r>
      <w:r>
        <w:rPr>
          <w:rtl/>
        </w:rPr>
        <w:t xml:space="preserve"> العِلمَ فَاِنَّ تَعَلُّمَهُ حَسَنَةٌ وَ طَلَبَهُ عِبادَةٌ</w:t>
      </w:r>
      <w:r>
        <w:t>.</w:t>
      </w:r>
    </w:p>
    <w:p w:rsidR="001C73B9" w:rsidRDefault="001C73B9" w:rsidP="001C73B9">
      <w:pPr>
        <w:pStyle w:val="libAr"/>
      </w:pPr>
      <w:r>
        <w:rPr>
          <w:rFonts w:hint="eastAsia"/>
          <w:rtl/>
        </w:rPr>
        <w:t>بحار</w:t>
      </w:r>
      <w:r>
        <w:rPr>
          <w:rtl/>
        </w:rPr>
        <w:t xml:space="preserve"> الأنوار/78/189</w:t>
      </w:r>
    </w:p>
    <w:p w:rsidR="001C73B9" w:rsidRDefault="001C73B9" w:rsidP="001C73B9">
      <w:pPr>
        <w:pStyle w:val="libNormal"/>
      </w:pPr>
      <w:r>
        <w:t xml:space="preserve">Imam Baqir [a.s.] said: </w:t>
      </w:r>
      <w:r w:rsidR="00E978C2" w:rsidRPr="00E978C2">
        <w:rPr>
          <w:rStyle w:val="libItalicChar"/>
        </w:rPr>
        <w:t>“</w:t>
      </w:r>
      <w:r w:rsidRPr="00E978C2">
        <w:rPr>
          <w:rStyle w:val="libItalicChar"/>
        </w:rPr>
        <w:t>Try to learn knowledge because learning it is a good action and study is itself a worship.</w:t>
      </w:r>
      <w:r w:rsidR="00E978C2" w:rsidRPr="00E978C2">
        <w:rPr>
          <w:rStyle w:val="libItalicChar"/>
        </w:rPr>
        <w:t>”</w:t>
      </w:r>
    </w:p>
    <w:p w:rsidR="001C73B9" w:rsidRDefault="001C73B9" w:rsidP="001C73B9">
      <w:pPr>
        <w:pStyle w:val="libNormal"/>
      </w:pPr>
      <w:r>
        <w:t>Bihar</w:t>
      </w:r>
      <w:r w:rsidR="00D92C09">
        <w:t>-</w:t>
      </w:r>
      <w:r>
        <w:t>ul</w:t>
      </w:r>
      <w:r w:rsidR="00D92C09">
        <w:t>-</w:t>
      </w:r>
      <w:r>
        <w:t xml:space="preserve">Anwar, vol. 78, p. 189 </w:t>
      </w:r>
    </w:p>
    <w:p w:rsidR="001C73B9" w:rsidRDefault="001C73B9" w:rsidP="001C73B9">
      <w:pPr>
        <w:pStyle w:val="libAr"/>
      </w:pPr>
      <w:r>
        <w:rPr>
          <w:rtl/>
        </w:rPr>
        <w:t>93</w:t>
      </w:r>
      <w:r w:rsidR="00D92C09">
        <w:rPr>
          <w:rtl/>
        </w:rPr>
        <w:t>-</w:t>
      </w:r>
      <w:r>
        <w:t xml:space="preserve"> </w:t>
      </w:r>
      <w:r>
        <w:rPr>
          <w:rtl/>
        </w:rPr>
        <w:t xml:space="preserve">قالَ الإمامُ أَميرُ المُؤمنينَ </w:t>
      </w:r>
      <w:r w:rsidR="00525C12">
        <w:rPr>
          <w:rtl/>
        </w:rPr>
        <w:t xml:space="preserve">عَلِيّ </w:t>
      </w:r>
      <w:r w:rsidR="008A02F7">
        <w:rPr>
          <w:rtl/>
        </w:rPr>
        <w:t xml:space="preserve">عليه السلام </w:t>
      </w:r>
      <w:r>
        <w:t>:</w:t>
      </w:r>
    </w:p>
    <w:p w:rsidR="001C73B9" w:rsidRDefault="001C73B9" w:rsidP="001C73B9">
      <w:pPr>
        <w:pStyle w:val="libAr"/>
      </w:pPr>
      <w:r>
        <w:rPr>
          <w:rFonts w:hint="eastAsia"/>
          <w:rtl/>
        </w:rPr>
        <w:t>اَلشّاخِصُ</w:t>
      </w:r>
      <w:r>
        <w:rPr>
          <w:rtl/>
        </w:rPr>
        <w:t xml:space="preserve">  فِي  طَلَبِ العِلمِ كَالمُجاهِدِ  فِي  سَبيلِ الله</w:t>
      </w:r>
      <w:r>
        <w:t>.</w:t>
      </w:r>
    </w:p>
    <w:p w:rsidR="001C73B9" w:rsidRDefault="001C73B9" w:rsidP="001C73B9">
      <w:pPr>
        <w:pStyle w:val="libAr"/>
      </w:pPr>
      <w:r>
        <w:rPr>
          <w:rFonts w:hint="eastAsia"/>
          <w:rtl/>
        </w:rPr>
        <w:t>بحار</w:t>
      </w:r>
      <w:r>
        <w:rPr>
          <w:rtl/>
        </w:rPr>
        <w:t xml:space="preserve"> الأنوار/1/179</w:t>
      </w:r>
    </w:p>
    <w:p w:rsidR="001C73B9" w:rsidRDefault="001C73B9" w:rsidP="001C73B9">
      <w:pPr>
        <w:pStyle w:val="libNormal"/>
      </w:pPr>
      <w:r>
        <w:t xml:space="preserve">Imam Amir ul Mu'mineen Ali [a.s.] said: </w:t>
      </w:r>
      <w:r w:rsidR="00E978C2" w:rsidRPr="00E978C2">
        <w:rPr>
          <w:rStyle w:val="libItalicChar"/>
        </w:rPr>
        <w:t>“</w:t>
      </w:r>
      <w:r w:rsidRPr="00E978C2">
        <w:rPr>
          <w:rStyle w:val="libItalicChar"/>
        </w:rPr>
        <w:t>The one who seeks for knowledge is like a warrior in the cause of religion for the way of Allah.</w:t>
      </w:r>
      <w:r w:rsidR="00E978C2" w:rsidRPr="00E978C2">
        <w:rPr>
          <w:rStyle w:val="libItalicChar"/>
        </w:rPr>
        <w:t>”</w:t>
      </w:r>
    </w:p>
    <w:p w:rsidR="001C73B9" w:rsidRDefault="001C73B9" w:rsidP="001C73B9">
      <w:pPr>
        <w:pStyle w:val="libNormal"/>
      </w:pPr>
      <w:r>
        <w:t>Bihar</w:t>
      </w:r>
      <w:r w:rsidR="00D92C09">
        <w:t>-</w:t>
      </w:r>
      <w:r>
        <w:t>ul</w:t>
      </w:r>
      <w:r w:rsidR="00D92C09">
        <w:t>-</w:t>
      </w:r>
      <w:r>
        <w:t xml:space="preserve">Anwar, vol. 1, p. 179 </w:t>
      </w:r>
    </w:p>
    <w:p w:rsidR="001C73B9" w:rsidRDefault="001C73B9" w:rsidP="001C73B9">
      <w:pPr>
        <w:pStyle w:val="libAr"/>
      </w:pPr>
      <w:r>
        <w:rPr>
          <w:rtl/>
        </w:rPr>
        <w:t>94</w:t>
      </w:r>
      <w:r w:rsidR="00D92C09">
        <w:rPr>
          <w:rtl/>
        </w:rPr>
        <w:t>-</w:t>
      </w:r>
      <w:r>
        <w:t xml:space="preserve"> </w:t>
      </w:r>
      <w:r>
        <w:rPr>
          <w:rtl/>
        </w:rPr>
        <w:t>قالَ الإمامُ الصّادِقُ</w:t>
      </w:r>
      <w:r w:rsidR="00525C12">
        <w:rPr>
          <w:rtl/>
        </w:rPr>
        <w:t xml:space="preserve"> </w:t>
      </w:r>
      <w:r w:rsidR="008A02F7">
        <w:rPr>
          <w:rtl/>
        </w:rPr>
        <w:t xml:space="preserve">عليه السلام </w:t>
      </w:r>
      <w:r>
        <w:t>:</w:t>
      </w:r>
    </w:p>
    <w:p w:rsidR="001C73B9" w:rsidRDefault="001C73B9" w:rsidP="001C73B9">
      <w:pPr>
        <w:pStyle w:val="libAr"/>
      </w:pPr>
      <w:r>
        <w:rPr>
          <w:rFonts w:hint="eastAsia"/>
          <w:rtl/>
        </w:rPr>
        <w:t>فَانظُرُوا</w:t>
      </w:r>
      <w:r>
        <w:rPr>
          <w:rtl/>
        </w:rPr>
        <w:t xml:space="preserve"> عِلمَكُم هذا عَمَّنْ تَأْخُذونَهُ</w:t>
      </w:r>
      <w:r>
        <w:t>.</w:t>
      </w:r>
    </w:p>
    <w:p w:rsidR="001C73B9" w:rsidRDefault="001C73B9" w:rsidP="001C73B9">
      <w:pPr>
        <w:pStyle w:val="libAr"/>
      </w:pPr>
      <w:r>
        <w:rPr>
          <w:rFonts w:hint="eastAsia"/>
          <w:rtl/>
        </w:rPr>
        <w:t>بحار</w:t>
      </w:r>
      <w:r>
        <w:rPr>
          <w:rtl/>
        </w:rPr>
        <w:t xml:space="preserve"> الأنوار/2/92</w:t>
      </w:r>
    </w:p>
    <w:p w:rsidR="001C73B9" w:rsidRDefault="001C73B9" w:rsidP="001C73B9">
      <w:pPr>
        <w:pStyle w:val="libNormal"/>
      </w:pPr>
      <w:r>
        <w:t xml:space="preserve">Imam Sadiq [a.s.] said: </w:t>
      </w:r>
      <w:r w:rsidR="00E978C2" w:rsidRPr="00E978C2">
        <w:rPr>
          <w:rStyle w:val="libItalicChar"/>
        </w:rPr>
        <w:t>“</w:t>
      </w:r>
      <w:r w:rsidRPr="00E978C2">
        <w:rPr>
          <w:rStyle w:val="libItalicChar"/>
        </w:rPr>
        <w:t xml:space="preserve"> Be careful of your knowledge and see from whom you get it.</w:t>
      </w:r>
      <w:r w:rsidR="00E978C2" w:rsidRPr="00E978C2">
        <w:rPr>
          <w:rStyle w:val="libItalicChar"/>
        </w:rPr>
        <w:t>”</w:t>
      </w:r>
    </w:p>
    <w:p w:rsidR="001C73B9" w:rsidRDefault="001C73B9" w:rsidP="001C73B9">
      <w:pPr>
        <w:pStyle w:val="libNormal"/>
      </w:pPr>
      <w:r>
        <w:t>Bihar</w:t>
      </w:r>
      <w:r w:rsidR="00D92C09">
        <w:t>-</w:t>
      </w:r>
      <w:r>
        <w:t>ul</w:t>
      </w:r>
      <w:r w:rsidR="00D92C09">
        <w:t>-</w:t>
      </w:r>
      <w:r>
        <w:t>Anwar, vol. 2, p. 92</w:t>
      </w:r>
    </w:p>
    <w:p w:rsidR="001C73B9" w:rsidRDefault="001C73B9" w:rsidP="001C73B9">
      <w:pPr>
        <w:pStyle w:val="libAr"/>
      </w:pPr>
      <w:r>
        <w:rPr>
          <w:rtl/>
        </w:rPr>
        <w:t>95</w:t>
      </w:r>
      <w:r w:rsidR="00D92C09">
        <w:rPr>
          <w:rtl/>
        </w:rPr>
        <w:t>-</w:t>
      </w:r>
      <w:r>
        <w:t xml:space="preserve"> </w:t>
      </w:r>
      <w:r>
        <w:rPr>
          <w:rtl/>
        </w:rPr>
        <w:t>قالَ الإمامُ الصّادِقُ</w:t>
      </w:r>
      <w:r w:rsidR="00525C12">
        <w:rPr>
          <w:rtl/>
        </w:rPr>
        <w:t xml:space="preserve"> </w:t>
      </w:r>
      <w:r w:rsidR="008A02F7">
        <w:rPr>
          <w:rtl/>
        </w:rPr>
        <w:t xml:space="preserve">عليه السلام </w:t>
      </w:r>
      <w:r>
        <w:t>:</w:t>
      </w:r>
    </w:p>
    <w:p w:rsidR="001C73B9" w:rsidRDefault="001C73B9" w:rsidP="001C73B9">
      <w:pPr>
        <w:pStyle w:val="libAr"/>
      </w:pPr>
      <w:r>
        <w:rPr>
          <w:rFonts w:hint="eastAsia"/>
          <w:rtl/>
        </w:rPr>
        <w:t>اُطلُبُوا</w:t>
      </w:r>
      <w:r>
        <w:rPr>
          <w:rtl/>
        </w:rPr>
        <w:t xml:space="preserve"> العِلمَ وَ تَزَيَّنُوا مَعَهُ بِالحِلمِ وَالوَقارِ وَ تَواضَعُوا لِمَن تُعَلِّمُونَهُ العِلمَ</w:t>
      </w:r>
      <w:r>
        <w:t>.</w:t>
      </w:r>
    </w:p>
    <w:p w:rsidR="001C73B9" w:rsidRDefault="001C73B9" w:rsidP="001C73B9">
      <w:pPr>
        <w:pStyle w:val="libAr"/>
      </w:pPr>
      <w:r>
        <w:rPr>
          <w:rFonts w:hint="eastAsia"/>
          <w:rtl/>
        </w:rPr>
        <w:t>الكافي</w:t>
      </w:r>
      <w:r>
        <w:rPr>
          <w:rtl/>
        </w:rPr>
        <w:t>/1/36</w:t>
      </w:r>
    </w:p>
    <w:p w:rsidR="001C73B9" w:rsidRDefault="001C73B9" w:rsidP="001C73B9">
      <w:pPr>
        <w:pStyle w:val="libNormal"/>
      </w:pPr>
      <w:r>
        <w:t xml:space="preserve">Imam Sadiq [a.s.] said: </w:t>
      </w:r>
      <w:r w:rsidR="00E978C2" w:rsidRPr="00E978C2">
        <w:rPr>
          <w:rStyle w:val="libItalicChar"/>
        </w:rPr>
        <w:t>“</w:t>
      </w:r>
      <w:r w:rsidRPr="00E978C2">
        <w:rPr>
          <w:rStyle w:val="libItalicChar"/>
        </w:rPr>
        <w:t>Try to obtain knowledge and ornament it with patience and dignity; and be humble for the one who learns knowledge from you.</w:t>
      </w:r>
      <w:r w:rsidR="00E978C2" w:rsidRPr="00E978C2">
        <w:rPr>
          <w:rStyle w:val="libItalicChar"/>
        </w:rPr>
        <w:t>”</w:t>
      </w:r>
    </w:p>
    <w:p w:rsidR="001C73B9" w:rsidRDefault="001C73B9" w:rsidP="001C73B9">
      <w:pPr>
        <w:pStyle w:val="libNormal"/>
      </w:pPr>
      <w:r>
        <w:t>Al</w:t>
      </w:r>
      <w:r w:rsidR="00D92C09">
        <w:t>-</w:t>
      </w:r>
      <w:r>
        <w:t xml:space="preserve">Kafi, vol.1, p. 36 </w:t>
      </w:r>
    </w:p>
    <w:p w:rsidR="001C73B9" w:rsidRDefault="001C73B9" w:rsidP="001C73B9">
      <w:pPr>
        <w:pStyle w:val="libAr"/>
      </w:pPr>
      <w:r>
        <w:rPr>
          <w:rtl/>
        </w:rPr>
        <w:t>96</w:t>
      </w:r>
      <w:r w:rsidR="00D92C09">
        <w:rPr>
          <w:rtl/>
        </w:rPr>
        <w:t>-</w:t>
      </w:r>
      <w:r>
        <w:t xml:space="preserve"> </w:t>
      </w:r>
      <w:r>
        <w:rPr>
          <w:rtl/>
        </w:rPr>
        <w:t>قالَ الإمامُ الصّادِقُ</w:t>
      </w:r>
      <w:r w:rsidR="00525C12">
        <w:rPr>
          <w:rtl/>
        </w:rPr>
        <w:t xml:space="preserve"> </w:t>
      </w:r>
      <w:r w:rsidR="008A02F7">
        <w:rPr>
          <w:rtl/>
        </w:rPr>
        <w:t xml:space="preserve">عليه السلام </w:t>
      </w:r>
      <w:r>
        <w:t>:</w:t>
      </w:r>
    </w:p>
    <w:p w:rsidR="001C73B9" w:rsidRDefault="001C73B9" w:rsidP="001C73B9">
      <w:pPr>
        <w:pStyle w:val="libAr"/>
      </w:pPr>
      <w:r>
        <w:rPr>
          <w:rFonts w:hint="eastAsia"/>
          <w:rtl/>
        </w:rPr>
        <w:t>مَـن</w:t>
      </w:r>
      <w:r>
        <w:rPr>
          <w:rtl/>
        </w:rPr>
        <w:t xml:space="preserve"> تَعَلَّـمَ العِلـمَ وَ عَمِـلَ بِهِ و تَعَلَّـمَ لِلّهِ دُعِيَ  فِي  مَلَكُـوتِ السَّماواتِ عَظيمًا</w:t>
      </w:r>
      <w:r>
        <w:t>.</w:t>
      </w:r>
    </w:p>
    <w:p w:rsidR="001C73B9" w:rsidRDefault="001C73B9" w:rsidP="001C73B9">
      <w:pPr>
        <w:pStyle w:val="libAr"/>
      </w:pPr>
      <w:r>
        <w:rPr>
          <w:rFonts w:hint="eastAsia"/>
          <w:rtl/>
        </w:rPr>
        <w:t>الكافي</w:t>
      </w:r>
      <w:r>
        <w:rPr>
          <w:rtl/>
        </w:rPr>
        <w:t>/1/35</w:t>
      </w:r>
    </w:p>
    <w:p w:rsidR="001C73B9" w:rsidRDefault="001C73B9" w:rsidP="001C73B9">
      <w:pPr>
        <w:pStyle w:val="libNormal"/>
      </w:pPr>
      <w:r>
        <w:t xml:space="preserve">Imam Sadiq (as.) said: </w:t>
      </w:r>
      <w:r w:rsidR="00E978C2" w:rsidRPr="00E978C2">
        <w:rPr>
          <w:rStyle w:val="libItalicChar"/>
        </w:rPr>
        <w:t>“</w:t>
      </w:r>
      <w:r w:rsidRPr="00E978C2">
        <w:rPr>
          <w:rStyle w:val="libItalicChar"/>
        </w:rPr>
        <w:t>The one who learns knowledge and acts accordingly, and teaches it for Allah, will be called magnificently in heavens.</w:t>
      </w:r>
      <w:r w:rsidR="00E978C2" w:rsidRPr="00E978C2">
        <w:rPr>
          <w:rStyle w:val="libItalicChar"/>
        </w:rPr>
        <w:t>”</w:t>
      </w:r>
    </w:p>
    <w:p w:rsidR="001C73B9" w:rsidRDefault="001C73B9" w:rsidP="001C73B9">
      <w:pPr>
        <w:pStyle w:val="libNormal"/>
      </w:pPr>
      <w:r>
        <w:t>Al</w:t>
      </w:r>
      <w:r w:rsidR="00D92C09">
        <w:t>-</w:t>
      </w:r>
      <w:r>
        <w:t xml:space="preserve">Kafi, vol.1, p.35 </w:t>
      </w:r>
    </w:p>
    <w:p w:rsidR="001C73B9" w:rsidRDefault="001C73B9" w:rsidP="001C73B9">
      <w:pPr>
        <w:pStyle w:val="libAr"/>
      </w:pPr>
      <w:r>
        <w:rPr>
          <w:rtl/>
        </w:rPr>
        <w:t>96</w:t>
      </w:r>
      <w:r w:rsidR="00D92C09">
        <w:rPr>
          <w:rtl/>
        </w:rPr>
        <w:t>-</w:t>
      </w:r>
      <w:r>
        <w:t xml:space="preserve"> </w:t>
      </w:r>
      <w:r>
        <w:rPr>
          <w:rtl/>
        </w:rPr>
        <w:t xml:space="preserve">قالَ رَسُولُ </w:t>
      </w:r>
      <w:r w:rsidR="00525C12">
        <w:rPr>
          <w:rtl/>
        </w:rPr>
        <w:t>الله صلی</w:t>
      </w:r>
      <w:r>
        <w:rPr>
          <w:rtl/>
        </w:rPr>
        <w:t xml:space="preserve"> الله</w:t>
      </w:r>
      <w:r w:rsidR="00525C12">
        <w:rPr>
          <w:rtl/>
        </w:rPr>
        <w:t xml:space="preserve"> عليه</w:t>
      </w:r>
      <w:r>
        <w:rPr>
          <w:rtl/>
        </w:rPr>
        <w:t xml:space="preserve"> و آله و سلم</w:t>
      </w:r>
      <w:r>
        <w:t>:</w:t>
      </w:r>
    </w:p>
    <w:p w:rsidR="001C73B9" w:rsidRDefault="001C73B9" w:rsidP="001C73B9">
      <w:pPr>
        <w:pStyle w:val="libAr"/>
      </w:pPr>
      <w:r>
        <w:rPr>
          <w:rFonts w:hint="eastAsia"/>
          <w:rtl/>
        </w:rPr>
        <w:t>خَيرُ</w:t>
      </w:r>
      <w:r>
        <w:rPr>
          <w:rtl/>
        </w:rPr>
        <w:t xml:space="preserve"> الدّنيا وَالاخِرَة مَعَ العِلمِ</w:t>
      </w:r>
      <w:r>
        <w:t>.</w:t>
      </w:r>
    </w:p>
    <w:p w:rsidR="001C73B9" w:rsidRDefault="001C73B9" w:rsidP="001C73B9">
      <w:pPr>
        <w:pStyle w:val="libAr"/>
      </w:pPr>
      <w:r>
        <w:rPr>
          <w:rFonts w:hint="eastAsia"/>
          <w:rtl/>
        </w:rPr>
        <w:t>بحار</w:t>
      </w:r>
      <w:r>
        <w:rPr>
          <w:rtl/>
        </w:rPr>
        <w:t xml:space="preserve"> الأنوار/1/204</w:t>
      </w:r>
    </w:p>
    <w:p w:rsidR="001C73B9" w:rsidRDefault="001C73B9" w:rsidP="001C73B9">
      <w:pPr>
        <w:pStyle w:val="libNormal"/>
      </w:pPr>
      <w:r>
        <w:t xml:space="preserve">The Holy Prophet [p.b.u.h.] said: </w:t>
      </w:r>
      <w:r w:rsidR="00E978C2" w:rsidRPr="00E978C2">
        <w:rPr>
          <w:rStyle w:val="libItalicChar"/>
        </w:rPr>
        <w:t>“</w:t>
      </w:r>
      <w:r w:rsidRPr="00E978C2">
        <w:rPr>
          <w:rStyle w:val="libItalicChar"/>
        </w:rPr>
        <w:t>The good of this world and the world to come is with knowledge.</w:t>
      </w:r>
      <w:r w:rsidR="00E978C2" w:rsidRPr="00E978C2">
        <w:rPr>
          <w:rStyle w:val="libItalicChar"/>
        </w:rPr>
        <w:t>”</w:t>
      </w:r>
    </w:p>
    <w:p w:rsidR="001C73B9" w:rsidRDefault="001C73B9" w:rsidP="001C73B9">
      <w:pPr>
        <w:pStyle w:val="libNormal"/>
      </w:pPr>
      <w:r>
        <w:lastRenderedPageBreak/>
        <w:t>Bihar</w:t>
      </w:r>
      <w:r w:rsidR="00D92C09">
        <w:t>-</w:t>
      </w:r>
      <w:r>
        <w:t>ul</w:t>
      </w:r>
      <w:r w:rsidR="00D92C09">
        <w:t>-</w:t>
      </w:r>
      <w:r>
        <w:t>Anwar, vol.1, p. 204</w:t>
      </w:r>
    </w:p>
    <w:p w:rsidR="001C73B9" w:rsidRDefault="001C73B9" w:rsidP="001C73B9">
      <w:pPr>
        <w:pStyle w:val="libNormal"/>
      </w:pPr>
      <w:r>
        <w:br w:type="page"/>
      </w:r>
    </w:p>
    <w:p w:rsidR="001C73B9" w:rsidRDefault="001C73B9" w:rsidP="001C73B9">
      <w:pPr>
        <w:pStyle w:val="Heading1Center"/>
      </w:pPr>
      <w:bookmarkStart w:id="18" w:name="_Toc444518217"/>
      <w:r>
        <w:lastRenderedPageBreak/>
        <w:t>KNOWLEDGE AND THE VIRTUE OF LEARNING IT</w:t>
      </w:r>
      <w:bookmarkEnd w:id="18"/>
    </w:p>
    <w:p w:rsidR="001C73B9" w:rsidRDefault="001C73B9" w:rsidP="001C73B9">
      <w:pPr>
        <w:pStyle w:val="libAr"/>
      </w:pPr>
      <w:r>
        <w:rPr>
          <w:rtl/>
        </w:rPr>
        <w:t>97</w:t>
      </w:r>
      <w:r w:rsidR="00D92C09">
        <w:rPr>
          <w:rtl/>
        </w:rPr>
        <w:t>-</w:t>
      </w:r>
      <w:r>
        <w:t xml:space="preserve"> </w:t>
      </w:r>
      <w:r>
        <w:rPr>
          <w:rtl/>
        </w:rPr>
        <w:t xml:space="preserve">قالَ رَسُولُ </w:t>
      </w:r>
      <w:r w:rsidR="00525C12">
        <w:rPr>
          <w:rtl/>
        </w:rPr>
        <w:t>الله صلی</w:t>
      </w:r>
      <w:r>
        <w:rPr>
          <w:rtl/>
        </w:rPr>
        <w:t xml:space="preserve"> الله</w:t>
      </w:r>
      <w:r w:rsidR="00525C12">
        <w:rPr>
          <w:rtl/>
        </w:rPr>
        <w:t xml:space="preserve"> عليه</w:t>
      </w:r>
      <w:r>
        <w:rPr>
          <w:rtl/>
        </w:rPr>
        <w:t xml:space="preserve"> و آله و سلم</w:t>
      </w:r>
      <w:r>
        <w:t>:</w:t>
      </w:r>
    </w:p>
    <w:p w:rsidR="001C73B9" w:rsidRDefault="001C73B9" w:rsidP="001C73B9">
      <w:pPr>
        <w:pStyle w:val="libAr"/>
      </w:pPr>
      <w:r>
        <w:rPr>
          <w:rFonts w:hint="eastAsia"/>
          <w:rtl/>
        </w:rPr>
        <w:t>مَن</w:t>
      </w:r>
      <w:r>
        <w:rPr>
          <w:rtl/>
        </w:rPr>
        <w:t xml:space="preserve"> طَلَبَ العِلمَ فَهُوَ كَالصّائِـمِ نَهارَهُ القائِمِ لَيلَهُ وَ اِنَّ باباً مِنَ العِلمِ يَتَعَلَّمُهُ الرَّجُلُ خَيرٌ لَهُ مِن أَنْ يَكُـونَ لَهُ أَبُوقُبَيسٍ ذَهَبـاً فَأَنْفَقَهُ في سَبيلِ اللهِ</w:t>
      </w:r>
      <w:r>
        <w:t>.</w:t>
      </w:r>
    </w:p>
    <w:p w:rsidR="001C73B9" w:rsidRDefault="001C73B9" w:rsidP="001C73B9">
      <w:pPr>
        <w:pStyle w:val="libAr"/>
      </w:pPr>
      <w:r>
        <w:rPr>
          <w:rFonts w:hint="eastAsia"/>
          <w:rtl/>
        </w:rPr>
        <w:t>بحار</w:t>
      </w:r>
      <w:r>
        <w:rPr>
          <w:rtl/>
        </w:rPr>
        <w:t xml:space="preserve"> الأنوار/1/184</w:t>
      </w:r>
    </w:p>
    <w:p w:rsidR="001C73B9" w:rsidRDefault="001C73B9" w:rsidP="001C73B9">
      <w:pPr>
        <w:pStyle w:val="libNormal"/>
      </w:pPr>
      <w:r>
        <w:t xml:space="preserve">The Holy Prophet [p.b.u.h.] said: </w:t>
      </w:r>
      <w:r w:rsidR="00E978C2" w:rsidRPr="00E978C2">
        <w:rPr>
          <w:rStyle w:val="libItalicChar"/>
        </w:rPr>
        <w:t>“</w:t>
      </w:r>
      <w:r w:rsidRPr="00E978C2">
        <w:rPr>
          <w:rStyle w:val="libItalicChar"/>
        </w:rPr>
        <w:t>He who searches for knowledge is similar to a person who fasts during the day and keeps vigil at night and is busy worshipping. If a person acquires a branch of knowledge, it is better for him than possessing as much gold as the height of Abu Qubais Mount which he would distribute in the way of Allah.</w:t>
      </w:r>
      <w:r w:rsidR="00E978C2" w:rsidRPr="00E978C2">
        <w:rPr>
          <w:rStyle w:val="libItalicChar"/>
        </w:rPr>
        <w:t>”</w:t>
      </w:r>
    </w:p>
    <w:p w:rsidR="001C73B9" w:rsidRDefault="001C73B9" w:rsidP="001C73B9">
      <w:pPr>
        <w:pStyle w:val="libNormal"/>
      </w:pPr>
      <w:r>
        <w:t>Bihar</w:t>
      </w:r>
      <w:r w:rsidR="00D92C09">
        <w:t>-</w:t>
      </w:r>
      <w:r>
        <w:t>ul</w:t>
      </w:r>
      <w:r w:rsidR="00D92C09">
        <w:t>-</w:t>
      </w:r>
      <w:r>
        <w:t xml:space="preserve">Anwar, vol.1, p.184 </w:t>
      </w:r>
    </w:p>
    <w:p w:rsidR="001C73B9" w:rsidRDefault="001C73B9" w:rsidP="001C73B9">
      <w:pPr>
        <w:pStyle w:val="libAr"/>
      </w:pPr>
      <w:r>
        <w:rPr>
          <w:rtl/>
        </w:rPr>
        <w:t>98</w:t>
      </w:r>
      <w:r w:rsidR="00D92C09">
        <w:rPr>
          <w:rtl/>
        </w:rPr>
        <w:t>-</w:t>
      </w:r>
      <w:r>
        <w:t xml:space="preserve"> </w:t>
      </w:r>
      <w:r>
        <w:rPr>
          <w:rtl/>
        </w:rPr>
        <w:t>قالَ الإمامُ زَينُ العابِدينَ</w:t>
      </w:r>
      <w:r w:rsidR="00525C12">
        <w:rPr>
          <w:rtl/>
        </w:rPr>
        <w:t xml:space="preserve"> </w:t>
      </w:r>
      <w:r w:rsidR="008A02F7">
        <w:rPr>
          <w:rtl/>
        </w:rPr>
        <w:t xml:space="preserve">عليه السلام </w:t>
      </w:r>
      <w:r>
        <w:t>:</w:t>
      </w:r>
    </w:p>
    <w:p w:rsidR="001C73B9" w:rsidRDefault="001C73B9" w:rsidP="001C73B9">
      <w:pPr>
        <w:pStyle w:val="libAr"/>
      </w:pPr>
      <w:r>
        <w:rPr>
          <w:rFonts w:hint="eastAsia"/>
          <w:rtl/>
        </w:rPr>
        <w:t>لَو</w:t>
      </w:r>
      <w:r>
        <w:rPr>
          <w:rtl/>
        </w:rPr>
        <w:t xml:space="preserve"> يَعلَمُ النّاسُ مـا في طَلَـبِ العِلـمِ لَطَلَبُـوهُ وَلَو بِسَفكِ المُهَجِ وَ خَوضِ اللُّجَجِ</w:t>
      </w:r>
      <w:r>
        <w:t>.</w:t>
      </w:r>
    </w:p>
    <w:p w:rsidR="001C73B9" w:rsidRDefault="001C73B9" w:rsidP="001C73B9">
      <w:pPr>
        <w:pStyle w:val="libAr"/>
      </w:pPr>
      <w:r>
        <w:rPr>
          <w:rFonts w:hint="eastAsia"/>
          <w:rtl/>
        </w:rPr>
        <w:t>الكافي</w:t>
      </w:r>
      <w:r>
        <w:rPr>
          <w:rtl/>
        </w:rPr>
        <w:t>/1/35</w:t>
      </w:r>
    </w:p>
    <w:p w:rsidR="001C73B9" w:rsidRDefault="001C73B9" w:rsidP="001C73B9">
      <w:pPr>
        <w:pStyle w:val="libNormal"/>
      </w:pPr>
      <w:r>
        <w:t>Imam Zayn</w:t>
      </w:r>
      <w:r w:rsidR="00D92C09">
        <w:t>-</w:t>
      </w:r>
      <w:r>
        <w:t>ul</w:t>
      </w:r>
      <w:r w:rsidR="00D92C09">
        <w:t>-</w:t>
      </w:r>
      <w:r>
        <w:t xml:space="preserve">'Abideen [a.s.] said: </w:t>
      </w:r>
      <w:r w:rsidR="00E978C2" w:rsidRPr="00E978C2">
        <w:rPr>
          <w:rStyle w:val="libItalicChar"/>
        </w:rPr>
        <w:t>“</w:t>
      </w:r>
      <w:r w:rsidRPr="00E978C2">
        <w:rPr>
          <w:rStyle w:val="libItalicChar"/>
        </w:rPr>
        <w:t>Were people aware of what lies in the obtainment of knowledge, they would pursue it even though they had to make voyages and endanger their lives to obtain it.</w:t>
      </w:r>
      <w:r w:rsidR="00E978C2" w:rsidRPr="00E978C2">
        <w:rPr>
          <w:rStyle w:val="libItalicChar"/>
        </w:rPr>
        <w:t>”</w:t>
      </w:r>
    </w:p>
    <w:p w:rsidR="001C73B9" w:rsidRDefault="001C73B9" w:rsidP="001C73B9">
      <w:pPr>
        <w:pStyle w:val="libNormal"/>
      </w:pPr>
      <w:r>
        <w:t>Usul</w:t>
      </w:r>
      <w:r w:rsidR="00D92C09">
        <w:t>-</w:t>
      </w:r>
      <w:r>
        <w:t>I</w:t>
      </w:r>
      <w:r w:rsidR="00D92C09">
        <w:t>-</w:t>
      </w:r>
      <w:r>
        <w:t>Kafi, vol. 1, p. 35</w:t>
      </w:r>
    </w:p>
    <w:p w:rsidR="001C73B9" w:rsidRDefault="001C73B9" w:rsidP="001C73B9">
      <w:pPr>
        <w:pStyle w:val="libAr"/>
      </w:pPr>
      <w:r>
        <w:rPr>
          <w:rtl/>
        </w:rPr>
        <w:t>99</w:t>
      </w:r>
      <w:r w:rsidR="00D92C09">
        <w:rPr>
          <w:rtl/>
        </w:rPr>
        <w:t>-</w:t>
      </w:r>
      <w:r>
        <w:t xml:space="preserve"> </w:t>
      </w:r>
      <w:r>
        <w:rPr>
          <w:rtl/>
        </w:rPr>
        <w:t xml:space="preserve">قالَ الإمامُ أَميرُ المُؤمنينَ </w:t>
      </w:r>
      <w:r w:rsidR="00525C12">
        <w:rPr>
          <w:rtl/>
        </w:rPr>
        <w:t xml:space="preserve">عَلِيّ </w:t>
      </w:r>
      <w:r w:rsidR="008A02F7">
        <w:rPr>
          <w:rtl/>
        </w:rPr>
        <w:t xml:space="preserve">عليه السلام </w:t>
      </w:r>
      <w:r>
        <w:t>:</w:t>
      </w:r>
    </w:p>
    <w:p w:rsidR="001C73B9" w:rsidRDefault="001C73B9" w:rsidP="001C73B9">
      <w:pPr>
        <w:pStyle w:val="libAr"/>
      </w:pPr>
      <w:r>
        <w:rPr>
          <w:rFonts w:hint="eastAsia"/>
          <w:rtl/>
        </w:rPr>
        <w:t>لا</w:t>
      </w:r>
      <w:r>
        <w:rPr>
          <w:rtl/>
        </w:rPr>
        <w:t xml:space="preserve"> يُدرَكُ العِلمُ بِراحَة الجِسمِ</w:t>
      </w:r>
      <w:r>
        <w:t>.</w:t>
      </w:r>
    </w:p>
    <w:p w:rsidR="001C73B9" w:rsidRDefault="001C73B9" w:rsidP="001C73B9">
      <w:pPr>
        <w:pStyle w:val="libAr"/>
      </w:pPr>
      <w:r>
        <w:rPr>
          <w:rFonts w:hint="eastAsia"/>
          <w:rtl/>
        </w:rPr>
        <w:t>غرر</w:t>
      </w:r>
      <w:r>
        <w:rPr>
          <w:rtl/>
        </w:rPr>
        <w:t xml:space="preserve"> الحكم/348</w:t>
      </w:r>
    </w:p>
    <w:p w:rsidR="001C73B9" w:rsidRDefault="001C73B9" w:rsidP="001C73B9">
      <w:pPr>
        <w:pStyle w:val="libNormal"/>
      </w:pPr>
      <w:r>
        <w:t xml:space="preserve">Imam Amir ul Mu'mineen Ali [a.s.] said: </w:t>
      </w:r>
      <w:r w:rsidR="00E978C2" w:rsidRPr="00E978C2">
        <w:rPr>
          <w:rStyle w:val="libItalicChar"/>
        </w:rPr>
        <w:t>“</w:t>
      </w:r>
      <w:r w:rsidRPr="00E978C2">
        <w:rPr>
          <w:rStyle w:val="libItalicChar"/>
        </w:rPr>
        <w:t>Acquiring knowledge is not possible while the body (person) is tranquil.</w:t>
      </w:r>
      <w:r w:rsidR="00E978C2" w:rsidRPr="00E978C2">
        <w:rPr>
          <w:rStyle w:val="libItalicChar"/>
        </w:rPr>
        <w:t>”</w:t>
      </w:r>
    </w:p>
    <w:p w:rsidR="001C73B9" w:rsidRDefault="001C73B9" w:rsidP="001C73B9">
      <w:pPr>
        <w:pStyle w:val="libNormal"/>
      </w:pPr>
      <w:r>
        <w:t>Ghurar</w:t>
      </w:r>
      <w:r w:rsidR="00D92C09">
        <w:t>-</w:t>
      </w:r>
      <w:r>
        <w:t>ul</w:t>
      </w:r>
      <w:r w:rsidR="00D92C09">
        <w:t>-</w:t>
      </w:r>
      <w:r>
        <w:t>Hikam, p. 348</w:t>
      </w:r>
    </w:p>
    <w:p w:rsidR="001C73B9" w:rsidRDefault="001C73B9" w:rsidP="001C73B9">
      <w:pPr>
        <w:pStyle w:val="libNormal"/>
      </w:pPr>
      <w:r>
        <w:t xml:space="preserve"> </w:t>
      </w:r>
    </w:p>
    <w:p w:rsidR="001C73B9" w:rsidRDefault="001C73B9" w:rsidP="001C73B9">
      <w:pPr>
        <w:pStyle w:val="libAr"/>
      </w:pPr>
      <w:r>
        <w:rPr>
          <w:rtl/>
        </w:rPr>
        <w:t>100</w:t>
      </w:r>
      <w:r w:rsidR="00D92C09">
        <w:rPr>
          <w:rtl/>
        </w:rPr>
        <w:t>-</w:t>
      </w:r>
      <w:r>
        <w:t xml:space="preserve"> </w:t>
      </w:r>
      <w:r>
        <w:rPr>
          <w:rtl/>
        </w:rPr>
        <w:t>قالَ الإمامُ الصّادِقُ</w:t>
      </w:r>
      <w:r w:rsidR="00525C12">
        <w:rPr>
          <w:rtl/>
        </w:rPr>
        <w:t xml:space="preserve"> </w:t>
      </w:r>
      <w:r w:rsidR="008A02F7">
        <w:rPr>
          <w:rtl/>
        </w:rPr>
        <w:t xml:space="preserve">عليه السلام </w:t>
      </w:r>
      <w:r>
        <w:t>:</w:t>
      </w:r>
    </w:p>
    <w:p w:rsidR="001C73B9" w:rsidRDefault="001C73B9" w:rsidP="001C73B9">
      <w:pPr>
        <w:pStyle w:val="libAr"/>
      </w:pPr>
      <w:r>
        <w:rPr>
          <w:rFonts w:hint="eastAsia"/>
          <w:rtl/>
        </w:rPr>
        <w:t>اِحتَفِظُوا</w:t>
      </w:r>
      <w:r>
        <w:rPr>
          <w:rtl/>
        </w:rPr>
        <w:t xml:space="preserve"> بِكُتُبِكُم فَاِنَّكُم سَوفَ تَحتاجُونَ اِلَيها</w:t>
      </w:r>
      <w:r>
        <w:t>.</w:t>
      </w:r>
    </w:p>
    <w:p w:rsidR="001C73B9" w:rsidRDefault="001C73B9" w:rsidP="001C73B9">
      <w:pPr>
        <w:pStyle w:val="libAr"/>
      </w:pPr>
      <w:r>
        <w:rPr>
          <w:rFonts w:hint="eastAsia"/>
          <w:rtl/>
        </w:rPr>
        <w:t>بحار</w:t>
      </w:r>
      <w:r>
        <w:rPr>
          <w:rtl/>
        </w:rPr>
        <w:t xml:space="preserve"> الأنوار/2/152</w:t>
      </w:r>
    </w:p>
    <w:p w:rsidR="001C73B9" w:rsidRDefault="001C73B9" w:rsidP="001C73B9">
      <w:pPr>
        <w:pStyle w:val="libNormal"/>
      </w:pPr>
      <w:r>
        <w:t xml:space="preserve">Imam Sadiq [a.s.] said: </w:t>
      </w:r>
      <w:r w:rsidR="00E978C2" w:rsidRPr="00E978C2">
        <w:rPr>
          <w:rStyle w:val="libItalicChar"/>
        </w:rPr>
        <w:t>“</w:t>
      </w:r>
      <w:r w:rsidRPr="00E978C2">
        <w:rPr>
          <w:rStyle w:val="libItalicChar"/>
        </w:rPr>
        <w:t>Safeguard your writings and books because soon the occasion will arise that you will be in need of them.</w:t>
      </w:r>
      <w:r w:rsidR="00E978C2" w:rsidRPr="00E978C2">
        <w:rPr>
          <w:rStyle w:val="libItalicChar"/>
        </w:rPr>
        <w:t>”</w:t>
      </w:r>
    </w:p>
    <w:p w:rsidR="001C73B9" w:rsidRDefault="001C73B9" w:rsidP="001C73B9">
      <w:pPr>
        <w:pStyle w:val="libNormal"/>
      </w:pPr>
      <w:r>
        <w:t>Bihar</w:t>
      </w:r>
      <w:r w:rsidR="00D92C09">
        <w:t>-</w:t>
      </w:r>
      <w:r>
        <w:t>ul</w:t>
      </w:r>
      <w:r w:rsidR="00D92C09">
        <w:t>-</w:t>
      </w:r>
      <w:r>
        <w:t xml:space="preserve">Anwar, vol. 2, p.152 </w:t>
      </w:r>
    </w:p>
    <w:p w:rsidR="001C73B9" w:rsidRDefault="001C73B9" w:rsidP="001C73B9">
      <w:pPr>
        <w:pStyle w:val="libAr"/>
      </w:pPr>
      <w:r>
        <w:rPr>
          <w:rtl/>
        </w:rPr>
        <w:t>101</w:t>
      </w:r>
      <w:r w:rsidR="00D92C09">
        <w:rPr>
          <w:rtl/>
        </w:rPr>
        <w:t>-</w:t>
      </w:r>
      <w:r>
        <w:t xml:space="preserve"> </w:t>
      </w:r>
      <w:r>
        <w:rPr>
          <w:rtl/>
        </w:rPr>
        <w:t xml:space="preserve">قالَ الإمامُ أَميرُ المُؤمنينَ </w:t>
      </w:r>
      <w:r w:rsidR="00525C12">
        <w:rPr>
          <w:rtl/>
        </w:rPr>
        <w:t xml:space="preserve">عَلِيّ </w:t>
      </w:r>
      <w:r w:rsidR="008A02F7">
        <w:rPr>
          <w:rtl/>
        </w:rPr>
        <w:t xml:space="preserve">عليه السلام </w:t>
      </w:r>
      <w:r>
        <w:t>:</w:t>
      </w:r>
    </w:p>
    <w:p w:rsidR="001C73B9" w:rsidRDefault="001C73B9" w:rsidP="001C73B9">
      <w:pPr>
        <w:pStyle w:val="libAr"/>
      </w:pPr>
      <w:r>
        <w:rPr>
          <w:rFonts w:hint="eastAsia"/>
          <w:rtl/>
        </w:rPr>
        <w:t>إنَّ</w:t>
      </w:r>
      <w:r>
        <w:rPr>
          <w:rtl/>
        </w:rPr>
        <w:t xml:space="preserve"> كَمالَ الدّينِ طَلَبُ العِلمِ وَ العَمَلُ بِه، ألا وَ إنَّ طَلَـبَ العِلـمِ اَوجَبُ عَلَيكُم مِن طَلَبِ المَالِ</w:t>
      </w:r>
      <w:r>
        <w:t>.</w:t>
      </w:r>
    </w:p>
    <w:p w:rsidR="001C73B9" w:rsidRDefault="001C73B9" w:rsidP="001C73B9">
      <w:pPr>
        <w:pStyle w:val="libAr"/>
      </w:pPr>
      <w:r>
        <w:rPr>
          <w:rFonts w:hint="eastAsia"/>
          <w:rtl/>
        </w:rPr>
        <w:lastRenderedPageBreak/>
        <w:t>الكافي</w:t>
      </w:r>
      <w:r>
        <w:rPr>
          <w:rtl/>
        </w:rPr>
        <w:t>/1/30</w:t>
      </w:r>
    </w:p>
    <w:p w:rsidR="001C73B9" w:rsidRPr="00E978C2" w:rsidRDefault="001C73B9" w:rsidP="001C73B9">
      <w:pPr>
        <w:pStyle w:val="libNormal"/>
        <w:rPr>
          <w:rStyle w:val="libItalicChar"/>
        </w:rPr>
      </w:pPr>
      <w:r>
        <w:t xml:space="preserve">Imam Amir ul Mu'mineen Ali [a.s.] said: </w:t>
      </w:r>
      <w:r w:rsidR="00E978C2" w:rsidRPr="00E978C2">
        <w:rPr>
          <w:rStyle w:val="libItalicChar"/>
        </w:rPr>
        <w:t>“</w:t>
      </w:r>
      <w:r w:rsidRPr="00E978C2">
        <w:rPr>
          <w:rStyle w:val="libItalicChar"/>
        </w:rPr>
        <w:t xml:space="preserve">Surely, the completion of religion is due to the obtaining of </w:t>
      </w:r>
    </w:p>
    <w:p w:rsidR="001C73B9" w:rsidRDefault="001C73B9" w:rsidP="001C73B9">
      <w:pPr>
        <w:pStyle w:val="libNormal"/>
      </w:pPr>
      <w:r w:rsidRPr="00E978C2">
        <w:rPr>
          <w:rStyle w:val="libItalicChar"/>
        </w:rPr>
        <w:t>knowledge and acting on it (accordingly), and beware that the obtaining of knowledge is more obligatory for you than earning wealth.</w:t>
      </w:r>
      <w:r w:rsidR="00E978C2" w:rsidRPr="00E978C2">
        <w:rPr>
          <w:rStyle w:val="libItalicChar"/>
        </w:rPr>
        <w:t>”</w:t>
      </w:r>
    </w:p>
    <w:p w:rsidR="001C73B9" w:rsidRDefault="001C73B9" w:rsidP="001C73B9">
      <w:pPr>
        <w:pStyle w:val="libNormal"/>
      </w:pPr>
      <w:r>
        <w:t>Usul</w:t>
      </w:r>
      <w:r w:rsidR="00D92C09">
        <w:t>-</w:t>
      </w:r>
      <w:r>
        <w:t>ul</w:t>
      </w:r>
      <w:r w:rsidR="00D92C09">
        <w:t>-</w:t>
      </w:r>
      <w:r>
        <w:t xml:space="preserve">Kafi, vol.1, p. 23 </w:t>
      </w:r>
    </w:p>
    <w:p w:rsidR="001C73B9" w:rsidRDefault="001C73B9" w:rsidP="001C73B9">
      <w:pPr>
        <w:pStyle w:val="libAr"/>
      </w:pPr>
      <w:r>
        <w:rPr>
          <w:rtl/>
        </w:rPr>
        <w:t>102</w:t>
      </w:r>
      <w:r w:rsidR="00D92C09">
        <w:rPr>
          <w:rtl/>
        </w:rPr>
        <w:t>-</w:t>
      </w:r>
      <w:r>
        <w:t xml:space="preserve"> </w:t>
      </w:r>
      <w:r>
        <w:rPr>
          <w:rtl/>
        </w:rPr>
        <w:t>قالَ الإمامُ  الحَسَنُ</w:t>
      </w:r>
      <w:r w:rsidR="00525C12">
        <w:rPr>
          <w:rtl/>
        </w:rPr>
        <w:t xml:space="preserve"> </w:t>
      </w:r>
      <w:r w:rsidR="008A02F7">
        <w:rPr>
          <w:rtl/>
        </w:rPr>
        <w:t xml:space="preserve">عليه السلام </w:t>
      </w:r>
      <w:r>
        <w:t>:</w:t>
      </w:r>
    </w:p>
    <w:p w:rsidR="001C73B9" w:rsidRDefault="001C73B9" w:rsidP="001C73B9">
      <w:pPr>
        <w:pStyle w:val="libAr"/>
      </w:pPr>
      <w:r>
        <w:rPr>
          <w:rFonts w:hint="eastAsia"/>
          <w:rtl/>
        </w:rPr>
        <w:t>عَلِّمِ</w:t>
      </w:r>
      <w:r>
        <w:rPr>
          <w:rtl/>
        </w:rPr>
        <w:t xml:space="preserve"> النّاسَ عِلمَكَ وَ تَعَلَّم عِلمَ غَيرِكَ</w:t>
      </w:r>
      <w:r>
        <w:t>.</w:t>
      </w:r>
    </w:p>
    <w:p w:rsidR="001C73B9" w:rsidRDefault="001C73B9" w:rsidP="001C73B9">
      <w:pPr>
        <w:pStyle w:val="libAr"/>
      </w:pPr>
      <w:r>
        <w:rPr>
          <w:rFonts w:hint="eastAsia"/>
          <w:rtl/>
        </w:rPr>
        <w:t>بحار</w:t>
      </w:r>
      <w:r>
        <w:rPr>
          <w:rtl/>
        </w:rPr>
        <w:t xml:space="preserve"> الأنوار/78/111</w:t>
      </w:r>
    </w:p>
    <w:p w:rsidR="001C73B9" w:rsidRDefault="001C73B9" w:rsidP="001C73B9">
      <w:pPr>
        <w:pStyle w:val="libNormal"/>
      </w:pPr>
      <w:r>
        <w:t xml:space="preserve">Imam Hassan [a.s.] said: </w:t>
      </w:r>
      <w:r w:rsidR="00E978C2" w:rsidRPr="00E978C2">
        <w:rPr>
          <w:rStyle w:val="libItalicChar"/>
        </w:rPr>
        <w:t>“</w:t>
      </w:r>
      <w:r w:rsidRPr="00E978C2">
        <w:rPr>
          <w:rStyle w:val="libItalicChar"/>
        </w:rPr>
        <w:t>Teach your knowledge to others and (try to) learn yourself the knowledge of others.</w:t>
      </w:r>
      <w:r w:rsidR="00E978C2" w:rsidRPr="00E978C2">
        <w:rPr>
          <w:rStyle w:val="libItalicChar"/>
        </w:rPr>
        <w:t>”</w:t>
      </w:r>
    </w:p>
    <w:p w:rsidR="001C73B9" w:rsidRDefault="001C73B9" w:rsidP="001C73B9">
      <w:pPr>
        <w:pStyle w:val="libNormal"/>
      </w:pPr>
      <w:r>
        <w:t>Bihar</w:t>
      </w:r>
      <w:r w:rsidR="00D92C09">
        <w:t>-</w:t>
      </w:r>
      <w:r>
        <w:t>ul</w:t>
      </w:r>
      <w:r w:rsidR="00D92C09">
        <w:t>-</w:t>
      </w:r>
      <w:r>
        <w:t xml:space="preserve">Anwar, vol. 78, p. 111 </w:t>
      </w:r>
    </w:p>
    <w:p w:rsidR="001C73B9" w:rsidRDefault="001C73B9" w:rsidP="001C73B9">
      <w:pPr>
        <w:pStyle w:val="libAr"/>
      </w:pPr>
      <w:r>
        <w:rPr>
          <w:rtl/>
        </w:rPr>
        <w:t>103</w:t>
      </w:r>
      <w:r w:rsidR="00D92C09">
        <w:rPr>
          <w:rtl/>
        </w:rPr>
        <w:t>-</w:t>
      </w:r>
      <w:r>
        <w:t xml:space="preserve"> </w:t>
      </w:r>
      <w:r>
        <w:rPr>
          <w:rtl/>
        </w:rPr>
        <w:t xml:space="preserve">قالَ رَسُولُ </w:t>
      </w:r>
      <w:r w:rsidR="00525C12">
        <w:rPr>
          <w:rtl/>
        </w:rPr>
        <w:t>الله صلی</w:t>
      </w:r>
      <w:r>
        <w:rPr>
          <w:rtl/>
        </w:rPr>
        <w:t xml:space="preserve"> الله</w:t>
      </w:r>
      <w:r w:rsidR="00525C12">
        <w:rPr>
          <w:rtl/>
        </w:rPr>
        <w:t xml:space="preserve"> عليه</w:t>
      </w:r>
      <w:r>
        <w:rPr>
          <w:rtl/>
        </w:rPr>
        <w:t xml:space="preserve"> و آله و سلم</w:t>
      </w:r>
      <w:r>
        <w:t>:</w:t>
      </w:r>
    </w:p>
    <w:p w:rsidR="001C73B9" w:rsidRDefault="001C73B9" w:rsidP="001C73B9">
      <w:pPr>
        <w:pStyle w:val="libAr"/>
      </w:pPr>
      <w:r>
        <w:rPr>
          <w:rFonts w:hint="eastAsia"/>
          <w:rtl/>
        </w:rPr>
        <w:t>فَضلُ</w:t>
      </w:r>
      <w:r>
        <w:rPr>
          <w:rtl/>
        </w:rPr>
        <w:t xml:space="preserve"> العِلمِ اَحَبُّ إِلى الله مِن فَضلِ العِبادَة</w:t>
      </w:r>
      <w:r>
        <w:t>.</w:t>
      </w:r>
    </w:p>
    <w:p w:rsidR="001C73B9" w:rsidRDefault="001C73B9" w:rsidP="001C73B9">
      <w:pPr>
        <w:pStyle w:val="libAr"/>
      </w:pPr>
      <w:r>
        <w:rPr>
          <w:rFonts w:hint="eastAsia"/>
          <w:rtl/>
        </w:rPr>
        <w:t>بحار</w:t>
      </w:r>
      <w:r>
        <w:rPr>
          <w:rtl/>
        </w:rPr>
        <w:t xml:space="preserve"> الأنوار/1/167</w:t>
      </w:r>
    </w:p>
    <w:p w:rsidR="001C73B9" w:rsidRDefault="001C73B9" w:rsidP="001C73B9">
      <w:pPr>
        <w:pStyle w:val="libNormal"/>
      </w:pPr>
      <w:r>
        <w:t xml:space="preserve">The Holy Prophet [p.b.u.h.] said: </w:t>
      </w:r>
      <w:r w:rsidR="00E978C2" w:rsidRPr="00E978C2">
        <w:rPr>
          <w:rStyle w:val="libItalicChar"/>
        </w:rPr>
        <w:t>“</w:t>
      </w:r>
      <w:r w:rsidRPr="00E978C2">
        <w:rPr>
          <w:rStyle w:val="libItalicChar"/>
        </w:rPr>
        <w:t>The virtue of knowledge is more beloved with Allah than the virtue of worship.</w:t>
      </w:r>
      <w:r w:rsidR="00E978C2" w:rsidRPr="00E978C2">
        <w:rPr>
          <w:rStyle w:val="libItalicChar"/>
        </w:rPr>
        <w:t>”</w:t>
      </w:r>
    </w:p>
    <w:p w:rsidR="001C73B9" w:rsidRDefault="001C73B9" w:rsidP="001C73B9">
      <w:pPr>
        <w:pStyle w:val="libNormal"/>
      </w:pPr>
      <w:r>
        <w:t>Bihar</w:t>
      </w:r>
      <w:r w:rsidR="00D92C09">
        <w:t>-</w:t>
      </w:r>
      <w:r>
        <w:t>ul</w:t>
      </w:r>
      <w:r w:rsidR="00D92C09">
        <w:t>-</w:t>
      </w:r>
      <w:r>
        <w:t>Anwar, vol. 1, p. 167</w:t>
      </w:r>
    </w:p>
    <w:p w:rsidR="001C73B9" w:rsidRDefault="001C73B9" w:rsidP="001C73B9">
      <w:pPr>
        <w:pStyle w:val="libNormal"/>
      </w:pPr>
      <w:r>
        <w:br w:type="page"/>
      </w:r>
    </w:p>
    <w:p w:rsidR="001C73B9" w:rsidRDefault="001C73B9" w:rsidP="001C73B9">
      <w:pPr>
        <w:pStyle w:val="Heading1Center"/>
      </w:pPr>
      <w:bookmarkStart w:id="19" w:name="_Toc444518218"/>
      <w:r>
        <w:lastRenderedPageBreak/>
        <w:t>KNOWLEDGE AND THE VIRTUE OF TEACHING IT</w:t>
      </w:r>
      <w:bookmarkEnd w:id="19"/>
    </w:p>
    <w:p w:rsidR="001C73B9" w:rsidRDefault="001C73B9" w:rsidP="001C73B9">
      <w:pPr>
        <w:pStyle w:val="libAr"/>
      </w:pPr>
      <w:r>
        <w:rPr>
          <w:rtl/>
        </w:rPr>
        <w:t>104</w:t>
      </w:r>
      <w:r w:rsidR="00D92C09">
        <w:rPr>
          <w:rtl/>
        </w:rPr>
        <w:t>-</w:t>
      </w:r>
      <w:r>
        <w:t xml:space="preserve"> </w:t>
      </w:r>
      <w:r>
        <w:rPr>
          <w:rtl/>
        </w:rPr>
        <w:t xml:space="preserve">قالَ رَسُولُ </w:t>
      </w:r>
      <w:r w:rsidR="00525C12">
        <w:rPr>
          <w:rtl/>
        </w:rPr>
        <w:t>الله صلی</w:t>
      </w:r>
      <w:r>
        <w:rPr>
          <w:rtl/>
        </w:rPr>
        <w:t xml:space="preserve"> الله</w:t>
      </w:r>
      <w:r w:rsidR="00525C12">
        <w:rPr>
          <w:rtl/>
        </w:rPr>
        <w:t xml:space="preserve"> عليه</w:t>
      </w:r>
      <w:r>
        <w:rPr>
          <w:rtl/>
        </w:rPr>
        <w:t xml:space="preserve"> و آله و سلم</w:t>
      </w:r>
      <w:r>
        <w:t>:</w:t>
      </w:r>
    </w:p>
    <w:p w:rsidR="001C73B9" w:rsidRDefault="001C73B9" w:rsidP="001C73B9">
      <w:pPr>
        <w:pStyle w:val="libAr"/>
      </w:pPr>
      <w:r>
        <w:rPr>
          <w:rFonts w:hint="eastAsia"/>
          <w:rtl/>
        </w:rPr>
        <w:t>مَن</w:t>
      </w:r>
      <w:r>
        <w:rPr>
          <w:rtl/>
        </w:rPr>
        <w:t xml:space="preserve"> سُئِلَ عَن عِلمٍ يَعلَمُهُ فَكَتَمَهُ اُلجِمَ بِلِجامٍ مِنَ النّارِ</w:t>
      </w:r>
      <w:r>
        <w:t>.</w:t>
      </w:r>
    </w:p>
    <w:p w:rsidR="001C73B9" w:rsidRDefault="001C73B9" w:rsidP="001C73B9">
      <w:pPr>
        <w:pStyle w:val="libAr"/>
      </w:pPr>
      <w:r>
        <w:rPr>
          <w:rFonts w:hint="eastAsia"/>
          <w:rtl/>
        </w:rPr>
        <w:t>اثنى</w:t>
      </w:r>
      <w:r>
        <w:rPr>
          <w:rtl/>
        </w:rPr>
        <w:t xml:space="preserve"> عشريه/11</w:t>
      </w:r>
    </w:p>
    <w:p w:rsidR="001C73B9" w:rsidRDefault="001C73B9" w:rsidP="001C73B9">
      <w:pPr>
        <w:pStyle w:val="libNormal"/>
      </w:pPr>
      <w:r>
        <w:t xml:space="preserve">The Holy Prophet [p.b.u.h.] said: </w:t>
      </w:r>
      <w:r w:rsidR="00E978C2" w:rsidRPr="00E978C2">
        <w:rPr>
          <w:rStyle w:val="libItalicChar"/>
        </w:rPr>
        <w:t>“</w:t>
      </w:r>
      <w:r w:rsidRPr="00E978C2">
        <w:rPr>
          <w:rStyle w:val="libItalicChar"/>
        </w:rPr>
        <w:t>Someone who possesses knowledge on a subject but conceals it when he is asked will be bridled with reins of fire.</w:t>
      </w:r>
      <w:r w:rsidR="00E978C2" w:rsidRPr="00E978C2">
        <w:rPr>
          <w:rStyle w:val="libItalicChar"/>
        </w:rPr>
        <w:t>”</w:t>
      </w:r>
      <w:r>
        <w:t xml:space="preserve"> (Therefore, if a person possesses information that would help a bewildered person and improve his situation but he remains silent, he has surely committed a great sin.)</w:t>
      </w:r>
    </w:p>
    <w:p w:rsidR="001C73B9" w:rsidRDefault="001C73B9" w:rsidP="001C73B9">
      <w:pPr>
        <w:pStyle w:val="libNormal"/>
      </w:pPr>
      <w:r>
        <w:t xml:space="preserve">Al </w:t>
      </w:r>
      <w:r w:rsidR="00D92C09">
        <w:t>-</w:t>
      </w:r>
      <w:r>
        <w:t>'Ithna</w:t>
      </w:r>
      <w:r w:rsidR="00D92C09">
        <w:t>-</w:t>
      </w:r>
      <w:r>
        <w:t>'Ashariyyah, p. 11</w:t>
      </w:r>
    </w:p>
    <w:p w:rsidR="001C73B9" w:rsidRDefault="001C73B9" w:rsidP="001C73B9">
      <w:pPr>
        <w:pStyle w:val="libNormal"/>
      </w:pPr>
      <w:r>
        <w:t xml:space="preserve"> </w:t>
      </w:r>
    </w:p>
    <w:p w:rsidR="001C73B9" w:rsidRDefault="001C73B9" w:rsidP="001C73B9">
      <w:pPr>
        <w:pStyle w:val="libAr"/>
      </w:pPr>
      <w:r>
        <w:rPr>
          <w:rtl/>
        </w:rPr>
        <w:t>105</w:t>
      </w:r>
      <w:r w:rsidR="00D92C09">
        <w:rPr>
          <w:rtl/>
        </w:rPr>
        <w:t>-</w:t>
      </w:r>
      <w:r>
        <w:t xml:space="preserve"> </w:t>
      </w:r>
      <w:r>
        <w:rPr>
          <w:rtl/>
        </w:rPr>
        <w:t xml:space="preserve">قالَ رَسُولُ </w:t>
      </w:r>
      <w:r w:rsidR="00525C12">
        <w:rPr>
          <w:rtl/>
        </w:rPr>
        <w:t>الله صلی</w:t>
      </w:r>
      <w:r>
        <w:rPr>
          <w:rtl/>
        </w:rPr>
        <w:t xml:space="preserve"> الله</w:t>
      </w:r>
      <w:r w:rsidR="00525C12">
        <w:rPr>
          <w:rtl/>
        </w:rPr>
        <w:t xml:space="preserve"> عليه</w:t>
      </w:r>
      <w:r>
        <w:rPr>
          <w:rtl/>
        </w:rPr>
        <w:t xml:space="preserve"> و آله و سلم</w:t>
      </w:r>
      <w:r>
        <w:t>:</w:t>
      </w:r>
    </w:p>
    <w:p w:rsidR="001C73B9" w:rsidRDefault="001C73B9" w:rsidP="001C73B9">
      <w:pPr>
        <w:pStyle w:val="libAr"/>
      </w:pPr>
      <w:r>
        <w:rPr>
          <w:rFonts w:hint="eastAsia"/>
          <w:rtl/>
        </w:rPr>
        <w:t>اَلقُرآنُ</w:t>
      </w:r>
      <w:r>
        <w:rPr>
          <w:rtl/>
        </w:rPr>
        <w:t xml:space="preserve"> مأْدَبَة الله فَتَعَلَّمُوا مَأْدَبَتَهُ مَا استَطَعتُم</w:t>
      </w:r>
      <w:r>
        <w:t>.</w:t>
      </w:r>
    </w:p>
    <w:p w:rsidR="001C73B9" w:rsidRDefault="001C73B9" w:rsidP="001C73B9">
      <w:pPr>
        <w:pStyle w:val="libAr"/>
      </w:pPr>
      <w:r>
        <w:rPr>
          <w:rFonts w:hint="eastAsia"/>
          <w:rtl/>
        </w:rPr>
        <w:t>بحار</w:t>
      </w:r>
      <w:r>
        <w:rPr>
          <w:rtl/>
        </w:rPr>
        <w:t xml:space="preserve"> الأنوار/92/19</w:t>
      </w:r>
    </w:p>
    <w:p w:rsidR="001C73B9" w:rsidRDefault="001C73B9" w:rsidP="001C73B9">
      <w:pPr>
        <w:pStyle w:val="libNormal"/>
      </w:pPr>
      <w:r>
        <w:t xml:space="preserve">The Holy Prophet [p.b.u.h.] said: </w:t>
      </w:r>
      <w:r w:rsidR="00E978C2" w:rsidRPr="00E978C2">
        <w:rPr>
          <w:rStyle w:val="libItalicChar"/>
        </w:rPr>
        <w:t>“</w:t>
      </w:r>
      <w:r w:rsidRPr="00E978C2">
        <w:rPr>
          <w:rStyle w:val="libItalicChar"/>
        </w:rPr>
        <w:t>The Quran is Allah's university; so, learn as much as you can in this university.</w:t>
      </w:r>
      <w:r w:rsidR="00E978C2" w:rsidRPr="00E978C2">
        <w:rPr>
          <w:rStyle w:val="libItalicChar"/>
        </w:rPr>
        <w:t>”</w:t>
      </w:r>
    </w:p>
    <w:p w:rsidR="001C73B9" w:rsidRDefault="001C73B9" w:rsidP="001C73B9">
      <w:pPr>
        <w:pStyle w:val="libNormal"/>
      </w:pPr>
      <w:r>
        <w:t>Bihar</w:t>
      </w:r>
      <w:r w:rsidR="00D92C09">
        <w:t>-</w:t>
      </w:r>
      <w:r>
        <w:t>ul</w:t>
      </w:r>
      <w:r w:rsidR="00D92C09">
        <w:t>-</w:t>
      </w:r>
      <w:r>
        <w:t>Anwar, vol. 92, p.19</w:t>
      </w:r>
    </w:p>
    <w:p w:rsidR="001C73B9" w:rsidRDefault="001C73B9" w:rsidP="001C73B9">
      <w:pPr>
        <w:pStyle w:val="libAr"/>
      </w:pPr>
      <w:r>
        <w:rPr>
          <w:rtl/>
        </w:rPr>
        <w:t>106</w:t>
      </w:r>
      <w:r w:rsidR="00D92C09">
        <w:rPr>
          <w:rtl/>
        </w:rPr>
        <w:t>-</w:t>
      </w:r>
      <w:r>
        <w:t xml:space="preserve"> </w:t>
      </w:r>
      <w:r>
        <w:rPr>
          <w:rtl/>
        </w:rPr>
        <w:t xml:space="preserve">قالَ رَسُولُ </w:t>
      </w:r>
      <w:r w:rsidR="00525C12">
        <w:rPr>
          <w:rtl/>
        </w:rPr>
        <w:t>الله صلی</w:t>
      </w:r>
      <w:r>
        <w:rPr>
          <w:rtl/>
        </w:rPr>
        <w:t xml:space="preserve"> الله</w:t>
      </w:r>
      <w:r w:rsidR="00525C12">
        <w:rPr>
          <w:rtl/>
        </w:rPr>
        <w:t xml:space="preserve"> عليه</w:t>
      </w:r>
      <w:r>
        <w:rPr>
          <w:rtl/>
        </w:rPr>
        <w:t xml:space="preserve"> و آله و سلم</w:t>
      </w:r>
      <w:r>
        <w:t>:</w:t>
      </w:r>
    </w:p>
    <w:p w:rsidR="001C73B9" w:rsidRDefault="001C73B9" w:rsidP="001C73B9">
      <w:pPr>
        <w:pStyle w:val="libAr"/>
      </w:pPr>
      <w:r>
        <w:rPr>
          <w:rFonts w:hint="eastAsia"/>
          <w:rtl/>
        </w:rPr>
        <w:t>اِنَّ</w:t>
      </w:r>
      <w:r>
        <w:rPr>
          <w:rtl/>
        </w:rPr>
        <w:t xml:space="preserve"> مِمّا يَلحَقُ الْمُؤمِنَ مِن عَمَلِـهِ وَ حَسَنَاتِـهِ بَعدَ مَوتِـهِ: عِلم عَلَّمَهُ وَ نَشَرَهُ، وَ وَلَدًا صَالِحًا تَرَكَهُ، و مُصحَفًا وَرَّثَهُ</w:t>
      </w:r>
      <w:r>
        <w:t>.</w:t>
      </w:r>
    </w:p>
    <w:p w:rsidR="001C73B9" w:rsidRDefault="001C73B9" w:rsidP="001C73B9">
      <w:pPr>
        <w:pStyle w:val="libAr"/>
      </w:pPr>
      <w:r>
        <w:rPr>
          <w:rFonts w:hint="eastAsia"/>
          <w:rtl/>
        </w:rPr>
        <w:t>سنن</w:t>
      </w:r>
      <w:r>
        <w:rPr>
          <w:rtl/>
        </w:rPr>
        <w:t xml:space="preserve"> ابن ماجة/1/88</w:t>
      </w:r>
    </w:p>
    <w:p w:rsidR="001C73B9" w:rsidRDefault="001C73B9" w:rsidP="001C73B9">
      <w:pPr>
        <w:pStyle w:val="libNormal"/>
      </w:pPr>
      <w:r>
        <w:t xml:space="preserve">The Holy Prophet [p.b.u.h.] said: </w:t>
      </w:r>
      <w:r w:rsidR="00E978C2" w:rsidRPr="00E978C2">
        <w:rPr>
          <w:rStyle w:val="libItalicChar"/>
        </w:rPr>
        <w:t>“</w:t>
      </w:r>
      <w:r w:rsidRPr="00E978C2">
        <w:rPr>
          <w:rStyle w:val="libItalicChar"/>
        </w:rPr>
        <w:t>Verily, what will continue to reach a believer, after his death, from amongst his actions and good deeds are: the knowledge which he taught and spread, the righteous child whom he left behind, and the Holy script which he delivered as heritage (transcribed, and made available).</w:t>
      </w:r>
      <w:r w:rsidR="00E978C2" w:rsidRPr="00E978C2">
        <w:rPr>
          <w:rStyle w:val="libItalicChar"/>
        </w:rPr>
        <w:t>”</w:t>
      </w:r>
    </w:p>
    <w:p w:rsidR="001C73B9" w:rsidRDefault="001C73B9" w:rsidP="001C73B9">
      <w:pPr>
        <w:pStyle w:val="libNormal"/>
      </w:pPr>
      <w:r>
        <w:t>Sunan</w:t>
      </w:r>
      <w:r w:rsidR="00D92C09">
        <w:t>-</w:t>
      </w:r>
      <w:r>
        <w:t>i</w:t>
      </w:r>
      <w:r w:rsidR="00D92C09">
        <w:t>-</w:t>
      </w:r>
      <w:r>
        <w:t>Ibn</w:t>
      </w:r>
      <w:r w:rsidR="00D92C09">
        <w:t>-</w:t>
      </w:r>
      <w:r>
        <w:t>Majeh, vol. 1, p. 88</w:t>
      </w:r>
    </w:p>
    <w:p w:rsidR="001C73B9" w:rsidRDefault="001C73B9" w:rsidP="001C73B9">
      <w:pPr>
        <w:pStyle w:val="libNormal"/>
      </w:pPr>
      <w:r>
        <w:t xml:space="preserve"> </w:t>
      </w:r>
    </w:p>
    <w:p w:rsidR="001C73B9" w:rsidRDefault="001C73B9" w:rsidP="001C73B9">
      <w:pPr>
        <w:pStyle w:val="libAr"/>
      </w:pPr>
      <w:r>
        <w:rPr>
          <w:rtl/>
        </w:rPr>
        <w:t>107</w:t>
      </w:r>
      <w:r w:rsidR="00D92C09">
        <w:rPr>
          <w:rtl/>
        </w:rPr>
        <w:t>-</w:t>
      </w:r>
      <w:r>
        <w:t xml:space="preserve"> </w:t>
      </w:r>
      <w:r>
        <w:rPr>
          <w:rtl/>
        </w:rPr>
        <w:t>قالَ الإمامُ الرِّضا</w:t>
      </w:r>
      <w:r w:rsidR="00525C12">
        <w:rPr>
          <w:rtl/>
        </w:rPr>
        <w:t xml:space="preserve"> </w:t>
      </w:r>
      <w:r w:rsidR="008A02F7">
        <w:rPr>
          <w:rtl/>
        </w:rPr>
        <w:t xml:space="preserve">عليه السلام </w:t>
      </w:r>
      <w:r>
        <w:t>:</w:t>
      </w:r>
    </w:p>
    <w:p w:rsidR="001C73B9" w:rsidRDefault="001C73B9" w:rsidP="001C73B9">
      <w:pPr>
        <w:pStyle w:val="libAr"/>
      </w:pPr>
      <w:r>
        <w:rPr>
          <w:rFonts w:hint="eastAsia"/>
          <w:rtl/>
        </w:rPr>
        <w:t>رَحِمَ</w:t>
      </w:r>
      <w:r>
        <w:rPr>
          <w:rtl/>
        </w:rPr>
        <w:t xml:space="preserve"> اللّه عَبدًا اَحيا اَمرَنا فَقُلتُ لَهُ فَكَيفَ يُحيي اَمرَكُـم؟ قالَ</w:t>
      </w:r>
      <w:r w:rsidR="00525C12">
        <w:rPr>
          <w:rtl/>
        </w:rPr>
        <w:t xml:space="preserve"> </w:t>
      </w:r>
      <w:r w:rsidR="008A02F7">
        <w:rPr>
          <w:rtl/>
        </w:rPr>
        <w:t xml:space="preserve">عليه السلام </w:t>
      </w:r>
      <w:r>
        <w:rPr>
          <w:rtl/>
        </w:rPr>
        <w:t>يَتَعَلَّمُ عُلُومَنا و يُعَلِّمُهَا النّاسَ فَـاِنَّ النّاسَ لَـو عَلِمُـوا مَحاسِنَ كَلامِنا لاَ تَّبَعُونا</w:t>
      </w:r>
      <w:r>
        <w:t>.</w:t>
      </w:r>
    </w:p>
    <w:p w:rsidR="001C73B9" w:rsidRDefault="001C73B9" w:rsidP="001C73B9">
      <w:pPr>
        <w:pStyle w:val="libAr"/>
      </w:pPr>
      <w:r>
        <w:rPr>
          <w:rFonts w:hint="eastAsia"/>
          <w:rtl/>
        </w:rPr>
        <w:t>معاني</w:t>
      </w:r>
      <w:r>
        <w:rPr>
          <w:rtl/>
        </w:rPr>
        <w:t xml:space="preserve"> الاخبار/180</w:t>
      </w:r>
    </w:p>
    <w:p w:rsidR="001C73B9" w:rsidRDefault="001C73B9" w:rsidP="001C73B9">
      <w:pPr>
        <w:pStyle w:val="libNormal"/>
      </w:pPr>
      <w:r>
        <w:t>Abul</w:t>
      </w:r>
      <w:r w:rsidR="00D92C09">
        <w:t>-</w:t>
      </w:r>
      <w:r>
        <w:t>Hassan</w:t>
      </w:r>
      <w:r w:rsidR="00D92C09">
        <w:t>-</w:t>
      </w:r>
      <w:r>
        <w:t>ir</w:t>
      </w:r>
      <w:r w:rsidR="00D92C09">
        <w:t>-</w:t>
      </w:r>
      <w:r>
        <w:t xml:space="preserve">Rida (as.), the eighth Imam, said: </w:t>
      </w:r>
      <w:r w:rsidR="00E978C2" w:rsidRPr="00E978C2">
        <w:rPr>
          <w:rStyle w:val="libItalicChar"/>
        </w:rPr>
        <w:t>“</w:t>
      </w:r>
      <w:r w:rsidRPr="00E978C2">
        <w:rPr>
          <w:rStyle w:val="libItalicChar"/>
        </w:rPr>
        <w:t>May the Mercy of Allah be upon the servant who keeps alive our commandment.</w:t>
      </w:r>
      <w:r w:rsidR="00E978C2" w:rsidRPr="00E978C2">
        <w:rPr>
          <w:rStyle w:val="libItalicChar"/>
        </w:rPr>
        <w:t>”</w:t>
      </w:r>
      <w:r>
        <w:t xml:space="preserve"> Then the person attending the Imam asked him [a.s.] how their commandment could be kept alive and he [a.s.] replied: </w:t>
      </w:r>
      <w:r w:rsidR="00E978C2" w:rsidRPr="00E978C2">
        <w:rPr>
          <w:rStyle w:val="libItalicChar"/>
        </w:rPr>
        <w:t>“</w:t>
      </w:r>
      <w:r w:rsidRPr="00E978C2">
        <w:rPr>
          <w:rStyle w:val="libItalicChar"/>
        </w:rPr>
        <w:t xml:space="preserve">He (can) learn our sciences and teach </w:t>
      </w:r>
      <w:r w:rsidRPr="00E978C2">
        <w:rPr>
          <w:rStyle w:val="libItalicChar"/>
        </w:rPr>
        <w:lastRenderedPageBreak/>
        <w:t>them to people. In fact, if people knew (the merits and) the goodness of our statements, surely they would follow us.</w:t>
      </w:r>
      <w:r w:rsidR="00E978C2" w:rsidRPr="00E978C2">
        <w:rPr>
          <w:rStyle w:val="libItalicChar"/>
        </w:rPr>
        <w:t>”</w:t>
      </w:r>
    </w:p>
    <w:p w:rsidR="001C73B9" w:rsidRDefault="001C73B9" w:rsidP="001C73B9">
      <w:pPr>
        <w:pStyle w:val="libNormal"/>
      </w:pPr>
      <w:r>
        <w:t>Ma'ani</w:t>
      </w:r>
      <w:r w:rsidR="00D92C09">
        <w:t>-</w:t>
      </w:r>
      <w:r>
        <w:t>ul</w:t>
      </w:r>
      <w:r w:rsidR="00D92C09">
        <w:t>-</w:t>
      </w:r>
      <w:r>
        <w:t>Akhbar, p.180 &amp; 'Uyun</w:t>
      </w:r>
      <w:r w:rsidR="00D92C09">
        <w:t>-</w:t>
      </w:r>
      <w:r>
        <w:t>il</w:t>
      </w:r>
      <w:r w:rsidR="00D92C09">
        <w:t>-</w:t>
      </w:r>
      <w:r>
        <w:t>Akhbar</w:t>
      </w:r>
      <w:r w:rsidR="00D92C09">
        <w:t>-</w:t>
      </w:r>
      <w:r>
        <w:t>ir</w:t>
      </w:r>
      <w:r w:rsidR="00D92C09">
        <w:t>-</w:t>
      </w:r>
      <w:r>
        <w:t>Rida, vol.1, p.2007</w:t>
      </w:r>
    </w:p>
    <w:p w:rsidR="001C73B9" w:rsidRDefault="001C73B9" w:rsidP="001C73B9">
      <w:pPr>
        <w:pStyle w:val="libNormal"/>
      </w:pPr>
      <w:r>
        <w:br w:type="page"/>
      </w:r>
    </w:p>
    <w:p w:rsidR="001C73B9" w:rsidRDefault="001C73B9" w:rsidP="001C73B9">
      <w:pPr>
        <w:pStyle w:val="Heading1Center"/>
      </w:pPr>
      <w:bookmarkStart w:id="20" w:name="_Toc444518219"/>
      <w:r>
        <w:lastRenderedPageBreak/>
        <w:t>THE EXCELLENCE AND IMPORTANCE OF SCHOLARS</w:t>
      </w:r>
      <w:bookmarkEnd w:id="20"/>
    </w:p>
    <w:p w:rsidR="001C73B9" w:rsidRDefault="001C73B9" w:rsidP="001C73B9">
      <w:pPr>
        <w:pStyle w:val="libAr"/>
      </w:pPr>
      <w:r>
        <w:rPr>
          <w:rtl/>
        </w:rPr>
        <w:t>108</w:t>
      </w:r>
      <w:r w:rsidR="00D92C09">
        <w:rPr>
          <w:rtl/>
        </w:rPr>
        <w:t>-</w:t>
      </w:r>
      <w:r>
        <w:t xml:space="preserve"> </w:t>
      </w:r>
      <w:r>
        <w:rPr>
          <w:rtl/>
        </w:rPr>
        <w:t xml:space="preserve">قالَ رَسُولُ </w:t>
      </w:r>
      <w:r w:rsidR="00525C12">
        <w:rPr>
          <w:rtl/>
        </w:rPr>
        <w:t>الله صلی</w:t>
      </w:r>
      <w:r>
        <w:rPr>
          <w:rtl/>
        </w:rPr>
        <w:t xml:space="preserve"> الله</w:t>
      </w:r>
      <w:r w:rsidR="00525C12">
        <w:rPr>
          <w:rtl/>
        </w:rPr>
        <w:t xml:space="preserve"> عليه</w:t>
      </w:r>
      <w:r>
        <w:rPr>
          <w:rtl/>
        </w:rPr>
        <w:t xml:space="preserve"> و آله و سلم</w:t>
      </w:r>
      <w:r>
        <w:t>:</w:t>
      </w:r>
    </w:p>
    <w:p w:rsidR="001C73B9" w:rsidRDefault="001C73B9" w:rsidP="001C73B9">
      <w:pPr>
        <w:pStyle w:val="libAr"/>
      </w:pPr>
      <w:r>
        <w:rPr>
          <w:rFonts w:hint="eastAsia"/>
          <w:rtl/>
        </w:rPr>
        <w:t>صِنفانِ</w:t>
      </w:r>
      <w:r>
        <w:rPr>
          <w:rtl/>
        </w:rPr>
        <w:t xml:space="preserve"> مِن اُمَّتي إذا صَلَحا صَلَحَت اُمَّتي وَ إذا فَسَـدا فَسَـدَت اُمَّتي، قيلَ يا رَسُولَ الله وَ مَن </w:t>
      </w:r>
      <w:r w:rsidR="008A02F7">
        <w:rPr>
          <w:rtl/>
        </w:rPr>
        <w:t>هُمَا؟ قالَ: اَلفُقَهاءُ و الأُ</w:t>
      </w:r>
      <w:r>
        <w:rPr>
          <w:rtl/>
        </w:rPr>
        <w:t>مَراءُ</w:t>
      </w:r>
      <w:r>
        <w:t>.</w:t>
      </w:r>
    </w:p>
    <w:p w:rsidR="001C73B9" w:rsidRDefault="001C73B9" w:rsidP="001C73B9">
      <w:pPr>
        <w:pStyle w:val="libAr"/>
      </w:pPr>
      <w:r>
        <w:rPr>
          <w:rFonts w:hint="eastAsia"/>
          <w:rtl/>
        </w:rPr>
        <w:t>بحار</w:t>
      </w:r>
      <w:r>
        <w:rPr>
          <w:rtl/>
        </w:rPr>
        <w:t xml:space="preserve"> الأنوار/2/49</w:t>
      </w:r>
    </w:p>
    <w:p w:rsidR="001C73B9" w:rsidRDefault="001C73B9" w:rsidP="001C73B9">
      <w:pPr>
        <w:pStyle w:val="libNormal"/>
      </w:pPr>
      <w:r>
        <w:t xml:space="preserve">The Holy Prophet [p.b.u.h.] said: </w:t>
      </w:r>
      <w:r w:rsidR="00E978C2" w:rsidRPr="00E978C2">
        <w:rPr>
          <w:rStyle w:val="libItalicChar"/>
        </w:rPr>
        <w:t>“</w:t>
      </w:r>
      <w:r w:rsidRPr="00E978C2">
        <w:rPr>
          <w:rStyle w:val="libItalicChar"/>
        </w:rPr>
        <w:t>There are two groups of my Ummah that when they are pious, my Ummah will be upright and when they are immoral my Ummah will be corrupt.</w:t>
      </w:r>
      <w:r w:rsidR="00E978C2" w:rsidRPr="00E978C2">
        <w:rPr>
          <w:rStyle w:val="libItalicChar"/>
        </w:rPr>
        <w:t>”</w:t>
      </w:r>
    </w:p>
    <w:p w:rsidR="001C73B9" w:rsidRDefault="001C73B9" w:rsidP="001C73B9">
      <w:pPr>
        <w:pStyle w:val="libNormal"/>
      </w:pPr>
      <w:r>
        <w:t xml:space="preserve">The Messenger of Allah [p.b.u.h.] was asked who they were, and he answered: </w:t>
      </w:r>
      <w:r w:rsidR="00E978C2" w:rsidRPr="00E978C2">
        <w:rPr>
          <w:rStyle w:val="libItalicChar"/>
        </w:rPr>
        <w:t>“</w:t>
      </w:r>
      <w:r w:rsidRPr="00E978C2">
        <w:rPr>
          <w:rStyle w:val="libItalicChar"/>
        </w:rPr>
        <w:t>The religious scholars and rulers.</w:t>
      </w:r>
      <w:r w:rsidR="00E978C2" w:rsidRPr="00E978C2">
        <w:rPr>
          <w:rStyle w:val="libItalicChar"/>
        </w:rPr>
        <w:t>”</w:t>
      </w:r>
    </w:p>
    <w:p w:rsidR="001C73B9" w:rsidRDefault="001C73B9" w:rsidP="001C73B9">
      <w:pPr>
        <w:pStyle w:val="libNormal"/>
      </w:pPr>
      <w:r>
        <w:t>Bihar</w:t>
      </w:r>
      <w:r w:rsidR="00D92C09">
        <w:t>-</w:t>
      </w:r>
      <w:r>
        <w:t>ul</w:t>
      </w:r>
      <w:r w:rsidR="00D92C09">
        <w:t>-</w:t>
      </w:r>
      <w:r>
        <w:t xml:space="preserve">Anwar, vol. 2, p. 49 </w:t>
      </w:r>
    </w:p>
    <w:p w:rsidR="001C73B9" w:rsidRDefault="001C73B9" w:rsidP="001C73B9">
      <w:pPr>
        <w:pStyle w:val="libAr"/>
      </w:pPr>
      <w:r>
        <w:rPr>
          <w:rtl/>
        </w:rPr>
        <w:t>109</w:t>
      </w:r>
      <w:r w:rsidR="00D92C09">
        <w:rPr>
          <w:rtl/>
        </w:rPr>
        <w:t>-</w:t>
      </w:r>
      <w:r>
        <w:t xml:space="preserve"> </w:t>
      </w:r>
      <w:r>
        <w:rPr>
          <w:rtl/>
        </w:rPr>
        <w:t>قالَ الإمامُ الباقِرُ</w:t>
      </w:r>
      <w:r w:rsidR="00525C12">
        <w:rPr>
          <w:rtl/>
        </w:rPr>
        <w:t xml:space="preserve"> </w:t>
      </w:r>
      <w:r w:rsidR="008A02F7">
        <w:rPr>
          <w:rtl/>
        </w:rPr>
        <w:t xml:space="preserve">عليه السلام </w:t>
      </w:r>
      <w:r>
        <w:t>:</w:t>
      </w:r>
    </w:p>
    <w:p w:rsidR="001C73B9" w:rsidRDefault="001C73B9" w:rsidP="001C73B9">
      <w:pPr>
        <w:pStyle w:val="libAr"/>
      </w:pPr>
      <w:r>
        <w:rPr>
          <w:rFonts w:hint="eastAsia"/>
          <w:rtl/>
        </w:rPr>
        <w:t>إذا</w:t>
      </w:r>
      <w:r>
        <w:rPr>
          <w:rtl/>
        </w:rPr>
        <w:t xml:space="preserve"> جَلَستَ إِلى عالِمٍ فَكُن عَلى أَنْ تَسمَـعَ أَحْرَصَ مِنْـكَ  عَلى أَنْ تَقُولَ وَ تَعَلَّم حُسنَ الاِستِماعِ كَما تَتَعَلَّـمُ حُسنَ القَـولِ وَلا تَقطَعْ عَلى اَحَدٍ حَديثَهُ</w:t>
      </w:r>
      <w:r>
        <w:t>.</w:t>
      </w:r>
    </w:p>
    <w:p w:rsidR="001C73B9" w:rsidRDefault="001C73B9" w:rsidP="001C73B9">
      <w:pPr>
        <w:pStyle w:val="libAr"/>
      </w:pPr>
      <w:r>
        <w:rPr>
          <w:rFonts w:hint="eastAsia"/>
          <w:rtl/>
        </w:rPr>
        <w:t>بحار</w:t>
      </w:r>
      <w:r>
        <w:rPr>
          <w:rtl/>
        </w:rPr>
        <w:t xml:space="preserve"> الأنوار/1/222</w:t>
      </w:r>
    </w:p>
    <w:p w:rsidR="001C73B9" w:rsidRDefault="001C73B9" w:rsidP="001C73B9">
      <w:pPr>
        <w:pStyle w:val="libNormal"/>
      </w:pPr>
      <w:r>
        <w:t xml:space="preserve">Imam Baqir [a.s.] said: </w:t>
      </w:r>
      <w:r w:rsidR="00E978C2" w:rsidRPr="00E978C2">
        <w:rPr>
          <w:rStyle w:val="libItalicChar"/>
        </w:rPr>
        <w:t>“</w:t>
      </w:r>
      <w:r w:rsidRPr="00E978C2">
        <w:rPr>
          <w:rStyle w:val="libItalicChar"/>
        </w:rPr>
        <w:t>When confronting a sage, try to be more inquisitive than talkative, and learn how to listen well as much as you learn how to speak well, and do not interrupt the statement of anyone.</w:t>
      </w:r>
      <w:r w:rsidR="00E978C2" w:rsidRPr="00E978C2">
        <w:rPr>
          <w:rStyle w:val="libItalicChar"/>
        </w:rPr>
        <w:t>”</w:t>
      </w:r>
    </w:p>
    <w:p w:rsidR="001C73B9" w:rsidRDefault="001C73B9" w:rsidP="001C73B9">
      <w:pPr>
        <w:pStyle w:val="libNormal"/>
      </w:pPr>
      <w:r>
        <w:t>Bihar</w:t>
      </w:r>
      <w:r w:rsidR="00D92C09">
        <w:t>-</w:t>
      </w:r>
      <w:r>
        <w:t>ul</w:t>
      </w:r>
      <w:r w:rsidR="00D92C09">
        <w:t>-</w:t>
      </w:r>
      <w:r>
        <w:t xml:space="preserve">Anwar, vol. 1, p. 222 </w:t>
      </w:r>
    </w:p>
    <w:p w:rsidR="001C73B9" w:rsidRDefault="001C73B9" w:rsidP="001C73B9">
      <w:pPr>
        <w:pStyle w:val="libAr"/>
      </w:pPr>
      <w:r>
        <w:rPr>
          <w:rtl/>
        </w:rPr>
        <w:t>110</w:t>
      </w:r>
      <w:r w:rsidR="00D92C09">
        <w:rPr>
          <w:rtl/>
        </w:rPr>
        <w:t>-</w:t>
      </w:r>
      <w:r>
        <w:t xml:space="preserve"> </w:t>
      </w:r>
      <w:r>
        <w:rPr>
          <w:rtl/>
        </w:rPr>
        <w:t xml:space="preserve">قالَ رَسُولُ </w:t>
      </w:r>
      <w:r w:rsidR="00525C12">
        <w:rPr>
          <w:rtl/>
        </w:rPr>
        <w:t>الله صلی</w:t>
      </w:r>
      <w:r>
        <w:rPr>
          <w:rtl/>
        </w:rPr>
        <w:t xml:space="preserve"> الله</w:t>
      </w:r>
      <w:r w:rsidR="00525C12">
        <w:rPr>
          <w:rtl/>
        </w:rPr>
        <w:t xml:space="preserve"> عليه</w:t>
      </w:r>
      <w:r>
        <w:rPr>
          <w:rtl/>
        </w:rPr>
        <w:t xml:space="preserve"> و آله و سلم</w:t>
      </w:r>
      <w:r>
        <w:t>:</w:t>
      </w:r>
    </w:p>
    <w:p w:rsidR="001C73B9" w:rsidRDefault="001C73B9" w:rsidP="001C73B9">
      <w:pPr>
        <w:pStyle w:val="libAr"/>
      </w:pPr>
      <w:r>
        <w:rPr>
          <w:rFonts w:hint="eastAsia"/>
          <w:rtl/>
        </w:rPr>
        <w:t>يا</w:t>
      </w:r>
      <w:r>
        <w:rPr>
          <w:rtl/>
        </w:rPr>
        <w:t xml:space="preserve"> عَلِيُّ تَمَنّى جَبرَئيلُ أَنْ يَكُونَ مِن بَني آدَمَ بِسَبـعِ خِصالٍ: وَ هِىَ الصَلاةُ فِي الجَماعَة، وَ مُجالَسَةُ العُلَمـاءِ، وَالصلـحُ بَيـنَ الإِثنَينِ، وَ اِكرامُ اليتيمِ، وَ عِيادَة المَريضِ، وَ تَشييعُ الجِنازَة، وَ سَقيُ الماءِ فِي الحَجِّ، فَ</w:t>
      </w:r>
      <w:r>
        <w:rPr>
          <w:rFonts w:hint="eastAsia"/>
          <w:rtl/>
        </w:rPr>
        <w:t>احْرِصْ</w:t>
      </w:r>
      <w:r>
        <w:rPr>
          <w:rtl/>
        </w:rPr>
        <w:t xml:space="preserve"> عَلى  ذلِكَ</w:t>
      </w:r>
      <w:r>
        <w:t>.</w:t>
      </w:r>
    </w:p>
    <w:p w:rsidR="001C73B9" w:rsidRDefault="001C73B9" w:rsidP="001C73B9">
      <w:pPr>
        <w:pStyle w:val="libAr"/>
      </w:pPr>
      <w:r>
        <w:rPr>
          <w:rFonts w:hint="eastAsia"/>
          <w:rtl/>
        </w:rPr>
        <w:t>الاثنى</w:t>
      </w:r>
      <w:r>
        <w:rPr>
          <w:rtl/>
        </w:rPr>
        <w:t xml:space="preserve"> عشرية/245</w:t>
      </w:r>
    </w:p>
    <w:p w:rsidR="001C73B9" w:rsidRPr="00E978C2" w:rsidRDefault="001C73B9" w:rsidP="001C73B9">
      <w:pPr>
        <w:pStyle w:val="libNormal"/>
        <w:rPr>
          <w:rStyle w:val="libItalicChar"/>
        </w:rPr>
      </w:pPr>
      <w:r>
        <w:t xml:space="preserve">The Holy Prophet [p.b.u.h.] said: </w:t>
      </w:r>
      <w:r w:rsidR="00E978C2" w:rsidRPr="00E978C2">
        <w:rPr>
          <w:rStyle w:val="libItalicChar"/>
        </w:rPr>
        <w:t>“</w:t>
      </w:r>
      <w:r w:rsidRPr="00E978C2">
        <w:rPr>
          <w:rStyle w:val="libItalicChar"/>
        </w:rPr>
        <w:t>O' Ali! Gabriel wished to become a human being for seven reasons, which are:</w:t>
      </w:r>
    </w:p>
    <w:p w:rsidR="001C73B9" w:rsidRPr="00E978C2" w:rsidRDefault="001C73B9" w:rsidP="001C73B9">
      <w:pPr>
        <w:pStyle w:val="libNormal"/>
        <w:rPr>
          <w:rStyle w:val="libItalicChar"/>
        </w:rPr>
      </w:pPr>
      <w:r w:rsidRPr="00E978C2">
        <w:rPr>
          <w:rStyle w:val="libItalicChar"/>
        </w:rPr>
        <w:t>1</w:t>
      </w:r>
      <w:r w:rsidR="00D92C09" w:rsidRPr="00E978C2">
        <w:rPr>
          <w:rStyle w:val="libItalicChar"/>
        </w:rPr>
        <w:t>-</w:t>
      </w:r>
      <w:r w:rsidRPr="00E978C2">
        <w:rPr>
          <w:rStyle w:val="libItalicChar"/>
        </w:rPr>
        <w:t xml:space="preserve"> Congregational prayer. </w:t>
      </w:r>
    </w:p>
    <w:p w:rsidR="001C73B9" w:rsidRPr="00E978C2" w:rsidRDefault="001C73B9" w:rsidP="001C73B9">
      <w:pPr>
        <w:pStyle w:val="libNormal"/>
        <w:rPr>
          <w:rStyle w:val="libItalicChar"/>
        </w:rPr>
      </w:pPr>
      <w:r w:rsidRPr="00E978C2">
        <w:rPr>
          <w:rStyle w:val="libItalicChar"/>
        </w:rPr>
        <w:t>2</w:t>
      </w:r>
      <w:r w:rsidR="00D92C09" w:rsidRPr="00E978C2">
        <w:rPr>
          <w:rStyle w:val="libItalicChar"/>
        </w:rPr>
        <w:t>-</w:t>
      </w:r>
      <w:r w:rsidRPr="00E978C2">
        <w:rPr>
          <w:rStyle w:val="libItalicChar"/>
        </w:rPr>
        <w:t xml:space="preserve"> Companionship with scholars. </w:t>
      </w:r>
    </w:p>
    <w:p w:rsidR="001C73B9" w:rsidRPr="00E978C2" w:rsidRDefault="001C73B9" w:rsidP="001C73B9">
      <w:pPr>
        <w:pStyle w:val="libNormal"/>
        <w:rPr>
          <w:rStyle w:val="libItalicChar"/>
        </w:rPr>
      </w:pPr>
      <w:r w:rsidRPr="00E978C2">
        <w:rPr>
          <w:rStyle w:val="libItalicChar"/>
        </w:rPr>
        <w:t>3</w:t>
      </w:r>
      <w:r w:rsidR="00D92C09" w:rsidRPr="00E978C2">
        <w:rPr>
          <w:rStyle w:val="libItalicChar"/>
        </w:rPr>
        <w:t>-</w:t>
      </w:r>
      <w:r w:rsidRPr="00E978C2">
        <w:rPr>
          <w:rStyle w:val="libItalicChar"/>
        </w:rPr>
        <w:t xml:space="preserve"> Establishing peace between two persons. </w:t>
      </w:r>
    </w:p>
    <w:p w:rsidR="001C73B9" w:rsidRPr="00E978C2" w:rsidRDefault="001C73B9" w:rsidP="001C73B9">
      <w:pPr>
        <w:pStyle w:val="libNormal"/>
        <w:rPr>
          <w:rStyle w:val="libItalicChar"/>
        </w:rPr>
      </w:pPr>
      <w:r w:rsidRPr="00E978C2">
        <w:rPr>
          <w:rStyle w:val="libItalicChar"/>
        </w:rPr>
        <w:t>4</w:t>
      </w:r>
      <w:r w:rsidR="00D92C09" w:rsidRPr="00E978C2">
        <w:rPr>
          <w:rStyle w:val="libItalicChar"/>
        </w:rPr>
        <w:t>-</w:t>
      </w:r>
      <w:r w:rsidRPr="00E978C2">
        <w:rPr>
          <w:rStyle w:val="libItalicChar"/>
        </w:rPr>
        <w:t xml:space="preserve"> Honouring the orphans. </w:t>
      </w:r>
    </w:p>
    <w:p w:rsidR="001C73B9" w:rsidRPr="00E978C2" w:rsidRDefault="001C73B9" w:rsidP="001C73B9">
      <w:pPr>
        <w:pStyle w:val="libNormal"/>
        <w:rPr>
          <w:rStyle w:val="libItalicChar"/>
        </w:rPr>
      </w:pPr>
      <w:r w:rsidRPr="00E978C2">
        <w:rPr>
          <w:rStyle w:val="libItalicChar"/>
        </w:rPr>
        <w:t>5</w:t>
      </w:r>
      <w:r w:rsidR="00D92C09" w:rsidRPr="00E978C2">
        <w:rPr>
          <w:rStyle w:val="libItalicChar"/>
        </w:rPr>
        <w:t>-</w:t>
      </w:r>
      <w:r w:rsidRPr="00E978C2">
        <w:rPr>
          <w:rStyle w:val="libItalicChar"/>
        </w:rPr>
        <w:t xml:space="preserve"> Visiting the sick. </w:t>
      </w:r>
    </w:p>
    <w:p w:rsidR="001C73B9" w:rsidRPr="00E978C2" w:rsidRDefault="001C73B9" w:rsidP="001C73B9">
      <w:pPr>
        <w:pStyle w:val="libNormal"/>
        <w:rPr>
          <w:rStyle w:val="libItalicChar"/>
        </w:rPr>
      </w:pPr>
      <w:r w:rsidRPr="00E978C2">
        <w:rPr>
          <w:rStyle w:val="libItalicChar"/>
        </w:rPr>
        <w:t>6</w:t>
      </w:r>
      <w:r w:rsidR="00D92C09" w:rsidRPr="00E978C2">
        <w:rPr>
          <w:rStyle w:val="libItalicChar"/>
        </w:rPr>
        <w:t>-</w:t>
      </w:r>
      <w:r w:rsidRPr="00E978C2">
        <w:rPr>
          <w:rStyle w:val="libItalicChar"/>
        </w:rPr>
        <w:t xml:space="preserve"> Attending a funeral procession. </w:t>
      </w:r>
    </w:p>
    <w:p w:rsidR="001C73B9" w:rsidRPr="00E978C2" w:rsidRDefault="001C73B9" w:rsidP="001C73B9">
      <w:pPr>
        <w:pStyle w:val="libNormal"/>
        <w:rPr>
          <w:rStyle w:val="libItalicChar"/>
        </w:rPr>
      </w:pPr>
      <w:r w:rsidRPr="00E978C2">
        <w:rPr>
          <w:rStyle w:val="libItalicChar"/>
        </w:rPr>
        <w:t>7</w:t>
      </w:r>
      <w:r w:rsidR="00D92C09" w:rsidRPr="00E978C2">
        <w:rPr>
          <w:rStyle w:val="libItalicChar"/>
        </w:rPr>
        <w:t>-</w:t>
      </w:r>
      <w:r w:rsidRPr="00E978C2">
        <w:rPr>
          <w:rStyle w:val="libItalicChar"/>
        </w:rPr>
        <w:t xml:space="preserve"> Giving of water to Pilgrims. </w:t>
      </w:r>
    </w:p>
    <w:p w:rsidR="001C73B9" w:rsidRDefault="001C73B9" w:rsidP="001C73B9">
      <w:pPr>
        <w:pStyle w:val="libNormal"/>
      </w:pPr>
      <w:r w:rsidRPr="00E978C2">
        <w:rPr>
          <w:rStyle w:val="libItalicChar"/>
        </w:rPr>
        <w:t>Then, be desirous of these things.</w:t>
      </w:r>
      <w:r w:rsidR="00E978C2" w:rsidRPr="00E978C2">
        <w:rPr>
          <w:rStyle w:val="libItalicChar"/>
        </w:rPr>
        <w:t>”</w:t>
      </w:r>
    </w:p>
    <w:p w:rsidR="001C73B9" w:rsidRDefault="001C73B9" w:rsidP="001C73B9">
      <w:pPr>
        <w:pStyle w:val="libNormal"/>
      </w:pPr>
      <w:r>
        <w:t xml:space="preserve">Al </w:t>
      </w:r>
      <w:r w:rsidR="00D92C09">
        <w:t>-</w:t>
      </w:r>
      <w:r>
        <w:t>'Ithna 'Ashariyyah, p. 245</w:t>
      </w:r>
    </w:p>
    <w:p w:rsidR="001C73B9" w:rsidRDefault="001C73B9" w:rsidP="001C73B9">
      <w:pPr>
        <w:pStyle w:val="libAr"/>
      </w:pPr>
      <w:r>
        <w:rPr>
          <w:rtl/>
        </w:rPr>
        <w:t>111</w:t>
      </w:r>
      <w:r w:rsidR="00D92C09">
        <w:rPr>
          <w:rtl/>
        </w:rPr>
        <w:t>-</w:t>
      </w:r>
      <w:r>
        <w:t xml:space="preserve"> </w:t>
      </w:r>
      <w:r>
        <w:rPr>
          <w:rtl/>
        </w:rPr>
        <w:t xml:space="preserve">قالَ الإمامُ أَميرُ المُؤمنينَ </w:t>
      </w:r>
      <w:r w:rsidR="00525C12">
        <w:rPr>
          <w:rtl/>
        </w:rPr>
        <w:t xml:space="preserve">عَلِيّ </w:t>
      </w:r>
      <w:r w:rsidR="008A02F7">
        <w:rPr>
          <w:rtl/>
        </w:rPr>
        <w:t xml:space="preserve">عليه السلام </w:t>
      </w:r>
      <w:r>
        <w:t>:</w:t>
      </w:r>
    </w:p>
    <w:p w:rsidR="001C73B9" w:rsidRDefault="001C73B9" w:rsidP="001C73B9">
      <w:pPr>
        <w:pStyle w:val="libAr"/>
      </w:pPr>
      <w:r>
        <w:rPr>
          <w:rFonts w:hint="eastAsia"/>
          <w:rtl/>
        </w:rPr>
        <w:lastRenderedPageBreak/>
        <w:t>إنّ</w:t>
      </w:r>
      <w:r>
        <w:rPr>
          <w:rtl/>
        </w:rPr>
        <w:t xml:space="preserve"> َكَـلامَ الحُكَمـاءِ إذا كانَ صَـوابًا كانَ دَواءً، وَ إذا كانَ خَطَـاءً كانَ داءً</w:t>
      </w:r>
      <w:r>
        <w:t>.</w:t>
      </w:r>
    </w:p>
    <w:p w:rsidR="001C73B9" w:rsidRDefault="001C73B9" w:rsidP="001C73B9">
      <w:pPr>
        <w:pStyle w:val="libAr"/>
      </w:pPr>
      <w:r>
        <w:rPr>
          <w:rFonts w:hint="eastAsia"/>
          <w:rtl/>
        </w:rPr>
        <w:t>نهج</w:t>
      </w:r>
      <w:r>
        <w:rPr>
          <w:rtl/>
        </w:rPr>
        <w:t xml:space="preserve"> البلاغة الكلمات القصار/265</w:t>
      </w:r>
    </w:p>
    <w:p w:rsidR="001C73B9" w:rsidRDefault="001C73B9" w:rsidP="001C73B9">
      <w:pPr>
        <w:pStyle w:val="libNormal"/>
      </w:pPr>
      <w:r>
        <w:t xml:space="preserve">Imam Amir ul Mu'mineen Ali [a.s.] said: </w:t>
      </w:r>
      <w:r w:rsidR="00E978C2" w:rsidRPr="00E978C2">
        <w:rPr>
          <w:rStyle w:val="libItalicChar"/>
        </w:rPr>
        <w:t>“</w:t>
      </w:r>
      <w:r w:rsidRPr="00E978C2">
        <w:rPr>
          <w:rStyle w:val="libItalicChar"/>
        </w:rPr>
        <w:t>When the utterance of the wise is to the point, it serves as a remedy, but if it is wrong it proves like an illness.</w:t>
      </w:r>
      <w:r w:rsidR="00E978C2" w:rsidRPr="00E978C2">
        <w:rPr>
          <w:rStyle w:val="libItalicChar"/>
        </w:rPr>
        <w:t>”</w:t>
      </w:r>
    </w:p>
    <w:p w:rsidR="001C73B9" w:rsidRDefault="001C73B9" w:rsidP="001C73B9">
      <w:pPr>
        <w:pStyle w:val="libNormal"/>
      </w:pPr>
      <w:r>
        <w:t>NahjuI</w:t>
      </w:r>
      <w:r w:rsidR="00D92C09">
        <w:t>-</w:t>
      </w:r>
      <w:r>
        <w:t xml:space="preserve">Balagha, saying No. 265 </w:t>
      </w:r>
    </w:p>
    <w:p w:rsidR="001C73B9" w:rsidRDefault="001C73B9" w:rsidP="001C73B9">
      <w:pPr>
        <w:pStyle w:val="libAr"/>
      </w:pPr>
      <w:r>
        <w:rPr>
          <w:rtl/>
        </w:rPr>
        <w:t>112</w:t>
      </w:r>
      <w:r w:rsidR="00D92C09">
        <w:rPr>
          <w:rtl/>
        </w:rPr>
        <w:t>-</w:t>
      </w:r>
      <w:r>
        <w:t xml:space="preserve"> </w:t>
      </w:r>
      <w:r>
        <w:rPr>
          <w:rtl/>
        </w:rPr>
        <w:t>قالَ الإمامُ العَسكَرِيّ</w:t>
      </w:r>
      <w:r w:rsidR="00525C12">
        <w:rPr>
          <w:rtl/>
        </w:rPr>
        <w:t xml:space="preserve"> </w:t>
      </w:r>
      <w:r w:rsidR="008A02F7">
        <w:rPr>
          <w:rtl/>
        </w:rPr>
        <w:t xml:space="preserve">عليه السلام </w:t>
      </w:r>
      <w:r>
        <w:t>:</w:t>
      </w:r>
    </w:p>
    <w:p w:rsidR="001C73B9" w:rsidRDefault="001C73B9" w:rsidP="001C73B9">
      <w:pPr>
        <w:pStyle w:val="libAr"/>
      </w:pPr>
      <w:r>
        <w:rPr>
          <w:rFonts w:hint="eastAsia"/>
          <w:rtl/>
        </w:rPr>
        <w:t>عُلَماءُ</w:t>
      </w:r>
      <w:r>
        <w:rPr>
          <w:rtl/>
        </w:rPr>
        <w:t xml:space="preserve"> شيعَتِنا مُرابِطُونَ  فِي  الثَّغـرِ فَمَـنِ انتَصَـبَ لِذلِـكَ مِـن شيعَتِنا كانَ أَفضَلَ مِمَّن جَاهَدَ الرومَ... لاِ َنَّـهُ يَدفَعُ عَـن أَديانِ مُحِبّينا</w:t>
      </w:r>
      <w:r>
        <w:t>.</w:t>
      </w:r>
    </w:p>
    <w:p w:rsidR="001C73B9" w:rsidRDefault="001C73B9" w:rsidP="001C73B9">
      <w:pPr>
        <w:pStyle w:val="libAr"/>
      </w:pPr>
      <w:r>
        <w:rPr>
          <w:rFonts w:hint="eastAsia"/>
          <w:rtl/>
        </w:rPr>
        <w:t>الاحتجاج</w:t>
      </w:r>
      <w:r>
        <w:rPr>
          <w:rtl/>
        </w:rPr>
        <w:t>/2/155</w:t>
      </w:r>
    </w:p>
    <w:p w:rsidR="001C73B9" w:rsidRDefault="001C73B9" w:rsidP="001C73B9">
      <w:pPr>
        <w:pStyle w:val="libNormal"/>
      </w:pPr>
      <w:r>
        <w:t>Imam Hassan 'Askari, the eleventh Imam, [a.s.] said:</w:t>
      </w:r>
    </w:p>
    <w:p w:rsidR="001C73B9" w:rsidRDefault="00E978C2" w:rsidP="001C73B9">
      <w:pPr>
        <w:pStyle w:val="libNormal"/>
      </w:pPr>
      <w:r w:rsidRPr="00E978C2">
        <w:rPr>
          <w:rStyle w:val="libItalicChar"/>
        </w:rPr>
        <w:t>“</w:t>
      </w:r>
      <w:r w:rsidR="001C73B9" w:rsidRPr="00E978C2">
        <w:rPr>
          <w:rStyle w:val="libItalicChar"/>
        </w:rPr>
        <w:t>The scholars of our followers (Shi'ah) are the guards of the bounds of Islam. Then, anyone of our followers who undertakes this (duty) is superior to the one who fights in the battle against the Romans, (because this one defends the theological bounds of our followers).</w:t>
      </w:r>
      <w:r w:rsidRPr="00E978C2">
        <w:rPr>
          <w:rStyle w:val="libItalicChar"/>
        </w:rPr>
        <w:t>”</w:t>
      </w:r>
    </w:p>
    <w:p w:rsidR="001C73B9" w:rsidRDefault="001C73B9" w:rsidP="001C73B9">
      <w:pPr>
        <w:pStyle w:val="libNormal"/>
      </w:pPr>
      <w:r>
        <w:t>AI</w:t>
      </w:r>
      <w:r w:rsidR="00D92C09">
        <w:t>-</w:t>
      </w:r>
      <w:r>
        <w:t>Ihtijaj, vol. 2, p. 155</w:t>
      </w:r>
    </w:p>
    <w:p w:rsidR="001C73B9" w:rsidRDefault="001C73B9" w:rsidP="001C73B9">
      <w:pPr>
        <w:pStyle w:val="libAr"/>
      </w:pPr>
      <w:r>
        <w:rPr>
          <w:rtl/>
        </w:rPr>
        <w:t>113</w:t>
      </w:r>
      <w:r w:rsidR="00D92C09">
        <w:rPr>
          <w:rtl/>
        </w:rPr>
        <w:t>-</w:t>
      </w:r>
      <w:r>
        <w:t xml:space="preserve"> </w:t>
      </w:r>
      <w:r>
        <w:rPr>
          <w:rtl/>
        </w:rPr>
        <w:t>قالَ الإمامُ الرِّضا</w:t>
      </w:r>
      <w:r w:rsidR="00525C12">
        <w:rPr>
          <w:rtl/>
        </w:rPr>
        <w:t xml:space="preserve"> </w:t>
      </w:r>
      <w:r w:rsidR="008A02F7">
        <w:rPr>
          <w:rtl/>
        </w:rPr>
        <w:t xml:space="preserve">عليه السلام </w:t>
      </w:r>
      <w:r>
        <w:t>:</w:t>
      </w:r>
    </w:p>
    <w:p w:rsidR="001C73B9" w:rsidRDefault="001C73B9" w:rsidP="001C73B9">
      <w:pPr>
        <w:pStyle w:val="libAr"/>
      </w:pPr>
      <w:r>
        <w:rPr>
          <w:rFonts w:hint="eastAsia"/>
          <w:rtl/>
        </w:rPr>
        <w:t>ألا</w:t>
      </w:r>
      <w:r>
        <w:rPr>
          <w:rtl/>
        </w:rPr>
        <w:t xml:space="preserve"> إنَّ الفَقيــهَ مَن اَفاضَ عَلَى النّاسِ خَيـرَهُ و أَنْقَـذَهُـم مِـن اَعدائِهم وَ وَفَّرَ</w:t>
      </w:r>
      <w:r w:rsidR="00525C12">
        <w:rPr>
          <w:rtl/>
        </w:rPr>
        <w:t xml:space="preserve"> عليه</w:t>
      </w:r>
      <w:r>
        <w:rPr>
          <w:rtl/>
        </w:rPr>
        <w:t>م نِعَمَ جَنانِ الله وَ حَصَّـلَ لَهُـم رِضـوانَ الله تَعالى</w:t>
      </w:r>
      <w:r>
        <w:t>.</w:t>
      </w:r>
    </w:p>
    <w:p w:rsidR="001C73B9" w:rsidRDefault="001C73B9" w:rsidP="001C73B9">
      <w:pPr>
        <w:pStyle w:val="libAr"/>
      </w:pPr>
      <w:r>
        <w:rPr>
          <w:rFonts w:hint="eastAsia"/>
          <w:rtl/>
        </w:rPr>
        <w:t>بحار</w:t>
      </w:r>
      <w:r>
        <w:rPr>
          <w:rtl/>
        </w:rPr>
        <w:t xml:space="preserve"> الأنوار/2/5</w:t>
      </w:r>
    </w:p>
    <w:p w:rsidR="001C73B9" w:rsidRDefault="001C73B9" w:rsidP="001C73B9">
      <w:pPr>
        <w:pStyle w:val="libNormal"/>
      </w:pPr>
      <w:r>
        <w:t xml:space="preserve">Imam Rida, the eighth Imam, [a.s.] said: </w:t>
      </w:r>
      <w:r w:rsidR="00E978C2" w:rsidRPr="00E978C2">
        <w:rPr>
          <w:rStyle w:val="libItalicChar"/>
        </w:rPr>
        <w:t>“</w:t>
      </w:r>
      <w:r w:rsidRPr="00E978C2">
        <w:rPr>
          <w:rStyle w:val="libItalicChar"/>
        </w:rPr>
        <w:t>Beware that surely a (true religious) jurist is he who pours forth his benediction unto people, saves them from their enemies, multiplies the blessings of Heaven for them, and earns the Pleasure of Allah the Exalted, for them (through guidance).</w:t>
      </w:r>
      <w:r w:rsidR="00E978C2" w:rsidRPr="00E978C2">
        <w:rPr>
          <w:rStyle w:val="libItalicChar"/>
        </w:rPr>
        <w:t>”</w:t>
      </w:r>
    </w:p>
    <w:p w:rsidR="001C73B9" w:rsidRDefault="001C73B9" w:rsidP="001C73B9">
      <w:pPr>
        <w:pStyle w:val="libNormal"/>
      </w:pPr>
      <w:r>
        <w:t>Bihar</w:t>
      </w:r>
      <w:r w:rsidR="00D92C09">
        <w:t>-</w:t>
      </w:r>
      <w:r>
        <w:t>ul</w:t>
      </w:r>
      <w:r w:rsidR="00D92C09">
        <w:t>-</w:t>
      </w:r>
      <w:r>
        <w:t xml:space="preserve">Anwar, vol. 2, p. 5 </w:t>
      </w:r>
    </w:p>
    <w:p w:rsidR="001C73B9" w:rsidRDefault="001C73B9" w:rsidP="001C73B9">
      <w:pPr>
        <w:pStyle w:val="libAr"/>
      </w:pPr>
      <w:r>
        <w:rPr>
          <w:rtl/>
        </w:rPr>
        <w:t>114</w:t>
      </w:r>
      <w:r w:rsidR="00D92C09">
        <w:rPr>
          <w:rtl/>
        </w:rPr>
        <w:t>-</w:t>
      </w:r>
      <w:r>
        <w:t xml:space="preserve"> </w:t>
      </w:r>
      <w:r>
        <w:rPr>
          <w:rtl/>
        </w:rPr>
        <w:t xml:space="preserve">قالَ الإمامُ أَميرُ المُؤمنينَ </w:t>
      </w:r>
      <w:r w:rsidR="00525C12">
        <w:rPr>
          <w:rtl/>
        </w:rPr>
        <w:t xml:space="preserve">عَلِيّ </w:t>
      </w:r>
      <w:r w:rsidR="008A02F7">
        <w:rPr>
          <w:rtl/>
        </w:rPr>
        <w:t xml:space="preserve">عليه السلام </w:t>
      </w:r>
      <w:r>
        <w:t>:</w:t>
      </w:r>
    </w:p>
    <w:p w:rsidR="001C73B9" w:rsidRDefault="001C73B9" w:rsidP="001C73B9">
      <w:pPr>
        <w:pStyle w:val="libAr"/>
      </w:pPr>
      <w:r>
        <w:t xml:space="preserve">... </w:t>
      </w:r>
      <w:r>
        <w:rPr>
          <w:rtl/>
        </w:rPr>
        <w:t>فَاِنَّ العالِمَ أَعظَمُ أَجرًا مِنَ الصّائِمِ القائِمِ المُجاهِدِ في سَبيلِ الله فَاِذَا ماتَ العالِمُ ثُلِمَ  فِي  الاِسلاتمِ ثُلمَةٌ لا يَسُدّها إلاّ خَلَـفٌ مِنهُ</w:t>
      </w:r>
      <w:r>
        <w:t>.</w:t>
      </w:r>
    </w:p>
    <w:p w:rsidR="001C73B9" w:rsidRDefault="001C73B9" w:rsidP="001C73B9">
      <w:pPr>
        <w:pStyle w:val="libAr"/>
      </w:pPr>
      <w:r>
        <w:rPr>
          <w:rFonts w:hint="eastAsia"/>
          <w:rtl/>
        </w:rPr>
        <w:t>بحار</w:t>
      </w:r>
      <w:r>
        <w:rPr>
          <w:rtl/>
        </w:rPr>
        <w:t xml:space="preserve"> الأنوار/2/43</w:t>
      </w:r>
    </w:p>
    <w:p w:rsidR="001C73B9" w:rsidRDefault="001C73B9" w:rsidP="001C73B9">
      <w:pPr>
        <w:pStyle w:val="libNormal"/>
      </w:pPr>
      <w:r>
        <w:t xml:space="preserve">Imam Amir ul Mu'mineen Ali [a.s.] said: </w:t>
      </w:r>
      <w:r w:rsidR="00E978C2" w:rsidRPr="00E978C2">
        <w:rPr>
          <w:rStyle w:val="libItalicChar"/>
        </w:rPr>
        <w:t>“</w:t>
      </w:r>
      <w:r w:rsidRPr="00E978C2">
        <w:rPr>
          <w:rStyle w:val="libItalicChar"/>
        </w:rPr>
        <w:t xml:space="preserve"> ...The reward of a religious scholar is greater than the reward of a person who is fasting on days and establishes prayers during the night and fights in the Holy War for the sake of Allah. And, when a religious scholar dies, there will appear a gap in Islam which cannot be compensated except by a replacement of that (kind).</w:t>
      </w:r>
      <w:r w:rsidR="00E978C2" w:rsidRPr="00E978C2">
        <w:rPr>
          <w:rStyle w:val="libItalicChar"/>
        </w:rPr>
        <w:t>”</w:t>
      </w:r>
    </w:p>
    <w:p w:rsidR="001C73B9" w:rsidRDefault="001C73B9" w:rsidP="001C73B9">
      <w:pPr>
        <w:pStyle w:val="libNormal"/>
      </w:pPr>
      <w:r>
        <w:t>Bihar</w:t>
      </w:r>
      <w:r w:rsidR="00D92C09">
        <w:t>-</w:t>
      </w:r>
      <w:r>
        <w:t>ul</w:t>
      </w:r>
      <w:r w:rsidR="00D92C09">
        <w:t>-</w:t>
      </w:r>
      <w:r>
        <w:t>Anwar, vol. 2, p. 43</w:t>
      </w:r>
    </w:p>
    <w:p w:rsidR="001C73B9" w:rsidRDefault="001C73B9" w:rsidP="001C73B9">
      <w:pPr>
        <w:pStyle w:val="libAr"/>
      </w:pPr>
      <w:r>
        <w:rPr>
          <w:rtl/>
        </w:rPr>
        <w:t>115</w:t>
      </w:r>
      <w:r w:rsidR="00D92C09">
        <w:rPr>
          <w:rtl/>
        </w:rPr>
        <w:t>-</w:t>
      </w:r>
      <w:r>
        <w:t xml:space="preserve"> </w:t>
      </w:r>
      <w:r>
        <w:rPr>
          <w:rtl/>
        </w:rPr>
        <w:t xml:space="preserve">قالَ الإمامُ أَميرُ المُؤمنينَ </w:t>
      </w:r>
      <w:r w:rsidR="00525C12">
        <w:rPr>
          <w:rtl/>
        </w:rPr>
        <w:t xml:space="preserve">عَلِيّ </w:t>
      </w:r>
      <w:r w:rsidR="008A02F7">
        <w:rPr>
          <w:rtl/>
        </w:rPr>
        <w:t xml:space="preserve">عليه السلام </w:t>
      </w:r>
      <w:r>
        <w:t xml:space="preserve">: </w:t>
      </w:r>
    </w:p>
    <w:p w:rsidR="001C73B9" w:rsidRDefault="001C73B9" w:rsidP="001C73B9">
      <w:pPr>
        <w:pStyle w:val="libAr"/>
      </w:pPr>
      <w:r>
        <w:rPr>
          <w:rFonts w:hint="eastAsia"/>
          <w:rtl/>
        </w:rPr>
        <w:lastRenderedPageBreak/>
        <w:t>هَلَكَ</w:t>
      </w:r>
      <w:r>
        <w:rPr>
          <w:rtl/>
        </w:rPr>
        <w:t xml:space="preserve"> خُـزّانُ الاَمـوالِ وَ هُم أَحياءٌ، وَ العُلَمـاءُ باقُونَ ما بَقِيَ الدَّهرُ، أَعيانُهُم مَفقُودَةٌ، وَ أَمثالُهُم فِي القُلُوبِ مَوجُودَة</w:t>
      </w:r>
      <w:r>
        <w:t>.</w:t>
      </w:r>
    </w:p>
    <w:p w:rsidR="001C73B9" w:rsidRDefault="001C73B9" w:rsidP="001C73B9">
      <w:pPr>
        <w:pStyle w:val="libAr"/>
      </w:pPr>
      <w:r>
        <w:rPr>
          <w:rFonts w:hint="eastAsia"/>
          <w:rtl/>
        </w:rPr>
        <w:t>نهج</w:t>
      </w:r>
      <w:r>
        <w:rPr>
          <w:rtl/>
        </w:rPr>
        <w:t xml:space="preserve"> البلاغة الكلمات القصار 147</w:t>
      </w:r>
    </w:p>
    <w:p w:rsidR="001C73B9" w:rsidRDefault="001C73B9" w:rsidP="001C73B9">
      <w:pPr>
        <w:pStyle w:val="libNormal"/>
      </w:pPr>
      <w:r>
        <w:t>Imam Amir ul Mu'mineen Ali [a.s.] told Kumayl: O' Kumayl! Those who compile wealth are dead even though they may be living, while the sages (who are endowed with knowledge) will remain as long as the world remains. Their bodies perish but their depictions will exist in the hearts.</w:t>
      </w:r>
      <w:r w:rsidR="00E978C2">
        <w:t>”</w:t>
      </w:r>
    </w:p>
    <w:p w:rsidR="001C73B9" w:rsidRDefault="001C73B9" w:rsidP="001C73B9">
      <w:pPr>
        <w:pStyle w:val="libNormal"/>
      </w:pPr>
      <w:r>
        <w:t>Nahjul</w:t>
      </w:r>
      <w:r w:rsidR="00D92C09">
        <w:t>-</w:t>
      </w:r>
      <w:r>
        <w:t xml:space="preserve">Balagha, saying No.147 </w:t>
      </w:r>
    </w:p>
    <w:p w:rsidR="001C73B9" w:rsidRDefault="001C73B9" w:rsidP="001C73B9">
      <w:pPr>
        <w:pStyle w:val="libAr"/>
      </w:pPr>
      <w:r>
        <w:rPr>
          <w:rtl/>
        </w:rPr>
        <w:t>116</w:t>
      </w:r>
      <w:r w:rsidR="00D92C09">
        <w:rPr>
          <w:rtl/>
        </w:rPr>
        <w:t>-</w:t>
      </w:r>
      <w:r>
        <w:t xml:space="preserve"> </w:t>
      </w:r>
      <w:r>
        <w:rPr>
          <w:rtl/>
        </w:rPr>
        <w:t>قالَ الإمامُ الحُسَينُ</w:t>
      </w:r>
      <w:r w:rsidR="00525C12">
        <w:rPr>
          <w:rtl/>
        </w:rPr>
        <w:t xml:space="preserve"> </w:t>
      </w:r>
      <w:r w:rsidR="008A02F7">
        <w:rPr>
          <w:rtl/>
        </w:rPr>
        <w:t xml:space="preserve">عليه السلام </w:t>
      </w:r>
      <w:r>
        <w:t>:</w:t>
      </w:r>
    </w:p>
    <w:p w:rsidR="001C73B9" w:rsidRDefault="001C73B9" w:rsidP="001C73B9">
      <w:pPr>
        <w:pStyle w:val="libAr"/>
      </w:pPr>
      <w:r>
        <w:t>...</w:t>
      </w:r>
      <w:r>
        <w:rPr>
          <w:rtl/>
        </w:rPr>
        <w:t>اِنَّ مَجارِيَ الاُمُـورِ والأحكامِ عَلى  أَيدِي العُلَمـاءِ بِالله، اَلا ُمَناءِ عَلى حَلالِهِ وَ حَرامِهِ</w:t>
      </w:r>
      <w:r>
        <w:t>... .</w:t>
      </w:r>
    </w:p>
    <w:p w:rsidR="001C73B9" w:rsidRDefault="001C73B9" w:rsidP="001C73B9">
      <w:pPr>
        <w:pStyle w:val="libAr"/>
      </w:pPr>
      <w:r>
        <w:rPr>
          <w:rFonts w:hint="eastAsia"/>
          <w:rtl/>
        </w:rPr>
        <w:t>تحف</w:t>
      </w:r>
      <w:r>
        <w:rPr>
          <w:rtl/>
        </w:rPr>
        <w:t xml:space="preserve"> العقول/172</w:t>
      </w:r>
    </w:p>
    <w:p w:rsidR="001C73B9" w:rsidRDefault="001C73B9" w:rsidP="001C73B9">
      <w:pPr>
        <w:pStyle w:val="libNormal"/>
      </w:pPr>
      <w:r>
        <w:t xml:space="preserve">Imam Husayn [a.s.] said: </w:t>
      </w:r>
      <w:r w:rsidR="00E978C2" w:rsidRPr="00E978C2">
        <w:rPr>
          <w:rStyle w:val="libItalicChar"/>
        </w:rPr>
        <w:t>“</w:t>
      </w:r>
      <w:r w:rsidRPr="00E978C2">
        <w:rPr>
          <w:rStyle w:val="libItalicChar"/>
        </w:rPr>
        <w:t>...Verily, the paths to Muslims' affairs and the religious ordinances are in the hands of the godly scholars who are the trusties of Allah in His lawful and unlawful things. ...</w:t>
      </w:r>
      <w:r w:rsidR="00E978C2" w:rsidRPr="00E978C2">
        <w:rPr>
          <w:rStyle w:val="libItalicChar"/>
        </w:rPr>
        <w:t>”</w:t>
      </w:r>
    </w:p>
    <w:p w:rsidR="001C73B9" w:rsidRDefault="001C73B9" w:rsidP="001C73B9">
      <w:pPr>
        <w:pStyle w:val="libNormal"/>
      </w:pPr>
      <w:r>
        <w:t>Tuhaful</w:t>
      </w:r>
      <w:r w:rsidR="00D92C09">
        <w:t>-</w:t>
      </w:r>
      <w:r>
        <w:t>'Uqul, p.172</w:t>
      </w:r>
    </w:p>
    <w:p w:rsidR="001C73B9" w:rsidRDefault="001C73B9" w:rsidP="001C73B9">
      <w:pPr>
        <w:pStyle w:val="libNormal"/>
      </w:pPr>
      <w:r>
        <w:br w:type="page"/>
      </w:r>
    </w:p>
    <w:p w:rsidR="001C73B9" w:rsidRDefault="001C73B9" w:rsidP="001C73B9">
      <w:pPr>
        <w:pStyle w:val="Heading1Center"/>
      </w:pPr>
      <w:bookmarkStart w:id="21" w:name="_Toc444518220"/>
      <w:r>
        <w:lastRenderedPageBreak/>
        <w:t>BEING ATTENTIVE TO THE HEREAFTER</w:t>
      </w:r>
      <w:bookmarkEnd w:id="21"/>
    </w:p>
    <w:p w:rsidR="001C73B9" w:rsidRDefault="001C73B9" w:rsidP="001C73B9">
      <w:pPr>
        <w:pStyle w:val="libAr"/>
      </w:pPr>
      <w:r>
        <w:rPr>
          <w:rtl/>
        </w:rPr>
        <w:t>117</w:t>
      </w:r>
      <w:r w:rsidR="00D92C09">
        <w:rPr>
          <w:rtl/>
        </w:rPr>
        <w:t>-</w:t>
      </w:r>
      <w:r>
        <w:t xml:space="preserve"> </w:t>
      </w:r>
      <w:r>
        <w:rPr>
          <w:rtl/>
        </w:rPr>
        <w:t xml:space="preserve">قالَ رَسُولُ </w:t>
      </w:r>
      <w:r w:rsidR="00525C12">
        <w:rPr>
          <w:rtl/>
        </w:rPr>
        <w:t>الله صلی</w:t>
      </w:r>
      <w:r>
        <w:rPr>
          <w:rtl/>
        </w:rPr>
        <w:t xml:space="preserve"> الله</w:t>
      </w:r>
      <w:r w:rsidR="00525C12">
        <w:rPr>
          <w:rtl/>
        </w:rPr>
        <w:t xml:space="preserve"> عليه</w:t>
      </w:r>
      <w:r>
        <w:rPr>
          <w:rtl/>
        </w:rPr>
        <w:t xml:space="preserve"> و آله و سلم</w:t>
      </w:r>
      <w:r>
        <w:t>:</w:t>
      </w:r>
    </w:p>
    <w:p w:rsidR="001C73B9" w:rsidRDefault="001C73B9" w:rsidP="001C73B9">
      <w:pPr>
        <w:pStyle w:val="libAr"/>
      </w:pPr>
      <w:r>
        <w:rPr>
          <w:rFonts w:hint="eastAsia"/>
          <w:rtl/>
        </w:rPr>
        <w:t>قالَ</w:t>
      </w:r>
      <w:r>
        <w:rPr>
          <w:rtl/>
        </w:rPr>
        <w:t xml:space="preserve"> الحَوارِيُّونَ لِعيسى</w:t>
      </w:r>
      <w:r w:rsidR="00525C12">
        <w:rPr>
          <w:rtl/>
        </w:rPr>
        <w:t xml:space="preserve"> </w:t>
      </w:r>
      <w:r w:rsidR="008A02F7">
        <w:rPr>
          <w:rtl/>
        </w:rPr>
        <w:t xml:space="preserve">عليه السلام </w:t>
      </w:r>
      <w:r>
        <w:rPr>
          <w:rtl/>
        </w:rPr>
        <w:t xml:space="preserve">: يا رُوحَ الله مَن نُجالِسُ؟ قالَ: </w:t>
      </w:r>
      <w:r w:rsidR="008A02F7">
        <w:rPr>
          <w:rtl/>
        </w:rPr>
        <w:t>مَن يُذَكِّرُكُـمُ اللّه رُؤْيَ</w:t>
      </w:r>
      <w:r>
        <w:rPr>
          <w:rtl/>
        </w:rPr>
        <w:t>تُـهُ وَ يَزيدُ في عِلمِكُم مَنطِقُهُ وَ يُرَغِّبُكُم فِي الآخِرَة عَمَلُهُ</w:t>
      </w:r>
      <w:r>
        <w:t>.</w:t>
      </w:r>
    </w:p>
    <w:p w:rsidR="001C73B9" w:rsidRDefault="001C73B9" w:rsidP="001C73B9">
      <w:pPr>
        <w:pStyle w:val="libAr"/>
      </w:pPr>
      <w:r>
        <w:rPr>
          <w:rFonts w:hint="eastAsia"/>
          <w:rtl/>
        </w:rPr>
        <w:t>بحار</w:t>
      </w:r>
      <w:r>
        <w:rPr>
          <w:rtl/>
        </w:rPr>
        <w:t xml:space="preserve"> الأنوار/1/203</w:t>
      </w:r>
    </w:p>
    <w:p w:rsidR="001C73B9" w:rsidRDefault="001C73B9" w:rsidP="001C73B9">
      <w:pPr>
        <w:pStyle w:val="libNormal"/>
      </w:pPr>
      <w:r>
        <w:t xml:space="preserve">The Holy Prophet [p.b.u.h.] said that the disciples of Jesus [a.s.] asked him with whom they should make friends, and he [a.s.] replied: </w:t>
      </w:r>
      <w:r w:rsidR="00E978C2" w:rsidRPr="00E978C2">
        <w:rPr>
          <w:rStyle w:val="libItalicChar"/>
        </w:rPr>
        <w:t>“</w:t>
      </w:r>
      <w:r w:rsidRPr="00E978C2">
        <w:rPr>
          <w:rStyle w:val="libItalicChar"/>
        </w:rPr>
        <w:t>With one whose presence reminds you of God, his speech increases your knowledge and his deed inspires you (to work righteously for) the next world.</w:t>
      </w:r>
      <w:r w:rsidR="00E978C2" w:rsidRPr="00E978C2">
        <w:rPr>
          <w:rStyle w:val="libItalicChar"/>
        </w:rPr>
        <w:t>”</w:t>
      </w:r>
    </w:p>
    <w:p w:rsidR="001C73B9" w:rsidRDefault="001C73B9" w:rsidP="001C73B9">
      <w:pPr>
        <w:pStyle w:val="libNormal"/>
      </w:pPr>
      <w:r>
        <w:t>Bihar</w:t>
      </w:r>
      <w:r w:rsidR="00D92C09">
        <w:t>-</w:t>
      </w:r>
      <w:r>
        <w:t>ul</w:t>
      </w:r>
      <w:r w:rsidR="00D92C09">
        <w:t>-</w:t>
      </w:r>
      <w:r>
        <w:t xml:space="preserve">Anwar, vol. 1, p. 203 </w:t>
      </w:r>
    </w:p>
    <w:p w:rsidR="001C73B9" w:rsidRDefault="001C73B9" w:rsidP="001C73B9">
      <w:pPr>
        <w:pStyle w:val="libAr"/>
      </w:pPr>
      <w:r>
        <w:rPr>
          <w:rtl/>
        </w:rPr>
        <w:t>118</w:t>
      </w:r>
      <w:r w:rsidR="00D92C09">
        <w:rPr>
          <w:rtl/>
        </w:rPr>
        <w:t>-</w:t>
      </w:r>
      <w:r>
        <w:t xml:space="preserve"> </w:t>
      </w:r>
      <w:r>
        <w:rPr>
          <w:rtl/>
        </w:rPr>
        <w:t>قالَ الإمامُ أَميرُ المُؤمنينَ عَلِيٌّ</w:t>
      </w:r>
      <w:r w:rsidR="00525C12">
        <w:rPr>
          <w:rtl/>
        </w:rPr>
        <w:t xml:space="preserve"> </w:t>
      </w:r>
      <w:r w:rsidR="008A02F7">
        <w:rPr>
          <w:rtl/>
        </w:rPr>
        <w:t xml:space="preserve">عليه السلام </w:t>
      </w:r>
      <w:r>
        <w:t>:</w:t>
      </w:r>
    </w:p>
    <w:p w:rsidR="001C73B9" w:rsidRDefault="001C73B9" w:rsidP="001C73B9">
      <w:pPr>
        <w:pStyle w:val="libAr"/>
      </w:pPr>
      <w:r>
        <w:rPr>
          <w:rFonts w:hint="eastAsia"/>
          <w:rtl/>
        </w:rPr>
        <w:t>لا</w:t>
      </w:r>
      <w:r>
        <w:rPr>
          <w:rtl/>
        </w:rPr>
        <w:t xml:space="preserve"> يَشغَلَنَّكَ عَنِ العَمَلِ لِلآخِرَة شُغلٌ فَاِنَّ المُـدَّةَ قَصيرَةٌ</w:t>
      </w:r>
      <w:r>
        <w:t>.</w:t>
      </w:r>
    </w:p>
    <w:p w:rsidR="001C73B9" w:rsidRDefault="001C73B9" w:rsidP="001C73B9">
      <w:pPr>
        <w:pStyle w:val="libAr"/>
      </w:pPr>
      <w:r>
        <w:rPr>
          <w:rFonts w:hint="eastAsia"/>
          <w:rtl/>
        </w:rPr>
        <w:t>غرر</w:t>
      </w:r>
      <w:r>
        <w:rPr>
          <w:rtl/>
        </w:rPr>
        <w:t xml:space="preserve"> الحكم/335</w:t>
      </w:r>
    </w:p>
    <w:p w:rsidR="001C73B9" w:rsidRDefault="001C73B9" w:rsidP="001C73B9">
      <w:pPr>
        <w:pStyle w:val="libNormal"/>
      </w:pPr>
      <w:r>
        <w:t xml:space="preserve">Amir ul Mu'mineen Ali [a.s.] said: </w:t>
      </w:r>
      <w:r w:rsidR="00E978C2" w:rsidRPr="00E978C2">
        <w:rPr>
          <w:rStyle w:val="libItalicChar"/>
        </w:rPr>
        <w:t>“</w:t>
      </w:r>
      <w:r w:rsidRPr="00E978C2">
        <w:rPr>
          <w:rStyle w:val="libItalicChar"/>
        </w:rPr>
        <w:t>No business should hinder you from being busy doing good for the coming world, hence, surely, the length of opportunity is a very short time.</w:t>
      </w:r>
      <w:r w:rsidR="00E978C2" w:rsidRPr="00E978C2">
        <w:rPr>
          <w:rStyle w:val="libItalicChar"/>
        </w:rPr>
        <w:t>”</w:t>
      </w:r>
    </w:p>
    <w:p w:rsidR="001C73B9" w:rsidRDefault="001C73B9" w:rsidP="001C73B9">
      <w:pPr>
        <w:pStyle w:val="libNormal"/>
      </w:pPr>
      <w:r>
        <w:t>Ghurar</w:t>
      </w:r>
      <w:r w:rsidR="00D92C09">
        <w:t>-</w:t>
      </w:r>
      <w:r>
        <w:t>ul</w:t>
      </w:r>
      <w:r w:rsidR="00D92C09">
        <w:t>-</w:t>
      </w:r>
      <w:r>
        <w:t>Hikam, p. 335</w:t>
      </w:r>
    </w:p>
    <w:p w:rsidR="001C73B9" w:rsidRDefault="001C73B9" w:rsidP="001C73B9">
      <w:pPr>
        <w:pStyle w:val="libAr"/>
      </w:pPr>
      <w:r>
        <w:rPr>
          <w:rtl/>
        </w:rPr>
        <w:t>119</w:t>
      </w:r>
      <w:r w:rsidR="00D92C09">
        <w:rPr>
          <w:rtl/>
        </w:rPr>
        <w:t>-</w:t>
      </w:r>
      <w:r>
        <w:t xml:space="preserve"> </w:t>
      </w:r>
      <w:r>
        <w:rPr>
          <w:rtl/>
        </w:rPr>
        <w:t>قالَ الإمامُ أَميرُ المُؤمنينَ عَلِيٌّ</w:t>
      </w:r>
      <w:r w:rsidR="00525C12">
        <w:rPr>
          <w:rtl/>
        </w:rPr>
        <w:t xml:space="preserve"> </w:t>
      </w:r>
      <w:r w:rsidR="008A02F7">
        <w:rPr>
          <w:rtl/>
        </w:rPr>
        <w:t xml:space="preserve">عليه السلام </w:t>
      </w:r>
      <w:r>
        <w:t>:</w:t>
      </w:r>
    </w:p>
    <w:p w:rsidR="001C73B9" w:rsidRDefault="001C73B9" w:rsidP="001C73B9">
      <w:pPr>
        <w:pStyle w:val="libAr"/>
      </w:pPr>
      <w:r>
        <w:rPr>
          <w:rFonts w:hint="eastAsia"/>
          <w:rtl/>
        </w:rPr>
        <w:t>مَن</w:t>
      </w:r>
      <w:r>
        <w:rPr>
          <w:rtl/>
        </w:rPr>
        <w:t xml:space="preserve"> باعَ آخِرَتَهُ بِدُنياهُ خَسِرَهُما</w:t>
      </w:r>
      <w:r>
        <w:t>.</w:t>
      </w:r>
    </w:p>
    <w:p w:rsidR="001C73B9" w:rsidRDefault="001C73B9" w:rsidP="001C73B9">
      <w:pPr>
        <w:pStyle w:val="libAr"/>
      </w:pPr>
      <w:r>
        <w:rPr>
          <w:rFonts w:hint="eastAsia"/>
          <w:rtl/>
        </w:rPr>
        <w:t>غرر</w:t>
      </w:r>
      <w:r>
        <w:rPr>
          <w:rtl/>
        </w:rPr>
        <w:t xml:space="preserve"> الحكم/274</w:t>
      </w:r>
    </w:p>
    <w:p w:rsidR="001C73B9" w:rsidRDefault="001C73B9" w:rsidP="001C73B9">
      <w:pPr>
        <w:pStyle w:val="libNormal"/>
      </w:pPr>
      <w:r>
        <w:t xml:space="preserve">Amir ul Mu'mineen Ali [a.s.] said: </w:t>
      </w:r>
      <w:r w:rsidR="00E978C2" w:rsidRPr="00E978C2">
        <w:rPr>
          <w:rStyle w:val="libItalicChar"/>
        </w:rPr>
        <w:t>“</w:t>
      </w:r>
      <w:r w:rsidRPr="00E978C2">
        <w:rPr>
          <w:rStyle w:val="libItalicChar"/>
        </w:rPr>
        <w:t>He who sells his next life for his present life in this world, loses both of them.</w:t>
      </w:r>
      <w:r w:rsidR="00E978C2" w:rsidRPr="00E978C2">
        <w:rPr>
          <w:rStyle w:val="libItalicChar"/>
        </w:rPr>
        <w:t>”</w:t>
      </w:r>
    </w:p>
    <w:p w:rsidR="001C73B9" w:rsidRDefault="001C73B9" w:rsidP="001C73B9">
      <w:pPr>
        <w:pStyle w:val="libNormal"/>
      </w:pPr>
      <w:r>
        <w:t>Ghurar</w:t>
      </w:r>
      <w:r w:rsidR="00D92C09">
        <w:t>-</w:t>
      </w:r>
      <w:r>
        <w:t>ul</w:t>
      </w:r>
      <w:r w:rsidR="00D92C09">
        <w:t>-</w:t>
      </w:r>
      <w:r>
        <w:t xml:space="preserve">Hikam, p. 274 </w:t>
      </w:r>
    </w:p>
    <w:p w:rsidR="001C73B9" w:rsidRDefault="001C73B9" w:rsidP="001C73B9">
      <w:pPr>
        <w:pStyle w:val="libAr"/>
      </w:pPr>
      <w:r>
        <w:rPr>
          <w:rtl/>
        </w:rPr>
        <w:t>120</w:t>
      </w:r>
      <w:r w:rsidR="00D92C09">
        <w:rPr>
          <w:rtl/>
        </w:rPr>
        <w:t>-</w:t>
      </w:r>
      <w:r>
        <w:t xml:space="preserve"> </w:t>
      </w:r>
      <w:r>
        <w:rPr>
          <w:rtl/>
        </w:rPr>
        <w:t>قالَ الإمامُ عَلِيّ بنُ مُحَمَّدٍ الهادي</w:t>
      </w:r>
      <w:r w:rsidR="00525C12">
        <w:rPr>
          <w:rtl/>
        </w:rPr>
        <w:t xml:space="preserve"> </w:t>
      </w:r>
      <w:r w:rsidR="008A02F7">
        <w:rPr>
          <w:rtl/>
        </w:rPr>
        <w:t xml:space="preserve">عليه السلام </w:t>
      </w:r>
      <w:r>
        <w:t>:</w:t>
      </w:r>
    </w:p>
    <w:p w:rsidR="001C73B9" w:rsidRDefault="001C73B9" w:rsidP="001C73B9">
      <w:pPr>
        <w:pStyle w:val="libAr"/>
      </w:pPr>
      <w:r>
        <w:rPr>
          <w:rFonts w:hint="eastAsia"/>
          <w:rtl/>
        </w:rPr>
        <w:t>اُذكُر</w:t>
      </w:r>
      <w:r>
        <w:rPr>
          <w:rtl/>
        </w:rPr>
        <w:t xml:space="preserve"> مَصرَعَكَ بَينَ يَدَي اَهلِكَ فَلا طَبيـبٌ يَمنَعُـكَ وَلا حَبيبٌ يَنفَعُكَ</w:t>
      </w:r>
      <w:r>
        <w:t>.</w:t>
      </w:r>
    </w:p>
    <w:p w:rsidR="001C73B9" w:rsidRDefault="001C73B9" w:rsidP="001C73B9">
      <w:pPr>
        <w:pStyle w:val="libAr"/>
      </w:pPr>
      <w:r>
        <w:rPr>
          <w:rFonts w:hint="eastAsia"/>
          <w:rtl/>
        </w:rPr>
        <w:t>بحار</w:t>
      </w:r>
      <w:r>
        <w:rPr>
          <w:rtl/>
        </w:rPr>
        <w:t xml:space="preserve"> الأنوار/78/370</w:t>
      </w:r>
    </w:p>
    <w:p w:rsidR="001C73B9" w:rsidRDefault="001C73B9" w:rsidP="001C73B9">
      <w:pPr>
        <w:pStyle w:val="libNormal"/>
      </w:pPr>
      <w:r>
        <w:t xml:space="preserve">Imam Hadi, the tenth Imam, [a.s.] said: </w:t>
      </w:r>
      <w:r w:rsidR="00E978C2" w:rsidRPr="00E978C2">
        <w:rPr>
          <w:rStyle w:val="libItalicChar"/>
        </w:rPr>
        <w:t>“</w:t>
      </w:r>
      <w:r w:rsidRPr="00E978C2">
        <w:rPr>
          <w:rStyle w:val="libItalicChar"/>
        </w:rPr>
        <w:t>Remember when you are on your deathbed and your body is lying before your family members, then there is no physician to prevent you (from death) nor a friend to avail you.</w:t>
      </w:r>
      <w:r w:rsidR="00E978C2" w:rsidRPr="00E978C2">
        <w:rPr>
          <w:rStyle w:val="libItalicChar"/>
        </w:rPr>
        <w:t>”</w:t>
      </w:r>
    </w:p>
    <w:p w:rsidR="001C73B9" w:rsidRDefault="001C73B9" w:rsidP="001C73B9">
      <w:pPr>
        <w:pStyle w:val="libNormal"/>
      </w:pPr>
      <w:r>
        <w:t>Bihar</w:t>
      </w:r>
      <w:r w:rsidR="00D92C09">
        <w:t>-</w:t>
      </w:r>
      <w:r>
        <w:t>ul</w:t>
      </w:r>
      <w:r w:rsidR="00D92C09">
        <w:t>-</w:t>
      </w:r>
      <w:r>
        <w:t>Anwar, vol. 78, p. 370</w:t>
      </w:r>
    </w:p>
    <w:p w:rsidR="001C73B9" w:rsidRDefault="001C73B9" w:rsidP="001C73B9">
      <w:pPr>
        <w:pStyle w:val="libNormal"/>
      </w:pPr>
      <w:r>
        <w:br w:type="page"/>
      </w:r>
    </w:p>
    <w:p w:rsidR="001C73B9" w:rsidRDefault="001C73B9" w:rsidP="001C73B9">
      <w:pPr>
        <w:pStyle w:val="Heading1Center"/>
      </w:pPr>
      <w:bookmarkStart w:id="22" w:name="_Toc444518221"/>
      <w:r>
        <w:lastRenderedPageBreak/>
        <w:t>REPENTANCE</w:t>
      </w:r>
      <w:bookmarkEnd w:id="22"/>
    </w:p>
    <w:p w:rsidR="001C73B9" w:rsidRDefault="001C73B9" w:rsidP="001C73B9">
      <w:pPr>
        <w:pStyle w:val="libAr"/>
      </w:pPr>
      <w:r>
        <w:rPr>
          <w:rtl/>
        </w:rPr>
        <w:t>121</w:t>
      </w:r>
      <w:r w:rsidR="00D92C09">
        <w:rPr>
          <w:rtl/>
        </w:rPr>
        <w:t>-</w:t>
      </w:r>
      <w:r>
        <w:t xml:space="preserve"> </w:t>
      </w:r>
      <w:r>
        <w:rPr>
          <w:rtl/>
        </w:rPr>
        <w:t xml:space="preserve">قالَ رَسُولُ </w:t>
      </w:r>
      <w:r w:rsidR="00525C12">
        <w:rPr>
          <w:rtl/>
        </w:rPr>
        <w:t>الله صلی</w:t>
      </w:r>
      <w:r>
        <w:rPr>
          <w:rtl/>
        </w:rPr>
        <w:t xml:space="preserve"> الله</w:t>
      </w:r>
      <w:r w:rsidR="00525C12">
        <w:rPr>
          <w:rtl/>
        </w:rPr>
        <w:t xml:space="preserve"> عليه</w:t>
      </w:r>
      <w:r>
        <w:rPr>
          <w:rtl/>
        </w:rPr>
        <w:t xml:space="preserve"> و آله و سلم</w:t>
      </w:r>
      <w:r>
        <w:t>:</w:t>
      </w:r>
    </w:p>
    <w:p w:rsidR="001C73B9" w:rsidRDefault="001C73B9" w:rsidP="001C73B9">
      <w:pPr>
        <w:pStyle w:val="libAr"/>
      </w:pPr>
      <w:r>
        <w:rPr>
          <w:rFonts w:hint="eastAsia"/>
          <w:rtl/>
        </w:rPr>
        <w:t>اِنَّ</w:t>
      </w:r>
      <w:r>
        <w:rPr>
          <w:rtl/>
        </w:rPr>
        <w:t xml:space="preserve"> اَكثَرَ صِياحِ اَهلِ النّارِ مِنَ التَّسويفِ</w:t>
      </w:r>
      <w:r>
        <w:t>.</w:t>
      </w:r>
    </w:p>
    <w:p w:rsidR="001C73B9" w:rsidRDefault="001C73B9" w:rsidP="001C73B9">
      <w:pPr>
        <w:pStyle w:val="libAr"/>
      </w:pPr>
      <w:r>
        <w:rPr>
          <w:rFonts w:hint="eastAsia"/>
          <w:rtl/>
        </w:rPr>
        <w:t>المحجة</w:t>
      </w:r>
      <w:r>
        <w:rPr>
          <w:rtl/>
        </w:rPr>
        <w:t xml:space="preserve"> البيضاء</w:t>
      </w:r>
    </w:p>
    <w:p w:rsidR="001C73B9" w:rsidRDefault="001C73B9" w:rsidP="001C73B9">
      <w:pPr>
        <w:pStyle w:val="libNormal"/>
      </w:pPr>
      <w:r>
        <w:t xml:space="preserve">The Holy Prophet [p.b.u.h.] said: </w:t>
      </w:r>
      <w:r w:rsidR="00E978C2" w:rsidRPr="00E978C2">
        <w:rPr>
          <w:rStyle w:val="libItalicChar"/>
        </w:rPr>
        <w:t>“</w:t>
      </w:r>
      <w:r w:rsidRPr="00E978C2">
        <w:rPr>
          <w:rStyle w:val="libItalicChar"/>
        </w:rPr>
        <w:t>The sigh of the people of Hell is mostly because of the postponement of repenting.</w:t>
      </w:r>
      <w:r w:rsidR="00E978C2" w:rsidRPr="00E978C2">
        <w:rPr>
          <w:rStyle w:val="libItalicChar"/>
        </w:rPr>
        <w:t>”</w:t>
      </w:r>
    </w:p>
    <w:p w:rsidR="001C73B9" w:rsidRDefault="001C73B9" w:rsidP="001C73B9">
      <w:pPr>
        <w:pStyle w:val="libNormal"/>
      </w:pPr>
      <w:r>
        <w:t>Al</w:t>
      </w:r>
      <w:r w:rsidR="00D92C09">
        <w:t>-</w:t>
      </w:r>
      <w:r>
        <w:t>Mahajjat</w:t>
      </w:r>
      <w:r w:rsidR="00D92C09">
        <w:t>-</w:t>
      </w:r>
      <w:r>
        <w:t>ul</w:t>
      </w:r>
      <w:r w:rsidR="00D92C09">
        <w:t>-</w:t>
      </w:r>
      <w:r>
        <w:t xml:space="preserve">Bayda </w:t>
      </w:r>
    </w:p>
    <w:p w:rsidR="001C73B9" w:rsidRDefault="001C73B9" w:rsidP="001C73B9">
      <w:pPr>
        <w:pStyle w:val="libAr"/>
      </w:pPr>
      <w:r>
        <w:rPr>
          <w:rtl/>
        </w:rPr>
        <w:t>122</w:t>
      </w:r>
      <w:r w:rsidR="00D92C09">
        <w:rPr>
          <w:rtl/>
        </w:rPr>
        <w:t>-</w:t>
      </w:r>
      <w:r>
        <w:t xml:space="preserve"> </w:t>
      </w:r>
      <w:r>
        <w:rPr>
          <w:rtl/>
        </w:rPr>
        <w:t>قالَ الإمامُ  الباقِرُ</w:t>
      </w:r>
      <w:r w:rsidR="00525C12">
        <w:rPr>
          <w:rtl/>
        </w:rPr>
        <w:t xml:space="preserve"> </w:t>
      </w:r>
      <w:r w:rsidR="008A02F7">
        <w:rPr>
          <w:rtl/>
        </w:rPr>
        <w:t xml:space="preserve">عليه السلام </w:t>
      </w:r>
      <w:r>
        <w:t>:</w:t>
      </w:r>
    </w:p>
    <w:p w:rsidR="001C73B9" w:rsidRDefault="001C73B9" w:rsidP="001C73B9">
      <w:pPr>
        <w:pStyle w:val="libAr"/>
      </w:pPr>
      <w:r>
        <w:rPr>
          <w:rFonts w:hint="eastAsia"/>
          <w:rtl/>
        </w:rPr>
        <w:t>اَلتائِبُ</w:t>
      </w:r>
      <w:r>
        <w:rPr>
          <w:rtl/>
        </w:rPr>
        <w:t xml:space="preserve"> مِنَ الذنبِ كَمَن لا ذَنبَ لَهُ</w:t>
      </w:r>
      <w:r>
        <w:t xml:space="preserve">. </w:t>
      </w:r>
    </w:p>
    <w:p w:rsidR="001C73B9" w:rsidRDefault="001C73B9" w:rsidP="001C73B9">
      <w:pPr>
        <w:pStyle w:val="libAr"/>
      </w:pPr>
      <w:r>
        <w:rPr>
          <w:rFonts w:hint="eastAsia"/>
          <w:rtl/>
        </w:rPr>
        <w:t>وسائل</w:t>
      </w:r>
      <w:r>
        <w:rPr>
          <w:rtl/>
        </w:rPr>
        <w:t xml:space="preserve"> الشيعة/16/74</w:t>
      </w:r>
    </w:p>
    <w:p w:rsidR="001C73B9" w:rsidRDefault="001C73B9" w:rsidP="001C73B9">
      <w:pPr>
        <w:pStyle w:val="libNormal"/>
      </w:pPr>
      <w:r>
        <w:t xml:space="preserve">Imam Baqir [a.s.] said: </w:t>
      </w:r>
      <w:r w:rsidR="00E978C2">
        <w:t>“</w:t>
      </w:r>
      <w:r>
        <w:t>He who repents of his sins is as the one who has not any (burden of) sin.</w:t>
      </w:r>
    </w:p>
    <w:p w:rsidR="001C73B9" w:rsidRDefault="001C73B9" w:rsidP="001C73B9">
      <w:pPr>
        <w:pStyle w:val="libNormal"/>
      </w:pPr>
      <w:r>
        <w:t>Wasa'il</w:t>
      </w:r>
      <w:r w:rsidR="00D92C09">
        <w:t>-</w:t>
      </w:r>
      <w:r>
        <w:t>ush</w:t>
      </w:r>
      <w:r w:rsidR="00D92C09">
        <w:t>-</w:t>
      </w:r>
      <w:r>
        <w:t xml:space="preserve">Shi'ah vol. 16, p. 74 </w:t>
      </w:r>
    </w:p>
    <w:p w:rsidR="001C73B9" w:rsidRDefault="001C73B9" w:rsidP="001C73B9">
      <w:pPr>
        <w:pStyle w:val="libAr"/>
      </w:pPr>
      <w:r>
        <w:rPr>
          <w:rtl/>
        </w:rPr>
        <w:t>123</w:t>
      </w:r>
      <w:r w:rsidR="00D92C09">
        <w:rPr>
          <w:rtl/>
        </w:rPr>
        <w:t>-</w:t>
      </w:r>
      <w:r>
        <w:t xml:space="preserve"> </w:t>
      </w:r>
      <w:r>
        <w:rPr>
          <w:rtl/>
        </w:rPr>
        <w:t xml:space="preserve">قالَ الإمامُ أَميرُ المُؤمنينَ </w:t>
      </w:r>
      <w:r w:rsidR="00525C12">
        <w:rPr>
          <w:rtl/>
        </w:rPr>
        <w:t xml:space="preserve">عَلِيّ </w:t>
      </w:r>
      <w:r w:rsidR="008A02F7">
        <w:rPr>
          <w:rtl/>
        </w:rPr>
        <w:t xml:space="preserve">عليه السلام </w:t>
      </w:r>
      <w:r>
        <w:t>:</w:t>
      </w:r>
    </w:p>
    <w:p w:rsidR="001C73B9" w:rsidRDefault="001C73B9" w:rsidP="001C73B9">
      <w:pPr>
        <w:pStyle w:val="libAr"/>
      </w:pPr>
      <w:r>
        <w:rPr>
          <w:rFonts w:hint="eastAsia"/>
          <w:rtl/>
        </w:rPr>
        <w:t>كَم</w:t>
      </w:r>
      <w:r>
        <w:rPr>
          <w:rtl/>
        </w:rPr>
        <w:t xml:space="preserve"> مِن مُسَوِّفٍ بِالعَمَلِ حَتّى هَجَمَ</w:t>
      </w:r>
      <w:r w:rsidR="00525C12">
        <w:rPr>
          <w:rtl/>
        </w:rPr>
        <w:t xml:space="preserve"> عليه</w:t>
      </w:r>
      <w:r>
        <w:rPr>
          <w:rtl/>
        </w:rPr>
        <w:t xml:space="preserve"> الأجَلُ</w:t>
      </w:r>
      <w:r>
        <w:t>.</w:t>
      </w:r>
    </w:p>
    <w:p w:rsidR="001C73B9" w:rsidRDefault="001C73B9" w:rsidP="001C73B9">
      <w:pPr>
        <w:pStyle w:val="libAr"/>
      </w:pPr>
      <w:r>
        <w:rPr>
          <w:rFonts w:hint="eastAsia"/>
          <w:rtl/>
        </w:rPr>
        <w:t>غرر</w:t>
      </w:r>
      <w:r>
        <w:rPr>
          <w:rtl/>
        </w:rPr>
        <w:t xml:space="preserve"> الحكم/240</w:t>
      </w:r>
    </w:p>
    <w:p w:rsidR="001C73B9" w:rsidRDefault="001C73B9" w:rsidP="001C73B9">
      <w:pPr>
        <w:pStyle w:val="libNormal"/>
      </w:pPr>
      <w:r>
        <w:t xml:space="preserve">Imam Amir ul Mu'mineen Ali [a.s.] said: </w:t>
      </w:r>
      <w:r w:rsidR="00E978C2">
        <w:t>“</w:t>
      </w:r>
      <w:r>
        <w:t xml:space="preserve">How </w:t>
      </w:r>
    </w:p>
    <w:p w:rsidR="001C73B9" w:rsidRDefault="001C73B9" w:rsidP="001C73B9">
      <w:pPr>
        <w:pStyle w:val="libNormal"/>
      </w:pPr>
      <w:r>
        <w:t>numerous procrastinators there are who postpone (repenting and doing good deeds) until when death overtakes them!</w:t>
      </w:r>
    </w:p>
    <w:p w:rsidR="001C73B9" w:rsidRDefault="001C73B9" w:rsidP="001C73B9">
      <w:pPr>
        <w:pStyle w:val="libNormal"/>
      </w:pPr>
      <w:r>
        <w:t>Ghurar</w:t>
      </w:r>
      <w:r w:rsidR="00D92C09">
        <w:t>-</w:t>
      </w:r>
      <w:r>
        <w:t>ul</w:t>
      </w:r>
      <w:r w:rsidR="00D92C09">
        <w:t>-</w:t>
      </w:r>
      <w:r>
        <w:t xml:space="preserve">Hikam, p. 240 </w:t>
      </w:r>
    </w:p>
    <w:p w:rsidR="001C73B9" w:rsidRDefault="001C73B9" w:rsidP="001C73B9">
      <w:pPr>
        <w:pStyle w:val="libAr"/>
      </w:pPr>
      <w:r>
        <w:rPr>
          <w:rtl/>
        </w:rPr>
        <w:t>124</w:t>
      </w:r>
      <w:r w:rsidR="00D92C09">
        <w:rPr>
          <w:rtl/>
        </w:rPr>
        <w:t>-</w:t>
      </w:r>
      <w:r>
        <w:t xml:space="preserve"> </w:t>
      </w:r>
      <w:r>
        <w:rPr>
          <w:rtl/>
        </w:rPr>
        <w:t>قالَ رَسُولُ اللهِ</w:t>
      </w:r>
      <w:r w:rsidR="00525C12">
        <w:rPr>
          <w:rtl/>
        </w:rPr>
        <w:t xml:space="preserve"> </w:t>
      </w:r>
      <w:r w:rsidR="008A02F7">
        <w:rPr>
          <w:rtl/>
        </w:rPr>
        <w:t xml:space="preserve">عليه السلام </w:t>
      </w:r>
      <w:r>
        <w:t>:</w:t>
      </w:r>
    </w:p>
    <w:p w:rsidR="001C73B9" w:rsidRDefault="001C73B9" w:rsidP="001C73B9">
      <w:pPr>
        <w:pStyle w:val="libAr"/>
      </w:pPr>
      <w:r>
        <w:rPr>
          <w:rFonts w:hint="eastAsia"/>
          <w:rtl/>
        </w:rPr>
        <w:t>يا</w:t>
      </w:r>
      <w:r>
        <w:rPr>
          <w:rtl/>
        </w:rPr>
        <w:t xml:space="preserve"> عَلِيُّ طُوبى لِصُـورَةٍ نَظَرَ اللّه اِلَيها تَبكي عَلى ذَنبٍ لَم يَطَّلِعْ عَلى ذلك الذنبِ اَحَدٌ غَيرُ الله</w:t>
      </w:r>
      <w:r>
        <w:t>.</w:t>
      </w:r>
    </w:p>
    <w:p w:rsidR="001C73B9" w:rsidRDefault="001C73B9" w:rsidP="001C73B9">
      <w:pPr>
        <w:pStyle w:val="libAr"/>
      </w:pPr>
      <w:r>
        <w:rPr>
          <w:rFonts w:hint="eastAsia"/>
          <w:rtl/>
        </w:rPr>
        <w:t>بحار</w:t>
      </w:r>
      <w:r>
        <w:rPr>
          <w:rtl/>
        </w:rPr>
        <w:t xml:space="preserve"> الأنوار/77/63</w:t>
      </w:r>
    </w:p>
    <w:p w:rsidR="001C73B9" w:rsidRDefault="001C73B9" w:rsidP="001C73B9">
      <w:pPr>
        <w:pStyle w:val="libNormal"/>
      </w:pPr>
      <w:r>
        <w:t>The Holy Prophet [p.b.u.h.] told Ali</w:t>
      </w:r>
      <w:r w:rsidR="00D92C09">
        <w:t>-</w:t>
      </w:r>
      <w:r>
        <w:t>ibn</w:t>
      </w:r>
      <w:r w:rsidR="00D92C09">
        <w:t>-</w:t>
      </w:r>
      <w:r>
        <w:t>Abi</w:t>
      </w:r>
      <w:r w:rsidR="00D92C09">
        <w:t>-</w:t>
      </w:r>
      <w:r>
        <w:t xml:space="preserve">Talib [a.s.]: </w:t>
      </w:r>
      <w:r w:rsidR="00E978C2">
        <w:t>“</w:t>
      </w:r>
      <w:r>
        <w:t>O' Ali! Blessed is he who Allah looks upon while he is weeping for the sin that none is aware of except Allah.</w:t>
      </w:r>
    </w:p>
    <w:p w:rsidR="001C73B9" w:rsidRDefault="001C73B9" w:rsidP="001C73B9">
      <w:pPr>
        <w:pStyle w:val="libNormal"/>
      </w:pPr>
      <w:r>
        <w:t>(Various traditions emphasize that one must not let others know of his sins. One must make confessions about his sins only to Allah and, then, repent.)</w:t>
      </w:r>
    </w:p>
    <w:p w:rsidR="001C73B9" w:rsidRDefault="001C73B9" w:rsidP="001C73B9">
      <w:pPr>
        <w:pStyle w:val="libNormal"/>
      </w:pPr>
      <w:r>
        <w:t>Bihar</w:t>
      </w:r>
      <w:r w:rsidR="00D92C09">
        <w:t>-</w:t>
      </w:r>
      <w:r>
        <w:t>ul</w:t>
      </w:r>
      <w:r w:rsidR="00D92C09">
        <w:t>-</w:t>
      </w:r>
      <w:r>
        <w:t>Anwar, vol. 77, p. 63</w:t>
      </w:r>
    </w:p>
    <w:p w:rsidR="001C73B9" w:rsidRDefault="001C73B9" w:rsidP="001C73B9">
      <w:pPr>
        <w:pStyle w:val="libAr"/>
      </w:pPr>
      <w:r>
        <w:rPr>
          <w:rtl/>
        </w:rPr>
        <w:t>125</w:t>
      </w:r>
      <w:r w:rsidR="00D92C09">
        <w:rPr>
          <w:rtl/>
        </w:rPr>
        <w:t>-</w:t>
      </w:r>
      <w:r>
        <w:t xml:space="preserve"> </w:t>
      </w:r>
      <w:r>
        <w:rPr>
          <w:rtl/>
        </w:rPr>
        <w:t>قالَ رَسُولُ اللهِ صل</w:t>
      </w:r>
      <w:r>
        <w:rPr>
          <w:rFonts w:hint="cs"/>
          <w:rtl/>
        </w:rPr>
        <w:t>ی</w:t>
      </w:r>
      <w:r>
        <w:rPr>
          <w:rtl/>
        </w:rPr>
        <w:t xml:space="preserve"> الله</w:t>
      </w:r>
      <w:r w:rsidR="00525C12">
        <w:rPr>
          <w:rtl/>
        </w:rPr>
        <w:t xml:space="preserve"> عليه</w:t>
      </w:r>
      <w:r>
        <w:rPr>
          <w:rtl/>
        </w:rPr>
        <w:t xml:space="preserve"> و آله و سلم</w:t>
      </w:r>
      <w:r>
        <w:t>:</w:t>
      </w:r>
    </w:p>
    <w:p w:rsidR="001C73B9" w:rsidRDefault="001C73B9" w:rsidP="001C73B9">
      <w:pPr>
        <w:pStyle w:val="libAr"/>
      </w:pPr>
      <w:r>
        <w:rPr>
          <w:rFonts w:hint="eastAsia"/>
          <w:rtl/>
        </w:rPr>
        <w:t>اِنَّ</w:t>
      </w:r>
      <w:r>
        <w:rPr>
          <w:rtl/>
        </w:rPr>
        <w:t xml:space="preserve"> اللّه تَبارَكَ وَ تَعالى يُنزِلُ مَلَكـًا إِلى السَّماءِ الدّنيا كُلَّ لَيلَة فِي الثّلْثِ الأخيرِ وَ لَيلَةَ الجُمُعَة في اَوَّلِ اللَّيـلِ فَيأمُـرُهُ فَيُنادِى: هَـل مِـن سائِلٍ فَاُعطِيَهُ؟ هَل مِن تائِبٍ فَاَتُوبَ</w:t>
      </w:r>
      <w:r w:rsidR="00525C12">
        <w:rPr>
          <w:rtl/>
        </w:rPr>
        <w:t xml:space="preserve"> عليه</w:t>
      </w:r>
      <w:r>
        <w:rPr>
          <w:rtl/>
        </w:rPr>
        <w:t>؟ هَـل مِـن مُستَغفِرٍ ف</w:t>
      </w:r>
      <w:r>
        <w:rPr>
          <w:rFonts w:hint="eastAsia"/>
          <w:rtl/>
        </w:rPr>
        <w:t>َاَغْفِرَ</w:t>
      </w:r>
      <w:r>
        <w:rPr>
          <w:rtl/>
        </w:rPr>
        <w:t xml:space="preserve"> لَهُ؟</w:t>
      </w:r>
    </w:p>
    <w:p w:rsidR="001C73B9" w:rsidRDefault="001C73B9" w:rsidP="001C73B9">
      <w:pPr>
        <w:pStyle w:val="libAr"/>
      </w:pPr>
      <w:r>
        <w:rPr>
          <w:rFonts w:hint="eastAsia"/>
          <w:rtl/>
        </w:rPr>
        <w:lastRenderedPageBreak/>
        <w:t>بحار</w:t>
      </w:r>
      <w:r>
        <w:rPr>
          <w:rtl/>
        </w:rPr>
        <w:t xml:space="preserve"> الأنوار/3/314</w:t>
      </w:r>
    </w:p>
    <w:p w:rsidR="001C73B9" w:rsidRDefault="001C73B9" w:rsidP="001C73B9">
      <w:pPr>
        <w:pStyle w:val="libNormal"/>
      </w:pPr>
      <w:r>
        <w:t xml:space="preserve">The Holy Prophet [p.b.u.h.] said: </w:t>
      </w:r>
      <w:r w:rsidR="00E978C2">
        <w:t>“</w:t>
      </w:r>
      <w:r>
        <w:t>During the third part of every night and on the night before Friday from the beginning (until the break of dawn) Allah sends an angel unto the sky of the earth in order to call: 'Is there any needy who asks that I may bestow upon him his need? Is there any repentant one that I may return to him? Is there any seeker of forgiveness that I may forgive him?'</w:t>
      </w:r>
      <w:r w:rsidR="00E978C2">
        <w:t>“</w:t>
      </w:r>
    </w:p>
    <w:p w:rsidR="001C73B9" w:rsidRDefault="001C73B9" w:rsidP="001C73B9">
      <w:pPr>
        <w:pStyle w:val="libNormal"/>
      </w:pPr>
      <w:r>
        <w:t>Note:</w:t>
      </w:r>
    </w:p>
    <w:p w:rsidR="001C73B9" w:rsidRDefault="001C73B9" w:rsidP="001C73B9">
      <w:pPr>
        <w:pStyle w:val="libNormal"/>
      </w:pPr>
      <w:r>
        <w:t>Islamic traditions teach that sleeping on the night before Friday is called 'the regret sleep'; for, on the Reckoning Day, people will regret very much that they had been asleep on the nights before Fridays.</w:t>
      </w:r>
    </w:p>
    <w:p w:rsidR="001C73B9" w:rsidRDefault="001C73B9" w:rsidP="001C73B9">
      <w:pPr>
        <w:pStyle w:val="libNormal"/>
      </w:pPr>
      <w:r>
        <w:t>Bihar</w:t>
      </w:r>
      <w:r w:rsidR="00D92C09">
        <w:t>-</w:t>
      </w:r>
      <w:r>
        <w:t>ul</w:t>
      </w:r>
      <w:r w:rsidR="00D92C09">
        <w:t>-</w:t>
      </w:r>
      <w:r>
        <w:t xml:space="preserve">Anwar, vol. 3, p. 314 </w:t>
      </w:r>
    </w:p>
    <w:p w:rsidR="001C73B9" w:rsidRDefault="001C73B9" w:rsidP="001C73B9">
      <w:pPr>
        <w:pStyle w:val="libAr"/>
      </w:pPr>
      <w:r>
        <w:rPr>
          <w:rtl/>
        </w:rPr>
        <w:t>126</w:t>
      </w:r>
      <w:r w:rsidR="00D92C09">
        <w:rPr>
          <w:rtl/>
        </w:rPr>
        <w:t>-</w:t>
      </w:r>
      <w:r>
        <w:t xml:space="preserve"> </w:t>
      </w:r>
      <w:r>
        <w:rPr>
          <w:rtl/>
        </w:rPr>
        <w:t>قالَ الإمامُ الصَّادِقُ</w:t>
      </w:r>
      <w:r w:rsidR="00525C12">
        <w:rPr>
          <w:rtl/>
        </w:rPr>
        <w:t xml:space="preserve"> </w:t>
      </w:r>
      <w:r w:rsidR="008A02F7">
        <w:rPr>
          <w:rtl/>
        </w:rPr>
        <w:t xml:space="preserve">عليه السلام </w:t>
      </w:r>
      <w:r>
        <w:t>:</w:t>
      </w:r>
    </w:p>
    <w:p w:rsidR="001C73B9" w:rsidRDefault="001C73B9" w:rsidP="001C73B9">
      <w:pPr>
        <w:pStyle w:val="libAr"/>
      </w:pPr>
      <w:r>
        <w:rPr>
          <w:rFonts w:hint="eastAsia"/>
          <w:rtl/>
        </w:rPr>
        <w:t>اَغلِقُوا</w:t>
      </w:r>
      <w:r>
        <w:rPr>
          <w:rtl/>
        </w:rPr>
        <w:t xml:space="preserve"> اَبوابَ المَعصِيَة بِالاِستِعاذَة وَافتَحُـوا اَبوابَ الطّاعَة بِالتَّسمِيَة</w:t>
      </w:r>
      <w:r>
        <w:t>.</w:t>
      </w:r>
    </w:p>
    <w:p w:rsidR="001C73B9" w:rsidRDefault="001C73B9" w:rsidP="001C73B9">
      <w:pPr>
        <w:pStyle w:val="libAr"/>
      </w:pPr>
      <w:r>
        <w:rPr>
          <w:rFonts w:hint="eastAsia"/>
          <w:rtl/>
        </w:rPr>
        <w:t>بحار</w:t>
      </w:r>
      <w:r>
        <w:rPr>
          <w:rtl/>
        </w:rPr>
        <w:t xml:space="preserve"> الأنوار/92/216</w:t>
      </w:r>
    </w:p>
    <w:p w:rsidR="001C73B9" w:rsidRDefault="001C73B9" w:rsidP="001C73B9">
      <w:pPr>
        <w:pStyle w:val="libNormal"/>
      </w:pPr>
      <w:r>
        <w:t xml:space="preserve">Imam Sadiq, the sixth Imam, [a.s.] said: </w:t>
      </w:r>
      <w:r w:rsidR="00E978C2" w:rsidRPr="00E978C2">
        <w:rPr>
          <w:rStyle w:val="libItalicChar"/>
        </w:rPr>
        <w:t>“</w:t>
      </w:r>
      <w:r w:rsidRPr="00E978C2">
        <w:rPr>
          <w:rStyle w:val="libItalicChar"/>
        </w:rPr>
        <w:t>Shut the doors of sins through seeking refuge to God, and open the doors of obedience by (reciting) 'Bismillah'.</w:t>
      </w:r>
      <w:r w:rsidR="00E978C2" w:rsidRPr="00E978C2">
        <w:rPr>
          <w:rStyle w:val="libItalicChar"/>
        </w:rPr>
        <w:t>”</w:t>
      </w:r>
      <w:r w:rsidRPr="00D23CAB">
        <w:rPr>
          <w:rStyle w:val="libFootnotenumChar"/>
        </w:rPr>
        <w:t>[4]</w:t>
      </w:r>
      <w:r>
        <w:t xml:space="preserve"> </w:t>
      </w:r>
    </w:p>
    <w:p w:rsidR="001C73B9" w:rsidRDefault="001C73B9" w:rsidP="001C73B9">
      <w:pPr>
        <w:pStyle w:val="libNormal"/>
      </w:pPr>
      <w:r>
        <w:t>Bihar</w:t>
      </w:r>
      <w:r w:rsidR="00D92C09">
        <w:t>-</w:t>
      </w:r>
      <w:r>
        <w:t>ul</w:t>
      </w:r>
      <w:r w:rsidR="00D92C09">
        <w:t>-</w:t>
      </w:r>
      <w:r>
        <w:t xml:space="preserve">Anwar, vol. 92, p. 216 </w:t>
      </w:r>
    </w:p>
    <w:p w:rsidR="001C73B9" w:rsidRDefault="001C73B9" w:rsidP="001C73B9">
      <w:pPr>
        <w:pStyle w:val="libNormal"/>
      </w:pPr>
      <w:r>
        <w:br w:type="page"/>
      </w:r>
    </w:p>
    <w:p w:rsidR="001C73B9" w:rsidRDefault="001C73B9" w:rsidP="001C73B9">
      <w:pPr>
        <w:pStyle w:val="Heading1Center"/>
      </w:pPr>
      <w:bookmarkStart w:id="23" w:name="_Toc444518222"/>
      <w:r>
        <w:lastRenderedPageBreak/>
        <w:t>PROTECTING THE HONOUR OF BELIEVERS</w:t>
      </w:r>
      <w:bookmarkEnd w:id="23"/>
    </w:p>
    <w:p w:rsidR="001C73B9" w:rsidRDefault="001C73B9" w:rsidP="001C73B9">
      <w:pPr>
        <w:pStyle w:val="libAr"/>
      </w:pPr>
      <w:r>
        <w:rPr>
          <w:rtl/>
        </w:rPr>
        <w:t>127</w:t>
      </w:r>
      <w:r w:rsidR="00D92C09">
        <w:rPr>
          <w:rtl/>
        </w:rPr>
        <w:t>-</w:t>
      </w:r>
      <w:r>
        <w:t xml:space="preserve"> </w:t>
      </w:r>
      <w:r>
        <w:rPr>
          <w:rtl/>
        </w:rPr>
        <w:t>قالَ الإمامُ الباقِرُ</w:t>
      </w:r>
      <w:r w:rsidR="00525C12">
        <w:rPr>
          <w:rtl/>
        </w:rPr>
        <w:t xml:space="preserve"> </w:t>
      </w:r>
      <w:r w:rsidR="008A02F7">
        <w:rPr>
          <w:rtl/>
        </w:rPr>
        <w:t xml:space="preserve">عليه السلام </w:t>
      </w:r>
      <w:r>
        <w:t>:</w:t>
      </w:r>
    </w:p>
    <w:p w:rsidR="001C73B9" w:rsidRDefault="001C73B9" w:rsidP="001C73B9">
      <w:pPr>
        <w:pStyle w:val="libAr"/>
      </w:pPr>
      <w:r>
        <w:rPr>
          <w:rFonts w:hint="eastAsia"/>
          <w:rtl/>
        </w:rPr>
        <w:t>يَجِبُ</w:t>
      </w:r>
      <w:r>
        <w:rPr>
          <w:rtl/>
        </w:rPr>
        <w:t xml:space="preserve"> لِلْمُؤمِنِ عَلَى الْمُؤمِنِ أَنْ يَستُرَ</w:t>
      </w:r>
      <w:r w:rsidR="00525C12">
        <w:rPr>
          <w:rtl/>
        </w:rPr>
        <w:t xml:space="preserve"> عليه</w:t>
      </w:r>
      <w:r>
        <w:rPr>
          <w:rtl/>
        </w:rPr>
        <w:t xml:space="preserve"> سَبعينَ كَبيرَةً</w:t>
      </w:r>
      <w:r>
        <w:t>.</w:t>
      </w:r>
    </w:p>
    <w:p w:rsidR="001C73B9" w:rsidRDefault="001C73B9" w:rsidP="001C73B9">
      <w:pPr>
        <w:pStyle w:val="libAr"/>
      </w:pPr>
      <w:r>
        <w:rPr>
          <w:rFonts w:hint="eastAsia"/>
          <w:rtl/>
        </w:rPr>
        <w:t>بحار</w:t>
      </w:r>
      <w:r>
        <w:rPr>
          <w:rtl/>
        </w:rPr>
        <w:t xml:space="preserve"> الأنوار/74/301</w:t>
      </w:r>
    </w:p>
    <w:p w:rsidR="001C73B9" w:rsidRDefault="001C73B9" w:rsidP="001C73B9">
      <w:pPr>
        <w:pStyle w:val="libNormal"/>
      </w:pPr>
      <w:r>
        <w:t xml:space="preserve">Imam Baqir [a.s.] said: </w:t>
      </w:r>
      <w:r w:rsidR="00E978C2" w:rsidRPr="00E978C2">
        <w:rPr>
          <w:rStyle w:val="libItalicChar"/>
        </w:rPr>
        <w:t>“</w:t>
      </w:r>
      <w:r w:rsidRPr="00E978C2">
        <w:rPr>
          <w:rStyle w:val="libItalicChar"/>
        </w:rPr>
        <w:t>It is compulsory for every Muslim to conceal even seventy great faults of his fellow Muslims (in order to save his prestige).</w:t>
      </w:r>
      <w:r w:rsidR="00E978C2" w:rsidRPr="00E978C2">
        <w:rPr>
          <w:rStyle w:val="libItalicChar"/>
        </w:rPr>
        <w:t>”</w:t>
      </w:r>
      <w:r>
        <w:t xml:space="preserve"> (His faults should be dealt with personally but not be spread among the members of society).</w:t>
      </w:r>
    </w:p>
    <w:p w:rsidR="001C73B9" w:rsidRDefault="001C73B9" w:rsidP="001C73B9">
      <w:pPr>
        <w:pStyle w:val="libNormal"/>
      </w:pPr>
      <w:r>
        <w:t>Bihar</w:t>
      </w:r>
      <w:r w:rsidR="00D92C09">
        <w:t>-</w:t>
      </w:r>
      <w:r>
        <w:t>ul</w:t>
      </w:r>
      <w:r w:rsidR="00D92C09">
        <w:t>-</w:t>
      </w:r>
      <w:r>
        <w:t>Anwar, vol. 74, p. 301</w:t>
      </w:r>
    </w:p>
    <w:p w:rsidR="001C73B9" w:rsidRDefault="001C73B9" w:rsidP="001C73B9">
      <w:pPr>
        <w:pStyle w:val="libNormal"/>
      </w:pPr>
      <w:r>
        <w:t xml:space="preserve"> </w:t>
      </w:r>
    </w:p>
    <w:p w:rsidR="001C73B9" w:rsidRDefault="001C73B9" w:rsidP="001C73B9">
      <w:pPr>
        <w:pStyle w:val="libAr"/>
      </w:pPr>
      <w:r>
        <w:rPr>
          <w:rtl/>
        </w:rPr>
        <w:t>128</w:t>
      </w:r>
      <w:r w:rsidR="00D92C09">
        <w:rPr>
          <w:rtl/>
        </w:rPr>
        <w:t>-</w:t>
      </w:r>
      <w:r>
        <w:t xml:space="preserve"> </w:t>
      </w:r>
      <w:r>
        <w:rPr>
          <w:rtl/>
        </w:rPr>
        <w:t xml:space="preserve">قالَ الإمامُ أَميرُ المُؤمنينَ </w:t>
      </w:r>
      <w:r w:rsidR="00525C12">
        <w:rPr>
          <w:rtl/>
        </w:rPr>
        <w:t xml:space="preserve">عَلِيّ </w:t>
      </w:r>
      <w:r w:rsidR="008A02F7">
        <w:rPr>
          <w:rtl/>
        </w:rPr>
        <w:t xml:space="preserve">عليه السلام </w:t>
      </w:r>
      <w:r>
        <w:t>:</w:t>
      </w:r>
    </w:p>
    <w:p w:rsidR="001C73B9" w:rsidRDefault="001C73B9" w:rsidP="001C73B9">
      <w:pPr>
        <w:pStyle w:val="libAr"/>
      </w:pPr>
      <w:r>
        <w:rPr>
          <w:rFonts w:hint="eastAsia"/>
          <w:rtl/>
        </w:rPr>
        <w:t>اِقبَل</w:t>
      </w:r>
      <w:r>
        <w:rPr>
          <w:rtl/>
        </w:rPr>
        <w:t xml:space="preserve"> عُذرَ اَخيكَ وَ اِن لَم يَكُن لَهُ عُذرٌ فَالتَمِس لَهُ عُذراً</w:t>
      </w:r>
      <w:r>
        <w:t>.</w:t>
      </w:r>
    </w:p>
    <w:p w:rsidR="001C73B9" w:rsidRDefault="001C73B9" w:rsidP="001C73B9">
      <w:pPr>
        <w:pStyle w:val="libAr"/>
      </w:pPr>
      <w:r>
        <w:rPr>
          <w:rFonts w:hint="eastAsia"/>
          <w:rtl/>
        </w:rPr>
        <w:t>بحار</w:t>
      </w:r>
      <w:r>
        <w:rPr>
          <w:rtl/>
        </w:rPr>
        <w:t xml:space="preserve"> الأنوار/74/165</w:t>
      </w:r>
    </w:p>
    <w:p w:rsidR="001C73B9" w:rsidRDefault="001C73B9" w:rsidP="001C73B9">
      <w:pPr>
        <w:pStyle w:val="libNormal"/>
      </w:pPr>
      <w:r>
        <w:t xml:space="preserve">Imam Amir ul Mu'mineen Ali [a.s.] said: </w:t>
      </w:r>
      <w:r w:rsidR="00E978C2" w:rsidRPr="00E978C2">
        <w:rPr>
          <w:rStyle w:val="libItalicChar"/>
        </w:rPr>
        <w:t>“</w:t>
      </w:r>
      <w:r w:rsidRPr="00E978C2">
        <w:rPr>
          <w:rStyle w:val="libItalicChar"/>
        </w:rPr>
        <w:t>Accept the apology of your Muslim brother and if he has not any, invent one for him yourself.</w:t>
      </w:r>
      <w:r w:rsidR="00E978C2" w:rsidRPr="00E978C2">
        <w:rPr>
          <w:rStyle w:val="libItalicChar"/>
        </w:rPr>
        <w:t>”</w:t>
      </w:r>
    </w:p>
    <w:p w:rsidR="001C73B9" w:rsidRDefault="001C73B9" w:rsidP="001C73B9">
      <w:pPr>
        <w:pStyle w:val="libNormal"/>
      </w:pPr>
      <w:r>
        <w:t>Bihar</w:t>
      </w:r>
      <w:r w:rsidR="00D92C09">
        <w:t>-</w:t>
      </w:r>
      <w:r>
        <w:t>ul</w:t>
      </w:r>
      <w:r w:rsidR="00D92C09">
        <w:t>-</w:t>
      </w:r>
      <w:r>
        <w:t xml:space="preserve">Anwar, vol. 74, p. 165 </w:t>
      </w:r>
    </w:p>
    <w:p w:rsidR="001C73B9" w:rsidRDefault="001C73B9" w:rsidP="001C73B9">
      <w:pPr>
        <w:pStyle w:val="libAr"/>
      </w:pPr>
      <w:r>
        <w:rPr>
          <w:rtl/>
        </w:rPr>
        <w:t>129</w:t>
      </w:r>
      <w:r w:rsidR="00D92C09">
        <w:rPr>
          <w:rtl/>
        </w:rPr>
        <w:t>-</w:t>
      </w:r>
      <w:r>
        <w:t xml:space="preserve"> </w:t>
      </w:r>
      <w:r>
        <w:rPr>
          <w:rtl/>
        </w:rPr>
        <w:t xml:space="preserve">قالَ الإمامُ أَميرُ المُؤمنينَ </w:t>
      </w:r>
      <w:r w:rsidR="00525C12">
        <w:rPr>
          <w:rtl/>
        </w:rPr>
        <w:t xml:space="preserve">عَلِيّ </w:t>
      </w:r>
      <w:r w:rsidR="008A02F7">
        <w:rPr>
          <w:rtl/>
        </w:rPr>
        <w:t xml:space="preserve">عليه السلام </w:t>
      </w:r>
      <w:r>
        <w:t>:</w:t>
      </w:r>
    </w:p>
    <w:p w:rsidR="001C73B9" w:rsidRDefault="001C73B9" w:rsidP="001C73B9">
      <w:pPr>
        <w:pStyle w:val="libAr"/>
      </w:pPr>
      <w:r>
        <w:rPr>
          <w:rFonts w:hint="eastAsia"/>
          <w:rtl/>
        </w:rPr>
        <w:t>اَقبَحُ</w:t>
      </w:r>
      <w:r>
        <w:rPr>
          <w:rtl/>
        </w:rPr>
        <w:t xml:space="preserve"> الغَدْرِ إذاعَة السِّرِّ</w:t>
      </w:r>
      <w:r>
        <w:t xml:space="preserve"> .</w:t>
      </w:r>
    </w:p>
    <w:p w:rsidR="001C73B9" w:rsidRDefault="001C73B9" w:rsidP="001C73B9">
      <w:pPr>
        <w:pStyle w:val="libAr"/>
      </w:pPr>
      <w:r>
        <w:rPr>
          <w:rFonts w:hint="eastAsia"/>
          <w:rtl/>
        </w:rPr>
        <w:t>مستدرك</w:t>
      </w:r>
      <w:r>
        <w:rPr>
          <w:rtl/>
        </w:rPr>
        <w:t xml:space="preserve"> الوسائل/12/305 رقم 14155</w:t>
      </w:r>
    </w:p>
    <w:p w:rsidR="001C73B9" w:rsidRDefault="001C73B9" w:rsidP="001C73B9">
      <w:pPr>
        <w:pStyle w:val="libNormal"/>
      </w:pPr>
      <w:r>
        <w:t xml:space="preserve">Imam Amir ul Mu'mineen [a.s.] said: </w:t>
      </w:r>
      <w:r w:rsidR="00E978C2" w:rsidRPr="00E978C2">
        <w:rPr>
          <w:rStyle w:val="libItalicChar"/>
        </w:rPr>
        <w:t>“</w:t>
      </w:r>
      <w:r w:rsidRPr="00E978C2">
        <w:rPr>
          <w:rStyle w:val="libItalicChar"/>
        </w:rPr>
        <w:t>The worst form of betrayal is the disclosure of confidential information.</w:t>
      </w:r>
      <w:r w:rsidR="00E978C2" w:rsidRPr="00E978C2">
        <w:rPr>
          <w:rStyle w:val="libItalicChar"/>
        </w:rPr>
        <w:t>”</w:t>
      </w:r>
    </w:p>
    <w:p w:rsidR="001C73B9" w:rsidRDefault="001C73B9" w:rsidP="001C73B9">
      <w:pPr>
        <w:pStyle w:val="libNormal"/>
      </w:pPr>
      <w:r>
        <w:t>Mustadrak Al</w:t>
      </w:r>
      <w:r w:rsidR="00D92C09">
        <w:t>-</w:t>
      </w:r>
      <w:r>
        <w:t>Wasa'il</w:t>
      </w:r>
      <w:r w:rsidR="00D92C09">
        <w:t>-</w:t>
      </w:r>
      <w:r>
        <w:t>ush Shi'ah, vol. 12, p. 305, No.14155</w:t>
      </w:r>
    </w:p>
    <w:p w:rsidR="001C73B9" w:rsidRDefault="001C73B9" w:rsidP="001C73B9">
      <w:pPr>
        <w:pStyle w:val="libNormal"/>
      </w:pPr>
      <w:r>
        <w:t xml:space="preserve"> </w:t>
      </w:r>
    </w:p>
    <w:p w:rsidR="001C73B9" w:rsidRDefault="001C73B9" w:rsidP="001C73B9">
      <w:pPr>
        <w:pStyle w:val="libAr"/>
      </w:pPr>
      <w:r>
        <w:rPr>
          <w:rtl/>
        </w:rPr>
        <w:t>130</w:t>
      </w:r>
      <w:r w:rsidR="00D92C09">
        <w:rPr>
          <w:rtl/>
        </w:rPr>
        <w:t>-</w:t>
      </w:r>
      <w:r>
        <w:t xml:space="preserve"> </w:t>
      </w:r>
      <w:r>
        <w:rPr>
          <w:rtl/>
        </w:rPr>
        <w:t xml:space="preserve">قالَ الإمامُ أَميرُ المُؤمنينَ </w:t>
      </w:r>
      <w:r w:rsidR="00525C12">
        <w:rPr>
          <w:rtl/>
        </w:rPr>
        <w:t xml:space="preserve">عَلِيّ </w:t>
      </w:r>
      <w:r w:rsidR="008A02F7">
        <w:rPr>
          <w:rtl/>
        </w:rPr>
        <w:t xml:space="preserve">عليه السلام </w:t>
      </w:r>
      <w:r>
        <w:t>:</w:t>
      </w:r>
    </w:p>
    <w:p w:rsidR="001C73B9" w:rsidRDefault="001C73B9" w:rsidP="001C73B9">
      <w:pPr>
        <w:pStyle w:val="libAr"/>
      </w:pPr>
      <w:r>
        <w:rPr>
          <w:rFonts w:hint="eastAsia"/>
          <w:rtl/>
        </w:rPr>
        <w:t>نُصحُكَ</w:t>
      </w:r>
      <w:r>
        <w:rPr>
          <w:rtl/>
        </w:rPr>
        <w:t xml:space="preserve"> بَينَ الْمَلَأِ تَقْريـعٌ</w:t>
      </w:r>
      <w:r>
        <w:t>.</w:t>
      </w:r>
    </w:p>
    <w:p w:rsidR="001C73B9" w:rsidRDefault="001C73B9" w:rsidP="001C73B9">
      <w:pPr>
        <w:pStyle w:val="libAr"/>
      </w:pPr>
      <w:r>
        <w:rPr>
          <w:rFonts w:hint="eastAsia"/>
          <w:rtl/>
        </w:rPr>
        <w:t>غرر</w:t>
      </w:r>
      <w:r>
        <w:rPr>
          <w:rtl/>
        </w:rPr>
        <w:t xml:space="preserve"> الحكم/322</w:t>
      </w:r>
    </w:p>
    <w:p w:rsidR="001C73B9" w:rsidRDefault="001C73B9" w:rsidP="001C73B9">
      <w:pPr>
        <w:pStyle w:val="libNormal"/>
      </w:pPr>
      <w:r>
        <w:t xml:space="preserve">Imam Amir ul Mu'mineen Ali [a.s.] said: </w:t>
      </w:r>
      <w:r w:rsidR="00E978C2" w:rsidRPr="00E978C2">
        <w:rPr>
          <w:rStyle w:val="libItalicChar"/>
        </w:rPr>
        <w:t>“</w:t>
      </w:r>
      <w:r w:rsidRPr="00E978C2">
        <w:rPr>
          <w:rStyle w:val="libItalicChar"/>
        </w:rPr>
        <w:t>Your admonition (to the wrong</w:t>
      </w:r>
      <w:r w:rsidR="00D92C09" w:rsidRPr="00E978C2">
        <w:rPr>
          <w:rStyle w:val="libItalicChar"/>
        </w:rPr>
        <w:t>-</w:t>
      </w:r>
      <w:r w:rsidRPr="00E978C2">
        <w:rPr>
          <w:rStyle w:val="libItalicChar"/>
        </w:rPr>
        <w:t>doer) in the presence of people is to humiliate him.</w:t>
      </w:r>
      <w:r w:rsidR="00E978C2" w:rsidRPr="00E978C2">
        <w:rPr>
          <w:rStyle w:val="libItalicChar"/>
        </w:rPr>
        <w:t>”</w:t>
      </w:r>
      <w:r>
        <w:t xml:space="preserve"> (You must talk to him in private).</w:t>
      </w:r>
    </w:p>
    <w:p w:rsidR="001C73B9" w:rsidRDefault="001C73B9" w:rsidP="001C73B9">
      <w:pPr>
        <w:pStyle w:val="libNormal"/>
      </w:pPr>
      <w:r>
        <w:t>Ghurar</w:t>
      </w:r>
      <w:r w:rsidR="00D92C09">
        <w:t>-</w:t>
      </w:r>
      <w:r>
        <w:t>ul</w:t>
      </w:r>
      <w:r w:rsidR="00D92C09">
        <w:t>-</w:t>
      </w:r>
      <w:r>
        <w:t xml:space="preserve">Hikam, p. 322 </w:t>
      </w:r>
    </w:p>
    <w:p w:rsidR="001C73B9" w:rsidRDefault="001C73B9" w:rsidP="001C73B9">
      <w:pPr>
        <w:pStyle w:val="libAr"/>
      </w:pPr>
      <w:r>
        <w:rPr>
          <w:rtl/>
        </w:rPr>
        <w:t>131</w:t>
      </w:r>
      <w:r w:rsidR="00D92C09">
        <w:rPr>
          <w:rtl/>
        </w:rPr>
        <w:t>-</w:t>
      </w:r>
      <w:r>
        <w:t xml:space="preserve"> </w:t>
      </w:r>
      <w:r>
        <w:rPr>
          <w:rtl/>
        </w:rPr>
        <w:t>قالَ الإمامُ الصّادِقُ</w:t>
      </w:r>
      <w:r w:rsidR="00525C12">
        <w:rPr>
          <w:rtl/>
        </w:rPr>
        <w:t xml:space="preserve"> </w:t>
      </w:r>
      <w:r w:rsidR="008A02F7">
        <w:rPr>
          <w:rtl/>
        </w:rPr>
        <w:t xml:space="preserve">عليه السلام </w:t>
      </w:r>
      <w:r>
        <w:t>:</w:t>
      </w:r>
    </w:p>
    <w:p w:rsidR="001C73B9" w:rsidRDefault="001C73B9" w:rsidP="001C73B9">
      <w:pPr>
        <w:pStyle w:val="libAr"/>
      </w:pPr>
      <w:r>
        <w:rPr>
          <w:rFonts w:hint="eastAsia"/>
          <w:rtl/>
        </w:rPr>
        <w:t>مِن</w:t>
      </w:r>
      <w:r>
        <w:rPr>
          <w:rtl/>
        </w:rPr>
        <w:t xml:space="preserve"> اَحَـبِّ الأعمـالِ إِلى الله عَزَّوَجَلَّ اِدخالُ السُّرُورِ عَلَـى المُؤمِنِ: اِشبَاعُ جُوعَتِهِ اَو تَنفيسُ كَربَتِهِ اَو قَضاءُ دَينِهِ</w:t>
      </w:r>
      <w:r>
        <w:t>.</w:t>
      </w:r>
    </w:p>
    <w:p w:rsidR="001C73B9" w:rsidRDefault="001C73B9" w:rsidP="001C73B9">
      <w:pPr>
        <w:pStyle w:val="libAr"/>
      </w:pPr>
      <w:r>
        <w:rPr>
          <w:rFonts w:hint="eastAsia"/>
          <w:rtl/>
        </w:rPr>
        <w:t>الكافي</w:t>
      </w:r>
      <w:r>
        <w:rPr>
          <w:rtl/>
        </w:rPr>
        <w:t>/2/192</w:t>
      </w:r>
    </w:p>
    <w:p w:rsidR="001C73B9" w:rsidRDefault="001C73B9" w:rsidP="001C73B9">
      <w:pPr>
        <w:pStyle w:val="libNormal"/>
      </w:pPr>
      <w:r>
        <w:lastRenderedPageBreak/>
        <w:t xml:space="preserve">Imam Sadiq [a.s.] said: </w:t>
      </w:r>
      <w:r w:rsidR="00E978C2" w:rsidRPr="00E978C2">
        <w:rPr>
          <w:rStyle w:val="libItalicChar"/>
        </w:rPr>
        <w:t>“</w:t>
      </w:r>
      <w:r w:rsidRPr="00E978C2">
        <w:rPr>
          <w:rStyle w:val="libItalicChar"/>
        </w:rPr>
        <w:t>From the most beloved deeds with Allah, Almighty and Glorious, is bringing happiness to a Muslim believer such as: satiating his hunger, removing his grief, or paying his debt.</w:t>
      </w:r>
      <w:r w:rsidR="00E978C2" w:rsidRPr="00E978C2">
        <w:rPr>
          <w:rStyle w:val="libItalicChar"/>
        </w:rPr>
        <w:t>”</w:t>
      </w:r>
    </w:p>
    <w:p w:rsidR="001C73B9" w:rsidRDefault="001C73B9" w:rsidP="001C73B9">
      <w:pPr>
        <w:pStyle w:val="libNormal"/>
      </w:pPr>
      <w:r>
        <w:t>Al</w:t>
      </w:r>
      <w:r w:rsidR="00D92C09">
        <w:t>-</w:t>
      </w:r>
      <w:r>
        <w:t>Kafi, vol. 2, p. 192</w:t>
      </w:r>
    </w:p>
    <w:p w:rsidR="001C73B9" w:rsidRDefault="001C73B9" w:rsidP="001C73B9">
      <w:pPr>
        <w:pStyle w:val="libNormal"/>
      </w:pPr>
      <w:r>
        <w:br w:type="page"/>
      </w:r>
    </w:p>
    <w:p w:rsidR="001C73B9" w:rsidRDefault="001C73B9" w:rsidP="001C73B9">
      <w:pPr>
        <w:pStyle w:val="Heading1Center"/>
      </w:pPr>
      <w:bookmarkStart w:id="24" w:name="_Toc444518223"/>
      <w:r>
        <w:lastRenderedPageBreak/>
        <w:t>RIGHTEOUS DEEDS</w:t>
      </w:r>
      <w:bookmarkEnd w:id="24"/>
    </w:p>
    <w:p w:rsidR="001C73B9" w:rsidRDefault="001C73B9" w:rsidP="001C73B9">
      <w:pPr>
        <w:pStyle w:val="libAr"/>
      </w:pPr>
      <w:r>
        <w:rPr>
          <w:rtl/>
        </w:rPr>
        <w:t>132</w:t>
      </w:r>
      <w:r w:rsidR="00D92C09">
        <w:rPr>
          <w:rtl/>
        </w:rPr>
        <w:t>-</w:t>
      </w:r>
      <w:r>
        <w:t xml:space="preserve"> </w:t>
      </w:r>
      <w:r>
        <w:rPr>
          <w:rtl/>
        </w:rPr>
        <w:t xml:space="preserve">قالَ رَسُولُ </w:t>
      </w:r>
      <w:r w:rsidR="00525C12">
        <w:rPr>
          <w:rtl/>
        </w:rPr>
        <w:t>الله صلی</w:t>
      </w:r>
      <w:r>
        <w:rPr>
          <w:rtl/>
        </w:rPr>
        <w:t xml:space="preserve"> الله</w:t>
      </w:r>
      <w:r w:rsidR="00525C12">
        <w:rPr>
          <w:rtl/>
        </w:rPr>
        <w:t xml:space="preserve"> عليه</w:t>
      </w:r>
      <w:r>
        <w:rPr>
          <w:rtl/>
        </w:rPr>
        <w:t xml:space="preserve"> و آله و سلم</w:t>
      </w:r>
      <w:r>
        <w:t>:</w:t>
      </w:r>
    </w:p>
    <w:p w:rsidR="001C73B9" w:rsidRDefault="001C73B9" w:rsidP="001C73B9">
      <w:pPr>
        <w:pStyle w:val="libAr"/>
      </w:pPr>
      <w:r>
        <w:rPr>
          <w:rFonts w:hint="eastAsia"/>
          <w:rtl/>
        </w:rPr>
        <w:t>اِصلاحُ</w:t>
      </w:r>
      <w:r>
        <w:rPr>
          <w:rtl/>
        </w:rPr>
        <w:t xml:space="preserve"> ذاتِ البَينِ اَفضَلُ مِن عامَّة الصَّلوة وَالصَّومِ</w:t>
      </w:r>
      <w:r>
        <w:t>.</w:t>
      </w:r>
    </w:p>
    <w:p w:rsidR="001C73B9" w:rsidRDefault="001C73B9" w:rsidP="001C73B9">
      <w:pPr>
        <w:pStyle w:val="libAr"/>
      </w:pPr>
      <w:r>
        <w:rPr>
          <w:rFonts w:hint="eastAsia"/>
          <w:rtl/>
        </w:rPr>
        <w:t>بحار</w:t>
      </w:r>
      <w:r>
        <w:rPr>
          <w:rtl/>
        </w:rPr>
        <w:t xml:space="preserve"> الأنوار/76/43</w:t>
      </w:r>
    </w:p>
    <w:p w:rsidR="001C73B9" w:rsidRDefault="001C73B9" w:rsidP="001C73B9">
      <w:pPr>
        <w:pStyle w:val="libNormal"/>
      </w:pPr>
      <w:r>
        <w:t xml:space="preserve">The Holy Prophet [p.b.u.h.] said: </w:t>
      </w:r>
      <w:r w:rsidR="00E978C2" w:rsidRPr="00E978C2">
        <w:rPr>
          <w:rStyle w:val="libItalicChar"/>
        </w:rPr>
        <w:t>“</w:t>
      </w:r>
      <w:r w:rsidRPr="00E978C2">
        <w:rPr>
          <w:rStyle w:val="libItalicChar"/>
        </w:rPr>
        <w:t>To make peace between two individuals (in comparison) is worthier than one's entire prayers and fastings.</w:t>
      </w:r>
      <w:r w:rsidR="00E978C2" w:rsidRPr="00E978C2">
        <w:rPr>
          <w:rStyle w:val="libItalicChar"/>
        </w:rPr>
        <w:t>”</w:t>
      </w:r>
    </w:p>
    <w:p w:rsidR="001C73B9" w:rsidRDefault="001C73B9" w:rsidP="001C73B9">
      <w:pPr>
        <w:pStyle w:val="libNormal"/>
      </w:pPr>
      <w:r>
        <w:t>Bihar</w:t>
      </w:r>
      <w:r w:rsidR="00D92C09">
        <w:t>-</w:t>
      </w:r>
      <w:r>
        <w:t>ul</w:t>
      </w:r>
      <w:r w:rsidR="00D92C09">
        <w:t>-</w:t>
      </w:r>
      <w:r>
        <w:t xml:space="preserve">Anwar, vol. 76, p. 43 </w:t>
      </w:r>
    </w:p>
    <w:p w:rsidR="001C73B9" w:rsidRDefault="001C73B9" w:rsidP="001C73B9">
      <w:pPr>
        <w:pStyle w:val="libAr"/>
      </w:pPr>
      <w:r>
        <w:rPr>
          <w:rtl/>
        </w:rPr>
        <w:t>133</w:t>
      </w:r>
      <w:r w:rsidR="00D92C09">
        <w:rPr>
          <w:rtl/>
        </w:rPr>
        <w:t>-</w:t>
      </w:r>
      <w:r>
        <w:t xml:space="preserve"> </w:t>
      </w:r>
      <w:r>
        <w:rPr>
          <w:rtl/>
        </w:rPr>
        <w:t xml:space="preserve">قالَ الإمامُ أَميرُ المُؤمنينَ </w:t>
      </w:r>
      <w:r w:rsidR="00525C12">
        <w:rPr>
          <w:rtl/>
        </w:rPr>
        <w:t xml:space="preserve">عَلِيّ </w:t>
      </w:r>
      <w:r w:rsidR="008A02F7">
        <w:rPr>
          <w:rtl/>
        </w:rPr>
        <w:t xml:space="preserve">عليه السلام </w:t>
      </w:r>
      <w:r>
        <w:t>:</w:t>
      </w:r>
    </w:p>
    <w:p w:rsidR="001C73B9" w:rsidRDefault="001C73B9" w:rsidP="001C73B9">
      <w:pPr>
        <w:pStyle w:val="libAr"/>
      </w:pPr>
      <w:r>
        <w:rPr>
          <w:rFonts w:hint="eastAsia"/>
          <w:rtl/>
        </w:rPr>
        <w:t>مَن</w:t>
      </w:r>
      <w:r>
        <w:rPr>
          <w:rtl/>
        </w:rPr>
        <w:t xml:space="preserve"> ظَنَّ بِكَ خَيرًا فَصَدِّق ظَنَّهُ</w:t>
      </w:r>
      <w:r>
        <w:t>.</w:t>
      </w:r>
    </w:p>
    <w:p w:rsidR="001C73B9" w:rsidRDefault="001C73B9" w:rsidP="001C73B9">
      <w:pPr>
        <w:pStyle w:val="libAr"/>
      </w:pPr>
      <w:r>
        <w:rPr>
          <w:rFonts w:hint="eastAsia"/>
          <w:rtl/>
        </w:rPr>
        <w:t>نهج</w:t>
      </w:r>
      <w:r>
        <w:rPr>
          <w:rtl/>
        </w:rPr>
        <w:t xml:space="preserve"> البلاغة/511</w:t>
      </w:r>
    </w:p>
    <w:p w:rsidR="001C73B9" w:rsidRDefault="001C73B9" w:rsidP="001C73B9">
      <w:pPr>
        <w:pStyle w:val="libNormal"/>
      </w:pPr>
      <w:r>
        <w:t xml:space="preserve">Imam Amir ul Mu'mineen [a.s.] said: </w:t>
      </w:r>
      <w:r w:rsidR="00E978C2" w:rsidRPr="00E978C2">
        <w:rPr>
          <w:rStyle w:val="libItalicChar"/>
        </w:rPr>
        <w:t>“</w:t>
      </w:r>
      <w:r w:rsidRPr="00E978C2">
        <w:rPr>
          <w:rStyle w:val="libItalicChar"/>
        </w:rPr>
        <w:t>If a person thinks well of you, make his idea hold true.</w:t>
      </w:r>
      <w:r w:rsidR="00E978C2" w:rsidRPr="00E978C2">
        <w:rPr>
          <w:rStyle w:val="libItalicChar"/>
        </w:rPr>
        <w:t>”</w:t>
      </w:r>
    </w:p>
    <w:p w:rsidR="001C73B9" w:rsidRDefault="001C73B9" w:rsidP="001C73B9">
      <w:pPr>
        <w:pStyle w:val="libNormal"/>
      </w:pPr>
      <w:r>
        <w:t>Nahjul</w:t>
      </w:r>
      <w:r w:rsidR="00D92C09">
        <w:t>-</w:t>
      </w:r>
      <w:r>
        <w:t xml:space="preserve">Balaghah, p. 511, saying No. 248 </w:t>
      </w:r>
    </w:p>
    <w:p w:rsidR="001C73B9" w:rsidRDefault="001C73B9" w:rsidP="001C73B9">
      <w:pPr>
        <w:pStyle w:val="libAr"/>
      </w:pPr>
      <w:r>
        <w:rPr>
          <w:rtl/>
        </w:rPr>
        <w:t>134</w:t>
      </w:r>
      <w:r w:rsidR="00D92C09">
        <w:rPr>
          <w:rtl/>
        </w:rPr>
        <w:t>-</w:t>
      </w:r>
      <w:r>
        <w:t xml:space="preserve"> </w:t>
      </w:r>
      <w:r>
        <w:rPr>
          <w:rtl/>
        </w:rPr>
        <w:t xml:space="preserve">قالَ رَسُولُ </w:t>
      </w:r>
      <w:r w:rsidR="00525C12">
        <w:rPr>
          <w:rtl/>
        </w:rPr>
        <w:t>الله صلی</w:t>
      </w:r>
      <w:r>
        <w:rPr>
          <w:rtl/>
        </w:rPr>
        <w:t xml:space="preserve"> الله</w:t>
      </w:r>
      <w:r w:rsidR="00525C12">
        <w:rPr>
          <w:rtl/>
        </w:rPr>
        <w:t xml:space="preserve"> عليه</w:t>
      </w:r>
      <w:r>
        <w:rPr>
          <w:rtl/>
        </w:rPr>
        <w:t xml:space="preserve"> و آله وسلم</w:t>
      </w:r>
      <w:r>
        <w:t>:</w:t>
      </w:r>
    </w:p>
    <w:p w:rsidR="001C73B9" w:rsidRDefault="001C73B9" w:rsidP="001C73B9">
      <w:pPr>
        <w:pStyle w:val="libAr"/>
      </w:pPr>
      <w:r>
        <w:rPr>
          <w:rFonts w:hint="eastAsia"/>
          <w:rtl/>
        </w:rPr>
        <w:t>اَلدّالُّ</w:t>
      </w:r>
      <w:r>
        <w:rPr>
          <w:rtl/>
        </w:rPr>
        <w:t xml:space="preserve"> عَلَى الخَيرِ كَفاعِلِهِ</w:t>
      </w:r>
      <w:r>
        <w:t>.</w:t>
      </w:r>
    </w:p>
    <w:p w:rsidR="001C73B9" w:rsidRDefault="001C73B9" w:rsidP="001C73B9">
      <w:pPr>
        <w:pStyle w:val="libAr"/>
      </w:pPr>
      <w:r>
        <w:rPr>
          <w:rFonts w:hint="eastAsia"/>
          <w:rtl/>
        </w:rPr>
        <w:t>بحار</w:t>
      </w:r>
      <w:r>
        <w:rPr>
          <w:rtl/>
        </w:rPr>
        <w:t xml:space="preserve"> الأنوار/96/119</w:t>
      </w:r>
    </w:p>
    <w:p w:rsidR="001C73B9" w:rsidRDefault="001C73B9" w:rsidP="001C73B9">
      <w:pPr>
        <w:pStyle w:val="libNormal"/>
      </w:pPr>
      <w:r>
        <w:t xml:space="preserve">The Holy Prophet [p.b.u.h.] said: </w:t>
      </w:r>
      <w:r w:rsidR="00E978C2" w:rsidRPr="00E978C2">
        <w:rPr>
          <w:rStyle w:val="libItalicChar"/>
        </w:rPr>
        <w:t>“</w:t>
      </w:r>
      <w:r w:rsidRPr="00E978C2">
        <w:rPr>
          <w:rStyle w:val="libItalicChar"/>
        </w:rPr>
        <w:t>He who leads (others) to piety (will be rewarded) the same as the doer of that good action.</w:t>
      </w:r>
      <w:r w:rsidR="00E978C2" w:rsidRPr="00E978C2">
        <w:rPr>
          <w:rStyle w:val="libItalicChar"/>
        </w:rPr>
        <w:t>”</w:t>
      </w:r>
    </w:p>
    <w:p w:rsidR="001C73B9" w:rsidRDefault="001C73B9" w:rsidP="001C73B9">
      <w:pPr>
        <w:pStyle w:val="libNormal"/>
      </w:pPr>
      <w:r>
        <w:t>Bihar</w:t>
      </w:r>
      <w:r w:rsidR="00D92C09">
        <w:t>-</w:t>
      </w:r>
      <w:r>
        <w:t>ul</w:t>
      </w:r>
      <w:r w:rsidR="00D92C09">
        <w:t>-</w:t>
      </w:r>
      <w:r>
        <w:t>Anwar, vol. 96, p. 119</w:t>
      </w:r>
    </w:p>
    <w:p w:rsidR="001C73B9" w:rsidRDefault="001C73B9" w:rsidP="001C73B9">
      <w:pPr>
        <w:pStyle w:val="libAr"/>
      </w:pPr>
      <w:r>
        <w:rPr>
          <w:rtl/>
        </w:rPr>
        <w:t>135</w:t>
      </w:r>
      <w:r w:rsidR="00D92C09">
        <w:rPr>
          <w:rtl/>
        </w:rPr>
        <w:t>-</w:t>
      </w:r>
      <w:r>
        <w:t xml:space="preserve"> </w:t>
      </w:r>
      <w:r>
        <w:rPr>
          <w:rtl/>
        </w:rPr>
        <w:t>عَن أَبي عَبدِ الله</w:t>
      </w:r>
      <w:r w:rsidR="00525C12">
        <w:rPr>
          <w:rtl/>
        </w:rPr>
        <w:t xml:space="preserve"> </w:t>
      </w:r>
      <w:r w:rsidR="008A02F7">
        <w:rPr>
          <w:rtl/>
        </w:rPr>
        <w:t xml:space="preserve">عليه السلام </w:t>
      </w:r>
      <w:r>
        <w:rPr>
          <w:rtl/>
        </w:rPr>
        <w:t>قالَ</w:t>
      </w:r>
      <w:r>
        <w:t>:</w:t>
      </w:r>
    </w:p>
    <w:p w:rsidR="001C73B9" w:rsidRDefault="001C73B9" w:rsidP="001C73B9">
      <w:pPr>
        <w:pStyle w:val="libAr"/>
      </w:pPr>
      <w:r>
        <w:rPr>
          <w:rFonts w:hint="eastAsia"/>
          <w:rtl/>
        </w:rPr>
        <w:t>سِتُّ</w:t>
      </w:r>
      <w:r>
        <w:rPr>
          <w:rtl/>
        </w:rPr>
        <w:t xml:space="preserve"> خِصالٍ يَنتَفِعُ بِهَا الْمُؤمِنُ بَعدَ مَوتِهِ: وَلَدٌ صالِـحٌ يَستَغفِـرُ لَهُ، وَ مُصحَفٌ يُقرَءُ فيهِ، وَ قَليـبٌ يَحفِـرُهُ، وَغَـرْسٌ يَغرِسُـهُ، وَ صَدَقَةُ ماءٍ  يُجريهِ، وَ سُنَّةٌ حَسَنَةٌ يُؤخَذُ بِها بَعدَهُ</w:t>
      </w:r>
      <w:r>
        <w:t>.</w:t>
      </w:r>
    </w:p>
    <w:p w:rsidR="001C73B9" w:rsidRDefault="001C73B9" w:rsidP="001C73B9">
      <w:pPr>
        <w:pStyle w:val="libAr"/>
      </w:pPr>
      <w:r>
        <w:rPr>
          <w:rFonts w:hint="eastAsia"/>
          <w:rtl/>
        </w:rPr>
        <w:t>الخصال</w:t>
      </w:r>
      <w:r>
        <w:rPr>
          <w:rtl/>
        </w:rPr>
        <w:t>/323</w:t>
      </w:r>
    </w:p>
    <w:p w:rsidR="001C73B9" w:rsidRPr="00E978C2" w:rsidRDefault="001C73B9" w:rsidP="001C73B9">
      <w:pPr>
        <w:pStyle w:val="libNormal"/>
        <w:rPr>
          <w:rStyle w:val="libItalicChar"/>
        </w:rPr>
      </w:pPr>
      <w:r>
        <w:t xml:space="preserve">Imam Sadiq [a.s.] said: </w:t>
      </w:r>
      <w:r w:rsidR="00E978C2" w:rsidRPr="00E978C2">
        <w:rPr>
          <w:rStyle w:val="libItalicChar"/>
        </w:rPr>
        <w:t>“</w:t>
      </w:r>
      <w:r w:rsidRPr="00E978C2">
        <w:rPr>
          <w:rStyle w:val="libItalicChar"/>
        </w:rPr>
        <w:t>There are six things that a Muslim believer can be profited by after his death:</w:t>
      </w:r>
    </w:p>
    <w:p w:rsidR="001C73B9" w:rsidRPr="00E978C2" w:rsidRDefault="001C73B9" w:rsidP="001C73B9">
      <w:pPr>
        <w:pStyle w:val="libNormal"/>
        <w:rPr>
          <w:rStyle w:val="libItalicChar"/>
        </w:rPr>
      </w:pPr>
      <w:r w:rsidRPr="00E978C2">
        <w:rPr>
          <w:rStyle w:val="libItalicChar"/>
        </w:rPr>
        <w:t>1</w:t>
      </w:r>
      <w:r w:rsidR="00D92C09" w:rsidRPr="00E978C2">
        <w:rPr>
          <w:rStyle w:val="libItalicChar"/>
        </w:rPr>
        <w:t>-</w:t>
      </w:r>
      <w:r w:rsidRPr="00E978C2">
        <w:rPr>
          <w:rStyle w:val="libItalicChar"/>
        </w:rPr>
        <w:t xml:space="preserve"> A righteous child who seeks forgiveness for him. </w:t>
      </w:r>
    </w:p>
    <w:p w:rsidR="001C73B9" w:rsidRPr="00E978C2" w:rsidRDefault="001C73B9" w:rsidP="001C73B9">
      <w:pPr>
        <w:pStyle w:val="libNormal"/>
        <w:rPr>
          <w:rStyle w:val="libItalicChar"/>
        </w:rPr>
      </w:pPr>
      <w:r w:rsidRPr="00E978C2">
        <w:rPr>
          <w:rStyle w:val="libItalicChar"/>
        </w:rPr>
        <w:t>2</w:t>
      </w:r>
      <w:r w:rsidR="00D92C09" w:rsidRPr="00E978C2">
        <w:rPr>
          <w:rStyle w:val="libItalicChar"/>
        </w:rPr>
        <w:t>-</w:t>
      </w:r>
      <w:r w:rsidRPr="00E978C2">
        <w:rPr>
          <w:rStyle w:val="libItalicChar"/>
        </w:rPr>
        <w:t xml:space="preserve"> The Holy scripture which will be recited from. </w:t>
      </w:r>
    </w:p>
    <w:p w:rsidR="001C73B9" w:rsidRPr="00E978C2" w:rsidRDefault="001C73B9" w:rsidP="001C73B9">
      <w:pPr>
        <w:pStyle w:val="libNormal"/>
        <w:rPr>
          <w:rStyle w:val="libItalicChar"/>
        </w:rPr>
      </w:pPr>
      <w:r w:rsidRPr="00E978C2">
        <w:rPr>
          <w:rStyle w:val="libItalicChar"/>
        </w:rPr>
        <w:t>3</w:t>
      </w:r>
      <w:r w:rsidR="00D92C09" w:rsidRPr="00E978C2">
        <w:rPr>
          <w:rStyle w:val="libItalicChar"/>
        </w:rPr>
        <w:t>-</w:t>
      </w:r>
      <w:r w:rsidRPr="00E978C2">
        <w:rPr>
          <w:rStyle w:val="libItalicChar"/>
        </w:rPr>
        <w:t xml:space="preserve"> A well which he had dug (for the benefit of people). </w:t>
      </w:r>
    </w:p>
    <w:p w:rsidR="001C73B9" w:rsidRPr="00E978C2" w:rsidRDefault="001C73B9" w:rsidP="001C73B9">
      <w:pPr>
        <w:pStyle w:val="libNormal"/>
        <w:rPr>
          <w:rStyle w:val="libItalicChar"/>
        </w:rPr>
      </w:pPr>
      <w:r w:rsidRPr="00E978C2">
        <w:rPr>
          <w:rStyle w:val="libItalicChar"/>
        </w:rPr>
        <w:t>4</w:t>
      </w:r>
      <w:r w:rsidR="00D92C09" w:rsidRPr="00E978C2">
        <w:rPr>
          <w:rStyle w:val="libItalicChar"/>
        </w:rPr>
        <w:t>-</w:t>
      </w:r>
      <w:r w:rsidRPr="00E978C2">
        <w:rPr>
          <w:rStyle w:val="libItalicChar"/>
        </w:rPr>
        <w:t xml:space="preserve"> The tree which he had planted. </w:t>
      </w:r>
    </w:p>
    <w:p w:rsidR="001C73B9" w:rsidRPr="00E978C2" w:rsidRDefault="001C73B9" w:rsidP="001C73B9">
      <w:pPr>
        <w:pStyle w:val="libNormal"/>
        <w:rPr>
          <w:rStyle w:val="libItalicChar"/>
        </w:rPr>
      </w:pPr>
      <w:r w:rsidRPr="00E978C2">
        <w:rPr>
          <w:rStyle w:val="libItalicChar"/>
        </w:rPr>
        <w:t>5</w:t>
      </w:r>
      <w:r w:rsidR="00D92C09" w:rsidRPr="00E978C2">
        <w:rPr>
          <w:rStyle w:val="libItalicChar"/>
        </w:rPr>
        <w:t>-</w:t>
      </w:r>
      <w:r w:rsidRPr="00E978C2">
        <w:rPr>
          <w:rStyle w:val="libItalicChar"/>
        </w:rPr>
        <w:t xml:space="preserve"> The charity of water that he had caused to flow. </w:t>
      </w:r>
    </w:p>
    <w:p w:rsidR="001C73B9" w:rsidRDefault="001C73B9" w:rsidP="001C73B9">
      <w:pPr>
        <w:pStyle w:val="libNormal"/>
      </w:pPr>
      <w:r w:rsidRPr="00E978C2">
        <w:rPr>
          <w:rStyle w:val="libItalicChar"/>
        </w:rPr>
        <w:t>6</w:t>
      </w:r>
      <w:r w:rsidR="00D92C09" w:rsidRPr="00E978C2">
        <w:rPr>
          <w:rStyle w:val="libItalicChar"/>
        </w:rPr>
        <w:t>-</w:t>
      </w:r>
      <w:r w:rsidRPr="00E978C2">
        <w:rPr>
          <w:rStyle w:val="libItalicChar"/>
        </w:rPr>
        <w:t xml:space="preserve"> A good tradition which will be followed (by people) after him.</w:t>
      </w:r>
      <w:r w:rsidR="00E978C2" w:rsidRPr="00E978C2">
        <w:rPr>
          <w:rStyle w:val="libItalicChar"/>
        </w:rPr>
        <w:t>”</w:t>
      </w:r>
      <w:r>
        <w:t xml:space="preserve"> </w:t>
      </w:r>
    </w:p>
    <w:p w:rsidR="001C73B9" w:rsidRDefault="001C73B9" w:rsidP="001C73B9">
      <w:pPr>
        <w:pStyle w:val="libNormal"/>
      </w:pPr>
      <w:r>
        <w:t xml:space="preserve">Khisal by Saduq, p.323 </w:t>
      </w:r>
    </w:p>
    <w:p w:rsidR="001C73B9" w:rsidRDefault="001C73B9" w:rsidP="001C73B9">
      <w:pPr>
        <w:pStyle w:val="libAr"/>
      </w:pPr>
      <w:r>
        <w:rPr>
          <w:rtl/>
        </w:rPr>
        <w:t>136</w:t>
      </w:r>
      <w:r w:rsidR="00D92C09">
        <w:rPr>
          <w:rtl/>
        </w:rPr>
        <w:t>-</w:t>
      </w:r>
      <w:r>
        <w:t xml:space="preserve"> </w:t>
      </w:r>
      <w:r>
        <w:rPr>
          <w:rtl/>
        </w:rPr>
        <w:t xml:space="preserve">قالَ رَسُولُ </w:t>
      </w:r>
      <w:r w:rsidR="00525C12">
        <w:rPr>
          <w:rtl/>
        </w:rPr>
        <w:t>الله صلی</w:t>
      </w:r>
      <w:r>
        <w:rPr>
          <w:rtl/>
        </w:rPr>
        <w:t xml:space="preserve"> الله</w:t>
      </w:r>
      <w:r w:rsidR="00525C12">
        <w:rPr>
          <w:rtl/>
        </w:rPr>
        <w:t xml:space="preserve"> عليه</w:t>
      </w:r>
      <w:r>
        <w:rPr>
          <w:rtl/>
        </w:rPr>
        <w:t xml:space="preserve"> و آله و سلم</w:t>
      </w:r>
      <w:r>
        <w:t>:</w:t>
      </w:r>
    </w:p>
    <w:p w:rsidR="001C73B9" w:rsidRDefault="001C73B9" w:rsidP="001C73B9">
      <w:pPr>
        <w:pStyle w:val="libAr"/>
      </w:pPr>
      <w:r>
        <w:rPr>
          <w:rFonts w:hint="eastAsia"/>
          <w:rtl/>
        </w:rPr>
        <w:t>لَولا</w:t>
      </w:r>
      <w:r w:rsidR="00875188">
        <w:rPr>
          <w:rtl/>
        </w:rPr>
        <w:t xml:space="preserve"> أَنْ أَشُقَّ عَلى أُمَّتي لَأَ</w:t>
      </w:r>
      <w:r>
        <w:rPr>
          <w:rtl/>
        </w:rPr>
        <w:t>مَرْتُهُمْ بِالسِّواكِ مَعَ كُلِّ صَلاةٍ</w:t>
      </w:r>
      <w:r>
        <w:t>.</w:t>
      </w:r>
    </w:p>
    <w:p w:rsidR="001C73B9" w:rsidRDefault="001C73B9" w:rsidP="001C73B9">
      <w:pPr>
        <w:pStyle w:val="libAr"/>
      </w:pPr>
      <w:r>
        <w:rPr>
          <w:rFonts w:hint="eastAsia"/>
          <w:rtl/>
        </w:rPr>
        <w:t>بحار</w:t>
      </w:r>
      <w:r>
        <w:rPr>
          <w:rtl/>
        </w:rPr>
        <w:t xml:space="preserve"> الأنوار/76/126</w:t>
      </w:r>
    </w:p>
    <w:p w:rsidR="001C73B9" w:rsidRDefault="001C73B9" w:rsidP="001C73B9">
      <w:pPr>
        <w:pStyle w:val="libNormal"/>
      </w:pPr>
      <w:r>
        <w:lastRenderedPageBreak/>
        <w:t xml:space="preserve">The Holy Prophet [p.b.u.h.] said: </w:t>
      </w:r>
      <w:r w:rsidR="00E978C2" w:rsidRPr="00E978C2">
        <w:rPr>
          <w:rStyle w:val="libItalicChar"/>
        </w:rPr>
        <w:t>“</w:t>
      </w:r>
      <w:r w:rsidRPr="00E978C2">
        <w:rPr>
          <w:rStyle w:val="libItalicChar"/>
        </w:rPr>
        <w:t>If it were not hard upon my Ummah, I would enjoin them to brush (their teeth) with every prayer.</w:t>
      </w:r>
      <w:r w:rsidR="00E978C2" w:rsidRPr="00E978C2">
        <w:rPr>
          <w:rStyle w:val="libItalicChar"/>
        </w:rPr>
        <w:t>”</w:t>
      </w:r>
    </w:p>
    <w:p w:rsidR="001C73B9" w:rsidRDefault="001C73B9" w:rsidP="001C73B9">
      <w:pPr>
        <w:pStyle w:val="libNormal"/>
      </w:pPr>
      <w:r>
        <w:t>Bihar</w:t>
      </w:r>
      <w:r w:rsidR="00D92C09">
        <w:t>-</w:t>
      </w:r>
      <w:r>
        <w:t>ul</w:t>
      </w:r>
      <w:r w:rsidR="00D92C09">
        <w:t>-</w:t>
      </w:r>
      <w:r>
        <w:t>Anwar, vol. 76, p. 126</w:t>
      </w:r>
    </w:p>
    <w:p w:rsidR="001C73B9" w:rsidRDefault="001C73B9" w:rsidP="001C73B9">
      <w:pPr>
        <w:pStyle w:val="libNormal"/>
      </w:pPr>
      <w:r>
        <w:br w:type="page"/>
      </w:r>
    </w:p>
    <w:p w:rsidR="001C73B9" w:rsidRDefault="001C73B9" w:rsidP="001C73B9">
      <w:pPr>
        <w:pStyle w:val="Heading1Center"/>
      </w:pPr>
      <w:bookmarkStart w:id="25" w:name="_Toc444518224"/>
      <w:r>
        <w:lastRenderedPageBreak/>
        <w:t>INJUSTICE AND TRANSGRESSION</w:t>
      </w:r>
      <w:bookmarkEnd w:id="25"/>
    </w:p>
    <w:p w:rsidR="001C73B9" w:rsidRDefault="001C73B9" w:rsidP="001C73B9">
      <w:pPr>
        <w:pStyle w:val="libAr"/>
      </w:pPr>
      <w:r>
        <w:rPr>
          <w:rtl/>
        </w:rPr>
        <w:t>137</w:t>
      </w:r>
      <w:r w:rsidR="00D92C09">
        <w:rPr>
          <w:rtl/>
        </w:rPr>
        <w:t>-</w:t>
      </w:r>
      <w:r>
        <w:t xml:space="preserve"> </w:t>
      </w:r>
      <w:r>
        <w:rPr>
          <w:rtl/>
        </w:rPr>
        <w:t xml:space="preserve">قالَ رَسُولُ </w:t>
      </w:r>
      <w:r w:rsidR="00525C12">
        <w:rPr>
          <w:rtl/>
        </w:rPr>
        <w:t>الله صلی</w:t>
      </w:r>
      <w:r>
        <w:rPr>
          <w:rtl/>
        </w:rPr>
        <w:t xml:space="preserve"> الله</w:t>
      </w:r>
      <w:r w:rsidR="00525C12">
        <w:rPr>
          <w:rtl/>
        </w:rPr>
        <w:t xml:space="preserve"> عليه</w:t>
      </w:r>
      <w:r>
        <w:rPr>
          <w:rtl/>
        </w:rPr>
        <w:t xml:space="preserve"> و آله و سلم</w:t>
      </w:r>
      <w:r>
        <w:t>:</w:t>
      </w:r>
    </w:p>
    <w:p w:rsidR="001C73B9" w:rsidRDefault="001C73B9" w:rsidP="001C73B9">
      <w:pPr>
        <w:pStyle w:val="libAr"/>
      </w:pPr>
      <w:r>
        <w:rPr>
          <w:rFonts w:hint="eastAsia"/>
          <w:rtl/>
        </w:rPr>
        <w:t>إذا</w:t>
      </w:r>
      <w:r>
        <w:rPr>
          <w:rtl/>
        </w:rPr>
        <w:t xml:space="preserve"> كانَ يَومُ القِيامَة نادى مُنادٍ: أَينَ الظَّلَمَة وَ أَعوانُهُم و مَـن لاقَ لَهُم دَواةً أَو رَبَطَ لَهُم كِيسًا أَومَدَّ لَهُم مَدَّة قَلَمٍ فَاحشُرُوهُم مَعَهُم</w:t>
      </w:r>
      <w:r>
        <w:t>.</w:t>
      </w:r>
    </w:p>
    <w:p w:rsidR="001C73B9" w:rsidRDefault="001C73B9" w:rsidP="001C73B9">
      <w:pPr>
        <w:pStyle w:val="libAr"/>
      </w:pPr>
      <w:r>
        <w:rPr>
          <w:rFonts w:hint="eastAsia"/>
          <w:rtl/>
        </w:rPr>
        <w:t>ثواب</w:t>
      </w:r>
      <w:r>
        <w:rPr>
          <w:rtl/>
        </w:rPr>
        <w:t xml:space="preserve"> الأعمال/309</w:t>
      </w:r>
    </w:p>
    <w:p w:rsidR="001C73B9" w:rsidRDefault="001C73B9" w:rsidP="00C926F8">
      <w:pPr>
        <w:pStyle w:val="libNormal"/>
      </w:pPr>
      <w:r>
        <w:t xml:space="preserve">The Holy Prophet [p.b.u.h.] said: </w:t>
      </w:r>
      <w:r w:rsidR="00E978C2" w:rsidRPr="00E978C2">
        <w:rPr>
          <w:rStyle w:val="libItalicChar"/>
        </w:rPr>
        <w:t>“</w:t>
      </w:r>
      <w:r w:rsidRPr="00E978C2">
        <w:rPr>
          <w:rStyle w:val="libItalicChar"/>
        </w:rPr>
        <w:t xml:space="preserve">On the Day of the Resurrection a caller will announce: </w:t>
      </w:r>
      <w:r w:rsidR="00E978C2" w:rsidRPr="00E978C2">
        <w:rPr>
          <w:rStyle w:val="libItalicChar"/>
        </w:rPr>
        <w:t>“</w:t>
      </w:r>
      <w:r w:rsidRPr="00E978C2">
        <w:rPr>
          <w:rStyle w:val="libItalicChar"/>
        </w:rPr>
        <w:t>Where are the oppressors and their assistants and those who prepared an inkwell for them or fastened a bag for them or supplied the ink of a pen (for them)? Then, g</w:t>
      </w:r>
      <w:r w:rsidR="00C926F8" w:rsidRPr="00E978C2">
        <w:rPr>
          <w:rStyle w:val="libItalicChar"/>
        </w:rPr>
        <w:t>ather these (people) with them!</w:t>
      </w:r>
      <w:r w:rsidR="00E978C2" w:rsidRPr="00E978C2">
        <w:rPr>
          <w:rStyle w:val="libItalicChar"/>
        </w:rPr>
        <w:t>”</w:t>
      </w:r>
    </w:p>
    <w:p w:rsidR="001C73B9" w:rsidRDefault="001C73B9" w:rsidP="001C73B9">
      <w:pPr>
        <w:pStyle w:val="libNormal"/>
      </w:pPr>
      <w:r>
        <w:t>Thawabab</w:t>
      </w:r>
      <w:r w:rsidR="00D92C09">
        <w:t>-</w:t>
      </w:r>
      <w:r>
        <w:t>ul</w:t>
      </w:r>
      <w:r w:rsidR="00D92C09">
        <w:t>-</w:t>
      </w:r>
      <w:r>
        <w:t xml:space="preserve">'A'mal, p. 309 </w:t>
      </w:r>
    </w:p>
    <w:p w:rsidR="001C73B9" w:rsidRDefault="001C73B9" w:rsidP="001C73B9">
      <w:pPr>
        <w:pStyle w:val="libAr"/>
      </w:pPr>
      <w:r>
        <w:rPr>
          <w:rtl/>
        </w:rPr>
        <w:t>138</w:t>
      </w:r>
      <w:r w:rsidR="00D92C09">
        <w:rPr>
          <w:rtl/>
        </w:rPr>
        <w:t>-</w:t>
      </w:r>
      <w:r>
        <w:t xml:space="preserve"> </w:t>
      </w:r>
      <w:r>
        <w:rPr>
          <w:rtl/>
        </w:rPr>
        <w:t xml:space="preserve">قالَ الإمامُ أَميرُ المُؤمنينَ </w:t>
      </w:r>
      <w:r w:rsidR="00525C12">
        <w:rPr>
          <w:rtl/>
        </w:rPr>
        <w:t xml:space="preserve">عَلِيّ </w:t>
      </w:r>
      <w:r w:rsidR="008A02F7">
        <w:rPr>
          <w:rtl/>
        </w:rPr>
        <w:t xml:space="preserve">عليه السلام </w:t>
      </w:r>
      <w:r>
        <w:t>:</w:t>
      </w:r>
    </w:p>
    <w:p w:rsidR="001C73B9" w:rsidRDefault="001C73B9" w:rsidP="001C73B9">
      <w:pPr>
        <w:pStyle w:val="libAr"/>
      </w:pPr>
      <w:r>
        <w:rPr>
          <w:rFonts w:hint="eastAsia"/>
          <w:rtl/>
        </w:rPr>
        <w:t>وَاللهِ</w:t>
      </w:r>
      <w:r>
        <w:rPr>
          <w:rtl/>
        </w:rPr>
        <w:t xml:space="preserve"> لَو أُعْطيتُ الأقاليمَ السَّبعَةَ بِمـا تَحتَ اَفلاكِها عَلى أَنْ اَعصِيَ اللّهَ في نَملَة اَسلُبُها جُلبَ شَعيرَة مـا فَعَلتُهُ</w:t>
      </w:r>
      <w:r>
        <w:t>.</w:t>
      </w:r>
    </w:p>
    <w:p w:rsidR="001C73B9" w:rsidRDefault="001C73B9" w:rsidP="001C73B9">
      <w:pPr>
        <w:pStyle w:val="libAr"/>
      </w:pPr>
      <w:r>
        <w:rPr>
          <w:rFonts w:hint="eastAsia"/>
          <w:rtl/>
        </w:rPr>
        <w:t>نهج</w:t>
      </w:r>
      <w:r>
        <w:rPr>
          <w:rtl/>
        </w:rPr>
        <w:t xml:space="preserve"> البلاغة/347</w:t>
      </w:r>
    </w:p>
    <w:p w:rsidR="001C73B9" w:rsidRDefault="001C73B9" w:rsidP="001C73B9">
      <w:pPr>
        <w:pStyle w:val="libNormal"/>
      </w:pPr>
      <w:r>
        <w:t xml:space="preserve">Imam Amir ul Mu'mineen Ali [a.s.] said: </w:t>
      </w:r>
      <w:r w:rsidR="00E978C2" w:rsidRPr="00E978C2">
        <w:rPr>
          <w:rStyle w:val="libItalicChar"/>
        </w:rPr>
        <w:t>“</w:t>
      </w:r>
      <w:r w:rsidRPr="00E978C2">
        <w:rPr>
          <w:rStyle w:val="libItalicChar"/>
        </w:rPr>
        <w:t>By Allah, even if I am given all the domains of the seven countries with all that exists under the skies in order that I may disobey Allah to the extent of snatching one grain of  barley from an ant, I would not do it.</w:t>
      </w:r>
      <w:r w:rsidR="00E978C2" w:rsidRPr="00E978C2">
        <w:rPr>
          <w:rStyle w:val="libItalicChar"/>
        </w:rPr>
        <w:t>”</w:t>
      </w:r>
    </w:p>
    <w:p w:rsidR="001C73B9" w:rsidRDefault="001C73B9" w:rsidP="001C73B9">
      <w:pPr>
        <w:pStyle w:val="libNormal"/>
      </w:pPr>
      <w:r>
        <w:t>Nahjul</w:t>
      </w:r>
      <w:r w:rsidR="00D92C09">
        <w:t>-</w:t>
      </w:r>
      <w:r>
        <w:t xml:space="preserve">Balagha, p. 347 </w:t>
      </w:r>
    </w:p>
    <w:p w:rsidR="001C73B9" w:rsidRDefault="001C73B9" w:rsidP="001C73B9">
      <w:pPr>
        <w:pStyle w:val="libAr"/>
      </w:pPr>
      <w:r>
        <w:rPr>
          <w:rtl/>
        </w:rPr>
        <w:t>139</w:t>
      </w:r>
      <w:r w:rsidR="00D92C09">
        <w:rPr>
          <w:rtl/>
        </w:rPr>
        <w:t>-</w:t>
      </w:r>
      <w:r>
        <w:t xml:space="preserve"> </w:t>
      </w:r>
      <w:r>
        <w:rPr>
          <w:rtl/>
        </w:rPr>
        <w:t>قالَ الإمامُ الباقِرُ</w:t>
      </w:r>
      <w:r w:rsidR="00525C12">
        <w:rPr>
          <w:rtl/>
        </w:rPr>
        <w:t xml:space="preserve"> </w:t>
      </w:r>
      <w:r w:rsidR="008A02F7">
        <w:rPr>
          <w:rtl/>
        </w:rPr>
        <w:t xml:space="preserve">عليه السلام </w:t>
      </w:r>
      <w:r>
        <w:t>:</w:t>
      </w:r>
    </w:p>
    <w:p w:rsidR="001C73B9" w:rsidRDefault="001C73B9" w:rsidP="001C73B9">
      <w:pPr>
        <w:pStyle w:val="libAr"/>
      </w:pPr>
      <w:r>
        <w:rPr>
          <w:rFonts w:hint="eastAsia"/>
          <w:rtl/>
        </w:rPr>
        <w:t>اَلظّلـمُ</w:t>
      </w:r>
      <w:r>
        <w:rPr>
          <w:rtl/>
        </w:rPr>
        <w:t xml:space="preserve"> ثَلاثَةٌ: ظُلمٌ يَغفِرُهُ اللّهعَزَّوَجَلَّ وَ ظُلـمٌ لا يَغفِـرُهُ، وَ ظُلمٌ لا يَدَعُهُ اللّهُ، فَاَمّا الظّلمُ الّذي لا يَغفِرُهُ فَالشِّركُ بِالله عَزَّوَجَلَّ، وَ اَمَّـا الظّلـمُ الّذي  يَغفِـرُهُ اللّه فَظُلمُ الرَّجلِ نَفسَـهُ فيما بَينَه</w:t>
      </w:r>
      <w:r>
        <w:rPr>
          <w:rFonts w:hint="eastAsia"/>
          <w:rtl/>
        </w:rPr>
        <w:t>ُ</w:t>
      </w:r>
      <w:r>
        <w:rPr>
          <w:rtl/>
        </w:rPr>
        <w:t xml:space="preserve"> وَ بَينَ اللهِعَزَّوَجَلَّ، وَ اَمَّـا الظّلـمُ الّذي  لا يَدَعُـهُ فَالمُداينَةُ بَينَ العِبادِ</w:t>
      </w:r>
      <w:r>
        <w:t>.</w:t>
      </w:r>
    </w:p>
    <w:p w:rsidR="001C73B9" w:rsidRDefault="001C73B9" w:rsidP="001C73B9">
      <w:pPr>
        <w:pStyle w:val="libAr"/>
      </w:pPr>
      <w:r>
        <w:rPr>
          <w:rFonts w:hint="eastAsia"/>
          <w:rtl/>
        </w:rPr>
        <w:t>الكافي</w:t>
      </w:r>
      <w:r>
        <w:rPr>
          <w:rtl/>
        </w:rPr>
        <w:t>/2/330</w:t>
      </w:r>
    </w:p>
    <w:p w:rsidR="001C73B9" w:rsidRDefault="001C73B9" w:rsidP="001C73B9">
      <w:pPr>
        <w:pStyle w:val="libNormal"/>
      </w:pPr>
      <w:r>
        <w:t xml:space="preserve">Imam Baqir, the fifth Imam, [a.s.] said: </w:t>
      </w:r>
      <w:r w:rsidR="00E978C2" w:rsidRPr="00E978C2">
        <w:rPr>
          <w:rStyle w:val="libItalicChar"/>
        </w:rPr>
        <w:t>“</w:t>
      </w:r>
      <w:r w:rsidRPr="00E978C2">
        <w:rPr>
          <w:rStyle w:val="libItalicChar"/>
        </w:rPr>
        <w:t>There are three types of transgressions: the one which Allah, the Exalted, forgives, the one He does not forgive, and that one which He does not ignore. Thus, the transgression that He does not forgive is infidelity unto Allah, the Almighty, and Glorious. And, the transgression which Allah forgives is the one that a person commits (against) himself between him and Allah, to Whom belong Might and Majesty. But the transgression which He does not ignore is the one committed against rights of men.</w:t>
      </w:r>
      <w:r w:rsidR="00E978C2" w:rsidRPr="00E978C2">
        <w:rPr>
          <w:rStyle w:val="libItalicChar"/>
        </w:rPr>
        <w:t>”</w:t>
      </w:r>
    </w:p>
    <w:p w:rsidR="001C73B9" w:rsidRDefault="001C73B9" w:rsidP="001C73B9">
      <w:pPr>
        <w:pStyle w:val="libNormal"/>
      </w:pPr>
      <w:r>
        <w:br w:type="page"/>
      </w:r>
    </w:p>
    <w:p w:rsidR="001C73B9" w:rsidRDefault="001C73B9" w:rsidP="001C73B9">
      <w:pPr>
        <w:pStyle w:val="Heading1Center"/>
      </w:pPr>
      <w:bookmarkStart w:id="26" w:name="_Toc444518225"/>
      <w:r>
        <w:lastRenderedPageBreak/>
        <w:t>EXPLANATION</w:t>
      </w:r>
      <w:bookmarkEnd w:id="26"/>
    </w:p>
    <w:p w:rsidR="001C73B9" w:rsidRDefault="001C73B9" w:rsidP="001C73B9">
      <w:pPr>
        <w:pStyle w:val="libNormal"/>
      </w:pPr>
      <w:r>
        <w:t>The third transgression is referring to when a person infringes upon the rights of others. The way to forgiveness is first by satisfying (contenting) the person whose rights were infringed upon. If that person forgives him, then the transgression becomes as one that the person has commited against himself. He may then seek forgiveness from Allah.</w:t>
      </w:r>
    </w:p>
    <w:p w:rsidR="001C73B9" w:rsidRDefault="001C73B9" w:rsidP="001C73B9">
      <w:pPr>
        <w:pStyle w:val="libNormal"/>
      </w:pPr>
      <w:r>
        <w:t>AI</w:t>
      </w:r>
      <w:r w:rsidR="00D92C09">
        <w:t>-</w:t>
      </w:r>
      <w:r>
        <w:t>Kafi, vol. 2, p. 330</w:t>
      </w:r>
    </w:p>
    <w:p w:rsidR="001C73B9" w:rsidRDefault="001C73B9" w:rsidP="001C73B9">
      <w:pPr>
        <w:pStyle w:val="libNormal"/>
      </w:pPr>
      <w:r>
        <w:t xml:space="preserve"> </w:t>
      </w:r>
    </w:p>
    <w:p w:rsidR="001C73B9" w:rsidRDefault="001C73B9" w:rsidP="001C73B9">
      <w:pPr>
        <w:pStyle w:val="libAr"/>
      </w:pPr>
      <w:r>
        <w:rPr>
          <w:rtl/>
        </w:rPr>
        <w:t>140</w:t>
      </w:r>
      <w:r w:rsidR="00D92C09">
        <w:rPr>
          <w:rtl/>
        </w:rPr>
        <w:t>-</w:t>
      </w:r>
      <w:r>
        <w:t xml:space="preserve"> </w:t>
      </w:r>
      <w:r>
        <w:rPr>
          <w:rtl/>
        </w:rPr>
        <w:t xml:space="preserve">قالَ الإمامُ أَميرُ المُؤمنينَ </w:t>
      </w:r>
      <w:r w:rsidR="00525C12">
        <w:rPr>
          <w:rtl/>
        </w:rPr>
        <w:t xml:space="preserve">عَلِيّ </w:t>
      </w:r>
      <w:r w:rsidR="008A02F7">
        <w:rPr>
          <w:rtl/>
        </w:rPr>
        <w:t xml:space="preserve">عليه السلام </w:t>
      </w:r>
      <w:r>
        <w:t>:</w:t>
      </w:r>
    </w:p>
    <w:p w:rsidR="001C73B9" w:rsidRDefault="001C73B9" w:rsidP="001C73B9">
      <w:pPr>
        <w:pStyle w:val="libAr"/>
      </w:pPr>
      <w:r>
        <w:rPr>
          <w:rFonts w:hint="eastAsia"/>
          <w:rtl/>
        </w:rPr>
        <w:t>اَلظّلمُ</w:t>
      </w:r>
      <w:r>
        <w:rPr>
          <w:rtl/>
        </w:rPr>
        <w:t xml:space="preserve"> يُزِّلُ القَدَمَ وَ يَسلُبُ النّـِعَمَ وَ يُهلِكُ الاُمَمَ</w:t>
      </w:r>
      <w:r>
        <w:t>.</w:t>
      </w:r>
    </w:p>
    <w:p w:rsidR="001C73B9" w:rsidRDefault="001C73B9" w:rsidP="001C73B9">
      <w:pPr>
        <w:pStyle w:val="libAr"/>
      </w:pPr>
      <w:r>
        <w:rPr>
          <w:rFonts w:hint="eastAsia"/>
          <w:rtl/>
        </w:rPr>
        <w:t>تصنيف</w:t>
      </w:r>
      <w:r>
        <w:rPr>
          <w:rtl/>
        </w:rPr>
        <w:t xml:space="preserve"> غرر الحكم/456</w:t>
      </w:r>
    </w:p>
    <w:p w:rsidR="001C73B9" w:rsidRDefault="001C73B9" w:rsidP="001C73B9">
      <w:pPr>
        <w:pStyle w:val="libNormal"/>
      </w:pPr>
      <w:r>
        <w:t xml:space="preserve">Imam Amir ul Mu'mineen Ali [a.s.] said: </w:t>
      </w:r>
      <w:r w:rsidR="00E978C2" w:rsidRPr="00E978C2">
        <w:rPr>
          <w:rStyle w:val="libItalicChar"/>
        </w:rPr>
        <w:t>“</w:t>
      </w:r>
      <w:r w:rsidRPr="00E978C2">
        <w:rPr>
          <w:rStyle w:val="libItalicChar"/>
        </w:rPr>
        <w:t>Transgression causes the foot to go astray, takes the blessings, and kills the nations.</w:t>
      </w:r>
      <w:r w:rsidR="00E978C2" w:rsidRPr="00E978C2">
        <w:rPr>
          <w:rStyle w:val="libItalicChar"/>
        </w:rPr>
        <w:t>”</w:t>
      </w:r>
    </w:p>
    <w:p w:rsidR="001C73B9" w:rsidRDefault="001C73B9" w:rsidP="001C73B9">
      <w:pPr>
        <w:pStyle w:val="libNormal"/>
      </w:pPr>
      <w:r>
        <w:t>Sharh Ghurar</w:t>
      </w:r>
      <w:r w:rsidR="00D92C09">
        <w:t>-</w:t>
      </w:r>
      <w:r>
        <w:t>ul</w:t>
      </w:r>
      <w:r w:rsidR="00D92C09">
        <w:t>-</w:t>
      </w:r>
      <w:r>
        <w:t>Hikam, vol. 2, p. 36</w:t>
      </w:r>
    </w:p>
    <w:p w:rsidR="001C73B9" w:rsidRDefault="001C73B9" w:rsidP="001C73B9">
      <w:pPr>
        <w:pStyle w:val="libNormal"/>
      </w:pPr>
      <w:r>
        <w:t xml:space="preserve"> </w:t>
      </w:r>
    </w:p>
    <w:p w:rsidR="001C73B9" w:rsidRDefault="001C73B9" w:rsidP="001C73B9">
      <w:pPr>
        <w:pStyle w:val="libAr"/>
      </w:pPr>
      <w:r>
        <w:rPr>
          <w:rtl/>
        </w:rPr>
        <w:t>141</w:t>
      </w:r>
      <w:r w:rsidR="00D92C09">
        <w:rPr>
          <w:rtl/>
        </w:rPr>
        <w:t>-</w:t>
      </w:r>
      <w:r>
        <w:t xml:space="preserve"> </w:t>
      </w:r>
      <w:r>
        <w:rPr>
          <w:rtl/>
        </w:rPr>
        <w:t xml:space="preserve">قالَ الإمامُ أَميرُ المُؤمنينَ </w:t>
      </w:r>
      <w:r w:rsidR="00525C12">
        <w:rPr>
          <w:rtl/>
        </w:rPr>
        <w:t xml:space="preserve">عَلِيّ </w:t>
      </w:r>
      <w:r w:rsidR="008A02F7">
        <w:rPr>
          <w:rtl/>
        </w:rPr>
        <w:t xml:space="preserve">عليه السلام </w:t>
      </w:r>
      <w:r>
        <w:t>:</w:t>
      </w:r>
    </w:p>
    <w:p w:rsidR="001C73B9" w:rsidRDefault="001C73B9" w:rsidP="001C73B9">
      <w:pPr>
        <w:pStyle w:val="libAr"/>
      </w:pPr>
      <w:r>
        <w:rPr>
          <w:rFonts w:hint="eastAsia"/>
          <w:rtl/>
        </w:rPr>
        <w:t>لَيسَ</w:t>
      </w:r>
      <w:r>
        <w:rPr>
          <w:rtl/>
        </w:rPr>
        <w:t xml:space="preserve"> شَيءٌ  أَدعى إلى تَغييرِ نِعمَة الله وَ تَعجيـلِ نَقِمَتِـهِ مِـن إقامَةٍ عَلَى ظُلـمٍ، فَإنَّ اللّه سَميـعٌ دَعـوَة المُضطَهَديـنَ وَ هُـوَ لِلظّالِمينَ بِالمِرصادِ</w:t>
      </w:r>
      <w:r>
        <w:t>.</w:t>
      </w:r>
    </w:p>
    <w:p w:rsidR="001C73B9" w:rsidRDefault="001C73B9" w:rsidP="001C73B9">
      <w:pPr>
        <w:pStyle w:val="libAr"/>
      </w:pPr>
      <w:r>
        <w:rPr>
          <w:rFonts w:hint="eastAsia"/>
          <w:rtl/>
        </w:rPr>
        <w:t>نهج</w:t>
      </w:r>
      <w:r>
        <w:rPr>
          <w:rtl/>
        </w:rPr>
        <w:t xml:space="preserve"> البلاغة الرسالة 53</w:t>
      </w:r>
    </w:p>
    <w:p w:rsidR="001C73B9" w:rsidRDefault="001C73B9" w:rsidP="001C73B9">
      <w:pPr>
        <w:pStyle w:val="libNormal"/>
      </w:pPr>
      <w:r>
        <w:t xml:space="preserve">Imam Amir ul Mu'mineen Ali [a.s.] said: </w:t>
      </w:r>
      <w:r w:rsidR="00E978C2" w:rsidRPr="00E978C2">
        <w:rPr>
          <w:rStyle w:val="libItalicChar"/>
        </w:rPr>
        <w:t>“</w:t>
      </w:r>
      <w:r w:rsidRPr="00E978C2">
        <w:rPr>
          <w:rStyle w:val="libItalicChar"/>
        </w:rPr>
        <w:t>... Nothing is more inducive of the reversal of Allah's bounty or for hastening of His retribution than continuance in oppression, because Allah hears the prayer of the oppressed and is on the look</w:t>
      </w:r>
      <w:r w:rsidR="00D92C09" w:rsidRPr="00E978C2">
        <w:rPr>
          <w:rStyle w:val="libItalicChar"/>
        </w:rPr>
        <w:t>-</w:t>
      </w:r>
      <w:r w:rsidRPr="00E978C2">
        <w:rPr>
          <w:rStyle w:val="libItalicChar"/>
        </w:rPr>
        <w:t>out for the oppressors.</w:t>
      </w:r>
      <w:r w:rsidR="00E978C2" w:rsidRPr="00E978C2">
        <w:rPr>
          <w:rStyle w:val="libItalicChar"/>
        </w:rPr>
        <w:t>”</w:t>
      </w:r>
    </w:p>
    <w:p w:rsidR="001C73B9" w:rsidRDefault="001C73B9" w:rsidP="001C73B9">
      <w:pPr>
        <w:pStyle w:val="libNormal"/>
      </w:pPr>
      <w:r>
        <w:t>Nahjul</w:t>
      </w:r>
      <w:r w:rsidR="00D92C09">
        <w:t>-</w:t>
      </w:r>
      <w:r>
        <w:t>Balagha, Letter 53</w:t>
      </w:r>
    </w:p>
    <w:p w:rsidR="001C73B9" w:rsidRDefault="001C73B9" w:rsidP="001C73B9">
      <w:pPr>
        <w:pStyle w:val="libNormal"/>
      </w:pPr>
      <w:r>
        <w:br w:type="page"/>
      </w:r>
    </w:p>
    <w:p w:rsidR="001C73B9" w:rsidRDefault="001C73B9" w:rsidP="001C73B9">
      <w:pPr>
        <w:pStyle w:val="Heading1Center"/>
      </w:pPr>
      <w:bookmarkStart w:id="27" w:name="_Toc444518226"/>
      <w:r>
        <w:lastRenderedPageBreak/>
        <w:t>THE RIGHTS OF FELLOW MUSLIMS</w:t>
      </w:r>
      <w:bookmarkEnd w:id="27"/>
    </w:p>
    <w:p w:rsidR="001C73B9" w:rsidRDefault="001C73B9" w:rsidP="001C73B9">
      <w:pPr>
        <w:pStyle w:val="libAr"/>
      </w:pPr>
      <w:r>
        <w:rPr>
          <w:rtl/>
        </w:rPr>
        <w:t>142</w:t>
      </w:r>
      <w:r w:rsidR="00D92C09">
        <w:rPr>
          <w:rtl/>
        </w:rPr>
        <w:t>-</w:t>
      </w:r>
      <w:r>
        <w:t xml:space="preserve"> </w:t>
      </w:r>
      <w:r>
        <w:rPr>
          <w:rtl/>
        </w:rPr>
        <w:t xml:space="preserve">قالَ رَسُولُ </w:t>
      </w:r>
      <w:r w:rsidR="00525C12">
        <w:rPr>
          <w:rtl/>
        </w:rPr>
        <w:t>الله صلی</w:t>
      </w:r>
      <w:r>
        <w:rPr>
          <w:rtl/>
        </w:rPr>
        <w:t xml:space="preserve"> الله</w:t>
      </w:r>
      <w:r w:rsidR="00525C12">
        <w:rPr>
          <w:rtl/>
        </w:rPr>
        <w:t xml:space="preserve"> عليه</w:t>
      </w:r>
      <w:r>
        <w:rPr>
          <w:rtl/>
        </w:rPr>
        <w:t xml:space="preserve"> و آله و سلم</w:t>
      </w:r>
      <w:r>
        <w:t>:</w:t>
      </w:r>
    </w:p>
    <w:p w:rsidR="001C73B9" w:rsidRDefault="001C73B9" w:rsidP="001C73B9">
      <w:pPr>
        <w:pStyle w:val="libAr"/>
      </w:pPr>
      <w:r>
        <w:rPr>
          <w:rFonts w:hint="eastAsia"/>
          <w:rtl/>
        </w:rPr>
        <w:t>مَن</w:t>
      </w:r>
      <w:r>
        <w:rPr>
          <w:rtl/>
        </w:rPr>
        <w:t xml:space="preserve"> اَحزَنَ مُؤمِنًا ثُمَّ اَعطاهُ الدّنيا لَم يَكُن ذلك كَفّارَتَهُ وَلَم يُؤْجَر</w:t>
      </w:r>
      <w:r w:rsidR="00525C12">
        <w:rPr>
          <w:rtl/>
        </w:rPr>
        <w:t xml:space="preserve"> عليه</w:t>
      </w:r>
      <w:r>
        <w:t>.</w:t>
      </w:r>
    </w:p>
    <w:p w:rsidR="001C73B9" w:rsidRDefault="001C73B9" w:rsidP="001C73B9">
      <w:pPr>
        <w:pStyle w:val="libAr"/>
      </w:pPr>
      <w:r>
        <w:rPr>
          <w:rFonts w:hint="eastAsia"/>
          <w:rtl/>
        </w:rPr>
        <w:t>بحار</w:t>
      </w:r>
      <w:r>
        <w:rPr>
          <w:rtl/>
        </w:rPr>
        <w:t xml:space="preserve"> الأنوار/75/150</w:t>
      </w:r>
    </w:p>
    <w:p w:rsidR="001C73B9" w:rsidRDefault="001C73B9" w:rsidP="001C73B9">
      <w:pPr>
        <w:pStyle w:val="libNormal"/>
      </w:pPr>
      <w:r>
        <w:t xml:space="preserve">The Holy Prophet [p.b.u.h.] said: </w:t>
      </w:r>
      <w:r w:rsidR="00E978C2" w:rsidRPr="00E978C2">
        <w:rPr>
          <w:rStyle w:val="libItalicChar"/>
        </w:rPr>
        <w:t>“</w:t>
      </w:r>
      <w:r w:rsidRPr="00E978C2">
        <w:rPr>
          <w:rStyle w:val="libItalicChar"/>
        </w:rPr>
        <w:t>He who grieves a true Muslim cannot then compensate for it by offering him the entire world because it is not sufficient compensation (unless he repents and appeases the said person).</w:t>
      </w:r>
      <w:r w:rsidR="00E978C2" w:rsidRPr="00E978C2">
        <w:rPr>
          <w:rStyle w:val="libItalicChar"/>
        </w:rPr>
        <w:t>”</w:t>
      </w:r>
    </w:p>
    <w:p w:rsidR="001C73B9" w:rsidRDefault="001C73B9" w:rsidP="001C73B9">
      <w:pPr>
        <w:pStyle w:val="libNormal"/>
      </w:pPr>
      <w:r>
        <w:t>Bihar</w:t>
      </w:r>
      <w:r w:rsidR="00D92C09">
        <w:t>-</w:t>
      </w:r>
      <w:r>
        <w:t>ul</w:t>
      </w:r>
      <w:r w:rsidR="00D92C09">
        <w:t>-</w:t>
      </w:r>
      <w:r>
        <w:t xml:space="preserve">Anwar, vol. 75, p. 150 </w:t>
      </w:r>
    </w:p>
    <w:p w:rsidR="001C73B9" w:rsidRDefault="001C73B9" w:rsidP="001C73B9">
      <w:pPr>
        <w:pStyle w:val="libAr"/>
      </w:pPr>
      <w:r>
        <w:rPr>
          <w:rtl/>
        </w:rPr>
        <w:t>143</w:t>
      </w:r>
      <w:r w:rsidR="00D92C09">
        <w:rPr>
          <w:rtl/>
        </w:rPr>
        <w:t>-</w:t>
      </w:r>
      <w:r>
        <w:t xml:space="preserve"> </w:t>
      </w:r>
      <w:r>
        <w:rPr>
          <w:rtl/>
        </w:rPr>
        <w:t>قالَ الإمامُ الكاظِمُ</w:t>
      </w:r>
      <w:r w:rsidR="00525C12">
        <w:rPr>
          <w:rtl/>
        </w:rPr>
        <w:t xml:space="preserve"> </w:t>
      </w:r>
      <w:r w:rsidR="008A02F7">
        <w:rPr>
          <w:rtl/>
        </w:rPr>
        <w:t xml:space="preserve">عليه السلام </w:t>
      </w:r>
      <w:r>
        <w:t>:</w:t>
      </w:r>
    </w:p>
    <w:p w:rsidR="001C73B9" w:rsidRDefault="001C73B9" w:rsidP="001C73B9">
      <w:pPr>
        <w:pStyle w:val="libAr"/>
      </w:pPr>
      <w:r>
        <w:rPr>
          <w:rFonts w:hint="eastAsia"/>
          <w:rtl/>
        </w:rPr>
        <w:t>مِن</w:t>
      </w:r>
      <w:r w:rsidR="00C926F8">
        <w:rPr>
          <w:rtl/>
        </w:rPr>
        <w:t xml:space="preserve"> اَوجَبِ حَقِّ اَخيكِ </w:t>
      </w:r>
      <w:r>
        <w:rPr>
          <w:rtl/>
        </w:rPr>
        <w:t>ألاّ تَكْتُمَـهُ شَيئًا يَنفَعُـهُ لا مِن دُنياهُ وَ لا مِنْ آخِرَتِهِ</w:t>
      </w:r>
      <w:r>
        <w:t>.</w:t>
      </w:r>
    </w:p>
    <w:p w:rsidR="001C73B9" w:rsidRDefault="001C73B9" w:rsidP="001C73B9">
      <w:pPr>
        <w:pStyle w:val="libAr"/>
      </w:pPr>
      <w:r>
        <w:rPr>
          <w:rFonts w:hint="eastAsia"/>
          <w:rtl/>
        </w:rPr>
        <w:t>بحار</w:t>
      </w:r>
      <w:r>
        <w:rPr>
          <w:rtl/>
        </w:rPr>
        <w:t xml:space="preserve"> الأنوار/2/75</w:t>
      </w:r>
    </w:p>
    <w:p w:rsidR="001C73B9" w:rsidRDefault="001C73B9" w:rsidP="001C73B9">
      <w:pPr>
        <w:pStyle w:val="libNormal"/>
      </w:pPr>
      <w:r>
        <w:t xml:space="preserve">Imam Kadhim [a.s.] said: </w:t>
      </w:r>
      <w:r w:rsidR="00E978C2" w:rsidRPr="00E978C2">
        <w:rPr>
          <w:rStyle w:val="libItalicChar"/>
        </w:rPr>
        <w:t>“</w:t>
      </w:r>
      <w:r w:rsidRPr="00E978C2">
        <w:rPr>
          <w:rStyle w:val="libItalicChar"/>
        </w:rPr>
        <w:t>Among your most compulsory duties towards your Muslim brother is that you conceal nothing from him which profits him either in this life or in the Hereafter.</w:t>
      </w:r>
      <w:r w:rsidR="00E978C2" w:rsidRPr="00E978C2">
        <w:rPr>
          <w:rStyle w:val="libItalicChar"/>
        </w:rPr>
        <w:t>”</w:t>
      </w:r>
    </w:p>
    <w:p w:rsidR="001C73B9" w:rsidRDefault="001C73B9" w:rsidP="001C73B9">
      <w:pPr>
        <w:pStyle w:val="libNormal"/>
      </w:pPr>
      <w:r>
        <w:t>Bihar</w:t>
      </w:r>
      <w:r w:rsidR="00D92C09">
        <w:t>-</w:t>
      </w:r>
      <w:r>
        <w:t>ul</w:t>
      </w:r>
      <w:r w:rsidR="00D92C09">
        <w:t>-</w:t>
      </w:r>
      <w:r>
        <w:t>Anwar, vol. 2, p. 75</w:t>
      </w:r>
    </w:p>
    <w:p w:rsidR="001C73B9" w:rsidRDefault="001C73B9" w:rsidP="001C73B9">
      <w:pPr>
        <w:pStyle w:val="libAr"/>
      </w:pPr>
      <w:r>
        <w:rPr>
          <w:rtl/>
        </w:rPr>
        <w:t>144</w:t>
      </w:r>
      <w:r w:rsidR="00D92C09">
        <w:rPr>
          <w:rtl/>
        </w:rPr>
        <w:t>-</w:t>
      </w:r>
      <w:r>
        <w:t xml:space="preserve"> </w:t>
      </w:r>
      <w:r>
        <w:rPr>
          <w:rtl/>
        </w:rPr>
        <w:t>قالَ الإمامُ الحَسَنُ بنُ عَليٍّ</w:t>
      </w:r>
      <w:r w:rsidR="00525C12">
        <w:rPr>
          <w:rtl/>
        </w:rPr>
        <w:t xml:space="preserve"> </w:t>
      </w:r>
      <w:r w:rsidR="008A02F7">
        <w:rPr>
          <w:rtl/>
        </w:rPr>
        <w:t xml:space="preserve">عليه السلام </w:t>
      </w:r>
      <w:r>
        <w:t>:</w:t>
      </w:r>
    </w:p>
    <w:p w:rsidR="001C73B9" w:rsidRDefault="001C73B9" w:rsidP="001C73B9">
      <w:pPr>
        <w:pStyle w:val="libAr"/>
      </w:pPr>
      <w:r>
        <w:rPr>
          <w:rFonts w:hint="eastAsia"/>
          <w:rtl/>
        </w:rPr>
        <w:t>صاحِبِ</w:t>
      </w:r>
      <w:r>
        <w:rPr>
          <w:rtl/>
        </w:rPr>
        <w:t xml:space="preserve"> النّاسَ مِثلَ ما تُحِبُّ أَنْ يُصاحِبُوكَ بِهِ</w:t>
      </w:r>
      <w:r>
        <w:t>.</w:t>
      </w:r>
    </w:p>
    <w:p w:rsidR="001C73B9" w:rsidRDefault="001C73B9" w:rsidP="001C73B9">
      <w:pPr>
        <w:pStyle w:val="libAr"/>
      </w:pPr>
      <w:r>
        <w:rPr>
          <w:rFonts w:hint="eastAsia"/>
          <w:rtl/>
        </w:rPr>
        <w:t>بحار</w:t>
      </w:r>
      <w:r>
        <w:rPr>
          <w:rtl/>
        </w:rPr>
        <w:t xml:space="preserve"> الأنوار/78/116</w:t>
      </w:r>
    </w:p>
    <w:p w:rsidR="001C73B9" w:rsidRDefault="001C73B9" w:rsidP="001C73B9">
      <w:pPr>
        <w:pStyle w:val="libNormal"/>
      </w:pPr>
      <w:r>
        <w:t xml:space="preserve">Imam Hassan, the second Imam [a.s.], said: </w:t>
      </w:r>
      <w:r w:rsidR="00E978C2" w:rsidRPr="00E978C2">
        <w:rPr>
          <w:rStyle w:val="libItalicChar"/>
        </w:rPr>
        <w:t>“</w:t>
      </w:r>
      <w:r w:rsidRPr="00E978C2">
        <w:rPr>
          <w:rStyle w:val="libItalicChar"/>
        </w:rPr>
        <w:t>Treat others similar to the way you would like for them to treat you.</w:t>
      </w:r>
      <w:r w:rsidR="00E978C2" w:rsidRPr="00E978C2">
        <w:rPr>
          <w:rStyle w:val="libItalicChar"/>
        </w:rPr>
        <w:t>”</w:t>
      </w:r>
    </w:p>
    <w:p w:rsidR="001C73B9" w:rsidRDefault="001C73B9" w:rsidP="001C73B9">
      <w:pPr>
        <w:pStyle w:val="libNormal"/>
      </w:pPr>
      <w:r>
        <w:t>Bihar</w:t>
      </w:r>
      <w:r w:rsidR="00D92C09">
        <w:t>-</w:t>
      </w:r>
      <w:r>
        <w:t>ul</w:t>
      </w:r>
      <w:r w:rsidR="00D92C09">
        <w:t>-</w:t>
      </w:r>
      <w:r>
        <w:t xml:space="preserve">Anwar, vol. 78, p. 116 </w:t>
      </w:r>
    </w:p>
    <w:p w:rsidR="001C73B9" w:rsidRDefault="001C73B9" w:rsidP="001C73B9">
      <w:pPr>
        <w:pStyle w:val="libAr"/>
      </w:pPr>
      <w:r>
        <w:rPr>
          <w:rtl/>
        </w:rPr>
        <w:t>145</w:t>
      </w:r>
      <w:r w:rsidR="00D92C09">
        <w:rPr>
          <w:rtl/>
        </w:rPr>
        <w:t>-</w:t>
      </w:r>
      <w:r>
        <w:t xml:space="preserve"> </w:t>
      </w:r>
      <w:r>
        <w:rPr>
          <w:rtl/>
        </w:rPr>
        <w:t xml:space="preserve">قالَ الإمامُ أَميرُ المُؤمنينَ </w:t>
      </w:r>
      <w:r w:rsidR="00525C12">
        <w:rPr>
          <w:rtl/>
        </w:rPr>
        <w:t xml:space="preserve">عَلِيّ </w:t>
      </w:r>
      <w:r w:rsidR="008A02F7">
        <w:rPr>
          <w:rtl/>
        </w:rPr>
        <w:t xml:space="preserve">عليه السلام </w:t>
      </w:r>
      <w:r>
        <w:t>:</w:t>
      </w:r>
    </w:p>
    <w:p w:rsidR="001C73B9" w:rsidRDefault="001C73B9" w:rsidP="001C73B9">
      <w:pPr>
        <w:pStyle w:val="libAr"/>
      </w:pPr>
      <w:r>
        <w:rPr>
          <w:rFonts w:hint="eastAsia"/>
          <w:rtl/>
        </w:rPr>
        <w:t>رَحِمَ</w:t>
      </w:r>
      <w:r>
        <w:rPr>
          <w:rtl/>
        </w:rPr>
        <w:t xml:space="preserve"> اللّه اِمْرَءًا  أَحيا حَقًّا وَ أَماتَ باطِلاً وَ دَحَضَ الجَـورَ وَ أقامَ العَدلَ</w:t>
      </w:r>
      <w:r>
        <w:t>.</w:t>
      </w:r>
    </w:p>
    <w:p w:rsidR="001C73B9" w:rsidRDefault="001C73B9" w:rsidP="001C73B9">
      <w:pPr>
        <w:pStyle w:val="libAr"/>
      </w:pPr>
      <w:r>
        <w:rPr>
          <w:rFonts w:hint="eastAsia"/>
          <w:rtl/>
        </w:rPr>
        <w:t>غرر</w:t>
      </w:r>
      <w:r>
        <w:rPr>
          <w:rtl/>
        </w:rPr>
        <w:t xml:space="preserve"> الحكم/181</w:t>
      </w:r>
    </w:p>
    <w:p w:rsidR="001C73B9" w:rsidRDefault="001C73B9" w:rsidP="001C73B9">
      <w:pPr>
        <w:pStyle w:val="libNormal"/>
      </w:pPr>
      <w:r>
        <w:t xml:space="preserve">Imam Amir ul Mu'mineen Ali [a.s.] said: </w:t>
      </w:r>
      <w:r w:rsidR="00E978C2" w:rsidRPr="00E978C2">
        <w:rPr>
          <w:rStyle w:val="libItalicChar"/>
        </w:rPr>
        <w:t>“</w:t>
      </w:r>
      <w:r w:rsidRPr="00E978C2">
        <w:rPr>
          <w:rStyle w:val="libItalicChar"/>
        </w:rPr>
        <w:t>May Allah have mercy upon the person who services a right and removes a wrong, or refutes an injustice and establishes justice.</w:t>
      </w:r>
      <w:r w:rsidR="00E978C2" w:rsidRPr="00E978C2">
        <w:rPr>
          <w:rStyle w:val="libItalicChar"/>
        </w:rPr>
        <w:t>”</w:t>
      </w:r>
    </w:p>
    <w:p w:rsidR="001C73B9" w:rsidRDefault="001C73B9" w:rsidP="001C73B9">
      <w:pPr>
        <w:pStyle w:val="libNormal"/>
      </w:pPr>
      <w:r>
        <w:t>Ghurar</w:t>
      </w:r>
      <w:r w:rsidR="00D92C09">
        <w:t>-</w:t>
      </w:r>
      <w:r>
        <w:t>ul</w:t>
      </w:r>
      <w:r w:rsidR="00D92C09">
        <w:t>-</w:t>
      </w:r>
      <w:r>
        <w:t xml:space="preserve">Hikam, p. 181 </w:t>
      </w:r>
    </w:p>
    <w:p w:rsidR="001C73B9" w:rsidRDefault="001C73B9" w:rsidP="001C73B9">
      <w:pPr>
        <w:pStyle w:val="libAr"/>
      </w:pPr>
      <w:r>
        <w:rPr>
          <w:rtl/>
        </w:rPr>
        <w:t>146</w:t>
      </w:r>
      <w:r w:rsidR="00D92C09">
        <w:rPr>
          <w:rtl/>
        </w:rPr>
        <w:t>-</w:t>
      </w:r>
      <w:r>
        <w:t xml:space="preserve"> </w:t>
      </w:r>
      <w:r>
        <w:rPr>
          <w:rtl/>
        </w:rPr>
        <w:t>قالَ الإمامُ الصّادِقُ</w:t>
      </w:r>
      <w:r w:rsidR="00525C12">
        <w:rPr>
          <w:rtl/>
        </w:rPr>
        <w:t xml:space="preserve"> </w:t>
      </w:r>
      <w:r w:rsidR="008A02F7">
        <w:rPr>
          <w:rtl/>
        </w:rPr>
        <w:t xml:space="preserve">عليه السلام </w:t>
      </w:r>
      <w:r>
        <w:t>:</w:t>
      </w:r>
    </w:p>
    <w:p w:rsidR="001C73B9" w:rsidRDefault="001C73B9" w:rsidP="001C73B9">
      <w:pPr>
        <w:pStyle w:val="libAr"/>
      </w:pPr>
      <w:r>
        <w:rPr>
          <w:rFonts w:hint="eastAsia"/>
          <w:rtl/>
        </w:rPr>
        <w:t>أَربَعَة</w:t>
      </w:r>
      <w:r>
        <w:rPr>
          <w:rtl/>
        </w:rPr>
        <w:t xml:space="preserve"> مِن اَخلاقِ الأنبِياءِ</w:t>
      </w:r>
      <w:r w:rsidR="00525C12">
        <w:rPr>
          <w:rtl/>
        </w:rPr>
        <w:t xml:space="preserve"> عليه</w:t>
      </w:r>
      <w:r>
        <w:rPr>
          <w:rtl/>
        </w:rPr>
        <w:t>مُ السَّلامُ: اَلبِرُّ، وَالسَّخاءُ، وَالصَّبرُ عَلَى النّائِبَة، وَالقِيامُ بِحَقِّ المُؤمِنِ</w:t>
      </w:r>
      <w:r>
        <w:t>.</w:t>
      </w:r>
    </w:p>
    <w:p w:rsidR="001C73B9" w:rsidRDefault="001C73B9" w:rsidP="001C73B9">
      <w:pPr>
        <w:pStyle w:val="libAr"/>
      </w:pPr>
      <w:r>
        <w:rPr>
          <w:rFonts w:hint="eastAsia"/>
          <w:rtl/>
        </w:rPr>
        <w:t>تحف</w:t>
      </w:r>
      <w:r>
        <w:rPr>
          <w:rtl/>
        </w:rPr>
        <w:t xml:space="preserve"> العقول/277</w:t>
      </w:r>
    </w:p>
    <w:p w:rsidR="001C73B9" w:rsidRDefault="001C73B9" w:rsidP="001C73B9">
      <w:pPr>
        <w:pStyle w:val="libNormal"/>
      </w:pPr>
      <w:r>
        <w:t xml:space="preserve">Imam Sadiq [a.s.] said: </w:t>
      </w:r>
      <w:r w:rsidR="00E978C2" w:rsidRPr="00E978C2">
        <w:rPr>
          <w:rStyle w:val="libItalicChar"/>
        </w:rPr>
        <w:t>“</w:t>
      </w:r>
      <w:r w:rsidRPr="00E978C2">
        <w:rPr>
          <w:rStyle w:val="libItalicChar"/>
        </w:rPr>
        <w:t>These four characteristics are from the manners of Prophets [a.s.]: righteousness, graciousness, patience and perseverance in tolerating misfortunes, and rising for the right of a believer.</w:t>
      </w:r>
      <w:r w:rsidR="00E978C2" w:rsidRPr="00E978C2">
        <w:rPr>
          <w:rStyle w:val="libItalicChar"/>
        </w:rPr>
        <w:t>”</w:t>
      </w:r>
    </w:p>
    <w:p w:rsidR="001C73B9" w:rsidRDefault="001C73B9" w:rsidP="001C73B9">
      <w:pPr>
        <w:pStyle w:val="libNormal"/>
      </w:pPr>
      <w:r>
        <w:t>Tuhaf</w:t>
      </w:r>
      <w:r w:rsidR="00D92C09">
        <w:t>-</w:t>
      </w:r>
      <w:r>
        <w:t>ul</w:t>
      </w:r>
      <w:r w:rsidR="00D92C09">
        <w:t>-</w:t>
      </w:r>
      <w:r>
        <w:t xml:space="preserve">Uqul, p. 277 </w:t>
      </w:r>
    </w:p>
    <w:p w:rsidR="001C73B9" w:rsidRDefault="001C73B9" w:rsidP="001C73B9">
      <w:pPr>
        <w:pStyle w:val="libAr"/>
      </w:pPr>
      <w:r>
        <w:rPr>
          <w:rtl/>
        </w:rPr>
        <w:lastRenderedPageBreak/>
        <w:t>147</w:t>
      </w:r>
      <w:r w:rsidR="00D92C09">
        <w:rPr>
          <w:rtl/>
        </w:rPr>
        <w:t>-</w:t>
      </w:r>
      <w:r>
        <w:t xml:space="preserve"> </w:t>
      </w:r>
      <w:r>
        <w:rPr>
          <w:rtl/>
        </w:rPr>
        <w:t xml:space="preserve">قالَ الإمامُ أَميرُ المُؤمنينَ </w:t>
      </w:r>
      <w:r w:rsidR="00525C12">
        <w:rPr>
          <w:rtl/>
        </w:rPr>
        <w:t xml:space="preserve">عَلِيّ </w:t>
      </w:r>
      <w:r w:rsidR="008A02F7">
        <w:rPr>
          <w:rtl/>
        </w:rPr>
        <w:t xml:space="preserve">عليه السلام </w:t>
      </w:r>
      <w:r>
        <w:t>:</w:t>
      </w:r>
    </w:p>
    <w:p w:rsidR="001C73B9" w:rsidRDefault="001C73B9" w:rsidP="001C73B9">
      <w:pPr>
        <w:pStyle w:val="libAr"/>
      </w:pPr>
      <w:r>
        <w:rPr>
          <w:rFonts w:hint="eastAsia"/>
          <w:rtl/>
        </w:rPr>
        <w:t>اِنَّمَا</w:t>
      </w:r>
      <w:r>
        <w:rPr>
          <w:rtl/>
        </w:rPr>
        <w:t xml:space="preserve"> عِمَادُ الدّينِ، وَ جِماعُ المُسلِمِينَ، وَالعُدَّة لِلاَعداءِ، العامَّةُ مِنَ الاُُمَّة، فَليَكُن صِغْوُكَ لَهُم، وَمَيلُكَ مَعَهُم</w:t>
      </w:r>
      <w:r>
        <w:t>.</w:t>
      </w:r>
    </w:p>
    <w:p w:rsidR="001C73B9" w:rsidRDefault="001C73B9" w:rsidP="001C73B9">
      <w:pPr>
        <w:pStyle w:val="libAr"/>
      </w:pPr>
      <w:r>
        <w:rPr>
          <w:rFonts w:hint="eastAsia"/>
          <w:rtl/>
        </w:rPr>
        <w:t>نهج</w:t>
      </w:r>
      <w:r>
        <w:rPr>
          <w:rtl/>
        </w:rPr>
        <w:t xml:space="preserve"> البلاغة الرسالة/53/429</w:t>
      </w:r>
    </w:p>
    <w:p w:rsidR="001C73B9" w:rsidRDefault="001C73B9" w:rsidP="001C73B9">
      <w:pPr>
        <w:pStyle w:val="libNormal"/>
      </w:pPr>
      <w:r>
        <w:t>Imam Amir</w:t>
      </w:r>
      <w:r w:rsidR="00D92C09">
        <w:t>-</w:t>
      </w:r>
      <w:r>
        <w:t>ul</w:t>
      </w:r>
      <w:r w:rsidR="00D92C09">
        <w:t>-</w:t>
      </w:r>
      <w:r>
        <w:t xml:space="preserve">Mu'mineen Ali [a.s.] said: </w:t>
      </w:r>
      <w:r w:rsidR="00E978C2" w:rsidRPr="00E978C2">
        <w:rPr>
          <w:rStyle w:val="libItalicChar"/>
        </w:rPr>
        <w:t>“</w:t>
      </w:r>
      <w:r w:rsidRPr="00E978C2">
        <w:rPr>
          <w:rStyle w:val="libItalicChar"/>
        </w:rPr>
        <w:t>Surely, it is the common people of the community who are the pillars of the religion, the power of the Muslims and the defence against the enemies. Your leaning should therefore be towards them and your inclination with them.</w:t>
      </w:r>
      <w:r w:rsidR="00E978C2" w:rsidRPr="00E978C2">
        <w:rPr>
          <w:rStyle w:val="libItalicChar"/>
        </w:rPr>
        <w:t>”</w:t>
      </w:r>
    </w:p>
    <w:p w:rsidR="001C73B9" w:rsidRDefault="001C73B9" w:rsidP="001C73B9">
      <w:pPr>
        <w:pStyle w:val="libNormal"/>
      </w:pPr>
      <w:r>
        <w:t xml:space="preserve">Nahjul Balagha, Letter 53 </w:t>
      </w:r>
    </w:p>
    <w:p w:rsidR="001C73B9" w:rsidRDefault="001C73B9" w:rsidP="001C73B9">
      <w:pPr>
        <w:pStyle w:val="libAr"/>
      </w:pPr>
      <w:r>
        <w:rPr>
          <w:rtl/>
        </w:rPr>
        <w:t>148</w:t>
      </w:r>
      <w:r w:rsidR="00D92C09">
        <w:rPr>
          <w:rtl/>
        </w:rPr>
        <w:t>-</w:t>
      </w:r>
      <w:r>
        <w:t xml:space="preserve"> </w:t>
      </w:r>
      <w:r>
        <w:rPr>
          <w:rtl/>
        </w:rPr>
        <w:t>قالَ الإمامُ الصّادِقُ</w:t>
      </w:r>
      <w:r w:rsidR="00525C12">
        <w:rPr>
          <w:rtl/>
        </w:rPr>
        <w:t xml:space="preserve"> </w:t>
      </w:r>
      <w:r w:rsidR="008A02F7">
        <w:rPr>
          <w:rtl/>
        </w:rPr>
        <w:t xml:space="preserve">عليه السلام </w:t>
      </w:r>
      <w:r>
        <w:t>:</w:t>
      </w:r>
    </w:p>
    <w:p w:rsidR="001C73B9" w:rsidRDefault="001C73B9" w:rsidP="001C73B9">
      <w:pPr>
        <w:pStyle w:val="libAr"/>
      </w:pPr>
      <w:r>
        <w:rPr>
          <w:rFonts w:hint="eastAsia"/>
          <w:rtl/>
        </w:rPr>
        <w:t>ما</w:t>
      </w:r>
      <w:r>
        <w:rPr>
          <w:rtl/>
        </w:rPr>
        <w:t xml:space="preserve"> عُبِدَ اللّه بِشيْءٍ اَفضَلَ مِن اَداءِ حَقِّ المُؤمِنِ</w:t>
      </w:r>
      <w:r>
        <w:t>.</w:t>
      </w:r>
    </w:p>
    <w:p w:rsidR="001C73B9" w:rsidRDefault="001C73B9" w:rsidP="001C73B9">
      <w:pPr>
        <w:pStyle w:val="libAr"/>
      </w:pPr>
      <w:r>
        <w:rPr>
          <w:rFonts w:hint="eastAsia"/>
          <w:rtl/>
        </w:rPr>
        <w:t>الكافي</w:t>
      </w:r>
      <w:r>
        <w:rPr>
          <w:rtl/>
        </w:rPr>
        <w:t>/2/170</w:t>
      </w:r>
    </w:p>
    <w:p w:rsidR="001C73B9" w:rsidRDefault="001C73B9" w:rsidP="001C73B9">
      <w:pPr>
        <w:pStyle w:val="libNormal"/>
      </w:pPr>
      <w:r>
        <w:t xml:space="preserve">Imam Sadiq [a.s.] said: </w:t>
      </w:r>
      <w:r w:rsidR="00E978C2" w:rsidRPr="00E978C2">
        <w:rPr>
          <w:rStyle w:val="libItalicChar"/>
        </w:rPr>
        <w:t>“</w:t>
      </w:r>
      <w:r w:rsidRPr="00E978C2">
        <w:rPr>
          <w:rStyle w:val="libItalicChar"/>
        </w:rPr>
        <w:t>In no way is Allah worshipped better than by fulfilling the right of a believer.</w:t>
      </w:r>
      <w:r w:rsidR="00E978C2" w:rsidRPr="00E978C2">
        <w:rPr>
          <w:rStyle w:val="libItalicChar"/>
        </w:rPr>
        <w:t>”</w:t>
      </w:r>
    </w:p>
    <w:p w:rsidR="001C73B9" w:rsidRDefault="001C73B9" w:rsidP="001C73B9">
      <w:pPr>
        <w:pStyle w:val="libNormal"/>
      </w:pPr>
      <w:r>
        <w:t>Al</w:t>
      </w:r>
      <w:r w:rsidR="00D92C09">
        <w:t>-</w:t>
      </w:r>
      <w:r>
        <w:t>Kafi, Vol.2, p. 170</w:t>
      </w:r>
    </w:p>
    <w:p w:rsidR="001C73B9" w:rsidRDefault="001C73B9" w:rsidP="001C73B9">
      <w:pPr>
        <w:pStyle w:val="libAr"/>
      </w:pPr>
      <w:r>
        <w:rPr>
          <w:rtl/>
        </w:rPr>
        <w:t>149</w:t>
      </w:r>
      <w:r w:rsidR="00D92C09">
        <w:rPr>
          <w:rtl/>
        </w:rPr>
        <w:t>-</w:t>
      </w:r>
      <w:r>
        <w:t xml:space="preserve"> </w:t>
      </w:r>
      <w:r>
        <w:rPr>
          <w:rtl/>
        </w:rPr>
        <w:t xml:space="preserve">قالَ رَسُولُ </w:t>
      </w:r>
      <w:r w:rsidR="00525C12">
        <w:rPr>
          <w:rtl/>
        </w:rPr>
        <w:t>الله صلی</w:t>
      </w:r>
      <w:r>
        <w:rPr>
          <w:rtl/>
        </w:rPr>
        <w:t xml:space="preserve"> الله</w:t>
      </w:r>
      <w:r w:rsidR="00525C12">
        <w:rPr>
          <w:rtl/>
        </w:rPr>
        <w:t xml:space="preserve"> عليه</w:t>
      </w:r>
      <w:r>
        <w:rPr>
          <w:rtl/>
        </w:rPr>
        <w:t xml:space="preserve"> و آله و سلم</w:t>
      </w:r>
      <w:r>
        <w:t>:</w:t>
      </w:r>
    </w:p>
    <w:p w:rsidR="001C73B9" w:rsidRDefault="001C73B9" w:rsidP="001C73B9">
      <w:pPr>
        <w:pStyle w:val="libAr"/>
      </w:pPr>
      <w:r>
        <w:rPr>
          <w:rFonts w:hint="eastAsia"/>
          <w:rtl/>
        </w:rPr>
        <w:t>مَن</w:t>
      </w:r>
      <w:r>
        <w:rPr>
          <w:rtl/>
        </w:rPr>
        <w:t xml:space="preserve"> آذى مُؤمِناً فَقَد آذاني</w:t>
      </w:r>
      <w:r>
        <w:t>.</w:t>
      </w:r>
    </w:p>
    <w:p w:rsidR="001C73B9" w:rsidRDefault="001C73B9" w:rsidP="001C73B9">
      <w:pPr>
        <w:pStyle w:val="libAr"/>
      </w:pPr>
      <w:r>
        <w:rPr>
          <w:rFonts w:hint="eastAsia"/>
          <w:rtl/>
        </w:rPr>
        <w:t>بحار</w:t>
      </w:r>
      <w:r>
        <w:rPr>
          <w:rtl/>
        </w:rPr>
        <w:t xml:space="preserve"> الأنوار/67/72</w:t>
      </w:r>
    </w:p>
    <w:p w:rsidR="001C73B9" w:rsidRDefault="001C73B9" w:rsidP="001C73B9">
      <w:pPr>
        <w:pStyle w:val="libNormal"/>
      </w:pPr>
      <w:r>
        <w:t xml:space="preserve">The Holy Prophet [p.b.u.h.] said: </w:t>
      </w:r>
      <w:r w:rsidR="00E978C2" w:rsidRPr="00E978C2">
        <w:rPr>
          <w:rStyle w:val="libItalicChar"/>
        </w:rPr>
        <w:t>“</w:t>
      </w:r>
      <w:r w:rsidRPr="00E978C2">
        <w:rPr>
          <w:rStyle w:val="libItalicChar"/>
        </w:rPr>
        <w:t>He who hurts a Muslim believer, surely he has hurt me.</w:t>
      </w:r>
      <w:r w:rsidR="00E978C2" w:rsidRPr="00E978C2">
        <w:rPr>
          <w:rStyle w:val="libItalicChar"/>
        </w:rPr>
        <w:t>”</w:t>
      </w:r>
    </w:p>
    <w:p w:rsidR="001C73B9" w:rsidRDefault="001C73B9" w:rsidP="001C73B9">
      <w:pPr>
        <w:pStyle w:val="libNormal"/>
      </w:pPr>
      <w:r>
        <w:t>Bihar</w:t>
      </w:r>
      <w:r w:rsidR="00D92C09">
        <w:t>-</w:t>
      </w:r>
      <w:r>
        <w:t>ul</w:t>
      </w:r>
      <w:r w:rsidR="00D92C09">
        <w:t>-</w:t>
      </w:r>
      <w:r>
        <w:t xml:space="preserve">Anwar, vol. 67, p. 72 </w:t>
      </w:r>
    </w:p>
    <w:p w:rsidR="001C73B9" w:rsidRDefault="001C73B9" w:rsidP="001C73B9">
      <w:pPr>
        <w:pStyle w:val="libAr"/>
      </w:pPr>
      <w:r>
        <w:rPr>
          <w:rtl/>
        </w:rPr>
        <w:t>150</w:t>
      </w:r>
      <w:r w:rsidR="00D92C09">
        <w:rPr>
          <w:rtl/>
        </w:rPr>
        <w:t>-</w:t>
      </w:r>
      <w:r>
        <w:t xml:space="preserve"> </w:t>
      </w:r>
      <w:r>
        <w:rPr>
          <w:rtl/>
        </w:rPr>
        <w:t xml:space="preserve">قالَ رَسُولُ </w:t>
      </w:r>
      <w:r w:rsidR="00525C12">
        <w:rPr>
          <w:rtl/>
        </w:rPr>
        <w:t>الله صلی</w:t>
      </w:r>
      <w:r>
        <w:rPr>
          <w:rtl/>
        </w:rPr>
        <w:t xml:space="preserve"> الله</w:t>
      </w:r>
      <w:r w:rsidR="00525C12">
        <w:rPr>
          <w:rtl/>
        </w:rPr>
        <w:t xml:space="preserve"> عليه</w:t>
      </w:r>
      <w:r>
        <w:rPr>
          <w:rtl/>
        </w:rPr>
        <w:t xml:space="preserve"> و آله و سلم</w:t>
      </w:r>
      <w:r>
        <w:t>:</w:t>
      </w:r>
    </w:p>
    <w:p w:rsidR="001C73B9" w:rsidRDefault="001C73B9" w:rsidP="001C73B9">
      <w:pPr>
        <w:pStyle w:val="libAr"/>
      </w:pPr>
      <w:r>
        <w:rPr>
          <w:rFonts w:hint="eastAsia"/>
          <w:rtl/>
        </w:rPr>
        <w:t>مَنِ</w:t>
      </w:r>
      <w:r>
        <w:rPr>
          <w:rtl/>
        </w:rPr>
        <w:t xml:space="preserve"> اقتَطَعَ مالَ مُؤمِنٍ غَصبًا بِغَيرِ حَقٍّ لَم يَزَلِ اللّه مُعرِضـًا عَنهُ، ماقِتًا لاَِعمالِـهِ الَّتي يَعمَلُها مِـنَ البِـرِّ وَ الخَيرِ لا يُثبِتُها في حَسَناتِهِ حَتّى يَتُوبَ وَ يَرُدَّ المَالَ الّذي  اَخَذَهُ إِلى صاحِبِهِ</w:t>
      </w:r>
      <w:r>
        <w:t>.</w:t>
      </w:r>
    </w:p>
    <w:p w:rsidR="001C73B9" w:rsidRDefault="001C73B9" w:rsidP="001C73B9">
      <w:pPr>
        <w:pStyle w:val="libAr"/>
      </w:pPr>
      <w:r>
        <w:rPr>
          <w:rFonts w:hint="eastAsia"/>
          <w:rtl/>
        </w:rPr>
        <w:t>مستدرك</w:t>
      </w:r>
      <w:r>
        <w:rPr>
          <w:rtl/>
        </w:rPr>
        <w:t xml:space="preserve"> الوسائل/17/89</w:t>
      </w:r>
    </w:p>
    <w:p w:rsidR="001C73B9" w:rsidRDefault="001C73B9" w:rsidP="001C73B9">
      <w:pPr>
        <w:pStyle w:val="libNormal"/>
      </w:pPr>
      <w:r>
        <w:t xml:space="preserve">The Holy Prophet [p.b.u.h.] said: </w:t>
      </w:r>
      <w:r w:rsidR="00E978C2" w:rsidRPr="00E978C2">
        <w:rPr>
          <w:rStyle w:val="libItalicChar"/>
        </w:rPr>
        <w:t>“</w:t>
      </w:r>
      <w:r w:rsidRPr="00E978C2">
        <w:rPr>
          <w:rStyle w:val="libItalicChar"/>
        </w:rPr>
        <w:t>He who unlawfully and usurpingly deprives a believer of wealth, Allah will continue to be displeased with him and does not accept his good actions that he fulfills; and none of them will be recorded among his good deeds until he repents and returns the wealth which he had taken to its owner.</w:t>
      </w:r>
      <w:r w:rsidR="00E978C2" w:rsidRPr="00E978C2">
        <w:rPr>
          <w:rStyle w:val="libItalicChar"/>
        </w:rPr>
        <w:t>”</w:t>
      </w:r>
    </w:p>
    <w:p w:rsidR="001C73B9" w:rsidRDefault="001C73B9" w:rsidP="001C73B9">
      <w:pPr>
        <w:pStyle w:val="libNormal"/>
      </w:pPr>
      <w:r>
        <w:t>Mustadrak</w:t>
      </w:r>
      <w:r w:rsidR="00D92C09">
        <w:t>-</w:t>
      </w:r>
      <w:r>
        <w:t>ul</w:t>
      </w:r>
      <w:r w:rsidR="00D92C09">
        <w:t>-</w:t>
      </w:r>
      <w:r>
        <w:t>Wasa'il, vol. 17, p. 89</w:t>
      </w:r>
    </w:p>
    <w:p w:rsidR="001C73B9" w:rsidRDefault="001C73B9" w:rsidP="001C73B9">
      <w:pPr>
        <w:pStyle w:val="libNormal"/>
      </w:pPr>
      <w:r>
        <w:br w:type="page"/>
      </w:r>
    </w:p>
    <w:p w:rsidR="001C73B9" w:rsidRDefault="001C73B9" w:rsidP="001C73B9">
      <w:pPr>
        <w:pStyle w:val="Heading1Center"/>
      </w:pPr>
      <w:bookmarkStart w:id="28" w:name="_Toc444518227"/>
      <w:r>
        <w:lastRenderedPageBreak/>
        <w:t>GREETINGS</w:t>
      </w:r>
      <w:bookmarkEnd w:id="28"/>
    </w:p>
    <w:p w:rsidR="001C73B9" w:rsidRDefault="001C73B9" w:rsidP="001C73B9">
      <w:pPr>
        <w:pStyle w:val="libAr"/>
      </w:pPr>
      <w:r>
        <w:rPr>
          <w:rtl/>
        </w:rPr>
        <w:t>151</w:t>
      </w:r>
      <w:r w:rsidR="00D92C09">
        <w:rPr>
          <w:rtl/>
        </w:rPr>
        <w:t>-</w:t>
      </w:r>
      <w:r>
        <w:t xml:space="preserve"> </w:t>
      </w:r>
      <w:r>
        <w:rPr>
          <w:rtl/>
        </w:rPr>
        <w:t xml:space="preserve">عَنِ </w:t>
      </w:r>
      <w:r w:rsidR="005F6D68">
        <w:rPr>
          <w:rtl/>
        </w:rPr>
        <w:t>النَّبِيّ صلی</w:t>
      </w:r>
      <w:r>
        <w:rPr>
          <w:rtl/>
        </w:rPr>
        <w:t xml:space="preserve"> الله</w:t>
      </w:r>
      <w:r w:rsidR="00525C12">
        <w:rPr>
          <w:rtl/>
        </w:rPr>
        <w:t xml:space="preserve"> عليه</w:t>
      </w:r>
      <w:r>
        <w:rPr>
          <w:rtl/>
        </w:rPr>
        <w:t xml:space="preserve"> و آله و سلم قالَ</w:t>
      </w:r>
      <w:r>
        <w:t xml:space="preserve"> :</w:t>
      </w:r>
    </w:p>
    <w:p w:rsidR="001C73B9" w:rsidRDefault="001C73B9" w:rsidP="001C73B9">
      <w:pPr>
        <w:pStyle w:val="libAr"/>
      </w:pPr>
      <w:r>
        <w:rPr>
          <w:rFonts w:hint="eastAsia"/>
          <w:rtl/>
        </w:rPr>
        <w:t>إذا</w:t>
      </w:r>
      <w:r>
        <w:rPr>
          <w:rtl/>
        </w:rPr>
        <w:t xml:space="preserve"> تَلاقَيتُم فَتَلاقُوا بِالتَّسليمِ وَ التَّصافُحِ، وَ إذا تَفَرَّقتُم فَتَفَرَّقُـوا بِالاِستِغفارِ</w:t>
      </w:r>
      <w:r>
        <w:t>.</w:t>
      </w:r>
    </w:p>
    <w:p w:rsidR="001C73B9" w:rsidRDefault="001C73B9" w:rsidP="001C73B9">
      <w:pPr>
        <w:pStyle w:val="libAr"/>
      </w:pPr>
      <w:r>
        <w:rPr>
          <w:rFonts w:hint="eastAsia"/>
          <w:rtl/>
        </w:rPr>
        <w:t>بحار</w:t>
      </w:r>
      <w:r>
        <w:rPr>
          <w:rtl/>
        </w:rPr>
        <w:t xml:space="preserve"> الأنوار/76/4</w:t>
      </w:r>
    </w:p>
    <w:p w:rsidR="001C73B9" w:rsidRDefault="001C73B9" w:rsidP="001C73B9">
      <w:pPr>
        <w:pStyle w:val="libNormal"/>
      </w:pPr>
      <w:r>
        <w:t xml:space="preserve">The Holy Prophet [p.b.u.h.] said: </w:t>
      </w:r>
      <w:r w:rsidR="00E978C2" w:rsidRPr="00E978C2">
        <w:rPr>
          <w:rStyle w:val="libItalicChar"/>
        </w:rPr>
        <w:t>“</w:t>
      </w:r>
      <w:r w:rsidRPr="00E978C2">
        <w:rPr>
          <w:rStyle w:val="libItalicChar"/>
        </w:rPr>
        <w:t>When you meet each other then initiate greeting (salam) and embrace; and when you separate from each other, then depart with seeking forgiveness.</w:t>
      </w:r>
      <w:r w:rsidR="00E978C2" w:rsidRPr="00E978C2">
        <w:rPr>
          <w:rStyle w:val="libItalicChar"/>
        </w:rPr>
        <w:t>”</w:t>
      </w:r>
    </w:p>
    <w:p w:rsidR="001C73B9" w:rsidRDefault="001C73B9" w:rsidP="001C73B9">
      <w:pPr>
        <w:pStyle w:val="libNormal"/>
      </w:pPr>
      <w:r>
        <w:t>Bihar</w:t>
      </w:r>
      <w:r w:rsidR="00D92C09">
        <w:t>-</w:t>
      </w:r>
      <w:r>
        <w:t>ul</w:t>
      </w:r>
      <w:r w:rsidR="00D92C09">
        <w:t>-</w:t>
      </w:r>
      <w:r>
        <w:t xml:space="preserve">Anwar, vol. 76, p. 4 </w:t>
      </w:r>
    </w:p>
    <w:p w:rsidR="001C73B9" w:rsidRDefault="001C73B9" w:rsidP="001C73B9">
      <w:pPr>
        <w:pStyle w:val="libAr"/>
      </w:pPr>
      <w:r>
        <w:rPr>
          <w:rtl/>
        </w:rPr>
        <w:t>152</w:t>
      </w:r>
      <w:r w:rsidR="00D92C09">
        <w:rPr>
          <w:rtl/>
        </w:rPr>
        <w:t>-</w:t>
      </w:r>
      <w:r>
        <w:t xml:space="preserve"> </w:t>
      </w:r>
      <w:r>
        <w:rPr>
          <w:rtl/>
        </w:rPr>
        <w:t xml:space="preserve">قالَ الحُسَينُ بنُ </w:t>
      </w:r>
      <w:r w:rsidR="00525C12">
        <w:rPr>
          <w:rtl/>
        </w:rPr>
        <w:t xml:space="preserve">عَلِيّ </w:t>
      </w:r>
      <w:r w:rsidR="008A02F7">
        <w:rPr>
          <w:rtl/>
        </w:rPr>
        <w:t xml:space="preserve">عليه السلام </w:t>
      </w:r>
      <w:r>
        <w:t>:</w:t>
      </w:r>
    </w:p>
    <w:p w:rsidR="001C73B9" w:rsidRDefault="001C73B9" w:rsidP="001C73B9">
      <w:pPr>
        <w:pStyle w:val="libAr"/>
      </w:pPr>
      <w:r>
        <w:rPr>
          <w:rFonts w:hint="eastAsia"/>
          <w:rtl/>
        </w:rPr>
        <w:t>لِلسَّلامِ</w:t>
      </w:r>
      <w:r>
        <w:rPr>
          <w:rtl/>
        </w:rPr>
        <w:t xml:space="preserve"> سَبعُونَ حَسَنَةً تِسعٌ وَ سِتُّونَ لِلمُبتَدي وَ واحِدَة لِلـّرادِّ</w:t>
      </w:r>
      <w:r>
        <w:t>.</w:t>
      </w:r>
    </w:p>
    <w:p w:rsidR="001C73B9" w:rsidRDefault="001C73B9" w:rsidP="001C73B9">
      <w:pPr>
        <w:pStyle w:val="libAr"/>
      </w:pPr>
      <w:r>
        <w:rPr>
          <w:rFonts w:hint="eastAsia"/>
          <w:rtl/>
        </w:rPr>
        <w:t>بحار</w:t>
      </w:r>
      <w:r>
        <w:rPr>
          <w:rtl/>
        </w:rPr>
        <w:t xml:space="preserve"> الأنوار/78/120</w:t>
      </w:r>
    </w:p>
    <w:p w:rsidR="001C73B9" w:rsidRDefault="001C73B9" w:rsidP="001C73B9">
      <w:pPr>
        <w:pStyle w:val="libNormal"/>
      </w:pPr>
      <w:r>
        <w:t>Imam Husayn</w:t>
      </w:r>
      <w:r w:rsidR="00D92C09">
        <w:t>-</w:t>
      </w:r>
      <w:r>
        <w:t>ibn</w:t>
      </w:r>
      <w:r w:rsidR="00D92C09">
        <w:t>-</w:t>
      </w:r>
      <w:r>
        <w:t xml:space="preserve">Ali [a.s.] said: </w:t>
      </w:r>
      <w:r w:rsidR="00E978C2" w:rsidRPr="00E978C2">
        <w:rPr>
          <w:rStyle w:val="libItalicChar"/>
        </w:rPr>
        <w:t>“</w:t>
      </w:r>
      <w:r w:rsidRPr="00E978C2">
        <w:rPr>
          <w:rStyle w:val="libItalicChar"/>
        </w:rPr>
        <w:t>Seventy rewards is the share of the one who initiates a 'greeting' and only one reward belongs to the one who returns the 'greeting'.</w:t>
      </w:r>
      <w:r w:rsidR="00E978C2" w:rsidRPr="00E978C2">
        <w:rPr>
          <w:rStyle w:val="libItalicChar"/>
        </w:rPr>
        <w:t>”</w:t>
      </w:r>
      <w:r>
        <w:t xml:space="preserve"> (When two people see each other, the initiator of the exchange of greetings receives a greater reward.)</w:t>
      </w:r>
    </w:p>
    <w:p w:rsidR="001C73B9" w:rsidRDefault="001C73B9" w:rsidP="001C73B9">
      <w:pPr>
        <w:pStyle w:val="libNormal"/>
      </w:pPr>
      <w:r>
        <w:t>Bihar</w:t>
      </w:r>
      <w:r w:rsidR="00D92C09">
        <w:t>-</w:t>
      </w:r>
      <w:r>
        <w:t>ul</w:t>
      </w:r>
      <w:r w:rsidR="00D92C09">
        <w:t>-</w:t>
      </w:r>
      <w:r>
        <w:t>Anwar, vol. 78, p. 120</w:t>
      </w:r>
    </w:p>
    <w:p w:rsidR="001C73B9" w:rsidRDefault="001C73B9" w:rsidP="001C73B9">
      <w:pPr>
        <w:pStyle w:val="libAr"/>
      </w:pPr>
      <w:r>
        <w:rPr>
          <w:rtl/>
        </w:rPr>
        <w:t>153</w:t>
      </w:r>
      <w:r w:rsidR="00D92C09">
        <w:rPr>
          <w:rtl/>
        </w:rPr>
        <w:t>-</w:t>
      </w:r>
      <w:r>
        <w:t xml:space="preserve"> </w:t>
      </w:r>
      <w:r>
        <w:rPr>
          <w:rtl/>
        </w:rPr>
        <w:t>عَن أَبي عَبدِ الله</w:t>
      </w:r>
      <w:r w:rsidR="00525C12">
        <w:rPr>
          <w:rtl/>
        </w:rPr>
        <w:t xml:space="preserve"> </w:t>
      </w:r>
      <w:r w:rsidR="008A02F7">
        <w:rPr>
          <w:rtl/>
        </w:rPr>
        <w:t xml:space="preserve">عليه السلام </w:t>
      </w:r>
      <w:r>
        <w:rPr>
          <w:rtl/>
        </w:rPr>
        <w:t>قالَ جَمَعَ رَسُـولُ الله صَلَّـى اللّهُ</w:t>
      </w:r>
      <w:r w:rsidR="00525C12">
        <w:rPr>
          <w:rtl/>
        </w:rPr>
        <w:t xml:space="preserve"> عليه</w:t>
      </w:r>
      <w:r>
        <w:rPr>
          <w:rtl/>
        </w:rPr>
        <w:t xml:space="preserve"> وَ آلِهِ و سلم بَني عَبـدِ المُطَّلِـبِ فَقالَ يا بَني عَبدِ المُطَّلِـبِ اَفشُـوا السَّـلامَ وَصِلُوا الأرحامَ وَ تَهَجَّـدُوا وَ النّاسُ نِيامٌ وَ اَطعِمُوا الطَّعامَ و</w:t>
      </w:r>
      <w:r>
        <w:rPr>
          <w:rFonts w:hint="eastAsia"/>
          <w:rtl/>
        </w:rPr>
        <w:t>َ</w:t>
      </w:r>
      <w:r>
        <w:rPr>
          <w:rtl/>
        </w:rPr>
        <w:t xml:space="preserve"> اَطيبُوا الكَلامَ تَدخُلُوا الجَنَّةَ بِسَلامٍ</w:t>
      </w:r>
      <w:r>
        <w:t>.</w:t>
      </w:r>
    </w:p>
    <w:p w:rsidR="001C73B9" w:rsidRDefault="001C73B9" w:rsidP="001C73B9">
      <w:pPr>
        <w:pStyle w:val="libAr"/>
      </w:pPr>
      <w:r>
        <w:rPr>
          <w:rFonts w:hint="eastAsia"/>
          <w:rtl/>
        </w:rPr>
        <w:t>بحار</w:t>
      </w:r>
      <w:r>
        <w:rPr>
          <w:rtl/>
        </w:rPr>
        <w:t xml:space="preserve"> الأنوار/69/393</w:t>
      </w:r>
    </w:p>
    <w:p w:rsidR="001C73B9" w:rsidRDefault="001C73B9" w:rsidP="001C73B9">
      <w:pPr>
        <w:pStyle w:val="libNormal"/>
      </w:pPr>
      <w:r>
        <w:t>Imam Sadiq [a.s.] said that the Messenger of Allah [p.b.u.h.] gathered the children of 'Abd</w:t>
      </w:r>
      <w:r w:rsidR="00D92C09">
        <w:t>-</w:t>
      </w:r>
      <w:r>
        <w:t>il</w:t>
      </w:r>
      <w:r w:rsidR="00D92C09">
        <w:t>-</w:t>
      </w:r>
      <w:r>
        <w:t xml:space="preserve">Muttallib and said: </w:t>
      </w:r>
      <w:r w:rsidR="00E978C2" w:rsidRPr="00E978C2">
        <w:rPr>
          <w:rStyle w:val="libItalicChar"/>
        </w:rPr>
        <w:t>“</w:t>
      </w:r>
      <w:r w:rsidRPr="00E978C2">
        <w:rPr>
          <w:rStyle w:val="libItalicChar"/>
        </w:rPr>
        <w:t>O' children of 'Abd</w:t>
      </w:r>
      <w:r w:rsidR="00D92C09" w:rsidRPr="00E978C2">
        <w:rPr>
          <w:rStyle w:val="libItalicChar"/>
        </w:rPr>
        <w:t>-</w:t>
      </w:r>
      <w:r w:rsidRPr="00E978C2">
        <w:rPr>
          <w:rStyle w:val="libItalicChar"/>
        </w:rPr>
        <w:t>il</w:t>
      </w:r>
      <w:r w:rsidR="00D92C09" w:rsidRPr="00E978C2">
        <w:rPr>
          <w:rStyle w:val="libItalicChar"/>
        </w:rPr>
        <w:t>-</w:t>
      </w:r>
      <w:r w:rsidRPr="00E978C2">
        <w:rPr>
          <w:rStyle w:val="libItalicChar"/>
        </w:rPr>
        <w:t>Muttallib! Initiate greetings, have regard for kinship, perform the night prayers while people are asleep, feed (others) food, and deliver good speech and thereby you will enter paradise in peace.</w:t>
      </w:r>
      <w:r w:rsidR="00E978C2" w:rsidRPr="00E978C2">
        <w:rPr>
          <w:rStyle w:val="libItalicChar"/>
        </w:rPr>
        <w:t>”</w:t>
      </w:r>
    </w:p>
    <w:p w:rsidR="001C73B9" w:rsidRDefault="001C73B9" w:rsidP="001C73B9">
      <w:pPr>
        <w:pStyle w:val="libNormal"/>
      </w:pPr>
      <w:r>
        <w:t>Bihar</w:t>
      </w:r>
      <w:r w:rsidR="00D92C09">
        <w:t>-</w:t>
      </w:r>
      <w:r>
        <w:t>ul</w:t>
      </w:r>
      <w:r w:rsidR="00D92C09">
        <w:t>-</w:t>
      </w:r>
      <w:r>
        <w:t xml:space="preserve">Anwar, vol. 69, p. 393 </w:t>
      </w:r>
    </w:p>
    <w:p w:rsidR="001C73B9" w:rsidRDefault="001C73B9" w:rsidP="001C73B9">
      <w:pPr>
        <w:pStyle w:val="libAr"/>
      </w:pPr>
      <w:r>
        <w:rPr>
          <w:rtl/>
        </w:rPr>
        <w:t>154</w:t>
      </w:r>
      <w:r w:rsidR="00D92C09">
        <w:rPr>
          <w:rtl/>
        </w:rPr>
        <w:t>-</w:t>
      </w:r>
      <w:r>
        <w:t xml:space="preserve"> </w:t>
      </w:r>
      <w:r>
        <w:rPr>
          <w:rtl/>
        </w:rPr>
        <w:t>قالَ الإمامُ الصّادِقُ</w:t>
      </w:r>
      <w:r w:rsidR="00525C12">
        <w:rPr>
          <w:rtl/>
        </w:rPr>
        <w:t xml:space="preserve"> </w:t>
      </w:r>
      <w:r w:rsidR="008A02F7">
        <w:rPr>
          <w:rtl/>
        </w:rPr>
        <w:t xml:space="preserve">عليه السلام </w:t>
      </w:r>
      <w:r>
        <w:t>:</w:t>
      </w:r>
    </w:p>
    <w:p w:rsidR="001C73B9" w:rsidRDefault="001C73B9" w:rsidP="001C73B9">
      <w:pPr>
        <w:pStyle w:val="libAr"/>
      </w:pPr>
      <w:r>
        <w:rPr>
          <w:rFonts w:hint="eastAsia"/>
          <w:rtl/>
        </w:rPr>
        <w:t>البادِئُ</w:t>
      </w:r>
      <w:r>
        <w:rPr>
          <w:rtl/>
        </w:rPr>
        <w:t xml:space="preserve"> بِالسَّلامِ اَولَى بِالله وَ رَسُولِهِ</w:t>
      </w:r>
      <w:r>
        <w:t>.</w:t>
      </w:r>
    </w:p>
    <w:p w:rsidR="001C73B9" w:rsidRDefault="001C73B9" w:rsidP="001C73B9">
      <w:pPr>
        <w:pStyle w:val="libAr"/>
      </w:pPr>
      <w:r>
        <w:rPr>
          <w:rFonts w:hint="eastAsia"/>
          <w:rtl/>
        </w:rPr>
        <w:t>وسائل</w:t>
      </w:r>
      <w:r>
        <w:rPr>
          <w:rtl/>
        </w:rPr>
        <w:t xml:space="preserve"> الشيعة/12/55</w:t>
      </w:r>
    </w:p>
    <w:p w:rsidR="001C73B9" w:rsidRDefault="001C73B9" w:rsidP="001C73B9">
      <w:pPr>
        <w:pStyle w:val="libNormal"/>
      </w:pPr>
      <w:r>
        <w:t xml:space="preserve">Imam Sadiq [a.s.] said: </w:t>
      </w:r>
      <w:r w:rsidR="00E978C2" w:rsidRPr="00E978C2">
        <w:rPr>
          <w:rStyle w:val="libItalicChar"/>
        </w:rPr>
        <w:t>“</w:t>
      </w:r>
      <w:r w:rsidRPr="00E978C2">
        <w:rPr>
          <w:rStyle w:val="libItalicChar"/>
        </w:rPr>
        <w:t>He who initiates a greeting is more beloved with Allah and His Messenger.</w:t>
      </w:r>
      <w:r w:rsidR="00E978C2" w:rsidRPr="00E978C2">
        <w:rPr>
          <w:rStyle w:val="libItalicChar"/>
        </w:rPr>
        <w:t>”</w:t>
      </w:r>
    </w:p>
    <w:p w:rsidR="001C73B9" w:rsidRDefault="001C73B9" w:rsidP="001C73B9">
      <w:pPr>
        <w:pStyle w:val="libNormal"/>
      </w:pPr>
      <w:r>
        <w:t>Wasa'il</w:t>
      </w:r>
      <w:r w:rsidR="00D92C09">
        <w:t>-</w:t>
      </w:r>
      <w:r>
        <w:t>ush</w:t>
      </w:r>
      <w:r w:rsidR="00D92C09">
        <w:t>-</w:t>
      </w:r>
      <w:r>
        <w:t>Shiah vol.12, p. 55</w:t>
      </w:r>
    </w:p>
    <w:p w:rsidR="001C73B9" w:rsidRDefault="001C73B9" w:rsidP="001C73B9">
      <w:pPr>
        <w:pStyle w:val="libNormal"/>
      </w:pPr>
      <w:r>
        <w:br w:type="page"/>
      </w:r>
    </w:p>
    <w:p w:rsidR="001C73B9" w:rsidRDefault="001C73B9" w:rsidP="001C73B9">
      <w:pPr>
        <w:pStyle w:val="Heading1Center"/>
      </w:pPr>
      <w:bookmarkStart w:id="29" w:name="_Toc444518228"/>
      <w:r>
        <w:lastRenderedPageBreak/>
        <w:t>ENJOINING RIGHT AND FORBIDDING WRONG</w:t>
      </w:r>
      <w:bookmarkEnd w:id="29"/>
    </w:p>
    <w:p w:rsidR="001C73B9" w:rsidRDefault="001C73B9" w:rsidP="001C73B9">
      <w:pPr>
        <w:pStyle w:val="libAr"/>
      </w:pPr>
      <w:r>
        <w:rPr>
          <w:rtl/>
        </w:rPr>
        <w:t>155</w:t>
      </w:r>
      <w:r w:rsidR="00D92C09">
        <w:rPr>
          <w:rtl/>
        </w:rPr>
        <w:t>-</w:t>
      </w:r>
      <w:r>
        <w:t xml:space="preserve"> </w:t>
      </w:r>
      <w:r>
        <w:rPr>
          <w:rtl/>
        </w:rPr>
        <w:t>قالَ اللّه تَعالى</w:t>
      </w:r>
      <w:r>
        <w:t xml:space="preserve"> :</w:t>
      </w:r>
    </w:p>
    <w:p w:rsidR="001C73B9" w:rsidRDefault="001C73B9" w:rsidP="001C73B9">
      <w:pPr>
        <w:pStyle w:val="libAr"/>
      </w:pPr>
      <w:r>
        <w:rPr>
          <w:rFonts w:hint="eastAsia"/>
          <w:rtl/>
        </w:rPr>
        <w:t>وَلتَكُن</w:t>
      </w:r>
      <w:r>
        <w:rPr>
          <w:rtl/>
        </w:rPr>
        <w:t xml:space="preserve"> مّـِنكُم اُمَّةٌ يدْعُونَ إِلى الخَيرِ وَ يأْمُـرُونَ بِالمَعـرُوفِ وَ يَنهَونَ عَنِ المُنكَرِ وَ اُولـئِكَ هُمُ المُفلِحُونَ</w:t>
      </w:r>
      <w:r>
        <w:t>.</w:t>
      </w:r>
    </w:p>
    <w:p w:rsidR="001C73B9" w:rsidRDefault="001C73B9" w:rsidP="001C73B9">
      <w:pPr>
        <w:pStyle w:val="libAr"/>
      </w:pPr>
      <w:r>
        <w:rPr>
          <w:rFonts w:hint="eastAsia"/>
          <w:rtl/>
        </w:rPr>
        <w:t>سورة</w:t>
      </w:r>
      <w:r>
        <w:rPr>
          <w:rtl/>
        </w:rPr>
        <w:t xml:space="preserve"> آل عمران رقم 3 آيه 104</w:t>
      </w:r>
    </w:p>
    <w:p w:rsidR="001C73B9" w:rsidRDefault="001C73B9" w:rsidP="001C73B9">
      <w:pPr>
        <w:pStyle w:val="libNormal"/>
      </w:pPr>
      <w:r>
        <w:t>And from among you there should be a party who invite to good and enjoin what is right and forbid the wrong, and these it is that shall be successful.</w:t>
      </w:r>
    </w:p>
    <w:p w:rsidR="001C73B9" w:rsidRDefault="001C73B9" w:rsidP="001C73B9">
      <w:pPr>
        <w:pStyle w:val="libNormal"/>
      </w:pPr>
      <w:r>
        <w:t>'Al</w:t>
      </w:r>
      <w:r w:rsidR="00D92C09">
        <w:t>-</w:t>
      </w:r>
      <w:r>
        <w:t>i</w:t>
      </w:r>
      <w:r w:rsidR="00D92C09">
        <w:t>-</w:t>
      </w:r>
      <w:r>
        <w:t xml:space="preserve">'lmran, No. 3, verse 104 </w:t>
      </w:r>
    </w:p>
    <w:p w:rsidR="001C73B9" w:rsidRDefault="001C73B9" w:rsidP="001C73B9">
      <w:pPr>
        <w:pStyle w:val="libAr"/>
      </w:pPr>
      <w:r>
        <w:rPr>
          <w:rtl/>
        </w:rPr>
        <w:t>156</w:t>
      </w:r>
      <w:r w:rsidR="00D92C09">
        <w:rPr>
          <w:rtl/>
        </w:rPr>
        <w:t>-</w:t>
      </w:r>
      <w:r>
        <w:t xml:space="preserve"> </w:t>
      </w:r>
      <w:r>
        <w:rPr>
          <w:rtl/>
        </w:rPr>
        <w:t xml:space="preserve">قالَ رَسُولُ </w:t>
      </w:r>
      <w:r w:rsidR="00525C12">
        <w:rPr>
          <w:rtl/>
        </w:rPr>
        <w:t>الله صلی</w:t>
      </w:r>
      <w:r>
        <w:rPr>
          <w:rtl/>
        </w:rPr>
        <w:t xml:space="preserve"> الله</w:t>
      </w:r>
      <w:r w:rsidR="00525C12">
        <w:rPr>
          <w:rtl/>
        </w:rPr>
        <w:t xml:space="preserve"> عليه</w:t>
      </w:r>
      <w:r>
        <w:rPr>
          <w:rtl/>
        </w:rPr>
        <w:t xml:space="preserve"> و آله و سلم</w:t>
      </w:r>
      <w:r>
        <w:t>:</w:t>
      </w:r>
    </w:p>
    <w:p w:rsidR="001C73B9" w:rsidRDefault="001C73B9" w:rsidP="001C73B9">
      <w:pPr>
        <w:pStyle w:val="libAr"/>
      </w:pPr>
      <w:r>
        <w:rPr>
          <w:rFonts w:hint="eastAsia"/>
          <w:rtl/>
        </w:rPr>
        <w:t>إذا</w:t>
      </w:r>
      <w:r>
        <w:rPr>
          <w:rtl/>
        </w:rPr>
        <w:t xml:space="preserve"> اُمَّتي تَواكَلَتِ الأمرَ بِالمَعرُوفِ وَ النَّهيَ عَنِ المُنكَرِ فَلْتأْذَنْ بِوِقاعٍ مِنَ اللهِ تَعالى</w:t>
      </w:r>
      <w:r>
        <w:t>.</w:t>
      </w:r>
    </w:p>
    <w:p w:rsidR="001C73B9" w:rsidRDefault="001C73B9" w:rsidP="001C73B9">
      <w:pPr>
        <w:pStyle w:val="libAr"/>
      </w:pPr>
      <w:r>
        <w:rPr>
          <w:rFonts w:hint="eastAsia"/>
          <w:rtl/>
        </w:rPr>
        <w:t>بحار</w:t>
      </w:r>
      <w:r>
        <w:rPr>
          <w:rtl/>
        </w:rPr>
        <w:t xml:space="preserve"> الأنوار/100/92</w:t>
      </w:r>
    </w:p>
    <w:p w:rsidR="001C73B9" w:rsidRDefault="001C73B9" w:rsidP="001C73B9">
      <w:pPr>
        <w:pStyle w:val="libNormal"/>
      </w:pPr>
      <w:r>
        <w:t xml:space="preserve">The Holy Prophet [p.b.u.h.] said: </w:t>
      </w:r>
      <w:r w:rsidR="00E978C2" w:rsidRPr="00E978C2">
        <w:rPr>
          <w:rStyle w:val="libItalicChar"/>
        </w:rPr>
        <w:t>“</w:t>
      </w:r>
      <w:r w:rsidRPr="00E978C2">
        <w:rPr>
          <w:rStyle w:val="libItalicChar"/>
        </w:rPr>
        <w:t>The time when my Ummah (Muslim followers) merely count on others to enjoin right and forbid wrong, in fact, they have declared a fight against Allah, the Exalted.</w:t>
      </w:r>
      <w:r w:rsidR="00E978C2" w:rsidRPr="00E978C2">
        <w:rPr>
          <w:rStyle w:val="libItalicChar"/>
        </w:rPr>
        <w:t>”</w:t>
      </w:r>
    </w:p>
    <w:p w:rsidR="001C73B9" w:rsidRDefault="001C73B9" w:rsidP="001C73B9">
      <w:pPr>
        <w:pStyle w:val="libNormal"/>
      </w:pPr>
      <w:r>
        <w:t>Bihar</w:t>
      </w:r>
      <w:r w:rsidR="00D92C09">
        <w:t>-</w:t>
      </w:r>
      <w:r>
        <w:t>ul</w:t>
      </w:r>
      <w:r w:rsidR="00D92C09">
        <w:t>-</w:t>
      </w:r>
      <w:r>
        <w:t>Anwar, vol. 100, p. 92</w:t>
      </w:r>
    </w:p>
    <w:p w:rsidR="001C73B9" w:rsidRDefault="001C73B9" w:rsidP="001C73B9">
      <w:pPr>
        <w:pStyle w:val="libAr"/>
      </w:pPr>
      <w:r>
        <w:rPr>
          <w:rtl/>
        </w:rPr>
        <w:t>157</w:t>
      </w:r>
      <w:r w:rsidR="00D92C09">
        <w:rPr>
          <w:rtl/>
        </w:rPr>
        <w:t>-</w:t>
      </w:r>
      <w:r>
        <w:t xml:space="preserve"> </w:t>
      </w:r>
      <w:r>
        <w:rPr>
          <w:rtl/>
        </w:rPr>
        <w:t xml:space="preserve">قالَ الإمامُ أَميرُ المُؤمنينَ </w:t>
      </w:r>
      <w:r w:rsidR="00525C12">
        <w:rPr>
          <w:rtl/>
        </w:rPr>
        <w:t xml:space="preserve">عَلِيّ </w:t>
      </w:r>
      <w:r w:rsidR="008A02F7">
        <w:rPr>
          <w:rtl/>
        </w:rPr>
        <w:t xml:space="preserve">عليه السلام </w:t>
      </w:r>
      <w:r>
        <w:t>:</w:t>
      </w:r>
    </w:p>
    <w:p w:rsidR="001C73B9" w:rsidRDefault="001C73B9" w:rsidP="001C73B9">
      <w:pPr>
        <w:pStyle w:val="libAr"/>
      </w:pPr>
      <w:r>
        <w:rPr>
          <w:rFonts w:hint="eastAsia"/>
          <w:rtl/>
        </w:rPr>
        <w:t>مَن</w:t>
      </w:r>
      <w:r>
        <w:rPr>
          <w:rtl/>
        </w:rPr>
        <w:t xml:space="preserve"> تَرَكَ اِنكارَ المُنكَرِ بِقَلبِـهِ وَ لِسانِهِ وَ يَـدِهِ فَهُـوَ مَيِّـتٌ بَيـنَ الأحياءِ</w:t>
      </w:r>
      <w:r>
        <w:t>.</w:t>
      </w:r>
    </w:p>
    <w:p w:rsidR="001C73B9" w:rsidRDefault="001C73B9" w:rsidP="001C73B9">
      <w:pPr>
        <w:pStyle w:val="libAr"/>
      </w:pPr>
      <w:r>
        <w:rPr>
          <w:rFonts w:hint="eastAsia"/>
          <w:rtl/>
        </w:rPr>
        <w:t>بحار</w:t>
      </w:r>
      <w:r>
        <w:rPr>
          <w:rtl/>
        </w:rPr>
        <w:t xml:space="preserve"> الأنوار/100/94</w:t>
      </w:r>
    </w:p>
    <w:p w:rsidR="001C73B9" w:rsidRDefault="001C73B9" w:rsidP="001C73B9">
      <w:pPr>
        <w:pStyle w:val="libNormal"/>
      </w:pPr>
      <w:r>
        <w:t xml:space="preserve">Imam Amir ul Mu'mineen Ali [a.s.] said: </w:t>
      </w:r>
      <w:r w:rsidR="00E978C2" w:rsidRPr="00E978C2">
        <w:rPr>
          <w:rStyle w:val="libItalicChar"/>
        </w:rPr>
        <w:t>“</w:t>
      </w:r>
      <w:r w:rsidRPr="00E978C2">
        <w:rPr>
          <w:rStyle w:val="libItalicChar"/>
        </w:rPr>
        <w:t>He who abandons forbidding what is wrong theoretically and practically (and is indifferent while seeing vices committed) is a moving corpse amongst the living.</w:t>
      </w:r>
      <w:r w:rsidR="00E978C2" w:rsidRPr="00E978C2">
        <w:rPr>
          <w:rStyle w:val="libItalicChar"/>
        </w:rPr>
        <w:t>”</w:t>
      </w:r>
    </w:p>
    <w:p w:rsidR="001C73B9" w:rsidRDefault="001C73B9" w:rsidP="001C73B9">
      <w:pPr>
        <w:pStyle w:val="libNormal"/>
      </w:pPr>
      <w:r>
        <w:t>Bihar</w:t>
      </w:r>
      <w:r w:rsidR="00D92C09">
        <w:t>-</w:t>
      </w:r>
      <w:r>
        <w:t>ul</w:t>
      </w:r>
      <w:r w:rsidR="00D92C09">
        <w:t>-</w:t>
      </w:r>
      <w:r>
        <w:t xml:space="preserve">Anwar, vol. 100, p. 94 </w:t>
      </w:r>
    </w:p>
    <w:p w:rsidR="001C73B9" w:rsidRDefault="001C73B9" w:rsidP="001C73B9">
      <w:pPr>
        <w:pStyle w:val="libAr"/>
      </w:pPr>
      <w:r>
        <w:rPr>
          <w:rtl/>
        </w:rPr>
        <w:t>158</w:t>
      </w:r>
      <w:r w:rsidR="00D92C09">
        <w:rPr>
          <w:rtl/>
        </w:rPr>
        <w:t>-</w:t>
      </w:r>
      <w:r>
        <w:t xml:space="preserve"> </w:t>
      </w:r>
      <w:r>
        <w:rPr>
          <w:rtl/>
        </w:rPr>
        <w:t xml:space="preserve">قالَ رَسُولُ </w:t>
      </w:r>
      <w:r w:rsidR="00525C12">
        <w:rPr>
          <w:rtl/>
        </w:rPr>
        <w:t>الله صلی</w:t>
      </w:r>
      <w:r>
        <w:rPr>
          <w:rtl/>
        </w:rPr>
        <w:t xml:space="preserve"> الله</w:t>
      </w:r>
      <w:r w:rsidR="00525C12">
        <w:rPr>
          <w:rtl/>
        </w:rPr>
        <w:t xml:space="preserve"> عليه</w:t>
      </w:r>
      <w:r>
        <w:rPr>
          <w:rtl/>
        </w:rPr>
        <w:t xml:space="preserve"> و آله و سلم</w:t>
      </w:r>
      <w:r>
        <w:t>:</w:t>
      </w:r>
    </w:p>
    <w:p w:rsidR="001C73B9" w:rsidRDefault="001C73B9" w:rsidP="001C73B9">
      <w:pPr>
        <w:pStyle w:val="libAr"/>
      </w:pPr>
      <w:r>
        <w:rPr>
          <w:rFonts w:hint="eastAsia"/>
          <w:rtl/>
        </w:rPr>
        <w:t>لَرَدُّ</w:t>
      </w:r>
      <w:r>
        <w:rPr>
          <w:rtl/>
        </w:rPr>
        <w:t xml:space="preserve"> المُؤمِنِ حَراماً يَعدِلُ عِندَالله سَبعينَ حِجَّةً مَبرُورَةً</w:t>
      </w:r>
      <w:r>
        <w:t>.</w:t>
      </w:r>
    </w:p>
    <w:p w:rsidR="001C73B9" w:rsidRDefault="001C73B9" w:rsidP="001C73B9">
      <w:pPr>
        <w:pStyle w:val="libAr"/>
      </w:pPr>
      <w:r>
        <w:rPr>
          <w:rFonts w:hint="eastAsia"/>
          <w:rtl/>
        </w:rPr>
        <w:t>مستدرك</w:t>
      </w:r>
      <w:r>
        <w:rPr>
          <w:rtl/>
        </w:rPr>
        <w:t xml:space="preserve"> وسائل الشيعة/11/278</w:t>
      </w:r>
    </w:p>
    <w:p w:rsidR="001C73B9" w:rsidRDefault="001C73B9" w:rsidP="001C73B9">
      <w:pPr>
        <w:pStyle w:val="libNormal"/>
      </w:pPr>
      <w:r>
        <w:t xml:space="preserve">The Holy Prophet [p.b.u.h.] said: </w:t>
      </w:r>
      <w:r w:rsidR="00E978C2" w:rsidRPr="00E978C2">
        <w:rPr>
          <w:rStyle w:val="libItalicChar"/>
        </w:rPr>
        <w:t>“</w:t>
      </w:r>
      <w:r w:rsidRPr="00E978C2">
        <w:rPr>
          <w:rStyle w:val="libItalicChar"/>
        </w:rPr>
        <w:t>To prevent a Muslim from doing an unlawful action is equivalent with Allah to the performance of seventy accepted Hajj.</w:t>
      </w:r>
      <w:r w:rsidR="00E978C2" w:rsidRPr="00E978C2">
        <w:rPr>
          <w:rStyle w:val="libItalicChar"/>
        </w:rPr>
        <w:t>”</w:t>
      </w:r>
    </w:p>
    <w:p w:rsidR="001C73B9" w:rsidRDefault="001C73B9" w:rsidP="001C73B9">
      <w:pPr>
        <w:pStyle w:val="libNormal"/>
      </w:pPr>
      <w:r>
        <w:t>Mustadrak Al</w:t>
      </w:r>
      <w:r w:rsidR="00D92C09">
        <w:t>-</w:t>
      </w:r>
      <w:r>
        <w:t>Wasa'iI</w:t>
      </w:r>
      <w:r w:rsidR="00D92C09">
        <w:t>-</w:t>
      </w:r>
      <w:r>
        <w:t>ush</w:t>
      </w:r>
      <w:r w:rsidR="00D92C09">
        <w:t>-</w:t>
      </w:r>
      <w:r>
        <w:t>Shia'h, vol. 11, p. 278</w:t>
      </w:r>
    </w:p>
    <w:p w:rsidR="001C73B9" w:rsidRDefault="001C73B9" w:rsidP="001C73B9">
      <w:pPr>
        <w:pStyle w:val="libAr"/>
      </w:pPr>
      <w:r>
        <w:rPr>
          <w:rtl/>
        </w:rPr>
        <w:t>159</w:t>
      </w:r>
      <w:r w:rsidR="00D92C09">
        <w:rPr>
          <w:rtl/>
        </w:rPr>
        <w:t>-</w:t>
      </w:r>
      <w:r>
        <w:t xml:space="preserve"> </w:t>
      </w:r>
      <w:r>
        <w:rPr>
          <w:rtl/>
        </w:rPr>
        <w:t xml:space="preserve">قالَ الإمامُ أَميرُ المُؤمنينَ </w:t>
      </w:r>
      <w:r w:rsidR="00525C12">
        <w:rPr>
          <w:rtl/>
        </w:rPr>
        <w:t xml:space="preserve">عَلِيّ </w:t>
      </w:r>
      <w:r w:rsidR="008A02F7">
        <w:rPr>
          <w:rtl/>
        </w:rPr>
        <w:t xml:space="preserve">عليه السلام </w:t>
      </w:r>
      <w:r>
        <w:t>:</w:t>
      </w:r>
    </w:p>
    <w:p w:rsidR="001C73B9" w:rsidRDefault="001C73B9" w:rsidP="001C73B9">
      <w:pPr>
        <w:pStyle w:val="libAr"/>
      </w:pPr>
      <w:r>
        <w:rPr>
          <w:rFonts w:hint="eastAsia"/>
          <w:rtl/>
        </w:rPr>
        <w:t>وَأْمُـر</w:t>
      </w:r>
      <w:r>
        <w:rPr>
          <w:rtl/>
        </w:rPr>
        <w:t xml:space="preserve"> بِالمَعـرُوفِ تَكُـن مِن أَهلِـهِ، وَ أَنكِـرِ المُنكَـرَ بِيَـدِكَ وَ لِسَانِـكَ، وَ بايِـنْ مَن فَعَلَـهُ بِجُهـدِكَ، وَ جَاهِـدْ فِي اللهَِ حَـقَّ جِهادِهِ، وَ لا تَأْخُـذْكَ  فِي  الله لَومَةُ لائِـمٍ وَخُـضِ الغَمَـراتِ لِلحَقِّ حَيثُ كانَ</w:t>
      </w:r>
      <w:r>
        <w:t>.</w:t>
      </w:r>
    </w:p>
    <w:p w:rsidR="001C73B9" w:rsidRDefault="001C73B9" w:rsidP="001C73B9">
      <w:pPr>
        <w:pStyle w:val="libAr"/>
      </w:pPr>
      <w:r>
        <w:rPr>
          <w:rFonts w:hint="eastAsia"/>
          <w:rtl/>
        </w:rPr>
        <w:t>نهج</w:t>
      </w:r>
      <w:r>
        <w:rPr>
          <w:rtl/>
        </w:rPr>
        <w:t xml:space="preserve"> البلاغة/392 الرسالة 31</w:t>
      </w:r>
    </w:p>
    <w:p w:rsidR="001C73B9" w:rsidRDefault="001C73B9" w:rsidP="001C73B9">
      <w:pPr>
        <w:pStyle w:val="libNormal"/>
      </w:pPr>
      <w:r>
        <w:lastRenderedPageBreak/>
        <w:t xml:space="preserve">Imam Amir ul Mu'mineen Ali [a.s.] said: </w:t>
      </w:r>
      <w:r w:rsidR="00E978C2" w:rsidRPr="00E978C2">
        <w:rPr>
          <w:rStyle w:val="libItalicChar"/>
        </w:rPr>
        <w:t>“</w:t>
      </w:r>
      <w:r w:rsidRPr="00E978C2">
        <w:rPr>
          <w:rStyle w:val="libItalicChar"/>
        </w:rPr>
        <w:t>Ask others to do good; you will thus be among the good doers. Desist others from evil with your action as well as your speech, and stay away, to the best of your ability, from he who commits it. Struggle for Allah as is His due; and the reviling of a reviler should not deter you in matters of Allah. Leap into danger for the sake of right wherever it may be.</w:t>
      </w:r>
      <w:r w:rsidR="00E978C2" w:rsidRPr="00E978C2">
        <w:rPr>
          <w:rStyle w:val="libItalicChar"/>
        </w:rPr>
        <w:t>”</w:t>
      </w:r>
    </w:p>
    <w:p w:rsidR="001C73B9" w:rsidRDefault="001C73B9" w:rsidP="001C73B9">
      <w:pPr>
        <w:pStyle w:val="libNormal"/>
      </w:pPr>
      <w:r>
        <w:t xml:space="preserve">Nahjul Balagha, p. 392 letter 31 </w:t>
      </w:r>
    </w:p>
    <w:p w:rsidR="001C73B9" w:rsidRDefault="001C73B9" w:rsidP="001C73B9">
      <w:pPr>
        <w:pStyle w:val="libAr"/>
      </w:pPr>
      <w:r>
        <w:rPr>
          <w:rtl/>
        </w:rPr>
        <w:t>160</w:t>
      </w:r>
      <w:r w:rsidR="00D92C09">
        <w:rPr>
          <w:rtl/>
        </w:rPr>
        <w:t>-</w:t>
      </w:r>
      <w:r>
        <w:t xml:space="preserve"> </w:t>
      </w:r>
      <w:r>
        <w:rPr>
          <w:rtl/>
        </w:rPr>
        <w:t>قالَ الإمامُ الباقِرُ</w:t>
      </w:r>
      <w:r w:rsidR="00525C12">
        <w:rPr>
          <w:rtl/>
        </w:rPr>
        <w:t xml:space="preserve"> </w:t>
      </w:r>
      <w:r w:rsidR="008A02F7">
        <w:rPr>
          <w:rtl/>
        </w:rPr>
        <w:t xml:space="preserve">عليه السلام </w:t>
      </w:r>
      <w:r>
        <w:t>:</w:t>
      </w:r>
    </w:p>
    <w:p w:rsidR="001C73B9" w:rsidRDefault="001C73B9" w:rsidP="001C73B9">
      <w:pPr>
        <w:pStyle w:val="libAr"/>
      </w:pPr>
      <w:r>
        <w:rPr>
          <w:rFonts w:hint="eastAsia"/>
          <w:rtl/>
        </w:rPr>
        <w:t>اِنَّ</w:t>
      </w:r>
      <w:r>
        <w:rPr>
          <w:rtl/>
        </w:rPr>
        <w:t xml:space="preserve"> الأمرَ بِالمَعـرُوفِ وَ النَّهـيَ عَـنِ المُنكَـرِ سَبِيـلُ الأنبِياءِ، وَ مِنهاجُ الصلَحاءِ، فَرِيضَةٌ عَظيمَةٌ بِها تُقامُ الفَرائِـضُ، وَ تُأْمَـنُ المَذاهِبُ وَ تُحَلُّ المَكاسِبُ وَ تُرَدُّ المَظالِمُ وَ تُعمَرُ الأرضُ</w:t>
      </w:r>
      <w:r>
        <w:t>.</w:t>
      </w:r>
    </w:p>
    <w:p w:rsidR="001C73B9" w:rsidRDefault="001C73B9" w:rsidP="001C73B9">
      <w:pPr>
        <w:pStyle w:val="libAr"/>
      </w:pPr>
      <w:r>
        <w:rPr>
          <w:rFonts w:hint="eastAsia"/>
          <w:rtl/>
        </w:rPr>
        <w:t>الكافي</w:t>
      </w:r>
      <w:r>
        <w:rPr>
          <w:rtl/>
        </w:rPr>
        <w:t>/5/56</w:t>
      </w:r>
    </w:p>
    <w:p w:rsidR="001C73B9" w:rsidRDefault="001C73B9" w:rsidP="001C73B9">
      <w:pPr>
        <w:pStyle w:val="libNormal"/>
      </w:pPr>
      <w:r>
        <w:t xml:space="preserve">Imam Baqir [a.s.] said: </w:t>
      </w:r>
      <w:r w:rsidR="00E978C2" w:rsidRPr="00E978C2">
        <w:rPr>
          <w:rStyle w:val="libItalicChar"/>
        </w:rPr>
        <w:t>“</w:t>
      </w:r>
      <w:r w:rsidRPr="00E978C2">
        <w:rPr>
          <w:rStyle w:val="libItalicChar"/>
        </w:rPr>
        <w:t>Verily, enjoining what is right and forbidding what is wrong is the way of prophets and the method of good doers. It is such a great obligatory deed (wajib) by which other obligatory deeds can survive, other creeds can be saved, bargains are lawful, injustices are warded off, and prosperity can fill the earth...</w:t>
      </w:r>
      <w:r w:rsidR="00E978C2" w:rsidRPr="00E978C2">
        <w:rPr>
          <w:rStyle w:val="libItalicChar"/>
        </w:rPr>
        <w:t>”</w:t>
      </w:r>
    </w:p>
    <w:p w:rsidR="001C73B9" w:rsidRDefault="001C73B9" w:rsidP="001C73B9">
      <w:pPr>
        <w:pStyle w:val="libNormal"/>
      </w:pPr>
      <w:r>
        <w:t>Al</w:t>
      </w:r>
      <w:r w:rsidR="00D92C09">
        <w:t>-</w:t>
      </w:r>
      <w:r>
        <w:t>Kafi, vol. 5, p. 56</w:t>
      </w:r>
    </w:p>
    <w:p w:rsidR="001C73B9" w:rsidRDefault="001C73B9" w:rsidP="001C73B9">
      <w:pPr>
        <w:pStyle w:val="libAr"/>
      </w:pPr>
      <w:r>
        <w:rPr>
          <w:rtl/>
        </w:rPr>
        <w:t>161</w:t>
      </w:r>
      <w:r w:rsidR="00D92C09">
        <w:rPr>
          <w:rtl/>
        </w:rPr>
        <w:t>-</w:t>
      </w:r>
      <w:r>
        <w:t xml:space="preserve"> </w:t>
      </w:r>
      <w:r>
        <w:rPr>
          <w:rtl/>
        </w:rPr>
        <w:t xml:space="preserve">قالَ الإمامُ أَميرُ المُؤمنينَ </w:t>
      </w:r>
      <w:r w:rsidR="00525C12">
        <w:rPr>
          <w:rtl/>
        </w:rPr>
        <w:t xml:space="preserve">عَلِيّ </w:t>
      </w:r>
      <w:r w:rsidR="008A02F7">
        <w:rPr>
          <w:rtl/>
        </w:rPr>
        <w:t xml:space="preserve">عليه السلام </w:t>
      </w:r>
      <w:r>
        <w:t>:</w:t>
      </w:r>
    </w:p>
    <w:p w:rsidR="001C73B9" w:rsidRDefault="001C73B9" w:rsidP="001C73B9">
      <w:pPr>
        <w:pStyle w:val="libAr"/>
      </w:pPr>
      <w:r>
        <w:rPr>
          <w:rFonts w:hint="eastAsia"/>
          <w:rtl/>
        </w:rPr>
        <w:t>قِوامُ</w:t>
      </w:r>
      <w:r>
        <w:rPr>
          <w:rtl/>
        </w:rPr>
        <w:t xml:space="preserve"> الشَّرِيعَة، الأمرُ بِالمَعرُوفِ وَ النَّهـيُ عَنِ المُنكَـرِ وَ إقامَةُ الحُدُودِ</w:t>
      </w:r>
      <w:r>
        <w:t>.</w:t>
      </w:r>
    </w:p>
    <w:p w:rsidR="001C73B9" w:rsidRDefault="001C73B9" w:rsidP="001C73B9">
      <w:pPr>
        <w:pStyle w:val="libAr"/>
      </w:pPr>
      <w:r>
        <w:rPr>
          <w:rFonts w:hint="eastAsia"/>
          <w:rtl/>
        </w:rPr>
        <w:t>غرر</w:t>
      </w:r>
      <w:r>
        <w:rPr>
          <w:rtl/>
        </w:rPr>
        <w:t xml:space="preserve"> الحكم/236</w:t>
      </w:r>
    </w:p>
    <w:p w:rsidR="001C73B9" w:rsidRDefault="001C73B9" w:rsidP="001C73B9">
      <w:pPr>
        <w:pStyle w:val="libNormal"/>
      </w:pPr>
      <w:r>
        <w:t xml:space="preserve">Imam Amir ul Mu'mineen Ali [a.s.] said: </w:t>
      </w:r>
      <w:r w:rsidR="00E978C2">
        <w:t>“</w:t>
      </w:r>
      <w:r>
        <w:t>The firmness of the religion is due to enjoining what is good and forbidding what is wrong, and observing the limits of Allah.</w:t>
      </w:r>
    </w:p>
    <w:p w:rsidR="001C73B9" w:rsidRDefault="001C73B9" w:rsidP="001C73B9">
      <w:pPr>
        <w:pStyle w:val="libNormal"/>
      </w:pPr>
      <w:r>
        <w:t>Ghurar</w:t>
      </w:r>
      <w:r w:rsidR="00D92C09">
        <w:t>-</w:t>
      </w:r>
      <w:r>
        <w:t>ul</w:t>
      </w:r>
      <w:r w:rsidR="00D92C09">
        <w:t>-</w:t>
      </w:r>
      <w:r>
        <w:t xml:space="preserve">Hikam, p. 236 </w:t>
      </w:r>
    </w:p>
    <w:p w:rsidR="001C73B9" w:rsidRDefault="001C73B9" w:rsidP="001C73B9">
      <w:pPr>
        <w:pStyle w:val="libAr"/>
      </w:pPr>
      <w:r>
        <w:rPr>
          <w:rtl/>
        </w:rPr>
        <w:t>162</w:t>
      </w:r>
      <w:r w:rsidR="00D92C09">
        <w:rPr>
          <w:rtl/>
        </w:rPr>
        <w:t>-</w:t>
      </w:r>
      <w:r>
        <w:t xml:space="preserve"> </w:t>
      </w:r>
      <w:r>
        <w:rPr>
          <w:rtl/>
        </w:rPr>
        <w:t xml:space="preserve">قالَ رَسُولُ </w:t>
      </w:r>
      <w:r w:rsidR="00525C12">
        <w:rPr>
          <w:rtl/>
        </w:rPr>
        <w:t>الله صلی</w:t>
      </w:r>
      <w:r>
        <w:rPr>
          <w:rtl/>
        </w:rPr>
        <w:t xml:space="preserve"> الله</w:t>
      </w:r>
      <w:r w:rsidR="00525C12">
        <w:rPr>
          <w:rtl/>
        </w:rPr>
        <w:t xml:space="preserve"> عليه</w:t>
      </w:r>
      <w:r>
        <w:rPr>
          <w:rtl/>
        </w:rPr>
        <w:t xml:space="preserve"> و آله و سلم</w:t>
      </w:r>
      <w:r>
        <w:t>:</w:t>
      </w:r>
    </w:p>
    <w:p w:rsidR="001C73B9" w:rsidRDefault="001C73B9" w:rsidP="001C73B9">
      <w:pPr>
        <w:pStyle w:val="libAr"/>
      </w:pPr>
      <w:r>
        <w:rPr>
          <w:rFonts w:hint="eastAsia"/>
          <w:rtl/>
        </w:rPr>
        <w:t>مَـن</w:t>
      </w:r>
      <w:r>
        <w:rPr>
          <w:rtl/>
        </w:rPr>
        <w:t xml:space="preserve"> رَآى مُنكَـراً فَليُنكِـرهُ بِيَـدِهِ اِنِ استَطاعَ، فَاِن لَـم يَستَطِـعْ فَبِلِسانِهِ، فَاِن لَم يَستَطِعْ فَبِقَلبِهِ</w:t>
      </w:r>
      <w:r>
        <w:t>.</w:t>
      </w:r>
    </w:p>
    <w:p w:rsidR="001C73B9" w:rsidRDefault="001C73B9" w:rsidP="001C73B9">
      <w:pPr>
        <w:pStyle w:val="libAr"/>
      </w:pPr>
      <w:r>
        <w:rPr>
          <w:rFonts w:hint="eastAsia"/>
          <w:rtl/>
        </w:rPr>
        <w:t>وسائل</w:t>
      </w:r>
      <w:r>
        <w:rPr>
          <w:rtl/>
        </w:rPr>
        <w:t xml:space="preserve"> الشيعة/16/135</w:t>
      </w:r>
    </w:p>
    <w:p w:rsidR="001C73B9" w:rsidRDefault="001C73B9" w:rsidP="001C73B9">
      <w:pPr>
        <w:pStyle w:val="libNormal"/>
      </w:pPr>
      <w:r>
        <w:t xml:space="preserve">The Holy Prophet [p.b.u.h.] said: </w:t>
      </w:r>
      <w:r w:rsidR="00E978C2" w:rsidRPr="00E978C2">
        <w:rPr>
          <w:rStyle w:val="libItalicChar"/>
        </w:rPr>
        <w:t>“</w:t>
      </w:r>
      <w:r w:rsidRPr="00E978C2">
        <w:rPr>
          <w:rStyle w:val="libItalicChar"/>
        </w:rPr>
        <w:t>The one who sees a wrong action done should prohibit it by his deed, if he is capable, of course; and if he cannot do that, he should prohibit it by his tongue, but if he is not able to do even that, he may forbid it by his heart.</w:t>
      </w:r>
      <w:r w:rsidR="00E978C2" w:rsidRPr="00E978C2">
        <w:rPr>
          <w:rStyle w:val="libItalicChar"/>
        </w:rPr>
        <w:t>”</w:t>
      </w:r>
    </w:p>
    <w:p w:rsidR="001C73B9" w:rsidRDefault="001C73B9" w:rsidP="001C73B9">
      <w:pPr>
        <w:pStyle w:val="libNormal"/>
      </w:pPr>
      <w:r>
        <w:t>Wasa'il</w:t>
      </w:r>
      <w:r w:rsidR="00D92C09">
        <w:t>-</w:t>
      </w:r>
      <w:r>
        <w:t>ush</w:t>
      </w:r>
      <w:r w:rsidR="00D92C09">
        <w:t>-</w:t>
      </w:r>
      <w:r>
        <w:t xml:space="preserve">Shi'ah, vol. 16, p. 135 </w:t>
      </w:r>
    </w:p>
    <w:p w:rsidR="001C73B9" w:rsidRDefault="001C73B9" w:rsidP="001C73B9">
      <w:pPr>
        <w:pStyle w:val="libAr"/>
      </w:pPr>
      <w:r>
        <w:rPr>
          <w:rtl/>
        </w:rPr>
        <w:t>163</w:t>
      </w:r>
      <w:r w:rsidR="00D92C09">
        <w:rPr>
          <w:rtl/>
        </w:rPr>
        <w:t>-</w:t>
      </w:r>
      <w:r>
        <w:t xml:space="preserve"> </w:t>
      </w:r>
      <w:r>
        <w:rPr>
          <w:rtl/>
        </w:rPr>
        <w:t xml:space="preserve">قالَ رَسُولُ </w:t>
      </w:r>
      <w:r w:rsidR="00525C12">
        <w:rPr>
          <w:rtl/>
        </w:rPr>
        <w:t>الله صلی</w:t>
      </w:r>
      <w:r>
        <w:rPr>
          <w:rtl/>
        </w:rPr>
        <w:t xml:space="preserve"> الله</w:t>
      </w:r>
      <w:r w:rsidR="00525C12">
        <w:rPr>
          <w:rtl/>
        </w:rPr>
        <w:t xml:space="preserve"> عليه</w:t>
      </w:r>
      <w:r>
        <w:rPr>
          <w:rtl/>
        </w:rPr>
        <w:t xml:space="preserve"> و آله و سلم</w:t>
      </w:r>
      <w:r>
        <w:t>:</w:t>
      </w:r>
    </w:p>
    <w:p w:rsidR="001C73B9" w:rsidRDefault="001C73B9" w:rsidP="001C73B9">
      <w:pPr>
        <w:pStyle w:val="libAr"/>
      </w:pPr>
      <w:r>
        <w:rPr>
          <w:rFonts w:hint="eastAsia"/>
          <w:rtl/>
        </w:rPr>
        <w:t>مَن</w:t>
      </w:r>
      <w:r>
        <w:rPr>
          <w:rtl/>
        </w:rPr>
        <w:t xml:space="preserve"> اَمَرَ بِالمَعـرُوفِ وَ نَهى عَنِ المُنكَـرِ فَهُـوَ خَلِيفَة الله  فِي الأرضِ وَ خَلِيفَة رَسُولِهِ</w:t>
      </w:r>
      <w:r>
        <w:t>.</w:t>
      </w:r>
    </w:p>
    <w:p w:rsidR="001C73B9" w:rsidRDefault="001C73B9" w:rsidP="001C73B9">
      <w:pPr>
        <w:pStyle w:val="libAr"/>
      </w:pPr>
      <w:r>
        <w:rPr>
          <w:rFonts w:hint="eastAsia"/>
          <w:rtl/>
        </w:rPr>
        <w:t>مستدرك</w:t>
      </w:r>
      <w:r>
        <w:rPr>
          <w:rtl/>
        </w:rPr>
        <w:t xml:space="preserve"> الوسائل/12/179</w:t>
      </w:r>
    </w:p>
    <w:p w:rsidR="001C73B9" w:rsidRDefault="001C73B9" w:rsidP="001C73B9">
      <w:pPr>
        <w:pStyle w:val="libNormal"/>
      </w:pPr>
      <w:r>
        <w:t xml:space="preserve">The Holy Prophet [p.b.u.h.] said: </w:t>
      </w:r>
      <w:r w:rsidR="00E978C2" w:rsidRPr="00E978C2">
        <w:rPr>
          <w:rStyle w:val="libItalicChar"/>
        </w:rPr>
        <w:t>“</w:t>
      </w:r>
      <w:r w:rsidRPr="00E978C2">
        <w:rPr>
          <w:rStyle w:val="libItalicChar"/>
        </w:rPr>
        <w:t>He who enjoins right and prohibits wrong is the vicegerent of both Allah and His Messenger on the earth.</w:t>
      </w:r>
      <w:r w:rsidR="00E978C2" w:rsidRPr="00E978C2">
        <w:rPr>
          <w:rStyle w:val="libItalicChar"/>
        </w:rPr>
        <w:t>”</w:t>
      </w:r>
    </w:p>
    <w:p w:rsidR="001C73B9" w:rsidRDefault="001C73B9" w:rsidP="001C73B9">
      <w:pPr>
        <w:pStyle w:val="libNormal"/>
      </w:pPr>
      <w:r>
        <w:t>Mustadrak</w:t>
      </w:r>
      <w:r w:rsidR="00D92C09">
        <w:t>-</w:t>
      </w:r>
      <w:r>
        <w:t>ul</w:t>
      </w:r>
      <w:r w:rsidR="00D92C09">
        <w:t>-</w:t>
      </w:r>
      <w:r>
        <w:t xml:space="preserve">Wasa'il, vol. 12, p. 179 </w:t>
      </w:r>
    </w:p>
    <w:p w:rsidR="001C73B9" w:rsidRDefault="001C73B9" w:rsidP="001C73B9">
      <w:pPr>
        <w:pStyle w:val="libAr"/>
      </w:pPr>
      <w:r>
        <w:rPr>
          <w:rtl/>
        </w:rPr>
        <w:lastRenderedPageBreak/>
        <w:t>164</w:t>
      </w:r>
      <w:r w:rsidR="00D92C09">
        <w:rPr>
          <w:rtl/>
        </w:rPr>
        <w:t>-</w:t>
      </w:r>
      <w:r>
        <w:t xml:space="preserve"> </w:t>
      </w:r>
      <w:r>
        <w:rPr>
          <w:rtl/>
        </w:rPr>
        <w:t xml:space="preserve">قالَ رَسُولُ </w:t>
      </w:r>
      <w:r w:rsidR="00525C12">
        <w:rPr>
          <w:rtl/>
        </w:rPr>
        <w:t>الله صلی</w:t>
      </w:r>
      <w:r>
        <w:rPr>
          <w:rtl/>
        </w:rPr>
        <w:t xml:space="preserve"> الله</w:t>
      </w:r>
      <w:r w:rsidR="00525C12">
        <w:rPr>
          <w:rtl/>
        </w:rPr>
        <w:t xml:space="preserve"> عليه</w:t>
      </w:r>
      <w:r>
        <w:rPr>
          <w:rtl/>
        </w:rPr>
        <w:t xml:space="preserve"> و آله و سلم</w:t>
      </w:r>
      <w:r>
        <w:t>:</w:t>
      </w:r>
    </w:p>
    <w:p w:rsidR="001C73B9" w:rsidRDefault="001C73B9" w:rsidP="001C73B9">
      <w:pPr>
        <w:pStyle w:val="libAr"/>
      </w:pPr>
      <w:r>
        <w:rPr>
          <w:rFonts w:hint="eastAsia"/>
          <w:rtl/>
        </w:rPr>
        <w:t>لا</w:t>
      </w:r>
      <w:r>
        <w:rPr>
          <w:rtl/>
        </w:rPr>
        <w:t xml:space="preserve"> تَزَالُ اُمَّتِي بِخَيـرٍ مـا اَمَروُا بِالمَعـرُوفِ وَ نَهَوْا عَنِ المُنكَـرِ وَ تَعاوَنُوا عَلَى البِرِّ وَالتَّقوى فَإذا لَم يَفعَلـُوا ذلِـكَ نُزِعَت مِنهُمُ البَرَكاتُ</w:t>
      </w:r>
      <w:r>
        <w:t>.</w:t>
      </w:r>
    </w:p>
    <w:p w:rsidR="001C73B9" w:rsidRDefault="001C73B9" w:rsidP="001C73B9">
      <w:pPr>
        <w:pStyle w:val="libAr"/>
      </w:pPr>
      <w:r>
        <w:rPr>
          <w:rFonts w:hint="eastAsia"/>
          <w:rtl/>
        </w:rPr>
        <w:t>التهذيب</w:t>
      </w:r>
      <w:r>
        <w:rPr>
          <w:rtl/>
        </w:rPr>
        <w:t>/6/181</w:t>
      </w:r>
    </w:p>
    <w:p w:rsidR="001C73B9" w:rsidRDefault="001C73B9" w:rsidP="001C73B9">
      <w:pPr>
        <w:pStyle w:val="libNormal"/>
      </w:pPr>
      <w:r>
        <w:t xml:space="preserve">The Holy Prophet [p.b.u.h.] said: </w:t>
      </w:r>
      <w:r w:rsidR="00E978C2" w:rsidRPr="00E978C2">
        <w:rPr>
          <w:rStyle w:val="libItalicChar"/>
        </w:rPr>
        <w:t>“</w:t>
      </w:r>
      <w:r w:rsidRPr="00E978C2">
        <w:rPr>
          <w:rStyle w:val="libItalicChar"/>
        </w:rPr>
        <w:t xml:space="preserve"> Whensoever my Ummah undertake to enjoin right and prohibit evil and associate in establishing benevolence, they live happily and prosperously; but when they stop doing so, the blessings will be taken off from them.</w:t>
      </w:r>
      <w:r w:rsidR="00E978C2" w:rsidRPr="00E978C2">
        <w:rPr>
          <w:rStyle w:val="libItalicChar"/>
        </w:rPr>
        <w:t>”</w:t>
      </w:r>
    </w:p>
    <w:p w:rsidR="001C73B9" w:rsidRDefault="001C73B9" w:rsidP="001C73B9">
      <w:pPr>
        <w:pStyle w:val="libNormal"/>
      </w:pPr>
      <w:r>
        <w:t>At</w:t>
      </w:r>
      <w:r w:rsidR="00D92C09">
        <w:t>-</w:t>
      </w:r>
      <w:r>
        <w:t>Tahthib, vol. 6, p. 181</w:t>
      </w:r>
    </w:p>
    <w:p w:rsidR="001C73B9" w:rsidRDefault="001C73B9" w:rsidP="001C73B9">
      <w:pPr>
        <w:pStyle w:val="libNormal"/>
      </w:pPr>
      <w:r>
        <w:t xml:space="preserve"> </w:t>
      </w:r>
    </w:p>
    <w:p w:rsidR="001C73B9" w:rsidRDefault="001C73B9" w:rsidP="001C73B9">
      <w:pPr>
        <w:pStyle w:val="libAr"/>
      </w:pPr>
      <w:r>
        <w:rPr>
          <w:rtl/>
        </w:rPr>
        <w:t>165</w:t>
      </w:r>
      <w:r w:rsidR="00D92C09">
        <w:rPr>
          <w:rtl/>
        </w:rPr>
        <w:t>-</w:t>
      </w:r>
      <w:r>
        <w:t xml:space="preserve"> </w:t>
      </w:r>
      <w:r>
        <w:rPr>
          <w:rtl/>
        </w:rPr>
        <w:t xml:space="preserve">مِن وَصِيَّة الإمامِ  اَميرِالمُؤمِنينَ </w:t>
      </w:r>
      <w:r w:rsidR="00525C12">
        <w:rPr>
          <w:rtl/>
        </w:rPr>
        <w:t xml:space="preserve">عَلِيّ </w:t>
      </w:r>
      <w:r w:rsidR="008A02F7">
        <w:rPr>
          <w:rtl/>
        </w:rPr>
        <w:t xml:space="preserve">عليه السلام </w:t>
      </w:r>
      <w:r>
        <w:rPr>
          <w:rtl/>
        </w:rPr>
        <w:t>لِلحَسَنِ وَالحُسَينِ</w:t>
      </w:r>
      <w:r w:rsidR="00525C12">
        <w:rPr>
          <w:rtl/>
        </w:rPr>
        <w:t xml:space="preserve"> عليه</w:t>
      </w:r>
      <w:r>
        <w:rPr>
          <w:rtl/>
        </w:rPr>
        <w:t>مَ السَّلامُ لَمّا ضَرَبَهُ اِبنُ مُلجَمٍ لَعَنَهُ اللّهُ</w:t>
      </w:r>
      <w:r>
        <w:t>:</w:t>
      </w:r>
    </w:p>
    <w:p w:rsidR="001C73B9" w:rsidRDefault="001C73B9" w:rsidP="001C73B9">
      <w:pPr>
        <w:pStyle w:val="libAr"/>
      </w:pPr>
      <w:r>
        <w:t xml:space="preserve"> </w:t>
      </w:r>
      <w:r>
        <w:rPr>
          <w:rtl/>
        </w:rPr>
        <w:t>وَاللّهَ اللّهَ  فِي  الجِهادِ بِأَموالِكُم وَ أَنفُسِكُم وَ أَلسِنَتِكُم في سَبيلِ الله،... لا تَترُكُوا الأمرَ بِالمَعـرُوفِ وَالنَّهـيَ عَنِ المُنكَرِ فَيُوَلّى عَلَيكُم شِرارُكُم ثُمَّ تَدعُونَ فَلا يُستَجابُ لَكُم</w:t>
      </w:r>
      <w:r>
        <w:t>.</w:t>
      </w:r>
    </w:p>
    <w:p w:rsidR="001C73B9" w:rsidRDefault="001C73B9" w:rsidP="001C73B9">
      <w:pPr>
        <w:pStyle w:val="libAr"/>
      </w:pPr>
      <w:r>
        <w:rPr>
          <w:rFonts w:hint="eastAsia"/>
          <w:rtl/>
        </w:rPr>
        <w:t>نهج</w:t>
      </w:r>
      <w:r>
        <w:rPr>
          <w:rtl/>
        </w:rPr>
        <w:t xml:space="preserve"> البلاغة/422 الرسالة 47</w:t>
      </w:r>
    </w:p>
    <w:p w:rsidR="001C73B9" w:rsidRDefault="001C73B9" w:rsidP="001C73B9">
      <w:pPr>
        <w:pStyle w:val="libNormal"/>
      </w:pPr>
      <w:r>
        <w:t>Imam Amir ul Mu'mineen Ali [a.s.] said to Imam al</w:t>
      </w:r>
      <w:r w:rsidR="00D92C09">
        <w:t>-</w:t>
      </w:r>
      <w:r>
        <w:t>Hassan and Imam al</w:t>
      </w:r>
      <w:r w:rsidR="00D92C09">
        <w:t>-</w:t>
      </w:r>
      <w:r>
        <w:t xml:space="preserve">Husayn [a.s.] when Ibn Muljam (the curse of Allah be upon him) struck him (fatally with a sword): </w:t>
      </w:r>
      <w:r w:rsidR="00E978C2" w:rsidRPr="00E978C2">
        <w:rPr>
          <w:rStyle w:val="libItalicChar"/>
        </w:rPr>
        <w:t>“</w:t>
      </w:r>
      <w:r w:rsidRPr="00E978C2">
        <w:rPr>
          <w:rStyle w:val="libItalicChar"/>
        </w:rPr>
        <w:t>... Fear Allah (and again) fear Allah in the matter of Jihad, (struggle for the Holy War), with the help of your property, lives and speech in the way of Allah...</w:t>
      </w:r>
      <w:r w:rsidR="00E978C2" w:rsidRPr="00E978C2">
        <w:rPr>
          <w:rStyle w:val="libItalicChar"/>
        </w:rPr>
        <w:t>”</w:t>
      </w:r>
    </w:p>
    <w:p w:rsidR="001C73B9" w:rsidRDefault="00E978C2" w:rsidP="001C73B9">
      <w:pPr>
        <w:pStyle w:val="libNormal"/>
      </w:pPr>
      <w:r>
        <w:t>“</w:t>
      </w:r>
      <w:r w:rsidR="001C73B9">
        <w:t>Do not give up bidding for good and forbidding from evil lest the mischievous gain positions over you, and then (in that case) when you pray, your invocations will not be granted to you.</w:t>
      </w:r>
    </w:p>
    <w:p w:rsidR="001C73B9" w:rsidRDefault="001C73B9" w:rsidP="001C73B9">
      <w:pPr>
        <w:pStyle w:val="libNormal"/>
      </w:pPr>
      <w:r>
        <w:t xml:space="preserve">Nahjul Balagha, Letter 47, p. 422 </w:t>
      </w:r>
    </w:p>
    <w:p w:rsidR="001C73B9" w:rsidRDefault="001C73B9" w:rsidP="001C73B9">
      <w:pPr>
        <w:pStyle w:val="libAr"/>
      </w:pPr>
      <w:r>
        <w:rPr>
          <w:rtl/>
        </w:rPr>
        <w:t>166</w:t>
      </w:r>
      <w:r w:rsidR="00D92C09">
        <w:rPr>
          <w:rtl/>
        </w:rPr>
        <w:t>-</w:t>
      </w:r>
      <w:r>
        <w:t xml:space="preserve"> </w:t>
      </w:r>
      <w:r>
        <w:rPr>
          <w:rtl/>
        </w:rPr>
        <w:t xml:space="preserve">قالَ الإمامُ أَميرُ المُؤمنينَ </w:t>
      </w:r>
      <w:r w:rsidR="00525C12">
        <w:rPr>
          <w:rtl/>
        </w:rPr>
        <w:t xml:space="preserve">عَلِيّ </w:t>
      </w:r>
      <w:r w:rsidR="008A02F7">
        <w:rPr>
          <w:rtl/>
        </w:rPr>
        <w:t xml:space="preserve">عليه السلام </w:t>
      </w:r>
      <w:r>
        <w:t>:</w:t>
      </w:r>
    </w:p>
    <w:p w:rsidR="001C73B9" w:rsidRDefault="001C73B9" w:rsidP="001C73B9">
      <w:pPr>
        <w:pStyle w:val="libAr"/>
      </w:pPr>
      <w:r>
        <w:rPr>
          <w:rFonts w:hint="eastAsia"/>
          <w:rtl/>
        </w:rPr>
        <w:t>الأمرُ</w:t>
      </w:r>
      <w:r>
        <w:rPr>
          <w:rtl/>
        </w:rPr>
        <w:t xml:space="preserve"> بِالمَعرُوفِ اَفضَلُ اَعمالِ الخَلقِ</w:t>
      </w:r>
      <w:r>
        <w:t>.</w:t>
      </w:r>
    </w:p>
    <w:p w:rsidR="001C73B9" w:rsidRDefault="001C73B9" w:rsidP="001C73B9">
      <w:pPr>
        <w:pStyle w:val="libAr"/>
      </w:pPr>
      <w:r>
        <w:rPr>
          <w:rFonts w:hint="eastAsia"/>
          <w:rtl/>
        </w:rPr>
        <w:t>مستدرك</w:t>
      </w:r>
      <w:r>
        <w:rPr>
          <w:rtl/>
        </w:rPr>
        <w:t xml:space="preserve"> الوسائل/12/185</w:t>
      </w:r>
    </w:p>
    <w:p w:rsidR="001C73B9" w:rsidRDefault="001C73B9" w:rsidP="001C73B9">
      <w:pPr>
        <w:pStyle w:val="libNormal"/>
      </w:pPr>
      <w:r>
        <w:t xml:space="preserve">Imam Amir ul Mu'mineen Ali [a.s.] said: </w:t>
      </w:r>
      <w:r w:rsidR="00E978C2" w:rsidRPr="00E978C2">
        <w:rPr>
          <w:rStyle w:val="libItalicChar"/>
        </w:rPr>
        <w:t>“</w:t>
      </w:r>
      <w:r w:rsidRPr="00E978C2">
        <w:rPr>
          <w:rStyle w:val="libItalicChar"/>
        </w:rPr>
        <w:t>Enjoining good is the most excellent deed of people.</w:t>
      </w:r>
      <w:r w:rsidR="00E978C2" w:rsidRPr="00E978C2">
        <w:rPr>
          <w:rStyle w:val="libItalicChar"/>
        </w:rPr>
        <w:t>”</w:t>
      </w:r>
    </w:p>
    <w:p w:rsidR="001C73B9" w:rsidRDefault="001C73B9" w:rsidP="001C73B9">
      <w:pPr>
        <w:pStyle w:val="libNormal"/>
      </w:pPr>
      <w:r>
        <w:t>Mustadrak</w:t>
      </w:r>
      <w:r w:rsidR="00D92C09">
        <w:t>-</w:t>
      </w:r>
      <w:r>
        <w:t>ul</w:t>
      </w:r>
      <w:r w:rsidR="00D92C09">
        <w:t>-</w:t>
      </w:r>
      <w:r>
        <w:t>Wasa'il, vol. 12, p.185</w:t>
      </w:r>
    </w:p>
    <w:p w:rsidR="001C73B9" w:rsidRDefault="001C73B9" w:rsidP="001C73B9">
      <w:pPr>
        <w:pStyle w:val="libAr"/>
      </w:pPr>
      <w:r>
        <w:rPr>
          <w:rtl/>
        </w:rPr>
        <w:t>167</w:t>
      </w:r>
      <w:r w:rsidR="00D92C09">
        <w:rPr>
          <w:rtl/>
        </w:rPr>
        <w:t>-</w:t>
      </w:r>
      <w:r>
        <w:t xml:space="preserve"> </w:t>
      </w:r>
      <w:r>
        <w:rPr>
          <w:rtl/>
        </w:rPr>
        <w:t>قالَ الإمامُ الصّادِقُ</w:t>
      </w:r>
      <w:r w:rsidR="00525C12">
        <w:rPr>
          <w:rtl/>
        </w:rPr>
        <w:t xml:space="preserve"> </w:t>
      </w:r>
      <w:r w:rsidR="008A02F7">
        <w:rPr>
          <w:rtl/>
        </w:rPr>
        <w:t xml:space="preserve">عليه السلام </w:t>
      </w:r>
      <w:r>
        <w:t>:</w:t>
      </w:r>
    </w:p>
    <w:p w:rsidR="001C73B9" w:rsidRDefault="001C73B9" w:rsidP="001C73B9">
      <w:pPr>
        <w:pStyle w:val="libAr"/>
      </w:pPr>
      <w:r>
        <w:rPr>
          <w:rFonts w:hint="eastAsia"/>
          <w:rtl/>
        </w:rPr>
        <w:t>وَ</w:t>
      </w:r>
      <w:r>
        <w:rPr>
          <w:rtl/>
        </w:rPr>
        <w:t xml:space="preserve"> ما اَعمالُ البِرِّ كُلُّها وَالجِهادُ في سَبيلِ الله عِندَ الأمرِ بِالمَعرُوفِ وَالنَّهيِ عَنِ المُنكَرِ إلاّ كَنَفثَةٍ في بَحرٍ لُجِّيٍّ</w:t>
      </w:r>
      <w:r>
        <w:t>.</w:t>
      </w:r>
    </w:p>
    <w:p w:rsidR="001C73B9" w:rsidRDefault="001C73B9" w:rsidP="001C73B9">
      <w:pPr>
        <w:pStyle w:val="libAr"/>
      </w:pPr>
      <w:r>
        <w:rPr>
          <w:rFonts w:hint="eastAsia"/>
          <w:rtl/>
        </w:rPr>
        <w:t>بحار</w:t>
      </w:r>
      <w:r>
        <w:rPr>
          <w:rtl/>
        </w:rPr>
        <w:t xml:space="preserve"> الأنوار/100/89</w:t>
      </w:r>
    </w:p>
    <w:p w:rsidR="001C73B9" w:rsidRDefault="001C73B9" w:rsidP="001C73B9">
      <w:pPr>
        <w:pStyle w:val="libNormal"/>
      </w:pPr>
      <w:r>
        <w:t xml:space="preserve">Imam Sadiq [a.s.] said: </w:t>
      </w:r>
      <w:r w:rsidR="00E978C2">
        <w:t>“</w:t>
      </w:r>
      <w:r>
        <w:t xml:space="preserve">All good deeds totally, including even the struggle in the Holy War in the way of Allah, comparing with enjoining </w:t>
      </w:r>
      <w:r>
        <w:lastRenderedPageBreak/>
        <w:t>right and forbidding wrong, is like a small amount of saliva compared with a deep ocean.</w:t>
      </w:r>
    </w:p>
    <w:p w:rsidR="001C73B9" w:rsidRDefault="001C73B9" w:rsidP="001C73B9">
      <w:pPr>
        <w:pStyle w:val="libNormal"/>
      </w:pPr>
      <w:r>
        <w:t>Bihar</w:t>
      </w:r>
      <w:r w:rsidR="00D92C09">
        <w:t>-</w:t>
      </w:r>
      <w:r>
        <w:t>ul</w:t>
      </w:r>
      <w:r w:rsidR="00D92C09">
        <w:t>-</w:t>
      </w:r>
      <w:r>
        <w:t xml:space="preserve">Anwar, vol. 100, p. 89 </w:t>
      </w:r>
    </w:p>
    <w:p w:rsidR="001C73B9" w:rsidRDefault="001C73B9" w:rsidP="001C73B9">
      <w:pPr>
        <w:pStyle w:val="libAr"/>
      </w:pPr>
      <w:r>
        <w:rPr>
          <w:rtl/>
        </w:rPr>
        <w:t>168</w:t>
      </w:r>
      <w:r w:rsidR="00D92C09">
        <w:rPr>
          <w:rtl/>
        </w:rPr>
        <w:t>-</w:t>
      </w:r>
      <w:r>
        <w:t xml:space="preserve"> </w:t>
      </w:r>
      <w:r>
        <w:rPr>
          <w:rtl/>
        </w:rPr>
        <w:t>قالَ الإمامُ الباقِرُ</w:t>
      </w:r>
      <w:r w:rsidR="00525C12">
        <w:rPr>
          <w:rtl/>
        </w:rPr>
        <w:t xml:space="preserve"> </w:t>
      </w:r>
      <w:r w:rsidR="008A02F7">
        <w:rPr>
          <w:rtl/>
        </w:rPr>
        <w:t xml:space="preserve">عليه السلام </w:t>
      </w:r>
      <w:r>
        <w:t>:</w:t>
      </w:r>
    </w:p>
    <w:p w:rsidR="001C73B9" w:rsidRDefault="001C73B9" w:rsidP="001C73B9">
      <w:pPr>
        <w:pStyle w:val="libAr"/>
      </w:pPr>
      <w:r>
        <w:rPr>
          <w:rFonts w:hint="eastAsia"/>
          <w:rtl/>
        </w:rPr>
        <w:t>اَوحَى</w:t>
      </w:r>
      <w:r>
        <w:rPr>
          <w:rtl/>
        </w:rPr>
        <w:t xml:space="preserve"> اللّه عَزَّوَجَلَّ إِلى شُعَيبٍ النَّبِـيِّ</w:t>
      </w:r>
      <w:r w:rsidR="00525C12">
        <w:rPr>
          <w:rtl/>
        </w:rPr>
        <w:t xml:space="preserve"> </w:t>
      </w:r>
      <w:r w:rsidR="008A02F7">
        <w:rPr>
          <w:rtl/>
        </w:rPr>
        <w:t xml:space="preserve">عليه السلام </w:t>
      </w:r>
      <w:r>
        <w:rPr>
          <w:rtl/>
        </w:rPr>
        <w:t xml:space="preserve">: اِنّي مُعَذِّبٌ مِـن قَومِكَ مِائَة اَلـفٍ، اَربَعِيـنَ اَلفـًا مِن شِرارِهِم وَ سِتّيـنَ اَلفـًا مِن خِيارِهـِم. فَقالَ يا رَبِّ، هـؤُلاءِ الأشـرارُ، فَمـا بالُ الأخيارِ؟ فَاَوحَى اللّه عَزَّ </w:t>
      </w:r>
      <w:r>
        <w:rPr>
          <w:rFonts w:hint="eastAsia"/>
          <w:rtl/>
        </w:rPr>
        <w:t>وَ</w:t>
      </w:r>
      <w:r>
        <w:rPr>
          <w:rtl/>
        </w:rPr>
        <w:t xml:space="preserve"> جَلَّ اِلَيهِ: داهَنُوا اَهلَ المَعاصي وَلَم يَغضِبُو لِغَضَبي</w:t>
      </w:r>
      <w:r>
        <w:t>.</w:t>
      </w:r>
    </w:p>
    <w:p w:rsidR="001C73B9" w:rsidRDefault="001C73B9" w:rsidP="001C73B9">
      <w:pPr>
        <w:pStyle w:val="libAr"/>
      </w:pPr>
      <w:r>
        <w:rPr>
          <w:rFonts w:hint="eastAsia"/>
          <w:rtl/>
        </w:rPr>
        <w:t>الكافي</w:t>
      </w:r>
      <w:r>
        <w:rPr>
          <w:rtl/>
        </w:rPr>
        <w:t>/5/56</w:t>
      </w:r>
    </w:p>
    <w:p w:rsidR="001C73B9" w:rsidRDefault="001C73B9" w:rsidP="001C73B9">
      <w:pPr>
        <w:pStyle w:val="libNormal"/>
      </w:pPr>
      <w:r>
        <w:t xml:space="preserve">Imam Baqir, the fifth Imam, (a.s.) said: </w:t>
      </w:r>
      <w:r w:rsidR="00E978C2" w:rsidRPr="00E978C2">
        <w:rPr>
          <w:rStyle w:val="libItalicChar"/>
        </w:rPr>
        <w:t>“</w:t>
      </w:r>
      <w:r w:rsidRPr="00E978C2">
        <w:rPr>
          <w:rStyle w:val="libItalicChar"/>
        </w:rPr>
        <w:t>Allah, Almighty and Glorious, revealed to Prophet Jethro (Shu'ayb) (a.s.): 'I will punish one hundred thousand people of your folk. Forty thousand people are from their vicious ones but sixty thousand of them are from their good</w:t>
      </w:r>
      <w:r w:rsidR="00D92C09" w:rsidRPr="00E978C2">
        <w:rPr>
          <w:rStyle w:val="libItalicChar"/>
        </w:rPr>
        <w:t>-</w:t>
      </w:r>
      <w:r w:rsidRPr="00E978C2">
        <w:rPr>
          <w:rStyle w:val="libItalicChar"/>
        </w:rPr>
        <w:t>doers. Jethro (a.s.) inquired: 'These are the vicious (who deserve punishment), but what about the good</w:t>
      </w:r>
      <w:r w:rsidR="00D92C09" w:rsidRPr="00E978C2">
        <w:rPr>
          <w:rStyle w:val="libItalicChar"/>
        </w:rPr>
        <w:t>-</w:t>
      </w:r>
      <w:r w:rsidRPr="00E978C2">
        <w:rPr>
          <w:rStyle w:val="libItalicChar"/>
        </w:rPr>
        <w:t>doers?' Then, Allah, Almighty and Glorious, revealed to him: 'They (the good</w:t>
      </w:r>
      <w:r w:rsidR="00D92C09" w:rsidRPr="00E978C2">
        <w:rPr>
          <w:rStyle w:val="libItalicChar"/>
        </w:rPr>
        <w:t>-</w:t>
      </w:r>
      <w:r w:rsidRPr="00E978C2">
        <w:rPr>
          <w:rStyle w:val="libItalicChar"/>
        </w:rPr>
        <w:t>doers) associated with the sinners and did not become angry because of My wrath.</w:t>
      </w:r>
      <w:r w:rsidR="00E978C2" w:rsidRPr="00E978C2">
        <w:rPr>
          <w:rStyle w:val="libItalicChar"/>
        </w:rPr>
        <w:t>”</w:t>
      </w:r>
    </w:p>
    <w:p w:rsidR="001C73B9" w:rsidRDefault="001C73B9" w:rsidP="001C73B9">
      <w:pPr>
        <w:pStyle w:val="libNormal"/>
      </w:pPr>
      <w:r>
        <w:t>Al</w:t>
      </w:r>
      <w:r w:rsidR="00D92C09">
        <w:t>-</w:t>
      </w:r>
      <w:r>
        <w:t xml:space="preserve">Kafi, vol. 5, p. 56 </w:t>
      </w:r>
    </w:p>
    <w:p w:rsidR="001C73B9" w:rsidRDefault="001C73B9" w:rsidP="001C73B9">
      <w:pPr>
        <w:pStyle w:val="libAr"/>
      </w:pPr>
      <w:r>
        <w:rPr>
          <w:rtl/>
        </w:rPr>
        <w:t>169</w:t>
      </w:r>
      <w:r w:rsidR="00D92C09">
        <w:rPr>
          <w:rtl/>
        </w:rPr>
        <w:t>-</w:t>
      </w:r>
      <w:r>
        <w:t xml:space="preserve"> </w:t>
      </w:r>
      <w:r>
        <w:rPr>
          <w:rtl/>
        </w:rPr>
        <w:t>قالَ الإمامُ أَميرُ المُؤمنينَ عَلِيٌّ</w:t>
      </w:r>
      <w:r w:rsidR="00525C12">
        <w:rPr>
          <w:rtl/>
        </w:rPr>
        <w:t xml:space="preserve"> </w:t>
      </w:r>
      <w:r w:rsidR="008A02F7">
        <w:rPr>
          <w:rtl/>
        </w:rPr>
        <w:t xml:space="preserve">عليه السلام </w:t>
      </w:r>
      <w:r>
        <w:t>:</w:t>
      </w:r>
    </w:p>
    <w:p w:rsidR="001C73B9" w:rsidRDefault="001C73B9" w:rsidP="001C73B9">
      <w:pPr>
        <w:pStyle w:val="libAr"/>
      </w:pPr>
      <w:r>
        <w:rPr>
          <w:rFonts w:hint="eastAsia"/>
          <w:rtl/>
        </w:rPr>
        <w:t>فَأْمُـرُوا</w:t>
      </w:r>
      <w:r>
        <w:rPr>
          <w:rtl/>
        </w:rPr>
        <w:t xml:space="preserve"> بِالمَعـرُوفِ وَانْهَـوْا عَـنِ المُنكَـرِ وَاعلَمُـوا أَنْ الأمـرَ بِالمَعروُفِ وَالنَّهيَ عَنِ المُنكَرِ لَن يُقَرِّبا اَجَلاً وَلَن يَقطَعا رِزقًا</w:t>
      </w:r>
      <w:r>
        <w:t>.</w:t>
      </w:r>
    </w:p>
    <w:p w:rsidR="001C73B9" w:rsidRDefault="001C73B9" w:rsidP="001C73B9">
      <w:pPr>
        <w:pStyle w:val="libAr"/>
      </w:pPr>
      <w:r>
        <w:rPr>
          <w:rFonts w:hint="eastAsia"/>
          <w:rtl/>
        </w:rPr>
        <w:t>وسائل</w:t>
      </w:r>
      <w:r>
        <w:rPr>
          <w:rtl/>
        </w:rPr>
        <w:t xml:space="preserve"> الشيعة/16/120</w:t>
      </w:r>
    </w:p>
    <w:p w:rsidR="001C73B9" w:rsidRDefault="001C73B9" w:rsidP="001C73B9">
      <w:pPr>
        <w:pStyle w:val="libNormal"/>
      </w:pPr>
      <w:r>
        <w:t>Imam Amir</w:t>
      </w:r>
      <w:r w:rsidR="00D92C09">
        <w:t>-</w:t>
      </w:r>
      <w:r>
        <w:t>uI</w:t>
      </w:r>
      <w:r w:rsidR="00D92C09">
        <w:t>-</w:t>
      </w:r>
      <w:r>
        <w:t xml:space="preserve">Mu'mineen Ali [a.s.] said: </w:t>
      </w:r>
      <w:r w:rsidR="00E978C2" w:rsidRPr="00E978C2">
        <w:rPr>
          <w:rStyle w:val="libItalicChar"/>
        </w:rPr>
        <w:t>“</w:t>
      </w:r>
      <w:r w:rsidRPr="00E978C2">
        <w:rPr>
          <w:rStyle w:val="libItalicChar"/>
        </w:rPr>
        <w:t>Ask others to do good and forbid evil and do know that 'enjoining right and forbidding wrong' never draws death near nor ceases sustenance.</w:t>
      </w:r>
      <w:r w:rsidR="00E978C2" w:rsidRPr="00E978C2">
        <w:rPr>
          <w:rStyle w:val="libItalicChar"/>
        </w:rPr>
        <w:t>”</w:t>
      </w:r>
    </w:p>
    <w:p w:rsidR="001C73B9" w:rsidRDefault="001C73B9" w:rsidP="001C73B9">
      <w:pPr>
        <w:pStyle w:val="libNormal"/>
      </w:pPr>
      <w:r>
        <w:t>Wasa'il</w:t>
      </w:r>
      <w:r w:rsidR="00D92C09">
        <w:t>-</w:t>
      </w:r>
      <w:r>
        <w:t>ush</w:t>
      </w:r>
      <w:r w:rsidR="00D92C09">
        <w:t>-</w:t>
      </w:r>
      <w:r>
        <w:t xml:space="preserve">Shi'ah, vol. 16, p. 120 </w:t>
      </w:r>
    </w:p>
    <w:p w:rsidR="001C73B9" w:rsidRDefault="001C73B9" w:rsidP="001C73B9">
      <w:pPr>
        <w:pStyle w:val="libAr"/>
      </w:pPr>
      <w:r>
        <w:rPr>
          <w:rtl/>
        </w:rPr>
        <w:t>169</w:t>
      </w:r>
      <w:r w:rsidR="00D92C09">
        <w:rPr>
          <w:rtl/>
        </w:rPr>
        <w:t>-</w:t>
      </w:r>
      <w:r>
        <w:t xml:space="preserve"> </w:t>
      </w:r>
      <w:r>
        <w:rPr>
          <w:rtl/>
        </w:rPr>
        <w:t>قالَ الإمامُ الصّادِقُ</w:t>
      </w:r>
      <w:r w:rsidR="00525C12">
        <w:rPr>
          <w:rtl/>
        </w:rPr>
        <w:t xml:space="preserve"> </w:t>
      </w:r>
      <w:r w:rsidR="008A02F7">
        <w:rPr>
          <w:rtl/>
        </w:rPr>
        <w:t xml:space="preserve">عليه السلام </w:t>
      </w:r>
      <w:r>
        <w:t>:</w:t>
      </w:r>
    </w:p>
    <w:p w:rsidR="001C73B9" w:rsidRDefault="001C73B9" w:rsidP="001C73B9">
      <w:pPr>
        <w:pStyle w:val="libAr"/>
      </w:pPr>
      <w:r>
        <w:rPr>
          <w:rFonts w:hint="eastAsia"/>
          <w:rtl/>
        </w:rPr>
        <w:t>وَيلٌ</w:t>
      </w:r>
      <w:r>
        <w:rPr>
          <w:rtl/>
        </w:rPr>
        <w:t xml:space="preserve"> لِقَومٍ لا يُدينُونَ الله بِالأمرِ بِالمَعرُوفِ وَ النَّهيِ عَنِ المُنكَرِ</w:t>
      </w:r>
      <w:r>
        <w:t>.</w:t>
      </w:r>
    </w:p>
    <w:p w:rsidR="001C73B9" w:rsidRDefault="001C73B9" w:rsidP="001C73B9">
      <w:pPr>
        <w:pStyle w:val="libAr"/>
      </w:pPr>
      <w:r>
        <w:rPr>
          <w:rFonts w:hint="eastAsia"/>
          <w:rtl/>
        </w:rPr>
        <w:t>مستدرك</w:t>
      </w:r>
      <w:r>
        <w:rPr>
          <w:rtl/>
        </w:rPr>
        <w:t xml:space="preserve"> الوسائل12/181</w:t>
      </w:r>
    </w:p>
    <w:p w:rsidR="001C73B9" w:rsidRDefault="001C73B9" w:rsidP="001C73B9">
      <w:pPr>
        <w:pStyle w:val="libNormal"/>
      </w:pPr>
      <w:r>
        <w:t xml:space="preserve">Imam Sadiq [a.s.] said: </w:t>
      </w:r>
      <w:r w:rsidR="00E978C2" w:rsidRPr="00E978C2">
        <w:rPr>
          <w:rStyle w:val="libItalicChar"/>
        </w:rPr>
        <w:t>“</w:t>
      </w:r>
      <w:r w:rsidRPr="00E978C2">
        <w:rPr>
          <w:rStyle w:val="libItalicChar"/>
        </w:rPr>
        <w:t>Woe to the people who do not support the religion of Allah by enjoining good and forbidding evil.</w:t>
      </w:r>
      <w:r w:rsidR="00E978C2" w:rsidRPr="00E978C2">
        <w:rPr>
          <w:rStyle w:val="libItalicChar"/>
        </w:rPr>
        <w:t>”</w:t>
      </w:r>
    </w:p>
    <w:p w:rsidR="001C73B9" w:rsidRDefault="001C73B9" w:rsidP="001C73B9">
      <w:pPr>
        <w:pStyle w:val="libNormal"/>
      </w:pPr>
      <w:r>
        <w:t>Mustadrak Al</w:t>
      </w:r>
      <w:r w:rsidR="00D92C09">
        <w:t>-</w:t>
      </w:r>
      <w:r>
        <w:t>Wasa'il</w:t>
      </w:r>
      <w:r w:rsidR="00D92C09">
        <w:t>-</w:t>
      </w:r>
      <w:r>
        <w:t>ush</w:t>
      </w:r>
      <w:r w:rsidR="00D92C09">
        <w:t>-</w:t>
      </w:r>
      <w:r>
        <w:t>Shi'ah, vol. 12, p. 181</w:t>
      </w:r>
    </w:p>
    <w:p w:rsidR="001C73B9" w:rsidRDefault="001C73B9" w:rsidP="001C73B9">
      <w:pPr>
        <w:pStyle w:val="libNormal"/>
      </w:pPr>
      <w:r>
        <w:br w:type="page"/>
      </w:r>
    </w:p>
    <w:p w:rsidR="001C73B9" w:rsidRDefault="001C73B9" w:rsidP="001C73B9">
      <w:pPr>
        <w:pStyle w:val="Heading1Center"/>
      </w:pPr>
      <w:bookmarkStart w:id="30" w:name="_Toc444518229"/>
      <w:r>
        <w:lastRenderedPageBreak/>
        <w:t>THE TONGUE AND ITS EVILS</w:t>
      </w:r>
      <w:bookmarkEnd w:id="30"/>
    </w:p>
    <w:p w:rsidR="001C73B9" w:rsidRDefault="001C73B9" w:rsidP="001C73B9">
      <w:pPr>
        <w:pStyle w:val="libAr"/>
      </w:pPr>
      <w:r>
        <w:rPr>
          <w:rtl/>
        </w:rPr>
        <w:t>170</w:t>
      </w:r>
      <w:r w:rsidR="00D92C09">
        <w:rPr>
          <w:rtl/>
        </w:rPr>
        <w:t>-</w:t>
      </w:r>
      <w:r>
        <w:t xml:space="preserve"> </w:t>
      </w:r>
      <w:r>
        <w:rPr>
          <w:rtl/>
        </w:rPr>
        <w:t xml:space="preserve">قالَ رَسُولُ </w:t>
      </w:r>
      <w:r w:rsidR="00525C12">
        <w:rPr>
          <w:rtl/>
        </w:rPr>
        <w:t>الله صلی</w:t>
      </w:r>
      <w:r>
        <w:rPr>
          <w:rtl/>
        </w:rPr>
        <w:t xml:space="preserve"> الله</w:t>
      </w:r>
      <w:r w:rsidR="00525C12">
        <w:rPr>
          <w:rtl/>
        </w:rPr>
        <w:t xml:space="preserve"> عليه</w:t>
      </w:r>
      <w:r>
        <w:rPr>
          <w:rtl/>
        </w:rPr>
        <w:t xml:space="preserve"> و آله و سلم</w:t>
      </w:r>
      <w:r>
        <w:t>:</w:t>
      </w:r>
    </w:p>
    <w:p w:rsidR="001C73B9" w:rsidRDefault="001C73B9" w:rsidP="001C73B9">
      <w:pPr>
        <w:pStyle w:val="libAr"/>
      </w:pPr>
      <w:r>
        <w:rPr>
          <w:rFonts w:hint="eastAsia"/>
          <w:rtl/>
        </w:rPr>
        <w:t>فِتنَةُ</w:t>
      </w:r>
      <w:r>
        <w:rPr>
          <w:rtl/>
        </w:rPr>
        <w:t xml:space="preserve"> اللِّسانِ اَشَدُّ مِن ضَرْبِ السَّيفِ</w:t>
      </w:r>
      <w:r>
        <w:t>.</w:t>
      </w:r>
    </w:p>
    <w:p w:rsidR="001C73B9" w:rsidRDefault="001C73B9" w:rsidP="001C73B9">
      <w:pPr>
        <w:pStyle w:val="libAr"/>
      </w:pPr>
      <w:r>
        <w:rPr>
          <w:rFonts w:hint="eastAsia"/>
          <w:rtl/>
        </w:rPr>
        <w:t>بحار</w:t>
      </w:r>
      <w:r>
        <w:rPr>
          <w:rtl/>
        </w:rPr>
        <w:t xml:space="preserve"> الأنوار/71/286</w:t>
      </w:r>
    </w:p>
    <w:p w:rsidR="001C73B9" w:rsidRDefault="001C73B9" w:rsidP="001C73B9">
      <w:pPr>
        <w:pStyle w:val="libNormal"/>
      </w:pPr>
      <w:r>
        <w:t xml:space="preserve">The Holy Prophet [p.b.u.h.] said: </w:t>
      </w:r>
      <w:r w:rsidR="00E978C2" w:rsidRPr="00E978C2">
        <w:rPr>
          <w:rStyle w:val="libItalicChar"/>
        </w:rPr>
        <w:t>“</w:t>
      </w:r>
      <w:r w:rsidRPr="00E978C2">
        <w:rPr>
          <w:rStyle w:val="libItalicChar"/>
        </w:rPr>
        <w:t>Affliction caused by the tongue is worse than (that caused by) the strike of the blade of a sword.</w:t>
      </w:r>
      <w:r w:rsidR="00E978C2" w:rsidRPr="00E978C2">
        <w:rPr>
          <w:rStyle w:val="libItalicChar"/>
        </w:rPr>
        <w:t>”</w:t>
      </w:r>
    </w:p>
    <w:p w:rsidR="001C73B9" w:rsidRDefault="001C73B9" w:rsidP="001C73B9">
      <w:pPr>
        <w:pStyle w:val="libNormal"/>
      </w:pPr>
      <w:r>
        <w:t>Bihar</w:t>
      </w:r>
      <w:r w:rsidR="00D92C09">
        <w:t>-</w:t>
      </w:r>
      <w:r>
        <w:t>ul</w:t>
      </w:r>
      <w:r w:rsidR="00D92C09">
        <w:t>-</w:t>
      </w:r>
      <w:r>
        <w:t xml:space="preserve">Anwar, vol. 71, p. 286 </w:t>
      </w:r>
    </w:p>
    <w:p w:rsidR="001C73B9" w:rsidRDefault="001C73B9" w:rsidP="001C73B9">
      <w:pPr>
        <w:pStyle w:val="libAr"/>
      </w:pPr>
      <w:r>
        <w:rPr>
          <w:rtl/>
        </w:rPr>
        <w:t>171</w:t>
      </w:r>
      <w:r w:rsidR="00D92C09">
        <w:rPr>
          <w:rtl/>
        </w:rPr>
        <w:t>-</w:t>
      </w:r>
      <w:r>
        <w:t xml:space="preserve"> </w:t>
      </w:r>
      <w:r>
        <w:rPr>
          <w:rtl/>
        </w:rPr>
        <w:t xml:space="preserve">قالَ رَسُولُ </w:t>
      </w:r>
      <w:r w:rsidR="00525C12">
        <w:rPr>
          <w:rtl/>
        </w:rPr>
        <w:t>الله صلی</w:t>
      </w:r>
      <w:r>
        <w:rPr>
          <w:rtl/>
        </w:rPr>
        <w:t xml:space="preserve"> الله</w:t>
      </w:r>
      <w:r w:rsidR="00525C12">
        <w:rPr>
          <w:rtl/>
        </w:rPr>
        <w:t xml:space="preserve"> عليه</w:t>
      </w:r>
      <w:r>
        <w:rPr>
          <w:rtl/>
        </w:rPr>
        <w:t xml:space="preserve"> و آله و سلم</w:t>
      </w:r>
      <w:r>
        <w:t>:</w:t>
      </w:r>
    </w:p>
    <w:p w:rsidR="001C73B9" w:rsidRDefault="001C73B9" w:rsidP="001C73B9">
      <w:pPr>
        <w:pStyle w:val="libAr"/>
      </w:pPr>
      <w:r>
        <w:rPr>
          <w:rFonts w:hint="eastAsia"/>
          <w:rtl/>
        </w:rPr>
        <w:t>ما</w:t>
      </w:r>
      <w:r>
        <w:rPr>
          <w:rtl/>
        </w:rPr>
        <w:t xml:space="preserve"> مِنْ شيْءٍ اَحَقُّ بِطُولِ السِّجنِ مِنَ اللِّسانِ</w:t>
      </w:r>
      <w:r>
        <w:t>.</w:t>
      </w:r>
    </w:p>
    <w:p w:rsidR="001C73B9" w:rsidRDefault="001C73B9" w:rsidP="001C73B9">
      <w:pPr>
        <w:pStyle w:val="libAr"/>
      </w:pPr>
      <w:r>
        <w:rPr>
          <w:rFonts w:hint="eastAsia"/>
          <w:rtl/>
        </w:rPr>
        <w:t>بحار</w:t>
      </w:r>
      <w:r>
        <w:rPr>
          <w:rtl/>
        </w:rPr>
        <w:t xml:space="preserve"> الأنوار/71/277</w:t>
      </w:r>
    </w:p>
    <w:p w:rsidR="001C73B9" w:rsidRDefault="001C73B9" w:rsidP="001C73B9">
      <w:pPr>
        <w:pStyle w:val="libNormal"/>
      </w:pPr>
      <w:r>
        <w:t xml:space="preserve">The Holy Prophet [p.b.u.h.] said: </w:t>
      </w:r>
      <w:r w:rsidR="00E978C2" w:rsidRPr="00E978C2">
        <w:rPr>
          <w:rStyle w:val="libItalicChar"/>
        </w:rPr>
        <w:t>“</w:t>
      </w:r>
      <w:r w:rsidRPr="00E978C2">
        <w:rPr>
          <w:rStyle w:val="libItalicChar"/>
        </w:rPr>
        <w:t>Among all things, the tongue deserves to be prisoned longer than anything else.</w:t>
      </w:r>
      <w:r w:rsidR="00E978C2" w:rsidRPr="00E978C2">
        <w:rPr>
          <w:rStyle w:val="libItalicChar"/>
        </w:rPr>
        <w:t>”</w:t>
      </w:r>
      <w:r>
        <w:t xml:space="preserve"> (Because most of our sins are committed by it, such as backbiting, telling lies, defaming, mocking, insulting, etc.)</w:t>
      </w:r>
    </w:p>
    <w:p w:rsidR="001C73B9" w:rsidRDefault="001C73B9" w:rsidP="001C73B9">
      <w:pPr>
        <w:pStyle w:val="libNormal"/>
      </w:pPr>
      <w:r>
        <w:t>Bihar</w:t>
      </w:r>
      <w:r w:rsidR="00D92C09">
        <w:t>-</w:t>
      </w:r>
      <w:r>
        <w:t>uI</w:t>
      </w:r>
      <w:r w:rsidR="00D92C09">
        <w:t>-</w:t>
      </w:r>
      <w:r>
        <w:t xml:space="preserve">Anwar vol. 71, p. 277 </w:t>
      </w:r>
    </w:p>
    <w:p w:rsidR="001C73B9" w:rsidRDefault="001C73B9" w:rsidP="001C73B9">
      <w:pPr>
        <w:pStyle w:val="libAr"/>
      </w:pPr>
      <w:r>
        <w:rPr>
          <w:rtl/>
        </w:rPr>
        <w:t>172</w:t>
      </w:r>
      <w:r w:rsidR="00D92C09">
        <w:rPr>
          <w:rtl/>
        </w:rPr>
        <w:t>-</w:t>
      </w:r>
      <w:r>
        <w:t xml:space="preserve"> </w:t>
      </w:r>
      <w:r>
        <w:rPr>
          <w:rtl/>
        </w:rPr>
        <w:t xml:space="preserve">قالَ الإمامُ أَميرُ المُؤمنينَ </w:t>
      </w:r>
      <w:r w:rsidR="00525C12">
        <w:rPr>
          <w:rtl/>
        </w:rPr>
        <w:t xml:space="preserve">عَلِيّ </w:t>
      </w:r>
      <w:r w:rsidR="008A02F7">
        <w:rPr>
          <w:rtl/>
        </w:rPr>
        <w:t xml:space="preserve">عليه السلام </w:t>
      </w:r>
      <w:r>
        <w:t>:</w:t>
      </w:r>
    </w:p>
    <w:p w:rsidR="001C73B9" w:rsidRDefault="001C73B9" w:rsidP="001C73B9">
      <w:pPr>
        <w:pStyle w:val="libAr"/>
      </w:pPr>
      <w:r>
        <w:rPr>
          <w:rFonts w:hint="eastAsia"/>
          <w:rtl/>
        </w:rPr>
        <w:t>فَكِّرْ</w:t>
      </w:r>
      <w:r>
        <w:rPr>
          <w:rtl/>
        </w:rPr>
        <w:t xml:space="preserve"> ثُمَّ تَكَلَّم تَسلَمْ مِنَ الزَّلَلِ</w:t>
      </w:r>
      <w:r>
        <w:t xml:space="preserve">. </w:t>
      </w:r>
    </w:p>
    <w:p w:rsidR="001C73B9" w:rsidRDefault="001C73B9" w:rsidP="001C73B9">
      <w:pPr>
        <w:pStyle w:val="libAr"/>
      </w:pPr>
      <w:r>
        <w:rPr>
          <w:rFonts w:hint="eastAsia"/>
          <w:rtl/>
        </w:rPr>
        <w:t>غرر</w:t>
      </w:r>
      <w:r>
        <w:rPr>
          <w:rtl/>
        </w:rPr>
        <w:t xml:space="preserve"> الحكم/228</w:t>
      </w:r>
    </w:p>
    <w:p w:rsidR="001C73B9" w:rsidRDefault="001C73B9" w:rsidP="001C73B9">
      <w:pPr>
        <w:pStyle w:val="libNormal"/>
      </w:pPr>
      <w:r>
        <w:t>Imam Amir</w:t>
      </w:r>
      <w:r w:rsidR="00D92C09">
        <w:t>-</w:t>
      </w:r>
      <w:r>
        <w:t>ul</w:t>
      </w:r>
      <w:r w:rsidR="00D92C09">
        <w:t>-</w:t>
      </w:r>
      <w:r>
        <w:t xml:space="preserve">Mu'mineen Ali [a.s.] said: </w:t>
      </w:r>
      <w:r w:rsidR="00E978C2" w:rsidRPr="00E978C2">
        <w:rPr>
          <w:rStyle w:val="libItalicChar"/>
        </w:rPr>
        <w:t>“</w:t>
      </w:r>
      <w:r w:rsidRPr="00E978C2">
        <w:rPr>
          <w:rStyle w:val="libItalicChar"/>
        </w:rPr>
        <w:t>Do contemplate before speaking so that you may guard yourself from (committing) errs.</w:t>
      </w:r>
      <w:r w:rsidR="00E978C2" w:rsidRPr="00E978C2">
        <w:rPr>
          <w:rStyle w:val="libItalicChar"/>
        </w:rPr>
        <w:t>”</w:t>
      </w:r>
    </w:p>
    <w:p w:rsidR="001C73B9" w:rsidRDefault="001C73B9" w:rsidP="001C73B9">
      <w:pPr>
        <w:pStyle w:val="libNormal"/>
      </w:pPr>
      <w:r>
        <w:t>Ghurar</w:t>
      </w:r>
      <w:r w:rsidR="00D92C09">
        <w:t>-</w:t>
      </w:r>
      <w:r>
        <w:t>uI</w:t>
      </w:r>
      <w:r w:rsidR="00D92C09">
        <w:t>-</w:t>
      </w:r>
      <w:r>
        <w:t xml:space="preserve">Hikam, p. 228 </w:t>
      </w:r>
    </w:p>
    <w:p w:rsidR="001C73B9" w:rsidRDefault="001C73B9" w:rsidP="001C73B9">
      <w:pPr>
        <w:pStyle w:val="libAr"/>
      </w:pPr>
      <w:r>
        <w:rPr>
          <w:rtl/>
        </w:rPr>
        <w:t>173</w:t>
      </w:r>
      <w:r w:rsidR="00D92C09">
        <w:rPr>
          <w:rtl/>
        </w:rPr>
        <w:t>-</w:t>
      </w:r>
      <w:r>
        <w:t xml:space="preserve"> </w:t>
      </w:r>
      <w:r>
        <w:rPr>
          <w:rtl/>
        </w:rPr>
        <w:t xml:space="preserve">قالَ رَسُولُ </w:t>
      </w:r>
      <w:r w:rsidR="00525C12">
        <w:rPr>
          <w:rtl/>
        </w:rPr>
        <w:t>الله صلی</w:t>
      </w:r>
      <w:r>
        <w:rPr>
          <w:rtl/>
        </w:rPr>
        <w:t xml:space="preserve"> الله</w:t>
      </w:r>
      <w:r w:rsidR="00525C12">
        <w:rPr>
          <w:rtl/>
        </w:rPr>
        <w:t xml:space="preserve"> عليه</w:t>
      </w:r>
      <w:r>
        <w:rPr>
          <w:rtl/>
        </w:rPr>
        <w:t xml:space="preserve"> و آله و سلم</w:t>
      </w:r>
      <w:r>
        <w:t>:</w:t>
      </w:r>
    </w:p>
    <w:p w:rsidR="001C73B9" w:rsidRDefault="001C73B9" w:rsidP="001C73B9">
      <w:pPr>
        <w:pStyle w:val="libAr"/>
      </w:pPr>
      <w:r>
        <w:rPr>
          <w:rFonts w:hint="eastAsia"/>
          <w:rtl/>
        </w:rPr>
        <w:t>هَلاكُ</w:t>
      </w:r>
      <w:r>
        <w:rPr>
          <w:rtl/>
        </w:rPr>
        <w:t xml:space="preserve"> المَرءِ في ثَلاثٍ: في قَبقَبِهِ وَ ذَبذَبِهِ وَ لَقلَقِهِ</w:t>
      </w:r>
      <w:r>
        <w:t>.</w:t>
      </w:r>
    </w:p>
    <w:p w:rsidR="001C73B9" w:rsidRDefault="001C73B9" w:rsidP="001C73B9">
      <w:pPr>
        <w:pStyle w:val="libAr"/>
      </w:pPr>
      <w:r>
        <w:rPr>
          <w:rFonts w:hint="eastAsia"/>
          <w:rtl/>
        </w:rPr>
        <w:t>وقايع</w:t>
      </w:r>
      <w:r>
        <w:rPr>
          <w:rtl/>
        </w:rPr>
        <w:t xml:space="preserve"> الأيّام/297</w:t>
      </w:r>
    </w:p>
    <w:p w:rsidR="001C73B9" w:rsidRDefault="001C73B9" w:rsidP="001C73B9">
      <w:pPr>
        <w:pStyle w:val="libNormal"/>
      </w:pPr>
      <w:r>
        <w:t xml:space="preserve">The Holy Prophet [p.b.u.h.] said: </w:t>
      </w:r>
      <w:r w:rsidR="00E978C2" w:rsidRPr="00E978C2">
        <w:rPr>
          <w:rStyle w:val="libItalicChar"/>
        </w:rPr>
        <w:t>“</w:t>
      </w:r>
      <w:r w:rsidRPr="00E978C2">
        <w:rPr>
          <w:rStyle w:val="libItalicChar"/>
        </w:rPr>
        <w:t>The destruction of man lies in three (things): his stomach, his lusts, and his tongue.</w:t>
      </w:r>
      <w:r w:rsidR="00E978C2" w:rsidRPr="00E978C2">
        <w:rPr>
          <w:rStyle w:val="libItalicChar"/>
        </w:rPr>
        <w:t>”</w:t>
      </w:r>
    </w:p>
    <w:p w:rsidR="001C73B9" w:rsidRDefault="001C73B9" w:rsidP="001C73B9">
      <w:pPr>
        <w:pStyle w:val="libNormal"/>
      </w:pPr>
      <w:r>
        <w:t>Waqayi'</w:t>
      </w:r>
      <w:r w:rsidR="00D92C09">
        <w:t>-</w:t>
      </w:r>
      <w:r>
        <w:t>ul</w:t>
      </w:r>
      <w:r w:rsidR="00D92C09">
        <w:t>-</w:t>
      </w:r>
      <w:r>
        <w:t xml:space="preserve">'Ayyam, p. 297 </w:t>
      </w:r>
    </w:p>
    <w:p w:rsidR="001C73B9" w:rsidRDefault="001C73B9" w:rsidP="001C73B9">
      <w:pPr>
        <w:pStyle w:val="libAr"/>
      </w:pPr>
      <w:r>
        <w:rPr>
          <w:rtl/>
        </w:rPr>
        <w:t>174</w:t>
      </w:r>
      <w:r w:rsidR="00D92C09">
        <w:rPr>
          <w:rtl/>
        </w:rPr>
        <w:t>-</w:t>
      </w:r>
      <w:r>
        <w:t xml:space="preserve"> </w:t>
      </w:r>
      <w:r>
        <w:rPr>
          <w:rtl/>
        </w:rPr>
        <w:t>قالَ الإمامُ الباقِر</w:t>
      </w:r>
      <w:r w:rsidR="00525C12">
        <w:rPr>
          <w:rtl/>
        </w:rPr>
        <w:t xml:space="preserve"> </w:t>
      </w:r>
      <w:r w:rsidR="008A02F7">
        <w:rPr>
          <w:rtl/>
        </w:rPr>
        <w:t xml:space="preserve">عليه السلام </w:t>
      </w:r>
      <w:r>
        <w:t>:</w:t>
      </w:r>
    </w:p>
    <w:p w:rsidR="001C73B9" w:rsidRDefault="001C73B9" w:rsidP="001C73B9">
      <w:pPr>
        <w:pStyle w:val="libAr"/>
      </w:pPr>
      <w:r>
        <w:rPr>
          <w:rFonts w:hint="eastAsia"/>
          <w:rtl/>
        </w:rPr>
        <w:t>لا</w:t>
      </w:r>
      <w:r>
        <w:rPr>
          <w:rtl/>
        </w:rPr>
        <w:t xml:space="preserve"> يُسلَمُ اَحَدٌ مِنَ الذُّنُوبِ حَتّى يَخْزُنَ لِسانَهُ</w:t>
      </w:r>
      <w:r>
        <w:t>.</w:t>
      </w:r>
    </w:p>
    <w:p w:rsidR="001C73B9" w:rsidRDefault="001C73B9" w:rsidP="001C73B9">
      <w:pPr>
        <w:pStyle w:val="libAr"/>
      </w:pPr>
      <w:r>
        <w:rPr>
          <w:rFonts w:hint="eastAsia"/>
          <w:rtl/>
        </w:rPr>
        <w:t>بحار</w:t>
      </w:r>
      <w:r>
        <w:rPr>
          <w:rtl/>
        </w:rPr>
        <w:t xml:space="preserve"> الأنوار/78/178</w:t>
      </w:r>
    </w:p>
    <w:p w:rsidR="001C73B9" w:rsidRDefault="001C73B9" w:rsidP="001C73B9">
      <w:pPr>
        <w:pStyle w:val="libNormal"/>
      </w:pPr>
      <w:r>
        <w:t xml:space="preserve">Imam Baqir, the fifth Imam, [a.s.] said: </w:t>
      </w:r>
      <w:r w:rsidR="00E978C2" w:rsidRPr="00E978C2">
        <w:rPr>
          <w:rStyle w:val="libItalicChar"/>
        </w:rPr>
        <w:t>“</w:t>
      </w:r>
      <w:r w:rsidRPr="00E978C2">
        <w:rPr>
          <w:rStyle w:val="libItalicChar"/>
        </w:rPr>
        <w:t>No one is safe from sins unless the one controls his/her tongue.</w:t>
      </w:r>
      <w:r w:rsidR="00E978C2" w:rsidRPr="00E978C2">
        <w:rPr>
          <w:rStyle w:val="libItalicChar"/>
        </w:rPr>
        <w:t>”</w:t>
      </w:r>
    </w:p>
    <w:p w:rsidR="001C73B9" w:rsidRDefault="001C73B9" w:rsidP="001C73B9">
      <w:pPr>
        <w:pStyle w:val="libNormal"/>
      </w:pPr>
      <w:r>
        <w:t>Bihar</w:t>
      </w:r>
      <w:r w:rsidR="00D92C09">
        <w:t>-</w:t>
      </w:r>
      <w:r>
        <w:t>ul</w:t>
      </w:r>
      <w:r w:rsidR="00D92C09">
        <w:t>-</w:t>
      </w:r>
      <w:r>
        <w:t>Anwar, vol. 78, p. 178</w:t>
      </w:r>
    </w:p>
    <w:p w:rsidR="001C73B9" w:rsidRDefault="001C73B9" w:rsidP="001C73B9">
      <w:pPr>
        <w:pStyle w:val="libNormal"/>
      </w:pPr>
      <w:r>
        <w:br w:type="page"/>
      </w:r>
    </w:p>
    <w:p w:rsidR="001C73B9" w:rsidRDefault="001C73B9" w:rsidP="001C73B9">
      <w:pPr>
        <w:pStyle w:val="Heading1Center"/>
      </w:pPr>
      <w:bookmarkStart w:id="31" w:name="_Toc444518230"/>
      <w:r>
        <w:lastRenderedPageBreak/>
        <w:t>BACKBITING AND FAULTFINDING</w:t>
      </w:r>
      <w:bookmarkEnd w:id="31"/>
    </w:p>
    <w:p w:rsidR="001C73B9" w:rsidRDefault="001C73B9" w:rsidP="001C73B9">
      <w:pPr>
        <w:pStyle w:val="libAr"/>
      </w:pPr>
      <w:r>
        <w:rPr>
          <w:rtl/>
        </w:rPr>
        <w:t>175</w:t>
      </w:r>
      <w:r w:rsidR="00D92C09">
        <w:rPr>
          <w:rtl/>
        </w:rPr>
        <w:t>-</w:t>
      </w:r>
      <w:r>
        <w:t xml:space="preserve"> </w:t>
      </w:r>
      <w:r>
        <w:rPr>
          <w:rtl/>
        </w:rPr>
        <w:t xml:space="preserve">قالَ رَسُولُ </w:t>
      </w:r>
      <w:r w:rsidR="00525C12">
        <w:rPr>
          <w:rtl/>
        </w:rPr>
        <w:t>الله صلی</w:t>
      </w:r>
      <w:r>
        <w:rPr>
          <w:rtl/>
        </w:rPr>
        <w:t xml:space="preserve"> الله</w:t>
      </w:r>
      <w:r w:rsidR="00525C12">
        <w:rPr>
          <w:rtl/>
        </w:rPr>
        <w:t xml:space="preserve"> عليه</w:t>
      </w:r>
      <w:r>
        <w:rPr>
          <w:rtl/>
        </w:rPr>
        <w:t xml:space="preserve"> و آله و سلم</w:t>
      </w:r>
      <w:r>
        <w:t>:</w:t>
      </w:r>
    </w:p>
    <w:p w:rsidR="001C73B9" w:rsidRDefault="001C73B9" w:rsidP="001C73B9">
      <w:pPr>
        <w:pStyle w:val="libAr"/>
      </w:pPr>
      <w:r>
        <w:rPr>
          <w:rFonts w:hint="eastAsia"/>
          <w:rtl/>
        </w:rPr>
        <w:t>اَلغِيبَة</w:t>
      </w:r>
      <w:r>
        <w:rPr>
          <w:rtl/>
        </w:rPr>
        <w:t xml:space="preserve"> اَسرَعُ في دينِ الرَّجُلِ المُسلِمِ منَ الأكِلَةِ في جَوفِهِ</w:t>
      </w:r>
      <w:r>
        <w:t>.</w:t>
      </w:r>
    </w:p>
    <w:p w:rsidR="001C73B9" w:rsidRDefault="001C73B9" w:rsidP="001C73B9">
      <w:pPr>
        <w:pStyle w:val="libAr"/>
      </w:pPr>
      <w:r>
        <w:rPr>
          <w:rFonts w:hint="eastAsia"/>
          <w:rtl/>
        </w:rPr>
        <w:t>الكافي</w:t>
      </w:r>
      <w:r>
        <w:rPr>
          <w:rtl/>
        </w:rPr>
        <w:t>/2/357</w:t>
      </w:r>
    </w:p>
    <w:p w:rsidR="001C73B9" w:rsidRDefault="001C73B9" w:rsidP="001C73B9">
      <w:pPr>
        <w:pStyle w:val="libNormal"/>
      </w:pPr>
      <w:r>
        <w:t xml:space="preserve">The Holy Prophet [p.b.u.h.] said: </w:t>
      </w:r>
      <w:r w:rsidR="00E978C2" w:rsidRPr="00E978C2">
        <w:rPr>
          <w:rStyle w:val="libItalicChar"/>
        </w:rPr>
        <w:t>“</w:t>
      </w:r>
      <w:r w:rsidRPr="00E978C2">
        <w:rPr>
          <w:rStyle w:val="libItalicChar"/>
        </w:rPr>
        <w:t>Slander acts quicker against the faith of a Muslim believer than leprosy does against his body.</w:t>
      </w:r>
      <w:r w:rsidR="00E978C2" w:rsidRPr="00E978C2">
        <w:rPr>
          <w:rStyle w:val="libItalicChar"/>
        </w:rPr>
        <w:t>”</w:t>
      </w:r>
    </w:p>
    <w:p w:rsidR="001C73B9" w:rsidRDefault="001C73B9" w:rsidP="001C73B9">
      <w:pPr>
        <w:pStyle w:val="libNormal"/>
      </w:pPr>
      <w:r>
        <w:t>Usul</w:t>
      </w:r>
      <w:r w:rsidR="00D92C09">
        <w:t>-</w:t>
      </w:r>
      <w:r>
        <w:t>I</w:t>
      </w:r>
      <w:r w:rsidR="00D92C09">
        <w:t>-</w:t>
      </w:r>
      <w:r>
        <w:t xml:space="preserve">Kafi, vol. 2, p. 257 </w:t>
      </w:r>
    </w:p>
    <w:p w:rsidR="001C73B9" w:rsidRDefault="001C73B9" w:rsidP="001C73B9">
      <w:pPr>
        <w:pStyle w:val="libAr"/>
      </w:pPr>
      <w:r>
        <w:rPr>
          <w:rtl/>
        </w:rPr>
        <w:t>176</w:t>
      </w:r>
      <w:r w:rsidR="00D92C09">
        <w:rPr>
          <w:rtl/>
        </w:rPr>
        <w:t>-</w:t>
      </w:r>
      <w:r>
        <w:t xml:space="preserve"> </w:t>
      </w:r>
      <w:r>
        <w:rPr>
          <w:rtl/>
        </w:rPr>
        <w:t xml:space="preserve">قالَ الإمامُ أَميرُ المُؤمنينَ </w:t>
      </w:r>
      <w:r w:rsidR="00525C12">
        <w:rPr>
          <w:rtl/>
        </w:rPr>
        <w:t xml:space="preserve">عَلِيّ </w:t>
      </w:r>
      <w:r w:rsidR="008A02F7">
        <w:rPr>
          <w:rtl/>
        </w:rPr>
        <w:t xml:space="preserve">عليه السلام </w:t>
      </w:r>
      <w:r>
        <w:t>:</w:t>
      </w:r>
    </w:p>
    <w:p w:rsidR="001C73B9" w:rsidRDefault="001C73B9" w:rsidP="001C73B9">
      <w:pPr>
        <w:pStyle w:val="libAr"/>
      </w:pPr>
      <w:r>
        <w:rPr>
          <w:rFonts w:hint="eastAsia"/>
          <w:rtl/>
        </w:rPr>
        <w:t>اَلسّامِعُ</w:t>
      </w:r>
      <w:r>
        <w:rPr>
          <w:rtl/>
        </w:rPr>
        <w:t xml:space="preserve"> لِلغيبَةِ كَالمُغتابِ</w:t>
      </w:r>
      <w:r>
        <w:t>.</w:t>
      </w:r>
    </w:p>
    <w:p w:rsidR="001C73B9" w:rsidRDefault="001C73B9" w:rsidP="001C73B9">
      <w:pPr>
        <w:pStyle w:val="libAr"/>
      </w:pPr>
      <w:r>
        <w:rPr>
          <w:rFonts w:hint="eastAsia"/>
          <w:rtl/>
        </w:rPr>
        <w:t>غرر</w:t>
      </w:r>
      <w:r>
        <w:rPr>
          <w:rtl/>
        </w:rPr>
        <w:t xml:space="preserve"> الحكم/307</w:t>
      </w:r>
    </w:p>
    <w:p w:rsidR="001C73B9" w:rsidRDefault="001C73B9" w:rsidP="001C73B9">
      <w:pPr>
        <w:pStyle w:val="libNormal"/>
      </w:pPr>
      <w:r>
        <w:t>Imam Amir</w:t>
      </w:r>
      <w:r w:rsidR="00D92C09">
        <w:t>-</w:t>
      </w:r>
      <w:r>
        <w:t>ul</w:t>
      </w:r>
      <w:r w:rsidR="00D92C09">
        <w:t>-</w:t>
      </w:r>
      <w:r>
        <w:t xml:space="preserve">Mu'mineen Mi [a.s.] said: </w:t>
      </w:r>
      <w:r w:rsidR="00E978C2" w:rsidRPr="00E978C2">
        <w:rPr>
          <w:rStyle w:val="libItalicChar"/>
        </w:rPr>
        <w:t>“</w:t>
      </w:r>
      <w:r w:rsidRPr="00E978C2">
        <w:rPr>
          <w:rStyle w:val="libItalicChar"/>
        </w:rPr>
        <w:t>The listener to backbiting is the same as the backbiter.</w:t>
      </w:r>
      <w:r w:rsidR="00E978C2" w:rsidRPr="00E978C2">
        <w:rPr>
          <w:rStyle w:val="libItalicChar"/>
        </w:rPr>
        <w:t>”</w:t>
      </w:r>
    </w:p>
    <w:p w:rsidR="001C73B9" w:rsidRDefault="001C73B9" w:rsidP="001C73B9">
      <w:pPr>
        <w:pStyle w:val="libNormal"/>
      </w:pPr>
      <w:r>
        <w:t>Ghurar</w:t>
      </w:r>
      <w:r w:rsidR="00D92C09">
        <w:t>-</w:t>
      </w:r>
      <w:r>
        <w:t>ul</w:t>
      </w:r>
      <w:r w:rsidR="00D92C09">
        <w:t>-</w:t>
      </w:r>
      <w:r>
        <w:t>Hikam, p. 307</w:t>
      </w:r>
    </w:p>
    <w:p w:rsidR="001C73B9" w:rsidRDefault="001C73B9" w:rsidP="001C73B9">
      <w:pPr>
        <w:pStyle w:val="libAr"/>
      </w:pPr>
      <w:r>
        <w:rPr>
          <w:rtl/>
        </w:rPr>
        <w:t>177</w:t>
      </w:r>
      <w:r w:rsidR="00D92C09">
        <w:rPr>
          <w:rtl/>
        </w:rPr>
        <w:t>-</w:t>
      </w:r>
      <w:r>
        <w:t xml:space="preserve"> </w:t>
      </w:r>
      <w:r>
        <w:rPr>
          <w:rtl/>
        </w:rPr>
        <w:t xml:space="preserve">قالَ رَسُولُ </w:t>
      </w:r>
      <w:r w:rsidR="00525C12">
        <w:rPr>
          <w:rtl/>
        </w:rPr>
        <w:t>الله صلی</w:t>
      </w:r>
      <w:r>
        <w:rPr>
          <w:rtl/>
        </w:rPr>
        <w:t xml:space="preserve"> الله</w:t>
      </w:r>
      <w:r w:rsidR="00525C12">
        <w:rPr>
          <w:rtl/>
        </w:rPr>
        <w:t xml:space="preserve"> عليه</w:t>
      </w:r>
      <w:r>
        <w:rPr>
          <w:rtl/>
        </w:rPr>
        <w:t xml:space="preserve"> و آله و سلم</w:t>
      </w:r>
      <w:r>
        <w:t>:</w:t>
      </w:r>
    </w:p>
    <w:p w:rsidR="001C73B9" w:rsidRDefault="001C73B9" w:rsidP="001C73B9">
      <w:pPr>
        <w:pStyle w:val="libAr"/>
      </w:pPr>
      <w:r>
        <w:rPr>
          <w:rFonts w:hint="eastAsia"/>
          <w:rtl/>
        </w:rPr>
        <w:t>تَرْكُ</w:t>
      </w:r>
      <w:r>
        <w:rPr>
          <w:rtl/>
        </w:rPr>
        <w:t xml:space="preserve"> الغيبَة اَحَبُّ إِلى الله عَزَّوَجَلَّ مِنْ عَشـرَة آلافِ رَكعَةٍ تَطَوٌّعًا</w:t>
      </w:r>
      <w:r>
        <w:t>.</w:t>
      </w:r>
    </w:p>
    <w:p w:rsidR="001C73B9" w:rsidRDefault="001C73B9" w:rsidP="001C73B9">
      <w:pPr>
        <w:pStyle w:val="libAr"/>
      </w:pPr>
      <w:r>
        <w:rPr>
          <w:rFonts w:hint="eastAsia"/>
          <w:rtl/>
        </w:rPr>
        <w:t>بحار</w:t>
      </w:r>
      <w:r>
        <w:rPr>
          <w:rtl/>
        </w:rPr>
        <w:t xml:space="preserve"> الأنوار/75/261</w:t>
      </w:r>
    </w:p>
    <w:p w:rsidR="001C73B9" w:rsidRDefault="001C73B9" w:rsidP="001C73B9">
      <w:pPr>
        <w:pStyle w:val="libNormal"/>
      </w:pPr>
      <w:r>
        <w:t xml:space="preserve">The Holy Prophet [p.b.u.h.] said: </w:t>
      </w:r>
      <w:r w:rsidR="00E978C2" w:rsidRPr="00E978C2">
        <w:rPr>
          <w:rStyle w:val="libItalicChar"/>
        </w:rPr>
        <w:t>“</w:t>
      </w:r>
      <w:r w:rsidRPr="00E978C2">
        <w:rPr>
          <w:rStyle w:val="libItalicChar"/>
        </w:rPr>
        <w:t>The abandoning of backbiting is more valuable to Allah, Almighty and Glorious, than the performance of ten thousand rak'at of recommended prayers.</w:t>
      </w:r>
      <w:r w:rsidR="00E978C2" w:rsidRPr="00E978C2">
        <w:rPr>
          <w:rStyle w:val="libItalicChar"/>
        </w:rPr>
        <w:t>”</w:t>
      </w:r>
    </w:p>
    <w:p w:rsidR="001C73B9" w:rsidRDefault="001C73B9" w:rsidP="001C73B9">
      <w:pPr>
        <w:pStyle w:val="libNormal"/>
      </w:pPr>
      <w:r>
        <w:t>Bihar</w:t>
      </w:r>
      <w:r w:rsidR="00D92C09">
        <w:t>-</w:t>
      </w:r>
      <w:r>
        <w:t>ul</w:t>
      </w:r>
      <w:r w:rsidR="00D92C09">
        <w:t>-</w:t>
      </w:r>
      <w:r>
        <w:t xml:space="preserve">Anwar, vol. 75, p. 261 </w:t>
      </w:r>
    </w:p>
    <w:p w:rsidR="001C73B9" w:rsidRDefault="001C73B9" w:rsidP="001C73B9">
      <w:pPr>
        <w:pStyle w:val="libAr"/>
      </w:pPr>
      <w:r>
        <w:rPr>
          <w:rtl/>
        </w:rPr>
        <w:t>178</w:t>
      </w:r>
      <w:r w:rsidR="00D92C09">
        <w:rPr>
          <w:rtl/>
        </w:rPr>
        <w:t>-</w:t>
      </w:r>
      <w:r>
        <w:t xml:space="preserve"> </w:t>
      </w:r>
      <w:r>
        <w:rPr>
          <w:rtl/>
        </w:rPr>
        <w:t>قالَ عَبدُ الْمُؤمِنِ الْأَنصارِيِّ: دَخَلتُ عَلَى الإمامِ  أَبِي الحَسَنِ مُوسَى بنِ جَعفرٍ</w:t>
      </w:r>
      <w:r w:rsidR="00525C12">
        <w:rPr>
          <w:rtl/>
        </w:rPr>
        <w:t xml:space="preserve"> </w:t>
      </w:r>
      <w:r w:rsidR="008A02F7">
        <w:rPr>
          <w:rtl/>
        </w:rPr>
        <w:t xml:space="preserve">عليه السلام </w:t>
      </w:r>
      <w:r>
        <w:rPr>
          <w:rtl/>
        </w:rPr>
        <w:t>وَ عِندَهُ مُحَمَّدُ بنُ عَبدِ الله الجَعفَرِيِّ فَتَبَسَّمتُ اِلَيهِ فَقالَ اَتُحِبُّهُ؟ فَقُلتُ: نَعم وَ ما اَحبَبتُهُ إلاّ لَكُم، فَقالَ هُوَ ا</w:t>
      </w:r>
      <w:r>
        <w:rPr>
          <w:rFonts w:hint="eastAsia"/>
          <w:rtl/>
        </w:rPr>
        <w:t>َخُوكَ</w:t>
      </w:r>
      <w:r>
        <w:rPr>
          <w:rtl/>
        </w:rPr>
        <w:t xml:space="preserve"> وَالْمُؤمِنُ اَخُو المُؤمِنِ لاُِمِّهِ وَ اَبِيهِ وَ اِن لَم يَلِدهُ اَبُوهُ، مَلعُونٌ مَنِ اتَّهَمَ اَخاهُ مَلعُونٌ مَن غَشَّ اَخاهُ، مَلعُونٌ مَن لَم يَنصَحْ اَخاهُ، مَلعُونٌ مَنِ اغتابَ اَخاهُ</w:t>
      </w:r>
      <w:r>
        <w:t>.</w:t>
      </w:r>
    </w:p>
    <w:p w:rsidR="001C73B9" w:rsidRDefault="001C73B9" w:rsidP="001C73B9">
      <w:pPr>
        <w:pStyle w:val="libAr"/>
      </w:pPr>
      <w:r>
        <w:rPr>
          <w:rFonts w:hint="eastAsia"/>
          <w:rtl/>
        </w:rPr>
        <w:t>بحار</w:t>
      </w:r>
      <w:r>
        <w:rPr>
          <w:rtl/>
        </w:rPr>
        <w:t xml:space="preserve"> الأنوار/75/262</w:t>
      </w:r>
    </w:p>
    <w:p w:rsidR="001C73B9" w:rsidRDefault="001C73B9" w:rsidP="001C73B9">
      <w:pPr>
        <w:pStyle w:val="libNormal"/>
      </w:pPr>
      <w:r>
        <w:t>'Abd</w:t>
      </w:r>
      <w:r w:rsidR="00D92C09">
        <w:t>-</w:t>
      </w:r>
      <w:r>
        <w:t>ul</w:t>
      </w:r>
      <w:r w:rsidR="00D92C09">
        <w:t>-</w:t>
      </w:r>
      <w:r>
        <w:t>Mu'min</w:t>
      </w:r>
      <w:r w:rsidR="00D92C09">
        <w:t>-</w:t>
      </w:r>
      <w:r>
        <w:t>il</w:t>
      </w:r>
      <w:r w:rsidR="00D92C09">
        <w:t>-</w:t>
      </w:r>
      <w:r>
        <w:t>Ansari said that once he himself arrived in the presence of Imam Abil</w:t>
      </w:r>
      <w:r w:rsidR="00D92C09">
        <w:t>-</w:t>
      </w:r>
      <w:r>
        <w:t>Hassan Musa ibn Ja'far [a.s.] where Abdillah</w:t>
      </w:r>
      <w:r w:rsidR="00D92C09">
        <w:t>-</w:t>
      </w:r>
      <w:r>
        <w:t>il</w:t>
      </w:r>
      <w:r w:rsidR="00D92C09">
        <w:t>-</w:t>
      </w:r>
      <w:r>
        <w:t>Ja'fari had attended and Abdul</w:t>
      </w:r>
      <w:r w:rsidR="00D92C09">
        <w:t>-</w:t>
      </w:r>
      <w:r>
        <w:t>Mu'min smiled at him. Then he [a.s.] inquired whether Abdul</w:t>
      </w:r>
      <w:r w:rsidR="00D92C09">
        <w:t>-</w:t>
      </w:r>
      <w:r>
        <w:t>Mu'min liked Abdillah Al</w:t>
      </w:r>
      <w:r w:rsidR="00D92C09">
        <w:t>-</w:t>
      </w:r>
      <w:r>
        <w:t xml:space="preserve">Ja'fari when he replied to the Imam [a.s.] that he did not like him ('Abdillah) but on his account (the seventh Imam). Then Imam [a.s.] said: </w:t>
      </w:r>
      <w:r w:rsidR="00E978C2" w:rsidRPr="00E978C2">
        <w:rPr>
          <w:rStyle w:val="libItalicChar"/>
        </w:rPr>
        <w:t>“</w:t>
      </w:r>
      <w:r w:rsidRPr="00E978C2">
        <w:rPr>
          <w:rStyle w:val="libItalicChar"/>
        </w:rPr>
        <w:t>He is your brother, and a Muslim believer is the brother of another Muslim believer though their fathers are not the same. Hence, cursed is he who accuses his (Muslim) brother, cursed is he who deceives his (Muslim) brother, cursed is he who does not advise his (Muslim) brother, and cursed is he who slanders his (Muslim) brother.</w:t>
      </w:r>
      <w:r w:rsidR="00E978C2" w:rsidRPr="00E978C2">
        <w:rPr>
          <w:rStyle w:val="libItalicChar"/>
        </w:rPr>
        <w:t>”</w:t>
      </w:r>
    </w:p>
    <w:p w:rsidR="001C73B9" w:rsidRDefault="001C73B9" w:rsidP="001C73B9">
      <w:pPr>
        <w:pStyle w:val="libNormal"/>
      </w:pPr>
      <w:r>
        <w:t>Bihar</w:t>
      </w:r>
      <w:r w:rsidR="00D92C09">
        <w:t>-</w:t>
      </w:r>
      <w:r>
        <w:t>ul</w:t>
      </w:r>
      <w:r w:rsidR="00D92C09">
        <w:t>-</w:t>
      </w:r>
      <w:r>
        <w:t xml:space="preserve">Anwar, vol. 75, p. 262 </w:t>
      </w:r>
    </w:p>
    <w:p w:rsidR="001C73B9" w:rsidRDefault="001C73B9" w:rsidP="001C73B9">
      <w:pPr>
        <w:pStyle w:val="libAr"/>
      </w:pPr>
      <w:r>
        <w:rPr>
          <w:rtl/>
        </w:rPr>
        <w:t>179</w:t>
      </w:r>
      <w:r w:rsidR="00D92C09">
        <w:rPr>
          <w:rtl/>
        </w:rPr>
        <w:t>-</w:t>
      </w:r>
      <w:r>
        <w:t xml:space="preserve"> </w:t>
      </w:r>
      <w:r>
        <w:rPr>
          <w:rtl/>
        </w:rPr>
        <w:t>قالَ الإمامُ أَميرُ المُؤمنينَ عَلِيٌّ</w:t>
      </w:r>
      <w:r w:rsidR="00525C12">
        <w:rPr>
          <w:rtl/>
        </w:rPr>
        <w:t xml:space="preserve"> </w:t>
      </w:r>
      <w:r w:rsidR="008A02F7">
        <w:rPr>
          <w:rtl/>
        </w:rPr>
        <w:t xml:space="preserve">عليه السلام </w:t>
      </w:r>
      <w:r>
        <w:t>:</w:t>
      </w:r>
    </w:p>
    <w:p w:rsidR="001C73B9" w:rsidRDefault="001C73B9" w:rsidP="001C73B9">
      <w:pPr>
        <w:pStyle w:val="libAr"/>
      </w:pPr>
      <w:r>
        <w:rPr>
          <w:rFonts w:hint="eastAsia"/>
          <w:rtl/>
        </w:rPr>
        <w:lastRenderedPageBreak/>
        <w:t>شَرٌّ</w:t>
      </w:r>
      <w:r>
        <w:rPr>
          <w:rtl/>
        </w:rPr>
        <w:t xml:space="preserve"> النّاسِ مَن كانَ مُتَتَبِّعًا لِعُيُوبِ النّاسِ عَمِياً عَن مَعايِبِهِ</w:t>
      </w:r>
      <w:r>
        <w:t>.</w:t>
      </w:r>
    </w:p>
    <w:p w:rsidR="001C73B9" w:rsidRDefault="001C73B9" w:rsidP="001C73B9">
      <w:pPr>
        <w:pStyle w:val="libAr"/>
      </w:pPr>
      <w:r>
        <w:rPr>
          <w:rFonts w:hint="eastAsia"/>
          <w:rtl/>
        </w:rPr>
        <w:t>طرائف</w:t>
      </w:r>
      <w:r>
        <w:rPr>
          <w:rtl/>
        </w:rPr>
        <w:t xml:space="preserve"> الحكم/176</w:t>
      </w:r>
    </w:p>
    <w:p w:rsidR="001C73B9" w:rsidRDefault="001C73B9" w:rsidP="001C73B9">
      <w:pPr>
        <w:pStyle w:val="libNormal"/>
      </w:pPr>
      <w:r>
        <w:t>Imam Amir</w:t>
      </w:r>
      <w:r w:rsidR="00D92C09">
        <w:t>-</w:t>
      </w:r>
      <w:r>
        <w:t>ul</w:t>
      </w:r>
      <w:r w:rsidR="00D92C09">
        <w:t>-</w:t>
      </w:r>
      <w:r>
        <w:t xml:space="preserve">Mu'mineen Ali [a.s.] said: </w:t>
      </w:r>
      <w:r w:rsidR="00E978C2" w:rsidRPr="00E978C2">
        <w:rPr>
          <w:rStyle w:val="libItalicChar"/>
        </w:rPr>
        <w:t>“</w:t>
      </w:r>
      <w:r w:rsidRPr="00E978C2">
        <w:rPr>
          <w:rStyle w:val="libItalicChar"/>
        </w:rPr>
        <w:t>The most vicious person is he who looks for other people's defects while he overlooks his own faults.</w:t>
      </w:r>
      <w:r w:rsidR="00E978C2" w:rsidRPr="00E978C2">
        <w:rPr>
          <w:rStyle w:val="libItalicChar"/>
        </w:rPr>
        <w:t>”</w:t>
      </w:r>
    </w:p>
    <w:p w:rsidR="001C73B9" w:rsidRDefault="001C73B9" w:rsidP="001C73B9">
      <w:pPr>
        <w:pStyle w:val="libNormal"/>
      </w:pPr>
      <w:r>
        <w:t>Tara'if</w:t>
      </w:r>
      <w:r w:rsidR="00D92C09">
        <w:t>-</w:t>
      </w:r>
      <w:r>
        <w:t>ul</w:t>
      </w:r>
      <w:r w:rsidR="00D92C09">
        <w:t>-</w:t>
      </w:r>
      <w:r>
        <w:t xml:space="preserve">Hikam, p. 176 </w:t>
      </w:r>
    </w:p>
    <w:p w:rsidR="001C73B9" w:rsidRDefault="001C73B9" w:rsidP="001C73B9">
      <w:pPr>
        <w:pStyle w:val="libAr"/>
      </w:pPr>
      <w:r>
        <w:rPr>
          <w:rtl/>
        </w:rPr>
        <w:t>180</w:t>
      </w:r>
      <w:r w:rsidR="00D92C09">
        <w:rPr>
          <w:rtl/>
        </w:rPr>
        <w:t>-</w:t>
      </w:r>
      <w:r>
        <w:t xml:space="preserve"> </w:t>
      </w:r>
      <w:r>
        <w:rPr>
          <w:rtl/>
        </w:rPr>
        <w:t>قالَ الإمامُ مُوسَى بنُ جَعفَرٍ</w:t>
      </w:r>
      <w:r w:rsidR="00525C12">
        <w:rPr>
          <w:rtl/>
        </w:rPr>
        <w:t xml:space="preserve"> </w:t>
      </w:r>
      <w:r w:rsidR="008A02F7">
        <w:rPr>
          <w:rtl/>
        </w:rPr>
        <w:t xml:space="preserve">عليه السلام </w:t>
      </w:r>
      <w:r>
        <w:t>:</w:t>
      </w:r>
    </w:p>
    <w:p w:rsidR="001C73B9" w:rsidRDefault="001C73B9" w:rsidP="001C73B9">
      <w:pPr>
        <w:pStyle w:val="libAr"/>
      </w:pPr>
      <w:r>
        <w:rPr>
          <w:rFonts w:hint="eastAsia"/>
          <w:rtl/>
        </w:rPr>
        <w:t>مَلعُونٌ</w:t>
      </w:r>
      <w:r>
        <w:rPr>
          <w:rtl/>
        </w:rPr>
        <w:t xml:space="preserve"> مَنِ اغتابَ اَخاهُ</w:t>
      </w:r>
      <w:r>
        <w:t>.</w:t>
      </w:r>
    </w:p>
    <w:p w:rsidR="001C73B9" w:rsidRDefault="001C73B9" w:rsidP="001C73B9">
      <w:pPr>
        <w:pStyle w:val="libAr"/>
      </w:pPr>
      <w:r>
        <w:rPr>
          <w:rFonts w:hint="eastAsia"/>
          <w:rtl/>
        </w:rPr>
        <w:t>بحار</w:t>
      </w:r>
      <w:r>
        <w:rPr>
          <w:rtl/>
        </w:rPr>
        <w:t xml:space="preserve"> الأنوار/74/232</w:t>
      </w:r>
    </w:p>
    <w:p w:rsidR="001C73B9" w:rsidRDefault="001C73B9" w:rsidP="001C73B9">
      <w:pPr>
        <w:pStyle w:val="libNormal"/>
      </w:pPr>
      <w:r>
        <w:t xml:space="preserve">Imam Kazim [a.s.] said: </w:t>
      </w:r>
      <w:r w:rsidR="00E978C2" w:rsidRPr="00E978C2">
        <w:rPr>
          <w:rStyle w:val="libItalicChar"/>
        </w:rPr>
        <w:t>“</w:t>
      </w:r>
      <w:r w:rsidRPr="00E978C2">
        <w:rPr>
          <w:rStyle w:val="libItalicChar"/>
        </w:rPr>
        <w:t>Cursed is the one who backbites against one's brother (fellow Muslim).</w:t>
      </w:r>
      <w:r w:rsidR="00E978C2" w:rsidRPr="00E978C2">
        <w:rPr>
          <w:rStyle w:val="libItalicChar"/>
        </w:rPr>
        <w:t>”</w:t>
      </w:r>
    </w:p>
    <w:p w:rsidR="001C73B9" w:rsidRDefault="001C73B9" w:rsidP="001C73B9">
      <w:pPr>
        <w:pStyle w:val="libNormal"/>
      </w:pPr>
      <w:r>
        <w:t>Bihar</w:t>
      </w:r>
      <w:r w:rsidR="00D92C09">
        <w:t>-</w:t>
      </w:r>
      <w:r>
        <w:t>ul</w:t>
      </w:r>
      <w:r w:rsidR="00D92C09">
        <w:t>-</w:t>
      </w:r>
      <w:r>
        <w:t>Anwar, vol. 74, p. 232</w:t>
      </w:r>
    </w:p>
    <w:p w:rsidR="001C73B9" w:rsidRDefault="001C73B9" w:rsidP="001C73B9">
      <w:pPr>
        <w:pStyle w:val="libNormal"/>
      </w:pPr>
      <w:r>
        <w:br w:type="page"/>
      </w:r>
    </w:p>
    <w:p w:rsidR="001C73B9" w:rsidRDefault="001C73B9" w:rsidP="001C73B9">
      <w:pPr>
        <w:pStyle w:val="Heading1Center"/>
      </w:pPr>
      <w:bookmarkStart w:id="32" w:name="_Toc444518231"/>
      <w:r>
        <w:lastRenderedPageBreak/>
        <w:t>TELLING LIES</w:t>
      </w:r>
      <w:bookmarkEnd w:id="32"/>
    </w:p>
    <w:p w:rsidR="001C73B9" w:rsidRDefault="001C73B9" w:rsidP="001C73B9">
      <w:pPr>
        <w:pStyle w:val="libAr"/>
      </w:pPr>
      <w:r>
        <w:rPr>
          <w:rtl/>
        </w:rPr>
        <w:t>181</w:t>
      </w:r>
      <w:r w:rsidR="00D92C09">
        <w:rPr>
          <w:rtl/>
        </w:rPr>
        <w:t>-</w:t>
      </w:r>
      <w:r>
        <w:t xml:space="preserve"> </w:t>
      </w:r>
      <w:r>
        <w:rPr>
          <w:rtl/>
        </w:rPr>
        <w:t>عَن أَنَسِ بنِ مالِكٍ قالَ: قالَ رَسُولُ الله صَلَّـى اللّه</w:t>
      </w:r>
      <w:r w:rsidR="00525C12">
        <w:rPr>
          <w:rtl/>
        </w:rPr>
        <w:t xml:space="preserve"> عليه</w:t>
      </w:r>
      <w:r>
        <w:rPr>
          <w:rtl/>
        </w:rPr>
        <w:t xml:space="preserve"> وَ آلِه وَ سَلَّم:ِ تَقَبَّلُوا لي بِسِتٍّ اَتَقَبَّلُ لَكُم بِالجَنَّة</w:t>
      </w:r>
      <w:r>
        <w:t>:</w:t>
      </w:r>
    </w:p>
    <w:p w:rsidR="001C73B9" w:rsidRDefault="001C73B9" w:rsidP="001C73B9">
      <w:pPr>
        <w:pStyle w:val="libAr"/>
      </w:pPr>
      <w:r>
        <w:rPr>
          <w:rFonts w:hint="eastAsia"/>
          <w:rtl/>
        </w:rPr>
        <w:t>إذا</w:t>
      </w:r>
      <w:r>
        <w:rPr>
          <w:rtl/>
        </w:rPr>
        <w:t xml:space="preserve"> حَدَّثتُم فَلا تَكذِبُوا، وَإذا وَعَدتُم فَلا تُخلِفُوا، وإذا ائْتُمِنْتُـمْ فَلا تَخُونُوا، وَ غُضُّوا اَبصارَكُم، وَاحفَظُـوا فُرُوجَكُـم، وَ كُفُّـو اَيدِيَكُم وَ اَلسِنَتَكُم</w:t>
      </w:r>
      <w:r>
        <w:t>.</w:t>
      </w:r>
    </w:p>
    <w:p w:rsidR="001C73B9" w:rsidRDefault="001C73B9" w:rsidP="001C73B9">
      <w:pPr>
        <w:pStyle w:val="libAr"/>
      </w:pPr>
      <w:r>
        <w:rPr>
          <w:rFonts w:hint="eastAsia"/>
          <w:rtl/>
        </w:rPr>
        <w:t>الخصال</w:t>
      </w:r>
      <w:r>
        <w:rPr>
          <w:rtl/>
        </w:rPr>
        <w:t>/321</w:t>
      </w:r>
    </w:p>
    <w:p w:rsidR="001C73B9" w:rsidRPr="00E978C2" w:rsidRDefault="001C73B9" w:rsidP="001C73B9">
      <w:pPr>
        <w:pStyle w:val="libNormal"/>
        <w:rPr>
          <w:rStyle w:val="libItalicChar"/>
        </w:rPr>
      </w:pPr>
      <w:r>
        <w:t>'Anas</w:t>
      </w:r>
      <w:r w:rsidR="00D92C09">
        <w:t>-</w:t>
      </w:r>
      <w:r>
        <w:t>ibn</w:t>
      </w:r>
      <w:r w:rsidR="00D92C09">
        <w:t>-</w:t>
      </w:r>
      <w:r>
        <w:t xml:space="preserve">Mlaik narrates from the Messenger of Allah [p.b.u.h.] who said: </w:t>
      </w:r>
      <w:r w:rsidR="00E978C2" w:rsidRPr="00E978C2">
        <w:rPr>
          <w:rStyle w:val="libItalicChar"/>
        </w:rPr>
        <w:t>“</w:t>
      </w:r>
      <w:r w:rsidRPr="00E978C2">
        <w:rPr>
          <w:rStyle w:val="libItalicChar"/>
        </w:rPr>
        <w:t>Accept six things from me, then I will accept (and guarantee) the entrance of Heaven for you:</w:t>
      </w:r>
    </w:p>
    <w:p w:rsidR="001C73B9" w:rsidRPr="00E978C2" w:rsidRDefault="001C73B9" w:rsidP="001C73B9">
      <w:pPr>
        <w:pStyle w:val="libNormal"/>
        <w:rPr>
          <w:rStyle w:val="libItalicChar"/>
        </w:rPr>
      </w:pPr>
      <w:r w:rsidRPr="00E978C2">
        <w:rPr>
          <w:rStyle w:val="libItalicChar"/>
        </w:rPr>
        <w:t>1</w:t>
      </w:r>
      <w:r w:rsidR="00D92C09" w:rsidRPr="00E978C2">
        <w:rPr>
          <w:rStyle w:val="libItalicChar"/>
        </w:rPr>
        <w:t>-</w:t>
      </w:r>
      <w:r w:rsidRPr="00E978C2">
        <w:rPr>
          <w:rStyle w:val="libItalicChar"/>
        </w:rPr>
        <w:t xml:space="preserve"> When you speak, tell no lies. </w:t>
      </w:r>
    </w:p>
    <w:p w:rsidR="001C73B9" w:rsidRPr="00E978C2" w:rsidRDefault="001C73B9" w:rsidP="001C73B9">
      <w:pPr>
        <w:pStyle w:val="libNormal"/>
        <w:rPr>
          <w:rStyle w:val="libItalicChar"/>
        </w:rPr>
      </w:pPr>
      <w:r w:rsidRPr="00E978C2">
        <w:rPr>
          <w:rStyle w:val="libItalicChar"/>
        </w:rPr>
        <w:t>2</w:t>
      </w:r>
      <w:r w:rsidR="00D92C09" w:rsidRPr="00E978C2">
        <w:rPr>
          <w:rStyle w:val="libItalicChar"/>
        </w:rPr>
        <w:t>-</w:t>
      </w:r>
      <w:r w:rsidRPr="00E978C2">
        <w:rPr>
          <w:rStyle w:val="libItalicChar"/>
        </w:rPr>
        <w:t xml:space="preserve"> When you promise, do not break it. </w:t>
      </w:r>
    </w:p>
    <w:p w:rsidR="001C73B9" w:rsidRPr="00E978C2" w:rsidRDefault="001C73B9" w:rsidP="001C73B9">
      <w:pPr>
        <w:pStyle w:val="libNormal"/>
        <w:rPr>
          <w:rStyle w:val="libItalicChar"/>
        </w:rPr>
      </w:pPr>
      <w:r w:rsidRPr="00E978C2">
        <w:rPr>
          <w:rStyle w:val="libItalicChar"/>
        </w:rPr>
        <w:t>3</w:t>
      </w:r>
      <w:r w:rsidR="00D92C09" w:rsidRPr="00E978C2">
        <w:rPr>
          <w:rStyle w:val="libItalicChar"/>
        </w:rPr>
        <w:t>-</w:t>
      </w:r>
      <w:r w:rsidRPr="00E978C2">
        <w:rPr>
          <w:rStyle w:val="libItalicChar"/>
        </w:rPr>
        <w:t xml:space="preserve"> When you are trusted (by others), be honest. </w:t>
      </w:r>
    </w:p>
    <w:p w:rsidR="001C73B9" w:rsidRPr="00E978C2" w:rsidRDefault="001C73B9" w:rsidP="001C73B9">
      <w:pPr>
        <w:pStyle w:val="libNormal"/>
        <w:rPr>
          <w:rStyle w:val="libItalicChar"/>
        </w:rPr>
      </w:pPr>
      <w:r w:rsidRPr="00E978C2">
        <w:rPr>
          <w:rStyle w:val="libItalicChar"/>
        </w:rPr>
        <w:t>4</w:t>
      </w:r>
      <w:r w:rsidR="00D92C09" w:rsidRPr="00E978C2">
        <w:rPr>
          <w:rStyle w:val="libItalicChar"/>
        </w:rPr>
        <w:t>-</w:t>
      </w:r>
      <w:r w:rsidRPr="00E978C2">
        <w:rPr>
          <w:rStyle w:val="libItalicChar"/>
        </w:rPr>
        <w:t xml:space="preserve"> Lower your eyes (from committing sin). </w:t>
      </w:r>
    </w:p>
    <w:p w:rsidR="001C73B9" w:rsidRPr="00E978C2" w:rsidRDefault="001C73B9" w:rsidP="001C73B9">
      <w:pPr>
        <w:pStyle w:val="libNormal"/>
        <w:rPr>
          <w:rStyle w:val="libItalicChar"/>
        </w:rPr>
      </w:pPr>
      <w:r w:rsidRPr="00E978C2">
        <w:rPr>
          <w:rStyle w:val="libItalicChar"/>
        </w:rPr>
        <w:t>5</w:t>
      </w:r>
      <w:r w:rsidR="00D92C09" w:rsidRPr="00E978C2">
        <w:rPr>
          <w:rStyle w:val="libItalicChar"/>
        </w:rPr>
        <w:t>-</w:t>
      </w:r>
      <w:r w:rsidRPr="00E978C2">
        <w:rPr>
          <w:rStyle w:val="libItalicChar"/>
        </w:rPr>
        <w:t xml:space="preserve"> Guard your modesty. </w:t>
      </w:r>
    </w:p>
    <w:p w:rsidR="001C73B9" w:rsidRDefault="001C73B9" w:rsidP="001C73B9">
      <w:pPr>
        <w:pStyle w:val="libNormal"/>
      </w:pPr>
      <w:r w:rsidRPr="00E978C2">
        <w:rPr>
          <w:rStyle w:val="libItalicChar"/>
        </w:rPr>
        <w:t>6</w:t>
      </w:r>
      <w:r w:rsidR="00D92C09" w:rsidRPr="00E978C2">
        <w:rPr>
          <w:rStyle w:val="libItalicChar"/>
        </w:rPr>
        <w:t>-</w:t>
      </w:r>
      <w:r w:rsidRPr="00E978C2">
        <w:rPr>
          <w:rStyle w:val="libItalicChar"/>
        </w:rPr>
        <w:t xml:space="preserve"> Hold your hands and tongues.</w:t>
      </w:r>
      <w:r w:rsidR="00E978C2" w:rsidRPr="00E978C2">
        <w:rPr>
          <w:rStyle w:val="libItalicChar"/>
        </w:rPr>
        <w:t>”</w:t>
      </w:r>
      <w:r>
        <w:t xml:space="preserve"> </w:t>
      </w:r>
    </w:p>
    <w:p w:rsidR="001C73B9" w:rsidRDefault="001C73B9" w:rsidP="001C73B9">
      <w:pPr>
        <w:pStyle w:val="libNormal"/>
      </w:pPr>
      <w:r>
        <w:t>Khisal</w:t>
      </w:r>
      <w:r w:rsidR="00D92C09">
        <w:t>-</w:t>
      </w:r>
      <w:r>
        <w:t>i</w:t>
      </w:r>
      <w:r w:rsidR="00D92C09">
        <w:t>-</w:t>
      </w:r>
      <w:r>
        <w:t xml:space="preserve">Saduq, p. 321 </w:t>
      </w:r>
    </w:p>
    <w:p w:rsidR="001C73B9" w:rsidRDefault="001C73B9" w:rsidP="001C73B9">
      <w:pPr>
        <w:pStyle w:val="libAr"/>
      </w:pPr>
      <w:r>
        <w:rPr>
          <w:rtl/>
        </w:rPr>
        <w:t>182</w:t>
      </w:r>
      <w:r w:rsidR="00D92C09">
        <w:rPr>
          <w:rtl/>
        </w:rPr>
        <w:t>-</w:t>
      </w:r>
      <w:r>
        <w:t xml:space="preserve"> </w:t>
      </w:r>
      <w:r>
        <w:rPr>
          <w:rtl/>
        </w:rPr>
        <w:t>قالَ أَبُو مُحَمَّدٍ العَسكَرِيُّ</w:t>
      </w:r>
      <w:r w:rsidR="00525C12">
        <w:rPr>
          <w:rtl/>
        </w:rPr>
        <w:t xml:space="preserve"> </w:t>
      </w:r>
      <w:r w:rsidR="008A02F7">
        <w:rPr>
          <w:rtl/>
        </w:rPr>
        <w:t xml:space="preserve">عليه السلام </w:t>
      </w:r>
      <w:r>
        <w:t>:</w:t>
      </w:r>
    </w:p>
    <w:p w:rsidR="001C73B9" w:rsidRDefault="001C73B9" w:rsidP="001C73B9">
      <w:pPr>
        <w:pStyle w:val="libAr"/>
      </w:pPr>
      <w:r>
        <w:rPr>
          <w:rFonts w:hint="eastAsia"/>
          <w:rtl/>
        </w:rPr>
        <w:t>جُعِلَتِ</w:t>
      </w:r>
      <w:r>
        <w:rPr>
          <w:rtl/>
        </w:rPr>
        <w:t xml:space="preserve"> الخَبائِثُ في بَيتٍ وَ جُعِلَ مِفاحُهُ اَلكِذبَ</w:t>
      </w:r>
      <w:r>
        <w:t xml:space="preserve">. </w:t>
      </w:r>
    </w:p>
    <w:p w:rsidR="001C73B9" w:rsidRDefault="001C73B9" w:rsidP="001C73B9">
      <w:pPr>
        <w:pStyle w:val="libAr"/>
      </w:pPr>
      <w:r>
        <w:rPr>
          <w:rFonts w:hint="eastAsia"/>
          <w:rtl/>
        </w:rPr>
        <w:t>بحار</w:t>
      </w:r>
      <w:r>
        <w:rPr>
          <w:rtl/>
        </w:rPr>
        <w:t xml:space="preserve"> الأنوار/72/263</w:t>
      </w:r>
    </w:p>
    <w:p w:rsidR="001C73B9" w:rsidRDefault="001C73B9" w:rsidP="001C73B9">
      <w:pPr>
        <w:pStyle w:val="libNormal"/>
      </w:pPr>
      <w:r>
        <w:t>Imam Abi</w:t>
      </w:r>
      <w:r w:rsidR="00D92C09">
        <w:t>-</w:t>
      </w:r>
      <w:r>
        <w:t>Muhammad</w:t>
      </w:r>
      <w:r w:rsidR="00D92C09">
        <w:t>-</w:t>
      </w:r>
      <w:r>
        <w:t>al</w:t>
      </w:r>
      <w:r w:rsidR="00D92C09">
        <w:t>-</w:t>
      </w:r>
      <w:r>
        <w:t xml:space="preserve">'Askari, the eleventh Imam, [a.s.] said: </w:t>
      </w:r>
      <w:r w:rsidR="00E978C2" w:rsidRPr="00E978C2">
        <w:rPr>
          <w:rStyle w:val="libItalicChar"/>
        </w:rPr>
        <w:t>“</w:t>
      </w:r>
      <w:r w:rsidRPr="00E978C2">
        <w:rPr>
          <w:rStyle w:val="libItalicChar"/>
        </w:rPr>
        <w:t>Wickedness was put inside a house, and the key (of its door) was rendered to be lies.</w:t>
      </w:r>
      <w:r w:rsidR="00E978C2" w:rsidRPr="00E978C2">
        <w:rPr>
          <w:rStyle w:val="libItalicChar"/>
        </w:rPr>
        <w:t>”</w:t>
      </w:r>
    </w:p>
    <w:p w:rsidR="001C73B9" w:rsidRDefault="001C73B9" w:rsidP="001C73B9">
      <w:pPr>
        <w:pStyle w:val="libNormal"/>
      </w:pPr>
      <w:r>
        <w:t>Bihar</w:t>
      </w:r>
      <w:r w:rsidR="00D92C09">
        <w:t>-</w:t>
      </w:r>
      <w:r>
        <w:t>ul</w:t>
      </w:r>
      <w:r w:rsidR="00D92C09">
        <w:t>-</w:t>
      </w:r>
      <w:r>
        <w:t xml:space="preserve">Anwar, vol. 72, p. 263 </w:t>
      </w:r>
    </w:p>
    <w:p w:rsidR="001C73B9" w:rsidRDefault="001C73B9" w:rsidP="001C73B9">
      <w:pPr>
        <w:pStyle w:val="libAr"/>
      </w:pPr>
      <w:r>
        <w:rPr>
          <w:rtl/>
        </w:rPr>
        <w:t>183</w:t>
      </w:r>
      <w:r w:rsidR="00D92C09">
        <w:rPr>
          <w:rtl/>
        </w:rPr>
        <w:t>-</w:t>
      </w:r>
      <w:r>
        <w:t xml:space="preserve"> </w:t>
      </w:r>
      <w:r>
        <w:rPr>
          <w:rtl/>
        </w:rPr>
        <w:t>قالَ الإمامُ السَّجّادُ</w:t>
      </w:r>
      <w:r w:rsidR="00525C12">
        <w:rPr>
          <w:rtl/>
        </w:rPr>
        <w:t xml:space="preserve"> </w:t>
      </w:r>
      <w:r w:rsidR="008A02F7">
        <w:rPr>
          <w:rtl/>
        </w:rPr>
        <w:t xml:space="preserve">عليه السلام </w:t>
      </w:r>
      <w:r>
        <w:t>:</w:t>
      </w:r>
    </w:p>
    <w:p w:rsidR="001C73B9" w:rsidRDefault="001C73B9" w:rsidP="001C73B9">
      <w:pPr>
        <w:pStyle w:val="libAr"/>
      </w:pPr>
      <w:r>
        <w:rPr>
          <w:rFonts w:hint="eastAsia"/>
          <w:rtl/>
        </w:rPr>
        <w:t>اِتَّقُوا</w:t>
      </w:r>
      <w:r>
        <w:rPr>
          <w:rtl/>
        </w:rPr>
        <w:t xml:space="preserve"> الكِذبَ، الصَّغِيـرَ مِنهُ وَالكَبِيـرَ فِي كُلِّ جِـدٍّ وَ هَـزلٍ، فاِنَّ الرَّجُـلَ إذا كَذِبَ فِي الصَّغِيرِ اِجتَرَأَ عَلَى الكَبِيرِ</w:t>
      </w:r>
      <w:r>
        <w:t>.</w:t>
      </w:r>
    </w:p>
    <w:p w:rsidR="001C73B9" w:rsidRDefault="001C73B9" w:rsidP="001C73B9">
      <w:pPr>
        <w:pStyle w:val="libAr"/>
      </w:pPr>
      <w:r>
        <w:rPr>
          <w:rFonts w:hint="eastAsia"/>
          <w:rtl/>
        </w:rPr>
        <w:t>تحف</w:t>
      </w:r>
      <w:r>
        <w:rPr>
          <w:rtl/>
        </w:rPr>
        <w:t xml:space="preserve"> العقول/201</w:t>
      </w:r>
    </w:p>
    <w:p w:rsidR="001C73B9" w:rsidRDefault="001C73B9" w:rsidP="001C73B9">
      <w:pPr>
        <w:pStyle w:val="libNormal"/>
      </w:pPr>
      <w:r>
        <w:t xml:space="preserve">Imam Sajjad [a.s.] said: </w:t>
      </w:r>
      <w:r w:rsidR="00E978C2" w:rsidRPr="00E978C2">
        <w:rPr>
          <w:rStyle w:val="libItalicChar"/>
        </w:rPr>
        <w:t>“</w:t>
      </w:r>
      <w:r w:rsidRPr="00E978C2">
        <w:rPr>
          <w:rStyle w:val="libItalicChar"/>
        </w:rPr>
        <w:t>Avoid telling lies irrespective of small or great, whether it is in earnest or joking, because when a person tells a lie in small (things), he dares to tell a lie in great things, too.</w:t>
      </w:r>
      <w:r w:rsidR="00E978C2" w:rsidRPr="00E978C2">
        <w:rPr>
          <w:rStyle w:val="libItalicChar"/>
        </w:rPr>
        <w:t>”</w:t>
      </w:r>
    </w:p>
    <w:p w:rsidR="001C73B9" w:rsidRDefault="001C73B9" w:rsidP="001C73B9">
      <w:pPr>
        <w:pStyle w:val="libNormal"/>
      </w:pPr>
      <w:r>
        <w:t>Tuhaful</w:t>
      </w:r>
      <w:r w:rsidR="00D92C09">
        <w:t>-</w:t>
      </w:r>
      <w:r>
        <w:t xml:space="preserve">Uqul, p. 201 </w:t>
      </w:r>
    </w:p>
    <w:p w:rsidR="001C73B9" w:rsidRDefault="001C73B9" w:rsidP="001C73B9">
      <w:pPr>
        <w:pStyle w:val="libAr"/>
      </w:pPr>
      <w:r>
        <w:rPr>
          <w:rtl/>
        </w:rPr>
        <w:t>184</w:t>
      </w:r>
      <w:r w:rsidR="00D92C09">
        <w:rPr>
          <w:rtl/>
        </w:rPr>
        <w:t>-</w:t>
      </w:r>
      <w:r>
        <w:t xml:space="preserve"> </w:t>
      </w:r>
      <w:r>
        <w:rPr>
          <w:rtl/>
        </w:rPr>
        <w:t>قالَ الإمامُ أَميرُ المُؤمنينَ عَلِيٌّ</w:t>
      </w:r>
      <w:r w:rsidR="00525C12">
        <w:rPr>
          <w:rtl/>
        </w:rPr>
        <w:t xml:space="preserve"> </w:t>
      </w:r>
      <w:r w:rsidR="008A02F7">
        <w:rPr>
          <w:rtl/>
        </w:rPr>
        <w:t xml:space="preserve">عليه السلام </w:t>
      </w:r>
      <w:r>
        <w:t>:</w:t>
      </w:r>
    </w:p>
    <w:p w:rsidR="001C73B9" w:rsidRDefault="001C73B9" w:rsidP="001C73B9">
      <w:pPr>
        <w:pStyle w:val="libAr"/>
      </w:pPr>
      <w:r>
        <w:rPr>
          <w:rFonts w:hint="eastAsia"/>
          <w:rtl/>
        </w:rPr>
        <w:t>مـا</w:t>
      </w:r>
      <w:r>
        <w:rPr>
          <w:rtl/>
        </w:rPr>
        <w:t xml:space="preserve"> رَأَتهُ عَيناكَ فَهُوَ الحَقُّ وَ ما سَمِعَتهُ اُذُناكَ فَاَكثَرُهُ باطِلٌ</w:t>
      </w:r>
      <w:r>
        <w:t>.</w:t>
      </w:r>
    </w:p>
    <w:p w:rsidR="001C73B9" w:rsidRDefault="001C73B9" w:rsidP="001C73B9">
      <w:pPr>
        <w:pStyle w:val="libAr"/>
      </w:pPr>
      <w:r>
        <w:rPr>
          <w:rFonts w:hint="eastAsia"/>
          <w:rtl/>
        </w:rPr>
        <w:t>بحار</w:t>
      </w:r>
      <w:r>
        <w:rPr>
          <w:rtl/>
        </w:rPr>
        <w:t xml:space="preserve"> الأنوار/75/196</w:t>
      </w:r>
    </w:p>
    <w:p w:rsidR="001C73B9" w:rsidRDefault="001C73B9" w:rsidP="001C73B9">
      <w:pPr>
        <w:pStyle w:val="libNormal"/>
      </w:pPr>
      <w:r>
        <w:t>Once Imam Amir</w:t>
      </w:r>
      <w:r w:rsidR="00D92C09">
        <w:t>-</w:t>
      </w:r>
      <w:r>
        <w:t>ul</w:t>
      </w:r>
      <w:r w:rsidR="00D92C09">
        <w:t>-</w:t>
      </w:r>
      <w:r>
        <w:t xml:space="preserve">Mu'mineen Ali [a.s.] was asked about the distance between the truth and untruth and, while he [a.s.] was showing the distance </w:t>
      </w:r>
      <w:r>
        <w:lastRenderedPageBreak/>
        <w:t xml:space="preserve">between his eye and ear with his four fingers in order to illustrate this distance as his answer, he said: </w:t>
      </w:r>
    </w:p>
    <w:p w:rsidR="001C73B9" w:rsidRDefault="00E978C2" w:rsidP="001C73B9">
      <w:pPr>
        <w:pStyle w:val="libNormal"/>
      </w:pPr>
      <w:r w:rsidRPr="00E978C2">
        <w:rPr>
          <w:rStyle w:val="libItalicChar"/>
        </w:rPr>
        <w:t>“</w:t>
      </w:r>
      <w:r w:rsidR="001C73B9" w:rsidRPr="00E978C2">
        <w:rPr>
          <w:rStyle w:val="libItalicChar"/>
        </w:rPr>
        <w:t>What your eyes see is 'truth' and what your ears hear is for the most part 'untruth'.</w:t>
      </w:r>
      <w:r w:rsidRPr="00E978C2">
        <w:rPr>
          <w:rStyle w:val="libItalicChar"/>
        </w:rPr>
        <w:t>”</w:t>
      </w:r>
    </w:p>
    <w:p w:rsidR="001C73B9" w:rsidRDefault="001C73B9" w:rsidP="001C73B9">
      <w:pPr>
        <w:pStyle w:val="libNormal"/>
      </w:pPr>
      <w:r>
        <w:t>Bihar</w:t>
      </w:r>
      <w:r w:rsidR="00D92C09">
        <w:t>-</w:t>
      </w:r>
      <w:r>
        <w:t>ul</w:t>
      </w:r>
      <w:r w:rsidR="00D92C09">
        <w:t>-</w:t>
      </w:r>
      <w:r>
        <w:t xml:space="preserve">Anwar, vol. 75, p. 196 </w:t>
      </w:r>
    </w:p>
    <w:p w:rsidR="001C73B9" w:rsidRDefault="001C73B9" w:rsidP="001C73B9">
      <w:pPr>
        <w:pStyle w:val="libAr"/>
      </w:pPr>
      <w:r>
        <w:rPr>
          <w:rtl/>
        </w:rPr>
        <w:t>185</w:t>
      </w:r>
      <w:r w:rsidR="00D92C09">
        <w:rPr>
          <w:rtl/>
        </w:rPr>
        <w:t>-</w:t>
      </w:r>
      <w:r>
        <w:t xml:space="preserve"> </w:t>
      </w:r>
      <w:r>
        <w:rPr>
          <w:rtl/>
        </w:rPr>
        <w:t>قالَ الإمامُ الباقِرُ</w:t>
      </w:r>
      <w:r w:rsidR="00525C12">
        <w:rPr>
          <w:rtl/>
        </w:rPr>
        <w:t xml:space="preserve"> </w:t>
      </w:r>
      <w:r w:rsidR="008A02F7">
        <w:rPr>
          <w:rtl/>
        </w:rPr>
        <w:t xml:space="preserve">عليه السلام </w:t>
      </w:r>
      <w:r>
        <w:t>:</w:t>
      </w:r>
    </w:p>
    <w:p w:rsidR="001C73B9" w:rsidRDefault="001C73B9" w:rsidP="001C73B9">
      <w:pPr>
        <w:pStyle w:val="libAr"/>
      </w:pPr>
      <w:r>
        <w:rPr>
          <w:rFonts w:hint="eastAsia"/>
          <w:rtl/>
        </w:rPr>
        <w:t>اِنَّ</w:t>
      </w:r>
      <w:r>
        <w:rPr>
          <w:rtl/>
        </w:rPr>
        <w:t xml:space="preserve"> اللّه تَعالى جَعَلَ لِلشَرِّ اَقفالاً وَ جَعَلَ مَفَاتيـحَ تِلكَ الأقفالِ الشَّرابَ، وَالكِذبُ شَرٌّ مِنَ الشَّرابِ</w:t>
      </w:r>
      <w:r>
        <w:t>.</w:t>
      </w:r>
    </w:p>
    <w:p w:rsidR="001C73B9" w:rsidRDefault="001C73B9" w:rsidP="001C73B9">
      <w:pPr>
        <w:pStyle w:val="libAr"/>
      </w:pPr>
      <w:r>
        <w:rPr>
          <w:rFonts w:hint="eastAsia"/>
          <w:rtl/>
        </w:rPr>
        <w:t>الكافي</w:t>
      </w:r>
      <w:r>
        <w:rPr>
          <w:rtl/>
        </w:rPr>
        <w:t>/2/339</w:t>
      </w:r>
    </w:p>
    <w:p w:rsidR="001C73B9" w:rsidRDefault="001C73B9" w:rsidP="001C73B9">
      <w:pPr>
        <w:pStyle w:val="libNormal"/>
      </w:pPr>
      <w:r>
        <w:t xml:space="preserve">Imam Baqir [a.s.] said: </w:t>
      </w:r>
      <w:r w:rsidR="00E978C2" w:rsidRPr="00E978C2">
        <w:rPr>
          <w:rStyle w:val="libItalicChar"/>
        </w:rPr>
        <w:t>“</w:t>
      </w:r>
      <w:r w:rsidRPr="00E978C2">
        <w:rPr>
          <w:rStyle w:val="libItalicChar"/>
        </w:rPr>
        <w:t>Verily, Allah, the exalted, has put some locks on vices, the key of which He has put in wine, but the vice of lying is worse than wine.</w:t>
      </w:r>
      <w:r w:rsidR="00E978C2" w:rsidRPr="00E978C2">
        <w:rPr>
          <w:rStyle w:val="libItalicChar"/>
        </w:rPr>
        <w:t>”</w:t>
      </w:r>
    </w:p>
    <w:p w:rsidR="001C73B9" w:rsidRDefault="001C73B9" w:rsidP="001C73B9">
      <w:pPr>
        <w:pStyle w:val="libNormal"/>
      </w:pPr>
      <w:r>
        <w:t>AI</w:t>
      </w:r>
      <w:r w:rsidR="00D92C09">
        <w:t>-</w:t>
      </w:r>
      <w:r>
        <w:t>Kafi, vol. 2, p. 339</w:t>
      </w:r>
    </w:p>
    <w:p w:rsidR="001C73B9" w:rsidRDefault="001C73B9" w:rsidP="001C73B9">
      <w:pPr>
        <w:pStyle w:val="libAr"/>
      </w:pPr>
      <w:r>
        <w:rPr>
          <w:rtl/>
        </w:rPr>
        <w:t>186</w:t>
      </w:r>
      <w:r w:rsidR="00D92C09">
        <w:rPr>
          <w:rtl/>
        </w:rPr>
        <w:t>-</w:t>
      </w:r>
      <w:r>
        <w:t xml:space="preserve"> </w:t>
      </w:r>
      <w:r>
        <w:rPr>
          <w:rtl/>
        </w:rPr>
        <w:t>قالَ الإمامُ عليّ بنُ مُوسَى الرِّضا</w:t>
      </w:r>
      <w:r w:rsidR="00525C12">
        <w:rPr>
          <w:rtl/>
        </w:rPr>
        <w:t xml:space="preserve"> </w:t>
      </w:r>
      <w:r w:rsidR="008A02F7">
        <w:rPr>
          <w:rtl/>
        </w:rPr>
        <w:t xml:space="preserve">عليه السلام </w:t>
      </w:r>
      <w:r>
        <w:t xml:space="preserve"> :</w:t>
      </w:r>
    </w:p>
    <w:p w:rsidR="001C73B9" w:rsidRDefault="001C73B9" w:rsidP="001C73B9">
      <w:pPr>
        <w:pStyle w:val="libAr"/>
      </w:pPr>
      <w:r>
        <w:rPr>
          <w:rFonts w:hint="eastAsia"/>
          <w:rtl/>
        </w:rPr>
        <w:t>عَلَيكُم</w:t>
      </w:r>
      <w:r>
        <w:rPr>
          <w:rtl/>
        </w:rPr>
        <w:t xml:space="preserve"> بِالصِّدقِ وَ إيّاكُم وَالكِذبَ</w:t>
      </w:r>
      <w:r>
        <w:t>.</w:t>
      </w:r>
    </w:p>
    <w:p w:rsidR="001C73B9" w:rsidRDefault="001C73B9" w:rsidP="001C73B9">
      <w:pPr>
        <w:pStyle w:val="libAr"/>
      </w:pPr>
      <w:r>
        <w:rPr>
          <w:rFonts w:hint="eastAsia"/>
          <w:rtl/>
        </w:rPr>
        <w:t>بحار</w:t>
      </w:r>
      <w:r>
        <w:rPr>
          <w:rtl/>
        </w:rPr>
        <w:t xml:space="preserve"> الأنوار/78/347</w:t>
      </w:r>
    </w:p>
    <w:p w:rsidR="001C73B9" w:rsidRDefault="001C73B9" w:rsidP="001C73B9">
      <w:pPr>
        <w:pStyle w:val="libNormal"/>
      </w:pPr>
      <w:r>
        <w:t xml:space="preserve">Imam Rida [a.s.] said: </w:t>
      </w:r>
      <w:r w:rsidR="00E978C2" w:rsidRPr="00E978C2">
        <w:rPr>
          <w:rStyle w:val="libItalicChar"/>
        </w:rPr>
        <w:t>“</w:t>
      </w:r>
      <w:r w:rsidRPr="00E978C2">
        <w:rPr>
          <w:rStyle w:val="libItalicChar"/>
        </w:rPr>
        <w:t>Be truthful and avoid telling lies.</w:t>
      </w:r>
      <w:r w:rsidR="00E978C2" w:rsidRPr="00E978C2">
        <w:rPr>
          <w:rStyle w:val="libItalicChar"/>
        </w:rPr>
        <w:t>”</w:t>
      </w:r>
    </w:p>
    <w:p w:rsidR="001C73B9" w:rsidRDefault="001C73B9" w:rsidP="001C73B9">
      <w:pPr>
        <w:pStyle w:val="libNormal"/>
      </w:pPr>
      <w:r>
        <w:t>Bihar</w:t>
      </w:r>
      <w:r w:rsidR="00D92C09">
        <w:t>-</w:t>
      </w:r>
      <w:r>
        <w:t>ul</w:t>
      </w:r>
      <w:r w:rsidR="00D92C09">
        <w:t>-</w:t>
      </w:r>
      <w:r>
        <w:t>Anwar, vol. 78, p. 347</w:t>
      </w:r>
    </w:p>
    <w:p w:rsidR="001C73B9" w:rsidRDefault="001C73B9" w:rsidP="001C73B9">
      <w:pPr>
        <w:pStyle w:val="libNormal"/>
      </w:pPr>
      <w:r>
        <w:br w:type="page"/>
      </w:r>
    </w:p>
    <w:p w:rsidR="001C73B9" w:rsidRDefault="001C73B9" w:rsidP="001C73B9">
      <w:pPr>
        <w:pStyle w:val="Heading1Center"/>
      </w:pPr>
      <w:bookmarkStart w:id="33" w:name="_Toc444518232"/>
      <w:r>
        <w:lastRenderedPageBreak/>
        <w:t>COMPANIONS &amp; FRIENDSHIP</w:t>
      </w:r>
      <w:bookmarkEnd w:id="33"/>
    </w:p>
    <w:p w:rsidR="001C73B9" w:rsidRDefault="001C73B9" w:rsidP="001C73B9">
      <w:pPr>
        <w:pStyle w:val="libAr"/>
      </w:pPr>
      <w:r>
        <w:rPr>
          <w:rtl/>
        </w:rPr>
        <w:t>187</w:t>
      </w:r>
      <w:r w:rsidR="00D92C09">
        <w:rPr>
          <w:rtl/>
        </w:rPr>
        <w:t>-</w:t>
      </w:r>
      <w:r>
        <w:t xml:space="preserve"> </w:t>
      </w:r>
      <w:r>
        <w:rPr>
          <w:rtl/>
        </w:rPr>
        <w:t>قالَ رَسُولُ اللهِ صل</w:t>
      </w:r>
      <w:r>
        <w:rPr>
          <w:rFonts w:hint="cs"/>
          <w:rtl/>
        </w:rPr>
        <w:t>ی</w:t>
      </w:r>
      <w:r>
        <w:rPr>
          <w:rtl/>
        </w:rPr>
        <w:t xml:space="preserve"> الله</w:t>
      </w:r>
      <w:r w:rsidR="00525C12">
        <w:rPr>
          <w:rtl/>
        </w:rPr>
        <w:t xml:space="preserve"> عليه</w:t>
      </w:r>
      <w:r>
        <w:rPr>
          <w:rtl/>
        </w:rPr>
        <w:t xml:space="preserve"> و آله و سلم</w:t>
      </w:r>
      <w:r>
        <w:t xml:space="preserve"> :</w:t>
      </w:r>
    </w:p>
    <w:p w:rsidR="001C73B9" w:rsidRDefault="001C73B9" w:rsidP="001C73B9">
      <w:pPr>
        <w:pStyle w:val="libAr"/>
      </w:pPr>
      <w:r>
        <w:rPr>
          <w:rFonts w:hint="eastAsia"/>
          <w:rtl/>
        </w:rPr>
        <w:t>اَلْمَرْءُ</w:t>
      </w:r>
      <w:r>
        <w:rPr>
          <w:rtl/>
        </w:rPr>
        <w:t xml:space="preserve"> عَلى دينِ خَليلِهِ فَلْيَنظُر اَحَدُكُم مَن يُخالِلُ</w:t>
      </w:r>
      <w:r>
        <w:t>.</w:t>
      </w:r>
    </w:p>
    <w:p w:rsidR="001C73B9" w:rsidRDefault="001C73B9" w:rsidP="001C73B9">
      <w:pPr>
        <w:pStyle w:val="libAr"/>
      </w:pPr>
      <w:r>
        <w:rPr>
          <w:rFonts w:hint="eastAsia"/>
          <w:rtl/>
        </w:rPr>
        <w:t>بحار</w:t>
      </w:r>
      <w:r>
        <w:rPr>
          <w:rtl/>
        </w:rPr>
        <w:t xml:space="preserve"> الأنوار/74/192</w:t>
      </w:r>
    </w:p>
    <w:p w:rsidR="001C73B9" w:rsidRDefault="001C73B9" w:rsidP="001C73B9">
      <w:pPr>
        <w:pStyle w:val="libNormal"/>
      </w:pPr>
      <w:r>
        <w:t xml:space="preserve">The Holy Prophet [p.b.u.h.] said: </w:t>
      </w:r>
      <w:r w:rsidR="00E978C2" w:rsidRPr="00E978C2">
        <w:rPr>
          <w:rStyle w:val="libItalicChar"/>
        </w:rPr>
        <w:t>“</w:t>
      </w:r>
      <w:r w:rsidRPr="00E978C2">
        <w:rPr>
          <w:rStyle w:val="libItalicChar"/>
        </w:rPr>
        <w:t>Man is influenced by the faith of his friends. Therefore, be careful of whom you associate with.</w:t>
      </w:r>
      <w:r w:rsidR="00E978C2" w:rsidRPr="00E978C2">
        <w:rPr>
          <w:rStyle w:val="libItalicChar"/>
        </w:rPr>
        <w:t>”</w:t>
      </w:r>
    </w:p>
    <w:p w:rsidR="001C73B9" w:rsidRDefault="001C73B9" w:rsidP="001C73B9">
      <w:pPr>
        <w:pStyle w:val="libNormal"/>
      </w:pPr>
      <w:r>
        <w:t>Bihar</w:t>
      </w:r>
      <w:r w:rsidR="00D92C09">
        <w:t>-</w:t>
      </w:r>
      <w:r>
        <w:t>ul</w:t>
      </w:r>
      <w:r w:rsidR="00D92C09">
        <w:t>-</w:t>
      </w:r>
      <w:r>
        <w:t xml:space="preserve">Anwar, vol. 74, p. 192 </w:t>
      </w:r>
    </w:p>
    <w:p w:rsidR="001C73B9" w:rsidRDefault="001C73B9" w:rsidP="001C73B9">
      <w:pPr>
        <w:pStyle w:val="libAr"/>
      </w:pPr>
      <w:r>
        <w:rPr>
          <w:rtl/>
        </w:rPr>
        <w:t>188</w:t>
      </w:r>
      <w:r w:rsidR="00D92C09">
        <w:rPr>
          <w:rtl/>
        </w:rPr>
        <w:t>-</w:t>
      </w:r>
      <w:r>
        <w:t xml:space="preserve"> </w:t>
      </w:r>
      <w:r>
        <w:rPr>
          <w:rtl/>
        </w:rPr>
        <w:t>قالَ الإمامُ الصّادِقُ</w:t>
      </w:r>
      <w:r w:rsidR="00525C12">
        <w:rPr>
          <w:rtl/>
        </w:rPr>
        <w:t xml:space="preserve"> </w:t>
      </w:r>
      <w:r w:rsidR="008A02F7">
        <w:rPr>
          <w:rtl/>
        </w:rPr>
        <w:t xml:space="preserve">عليه السلام </w:t>
      </w:r>
      <w:r>
        <w:t>:</w:t>
      </w:r>
    </w:p>
    <w:p w:rsidR="001C73B9" w:rsidRDefault="001C73B9" w:rsidP="001C73B9">
      <w:pPr>
        <w:pStyle w:val="libAr"/>
      </w:pPr>
      <w:r>
        <w:rPr>
          <w:rFonts w:hint="eastAsia"/>
          <w:rtl/>
        </w:rPr>
        <w:t>اِصْحَبْ</w:t>
      </w:r>
      <w:r>
        <w:rPr>
          <w:rtl/>
        </w:rPr>
        <w:t xml:space="preserve"> مَن تَتَزَيَّنُ بِهِ وَ لا تَصْحَبْ مَن يَتَزَيَّنُ بِكَ</w:t>
      </w:r>
      <w:r>
        <w:t>.</w:t>
      </w:r>
    </w:p>
    <w:p w:rsidR="001C73B9" w:rsidRDefault="001C73B9" w:rsidP="001C73B9">
      <w:pPr>
        <w:pStyle w:val="libAr"/>
      </w:pPr>
      <w:r>
        <w:rPr>
          <w:rFonts w:hint="eastAsia"/>
          <w:rtl/>
        </w:rPr>
        <w:t>بحار</w:t>
      </w:r>
      <w:r>
        <w:rPr>
          <w:rtl/>
        </w:rPr>
        <w:t xml:space="preserve"> الأنوار/76/267</w:t>
      </w:r>
    </w:p>
    <w:p w:rsidR="001C73B9" w:rsidRDefault="001C73B9" w:rsidP="001C73B9">
      <w:pPr>
        <w:pStyle w:val="libNormal"/>
      </w:pPr>
      <w:r>
        <w:t xml:space="preserve">Imam Sadiq [a.s.] said: </w:t>
      </w:r>
      <w:r w:rsidR="00E978C2" w:rsidRPr="00E978C2">
        <w:rPr>
          <w:rStyle w:val="libItalicChar"/>
        </w:rPr>
        <w:t>“</w:t>
      </w:r>
      <w:r w:rsidRPr="00E978C2">
        <w:rPr>
          <w:rStyle w:val="libItalicChar"/>
        </w:rPr>
        <w:t>Be the friend of he who may grace you, not of one whom you are better than.</w:t>
      </w:r>
      <w:r w:rsidR="00E978C2" w:rsidRPr="00E978C2">
        <w:rPr>
          <w:rStyle w:val="libItalicChar"/>
        </w:rPr>
        <w:t>”</w:t>
      </w:r>
      <w:r>
        <w:t xml:space="preserve"> (</w:t>
      </w:r>
      <w:r w:rsidR="00D92C09">
        <w:t>-</w:t>
      </w:r>
      <w:r>
        <w:t xml:space="preserve"> viz. make friends with ones who are higher than you so that you progress.)</w:t>
      </w:r>
    </w:p>
    <w:p w:rsidR="001C73B9" w:rsidRDefault="001C73B9" w:rsidP="001C73B9">
      <w:pPr>
        <w:pStyle w:val="libNormal"/>
      </w:pPr>
      <w:r>
        <w:t>Bihar</w:t>
      </w:r>
      <w:r w:rsidR="00D92C09">
        <w:t>-</w:t>
      </w:r>
      <w:r>
        <w:t>ul</w:t>
      </w:r>
      <w:r w:rsidR="00D92C09">
        <w:t>-</w:t>
      </w:r>
      <w:r>
        <w:t>Anwar, vol. 76, p. 267</w:t>
      </w:r>
    </w:p>
    <w:p w:rsidR="001C73B9" w:rsidRDefault="001C73B9" w:rsidP="001C73B9">
      <w:pPr>
        <w:pStyle w:val="libNormal"/>
      </w:pPr>
      <w:r>
        <w:t xml:space="preserve"> </w:t>
      </w:r>
    </w:p>
    <w:p w:rsidR="001C73B9" w:rsidRDefault="001C73B9" w:rsidP="001C73B9">
      <w:pPr>
        <w:pStyle w:val="libAr"/>
      </w:pPr>
      <w:r>
        <w:rPr>
          <w:rtl/>
        </w:rPr>
        <w:t>189</w:t>
      </w:r>
      <w:r w:rsidR="00D92C09">
        <w:rPr>
          <w:rtl/>
        </w:rPr>
        <w:t>-</w:t>
      </w:r>
      <w:r>
        <w:t xml:space="preserve"> </w:t>
      </w:r>
      <w:r>
        <w:rPr>
          <w:rtl/>
        </w:rPr>
        <w:t>قالَ الإمامُ الصّادِقُ</w:t>
      </w:r>
      <w:r w:rsidR="00525C12">
        <w:rPr>
          <w:rtl/>
        </w:rPr>
        <w:t xml:space="preserve"> </w:t>
      </w:r>
      <w:r w:rsidR="008A02F7">
        <w:rPr>
          <w:rtl/>
        </w:rPr>
        <w:t xml:space="preserve">عليه السلام </w:t>
      </w:r>
      <w:r>
        <w:t>:</w:t>
      </w:r>
    </w:p>
    <w:p w:rsidR="001C73B9" w:rsidRDefault="001C73B9" w:rsidP="001C73B9">
      <w:pPr>
        <w:pStyle w:val="libAr"/>
      </w:pPr>
      <w:r>
        <w:rPr>
          <w:rFonts w:hint="eastAsia"/>
          <w:rtl/>
        </w:rPr>
        <w:t>اَحَبُّ</w:t>
      </w:r>
      <w:r>
        <w:rPr>
          <w:rtl/>
        </w:rPr>
        <w:t xml:space="preserve"> اِخوانِي اِلَيَّ مَن اَهدى عُيُوبِي إِلَيَّ</w:t>
      </w:r>
      <w:r>
        <w:t xml:space="preserve">. </w:t>
      </w:r>
    </w:p>
    <w:p w:rsidR="001C73B9" w:rsidRDefault="001C73B9" w:rsidP="001C73B9">
      <w:pPr>
        <w:pStyle w:val="libAr"/>
      </w:pPr>
      <w:r>
        <w:rPr>
          <w:rFonts w:hint="eastAsia"/>
          <w:rtl/>
        </w:rPr>
        <w:t>بحار</w:t>
      </w:r>
      <w:r>
        <w:rPr>
          <w:rtl/>
        </w:rPr>
        <w:t xml:space="preserve"> الأنوار/74/282</w:t>
      </w:r>
    </w:p>
    <w:p w:rsidR="001C73B9" w:rsidRDefault="001C73B9" w:rsidP="001C73B9">
      <w:pPr>
        <w:pStyle w:val="libNormal"/>
      </w:pPr>
      <w:r>
        <w:t xml:space="preserve">Imam Sadiq [a.s.] said: </w:t>
      </w:r>
      <w:r w:rsidR="00E978C2" w:rsidRPr="00E978C2">
        <w:rPr>
          <w:rStyle w:val="libItalicChar"/>
        </w:rPr>
        <w:t>“</w:t>
      </w:r>
      <w:r w:rsidRPr="00E978C2">
        <w:rPr>
          <w:rStyle w:val="libItalicChar"/>
        </w:rPr>
        <w:t>My most beloved brother is he who (makes me aware of) my faults.</w:t>
      </w:r>
      <w:r w:rsidR="00E978C2" w:rsidRPr="00E978C2">
        <w:rPr>
          <w:rStyle w:val="libItalicChar"/>
        </w:rPr>
        <w:t>”</w:t>
      </w:r>
    </w:p>
    <w:p w:rsidR="001C73B9" w:rsidRDefault="001C73B9" w:rsidP="001C73B9">
      <w:pPr>
        <w:pStyle w:val="libNormal"/>
      </w:pPr>
      <w:r>
        <w:t>Bihar</w:t>
      </w:r>
      <w:r w:rsidR="00D92C09">
        <w:t>-</w:t>
      </w:r>
      <w:r>
        <w:t>ul</w:t>
      </w:r>
      <w:r w:rsidR="00D92C09">
        <w:t>-</w:t>
      </w:r>
      <w:r>
        <w:t>Anwar, vol. 74, p. 282</w:t>
      </w:r>
    </w:p>
    <w:p w:rsidR="001C73B9" w:rsidRDefault="001C73B9" w:rsidP="001C73B9">
      <w:pPr>
        <w:pStyle w:val="libNormal"/>
      </w:pPr>
      <w:r>
        <w:t xml:space="preserve"> </w:t>
      </w:r>
    </w:p>
    <w:p w:rsidR="001C73B9" w:rsidRDefault="001C73B9" w:rsidP="001C73B9">
      <w:pPr>
        <w:pStyle w:val="libAr"/>
      </w:pPr>
      <w:r>
        <w:rPr>
          <w:rtl/>
        </w:rPr>
        <w:t>190</w:t>
      </w:r>
      <w:r w:rsidR="00D92C09">
        <w:rPr>
          <w:rtl/>
        </w:rPr>
        <w:t>-</w:t>
      </w:r>
      <w:r>
        <w:t xml:space="preserve"> </w:t>
      </w:r>
      <w:r>
        <w:rPr>
          <w:rtl/>
        </w:rPr>
        <w:t>عَن جَعفَرِبنِ مُحَمَّدٍ عَن اَبيهِ عَن جَـدِّهِ</w:t>
      </w:r>
      <w:r w:rsidR="00525C12">
        <w:rPr>
          <w:rtl/>
        </w:rPr>
        <w:t xml:space="preserve"> عليه</w:t>
      </w:r>
      <w:r>
        <w:rPr>
          <w:rtl/>
        </w:rPr>
        <w:t>ـمُ السَّـلامُ قالَ قالَ عَلِيٌّ</w:t>
      </w:r>
      <w:r w:rsidR="00525C12">
        <w:rPr>
          <w:rtl/>
        </w:rPr>
        <w:t xml:space="preserve"> </w:t>
      </w:r>
      <w:r w:rsidR="008A02F7">
        <w:rPr>
          <w:rtl/>
        </w:rPr>
        <w:t xml:space="preserve">عليه السلام </w:t>
      </w:r>
      <w:r>
        <w:rPr>
          <w:rtl/>
        </w:rPr>
        <w:t xml:space="preserve">إِنَّ لِلمَـرءِ المُسلِـمِ ثَـلاثَ أَخِـلاّءٍ: فَخَليـلٌ يَقُولُ أَنَا مَعَكَ حَيًّا وَ مَيِتًّا وَ هُوَ عَمَلُهُ وَ خَليلٌ يَقُولُ لَهُ أَنَا مَعَكَ </w:t>
      </w:r>
      <w:r>
        <w:rPr>
          <w:rFonts w:hint="eastAsia"/>
          <w:rtl/>
        </w:rPr>
        <w:t>إِلى</w:t>
      </w:r>
      <w:r>
        <w:rPr>
          <w:rtl/>
        </w:rPr>
        <w:t xml:space="preserve"> بابِ قَبرِكَ ثُمَّ أُخَلّيك وَ هُوَ وَلَدُهُ وَ خَليلٌ يَقُولُ لَهُ أَنَا مَعَكَ إِلى أَنْ تَمُـوتَ وَ هُوَ مالُهُ فَإذا ماتَ صارَ لِلوارِثِ</w:t>
      </w:r>
      <w:r>
        <w:t>.</w:t>
      </w:r>
    </w:p>
    <w:p w:rsidR="001C73B9" w:rsidRDefault="001C73B9" w:rsidP="001C73B9">
      <w:pPr>
        <w:pStyle w:val="libAr"/>
      </w:pPr>
      <w:r>
        <w:rPr>
          <w:rFonts w:hint="eastAsia"/>
          <w:rtl/>
        </w:rPr>
        <w:t>الخصال</w:t>
      </w:r>
      <w:r>
        <w:rPr>
          <w:rtl/>
        </w:rPr>
        <w:t>/1/114</w:t>
      </w:r>
    </w:p>
    <w:p w:rsidR="001C73B9" w:rsidRPr="00E978C2" w:rsidRDefault="001C73B9" w:rsidP="001C73B9">
      <w:pPr>
        <w:pStyle w:val="libNormal"/>
        <w:rPr>
          <w:rStyle w:val="libItalicChar"/>
        </w:rPr>
      </w:pPr>
      <w:r>
        <w:t>Imam Amir</w:t>
      </w:r>
      <w:r w:rsidR="00D92C09">
        <w:t>-</w:t>
      </w:r>
      <w:r>
        <w:t>ul</w:t>
      </w:r>
      <w:r w:rsidR="00D92C09">
        <w:t>-</w:t>
      </w:r>
      <w:r>
        <w:t xml:space="preserve">Mu'mineen Ali [a.s.] said: </w:t>
      </w:r>
      <w:r w:rsidR="00E978C2" w:rsidRPr="00E978C2">
        <w:rPr>
          <w:rStyle w:val="libItalicChar"/>
        </w:rPr>
        <w:t>“</w:t>
      </w:r>
      <w:r w:rsidRPr="00E978C2">
        <w:rPr>
          <w:rStyle w:val="libItalicChar"/>
        </w:rPr>
        <w:t>Verily, there are three (types of) friends for a Muslim:</w:t>
      </w:r>
    </w:p>
    <w:p w:rsidR="001C73B9" w:rsidRPr="00E978C2" w:rsidRDefault="001C73B9" w:rsidP="001C73B9">
      <w:pPr>
        <w:pStyle w:val="libNormal"/>
        <w:rPr>
          <w:rStyle w:val="libItalicChar"/>
        </w:rPr>
      </w:pPr>
      <w:r w:rsidRPr="00E978C2">
        <w:rPr>
          <w:rStyle w:val="libItalicChar"/>
        </w:rPr>
        <w:t>1</w:t>
      </w:r>
      <w:r w:rsidR="00D92C09" w:rsidRPr="00E978C2">
        <w:rPr>
          <w:rStyle w:val="libItalicChar"/>
        </w:rPr>
        <w:t>-</w:t>
      </w:r>
      <w:r w:rsidRPr="00E978C2">
        <w:rPr>
          <w:rStyle w:val="libItalicChar"/>
        </w:rPr>
        <w:t xml:space="preserve"> The friend who says: 'I am with you whether you are alive or dead', and this is his deed. </w:t>
      </w:r>
    </w:p>
    <w:p w:rsidR="001C73B9" w:rsidRPr="00E978C2" w:rsidRDefault="001C73B9" w:rsidP="001C73B9">
      <w:pPr>
        <w:pStyle w:val="libNormal"/>
        <w:rPr>
          <w:rStyle w:val="libItalicChar"/>
        </w:rPr>
      </w:pPr>
      <w:r w:rsidRPr="00E978C2">
        <w:rPr>
          <w:rStyle w:val="libItalicChar"/>
        </w:rPr>
        <w:t>2</w:t>
      </w:r>
      <w:r w:rsidR="00D92C09" w:rsidRPr="00E978C2">
        <w:rPr>
          <w:rStyle w:val="libItalicChar"/>
        </w:rPr>
        <w:t>-</w:t>
      </w:r>
      <w:r w:rsidRPr="00E978C2">
        <w:rPr>
          <w:rStyle w:val="libItalicChar"/>
        </w:rPr>
        <w:t xml:space="preserve"> The friend who says: ' I am with you unto the threshold of your grave and then I will leave you', and this is his child. </w:t>
      </w:r>
    </w:p>
    <w:p w:rsidR="001C73B9" w:rsidRDefault="001C73B9" w:rsidP="001C73B9">
      <w:pPr>
        <w:pStyle w:val="libNormal"/>
      </w:pPr>
      <w:r w:rsidRPr="00E978C2">
        <w:rPr>
          <w:rStyle w:val="libItalicChar"/>
        </w:rPr>
        <w:t>3</w:t>
      </w:r>
      <w:r w:rsidR="00D92C09" w:rsidRPr="00E978C2">
        <w:rPr>
          <w:rStyle w:val="libItalicChar"/>
        </w:rPr>
        <w:t>-</w:t>
      </w:r>
      <w:r w:rsidRPr="00E978C2">
        <w:rPr>
          <w:rStyle w:val="libItalicChar"/>
        </w:rPr>
        <w:t xml:space="preserve"> The friend who says: 'I will be with you until when you die', and this is his wealth which will belong to the inheritors when he dies.</w:t>
      </w:r>
      <w:r w:rsidR="00E978C2" w:rsidRPr="00E978C2">
        <w:rPr>
          <w:rStyle w:val="libItalicChar"/>
        </w:rPr>
        <w:t>”</w:t>
      </w:r>
      <w:r>
        <w:t xml:space="preserve"> </w:t>
      </w:r>
    </w:p>
    <w:p w:rsidR="001C73B9" w:rsidRDefault="001C73B9" w:rsidP="001C73B9">
      <w:pPr>
        <w:pStyle w:val="libNormal"/>
      </w:pPr>
      <w:r>
        <w:t>Note:</w:t>
      </w:r>
    </w:p>
    <w:p w:rsidR="001C73B9" w:rsidRDefault="001C73B9" w:rsidP="001C73B9">
      <w:pPr>
        <w:pStyle w:val="libNormal"/>
      </w:pPr>
      <w:r>
        <w:t xml:space="preserve">From this tradition, and the like, we understand that the only thing which will avail for individuals in the Hereafter is Faith and good deeds. This is </w:t>
      </w:r>
      <w:r>
        <w:lastRenderedPageBreak/>
        <w:t>also referred to in many Islamic traditions as well as the verses of the Holy Qur'an, for example:</w:t>
      </w:r>
    </w:p>
    <w:p w:rsidR="001C73B9" w:rsidRPr="00E978C2" w:rsidRDefault="00E978C2" w:rsidP="001C73B9">
      <w:pPr>
        <w:pStyle w:val="libNormal"/>
        <w:rPr>
          <w:rStyle w:val="libItalicChar"/>
        </w:rPr>
      </w:pPr>
      <w:r w:rsidRPr="00E978C2">
        <w:rPr>
          <w:rStyle w:val="libItalicChar"/>
        </w:rPr>
        <w:t>“</w:t>
      </w:r>
      <w:r w:rsidR="001C73B9" w:rsidRPr="00E978C2">
        <w:rPr>
          <w:rStyle w:val="libItalicChar"/>
        </w:rPr>
        <w:t>For those who believe and work righteousness is</w:t>
      </w:r>
    </w:p>
    <w:p w:rsidR="001C73B9" w:rsidRDefault="001C73B9" w:rsidP="001C73B9">
      <w:pPr>
        <w:pStyle w:val="libNormal"/>
      </w:pPr>
      <w:r w:rsidRPr="00E978C2">
        <w:rPr>
          <w:rStyle w:val="libItalicChar"/>
        </w:rPr>
        <w:t>1</w:t>
      </w:r>
      <w:r w:rsidR="00D92C09" w:rsidRPr="00E978C2">
        <w:rPr>
          <w:rStyle w:val="libItalicChar"/>
        </w:rPr>
        <w:t>-</w:t>
      </w:r>
      <w:r w:rsidRPr="00E978C2">
        <w:rPr>
          <w:rStyle w:val="libItalicChar"/>
        </w:rPr>
        <w:t xml:space="preserve"> (every) blessedness and a beautiful place of (final) return.</w:t>
      </w:r>
      <w:r w:rsidR="00E978C2" w:rsidRPr="00E978C2">
        <w:rPr>
          <w:rStyle w:val="libItalicChar"/>
        </w:rPr>
        <w:t>”</w:t>
      </w:r>
      <w:r>
        <w:t xml:space="preserve"> (13:29) </w:t>
      </w:r>
    </w:p>
    <w:p w:rsidR="001C73B9" w:rsidRDefault="001C73B9" w:rsidP="001C73B9">
      <w:pPr>
        <w:pStyle w:val="libNormal"/>
      </w:pPr>
      <w:r>
        <w:t>2</w:t>
      </w:r>
      <w:r w:rsidR="00D92C09">
        <w:t>-</w:t>
      </w:r>
      <w:r>
        <w:t xml:space="preserve"> </w:t>
      </w:r>
      <w:r w:rsidR="00E978C2" w:rsidRPr="00E978C2">
        <w:rPr>
          <w:rStyle w:val="libItalicChar"/>
        </w:rPr>
        <w:t>“</w:t>
      </w:r>
      <w:r w:rsidRPr="00E978C2">
        <w:rPr>
          <w:rStyle w:val="libItalicChar"/>
        </w:rPr>
        <w:t>As to those who believe and work righteousness, verily We shall not suffer to perish the reward of any who do a (single) righteous deed.</w:t>
      </w:r>
      <w:r w:rsidR="00E978C2" w:rsidRPr="00E978C2">
        <w:rPr>
          <w:rStyle w:val="libItalicChar"/>
        </w:rPr>
        <w:t>”</w:t>
      </w:r>
      <w:r>
        <w:t xml:space="preserve"> (18:30) </w:t>
      </w:r>
    </w:p>
    <w:p w:rsidR="001C73B9" w:rsidRDefault="001C73B9" w:rsidP="001C73B9">
      <w:pPr>
        <w:pStyle w:val="libNormal"/>
      </w:pPr>
      <w:r>
        <w:t>3</w:t>
      </w:r>
      <w:r w:rsidR="00D92C09">
        <w:t>-</w:t>
      </w:r>
      <w:r>
        <w:t xml:space="preserve"> </w:t>
      </w:r>
      <w:r w:rsidR="00E978C2" w:rsidRPr="00E978C2">
        <w:rPr>
          <w:rStyle w:val="libItalicChar"/>
        </w:rPr>
        <w:t>“</w:t>
      </w:r>
      <w:r w:rsidRPr="00E978C2">
        <w:rPr>
          <w:rStyle w:val="libItalicChar"/>
        </w:rPr>
        <w:t>As to those who believe and work righteous deeds, they have, for their entertainment, the Gardens of Paradise.</w:t>
      </w:r>
      <w:r w:rsidR="00E978C2" w:rsidRPr="00E978C2">
        <w:rPr>
          <w:rStyle w:val="libItalicChar"/>
        </w:rPr>
        <w:t>”</w:t>
      </w:r>
      <w:r>
        <w:t xml:space="preserve"> (18: 107) </w:t>
      </w:r>
    </w:p>
    <w:p w:rsidR="001C73B9" w:rsidRDefault="001C73B9" w:rsidP="001C73B9">
      <w:pPr>
        <w:pStyle w:val="libNormal"/>
      </w:pPr>
      <w:r>
        <w:t>4</w:t>
      </w:r>
      <w:r w:rsidR="00D92C09">
        <w:t>-</w:t>
      </w:r>
      <w:r>
        <w:t xml:space="preserve"> </w:t>
      </w:r>
      <w:r w:rsidR="00E978C2" w:rsidRPr="00E978C2">
        <w:rPr>
          <w:rStyle w:val="libItalicChar"/>
        </w:rPr>
        <w:t>“</w:t>
      </w:r>
      <w:r w:rsidRPr="00E978C2">
        <w:rPr>
          <w:rStyle w:val="libItalicChar"/>
        </w:rPr>
        <w:t>On those who believe and work deeds of righteousness, will (God) Most Gracious bestow Love.</w:t>
      </w:r>
      <w:r w:rsidR="00E978C2" w:rsidRPr="00E978C2">
        <w:rPr>
          <w:rStyle w:val="libItalicChar"/>
        </w:rPr>
        <w:t>”</w:t>
      </w:r>
      <w:r>
        <w:t xml:space="preserve"> (19:96) </w:t>
      </w:r>
    </w:p>
    <w:p w:rsidR="001C73B9" w:rsidRDefault="001C73B9" w:rsidP="001C73B9">
      <w:pPr>
        <w:pStyle w:val="libNormal"/>
      </w:pPr>
      <w:r>
        <w:t>Al</w:t>
      </w:r>
      <w:r w:rsidR="00D92C09">
        <w:t>-</w:t>
      </w:r>
      <w:r>
        <w:t xml:space="preserve">Khisal by Saduq, vol. 1, p. 88 </w:t>
      </w:r>
    </w:p>
    <w:p w:rsidR="001C73B9" w:rsidRDefault="001C73B9" w:rsidP="001C73B9">
      <w:pPr>
        <w:pStyle w:val="libAr"/>
      </w:pPr>
      <w:r>
        <w:rPr>
          <w:rtl/>
        </w:rPr>
        <w:t>191</w:t>
      </w:r>
      <w:r w:rsidR="00D92C09">
        <w:rPr>
          <w:rtl/>
        </w:rPr>
        <w:t>-</w:t>
      </w:r>
      <w:r>
        <w:t xml:space="preserve"> </w:t>
      </w:r>
      <w:r>
        <w:rPr>
          <w:rtl/>
        </w:rPr>
        <w:t>قالَ الإمامُ الصّادِقُ</w:t>
      </w:r>
      <w:r w:rsidR="00525C12">
        <w:rPr>
          <w:rtl/>
        </w:rPr>
        <w:t xml:space="preserve"> </w:t>
      </w:r>
      <w:r w:rsidR="008A02F7">
        <w:rPr>
          <w:rtl/>
        </w:rPr>
        <w:t xml:space="preserve">عليه السلام </w:t>
      </w:r>
      <w:r>
        <w:t>:</w:t>
      </w:r>
    </w:p>
    <w:p w:rsidR="001C73B9" w:rsidRDefault="001C73B9" w:rsidP="001C73B9">
      <w:pPr>
        <w:pStyle w:val="libAr"/>
      </w:pPr>
      <w:r>
        <w:rPr>
          <w:rFonts w:hint="eastAsia"/>
          <w:rtl/>
        </w:rPr>
        <w:t>عَلَيكَ</w:t>
      </w:r>
      <w:r>
        <w:rPr>
          <w:rtl/>
        </w:rPr>
        <w:t xml:space="preserve"> بِاِخوانِ الصِّدقِ فَاَكثِر مِنِ اكتِسابِهِـم فَاِنَّهُـم عُـدَّة عِندَ الرَّخاءِ وَ جُنَّةٌ عِندَالبَلاءِ</w:t>
      </w:r>
      <w:r>
        <w:t>.</w:t>
      </w:r>
    </w:p>
    <w:p w:rsidR="001C73B9" w:rsidRDefault="001C73B9" w:rsidP="001C73B9">
      <w:pPr>
        <w:pStyle w:val="libAr"/>
      </w:pPr>
      <w:r>
        <w:rPr>
          <w:rFonts w:hint="eastAsia"/>
          <w:rtl/>
        </w:rPr>
        <w:t>بحار</w:t>
      </w:r>
      <w:r>
        <w:rPr>
          <w:rtl/>
        </w:rPr>
        <w:t xml:space="preserve"> الأنوار/74/187</w:t>
      </w:r>
    </w:p>
    <w:p w:rsidR="001C73B9" w:rsidRDefault="001C73B9" w:rsidP="001C73B9">
      <w:pPr>
        <w:pStyle w:val="libNormal"/>
      </w:pPr>
      <w:r>
        <w:t xml:space="preserve">Imam Sadiq [a.s.] said: </w:t>
      </w:r>
      <w:r w:rsidR="00E978C2">
        <w:t>“</w:t>
      </w:r>
      <w:r>
        <w:t>Be careful to have truthful friends and try to obtain them, for they are your support when you are in welfare, and your advocator when you have misfortune.</w:t>
      </w:r>
    </w:p>
    <w:p w:rsidR="001C73B9" w:rsidRDefault="001C73B9" w:rsidP="001C73B9">
      <w:pPr>
        <w:pStyle w:val="libNormal"/>
      </w:pPr>
      <w:r>
        <w:t>Bihar</w:t>
      </w:r>
      <w:r w:rsidR="00D92C09">
        <w:t>-</w:t>
      </w:r>
      <w:r>
        <w:t>ul</w:t>
      </w:r>
      <w:r w:rsidR="00D92C09">
        <w:t>-</w:t>
      </w:r>
      <w:r>
        <w:t>Anwar, vol. 74, p. 187</w:t>
      </w:r>
    </w:p>
    <w:p w:rsidR="001C73B9" w:rsidRDefault="001C73B9" w:rsidP="001C73B9">
      <w:pPr>
        <w:pStyle w:val="libAr"/>
      </w:pPr>
      <w:r>
        <w:rPr>
          <w:rtl/>
        </w:rPr>
        <w:t>192</w:t>
      </w:r>
      <w:r w:rsidR="00D92C09">
        <w:rPr>
          <w:rtl/>
        </w:rPr>
        <w:t>-</w:t>
      </w:r>
      <w:r>
        <w:t xml:space="preserve"> </w:t>
      </w:r>
      <w:r>
        <w:rPr>
          <w:rtl/>
        </w:rPr>
        <w:t>قالَ الإمامُ السَّجّادُ</w:t>
      </w:r>
      <w:r w:rsidR="00525C12">
        <w:rPr>
          <w:rtl/>
        </w:rPr>
        <w:t xml:space="preserve"> </w:t>
      </w:r>
      <w:r w:rsidR="008A02F7">
        <w:rPr>
          <w:rtl/>
        </w:rPr>
        <w:t xml:space="preserve">عليه السلام </w:t>
      </w:r>
      <w:r>
        <w:t>:</w:t>
      </w:r>
    </w:p>
    <w:p w:rsidR="001C73B9" w:rsidRDefault="001C73B9" w:rsidP="001C73B9">
      <w:pPr>
        <w:pStyle w:val="libAr"/>
      </w:pPr>
      <w:r>
        <w:rPr>
          <w:rFonts w:hint="eastAsia"/>
          <w:rtl/>
        </w:rPr>
        <w:t>مَجالِسُ</w:t>
      </w:r>
      <w:r>
        <w:rPr>
          <w:rtl/>
        </w:rPr>
        <w:t xml:space="preserve"> الصّالِحِينَ داعِيَة إِلى الصَّلاحِ</w:t>
      </w:r>
      <w:r>
        <w:t>.</w:t>
      </w:r>
    </w:p>
    <w:p w:rsidR="001C73B9" w:rsidRDefault="001C73B9" w:rsidP="001C73B9">
      <w:pPr>
        <w:pStyle w:val="libAr"/>
      </w:pPr>
      <w:r>
        <w:rPr>
          <w:rFonts w:hint="eastAsia"/>
          <w:rtl/>
        </w:rPr>
        <w:t>بحار</w:t>
      </w:r>
      <w:r>
        <w:rPr>
          <w:rtl/>
        </w:rPr>
        <w:t xml:space="preserve"> الأنوار/78/141</w:t>
      </w:r>
    </w:p>
    <w:p w:rsidR="001C73B9" w:rsidRDefault="001C73B9" w:rsidP="001C73B9">
      <w:pPr>
        <w:pStyle w:val="libNormal"/>
      </w:pPr>
      <w:r>
        <w:t xml:space="preserve">Imam Sajjad [a.s.] said: </w:t>
      </w:r>
      <w:r w:rsidR="00E978C2" w:rsidRPr="00E978C2">
        <w:rPr>
          <w:rStyle w:val="libItalicChar"/>
        </w:rPr>
        <w:t>“</w:t>
      </w:r>
      <w:r w:rsidRPr="00E978C2">
        <w:rPr>
          <w:rStyle w:val="libItalicChar"/>
        </w:rPr>
        <w:t>The meeting of the righteous invites you to goodness.</w:t>
      </w:r>
      <w:r w:rsidR="00E978C2" w:rsidRPr="00E978C2">
        <w:rPr>
          <w:rStyle w:val="libItalicChar"/>
        </w:rPr>
        <w:t>”</w:t>
      </w:r>
    </w:p>
    <w:p w:rsidR="001C73B9" w:rsidRDefault="001C73B9" w:rsidP="001C73B9">
      <w:pPr>
        <w:pStyle w:val="libNormal"/>
      </w:pPr>
      <w:r>
        <w:t>Bihar</w:t>
      </w:r>
      <w:r w:rsidR="00D92C09">
        <w:t>-</w:t>
      </w:r>
      <w:r>
        <w:t>ul</w:t>
      </w:r>
      <w:r w:rsidR="00D92C09">
        <w:t>-</w:t>
      </w:r>
      <w:r>
        <w:t xml:space="preserve">Anwar, vol. 78, p.141 </w:t>
      </w:r>
    </w:p>
    <w:p w:rsidR="001C73B9" w:rsidRDefault="001C73B9" w:rsidP="001C73B9">
      <w:pPr>
        <w:pStyle w:val="libAr"/>
      </w:pPr>
      <w:r>
        <w:rPr>
          <w:rtl/>
        </w:rPr>
        <w:t>193</w:t>
      </w:r>
      <w:r w:rsidR="00D92C09">
        <w:rPr>
          <w:rtl/>
        </w:rPr>
        <w:t>-</w:t>
      </w:r>
      <w:r>
        <w:t xml:space="preserve"> </w:t>
      </w:r>
      <w:r>
        <w:rPr>
          <w:rtl/>
        </w:rPr>
        <w:t>قالَ الإمامُ السَّجّادُ</w:t>
      </w:r>
      <w:r w:rsidR="00525C12">
        <w:rPr>
          <w:rtl/>
        </w:rPr>
        <w:t xml:space="preserve"> </w:t>
      </w:r>
      <w:r w:rsidR="008A02F7">
        <w:rPr>
          <w:rtl/>
        </w:rPr>
        <w:t xml:space="preserve">عليه السلام </w:t>
      </w:r>
      <w:r>
        <w:t>:</w:t>
      </w:r>
    </w:p>
    <w:p w:rsidR="001C73B9" w:rsidRDefault="001C73B9" w:rsidP="001C73B9">
      <w:pPr>
        <w:pStyle w:val="libAr"/>
      </w:pPr>
      <w:r>
        <w:rPr>
          <w:rFonts w:hint="eastAsia"/>
          <w:rtl/>
        </w:rPr>
        <w:t>إيّاكُم</w:t>
      </w:r>
      <w:r>
        <w:rPr>
          <w:rtl/>
        </w:rPr>
        <w:t xml:space="preserve"> وَ صُحبَةَ العاصينَ وَ مَعُونَةَ الظّالِمِينَ</w:t>
      </w:r>
      <w:r>
        <w:t>.</w:t>
      </w:r>
    </w:p>
    <w:p w:rsidR="001C73B9" w:rsidRDefault="001C73B9" w:rsidP="001C73B9">
      <w:pPr>
        <w:pStyle w:val="libAr"/>
      </w:pPr>
      <w:r>
        <w:rPr>
          <w:rFonts w:hint="eastAsia"/>
          <w:rtl/>
        </w:rPr>
        <w:t>بحار</w:t>
      </w:r>
      <w:r>
        <w:rPr>
          <w:rtl/>
        </w:rPr>
        <w:t xml:space="preserve"> الأنوار/78/151</w:t>
      </w:r>
    </w:p>
    <w:p w:rsidR="001C73B9" w:rsidRDefault="001C73B9" w:rsidP="001C73B9">
      <w:pPr>
        <w:pStyle w:val="libNormal"/>
      </w:pPr>
      <w:r>
        <w:t xml:space="preserve">Imam Sajjad [a.s.] said: </w:t>
      </w:r>
      <w:r w:rsidR="00E978C2" w:rsidRPr="00E978C2">
        <w:rPr>
          <w:rStyle w:val="libItalicChar"/>
        </w:rPr>
        <w:t>“</w:t>
      </w:r>
      <w:r w:rsidRPr="00E978C2">
        <w:rPr>
          <w:rStyle w:val="libItalicChar"/>
        </w:rPr>
        <w:t>Beware of the companionship of the sinful, and helping of the unjust.</w:t>
      </w:r>
      <w:r w:rsidR="00E978C2" w:rsidRPr="00E978C2">
        <w:rPr>
          <w:rStyle w:val="libItalicChar"/>
        </w:rPr>
        <w:t>”</w:t>
      </w:r>
    </w:p>
    <w:p w:rsidR="001C73B9" w:rsidRDefault="001C73B9" w:rsidP="001C73B9">
      <w:pPr>
        <w:pStyle w:val="libNormal"/>
      </w:pPr>
      <w:r>
        <w:t>Bihar</w:t>
      </w:r>
      <w:r w:rsidR="00D92C09">
        <w:t>-</w:t>
      </w:r>
      <w:r>
        <w:t>ul</w:t>
      </w:r>
      <w:r w:rsidR="00D92C09">
        <w:t>-</w:t>
      </w:r>
      <w:r>
        <w:t>Anwar, vol. 78, p.151</w:t>
      </w:r>
    </w:p>
    <w:p w:rsidR="001C73B9" w:rsidRDefault="001C73B9" w:rsidP="001C73B9">
      <w:pPr>
        <w:pStyle w:val="libNormal"/>
      </w:pPr>
      <w:r>
        <w:br w:type="page"/>
      </w:r>
    </w:p>
    <w:p w:rsidR="001C73B9" w:rsidRDefault="001C73B9" w:rsidP="001C73B9">
      <w:pPr>
        <w:pStyle w:val="Heading1Center"/>
      </w:pPr>
      <w:bookmarkStart w:id="34" w:name="_Toc444518233"/>
      <w:r>
        <w:lastRenderedPageBreak/>
        <w:t>IMMORAL FRIENDS</w:t>
      </w:r>
      <w:bookmarkEnd w:id="34"/>
    </w:p>
    <w:p w:rsidR="001C73B9" w:rsidRDefault="001C73B9" w:rsidP="001C73B9">
      <w:pPr>
        <w:pStyle w:val="libAr"/>
      </w:pPr>
      <w:r>
        <w:rPr>
          <w:rtl/>
        </w:rPr>
        <w:t>194</w:t>
      </w:r>
      <w:r w:rsidR="00D92C09">
        <w:rPr>
          <w:rtl/>
        </w:rPr>
        <w:t>-</w:t>
      </w:r>
      <w:r>
        <w:t xml:space="preserve"> </w:t>
      </w:r>
      <w:r>
        <w:rPr>
          <w:rtl/>
        </w:rPr>
        <w:t>قالَ الإمامُ الصّادِقُ</w:t>
      </w:r>
      <w:r w:rsidR="00525C12">
        <w:rPr>
          <w:rtl/>
        </w:rPr>
        <w:t xml:space="preserve"> </w:t>
      </w:r>
      <w:r w:rsidR="008A02F7">
        <w:rPr>
          <w:rtl/>
        </w:rPr>
        <w:t xml:space="preserve">عليه السلام </w:t>
      </w:r>
      <w:r>
        <w:t>:</w:t>
      </w:r>
    </w:p>
    <w:p w:rsidR="001C73B9" w:rsidRDefault="001C73B9" w:rsidP="001C73B9">
      <w:pPr>
        <w:pStyle w:val="libAr"/>
      </w:pPr>
      <w:r>
        <w:rPr>
          <w:rFonts w:hint="eastAsia"/>
          <w:rtl/>
        </w:rPr>
        <w:t>مَن</w:t>
      </w:r>
      <w:r>
        <w:rPr>
          <w:rtl/>
        </w:rPr>
        <w:t xml:space="preserve"> قَعَدَ عِندَ سَبّابٍ لاَِوْلِياءِ اللهِ فَقَد عَصَى اللّه تَعالى</w:t>
      </w:r>
      <w:r>
        <w:t>.</w:t>
      </w:r>
    </w:p>
    <w:p w:rsidR="001C73B9" w:rsidRDefault="001C73B9" w:rsidP="001C73B9">
      <w:pPr>
        <w:pStyle w:val="libAr"/>
      </w:pPr>
      <w:r>
        <w:rPr>
          <w:rFonts w:hint="eastAsia"/>
          <w:rtl/>
        </w:rPr>
        <w:t>الكافي</w:t>
      </w:r>
      <w:r>
        <w:rPr>
          <w:rtl/>
        </w:rPr>
        <w:t>/2/379</w:t>
      </w:r>
    </w:p>
    <w:p w:rsidR="001C73B9" w:rsidRDefault="001C73B9" w:rsidP="001C73B9">
      <w:pPr>
        <w:pStyle w:val="libNormal"/>
      </w:pPr>
      <w:r>
        <w:t xml:space="preserve">Imam Sadiq [a.s.] said: </w:t>
      </w:r>
      <w:r w:rsidR="00E978C2" w:rsidRPr="00E978C2">
        <w:rPr>
          <w:rStyle w:val="libItalicChar"/>
        </w:rPr>
        <w:t>“</w:t>
      </w:r>
      <w:r w:rsidRPr="00E978C2">
        <w:rPr>
          <w:rStyle w:val="libItalicChar"/>
        </w:rPr>
        <w:t>He who seeks the company of those who insult the lovers of Allah has surely disobeyed Him, the Sublime.</w:t>
      </w:r>
      <w:r w:rsidR="00E978C2" w:rsidRPr="00E978C2">
        <w:rPr>
          <w:rStyle w:val="libItalicChar"/>
        </w:rPr>
        <w:t>”</w:t>
      </w:r>
    </w:p>
    <w:p w:rsidR="001C73B9" w:rsidRDefault="001C73B9" w:rsidP="001C73B9">
      <w:pPr>
        <w:pStyle w:val="libNormal"/>
      </w:pPr>
      <w:r>
        <w:t>Usul</w:t>
      </w:r>
      <w:r w:rsidR="00D92C09">
        <w:t>-</w:t>
      </w:r>
      <w:r>
        <w:t>i</w:t>
      </w:r>
      <w:r w:rsidR="00D92C09">
        <w:t>-</w:t>
      </w:r>
      <w:r>
        <w:t xml:space="preserve">Kafi, vol. 2, p. 379 </w:t>
      </w:r>
    </w:p>
    <w:p w:rsidR="001C73B9" w:rsidRDefault="001C73B9" w:rsidP="001C73B9">
      <w:pPr>
        <w:pStyle w:val="libAr"/>
      </w:pPr>
      <w:r>
        <w:rPr>
          <w:rtl/>
        </w:rPr>
        <w:t>195</w:t>
      </w:r>
      <w:r w:rsidR="00D92C09">
        <w:rPr>
          <w:rtl/>
        </w:rPr>
        <w:t>-</w:t>
      </w:r>
      <w:r>
        <w:t xml:space="preserve"> </w:t>
      </w:r>
      <w:r>
        <w:rPr>
          <w:rtl/>
        </w:rPr>
        <w:t>قالَ الإمامُ الصّادِقُ</w:t>
      </w:r>
      <w:r w:rsidR="00525C12">
        <w:rPr>
          <w:rtl/>
        </w:rPr>
        <w:t xml:space="preserve"> </w:t>
      </w:r>
      <w:r w:rsidR="008A02F7">
        <w:rPr>
          <w:rtl/>
        </w:rPr>
        <w:t xml:space="preserve">عليه السلام </w:t>
      </w:r>
      <w:r>
        <w:t>:</w:t>
      </w:r>
    </w:p>
    <w:p w:rsidR="001C73B9" w:rsidRDefault="001C73B9" w:rsidP="001C73B9">
      <w:pPr>
        <w:pStyle w:val="libAr"/>
      </w:pPr>
      <w:r>
        <w:rPr>
          <w:rFonts w:hint="eastAsia"/>
          <w:rtl/>
        </w:rPr>
        <w:t>لَو</w:t>
      </w:r>
      <w:r>
        <w:rPr>
          <w:rtl/>
        </w:rPr>
        <w:t xml:space="preserve"> أَنَّكُم إذا بَلَغَكُم عَنِ الرَّجُلِ شَيءٌ  تَمَشَّيتُم إِلَيهِ فَقُلتُـم يا هذا اِمّا أَنْ تَعتَزِلَنا وَ تَجتَنِبَنا وَ اِمّا أَنْ تَكُـفَّ عَـن هذا فَإِنْ فَعَـلَ وَ اِلاّ فَاجتَنِبُـوهُ</w:t>
      </w:r>
      <w:r>
        <w:t>.</w:t>
      </w:r>
    </w:p>
    <w:p w:rsidR="001C73B9" w:rsidRDefault="001C73B9" w:rsidP="001C73B9">
      <w:pPr>
        <w:pStyle w:val="libAr"/>
      </w:pPr>
      <w:r>
        <w:rPr>
          <w:rFonts w:hint="eastAsia"/>
          <w:rtl/>
        </w:rPr>
        <w:t>وسائل</w:t>
      </w:r>
      <w:r>
        <w:rPr>
          <w:rtl/>
        </w:rPr>
        <w:t xml:space="preserve"> الشيعة/16/146</w:t>
      </w:r>
    </w:p>
    <w:p w:rsidR="001C73B9" w:rsidRDefault="001C73B9" w:rsidP="001C73B9">
      <w:pPr>
        <w:pStyle w:val="libNormal"/>
      </w:pPr>
      <w:r>
        <w:t xml:space="preserve">Imam Sadiq [a.s.] said: </w:t>
      </w:r>
      <w:r w:rsidR="00E978C2" w:rsidRPr="00E978C2">
        <w:rPr>
          <w:rStyle w:val="libItalicChar"/>
        </w:rPr>
        <w:t>“</w:t>
      </w:r>
      <w:r w:rsidRPr="00E978C2">
        <w:rPr>
          <w:rStyle w:val="libItalicChar"/>
        </w:rPr>
        <w:t>When you are informed of a fellow companion committing an evil action, then go to him and tell him: 'O so and so! Either refrain from committing this sin or keep away from us'; then, avoid him unless he does so.</w:t>
      </w:r>
      <w:r w:rsidR="00E978C2" w:rsidRPr="00E978C2">
        <w:rPr>
          <w:rStyle w:val="libItalicChar"/>
        </w:rPr>
        <w:t>”</w:t>
      </w:r>
    </w:p>
    <w:p w:rsidR="001C73B9" w:rsidRDefault="001C73B9" w:rsidP="001C73B9">
      <w:pPr>
        <w:pStyle w:val="libNormal"/>
      </w:pPr>
      <w:r>
        <w:t>Wasa'il</w:t>
      </w:r>
      <w:r w:rsidR="00D92C09">
        <w:t>-</w:t>
      </w:r>
      <w:r>
        <w:t>ush</w:t>
      </w:r>
      <w:r w:rsidR="00D92C09">
        <w:t>-</w:t>
      </w:r>
      <w:r>
        <w:t>Shi'ah, vol. 16, p. 146</w:t>
      </w:r>
    </w:p>
    <w:p w:rsidR="001C73B9" w:rsidRDefault="001C73B9" w:rsidP="001C73B9">
      <w:pPr>
        <w:pStyle w:val="libAr"/>
      </w:pPr>
      <w:r>
        <w:rPr>
          <w:rtl/>
        </w:rPr>
        <w:t>196</w:t>
      </w:r>
      <w:r w:rsidR="00D92C09">
        <w:rPr>
          <w:rtl/>
        </w:rPr>
        <w:t>-</w:t>
      </w:r>
      <w:r>
        <w:t xml:space="preserve"> </w:t>
      </w:r>
      <w:r>
        <w:rPr>
          <w:rtl/>
        </w:rPr>
        <w:t>عَن مُحَمَّدِ بنِ مُسلِمٍ عَنِ الصّادِقِ عَن اَبيهِ</w:t>
      </w:r>
      <w:r w:rsidR="00525C12">
        <w:rPr>
          <w:rtl/>
        </w:rPr>
        <w:t xml:space="preserve"> </w:t>
      </w:r>
      <w:r w:rsidR="008A02F7">
        <w:rPr>
          <w:rtl/>
        </w:rPr>
        <w:t xml:space="preserve">عليه السلام </w:t>
      </w:r>
      <w:r>
        <w:rPr>
          <w:rtl/>
        </w:rPr>
        <w:t>قالَ، قالَ لي اَبي عَلِيّ بنُ الحُسَينِ</w:t>
      </w:r>
      <w:r w:rsidR="00525C12">
        <w:rPr>
          <w:rtl/>
        </w:rPr>
        <w:t xml:space="preserve"> </w:t>
      </w:r>
      <w:r w:rsidR="008A02F7">
        <w:rPr>
          <w:rtl/>
        </w:rPr>
        <w:t xml:space="preserve">عليه السلام </w:t>
      </w:r>
      <w:r>
        <w:rPr>
          <w:rtl/>
        </w:rPr>
        <w:t>: يا بُنَيَّ انظُـر خَمسَةً فَلا تُصاحِبْهُـم وَلا تُحادِثْهُم وَلا تُرافِقْهُـم في طَريـقٍ،فَقُلـتُ يا اَبَـتِ مَـن هُـم عَرِّفْنيِهِمْ</w:t>
      </w:r>
      <w:r>
        <w:rPr>
          <w:rFonts w:hint="eastAsia"/>
          <w:rtl/>
        </w:rPr>
        <w:t>؟</w:t>
      </w:r>
      <w:r>
        <w:rPr>
          <w:rtl/>
        </w:rPr>
        <w:t xml:space="preserve"> قالَ: إيّاكَ وَ مُصاحَبَة الكَذّابِ فَاِنَّهُ بِمَنزِلَة السَّرابِ، يُقَرِّبُ لَـكَ البَعيـدَ وَ يُبَعِّدُ لَـكَ القَريـبَ، وَ إيّاكَ وَ مُصاحَبَة الفاسِقِ فَاِنَّـهُ بايِعُكَ بِاَكْلَةٍ اَو اَقَلَّ مِن ذلك وَ إيّاكَ وَ مُصاحَبَة البَخيلِ فَاِنَّـهُ يَخذ</w:t>
      </w:r>
      <w:r>
        <w:rPr>
          <w:rFonts w:hint="eastAsia"/>
          <w:rtl/>
        </w:rPr>
        <w:t>ُلُـكَ</w:t>
      </w:r>
      <w:r>
        <w:rPr>
          <w:rtl/>
        </w:rPr>
        <w:t xml:space="preserve"> في مالِـهِ اَحـوَجَ ما تَكُونُ اِلَيهِ وَ إيّاكَ و مُصاحَبَة الأحمَـقِ فَإِنَّـهُ يُريـدُ أَنْ يَنفَعَـكَ فَيَضُـرُّك، وَ إيّاكَ وَ مُصاحَبَة القاطِعِ لِرَحِمِهِ فَاِنّي وَجَدتُـهُ مَلعُونًا في كِتابِ الله عَزَّ وَجَلَّ في ثَلاثَة مَواضِعَ</w:t>
      </w:r>
      <w:r>
        <w:t>.</w:t>
      </w:r>
    </w:p>
    <w:p w:rsidR="001C73B9" w:rsidRDefault="001C73B9" w:rsidP="001C73B9">
      <w:pPr>
        <w:pStyle w:val="libAr"/>
      </w:pPr>
      <w:r>
        <w:rPr>
          <w:rFonts w:hint="eastAsia"/>
          <w:rtl/>
        </w:rPr>
        <w:t>الكافي</w:t>
      </w:r>
      <w:r>
        <w:rPr>
          <w:rtl/>
        </w:rPr>
        <w:t>/2/641</w:t>
      </w:r>
    </w:p>
    <w:p w:rsidR="001C73B9" w:rsidRDefault="001C73B9" w:rsidP="001C73B9">
      <w:pPr>
        <w:pStyle w:val="libNormal"/>
      </w:pPr>
      <w:r>
        <w:t xml:space="preserve">Imam Sadiq [a.s.] has narrated from his father Imam Muhammad Baqir [a.s.] who said his father Ali ibn Husayn [a.s.] stated: </w:t>
      </w:r>
      <w:r w:rsidR="00E978C2" w:rsidRPr="00E978C2">
        <w:rPr>
          <w:rStyle w:val="libItalicChar"/>
        </w:rPr>
        <w:t>“</w:t>
      </w:r>
      <w:r w:rsidRPr="00E978C2">
        <w:rPr>
          <w:rStyle w:val="libItalicChar"/>
        </w:rPr>
        <w:t>O' my son! Beware of five (groups) and do not seek companionship with them, do not speak with them, and do not make friends with them on (the) way.</w:t>
      </w:r>
      <w:r w:rsidR="00E978C2" w:rsidRPr="00E978C2">
        <w:rPr>
          <w:rStyle w:val="libItalicChar"/>
        </w:rPr>
        <w:t>”</w:t>
      </w:r>
    </w:p>
    <w:p w:rsidR="001C73B9" w:rsidRDefault="001C73B9" w:rsidP="001C73B9">
      <w:pPr>
        <w:pStyle w:val="libNormal"/>
      </w:pPr>
      <w:r>
        <w:t>Then, Imam Baqir [a.s.] asked his father who they were and might he introduce them to him. He responded:</w:t>
      </w:r>
    </w:p>
    <w:p w:rsidR="001C73B9" w:rsidRDefault="001C73B9" w:rsidP="001C73B9">
      <w:pPr>
        <w:pStyle w:val="libNormal"/>
      </w:pPr>
      <w:r>
        <w:t>1</w:t>
      </w:r>
      <w:r w:rsidR="00D92C09">
        <w:t>-</w:t>
      </w:r>
      <w:r>
        <w:t xml:space="preserve"> </w:t>
      </w:r>
      <w:r w:rsidR="00E978C2" w:rsidRPr="00E978C2">
        <w:rPr>
          <w:rStyle w:val="libItalicChar"/>
        </w:rPr>
        <w:t>“</w:t>
      </w:r>
      <w:r w:rsidRPr="00E978C2">
        <w:rPr>
          <w:rStyle w:val="libItalicChar"/>
        </w:rPr>
        <w:t>Beware of and do not associate with the one who tells lies. He is as a mirage which makes near for you what is far, and makes far to you what is near.</w:t>
      </w:r>
      <w:r w:rsidR="00E978C2" w:rsidRPr="00E978C2">
        <w:rPr>
          <w:rStyle w:val="libItalicChar"/>
        </w:rPr>
        <w:t>”</w:t>
      </w:r>
    </w:p>
    <w:p w:rsidR="001C73B9" w:rsidRDefault="001C73B9" w:rsidP="001C73B9">
      <w:pPr>
        <w:pStyle w:val="libNormal"/>
      </w:pPr>
      <w:r>
        <w:t>2</w:t>
      </w:r>
      <w:r w:rsidR="00D92C09">
        <w:t>-</w:t>
      </w:r>
      <w:r>
        <w:t xml:space="preserve"> </w:t>
      </w:r>
      <w:r w:rsidR="00E978C2" w:rsidRPr="00E978C2">
        <w:rPr>
          <w:rStyle w:val="libItalicChar"/>
        </w:rPr>
        <w:t>“</w:t>
      </w:r>
      <w:r w:rsidRPr="00E978C2">
        <w:rPr>
          <w:rStyle w:val="libItalicChar"/>
        </w:rPr>
        <w:t>Beware of and do not associate with an immoral person, because he will sell you at the price of a morsel or less than that.</w:t>
      </w:r>
      <w:r w:rsidR="00E978C2" w:rsidRPr="00E978C2">
        <w:rPr>
          <w:rStyle w:val="libItalicChar"/>
        </w:rPr>
        <w:t>”</w:t>
      </w:r>
      <w:r>
        <w:t xml:space="preserve"> </w:t>
      </w:r>
    </w:p>
    <w:p w:rsidR="001C73B9" w:rsidRDefault="001C73B9" w:rsidP="001C73B9">
      <w:pPr>
        <w:pStyle w:val="libNormal"/>
      </w:pPr>
      <w:r>
        <w:t>3</w:t>
      </w:r>
      <w:r w:rsidR="00D92C09">
        <w:t>-</w:t>
      </w:r>
      <w:r>
        <w:t xml:space="preserve"> </w:t>
      </w:r>
      <w:r w:rsidR="00E978C2" w:rsidRPr="00E978C2">
        <w:rPr>
          <w:rStyle w:val="libItalicChar"/>
        </w:rPr>
        <w:t>“</w:t>
      </w:r>
      <w:r w:rsidRPr="00E978C2">
        <w:rPr>
          <w:rStyle w:val="libItalicChar"/>
        </w:rPr>
        <w:t>Beware of and do not associate with a miser because he will deprive you of his wealth when you are seriously in need of it.</w:t>
      </w:r>
      <w:r w:rsidR="00E978C2" w:rsidRPr="00E978C2">
        <w:rPr>
          <w:rStyle w:val="libItalicChar"/>
        </w:rPr>
        <w:t>”</w:t>
      </w:r>
      <w:r>
        <w:t xml:space="preserve"> </w:t>
      </w:r>
    </w:p>
    <w:p w:rsidR="001C73B9" w:rsidRDefault="001C73B9" w:rsidP="001C73B9">
      <w:pPr>
        <w:pStyle w:val="libNormal"/>
      </w:pPr>
      <w:r>
        <w:lastRenderedPageBreak/>
        <w:t>4</w:t>
      </w:r>
      <w:r w:rsidR="00D92C09">
        <w:t>-</w:t>
      </w:r>
      <w:r>
        <w:t xml:space="preserve"> </w:t>
      </w:r>
      <w:r w:rsidR="00E978C2" w:rsidRPr="00E978C2">
        <w:rPr>
          <w:rStyle w:val="libItalicChar"/>
        </w:rPr>
        <w:t>“</w:t>
      </w:r>
      <w:r w:rsidRPr="00E978C2">
        <w:rPr>
          <w:rStyle w:val="libItalicChar"/>
        </w:rPr>
        <w:t>Beware of and do not associate with a fool, because he wants to be of avail to you but he harms you.</w:t>
      </w:r>
      <w:r w:rsidR="00E978C2" w:rsidRPr="00E978C2">
        <w:rPr>
          <w:rStyle w:val="libItalicChar"/>
        </w:rPr>
        <w:t>”</w:t>
      </w:r>
      <w:r>
        <w:t xml:space="preserve"> </w:t>
      </w:r>
    </w:p>
    <w:p w:rsidR="001C73B9" w:rsidRDefault="001C73B9" w:rsidP="001C73B9">
      <w:pPr>
        <w:pStyle w:val="libNormal"/>
      </w:pPr>
      <w:r>
        <w:t>5</w:t>
      </w:r>
      <w:r w:rsidR="00D92C09">
        <w:t>-</w:t>
      </w:r>
      <w:r>
        <w:t xml:space="preserve"> </w:t>
      </w:r>
      <w:r w:rsidR="00E978C2" w:rsidRPr="00E978C2">
        <w:rPr>
          <w:rStyle w:val="libItalicChar"/>
        </w:rPr>
        <w:t>“</w:t>
      </w:r>
      <w:r w:rsidRPr="00E978C2">
        <w:rPr>
          <w:rStyle w:val="libItalicChar"/>
        </w:rPr>
        <w:t>Beware of and do not associate with the one who disregards his kinfolks, because I found him (such a person) cursed in the Book Allah, Almighty and Glorious, in three occurrences.</w:t>
      </w:r>
      <w:r w:rsidR="00E978C2" w:rsidRPr="00E978C2">
        <w:rPr>
          <w:rStyle w:val="libItalicChar"/>
        </w:rPr>
        <w:t>”</w:t>
      </w:r>
      <w:r>
        <w:t xml:space="preserve"> </w:t>
      </w:r>
    </w:p>
    <w:p w:rsidR="001C73B9" w:rsidRDefault="001C73B9" w:rsidP="001C73B9">
      <w:pPr>
        <w:pStyle w:val="libNormal"/>
      </w:pPr>
      <w:r>
        <w:t>They are: (Sura AI</w:t>
      </w:r>
      <w:r w:rsidR="00D92C09">
        <w:t>-</w:t>
      </w:r>
      <w:r>
        <w:t>Baqarah, No.2, verse 27; Sura Ar</w:t>
      </w:r>
      <w:r w:rsidR="00D92C09">
        <w:t>-</w:t>
      </w:r>
      <w:r>
        <w:t>Ra'd, No.13, verse 25; and Sura Muhammad, No.47, verse 22).</w:t>
      </w:r>
    </w:p>
    <w:p w:rsidR="001C73B9" w:rsidRDefault="001C73B9" w:rsidP="001C73B9">
      <w:pPr>
        <w:pStyle w:val="libNormal"/>
      </w:pPr>
      <w:r>
        <w:t>Al</w:t>
      </w:r>
      <w:r w:rsidR="00D92C09">
        <w:t>-</w:t>
      </w:r>
      <w:r>
        <w:t xml:space="preserve">Kafi, vol. 2, p. 641 </w:t>
      </w:r>
    </w:p>
    <w:p w:rsidR="001C73B9" w:rsidRDefault="001C73B9" w:rsidP="001C73B9">
      <w:pPr>
        <w:pStyle w:val="libAr"/>
      </w:pPr>
      <w:r>
        <w:rPr>
          <w:rtl/>
        </w:rPr>
        <w:t>197</w:t>
      </w:r>
      <w:r w:rsidR="00D92C09">
        <w:rPr>
          <w:rtl/>
        </w:rPr>
        <w:t>-</w:t>
      </w:r>
      <w:r>
        <w:t xml:space="preserve"> </w:t>
      </w:r>
      <w:r>
        <w:rPr>
          <w:rtl/>
        </w:rPr>
        <w:t>قالَ الإمامُ أَميرُ المُؤمنينَ عَلِيٌّ</w:t>
      </w:r>
      <w:r w:rsidR="00525C12">
        <w:rPr>
          <w:rtl/>
        </w:rPr>
        <w:t xml:space="preserve"> </w:t>
      </w:r>
      <w:r w:rsidR="008A02F7">
        <w:rPr>
          <w:rtl/>
        </w:rPr>
        <w:t xml:space="preserve">عليه السلام </w:t>
      </w:r>
      <w:r>
        <w:t>:</w:t>
      </w:r>
    </w:p>
    <w:p w:rsidR="001C73B9" w:rsidRDefault="001C73B9" w:rsidP="001C73B9">
      <w:pPr>
        <w:pStyle w:val="libAr"/>
      </w:pPr>
      <w:r>
        <w:rPr>
          <w:rFonts w:hint="eastAsia"/>
          <w:rtl/>
        </w:rPr>
        <w:t>يا</w:t>
      </w:r>
      <w:r>
        <w:rPr>
          <w:rtl/>
        </w:rPr>
        <w:t xml:space="preserve"> كُمَيـلُ! قُـلِ الحَـقَّ عَلى كُـلِّ حالٍ وَ وادِّ المُتَّقيـنَ، وَاهجُرِ الفاسِقينَ، وَ جانِبِ المُنافِقينَ وَ لا تُصاحِبِ الخائِنينَ</w:t>
      </w:r>
      <w:r>
        <w:t>.</w:t>
      </w:r>
    </w:p>
    <w:p w:rsidR="001C73B9" w:rsidRDefault="001C73B9" w:rsidP="001C73B9">
      <w:pPr>
        <w:pStyle w:val="libAr"/>
      </w:pPr>
      <w:r>
        <w:rPr>
          <w:rFonts w:hint="eastAsia"/>
          <w:rtl/>
        </w:rPr>
        <w:t>مستدرك</w:t>
      </w:r>
      <w:r>
        <w:rPr>
          <w:rtl/>
        </w:rPr>
        <w:t xml:space="preserve"> الوسائل/12/197</w:t>
      </w:r>
    </w:p>
    <w:p w:rsidR="001C73B9" w:rsidRDefault="001C73B9" w:rsidP="001C73B9">
      <w:pPr>
        <w:pStyle w:val="libNormal"/>
      </w:pPr>
      <w:r>
        <w:t>Imam Amir</w:t>
      </w:r>
      <w:r w:rsidR="00D92C09">
        <w:t>-</w:t>
      </w:r>
      <w:r>
        <w:t>ul</w:t>
      </w:r>
      <w:r w:rsidR="00D92C09">
        <w:t>-</w:t>
      </w:r>
      <w:r>
        <w:t xml:space="preserve">Mu'mineen Ali [a.s.] said: </w:t>
      </w:r>
      <w:r w:rsidR="00E978C2" w:rsidRPr="00E978C2">
        <w:rPr>
          <w:rStyle w:val="libItalicChar"/>
        </w:rPr>
        <w:t>“</w:t>
      </w:r>
      <w:r w:rsidRPr="00E978C2">
        <w:rPr>
          <w:rStyle w:val="libItalicChar"/>
        </w:rPr>
        <w:t>O' Kumayl! Say what is just in any condition. Be friends with the righteous and avoid the evil doers, stay away from the hypocrites and do not accompany the treacherous.</w:t>
      </w:r>
      <w:r w:rsidR="00E978C2" w:rsidRPr="00E978C2">
        <w:rPr>
          <w:rStyle w:val="libItalicChar"/>
        </w:rPr>
        <w:t>”</w:t>
      </w:r>
    </w:p>
    <w:p w:rsidR="001C73B9" w:rsidRDefault="001C73B9" w:rsidP="001C73B9">
      <w:pPr>
        <w:pStyle w:val="libNormal"/>
      </w:pPr>
      <w:r>
        <w:t>Mustadrak</w:t>
      </w:r>
      <w:r w:rsidR="00D92C09">
        <w:t>-</w:t>
      </w:r>
      <w:r>
        <w:t>ul</w:t>
      </w:r>
      <w:r w:rsidR="00D92C09">
        <w:t>-</w:t>
      </w:r>
      <w:r>
        <w:t>Wasa'il, vol. 12, p. 197</w:t>
      </w:r>
    </w:p>
    <w:p w:rsidR="001C73B9" w:rsidRDefault="001C73B9" w:rsidP="001C73B9">
      <w:pPr>
        <w:pStyle w:val="libNormal"/>
      </w:pPr>
      <w:r>
        <w:t>SERVING PEOPLE</w:t>
      </w:r>
    </w:p>
    <w:p w:rsidR="001C73B9" w:rsidRDefault="001C73B9" w:rsidP="001C73B9">
      <w:pPr>
        <w:pStyle w:val="libAr"/>
      </w:pPr>
      <w:r>
        <w:rPr>
          <w:rtl/>
        </w:rPr>
        <w:t>198</w:t>
      </w:r>
      <w:r w:rsidR="00D92C09">
        <w:rPr>
          <w:rtl/>
        </w:rPr>
        <w:t>-</w:t>
      </w:r>
      <w:r>
        <w:t xml:space="preserve"> </w:t>
      </w:r>
      <w:r>
        <w:rPr>
          <w:rtl/>
        </w:rPr>
        <w:t>قالَ رَسُولُ اللهِ صل</w:t>
      </w:r>
      <w:r>
        <w:rPr>
          <w:rFonts w:hint="cs"/>
          <w:rtl/>
        </w:rPr>
        <w:t>ی</w:t>
      </w:r>
      <w:r>
        <w:rPr>
          <w:rtl/>
        </w:rPr>
        <w:t xml:space="preserve"> الله</w:t>
      </w:r>
      <w:r w:rsidR="00525C12">
        <w:rPr>
          <w:rtl/>
        </w:rPr>
        <w:t xml:space="preserve"> عليه</w:t>
      </w:r>
      <w:r>
        <w:rPr>
          <w:rtl/>
        </w:rPr>
        <w:t xml:space="preserve"> و آله و سلم</w:t>
      </w:r>
      <w:r>
        <w:t xml:space="preserve"> :</w:t>
      </w:r>
    </w:p>
    <w:p w:rsidR="001C73B9" w:rsidRDefault="001C73B9" w:rsidP="001C73B9">
      <w:pPr>
        <w:pStyle w:val="libAr"/>
      </w:pPr>
      <w:r>
        <w:rPr>
          <w:rFonts w:hint="eastAsia"/>
          <w:rtl/>
        </w:rPr>
        <w:t>مَن</w:t>
      </w:r>
      <w:r>
        <w:rPr>
          <w:rtl/>
        </w:rPr>
        <w:t xml:space="preserve"> فَرَّجَ عَن أَخيهِ كُربَةً مِن كُرَبِ الدّنيا فَرَّجَ اللّه عَنهُ كُربَةً مِن كُرَبِ يَومِ القِيامَة</w:t>
      </w:r>
      <w:r>
        <w:t>.</w:t>
      </w:r>
    </w:p>
    <w:p w:rsidR="001C73B9" w:rsidRDefault="001C73B9" w:rsidP="001C73B9">
      <w:pPr>
        <w:pStyle w:val="libAr"/>
      </w:pPr>
      <w:r>
        <w:rPr>
          <w:rFonts w:hint="eastAsia"/>
          <w:rtl/>
        </w:rPr>
        <w:t>شهاب</w:t>
      </w:r>
      <w:r>
        <w:rPr>
          <w:rtl/>
        </w:rPr>
        <w:t xml:space="preserve"> الأخبار/194</w:t>
      </w:r>
    </w:p>
    <w:p w:rsidR="001C73B9" w:rsidRDefault="001C73B9" w:rsidP="001C73B9">
      <w:pPr>
        <w:pStyle w:val="libNormal"/>
      </w:pPr>
      <w:r>
        <w:t xml:space="preserve">The Holy Prophet [p.b.u.h.] said: </w:t>
      </w:r>
      <w:r w:rsidR="00E978C2" w:rsidRPr="00E978C2">
        <w:rPr>
          <w:rStyle w:val="libItalicChar"/>
        </w:rPr>
        <w:t>“</w:t>
      </w:r>
      <w:r w:rsidRPr="00E978C2">
        <w:rPr>
          <w:rStyle w:val="libItalicChar"/>
        </w:rPr>
        <w:t>He who decreases a grief out of the grieves of this world for his Muslim brother, Allah will decrease for him a grief out of the grieves of the Hereafter.</w:t>
      </w:r>
      <w:r w:rsidR="00E978C2" w:rsidRPr="00E978C2">
        <w:rPr>
          <w:rStyle w:val="libItalicChar"/>
        </w:rPr>
        <w:t>”</w:t>
      </w:r>
    </w:p>
    <w:p w:rsidR="001C73B9" w:rsidRDefault="001C73B9" w:rsidP="001C73B9">
      <w:pPr>
        <w:pStyle w:val="libNormal"/>
      </w:pPr>
      <w:r>
        <w:t>Shahab</w:t>
      </w:r>
      <w:r w:rsidR="00D92C09">
        <w:t>-</w:t>
      </w:r>
      <w:r>
        <w:t>ul</w:t>
      </w:r>
      <w:r w:rsidR="00D92C09">
        <w:t>-</w:t>
      </w:r>
      <w:r>
        <w:t xml:space="preserve">Akhbar, p. 194 </w:t>
      </w:r>
    </w:p>
    <w:p w:rsidR="001C73B9" w:rsidRDefault="001C73B9" w:rsidP="001C73B9">
      <w:pPr>
        <w:pStyle w:val="libAr"/>
      </w:pPr>
      <w:r>
        <w:rPr>
          <w:rtl/>
        </w:rPr>
        <w:t>199</w:t>
      </w:r>
      <w:r w:rsidR="00D92C09">
        <w:rPr>
          <w:rtl/>
        </w:rPr>
        <w:t>-</w:t>
      </w:r>
      <w:r>
        <w:t xml:space="preserve"> </w:t>
      </w:r>
      <w:r>
        <w:rPr>
          <w:rtl/>
        </w:rPr>
        <w:t>قالَ الإمامُ الحُسَينُ</w:t>
      </w:r>
      <w:r w:rsidR="00525C12">
        <w:rPr>
          <w:rtl/>
        </w:rPr>
        <w:t xml:space="preserve"> </w:t>
      </w:r>
      <w:r w:rsidR="008A02F7">
        <w:rPr>
          <w:rtl/>
        </w:rPr>
        <w:t xml:space="preserve">عليه السلام </w:t>
      </w:r>
      <w:r>
        <w:t>:</w:t>
      </w:r>
    </w:p>
    <w:p w:rsidR="001C73B9" w:rsidRDefault="001C73B9" w:rsidP="001C73B9">
      <w:pPr>
        <w:pStyle w:val="libAr"/>
      </w:pPr>
      <w:r>
        <w:rPr>
          <w:rFonts w:hint="eastAsia"/>
          <w:rtl/>
        </w:rPr>
        <w:t>اِنَّ</w:t>
      </w:r>
      <w:r>
        <w:rPr>
          <w:rtl/>
        </w:rPr>
        <w:t xml:space="preserve"> حَوائِجَ النّاسِ اِلَيكُم مِن نِعَمِ الله عَلَيكُم، فَلا تَمِلُّوا النِّعَمَ</w:t>
      </w:r>
      <w:r>
        <w:t>.</w:t>
      </w:r>
    </w:p>
    <w:p w:rsidR="001C73B9" w:rsidRDefault="001C73B9" w:rsidP="001C73B9">
      <w:pPr>
        <w:pStyle w:val="libAr"/>
      </w:pPr>
      <w:r>
        <w:rPr>
          <w:rFonts w:hint="eastAsia"/>
          <w:rtl/>
        </w:rPr>
        <w:t>بحار</w:t>
      </w:r>
      <w:r>
        <w:rPr>
          <w:rtl/>
        </w:rPr>
        <w:t xml:space="preserve"> الأنوار/74/318</w:t>
      </w:r>
    </w:p>
    <w:p w:rsidR="001C73B9" w:rsidRDefault="001C73B9" w:rsidP="001C73B9">
      <w:pPr>
        <w:pStyle w:val="libNormal"/>
      </w:pPr>
      <w:r>
        <w:t xml:space="preserve">Imam Husayn [a.s.] said: </w:t>
      </w:r>
      <w:r w:rsidR="00E978C2" w:rsidRPr="00E978C2">
        <w:rPr>
          <w:rStyle w:val="libItalicChar"/>
        </w:rPr>
        <w:t>“</w:t>
      </w:r>
      <w:r w:rsidRPr="00E978C2">
        <w:rPr>
          <w:rStyle w:val="libItalicChar"/>
        </w:rPr>
        <w:t>Verily, the procession of people's needs towards you is from among the blessings of Allah upon you. Therefore, grieve ye not because of these blessings.</w:t>
      </w:r>
      <w:r w:rsidR="00E978C2" w:rsidRPr="00E978C2">
        <w:rPr>
          <w:rStyle w:val="libItalicChar"/>
        </w:rPr>
        <w:t>”</w:t>
      </w:r>
    </w:p>
    <w:p w:rsidR="001C73B9" w:rsidRDefault="001C73B9" w:rsidP="001C73B9">
      <w:pPr>
        <w:pStyle w:val="libNormal"/>
      </w:pPr>
      <w:r>
        <w:t>Bihar</w:t>
      </w:r>
      <w:r w:rsidR="00D92C09">
        <w:t>-</w:t>
      </w:r>
      <w:r>
        <w:t>ul</w:t>
      </w:r>
      <w:r w:rsidR="00D92C09">
        <w:t>-</w:t>
      </w:r>
      <w:r>
        <w:t>Anwar, vol. 74, p. 318</w:t>
      </w:r>
    </w:p>
    <w:p w:rsidR="001C73B9" w:rsidRDefault="001C73B9" w:rsidP="001C73B9">
      <w:pPr>
        <w:pStyle w:val="libNormal"/>
      </w:pPr>
      <w:r>
        <w:t xml:space="preserve"> </w:t>
      </w:r>
    </w:p>
    <w:p w:rsidR="001C73B9" w:rsidRDefault="001C73B9" w:rsidP="001C73B9">
      <w:pPr>
        <w:pStyle w:val="libAr"/>
      </w:pPr>
      <w:r>
        <w:rPr>
          <w:rtl/>
        </w:rPr>
        <w:t>200</w:t>
      </w:r>
      <w:r w:rsidR="00D92C09">
        <w:rPr>
          <w:rtl/>
        </w:rPr>
        <w:t>-</w:t>
      </w:r>
      <w:r>
        <w:t xml:space="preserve"> </w:t>
      </w:r>
      <w:r>
        <w:rPr>
          <w:rtl/>
        </w:rPr>
        <w:t>قالَ الإمامُ أَميرُ المُؤمنينَ عَلِيٌّ</w:t>
      </w:r>
      <w:r w:rsidR="00525C12">
        <w:rPr>
          <w:rtl/>
        </w:rPr>
        <w:t xml:space="preserve"> </w:t>
      </w:r>
      <w:r w:rsidR="008A02F7">
        <w:rPr>
          <w:rtl/>
        </w:rPr>
        <w:t xml:space="preserve">عليه السلام </w:t>
      </w:r>
      <w:r>
        <w:t>:</w:t>
      </w:r>
    </w:p>
    <w:p w:rsidR="001C73B9" w:rsidRDefault="001C73B9" w:rsidP="001C73B9">
      <w:pPr>
        <w:pStyle w:val="libAr"/>
      </w:pPr>
      <w:r>
        <w:rPr>
          <w:rFonts w:hint="eastAsia"/>
          <w:rtl/>
        </w:rPr>
        <w:t>لا</w:t>
      </w:r>
      <w:r>
        <w:rPr>
          <w:rtl/>
        </w:rPr>
        <w:t xml:space="preserve"> يُكَلِّف اَحَدُكُم اَخاهُ الطَّلَبَ إذا عَرَفَ حاجَتَهُ</w:t>
      </w:r>
      <w:r>
        <w:t xml:space="preserve">. </w:t>
      </w:r>
    </w:p>
    <w:p w:rsidR="001C73B9" w:rsidRDefault="001C73B9" w:rsidP="001C73B9">
      <w:pPr>
        <w:pStyle w:val="libAr"/>
      </w:pPr>
      <w:r>
        <w:rPr>
          <w:rFonts w:hint="eastAsia"/>
          <w:rtl/>
        </w:rPr>
        <w:t>بحار</w:t>
      </w:r>
      <w:r>
        <w:rPr>
          <w:rtl/>
        </w:rPr>
        <w:t xml:space="preserve"> الأنوار/74/166</w:t>
      </w:r>
    </w:p>
    <w:p w:rsidR="001C73B9" w:rsidRDefault="001C73B9" w:rsidP="001C73B9">
      <w:pPr>
        <w:pStyle w:val="libNormal"/>
      </w:pPr>
      <w:r>
        <w:t xml:space="preserve">Imam Amir ul Mu'mineen Ali [a.s.] said: </w:t>
      </w:r>
      <w:r w:rsidR="00E978C2" w:rsidRPr="00E978C2">
        <w:rPr>
          <w:rStyle w:val="libItalicChar"/>
        </w:rPr>
        <w:t>“</w:t>
      </w:r>
      <w:r w:rsidRPr="00E978C2">
        <w:rPr>
          <w:rStyle w:val="libItalicChar"/>
        </w:rPr>
        <w:t>Whenever you find that your Muslim brother is in need, try to see to it.</w:t>
      </w:r>
      <w:r w:rsidR="00E978C2" w:rsidRPr="00E978C2">
        <w:rPr>
          <w:rStyle w:val="libItalicChar"/>
        </w:rPr>
        <w:t>”</w:t>
      </w:r>
      <w:r>
        <w:t xml:space="preserve"> (Do not let him feel compelled to verbalize his need).</w:t>
      </w:r>
    </w:p>
    <w:p w:rsidR="001C73B9" w:rsidRDefault="001C73B9" w:rsidP="001C73B9">
      <w:pPr>
        <w:pStyle w:val="libNormal"/>
      </w:pPr>
      <w:r>
        <w:t>Bihar</w:t>
      </w:r>
      <w:r w:rsidR="00D92C09">
        <w:t>-</w:t>
      </w:r>
      <w:r>
        <w:t>ul</w:t>
      </w:r>
      <w:r w:rsidR="00D92C09">
        <w:t>-</w:t>
      </w:r>
      <w:r>
        <w:t>Anwar, vol. 74, p. 166</w:t>
      </w:r>
    </w:p>
    <w:p w:rsidR="001C73B9" w:rsidRDefault="001C73B9" w:rsidP="001C73B9">
      <w:pPr>
        <w:pStyle w:val="libNormal"/>
      </w:pPr>
      <w:r>
        <w:lastRenderedPageBreak/>
        <w:t xml:space="preserve"> </w:t>
      </w:r>
    </w:p>
    <w:p w:rsidR="001C73B9" w:rsidRDefault="001C73B9" w:rsidP="001C73B9">
      <w:pPr>
        <w:pStyle w:val="libAr"/>
      </w:pPr>
      <w:r>
        <w:rPr>
          <w:rtl/>
        </w:rPr>
        <w:t>201</w:t>
      </w:r>
      <w:r w:rsidR="00D92C09">
        <w:rPr>
          <w:rtl/>
        </w:rPr>
        <w:t>-</w:t>
      </w:r>
      <w:r>
        <w:t xml:space="preserve"> </w:t>
      </w:r>
      <w:r>
        <w:rPr>
          <w:rtl/>
        </w:rPr>
        <w:t>عَنِ الصّادِقِ عَن آبائِهِ</w:t>
      </w:r>
      <w:r w:rsidR="00525C12">
        <w:rPr>
          <w:rtl/>
        </w:rPr>
        <w:t xml:space="preserve"> </w:t>
      </w:r>
      <w:r w:rsidR="008A02F7">
        <w:rPr>
          <w:rtl/>
        </w:rPr>
        <w:t xml:space="preserve">عليه السلام </w:t>
      </w:r>
      <w:r>
        <w:rPr>
          <w:rtl/>
        </w:rPr>
        <w:t>عَن رَسُولِ الله صل</w:t>
      </w:r>
      <w:r>
        <w:rPr>
          <w:rFonts w:hint="cs"/>
          <w:rtl/>
        </w:rPr>
        <w:t>ی</w:t>
      </w:r>
      <w:r>
        <w:rPr>
          <w:rtl/>
        </w:rPr>
        <w:t xml:space="preserve"> الله</w:t>
      </w:r>
      <w:r w:rsidR="00525C12">
        <w:rPr>
          <w:rtl/>
        </w:rPr>
        <w:t xml:space="preserve"> عليه</w:t>
      </w:r>
      <w:r>
        <w:rPr>
          <w:rtl/>
        </w:rPr>
        <w:t xml:space="preserve"> و آله و سلم قالَ مَن اَطعَمَ مُؤمِناً مِن جُوعٍ اَطعَمَـهُ اللّه مِن ثِمـارِ الجَنَّةِ وَ مَن كَساهُ مِن عُرًى كَساهُ اللّه مِـن اِستَبـرَقٍ وَ حَريرٍ، وَ مَن سَقاهُ شَربَةً مِن عَط</w:t>
      </w:r>
      <w:r>
        <w:rPr>
          <w:rFonts w:hint="eastAsia"/>
          <w:rtl/>
        </w:rPr>
        <w:t>َشٍ</w:t>
      </w:r>
      <w:r>
        <w:rPr>
          <w:rtl/>
        </w:rPr>
        <w:t xml:space="preserve"> سَقاهُ اللّه مِنَ الرَّحيـقِ المَختُومِ، وَ مَن اَعانَهُ اَو كَشَـفَ كُربَتَهُ اَظَلَّهُ اللّه في ظِلِّ عَرشِهِ يَومَ لا ظِلَّ إلاّ ظِلُّهُ</w:t>
      </w:r>
      <w:r>
        <w:t>.</w:t>
      </w:r>
    </w:p>
    <w:p w:rsidR="001C73B9" w:rsidRDefault="001C73B9" w:rsidP="001C73B9">
      <w:pPr>
        <w:pStyle w:val="libAr"/>
      </w:pPr>
      <w:r>
        <w:rPr>
          <w:rFonts w:hint="eastAsia"/>
          <w:rtl/>
        </w:rPr>
        <w:t>بحار</w:t>
      </w:r>
      <w:r>
        <w:rPr>
          <w:rtl/>
        </w:rPr>
        <w:t xml:space="preserve"> الأنوار/74/382</w:t>
      </w:r>
    </w:p>
    <w:p w:rsidR="001C73B9" w:rsidRDefault="001C73B9" w:rsidP="001C73B9">
      <w:pPr>
        <w:pStyle w:val="libNormal"/>
      </w:pPr>
      <w:r>
        <w:t xml:space="preserve">Imam Sadiq [a.s.] narrates from his forefathers [a.s.], from the Messenger of Allah [p.b.u.h.], who said: </w:t>
      </w:r>
      <w:r w:rsidR="00E978C2" w:rsidRPr="00E978C2">
        <w:rPr>
          <w:rStyle w:val="libItalicChar"/>
        </w:rPr>
        <w:t>“</w:t>
      </w:r>
      <w:r w:rsidRPr="00E978C2">
        <w:rPr>
          <w:rStyle w:val="libItalicChar"/>
        </w:rPr>
        <w:t>He who feeds a believer to satiate him, Allah will feed him from the fruits of Heaven; he who dresses him to cover his nakedness, Allah will give him clothing of brocade and silk; he who quenches the thirst of a believer, Allah will give him drink of the sealed container; and he who helps him or removes his grief, Allah will settle him under the shade of His Throne on the Day of Reckoning when there is no shade except for His Shade.</w:t>
      </w:r>
      <w:r w:rsidR="00E978C2" w:rsidRPr="00E978C2">
        <w:rPr>
          <w:rStyle w:val="libItalicChar"/>
        </w:rPr>
        <w:t>”</w:t>
      </w:r>
    </w:p>
    <w:p w:rsidR="001C73B9" w:rsidRDefault="001C73B9" w:rsidP="001C73B9">
      <w:pPr>
        <w:pStyle w:val="libNormal"/>
      </w:pPr>
      <w:r>
        <w:t>Bihar</w:t>
      </w:r>
      <w:r w:rsidR="00D92C09">
        <w:t>-</w:t>
      </w:r>
      <w:r>
        <w:t>ul</w:t>
      </w:r>
      <w:r w:rsidR="00D92C09">
        <w:t>-</w:t>
      </w:r>
      <w:r>
        <w:t xml:space="preserve">Anwar, vol. 74, p. 382 </w:t>
      </w:r>
    </w:p>
    <w:p w:rsidR="001C73B9" w:rsidRDefault="001C73B9" w:rsidP="001C73B9">
      <w:pPr>
        <w:pStyle w:val="libAr"/>
      </w:pPr>
      <w:r>
        <w:rPr>
          <w:rtl/>
        </w:rPr>
        <w:t>202</w:t>
      </w:r>
      <w:r w:rsidR="00D92C09">
        <w:rPr>
          <w:rtl/>
        </w:rPr>
        <w:t>-</w:t>
      </w:r>
      <w:r>
        <w:t xml:space="preserve"> </w:t>
      </w:r>
      <w:r>
        <w:rPr>
          <w:rtl/>
        </w:rPr>
        <w:t>قالَ رَسُولُ اللهِ صل</w:t>
      </w:r>
      <w:r>
        <w:rPr>
          <w:rFonts w:hint="cs"/>
          <w:rtl/>
        </w:rPr>
        <w:t>ی</w:t>
      </w:r>
      <w:r>
        <w:rPr>
          <w:rtl/>
        </w:rPr>
        <w:t xml:space="preserve"> الله</w:t>
      </w:r>
      <w:r w:rsidR="00525C12">
        <w:rPr>
          <w:rtl/>
        </w:rPr>
        <w:t xml:space="preserve"> عليه</w:t>
      </w:r>
      <w:r>
        <w:rPr>
          <w:rtl/>
        </w:rPr>
        <w:t xml:space="preserve"> و آله و سلم</w:t>
      </w:r>
      <w:r>
        <w:t xml:space="preserve"> :</w:t>
      </w:r>
    </w:p>
    <w:p w:rsidR="001C73B9" w:rsidRDefault="001C73B9" w:rsidP="001C73B9">
      <w:pPr>
        <w:pStyle w:val="libAr"/>
      </w:pPr>
      <w:r>
        <w:rPr>
          <w:rFonts w:hint="eastAsia"/>
          <w:rtl/>
        </w:rPr>
        <w:t>اَلخَلقُ</w:t>
      </w:r>
      <w:r>
        <w:rPr>
          <w:rtl/>
        </w:rPr>
        <w:t xml:space="preserve"> عِيالُ الله فَاَحَبُّ الخَلـقِ إِلى الله مَن نَفَـعَ عِيالَ الله وَ اَدخَلَ عَلى اَهلِ بَيتٍ سُرُورًا</w:t>
      </w:r>
      <w:r>
        <w:t>.</w:t>
      </w:r>
    </w:p>
    <w:p w:rsidR="001C73B9" w:rsidRDefault="001C73B9" w:rsidP="001C73B9">
      <w:pPr>
        <w:pStyle w:val="libAr"/>
      </w:pPr>
      <w:r>
        <w:rPr>
          <w:rFonts w:hint="eastAsia"/>
          <w:rtl/>
        </w:rPr>
        <w:t>الكافي</w:t>
      </w:r>
      <w:r>
        <w:rPr>
          <w:rtl/>
        </w:rPr>
        <w:t>/2/164</w:t>
      </w:r>
    </w:p>
    <w:p w:rsidR="001C73B9" w:rsidRDefault="001C73B9" w:rsidP="001C73B9">
      <w:pPr>
        <w:pStyle w:val="libNormal"/>
      </w:pPr>
      <w:r>
        <w:t xml:space="preserve">The Holy Prophet [p.b.u.h.] said: </w:t>
      </w:r>
      <w:r w:rsidR="00E978C2" w:rsidRPr="00E978C2">
        <w:rPr>
          <w:rStyle w:val="libItalicChar"/>
        </w:rPr>
        <w:t>“</w:t>
      </w:r>
      <w:r w:rsidRPr="00E978C2">
        <w:rPr>
          <w:rStyle w:val="libItalicChar"/>
        </w:rPr>
        <w:t>People are the dependents of Allah for sustenance, so the most beloved one of people with Him is the one who is helpful to the dependents Allah and makes the family members of a house happy.</w:t>
      </w:r>
      <w:r w:rsidR="00E978C2" w:rsidRPr="00E978C2">
        <w:rPr>
          <w:rStyle w:val="libItalicChar"/>
        </w:rPr>
        <w:t>”</w:t>
      </w:r>
    </w:p>
    <w:p w:rsidR="001C73B9" w:rsidRDefault="001C73B9" w:rsidP="001C73B9">
      <w:pPr>
        <w:pStyle w:val="libNormal"/>
      </w:pPr>
      <w:r>
        <w:t>AI</w:t>
      </w:r>
      <w:r w:rsidR="00D92C09">
        <w:t>-</w:t>
      </w:r>
      <w:r>
        <w:t xml:space="preserve">Kafi, vol. 2, p. 164 </w:t>
      </w:r>
    </w:p>
    <w:p w:rsidR="001C73B9" w:rsidRDefault="001C73B9" w:rsidP="001C73B9">
      <w:pPr>
        <w:pStyle w:val="libAr"/>
      </w:pPr>
      <w:r>
        <w:rPr>
          <w:rtl/>
        </w:rPr>
        <w:t>203</w:t>
      </w:r>
      <w:r w:rsidR="00D92C09">
        <w:rPr>
          <w:rtl/>
        </w:rPr>
        <w:t>-</w:t>
      </w:r>
      <w:r>
        <w:t xml:space="preserve"> </w:t>
      </w:r>
      <w:r>
        <w:rPr>
          <w:rtl/>
        </w:rPr>
        <w:t>قالَ رَسُولُ اللهِ صل</w:t>
      </w:r>
      <w:r>
        <w:rPr>
          <w:rFonts w:hint="cs"/>
          <w:rtl/>
        </w:rPr>
        <w:t>ی</w:t>
      </w:r>
      <w:r>
        <w:rPr>
          <w:rtl/>
        </w:rPr>
        <w:t xml:space="preserve"> الله</w:t>
      </w:r>
      <w:r w:rsidR="00525C12">
        <w:rPr>
          <w:rtl/>
        </w:rPr>
        <w:t xml:space="preserve"> عليه</w:t>
      </w:r>
      <w:r>
        <w:rPr>
          <w:rtl/>
        </w:rPr>
        <w:t xml:space="preserve"> و آله و سلم</w:t>
      </w:r>
      <w:r>
        <w:t>:</w:t>
      </w:r>
    </w:p>
    <w:p w:rsidR="001C73B9" w:rsidRDefault="001C73B9" w:rsidP="001C73B9">
      <w:pPr>
        <w:pStyle w:val="libAr"/>
      </w:pPr>
      <w:r>
        <w:rPr>
          <w:rFonts w:hint="eastAsia"/>
          <w:rtl/>
        </w:rPr>
        <w:t>مَن</w:t>
      </w:r>
      <w:r>
        <w:rPr>
          <w:rtl/>
        </w:rPr>
        <w:t xml:space="preserve"> اَعانَ مُؤمِناً نَفَّسَ اللّهُ عَزَّ وَ جَلَّ عَنهُ ثَلاثًا وسَبعِيـنَ كُربَةً، واحِدَةً  فِي  الدّنيا وَ ثِنتَينِ و سَبعيـنَ كُربَة عِندَ كُرَبِـهِ العُظمى، قالَ: حَيثُ يَتَشاغَلُ النّاسُ بِأَنفُسِهِم</w:t>
      </w:r>
      <w:r>
        <w:t>.</w:t>
      </w:r>
    </w:p>
    <w:p w:rsidR="001C73B9" w:rsidRDefault="001C73B9" w:rsidP="001C73B9">
      <w:pPr>
        <w:pStyle w:val="libAr"/>
      </w:pPr>
      <w:r>
        <w:rPr>
          <w:rFonts w:hint="eastAsia"/>
          <w:rtl/>
        </w:rPr>
        <w:t>الكافي</w:t>
      </w:r>
      <w:r>
        <w:rPr>
          <w:rtl/>
        </w:rPr>
        <w:t>/2/199</w:t>
      </w:r>
    </w:p>
    <w:p w:rsidR="001C73B9" w:rsidRDefault="001C73B9" w:rsidP="001C73B9">
      <w:pPr>
        <w:pStyle w:val="libNormal"/>
      </w:pPr>
      <w:r>
        <w:t xml:space="preserve">The holy Prophet [p.b.u.h.] said: </w:t>
      </w:r>
      <w:r w:rsidR="00E978C2" w:rsidRPr="00E978C2">
        <w:rPr>
          <w:rStyle w:val="libItalicChar"/>
        </w:rPr>
        <w:t>“</w:t>
      </w:r>
      <w:r w:rsidRPr="00E978C2">
        <w:rPr>
          <w:rStyle w:val="libItalicChar"/>
        </w:rPr>
        <w:t>He who helps a Muslim believer (in his troubles), Allah, Almighty and Glorious, will remove from him seventy</w:t>
      </w:r>
      <w:r w:rsidR="00D92C09" w:rsidRPr="00E978C2">
        <w:rPr>
          <w:rStyle w:val="libItalicChar"/>
        </w:rPr>
        <w:t>-</w:t>
      </w:r>
      <w:r w:rsidRPr="00E978C2">
        <w:rPr>
          <w:rStyle w:val="libItalicChar"/>
        </w:rPr>
        <w:t>three agonies, one of which is in this world and seventy</w:t>
      </w:r>
      <w:r w:rsidR="00D92C09" w:rsidRPr="00E978C2">
        <w:rPr>
          <w:rStyle w:val="libItalicChar"/>
        </w:rPr>
        <w:t>-</w:t>
      </w:r>
      <w:r w:rsidRPr="00E978C2">
        <w:rPr>
          <w:rStyle w:val="libItalicChar"/>
        </w:rPr>
        <w:t>two other agonies at the time of Great Agony, when people are busy with themselves (in Hereafter).</w:t>
      </w:r>
      <w:r w:rsidR="00E978C2" w:rsidRPr="00E978C2">
        <w:rPr>
          <w:rStyle w:val="libItalicChar"/>
        </w:rPr>
        <w:t>”</w:t>
      </w:r>
    </w:p>
    <w:p w:rsidR="001C73B9" w:rsidRDefault="001C73B9" w:rsidP="001C73B9">
      <w:pPr>
        <w:pStyle w:val="libNormal"/>
      </w:pPr>
      <w:r>
        <w:t>Al</w:t>
      </w:r>
      <w:r w:rsidR="00D92C09">
        <w:t>-</w:t>
      </w:r>
      <w:r>
        <w:t>Kafi, vol. 2, p.199</w:t>
      </w:r>
    </w:p>
    <w:p w:rsidR="001C73B9" w:rsidRDefault="001C73B9" w:rsidP="001C73B9">
      <w:pPr>
        <w:pStyle w:val="libNormal"/>
      </w:pPr>
      <w:r>
        <w:br w:type="page"/>
      </w:r>
    </w:p>
    <w:p w:rsidR="001C73B9" w:rsidRDefault="001C73B9" w:rsidP="001C73B9">
      <w:pPr>
        <w:pStyle w:val="Heading1Center"/>
      </w:pPr>
      <w:bookmarkStart w:id="35" w:name="_Toc444518234"/>
      <w:r>
        <w:lastRenderedPageBreak/>
        <w:t>GIVING LOAN</w:t>
      </w:r>
      <w:bookmarkEnd w:id="35"/>
    </w:p>
    <w:p w:rsidR="001C73B9" w:rsidRDefault="001C73B9" w:rsidP="001C73B9">
      <w:pPr>
        <w:pStyle w:val="libAr"/>
      </w:pPr>
      <w:r>
        <w:rPr>
          <w:rtl/>
        </w:rPr>
        <w:t>204</w:t>
      </w:r>
      <w:r w:rsidR="00D92C09">
        <w:rPr>
          <w:rtl/>
        </w:rPr>
        <w:t>-</w:t>
      </w:r>
      <w:r>
        <w:t xml:space="preserve"> </w:t>
      </w:r>
      <w:r>
        <w:rPr>
          <w:rtl/>
        </w:rPr>
        <w:t>قالَ النَّبىُ صل</w:t>
      </w:r>
      <w:r>
        <w:rPr>
          <w:rFonts w:hint="cs"/>
          <w:rtl/>
        </w:rPr>
        <w:t>ی</w:t>
      </w:r>
      <w:r>
        <w:rPr>
          <w:rtl/>
        </w:rPr>
        <w:t xml:space="preserve"> الله</w:t>
      </w:r>
      <w:r w:rsidR="00525C12">
        <w:rPr>
          <w:rtl/>
        </w:rPr>
        <w:t xml:space="preserve"> عليه</w:t>
      </w:r>
      <w:r>
        <w:rPr>
          <w:rtl/>
        </w:rPr>
        <w:t xml:space="preserve"> و آله و سلم</w:t>
      </w:r>
      <w:r>
        <w:t>:</w:t>
      </w:r>
    </w:p>
    <w:p w:rsidR="001C73B9" w:rsidRDefault="001C73B9" w:rsidP="001C73B9">
      <w:pPr>
        <w:pStyle w:val="libAr"/>
      </w:pPr>
      <w:r>
        <w:rPr>
          <w:rFonts w:hint="eastAsia"/>
          <w:rtl/>
        </w:rPr>
        <w:t>مَن</w:t>
      </w:r>
      <w:r>
        <w:rPr>
          <w:rtl/>
        </w:rPr>
        <w:t xml:space="preserve"> شَكا اِلَيهِ اَخُوهُ المُسلِمُ فَلَم يُقرِضْـهُ حَرَّمَ اللّه</w:t>
      </w:r>
      <w:r w:rsidR="00525C12">
        <w:rPr>
          <w:rtl/>
        </w:rPr>
        <w:t xml:space="preserve"> عليه</w:t>
      </w:r>
      <w:r>
        <w:rPr>
          <w:rtl/>
        </w:rPr>
        <w:t xml:space="preserve"> الجَنَّة يَومَ يَجزِى المُحسِنينَ</w:t>
      </w:r>
      <w:r>
        <w:t>.</w:t>
      </w:r>
    </w:p>
    <w:p w:rsidR="001C73B9" w:rsidRDefault="001C73B9" w:rsidP="001C73B9">
      <w:pPr>
        <w:pStyle w:val="libAr"/>
      </w:pPr>
      <w:r>
        <w:rPr>
          <w:rFonts w:hint="eastAsia"/>
          <w:rtl/>
        </w:rPr>
        <w:t>بحار</w:t>
      </w:r>
      <w:r>
        <w:rPr>
          <w:rtl/>
        </w:rPr>
        <w:t xml:space="preserve"> الأنوار/76/369</w:t>
      </w:r>
    </w:p>
    <w:p w:rsidR="001C73B9" w:rsidRDefault="001C73B9" w:rsidP="001C73B9">
      <w:pPr>
        <w:pStyle w:val="libNormal"/>
      </w:pPr>
      <w:r>
        <w:t xml:space="preserve">The Holy Prophet [p.b.u.h.] said: </w:t>
      </w:r>
      <w:r w:rsidR="00E978C2" w:rsidRPr="00E978C2">
        <w:rPr>
          <w:rStyle w:val="libItalicChar"/>
        </w:rPr>
        <w:t>“</w:t>
      </w:r>
      <w:r w:rsidRPr="00E978C2">
        <w:rPr>
          <w:rStyle w:val="libItalicChar"/>
        </w:rPr>
        <w:t>He whom is referred to by his Muslim brother (to borrow) but he does not give him loan, Allah will forbid him entering Paradise on the Day when the righteous will be recompensed.</w:t>
      </w:r>
      <w:r w:rsidR="00E978C2" w:rsidRPr="00E978C2">
        <w:rPr>
          <w:rStyle w:val="libItalicChar"/>
        </w:rPr>
        <w:t>”</w:t>
      </w:r>
    </w:p>
    <w:p w:rsidR="001C73B9" w:rsidRDefault="001C73B9" w:rsidP="001C73B9">
      <w:pPr>
        <w:pStyle w:val="libNormal"/>
      </w:pPr>
      <w:r>
        <w:t>Bihar</w:t>
      </w:r>
      <w:r w:rsidR="00D92C09">
        <w:t>-</w:t>
      </w:r>
      <w:r>
        <w:t>ul</w:t>
      </w:r>
      <w:r w:rsidR="00D92C09">
        <w:t>-</w:t>
      </w:r>
      <w:r>
        <w:t>Anwar, vol. 76, p. 369</w:t>
      </w:r>
    </w:p>
    <w:p w:rsidR="001C73B9" w:rsidRDefault="001C73B9" w:rsidP="001C73B9">
      <w:pPr>
        <w:pStyle w:val="libNormal"/>
      </w:pPr>
      <w:r>
        <w:t xml:space="preserve"> </w:t>
      </w:r>
    </w:p>
    <w:p w:rsidR="001C73B9" w:rsidRDefault="001C73B9" w:rsidP="001C73B9">
      <w:pPr>
        <w:pStyle w:val="libAr"/>
      </w:pPr>
      <w:r>
        <w:rPr>
          <w:rtl/>
        </w:rPr>
        <w:t>205</w:t>
      </w:r>
      <w:r w:rsidR="00D92C09">
        <w:rPr>
          <w:rtl/>
        </w:rPr>
        <w:t>-</w:t>
      </w:r>
      <w:r>
        <w:t xml:space="preserve"> </w:t>
      </w:r>
      <w:r>
        <w:rPr>
          <w:rtl/>
        </w:rPr>
        <w:t>قالَ النَّبِيُّ صل</w:t>
      </w:r>
      <w:r>
        <w:rPr>
          <w:rFonts w:hint="cs"/>
          <w:rtl/>
        </w:rPr>
        <w:t>ی</w:t>
      </w:r>
      <w:r>
        <w:rPr>
          <w:rtl/>
        </w:rPr>
        <w:t xml:space="preserve"> الله</w:t>
      </w:r>
      <w:r w:rsidR="00525C12">
        <w:rPr>
          <w:rtl/>
        </w:rPr>
        <w:t xml:space="preserve"> عليه</w:t>
      </w:r>
      <w:r>
        <w:rPr>
          <w:rtl/>
        </w:rPr>
        <w:t xml:space="preserve"> و آله و سلم</w:t>
      </w:r>
      <w:r>
        <w:t>:</w:t>
      </w:r>
    </w:p>
    <w:p w:rsidR="001C73B9" w:rsidRDefault="001C73B9" w:rsidP="001C73B9">
      <w:pPr>
        <w:pStyle w:val="libAr"/>
      </w:pPr>
      <w:r>
        <w:rPr>
          <w:rFonts w:hint="eastAsia"/>
          <w:rtl/>
        </w:rPr>
        <w:t>مَنِ</w:t>
      </w:r>
      <w:r>
        <w:rPr>
          <w:rtl/>
        </w:rPr>
        <w:t xml:space="preserve"> احتاجَ اِلَيهِ اَخُـوهُ المُسلِمُ  فِي  قَرضٍ فَلَم يُقرِضْهُ حَـرَّمَ اللّهُ</w:t>
      </w:r>
      <w:r w:rsidR="00525C12">
        <w:rPr>
          <w:rtl/>
        </w:rPr>
        <w:t xml:space="preserve"> عليه</w:t>
      </w:r>
      <w:r>
        <w:rPr>
          <w:rtl/>
        </w:rPr>
        <w:t xml:space="preserve"> الجَنَّة يَومَ يَجزِي المُحسِنينَ</w:t>
      </w:r>
    </w:p>
    <w:p w:rsidR="001C73B9" w:rsidRDefault="001C73B9" w:rsidP="001C73B9">
      <w:pPr>
        <w:pStyle w:val="libAr"/>
      </w:pPr>
      <w:r>
        <w:rPr>
          <w:rFonts w:hint="eastAsia"/>
          <w:rtl/>
        </w:rPr>
        <w:t>بحار</w:t>
      </w:r>
      <w:r>
        <w:rPr>
          <w:rtl/>
        </w:rPr>
        <w:t xml:space="preserve"> الأنوار/76/367</w:t>
      </w:r>
    </w:p>
    <w:p w:rsidR="001C73B9" w:rsidRDefault="001C73B9" w:rsidP="001C73B9">
      <w:pPr>
        <w:pStyle w:val="libNormal"/>
      </w:pPr>
      <w:r>
        <w:t xml:space="preserve">The Holy Prophet [p.b.u.h.] said: </w:t>
      </w:r>
      <w:r w:rsidR="00E978C2" w:rsidRPr="00E978C2">
        <w:rPr>
          <w:rStyle w:val="libItalicChar"/>
        </w:rPr>
        <w:t>“</w:t>
      </w:r>
      <w:r w:rsidRPr="00E978C2">
        <w:rPr>
          <w:rStyle w:val="libItalicChar"/>
        </w:rPr>
        <w:t>The one from whom his brother Muslim needs borrowing but he does not give him loan, Allah prohibits him entering Paradise on the Day when the righteous will be recompensed.</w:t>
      </w:r>
      <w:r w:rsidR="00E978C2" w:rsidRPr="00E978C2">
        <w:rPr>
          <w:rStyle w:val="libItalicChar"/>
        </w:rPr>
        <w:t>”</w:t>
      </w:r>
    </w:p>
    <w:p w:rsidR="001C73B9" w:rsidRDefault="001C73B9" w:rsidP="001C73B9">
      <w:pPr>
        <w:pStyle w:val="libNormal"/>
      </w:pPr>
      <w:r>
        <w:t>Bihar</w:t>
      </w:r>
      <w:r w:rsidR="00D92C09">
        <w:t>-</w:t>
      </w:r>
      <w:r>
        <w:t>ul</w:t>
      </w:r>
      <w:r w:rsidR="00D92C09">
        <w:t>-</w:t>
      </w:r>
      <w:r>
        <w:t>Anwar, vol. 76, p. 367</w:t>
      </w:r>
    </w:p>
    <w:p w:rsidR="00E978C2" w:rsidRDefault="00E978C2" w:rsidP="000E27F6">
      <w:pPr>
        <w:pStyle w:val="libNormal"/>
      </w:pPr>
      <w:r>
        <w:br w:type="page"/>
      </w:r>
    </w:p>
    <w:p w:rsidR="001C73B9" w:rsidRDefault="001C73B9" w:rsidP="00E978C2">
      <w:pPr>
        <w:pStyle w:val="Heading1Center"/>
      </w:pPr>
      <w:bookmarkStart w:id="36" w:name="_Toc444518235"/>
      <w:r>
        <w:lastRenderedPageBreak/>
        <w:t>HELPING THE NEEDY</w:t>
      </w:r>
      <w:bookmarkEnd w:id="36"/>
    </w:p>
    <w:p w:rsidR="001C73B9" w:rsidRDefault="001C73B9" w:rsidP="001C73B9">
      <w:pPr>
        <w:pStyle w:val="libAr"/>
      </w:pPr>
      <w:r>
        <w:rPr>
          <w:rtl/>
        </w:rPr>
        <w:t>206</w:t>
      </w:r>
      <w:r w:rsidR="00D92C09">
        <w:rPr>
          <w:rtl/>
        </w:rPr>
        <w:t>-</w:t>
      </w:r>
      <w:r>
        <w:t xml:space="preserve"> </w:t>
      </w:r>
      <w:r>
        <w:rPr>
          <w:rtl/>
        </w:rPr>
        <w:t>قالَ رَسُولُ اللهِ صل</w:t>
      </w:r>
      <w:r>
        <w:rPr>
          <w:rFonts w:hint="cs"/>
          <w:rtl/>
        </w:rPr>
        <w:t>ی</w:t>
      </w:r>
      <w:r>
        <w:rPr>
          <w:rtl/>
        </w:rPr>
        <w:t xml:space="preserve"> الله</w:t>
      </w:r>
      <w:r w:rsidR="00525C12">
        <w:rPr>
          <w:rtl/>
        </w:rPr>
        <w:t xml:space="preserve"> عليه</w:t>
      </w:r>
      <w:r>
        <w:rPr>
          <w:rtl/>
        </w:rPr>
        <w:t xml:space="preserve"> و آله و سلم</w:t>
      </w:r>
      <w:r>
        <w:t>:</w:t>
      </w:r>
    </w:p>
    <w:p w:rsidR="001C73B9" w:rsidRDefault="001C73B9" w:rsidP="001C73B9">
      <w:pPr>
        <w:pStyle w:val="libAr"/>
      </w:pPr>
      <w:r>
        <w:rPr>
          <w:rFonts w:hint="eastAsia"/>
          <w:rtl/>
        </w:rPr>
        <w:t>سائِلُوا</w:t>
      </w:r>
      <w:r>
        <w:rPr>
          <w:rtl/>
        </w:rPr>
        <w:t xml:space="preserve"> العُلَماءَ، وَ خاطِبُوا الحُكَماءَ، وَ جالِسُوا الفُقَراءََ</w:t>
      </w:r>
      <w:r>
        <w:t>.</w:t>
      </w:r>
    </w:p>
    <w:p w:rsidR="001C73B9" w:rsidRDefault="001C73B9" w:rsidP="001C73B9">
      <w:pPr>
        <w:pStyle w:val="libAr"/>
      </w:pPr>
      <w:r>
        <w:rPr>
          <w:rFonts w:hint="eastAsia"/>
          <w:rtl/>
        </w:rPr>
        <w:t>تحف</w:t>
      </w:r>
      <w:r>
        <w:rPr>
          <w:rtl/>
        </w:rPr>
        <w:t xml:space="preserve"> العقول/34</w:t>
      </w:r>
    </w:p>
    <w:p w:rsidR="001C73B9" w:rsidRDefault="001C73B9" w:rsidP="001C73B9">
      <w:pPr>
        <w:pStyle w:val="libNormal"/>
      </w:pPr>
      <w:r>
        <w:t xml:space="preserve">The Holy Prophet [p.b.u.h.] said: </w:t>
      </w:r>
      <w:r w:rsidR="00E978C2" w:rsidRPr="00E978C2">
        <w:rPr>
          <w:rStyle w:val="libItalicChar"/>
        </w:rPr>
        <w:t>“</w:t>
      </w:r>
      <w:r w:rsidRPr="00E978C2">
        <w:rPr>
          <w:rStyle w:val="libItalicChar"/>
        </w:rPr>
        <w:t>Ask (questions from) the learned, speak with the wise, and associate with the poor.</w:t>
      </w:r>
      <w:r w:rsidR="00E978C2" w:rsidRPr="00E978C2">
        <w:rPr>
          <w:rStyle w:val="libItalicChar"/>
        </w:rPr>
        <w:t>”</w:t>
      </w:r>
    </w:p>
    <w:p w:rsidR="001C73B9" w:rsidRDefault="001C73B9" w:rsidP="001C73B9">
      <w:pPr>
        <w:pStyle w:val="libNormal"/>
      </w:pPr>
      <w:r>
        <w:t>Tuhaf</w:t>
      </w:r>
      <w:r w:rsidR="00D92C09">
        <w:t>-</w:t>
      </w:r>
      <w:r>
        <w:t>ul</w:t>
      </w:r>
      <w:r w:rsidR="00D92C09">
        <w:t>-</w:t>
      </w:r>
      <w:r>
        <w:t>'Uqul, p. 34</w:t>
      </w:r>
    </w:p>
    <w:p w:rsidR="001C73B9" w:rsidRDefault="001C73B9" w:rsidP="001C73B9">
      <w:pPr>
        <w:pStyle w:val="libAr"/>
      </w:pPr>
      <w:r>
        <w:rPr>
          <w:rtl/>
        </w:rPr>
        <w:t>207</w:t>
      </w:r>
      <w:r w:rsidR="00D92C09">
        <w:rPr>
          <w:rtl/>
        </w:rPr>
        <w:t>-</w:t>
      </w:r>
      <w:r>
        <w:t xml:space="preserve"> </w:t>
      </w:r>
      <w:r>
        <w:rPr>
          <w:rtl/>
        </w:rPr>
        <w:t xml:space="preserve">قالَ الإمامُ أَميرُ المُؤمنينَ </w:t>
      </w:r>
      <w:r w:rsidR="00525C12">
        <w:rPr>
          <w:rtl/>
        </w:rPr>
        <w:t xml:space="preserve">عَلِيّ </w:t>
      </w:r>
      <w:r w:rsidR="008A02F7">
        <w:rPr>
          <w:rtl/>
        </w:rPr>
        <w:t xml:space="preserve">عليه السلام </w:t>
      </w:r>
      <w:r>
        <w:t>:</w:t>
      </w:r>
    </w:p>
    <w:p w:rsidR="001C73B9" w:rsidRDefault="001C73B9" w:rsidP="001C73B9">
      <w:pPr>
        <w:pStyle w:val="libAr"/>
      </w:pPr>
      <w:r>
        <w:rPr>
          <w:rFonts w:hint="eastAsia"/>
          <w:rtl/>
        </w:rPr>
        <w:t>سَبَبُ</w:t>
      </w:r>
      <w:r>
        <w:rPr>
          <w:rtl/>
        </w:rPr>
        <w:t xml:space="preserve"> زَوالِ اليَسارِ مَنعُ المُحتاجِ</w:t>
      </w:r>
      <w:r>
        <w:t>.</w:t>
      </w:r>
    </w:p>
    <w:p w:rsidR="001C73B9" w:rsidRDefault="001C73B9" w:rsidP="001C73B9">
      <w:pPr>
        <w:pStyle w:val="libAr"/>
      </w:pPr>
      <w:r>
        <w:rPr>
          <w:rFonts w:hint="eastAsia"/>
          <w:rtl/>
        </w:rPr>
        <w:t>غرر</w:t>
      </w:r>
      <w:r>
        <w:rPr>
          <w:rtl/>
        </w:rPr>
        <w:t xml:space="preserve"> الحكم/4/190</w:t>
      </w:r>
    </w:p>
    <w:p w:rsidR="001C73B9" w:rsidRDefault="001C73B9" w:rsidP="001C73B9">
      <w:pPr>
        <w:pStyle w:val="libNormal"/>
      </w:pPr>
      <w:r>
        <w:t>Imam Amir</w:t>
      </w:r>
      <w:r w:rsidR="00D92C09">
        <w:t>-</w:t>
      </w:r>
      <w:r>
        <w:t>ul</w:t>
      </w:r>
      <w:r w:rsidR="00D92C09">
        <w:t>-</w:t>
      </w:r>
      <w:r>
        <w:t xml:space="preserve">Mu'mineen Ali [a.s.] said: </w:t>
      </w:r>
      <w:r w:rsidR="00E978C2" w:rsidRPr="00E978C2">
        <w:rPr>
          <w:rStyle w:val="libItalicChar"/>
        </w:rPr>
        <w:t>“</w:t>
      </w:r>
      <w:r w:rsidRPr="00E978C2">
        <w:rPr>
          <w:rStyle w:val="libItalicChar"/>
        </w:rPr>
        <w:t>The cause of the cessation of (one's) wealth is leaving the needy heedless.</w:t>
      </w:r>
      <w:r w:rsidR="00E978C2" w:rsidRPr="00E978C2">
        <w:rPr>
          <w:rStyle w:val="libItalicChar"/>
        </w:rPr>
        <w:t>”</w:t>
      </w:r>
    </w:p>
    <w:p w:rsidR="001C73B9" w:rsidRDefault="001C73B9" w:rsidP="001C73B9">
      <w:pPr>
        <w:pStyle w:val="libNormal"/>
      </w:pPr>
      <w:r>
        <w:t>Ghurar</w:t>
      </w:r>
      <w:r w:rsidR="00D92C09">
        <w:t>-</w:t>
      </w:r>
      <w:r>
        <w:t>ul</w:t>
      </w:r>
      <w:r w:rsidR="00D92C09">
        <w:t>-</w:t>
      </w:r>
      <w:r>
        <w:t>Hikam, vol. 4, p. 190</w:t>
      </w:r>
    </w:p>
    <w:p w:rsidR="001C73B9" w:rsidRDefault="001C73B9" w:rsidP="001C73B9">
      <w:pPr>
        <w:pStyle w:val="libAr"/>
      </w:pPr>
      <w:r>
        <w:rPr>
          <w:rtl/>
        </w:rPr>
        <w:t>208</w:t>
      </w:r>
      <w:r w:rsidR="00D92C09">
        <w:rPr>
          <w:rtl/>
        </w:rPr>
        <w:t>-</w:t>
      </w:r>
      <w:r>
        <w:t xml:space="preserve"> </w:t>
      </w:r>
      <w:r>
        <w:rPr>
          <w:rtl/>
        </w:rPr>
        <w:t>قالَ الإمامُ أَميرُ المُؤمنينَ عَلِيٌّ</w:t>
      </w:r>
      <w:r w:rsidR="00525C12">
        <w:rPr>
          <w:rtl/>
        </w:rPr>
        <w:t xml:space="preserve"> </w:t>
      </w:r>
      <w:r w:rsidR="008A02F7">
        <w:rPr>
          <w:rtl/>
        </w:rPr>
        <w:t xml:space="preserve">عليه السلام </w:t>
      </w:r>
      <w:r>
        <w:t>:</w:t>
      </w:r>
    </w:p>
    <w:p w:rsidR="001C73B9" w:rsidRDefault="001C73B9" w:rsidP="001C73B9">
      <w:pPr>
        <w:pStyle w:val="libAr"/>
      </w:pPr>
      <w:r>
        <w:rPr>
          <w:rFonts w:hint="eastAsia"/>
          <w:rtl/>
        </w:rPr>
        <w:t>عَنِ</w:t>
      </w:r>
      <w:r>
        <w:rPr>
          <w:rtl/>
        </w:rPr>
        <w:t xml:space="preserve"> النَّبِىِّصل</w:t>
      </w:r>
      <w:r>
        <w:rPr>
          <w:rFonts w:hint="cs"/>
          <w:rtl/>
        </w:rPr>
        <w:t>ی</w:t>
      </w:r>
      <w:r>
        <w:rPr>
          <w:rtl/>
        </w:rPr>
        <w:t xml:space="preserve"> الله</w:t>
      </w:r>
      <w:r w:rsidR="00525C12">
        <w:rPr>
          <w:rtl/>
        </w:rPr>
        <w:t xml:space="preserve"> عليه</w:t>
      </w:r>
      <w:r>
        <w:rPr>
          <w:rtl/>
        </w:rPr>
        <w:t xml:space="preserve"> و آله و سلم عَنِ الله تَعالى في لَيلَة المِعـراجِ: يا أَحمَـدُ مَحَبَّتي مَحَبَّةُ الفُقَـراءِ، فَأَدْنِ الفُقَـراءَ وَ قَرِّبْ مَجلِسَهُـم مِنكَ أُدْنِكَ و</w:t>
      </w:r>
      <w:r>
        <w:t xml:space="preserve"> ... .</w:t>
      </w:r>
    </w:p>
    <w:p w:rsidR="001C73B9" w:rsidRDefault="001C73B9" w:rsidP="001C73B9">
      <w:pPr>
        <w:pStyle w:val="libAr"/>
      </w:pPr>
      <w:r>
        <w:rPr>
          <w:rFonts w:hint="eastAsia"/>
          <w:rtl/>
        </w:rPr>
        <w:t>الحياة</w:t>
      </w:r>
      <w:r>
        <w:rPr>
          <w:rtl/>
        </w:rPr>
        <w:t>/2/51</w:t>
      </w:r>
    </w:p>
    <w:p w:rsidR="001C73B9" w:rsidRDefault="001C73B9" w:rsidP="001C73B9">
      <w:pPr>
        <w:pStyle w:val="libNormal"/>
      </w:pPr>
      <w:r>
        <w:t>Imam Amir</w:t>
      </w:r>
      <w:r w:rsidR="00D92C09">
        <w:t>-</w:t>
      </w:r>
      <w:r>
        <w:t>ul</w:t>
      </w:r>
      <w:r w:rsidR="00D92C09">
        <w:t>-</w:t>
      </w:r>
      <w:r>
        <w:t xml:space="preserve">Mu'mineen Ali [a.s.] said: </w:t>
      </w:r>
      <w:r w:rsidR="00E978C2" w:rsidRPr="00E978C2">
        <w:rPr>
          <w:rStyle w:val="libItalicChar"/>
        </w:rPr>
        <w:t>“</w:t>
      </w:r>
      <w:r w:rsidRPr="00E978C2">
        <w:rPr>
          <w:rStyle w:val="libItalicChar"/>
        </w:rPr>
        <w:t>The Holy Prophet [p.b.u.h.] narrated from Allah, the Exalted, on the night of ascent, Who said: 'O' Ahmad, My love is the loving of the poor. Bring the poor nearer to yourself and situate them close to yourself in order that I approach you...</w:t>
      </w:r>
      <w:r w:rsidR="00E978C2" w:rsidRPr="00E978C2">
        <w:rPr>
          <w:rStyle w:val="libItalicChar"/>
        </w:rPr>
        <w:t>”</w:t>
      </w:r>
    </w:p>
    <w:p w:rsidR="001C73B9" w:rsidRDefault="001C73B9" w:rsidP="001C73B9">
      <w:pPr>
        <w:pStyle w:val="libNormal"/>
      </w:pPr>
      <w:r>
        <w:t>Al</w:t>
      </w:r>
      <w:r w:rsidR="00D92C09">
        <w:t>-</w:t>
      </w:r>
      <w:r>
        <w:t>Hayat, vol. 2, p. 51</w:t>
      </w:r>
    </w:p>
    <w:p w:rsidR="001C73B9" w:rsidRDefault="001C73B9" w:rsidP="001C73B9">
      <w:pPr>
        <w:pStyle w:val="libAr"/>
      </w:pPr>
      <w:r>
        <w:rPr>
          <w:rtl/>
        </w:rPr>
        <w:t>209</w:t>
      </w:r>
      <w:r w:rsidR="00D92C09">
        <w:rPr>
          <w:rtl/>
        </w:rPr>
        <w:t>-</w:t>
      </w:r>
      <w:r>
        <w:t xml:space="preserve"> </w:t>
      </w:r>
      <w:r>
        <w:rPr>
          <w:rtl/>
        </w:rPr>
        <w:t>قالَ الإمامُ الصّادِقُ</w:t>
      </w:r>
      <w:r w:rsidR="00525C12">
        <w:rPr>
          <w:rtl/>
        </w:rPr>
        <w:t xml:space="preserve"> </w:t>
      </w:r>
      <w:r w:rsidR="008A02F7">
        <w:rPr>
          <w:rtl/>
        </w:rPr>
        <w:t xml:space="preserve">عليه السلام </w:t>
      </w:r>
      <w:r>
        <w:t>:</w:t>
      </w:r>
    </w:p>
    <w:p w:rsidR="001C73B9" w:rsidRDefault="001C73B9" w:rsidP="001C73B9">
      <w:pPr>
        <w:pStyle w:val="libAr"/>
      </w:pPr>
      <w:r>
        <w:rPr>
          <w:rFonts w:hint="eastAsia"/>
          <w:rtl/>
        </w:rPr>
        <w:t>مَن</w:t>
      </w:r>
      <w:r>
        <w:rPr>
          <w:rtl/>
        </w:rPr>
        <w:t xml:space="preserve"> اَطعَمَ مُؤمِناً حَتّى يَشبِعَهُ لَم يَدرِ اَحَدٌ مِن خَلقِ الله مالَهُ مِنَ الأجرِ  فِي  الآخِرَة لا مَلَكٌ مُقَرَّبٌ وَلا نَبِيّ مُرسَـلٌ إلاّ اللّهُ رَبُّ العالَميـنَ. ثُـمَّ قالَ: مِن مُوجِباتِ المَغفِـرَة اِطعامُ المُسلِـمِ السَّغبانِ ثُمَّ تَلا ق</w:t>
      </w:r>
      <w:r>
        <w:rPr>
          <w:rFonts w:hint="eastAsia"/>
          <w:rtl/>
        </w:rPr>
        <w:t>َـولَ</w:t>
      </w:r>
      <w:r>
        <w:rPr>
          <w:rtl/>
        </w:rPr>
        <w:t xml:space="preserve"> الله عَزَّ وَ جَلَّ:</w:t>
      </w:r>
      <w:r w:rsidR="00E978C2">
        <w:rPr>
          <w:rtl/>
        </w:rPr>
        <w:t>”</w:t>
      </w:r>
      <w:r>
        <w:rPr>
          <w:rtl/>
        </w:rPr>
        <w:t xml:space="preserve"> اَو اِطعامٌ في يَـومٍ ذِي مَسغَبَةٍ * يَتِيماً ذا مَقرَبَةٍ * اَو مِسكِينًا ذا مَترَبَةٍ</w:t>
      </w:r>
      <w:r w:rsidR="00E978C2">
        <w:rPr>
          <w:rtl/>
        </w:rPr>
        <w:t>”</w:t>
      </w:r>
      <w:r>
        <w:t>.</w:t>
      </w:r>
    </w:p>
    <w:p w:rsidR="001C73B9" w:rsidRDefault="001C73B9" w:rsidP="001C73B9">
      <w:pPr>
        <w:pStyle w:val="libAr"/>
      </w:pPr>
      <w:r>
        <w:rPr>
          <w:rFonts w:hint="eastAsia"/>
          <w:rtl/>
        </w:rPr>
        <w:t>الكافي</w:t>
      </w:r>
      <w:r>
        <w:rPr>
          <w:rtl/>
        </w:rPr>
        <w:t>/2/201</w:t>
      </w:r>
    </w:p>
    <w:p w:rsidR="001C73B9" w:rsidRDefault="001C73B9" w:rsidP="001C73B9">
      <w:pPr>
        <w:pStyle w:val="libNormal"/>
      </w:pPr>
      <w:r>
        <w:t xml:space="preserve">Imam Sadiq [a.s.] said: </w:t>
      </w:r>
      <w:r w:rsidR="00E978C2" w:rsidRPr="00E978C2">
        <w:rPr>
          <w:rStyle w:val="libItalicChar"/>
        </w:rPr>
        <w:t>“</w:t>
      </w:r>
      <w:r w:rsidRPr="00E978C2">
        <w:rPr>
          <w:rStyle w:val="libItalicChar"/>
        </w:rPr>
        <w:t>Whoever satiates a hungry believer so that the one is satisfied fully, neither a human being among people nor a near</w:t>
      </w:r>
      <w:r w:rsidR="00D92C09" w:rsidRPr="00E978C2">
        <w:rPr>
          <w:rStyle w:val="libItalicChar"/>
        </w:rPr>
        <w:t>-</w:t>
      </w:r>
      <w:r w:rsidRPr="00E978C2">
        <w:rPr>
          <w:rStyle w:val="libItalicChar"/>
        </w:rPr>
        <w:t>stationed angel nor a divine Messenger knows how great his reward is in the Hereafter except Allah, the Lord of the Worlds.</w:t>
      </w:r>
      <w:r w:rsidR="00E978C2" w:rsidRPr="00E978C2">
        <w:rPr>
          <w:rStyle w:val="libItalicChar"/>
        </w:rPr>
        <w:t>”</w:t>
      </w:r>
      <w:r>
        <w:t xml:space="preserve"> Then, he added: </w:t>
      </w:r>
      <w:r w:rsidR="00E978C2" w:rsidRPr="00E978C2">
        <w:rPr>
          <w:rStyle w:val="libItalicChar"/>
        </w:rPr>
        <w:t>“</w:t>
      </w:r>
      <w:r w:rsidRPr="00E978C2">
        <w:rPr>
          <w:rStyle w:val="libItalicChar"/>
        </w:rPr>
        <w:t>Feeding a hungry Muslim is from among the means of forgiveness.</w:t>
      </w:r>
      <w:r w:rsidR="00E978C2" w:rsidRPr="00E978C2">
        <w:rPr>
          <w:rStyle w:val="libItalicChar"/>
        </w:rPr>
        <w:t>”</w:t>
      </w:r>
      <w:r>
        <w:t xml:space="preserve"> After that he recited the word of Allah, Almighty and Glorious: </w:t>
      </w:r>
      <w:r w:rsidR="00E978C2" w:rsidRPr="00E978C2">
        <w:rPr>
          <w:rStyle w:val="libItalicChar"/>
        </w:rPr>
        <w:t>“</w:t>
      </w:r>
      <w:r w:rsidRPr="00E978C2">
        <w:rPr>
          <w:rStyle w:val="libItalicChar"/>
        </w:rPr>
        <w:t>Or the feeding on a day of hunger, of an orphan near of kin, or to the indigent (down) in the dust.</w:t>
      </w:r>
      <w:r w:rsidR="00E978C2" w:rsidRPr="00E978C2">
        <w:rPr>
          <w:rStyle w:val="libItalicChar"/>
        </w:rPr>
        <w:t>”</w:t>
      </w:r>
      <w:r>
        <w:t xml:space="preserve"> (Sura Balad, No. 90, verses 14 to 16). </w:t>
      </w:r>
    </w:p>
    <w:p w:rsidR="001C73B9" w:rsidRDefault="001C73B9" w:rsidP="001C73B9">
      <w:pPr>
        <w:pStyle w:val="libNormal"/>
      </w:pPr>
      <w:r>
        <w:lastRenderedPageBreak/>
        <w:t>Al</w:t>
      </w:r>
      <w:r w:rsidR="00D92C09">
        <w:t>-</w:t>
      </w:r>
      <w:r>
        <w:t>Kafi, vol. 2, p. 201</w:t>
      </w:r>
    </w:p>
    <w:p w:rsidR="001C73B9" w:rsidRDefault="001C73B9" w:rsidP="001C73B9">
      <w:pPr>
        <w:pStyle w:val="libNormal"/>
      </w:pPr>
      <w:r>
        <w:br w:type="page"/>
      </w:r>
    </w:p>
    <w:p w:rsidR="001C73B9" w:rsidRDefault="001C73B9" w:rsidP="001C73B9">
      <w:pPr>
        <w:pStyle w:val="Heading1Center"/>
      </w:pPr>
      <w:bookmarkStart w:id="37" w:name="_Toc444518236"/>
      <w:r>
        <w:lastRenderedPageBreak/>
        <w:t>DONATION &amp; PLEASING THE BELIEVERS</w:t>
      </w:r>
      <w:bookmarkEnd w:id="37"/>
    </w:p>
    <w:p w:rsidR="001C73B9" w:rsidRDefault="001C73B9" w:rsidP="001C73B9">
      <w:pPr>
        <w:pStyle w:val="libAr"/>
      </w:pPr>
      <w:r>
        <w:rPr>
          <w:rtl/>
        </w:rPr>
        <w:t>210</w:t>
      </w:r>
      <w:r w:rsidR="00D92C09">
        <w:rPr>
          <w:rtl/>
        </w:rPr>
        <w:t>-</w:t>
      </w:r>
      <w:r>
        <w:t xml:space="preserve"> </w:t>
      </w:r>
      <w:r>
        <w:rPr>
          <w:rtl/>
        </w:rPr>
        <w:t xml:space="preserve">قالَ رَسُولُ </w:t>
      </w:r>
      <w:r w:rsidR="00525C12">
        <w:rPr>
          <w:rtl/>
        </w:rPr>
        <w:t>الله صلی</w:t>
      </w:r>
      <w:r>
        <w:rPr>
          <w:rtl/>
        </w:rPr>
        <w:t xml:space="preserve"> الله</w:t>
      </w:r>
      <w:r w:rsidR="00525C12">
        <w:rPr>
          <w:rtl/>
        </w:rPr>
        <w:t xml:space="preserve"> عليه</w:t>
      </w:r>
      <w:r>
        <w:rPr>
          <w:rtl/>
        </w:rPr>
        <w:t xml:space="preserve"> و آله و سلم</w:t>
      </w:r>
      <w:r>
        <w:t>:</w:t>
      </w:r>
    </w:p>
    <w:p w:rsidR="001C73B9" w:rsidRDefault="001C73B9" w:rsidP="001C73B9">
      <w:pPr>
        <w:pStyle w:val="libAr"/>
      </w:pPr>
      <w:r>
        <w:rPr>
          <w:rFonts w:hint="eastAsia"/>
          <w:rtl/>
        </w:rPr>
        <w:t>إذا</w:t>
      </w:r>
      <w:r>
        <w:rPr>
          <w:rtl/>
        </w:rPr>
        <w:t xml:space="preserve"> خَرَجَتِ الصَّدَقَة مِن يَدِ صاحِبِها تَتَكَلَّمُ بِخَمسِ كَلِماتٍ: اَوَّلُها كُنتُ فانِياً فَاَثبَتَّنِي وَ كُنتُ صَغيراً فَكَبَّرتَني وَ كُنتُ عَدُوًّا فَأَحبَبتَني وَ كُنتَ تَحرُسُني  وَالآنَ أَنَا أَحْرُسُكَ إِلى يَومِ القِيامَة</w:t>
      </w:r>
      <w:r>
        <w:t>.</w:t>
      </w:r>
    </w:p>
    <w:p w:rsidR="001C73B9" w:rsidRDefault="001C73B9" w:rsidP="001C73B9">
      <w:pPr>
        <w:pStyle w:val="libAr"/>
      </w:pPr>
      <w:r>
        <w:rPr>
          <w:rFonts w:hint="eastAsia"/>
          <w:rtl/>
        </w:rPr>
        <w:t>الاثنى</w:t>
      </w:r>
      <w:r>
        <w:rPr>
          <w:rtl/>
        </w:rPr>
        <w:t xml:space="preserve"> عشرية/223</w:t>
      </w:r>
    </w:p>
    <w:p w:rsidR="001C73B9" w:rsidRDefault="001C73B9" w:rsidP="001C73B9">
      <w:pPr>
        <w:pStyle w:val="libNormal"/>
      </w:pPr>
      <w:r>
        <w:t xml:space="preserve">The Holy Prophet [p.b.u.h.] said: </w:t>
      </w:r>
      <w:r w:rsidR="00E978C2" w:rsidRPr="00E978C2">
        <w:rPr>
          <w:rStyle w:val="libItalicChar"/>
        </w:rPr>
        <w:t>“</w:t>
      </w:r>
      <w:r w:rsidRPr="00E978C2">
        <w:rPr>
          <w:rStyle w:val="libItalicChar"/>
        </w:rPr>
        <w:t>When charity (alms) is delivered out of the hand of its owner, it (the thing being given) says five things: 'At first I was perishing and you gave me life; I was insignificant and you made me great; I was an enemy and you turned me into a friend; you used to protect me then but now I will protect you up to the Day of Resurrection'.</w:t>
      </w:r>
      <w:r w:rsidR="00E978C2" w:rsidRPr="00E978C2">
        <w:rPr>
          <w:rStyle w:val="libItalicChar"/>
        </w:rPr>
        <w:t>”</w:t>
      </w:r>
    </w:p>
    <w:p w:rsidR="001C73B9" w:rsidRDefault="001C73B9" w:rsidP="001C73B9">
      <w:pPr>
        <w:pStyle w:val="libNormal"/>
      </w:pPr>
      <w:r>
        <w:t>Al</w:t>
      </w:r>
      <w:r w:rsidR="00D92C09">
        <w:t>-</w:t>
      </w:r>
      <w:r>
        <w:t xml:space="preserve">Ithna 'Ashariyyah, p.223 </w:t>
      </w:r>
    </w:p>
    <w:p w:rsidR="001C73B9" w:rsidRDefault="001C73B9" w:rsidP="001C73B9">
      <w:pPr>
        <w:pStyle w:val="libAr"/>
      </w:pPr>
      <w:r>
        <w:rPr>
          <w:rtl/>
        </w:rPr>
        <w:t>211</w:t>
      </w:r>
      <w:r w:rsidR="00D92C09">
        <w:rPr>
          <w:rtl/>
        </w:rPr>
        <w:t>-</w:t>
      </w:r>
      <w:r>
        <w:t xml:space="preserve"> </w:t>
      </w:r>
      <w:r>
        <w:rPr>
          <w:rtl/>
        </w:rPr>
        <w:t>قالَ الإمامُ الكاظِمُ</w:t>
      </w:r>
      <w:r w:rsidR="00525C12">
        <w:rPr>
          <w:rtl/>
        </w:rPr>
        <w:t xml:space="preserve"> </w:t>
      </w:r>
      <w:r w:rsidR="008A02F7">
        <w:rPr>
          <w:rtl/>
        </w:rPr>
        <w:t xml:space="preserve">عليه السلام </w:t>
      </w:r>
      <w:r>
        <w:t>:</w:t>
      </w:r>
    </w:p>
    <w:p w:rsidR="001C73B9" w:rsidRDefault="001C73B9" w:rsidP="001C73B9">
      <w:pPr>
        <w:pStyle w:val="libAr"/>
      </w:pPr>
      <w:r>
        <w:rPr>
          <w:rFonts w:hint="eastAsia"/>
          <w:rtl/>
        </w:rPr>
        <w:t>مَن</w:t>
      </w:r>
      <w:r>
        <w:rPr>
          <w:rtl/>
        </w:rPr>
        <w:t xml:space="preserve"> سَرَّ مُؤمِناً فَبِالله بَدَأَ وَ بِالنَّبِىِّ ثَنّى وَ بِنا ثَلَّثَ</w:t>
      </w:r>
      <w:r>
        <w:t>.</w:t>
      </w:r>
    </w:p>
    <w:p w:rsidR="001C73B9" w:rsidRDefault="001C73B9" w:rsidP="001C73B9">
      <w:pPr>
        <w:pStyle w:val="libAr"/>
      </w:pPr>
      <w:r>
        <w:rPr>
          <w:rFonts w:hint="eastAsia"/>
          <w:rtl/>
        </w:rPr>
        <w:t>بحار</w:t>
      </w:r>
      <w:r>
        <w:rPr>
          <w:rtl/>
        </w:rPr>
        <w:t xml:space="preserve"> الأنوار/74/314</w:t>
      </w:r>
    </w:p>
    <w:p w:rsidR="001C73B9" w:rsidRDefault="001C73B9" w:rsidP="001C73B9">
      <w:pPr>
        <w:pStyle w:val="libNormal"/>
      </w:pPr>
      <w:r>
        <w:t xml:space="preserve">Imam Kazim, the seventh Imam, [a.s.], said: </w:t>
      </w:r>
      <w:r w:rsidR="00E978C2" w:rsidRPr="00E978C2">
        <w:rPr>
          <w:rStyle w:val="libItalicChar"/>
        </w:rPr>
        <w:t>“</w:t>
      </w:r>
      <w:r w:rsidRPr="00E978C2">
        <w:rPr>
          <w:rStyle w:val="libItalicChar"/>
        </w:rPr>
        <w:t>He who makes a Muslim believer happy, then, he has initially  pleased Allah, secondly the Prophet and thirdly us (Ahlul</w:t>
      </w:r>
      <w:r w:rsidR="00D92C09" w:rsidRPr="00E978C2">
        <w:rPr>
          <w:rStyle w:val="libItalicChar"/>
        </w:rPr>
        <w:t>-</w:t>
      </w:r>
      <w:r w:rsidRPr="00E978C2">
        <w:rPr>
          <w:rStyle w:val="libItalicChar"/>
        </w:rPr>
        <w:t>Bayt).</w:t>
      </w:r>
      <w:r w:rsidR="00E978C2" w:rsidRPr="00E978C2">
        <w:rPr>
          <w:rStyle w:val="libItalicChar"/>
        </w:rPr>
        <w:t>”</w:t>
      </w:r>
    </w:p>
    <w:p w:rsidR="001C73B9" w:rsidRDefault="001C73B9" w:rsidP="001C73B9">
      <w:pPr>
        <w:pStyle w:val="libNormal"/>
      </w:pPr>
      <w:r>
        <w:t>Bihar</w:t>
      </w:r>
      <w:r w:rsidR="00D92C09">
        <w:t>-</w:t>
      </w:r>
      <w:r>
        <w:t>ul</w:t>
      </w:r>
      <w:r w:rsidR="00D92C09">
        <w:t>-</w:t>
      </w:r>
      <w:r>
        <w:t>Anwar, vol. 74, p. 314</w:t>
      </w:r>
    </w:p>
    <w:p w:rsidR="001C73B9" w:rsidRDefault="001C73B9" w:rsidP="001C73B9">
      <w:pPr>
        <w:pStyle w:val="libNormal"/>
      </w:pPr>
      <w:r>
        <w:t xml:space="preserve"> </w:t>
      </w:r>
    </w:p>
    <w:p w:rsidR="001C73B9" w:rsidRDefault="001C73B9" w:rsidP="001C73B9">
      <w:pPr>
        <w:pStyle w:val="libAr"/>
      </w:pPr>
      <w:r>
        <w:rPr>
          <w:rtl/>
        </w:rPr>
        <w:t>212</w:t>
      </w:r>
      <w:r w:rsidR="00D92C09">
        <w:rPr>
          <w:rtl/>
        </w:rPr>
        <w:t>-</w:t>
      </w:r>
      <w:r>
        <w:t xml:space="preserve"> </w:t>
      </w:r>
      <w:r>
        <w:rPr>
          <w:rtl/>
        </w:rPr>
        <w:t>قالَ الإمامُ أَميرُ المُؤمنينَ عَلِيٌّ</w:t>
      </w:r>
      <w:r w:rsidR="00525C12">
        <w:rPr>
          <w:rtl/>
        </w:rPr>
        <w:t xml:space="preserve"> </w:t>
      </w:r>
      <w:r w:rsidR="008A02F7">
        <w:rPr>
          <w:rtl/>
        </w:rPr>
        <w:t xml:space="preserve">عليه السلام </w:t>
      </w:r>
      <w:r>
        <w:t>:</w:t>
      </w:r>
    </w:p>
    <w:p w:rsidR="001C73B9" w:rsidRDefault="001C73B9" w:rsidP="001C73B9">
      <w:pPr>
        <w:pStyle w:val="libAr"/>
      </w:pPr>
      <w:r>
        <w:rPr>
          <w:rFonts w:hint="eastAsia"/>
          <w:rtl/>
        </w:rPr>
        <w:t>اِنَّ</w:t>
      </w:r>
      <w:r>
        <w:rPr>
          <w:rtl/>
        </w:rPr>
        <w:t xml:space="preserve"> اللّهَ سُبحانَهُ فَرَضَ في اَموالِ الأغنِياءِ اَقواتَ الفُقَراءِ فَما جاعَ فَقيرٌ إلاّ بِما مَنَعَ غَنِيٌّ</w:t>
      </w:r>
      <w:r>
        <w:t>.</w:t>
      </w:r>
    </w:p>
    <w:p w:rsidR="001C73B9" w:rsidRDefault="001C73B9" w:rsidP="001C73B9">
      <w:pPr>
        <w:pStyle w:val="libAr"/>
      </w:pPr>
      <w:r>
        <w:rPr>
          <w:rFonts w:hint="eastAsia"/>
          <w:rtl/>
        </w:rPr>
        <w:t>نهج</w:t>
      </w:r>
      <w:r>
        <w:rPr>
          <w:rtl/>
        </w:rPr>
        <w:t xml:space="preserve"> البلاغة/533 الكلمات القصار/328</w:t>
      </w:r>
    </w:p>
    <w:p w:rsidR="001C73B9" w:rsidRDefault="001C73B9" w:rsidP="001C73B9">
      <w:pPr>
        <w:pStyle w:val="libNormal"/>
      </w:pPr>
      <w:r>
        <w:t>Imam Amir</w:t>
      </w:r>
      <w:r w:rsidR="00D92C09">
        <w:t>-</w:t>
      </w:r>
      <w:r>
        <w:t>ul</w:t>
      </w:r>
      <w:r w:rsidR="00D92C09">
        <w:t>-</w:t>
      </w:r>
      <w:r>
        <w:t>Mu'mineen [a.s.] said: Allah, the Glorified, has fixed the livelihood of the destitute in the wealth of the rich. Consequently, whenever a destitute remains hungry it is because some rich persons have denied him (his share).</w:t>
      </w:r>
      <w:r w:rsidR="00E978C2">
        <w:t>”</w:t>
      </w:r>
    </w:p>
    <w:p w:rsidR="001C73B9" w:rsidRDefault="001C73B9" w:rsidP="001C73B9">
      <w:pPr>
        <w:pStyle w:val="libNormal"/>
      </w:pPr>
      <w:r>
        <w:t>Nahjul Balagha, p. 533, saying No. 328</w:t>
      </w:r>
    </w:p>
    <w:p w:rsidR="001C73B9" w:rsidRDefault="001C73B9" w:rsidP="001C73B9">
      <w:pPr>
        <w:pStyle w:val="libNormal"/>
      </w:pPr>
      <w:r>
        <w:t xml:space="preserve"> </w:t>
      </w:r>
    </w:p>
    <w:p w:rsidR="001C73B9" w:rsidRDefault="001C73B9" w:rsidP="001C73B9">
      <w:pPr>
        <w:pStyle w:val="libAr"/>
      </w:pPr>
      <w:r>
        <w:rPr>
          <w:rtl/>
        </w:rPr>
        <w:t>213</w:t>
      </w:r>
      <w:r w:rsidR="00D92C09">
        <w:rPr>
          <w:rtl/>
        </w:rPr>
        <w:t>-</w:t>
      </w:r>
      <w:r>
        <w:t xml:space="preserve"> </w:t>
      </w:r>
      <w:r>
        <w:rPr>
          <w:rtl/>
        </w:rPr>
        <w:t>قالَ الإمامُ الصّادِقُ</w:t>
      </w:r>
      <w:r w:rsidR="00525C12">
        <w:rPr>
          <w:rtl/>
        </w:rPr>
        <w:t xml:space="preserve"> </w:t>
      </w:r>
      <w:r w:rsidR="008A02F7">
        <w:rPr>
          <w:rtl/>
        </w:rPr>
        <w:t xml:space="preserve">عليه السلام </w:t>
      </w:r>
      <w:r>
        <w:t>:</w:t>
      </w:r>
    </w:p>
    <w:p w:rsidR="001C73B9" w:rsidRDefault="001C73B9" w:rsidP="001C73B9">
      <w:pPr>
        <w:pStyle w:val="libAr"/>
      </w:pPr>
      <w:r>
        <w:rPr>
          <w:rFonts w:hint="eastAsia"/>
          <w:rtl/>
        </w:rPr>
        <w:t>أَيُّمـا</w:t>
      </w:r>
      <w:r>
        <w:rPr>
          <w:rtl/>
        </w:rPr>
        <w:t xml:space="preserve"> مُؤمِنٍ حَبَسَ مُؤمِناً عَن مـالِهِ وَ هُوَ يَحتاجُ اِلَيهِ لَم يَـذُقْ وَالله مِن طَعامِ الجَنَّة وَ لا يَشرَبُ مِنَ الرَّحِيقِ المَختُومِ</w:t>
      </w:r>
      <w:r>
        <w:t>.</w:t>
      </w:r>
    </w:p>
    <w:p w:rsidR="001C73B9" w:rsidRDefault="001C73B9" w:rsidP="001C73B9">
      <w:pPr>
        <w:pStyle w:val="libAr"/>
      </w:pPr>
      <w:r>
        <w:rPr>
          <w:rFonts w:hint="eastAsia"/>
          <w:rtl/>
        </w:rPr>
        <w:t>بحار</w:t>
      </w:r>
      <w:r>
        <w:rPr>
          <w:rtl/>
        </w:rPr>
        <w:t xml:space="preserve"> الأنوار/75/314</w:t>
      </w:r>
    </w:p>
    <w:p w:rsidR="001C73B9" w:rsidRDefault="001C73B9" w:rsidP="001C73B9">
      <w:pPr>
        <w:pStyle w:val="libNormal"/>
      </w:pPr>
      <w:r>
        <w:t xml:space="preserve">Imam Sadiq [a.s.] said: </w:t>
      </w:r>
      <w:r w:rsidR="00E978C2" w:rsidRPr="00E978C2">
        <w:rPr>
          <w:rStyle w:val="libItalicChar"/>
        </w:rPr>
        <w:t>“</w:t>
      </w:r>
      <w:r w:rsidRPr="00E978C2">
        <w:rPr>
          <w:rStyle w:val="libItalicChar"/>
        </w:rPr>
        <w:t>By Allah, he who withholds his wealth from helping a needy believer will never taste the food of Heaven nor drink from the drink sealed there.</w:t>
      </w:r>
      <w:r w:rsidR="00E978C2" w:rsidRPr="00E978C2">
        <w:rPr>
          <w:rStyle w:val="libItalicChar"/>
        </w:rPr>
        <w:t>”</w:t>
      </w:r>
    </w:p>
    <w:p w:rsidR="001C73B9" w:rsidRDefault="001C73B9" w:rsidP="001C73B9">
      <w:pPr>
        <w:pStyle w:val="libNormal"/>
      </w:pPr>
      <w:r>
        <w:t>Bihar</w:t>
      </w:r>
      <w:r w:rsidR="00D92C09">
        <w:t>-</w:t>
      </w:r>
      <w:r>
        <w:t>ul</w:t>
      </w:r>
      <w:r w:rsidR="00D92C09">
        <w:t>-</w:t>
      </w:r>
      <w:r>
        <w:t>Anwar, vol. 75, p. 314</w:t>
      </w:r>
    </w:p>
    <w:p w:rsidR="001C73B9" w:rsidRDefault="001C73B9" w:rsidP="001C73B9">
      <w:pPr>
        <w:pStyle w:val="libNormal"/>
      </w:pPr>
      <w:r>
        <w:lastRenderedPageBreak/>
        <w:br w:type="page"/>
      </w:r>
    </w:p>
    <w:p w:rsidR="001C73B9" w:rsidRDefault="001C73B9" w:rsidP="001C73B9">
      <w:pPr>
        <w:pStyle w:val="Heading1Center"/>
      </w:pPr>
      <w:bookmarkStart w:id="38" w:name="_Toc444518237"/>
      <w:r>
        <w:lastRenderedPageBreak/>
        <w:t>CHARITY AND ALMS</w:t>
      </w:r>
      <w:bookmarkEnd w:id="38"/>
    </w:p>
    <w:p w:rsidR="001C73B9" w:rsidRDefault="001C73B9" w:rsidP="001C73B9">
      <w:pPr>
        <w:pStyle w:val="libAr"/>
      </w:pPr>
      <w:r>
        <w:rPr>
          <w:rtl/>
        </w:rPr>
        <w:t>214</w:t>
      </w:r>
      <w:r w:rsidR="00D92C09">
        <w:rPr>
          <w:rtl/>
        </w:rPr>
        <w:t>-</w:t>
      </w:r>
      <w:r>
        <w:t xml:space="preserve"> </w:t>
      </w:r>
      <w:r>
        <w:rPr>
          <w:rtl/>
        </w:rPr>
        <w:t xml:space="preserve">قالَ رَسُولُ </w:t>
      </w:r>
      <w:r w:rsidR="00525C12">
        <w:rPr>
          <w:rtl/>
        </w:rPr>
        <w:t>الله صلی</w:t>
      </w:r>
      <w:r>
        <w:rPr>
          <w:rtl/>
        </w:rPr>
        <w:t xml:space="preserve"> الله</w:t>
      </w:r>
      <w:r w:rsidR="00525C12">
        <w:rPr>
          <w:rtl/>
        </w:rPr>
        <w:t xml:space="preserve"> عليه</w:t>
      </w:r>
      <w:r>
        <w:rPr>
          <w:rtl/>
        </w:rPr>
        <w:t xml:space="preserve"> و آله و سلم</w:t>
      </w:r>
      <w:r>
        <w:t>:</w:t>
      </w:r>
    </w:p>
    <w:p w:rsidR="001C73B9" w:rsidRDefault="001C73B9" w:rsidP="001C73B9">
      <w:pPr>
        <w:pStyle w:val="libAr"/>
      </w:pPr>
      <w:r>
        <w:rPr>
          <w:rFonts w:hint="eastAsia"/>
          <w:rtl/>
        </w:rPr>
        <w:t>لاتَزالُ</w:t>
      </w:r>
      <w:r>
        <w:rPr>
          <w:rtl/>
        </w:rPr>
        <w:t xml:space="preserve"> أُمَّتي بِخَيرٍ مَالَم يَتَخَاوَنُوا، وَ اَدَّوُا الأََمانَةَ، وَ آتَوُا الزَّكاةَ، وَ إذا لَم يَفعَلُوا ذلِكَ اُبْتُلُوا بِالقَحْطِ وَالسِّنِينَ</w:t>
      </w:r>
      <w:r>
        <w:t>.</w:t>
      </w:r>
    </w:p>
    <w:p w:rsidR="001C73B9" w:rsidRDefault="001C73B9" w:rsidP="001C73B9">
      <w:pPr>
        <w:pStyle w:val="libAr"/>
      </w:pPr>
      <w:r>
        <w:rPr>
          <w:rFonts w:hint="eastAsia"/>
          <w:rtl/>
        </w:rPr>
        <w:t>وسائل</w:t>
      </w:r>
      <w:r>
        <w:rPr>
          <w:rtl/>
        </w:rPr>
        <w:t xml:space="preserve"> الشيعة/6/13</w:t>
      </w:r>
    </w:p>
    <w:p w:rsidR="001C73B9" w:rsidRDefault="001C73B9" w:rsidP="001C73B9">
      <w:pPr>
        <w:pStyle w:val="libNormal"/>
      </w:pPr>
      <w:r>
        <w:t xml:space="preserve">The Holy Prophet [p.b.u.h.] said: </w:t>
      </w:r>
      <w:r w:rsidR="00E978C2" w:rsidRPr="00E978C2">
        <w:rPr>
          <w:rStyle w:val="libItalicChar"/>
        </w:rPr>
        <w:t>“</w:t>
      </w:r>
      <w:r w:rsidRPr="00E978C2">
        <w:rPr>
          <w:rStyle w:val="libItalicChar"/>
        </w:rPr>
        <w:t>My community will continue to live fairly while they are faithful (to each other), return the deposits (to their owners), and give alms (of their property); but, if they do not fulfil these duties, they will encounter famine and scarcity.</w:t>
      </w:r>
      <w:r w:rsidR="00E978C2" w:rsidRPr="00E978C2">
        <w:rPr>
          <w:rStyle w:val="libItalicChar"/>
        </w:rPr>
        <w:t>”</w:t>
      </w:r>
    </w:p>
    <w:p w:rsidR="001C73B9" w:rsidRDefault="001C73B9" w:rsidP="001C73B9">
      <w:pPr>
        <w:pStyle w:val="libNormal"/>
      </w:pPr>
      <w:r>
        <w:t>Wasa'il</w:t>
      </w:r>
      <w:r w:rsidR="00D92C09">
        <w:t>-</w:t>
      </w:r>
      <w:r>
        <w:t xml:space="preserve">ush Shia'ah, vol. 6, p.13 </w:t>
      </w:r>
    </w:p>
    <w:p w:rsidR="001C73B9" w:rsidRDefault="001C73B9" w:rsidP="001C73B9">
      <w:pPr>
        <w:pStyle w:val="libAr"/>
      </w:pPr>
      <w:r>
        <w:rPr>
          <w:rtl/>
        </w:rPr>
        <w:t>215</w:t>
      </w:r>
      <w:r w:rsidR="00D92C09">
        <w:rPr>
          <w:rtl/>
        </w:rPr>
        <w:t>-</w:t>
      </w:r>
      <w:r>
        <w:t xml:space="preserve"> </w:t>
      </w:r>
      <w:r>
        <w:rPr>
          <w:rtl/>
        </w:rPr>
        <w:t>قالَ الإمامُ أَميرُ المُؤمنينَ عَلِيٌّ</w:t>
      </w:r>
      <w:r w:rsidR="00525C12">
        <w:rPr>
          <w:rtl/>
        </w:rPr>
        <w:t xml:space="preserve"> </w:t>
      </w:r>
      <w:r w:rsidR="008A02F7">
        <w:rPr>
          <w:rtl/>
        </w:rPr>
        <w:t xml:space="preserve">عليه السلام </w:t>
      </w:r>
      <w:r>
        <w:t xml:space="preserve">: </w:t>
      </w:r>
    </w:p>
    <w:p w:rsidR="001C73B9" w:rsidRDefault="001C73B9" w:rsidP="001C73B9">
      <w:pPr>
        <w:pStyle w:val="libAr"/>
      </w:pPr>
      <w:r>
        <w:rPr>
          <w:rFonts w:hint="eastAsia"/>
          <w:rtl/>
        </w:rPr>
        <w:t>يابنَ</w:t>
      </w:r>
      <w:r>
        <w:rPr>
          <w:rtl/>
        </w:rPr>
        <w:t xml:space="preserve"> آدَمَ، كُن وَصِيَّ  نَفسِكَ في مالِكَ  وَ اعْمَلْ فيهِ ما تُؤْثِرُ أَنْ يُعمَلَ فيهِ مِن بَعدِكَ</w:t>
      </w:r>
      <w:r>
        <w:t xml:space="preserve">. </w:t>
      </w:r>
    </w:p>
    <w:p w:rsidR="001C73B9" w:rsidRDefault="001C73B9" w:rsidP="001C73B9">
      <w:pPr>
        <w:pStyle w:val="libAr"/>
      </w:pPr>
      <w:r>
        <w:rPr>
          <w:rFonts w:hint="eastAsia"/>
          <w:rtl/>
        </w:rPr>
        <w:t>نهج</w:t>
      </w:r>
      <w:r>
        <w:rPr>
          <w:rtl/>
        </w:rPr>
        <w:t xml:space="preserve"> البلاغة/512 الكلمات القصار/254</w:t>
      </w:r>
    </w:p>
    <w:p w:rsidR="001C73B9" w:rsidRDefault="001C73B9" w:rsidP="001C73B9">
      <w:pPr>
        <w:pStyle w:val="libNormal"/>
      </w:pPr>
      <w:r>
        <w:t>Imam Amir</w:t>
      </w:r>
      <w:r w:rsidR="00D92C09">
        <w:t>-</w:t>
      </w:r>
      <w:r>
        <w:t>ul</w:t>
      </w:r>
      <w:r w:rsidR="00D92C09">
        <w:t>-</w:t>
      </w:r>
      <w:r>
        <w:t xml:space="preserve">Mu'mineen Ali [a.s.] said: </w:t>
      </w:r>
      <w:r w:rsidR="00E978C2" w:rsidRPr="00E978C2">
        <w:rPr>
          <w:rStyle w:val="libItalicChar"/>
        </w:rPr>
        <w:t>“</w:t>
      </w:r>
      <w:r w:rsidRPr="00E978C2">
        <w:rPr>
          <w:rStyle w:val="libItalicChar"/>
        </w:rPr>
        <w:t>O' children of Adam! Be your own representative in the matter of your property and do with it whatever you like to be done with it after your death.</w:t>
      </w:r>
      <w:r w:rsidR="00E978C2" w:rsidRPr="00E978C2">
        <w:rPr>
          <w:rStyle w:val="libItalicChar"/>
        </w:rPr>
        <w:t>”</w:t>
      </w:r>
    </w:p>
    <w:p w:rsidR="001C73B9" w:rsidRDefault="001C73B9" w:rsidP="001C73B9">
      <w:pPr>
        <w:pStyle w:val="libNormal"/>
      </w:pPr>
      <w:r>
        <w:t>Note:</w:t>
      </w:r>
    </w:p>
    <w:p w:rsidR="001C73B9" w:rsidRDefault="001C73B9" w:rsidP="001C73B9">
      <w:pPr>
        <w:pStyle w:val="libNormal"/>
      </w:pPr>
      <w:r>
        <w:t>The meaning is that if a person desires that after his death a portion of his property should be spent on charity, he should not wait for his death but spend it wherever he desires even during his lifetime; for it is possible that after his death his successors may not act upon his will or he may not get an opportunity to write a will.</w:t>
      </w:r>
    </w:p>
    <w:p w:rsidR="001C73B9" w:rsidRDefault="001C73B9" w:rsidP="001C73B9">
      <w:pPr>
        <w:pStyle w:val="libNormal"/>
      </w:pPr>
      <w:r>
        <w:t>Nahjul</w:t>
      </w:r>
      <w:r w:rsidR="00D92C09">
        <w:t>-</w:t>
      </w:r>
      <w:r>
        <w:t>Balagha, p. 512 Saying No. 254</w:t>
      </w:r>
    </w:p>
    <w:p w:rsidR="001C73B9" w:rsidRDefault="001C73B9" w:rsidP="001C73B9">
      <w:pPr>
        <w:pStyle w:val="libNormal"/>
      </w:pPr>
      <w:r>
        <w:t xml:space="preserve"> </w:t>
      </w:r>
    </w:p>
    <w:p w:rsidR="001C73B9" w:rsidRDefault="001C73B9" w:rsidP="001C73B9">
      <w:pPr>
        <w:pStyle w:val="libAr"/>
      </w:pPr>
      <w:r>
        <w:rPr>
          <w:rtl/>
        </w:rPr>
        <w:t>216</w:t>
      </w:r>
      <w:r w:rsidR="00D92C09">
        <w:rPr>
          <w:rtl/>
        </w:rPr>
        <w:t>-</w:t>
      </w:r>
      <w:r>
        <w:t xml:space="preserve"> </w:t>
      </w:r>
      <w:r>
        <w:rPr>
          <w:rtl/>
        </w:rPr>
        <w:t xml:space="preserve">قالَ رَسُولُ </w:t>
      </w:r>
      <w:r w:rsidR="00525C12">
        <w:rPr>
          <w:rtl/>
        </w:rPr>
        <w:t>الله صلی</w:t>
      </w:r>
      <w:r>
        <w:rPr>
          <w:rtl/>
        </w:rPr>
        <w:t xml:space="preserve"> الله</w:t>
      </w:r>
      <w:r w:rsidR="00525C12">
        <w:rPr>
          <w:rtl/>
        </w:rPr>
        <w:t xml:space="preserve"> عليه</w:t>
      </w:r>
      <w:r>
        <w:rPr>
          <w:rtl/>
        </w:rPr>
        <w:t xml:space="preserve"> و آله و سلم</w:t>
      </w:r>
      <w:r>
        <w:t>:</w:t>
      </w:r>
    </w:p>
    <w:p w:rsidR="001C73B9" w:rsidRDefault="001C73B9" w:rsidP="001C73B9">
      <w:pPr>
        <w:pStyle w:val="libAr"/>
      </w:pPr>
      <w:r>
        <w:rPr>
          <w:rFonts w:hint="eastAsia"/>
          <w:rtl/>
        </w:rPr>
        <w:t>تَصَدَّقُوا</w:t>
      </w:r>
      <w:r>
        <w:rPr>
          <w:rtl/>
        </w:rPr>
        <w:t xml:space="preserve"> وَ داوُوا مَرضاكُم بِالصَّدَقَة، فَاِنَّ الصَّدَقَة تَدفَـعُ عَـنِ الأَعراضِ وَالأَمراضِ وَ هِيَ زِيادَة في أَعمارِكُم وَ حَسَناتِكُم</w:t>
      </w:r>
      <w:r>
        <w:t>.</w:t>
      </w:r>
    </w:p>
    <w:p w:rsidR="001C73B9" w:rsidRDefault="001C73B9" w:rsidP="001C73B9">
      <w:pPr>
        <w:pStyle w:val="libAr"/>
      </w:pPr>
      <w:r>
        <w:rPr>
          <w:rFonts w:hint="eastAsia"/>
          <w:rtl/>
        </w:rPr>
        <w:t>كنز</w:t>
      </w:r>
      <w:r>
        <w:rPr>
          <w:rtl/>
        </w:rPr>
        <w:t xml:space="preserve"> العُمّال/6/371</w:t>
      </w:r>
    </w:p>
    <w:p w:rsidR="001C73B9" w:rsidRDefault="001C73B9" w:rsidP="001C73B9">
      <w:pPr>
        <w:pStyle w:val="libNormal"/>
      </w:pPr>
      <w:r>
        <w:t xml:space="preserve">The Holy Prophet [p.b.u.h.] said: </w:t>
      </w:r>
      <w:r w:rsidR="00E978C2" w:rsidRPr="00E978C2">
        <w:rPr>
          <w:rStyle w:val="libItalicChar"/>
        </w:rPr>
        <w:t>“</w:t>
      </w:r>
      <w:r w:rsidRPr="00E978C2">
        <w:rPr>
          <w:rStyle w:val="libItalicChar"/>
        </w:rPr>
        <w:t>Give alms and cure your sick persons by it, because alms can surely remove your bad fortunes and ailments; and it causes prolongation of your lifetimes and increases your rewards.</w:t>
      </w:r>
      <w:r w:rsidR="00E978C2" w:rsidRPr="00E978C2">
        <w:rPr>
          <w:rStyle w:val="libItalicChar"/>
        </w:rPr>
        <w:t>”</w:t>
      </w:r>
    </w:p>
    <w:p w:rsidR="001C73B9" w:rsidRDefault="001C73B9" w:rsidP="001C73B9">
      <w:pPr>
        <w:pStyle w:val="libNormal"/>
      </w:pPr>
      <w:r>
        <w:t>Kanz</w:t>
      </w:r>
      <w:r w:rsidR="00D92C09">
        <w:t>-</w:t>
      </w:r>
      <w:r>
        <w:t>ul</w:t>
      </w:r>
      <w:r w:rsidR="00D92C09">
        <w:t>-</w:t>
      </w:r>
      <w:r>
        <w:t xml:space="preserve">'Ummal, vol. 6, p. 371 </w:t>
      </w:r>
    </w:p>
    <w:p w:rsidR="001C73B9" w:rsidRDefault="001C73B9" w:rsidP="001C73B9">
      <w:pPr>
        <w:pStyle w:val="libAr"/>
      </w:pPr>
      <w:r>
        <w:rPr>
          <w:rtl/>
        </w:rPr>
        <w:t>217</w:t>
      </w:r>
      <w:r w:rsidR="00D92C09">
        <w:rPr>
          <w:rtl/>
        </w:rPr>
        <w:t>-</w:t>
      </w:r>
      <w:r>
        <w:t xml:space="preserve"> </w:t>
      </w:r>
      <w:r>
        <w:rPr>
          <w:rtl/>
        </w:rPr>
        <w:t xml:space="preserve">رُوِيَ عَنِ </w:t>
      </w:r>
      <w:r w:rsidR="005F6D68">
        <w:rPr>
          <w:rtl/>
        </w:rPr>
        <w:t>النَّبِيّ صلی</w:t>
      </w:r>
      <w:r>
        <w:rPr>
          <w:rtl/>
        </w:rPr>
        <w:t xml:space="preserve"> الله</w:t>
      </w:r>
      <w:r w:rsidR="00525C12">
        <w:rPr>
          <w:rtl/>
        </w:rPr>
        <w:t xml:space="preserve"> عليه</w:t>
      </w:r>
      <w:r>
        <w:rPr>
          <w:rtl/>
        </w:rPr>
        <w:t xml:space="preserve"> و آله و سلم قالَ</w:t>
      </w:r>
      <w:r>
        <w:t xml:space="preserve"> :</w:t>
      </w:r>
    </w:p>
    <w:p w:rsidR="001C73B9" w:rsidRDefault="001C73B9" w:rsidP="001C73B9">
      <w:pPr>
        <w:pStyle w:val="libAr"/>
      </w:pPr>
      <w:r>
        <w:rPr>
          <w:rFonts w:hint="eastAsia"/>
          <w:rtl/>
        </w:rPr>
        <w:t>لَمّا</w:t>
      </w:r>
      <w:r>
        <w:rPr>
          <w:rtl/>
        </w:rPr>
        <w:t xml:space="preserve"> اُسرِيَ بي إِلى السَّماءِ رَاَيتُ عَلى  بابِ الجَنَّة ثَلاثَةَ اَسطُـرٍ، اَلسَّطـرُ الأوَّلُ: بِسـمِ الله الرحمنِ الرَّحيـمِ أَنَـا اللّه لا إِلهَ إلاّ أَنَا سَبَقَت رَحمَتي غَضَبي وَ السَّطـرُ الثّاني : بِسـمِ الله الرَّحمنِ </w:t>
      </w:r>
      <w:r>
        <w:rPr>
          <w:rtl/>
        </w:rPr>
        <w:lastRenderedPageBreak/>
        <w:t xml:space="preserve">الرَّحيـمِ اَلصَّدَقَةُ </w:t>
      </w:r>
      <w:r>
        <w:rPr>
          <w:rFonts w:hint="eastAsia"/>
          <w:rtl/>
        </w:rPr>
        <w:t>بِعَشَـرَةٍ،</w:t>
      </w:r>
      <w:r>
        <w:rPr>
          <w:rtl/>
        </w:rPr>
        <w:t xml:space="preserve"> وَالقَـرضُ بِثَمـانِيَةَ عَشَـرَ، وَصِلَة الْأَرحامِ بِثَلاثينَ وَالسَّطرُ الثّالِثُ: مَن عَرَفَ قَـدْري وَ رُبُوبِيَّتي فَلا يَتَّهِمْني  فِي  الرِّزقِ</w:t>
      </w:r>
      <w:r>
        <w:t xml:space="preserve">. </w:t>
      </w:r>
    </w:p>
    <w:p w:rsidR="001C73B9" w:rsidRDefault="001C73B9" w:rsidP="001C73B9">
      <w:pPr>
        <w:pStyle w:val="libAr"/>
      </w:pPr>
      <w:r>
        <w:rPr>
          <w:rFonts w:hint="eastAsia"/>
          <w:rtl/>
        </w:rPr>
        <w:t>الاثنى</w:t>
      </w:r>
      <w:r>
        <w:rPr>
          <w:rtl/>
        </w:rPr>
        <w:t xml:space="preserve"> عشريّه/85</w:t>
      </w:r>
    </w:p>
    <w:p w:rsidR="001C73B9" w:rsidRDefault="001C73B9" w:rsidP="001C73B9">
      <w:pPr>
        <w:pStyle w:val="libNormal"/>
      </w:pPr>
      <w:r>
        <w:t>It is narrated from the Holy Prophet [p.b.u.h.] who said:</w:t>
      </w:r>
    </w:p>
    <w:p w:rsidR="001C73B9" w:rsidRPr="00E978C2" w:rsidRDefault="00E978C2" w:rsidP="001C73B9">
      <w:pPr>
        <w:pStyle w:val="libNormal"/>
        <w:rPr>
          <w:rStyle w:val="libItalicChar"/>
        </w:rPr>
      </w:pPr>
      <w:r w:rsidRPr="00E978C2">
        <w:rPr>
          <w:rStyle w:val="libItalicChar"/>
        </w:rPr>
        <w:t>“</w:t>
      </w:r>
      <w:r w:rsidR="001C73B9" w:rsidRPr="00E978C2">
        <w:rPr>
          <w:rStyle w:val="libItalicChar"/>
        </w:rPr>
        <w:t>When I ascended to the sky, I saw three lines written on the door of Heaven:</w:t>
      </w:r>
    </w:p>
    <w:p w:rsidR="001C73B9" w:rsidRPr="00E978C2" w:rsidRDefault="001C73B9" w:rsidP="001C73B9">
      <w:pPr>
        <w:pStyle w:val="libNormal"/>
        <w:rPr>
          <w:rStyle w:val="libItalicChar"/>
        </w:rPr>
      </w:pPr>
      <w:r w:rsidRPr="00E978C2">
        <w:rPr>
          <w:rStyle w:val="libItalicChar"/>
        </w:rPr>
        <w:t>The first line: In the Name of Allah, the Beneficent, the Merciful; I am Allah and there is no god save Me that My Grace preceeds My wrath.</w:t>
      </w:r>
    </w:p>
    <w:p w:rsidR="001C73B9" w:rsidRPr="00E978C2" w:rsidRDefault="001C73B9" w:rsidP="001C73B9">
      <w:pPr>
        <w:pStyle w:val="libNormal"/>
        <w:rPr>
          <w:rStyle w:val="libItalicChar"/>
        </w:rPr>
      </w:pPr>
      <w:r w:rsidRPr="00E978C2">
        <w:rPr>
          <w:rStyle w:val="libItalicChar"/>
        </w:rPr>
        <w:t>The second line: In the Name of Allah, the Beneficent the Merciful; charity is repaid ten times and loan eighteen times, and regard for kinship thirty times.</w:t>
      </w:r>
    </w:p>
    <w:p w:rsidR="001C73B9" w:rsidRDefault="001C73B9" w:rsidP="001C73B9">
      <w:pPr>
        <w:pStyle w:val="libNormal"/>
      </w:pPr>
      <w:r w:rsidRPr="00E978C2">
        <w:rPr>
          <w:rStyle w:val="libItalicChar"/>
        </w:rPr>
        <w:t>The third line: He who understands My Rank and My Lordship should never accuse Me regarding sustenance.</w:t>
      </w:r>
      <w:r w:rsidR="00E978C2" w:rsidRPr="00E978C2">
        <w:rPr>
          <w:rStyle w:val="libItalicChar"/>
        </w:rPr>
        <w:t>”</w:t>
      </w:r>
    </w:p>
    <w:p w:rsidR="001C73B9" w:rsidRDefault="001C73B9" w:rsidP="001C73B9">
      <w:pPr>
        <w:pStyle w:val="libNormal"/>
      </w:pPr>
      <w:r>
        <w:t xml:space="preserve">Al </w:t>
      </w:r>
      <w:r w:rsidR="00D92C09">
        <w:t>-</w:t>
      </w:r>
      <w:r>
        <w:t xml:space="preserve"> Ithna 'Ashariyyah, p. 85 </w:t>
      </w:r>
    </w:p>
    <w:p w:rsidR="001C73B9" w:rsidRDefault="001C73B9" w:rsidP="001C73B9">
      <w:pPr>
        <w:pStyle w:val="libAr"/>
      </w:pPr>
      <w:r>
        <w:rPr>
          <w:rtl/>
        </w:rPr>
        <w:t>218</w:t>
      </w:r>
      <w:r w:rsidR="00D92C09">
        <w:rPr>
          <w:rtl/>
        </w:rPr>
        <w:t>-</w:t>
      </w:r>
      <w:r>
        <w:t xml:space="preserve"> </w:t>
      </w:r>
      <w:r>
        <w:rPr>
          <w:rtl/>
        </w:rPr>
        <w:t>عَن طاوُوسِ بنِ اليَمانِ قالَ سَمِعتُ عَلِيَّ بنَ الحُسَينِ</w:t>
      </w:r>
      <w:r w:rsidR="00525C12">
        <w:rPr>
          <w:rtl/>
        </w:rPr>
        <w:t xml:space="preserve"> </w:t>
      </w:r>
      <w:r w:rsidR="008A02F7">
        <w:rPr>
          <w:rtl/>
        </w:rPr>
        <w:t xml:space="preserve">عليه السلام </w:t>
      </w:r>
      <w:r>
        <w:rPr>
          <w:rtl/>
        </w:rPr>
        <w:t>يَقُولُ: عَلاماتُ  المُؤمِنِ خَمـسٌ، قُلـتُ: وَ ماهُـنَّ يابنَ رَسُـولِ الله؟ قالَ: اَلوَرَعُ  فِي  الخَلوَة، وَالصَّدَقَة  فِي  القِلَّة، وَالصَّبرُ عِندَ المُصيبَة، وَالحِلمُ عِن</w:t>
      </w:r>
      <w:r>
        <w:rPr>
          <w:rFonts w:hint="eastAsia"/>
          <w:rtl/>
        </w:rPr>
        <w:t>دَ</w:t>
      </w:r>
      <w:r>
        <w:rPr>
          <w:rtl/>
        </w:rPr>
        <w:t xml:space="preserve"> الغَضَبِ، وَالصِّدقُ عِندَ الخَوفِ</w:t>
      </w:r>
      <w:r>
        <w:t>.</w:t>
      </w:r>
    </w:p>
    <w:p w:rsidR="001C73B9" w:rsidRDefault="001C73B9" w:rsidP="001C73B9">
      <w:pPr>
        <w:pStyle w:val="libAr"/>
      </w:pPr>
      <w:r>
        <w:rPr>
          <w:rFonts w:hint="eastAsia"/>
          <w:rtl/>
        </w:rPr>
        <w:t>الخصال</w:t>
      </w:r>
      <w:r>
        <w:rPr>
          <w:rtl/>
        </w:rPr>
        <w:t>/127</w:t>
      </w:r>
    </w:p>
    <w:p w:rsidR="001C73B9" w:rsidRDefault="001C73B9" w:rsidP="001C73B9">
      <w:pPr>
        <w:pStyle w:val="libNormal"/>
      </w:pPr>
      <w:r>
        <w:t>Tawus</w:t>
      </w:r>
      <w:r w:rsidR="00D92C09">
        <w:t>-</w:t>
      </w:r>
      <w:r>
        <w:t>ibn</w:t>
      </w:r>
      <w:r w:rsidR="00D92C09">
        <w:t>-</w:t>
      </w:r>
      <w:r>
        <w:t>il</w:t>
      </w:r>
      <w:r w:rsidR="00D92C09">
        <w:t>-</w:t>
      </w:r>
      <w:r>
        <w:t>Yaman said that he heard when Imam Ali</w:t>
      </w:r>
      <w:r w:rsidR="00D92C09">
        <w:t>-</w:t>
      </w:r>
      <w:r>
        <w:t>ibn</w:t>
      </w:r>
      <w:r w:rsidR="00D92C09">
        <w:t>-</w:t>
      </w:r>
      <w:r>
        <w:t>il</w:t>
      </w:r>
      <w:r w:rsidR="00D92C09">
        <w:t>-</w:t>
      </w:r>
      <w:r>
        <w:t>Husain, Zainul</w:t>
      </w:r>
      <w:r w:rsidR="00D92C09">
        <w:t>-</w:t>
      </w:r>
      <w:r>
        <w:t xml:space="preserve">'Abidin [a.s.] that said the epithets of a believer were five then he asked him [a.s.] about them and he answered: </w:t>
      </w:r>
      <w:r w:rsidR="00E978C2" w:rsidRPr="00E978C2">
        <w:rPr>
          <w:rStyle w:val="libItalicChar"/>
        </w:rPr>
        <w:t>“</w:t>
      </w:r>
      <w:r w:rsidRPr="00E978C2">
        <w:rPr>
          <w:rStyle w:val="libItalicChar"/>
        </w:rPr>
        <w:t>Piety in private, donating charity at the time of need, patience when misfortunes come, tolerance at the time of anger, truthfulness when there is fear.</w:t>
      </w:r>
      <w:r w:rsidR="00E978C2" w:rsidRPr="00E978C2">
        <w:rPr>
          <w:rStyle w:val="libItalicChar"/>
        </w:rPr>
        <w:t>”</w:t>
      </w:r>
    </w:p>
    <w:p w:rsidR="001C73B9" w:rsidRDefault="001C73B9" w:rsidP="001C73B9">
      <w:pPr>
        <w:pStyle w:val="libNormal"/>
      </w:pPr>
      <w:r>
        <w:t>Al</w:t>
      </w:r>
      <w:r w:rsidR="00D92C09">
        <w:t>-</w:t>
      </w:r>
      <w:r>
        <w:t>Khisal by Saduq, p. 127</w:t>
      </w:r>
    </w:p>
    <w:p w:rsidR="001C73B9" w:rsidRDefault="001C73B9" w:rsidP="001C73B9">
      <w:pPr>
        <w:pStyle w:val="libNormal"/>
      </w:pPr>
      <w:r>
        <w:br w:type="page"/>
      </w:r>
    </w:p>
    <w:p w:rsidR="001C73B9" w:rsidRDefault="001C73B9" w:rsidP="001C73B9">
      <w:pPr>
        <w:pStyle w:val="Heading1Center"/>
      </w:pPr>
      <w:bookmarkStart w:id="39" w:name="_Toc444518238"/>
      <w:r>
        <w:lastRenderedPageBreak/>
        <w:t>REGARD FOR KINSHIP</w:t>
      </w:r>
      <w:bookmarkEnd w:id="39"/>
    </w:p>
    <w:p w:rsidR="001C73B9" w:rsidRDefault="001C73B9" w:rsidP="001C73B9">
      <w:pPr>
        <w:pStyle w:val="libAr"/>
      </w:pPr>
      <w:r>
        <w:rPr>
          <w:rtl/>
        </w:rPr>
        <w:t>219</w:t>
      </w:r>
      <w:r w:rsidR="00D92C09">
        <w:rPr>
          <w:rtl/>
        </w:rPr>
        <w:t>-</w:t>
      </w:r>
      <w:r>
        <w:t xml:space="preserve"> </w:t>
      </w:r>
      <w:r>
        <w:rPr>
          <w:rtl/>
        </w:rPr>
        <w:t xml:space="preserve">قالَ رَسُولُ </w:t>
      </w:r>
      <w:r w:rsidR="00525C12">
        <w:rPr>
          <w:rtl/>
        </w:rPr>
        <w:t>الله صلی</w:t>
      </w:r>
      <w:r>
        <w:rPr>
          <w:rtl/>
        </w:rPr>
        <w:t xml:space="preserve"> الله</w:t>
      </w:r>
      <w:r w:rsidR="00525C12">
        <w:rPr>
          <w:rtl/>
        </w:rPr>
        <w:t xml:space="preserve"> عليه</w:t>
      </w:r>
      <w:r>
        <w:rPr>
          <w:rtl/>
        </w:rPr>
        <w:t xml:space="preserve"> و آله و سلم</w:t>
      </w:r>
      <w:r>
        <w:t>:</w:t>
      </w:r>
    </w:p>
    <w:p w:rsidR="001C73B9" w:rsidRDefault="001C73B9" w:rsidP="001C73B9">
      <w:pPr>
        <w:pStyle w:val="libAr"/>
      </w:pPr>
      <w:r>
        <w:rPr>
          <w:rFonts w:hint="eastAsia"/>
          <w:rtl/>
        </w:rPr>
        <w:t>مَن</w:t>
      </w:r>
      <w:r>
        <w:rPr>
          <w:rtl/>
        </w:rPr>
        <w:t xml:space="preserve"> سَرَّهُ أَنْ يُبسَطَ لَهُ  فِي  رِزقِهِ وَ يُنسَأَ لَهُ في أَجَلِهِ فَلْيَصِلْ رَحِمَهُ</w:t>
      </w:r>
      <w:r>
        <w:t>.</w:t>
      </w:r>
    </w:p>
    <w:p w:rsidR="001C73B9" w:rsidRDefault="001C73B9" w:rsidP="001C73B9">
      <w:pPr>
        <w:pStyle w:val="libAr"/>
      </w:pPr>
      <w:r>
        <w:rPr>
          <w:rFonts w:hint="eastAsia"/>
          <w:rtl/>
        </w:rPr>
        <w:t>بحار</w:t>
      </w:r>
      <w:r>
        <w:rPr>
          <w:rtl/>
        </w:rPr>
        <w:t xml:space="preserve"> الأنوار/74/89</w:t>
      </w:r>
    </w:p>
    <w:p w:rsidR="001C73B9" w:rsidRDefault="001C73B9" w:rsidP="001C73B9">
      <w:pPr>
        <w:pStyle w:val="libNormal"/>
      </w:pPr>
      <w:r>
        <w:t xml:space="preserve">The Holy Prophet [p.b.u.h.] said: </w:t>
      </w:r>
      <w:r w:rsidR="00E978C2" w:rsidRPr="00E978C2">
        <w:rPr>
          <w:rStyle w:val="libItalicChar"/>
        </w:rPr>
        <w:t>“</w:t>
      </w:r>
      <w:r w:rsidRPr="00E978C2">
        <w:rPr>
          <w:rStyle w:val="libItalicChar"/>
        </w:rPr>
        <w:t>He who wishes that his sustenance be increased for him and his death day be delayed, then he should pay attention to his kinsfolk.</w:t>
      </w:r>
      <w:r w:rsidR="00E978C2" w:rsidRPr="00E978C2">
        <w:rPr>
          <w:rStyle w:val="libItalicChar"/>
        </w:rPr>
        <w:t>”</w:t>
      </w:r>
    </w:p>
    <w:p w:rsidR="001C73B9" w:rsidRDefault="001C73B9" w:rsidP="001C73B9">
      <w:pPr>
        <w:pStyle w:val="libNormal"/>
      </w:pPr>
      <w:r>
        <w:t>Bihar</w:t>
      </w:r>
      <w:r w:rsidR="00D92C09">
        <w:t>-</w:t>
      </w:r>
      <w:r>
        <w:t>ul</w:t>
      </w:r>
      <w:r w:rsidR="00D92C09">
        <w:t>-</w:t>
      </w:r>
      <w:r>
        <w:t xml:space="preserve">Anwar, vol. 74, p. 89 </w:t>
      </w:r>
    </w:p>
    <w:p w:rsidR="001C73B9" w:rsidRDefault="001C73B9" w:rsidP="001C73B9">
      <w:pPr>
        <w:pStyle w:val="libAr"/>
      </w:pPr>
      <w:r>
        <w:rPr>
          <w:rtl/>
        </w:rPr>
        <w:t>220</w:t>
      </w:r>
      <w:r w:rsidR="00D92C09">
        <w:rPr>
          <w:rtl/>
        </w:rPr>
        <w:t>-</w:t>
      </w:r>
      <w:r>
        <w:t xml:space="preserve"> </w:t>
      </w:r>
      <w:r>
        <w:rPr>
          <w:rtl/>
        </w:rPr>
        <w:t>قالَ الإمامُ عَلِيّ بنُ مُوسَى الرِّضا</w:t>
      </w:r>
      <w:r w:rsidR="00525C12">
        <w:rPr>
          <w:rtl/>
        </w:rPr>
        <w:t xml:space="preserve"> </w:t>
      </w:r>
      <w:r w:rsidR="008A02F7">
        <w:rPr>
          <w:rtl/>
        </w:rPr>
        <w:t xml:space="preserve">عليه السلام </w:t>
      </w:r>
      <w:r>
        <w:t>:</w:t>
      </w:r>
    </w:p>
    <w:p w:rsidR="001C73B9" w:rsidRDefault="001C73B9" w:rsidP="001C73B9">
      <w:pPr>
        <w:pStyle w:val="libAr"/>
      </w:pPr>
      <w:r>
        <w:rPr>
          <w:rFonts w:hint="eastAsia"/>
          <w:rtl/>
        </w:rPr>
        <w:t>لا</w:t>
      </w:r>
      <w:r>
        <w:rPr>
          <w:rtl/>
        </w:rPr>
        <w:t xml:space="preserve"> يَجتَمِـعُ المالُ إلاّ بِخِصالٍ خَمسٍ: بِبُخلٍ شَدِيدٍ وَ اَمَلٍ طَوِيلٍ وَ حِرصٍ غالِبٍ وَ قَطِيعَة الرَّحِمِ وَ اِيثارِالدّنيا عَلَى الآخِرَة</w:t>
      </w:r>
      <w:r>
        <w:t>.</w:t>
      </w:r>
    </w:p>
    <w:p w:rsidR="001C73B9" w:rsidRDefault="001C73B9" w:rsidP="001C73B9">
      <w:pPr>
        <w:pStyle w:val="libAr"/>
      </w:pPr>
      <w:r>
        <w:rPr>
          <w:rFonts w:hint="eastAsia"/>
          <w:rtl/>
        </w:rPr>
        <w:t>بحار</w:t>
      </w:r>
      <w:r>
        <w:rPr>
          <w:rtl/>
        </w:rPr>
        <w:t xml:space="preserve"> الأنوار/73/138</w:t>
      </w:r>
    </w:p>
    <w:p w:rsidR="001C73B9" w:rsidRDefault="001C73B9" w:rsidP="001C73B9">
      <w:pPr>
        <w:pStyle w:val="libNormal"/>
      </w:pPr>
      <w:r>
        <w:t>Imam Ali ibn Musa al</w:t>
      </w:r>
      <w:r w:rsidR="00D92C09">
        <w:t>-</w:t>
      </w:r>
      <w:r>
        <w:t xml:space="preserve">Rida [a.s.] said: </w:t>
      </w:r>
      <w:r w:rsidR="00E978C2" w:rsidRPr="00E978C2">
        <w:rPr>
          <w:rStyle w:val="libItalicChar"/>
        </w:rPr>
        <w:t>“</w:t>
      </w:r>
      <w:r w:rsidRPr="00E978C2">
        <w:rPr>
          <w:rStyle w:val="libItalicChar"/>
        </w:rPr>
        <w:t>Wealth does not (excessively) accumulate but by having five traits: extreme miserliness, high expectations, overwhelming greed, breaking off ties with one's kindred, and preferring this world to the next.</w:t>
      </w:r>
      <w:r w:rsidR="00E978C2" w:rsidRPr="00E978C2">
        <w:rPr>
          <w:rStyle w:val="libItalicChar"/>
        </w:rPr>
        <w:t>”</w:t>
      </w:r>
    </w:p>
    <w:p w:rsidR="001C73B9" w:rsidRDefault="001C73B9" w:rsidP="001C73B9">
      <w:pPr>
        <w:pStyle w:val="libNormal"/>
      </w:pPr>
      <w:r>
        <w:t>Bihar</w:t>
      </w:r>
      <w:r w:rsidR="00D92C09">
        <w:t>-</w:t>
      </w:r>
      <w:r>
        <w:t>ul</w:t>
      </w:r>
      <w:r w:rsidR="00D92C09">
        <w:t>-</w:t>
      </w:r>
      <w:r>
        <w:t>Anwar, vol. 73, p. 138</w:t>
      </w:r>
    </w:p>
    <w:p w:rsidR="001C73B9" w:rsidRDefault="001C73B9" w:rsidP="001C73B9">
      <w:pPr>
        <w:pStyle w:val="libAr"/>
      </w:pPr>
      <w:r>
        <w:rPr>
          <w:rtl/>
        </w:rPr>
        <w:t>221</w:t>
      </w:r>
      <w:r w:rsidR="00D92C09">
        <w:rPr>
          <w:rtl/>
        </w:rPr>
        <w:t>-</w:t>
      </w:r>
      <w:r>
        <w:t xml:space="preserve"> </w:t>
      </w:r>
      <w:r>
        <w:rPr>
          <w:rtl/>
        </w:rPr>
        <w:t>قالَ اَبُو جَعفَرٍ البَاقِرُ</w:t>
      </w:r>
      <w:r w:rsidR="00525C12">
        <w:rPr>
          <w:rtl/>
        </w:rPr>
        <w:t xml:space="preserve"> </w:t>
      </w:r>
      <w:r w:rsidR="008A02F7">
        <w:rPr>
          <w:rtl/>
        </w:rPr>
        <w:t xml:space="preserve">عليه السلام </w:t>
      </w:r>
      <w:r>
        <w:t>:</w:t>
      </w:r>
    </w:p>
    <w:p w:rsidR="001C73B9" w:rsidRDefault="001C73B9" w:rsidP="001C73B9">
      <w:pPr>
        <w:pStyle w:val="libAr"/>
      </w:pPr>
      <w:r>
        <w:rPr>
          <w:rFonts w:hint="eastAsia"/>
          <w:rtl/>
        </w:rPr>
        <w:t>صِلَة</w:t>
      </w:r>
      <w:r>
        <w:rPr>
          <w:rtl/>
        </w:rPr>
        <w:t xml:space="preserve"> الأرحامِ تُزَكِّي الأعمالَ وَ تُنمِي الأموالَ وَ تَدفَعُ البَلوى وَ تُيَسِّرُ الحِسابَ وَ تُنسِئُ  فِي  الأجَلِ</w:t>
      </w:r>
      <w:r>
        <w:t>.</w:t>
      </w:r>
    </w:p>
    <w:p w:rsidR="001C73B9" w:rsidRDefault="001C73B9" w:rsidP="001C73B9">
      <w:pPr>
        <w:pStyle w:val="libAr"/>
      </w:pPr>
      <w:r>
        <w:rPr>
          <w:rFonts w:hint="eastAsia"/>
          <w:rtl/>
        </w:rPr>
        <w:t>الكافي</w:t>
      </w:r>
      <w:r>
        <w:rPr>
          <w:rtl/>
        </w:rPr>
        <w:t>/2/150</w:t>
      </w:r>
    </w:p>
    <w:p w:rsidR="001C73B9" w:rsidRDefault="001C73B9" w:rsidP="001C73B9">
      <w:pPr>
        <w:pStyle w:val="libNormal"/>
      </w:pPr>
      <w:r>
        <w:t>Imam Muhammad Baqir [a.s.] said: regard for kinship causes (five advantages):</w:t>
      </w:r>
    </w:p>
    <w:p w:rsidR="001C73B9" w:rsidRDefault="001C73B9" w:rsidP="001C73B9">
      <w:pPr>
        <w:pStyle w:val="libNormal"/>
      </w:pPr>
      <w:r>
        <w:t>1</w:t>
      </w:r>
      <w:r w:rsidR="00D92C09">
        <w:t>-</w:t>
      </w:r>
      <w:r>
        <w:t xml:space="preserve"> The purification (and acceptance) of deeds. </w:t>
      </w:r>
    </w:p>
    <w:p w:rsidR="001C73B9" w:rsidRDefault="001C73B9" w:rsidP="001C73B9">
      <w:pPr>
        <w:pStyle w:val="libNormal"/>
      </w:pPr>
      <w:r>
        <w:t>2</w:t>
      </w:r>
      <w:r w:rsidR="00D92C09">
        <w:t>-</w:t>
      </w:r>
      <w:r>
        <w:t xml:space="preserve"> Increase in wealth. </w:t>
      </w:r>
    </w:p>
    <w:p w:rsidR="001C73B9" w:rsidRDefault="001C73B9" w:rsidP="001C73B9">
      <w:pPr>
        <w:pStyle w:val="libNormal"/>
      </w:pPr>
      <w:r>
        <w:t>3</w:t>
      </w:r>
      <w:r w:rsidR="00D92C09">
        <w:t>-</w:t>
      </w:r>
      <w:r>
        <w:t xml:space="preserve"> Repelling misfortunes. </w:t>
      </w:r>
    </w:p>
    <w:p w:rsidR="001C73B9" w:rsidRDefault="001C73B9" w:rsidP="001C73B9">
      <w:pPr>
        <w:pStyle w:val="libNormal"/>
      </w:pPr>
      <w:r>
        <w:t>4</w:t>
      </w:r>
      <w:r w:rsidR="00D92C09">
        <w:t>-</w:t>
      </w:r>
      <w:r>
        <w:t xml:space="preserve"> Easiness in Reckoning, (in the Hereafter). </w:t>
      </w:r>
    </w:p>
    <w:p w:rsidR="001C73B9" w:rsidRDefault="001C73B9" w:rsidP="001C73B9">
      <w:pPr>
        <w:pStyle w:val="libNormal"/>
      </w:pPr>
      <w:r>
        <w:t>5</w:t>
      </w:r>
      <w:r w:rsidR="00D92C09">
        <w:t>-</w:t>
      </w:r>
      <w:r>
        <w:t xml:space="preserve"> Prolonging life. </w:t>
      </w:r>
    </w:p>
    <w:p w:rsidR="001C73B9" w:rsidRDefault="001C73B9" w:rsidP="001C73B9">
      <w:pPr>
        <w:pStyle w:val="libNormal"/>
      </w:pPr>
      <w:r>
        <w:t>Usul</w:t>
      </w:r>
      <w:r w:rsidR="00D92C09">
        <w:t>-</w:t>
      </w:r>
      <w:r>
        <w:t>i</w:t>
      </w:r>
      <w:r w:rsidR="00D92C09">
        <w:t>-</w:t>
      </w:r>
      <w:r>
        <w:t xml:space="preserve">Kafi, vol. 2, p. 150 </w:t>
      </w:r>
    </w:p>
    <w:p w:rsidR="001C73B9" w:rsidRDefault="001C73B9" w:rsidP="001C73B9">
      <w:pPr>
        <w:pStyle w:val="libAr"/>
      </w:pPr>
      <w:r>
        <w:rPr>
          <w:rtl/>
        </w:rPr>
        <w:t>222</w:t>
      </w:r>
      <w:r w:rsidR="00D92C09">
        <w:rPr>
          <w:rtl/>
        </w:rPr>
        <w:t>-</w:t>
      </w:r>
      <w:r>
        <w:t xml:space="preserve"> </w:t>
      </w:r>
      <w:r>
        <w:rPr>
          <w:rtl/>
        </w:rPr>
        <w:t xml:space="preserve">قالَ رَسُولُ </w:t>
      </w:r>
      <w:r w:rsidR="00525C12">
        <w:rPr>
          <w:rtl/>
        </w:rPr>
        <w:t>الله صلی</w:t>
      </w:r>
      <w:r>
        <w:rPr>
          <w:rtl/>
        </w:rPr>
        <w:t xml:space="preserve"> الله</w:t>
      </w:r>
      <w:r w:rsidR="00525C12">
        <w:rPr>
          <w:rtl/>
        </w:rPr>
        <w:t xml:space="preserve"> عليه</w:t>
      </w:r>
      <w:r>
        <w:rPr>
          <w:rtl/>
        </w:rPr>
        <w:t xml:space="preserve"> و آله و سلم</w:t>
      </w:r>
      <w:r>
        <w:t>:</w:t>
      </w:r>
    </w:p>
    <w:p w:rsidR="001C73B9" w:rsidRDefault="001C73B9" w:rsidP="001C73B9">
      <w:pPr>
        <w:pStyle w:val="libAr"/>
      </w:pPr>
      <w:r>
        <w:rPr>
          <w:rFonts w:hint="eastAsia"/>
          <w:rtl/>
        </w:rPr>
        <w:t>ثَلاثَة</w:t>
      </w:r>
      <w:r>
        <w:rPr>
          <w:rtl/>
        </w:rPr>
        <w:t xml:space="preserve"> لا يَدخُلُونَ الجَنَّة: مُدمِـنُ خَمرٍ وَ مُدمِـنُ سِحـرٍ وَ قاطِـعُ رَحِمٍ</w:t>
      </w:r>
      <w:r>
        <w:t>.</w:t>
      </w:r>
    </w:p>
    <w:p w:rsidR="001C73B9" w:rsidRDefault="001C73B9" w:rsidP="001C73B9">
      <w:pPr>
        <w:pStyle w:val="libAr"/>
      </w:pPr>
      <w:r>
        <w:rPr>
          <w:rFonts w:hint="eastAsia"/>
          <w:rtl/>
        </w:rPr>
        <w:t>الخصال</w:t>
      </w:r>
      <w:r>
        <w:rPr>
          <w:rtl/>
        </w:rPr>
        <w:t>/179</w:t>
      </w:r>
    </w:p>
    <w:p w:rsidR="001C73B9" w:rsidRDefault="001C73B9" w:rsidP="001C73B9">
      <w:pPr>
        <w:pStyle w:val="libNormal"/>
      </w:pPr>
      <w:r>
        <w:t xml:space="preserve">The Holy Prophet [p.b.u.h.] said: </w:t>
      </w:r>
      <w:r w:rsidR="00E978C2" w:rsidRPr="00E978C2">
        <w:rPr>
          <w:rStyle w:val="libItalicChar"/>
        </w:rPr>
        <w:t>“</w:t>
      </w:r>
      <w:r w:rsidRPr="00E978C2">
        <w:rPr>
          <w:rStyle w:val="libItalicChar"/>
        </w:rPr>
        <w:t>There are three groups who will not (be allowed to) enter Heaven: drinkers of wine, witches, and renouncers of one's kindred.</w:t>
      </w:r>
      <w:r w:rsidR="00E978C2" w:rsidRPr="00E978C2">
        <w:rPr>
          <w:rStyle w:val="libItalicChar"/>
        </w:rPr>
        <w:t>”</w:t>
      </w:r>
    </w:p>
    <w:p w:rsidR="001C73B9" w:rsidRDefault="001C73B9" w:rsidP="001C73B9">
      <w:pPr>
        <w:pStyle w:val="libNormal"/>
      </w:pPr>
      <w:r>
        <w:t>Al</w:t>
      </w:r>
      <w:r w:rsidR="00D92C09">
        <w:t>-</w:t>
      </w:r>
      <w:r>
        <w:t>Khisal, p. 179</w:t>
      </w:r>
    </w:p>
    <w:p w:rsidR="001C73B9" w:rsidRDefault="001C73B9" w:rsidP="001C73B9">
      <w:pPr>
        <w:pStyle w:val="libNormal"/>
      </w:pPr>
      <w:r>
        <w:br w:type="page"/>
      </w:r>
    </w:p>
    <w:p w:rsidR="001C73B9" w:rsidRDefault="001C73B9" w:rsidP="001C73B9">
      <w:pPr>
        <w:pStyle w:val="Heading1Center"/>
      </w:pPr>
      <w:bookmarkStart w:id="40" w:name="_Toc444518239"/>
      <w:r>
        <w:lastRenderedPageBreak/>
        <w:t>KINDNESS TO PARENTS</w:t>
      </w:r>
      <w:bookmarkEnd w:id="40"/>
    </w:p>
    <w:p w:rsidR="001C73B9" w:rsidRDefault="001C73B9" w:rsidP="001C73B9">
      <w:pPr>
        <w:pStyle w:val="libAr"/>
      </w:pPr>
      <w:r>
        <w:rPr>
          <w:rtl/>
        </w:rPr>
        <w:t>223</w:t>
      </w:r>
      <w:r w:rsidR="00D92C09">
        <w:rPr>
          <w:rtl/>
        </w:rPr>
        <w:t>-</w:t>
      </w:r>
      <w:r>
        <w:t xml:space="preserve"> </w:t>
      </w:r>
      <w:r>
        <w:rPr>
          <w:rtl/>
        </w:rPr>
        <w:t xml:space="preserve">قالَ رَسُولُ </w:t>
      </w:r>
      <w:r w:rsidR="00525C12">
        <w:rPr>
          <w:rtl/>
        </w:rPr>
        <w:t>الله صلی</w:t>
      </w:r>
      <w:r>
        <w:rPr>
          <w:rtl/>
        </w:rPr>
        <w:t xml:space="preserve"> الله</w:t>
      </w:r>
      <w:r w:rsidR="00525C12">
        <w:rPr>
          <w:rtl/>
        </w:rPr>
        <w:t xml:space="preserve"> عليه</w:t>
      </w:r>
      <w:r>
        <w:rPr>
          <w:rtl/>
        </w:rPr>
        <w:t xml:space="preserve"> و آله و سلم</w:t>
      </w:r>
      <w:r>
        <w:t>:</w:t>
      </w:r>
    </w:p>
    <w:p w:rsidR="001C73B9" w:rsidRDefault="001C73B9" w:rsidP="001C73B9">
      <w:pPr>
        <w:pStyle w:val="libAr"/>
      </w:pPr>
      <w:r>
        <w:rPr>
          <w:rFonts w:hint="eastAsia"/>
          <w:rtl/>
        </w:rPr>
        <w:t>رِضَى</w:t>
      </w:r>
      <w:r>
        <w:rPr>
          <w:rtl/>
        </w:rPr>
        <w:t xml:space="preserve"> الله في رِضَى الوالِدَينِ وَ سَخَطُهُ في سَخَطِهِم</w:t>
      </w:r>
      <w:r>
        <w:t>.</w:t>
      </w:r>
    </w:p>
    <w:p w:rsidR="001C73B9" w:rsidRDefault="001C73B9" w:rsidP="001C73B9">
      <w:pPr>
        <w:pStyle w:val="libAr"/>
      </w:pPr>
      <w:r>
        <w:rPr>
          <w:rFonts w:hint="eastAsia"/>
          <w:rtl/>
        </w:rPr>
        <w:t>مستدرك</w:t>
      </w:r>
      <w:r>
        <w:rPr>
          <w:rtl/>
        </w:rPr>
        <w:t xml:space="preserve"> الوسائل/15/176</w:t>
      </w:r>
    </w:p>
    <w:p w:rsidR="001C73B9" w:rsidRDefault="001C73B9" w:rsidP="001C73B9">
      <w:pPr>
        <w:pStyle w:val="libNormal"/>
      </w:pPr>
      <w:r>
        <w:t xml:space="preserve">The Holy Prophet [p.b.u.h.] said: </w:t>
      </w:r>
      <w:r w:rsidR="00E978C2" w:rsidRPr="00E978C2">
        <w:rPr>
          <w:rStyle w:val="libItalicChar"/>
        </w:rPr>
        <w:t>“</w:t>
      </w:r>
      <w:r w:rsidRPr="00E978C2">
        <w:rPr>
          <w:rStyle w:val="libItalicChar"/>
        </w:rPr>
        <w:t>The pleasure of Allah lies in the pleasure of one's parents (in the case that it is right), and His wrath lies in their wrath.</w:t>
      </w:r>
      <w:r w:rsidR="00E978C2" w:rsidRPr="00E978C2">
        <w:rPr>
          <w:rStyle w:val="libItalicChar"/>
        </w:rPr>
        <w:t>”</w:t>
      </w:r>
    </w:p>
    <w:p w:rsidR="001C73B9" w:rsidRDefault="001C73B9" w:rsidP="001C73B9">
      <w:pPr>
        <w:pStyle w:val="libNormal"/>
      </w:pPr>
      <w:r>
        <w:t>Mustadrak</w:t>
      </w:r>
      <w:r w:rsidR="00D92C09">
        <w:t>-</w:t>
      </w:r>
      <w:r>
        <w:t>ul</w:t>
      </w:r>
      <w:r w:rsidR="00D92C09">
        <w:t>-</w:t>
      </w:r>
      <w:r>
        <w:t>Wasa'il</w:t>
      </w:r>
      <w:r w:rsidR="00D92C09">
        <w:t>-</w:t>
      </w:r>
      <w:r>
        <w:t>ush</w:t>
      </w:r>
      <w:r w:rsidR="00D92C09">
        <w:t>-</w:t>
      </w:r>
      <w:r>
        <w:t>Shi'ah, vol. 15, p. 176</w:t>
      </w:r>
    </w:p>
    <w:p w:rsidR="001C73B9" w:rsidRDefault="001C73B9" w:rsidP="001C73B9">
      <w:pPr>
        <w:pStyle w:val="libNormal"/>
      </w:pPr>
      <w:r>
        <w:t xml:space="preserve"> </w:t>
      </w:r>
    </w:p>
    <w:p w:rsidR="001C73B9" w:rsidRDefault="001C73B9" w:rsidP="001C73B9">
      <w:pPr>
        <w:pStyle w:val="libAr"/>
      </w:pPr>
      <w:r>
        <w:rPr>
          <w:rtl/>
        </w:rPr>
        <w:t>224</w:t>
      </w:r>
      <w:r w:rsidR="00D92C09">
        <w:rPr>
          <w:rtl/>
        </w:rPr>
        <w:t>-</w:t>
      </w:r>
      <w:r>
        <w:t xml:space="preserve"> </w:t>
      </w:r>
      <w:r>
        <w:rPr>
          <w:rtl/>
        </w:rPr>
        <w:t>قالَ الإمامُ الصّادِقُ</w:t>
      </w:r>
      <w:r w:rsidR="00525C12">
        <w:rPr>
          <w:rtl/>
        </w:rPr>
        <w:t xml:space="preserve"> </w:t>
      </w:r>
      <w:r w:rsidR="008A02F7">
        <w:rPr>
          <w:rtl/>
        </w:rPr>
        <w:t xml:space="preserve">عليه السلام </w:t>
      </w:r>
      <w:r>
        <w:t>:</w:t>
      </w:r>
    </w:p>
    <w:p w:rsidR="001C73B9" w:rsidRDefault="001C73B9" w:rsidP="001C73B9">
      <w:pPr>
        <w:pStyle w:val="libAr"/>
      </w:pPr>
      <w:r>
        <w:rPr>
          <w:rFonts w:hint="eastAsia"/>
          <w:rtl/>
        </w:rPr>
        <w:t>اَفضَلُ</w:t>
      </w:r>
      <w:r>
        <w:rPr>
          <w:rtl/>
        </w:rPr>
        <w:t xml:space="preserve"> الأعمـالِ: اَلصَّلاة لِوَقتِها وَ بِرُّ الوالِدَينِ وَالجِهادُ في سَبِيلِ الله</w:t>
      </w:r>
      <w:r>
        <w:t>.</w:t>
      </w:r>
    </w:p>
    <w:p w:rsidR="001C73B9" w:rsidRDefault="001C73B9" w:rsidP="001C73B9">
      <w:pPr>
        <w:pStyle w:val="libAr"/>
      </w:pPr>
      <w:r>
        <w:rPr>
          <w:rFonts w:hint="eastAsia"/>
          <w:rtl/>
        </w:rPr>
        <w:t>بحار</w:t>
      </w:r>
      <w:r>
        <w:rPr>
          <w:rtl/>
        </w:rPr>
        <w:t xml:space="preserve"> الأنوار/74/85</w:t>
      </w:r>
    </w:p>
    <w:p w:rsidR="001C73B9" w:rsidRDefault="001C73B9" w:rsidP="001C73B9">
      <w:pPr>
        <w:pStyle w:val="libNormal"/>
      </w:pPr>
      <w:r>
        <w:t xml:space="preserve">Imam Sadiq [a.s.] said: </w:t>
      </w:r>
      <w:r w:rsidR="00E978C2" w:rsidRPr="00E978C2">
        <w:rPr>
          <w:rStyle w:val="libItalicChar"/>
        </w:rPr>
        <w:t>“</w:t>
      </w:r>
      <w:r w:rsidRPr="00E978C2">
        <w:rPr>
          <w:rStyle w:val="libItalicChar"/>
        </w:rPr>
        <w:t>The best deeds are: punctual prayer, kindness to parents, and contributing to the Holy War (against the pagans) in the path of Allah.</w:t>
      </w:r>
      <w:r w:rsidR="00E978C2" w:rsidRPr="00E978C2">
        <w:rPr>
          <w:rStyle w:val="libItalicChar"/>
        </w:rPr>
        <w:t>”</w:t>
      </w:r>
    </w:p>
    <w:p w:rsidR="001C73B9" w:rsidRDefault="001C73B9" w:rsidP="001C73B9">
      <w:pPr>
        <w:pStyle w:val="libNormal"/>
      </w:pPr>
      <w:r>
        <w:t>Bihar</w:t>
      </w:r>
      <w:r w:rsidR="00D92C09">
        <w:t>-</w:t>
      </w:r>
      <w:r>
        <w:t>ul</w:t>
      </w:r>
      <w:r w:rsidR="00D92C09">
        <w:t>-</w:t>
      </w:r>
      <w:r>
        <w:t>Anwar, vol. 74, p. 85</w:t>
      </w:r>
    </w:p>
    <w:p w:rsidR="001C73B9" w:rsidRDefault="001C73B9" w:rsidP="001C73B9">
      <w:pPr>
        <w:pStyle w:val="libNormal"/>
      </w:pPr>
      <w:r>
        <w:t xml:space="preserve"> </w:t>
      </w:r>
    </w:p>
    <w:p w:rsidR="001C73B9" w:rsidRDefault="001C73B9" w:rsidP="001C73B9">
      <w:pPr>
        <w:pStyle w:val="libAr"/>
      </w:pPr>
      <w:r>
        <w:rPr>
          <w:rtl/>
        </w:rPr>
        <w:t>225</w:t>
      </w:r>
      <w:r w:rsidR="00D92C09">
        <w:rPr>
          <w:rtl/>
        </w:rPr>
        <w:t>-</w:t>
      </w:r>
      <w:r>
        <w:t xml:space="preserve"> </w:t>
      </w:r>
      <w:r>
        <w:rPr>
          <w:rtl/>
        </w:rPr>
        <w:t>عَنِ الصّادِقِ</w:t>
      </w:r>
      <w:r w:rsidR="00525C12">
        <w:rPr>
          <w:rtl/>
        </w:rPr>
        <w:t xml:space="preserve"> </w:t>
      </w:r>
      <w:r w:rsidR="008A02F7">
        <w:rPr>
          <w:rtl/>
        </w:rPr>
        <w:t xml:space="preserve">عليه السلام </w:t>
      </w:r>
      <w:r>
        <w:rPr>
          <w:rtl/>
        </w:rPr>
        <w:t>قالَ</w:t>
      </w:r>
      <w:r>
        <w:t xml:space="preserve">: </w:t>
      </w:r>
    </w:p>
    <w:p w:rsidR="001C73B9" w:rsidRDefault="001C73B9" w:rsidP="001C73B9">
      <w:pPr>
        <w:pStyle w:val="libAr"/>
      </w:pPr>
      <w:r>
        <w:rPr>
          <w:rFonts w:hint="eastAsia"/>
          <w:rtl/>
        </w:rPr>
        <w:t>مَنْ</w:t>
      </w:r>
      <w:r>
        <w:rPr>
          <w:rtl/>
        </w:rPr>
        <w:t xml:space="preserve"> أَحَبَّ أَنْ يُخَفِّفَ اللّهُ عَزَّ وَ جَلَّ عَنهُ سَكَراتِ المَوتِ فَليَكُن لِقَرابَتهِ وَصولاً وَ بِوالِدَيهِ بارًّا فَإذا كانَ كَذلك هَوَّنَ اللّه</w:t>
      </w:r>
      <w:r w:rsidR="00525C12">
        <w:rPr>
          <w:rtl/>
        </w:rPr>
        <w:t xml:space="preserve"> عليه</w:t>
      </w:r>
      <w:r>
        <w:rPr>
          <w:rtl/>
        </w:rPr>
        <w:t xml:space="preserve"> سَكَراتِ المَوتِ وَلَم يُصِبهُ في حَياتِهِ فَقرٌ اَبَدًا</w:t>
      </w:r>
      <w:r>
        <w:t>.</w:t>
      </w:r>
    </w:p>
    <w:p w:rsidR="001C73B9" w:rsidRDefault="001C73B9" w:rsidP="001C73B9">
      <w:pPr>
        <w:pStyle w:val="libAr"/>
      </w:pPr>
      <w:r>
        <w:rPr>
          <w:rFonts w:hint="eastAsia"/>
          <w:rtl/>
        </w:rPr>
        <w:t>سفينة</w:t>
      </w:r>
      <w:r>
        <w:rPr>
          <w:rtl/>
        </w:rPr>
        <w:t xml:space="preserve"> البحار/2/553</w:t>
      </w:r>
    </w:p>
    <w:p w:rsidR="001C73B9" w:rsidRDefault="001C73B9" w:rsidP="001C73B9">
      <w:pPr>
        <w:pStyle w:val="libNormal"/>
      </w:pPr>
      <w:r>
        <w:t xml:space="preserve">Imam Sadiq [a.s.] said: </w:t>
      </w:r>
      <w:r w:rsidR="00E978C2" w:rsidRPr="00E978C2">
        <w:rPr>
          <w:rStyle w:val="libItalicChar"/>
        </w:rPr>
        <w:t>“</w:t>
      </w:r>
      <w:r w:rsidRPr="00E978C2">
        <w:rPr>
          <w:rStyle w:val="libItalicChar"/>
        </w:rPr>
        <w:t>He who wishes Allah, Almighty and Glorious, to lighten the agonies of death, he should have regard for his kinship, and treat his parents with goodness. Then, when a person does so, Allah will make the agonies of death easy for him and he will not be stricken by poverty in his life at all.</w:t>
      </w:r>
      <w:r w:rsidR="00E978C2" w:rsidRPr="00E978C2">
        <w:rPr>
          <w:rStyle w:val="libItalicChar"/>
        </w:rPr>
        <w:t>”</w:t>
      </w:r>
    </w:p>
    <w:p w:rsidR="001C73B9" w:rsidRDefault="001C73B9" w:rsidP="001C73B9">
      <w:pPr>
        <w:pStyle w:val="libNormal"/>
      </w:pPr>
      <w:r>
        <w:t>Safinat</w:t>
      </w:r>
      <w:r w:rsidR="00D92C09">
        <w:t>-</w:t>
      </w:r>
      <w:r>
        <w:t>ul</w:t>
      </w:r>
      <w:r w:rsidR="00D92C09">
        <w:t>-</w:t>
      </w:r>
      <w:r>
        <w:t xml:space="preserve">Bihar, vol. 2, p. 553 </w:t>
      </w:r>
    </w:p>
    <w:p w:rsidR="001C73B9" w:rsidRDefault="001C73B9" w:rsidP="001C73B9">
      <w:pPr>
        <w:pStyle w:val="libAr"/>
      </w:pPr>
      <w:r>
        <w:rPr>
          <w:rtl/>
        </w:rPr>
        <w:t>226</w:t>
      </w:r>
      <w:r w:rsidR="00D92C09">
        <w:rPr>
          <w:rtl/>
        </w:rPr>
        <w:t>-</w:t>
      </w:r>
      <w:r>
        <w:t xml:space="preserve"> </w:t>
      </w:r>
      <w:r>
        <w:rPr>
          <w:rtl/>
        </w:rPr>
        <w:t>قالَ الإمامُ الصَّادِقُ</w:t>
      </w:r>
      <w:r w:rsidR="00525C12">
        <w:rPr>
          <w:rtl/>
        </w:rPr>
        <w:t xml:space="preserve"> </w:t>
      </w:r>
      <w:r w:rsidR="008A02F7">
        <w:rPr>
          <w:rtl/>
        </w:rPr>
        <w:t xml:space="preserve">عليه السلام </w:t>
      </w:r>
      <w:r>
        <w:t>:</w:t>
      </w:r>
    </w:p>
    <w:p w:rsidR="001C73B9" w:rsidRDefault="001C73B9" w:rsidP="001C73B9">
      <w:pPr>
        <w:pStyle w:val="libAr"/>
      </w:pPr>
      <w:r>
        <w:rPr>
          <w:rFonts w:hint="eastAsia"/>
          <w:rtl/>
        </w:rPr>
        <w:t>مَن</w:t>
      </w:r>
      <w:r>
        <w:rPr>
          <w:rtl/>
        </w:rPr>
        <w:t xml:space="preserve"> نَظَرَ إِلى  أَبَوَيهِ نَظَرَ ماقِتٍ وَ هُما ظالِمانِ لَهُ لَم يَقبَلِ اللّه لَهُ صَلاةً</w:t>
      </w:r>
      <w:r>
        <w:t>.</w:t>
      </w:r>
    </w:p>
    <w:p w:rsidR="001C73B9" w:rsidRDefault="001C73B9" w:rsidP="001C73B9">
      <w:pPr>
        <w:pStyle w:val="libAr"/>
      </w:pPr>
      <w:r>
        <w:rPr>
          <w:rFonts w:hint="eastAsia"/>
          <w:rtl/>
        </w:rPr>
        <w:t>الكافي</w:t>
      </w:r>
      <w:r>
        <w:rPr>
          <w:rtl/>
        </w:rPr>
        <w:t>/2/349</w:t>
      </w:r>
    </w:p>
    <w:p w:rsidR="001C73B9" w:rsidRDefault="001C73B9" w:rsidP="001C73B9">
      <w:pPr>
        <w:pStyle w:val="libNormal"/>
      </w:pPr>
      <w:r>
        <w:t xml:space="preserve">Imam Sadiq [a.s.] said: </w:t>
      </w:r>
      <w:r w:rsidR="00E978C2" w:rsidRPr="00E978C2">
        <w:rPr>
          <w:rStyle w:val="libItalicChar"/>
        </w:rPr>
        <w:t>“</w:t>
      </w:r>
      <w:r w:rsidRPr="00E978C2">
        <w:rPr>
          <w:rStyle w:val="libItalicChar"/>
        </w:rPr>
        <w:t>He who glares at his parents with wrathful eyes, although they have been unjust to him, Allah will not accept his prayers (unless he repents).</w:t>
      </w:r>
      <w:r w:rsidR="00E978C2" w:rsidRPr="00E978C2">
        <w:rPr>
          <w:rStyle w:val="libItalicChar"/>
        </w:rPr>
        <w:t>”</w:t>
      </w:r>
    </w:p>
    <w:p w:rsidR="001C73B9" w:rsidRDefault="001C73B9" w:rsidP="001C73B9">
      <w:pPr>
        <w:pStyle w:val="libNormal"/>
      </w:pPr>
      <w:r>
        <w:t>Usul</w:t>
      </w:r>
      <w:r w:rsidR="00D92C09">
        <w:t>-</w:t>
      </w:r>
      <w:r>
        <w:t>i</w:t>
      </w:r>
      <w:r w:rsidR="00D92C09">
        <w:t>-</w:t>
      </w:r>
      <w:r>
        <w:t>Kafi, vol. 2, p. 349</w:t>
      </w:r>
    </w:p>
    <w:p w:rsidR="001C73B9" w:rsidRDefault="001C73B9" w:rsidP="001C73B9">
      <w:pPr>
        <w:pStyle w:val="libAr"/>
      </w:pPr>
      <w:r>
        <w:rPr>
          <w:rtl/>
        </w:rPr>
        <w:t>227</w:t>
      </w:r>
      <w:r w:rsidR="00D92C09">
        <w:rPr>
          <w:rtl/>
        </w:rPr>
        <w:t>-</w:t>
      </w:r>
      <w:r>
        <w:t xml:space="preserve"> </w:t>
      </w:r>
      <w:r>
        <w:rPr>
          <w:rtl/>
        </w:rPr>
        <w:t>قالَ الإمامُ الصّادِقُ</w:t>
      </w:r>
      <w:r w:rsidR="00525C12">
        <w:rPr>
          <w:rtl/>
        </w:rPr>
        <w:t xml:space="preserve"> </w:t>
      </w:r>
      <w:r w:rsidR="008A02F7">
        <w:rPr>
          <w:rtl/>
        </w:rPr>
        <w:t xml:space="preserve">عليه السلام </w:t>
      </w:r>
      <w:r>
        <w:t>:</w:t>
      </w:r>
    </w:p>
    <w:p w:rsidR="001C73B9" w:rsidRDefault="001C73B9" w:rsidP="001C73B9">
      <w:pPr>
        <w:pStyle w:val="libAr"/>
      </w:pPr>
      <w:r>
        <w:rPr>
          <w:rFonts w:hint="eastAsia"/>
          <w:rtl/>
        </w:rPr>
        <w:t>بَرُّوا</w:t>
      </w:r>
      <w:r>
        <w:rPr>
          <w:rtl/>
        </w:rPr>
        <w:t xml:space="preserve"> آباءَكُـم يَبَرَّكُـم اَبناؤُكُـم وَ عِفُّـوا عَـن نِساءِ النّاسِ تَعِـفَّ نِساؤُكُم</w:t>
      </w:r>
      <w:r>
        <w:t>.</w:t>
      </w:r>
    </w:p>
    <w:p w:rsidR="001C73B9" w:rsidRDefault="001C73B9" w:rsidP="001C73B9">
      <w:pPr>
        <w:pStyle w:val="libAr"/>
      </w:pPr>
      <w:r>
        <w:rPr>
          <w:rFonts w:hint="eastAsia"/>
          <w:rtl/>
        </w:rPr>
        <w:lastRenderedPageBreak/>
        <w:t>الكافي</w:t>
      </w:r>
      <w:r>
        <w:rPr>
          <w:rtl/>
        </w:rPr>
        <w:t>/5/554</w:t>
      </w:r>
    </w:p>
    <w:p w:rsidR="001C73B9" w:rsidRDefault="001C73B9" w:rsidP="001C73B9">
      <w:pPr>
        <w:pStyle w:val="libNormal"/>
      </w:pPr>
      <w:r>
        <w:t xml:space="preserve">Imam Sadiq [a.s.] said: </w:t>
      </w:r>
      <w:r w:rsidR="00E978C2" w:rsidRPr="00E978C2">
        <w:rPr>
          <w:rStyle w:val="libItalicChar"/>
        </w:rPr>
        <w:t>“</w:t>
      </w:r>
      <w:r w:rsidRPr="00E978C2">
        <w:rPr>
          <w:rStyle w:val="libItalicChar"/>
        </w:rPr>
        <w:t>Do treat kindly your parents so that your children do the same to you; and be pious unto the wives of people so that your wives remain pious.</w:t>
      </w:r>
      <w:r w:rsidR="00E978C2" w:rsidRPr="00E978C2">
        <w:rPr>
          <w:rStyle w:val="libItalicChar"/>
        </w:rPr>
        <w:t>”</w:t>
      </w:r>
    </w:p>
    <w:p w:rsidR="001C73B9" w:rsidRDefault="001C73B9" w:rsidP="001C73B9">
      <w:pPr>
        <w:pStyle w:val="libNormal"/>
      </w:pPr>
      <w:r>
        <w:t>AI</w:t>
      </w:r>
      <w:r w:rsidR="00D92C09">
        <w:t>-</w:t>
      </w:r>
      <w:r>
        <w:t>Kafi, vol. 5, p. 554</w:t>
      </w:r>
    </w:p>
    <w:p w:rsidR="001C73B9" w:rsidRDefault="001C73B9" w:rsidP="001C73B9">
      <w:pPr>
        <w:pStyle w:val="libNormal"/>
      </w:pPr>
      <w:r>
        <w:t xml:space="preserve"> </w:t>
      </w:r>
    </w:p>
    <w:p w:rsidR="001C73B9" w:rsidRDefault="001C73B9" w:rsidP="001C73B9">
      <w:pPr>
        <w:pStyle w:val="libAr"/>
      </w:pPr>
      <w:r>
        <w:rPr>
          <w:rtl/>
        </w:rPr>
        <w:t>228</w:t>
      </w:r>
      <w:r w:rsidR="00D92C09">
        <w:rPr>
          <w:rtl/>
        </w:rPr>
        <w:t>-</w:t>
      </w:r>
      <w:r>
        <w:t xml:space="preserve"> </w:t>
      </w:r>
      <w:r>
        <w:rPr>
          <w:rtl/>
        </w:rPr>
        <w:t>عَن أَبِى عَبدِالله</w:t>
      </w:r>
      <w:r w:rsidR="00525C12">
        <w:rPr>
          <w:rtl/>
        </w:rPr>
        <w:t xml:space="preserve"> </w:t>
      </w:r>
      <w:r w:rsidR="008A02F7">
        <w:rPr>
          <w:rtl/>
        </w:rPr>
        <w:t xml:space="preserve">عليه السلام </w:t>
      </w:r>
      <w:r>
        <w:rPr>
          <w:rtl/>
        </w:rPr>
        <w:t xml:space="preserve">قالَ: جاءَ رَجُلٌ وَ سَأَلَ </w:t>
      </w:r>
      <w:r w:rsidR="005F6D68">
        <w:rPr>
          <w:rtl/>
        </w:rPr>
        <w:t>النَّبِيّ صلی</w:t>
      </w:r>
      <w:r>
        <w:rPr>
          <w:rtl/>
        </w:rPr>
        <w:t xml:space="preserve"> الله</w:t>
      </w:r>
      <w:r w:rsidR="00525C12">
        <w:rPr>
          <w:rtl/>
        </w:rPr>
        <w:t xml:space="preserve"> عليه</w:t>
      </w:r>
      <w:r>
        <w:rPr>
          <w:rtl/>
        </w:rPr>
        <w:t xml:space="preserve"> و آله و سلم عَن بِرِّ الوالِدَينِ فَقالَ: اِبرِر ا</w:t>
      </w:r>
      <w:r w:rsidR="00E978C2">
        <w:rPr>
          <w:rtl/>
        </w:rPr>
        <w:t>ُمَّكَ اِبرِر اُمَّكَ اِبرِر اُ</w:t>
      </w:r>
      <w:r>
        <w:rPr>
          <w:rtl/>
        </w:rPr>
        <w:t>مَّكَ، اِبرِر أباكَ اِبرِر أباكَ اِبرِر أباكَ، وَ بَدَأَ بِالأُمِّ قَبلَ الأبِ</w:t>
      </w:r>
      <w:r>
        <w:t>.</w:t>
      </w:r>
    </w:p>
    <w:p w:rsidR="001C73B9" w:rsidRDefault="001C73B9" w:rsidP="001C73B9">
      <w:pPr>
        <w:pStyle w:val="libAr"/>
      </w:pPr>
      <w:r>
        <w:rPr>
          <w:rFonts w:hint="eastAsia"/>
          <w:rtl/>
        </w:rPr>
        <w:t>الكافي</w:t>
      </w:r>
      <w:r>
        <w:rPr>
          <w:rtl/>
        </w:rPr>
        <w:t>/2/162</w:t>
      </w:r>
    </w:p>
    <w:p w:rsidR="001C73B9" w:rsidRDefault="001C73B9" w:rsidP="001C73B9">
      <w:pPr>
        <w:pStyle w:val="libNormal"/>
      </w:pPr>
      <w:r>
        <w:t xml:space="preserve">Imam Sadiq [a.s.] said: </w:t>
      </w:r>
      <w:r w:rsidR="00E978C2" w:rsidRPr="00E978C2">
        <w:rPr>
          <w:rStyle w:val="libItalicChar"/>
        </w:rPr>
        <w:t>“</w:t>
      </w:r>
      <w:r w:rsidRPr="00E978C2">
        <w:rPr>
          <w:rStyle w:val="libItalicChar"/>
        </w:rPr>
        <w:t>Once a person came to the Prophet [p.b.u.h.] and asked him about good treatment to parents. Then, he [p.b.u.h.] said 'Treat kindly your mother, treat kindly your mother, and treat kindly your mother; be kind to your father, be kind to your father, and be kind to your father but begin (that kindness) with your mother before your father'.</w:t>
      </w:r>
      <w:r w:rsidR="00E978C2" w:rsidRPr="00E978C2">
        <w:rPr>
          <w:rStyle w:val="libItalicChar"/>
        </w:rPr>
        <w:t>”</w:t>
      </w:r>
    </w:p>
    <w:p w:rsidR="001C73B9" w:rsidRDefault="001C73B9" w:rsidP="001C73B9">
      <w:pPr>
        <w:pStyle w:val="libNormal"/>
      </w:pPr>
      <w:r>
        <w:t>Al</w:t>
      </w:r>
      <w:r w:rsidR="00D92C09">
        <w:t>-</w:t>
      </w:r>
      <w:r>
        <w:t>Kafi, vol. 2, p. 162</w:t>
      </w:r>
    </w:p>
    <w:p w:rsidR="001C73B9" w:rsidRDefault="001C73B9" w:rsidP="001C73B9">
      <w:pPr>
        <w:pStyle w:val="libNormal"/>
      </w:pPr>
      <w:r>
        <w:br w:type="page"/>
      </w:r>
    </w:p>
    <w:p w:rsidR="001C73B9" w:rsidRDefault="001C73B9" w:rsidP="001C73B9">
      <w:pPr>
        <w:pStyle w:val="Heading1Center"/>
      </w:pPr>
      <w:bookmarkStart w:id="41" w:name="_Toc444518240"/>
      <w:r>
        <w:lastRenderedPageBreak/>
        <w:t>THE RIGHTS OF CHILDREN</w:t>
      </w:r>
      <w:bookmarkEnd w:id="41"/>
    </w:p>
    <w:p w:rsidR="001C73B9" w:rsidRDefault="001C73B9" w:rsidP="001C73B9">
      <w:pPr>
        <w:pStyle w:val="libAr"/>
      </w:pPr>
      <w:r>
        <w:rPr>
          <w:rtl/>
        </w:rPr>
        <w:t>229</w:t>
      </w:r>
      <w:r w:rsidR="00D92C09">
        <w:rPr>
          <w:rtl/>
        </w:rPr>
        <w:t>-</w:t>
      </w:r>
      <w:r>
        <w:t xml:space="preserve"> </w:t>
      </w:r>
      <w:r>
        <w:rPr>
          <w:rtl/>
        </w:rPr>
        <w:t xml:space="preserve">قالَ رَسُولُ </w:t>
      </w:r>
      <w:r w:rsidR="00525C12">
        <w:rPr>
          <w:rtl/>
        </w:rPr>
        <w:t>الله صلی</w:t>
      </w:r>
      <w:r>
        <w:rPr>
          <w:rtl/>
        </w:rPr>
        <w:t xml:space="preserve"> الله</w:t>
      </w:r>
      <w:r w:rsidR="00525C12">
        <w:rPr>
          <w:rtl/>
        </w:rPr>
        <w:t xml:space="preserve"> عليه</w:t>
      </w:r>
      <w:r>
        <w:rPr>
          <w:rtl/>
        </w:rPr>
        <w:t xml:space="preserve"> و آله و سلم</w:t>
      </w:r>
      <w:r>
        <w:t>:</w:t>
      </w:r>
    </w:p>
    <w:p w:rsidR="001C73B9" w:rsidRDefault="001C73B9" w:rsidP="001C73B9">
      <w:pPr>
        <w:pStyle w:val="libAr"/>
      </w:pPr>
      <w:r>
        <w:rPr>
          <w:rFonts w:hint="eastAsia"/>
          <w:rtl/>
        </w:rPr>
        <w:t>يا</w:t>
      </w:r>
      <w:r>
        <w:rPr>
          <w:rtl/>
        </w:rPr>
        <w:t xml:space="preserve"> عَلِيُّ لَعَنَ اللّه والِدَينِ حَمَلا وَلَدَهُمـا عَلى عُقُوقِهِما</w:t>
      </w:r>
      <w:r>
        <w:t>.</w:t>
      </w:r>
    </w:p>
    <w:p w:rsidR="001C73B9" w:rsidRDefault="001C73B9" w:rsidP="001C73B9">
      <w:pPr>
        <w:pStyle w:val="libAr"/>
      </w:pPr>
      <w:r>
        <w:rPr>
          <w:rFonts w:hint="eastAsia"/>
          <w:rtl/>
        </w:rPr>
        <w:t>وسائل</w:t>
      </w:r>
      <w:r>
        <w:rPr>
          <w:rtl/>
        </w:rPr>
        <w:t xml:space="preserve"> الشيعة/21/290</w:t>
      </w:r>
    </w:p>
    <w:p w:rsidR="001C73B9" w:rsidRDefault="001C73B9" w:rsidP="001C73B9">
      <w:pPr>
        <w:pStyle w:val="libNormal"/>
      </w:pPr>
      <w:r>
        <w:t>The Holy Prophet [p.b.u.h.] told Amir</w:t>
      </w:r>
      <w:r w:rsidR="00D92C09">
        <w:t>-</w:t>
      </w:r>
      <w:r>
        <w:t>ul</w:t>
      </w:r>
      <w:r w:rsidR="00D92C09">
        <w:t>-</w:t>
      </w:r>
      <w:r>
        <w:t xml:space="preserve">Mu'mineen Ali [a.s.]: </w:t>
      </w:r>
      <w:r w:rsidR="00E978C2" w:rsidRPr="00E978C2">
        <w:rPr>
          <w:rStyle w:val="libItalicChar"/>
        </w:rPr>
        <w:t>“</w:t>
      </w:r>
      <w:r w:rsidRPr="00E978C2">
        <w:rPr>
          <w:rStyle w:val="libItalicChar"/>
        </w:rPr>
        <w:t>O' Ali! Allah has cursed the parents who would cause their child to be disobedient of them by cursing them.</w:t>
      </w:r>
      <w:r w:rsidR="00E978C2" w:rsidRPr="00E978C2">
        <w:rPr>
          <w:rStyle w:val="libItalicChar"/>
        </w:rPr>
        <w:t>”</w:t>
      </w:r>
    </w:p>
    <w:p w:rsidR="001C73B9" w:rsidRDefault="001C73B9" w:rsidP="001C73B9">
      <w:pPr>
        <w:pStyle w:val="libNormal"/>
      </w:pPr>
      <w:r>
        <w:t>Wasa'il</w:t>
      </w:r>
      <w:r w:rsidR="00D92C09">
        <w:t>-</w:t>
      </w:r>
      <w:r>
        <w:t xml:space="preserve">ush Shiah, vol. 21, p. 290 </w:t>
      </w:r>
    </w:p>
    <w:p w:rsidR="001C73B9" w:rsidRDefault="001C73B9" w:rsidP="001C73B9">
      <w:pPr>
        <w:pStyle w:val="libAr"/>
      </w:pPr>
      <w:r>
        <w:rPr>
          <w:rtl/>
        </w:rPr>
        <w:t>230</w:t>
      </w:r>
      <w:r w:rsidR="00D92C09">
        <w:rPr>
          <w:rtl/>
        </w:rPr>
        <w:t>-</w:t>
      </w:r>
      <w:r>
        <w:t xml:space="preserve"> </w:t>
      </w:r>
      <w:r>
        <w:rPr>
          <w:rtl/>
        </w:rPr>
        <w:t xml:space="preserve">قالَ الإمامُ اَميرُالمُؤمِنينَ </w:t>
      </w:r>
      <w:r w:rsidR="00525C12">
        <w:rPr>
          <w:rtl/>
        </w:rPr>
        <w:t xml:space="preserve">عَلِيّ </w:t>
      </w:r>
      <w:r w:rsidR="008A02F7">
        <w:rPr>
          <w:rtl/>
        </w:rPr>
        <w:t xml:space="preserve">عليه السلام </w:t>
      </w:r>
      <w:r>
        <w:t>:</w:t>
      </w:r>
    </w:p>
    <w:p w:rsidR="001C73B9" w:rsidRDefault="001C73B9" w:rsidP="001C73B9">
      <w:pPr>
        <w:pStyle w:val="libAr"/>
      </w:pPr>
      <w:r>
        <w:rPr>
          <w:rFonts w:hint="eastAsia"/>
          <w:rtl/>
        </w:rPr>
        <w:t>لا</w:t>
      </w:r>
      <w:r>
        <w:rPr>
          <w:rtl/>
        </w:rPr>
        <w:t xml:space="preserve"> تَجعَلَنَّ اَكثَرَ شُغلِكَ بِاَهلِكَ وَ وَلَدِكَ فَاِن يَكُن اَهلُكَ وَ وَلَدُكَ اَولياءَ الله فَاِنَّ اللّه لا يُضيعُ اَولِياءَهُ وَ اِن يَكُونُوا اَعداءَ الله فَما هَمُّكَ وَ شُغْلُكَ بِاَعداءِ الله؟</w:t>
      </w:r>
    </w:p>
    <w:p w:rsidR="001C73B9" w:rsidRDefault="001C73B9" w:rsidP="001C73B9">
      <w:pPr>
        <w:pStyle w:val="libAr"/>
      </w:pPr>
      <w:r>
        <w:rPr>
          <w:rFonts w:hint="eastAsia"/>
          <w:rtl/>
        </w:rPr>
        <w:t>نهج</w:t>
      </w:r>
      <w:r>
        <w:rPr>
          <w:rtl/>
        </w:rPr>
        <w:t xml:space="preserve"> البلاغة/536/352</w:t>
      </w:r>
    </w:p>
    <w:p w:rsidR="001C73B9" w:rsidRDefault="001C73B9" w:rsidP="001C73B9">
      <w:pPr>
        <w:pStyle w:val="libNormal"/>
      </w:pPr>
      <w:r>
        <w:t>Imam Amir</w:t>
      </w:r>
      <w:r w:rsidR="00D92C09">
        <w:t>-</w:t>
      </w:r>
      <w:r>
        <w:t>ul</w:t>
      </w:r>
      <w:r w:rsidR="00D92C09">
        <w:t>-</w:t>
      </w:r>
      <w:r>
        <w:t xml:space="preserve">Mu'mineen Ali [a.s.] said to one of his followers: </w:t>
      </w:r>
      <w:r w:rsidR="00E978C2" w:rsidRPr="00E978C2">
        <w:rPr>
          <w:rStyle w:val="libItalicChar"/>
        </w:rPr>
        <w:t>“</w:t>
      </w:r>
      <w:r w:rsidRPr="00E978C2">
        <w:rPr>
          <w:rStyle w:val="libItalicChar"/>
        </w:rPr>
        <w:t>Do not devote most of your activity to your wife and your (grown up) children, because if your wife and children are lovers of Allah, then He will not leave His lovers uncared for, and if they be enemies of Allah, then why should you worry and keep yourself busy about the enemies of Allah.</w:t>
      </w:r>
      <w:r w:rsidR="00E978C2" w:rsidRPr="00E978C2">
        <w:rPr>
          <w:rStyle w:val="libItalicChar"/>
        </w:rPr>
        <w:t>”</w:t>
      </w:r>
    </w:p>
    <w:p w:rsidR="001C73B9" w:rsidRDefault="001C73B9" w:rsidP="001C73B9">
      <w:pPr>
        <w:pStyle w:val="libNormal"/>
      </w:pPr>
      <w:r>
        <w:t>(There are two opposite extremes that can be taken by  men in regards to providing for their families. One is the negligence of his responsibility to them and the other, which is addressed here, is the excessive compiling of wealth for them. Either of these two extremes are advised against).</w:t>
      </w:r>
    </w:p>
    <w:p w:rsidR="001C73B9" w:rsidRDefault="001C73B9" w:rsidP="001C73B9">
      <w:pPr>
        <w:pStyle w:val="libNormal"/>
      </w:pPr>
      <w:r>
        <w:t>Nahjul</w:t>
      </w:r>
      <w:r w:rsidR="00D92C09">
        <w:t>-</w:t>
      </w:r>
      <w:r>
        <w:t>Balagha, p. 536, saying No. 352</w:t>
      </w:r>
    </w:p>
    <w:p w:rsidR="001C73B9" w:rsidRDefault="001C73B9" w:rsidP="001C73B9">
      <w:pPr>
        <w:pStyle w:val="libNormal"/>
      </w:pPr>
      <w:r>
        <w:t xml:space="preserve"> </w:t>
      </w:r>
    </w:p>
    <w:p w:rsidR="001C73B9" w:rsidRDefault="001C73B9" w:rsidP="001C73B9">
      <w:pPr>
        <w:pStyle w:val="libAr"/>
      </w:pPr>
      <w:r>
        <w:rPr>
          <w:rtl/>
        </w:rPr>
        <w:t>231</w:t>
      </w:r>
      <w:r w:rsidR="00D92C09">
        <w:rPr>
          <w:rtl/>
        </w:rPr>
        <w:t>-</w:t>
      </w:r>
      <w:r>
        <w:t xml:space="preserve"> </w:t>
      </w:r>
      <w:r>
        <w:rPr>
          <w:rtl/>
        </w:rPr>
        <w:t>قالَ الإمامُ الصّادِقُ</w:t>
      </w:r>
      <w:r w:rsidR="00525C12">
        <w:rPr>
          <w:rtl/>
        </w:rPr>
        <w:t xml:space="preserve"> </w:t>
      </w:r>
      <w:r w:rsidR="008A02F7">
        <w:rPr>
          <w:rtl/>
        </w:rPr>
        <w:t xml:space="preserve">عليه السلام </w:t>
      </w:r>
      <w:r>
        <w:t>:</w:t>
      </w:r>
    </w:p>
    <w:p w:rsidR="001C73B9" w:rsidRDefault="001C73B9" w:rsidP="001C73B9">
      <w:pPr>
        <w:pStyle w:val="libAr"/>
      </w:pPr>
      <w:r>
        <w:rPr>
          <w:rFonts w:hint="eastAsia"/>
          <w:rtl/>
        </w:rPr>
        <w:t>بادِرُوا</w:t>
      </w:r>
      <w:r>
        <w:rPr>
          <w:rtl/>
        </w:rPr>
        <w:t xml:space="preserve"> أَولادَكُم بِالحَدِيثِ، قَبلَ أَنْ يَسبِقَكُم إِلَيهِمُ المُرجِئَةُ</w:t>
      </w:r>
      <w:r>
        <w:t>.</w:t>
      </w:r>
    </w:p>
    <w:p w:rsidR="001C73B9" w:rsidRDefault="001C73B9" w:rsidP="001C73B9">
      <w:pPr>
        <w:pStyle w:val="libAr"/>
      </w:pPr>
      <w:r>
        <w:rPr>
          <w:rFonts w:hint="eastAsia"/>
          <w:rtl/>
        </w:rPr>
        <w:t>الكافي</w:t>
      </w:r>
      <w:r>
        <w:rPr>
          <w:rtl/>
        </w:rPr>
        <w:t>/6/47</w:t>
      </w:r>
    </w:p>
    <w:p w:rsidR="001C73B9" w:rsidRDefault="001C73B9" w:rsidP="001C73B9">
      <w:pPr>
        <w:pStyle w:val="libNormal"/>
      </w:pPr>
      <w:r>
        <w:t xml:space="preserve">Imam Sadiq [a.s.] said: </w:t>
      </w:r>
      <w:r w:rsidR="00E978C2" w:rsidRPr="00E978C2">
        <w:rPr>
          <w:rStyle w:val="libItalicChar"/>
        </w:rPr>
        <w:t>“</w:t>
      </w:r>
      <w:r w:rsidRPr="00E978C2">
        <w:rPr>
          <w:rStyle w:val="libItalicChar"/>
        </w:rPr>
        <w:t>Take action in teaching traditions (of Ahlul</w:t>
      </w:r>
      <w:r w:rsidR="00D92C09" w:rsidRPr="00E978C2">
        <w:rPr>
          <w:rStyle w:val="libItalicChar"/>
        </w:rPr>
        <w:t>-</w:t>
      </w:r>
      <w:r w:rsidRPr="00E978C2">
        <w:rPr>
          <w:rStyle w:val="libItalicChar"/>
        </w:rPr>
        <w:t>Bayt) to your children before the corrupted persons precede in corrupting them.</w:t>
      </w:r>
      <w:r w:rsidR="00E978C2" w:rsidRPr="00E978C2">
        <w:rPr>
          <w:rStyle w:val="libItalicChar"/>
        </w:rPr>
        <w:t>”</w:t>
      </w:r>
    </w:p>
    <w:p w:rsidR="001C73B9" w:rsidRDefault="001C73B9" w:rsidP="001C73B9">
      <w:pPr>
        <w:pStyle w:val="libNormal"/>
      </w:pPr>
      <w:r>
        <w:t>Al</w:t>
      </w:r>
      <w:r w:rsidR="00D92C09">
        <w:t>-</w:t>
      </w:r>
      <w:r>
        <w:t xml:space="preserve">Kafi, vol. 6, p. 47 </w:t>
      </w:r>
    </w:p>
    <w:p w:rsidR="001C73B9" w:rsidRDefault="001C73B9" w:rsidP="001C73B9">
      <w:pPr>
        <w:pStyle w:val="libAr"/>
      </w:pPr>
      <w:r>
        <w:rPr>
          <w:rtl/>
        </w:rPr>
        <w:t>232</w:t>
      </w:r>
      <w:r w:rsidR="00D92C09">
        <w:rPr>
          <w:rtl/>
        </w:rPr>
        <w:t>-</w:t>
      </w:r>
      <w:r>
        <w:t xml:space="preserve"> </w:t>
      </w:r>
      <w:r>
        <w:rPr>
          <w:rtl/>
        </w:rPr>
        <w:t>قالَ الإمامُ الصّادِقُ</w:t>
      </w:r>
      <w:r w:rsidR="00525C12">
        <w:rPr>
          <w:rtl/>
        </w:rPr>
        <w:t xml:space="preserve"> </w:t>
      </w:r>
      <w:r w:rsidR="008A02F7">
        <w:rPr>
          <w:rtl/>
        </w:rPr>
        <w:t xml:space="preserve">عليه السلام </w:t>
      </w:r>
      <w:r>
        <w:t>:</w:t>
      </w:r>
    </w:p>
    <w:p w:rsidR="001C73B9" w:rsidRDefault="001C73B9" w:rsidP="001C73B9">
      <w:pPr>
        <w:pStyle w:val="libAr"/>
      </w:pPr>
      <w:r>
        <w:rPr>
          <w:rFonts w:hint="eastAsia"/>
          <w:rtl/>
        </w:rPr>
        <w:t>بِرُّ</w:t>
      </w:r>
      <w:r>
        <w:rPr>
          <w:rtl/>
        </w:rPr>
        <w:t xml:space="preserve"> الرَّجُلِ بِوَلَدِهِ بِرُّهُ بِوالِدَيهِ</w:t>
      </w:r>
      <w:r>
        <w:t>.</w:t>
      </w:r>
    </w:p>
    <w:p w:rsidR="001C73B9" w:rsidRDefault="001C73B9" w:rsidP="001C73B9">
      <w:pPr>
        <w:pStyle w:val="libAr"/>
      </w:pPr>
      <w:r>
        <w:rPr>
          <w:rFonts w:hint="eastAsia"/>
          <w:rtl/>
        </w:rPr>
        <w:t>من</w:t>
      </w:r>
      <w:r>
        <w:rPr>
          <w:rtl/>
        </w:rPr>
        <w:t xml:space="preserve"> لا يحضره الفقيه/3/483</w:t>
      </w:r>
    </w:p>
    <w:p w:rsidR="001C73B9" w:rsidRDefault="001C73B9" w:rsidP="001C73B9">
      <w:pPr>
        <w:pStyle w:val="libNormal"/>
      </w:pPr>
      <w:r>
        <w:t xml:space="preserve">Imam Sadiq [a.s.] said: </w:t>
      </w:r>
      <w:r w:rsidR="00E978C2" w:rsidRPr="00E978C2">
        <w:rPr>
          <w:rStyle w:val="libItalicChar"/>
        </w:rPr>
        <w:t>“</w:t>
      </w:r>
      <w:r w:rsidRPr="00E978C2">
        <w:rPr>
          <w:rStyle w:val="libItalicChar"/>
        </w:rPr>
        <w:t>Benediction of a man to his child is his benediction to his parents.</w:t>
      </w:r>
      <w:r w:rsidR="00E978C2" w:rsidRPr="00E978C2">
        <w:rPr>
          <w:rStyle w:val="libItalicChar"/>
        </w:rPr>
        <w:t>”</w:t>
      </w:r>
    </w:p>
    <w:p w:rsidR="001C73B9" w:rsidRDefault="001C73B9" w:rsidP="001C73B9">
      <w:pPr>
        <w:pStyle w:val="libNormal"/>
      </w:pPr>
      <w:r>
        <w:t>Man La YahduruhuI Faqih, vol. 3, p. 483</w:t>
      </w:r>
    </w:p>
    <w:p w:rsidR="001C73B9" w:rsidRDefault="001C73B9" w:rsidP="001C73B9">
      <w:pPr>
        <w:pStyle w:val="libNormal"/>
      </w:pPr>
      <w:r>
        <w:t xml:space="preserve"> </w:t>
      </w:r>
    </w:p>
    <w:p w:rsidR="001C73B9" w:rsidRDefault="001C73B9" w:rsidP="001C73B9">
      <w:pPr>
        <w:pStyle w:val="libAr"/>
      </w:pPr>
      <w:r>
        <w:rPr>
          <w:rtl/>
        </w:rPr>
        <w:t>233</w:t>
      </w:r>
      <w:r w:rsidR="00D92C09">
        <w:rPr>
          <w:rtl/>
        </w:rPr>
        <w:t>-</w:t>
      </w:r>
      <w:r>
        <w:t xml:space="preserve"> </w:t>
      </w:r>
      <w:r>
        <w:rPr>
          <w:rtl/>
        </w:rPr>
        <w:t xml:space="preserve">قالَ الإمامُ أَميرُ المُؤمنينَ </w:t>
      </w:r>
      <w:r w:rsidR="00525C12">
        <w:rPr>
          <w:rtl/>
        </w:rPr>
        <w:t xml:space="preserve">عَلِيّ </w:t>
      </w:r>
      <w:r w:rsidR="008A02F7">
        <w:rPr>
          <w:rtl/>
        </w:rPr>
        <w:t xml:space="preserve">عليه السلام </w:t>
      </w:r>
      <w:r>
        <w:t>:</w:t>
      </w:r>
    </w:p>
    <w:p w:rsidR="001C73B9" w:rsidRDefault="001C73B9" w:rsidP="001C73B9">
      <w:pPr>
        <w:pStyle w:val="libAr"/>
      </w:pPr>
      <w:r>
        <w:rPr>
          <w:rFonts w:hint="eastAsia"/>
          <w:rtl/>
        </w:rPr>
        <w:lastRenderedPageBreak/>
        <w:t>وَ</w:t>
      </w:r>
      <w:r>
        <w:rPr>
          <w:rtl/>
        </w:rPr>
        <w:t xml:space="preserve"> حَقُّ الوَلَدِ عَلَى الوالِدِ أَنْ يُحَسِّنَ اِسْمَهُ وَ يُحَسِّنَ أَدَبَهُ وَ يُعَلِّمَهُ القُرآنَ</w:t>
      </w:r>
      <w:r>
        <w:t>.</w:t>
      </w:r>
    </w:p>
    <w:p w:rsidR="001C73B9" w:rsidRDefault="001C73B9" w:rsidP="001C73B9">
      <w:pPr>
        <w:pStyle w:val="libAr"/>
      </w:pPr>
      <w:r>
        <w:rPr>
          <w:rFonts w:hint="eastAsia"/>
          <w:rtl/>
        </w:rPr>
        <w:t>نهج</w:t>
      </w:r>
      <w:r>
        <w:rPr>
          <w:rtl/>
        </w:rPr>
        <w:t xml:space="preserve"> البلاغة/546 الكلمات القصار/399</w:t>
      </w:r>
    </w:p>
    <w:p w:rsidR="001C73B9" w:rsidRDefault="001C73B9" w:rsidP="001C73B9">
      <w:pPr>
        <w:pStyle w:val="libNormal"/>
      </w:pPr>
      <w:r>
        <w:t>Imam Amir</w:t>
      </w:r>
      <w:r w:rsidR="00D92C09">
        <w:t>-</w:t>
      </w:r>
      <w:r>
        <w:t>ul</w:t>
      </w:r>
      <w:r w:rsidR="00D92C09">
        <w:t>-</w:t>
      </w:r>
      <w:r>
        <w:t xml:space="preserve">Mu'mineen Ali [a.s.] said: </w:t>
      </w:r>
      <w:r w:rsidR="00E978C2" w:rsidRPr="00E978C2">
        <w:rPr>
          <w:rStyle w:val="libItalicChar"/>
        </w:rPr>
        <w:t>“</w:t>
      </w:r>
      <w:r w:rsidRPr="00E978C2">
        <w:rPr>
          <w:rStyle w:val="libItalicChar"/>
        </w:rPr>
        <w:t>The right of a child upon his father is that he should give him a nice appellation, train him well and teach him the Qur'an (with its rules).</w:t>
      </w:r>
      <w:r w:rsidR="00E978C2" w:rsidRPr="00E978C2">
        <w:rPr>
          <w:rStyle w:val="libItalicChar"/>
        </w:rPr>
        <w:t>”</w:t>
      </w:r>
    </w:p>
    <w:p w:rsidR="001C73B9" w:rsidRDefault="001C73B9" w:rsidP="001C73B9">
      <w:pPr>
        <w:pStyle w:val="libNormal"/>
      </w:pPr>
      <w:r>
        <w:t xml:space="preserve">Nahjul Balagha, Saying 399 </w:t>
      </w:r>
    </w:p>
    <w:p w:rsidR="001C73B9" w:rsidRDefault="001C73B9" w:rsidP="001C73B9">
      <w:pPr>
        <w:pStyle w:val="libAr"/>
      </w:pPr>
      <w:r>
        <w:rPr>
          <w:rtl/>
        </w:rPr>
        <w:t>234</w:t>
      </w:r>
      <w:r w:rsidR="00D92C09">
        <w:rPr>
          <w:rtl/>
        </w:rPr>
        <w:t>-</w:t>
      </w:r>
      <w:r>
        <w:t xml:space="preserve"> </w:t>
      </w:r>
      <w:r>
        <w:rPr>
          <w:rtl/>
        </w:rPr>
        <w:t xml:space="preserve">قالَ رَسُولُ </w:t>
      </w:r>
      <w:r w:rsidR="00525C12">
        <w:rPr>
          <w:rtl/>
        </w:rPr>
        <w:t>الله صلی</w:t>
      </w:r>
      <w:r>
        <w:rPr>
          <w:rtl/>
        </w:rPr>
        <w:t xml:space="preserve"> الله</w:t>
      </w:r>
      <w:r w:rsidR="00525C12">
        <w:rPr>
          <w:rtl/>
        </w:rPr>
        <w:t xml:space="preserve"> عليه</w:t>
      </w:r>
      <w:r>
        <w:rPr>
          <w:rtl/>
        </w:rPr>
        <w:t xml:space="preserve"> و آله و سلم</w:t>
      </w:r>
      <w:r>
        <w:t>:</w:t>
      </w:r>
    </w:p>
    <w:p w:rsidR="001C73B9" w:rsidRDefault="001C73B9" w:rsidP="001C73B9">
      <w:pPr>
        <w:pStyle w:val="libAr"/>
      </w:pPr>
      <w:r>
        <w:rPr>
          <w:rFonts w:hint="eastAsia"/>
          <w:rtl/>
        </w:rPr>
        <w:t>عَلِّمُوا</w:t>
      </w:r>
      <w:r>
        <w:rPr>
          <w:rtl/>
        </w:rPr>
        <w:t xml:space="preserve"> اَولادَكُم اَلسَّباحَةَ وَ الرِّمايَةَ</w:t>
      </w:r>
      <w:r>
        <w:t>.</w:t>
      </w:r>
    </w:p>
    <w:p w:rsidR="001C73B9" w:rsidRDefault="001C73B9" w:rsidP="001C73B9">
      <w:pPr>
        <w:pStyle w:val="libAr"/>
      </w:pPr>
      <w:r>
        <w:rPr>
          <w:rFonts w:hint="eastAsia"/>
          <w:rtl/>
        </w:rPr>
        <w:t>الكافي</w:t>
      </w:r>
      <w:r>
        <w:rPr>
          <w:rtl/>
        </w:rPr>
        <w:t>/6/47</w:t>
      </w:r>
    </w:p>
    <w:p w:rsidR="001C73B9" w:rsidRDefault="001C73B9" w:rsidP="001C73B9">
      <w:pPr>
        <w:pStyle w:val="libNormal"/>
      </w:pPr>
      <w:r>
        <w:t xml:space="preserve">The Holy Prophet [p.b.u.h.] said: </w:t>
      </w:r>
      <w:r w:rsidR="00E978C2" w:rsidRPr="00E978C2">
        <w:rPr>
          <w:rStyle w:val="libItalicChar"/>
        </w:rPr>
        <w:t>“</w:t>
      </w:r>
      <w:r w:rsidRPr="00E978C2">
        <w:rPr>
          <w:rStyle w:val="libItalicChar"/>
        </w:rPr>
        <w:t>Have your children to learn swimming and and shooting.</w:t>
      </w:r>
      <w:r w:rsidR="00E978C2" w:rsidRPr="00E978C2">
        <w:rPr>
          <w:rStyle w:val="libItalicChar"/>
        </w:rPr>
        <w:t>”</w:t>
      </w:r>
    </w:p>
    <w:p w:rsidR="001C73B9" w:rsidRDefault="001C73B9" w:rsidP="001C73B9">
      <w:pPr>
        <w:pStyle w:val="libNormal"/>
      </w:pPr>
      <w:r>
        <w:t>AI</w:t>
      </w:r>
      <w:r w:rsidR="00D92C09">
        <w:t>-</w:t>
      </w:r>
      <w:r>
        <w:t>Kafi, vol. 6, p. 47</w:t>
      </w:r>
    </w:p>
    <w:p w:rsidR="001C73B9" w:rsidRDefault="001C73B9" w:rsidP="001C73B9">
      <w:pPr>
        <w:pStyle w:val="libNormal"/>
      </w:pPr>
      <w:r>
        <w:t xml:space="preserve"> </w:t>
      </w:r>
    </w:p>
    <w:p w:rsidR="001C73B9" w:rsidRDefault="001C73B9" w:rsidP="001C73B9">
      <w:pPr>
        <w:pStyle w:val="libAr"/>
      </w:pPr>
      <w:r>
        <w:rPr>
          <w:rtl/>
        </w:rPr>
        <w:t>235</w:t>
      </w:r>
      <w:r w:rsidR="00D92C09">
        <w:rPr>
          <w:rtl/>
        </w:rPr>
        <w:t>-</w:t>
      </w:r>
      <w:r>
        <w:t xml:space="preserve"> </w:t>
      </w:r>
      <w:r>
        <w:rPr>
          <w:rtl/>
        </w:rPr>
        <w:t xml:space="preserve">قالَ رَسُولُ </w:t>
      </w:r>
      <w:r w:rsidR="00525C12">
        <w:rPr>
          <w:rtl/>
        </w:rPr>
        <w:t>الله صلی</w:t>
      </w:r>
      <w:r>
        <w:rPr>
          <w:rtl/>
        </w:rPr>
        <w:t xml:space="preserve"> الله</w:t>
      </w:r>
      <w:r w:rsidR="00525C12">
        <w:rPr>
          <w:rtl/>
        </w:rPr>
        <w:t xml:space="preserve"> عليه</w:t>
      </w:r>
      <w:r>
        <w:rPr>
          <w:rtl/>
        </w:rPr>
        <w:t xml:space="preserve"> و آله و سلم</w:t>
      </w:r>
      <w:r>
        <w:t>:</w:t>
      </w:r>
    </w:p>
    <w:p w:rsidR="001C73B9" w:rsidRDefault="001C73B9" w:rsidP="001C73B9">
      <w:pPr>
        <w:pStyle w:val="libAr"/>
      </w:pPr>
      <w:r>
        <w:rPr>
          <w:rFonts w:hint="eastAsia"/>
          <w:rtl/>
        </w:rPr>
        <w:t>عَلِّمُوا</w:t>
      </w:r>
      <w:r>
        <w:rPr>
          <w:rtl/>
        </w:rPr>
        <w:t xml:space="preserve"> اَولادَكُم اَلصَّـلاة إِذا بَلَغُوا سَبْعاً، وَاضرِبُوهُـم</w:t>
      </w:r>
      <w:r w:rsidR="00525C12">
        <w:rPr>
          <w:rtl/>
        </w:rPr>
        <w:t xml:space="preserve"> عليه</w:t>
      </w:r>
      <w:r>
        <w:rPr>
          <w:rtl/>
        </w:rPr>
        <w:t xml:space="preserve"> إِذا بَلَغُوا عَشرًا، وَ فَرِّقُوا بَينَهُم  فِي  المَضاجِعِ</w:t>
      </w:r>
      <w:r>
        <w:t>.</w:t>
      </w:r>
    </w:p>
    <w:p w:rsidR="001C73B9" w:rsidRDefault="001C73B9" w:rsidP="001C73B9">
      <w:pPr>
        <w:pStyle w:val="libAr"/>
      </w:pPr>
      <w:r>
        <w:rPr>
          <w:rFonts w:hint="eastAsia"/>
          <w:rtl/>
        </w:rPr>
        <w:t>كنز</w:t>
      </w:r>
      <w:r>
        <w:rPr>
          <w:rtl/>
        </w:rPr>
        <w:t xml:space="preserve"> العُمّال/16/45330</w:t>
      </w:r>
    </w:p>
    <w:p w:rsidR="001C73B9" w:rsidRDefault="001C73B9" w:rsidP="001C73B9">
      <w:pPr>
        <w:pStyle w:val="libNormal"/>
      </w:pPr>
      <w:r>
        <w:t xml:space="preserve">The Holy Prophet [p.b.u.h.] said: </w:t>
      </w:r>
      <w:r w:rsidR="00E978C2" w:rsidRPr="00E978C2">
        <w:rPr>
          <w:rStyle w:val="libItalicChar"/>
        </w:rPr>
        <w:t>“</w:t>
      </w:r>
      <w:r w:rsidRPr="00E978C2">
        <w:rPr>
          <w:rStyle w:val="libItalicChar"/>
        </w:rPr>
        <w:t>When your children are grown up to seven years, teach them the prayers, and when they are ten years old, seriously admonish them for it (in order that they establish prayers); and separate their sleeping beds from each other.</w:t>
      </w:r>
      <w:r w:rsidR="00E978C2" w:rsidRPr="00E978C2">
        <w:rPr>
          <w:rStyle w:val="libItalicChar"/>
        </w:rPr>
        <w:t>”</w:t>
      </w:r>
    </w:p>
    <w:p w:rsidR="001C73B9" w:rsidRDefault="001C73B9" w:rsidP="001C73B9">
      <w:pPr>
        <w:pStyle w:val="libNormal"/>
      </w:pPr>
      <w:r>
        <w:t>Kanz</w:t>
      </w:r>
      <w:r w:rsidR="00D92C09">
        <w:t>-</w:t>
      </w:r>
      <w:r>
        <w:t>ul</w:t>
      </w:r>
      <w:r w:rsidR="00D92C09">
        <w:t>-</w:t>
      </w:r>
      <w:r>
        <w:t>Ummal, vol. 16, No. 45330</w:t>
      </w:r>
    </w:p>
    <w:p w:rsidR="001C73B9" w:rsidRDefault="001C73B9" w:rsidP="001C73B9">
      <w:pPr>
        <w:pStyle w:val="libAr"/>
      </w:pPr>
      <w:r>
        <w:rPr>
          <w:rtl/>
        </w:rPr>
        <w:t>236</w:t>
      </w:r>
      <w:r w:rsidR="00D92C09">
        <w:rPr>
          <w:rtl/>
        </w:rPr>
        <w:t>-</w:t>
      </w:r>
      <w:r>
        <w:t xml:space="preserve"> </w:t>
      </w:r>
      <w:r>
        <w:rPr>
          <w:rtl/>
        </w:rPr>
        <w:t>قالَ الإمامُ السَّجّادُ</w:t>
      </w:r>
      <w:r w:rsidR="00525C12">
        <w:rPr>
          <w:rtl/>
        </w:rPr>
        <w:t xml:space="preserve"> </w:t>
      </w:r>
      <w:r w:rsidR="008A02F7">
        <w:rPr>
          <w:rtl/>
        </w:rPr>
        <w:t xml:space="preserve">عليه السلام </w:t>
      </w:r>
      <w:r>
        <w:t>:</w:t>
      </w:r>
    </w:p>
    <w:p w:rsidR="001C73B9" w:rsidRDefault="001C73B9" w:rsidP="001C73B9">
      <w:pPr>
        <w:pStyle w:val="libAr"/>
      </w:pPr>
      <w:r>
        <w:rPr>
          <w:rFonts w:hint="eastAsia"/>
          <w:rtl/>
        </w:rPr>
        <w:t>وَ</w:t>
      </w:r>
      <w:r>
        <w:rPr>
          <w:rtl/>
        </w:rPr>
        <w:t xml:space="preserve"> أمّـا حَقُّ وَلَدِكَ فَأَنْ تَعلَمَ أَنَّهُ مِنكَ وَ مُضافٌ إِلَيكَ  فِي عاجِلِ الدّنيا بِخَيـرِهِ وَ شَرِّهِ وَ أَنَّـكَ مَسـؤُولٌ عَمّـا وَلَّيتَهُ مِن حُسـنِ الأدَبِ والدَّلالَة عَلى رَبِّهِ عَزَّوَجَلَّ وَالمَعُونَة لَهُ عَلى طاعَتِـهِ فَاعمَلْ  فِي  اَمرِهِ عَمَلَ مَن يَعلَمُ أَنَّهُ مُثابٌ عَلَى الإِحسانِ اِلَيـهِ مُعاقَبٌ عَلَى الإِساءَة اِلَيهِ</w:t>
      </w:r>
      <w:r>
        <w:t>.</w:t>
      </w:r>
    </w:p>
    <w:p w:rsidR="001C73B9" w:rsidRDefault="001C73B9" w:rsidP="001C73B9">
      <w:pPr>
        <w:pStyle w:val="libAr"/>
      </w:pPr>
      <w:r>
        <w:rPr>
          <w:rFonts w:hint="eastAsia"/>
          <w:rtl/>
        </w:rPr>
        <w:t>من</w:t>
      </w:r>
      <w:r>
        <w:rPr>
          <w:rtl/>
        </w:rPr>
        <w:t xml:space="preserve"> لا يحضره الفقيه/2/622</w:t>
      </w:r>
    </w:p>
    <w:p w:rsidR="001C73B9" w:rsidRDefault="001C73B9" w:rsidP="001C73B9">
      <w:pPr>
        <w:pStyle w:val="libNormal"/>
      </w:pPr>
      <w:r>
        <w:t xml:space="preserve">Imam Sajjad, the fourth Imam, [a.s.] said: </w:t>
      </w:r>
      <w:r w:rsidR="00E978C2" w:rsidRPr="00E978C2">
        <w:rPr>
          <w:rStyle w:val="libItalicChar"/>
        </w:rPr>
        <w:t>“</w:t>
      </w:r>
      <w:r w:rsidRPr="00E978C2">
        <w:rPr>
          <w:rStyle w:val="libItalicChar"/>
        </w:rPr>
        <w:t>The right of your child is that you know that he has emerged from you and in this world, his right and wrong are attributed to you. You are responsible of his fine teaching and training, guiding him to his Lord, Almighty and Glorious, and, assisting him to obey Him. Therefore, be sure that if you do a favour to your child, you will obtain it; and if you act viciously against him, it will come back to you, too.</w:t>
      </w:r>
      <w:r w:rsidR="00E978C2" w:rsidRPr="00E978C2">
        <w:rPr>
          <w:rStyle w:val="libItalicChar"/>
        </w:rPr>
        <w:t>”</w:t>
      </w:r>
    </w:p>
    <w:p w:rsidR="001C73B9" w:rsidRDefault="001C73B9" w:rsidP="001C73B9">
      <w:pPr>
        <w:pStyle w:val="libNormal"/>
      </w:pPr>
      <w:r>
        <w:t>Man La Yahduruhul Faqih, vol. 2, p. 622</w:t>
      </w:r>
    </w:p>
    <w:p w:rsidR="001C73B9" w:rsidRDefault="001C73B9" w:rsidP="001C73B9">
      <w:pPr>
        <w:pStyle w:val="libNormal"/>
      </w:pPr>
      <w:r>
        <w:t xml:space="preserve"> </w:t>
      </w:r>
    </w:p>
    <w:p w:rsidR="001C73B9" w:rsidRDefault="001C73B9" w:rsidP="001C73B9">
      <w:pPr>
        <w:pStyle w:val="libAr"/>
      </w:pPr>
      <w:r>
        <w:rPr>
          <w:rtl/>
        </w:rPr>
        <w:t>236</w:t>
      </w:r>
      <w:r w:rsidR="00D92C09">
        <w:rPr>
          <w:rtl/>
        </w:rPr>
        <w:t>-</w:t>
      </w:r>
      <w:r>
        <w:t xml:space="preserve"> </w:t>
      </w:r>
      <w:r>
        <w:rPr>
          <w:rtl/>
        </w:rPr>
        <w:t xml:space="preserve">قالَ رَسُولُ </w:t>
      </w:r>
      <w:r w:rsidR="00525C12">
        <w:rPr>
          <w:rtl/>
        </w:rPr>
        <w:t>الله صلی</w:t>
      </w:r>
      <w:r>
        <w:rPr>
          <w:rtl/>
        </w:rPr>
        <w:t xml:space="preserve"> الله</w:t>
      </w:r>
      <w:r w:rsidR="00525C12">
        <w:rPr>
          <w:rtl/>
        </w:rPr>
        <w:t xml:space="preserve"> عليه</w:t>
      </w:r>
      <w:r>
        <w:rPr>
          <w:rtl/>
        </w:rPr>
        <w:t xml:space="preserve"> و آله و سلم</w:t>
      </w:r>
      <w:r>
        <w:t>:</w:t>
      </w:r>
    </w:p>
    <w:p w:rsidR="001C73B9" w:rsidRDefault="001C73B9" w:rsidP="001C73B9">
      <w:pPr>
        <w:pStyle w:val="libAr"/>
      </w:pPr>
      <w:r>
        <w:rPr>
          <w:rFonts w:hint="eastAsia"/>
          <w:rtl/>
        </w:rPr>
        <w:lastRenderedPageBreak/>
        <w:t>اَكرِمُوا</w:t>
      </w:r>
      <w:r>
        <w:rPr>
          <w:rtl/>
        </w:rPr>
        <w:t xml:space="preserve"> اَولادَكُم وَ اَحسِنُوا آدابَهُم يُغْفَرْ لَكُمْ</w:t>
      </w:r>
      <w:r>
        <w:t>.</w:t>
      </w:r>
    </w:p>
    <w:p w:rsidR="001C73B9" w:rsidRDefault="001C73B9" w:rsidP="001C73B9">
      <w:pPr>
        <w:pStyle w:val="libAr"/>
      </w:pPr>
      <w:r>
        <w:rPr>
          <w:rFonts w:hint="eastAsia"/>
          <w:rtl/>
        </w:rPr>
        <w:t>بحار</w:t>
      </w:r>
      <w:r>
        <w:rPr>
          <w:rtl/>
        </w:rPr>
        <w:t xml:space="preserve"> الأنوار/104/95</w:t>
      </w:r>
    </w:p>
    <w:p w:rsidR="001C73B9" w:rsidRDefault="001C73B9" w:rsidP="001C73B9">
      <w:pPr>
        <w:pStyle w:val="libNormal"/>
      </w:pPr>
      <w:r>
        <w:t>The Holy Prophet [p.b.u.h.] said: Honour your children and train them well, you will be forgiven by Him.</w:t>
      </w:r>
      <w:r w:rsidR="00E978C2">
        <w:t>”</w:t>
      </w:r>
    </w:p>
    <w:p w:rsidR="001C73B9" w:rsidRDefault="001C73B9" w:rsidP="001C73B9">
      <w:pPr>
        <w:pStyle w:val="libNormal"/>
      </w:pPr>
      <w:r>
        <w:t>Bihar</w:t>
      </w:r>
      <w:r w:rsidR="00D92C09">
        <w:t>-</w:t>
      </w:r>
      <w:r>
        <w:t>ul</w:t>
      </w:r>
      <w:r w:rsidR="00D92C09">
        <w:t>-</w:t>
      </w:r>
      <w:r>
        <w:t>Anwar, vol. 104, p. 95</w:t>
      </w:r>
    </w:p>
    <w:p w:rsidR="001C73B9" w:rsidRDefault="001C73B9" w:rsidP="001C73B9">
      <w:pPr>
        <w:pStyle w:val="libNormal"/>
      </w:pPr>
      <w:r>
        <w:br w:type="page"/>
      </w:r>
    </w:p>
    <w:p w:rsidR="001C73B9" w:rsidRDefault="001C73B9" w:rsidP="001C73B9">
      <w:pPr>
        <w:pStyle w:val="Heading1Center"/>
      </w:pPr>
      <w:bookmarkStart w:id="42" w:name="_Toc444518241"/>
      <w:r>
        <w:lastRenderedPageBreak/>
        <w:t>SUCKLING</w:t>
      </w:r>
      <w:bookmarkEnd w:id="42"/>
    </w:p>
    <w:p w:rsidR="001C73B9" w:rsidRDefault="001C73B9" w:rsidP="001C73B9">
      <w:pPr>
        <w:pStyle w:val="libAr"/>
      </w:pPr>
      <w:r>
        <w:rPr>
          <w:rtl/>
        </w:rPr>
        <w:t>237</w:t>
      </w:r>
      <w:r w:rsidR="00D92C09">
        <w:rPr>
          <w:rtl/>
        </w:rPr>
        <w:t>-</w:t>
      </w:r>
      <w:r>
        <w:t xml:space="preserve"> </w:t>
      </w:r>
      <w:r>
        <w:rPr>
          <w:rtl/>
        </w:rPr>
        <w:t xml:space="preserve">قالَ رَسُولُ </w:t>
      </w:r>
      <w:r w:rsidR="00525C12">
        <w:rPr>
          <w:rtl/>
        </w:rPr>
        <w:t>الله صلی</w:t>
      </w:r>
      <w:r>
        <w:rPr>
          <w:rtl/>
        </w:rPr>
        <w:t xml:space="preserve"> الله</w:t>
      </w:r>
      <w:r w:rsidR="00525C12">
        <w:rPr>
          <w:rtl/>
        </w:rPr>
        <w:t xml:space="preserve"> عليه</w:t>
      </w:r>
      <w:r>
        <w:rPr>
          <w:rtl/>
        </w:rPr>
        <w:t xml:space="preserve"> و آله و سلم</w:t>
      </w:r>
      <w:r>
        <w:t>:</w:t>
      </w:r>
    </w:p>
    <w:p w:rsidR="001C73B9" w:rsidRDefault="001C73B9" w:rsidP="001C73B9">
      <w:pPr>
        <w:pStyle w:val="libAr"/>
      </w:pPr>
      <w:r>
        <w:rPr>
          <w:rFonts w:hint="eastAsia"/>
          <w:rtl/>
        </w:rPr>
        <w:t>بَلى</w:t>
      </w:r>
      <w:r>
        <w:rPr>
          <w:rtl/>
        </w:rPr>
        <w:t xml:space="preserve"> لِلمَرأَة مَا بَينَ حَملِها إِلى وَضعِها إِلى قِطامِها مِنَ الأجرِ كَالمُرابِطِ في سَبيل الله فَاِن هَلَكَت فيما بَينَ ذلِكَ كانَ لَها مِثلُ مَنزِلَة الشَّهيدِ</w:t>
      </w:r>
      <w:r>
        <w:t>.</w:t>
      </w:r>
    </w:p>
    <w:p w:rsidR="001C73B9" w:rsidRDefault="001C73B9" w:rsidP="001C73B9">
      <w:pPr>
        <w:pStyle w:val="libAr"/>
      </w:pPr>
      <w:r>
        <w:rPr>
          <w:rFonts w:hint="eastAsia"/>
          <w:rtl/>
        </w:rPr>
        <w:t>من</w:t>
      </w:r>
      <w:r>
        <w:rPr>
          <w:rtl/>
        </w:rPr>
        <w:t xml:space="preserve"> لا يحضره الفقيه/3/ 561</w:t>
      </w:r>
    </w:p>
    <w:p w:rsidR="001C73B9" w:rsidRDefault="001C73B9" w:rsidP="001C73B9">
      <w:pPr>
        <w:pStyle w:val="libNormal"/>
      </w:pPr>
      <w:r>
        <w:t xml:space="preserve">The Holy Prophet [p.b.u.h.] said: </w:t>
      </w:r>
      <w:r w:rsidR="00E978C2" w:rsidRPr="00E978C2">
        <w:rPr>
          <w:rStyle w:val="libItalicChar"/>
        </w:rPr>
        <w:t>“</w:t>
      </w:r>
      <w:r w:rsidRPr="00E978C2">
        <w:rPr>
          <w:rStyle w:val="libItalicChar"/>
        </w:rPr>
        <w:t>Yes, the reward of a woman during her pregnancy until childbirth, and unto when she weans the child, is like that of a stationed (soldier guarding the Muslims' borders against the attack of pagan enemies) for the sake of Allah. So, if she dies during that, she will have the rank of a martyr.</w:t>
      </w:r>
      <w:r w:rsidR="00E978C2" w:rsidRPr="00E978C2">
        <w:rPr>
          <w:rStyle w:val="libItalicChar"/>
        </w:rPr>
        <w:t>”</w:t>
      </w:r>
    </w:p>
    <w:p w:rsidR="001C73B9" w:rsidRDefault="001C73B9" w:rsidP="001C73B9">
      <w:pPr>
        <w:pStyle w:val="libNormal"/>
      </w:pPr>
      <w:r>
        <w:t xml:space="preserve">Man La Yahduruhul Faqih, vol. 3, p. 561 </w:t>
      </w:r>
    </w:p>
    <w:p w:rsidR="001C73B9" w:rsidRDefault="001C73B9" w:rsidP="001C73B9">
      <w:pPr>
        <w:pStyle w:val="libAr"/>
      </w:pPr>
      <w:r>
        <w:rPr>
          <w:rtl/>
        </w:rPr>
        <w:t>238</w:t>
      </w:r>
      <w:r w:rsidR="00D92C09">
        <w:rPr>
          <w:rtl/>
        </w:rPr>
        <w:t>-</w:t>
      </w:r>
      <w:r>
        <w:t xml:space="preserve"> </w:t>
      </w:r>
      <w:r>
        <w:rPr>
          <w:rtl/>
        </w:rPr>
        <w:t xml:space="preserve">قالَ الإمامُ أَميرُ المُؤمنينَ </w:t>
      </w:r>
      <w:r w:rsidR="00525C12">
        <w:rPr>
          <w:rtl/>
        </w:rPr>
        <w:t xml:space="preserve">عَلِيّ </w:t>
      </w:r>
      <w:r w:rsidR="008A02F7">
        <w:rPr>
          <w:rtl/>
        </w:rPr>
        <w:t xml:space="preserve">عليه السلام </w:t>
      </w:r>
      <w:r>
        <w:t>:</w:t>
      </w:r>
    </w:p>
    <w:p w:rsidR="001C73B9" w:rsidRDefault="001C73B9" w:rsidP="001C73B9">
      <w:pPr>
        <w:pStyle w:val="libAr"/>
      </w:pPr>
      <w:r>
        <w:rPr>
          <w:rFonts w:hint="eastAsia"/>
          <w:rtl/>
        </w:rPr>
        <w:t>ما</w:t>
      </w:r>
      <w:r>
        <w:rPr>
          <w:rtl/>
        </w:rPr>
        <w:t xml:space="preserve"> مِن لَبَنٍ رَضِعَ بِهِ الصَّبِيُّ اَعظَمُ بَرَكَةً</w:t>
      </w:r>
      <w:r w:rsidR="00525C12">
        <w:rPr>
          <w:rtl/>
        </w:rPr>
        <w:t xml:space="preserve"> عليه</w:t>
      </w:r>
      <w:r>
        <w:rPr>
          <w:rtl/>
        </w:rPr>
        <w:t xml:space="preserve"> مِن لَبَنِ اُمَّهِ</w:t>
      </w:r>
      <w:r>
        <w:t>.</w:t>
      </w:r>
    </w:p>
    <w:p w:rsidR="001C73B9" w:rsidRDefault="001C73B9" w:rsidP="001C73B9">
      <w:pPr>
        <w:pStyle w:val="libAr"/>
      </w:pPr>
      <w:r>
        <w:rPr>
          <w:rFonts w:hint="eastAsia"/>
          <w:rtl/>
        </w:rPr>
        <w:t>وسائل</w:t>
      </w:r>
      <w:r>
        <w:rPr>
          <w:rtl/>
        </w:rPr>
        <w:t xml:space="preserve"> الشيعة/21/452</w:t>
      </w:r>
    </w:p>
    <w:p w:rsidR="001C73B9" w:rsidRDefault="001C73B9" w:rsidP="001C73B9">
      <w:pPr>
        <w:pStyle w:val="libNormal"/>
      </w:pPr>
      <w:r>
        <w:t>Imam Amir</w:t>
      </w:r>
      <w:r w:rsidR="00D92C09">
        <w:t>-</w:t>
      </w:r>
      <w:r>
        <w:t>ul</w:t>
      </w:r>
      <w:r w:rsidR="00D92C09">
        <w:t>-</w:t>
      </w:r>
      <w:r>
        <w:t xml:space="preserve">Mu'mineen Ali [a.s.] said: </w:t>
      </w:r>
      <w:r w:rsidR="00E978C2" w:rsidRPr="00E978C2">
        <w:rPr>
          <w:rStyle w:val="libItalicChar"/>
        </w:rPr>
        <w:t>“</w:t>
      </w:r>
      <w:r w:rsidRPr="00E978C2">
        <w:rPr>
          <w:rStyle w:val="libItalicChar"/>
        </w:rPr>
        <w:t>No milk is greater in prosperity than the mother's milk for the baby to suck from.</w:t>
      </w:r>
      <w:r w:rsidR="00E978C2" w:rsidRPr="00E978C2">
        <w:rPr>
          <w:rStyle w:val="libItalicChar"/>
        </w:rPr>
        <w:t>”</w:t>
      </w:r>
    </w:p>
    <w:p w:rsidR="001C73B9" w:rsidRDefault="001C73B9" w:rsidP="001C73B9">
      <w:pPr>
        <w:pStyle w:val="libNormal"/>
      </w:pPr>
      <w:r>
        <w:t>Wasa'il</w:t>
      </w:r>
      <w:r w:rsidR="00D92C09">
        <w:t>-</w:t>
      </w:r>
      <w:r>
        <w:t>ush Shi'ah vol. 21, p. 452</w:t>
      </w:r>
    </w:p>
    <w:p w:rsidR="001C73B9" w:rsidRDefault="001C73B9" w:rsidP="001C73B9">
      <w:pPr>
        <w:pStyle w:val="libAr"/>
      </w:pPr>
      <w:r>
        <w:rPr>
          <w:rtl/>
        </w:rPr>
        <w:t>239</w:t>
      </w:r>
      <w:r w:rsidR="00D92C09">
        <w:rPr>
          <w:rtl/>
        </w:rPr>
        <w:t>-</w:t>
      </w:r>
      <w:r>
        <w:t xml:space="preserve"> </w:t>
      </w:r>
      <w:r>
        <w:rPr>
          <w:rtl/>
        </w:rPr>
        <w:t xml:space="preserve">قالَ رَسُولُ </w:t>
      </w:r>
      <w:r w:rsidR="00525C12">
        <w:rPr>
          <w:rtl/>
        </w:rPr>
        <w:t>الله صلی</w:t>
      </w:r>
      <w:r>
        <w:rPr>
          <w:rtl/>
        </w:rPr>
        <w:t xml:space="preserve"> الله</w:t>
      </w:r>
      <w:r w:rsidR="00525C12">
        <w:rPr>
          <w:rtl/>
        </w:rPr>
        <w:t xml:space="preserve"> عليه</w:t>
      </w:r>
      <w:r>
        <w:rPr>
          <w:rtl/>
        </w:rPr>
        <w:t xml:space="preserve"> و آله و سلم</w:t>
      </w:r>
      <w:r>
        <w:t>:</w:t>
      </w:r>
    </w:p>
    <w:p w:rsidR="001C73B9" w:rsidRDefault="001C73B9" w:rsidP="001C73B9">
      <w:pPr>
        <w:pStyle w:val="libAr"/>
      </w:pPr>
      <w:r>
        <w:rPr>
          <w:rFonts w:hint="eastAsia"/>
          <w:rtl/>
        </w:rPr>
        <w:t>إذا</w:t>
      </w:r>
      <w:r>
        <w:rPr>
          <w:rtl/>
        </w:rPr>
        <w:t xml:space="preserve"> حَمَلَتِ المَرة كانَت بِمَنزِلَة الصّائِمِ القائِمِ المُجاهِدِ بِنَفسِهِ وَ مالِهِ فِي سَبيلِ الله فَإذا وَضَعَت كانَ لَها مِنَ الأجرِ ما لا تَدْري ماهُوَ لِعِظَمِه فَإذا اَرضَعَتْ كانَ لَها بِكُلِّ مَصَّةٍ كَعِدْلِ عِتقِ مُحَرَّرٍ مِن وُلدِ اِسماعِيلَ</w:t>
      </w:r>
      <w:r>
        <w:rPr>
          <w:rFonts w:hint="eastAsia"/>
          <w:rtl/>
        </w:rPr>
        <w:t>،</w:t>
      </w:r>
      <w:r>
        <w:rPr>
          <w:rtl/>
        </w:rPr>
        <w:t xml:space="preserve"> فَإذا فَرَغَتْ مِن رِضَاعِهِ ضَرَبَ مَلَكٌ عَلى جَنبِها وَ قالَ، اِستَأْنِفِي  العَمَلَ فَقَد غُفِرَلَكِ</w:t>
      </w:r>
      <w:r>
        <w:t>.</w:t>
      </w:r>
    </w:p>
    <w:p w:rsidR="001C73B9" w:rsidRDefault="001C73B9" w:rsidP="001C73B9">
      <w:pPr>
        <w:pStyle w:val="libAr"/>
      </w:pPr>
      <w:r>
        <w:rPr>
          <w:rFonts w:hint="eastAsia"/>
          <w:rtl/>
        </w:rPr>
        <w:t>بحار</w:t>
      </w:r>
      <w:r>
        <w:rPr>
          <w:rtl/>
        </w:rPr>
        <w:t xml:space="preserve"> الأنوار/104/106</w:t>
      </w:r>
    </w:p>
    <w:p w:rsidR="001C73B9" w:rsidRDefault="001C73B9" w:rsidP="001C73B9">
      <w:pPr>
        <w:pStyle w:val="libNormal"/>
      </w:pPr>
      <w:r>
        <w:t xml:space="preserve">The Holy Prophet [p.b.u.h.] said: </w:t>
      </w:r>
      <w:r w:rsidR="00E978C2" w:rsidRPr="00E978C2">
        <w:rPr>
          <w:rStyle w:val="libItalicChar"/>
        </w:rPr>
        <w:t>“</w:t>
      </w:r>
      <w:r w:rsidRPr="00E978C2">
        <w:rPr>
          <w:rStyle w:val="libItalicChar"/>
        </w:rPr>
        <w:t>When a woman conceives with child she will be as a warrior who fasts during the day and keeps vigil at nights praying, and strives with his soul and wealth on the way of Allah. Then, when she delivers, there will be for her such a great reward with Allah that she does not know how magnificent it is. Thereafter, when she suckles (the child), she will have as much reward as freeing a child from Ismail's descendants for every suck. And, when she brings suckling the child to an end, an angel beside her tells her to begin the action again for she has surely been forgiven.</w:t>
      </w:r>
      <w:r w:rsidR="00E978C2" w:rsidRPr="00E978C2">
        <w:rPr>
          <w:rStyle w:val="libItalicChar"/>
        </w:rPr>
        <w:t>”</w:t>
      </w:r>
    </w:p>
    <w:p w:rsidR="001C73B9" w:rsidRDefault="001C73B9" w:rsidP="001C73B9">
      <w:pPr>
        <w:pStyle w:val="libNormal"/>
      </w:pPr>
      <w:r>
        <w:t>Bihar</w:t>
      </w:r>
      <w:r w:rsidR="00D92C09">
        <w:t>-</w:t>
      </w:r>
      <w:r>
        <w:t>ul</w:t>
      </w:r>
      <w:r w:rsidR="00D92C09">
        <w:t>-</w:t>
      </w:r>
      <w:r>
        <w:t xml:space="preserve">Anwar, vol. 104, p. 106 </w:t>
      </w:r>
    </w:p>
    <w:p w:rsidR="001C73B9" w:rsidRDefault="001C73B9" w:rsidP="001C73B9">
      <w:pPr>
        <w:pStyle w:val="libAr"/>
      </w:pPr>
      <w:r>
        <w:rPr>
          <w:rtl/>
        </w:rPr>
        <w:t>239</w:t>
      </w:r>
      <w:r w:rsidR="00D92C09">
        <w:rPr>
          <w:rtl/>
        </w:rPr>
        <w:t>-</w:t>
      </w:r>
      <w:r>
        <w:t xml:space="preserve"> </w:t>
      </w:r>
      <w:r>
        <w:rPr>
          <w:rtl/>
        </w:rPr>
        <w:t xml:space="preserve">قالَ رَسُولُ </w:t>
      </w:r>
      <w:r w:rsidR="00525C12">
        <w:rPr>
          <w:rtl/>
        </w:rPr>
        <w:t>الله صلی</w:t>
      </w:r>
      <w:r>
        <w:rPr>
          <w:rtl/>
        </w:rPr>
        <w:t xml:space="preserve"> الله</w:t>
      </w:r>
      <w:r w:rsidR="00525C12">
        <w:rPr>
          <w:rtl/>
        </w:rPr>
        <w:t xml:space="preserve"> عليه</w:t>
      </w:r>
      <w:r>
        <w:rPr>
          <w:rtl/>
        </w:rPr>
        <w:t xml:space="preserve"> و آله و سلم: لَيسَ لِلصَبيِّ لَبَنٌ خَيرٌ مِن لَبَنِ اُمِّهِ</w:t>
      </w:r>
      <w:r>
        <w:t>.</w:t>
      </w:r>
    </w:p>
    <w:p w:rsidR="001C73B9" w:rsidRDefault="001C73B9" w:rsidP="001C73B9">
      <w:pPr>
        <w:pStyle w:val="libAr"/>
      </w:pPr>
      <w:r>
        <w:rPr>
          <w:rFonts w:hint="eastAsia"/>
          <w:rtl/>
        </w:rPr>
        <w:t>مستدرك</w:t>
      </w:r>
      <w:r>
        <w:rPr>
          <w:rtl/>
        </w:rPr>
        <w:t xml:space="preserve"> الوسائل باب 48</w:t>
      </w:r>
    </w:p>
    <w:p w:rsidR="001C73B9" w:rsidRDefault="001C73B9" w:rsidP="001C73B9">
      <w:pPr>
        <w:pStyle w:val="libNormal"/>
      </w:pPr>
      <w:r>
        <w:t xml:space="preserve">The Holy Prophet [p.b.u.h.] said: </w:t>
      </w:r>
      <w:r w:rsidR="00E978C2" w:rsidRPr="00E978C2">
        <w:rPr>
          <w:rStyle w:val="libItalicChar"/>
        </w:rPr>
        <w:t>“</w:t>
      </w:r>
      <w:r w:rsidRPr="00E978C2">
        <w:rPr>
          <w:rStyle w:val="libItalicChar"/>
        </w:rPr>
        <w:t>There is no milk for a baby better than the milk of its mother.</w:t>
      </w:r>
      <w:r w:rsidR="00E978C2" w:rsidRPr="00E978C2">
        <w:rPr>
          <w:rStyle w:val="libItalicChar"/>
        </w:rPr>
        <w:t>”</w:t>
      </w:r>
    </w:p>
    <w:p w:rsidR="001C73B9" w:rsidRDefault="001C73B9" w:rsidP="001C73B9">
      <w:pPr>
        <w:pStyle w:val="libNormal"/>
      </w:pPr>
      <w:r>
        <w:lastRenderedPageBreak/>
        <w:t>Mustadrak</w:t>
      </w:r>
      <w:r w:rsidR="00D92C09">
        <w:t>-</w:t>
      </w:r>
      <w:r>
        <w:t>ul</w:t>
      </w:r>
      <w:r w:rsidR="00D92C09">
        <w:t>-</w:t>
      </w:r>
      <w:r>
        <w:t>Wasa'il, section 48</w:t>
      </w:r>
    </w:p>
    <w:p w:rsidR="001C73B9" w:rsidRDefault="001C73B9" w:rsidP="001C73B9">
      <w:pPr>
        <w:pStyle w:val="libNormal"/>
      </w:pPr>
      <w:r>
        <w:br w:type="page"/>
      </w:r>
    </w:p>
    <w:p w:rsidR="001C73B9" w:rsidRDefault="001C73B9" w:rsidP="001C73B9">
      <w:pPr>
        <w:pStyle w:val="Heading1Center"/>
      </w:pPr>
      <w:bookmarkStart w:id="43" w:name="_Toc444518242"/>
      <w:r>
        <w:lastRenderedPageBreak/>
        <w:t>MARRIAGE, A GREAT WORSHIP</w:t>
      </w:r>
      <w:bookmarkEnd w:id="43"/>
    </w:p>
    <w:p w:rsidR="001C73B9" w:rsidRDefault="001C73B9" w:rsidP="001C73B9">
      <w:pPr>
        <w:pStyle w:val="libAr"/>
      </w:pPr>
      <w:r>
        <w:rPr>
          <w:rtl/>
        </w:rPr>
        <w:t>240</w:t>
      </w:r>
      <w:r w:rsidR="00D92C09">
        <w:rPr>
          <w:rtl/>
        </w:rPr>
        <w:t>-</w:t>
      </w:r>
      <w:r>
        <w:t xml:space="preserve"> </w:t>
      </w:r>
      <w:r>
        <w:rPr>
          <w:rtl/>
        </w:rPr>
        <w:t xml:space="preserve">قالَ رَسُولُ </w:t>
      </w:r>
      <w:r w:rsidR="00525C12">
        <w:rPr>
          <w:rtl/>
        </w:rPr>
        <w:t>الله صلی</w:t>
      </w:r>
      <w:r>
        <w:rPr>
          <w:rtl/>
        </w:rPr>
        <w:t xml:space="preserve"> الله</w:t>
      </w:r>
      <w:r w:rsidR="00525C12">
        <w:rPr>
          <w:rtl/>
        </w:rPr>
        <w:t xml:space="preserve"> عليه</w:t>
      </w:r>
      <w:r>
        <w:rPr>
          <w:rtl/>
        </w:rPr>
        <w:t xml:space="preserve"> و آله و سلم</w:t>
      </w:r>
      <w:r>
        <w:t>:</w:t>
      </w:r>
    </w:p>
    <w:p w:rsidR="001C73B9" w:rsidRDefault="001C73B9" w:rsidP="001C73B9">
      <w:pPr>
        <w:pStyle w:val="libAr"/>
      </w:pPr>
      <w:r>
        <w:rPr>
          <w:rFonts w:hint="eastAsia"/>
          <w:rtl/>
        </w:rPr>
        <w:t>لَرَكعَتانِ</w:t>
      </w:r>
      <w:r>
        <w:rPr>
          <w:rtl/>
        </w:rPr>
        <w:t xml:space="preserve"> يُصَلِّيهِما مُتَزَّوِجٌ اَفضَـلُ مِن رَجُلٍ عَزَبٍ يَقُومُ لَيلَـهُ وَ يَصُومُ نَهارَهُ</w:t>
      </w:r>
    </w:p>
    <w:p w:rsidR="001C73B9" w:rsidRDefault="001C73B9" w:rsidP="001C73B9">
      <w:pPr>
        <w:pStyle w:val="libAr"/>
      </w:pPr>
      <w:r>
        <w:rPr>
          <w:rFonts w:hint="eastAsia"/>
          <w:rtl/>
        </w:rPr>
        <w:t>من</w:t>
      </w:r>
      <w:r>
        <w:rPr>
          <w:rtl/>
        </w:rPr>
        <w:t xml:space="preserve"> لا يحضره الفقيه/3/384</w:t>
      </w:r>
    </w:p>
    <w:p w:rsidR="001C73B9" w:rsidRDefault="001C73B9" w:rsidP="001C73B9">
      <w:pPr>
        <w:pStyle w:val="libNormal"/>
      </w:pPr>
      <w:r>
        <w:t xml:space="preserve">The Holy Prophet [p.b.u.h.] said: </w:t>
      </w:r>
      <w:r w:rsidR="00E978C2">
        <w:t>“</w:t>
      </w:r>
      <w:r>
        <w:t xml:space="preserve">A two rak'at prayer that a married person establishes is worthier than when a bachelor keeps up prayers at nights and fasts during the days. </w:t>
      </w:r>
    </w:p>
    <w:p w:rsidR="001C73B9" w:rsidRDefault="001C73B9" w:rsidP="001C73B9">
      <w:pPr>
        <w:pStyle w:val="libNormal"/>
      </w:pPr>
      <w:r>
        <w:t xml:space="preserve">Man La Yahduruhul Faqih, vol. 3, p. 384 </w:t>
      </w:r>
    </w:p>
    <w:p w:rsidR="001C73B9" w:rsidRDefault="001C73B9" w:rsidP="001C73B9">
      <w:pPr>
        <w:pStyle w:val="libAr"/>
      </w:pPr>
      <w:r>
        <w:rPr>
          <w:rtl/>
        </w:rPr>
        <w:t>241</w:t>
      </w:r>
      <w:r w:rsidR="00D92C09">
        <w:rPr>
          <w:rtl/>
        </w:rPr>
        <w:t>-</w:t>
      </w:r>
      <w:r>
        <w:t xml:space="preserve"> </w:t>
      </w:r>
      <w:r>
        <w:rPr>
          <w:rtl/>
        </w:rPr>
        <w:t xml:space="preserve">قالَ رَسُولُ </w:t>
      </w:r>
      <w:r w:rsidR="00525C12">
        <w:rPr>
          <w:rtl/>
        </w:rPr>
        <w:t>الله صلی</w:t>
      </w:r>
      <w:r>
        <w:rPr>
          <w:rtl/>
        </w:rPr>
        <w:t xml:space="preserve"> الله</w:t>
      </w:r>
      <w:r w:rsidR="00525C12">
        <w:rPr>
          <w:rtl/>
        </w:rPr>
        <w:t xml:space="preserve"> عليه</w:t>
      </w:r>
      <w:r>
        <w:rPr>
          <w:rtl/>
        </w:rPr>
        <w:t xml:space="preserve"> و آله و سلم</w:t>
      </w:r>
      <w:r>
        <w:t>:</w:t>
      </w:r>
    </w:p>
    <w:p w:rsidR="001C73B9" w:rsidRDefault="001C73B9" w:rsidP="001C73B9">
      <w:pPr>
        <w:pStyle w:val="libAr"/>
      </w:pPr>
      <w:r>
        <w:rPr>
          <w:rFonts w:hint="eastAsia"/>
          <w:rtl/>
        </w:rPr>
        <w:t>اَلمُتَزَوِّجُ</w:t>
      </w:r>
      <w:r>
        <w:rPr>
          <w:rtl/>
        </w:rPr>
        <w:t xml:space="preserve"> النّائِمُ اَفضَلُ عِندَالله مِنَ الصّائِمِ القائِمِ العَزَبِ</w:t>
      </w:r>
      <w:r>
        <w:t>.</w:t>
      </w:r>
    </w:p>
    <w:p w:rsidR="001C73B9" w:rsidRDefault="001C73B9" w:rsidP="001C73B9">
      <w:pPr>
        <w:pStyle w:val="libAr"/>
      </w:pPr>
      <w:r>
        <w:rPr>
          <w:rFonts w:hint="eastAsia"/>
          <w:rtl/>
        </w:rPr>
        <w:t>بحار</w:t>
      </w:r>
      <w:r>
        <w:rPr>
          <w:rtl/>
        </w:rPr>
        <w:t xml:space="preserve"> الأنوار/103/221</w:t>
      </w:r>
    </w:p>
    <w:p w:rsidR="001C73B9" w:rsidRDefault="001C73B9" w:rsidP="001C73B9">
      <w:pPr>
        <w:pStyle w:val="libNormal"/>
      </w:pPr>
      <w:r>
        <w:t xml:space="preserve">The Holy Prophet [p.b.u.h.] said: </w:t>
      </w:r>
      <w:r w:rsidR="00E978C2" w:rsidRPr="00E978C2">
        <w:rPr>
          <w:rStyle w:val="libItalicChar"/>
        </w:rPr>
        <w:t>“</w:t>
      </w:r>
      <w:r w:rsidRPr="00E978C2">
        <w:rPr>
          <w:rStyle w:val="libItalicChar"/>
        </w:rPr>
        <w:t>The sleep of a married person is better with Allah than an unmarried one who fasts during the day and keeps vigil at night, establishing prayers.</w:t>
      </w:r>
      <w:r w:rsidR="00E978C2" w:rsidRPr="00E978C2">
        <w:rPr>
          <w:rStyle w:val="libItalicChar"/>
        </w:rPr>
        <w:t>”</w:t>
      </w:r>
    </w:p>
    <w:p w:rsidR="001C73B9" w:rsidRDefault="001C73B9" w:rsidP="001C73B9">
      <w:pPr>
        <w:pStyle w:val="libNormal"/>
      </w:pPr>
      <w:r>
        <w:t>Bihar ul Anwar, vol. 103, p. 221</w:t>
      </w:r>
    </w:p>
    <w:p w:rsidR="001C73B9" w:rsidRDefault="001C73B9" w:rsidP="001C73B9">
      <w:pPr>
        <w:pStyle w:val="libAr"/>
      </w:pPr>
      <w:r>
        <w:rPr>
          <w:rtl/>
        </w:rPr>
        <w:t>242</w:t>
      </w:r>
      <w:r w:rsidR="00D92C09">
        <w:rPr>
          <w:rtl/>
        </w:rPr>
        <w:t>-</w:t>
      </w:r>
      <w:r>
        <w:t xml:space="preserve"> </w:t>
      </w:r>
      <w:r>
        <w:rPr>
          <w:rtl/>
        </w:rPr>
        <w:t xml:space="preserve">قالَ رَسُولُ </w:t>
      </w:r>
      <w:r w:rsidR="00525C12">
        <w:rPr>
          <w:rtl/>
        </w:rPr>
        <w:t>الله صلی</w:t>
      </w:r>
      <w:r>
        <w:rPr>
          <w:rtl/>
        </w:rPr>
        <w:t xml:space="preserve"> الله</w:t>
      </w:r>
      <w:r w:rsidR="00525C12">
        <w:rPr>
          <w:rtl/>
        </w:rPr>
        <w:t xml:space="preserve"> عليه</w:t>
      </w:r>
      <w:r>
        <w:rPr>
          <w:rtl/>
        </w:rPr>
        <w:t xml:space="preserve"> و آله و سلم</w:t>
      </w:r>
      <w:r>
        <w:t>:</w:t>
      </w:r>
    </w:p>
    <w:p w:rsidR="001C73B9" w:rsidRDefault="001C73B9" w:rsidP="001C73B9">
      <w:pPr>
        <w:pStyle w:val="libAr"/>
      </w:pPr>
      <w:r>
        <w:rPr>
          <w:rFonts w:hint="eastAsia"/>
          <w:rtl/>
        </w:rPr>
        <w:t>خِيارُ</w:t>
      </w:r>
      <w:r>
        <w:rPr>
          <w:rtl/>
        </w:rPr>
        <w:t xml:space="preserve"> أُمَّتِي اَلْمُتَأَهِّلُونَ وَ شِرارُ أُمَّتِي اَلْعُزّابُ</w:t>
      </w:r>
      <w:r>
        <w:t>.</w:t>
      </w:r>
    </w:p>
    <w:p w:rsidR="001C73B9" w:rsidRDefault="001C73B9" w:rsidP="001C73B9">
      <w:pPr>
        <w:pStyle w:val="libAr"/>
      </w:pPr>
      <w:r>
        <w:rPr>
          <w:rFonts w:hint="eastAsia"/>
          <w:rtl/>
        </w:rPr>
        <w:t>بحار</w:t>
      </w:r>
      <w:r>
        <w:rPr>
          <w:rtl/>
        </w:rPr>
        <w:t xml:space="preserve"> الأنوار/103/221</w:t>
      </w:r>
    </w:p>
    <w:p w:rsidR="001C73B9" w:rsidRDefault="001C73B9" w:rsidP="001C73B9">
      <w:pPr>
        <w:pStyle w:val="libNormal"/>
      </w:pPr>
      <w:r>
        <w:t xml:space="preserve">The Holy Prophet [p.b.u.h.] said: </w:t>
      </w:r>
      <w:r w:rsidR="00E978C2" w:rsidRPr="00E978C2">
        <w:rPr>
          <w:rStyle w:val="libItalicChar"/>
        </w:rPr>
        <w:t>“</w:t>
      </w:r>
      <w:r w:rsidRPr="00E978C2">
        <w:rPr>
          <w:rStyle w:val="libItalicChar"/>
        </w:rPr>
        <w:t>(Mostly) the doers of good of my Ummah are the married ones, while the vicious of them are unmarried.</w:t>
      </w:r>
      <w:r w:rsidR="00E978C2" w:rsidRPr="00E978C2">
        <w:rPr>
          <w:rStyle w:val="libItalicChar"/>
        </w:rPr>
        <w:t>”</w:t>
      </w:r>
    </w:p>
    <w:p w:rsidR="001C73B9" w:rsidRDefault="001C73B9" w:rsidP="001C73B9">
      <w:pPr>
        <w:pStyle w:val="libNormal"/>
      </w:pPr>
      <w:r>
        <w:t>Bihar</w:t>
      </w:r>
      <w:r w:rsidR="00D92C09">
        <w:t>-</w:t>
      </w:r>
      <w:r>
        <w:t>ul</w:t>
      </w:r>
      <w:r w:rsidR="00D92C09">
        <w:t>-</w:t>
      </w:r>
      <w:r>
        <w:t>Anwar, vol. 103, p. 221</w:t>
      </w:r>
    </w:p>
    <w:p w:rsidR="001C73B9" w:rsidRDefault="001C73B9" w:rsidP="001C73B9">
      <w:pPr>
        <w:pStyle w:val="libNormal"/>
      </w:pPr>
      <w:r>
        <w:t xml:space="preserve"> </w:t>
      </w:r>
    </w:p>
    <w:p w:rsidR="001C73B9" w:rsidRDefault="001C73B9" w:rsidP="001C73B9">
      <w:pPr>
        <w:pStyle w:val="libAr"/>
      </w:pPr>
      <w:r>
        <w:rPr>
          <w:rtl/>
        </w:rPr>
        <w:t>243</w:t>
      </w:r>
      <w:r w:rsidR="00D92C09">
        <w:rPr>
          <w:rtl/>
        </w:rPr>
        <w:t>-</w:t>
      </w:r>
      <w:r>
        <w:t xml:space="preserve"> </w:t>
      </w:r>
      <w:r>
        <w:rPr>
          <w:rtl/>
        </w:rPr>
        <w:t>قالَ الإمامُ الصّادِقُ</w:t>
      </w:r>
      <w:r w:rsidR="00525C12">
        <w:rPr>
          <w:rtl/>
        </w:rPr>
        <w:t xml:space="preserve"> </w:t>
      </w:r>
      <w:r w:rsidR="008A02F7">
        <w:rPr>
          <w:rtl/>
        </w:rPr>
        <w:t xml:space="preserve">عليه السلام </w:t>
      </w:r>
      <w:r>
        <w:t>:</w:t>
      </w:r>
    </w:p>
    <w:p w:rsidR="001C73B9" w:rsidRDefault="001C73B9" w:rsidP="001C73B9">
      <w:pPr>
        <w:pStyle w:val="libAr"/>
      </w:pPr>
      <w:r>
        <w:rPr>
          <w:rFonts w:hint="eastAsia"/>
          <w:rtl/>
        </w:rPr>
        <w:t>جاءَ</w:t>
      </w:r>
      <w:r>
        <w:rPr>
          <w:rtl/>
        </w:rPr>
        <w:t xml:space="preserve"> رَجُلٌ إِلى أَبي، فَقالَ</w:t>
      </w:r>
      <w:r w:rsidR="00525C12">
        <w:rPr>
          <w:rtl/>
        </w:rPr>
        <w:t xml:space="preserve"> </w:t>
      </w:r>
      <w:r w:rsidR="008A02F7">
        <w:rPr>
          <w:rtl/>
        </w:rPr>
        <w:t xml:space="preserve">عليه السلام </w:t>
      </w:r>
      <w:r>
        <w:rPr>
          <w:rtl/>
        </w:rPr>
        <w:t>لَهُ هَل لَكَ زَوجَةٌ قالَ: لا، قالَ لا أُحِبُّ أَنَّ لِيَ الدّنيا وَ مَا فِيها وَ أَنّي أَبيتُ لَيلَةً و لَيسَ لي زَوجَةٌ، قالَ: ثُمَّ قالَ إنَّ رَكعَتَينِ يُصَلِّيهِما رَجُلٌ مُتَزَوِّجٌ أَفْضَلُ مِن رَجُلٍ يَقُوم</w:t>
      </w:r>
      <w:r>
        <w:rPr>
          <w:rFonts w:hint="eastAsia"/>
          <w:rtl/>
        </w:rPr>
        <w:t>ُ</w:t>
      </w:r>
      <w:r>
        <w:rPr>
          <w:rtl/>
        </w:rPr>
        <w:t xml:space="preserve"> لَيلَهُ وَ يَصُـومُ نَهارَهُ، أَعْزَبَ ثُمَّ أَعطاهُ أَبي سَبعَة دَنانِيرَ قالَ تَزَوَّج بِهذِهِ</w:t>
      </w:r>
      <w:r>
        <w:t>.</w:t>
      </w:r>
    </w:p>
    <w:p w:rsidR="001C73B9" w:rsidRDefault="001C73B9" w:rsidP="001C73B9">
      <w:pPr>
        <w:pStyle w:val="libAr"/>
      </w:pPr>
      <w:r>
        <w:rPr>
          <w:rFonts w:hint="eastAsia"/>
          <w:rtl/>
        </w:rPr>
        <w:t>بحار</w:t>
      </w:r>
      <w:r>
        <w:rPr>
          <w:rtl/>
        </w:rPr>
        <w:t xml:space="preserve"> الأنوار/103/217</w:t>
      </w:r>
    </w:p>
    <w:p w:rsidR="001C73B9" w:rsidRDefault="001C73B9" w:rsidP="001C73B9">
      <w:pPr>
        <w:pStyle w:val="libNormal"/>
      </w:pPr>
      <w:r>
        <w:t xml:space="preserve">Imam Sadiq [a.s.] said: </w:t>
      </w:r>
      <w:r w:rsidR="00E978C2" w:rsidRPr="00E978C2">
        <w:rPr>
          <w:rStyle w:val="libItalicChar"/>
        </w:rPr>
        <w:t>“</w:t>
      </w:r>
      <w:r w:rsidRPr="00E978C2">
        <w:rPr>
          <w:rStyle w:val="libItalicChar"/>
        </w:rPr>
        <w:t>Once a man came to my father. He [a.s.] asked him whether he had a wife and he answered he had not. Then, my father said that he would not like to possess the world and what it includes but sleep one night without having a wife. Then he [a.s.] added that the two rak'at prayer established by a married man is worthier than that an unmarried man keeps vigil at night praying and fasts during the day. After that, he [a.s.] gave him seven golden coins (Dinar) and told him to marry with that.</w:t>
      </w:r>
      <w:r w:rsidR="00E978C2" w:rsidRPr="00E978C2">
        <w:rPr>
          <w:rStyle w:val="libItalicChar"/>
        </w:rPr>
        <w:t>”</w:t>
      </w:r>
    </w:p>
    <w:p w:rsidR="001C73B9" w:rsidRDefault="001C73B9" w:rsidP="001C73B9">
      <w:pPr>
        <w:pStyle w:val="libNormal"/>
      </w:pPr>
      <w:r>
        <w:t>Bihar</w:t>
      </w:r>
      <w:r w:rsidR="00D92C09">
        <w:t>-</w:t>
      </w:r>
      <w:r>
        <w:t>ul</w:t>
      </w:r>
      <w:r w:rsidR="00D92C09">
        <w:t>-</w:t>
      </w:r>
      <w:r>
        <w:t>Anwar, vol. 103, p. 217</w:t>
      </w:r>
    </w:p>
    <w:p w:rsidR="001C73B9" w:rsidRDefault="001C73B9" w:rsidP="001C73B9">
      <w:pPr>
        <w:pStyle w:val="libNormal"/>
      </w:pPr>
      <w:r>
        <w:lastRenderedPageBreak/>
        <w:br w:type="page"/>
      </w:r>
    </w:p>
    <w:p w:rsidR="001C73B9" w:rsidRDefault="001C73B9" w:rsidP="001C73B9">
      <w:pPr>
        <w:pStyle w:val="Heading1Center"/>
      </w:pPr>
      <w:bookmarkStart w:id="44" w:name="_Toc444518243"/>
      <w:r>
        <w:lastRenderedPageBreak/>
        <w:t>ENCOURAGEMENT FOR MARRIAGE</w:t>
      </w:r>
      <w:bookmarkEnd w:id="44"/>
    </w:p>
    <w:p w:rsidR="001C73B9" w:rsidRDefault="001C73B9" w:rsidP="001C73B9">
      <w:pPr>
        <w:pStyle w:val="libAr"/>
      </w:pPr>
      <w:r>
        <w:rPr>
          <w:rtl/>
        </w:rPr>
        <w:t>244</w:t>
      </w:r>
      <w:r w:rsidR="00D92C09">
        <w:rPr>
          <w:rtl/>
        </w:rPr>
        <w:t>-</w:t>
      </w:r>
      <w:r>
        <w:t xml:space="preserve"> </w:t>
      </w:r>
      <w:r>
        <w:rPr>
          <w:rtl/>
        </w:rPr>
        <w:t xml:space="preserve">قالَ رَسُولُ </w:t>
      </w:r>
      <w:r w:rsidR="00525C12">
        <w:rPr>
          <w:rtl/>
        </w:rPr>
        <w:t>الله صلی</w:t>
      </w:r>
      <w:r>
        <w:rPr>
          <w:rtl/>
        </w:rPr>
        <w:t xml:space="preserve"> الله</w:t>
      </w:r>
      <w:r w:rsidR="00525C12">
        <w:rPr>
          <w:rtl/>
        </w:rPr>
        <w:t xml:space="preserve"> عليه</w:t>
      </w:r>
      <w:r>
        <w:rPr>
          <w:rtl/>
        </w:rPr>
        <w:t xml:space="preserve"> و آله و سلم</w:t>
      </w:r>
      <w:r>
        <w:t>:</w:t>
      </w:r>
    </w:p>
    <w:p w:rsidR="001C73B9" w:rsidRDefault="001C73B9" w:rsidP="001C73B9">
      <w:pPr>
        <w:pStyle w:val="libAr"/>
      </w:pPr>
      <w:r>
        <w:rPr>
          <w:rFonts w:hint="eastAsia"/>
          <w:rtl/>
        </w:rPr>
        <w:t>مَن</w:t>
      </w:r>
      <w:r>
        <w:rPr>
          <w:rtl/>
        </w:rPr>
        <w:t xml:space="preserve"> تَزَوَّجَ اَحرَزَ نِصفَ دينه ، وَ في حَدِيثٍ: فَليَتَّقِ اللّه  فِي النِّصفِ الآخَرِ اَوِ الباقِي</w:t>
      </w:r>
      <w:r>
        <w:t>.</w:t>
      </w:r>
    </w:p>
    <w:p w:rsidR="001C73B9" w:rsidRDefault="001C73B9" w:rsidP="001C73B9">
      <w:pPr>
        <w:pStyle w:val="libAr"/>
      </w:pPr>
      <w:r>
        <w:rPr>
          <w:rFonts w:hint="eastAsia"/>
          <w:rtl/>
        </w:rPr>
        <w:t>الكافي</w:t>
      </w:r>
      <w:r>
        <w:rPr>
          <w:rtl/>
        </w:rPr>
        <w:t>/5/328</w:t>
      </w:r>
    </w:p>
    <w:p w:rsidR="001C73B9" w:rsidRDefault="001C73B9" w:rsidP="001C73B9">
      <w:pPr>
        <w:pStyle w:val="libNormal"/>
      </w:pPr>
      <w:r>
        <w:t xml:space="preserve">The Holy Prophet [p.b.u.h.] said: </w:t>
      </w:r>
      <w:r w:rsidR="00E978C2" w:rsidRPr="00E978C2">
        <w:rPr>
          <w:rStyle w:val="libItalicChar"/>
        </w:rPr>
        <w:t>“</w:t>
      </w:r>
      <w:r w:rsidRPr="00E978C2">
        <w:rPr>
          <w:rStyle w:val="libItalicChar"/>
        </w:rPr>
        <w:t>The person who marries gains half of his Faith, then he must fear of Allah for the next remaining half.</w:t>
      </w:r>
      <w:r w:rsidR="00E978C2" w:rsidRPr="00E978C2">
        <w:rPr>
          <w:rStyle w:val="libItalicChar"/>
        </w:rPr>
        <w:t>”</w:t>
      </w:r>
    </w:p>
    <w:p w:rsidR="001C73B9" w:rsidRDefault="001C73B9" w:rsidP="001C73B9">
      <w:pPr>
        <w:pStyle w:val="libNormal"/>
      </w:pPr>
      <w:r>
        <w:t>Al</w:t>
      </w:r>
      <w:r w:rsidR="00D92C09">
        <w:t>-</w:t>
      </w:r>
      <w:r>
        <w:t xml:space="preserve">Kafi, vol. 5, p. 328 </w:t>
      </w:r>
    </w:p>
    <w:p w:rsidR="001C73B9" w:rsidRDefault="001C73B9" w:rsidP="001C73B9">
      <w:pPr>
        <w:pStyle w:val="libAr"/>
      </w:pPr>
      <w:r>
        <w:rPr>
          <w:rtl/>
        </w:rPr>
        <w:t>245</w:t>
      </w:r>
      <w:r w:rsidR="00D92C09">
        <w:rPr>
          <w:rtl/>
        </w:rPr>
        <w:t>-</w:t>
      </w:r>
      <w:r>
        <w:t xml:space="preserve"> </w:t>
      </w:r>
      <w:r>
        <w:rPr>
          <w:rtl/>
        </w:rPr>
        <w:t xml:space="preserve">قالَ رَسُولُ </w:t>
      </w:r>
      <w:r w:rsidR="00525C12">
        <w:rPr>
          <w:rtl/>
        </w:rPr>
        <w:t>الله صلی</w:t>
      </w:r>
      <w:r>
        <w:rPr>
          <w:rtl/>
        </w:rPr>
        <w:t xml:space="preserve"> الله</w:t>
      </w:r>
      <w:r w:rsidR="00525C12">
        <w:rPr>
          <w:rtl/>
        </w:rPr>
        <w:t xml:space="preserve"> عليه</w:t>
      </w:r>
      <w:r>
        <w:rPr>
          <w:rtl/>
        </w:rPr>
        <w:t xml:space="preserve"> و آله و سلم</w:t>
      </w:r>
      <w:r>
        <w:t>:</w:t>
      </w:r>
    </w:p>
    <w:p w:rsidR="001C73B9" w:rsidRDefault="001C73B9" w:rsidP="001C73B9">
      <w:pPr>
        <w:pStyle w:val="libAr"/>
      </w:pPr>
      <w:r>
        <w:rPr>
          <w:rFonts w:hint="eastAsia"/>
          <w:rtl/>
        </w:rPr>
        <w:t>اَكثَرُ</w:t>
      </w:r>
      <w:r>
        <w:rPr>
          <w:rtl/>
        </w:rPr>
        <w:t xml:space="preserve"> اَهلِ النّارِ اَلعُزّابُ</w:t>
      </w:r>
      <w:r>
        <w:t>.</w:t>
      </w:r>
    </w:p>
    <w:p w:rsidR="001C73B9" w:rsidRDefault="001C73B9" w:rsidP="001C73B9">
      <w:pPr>
        <w:pStyle w:val="libAr"/>
      </w:pPr>
      <w:r>
        <w:rPr>
          <w:rFonts w:hint="eastAsia"/>
          <w:rtl/>
        </w:rPr>
        <w:t>من</w:t>
      </w:r>
      <w:r>
        <w:rPr>
          <w:rtl/>
        </w:rPr>
        <w:t xml:space="preserve"> لا يحضره الفقيه/3/384</w:t>
      </w:r>
    </w:p>
    <w:p w:rsidR="001C73B9" w:rsidRDefault="001C73B9" w:rsidP="001C73B9">
      <w:pPr>
        <w:pStyle w:val="libNormal"/>
      </w:pPr>
      <w:r>
        <w:t xml:space="preserve">The Holy Prophet [p.b.u.h.] said: </w:t>
      </w:r>
      <w:r w:rsidR="00E978C2" w:rsidRPr="00E978C2">
        <w:rPr>
          <w:rStyle w:val="libItalicChar"/>
        </w:rPr>
        <w:t>“</w:t>
      </w:r>
      <w:r w:rsidRPr="00E978C2">
        <w:rPr>
          <w:rStyle w:val="libItalicChar"/>
        </w:rPr>
        <w:t>Most of the people of Hell will be the unmarried (irrespective of male or female).</w:t>
      </w:r>
      <w:r w:rsidR="00E978C2" w:rsidRPr="00E978C2">
        <w:rPr>
          <w:rStyle w:val="libItalicChar"/>
        </w:rPr>
        <w:t>”</w:t>
      </w:r>
    </w:p>
    <w:p w:rsidR="001C73B9" w:rsidRDefault="001C73B9" w:rsidP="001C73B9">
      <w:pPr>
        <w:pStyle w:val="libNormal"/>
      </w:pPr>
      <w:r>
        <w:t xml:space="preserve">Man La Yahduruhul Faqih, vol. 3, p. 384 </w:t>
      </w:r>
    </w:p>
    <w:p w:rsidR="001C73B9" w:rsidRDefault="001C73B9" w:rsidP="001C73B9">
      <w:pPr>
        <w:pStyle w:val="libAr"/>
      </w:pPr>
      <w:r>
        <w:rPr>
          <w:rtl/>
        </w:rPr>
        <w:t>246</w:t>
      </w:r>
      <w:r w:rsidR="00D92C09">
        <w:rPr>
          <w:rtl/>
        </w:rPr>
        <w:t>-</w:t>
      </w:r>
      <w:r>
        <w:t xml:space="preserve"> </w:t>
      </w:r>
      <w:r>
        <w:rPr>
          <w:rtl/>
        </w:rPr>
        <w:t xml:space="preserve">قالَ رَسُولُ </w:t>
      </w:r>
      <w:r w:rsidR="00525C12">
        <w:rPr>
          <w:rtl/>
        </w:rPr>
        <w:t>الله صلی</w:t>
      </w:r>
      <w:r>
        <w:rPr>
          <w:rtl/>
        </w:rPr>
        <w:t xml:space="preserve"> الله</w:t>
      </w:r>
      <w:r w:rsidR="00525C12">
        <w:rPr>
          <w:rtl/>
        </w:rPr>
        <w:t xml:space="preserve"> عليه</w:t>
      </w:r>
      <w:r>
        <w:rPr>
          <w:rtl/>
        </w:rPr>
        <w:t xml:space="preserve"> و آله و سلم</w:t>
      </w:r>
      <w:r>
        <w:t>:</w:t>
      </w:r>
    </w:p>
    <w:p w:rsidR="001C73B9" w:rsidRDefault="001C73B9" w:rsidP="001C73B9">
      <w:pPr>
        <w:pStyle w:val="libAr"/>
      </w:pPr>
      <w:r>
        <w:rPr>
          <w:rFonts w:hint="eastAsia"/>
          <w:rtl/>
        </w:rPr>
        <w:t>رِذالُ</w:t>
      </w:r>
      <w:r>
        <w:rPr>
          <w:rtl/>
        </w:rPr>
        <w:t xml:space="preserve"> مَوتاكُم اَلعُزّابُ</w:t>
      </w:r>
      <w:r>
        <w:t xml:space="preserve">. </w:t>
      </w:r>
    </w:p>
    <w:p w:rsidR="001C73B9" w:rsidRDefault="001C73B9" w:rsidP="001C73B9">
      <w:pPr>
        <w:pStyle w:val="libAr"/>
      </w:pPr>
      <w:r>
        <w:rPr>
          <w:rFonts w:hint="eastAsia"/>
          <w:rtl/>
        </w:rPr>
        <w:t>التهذيب</w:t>
      </w:r>
      <w:r>
        <w:rPr>
          <w:rtl/>
        </w:rPr>
        <w:t>/7/239</w:t>
      </w:r>
    </w:p>
    <w:p w:rsidR="001C73B9" w:rsidRDefault="001C73B9" w:rsidP="001C73B9">
      <w:pPr>
        <w:pStyle w:val="libNormal"/>
      </w:pPr>
      <w:r>
        <w:t xml:space="preserve">The Holy Prophet [p.b.u.h.] said: </w:t>
      </w:r>
      <w:r w:rsidR="00E978C2" w:rsidRPr="00E978C2">
        <w:rPr>
          <w:rStyle w:val="libItalicChar"/>
        </w:rPr>
        <w:t>“</w:t>
      </w:r>
      <w:r w:rsidRPr="00E978C2">
        <w:rPr>
          <w:rStyle w:val="libItalicChar"/>
        </w:rPr>
        <w:t>The most depraved of your dead are the unmarried.</w:t>
      </w:r>
      <w:r w:rsidR="00E978C2" w:rsidRPr="00E978C2">
        <w:rPr>
          <w:rStyle w:val="libItalicChar"/>
        </w:rPr>
        <w:t>”</w:t>
      </w:r>
    </w:p>
    <w:p w:rsidR="001C73B9" w:rsidRDefault="001C73B9" w:rsidP="001C73B9">
      <w:pPr>
        <w:pStyle w:val="libNormal"/>
      </w:pPr>
      <w:r>
        <w:t>Al</w:t>
      </w:r>
      <w:r w:rsidR="00D92C09">
        <w:t>-</w:t>
      </w:r>
      <w:r>
        <w:t xml:space="preserve">Tahthib, vol. 7, p. 239 </w:t>
      </w:r>
    </w:p>
    <w:p w:rsidR="001C73B9" w:rsidRDefault="001C73B9" w:rsidP="001C73B9">
      <w:pPr>
        <w:pStyle w:val="libAr"/>
      </w:pPr>
      <w:r>
        <w:rPr>
          <w:rtl/>
        </w:rPr>
        <w:t>247</w:t>
      </w:r>
      <w:r w:rsidR="00D92C09">
        <w:rPr>
          <w:rtl/>
        </w:rPr>
        <w:t>-</w:t>
      </w:r>
      <w:r>
        <w:t xml:space="preserve"> </w:t>
      </w:r>
      <w:r>
        <w:rPr>
          <w:rtl/>
        </w:rPr>
        <w:t xml:space="preserve">قالَ رَسُولُ </w:t>
      </w:r>
      <w:r w:rsidR="00525C12">
        <w:rPr>
          <w:rtl/>
        </w:rPr>
        <w:t>الله صلی</w:t>
      </w:r>
      <w:r>
        <w:rPr>
          <w:rtl/>
        </w:rPr>
        <w:t xml:space="preserve"> الله</w:t>
      </w:r>
      <w:r w:rsidR="00525C12">
        <w:rPr>
          <w:rtl/>
        </w:rPr>
        <w:t xml:space="preserve"> عليه</w:t>
      </w:r>
      <w:r>
        <w:rPr>
          <w:rtl/>
        </w:rPr>
        <w:t xml:space="preserve"> و آله و سلم</w:t>
      </w:r>
      <w:r>
        <w:t>:</w:t>
      </w:r>
    </w:p>
    <w:p w:rsidR="001C73B9" w:rsidRDefault="001C73B9" w:rsidP="001C73B9">
      <w:pPr>
        <w:pStyle w:val="libAr"/>
      </w:pPr>
      <w:r>
        <w:rPr>
          <w:rFonts w:hint="eastAsia"/>
          <w:rtl/>
        </w:rPr>
        <w:t>مَن</w:t>
      </w:r>
      <w:r>
        <w:rPr>
          <w:rtl/>
        </w:rPr>
        <w:t xml:space="preserve"> سَرَّهُ أَنْ يَلقَى اللّهَ طاهِرًا مُطَهَّرًا فَلْيَلْقَهُ بِزَوجَةٍ</w:t>
      </w:r>
      <w:r>
        <w:t>.</w:t>
      </w:r>
    </w:p>
    <w:p w:rsidR="001C73B9" w:rsidRDefault="001C73B9" w:rsidP="001C73B9">
      <w:pPr>
        <w:pStyle w:val="libAr"/>
      </w:pPr>
      <w:r>
        <w:rPr>
          <w:rFonts w:hint="eastAsia"/>
          <w:rtl/>
        </w:rPr>
        <w:t>من</w:t>
      </w:r>
      <w:r>
        <w:rPr>
          <w:rtl/>
        </w:rPr>
        <w:t xml:space="preserve"> لا يحضره الفقيه/3/385</w:t>
      </w:r>
    </w:p>
    <w:p w:rsidR="001C73B9" w:rsidRDefault="001C73B9" w:rsidP="001C73B9">
      <w:pPr>
        <w:pStyle w:val="libNormal"/>
      </w:pPr>
      <w:r>
        <w:t xml:space="preserve">The Holy Prophet [p.b.u.h.] said: </w:t>
      </w:r>
      <w:r w:rsidR="00E978C2" w:rsidRPr="00E978C2">
        <w:rPr>
          <w:rStyle w:val="libItalicChar"/>
        </w:rPr>
        <w:t>“</w:t>
      </w:r>
      <w:r w:rsidRPr="00E978C2">
        <w:rPr>
          <w:rStyle w:val="libItalicChar"/>
        </w:rPr>
        <w:t>He who wishes to be cleaned and purified when he meets Allah should marry and have a spouse.</w:t>
      </w:r>
      <w:r w:rsidR="00E978C2" w:rsidRPr="00E978C2">
        <w:rPr>
          <w:rStyle w:val="libItalicChar"/>
        </w:rPr>
        <w:t>”</w:t>
      </w:r>
    </w:p>
    <w:p w:rsidR="001C73B9" w:rsidRDefault="001C73B9" w:rsidP="001C73B9">
      <w:pPr>
        <w:pStyle w:val="libNormal"/>
      </w:pPr>
      <w:r>
        <w:t>Man La Yahduruhul Faqih, vol. 3, p. 385</w:t>
      </w:r>
    </w:p>
    <w:p w:rsidR="001C73B9" w:rsidRDefault="001C73B9" w:rsidP="001C73B9">
      <w:pPr>
        <w:pStyle w:val="libNormal"/>
      </w:pPr>
      <w:r>
        <w:t xml:space="preserve"> </w:t>
      </w:r>
    </w:p>
    <w:p w:rsidR="001C73B9" w:rsidRDefault="001C73B9" w:rsidP="001C73B9">
      <w:pPr>
        <w:pStyle w:val="libAr"/>
      </w:pPr>
      <w:r>
        <w:rPr>
          <w:rtl/>
        </w:rPr>
        <w:t>248</w:t>
      </w:r>
      <w:r w:rsidR="00D92C09">
        <w:rPr>
          <w:rtl/>
        </w:rPr>
        <w:t>-</w:t>
      </w:r>
      <w:r>
        <w:t xml:space="preserve"> </w:t>
      </w:r>
      <w:r>
        <w:rPr>
          <w:rtl/>
        </w:rPr>
        <w:t xml:space="preserve">قالَ رَسُولُ </w:t>
      </w:r>
      <w:r w:rsidR="00525C12">
        <w:rPr>
          <w:rtl/>
        </w:rPr>
        <w:t>الله صلی</w:t>
      </w:r>
      <w:r>
        <w:rPr>
          <w:rtl/>
        </w:rPr>
        <w:t xml:space="preserve"> الله</w:t>
      </w:r>
      <w:r w:rsidR="00525C12">
        <w:rPr>
          <w:rtl/>
        </w:rPr>
        <w:t xml:space="preserve"> عليه</w:t>
      </w:r>
      <w:r>
        <w:rPr>
          <w:rtl/>
        </w:rPr>
        <w:t xml:space="preserve"> و آله و سلم</w:t>
      </w:r>
      <w:r>
        <w:t>:</w:t>
      </w:r>
    </w:p>
    <w:p w:rsidR="001C73B9" w:rsidRDefault="001C73B9" w:rsidP="001C73B9">
      <w:pPr>
        <w:pStyle w:val="libAr"/>
      </w:pPr>
      <w:r>
        <w:rPr>
          <w:rFonts w:hint="eastAsia"/>
          <w:rtl/>
        </w:rPr>
        <w:t>تَزَوَّج</w:t>
      </w:r>
      <w:r>
        <w:rPr>
          <w:rtl/>
        </w:rPr>
        <w:t xml:space="preserve"> وَ إلاّ فَأَنتَ مِن رُهبانِ النَّصارى (و  فِي  رِوايَةٍ) وَ إلاّ فَأَنتَ مِن اِخوانِ الشَّياطينِ</w:t>
      </w:r>
      <w:r>
        <w:t>.</w:t>
      </w:r>
    </w:p>
    <w:p w:rsidR="001C73B9" w:rsidRDefault="001C73B9" w:rsidP="001C73B9">
      <w:pPr>
        <w:pStyle w:val="libAr"/>
      </w:pPr>
      <w:r>
        <w:rPr>
          <w:rFonts w:hint="eastAsia"/>
          <w:rtl/>
        </w:rPr>
        <w:t>بحار</w:t>
      </w:r>
      <w:r>
        <w:rPr>
          <w:rtl/>
        </w:rPr>
        <w:t xml:space="preserve"> الأنوار/103/221</w:t>
      </w:r>
    </w:p>
    <w:p w:rsidR="001C73B9" w:rsidRDefault="001C73B9" w:rsidP="001C73B9">
      <w:pPr>
        <w:pStyle w:val="libNormal"/>
      </w:pPr>
      <w:r>
        <w:t xml:space="preserve">The Holy Prophet [p.b.u.h.] said: </w:t>
      </w:r>
      <w:r w:rsidR="00E978C2" w:rsidRPr="00E978C2">
        <w:rPr>
          <w:rStyle w:val="libItalicChar"/>
        </w:rPr>
        <w:t>“</w:t>
      </w:r>
      <w:r w:rsidRPr="00E978C2">
        <w:rPr>
          <w:rStyle w:val="libItalicChar"/>
        </w:rPr>
        <w:t>Marry, otherwise you will be (counted) among the Christian monks or the brothers of satan.</w:t>
      </w:r>
      <w:r w:rsidR="00E978C2" w:rsidRPr="00E978C2">
        <w:rPr>
          <w:rStyle w:val="libItalicChar"/>
        </w:rPr>
        <w:t>”</w:t>
      </w:r>
    </w:p>
    <w:p w:rsidR="001C73B9" w:rsidRDefault="001C73B9" w:rsidP="001C73B9">
      <w:pPr>
        <w:pStyle w:val="libNormal"/>
      </w:pPr>
      <w:r>
        <w:t>Bihar</w:t>
      </w:r>
      <w:r w:rsidR="00D92C09">
        <w:t>-</w:t>
      </w:r>
      <w:r>
        <w:t>ul</w:t>
      </w:r>
      <w:r w:rsidR="00D92C09">
        <w:t>-</w:t>
      </w:r>
      <w:r>
        <w:t>Anwar, vol. 103, p. 221</w:t>
      </w:r>
    </w:p>
    <w:p w:rsidR="001C73B9" w:rsidRDefault="001C73B9" w:rsidP="001C73B9">
      <w:pPr>
        <w:pStyle w:val="libNormal"/>
      </w:pPr>
      <w:r>
        <w:br w:type="page"/>
      </w:r>
    </w:p>
    <w:p w:rsidR="001C73B9" w:rsidRDefault="001C73B9" w:rsidP="001C73B9">
      <w:pPr>
        <w:pStyle w:val="Heading1Center"/>
      </w:pPr>
      <w:bookmarkStart w:id="45" w:name="_Toc444518244"/>
      <w:r>
        <w:lastRenderedPageBreak/>
        <w:t>MARRIAGE IS THE KEY TO DIVINE MERCY AND A GOOD TEMPER</w:t>
      </w:r>
      <w:bookmarkEnd w:id="45"/>
    </w:p>
    <w:p w:rsidR="001C73B9" w:rsidRDefault="001C73B9" w:rsidP="001C73B9">
      <w:pPr>
        <w:pStyle w:val="libAr"/>
      </w:pPr>
      <w:r>
        <w:rPr>
          <w:rtl/>
        </w:rPr>
        <w:t>249</w:t>
      </w:r>
      <w:r w:rsidR="00D92C09">
        <w:rPr>
          <w:rtl/>
        </w:rPr>
        <w:t>-</w:t>
      </w:r>
      <w:r>
        <w:t xml:space="preserve"> </w:t>
      </w:r>
      <w:r>
        <w:rPr>
          <w:rtl/>
        </w:rPr>
        <w:t xml:space="preserve">قالَ رَسُولُ </w:t>
      </w:r>
      <w:r w:rsidR="00525C12">
        <w:rPr>
          <w:rtl/>
        </w:rPr>
        <w:t>الله صلی</w:t>
      </w:r>
      <w:r>
        <w:rPr>
          <w:rtl/>
        </w:rPr>
        <w:t xml:space="preserve"> الله</w:t>
      </w:r>
      <w:r w:rsidR="00525C12">
        <w:rPr>
          <w:rtl/>
        </w:rPr>
        <w:t xml:space="preserve"> عليه</w:t>
      </w:r>
      <w:r>
        <w:rPr>
          <w:rtl/>
        </w:rPr>
        <w:t xml:space="preserve"> و آله و سلم</w:t>
      </w:r>
      <w:r>
        <w:t>:</w:t>
      </w:r>
    </w:p>
    <w:p w:rsidR="001C73B9" w:rsidRDefault="001C73B9" w:rsidP="001C73B9">
      <w:pPr>
        <w:pStyle w:val="libAr"/>
      </w:pPr>
      <w:r>
        <w:rPr>
          <w:rFonts w:hint="eastAsia"/>
          <w:rtl/>
        </w:rPr>
        <w:t>يُفتَحُ</w:t>
      </w:r>
      <w:r>
        <w:rPr>
          <w:rtl/>
        </w:rPr>
        <w:t xml:space="preserve"> اَبوابُ السَّماءِ بِالرَّحمَة فِي اَربَعَةِ مَواضِعَ، عِندَ نزُولِ المَطرِ وَ عِندَ نَظرِ الوَلَدِ فِي وَجهِ الوالِدَينِ وَ عِندَ فَتحِ بابِ الكَعبَةِ وَ عِندَ النِّكاحِ</w:t>
      </w:r>
      <w:r>
        <w:t>.</w:t>
      </w:r>
    </w:p>
    <w:p w:rsidR="001C73B9" w:rsidRDefault="001C73B9" w:rsidP="001C73B9">
      <w:pPr>
        <w:pStyle w:val="libAr"/>
      </w:pPr>
      <w:r>
        <w:rPr>
          <w:rFonts w:hint="eastAsia"/>
          <w:rtl/>
        </w:rPr>
        <w:t>بحار</w:t>
      </w:r>
      <w:r>
        <w:rPr>
          <w:rtl/>
        </w:rPr>
        <w:t xml:space="preserve"> الأنوار/103/221</w:t>
      </w:r>
    </w:p>
    <w:p w:rsidR="001C73B9" w:rsidRDefault="001C73B9" w:rsidP="001C73B9">
      <w:pPr>
        <w:pStyle w:val="libNormal"/>
      </w:pPr>
      <w:r>
        <w:t xml:space="preserve">The Holy Prophet [p.b.u.h.] said: </w:t>
      </w:r>
      <w:r w:rsidR="00E978C2" w:rsidRPr="00E978C2">
        <w:rPr>
          <w:rStyle w:val="libItalicChar"/>
        </w:rPr>
        <w:t>“</w:t>
      </w:r>
      <w:r w:rsidRPr="00E978C2">
        <w:rPr>
          <w:rStyle w:val="libItalicChar"/>
        </w:rPr>
        <w:t>The doors of Heaven to mercy will be opened in four situations: when it rains, when a child looks kindly at his parent's face, when the door of the Ka'bah is opened, and when marriage (occurs).</w:t>
      </w:r>
      <w:r w:rsidR="00E978C2" w:rsidRPr="00E978C2">
        <w:rPr>
          <w:rStyle w:val="libItalicChar"/>
        </w:rPr>
        <w:t>”</w:t>
      </w:r>
    </w:p>
    <w:p w:rsidR="001C73B9" w:rsidRDefault="001C73B9" w:rsidP="001C73B9">
      <w:pPr>
        <w:pStyle w:val="libNormal"/>
      </w:pPr>
      <w:r>
        <w:t>Bihar</w:t>
      </w:r>
      <w:r w:rsidR="00D92C09">
        <w:t>-</w:t>
      </w:r>
      <w:r>
        <w:t>ul</w:t>
      </w:r>
      <w:r w:rsidR="00D92C09">
        <w:t>-</w:t>
      </w:r>
      <w:r>
        <w:t>Anwar, vol. 103, p. 221</w:t>
      </w:r>
    </w:p>
    <w:p w:rsidR="001C73B9" w:rsidRDefault="001C73B9" w:rsidP="001C73B9">
      <w:pPr>
        <w:pStyle w:val="libNormal"/>
      </w:pPr>
      <w:r>
        <w:t xml:space="preserve"> </w:t>
      </w:r>
    </w:p>
    <w:p w:rsidR="001C73B9" w:rsidRDefault="001C73B9" w:rsidP="001C73B9">
      <w:pPr>
        <w:pStyle w:val="libAr"/>
      </w:pPr>
      <w:r>
        <w:rPr>
          <w:rtl/>
        </w:rPr>
        <w:t>250</w:t>
      </w:r>
      <w:r w:rsidR="00D92C09">
        <w:rPr>
          <w:rtl/>
        </w:rPr>
        <w:t>-</w:t>
      </w:r>
      <w:r>
        <w:t xml:space="preserve"> </w:t>
      </w:r>
      <w:r>
        <w:rPr>
          <w:rtl/>
        </w:rPr>
        <w:t xml:space="preserve">قالَ رَسُولُ </w:t>
      </w:r>
      <w:r w:rsidR="00525C12">
        <w:rPr>
          <w:rtl/>
        </w:rPr>
        <w:t>الله صلی</w:t>
      </w:r>
      <w:r>
        <w:rPr>
          <w:rtl/>
        </w:rPr>
        <w:t xml:space="preserve"> الله</w:t>
      </w:r>
      <w:r w:rsidR="00525C12">
        <w:rPr>
          <w:rtl/>
        </w:rPr>
        <w:t xml:space="preserve"> عليه</w:t>
      </w:r>
      <w:r>
        <w:rPr>
          <w:rtl/>
        </w:rPr>
        <w:t xml:space="preserve"> و آله و سلم</w:t>
      </w:r>
      <w:r>
        <w:t>:</w:t>
      </w:r>
    </w:p>
    <w:p w:rsidR="001C73B9" w:rsidRDefault="001C73B9" w:rsidP="001C73B9">
      <w:pPr>
        <w:pStyle w:val="libAr"/>
      </w:pPr>
      <w:r>
        <w:rPr>
          <w:rFonts w:hint="eastAsia"/>
          <w:rtl/>
        </w:rPr>
        <w:t>زَوِّجُوا</w:t>
      </w:r>
      <w:r>
        <w:rPr>
          <w:rtl/>
        </w:rPr>
        <w:t xml:space="preserve"> أياماكُمْ فَاِنَّ اللّهَ يُحَسّـِنُ لَهُمْ فِي اَخلاقِهِمْ وَ يُوَسِّعُ لَهُمْ  فِي  اَرزاقِهِمْ وَ يَزِيدُهُم فِي مُرُوّاتِهِمْ</w:t>
      </w:r>
      <w:r>
        <w:t>.</w:t>
      </w:r>
    </w:p>
    <w:p w:rsidR="001C73B9" w:rsidRDefault="001C73B9" w:rsidP="001C73B9">
      <w:pPr>
        <w:pStyle w:val="libAr"/>
      </w:pPr>
      <w:r>
        <w:rPr>
          <w:rFonts w:hint="eastAsia"/>
          <w:rtl/>
        </w:rPr>
        <w:t>بحار</w:t>
      </w:r>
      <w:r>
        <w:rPr>
          <w:rtl/>
        </w:rPr>
        <w:t xml:space="preserve"> الأنوار/103/222</w:t>
      </w:r>
    </w:p>
    <w:p w:rsidR="001C73B9" w:rsidRDefault="001C73B9" w:rsidP="001C73B9">
      <w:pPr>
        <w:pStyle w:val="libNormal"/>
      </w:pPr>
      <w:r>
        <w:t xml:space="preserve">The Holy Prophet [p.b.u.h.] said: </w:t>
      </w:r>
      <w:r w:rsidR="00E978C2" w:rsidRPr="00E978C2">
        <w:rPr>
          <w:rStyle w:val="libItalicChar"/>
        </w:rPr>
        <w:t>“</w:t>
      </w:r>
      <w:r w:rsidRPr="00E978C2">
        <w:rPr>
          <w:rStyle w:val="libItalicChar"/>
        </w:rPr>
        <w:t>Join your children in marriage (boys or girls) because, thereby, Allah renders their tempers good, adds to their sustenance, and increases their sense of honour.</w:t>
      </w:r>
      <w:r w:rsidR="00E978C2" w:rsidRPr="00E978C2">
        <w:rPr>
          <w:rStyle w:val="libItalicChar"/>
        </w:rPr>
        <w:t>”</w:t>
      </w:r>
    </w:p>
    <w:p w:rsidR="001C73B9" w:rsidRDefault="001C73B9" w:rsidP="001C73B9">
      <w:pPr>
        <w:pStyle w:val="libNormal"/>
      </w:pPr>
      <w:r>
        <w:t>Bihar</w:t>
      </w:r>
      <w:r w:rsidR="00D92C09">
        <w:t>-</w:t>
      </w:r>
      <w:r>
        <w:t>ul</w:t>
      </w:r>
      <w:r w:rsidR="00D92C09">
        <w:t>-</w:t>
      </w:r>
      <w:r>
        <w:t>Anwar, vol. 103, p. 222</w:t>
      </w:r>
    </w:p>
    <w:p w:rsidR="001C73B9" w:rsidRDefault="001C73B9" w:rsidP="001C73B9">
      <w:pPr>
        <w:pStyle w:val="libAr"/>
      </w:pPr>
      <w:r>
        <w:rPr>
          <w:rtl/>
        </w:rPr>
        <w:t>251</w:t>
      </w:r>
      <w:r w:rsidR="00D92C09">
        <w:rPr>
          <w:rtl/>
        </w:rPr>
        <w:t>-</w:t>
      </w:r>
      <w:r>
        <w:t xml:space="preserve"> </w:t>
      </w:r>
      <w:r>
        <w:rPr>
          <w:rtl/>
        </w:rPr>
        <w:t xml:space="preserve">قالَ رَسُولُ </w:t>
      </w:r>
      <w:r w:rsidR="00525C12">
        <w:rPr>
          <w:rtl/>
        </w:rPr>
        <w:t>الله صلی</w:t>
      </w:r>
      <w:r>
        <w:rPr>
          <w:rtl/>
        </w:rPr>
        <w:t xml:space="preserve"> الله</w:t>
      </w:r>
      <w:r w:rsidR="00525C12">
        <w:rPr>
          <w:rtl/>
        </w:rPr>
        <w:t xml:space="preserve"> عليه</w:t>
      </w:r>
      <w:r>
        <w:rPr>
          <w:rtl/>
        </w:rPr>
        <w:t xml:space="preserve"> و آله و سلم</w:t>
      </w:r>
      <w:r>
        <w:t>:</w:t>
      </w:r>
    </w:p>
    <w:p w:rsidR="001C73B9" w:rsidRDefault="001C73B9" w:rsidP="001C73B9">
      <w:pPr>
        <w:pStyle w:val="libAr"/>
      </w:pPr>
      <w:r>
        <w:rPr>
          <w:rFonts w:hint="eastAsia"/>
          <w:rtl/>
        </w:rPr>
        <w:t>تَزَوَّجُوا</w:t>
      </w:r>
      <w:r>
        <w:rPr>
          <w:rtl/>
        </w:rPr>
        <w:t xml:space="preserve"> وَ زَوِّجُوا ألا فَمِن حَظِّ اِمرِئٍ مُسلِمٍ اِنفاقُ قِيمَةِ اَيِّمَةٍ</w:t>
      </w:r>
      <w:r>
        <w:t>.</w:t>
      </w:r>
    </w:p>
    <w:p w:rsidR="001C73B9" w:rsidRDefault="001C73B9" w:rsidP="001C73B9">
      <w:pPr>
        <w:pStyle w:val="libAr"/>
      </w:pPr>
      <w:r>
        <w:rPr>
          <w:rFonts w:hint="eastAsia"/>
          <w:rtl/>
        </w:rPr>
        <w:t>الكافي</w:t>
      </w:r>
      <w:r>
        <w:rPr>
          <w:rtl/>
        </w:rPr>
        <w:t>/5/328</w:t>
      </w:r>
    </w:p>
    <w:p w:rsidR="001C73B9" w:rsidRDefault="001C73B9" w:rsidP="001C73B9">
      <w:pPr>
        <w:pStyle w:val="libNormal"/>
      </w:pPr>
      <w:r>
        <w:t xml:space="preserve">The Holy Prophet [p.b.u.h.] said: </w:t>
      </w:r>
      <w:r w:rsidR="00E978C2" w:rsidRPr="00E978C2">
        <w:rPr>
          <w:rStyle w:val="libItalicChar"/>
        </w:rPr>
        <w:t>“</w:t>
      </w:r>
      <w:r w:rsidRPr="00E978C2">
        <w:rPr>
          <w:rStyle w:val="libItalicChar"/>
        </w:rPr>
        <w:t>Get married and give your daughters in marriage, because it is from the good fortune of any Muslim man that he gives his (matured) daughter (or sister) in marriage.</w:t>
      </w:r>
      <w:r w:rsidR="00E978C2" w:rsidRPr="00E978C2">
        <w:rPr>
          <w:rStyle w:val="libItalicChar"/>
        </w:rPr>
        <w:t>”</w:t>
      </w:r>
    </w:p>
    <w:p w:rsidR="001C73B9" w:rsidRDefault="001C73B9" w:rsidP="001C73B9">
      <w:pPr>
        <w:pStyle w:val="libNormal"/>
      </w:pPr>
      <w:r>
        <w:t>Al</w:t>
      </w:r>
      <w:r w:rsidR="00D92C09">
        <w:t>-</w:t>
      </w:r>
      <w:r>
        <w:t xml:space="preserve">Kafi, vol. 5, p. 328 </w:t>
      </w:r>
    </w:p>
    <w:p w:rsidR="001C73B9" w:rsidRDefault="001C73B9" w:rsidP="001C73B9">
      <w:pPr>
        <w:pStyle w:val="libAr"/>
      </w:pPr>
      <w:r>
        <w:rPr>
          <w:rtl/>
        </w:rPr>
        <w:t>252</w:t>
      </w:r>
      <w:r w:rsidR="00D92C09">
        <w:rPr>
          <w:rtl/>
        </w:rPr>
        <w:t>-</w:t>
      </w:r>
      <w:r>
        <w:t xml:space="preserve"> </w:t>
      </w:r>
      <w:r>
        <w:rPr>
          <w:rtl/>
        </w:rPr>
        <w:t xml:space="preserve">قالَ رَسُولُ </w:t>
      </w:r>
      <w:r w:rsidR="00525C12">
        <w:rPr>
          <w:rtl/>
        </w:rPr>
        <w:t>الله صلی</w:t>
      </w:r>
      <w:r>
        <w:rPr>
          <w:rtl/>
        </w:rPr>
        <w:t xml:space="preserve"> الله</w:t>
      </w:r>
      <w:r w:rsidR="00525C12">
        <w:rPr>
          <w:rtl/>
        </w:rPr>
        <w:t xml:space="preserve"> عليه</w:t>
      </w:r>
      <w:r>
        <w:rPr>
          <w:rtl/>
        </w:rPr>
        <w:t xml:space="preserve"> و آله و سلم</w:t>
      </w:r>
      <w:r>
        <w:t>:</w:t>
      </w:r>
    </w:p>
    <w:p w:rsidR="001C73B9" w:rsidRDefault="001C73B9" w:rsidP="001C73B9">
      <w:pPr>
        <w:pStyle w:val="libAr"/>
      </w:pPr>
      <w:r>
        <w:rPr>
          <w:rFonts w:hint="eastAsia"/>
          <w:rtl/>
        </w:rPr>
        <w:t>وَ</w:t>
      </w:r>
      <w:r>
        <w:rPr>
          <w:rtl/>
        </w:rPr>
        <w:t xml:space="preserve"> ما مِنْ شيْءٍ اَحَبَّ إِلى الله عَزَّ وَ جَلَّ مِن بَيتٍ يُعمَرُ  فِي  الإِسلامِ بِالنِّكاحِ، وَ ما مِنْ شيْءٍ اَبغَضُ إِلى الله عَزَّ وَ جَلَّ مِن بَيتٍ يَخْرَبُ فِي الإِسلامِ بالفُرقَةِ يَعنِي الطَّلاقَ</w:t>
      </w:r>
      <w:r>
        <w:t>.</w:t>
      </w:r>
    </w:p>
    <w:p w:rsidR="001C73B9" w:rsidRDefault="001C73B9" w:rsidP="001C73B9">
      <w:pPr>
        <w:pStyle w:val="libAr"/>
      </w:pPr>
      <w:r>
        <w:rPr>
          <w:rFonts w:hint="eastAsia"/>
          <w:rtl/>
        </w:rPr>
        <w:t>الكافي</w:t>
      </w:r>
      <w:r>
        <w:rPr>
          <w:rtl/>
        </w:rPr>
        <w:t>/5/328</w:t>
      </w:r>
    </w:p>
    <w:p w:rsidR="001C73B9" w:rsidRDefault="001C73B9" w:rsidP="001C73B9">
      <w:pPr>
        <w:pStyle w:val="libNormal"/>
      </w:pPr>
      <w:r>
        <w:t xml:space="preserve">The Holy Prophet [p.b.u.h.] said: </w:t>
      </w:r>
      <w:r w:rsidR="00E978C2" w:rsidRPr="00E978C2">
        <w:rPr>
          <w:rStyle w:val="libItalicChar"/>
        </w:rPr>
        <w:t>“</w:t>
      </w:r>
      <w:r w:rsidRPr="00E978C2">
        <w:rPr>
          <w:rStyle w:val="libItalicChar"/>
        </w:rPr>
        <w:t>There is nothing to Allah, Almighty and Glorious, more beloved than the house which is developed in Islam by marriage; and there is nothing to Allah, Almighty and Glorious, more abhorent than the house which is ruined in Islam by separation, viz, divorce.</w:t>
      </w:r>
      <w:r w:rsidR="00E978C2" w:rsidRPr="00E978C2">
        <w:rPr>
          <w:rStyle w:val="libItalicChar"/>
        </w:rPr>
        <w:t>”</w:t>
      </w:r>
    </w:p>
    <w:p w:rsidR="001C73B9" w:rsidRDefault="001C73B9" w:rsidP="001C73B9">
      <w:pPr>
        <w:pStyle w:val="libNormal"/>
      </w:pPr>
      <w:r>
        <w:t>Al</w:t>
      </w:r>
      <w:r w:rsidR="00D92C09">
        <w:t>-</w:t>
      </w:r>
      <w:r>
        <w:t>Kafi, vol. 5, p. 328</w:t>
      </w:r>
    </w:p>
    <w:p w:rsidR="001C73B9" w:rsidRDefault="001C73B9" w:rsidP="001C73B9">
      <w:pPr>
        <w:pStyle w:val="libNormal"/>
      </w:pPr>
      <w:r>
        <w:lastRenderedPageBreak/>
        <w:br w:type="page"/>
      </w:r>
    </w:p>
    <w:p w:rsidR="001C73B9" w:rsidRDefault="001C73B9" w:rsidP="001C73B9">
      <w:pPr>
        <w:pStyle w:val="Heading1Center"/>
      </w:pPr>
      <w:bookmarkStart w:id="46" w:name="_Toc444518245"/>
      <w:r>
        <w:lastRenderedPageBreak/>
        <w:t>HASTEN TO MARRY</w:t>
      </w:r>
      <w:bookmarkEnd w:id="46"/>
    </w:p>
    <w:p w:rsidR="001C73B9" w:rsidRDefault="001C73B9" w:rsidP="001C73B9">
      <w:pPr>
        <w:pStyle w:val="libAr"/>
      </w:pPr>
      <w:r>
        <w:rPr>
          <w:rtl/>
        </w:rPr>
        <w:t>253</w:t>
      </w:r>
      <w:r w:rsidR="00D92C09">
        <w:rPr>
          <w:rtl/>
        </w:rPr>
        <w:t>-</w:t>
      </w:r>
      <w:r>
        <w:t xml:space="preserve"> </w:t>
      </w:r>
      <w:r>
        <w:rPr>
          <w:rtl/>
        </w:rPr>
        <w:t xml:space="preserve">قالَ رَسُولُ </w:t>
      </w:r>
      <w:r w:rsidR="00525C12">
        <w:rPr>
          <w:rtl/>
        </w:rPr>
        <w:t>الله صلی</w:t>
      </w:r>
      <w:r>
        <w:rPr>
          <w:rtl/>
        </w:rPr>
        <w:t xml:space="preserve"> الله</w:t>
      </w:r>
      <w:r w:rsidR="00525C12">
        <w:rPr>
          <w:rtl/>
        </w:rPr>
        <w:t xml:space="preserve"> عليه</w:t>
      </w:r>
      <w:r>
        <w:rPr>
          <w:rtl/>
        </w:rPr>
        <w:t xml:space="preserve"> و آله و سلم</w:t>
      </w:r>
      <w:r>
        <w:t>:</w:t>
      </w:r>
    </w:p>
    <w:p w:rsidR="001C73B9" w:rsidRDefault="001C73B9" w:rsidP="001C73B9">
      <w:pPr>
        <w:pStyle w:val="libAr"/>
      </w:pPr>
      <w:r>
        <w:rPr>
          <w:rFonts w:hint="eastAsia"/>
          <w:rtl/>
        </w:rPr>
        <w:t>اِنَّ</w:t>
      </w:r>
      <w:r>
        <w:rPr>
          <w:rtl/>
        </w:rPr>
        <w:t xml:space="preserve"> الأبكارَ بِمَنزِلَة الثَّمَـرِ عَلَى الشَّجَـرِ إذا اَدرَكَ ثَمَـرُهُ فَلَـمْ يُجتَنَ اَفسَدَتهُ الشَّمسُ وَ نَثَرَتْـهُ الرِّياحُ وَ كَذلِكَ الاَبكارُ إذا اَدرَكْنَ ما يُدرِكُ النّـِساءُ فَلَيسَ لَهُـنَّ دَواءٌ اِلاَّ البُعُولَةُ و إلاّ لَـمْ يُؤمَن</w:t>
      </w:r>
      <w:r>
        <w:rPr>
          <w:rFonts w:hint="eastAsia"/>
          <w:rtl/>
        </w:rPr>
        <w:t>ْ</w:t>
      </w:r>
      <w:r w:rsidR="00525C12">
        <w:rPr>
          <w:rtl/>
        </w:rPr>
        <w:t xml:space="preserve"> عليه</w:t>
      </w:r>
      <w:r>
        <w:rPr>
          <w:rtl/>
        </w:rPr>
        <w:t>نَّ الفَسادُ لأِ َنَّهُنَّ بَشَرٌ</w:t>
      </w:r>
      <w:r>
        <w:t>.</w:t>
      </w:r>
    </w:p>
    <w:p w:rsidR="001C73B9" w:rsidRDefault="001C73B9" w:rsidP="001C73B9">
      <w:pPr>
        <w:pStyle w:val="libAr"/>
      </w:pPr>
      <w:r>
        <w:rPr>
          <w:rFonts w:hint="eastAsia"/>
          <w:rtl/>
        </w:rPr>
        <w:t>الكافي</w:t>
      </w:r>
      <w:r>
        <w:rPr>
          <w:rtl/>
        </w:rPr>
        <w:t>/5/337</w:t>
      </w:r>
    </w:p>
    <w:p w:rsidR="001C73B9" w:rsidRDefault="001C73B9" w:rsidP="001C73B9">
      <w:pPr>
        <w:pStyle w:val="libNormal"/>
      </w:pPr>
      <w:r>
        <w:t xml:space="preserve">The Holy Prophet [p.b.u.h.] said: </w:t>
      </w:r>
      <w:r w:rsidR="00E978C2" w:rsidRPr="00E978C2">
        <w:rPr>
          <w:rStyle w:val="libItalicChar"/>
        </w:rPr>
        <w:t>“</w:t>
      </w:r>
      <w:r w:rsidRPr="00E978C2">
        <w:rPr>
          <w:rStyle w:val="libItalicChar"/>
        </w:rPr>
        <w:t>Verily, maidens are like fruits of a tree; when its fruits ripen and are not reaped, sunshine ruins them and the wind scatters them. Maidens are in the same situation. When they comprehend what the women perceive, there is no remedy for them save a husband. If they are not given in marriage, they will not be secured from corruption, because they are human beings, too. (They have the same human instincts and temperament as others).</w:t>
      </w:r>
      <w:r w:rsidR="00E978C2" w:rsidRPr="00E978C2">
        <w:rPr>
          <w:rStyle w:val="libItalicChar"/>
        </w:rPr>
        <w:t>”</w:t>
      </w:r>
    </w:p>
    <w:p w:rsidR="001C73B9" w:rsidRDefault="001C73B9" w:rsidP="001C73B9">
      <w:pPr>
        <w:pStyle w:val="libNormal"/>
      </w:pPr>
      <w:r>
        <w:t>Al</w:t>
      </w:r>
      <w:r w:rsidR="00D92C09">
        <w:t>-</w:t>
      </w:r>
      <w:r>
        <w:t xml:space="preserve">Kafi, vol. 5, p. 337 </w:t>
      </w:r>
    </w:p>
    <w:p w:rsidR="001C73B9" w:rsidRDefault="001C73B9" w:rsidP="001C73B9">
      <w:pPr>
        <w:pStyle w:val="libAr"/>
      </w:pPr>
      <w:r>
        <w:rPr>
          <w:rtl/>
        </w:rPr>
        <w:t>254</w:t>
      </w:r>
      <w:r w:rsidR="00D92C09">
        <w:rPr>
          <w:rtl/>
        </w:rPr>
        <w:t>-</w:t>
      </w:r>
      <w:r>
        <w:t xml:space="preserve"> </w:t>
      </w:r>
      <w:r>
        <w:rPr>
          <w:rtl/>
        </w:rPr>
        <w:t xml:space="preserve">قالَ رَسُولُ </w:t>
      </w:r>
      <w:r w:rsidR="00525C12">
        <w:rPr>
          <w:rtl/>
        </w:rPr>
        <w:t>الله صلی</w:t>
      </w:r>
      <w:r>
        <w:rPr>
          <w:rtl/>
        </w:rPr>
        <w:t xml:space="preserve"> الله</w:t>
      </w:r>
      <w:r w:rsidR="00525C12">
        <w:rPr>
          <w:rtl/>
        </w:rPr>
        <w:t xml:space="preserve"> عليه</w:t>
      </w:r>
      <w:r>
        <w:rPr>
          <w:rtl/>
        </w:rPr>
        <w:t xml:space="preserve"> و آله و سلم</w:t>
      </w:r>
      <w:r>
        <w:t>:</w:t>
      </w:r>
    </w:p>
    <w:p w:rsidR="001C73B9" w:rsidRDefault="001C73B9" w:rsidP="001C73B9">
      <w:pPr>
        <w:pStyle w:val="libAr"/>
      </w:pPr>
      <w:r>
        <w:rPr>
          <w:rFonts w:hint="eastAsia"/>
          <w:rtl/>
        </w:rPr>
        <w:t>ما</w:t>
      </w:r>
      <w:r>
        <w:rPr>
          <w:rtl/>
        </w:rPr>
        <w:t xml:space="preserve"> مِن شابٍّ تَزَوَّجَ  فِي  حَداثَة سِنِّهِ إلاّ عَجَّ شَيطانُهُ يا وَيلَهُ، يا وَيلَهُ عَصَمَ مِنِّي ثُلثَي دِينِهِ</w:t>
      </w:r>
      <w:r>
        <w:t xml:space="preserve">. </w:t>
      </w:r>
    </w:p>
    <w:p w:rsidR="001C73B9" w:rsidRDefault="001C73B9" w:rsidP="001C73B9">
      <w:pPr>
        <w:pStyle w:val="libAr"/>
      </w:pPr>
      <w:r>
        <w:rPr>
          <w:rFonts w:hint="eastAsia"/>
          <w:rtl/>
        </w:rPr>
        <w:t>بحار</w:t>
      </w:r>
      <w:r>
        <w:rPr>
          <w:rtl/>
        </w:rPr>
        <w:t xml:space="preserve"> الأنوار/103/221</w:t>
      </w:r>
    </w:p>
    <w:p w:rsidR="001C73B9" w:rsidRDefault="001C73B9" w:rsidP="001C73B9">
      <w:pPr>
        <w:pStyle w:val="libNormal"/>
      </w:pPr>
      <w:r>
        <w:t xml:space="preserve">The Holy Prophet [p.b.u.h.] said: </w:t>
      </w:r>
      <w:r w:rsidR="00E978C2" w:rsidRPr="00E978C2">
        <w:rPr>
          <w:rStyle w:val="libItalicChar"/>
        </w:rPr>
        <w:t>“</w:t>
      </w:r>
      <w:r w:rsidRPr="00E978C2">
        <w:rPr>
          <w:rStyle w:val="libItalicChar"/>
        </w:rPr>
        <w:t>Any young man who marries at the beginning of his youth, his devil moans and intensively regrets that he has protected two</w:t>
      </w:r>
      <w:r w:rsidR="00D92C09" w:rsidRPr="00E978C2">
        <w:rPr>
          <w:rStyle w:val="libItalicChar"/>
        </w:rPr>
        <w:t>-</w:t>
      </w:r>
      <w:r w:rsidRPr="00E978C2">
        <w:rPr>
          <w:rStyle w:val="libItalicChar"/>
        </w:rPr>
        <w:t>third of his Faith from Satan.</w:t>
      </w:r>
      <w:r w:rsidR="00E978C2" w:rsidRPr="00E978C2">
        <w:rPr>
          <w:rStyle w:val="libItalicChar"/>
        </w:rPr>
        <w:t>”</w:t>
      </w:r>
    </w:p>
    <w:p w:rsidR="001C73B9" w:rsidRDefault="001C73B9" w:rsidP="001C73B9">
      <w:pPr>
        <w:pStyle w:val="libNormal"/>
      </w:pPr>
      <w:r>
        <w:t>Bihar</w:t>
      </w:r>
      <w:r w:rsidR="00D92C09">
        <w:t>-</w:t>
      </w:r>
      <w:r>
        <w:t>ul</w:t>
      </w:r>
      <w:r w:rsidR="00D92C09">
        <w:t>-</w:t>
      </w:r>
      <w:r>
        <w:t xml:space="preserve">Anwar, vol. 103, p. 221 </w:t>
      </w:r>
    </w:p>
    <w:p w:rsidR="001C73B9" w:rsidRDefault="001C73B9" w:rsidP="001C73B9">
      <w:pPr>
        <w:pStyle w:val="libAr"/>
      </w:pPr>
      <w:r>
        <w:rPr>
          <w:rtl/>
        </w:rPr>
        <w:t>255</w:t>
      </w:r>
      <w:r w:rsidR="00D92C09">
        <w:rPr>
          <w:rtl/>
        </w:rPr>
        <w:t>-</w:t>
      </w:r>
      <w:r>
        <w:t xml:space="preserve"> </w:t>
      </w:r>
      <w:r>
        <w:rPr>
          <w:rtl/>
        </w:rPr>
        <w:t xml:space="preserve">قالَ رَسُولُ </w:t>
      </w:r>
      <w:r w:rsidR="00525C12">
        <w:rPr>
          <w:rtl/>
        </w:rPr>
        <w:t>الله صلی</w:t>
      </w:r>
      <w:r>
        <w:rPr>
          <w:rtl/>
        </w:rPr>
        <w:t xml:space="preserve"> الله</w:t>
      </w:r>
      <w:r w:rsidR="00525C12">
        <w:rPr>
          <w:rtl/>
        </w:rPr>
        <w:t xml:space="preserve"> عليه</w:t>
      </w:r>
      <w:r>
        <w:rPr>
          <w:rtl/>
        </w:rPr>
        <w:t xml:space="preserve"> و آله و سلم</w:t>
      </w:r>
      <w:r>
        <w:t>:</w:t>
      </w:r>
    </w:p>
    <w:p w:rsidR="001C73B9" w:rsidRDefault="001C73B9" w:rsidP="001C73B9">
      <w:pPr>
        <w:pStyle w:val="libAr"/>
      </w:pPr>
      <w:r>
        <w:rPr>
          <w:rFonts w:hint="eastAsia"/>
          <w:rtl/>
        </w:rPr>
        <w:t>يا</w:t>
      </w:r>
      <w:r>
        <w:rPr>
          <w:rtl/>
        </w:rPr>
        <w:t xml:space="preserve"> مَعشَرَ الشَّبابِ مَنِ استَطاعَ مِنكُم الباهَ فَليَتَزَوَّجْ فَاِنَّهُ اَغَضُّ لِلبَصَرِ وَاَحصَنُ لِلفَرْجِ</w:t>
      </w:r>
      <w:r>
        <w:t>.</w:t>
      </w:r>
    </w:p>
    <w:p w:rsidR="001C73B9" w:rsidRDefault="001C73B9" w:rsidP="001C73B9">
      <w:pPr>
        <w:pStyle w:val="libAr"/>
      </w:pPr>
      <w:r>
        <w:rPr>
          <w:rFonts w:hint="eastAsia"/>
          <w:rtl/>
        </w:rPr>
        <w:t>مستدرك</w:t>
      </w:r>
      <w:r>
        <w:rPr>
          <w:rtl/>
        </w:rPr>
        <w:t xml:space="preserve"> وسائل الشيعة/14/153</w:t>
      </w:r>
    </w:p>
    <w:p w:rsidR="001C73B9" w:rsidRDefault="001C73B9" w:rsidP="001C73B9">
      <w:pPr>
        <w:pStyle w:val="libNormal"/>
      </w:pPr>
      <w:r>
        <w:t xml:space="preserve">The Holy Prophet [p.b.u.h.] said: </w:t>
      </w:r>
      <w:r w:rsidR="00E978C2">
        <w:t>“</w:t>
      </w:r>
      <w:r>
        <w:t>O' young people! If one of you is capable of marrying, then do it, because it is good for your eyes (not to stare at women) and protects your privy part (to remain more pious).</w:t>
      </w:r>
    </w:p>
    <w:p w:rsidR="001C73B9" w:rsidRDefault="001C73B9" w:rsidP="001C73B9">
      <w:pPr>
        <w:pStyle w:val="libNormal"/>
      </w:pPr>
      <w:r>
        <w:t>Mustadrak Wasa'il</w:t>
      </w:r>
      <w:r w:rsidR="00D92C09">
        <w:t>-</w:t>
      </w:r>
      <w:r>
        <w:t>ush Shi'ah, vol.14, p.153</w:t>
      </w:r>
    </w:p>
    <w:p w:rsidR="001C73B9" w:rsidRDefault="001C73B9" w:rsidP="001C73B9">
      <w:pPr>
        <w:pStyle w:val="libNormal"/>
      </w:pPr>
      <w:r>
        <w:t xml:space="preserve"> </w:t>
      </w:r>
    </w:p>
    <w:p w:rsidR="001C73B9" w:rsidRDefault="001C73B9" w:rsidP="001C73B9">
      <w:pPr>
        <w:pStyle w:val="libAr"/>
      </w:pPr>
      <w:r>
        <w:rPr>
          <w:rtl/>
        </w:rPr>
        <w:t>256</w:t>
      </w:r>
      <w:r w:rsidR="00D92C09">
        <w:rPr>
          <w:rtl/>
        </w:rPr>
        <w:t>-</w:t>
      </w:r>
      <w:r>
        <w:t xml:space="preserve"> </w:t>
      </w:r>
      <w:r>
        <w:rPr>
          <w:rtl/>
        </w:rPr>
        <w:t xml:space="preserve">قالَ رَسُولُ </w:t>
      </w:r>
      <w:r w:rsidR="00525C12">
        <w:rPr>
          <w:rtl/>
        </w:rPr>
        <w:t>الله صلی</w:t>
      </w:r>
      <w:r>
        <w:rPr>
          <w:rtl/>
        </w:rPr>
        <w:t xml:space="preserve"> الله</w:t>
      </w:r>
      <w:r w:rsidR="00525C12">
        <w:rPr>
          <w:rtl/>
        </w:rPr>
        <w:t xml:space="preserve"> عليه</w:t>
      </w:r>
      <w:r>
        <w:rPr>
          <w:rtl/>
        </w:rPr>
        <w:t xml:space="preserve"> و آله و سلم</w:t>
      </w:r>
      <w:r>
        <w:t>:</w:t>
      </w:r>
    </w:p>
    <w:p w:rsidR="001C73B9" w:rsidRDefault="001C73B9" w:rsidP="001C73B9">
      <w:pPr>
        <w:pStyle w:val="libAr"/>
      </w:pPr>
      <w:r>
        <w:rPr>
          <w:rFonts w:hint="eastAsia"/>
          <w:rtl/>
        </w:rPr>
        <w:t>إِنَّهُ</w:t>
      </w:r>
      <w:r>
        <w:rPr>
          <w:rtl/>
        </w:rPr>
        <w:t xml:space="preserve"> نَهى عَنِ التَّبَتُّلِ وَ نَهَى النِّساءَ أَنْ يَتَبَتَّلْنَ وَ يَقْطَعْنَ أَنْفُسَهُنَّ مِنَ الأَزواجِ</w:t>
      </w:r>
      <w:r>
        <w:t>.</w:t>
      </w:r>
    </w:p>
    <w:p w:rsidR="001C73B9" w:rsidRDefault="001C73B9" w:rsidP="001C73B9">
      <w:pPr>
        <w:pStyle w:val="libAr"/>
      </w:pPr>
      <w:r>
        <w:rPr>
          <w:rFonts w:hint="eastAsia"/>
          <w:rtl/>
        </w:rPr>
        <w:t>مستدرك</w:t>
      </w:r>
      <w:r>
        <w:rPr>
          <w:rtl/>
        </w:rPr>
        <w:t xml:space="preserve"> وسائل الشيعة/14/248</w:t>
      </w:r>
    </w:p>
    <w:p w:rsidR="001C73B9" w:rsidRDefault="001C73B9" w:rsidP="001C73B9">
      <w:pPr>
        <w:pStyle w:val="libNormal"/>
      </w:pPr>
      <w:r>
        <w:t>The Holy Prophet [p.b.u.h.] forbade the life of celibacy, and prohibited women from living in chastity and allowing their selves to remain unmarried.</w:t>
      </w:r>
      <w:r w:rsidR="00E978C2">
        <w:t>”</w:t>
      </w:r>
    </w:p>
    <w:p w:rsidR="001C73B9" w:rsidRDefault="001C73B9" w:rsidP="001C73B9">
      <w:pPr>
        <w:pStyle w:val="libNormal"/>
      </w:pPr>
      <w:r>
        <w:t>Mustadrak Wasa'il</w:t>
      </w:r>
      <w:r w:rsidR="00D92C09">
        <w:t>-</w:t>
      </w:r>
      <w:r>
        <w:t xml:space="preserve">ush Shi'ah, vol.14, p. 248 </w:t>
      </w:r>
    </w:p>
    <w:p w:rsidR="001C73B9" w:rsidRDefault="001C73B9" w:rsidP="001C73B9">
      <w:pPr>
        <w:pStyle w:val="libNormal"/>
      </w:pPr>
      <w:r>
        <w:br w:type="page"/>
      </w:r>
    </w:p>
    <w:p w:rsidR="001C73B9" w:rsidRDefault="001C73B9" w:rsidP="001C73B9">
      <w:pPr>
        <w:pStyle w:val="Heading1Center"/>
      </w:pPr>
      <w:bookmarkStart w:id="47" w:name="_Toc444518246"/>
      <w:r>
        <w:lastRenderedPageBreak/>
        <w:t>INTERCESSION AND HELP IN LAWFUL MARRIAGE</w:t>
      </w:r>
      <w:bookmarkEnd w:id="47"/>
    </w:p>
    <w:p w:rsidR="001C73B9" w:rsidRDefault="001C73B9" w:rsidP="001C73B9">
      <w:pPr>
        <w:pStyle w:val="libAr"/>
      </w:pPr>
      <w:r>
        <w:rPr>
          <w:rtl/>
        </w:rPr>
        <w:t>257</w:t>
      </w:r>
      <w:r w:rsidR="00D92C09">
        <w:rPr>
          <w:rtl/>
        </w:rPr>
        <w:t>-</w:t>
      </w:r>
      <w:r>
        <w:t xml:space="preserve"> </w:t>
      </w:r>
      <w:r>
        <w:rPr>
          <w:rtl/>
        </w:rPr>
        <w:t xml:space="preserve">قالَ رَسُولُ </w:t>
      </w:r>
      <w:r w:rsidR="00525C12">
        <w:rPr>
          <w:rtl/>
        </w:rPr>
        <w:t>الله صلی</w:t>
      </w:r>
      <w:r>
        <w:rPr>
          <w:rtl/>
        </w:rPr>
        <w:t xml:space="preserve"> الله</w:t>
      </w:r>
      <w:r w:rsidR="00525C12">
        <w:rPr>
          <w:rtl/>
        </w:rPr>
        <w:t xml:space="preserve"> عليه</w:t>
      </w:r>
      <w:r>
        <w:rPr>
          <w:rtl/>
        </w:rPr>
        <w:t xml:space="preserve"> و آله و سلم</w:t>
      </w:r>
      <w:r>
        <w:t>:</w:t>
      </w:r>
    </w:p>
    <w:p w:rsidR="001C73B9" w:rsidRDefault="001C73B9" w:rsidP="001C73B9">
      <w:pPr>
        <w:pStyle w:val="libAr"/>
      </w:pPr>
      <w:r>
        <w:rPr>
          <w:rFonts w:hint="eastAsia"/>
          <w:rtl/>
        </w:rPr>
        <w:t>مَن</w:t>
      </w:r>
      <w:r>
        <w:rPr>
          <w:rtl/>
        </w:rPr>
        <w:t xml:space="preserve"> عَمِلَ في تَزويجِ حَلالٍ حَتّى يَجمَعَ اللّه بَينَهُمـا زَوَّجَهُ اللّهُ مِنَ الحُورِ العِينِ وَ كانَ لَهُ بِكُلِّ خُطْوَةٍ خَطاها وَ كَلِمَةٍ تَكَلَّمَ بِها عِبادَةُ سَنَةٍ</w:t>
      </w:r>
      <w:r>
        <w:t>.</w:t>
      </w:r>
    </w:p>
    <w:p w:rsidR="001C73B9" w:rsidRDefault="001C73B9" w:rsidP="001C73B9">
      <w:pPr>
        <w:pStyle w:val="libAr"/>
      </w:pPr>
      <w:r>
        <w:rPr>
          <w:rFonts w:hint="eastAsia"/>
          <w:rtl/>
        </w:rPr>
        <w:t>بحار</w:t>
      </w:r>
      <w:r>
        <w:rPr>
          <w:rtl/>
        </w:rPr>
        <w:t xml:space="preserve"> الأنوار/103/221</w:t>
      </w:r>
    </w:p>
    <w:p w:rsidR="001C73B9" w:rsidRDefault="001C73B9" w:rsidP="001C73B9">
      <w:pPr>
        <w:pStyle w:val="libNormal"/>
      </w:pPr>
      <w:r>
        <w:t xml:space="preserve">The Holy Prophet (p.h.u.h.) said: </w:t>
      </w:r>
      <w:r w:rsidR="00E978C2" w:rsidRPr="00E978C2">
        <w:rPr>
          <w:rStyle w:val="libItalicChar"/>
        </w:rPr>
        <w:t>“</w:t>
      </w:r>
      <w:r w:rsidRPr="00E978C2">
        <w:rPr>
          <w:rStyle w:val="libItalicChar"/>
        </w:rPr>
        <w:t>He who struggles to join two Muslim believers in lawful marriage that they marry under the divine law, Allah will give him in marriage from the black</w:t>
      </w:r>
      <w:r w:rsidR="00D92C09" w:rsidRPr="00E978C2">
        <w:rPr>
          <w:rStyle w:val="libItalicChar"/>
        </w:rPr>
        <w:t>-</w:t>
      </w:r>
      <w:r w:rsidRPr="00E978C2">
        <w:rPr>
          <w:rStyle w:val="libItalicChar"/>
        </w:rPr>
        <w:t>eyed houri (damsels in Heaven), and there will be for him the reward of one year of worshipping for every step he takes or word he speaks.</w:t>
      </w:r>
      <w:r w:rsidR="00E978C2" w:rsidRPr="00E978C2">
        <w:rPr>
          <w:rStyle w:val="libItalicChar"/>
        </w:rPr>
        <w:t>”</w:t>
      </w:r>
    </w:p>
    <w:p w:rsidR="001C73B9" w:rsidRDefault="001C73B9" w:rsidP="001C73B9">
      <w:pPr>
        <w:pStyle w:val="libNormal"/>
      </w:pPr>
      <w:r>
        <w:t>Bihar</w:t>
      </w:r>
      <w:r w:rsidR="00D92C09">
        <w:t>-</w:t>
      </w:r>
      <w:r>
        <w:t>ul</w:t>
      </w:r>
      <w:r w:rsidR="00D92C09">
        <w:t>-</w:t>
      </w:r>
      <w:r>
        <w:t xml:space="preserve">Anwar, vol. 103, p. 221 </w:t>
      </w:r>
    </w:p>
    <w:p w:rsidR="001C73B9" w:rsidRDefault="001C73B9" w:rsidP="001C73B9">
      <w:pPr>
        <w:pStyle w:val="libAr"/>
      </w:pPr>
      <w:r>
        <w:rPr>
          <w:rtl/>
        </w:rPr>
        <w:t>258</w:t>
      </w:r>
      <w:r w:rsidR="00D92C09">
        <w:rPr>
          <w:rtl/>
        </w:rPr>
        <w:t>-</w:t>
      </w:r>
      <w:r>
        <w:t xml:space="preserve"> </w:t>
      </w:r>
      <w:r>
        <w:rPr>
          <w:rtl/>
        </w:rPr>
        <w:t xml:space="preserve">قالَ الإمامُ أَميرُ المُؤمنينَ </w:t>
      </w:r>
      <w:r w:rsidR="00525C12">
        <w:rPr>
          <w:rtl/>
        </w:rPr>
        <w:t xml:space="preserve">عَلِيّ </w:t>
      </w:r>
      <w:r w:rsidR="008A02F7">
        <w:rPr>
          <w:rtl/>
        </w:rPr>
        <w:t xml:space="preserve">عليه السلام </w:t>
      </w:r>
      <w:r>
        <w:t>:</w:t>
      </w:r>
    </w:p>
    <w:p w:rsidR="001C73B9" w:rsidRDefault="001C73B9" w:rsidP="001C73B9">
      <w:pPr>
        <w:pStyle w:val="libAr"/>
      </w:pPr>
      <w:r>
        <w:rPr>
          <w:rFonts w:hint="eastAsia"/>
          <w:rtl/>
        </w:rPr>
        <w:t>أَفضَلُ</w:t>
      </w:r>
      <w:r>
        <w:rPr>
          <w:rtl/>
        </w:rPr>
        <w:t xml:space="preserve"> الشَّفَاعاتِ أَنْ تَشفَـعَ بَينَ اِثْنَيْـنِ في نِكاحٍ حَتّى يَجمَـعَ اللّهُ بَينَهُما</w:t>
      </w:r>
      <w:r>
        <w:t>.</w:t>
      </w:r>
    </w:p>
    <w:p w:rsidR="001C73B9" w:rsidRDefault="001C73B9" w:rsidP="001C73B9">
      <w:pPr>
        <w:pStyle w:val="libAr"/>
      </w:pPr>
      <w:r>
        <w:rPr>
          <w:rFonts w:hint="eastAsia"/>
          <w:rtl/>
        </w:rPr>
        <w:t>التهذيب</w:t>
      </w:r>
      <w:r>
        <w:rPr>
          <w:rtl/>
        </w:rPr>
        <w:t>/7/415 و الكافي/5/331</w:t>
      </w:r>
    </w:p>
    <w:p w:rsidR="001C73B9" w:rsidRDefault="001C73B9" w:rsidP="001C73B9">
      <w:pPr>
        <w:pStyle w:val="libNormal"/>
      </w:pPr>
      <w:r>
        <w:t>Imam Amir</w:t>
      </w:r>
      <w:r w:rsidR="00D92C09">
        <w:t>-</w:t>
      </w:r>
      <w:r>
        <w:t>ul</w:t>
      </w:r>
      <w:r w:rsidR="00D92C09">
        <w:t>-</w:t>
      </w:r>
      <w:r>
        <w:t xml:space="preserve">Mu'mineen Ali [a.s.] said: </w:t>
      </w:r>
      <w:r w:rsidR="00E978C2">
        <w:t>“</w:t>
      </w:r>
      <w:r>
        <w:t>The best mediations is it that you intercede between two persons for lawful marriage so that they both marry under the law of Allah.</w:t>
      </w:r>
    </w:p>
    <w:p w:rsidR="001C73B9" w:rsidRDefault="001C73B9" w:rsidP="001C73B9">
      <w:pPr>
        <w:pStyle w:val="libNormal"/>
      </w:pPr>
      <w:r>
        <w:t>AI</w:t>
      </w:r>
      <w:r w:rsidR="00D92C09">
        <w:t>-</w:t>
      </w:r>
      <w:r>
        <w:t>Tahthib, vol.7, p. 415 &amp; Al</w:t>
      </w:r>
      <w:r w:rsidR="00D92C09">
        <w:t>-</w:t>
      </w:r>
      <w:r>
        <w:t>Kafi, vol. 5, p. 331</w:t>
      </w:r>
    </w:p>
    <w:p w:rsidR="001C73B9" w:rsidRDefault="001C73B9" w:rsidP="001C73B9">
      <w:pPr>
        <w:pStyle w:val="libAr"/>
      </w:pPr>
      <w:r>
        <w:rPr>
          <w:rtl/>
        </w:rPr>
        <w:t>259</w:t>
      </w:r>
      <w:r w:rsidR="00D92C09">
        <w:rPr>
          <w:rtl/>
        </w:rPr>
        <w:t>-</w:t>
      </w:r>
      <w:r>
        <w:t xml:space="preserve"> </w:t>
      </w:r>
      <w:r>
        <w:rPr>
          <w:rtl/>
        </w:rPr>
        <w:t>قالَ الإمامُ الكاظِمُ</w:t>
      </w:r>
      <w:r w:rsidR="00525C12">
        <w:rPr>
          <w:rtl/>
        </w:rPr>
        <w:t xml:space="preserve"> </w:t>
      </w:r>
      <w:r w:rsidR="008A02F7">
        <w:rPr>
          <w:rtl/>
        </w:rPr>
        <w:t xml:space="preserve">عليه السلام </w:t>
      </w:r>
      <w:r>
        <w:t>:</w:t>
      </w:r>
    </w:p>
    <w:p w:rsidR="001C73B9" w:rsidRDefault="001C73B9" w:rsidP="001C73B9">
      <w:pPr>
        <w:pStyle w:val="libAr"/>
      </w:pPr>
      <w:r>
        <w:rPr>
          <w:rFonts w:hint="eastAsia"/>
          <w:rtl/>
        </w:rPr>
        <w:t>ثَلاثةٌ</w:t>
      </w:r>
      <w:r>
        <w:rPr>
          <w:rtl/>
        </w:rPr>
        <w:t xml:space="preserve"> يَستَظِلُّونَ بِظِـلِّ عَرشِ الله يَومَ لاظِلَّ اِلاّظِلُّـهُ رَجُلٌ زَوَّجَ اَخاهُ المُسلِمَ اَو اَخدَمَهُ اَوْ كَتَمَ لَهُ سِرًّا</w:t>
      </w:r>
      <w:r>
        <w:t>.</w:t>
      </w:r>
    </w:p>
    <w:p w:rsidR="001C73B9" w:rsidRDefault="001C73B9" w:rsidP="001C73B9">
      <w:pPr>
        <w:pStyle w:val="libAr"/>
      </w:pPr>
      <w:r>
        <w:rPr>
          <w:rFonts w:hint="eastAsia"/>
          <w:rtl/>
        </w:rPr>
        <w:t>بحار</w:t>
      </w:r>
      <w:r>
        <w:rPr>
          <w:rtl/>
        </w:rPr>
        <w:t xml:space="preserve"> الأنوار/74/356</w:t>
      </w:r>
    </w:p>
    <w:p w:rsidR="001C73B9" w:rsidRDefault="001C73B9" w:rsidP="001C73B9">
      <w:pPr>
        <w:pStyle w:val="libNormal"/>
      </w:pPr>
      <w:r>
        <w:t>Imam al</w:t>
      </w:r>
      <w:r w:rsidR="00D92C09">
        <w:t>-</w:t>
      </w:r>
      <w:r>
        <w:t>Kadhim [a.s.] said: On the Judgement Day, the Day in which there is no shade except the shade of Allah's Mercy, three varieties will avail of the shade of Allah's Throne: the man who caused the marriage of his Muslim brother, or he who served him, or the one who concealed his secrets for his sake.</w:t>
      </w:r>
      <w:r w:rsidR="00E978C2">
        <w:t>”</w:t>
      </w:r>
    </w:p>
    <w:p w:rsidR="001C73B9" w:rsidRDefault="001C73B9" w:rsidP="001C73B9">
      <w:pPr>
        <w:pStyle w:val="libNormal"/>
      </w:pPr>
      <w:r>
        <w:t>Bihar</w:t>
      </w:r>
      <w:r w:rsidR="00D92C09">
        <w:t>-</w:t>
      </w:r>
      <w:r>
        <w:t>ul</w:t>
      </w:r>
      <w:r w:rsidR="00D92C09">
        <w:t>-</w:t>
      </w:r>
      <w:r>
        <w:t>Anwar, vol. 74, p. 356</w:t>
      </w:r>
    </w:p>
    <w:p w:rsidR="001C73B9" w:rsidRDefault="001C73B9" w:rsidP="001C73B9">
      <w:pPr>
        <w:pStyle w:val="libNormal"/>
      </w:pPr>
      <w:r>
        <w:t xml:space="preserve"> </w:t>
      </w:r>
    </w:p>
    <w:p w:rsidR="001C73B9" w:rsidRDefault="001C73B9" w:rsidP="001C73B9">
      <w:pPr>
        <w:pStyle w:val="libAr"/>
      </w:pPr>
      <w:r>
        <w:rPr>
          <w:rtl/>
        </w:rPr>
        <w:t>260</w:t>
      </w:r>
      <w:r w:rsidR="00D92C09">
        <w:rPr>
          <w:rtl/>
        </w:rPr>
        <w:t>-</w:t>
      </w:r>
      <w:r>
        <w:t xml:space="preserve"> </w:t>
      </w:r>
      <w:r>
        <w:rPr>
          <w:rtl/>
        </w:rPr>
        <w:t>قالَ الإمامُ الصّادِقُ</w:t>
      </w:r>
      <w:r w:rsidR="00525C12">
        <w:rPr>
          <w:rtl/>
        </w:rPr>
        <w:t xml:space="preserve"> </w:t>
      </w:r>
      <w:r w:rsidR="008A02F7">
        <w:rPr>
          <w:rtl/>
        </w:rPr>
        <w:t xml:space="preserve">عليه السلام </w:t>
      </w:r>
      <w:r>
        <w:t>:</w:t>
      </w:r>
    </w:p>
    <w:p w:rsidR="001C73B9" w:rsidRDefault="001C73B9" w:rsidP="001C73B9">
      <w:pPr>
        <w:pStyle w:val="libAr"/>
      </w:pPr>
      <w:r>
        <w:rPr>
          <w:rFonts w:hint="eastAsia"/>
          <w:rtl/>
        </w:rPr>
        <w:t>مَن</w:t>
      </w:r>
      <w:r>
        <w:rPr>
          <w:rtl/>
        </w:rPr>
        <w:t xml:space="preserve"> زَوَّجَ عَزَباً كانَ مِمَّن يَنظُرُ اللّهُ اِلَيهِ يَومَ القِيامَةِ</w:t>
      </w:r>
      <w:r>
        <w:t>.</w:t>
      </w:r>
    </w:p>
    <w:p w:rsidR="001C73B9" w:rsidRDefault="001C73B9" w:rsidP="001C73B9">
      <w:pPr>
        <w:pStyle w:val="libAr"/>
      </w:pPr>
      <w:r>
        <w:rPr>
          <w:rFonts w:hint="eastAsia"/>
          <w:rtl/>
        </w:rPr>
        <w:t>التهذيب</w:t>
      </w:r>
      <w:r>
        <w:rPr>
          <w:rtl/>
        </w:rPr>
        <w:t>/7/404</w:t>
      </w:r>
    </w:p>
    <w:p w:rsidR="001C73B9" w:rsidRDefault="001C73B9" w:rsidP="001C73B9">
      <w:pPr>
        <w:pStyle w:val="libNormal"/>
      </w:pPr>
      <w:r>
        <w:t xml:space="preserve">Imam Sadiq [a.s.] said: </w:t>
      </w:r>
      <w:r w:rsidR="00E978C2" w:rsidRPr="00E978C2">
        <w:rPr>
          <w:rStyle w:val="libItalicChar"/>
        </w:rPr>
        <w:t>“</w:t>
      </w:r>
      <w:r w:rsidRPr="00E978C2">
        <w:rPr>
          <w:rStyle w:val="libItalicChar"/>
        </w:rPr>
        <w:t>He who unites an unmarried person in wedlock will be of those on whom Allah will look at (mercifully) on the Resurrection Day.</w:t>
      </w:r>
      <w:r w:rsidR="00E978C2" w:rsidRPr="00E978C2">
        <w:rPr>
          <w:rStyle w:val="libItalicChar"/>
        </w:rPr>
        <w:t>”</w:t>
      </w:r>
    </w:p>
    <w:p w:rsidR="001C73B9" w:rsidRDefault="001C73B9" w:rsidP="001C73B9">
      <w:pPr>
        <w:pStyle w:val="libNormal"/>
      </w:pPr>
      <w:r>
        <w:t>AI</w:t>
      </w:r>
      <w:r w:rsidR="00D92C09">
        <w:t>-</w:t>
      </w:r>
      <w:r>
        <w:t>Tahthib, vol. 7, p. 404</w:t>
      </w:r>
    </w:p>
    <w:p w:rsidR="001C73B9" w:rsidRDefault="001C73B9" w:rsidP="001C73B9">
      <w:pPr>
        <w:pStyle w:val="libAr"/>
      </w:pPr>
      <w:r>
        <w:rPr>
          <w:rtl/>
        </w:rPr>
        <w:lastRenderedPageBreak/>
        <w:t>261</w:t>
      </w:r>
      <w:r w:rsidR="00D92C09">
        <w:rPr>
          <w:rtl/>
        </w:rPr>
        <w:t>-</w:t>
      </w:r>
      <w:r>
        <w:t xml:space="preserve"> </w:t>
      </w:r>
      <w:r>
        <w:rPr>
          <w:rtl/>
        </w:rPr>
        <w:t>قالَ الإمامُ الكاظِمُ</w:t>
      </w:r>
      <w:r w:rsidR="00525C12">
        <w:rPr>
          <w:rtl/>
        </w:rPr>
        <w:t xml:space="preserve"> </w:t>
      </w:r>
      <w:r w:rsidR="008A02F7">
        <w:rPr>
          <w:rtl/>
        </w:rPr>
        <w:t xml:space="preserve">عليه السلام </w:t>
      </w:r>
      <w:r>
        <w:t>:</w:t>
      </w:r>
    </w:p>
    <w:p w:rsidR="001C73B9" w:rsidRDefault="001C73B9" w:rsidP="001C73B9">
      <w:pPr>
        <w:pStyle w:val="libAr"/>
      </w:pPr>
      <w:r>
        <w:rPr>
          <w:rFonts w:hint="eastAsia"/>
          <w:rtl/>
        </w:rPr>
        <w:t>اِنَّ</w:t>
      </w:r>
      <w:r>
        <w:rPr>
          <w:rtl/>
        </w:rPr>
        <w:t xml:space="preserve"> لِلّهِ ظِلاًّ تَحتَ يَدِهِ يَومَ القِيامَة لا يَستَظِلُّ تَحتَهُ إلاّ نَبِيّ اَو وَصِيّ نَبِيٍّ اَو مُؤْمِنٌ اَعتَقَ عَبـدًا مُؤمِنـًا اَو مُؤْمِنٌ قَضا مَغْـرَمَ مُؤْمِنٍ اَو مُؤمِنٌ كَفَّ اَيْمَةَ مُؤْمِنٍ</w:t>
      </w:r>
      <w:r>
        <w:t>.</w:t>
      </w:r>
    </w:p>
    <w:p w:rsidR="001C73B9" w:rsidRDefault="001C73B9" w:rsidP="001C73B9">
      <w:pPr>
        <w:pStyle w:val="libAr"/>
      </w:pPr>
      <w:r>
        <w:rPr>
          <w:rFonts w:hint="eastAsia"/>
          <w:rtl/>
        </w:rPr>
        <w:t>بحار</w:t>
      </w:r>
      <w:r>
        <w:rPr>
          <w:rtl/>
        </w:rPr>
        <w:t xml:space="preserve"> الأنوار/74/356</w:t>
      </w:r>
    </w:p>
    <w:p w:rsidR="001C73B9" w:rsidRDefault="001C73B9" w:rsidP="001C73B9">
      <w:pPr>
        <w:pStyle w:val="libNormal"/>
      </w:pPr>
      <w:r>
        <w:t>Imam al</w:t>
      </w:r>
      <w:r w:rsidR="00D92C09">
        <w:t>-</w:t>
      </w:r>
      <w:r>
        <w:t xml:space="preserve">Kadhim [a.s.] said: </w:t>
      </w:r>
      <w:r w:rsidR="00E978C2" w:rsidRPr="00E978C2">
        <w:rPr>
          <w:rStyle w:val="libItalicChar"/>
        </w:rPr>
        <w:t>“</w:t>
      </w:r>
      <w:r w:rsidRPr="00E978C2">
        <w:rPr>
          <w:rStyle w:val="libItalicChar"/>
        </w:rPr>
        <w:t>On the Reckoning Day, Allah has a special shade of Mercy to spread under which none will reside except the prophets, or their vicegerents, or a believer who frees a believing slave, or a believer who pays the debt of another believing one, or a believer who unites in wedlock a believing unmarried one.</w:t>
      </w:r>
      <w:r w:rsidR="00E978C2" w:rsidRPr="00E978C2">
        <w:rPr>
          <w:rStyle w:val="libItalicChar"/>
        </w:rPr>
        <w:t>”</w:t>
      </w:r>
    </w:p>
    <w:p w:rsidR="001C73B9" w:rsidRDefault="001C73B9" w:rsidP="001C73B9">
      <w:pPr>
        <w:pStyle w:val="libNormal"/>
      </w:pPr>
      <w:r>
        <w:t>Bihar</w:t>
      </w:r>
      <w:r w:rsidR="00D92C09">
        <w:t>-</w:t>
      </w:r>
      <w:r>
        <w:t>ul</w:t>
      </w:r>
      <w:r w:rsidR="00D92C09">
        <w:t>-</w:t>
      </w:r>
      <w:r>
        <w:t xml:space="preserve">Anwar, vol. 74, p. 356 </w:t>
      </w:r>
    </w:p>
    <w:p w:rsidR="001C73B9" w:rsidRDefault="001C73B9" w:rsidP="001C73B9">
      <w:pPr>
        <w:pStyle w:val="libAr"/>
      </w:pPr>
      <w:r>
        <w:rPr>
          <w:rtl/>
        </w:rPr>
        <w:t>262</w:t>
      </w:r>
      <w:r w:rsidR="00D92C09">
        <w:rPr>
          <w:rtl/>
        </w:rPr>
        <w:t>-</w:t>
      </w:r>
      <w:r>
        <w:t xml:space="preserve"> </w:t>
      </w:r>
      <w:r>
        <w:rPr>
          <w:rtl/>
        </w:rPr>
        <w:t xml:space="preserve">قالَ رَسُولُ </w:t>
      </w:r>
      <w:r w:rsidR="00525C12">
        <w:rPr>
          <w:rtl/>
        </w:rPr>
        <w:t>الله صلی</w:t>
      </w:r>
      <w:r>
        <w:rPr>
          <w:rtl/>
        </w:rPr>
        <w:t xml:space="preserve"> الله</w:t>
      </w:r>
      <w:r w:rsidR="00525C12">
        <w:rPr>
          <w:rtl/>
        </w:rPr>
        <w:t xml:space="preserve"> عليه</w:t>
      </w:r>
      <w:r>
        <w:rPr>
          <w:rtl/>
        </w:rPr>
        <w:t xml:space="preserve"> و آله و سلم</w:t>
      </w:r>
      <w:r>
        <w:t>:</w:t>
      </w:r>
    </w:p>
    <w:p w:rsidR="001C73B9" w:rsidRDefault="001C73B9" w:rsidP="001C73B9">
      <w:pPr>
        <w:pStyle w:val="libAr"/>
      </w:pPr>
      <w:r>
        <w:rPr>
          <w:rFonts w:hint="eastAsia"/>
          <w:rtl/>
        </w:rPr>
        <w:t>وَ</w:t>
      </w:r>
      <w:r>
        <w:rPr>
          <w:rtl/>
        </w:rPr>
        <w:t xml:space="preserve"> مَن عَمِلَ  فِي  تَزوِيجٍ بَينَ مُؤْمِنينِ حَتّى يَجمَـعَ بَينَهُما زَوَّجَهُ اللّهُ عَزَّوَجَلَّ اَلْفَ اِمرَةٍ مِنَ الحُورِ العِينِ كُلَّ اِمرَأَةٍ  فِي  قَصرٍ مِن دُرٍّ وَ ياقُوتٍ</w:t>
      </w:r>
      <w:r>
        <w:t>.</w:t>
      </w:r>
    </w:p>
    <w:p w:rsidR="001C73B9" w:rsidRDefault="001C73B9" w:rsidP="001C73B9">
      <w:pPr>
        <w:pStyle w:val="libAr"/>
      </w:pPr>
      <w:r>
        <w:rPr>
          <w:rFonts w:hint="eastAsia"/>
          <w:rtl/>
        </w:rPr>
        <w:t>وسائل</w:t>
      </w:r>
      <w:r>
        <w:rPr>
          <w:rtl/>
        </w:rPr>
        <w:t xml:space="preserve"> الشيعة/20/46</w:t>
      </w:r>
    </w:p>
    <w:p w:rsidR="001C73B9" w:rsidRDefault="001C73B9" w:rsidP="001C73B9">
      <w:pPr>
        <w:pStyle w:val="libNormal"/>
      </w:pPr>
      <w:r>
        <w:t xml:space="preserve">The Holy Prophet [p.b.u.h.] said: </w:t>
      </w:r>
      <w:r w:rsidR="00E978C2" w:rsidRPr="00E978C2">
        <w:rPr>
          <w:rStyle w:val="libItalicChar"/>
        </w:rPr>
        <w:t>“</w:t>
      </w:r>
      <w:r w:rsidRPr="00E978C2">
        <w:rPr>
          <w:rStyle w:val="libItalicChar"/>
        </w:rPr>
        <w:t>He who tries to join two Muslim believers in lawful marriage so that they marry under the divine law, Allah will join one thousand Houries (damsels of Heaven with black large eyes) in marriage with him each of whom will be in a castle from pearls and rubies.</w:t>
      </w:r>
      <w:r w:rsidR="00E978C2" w:rsidRPr="00E978C2">
        <w:rPr>
          <w:rStyle w:val="libItalicChar"/>
        </w:rPr>
        <w:t>”</w:t>
      </w:r>
    </w:p>
    <w:p w:rsidR="001C73B9" w:rsidRDefault="001C73B9" w:rsidP="001C73B9">
      <w:pPr>
        <w:pStyle w:val="libNormal"/>
      </w:pPr>
      <w:r>
        <w:t>Wasa'il ush</w:t>
      </w:r>
      <w:r w:rsidR="00D92C09">
        <w:t>-</w:t>
      </w:r>
      <w:r>
        <w:t>Shi'ah, vol. 20, p. 46</w:t>
      </w:r>
    </w:p>
    <w:p w:rsidR="001C73B9" w:rsidRDefault="001C73B9" w:rsidP="001C73B9">
      <w:pPr>
        <w:pStyle w:val="libNormal"/>
      </w:pPr>
      <w:r>
        <w:br w:type="page"/>
      </w:r>
    </w:p>
    <w:p w:rsidR="001C73B9" w:rsidRDefault="001C73B9" w:rsidP="001C73B9">
      <w:pPr>
        <w:pStyle w:val="Heading1Center"/>
      </w:pPr>
      <w:bookmarkStart w:id="48" w:name="_Toc444518247"/>
      <w:r>
        <w:lastRenderedPageBreak/>
        <w:t>INTERCESSION AND HELP IN LAWFUL MARRIAGE</w:t>
      </w:r>
      <w:bookmarkEnd w:id="48"/>
    </w:p>
    <w:p w:rsidR="001C73B9" w:rsidRDefault="001C73B9" w:rsidP="001C73B9">
      <w:pPr>
        <w:pStyle w:val="libAr"/>
      </w:pPr>
      <w:r>
        <w:rPr>
          <w:rtl/>
        </w:rPr>
        <w:t>257</w:t>
      </w:r>
      <w:r w:rsidR="00D92C09">
        <w:rPr>
          <w:rtl/>
        </w:rPr>
        <w:t>-</w:t>
      </w:r>
      <w:r>
        <w:t xml:space="preserve"> </w:t>
      </w:r>
      <w:r>
        <w:rPr>
          <w:rtl/>
        </w:rPr>
        <w:t xml:space="preserve">قالَ رَسُولُ </w:t>
      </w:r>
      <w:r w:rsidR="00525C12">
        <w:rPr>
          <w:rtl/>
        </w:rPr>
        <w:t>الله صلی</w:t>
      </w:r>
      <w:r>
        <w:rPr>
          <w:rtl/>
        </w:rPr>
        <w:t xml:space="preserve"> الله</w:t>
      </w:r>
      <w:r w:rsidR="00525C12">
        <w:rPr>
          <w:rtl/>
        </w:rPr>
        <w:t xml:space="preserve"> عليه</w:t>
      </w:r>
      <w:r>
        <w:rPr>
          <w:rtl/>
        </w:rPr>
        <w:t xml:space="preserve"> و آله و سلم</w:t>
      </w:r>
      <w:r>
        <w:t>:</w:t>
      </w:r>
    </w:p>
    <w:p w:rsidR="001C73B9" w:rsidRDefault="001C73B9" w:rsidP="001C73B9">
      <w:pPr>
        <w:pStyle w:val="libAr"/>
      </w:pPr>
      <w:r>
        <w:rPr>
          <w:rFonts w:hint="eastAsia"/>
          <w:rtl/>
        </w:rPr>
        <w:t>مَن</w:t>
      </w:r>
      <w:r>
        <w:rPr>
          <w:rtl/>
        </w:rPr>
        <w:t xml:space="preserve"> عَمِلَ في تَزويجِ حَلالٍ حَتّى يَجمَعَ اللّه بَينَهُمـا زَوَّجَهُ اللّهُ مِنَ الحُورِ العِينِ وَ كانَ لَهُ بِكُلِّ خُطْوَةٍ خَطاها وَ كَلِمَةٍ تَكَلَّمَ بِها عِبادَةُ سَنَةٍ</w:t>
      </w:r>
      <w:r>
        <w:t>.</w:t>
      </w:r>
    </w:p>
    <w:p w:rsidR="001C73B9" w:rsidRDefault="001C73B9" w:rsidP="001C73B9">
      <w:pPr>
        <w:pStyle w:val="libAr"/>
      </w:pPr>
      <w:r>
        <w:rPr>
          <w:rFonts w:hint="eastAsia"/>
          <w:rtl/>
        </w:rPr>
        <w:t>بحار</w:t>
      </w:r>
      <w:r>
        <w:rPr>
          <w:rtl/>
        </w:rPr>
        <w:t xml:space="preserve"> الأنوار/103/221</w:t>
      </w:r>
    </w:p>
    <w:p w:rsidR="001C73B9" w:rsidRDefault="001C73B9" w:rsidP="001C73B9">
      <w:pPr>
        <w:pStyle w:val="libNormal"/>
      </w:pPr>
      <w:r>
        <w:t xml:space="preserve">The Holy Prophet (p.h.u.h.) said: </w:t>
      </w:r>
      <w:r w:rsidR="00E978C2" w:rsidRPr="00E978C2">
        <w:rPr>
          <w:rStyle w:val="libItalicChar"/>
        </w:rPr>
        <w:t>“</w:t>
      </w:r>
      <w:r w:rsidRPr="00E978C2">
        <w:rPr>
          <w:rStyle w:val="libItalicChar"/>
        </w:rPr>
        <w:t>He who struggles to join two Muslim believers in lawful marriage that they marry under the divine law, Allah will give him in marriage from the black</w:t>
      </w:r>
      <w:r w:rsidR="00D92C09" w:rsidRPr="00E978C2">
        <w:rPr>
          <w:rStyle w:val="libItalicChar"/>
        </w:rPr>
        <w:t>-</w:t>
      </w:r>
      <w:r w:rsidRPr="00E978C2">
        <w:rPr>
          <w:rStyle w:val="libItalicChar"/>
        </w:rPr>
        <w:t>eyed houri (damsels in Heaven), and there will be for him the reward of one year of worshipping for every step he takes or word he speaks.</w:t>
      </w:r>
      <w:r w:rsidR="00E978C2" w:rsidRPr="00E978C2">
        <w:rPr>
          <w:rStyle w:val="libItalicChar"/>
        </w:rPr>
        <w:t>”</w:t>
      </w:r>
    </w:p>
    <w:p w:rsidR="001C73B9" w:rsidRDefault="001C73B9" w:rsidP="001C73B9">
      <w:pPr>
        <w:pStyle w:val="libNormal"/>
      </w:pPr>
      <w:r>
        <w:t>Bihar</w:t>
      </w:r>
      <w:r w:rsidR="00D92C09">
        <w:t>-</w:t>
      </w:r>
      <w:r>
        <w:t>ul</w:t>
      </w:r>
      <w:r w:rsidR="00D92C09">
        <w:t>-</w:t>
      </w:r>
      <w:r>
        <w:t>Anwar, vol. 103, p. 221</w:t>
      </w:r>
    </w:p>
    <w:p w:rsidR="001C73B9" w:rsidRDefault="001C73B9" w:rsidP="001C73B9">
      <w:pPr>
        <w:pStyle w:val="libNormal"/>
      </w:pPr>
      <w:r>
        <w:t xml:space="preserve"> </w:t>
      </w:r>
    </w:p>
    <w:p w:rsidR="001C73B9" w:rsidRDefault="001C73B9" w:rsidP="001C73B9">
      <w:pPr>
        <w:pStyle w:val="libAr"/>
      </w:pPr>
      <w:r>
        <w:rPr>
          <w:rtl/>
        </w:rPr>
        <w:t>258</w:t>
      </w:r>
      <w:r w:rsidR="00D92C09">
        <w:rPr>
          <w:rtl/>
        </w:rPr>
        <w:t>-</w:t>
      </w:r>
      <w:r>
        <w:t xml:space="preserve"> </w:t>
      </w:r>
      <w:r>
        <w:rPr>
          <w:rtl/>
        </w:rPr>
        <w:t xml:space="preserve">قالَ الإمامُ أَميرُ المُؤمنينَ </w:t>
      </w:r>
      <w:r w:rsidR="00525C12">
        <w:rPr>
          <w:rtl/>
        </w:rPr>
        <w:t xml:space="preserve">عَلِيّ </w:t>
      </w:r>
      <w:r w:rsidR="008A02F7">
        <w:rPr>
          <w:rtl/>
        </w:rPr>
        <w:t xml:space="preserve">عليه السلام </w:t>
      </w:r>
      <w:r>
        <w:t>:</w:t>
      </w:r>
    </w:p>
    <w:p w:rsidR="001C73B9" w:rsidRDefault="001C73B9" w:rsidP="001C73B9">
      <w:pPr>
        <w:pStyle w:val="libAr"/>
      </w:pPr>
      <w:r>
        <w:rPr>
          <w:rFonts w:hint="eastAsia"/>
          <w:rtl/>
        </w:rPr>
        <w:t>أَفضَلُ</w:t>
      </w:r>
      <w:r>
        <w:rPr>
          <w:rtl/>
        </w:rPr>
        <w:t xml:space="preserve"> الشَّفَاعاتِ أَنْ تَشفَـعَ بَينَ اِثْنَيْـنِ في نِكاحٍ حَتّى يَجمَـعَ اللّهُ بَينَهُما</w:t>
      </w:r>
      <w:r>
        <w:t>.</w:t>
      </w:r>
    </w:p>
    <w:p w:rsidR="001C73B9" w:rsidRDefault="001C73B9" w:rsidP="001C73B9">
      <w:pPr>
        <w:pStyle w:val="libAr"/>
      </w:pPr>
      <w:r>
        <w:rPr>
          <w:rFonts w:hint="eastAsia"/>
          <w:rtl/>
        </w:rPr>
        <w:t>التهذيب</w:t>
      </w:r>
      <w:r>
        <w:rPr>
          <w:rtl/>
        </w:rPr>
        <w:t>/7/415 و الكافي/5/331</w:t>
      </w:r>
    </w:p>
    <w:p w:rsidR="001C73B9" w:rsidRDefault="001C73B9" w:rsidP="001C73B9">
      <w:pPr>
        <w:pStyle w:val="libNormal"/>
      </w:pPr>
      <w:r>
        <w:t>Imam Amir</w:t>
      </w:r>
      <w:r w:rsidR="00D92C09">
        <w:t>-</w:t>
      </w:r>
      <w:r>
        <w:t>ul</w:t>
      </w:r>
      <w:r w:rsidR="00D92C09">
        <w:t>-</w:t>
      </w:r>
      <w:r>
        <w:t xml:space="preserve">Mu'mineen Ali [a.s.] said: </w:t>
      </w:r>
      <w:r w:rsidR="00E978C2">
        <w:t>“</w:t>
      </w:r>
      <w:r>
        <w:t>The best mediations is it that you intercede between two persons for lawful marriage so that they both marry under the law of Allah.</w:t>
      </w:r>
    </w:p>
    <w:p w:rsidR="001C73B9" w:rsidRDefault="001C73B9" w:rsidP="001C73B9">
      <w:pPr>
        <w:pStyle w:val="libNormal"/>
      </w:pPr>
      <w:r>
        <w:t>AI</w:t>
      </w:r>
      <w:r w:rsidR="00D92C09">
        <w:t>-</w:t>
      </w:r>
      <w:r>
        <w:t>Tahthib, vol.7, p. 415 &amp; Al</w:t>
      </w:r>
      <w:r w:rsidR="00D92C09">
        <w:t>-</w:t>
      </w:r>
      <w:r>
        <w:t>Kafi, vol. 5, p. 331</w:t>
      </w:r>
    </w:p>
    <w:p w:rsidR="001C73B9" w:rsidRDefault="001C73B9" w:rsidP="001C73B9">
      <w:pPr>
        <w:pStyle w:val="libAr"/>
      </w:pPr>
      <w:r>
        <w:rPr>
          <w:rtl/>
        </w:rPr>
        <w:t>259</w:t>
      </w:r>
      <w:r w:rsidR="00D92C09">
        <w:rPr>
          <w:rtl/>
        </w:rPr>
        <w:t>-</w:t>
      </w:r>
      <w:r>
        <w:t xml:space="preserve"> </w:t>
      </w:r>
      <w:r>
        <w:rPr>
          <w:rtl/>
        </w:rPr>
        <w:t>قالَ الإمامُ الكاظِمُ</w:t>
      </w:r>
      <w:r w:rsidR="00525C12">
        <w:rPr>
          <w:rtl/>
        </w:rPr>
        <w:t xml:space="preserve"> </w:t>
      </w:r>
      <w:r w:rsidR="008A02F7">
        <w:rPr>
          <w:rtl/>
        </w:rPr>
        <w:t xml:space="preserve">عليه السلام </w:t>
      </w:r>
      <w:r>
        <w:t>:</w:t>
      </w:r>
    </w:p>
    <w:p w:rsidR="001C73B9" w:rsidRDefault="001C73B9" w:rsidP="001C73B9">
      <w:pPr>
        <w:pStyle w:val="libAr"/>
      </w:pPr>
      <w:r>
        <w:rPr>
          <w:rFonts w:hint="eastAsia"/>
          <w:rtl/>
        </w:rPr>
        <w:t>ثَلاثةٌ</w:t>
      </w:r>
      <w:r>
        <w:rPr>
          <w:rtl/>
        </w:rPr>
        <w:t xml:space="preserve"> يَستَظِلُّونَ بِظِـلِّ عَرشِ الله يَومَ لاظِلَّ اِلاّظِلُّـهُ رَجُلٌ زَوَّجَ اَخاهُ المُسلِمَ اَو اَخدَمَهُ اَوْ كَتَمَ لَهُ سِرًّا</w:t>
      </w:r>
      <w:r>
        <w:t>.</w:t>
      </w:r>
    </w:p>
    <w:p w:rsidR="001C73B9" w:rsidRDefault="001C73B9" w:rsidP="001C73B9">
      <w:pPr>
        <w:pStyle w:val="libAr"/>
      </w:pPr>
      <w:r>
        <w:rPr>
          <w:rFonts w:hint="eastAsia"/>
          <w:rtl/>
        </w:rPr>
        <w:t>بحار</w:t>
      </w:r>
      <w:r>
        <w:rPr>
          <w:rtl/>
        </w:rPr>
        <w:t xml:space="preserve"> الأنوار/74/356</w:t>
      </w:r>
    </w:p>
    <w:p w:rsidR="001C73B9" w:rsidRDefault="001C73B9" w:rsidP="001C73B9">
      <w:pPr>
        <w:pStyle w:val="libNormal"/>
      </w:pPr>
      <w:r>
        <w:t>Imam al</w:t>
      </w:r>
      <w:r w:rsidR="00D92C09">
        <w:t>-</w:t>
      </w:r>
      <w:r>
        <w:t>Kadhim [a.s.] said: On the Judgement Day, the Day in which there is no shade except the shade of Allah's Mercy, three varieties will avail of the shade of Allah's Throne: the man who caused the marriage of his Muslim brother, or he who served him, or the one who concealed his secrets for his sake.</w:t>
      </w:r>
      <w:r w:rsidR="00E978C2">
        <w:t>”</w:t>
      </w:r>
    </w:p>
    <w:p w:rsidR="001C73B9" w:rsidRDefault="001C73B9" w:rsidP="001C73B9">
      <w:pPr>
        <w:pStyle w:val="libNormal"/>
      </w:pPr>
      <w:r>
        <w:t>Bihar</w:t>
      </w:r>
      <w:r w:rsidR="00D92C09">
        <w:t>-</w:t>
      </w:r>
      <w:r>
        <w:t>ul</w:t>
      </w:r>
      <w:r w:rsidR="00D92C09">
        <w:t>-</w:t>
      </w:r>
      <w:r>
        <w:t>Anwar, vol. 74, p. 356</w:t>
      </w:r>
    </w:p>
    <w:p w:rsidR="001C73B9" w:rsidRDefault="001C73B9" w:rsidP="001C73B9">
      <w:pPr>
        <w:pStyle w:val="libNormal"/>
      </w:pPr>
      <w:r>
        <w:t xml:space="preserve"> </w:t>
      </w:r>
    </w:p>
    <w:p w:rsidR="001C73B9" w:rsidRDefault="001C73B9" w:rsidP="001C73B9">
      <w:pPr>
        <w:pStyle w:val="libAr"/>
      </w:pPr>
      <w:r>
        <w:rPr>
          <w:rtl/>
        </w:rPr>
        <w:t>260</w:t>
      </w:r>
      <w:r w:rsidR="00D92C09">
        <w:rPr>
          <w:rtl/>
        </w:rPr>
        <w:t>-</w:t>
      </w:r>
      <w:r>
        <w:t xml:space="preserve"> </w:t>
      </w:r>
      <w:r>
        <w:rPr>
          <w:rtl/>
        </w:rPr>
        <w:t>قالَ الإمامُ الصّادِقُ</w:t>
      </w:r>
      <w:r w:rsidR="00525C12">
        <w:rPr>
          <w:rtl/>
        </w:rPr>
        <w:t xml:space="preserve"> </w:t>
      </w:r>
      <w:r w:rsidR="008A02F7">
        <w:rPr>
          <w:rtl/>
        </w:rPr>
        <w:t xml:space="preserve">عليه السلام </w:t>
      </w:r>
      <w:r>
        <w:t>:</w:t>
      </w:r>
    </w:p>
    <w:p w:rsidR="001C73B9" w:rsidRDefault="001C73B9" w:rsidP="001C73B9">
      <w:pPr>
        <w:pStyle w:val="libAr"/>
      </w:pPr>
      <w:r>
        <w:rPr>
          <w:rFonts w:hint="eastAsia"/>
          <w:rtl/>
        </w:rPr>
        <w:t>مَن</w:t>
      </w:r>
      <w:r>
        <w:rPr>
          <w:rtl/>
        </w:rPr>
        <w:t xml:space="preserve"> زَوَّجَ عَزَباً كانَ مِمَّن يَنظُرُ اللّهُ اِلَيهِ يَومَ القِيامَةِ</w:t>
      </w:r>
      <w:r>
        <w:t>.</w:t>
      </w:r>
    </w:p>
    <w:p w:rsidR="001C73B9" w:rsidRDefault="001C73B9" w:rsidP="001C73B9">
      <w:pPr>
        <w:pStyle w:val="libAr"/>
      </w:pPr>
      <w:r>
        <w:rPr>
          <w:rFonts w:hint="eastAsia"/>
          <w:rtl/>
        </w:rPr>
        <w:t>التهذيب</w:t>
      </w:r>
      <w:r>
        <w:rPr>
          <w:rtl/>
        </w:rPr>
        <w:t>/7/404</w:t>
      </w:r>
    </w:p>
    <w:p w:rsidR="001C73B9" w:rsidRDefault="001C73B9" w:rsidP="001C73B9">
      <w:pPr>
        <w:pStyle w:val="libNormal"/>
      </w:pPr>
      <w:r>
        <w:t xml:space="preserve">Imam Sadiq [a.s.] said: </w:t>
      </w:r>
      <w:r w:rsidR="00E978C2" w:rsidRPr="00E978C2">
        <w:rPr>
          <w:rStyle w:val="libItalicChar"/>
        </w:rPr>
        <w:t>“</w:t>
      </w:r>
      <w:r w:rsidRPr="00E978C2">
        <w:rPr>
          <w:rStyle w:val="libItalicChar"/>
        </w:rPr>
        <w:t>He who unites an unmarried person in wedlock will be of those on whom Allah will look at (mercifully) on the Resurrection Day.</w:t>
      </w:r>
      <w:r w:rsidR="00E978C2" w:rsidRPr="00E978C2">
        <w:rPr>
          <w:rStyle w:val="libItalicChar"/>
        </w:rPr>
        <w:t>”</w:t>
      </w:r>
    </w:p>
    <w:p w:rsidR="001C73B9" w:rsidRDefault="001C73B9" w:rsidP="001C73B9">
      <w:pPr>
        <w:pStyle w:val="libNormal"/>
      </w:pPr>
      <w:r>
        <w:lastRenderedPageBreak/>
        <w:t>AI</w:t>
      </w:r>
      <w:r w:rsidR="00D92C09">
        <w:t>-</w:t>
      </w:r>
      <w:r>
        <w:t>Tahthib, vol. 7, p. 404</w:t>
      </w:r>
    </w:p>
    <w:p w:rsidR="001C73B9" w:rsidRDefault="001C73B9" w:rsidP="001C73B9">
      <w:pPr>
        <w:pStyle w:val="libAr"/>
      </w:pPr>
      <w:r>
        <w:rPr>
          <w:rtl/>
        </w:rPr>
        <w:t>261</w:t>
      </w:r>
      <w:r w:rsidR="00D92C09">
        <w:rPr>
          <w:rtl/>
        </w:rPr>
        <w:t>-</w:t>
      </w:r>
      <w:r>
        <w:t xml:space="preserve"> </w:t>
      </w:r>
      <w:r>
        <w:rPr>
          <w:rtl/>
        </w:rPr>
        <w:t>قالَ الإمامُ الكاظِمُ</w:t>
      </w:r>
      <w:r w:rsidR="00525C12">
        <w:rPr>
          <w:rtl/>
        </w:rPr>
        <w:t xml:space="preserve"> </w:t>
      </w:r>
      <w:r w:rsidR="008A02F7">
        <w:rPr>
          <w:rtl/>
        </w:rPr>
        <w:t xml:space="preserve">عليه السلام </w:t>
      </w:r>
      <w:r>
        <w:t>:</w:t>
      </w:r>
    </w:p>
    <w:p w:rsidR="001C73B9" w:rsidRDefault="001C73B9" w:rsidP="001C73B9">
      <w:pPr>
        <w:pStyle w:val="libAr"/>
      </w:pPr>
      <w:r>
        <w:rPr>
          <w:rFonts w:hint="eastAsia"/>
          <w:rtl/>
        </w:rPr>
        <w:t>اِنَّ</w:t>
      </w:r>
      <w:r>
        <w:rPr>
          <w:rtl/>
        </w:rPr>
        <w:t xml:space="preserve"> لِلّهِ ظِلاًّ تَحتَ يَدِهِ يَومَ القِيامَة لا يَستَظِلُّ تَحتَهُ إلاّ نَبِيّ اَو وَصِيّ نَبِيٍّ اَو مُؤْمِنٌ اَعتَقَ عَبـدًا مُؤمِنـًا اَو مُؤْمِنٌ قَضا مَغْـرَمَ مُؤْمِنٍ اَو مُؤمِنٌ كَفَّ اَيْمَةَ مُؤْمِنٍ</w:t>
      </w:r>
      <w:r>
        <w:t>.</w:t>
      </w:r>
    </w:p>
    <w:p w:rsidR="001C73B9" w:rsidRDefault="001C73B9" w:rsidP="001C73B9">
      <w:pPr>
        <w:pStyle w:val="libAr"/>
      </w:pPr>
      <w:r>
        <w:rPr>
          <w:rFonts w:hint="eastAsia"/>
          <w:rtl/>
        </w:rPr>
        <w:t>بحار</w:t>
      </w:r>
      <w:r>
        <w:rPr>
          <w:rtl/>
        </w:rPr>
        <w:t xml:space="preserve"> الأنوار/74/356</w:t>
      </w:r>
    </w:p>
    <w:p w:rsidR="001C73B9" w:rsidRDefault="001C73B9" w:rsidP="001C73B9">
      <w:pPr>
        <w:pStyle w:val="libNormal"/>
      </w:pPr>
      <w:r>
        <w:t>Imam al</w:t>
      </w:r>
      <w:r w:rsidR="00D92C09">
        <w:t>-</w:t>
      </w:r>
      <w:r>
        <w:t xml:space="preserve">Kadhim [a.s.] said: </w:t>
      </w:r>
      <w:r w:rsidR="00E978C2" w:rsidRPr="00E978C2">
        <w:rPr>
          <w:rStyle w:val="libItalicChar"/>
        </w:rPr>
        <w:t>“</w:t>
      </w:r>
      <w:r w:rsidRPr="00E978C2">
        <w:rPr>
          <w:rStyle w:val="libItalicChar"/>
        </w:rPr>
        <w:t>On the Reckoning Day, Allah has a special shade of Mercy to spread under which none will reside except the prophets, or their vicegerents, or a believer who frees a believing slave, or a believer who pays the debt of another believing one, or a believer who unites in wedlock a believing unmarried one.</w:t>
      </w:r>
      <w:r w:rsidR="00E978C2" w:rsidRPr="00E978C2">
        <w:rPr>
          <w:rStyle w:val="libItalicChar"/>
        </w:rPr>
        <w:t>”</w:t>
      </w:r>
    </w:p>
    <w:p w:rsidR="001C73B9" w:rsidRDefault="001C73B9" w:rsidP="001C73B9">
      <w:pPr>
        <w:pStyle w:val="libNormal"/>
      </w:pPr>
      <w:r>
        <w:t>Bihar</w:t>
      </w:r>
      <w:r w:rsidR="00D92C09">
        <w:t>-</w:t>
      </w:r>
      <w:r>
        <w:t>ul</w:t>
      </w:r>
      <w:r w:rsidR="00D92C09">
        <w:t>-</w:t>
      </w:r>
      <w:r>
        <w:t>Anwar, vol. 74, p. 356</w:t>
      </w:r>
    </w:p>
    <w:p w:rsidR="001C73B9" w:rsidRDefault="001C73B9" w:rsidP="001C73B9">
      <w:pPr>
        <w:pStyle w:val="libNormal"/>
      </w:pPr>
      <w:r>
        <w:t xml:space="preserve"> </w:t>
      </w:r>
    </w:p>
    <w:p w:rsidR="001C73B9" w:rsidRDefault="001C73B9" w:rsidP="001C73B9">
      <w:pPr>
        <w:pStyle w:val="libAr"/>
      </w:pPr>
      <w:r>
        <w:rPr>
          <w:rtl/>
        </w:rPr>
        <w:t>262</w:t>
      </w:r>
      <w:r w:rsidR="00D92C09">
        <w:rPr>
          <w:rtl/>
        </w:rPr>
        <w:t>-</w:t>
      </w:r>
      <w:r>
        <w:t xml:space="preserve"> </w:t>
      </w:r>
      <w:r>
        <w:rPr>
          <w:rtl/>
        </w:rPr>
        <w:t xml:space="preserve">قالَ رَسُولُ </w:t>
      </w:r>
      <w:r w:rsidR="00525C12">
        <w:rPr>
          <w:rtl/>
        </w:rPr>
        <w:t>الله صلی</w:t>
      </w:r>
      <w:r>
        <w:rPr>
          <w:rtl/>
        </w:rPr>
        <w:t xml:space="preserve"> الله</w:t>
      </w:r>
      <w:r w:rsidR="00525C12">
        <w:rPr>
          <w:rtl/>
        </w:rPr>
        <w:t xml:space="preserve"> عليه</w:t>
      </w:r>
      <w:r>
        <w:rPr>
          <w:rtl/>
        </w:rPr>
        <w:t xml:space="preserve"> و آله و سلم</w:t>
      </w:r>
      <w:r>
        <w:t>:</w:t>
      </w:r>
    </w:p>
    <w:p w:rsidR="001C73B9" w:rsidRDefault="001C73B9" w:rsidP="001C73B9">
      <w:pPr>
        <w:pStyle w:val="libAr"/>
      </w:pPr>
      <w:r>
        <w:rPr>
          <w:rFonts w:hint="eastAsia"/>
          <w:rtl/>
        </w:rPr>
        <w:t>وَ</w:t>
      </w:r>
      <w:r>
        <w:rPr>
          <w:rtl/>
        </w:rPr>
        <w:t xml:space="preserve"> مَن عَمِلَ  فِي  تَزوِيجٍ بَينَ مُؤْمِنينِ حَتّى يَجمَـعَ بَينَهُما زَوَّجَهُ اللّهُ عَزَّوَجَلَّ اَلْفَ اِمرَةٍ مِنَ الحُورِ العِينِ كُلَّ اِمرَأَةٍ  فِي  قَصرٍ مِن دُرٍّ وَ ياقُوتٍ</w:t>
      </w:r>
      <w:r>
        <w:t>.</w:t>
      </w:r>
    </w:p>
    <w:p w:rsidR="001C73B9" w:rsidRDefault="001C73B9" w:rsidP="001C73B9">
      <w:pPr>
        <w:pStyle w:val="libAr"/>
      </w:pPr>
      <w:r>
        <w:rPr>
          <w:rFonts w:hint="eastAsia"/>
          <w:rtl/>
        </w:rPr>
        <w:t>وسائل</w:t>
      </w:r>
      <w:r>
        <w:rPr>
          <w:rtl/>
        </w:rPr>
        <w:t xml:space="preserve"> الشيعة/20/46</w:t>
      </w:r>
    </w:p>
    <w:p w:rsidR="001C73B9" w:rsidRDefault="001C73B9" w:rsidP="001C73B9">
      <w:pPr>
        <w:pStyle w:val="libNormal"/>
      </w:pPr>
      <w:r>
        <w:t xml:space="preserve">The Holy Prophet [p.b.u.h.] said: </w:t>
      </w:r>
      <w:r w:rsidR="00E978C2" w:rsidRPr="00E978C2">
        <w:rPr>
          <w:rStyle w:val="libItalicChar"/>
        </w:rPr>
        <w:t>“</w:t>
      </w:r>
      <w:r w:rsidRPr="00E978C2">
        <w:rPr>
          <w:rStyle w:val="libItalicChar"/>
        </w:rPr>
        <w:t>He who tries to join two Muslim believers in lawful marriage so that they marry under the divine law, Allah will join one thousand Houries (damsels of Heaven with black large eyes) in marriage with him each of whom will be in a castle from pearls and rubies.</w:t>
      </w:r>
      <w:r w:rsidR="00E978C2" w:rsidRPr="00E978C2">
        <w:rPr>
          <w:rStyle w:val="libItalicChar"/>
        </w:rPr>
        <w:t>”</w:t>
      </w:r>
    </w:p>
    <w:p w:rsidR="001C73B9" w:rsidRDefault="001C73B9" w:rsidP="001C73B9">
      <w:pPr>
        <w:pStyle w:val="libNormal"/>
      </w:pPr>
      <w:r>
        <w:t>Wasa'il ush</w:t>
      </w:r>
      <w:r w:rsidR="00D92C09">
        <w:t>-</w:t>
      </w:r>
      <w:r>
        <w:t>Shi'ah, vol. 20, p. 46</w:t>
      </w:r>
    </w:p>
    <w:p w:rsidR="001C73B9" w:rsidRDefault="001C73B9" w:rsidP="001C73B9">
      <w:pPr>
        <w:pStyle w:val="libNormal"/>
      </w:pPr>
      <w:r>
        <w:br w:type="page"/>
      </w:r>
    </w:p>
    <w:p w:rsidR="001C73B9" w:rsidRDefault="001C73B9" w:rsidP="001C73B9">
      <w:pPr>
        <w:pStyle w:val="Heading1Center"/>
      </w:pPr>
      <w:bookmarkStart w:id="49" w:name="_Toc444518248"/>
      <w:r>
        <w:lastRenderedPageBreak/>
        <w:t>WIFE AND HER DOWER</w:t>
      </w:r>
      <w:bookmarkEnd w:id="49"/>
    </w:p>
    <w:p w:rsidR="001C73B9" w:rsidRDefault="001C73B9" w:rsidP="001C73B9">
      <w:pPr>
        <w:pStyle w:val="libAr"/>
      </w:pPr>
      <w:r>
        <w:rPr>
          <w:rtl/>
        </w:rPr>
        <w:t>263</w:t>
      </w:r>
      <w:r w:rsidR="00D92C09">
        <w:rPr>
          <w:rtl/>
        </w:rPr>
        <w:t>-</w:t>
      </w:r>
      <w:r>
        <w:t xml:space="preserve"> </w:t>
      </w:r>
      <w:r>
        <w:rPr>
          <w:rtl/>
        </w:rPr>
        <w:t xml:space="preserve">قالَ رَسُولُ </w:t>
      </w:r>
      <w:r w:rsidR="00525C12">
        <w:rPr>
          <w:rtl/>
        </w:rPr>
        <w:t>الله صلی</w:t>
      </w:r>
      <w:r>
        <w:rPr>
          <w:rtl/>
        </w:rPr>
        <w:t xml:space="preserve"> الله</w:t>
      </w:r>
      <w:r w:rsidR="00525C12">
        <w:rPr>
          <w:rtl/>
        </w:rPr>
        <w:t xml:space="preserve"> عليه</w:t>
      </w:r>
      <w:r>
        <w:rPr>
          <w:rtl/>
        </w:rPr>
        <w:t xml:space="preserve"> و آله و سلم</w:t>
      </w:r>
      <w:r>
        <w:t>:</w:t>
      </w:r>
    </w:p>
    <w:p w:rsidR="001C73B9" w:rsidRDefault="001C73B9" w:rsidP="001C73B9">
      <w:pPr>
        <w:pStyle w:val="libAr"/>
      </w:pPr>
      <w:r>
        <w:rPr>
          <w:rFonts w:hint="eastAsia"/>
          <w:rtl/>
        </w:rPr>
        <w:t>شُؤمُ</w:t>
      </w:r>
      <w:r>
        <w:rPr>
          <w:rtl/>
        </w:rPr>
        <w:t xml:space="preserve"> المَرأَةِ غَلاءُ مَهرِها وَ سُوءُ خُلْقِها</w:t>
      </w:r>
      <w:r>
        <w:t>.</w:t>
      </w:r>
    </w:p>
    <w:p w:rsidR="001C73B9" w:rsidRDefault="001C73B9" w:rsidP="001C73B9">
      <w:pPr>
        <w:pStyle w:val="libAr"/>
      </w:pPr>
      <w:r>
        <w:rPr>
          <w:rFonts w:hint="eastAsia"/>
          <w:rtl/>
        </w:rPr>
        <w:t>بحار</w:t>
      </w:r>
      <w:r>
        <w:rPr>
          <w:rtl/>
        </w:rPr>
        <w:t xml:space="preserve"> الأنوار/58/321</w:t>
      </w:r>
    </w:p>
    <w:p w:rsidR="001C73B9" w:rsidRDefault="001C73B9" w:rsidP="001C73B9">
      <w:pPr>
        <w:pStyle w:val="libNormal"/>
      </w:pPr>
      <w:r>
        <w:t xml:space="preserve">The Holy Prophet [p.b.u.h.] said: </w:t>
      </w:r>
      <w:r w:rsidR="00E978C2" w:rsidRPr="00E978C2">
        <w:rPr>
          <w:rStyle w:val="libItalicChar"/>
        </w:rPr>
        <w:t>“</w:t>
      </w:r>
      <w:r w:rsidRPr="00E978C2">
        <w:rPr>
          <w:rStyle w:val="libItalicChar"/>
        </w:rPr>
        <w:t>The bad omen of a woman is her expensive dower and her ill temper.</w:t>
      </w:r>
      <w:r w:rsidR="00E978C2" w:rsidRPr="00E978C2">
        <w:rPr>
          <w:rStyle w:val="libItalicChar"/>
        </w:rPr>
        <w:t>”</w:t>
      </w:r>
    </w:p>
    <w:p w:rsidR="001C73B9" w:rsidRDefault="001C73B9" w:rsidP="001C73B9">
      <w:pPr>
        <w:pStyle w:val="libNormal"/>
      </w:pPr>
      <w:r>
        <w:t>Bihar</w:t>
      </w:r>
      <w:r w:rsidR="00D92C09">
        <w:t>-</w:t>
      </w:r>
      <w:r>
        <w:t>ul</w:t>
      </w:r>
      <w:r w:rsidR="00D92C09">
        <w:t>-</w:t>
      </w:r>
      <w:r>
        <w:t xml:space="preserve">Anwar, vol. 58, p. 321 </w:t>
      </w:r>
    </w:p>
    <w:p w:rsidR="001C73B9" w:rsidRDefault="001C73B9" w:rsidP="001C73B9">
      <w:pPr>
        <w:pStyle w:val="libAr"/>
      </w:pPr>
      <w:r>
        <w:rPr>
          <w:rtl/>
        </w:rPr>
        <w:t>264</w:t>
      </w:r>
      <w:r w:rsidR="00D92C09">
        <w:rPr>
          <w:rtl/>
        </w:rPr>
        <w:t>-</w:t>
      </w:r>
      <w:r>
        <w:t xml:space="preserve"> </w:t>
      </w:r>
      <w:r>
        <w:rPr>
          <w:rtl/>
        </w:rPr>
        <w:t>قالَ الإمامُ اَبُو عَبدِالله</w:t>
      </w:r>
      <w:r w:rsidR="00525C12">
        <w:rPr>
          <w:rtl/>
        </w:rPr>
        <w:t xml:space="preserve"> </w:t>
      </w:r>
      <w:r w:rsidR="008A02F7">
        <w:rPr>
          <w:rtl/>
        </w:rPr>
        <w:t xml:space="preserve">عليه السلام </w:t>
      </w:r>
      <w:r>
        <w:t>:</w:t>
      </w:r>
    </w:p>
    <w:p w:rsidR="001C73B9" w:rsidRDefault="001C73B9" w:rsidP="001C73B9">
      <w:pPr>
        <w:pStyle w:val="libAr"/>
      </w:pPr>
      <w:r>
        <w:rPr>
          <w:rFonts w:hint="eastAsia"/>
          <w:rtl/>
        </w:rPr>
        <w:t>اَلسُّرّاقُ</w:t>
      </w:r>
      <w:r>
        <w:rPr>
          <w:rtl/>
        </w:rPr>
        <w:t xml:space="preserve"> ثَلاثَةٌ: مانِعُ الزَّكوةِ وَ مُستَحِّلُ مُهُورِ النّـِساءِ وَ كَذلِـكَ مَنِ استَدانَ وَلَم يَنْوِ قَضاءَهُ</w:t>
      </w:r>
      <w:r>
        <w:t>.</w:t>
      </w:r>
    </w:p>
    <w:p w:rsidR="001C73B9" w:rsidRDefault="001C73B9" w:rsidP="001C73B9">
      <w:pPr>
        <w:pStyle w:val="libAr"/>
      </w:pPr>
      <w:r>
        <w:rPr>
          <w:rFonts w:hint="eastAsia"/>
          <w:rtl/>
        </w:rPr>
        <w:t>بحار</w:t>
      </w:r>
      <w:r>
        <w:rPr>
          <w:rtl/>
        </w:rPr>
        <w:t xml:space="preserve"> الأنوار/96/12</w:t>
      </w:r>
    </w:p>
    <w:p w:rsidR="001C73B9" w:rsidRPr="00E978C2" w:rsidRDefault="001C73B9" w:rsidP="001C73B9">
      <w:pPr>
        <w:pStyle w:val="libNormal"/>
        <w:rPr>
          <w:rStyle w:val="libItalicChar"/>
        </w:rPr>
      </w:pPr>
      <w:r>
        <w:t xml:space="preserve">Imam Abu 'Abdullah said: </w:t>
      </w:r>
      <w:r w:rsidR="00E978C2" w:rsidRPr="00E978C2">
        <w:rPr>
          <w:rStyle w:val="libItalicChar"/>
        </w:rPr>
        <w:t>“</w:t>
      </w:r>
      <w:r w:rsidRPr="00E978C2">
        <w:rPr>
          <w:rStyle w:val="libItalicChar"/>
        </w:rPr>
        <w:t xml:space="preserve"> Thieves are of three divisions:</w:t>
      </w:r>
    </w:p>
    <w:p w:rsidR="001C73B9" w:rsidRPr="00E978C2" w:rsidRDefault="001C73B9" w:rsidP="001C73B9">
      <w:pPr>
        <w:pStyle w:val="libNormal"/>
        <w:rPr>
          <w:rStyle w:val="libItalicChar"/>
        </w:rPr>
      </w:pPr>
      <w:r w:rsidRPr="00E978C2">
        <w:rPr>
          <w:rStyle w:val="libItalicChar"/>
        </w:rPr>
        <w:t>1</w:t>
      </w:r>
      <w:r w:rsidR="00D92C09" w:rsidRPr="00E978C2">
        <w:rPr>
          <w:rStyle w:val="libItalicChar"/>
        </w:rPr>
        <w:t>-</w:t>
      </w:r>
      <w:r w:rsidRPr="00E978C2">
        <w:rPr>
          <w:rStyle w:val="libItalicChar"/>
        </w:rPr>
        <w:t xml:space="preserve"> Those who hinder giving alms; </w:t>
      </w:r>
    </w:p>
    <w:p w:rsidR="001C73B9" w:rsidRPr="00E978C2" w:rsidRDefault="001C73B9" w:rsidP="001C73B9">
      <w:pPr>
        <w:pStyle w:val="libNormal"/>
        <w:rPr>
          <w:rStyle w:val="libItalicChar"/>
        </w:rPr>
      </w:pPr>
      <w:r w:rsidRPr="00E978C2">
        <w:rPr>
          <w:rStyle w:val="libItalicChar"/>
        </w:rPr>
        <w:t>2</w:t>
      </w:r>
      <w:r w:rsidR="00D92C09" w:rsidRPr="00E978C2">
        <w:rPr>
          <w:rStyle w:val="libItalicChar"/>
        </w:rPr>
        <w:t>-</w:t>
      </w:r>
      <w:r w:rsidRPr="00E978C2">
        <w:rPr>
          <w:rStyle w:val="libItalicChar"/>
        </w:rPr>
        <w:t xml:space="preserve"> Those who consider the withholding of women's dower sum as lawful; </w:t>
      </w:r>
    </w:p>
    <w:p w:rsidR="001C73B9" w:rsidRDefault="001C73B9" w:rsidP="001C73B9">
      <w:pPr>
        <w:pStyle w:val="libNormal"/>
      </w:pPr>
      <w:r w:rsidRPr="00E978C2">
        <w:rPr>
          <w:rStyle w:val="libItalicChar"/>
        </w:rPr>
        <w:t>3</w:t>
      </w:r>
      <w:r w:rsidR="00D92C09" w:rsidRPr="00E978C2">
        <w:rPr>
          <w:rStyle w:val="libItalicChar"/>
        </w:rPr>
        <w:t>-</w:t>
      </w:r>
      <w:r w:rsidRPr="00E978C2">
        <w:rPr>
          <w:rStyle w:val="libItalicChar"/>
        </w:rPr>
        <w:t xml:space="preserve"> Those who take loans and have not decided to pay it back.</w:t>
      </w:r>
      <w:r w:rsidR="00E978C2" w:rsidRPr="00E978C2">
        <w:rPr>
          <w:rStyle w:val="libItalicChar"/>
        </w:rPr>
        <w:t>”</w:t>
      </w:r>
      <w:r>
        <w:t xml:space="preserve"> </w:t>
      </w:r>
    </w:p>
    <w:p w:rsidR="001C73B9" w:rsidRDefault="001C73B9" w:rsidP="001C73B9">
      <w:pPr>
        <w:pStyle w:val="libNormal"/>
      </w:pPr>
      <w:r>
        <w:t>Bihar</w:t>
      </w:r>
      <w:r w:rsidR="00D92C09">
        <w:t>-</w:t>
      </w:r>
      <w:r>
        <w:t>ul</w:t>
      </w:r>
      <w:r w:rsidR="00D92C09">
        <w:t>-</w:t>
      </w:r>
      <w:r>
        <w:t>Anwar, vol. 96, p. 12</w:t>
      </w:r>
    </w:p>
    <w:p w:rsidR="001C73B9" w:rsidRDefault="001C73B9" w:rsidP="001C73B9">
      <w:pPr>
        <w:pStyle w:val="libAr"/>
      </w:pPr>
      <w:r>
        <w:rPr>
          <w:rtl/>
        </w:rPr>
        <w:t>265</w:t>
      </w:r>
      <w:r w:rsidR="00D92C09">
        <w:rPr>
          <w:rtl/>
        </w:rPr>
        <w:t>-</w:t>
      </w:r>
      <w:r>
        <w:t xml:space="preserve"> </w:t>
      </w:r>
      <w:r>
        <w:rPr>
          <w:rtl/>
        </w:rPr>
        <w:t>قالَ الإمامُ الصّادِقُ (ع</w:t>
      </w:r>
      <w:r>
        <w:t>) :</w:t>
      </w:r>
    </w:p>
    <w:p w:rsidR="001C73B9" w:rsidRDefault="001C73B9" w:rsidP="001C73B9">
      <w:pPr>
        <w:pStyle w:val="libAr"/>
      </w:pPr>
      <w:r>
        <w:rPr>
          <w:rFonts w:hint="eastAsia"/>
          <w:rtl/>
        </w:rPr>
        <w:t>اِنَّ</w:t>
      </w:r>
      <w:r>
        <w:rPr>
          <w:rtl/>
        </w:rPr>
        <w:t xml:space="preserve"> مِن بَرِكَة المَرأَةِ قِلَّةَ مَهْرِها وَ مِن شُومِها كَثرَةَ مَهرِها</w:t>
      </w:r>
      <w:r>
        <w:t>.</w:t>
      </w:r>
    </w:p>
    <w:p w:rsidR="001C73B9" w:rsidRDefault="001C73B9" w:rsidP="001C73B9">
      <w:pPr>
        <w:pStyle w:val="libAr"/>
      </w:pPr>
      <w:r>
        <w:rPr>
          <w:rFonts w:hint="eastAsia"/>
          <w:rtl/>
        </w:rPr>
        <w:t>من</w:t>
      </w:r>
      <w:r>
        <w:rPr>
          <w:rtl/>
        </w:rPr>
        <w:t xml:space="preserve"> لا يحضره الفقيه/3/387</w:t>
      </w:r>
    </w:p>
    <w:p w:rsidR="001C73B9" w:rsidRDefault="001C73B9" w:rsidP="001C73B9">
      <w:pPr>
        <w:pStyle w:val="libNormal"/>
      </w:pPr>
      <w:r>
        <w:t xml:space="preserve">Imam Sadiq [a.s.] said: </w:t>
      </w:r>
      <w:r w:rsidR="00E978C2" w:rsidRPr="00E978C2">
        <w:rPr>
          <w:rStyle w:val="libItalicChar"/>
        </w:rPr>
        <w:t>“</w:t>
      </w:r>
      <w:r w:rsidRPr="00E978C2">
        <w:rPr>
          <w:rStyle w:val="libItalicChar"/>
        </w:rPr>
        <w:t>Verily, one of the blessings of a woman is the inexpensiveness of her dower, while one of her bad omens is the heaviness of her dower.</w:t>
      </w:r>
      <w:r w:rsidR="00E978C2" w:rsidRPr="00E978C2">
        <w:rPr>
          <w:rStyle w:val="libItalicChar"/>
        </w:rPr>
        <w:t>”</w:t>
      </w:r>
    </w:p>
    <w:p w:rsidR="001C73B9" w:rsidRDefault="001C73B9" w:rsidP="001C73B9">
      <w:pPr>
        <w:pStyle w:val="libNormal"/>
      </w:pPr>
      <w:r>
        <w:t xml:space="preserve">Man La Yahdurulul Faqih, vol. 3, p. 387 </w:t>
      </w:r>
    </w:p>
    <w:p w:rsidR="001C73B9" w:rsidRDefault="001C73B9" w:rsidP="001C73B9">
      <w:pPr>
        <w:pStyle w:val="libAr"/>
      </w:pPr>
      <w:r>
        <w:rPr>
          <w:rtl/>
        </w:rPr>
        <w:t>266</w:t>
      </w:r>
      <w:r w:rsidR="00D92C09">
        <w:rPr>
          <w:rtl/>
        </w:rPr>
        <w:t>-</w:t>
      </w:r>
      <w:r>
        <w:t xml:space="preserve"> </w:t>
      </w:r>
      <w:r>
        <w:rPr>
          <w:rtl/>
        </w:rPr>
        <w:t xml:space="preserve">قالَ الإمامُ اَمِيرُالمُؤمِنينَ </w:t>
      </w:r>
      <w:r w:rsidR="00525C12">
        <w:rPr>
          <w:rtl/>
        </w:rPr>
        <w:t xml:space="preserve">عَلِيّ </w:t>
      </w:r>
      <w:r w:rsidR="008A02F7">
        <w:rPr>
          <w:rtl/>
        </w:rPr>
        <w:t xml:space="preserve">عليه السلام </w:t>
      </w:r>
      <w:r>
        <w:t>:</w:t>
      </w:r>
    </w:p>
    <w:p w:rsidR="001C73B9" w:rsidRDefault="001C73B9" w:rsidP="001C73B9">
      <w:pPr>
        <w:pStyle w:val="libAr"/>
      </w:pPr>
      <w:r>
        <w:rPr>
          <w:rFonts w:hint="eastAsia"/>
          <w:rtl/>
        </w:rPr>
        <w:t>لا</w:t>
      </w:r>
      <w:r>
        <w:rPr>
          <w:rtl/>
        </w:rPr>
        <w:t xml:space="preserve"> تُغالُوا بِمُهُورِ النِّساءِ فَتَكُونَ عَداوَةً</w:t>
      </w:r>
      <w:r>
        <w:t>.</w:t>
      </w:r>
    </w:p>
    <w:p w:rsidR="001C73B9" w:rsidRDefault="001C73B9" w:rsidP="001C73B9">
      <w:pPr>
        <w:pStyle w:val="libAr"/>
      </w:pPr>
      <w:r>
        <w:rPr>
          <w:rFonts w:hint="eastAsia"/>
          <w:rtl/>
        </w:rPr>
        <w:t>وسائل</w:t>
      </w:r>
      <w:r>
        <w:rPr>
          <w:rtl/>
        </w:rPr>
        <w:t xml:space="preserve"> الشيعة/21/253</w:t>
      </w:r>
    </w:p>
    <w:p w:rsidR="001C73B9" w:rsidRDefault="001C73B9" w:rsidP="001C73B9">
      <w:pPr>
        <w:pStyle w:val="libNormal"/>
      </w:pPr>
      <w:r>
        <w:t xml:space="preserve">Imam Amir ul Mu'mineen [a.s.] said: </w:t>
      </w:r>
      <w:r w:rsidR="00E978C2" w:rsidRPr="00E978C2">
        <w:rPr>
          <w:rStyle w:val="libItalicChar"/>
        </w:rPr>
        <w:t>“</w:t>
      </w:r>
      <w:r w:rsidRPr="00E978C2">
        <w:rPr>
          <w:rStyle w:val="libItalicChar"/>
        </w:rPr>
        <w:t>Do not make the women's dowers heavy, because it creates enmity.</w:t>
      </w:r>
      <w:r w:rsidR="00E978C2" w:rsidRPr="00E978C2">
        <w:rPr>
          <w:rStyle w:val="libItalicChar"/>
        </w:rPr>
        <w:t>”</w:t>
      </w:r>
    </w:p>
    <w:p w:rsidR="001C73B9" w:rsidRDefault="001C73B9" w:rsidP="001C73B9">
      <w:pPr>
        <w:pStyle w:val="libNormal"/>
      </w:pPr>
      <w:r>
        <w:t>Wasa'il</w:t>
      </w:r>
      <w:r w:rsidR="00D92C09">
        <w:t>-</w:t>
      </w:r>
      <w:r>
        <w:t>ush Shi'ah, vol. 21, p. 253</w:t>
      </w:r>
    </w:p>
    <w:p w:rsidR="001C73B9" w:rsidRDefault="001C73B9" w:rsidP="001C73B9">
      <w:pPr>
        <w:pStyle w:val="libNormal"/>
      </w:pPr>
      <w:r>
        <w:t xml:space="preserve"> </w:t>
      </w:r>
    </w:p>
    <w:p w:rsidR="001C73B9" w:rsidRDefault="001C73B9" w:rsidP="001C73B9">
      <w:pPr>
        <w:pStyle w:val="libAr"/>
      </w:pPr>
      <w:r>
        <w:rPr>
          <w:rtl/>
        </w:rPr>
        <w:t>267</w:t>
      </w:r>
      <w:r w:rsidR="00D92C09">
        <w:rPr>
          <w:rtl/>
        </w:rPr>
        <w:t>-</w:t>
      </w:r>
      <w:r>
        <w:t xml:space="preserve"> </w:t>
      </w:r>
      <w:r>
        <w:rPr>
          <w:rtl/>
        </w:rPr>
        <w:t>قالَ الإمامُ الصّادِقُ</w:t>
      </w:r>
      <w:r w:rsidR="00525C12">
        <w:rPr>
          <w:rtl/>
        </w:rPr>
        <w:t xml:space="preserve"> </w:t>
      </w:r>
      <w:r w:rsidR="008A02F7">
        <w:rPr>
          <w:rtl/>
        </w:rPr>
        <w:t xml:space="preserve">عليه السلام </w:t>
      </w:r>
      <w:r>
        <w:t>:</w:t>
      </w:r>
    </w:p>
    <w:p w:rsidR="001C73B9" w:rsidRDefault="001C73B9" w:rsidP="001C73B9">
      <w:pPr>
        <w:pStyle w:val="libAr"/>
      </w:pPr>
      <w:r>
        <w:rPr>
          <w:rFonts w:hint="eastAsia"/>
          <w:rtl/>
        </w:rPr>
        <w:t>اَقْذَرُ</w:t>
      </w:r>
      <w:r>
        <w:rPr>
          <w:rtl/>
        </w:rPr>
        <w:t xml:space="preserve"> الذُّنُوبِ ثَلاثَةٌ: قَتلُ البَهِيمَةِ وَ حَبـسُ مَهْرِ المَـرأَةِ وَ مَنْـعُ الأجِيرِ اَجْرَهُ</w:t>
      </w:r>
      <w:r>
        <w:t>.</w:t>
      </w:r>
    </w:p>
    <w:p w:rsidR="001C73B9" w:rsidRDefault="001C73B9" w:rsidP="001C73B9">
      <w:pPr>
        <w:pStyle w:val="libAr"/>
      </w:pPr>
      <w:r>
        <w:rPr>
          <w:rFonts w:hint="eastAsia"/>
          <w:rtl/>
        </w:rPr>
        <w:t>بحار</w:t>
      </w:r>
      <w:r>
        <w:rPr>
          <w:rtl/>
        </w:rPr>
        <w:t xml:space="preserve"> الأنوار/64/268</w:t>
      </w:r>
    </w:p>
    <w:p w:rsidR="001C73B9" w:rsidRPr="00E978C2" w:rsidRDefault="001C73B9" w:rsidP="001C73B9">
      <w:pPr>
        <w:pStyle w:val="libNormal"/>
        <w:rPr>
          <w:rStyle w:val="libItalicChar"/>
        </w:rPr>
      </w:pPr>
      <w:r>
        <w:t xml:space="preserve">Imam Sadiq [a.s.] said: </w:t>
      </w:r>
      <w:r w:rsidR="00E978C2" w:rsidRPr="00E978C2">
        <w:rPr>
          <w:rStyle w:val="libItalicChar"/>
        </w:rPr>
        <w:t>“</w:t>
      </w:r>
      <w:r w:rsidRPr="00E978C2">
        <w:rPr>
          <w:rStyle w:val="libItalicChar"/>
        </w:rPr>
        <w:t>The worst sins are three:</w:t>
      </w:r>
    </w:p>
    <w:p w:rsidR="001C73B9" w:rsidRDefault="001C73B9" w:rsidP="001C73B9">
      <w:pPr>
        <w:pStyle w:val="libNormal"/>
      </w:pPr>
      <w:r w:rsidRPr="00E978C2">
        <w:rPr>
          <w:rStyle w:val="libItalicChar"/>
        </w:rPr>
        <w:t>Labouring animals as murder, restraining the dower of a woman, and withholding the wage of a worker.</w:t>
      </w:r>
      <w:r w:rsidR="00E978C2" w:rsidRPr="00E978C2">
        <w:rPr>
          <w:rStyle w:val="libItalicChar"/>
        </w:rPr>
        <w:t>”</w:t>
      </w:r>
    </w:p>
    <w:p w:rsidR="001C73B9" w:rsidRDefault="001C73B9" w:rsidP="001C73B9">
      <w:pPr>
        <w:pStyle w:val="libNormal"/>
      </w:pPr>
      <w:r>
        <w:t>Bihar</w:t>
      </w:r>
      <w:r w:rsidR="00D92C09">
        <w:t>-</w:t>
      </w:r>
      <w:r>
        <w:t>ul</w:t>
      </w:r>
      <w:r w:rsidR="00D92C09">
        <w:t>-</w:t>
      </w:r>
      <w:r>
        <w:t xml:space="preserve">Anwar, vol. 64, p. 268 </w:t>
      </w:r>
    </w:p>
    <w:p w:rsidR="001C73B9" w:rsidRDefault="001C73B9" w:rsidP="001C73B9">
      <w:pPr>
        <w:pStyle w:val="libNormal"/>
      </w:pPr>
      <w:r>
        <w:br w:type="page"/>
      </w:r>
    </w:p>
    <w:p w:rsidR="001C73B9" w:rsidRDefault="001C73B9" w:rsidP="001C73B9">
      <w:pPr>
        <w:pStyle w:val="Heading1Center"/>
      </w:pPr>
      <w:bookmarkStart w:id="50" w:name="_Toc444518249"/>
      <w:r>
        <w:lastRenderedPageBreak/>
        <w:t>DOWER: THE LESS THE BETTER</w:t>
      </w:r>
      <w:bookmarkEnd w:id="50"/>
    </w:p>
    <w:p w:rsidR="001C73B9" w:rsidRDefault="001C73B9" w:rsidP="001C73B9">
      <w:pPr>
        <w:pStyle w:val="libAr"/>
      </w:pPr>
      <w:r>
        <w:rPr>
          <w:rtl/>
        </w:rPr>
        <w:t>268</w:t>
      </w:r>
      <w:r w:rsidR="00D92C09">
        <w:rPr>
          <w:rtl/>
        </w:rPr>
        <w:t>-</w:t>
      </w:r>
      <w:r>
        <w:t xml:space="preserve"> </w:t>
      </w:r>
      <w:r>
        <w:rPr>
          <w:rtl/>
        </w:rPr>
        <w:t xml:space="preserve">قالَ رَسُولُ </w:t>
      </w:r>
      <w:r w:rsidR="00525C12">
        <w:rPr>
          <w:rtl/>
        </w:rPr>
        <w:t>الله صلی</w:t>
      </w:r>
      <w:r>
        <w:rPr>
          <w:rtl/>
        </w:rPr>
        <w:t xml:space="preserve"> الله</w:t>
      </w:r>
      <w:r w:rsidR="00525C12">
        <w:rPr>
          <w:rtl/>
        </w:rPr>
        <w:t xml:space="preserve"> عليه</w:t>
      </w:r>
      <w:r>
        <w:rPr>
          <w:rtl/>
        </w:rPr>
        <w:t xml:space="preserve"> و آله و سلم</w:t>
      </w:r>
      <w:r>
        <w:t>:</w:t>
      </w:r>
    </w:p>
    <w:p w:rsidR="001C73B9" w:rsidRDefault="001C73B9" w:rsidP="001C73B9">
      <w:pPr>
        <w:pStyle w:val="libAr"/>
      </w:pPr>
      <w:r>
        <w:rPr>
          <w:rFonts w:hint="eastAsia"/>
          <w:rtl/>
        </w:rPr>
        <w:t>اَعظَمُ</w:t>
      </w:r>
      <w:r>
        <w:rPr>
          <w:rtl/>
        </w:rPr>
        <w:t xml:space="preserve"> النِّكاحِ بَرَكَةً اَيسَرُهُ مَؤُونَةً</w:t>
      </w:r>
      <w:r>
        <w:t>.</w:t>
      </w:r>
    </w:p>
    <w:p w:rsidR="001C73B9" w:rsidRDefault="001C73B9" w:rsidP="001C73B9">
      <w:pPr>
        <w:pStyle w:val="libAr"/>
      </w:pPr>
      <w:r>
        <w:rPr>
          <w:rFonts w:hint="eastAsia"/>
          <w:rtl/>
        </w:rPr>
        <w:t>كنز</w:t>
      </w:r>
      <w:r>
        <w:rPr>
          <w:rtl/>
        </w:rPr>
        <w:t xml:space="preserve"> العُمّال/16/299</w:t>
      </w:r>
    </w:p>
    <w:p w:rsidR="001C73B9" w:rsidRDefault="001C73B9" w:rsidP="001C73B9">
      <w:pPr>
        <w:pStyle w:val="libNormal"/>
      </w:pPr>
      <w:r>
        <w:t xml:space="preserve">The Holy Prophet [p.b.u.h.] said: </w:t>
      </w:r>
      <w:r w:rsidR="00E978C2" w:rsidRPr="00E978C2">
        <w:rPr>
          <w:rStyle w:val="libItalicChar"/>
        </w:rPr>
        <w:t>“</w:t>
      </w:r>
      <w:r w:rsidRPr="00E978C2">
        <w:rPr>
          <w:rStyle w:val="libItalicChar"/>
        </w:rPr>
        <w:t>The blessing of that marriage is greater that its expenditure is easier.</w:t>
      </w:r>
      <w:r w:rsidR="00E978C2" w:rsidRPr="00E978C2">
        <w:rPr>
          <w:rStyle w:val="libItalicChar"/>
        </w:rPr>
        <w:t>”</w:t>
      </w:r>
    </w:p>
    <w:p w:rsidR="001C73B9" w:rsidRDefault="001C73B9" w:rsidP="001C73B9">
      <w:pPr>
        <w:pStyle w:val="libNormal"/>
      </w:pPr>
      <w:r>
        <w:t>Kanz</w:t>
      </w:r>
      <w:r w:rsidR="00D92C09">
        <w:t>-</w:t>
      </w:r>
      <w:r>
        <w:t>ul</w:t>
      </w:r>
      <w:r w:rsidR="00D92C09">
        <w:t>-</w:t>
      </w:r>
      <w:r>
        <w:t>'Ummal, vol. 16, p. 299</w:t>
      </w:r>
    </w:p>
    <w:p w:rsidR="001C73B9" w:rsidRDefault="001C73B9" w:rsidP="001C73B9">
      <w:pPr>
        <w:pStyle w:val="libNormal"/>
      </w:pPr>
      <w:r>
        <w:t xml:space="preserve"> </w:t>
      </w:r>
    </w:p>
    <w:p w:rsidR="001C73B9" w:rsidRDefault="001C73B9" w:rsidP="001C73B9">
      <w:pPr>
        <w:pStyle w:val="libAr"/>
      </w:pPr>
      <w:r>
        <w:rPr>
          <w:rtl/>
        </w:rPr>
        <w:t>269</w:t>
      </w:r>
      <w:r w:rsidR="00D92C09">
        <w:rPr>
          <w:rtl/>
        </w:rPr>
        <w:t>-</w:t>
      </w:r>
      <w:r>
        <w:t xml:space="preserve"> </w:t>
      </w:r>
      <w:r>
        <w:rPr>
          <w:rtl/>
        </w:rPr>
        <w:t xml:space="preserve">قالَ رَسُولُ </w:t>
      </w:r>
      <w:r w:rsidR="00525C12">
        <w:rPr>
          <w:rtl/>
        </w:rPr>
        <w:t>الله صلی</w:t>
      </w:r>
      <w:r>
        <w:rPr>
          <w:rtl/>
        </w:rPr>
        <w:t xml:space="preserve"> الله</w:t>
      </w:r>
      <w:r w:rsidR="00525C12">
        <w:rPr>
          <w:rtl/>
        </w:rPr>
        <w:t xml:space="preserve"> عليه</w:t>
      </w:r>
      <w:r>
        <w:rPr>
          <w:rtl/>
        </w:rPr>
        <w:t xml:space="preserve"> و آله و سلم</w:t>
      </w:r>
      <w:r>
        <w:t>:</w:t>
      </w:r>
    </w:p>
    <w:p w:rsidR="001C73B9" w:rsidRDefault="001C73B9" w:rsidP="001C73B9">
      <w:pPr>
        <w:pStyle w:val="libAr"/>
      </w:pPr>
      <w:r>
        <w:rPr>
          <w:rFonts w:hint="eastAsia"/>
          <w:rtl/>
        </w:rPr>
        <w:t>اَفضَلُ</w:t>
      </w:r>
      <w:r>
        <w:rPr>
          <w:rtl/>
        </w:rPr>
        <w:t xml:space="preserve"> نِساءِ اُمَّتِي اَصبَحَهُنَّ وَجهًا وَ اَقَلَّهُنَّ مَهْرًا</w:t>
      </w:r>
      <w:r>
        <w:t>.</w:t>
      </w:r>
    </w:p>
    <w:p w:rsidR="001C73B9" w:rsidRDefault="001C73B9" w:rsidP="001C73B9">
      <w:pPr>
        <w:pStyle w:val="libAr"/>
      </w:pPr>
      <w:r>
        <w:rPr>
          <w:rFonts w:hint="eastAsia"/>
          <w:rtl/>
        </w:rPr>
        <w:t>بحار</w:t>
      </w:r>
      <w:r>
        <w:rPr>
          <w:rtl/>
        </w:rPr>
        <w:t xml:space="preserve"> الأنوار/103/236</w:t>
      </w:r>
    </w:p>
    <w:p w:rsidR="001C73B9" w:rsidRDefault="001C73B9" w:rsidP="001C73B9">
      <w:pPr>
        <w:pStyle w:val="libNormal"/>
      </w:pPr>
      <w:r>
        <w:t xml:space="preserve">The Holy Prophet [p.b.u.h.] said: </w:t>
      </w:r>
      <w:r w:rsidR="00E978C2" w:rsidRPr="00E978C2">
        <w:rPr>
          <w:rStyle w:val="libItalicChar"/>
        </w:rPr>
        <w:t>“</w:t>
      </w:r>
      <w:r w:rsidRPr="00E978C2">
        <w:rPr>
          <w:rStyle w:val="libItalicChar"/>
        </w:rPr>
        <w:t>The excellent women of my Ummah are those that the more their faces are beautiful the less are their dowers.</w:t>
      </w:r>
      <w:r w:rsidR="00E978C2" w:rsidRPr="00E978C2">
        <w:rPr>
          <w:rStyle w:val="libItalicChar"/>
        </w:rPr>
        <w:t>”</w:t>
      </w:r>
    </w:p>
    <w:p w:rsidR="001C73B9" w:rsidRDefault="001C73B9" w:rsidP="001C73B9">
      <w:pPr>
        <w:pStyle w:val="libNormal"/>
      </w:pPr>
      <w:r>
        <w:t>Bihar</w:t>
      </w:r>
      <w:r w:rsidR="00D92C09">
        <w:t>-</w:t>
      </w:r>
      <w:r>
        <w:t>ul</w:t>
      </w:r>
      <w:r w:rsidR="00D92C09">
        <w:t>-</w:t>
      </w:r>
      <w:r>
        <w:t xml:space="preserve">Anwar, vol. 103, p. 236 </w:t>
      </w:r>
    </w:p>
    <w:p w:rsidR="001C73B9" w:rsidRDefault="001C73B9" w:rsidP="001C73B9">
      <w:pPr>
        <w:pStyle w:val="libAr"/>
      </w:pPr>
      <w:r>
        <w:rPr>
          <w:rtl/>
        </w:rPr>
        <w:t>270</w:t>
      </w:r>
      <w:r w:rsidR="00D92C09">
        <w:rPr>
          <w:rtl/>
        </w:rPr>
        <w:t>-</w:t>
      </w:r>
      <w:r>
        <w:t xml:space="preserve"> </w:t>
      </w:r>
      <w:r>
        <w:rPr>
          <w:rtl/>
        </w:rPr>
        <w:t xml:space="preserve">قالَ رَسُولُ </w:t>
      </w:r>
      <w:r w:rsidR="00525C12">
        <w:rPr>
          <w:rtl/>
        </w:rPr>
        <w:t>الله صلی</w:t>
      </w:r>
      <w:r>
        <w:rPr>
          <w:rtl/>
        </w:rPr>
        <w:t xml:space="preserve"> الله</w:t>
      </w:r>
      <w:r w:rsidR="00525C12">
        <w:rPr>
          <w:rtl/>
        </w:rPr>
        <w:t xml:space="preserve"> عليه</w:t>
      </w:r>
      <w:r>
        <w:rPr>
          <w:rtl/>
        </w:rPr>
        <w:t xml:space="preserve"> و آله و سلم</w:t>
      </w:r>
      <w:r>
        <w:t>:</w:t>
      </w:r>
    </w:p>
    <w:p w:rsidR="001C73B9" w:rsidRDefault="001C73B9" w:rsidP="001C73B9">
      <w:pPr>
        <w:pStyle w:val="libAr"/>
      </w:pPr>
      <w:r>
        <w:rPr>
          <w:rFonts w:hint="eastAsia"/>
          <w:rtl/>
        </w:rPr>
        <w:t>تَزَوَّجْ</w:t>
      </w:r>
      <w:r>
        <w:rPr>
          <w:rtl/>
        </w:rPr>
        <w:t xml:space="preserve"> وَلَو بِخاتَمٍ مِنْ حَدِيدٍ</w:t>
      </w:r>
      <w:r>
        <w:t xml:space="preserve">. </w:t>
      </w:r>
    </w:p>
    <w:p w:rsidR="001C73B9" w:rsidRDefault="001C73B9" w:rsidP="001C73B9">
      <w:pPr>
        <w:pStyle w:val="libAr"/>
      </w:pPr>
      <w:r>
        <w:rPr>
          <w:rFonts w:hint="eastAsia"/>
          <w:rtl/>
        </w:rPr>
        <w:t>كنز</w:t>
      </w:r>
      <w:r>
        <w:rPr>
          <w:rtl/>
        </w:rPr>
        <w:t xml:space="preserve"> العُمّال/16/321</w:t>
      </w:r>
    </w:p>
    <w:p w:rsidR="001C73B9" w:rsidRDefault="001C73B9" w:rsidP="001C73B9">
      <w:pPr>
        <w:pStyle w:val="libNormal"/>
      </w:pPr>
      <w:r>
        <w:t xml:space="preserve">The Holy Prophet [p.b.u.h.] said: </w:t>
      </w:r>
      <w:r w:rsidR="00E978C2" w:rsidRPr="00E978C2">
        <w:rPr>
          <w:rStyle w:val="libItalicChar"/>
        </w:rPr>
        <w:t>“</w:t>
      </w:r>
      <w:r w:rsidRPr="00E978C2">
        <w:rPr>
          <w:rStyle w:val="libItalicChar"/>
        </w:rPr>
        <w:t>Marry even with an iron ring (as dower).</w:t>
      </w:r>
      <w:r w:rsidR="00E978C2" w:rsidRPr="00E978C2">
        <w:rPr>
          <w:rStyle w:val="libItalicChar"/>
        </w:rPr>
        <w:t>”</w:t>
      </w:r>
    </w:p>
    <w:p w:rsidR="001C73B9" w:rsidRDefault="001C73B9" w:rsidP="001C73B9">
      <w:pPr>
        <w:pStyle w:val="libNormal"/>
      </w:pPr>
      <w:r>
        <w:t>Kanz</w:t>
      </w:r>
      <w:r w:rsidR="00D92C09">
        <w:t>-</w:t>
      </w:r>
      <w:r>
        <w:t>ul</w:t>
      </w:r>
      <w:r w:rsidR="00D92C09">
        <w:t>-</w:t>
      </w:r>
      <w:r>
        <w:t xml:space="preserve">'Ummal, vol. 16, p. 321 </w:t>
      </w:r>
    </w:p>
    <w:p w:rsidR="001C73B9" w:rsidRDefault="001C73B9" w:rsidP="001C73B9">
      <w:pPr>
        <w:pStyle w:val="libAr"/>
      </w:pPr>
      <w:r>
        <w:rPr>
          <w:rtl/>
        </w:rPr>
        <w:t>271</w:t>
      </w:r>
      <w:r w:rsidR="00D92C09">
        <w:rPr>
          <w:rtl/>
        </w:rPr>
        <w:t>-</w:t>
      </w:r>
      <w:r>
        <w:t xml:space="preserve"> </w:t>
      </w:r>
      <w:r>
        <w:rPr>
          <w:rtl/>
        </w:rPr>
        <w:t xml:space="preserve">قالَ رَسُولُ </w:t>
      </w:r>
      <w:r w:rsidR="00525C12">
        <w:rPr>
          <w:rtl/>
        </w:rPr>
        <w:t>الله صلی</w:t>
      </w:r>
      <w:r>
        <w:rPr>
          <w:rtl/>
        </w:rPr>
        <w:t xml:space="preserve"> الله</w:t>
      </w:r>
      <w:r w:rsidR="00525C12">
        <w:rPr>
          <w:rtl/>
        </w:rPr>
        <w:t xml:space="preserve"> عليه</w:t>
      </w:r>
      <w:r>
        <w:rPr>
          <w:rtl/>
        </w:rPr>
        <w:t xml:space="preserve"> و آله و سلم</w:t>
      </w:r>
      <w:r>
        <w:t>:</w:t>
      </w:r>
    </w:p>
    <w:p w:rsidR="001C73B9" w:rsidRDefault="001C73B9" w:rsidP="001C73B9">
      <w:pPr>
        <w:pStyle w:val="libAr"/>
      </w:pPr>
      <w:r>
        <w:rPr>
          <w:rFonts w:hint="eastAsia"/>
          <w:rtl/>
        </w:rPr>
        <w:t>مَن</w:t>
      </w:r>
      <w:r>
        <w:rPr>
          <w:rtl/>
        </w:rPr>
        <w:t xml:space="preserve"> اَعطى  فِي  صَداقٍ مِلْأَ كَفِّهِ سَويقًا اَو تَمْرًا فَقَدِ اسْتَحَلَّ</w:t>
      </w:r>
      <w:r>
        <w:t>.</w:t>
      </w:r>
    </w:p>
    <w:p w:rsidR="001C73B9" w:rsidRDefault="001C73B9" w:rsidP="001C73B9">
      <w:pPr>
        <w:pStyle w:val="libAr"/>
      </w:pPr>
      <w:r>
        <w:rPr>
          <w:rFonts w:hint="eastAsia"/>
          <w:rtl/>
        </w:rPr>
        <w:t>كنز</w:t>
      </w:r>
      <w:r>
        <w:rPr>
          <w:rtl/>
        </w:rPr>
        <w:t xml:space="preserve"> العُمّال/16/321</w:t>
      </w:r>
    </w:p>
    <w:p w:rsidR="001C73B9" w:rsidRDefault="001C73B9" w:rsidP="001C73B9">
      <w:pPr>
        <w:pStyle w:val="libNormal"/>
      </w:pPr>
      <w:r>
        <w:t xml:space="preserve">The Holy Prophet [p.b.u.h.] said: </w:t>
      </w:r>
      <w:r w:rsidR="00E978C2" w:rsidRPr="00E978C2">
        <w:rPr>
          <w:rStyle w:val="libItalicChar"/>
        </w:rPr>
        <w:t>“</w:t>
      </w:r>
      <w:r w:rsidRPr="00E978C2">
        <w:rPr>
          <w:rStyle w:val="libItalicChar"/>
        </w:rPr>
        <w:t>He who gives as much as a handful of grains or dates as a dowry (with the acceptance of the partner), surely his marriage is lawful and correct.</w:t>
      </w:r>
      <w:r w:rsidR="00E978C2" w:rsidRPr="00E978C2">
        <w:rPr>
          <w:rStyle w:val="libItalicChar"/>
        </w:rPr>
        <w:t>”</w:t>
      </w:r>
    </w:p>
    <w:p w:rsidR="001C73B9" w:rsidRDefault="001C73B9" w:rsidP="001C73B9">
      <w:pPr>
        <w:pStyle w:val="libNormal"/>
      </w:pPr>
      <w:r>
        <w:t>Kanz</w:t>
      </w:r>
      <w:r w:rsidR="00D92C09">
        <w:t>-</w:t>
      </w:r>
      <w:r>
        <w:t>ul</w:t>
      </w:r>
      <w:r w:rsidR="00D92C09">
        <w:t>-</w:t>
      </w:r>
      <w:r>
        <w:t>'Ummal, vol. 16, p. 321</w:t>
      </w:r>
    </w:p>
    <w:p w:rsidR="001C73B9" w:rsidRDefault="001C73B9" w:rsidP="001C73B9">
      <w:pPr>
        <w:pStyle w:val="libNormal"/>
      </w:pPr>
      <w:r>
        <w:t xml:space="preserve"> </w:t>
      </w:r>
    </w:p>
    <w:p w:rsidR="001C73B9" w:rsidRDefault="001C73B9" w:rsidP="001C73B9">
      <w:pPr>
        <w:pStyle w:val="libAr"/>
      </w:pPr>
      <w:r>
        <w:rPr>
          <w:rtl/>
        </w:rPr>
        <w:t>272</w:t>
      </w:r>
      <w:r w:rsidR="00D92C09">
        <w:rPr>
          <w:rtl/>
        </w:rPr>
        <w:t>-</w:t>
      </w:r>
      <w:r>
        <w:t xml:space="preserve"> </w:t>
      </w:r>
      <w:r>
        <w:rPr>
          <w:rtl/>
        </w:rPr>
        <w:t>قالَ الإمامُ الصّادِقُ</w:t>
      </w:r>
      <w:r w:rsidR="00525C12">
        <w:rPr>
          <w:rtl/>
        </w:rPr>
        <w:t xml:space="preserve"> </w:t>
      </w:r>
      <w:r w:rsidR="008A02F7">
        <w:rPr>
          <w:rtl/>
        </w:rPr>
        <w:t xml:space="preserve">عليه السلام </w:t>
      </w:r>
      <w:r>
        <w:t>:</w:t>
      </w:r>
    </w:p>
    <w:p w:rsidR="001C73B9" w:rsidRDefault="001C73B9" w:rsidP="001C73B9">
      <w:pPr>
        <w:pStyle w:val="libAr"/>
      </w:pPr>
      <w:r>
        <w:rPr>
          <w:rFonts w:hint="eastAsia"/>
          <w:rtl/>
        </w:rPr>
        <w:t>زَوَّجَ</w:t>
      </w:r>
      <w:r>
        <w:rPr>
          <w:rtl/>
        </w:rPr>
        <w:t xml:space="preserve"> رَسُولُ اللهِ (ص) عَلِيًّا فاطِمَةَ (ع) عَلى دِرْعِ حَطَمِيَّةٍ تُساوي ثَلاثينَ دِرْهَما</w:t>
      </w:r>
      <w:r>
        <w:t>.</w:t>
      </w:r>
    </w:p>
    <w:p w:rsidR="001C73B9" w:rsidRDefault="001C73B9" w:rsidP="001C73B9">
      <w:pPr>
        <w:pStyle w:val="libAr"/>
      </w:pPr>
      <w:r>
        <w:rPr>
          <w:rFonts w:hint="eastAsia"/>
          <w:rtl/>
        </w:rPr>
        <w:t>وسائل</w:t>
      </w:r>
      <w:r>
        <w:rPr>
          <w:rtl/>
        </w:rPr>
        <w:t xml:space="preserve"> الشيعة/21/251</w:t>
      </w:r>
    </w:p>
    <w:p w:rsidR="001C73B9" w:rsidRDefault="001C73B9" w:rsidP="001C73B9">
      <w:pPr>
        <w:pStyle w:val="libNormal"/>
      </w:pPr>
      <w:r>
        <w:t xml:space="preserve">Imam Sadiq [a.s.] said: </w:t>
      </w:r>
      <w:r w:rsidR="00E978C2" w:rsidRPr="00E978C2">
        <w:rPr>
          <w:rStyle w:val="libItalicChar"/>
        </w:rPr>
        <w:t>“</w:t>
      </w:r>
      <w:r w:rsidRPr="00E978C2">
        <w:rPr>
          <w:rStyle w:val="libItalicChar"/>
        </w:rPr>
        <w:t>The Holy Prophet [p.b.u.h.] gave Fatimah [a.s.] in marriage to Ali [a.s.] with (the dower of) an armor at the price of thirty Dirhams.</w:t>
      </w:r>
      <w:r w:rsidR="00E978C2" w:rsidRPr="00E978C2">
        <w:rPr>
          <w:rStyle w:val="libItalicChar"/>
        </w:rPr>
        <w:t>”</w:t>
      </w:r>
    </w:p>
    <w:p w:rsidR="001C73B9" w:rsidRDefault="001C73B9" w:rsidP="001C73B9">
      <w:pPr>
        <w:pStyle w:val="libNormal"/>
      </w:pPr>
      <w:r>
        <w:t>Wasa'il</w:t>
      </w:r>
      <w:r w:rsidR="00D92C09">
        <w:t>-</w:t>
      </w:r>
      <w:r>
        <w:t>ush Shi'ah, vol. 21, p. 251</w:t>
      </w:r>
    </w:p>
    <w:p w:rsidR="001C73B9" w:rsidRDefault="001C73B9" w:rsidP="001C73B9">
      <w:pPr>
        <w:pStyle w:val="libNormal"/>
      </w:pPr>
      <w:r>
        <w:br w:type="page"/>
      </w:r>
    </w:p>
    <w:p w:rsidR="001C73B9" w:rsidRDefault="001C73B9" w:rsidP="001C73B9">
      <w:pPr>
        <w:pStyle w:val="Heading1Center"/>
      </w:pPr>
      <w:bookmarkStart w:id="51" w:name="_Toc444518250"/>
      <w:r>
        <w:lastRenderedPageBreak/>
        <w:t>MARRIAGE WITH REGARD TO FAITH AND HONESTY</w:t>
      </w:r>
      <w:bookmarkEnd w:id="51"/>
    </w:p>
    <w:p w:rsidR="001C73B9" w:rsidRDefault="001C73B9" w:rsidP="001C73B9">
      <w:pPr>
        <w:pStyle w:val="libAr"/>
      </w:pPr>
      <w:r>
        <w:rPr>
          <w:rtl/>
        </w:rPr>
        <w:t>273</w:t>
      </w:r>
      <w:r w:rsidR="00D92C09">
        <w:rPr>
          <w:rtl/>
        </w:rPr>
        <w:t>-</w:t>
      </w:r>
      <w:r>
        <w:t xml:space="preserve"> </w:t>
      </w:r>
      <w:r>
        <w:rPr>
          <w:rtl/>
        </w:rPr>
        <w:t xml:space="preserve">قالَ رَسُولُ </w:t>
      </w:r>
      <w:r w:rsidR="00525C12">
        <w:rPr>
          <w:rtl/>
        </w:rPr>
        <w:t>الله صلی</w:t>
      </w:r>
      <w:r>
        <w:rPr>
          <w:rtl/>
        </w:rPr>
        <w:t xml:space="preserve"> الله</w:t>
      </w:r>
      <w:r w:rsidR="00525C12">
        <w:rPr>
          <w:rtl/>
        </w:rPr>
        <w:t xml:space="preserve"> عليه</w:t>
      </w:r>
      <w:r>
        <w:rPr>
          <w:rtl/>
        </w:rPr>
        <w:t xml:space="preserve"> و آله و سلم</w:t>
      </w:r>
      <w:r>
        <w:t>:</w:t>
      </w:r>
    </w:p>
    <w:p w:rsidR="001C73B9" w:rsidRDefault="001C73B9" w:rsidP="001C73B9">
      <w:pPr>
        <w:pStyle w:val="libAr"/>
      </w:pPr>
      <w:r>
        <w:rPr>
          <w:rFonts w:hint="eastAsia"/>
          <w:rtl/>
        </w:rPr>
        <w:t>إذا</w:t>
      </w:r>
      <w:r>
        <w:rPr>
          <w:rtl/>
        </w:rPr>
        <w:t xml:space="preserve"> جاءَكُـم مَن تَرضَـوْنَ خُلْقَهُ وَ دِينَـهُ فَزَّوِجُـوهُ، قالَ قُلتُ يا رَسُولَ الله وَ اِن كانَ دَنِيًّا  فِي  نَسَبِهِ، قالَ: إذا جاءكُم مَن تَرضَوْنَ خُلقَهُ وَ دِينَهُ فَزَوِّجُـوهُ اِنَّكُمْ إلاّ تَفعَلُـوهُ تَكُنْ فِتْنَةٌ فِي الأرضِ وَ فَسادٌ </w:t>
      </w:r>
      <w:r>
        <w:rPr>
          <w:rFonts w:hint="eastAsia"/>
          <w:rtl/>
        </w:rPr>
        <w:t>كَبيرٌ</w:t>
      </w:r>
      <w:r>
        <w:t>.</w:t>
      </w:r>
    </w:p>
    <w:p w:rsidR="001C73B9" w:rsidRDefault="001C73B9" w:rsidP="001C73B9">
      <w:pPr>
        <w:pStyle w:val="libAr"/>
      </w:pPr>
      <w:r>
        <w:rPr>
          <w:rFonts w:hint="eastAsia"/>
          <w:rtl/>
        </w:rPr>
        <w:t>التهذيب</w:t>
      </w:r>
      <w:r>
        <w:rPr>
          <w:rtl/>
        </w:rPr>
        <w:t>/7/394</w:t>
      </w:r>
    </w:p>
    <w:p w:rsidR="001C73B9" w:rsidRDefault="001C73B9" w:rsidP="001C73B9">
      <w:pPr>
        <w:pStyle w:val="libNormal"/>
      </w:pPr>
      <w:r>
        <w:t xml:space="preserve">The Holy Prophet [p.b.u.h.] with no regard to the class of the one's generation, emphasized and said: </w:t>
      </w:r>
      <w:r w:rsidR="00E978C2" w:rsidRPr="00E978C2">
        <w:rPr>
          <w:rStyle w:val="libItalicChar"/>
        </w:rPr>
        <w:t>“</w:t>
      </w:r>
      <w:r w:rsidRPr="00E978C2">
        <w:rPr>
          <w:rStyle w:val="libItalicChar"/>
        </w:rPr>
        <w:t>When someone refers to you for marriage and you approve contently, his manner and his religion, then unite with him in wedlock. If you do not do that, you have caused a grand pest and decadence on the earth.</w:t>
      </w:r>
      <w:r w:rsidR="00E978C2" w:rsidRPr="00E978C2">
        <w:rPr>
          <w:rStyle w:val="libItalicChar"/>
        </w:rPr>
        <w:t>”</w:t>
      </w:r>
    </w:p>
    <w:p w:rsidR="001C73B9" w:rsidRDefault="001C73B9" w:rsidP="001C73B9">
      <w:pPr>
        <w:pStyle w:val="libNormal"/>
      </w:pPr>
      <w:r>
        <w:t>AI</w:t>
      </w:r>
      <w:r w:rsidR="00D92C09">
        <w:t>-</w:t>
      </w:r>
      <w:r>
        <w:t xml:space="preserve">Tahthib, vol. 7, p. 394 </w:t>
      </w:r>
    </w:p>
    <w:p w:rsidR="001C73B9" w:rsidRDefault="001C73B9" w:rsidP="001C73B9">
      <w:pPr>
        <w:pStyle w:val="libAr"/>
      </w:pPr>
      <w:r>
        <w:rPr>
          <w:rtl/>
        </w:rPr>
        <w:t>274</w:t>
      </w:r>
      <w:r w:rsidR="00D92C09">
        <w:rPr>
          <w:rtl/>
        </w:rPr>
        <w:t>-</w:t>
      </w:r>
      <w:r>
        <w:t xml:space="preserve"> </w:t>
      </w:r>
      <w:r>
        <w:rPr>
          <w:rtl/>
        </w:rPr>
        <w:t>قالَ الإمامُ الجَوادُ</w:t>
      </w:r>
      <w:r w:rsidR="00525C12">
        <w:rPr>
          <w:rtl/>
        </w:rPr>
        <w:t xml:space="preserve"> </w:t>
      </w:r>
      <w:r w:rsidR="008A02F7">
        <w:rPr>
          <w:rtl/>
        </w:rPr>
        <w:t xml:space="preserve">عليه السلام </w:t>
      </w:r>
      <w:r>
        <w:t>:</w:t>
      </w:r>
    </w:p>
    <w:p w:rsidR="001C73B9" w:rsidRDefault="001C73B9" w:rsidP="001C73B9">
      <w:pPr>
        <w:pStyle w:val="libAr"/>
      </w:pPr>
      <w:r>
        <w:rPr>
          <w:rFonts w:hint="eastAsia"/>
          <w:rtl/>
        </w:rPr>
        <w:t>مَـن</w:t>
      </w:r>
      <w:r>
        <w:rPr>
          <w:rtl/>
        </w:rPr>
        <w:t xml:space="preserve"> خَطَـبَ اِلَيكُـم فَرَضِيتُـمْ دِينَـهُ وَ اَمانَتَـهُ (كائِنـًا مَن كانَ) فَزَوِّجُوهُ</w:t>
      </w:r>
      <w:r>
        <w:t>.</w:t>
      </w:r>
    </w:p>
    <w:p w:rsidR="001C73B9" w:rsidRDefault="001C73B9" w:rsidP="001C73B9">
      <w:pPr>
        <w:pStyle w:val="libAr"/>
      </w:pPr>
      <w:r>
        <w:rPr>
          <w:rFonts w:hint="eastAsia"/>
          <w:rtl/>
        </w:rPr>
        <w:t>من</w:t>
      </w:r>
      <w:r>
        <w:rPr>
          <w:rtl/>
        </w:rPr>
        <w:t xml:space="preserve"> لا يحضره الفقيه/3/393</w:t>
      </w:r>
    </w:p>
    <w:p w:rsidR="001C73B9" w:rsidRPr="00E978C2" w:rsidRDefault="001C73B9" w:rsidP="001C73B9">
      <w:pPr>
        <w:pStyle w:val="libNormal"/>
        <w:rPr>
          <w:rStyle w:val="libItalicChar"/>
        </w:rPr>
      </w:pPr>
      <w:r>
        <w:t>Imam al</w:t>
      </w:r>
      <w:r w:rsidR="00D92C09">
        <w:t>-</w:t>
      </w:r>
      <w:r>
        <w:t xml:space="preserve">Jawad [a.s.] wrote in a letter: </w:t>
      </w:r>
      <w:r w:rsidR="00E978C2" w:rsidRPr="00E978C2">
        <w:rPr>
          <w:rStyle w:val="libItalicChar"/>
        </w:rPr>
        <w:t>“</w:t>
      </w:r>
      <w:r w:rsidRPr="00E978C2">
        <w:rPr>
          <w:rStyle w:val="libItalicChar"/>
        </w:rPr>
        <w:t>Whoever solicits you in marriage and you are convinced of his religion and</w:t>
      </w:r>
    </w:p>
    <w:p w:rsidR="001C73B9" w:rsidRDefault="001C73B9" w:rsidP="001C73B9">
      <w:pPr>
        <w:pStyle w:val="libNormal"/>
      </w:pPr>
      <w:r w:rsidRPr="00E978C2">
        <w:rPr>
          <w:rStyle w:val="libItalicChar"/>
        </w:rPr>
        <w:t>his honesty, then do unite with him in wedlock.</w:t>
      </w:r>
      <w:r w:rsidR="00E978C2" w:rsidRPr="00E978C2">
        <w:rPr>
          <w:rStyle w:val="libItalicChar"/>
        </w:rPr>
        <w:t>”</w:t>
      </w:r>
    </w:p>
    <w:p w:rsidR="001C73B9" w:rsidRDefault="001C73B9" w:rsidP="001C73B9">
      <w:pPr>
        <w:pStyle w:val="libNormal"/>
      </w:pPr>
      <w:r>
        <w:t>AI</w:t>
      </w:r>
      <w:r w:rsidR="00D92C09">
        <w:t>-</w:t>
      </w:r>
      <w:r>
        <w:t>Kafi, vol. 5, p. 347</w:t>
      </w:r>
    </w:p>
    <w:p w:rsidR="001C73B9" w:rsidRDefault="001C73B9" w:rsidP="001C73B9">
      <w:pPr>
        <w:pStyle w:val="libNormal"/>
      </w:pPr>
      <w:r>
        <w:t>Man La Yahdhuruhul</w:t>
      </w:r>
      <w:r w:rsidR="00D92C09">
        <w:t>-</w:t>
      </w:r>
      <w:r>
        <w:t>Faqih, vol. 3, p. 393; AI</w:t>
      </w:r>
      <w:r w:rsidR="00D92C09">
        <w:t>-</w:t>
      </w:r>
      <w:r>
        <w:t xml:space="preserve">Tahthib, vol. 7, p. 394 </w:t>
      </w:r>
    </w:p>
    <w:p w:rsidR="001C73B9" w:rsidRDefault="001C73B9" w:rsidP="001C73B9">
      <w:pPr>
        <w:pStyle w:val="libAr"/>
      </w:pPr>
      <w:r>
        <w:rPr>
          <w:rtl/>
        </w:rPr>
        <w:t>275</w:t>
      </w:r>
      <w:r w:rsidR="00D92C09">
        <w:rPr>
          <w:rtl/>
        </w:rPr>
        <w:t>-</w:t>
      </w:r>
      <w:r>
        <w:t xml:space="preserve"> </w:t>
      </w:r>
      <w:r>
        <w:rPr>
          <w:rtl/>
        </w:rPr>
        <w:t>جاءَ رَجُلٌ إِلى الإمامِ  الحُسَينِ</w:t>
      </w:r>
      <w:r w:rsidR="00525C12">
        <w:rPr>
          <w:rtl/>
        </w:rPr>
        <w:t xml:space="preserve"> </w:t>
      </w:r>
      <w:r w:rsidR="008A02F7">
        <w:rPr>
          <w:rtl/>
        </w:rPr>
        <w:t xml:space="preserve">عليه السلام </w:t>
      </w:r>
      <w:r>
        <w:rPr>
          <w:rtl/>
        </w:rPr>
        <w:t>فَقالَ</w:t>
      </w:r>
      <w:r>
        <w:t xml:space="preserve"> :</w:t>
      </w:r>
    </w:p>
    <w:p w:rsidR="001C73B9" w:rsidRDefault="001C73B9" w:rsidP="001C73B9">
      <w:pPr>
        <w:pStyle w:val="libAr"/>
      </w:pPr>
      <w:r>
        <w:rPr>
          <w:rFonts w:hint="eastAsia"/>
          <w:rtl/>
        </w:rPr>
        <w:t>إِنَّ</w:t>
      </w:r>
      <w:r>
        <w:rPr>
          <w:rtl/>
        </w:rPr>
        <w:t xml:space="preserve"> لي اِبْنَةً فَمَن تَرى أَنْ اُزَوِّجَها لَهُ، قالَ: زَوِّجْها مِمَّن يَتَّقِ اللّهَ عَزَّوَجَلَّ فَاِنْ اَحَبَّها اَكْرَمَها وَ اِن اَبْغَضَها لَم يَظْلِمْها</w:t>
      </w:r>
      <w:r>
        <w:t>.</w:t>
      </w:r>
    </w:p>
    <w:p w:rsidR="001C73B9" w:rsidRDefault="001C73B9" w:rsidP="001C73B9">
      <w:pPr>
        <w:pStyle w:val="libAr"/>
      </w:pPr>
      <w:r>
        <w:rPr>
          <w:rFonts w:hint="eastAsia"/>
          <w:rtl/>
        </w:rPr>
        <w:t>المستطرف</w:t>
      </w:r>
      <w:r>
        <w:rPr>
          <w:rtl/>
        </w:rPr>
        <w:t>/2/218</w:t>
      </w:r>
    </w:p>
    <w:p w:rsidR="001C73B9" w:rsidRDefault="001C73B9" w:rsidP="001C73B9">
      <w:pPr>
        <w:pStyle w:val="libNormal"/>
      </w:pPr>
      <w:r>
        <w:t xml:space="preserve">Once a man told Imam Husayn [a.s.] that he had a daughter and asked whom he [a.s.] would advise him to give her to in marriage, and he said: </w:t>
      </w:r>
      <w:r w:rsidR="00E978C2" w:rsidRPr="00E978C2">
        <w:rPr>
          <w:rStyle w:val="libItalicChar"/>
        </w:rPr>
        <w:t>“</w:t>
      </w:r>
      <w:r w:rsidRPr="00E978C2">
        <w:rPr>
          <w:rStyle w:val="libItalicChar"/>
        </w:rPr>
        <w:t>Give her in marriage to someone who (has Faith and) fears Allah, Almighty and Glorious, because he will love and respect her, and if he becomes angry with her, he will not hurt her.</w:t>
      </w:r>
      <w:r w:rsidR="00E978C2" w:rsidRPr="00E978C2">
        <w:rPr>
          <w:rStyle w:val="libItalicChar"/>
        </w:rPr>
        <w:t>”</w:t>
      </w:r>
    </w:p>
    <w:p w:rsidR="001C73B9" w:rsidRDefault="001C73B9" w:rsidP="001C73B9">
      <w:pPr>
        <w:pStyle w:val="libNormal"/>
      </w:pPr>
      <w:r>
        <w:t>AI</w:t>
      </w:r>
      <w:r w:rsidR="00D92C09">
        <w:t>-</w:t>
      </w:r>
      <w:r>
        <w:t>Mustatraf, vol. 2, p. 218</w:t>
      </w:r>
    </w:p>
    <w:p w:rsidR="001C73B9" w:rsidRDefault="001C73B9" w:rsidP="001C73B9">
      <w:pPr>
        <w:pStyle w:val="libNormal"/>
      </w:pPr>
      <w:r>
        <w:t xml:space="preserve"> </w:t>
      </w:r>
    </w:p>
    <w:p w:rsidR="001C73B9" w:rsidRDefault="001C73B9" w:rsidP="001C73B9">
      <w:pPr>
        <w:pStyle w:val="libAr"/>
      </w:pPr>
      <w:r>
        <w:rPr>
          <w:rtl/>
        </w:rPr>
        <w:t>276</w:t>
      </w:r>
      <w:r w:rsidR="00D92C09">
        <w:rPr>
          <w:rtl/>
        </w:rPr>
        <w:t>-</w:t>
      </w:r>
      <w:r>
        <w:t xml:space="preserve"> </w:t>
      </w:r>
      <w:r>
        <w:rPr>
          <w:rtl/>
        </w:rPr>
        <w:t xml:space="preserve">قالَ رَسُولُ </w:t>
      </w:r>
      <w:r w:rsidR="00525C12">
        <w:rPr>
          <w:rtl/>
        </w:rPr>
        <w:t>الله صلی</w:t>
      </w:r>
      <w:r>
        <w:rPr>
          <w:rtl/>
        </w:rPr>
        <w:t xml:space="preserve"> الله</w:t>
      </w:r>
      <w:r w:rsidR="00525C12">
        <w:rPr>
          <w:rtl/>
        </w:rPr>
        <w:t xml:space="preserve"> عليه</w:t>
      </w:r>
      <w:r>
        <w:rPr>
          <w:rtl/>
        </w:rPr>
        <w:t xml:space="preserve"> و آله و سلم</w:t>
      </w:r>
      <w:r>
        <w:t>:</w:t>
      </w:r>
    </w:p>
    <w:p w:rsidR="001C73B9" w:rsidRDefault="001C73B9" w:rsidP="001C73B9">
      <w:pPr>
        <w:pStyle w:val="libAr"/>
      </w:pPr>
      <w:r>
        <w:rPr>
          <w:rFonts w:hint="eastAsia"/>
          <w:rtl/>
        </w:rPr>
        <w:t>مَن</w:t>
      </w:r>
      <w:r>
        <w:rPr>
          <w:rtl/>
        </w:rPr>
        <w:t xml:space="preserve"> زَوَّجَ كَرِيمَتَهُ مِن فاسِقٍ فَقَد قَطَعَ رَحِمَه</w:t>
      </w:r>
      <w:r>
        <w:t>.</w:t>
      </w:r>
    </w:p>
    <w:p w:rsidR="001C73B9" w:rsidRDefault="001C73B9" w:rsidP="001C73B9">
      <w:pPr>
        <w:pStyle w:val="libAr"/>
      </w:pPr>
      <w:r>
        <w:rPr>
          <w:rFonts w:hint="eastAsia"/>
          <w:rtl/>
        </w:rPr>
        <w:t>المحجة</w:t>
      </w:r>
      <w:r>
        <w:rPr>
          <w:rtl/>
        </w:rPr>
        <w:t xml:space="preserve"> البيضاء/3/94</w:t>
      </w:r>
    </w:p>
    <w:p w:rsidR="001C73B9" w:rsidRDefault="001C73B9" w:rsidP="001C73B9">
      <w:pPr>
        <w:pStyle w:val="libNormal"/>
      </w:pPr>
      <w:r>
        <w:lastRenderedPageBreak/>
        <w:t xml:space="preserve">The Holy Prophet [p.b.u.h.] said: </w:t>
      </w:r>
      <w:r w:rsidR="00E978C2" w:rsidRPr="00E978C2">
        <w:rPr>
          <w:rStyle w:val="libItalicChar"/>
        </w:rPr>
        <w:t>“</w:t>
      </w:r>
      <w:r w:rsidRPr="00E978C2">
        <w:rPr>
          <w:rStyle w:val="libItalicChar"/>
        </w:rPr>
        <w:t>He who gives his daughter in marriage to an ungodly man has indeed broken off her connection with her kindred.</w:t>
      </w:r>
      <w:r w:rsidR="00E978C2" w:rsidRPr="00E978C2">
        <w:rPr>
          <w:rStyle w:val="libItalicChar"/>
        </w:rPr>
        <w:t>”</w:t>
      </w:r>
    </w:p>
    <w:p w:rsidR="001C73B9" w:rsidRDefault="001C73B9" w:rsidP="001C73B9">
      <w:pPr>
        <w:pStyle w:val="libNormal"/>
      </w:pPr>
      <w:r>
        <w:t>AI</w:t>
      </w:r>
      <w:r w:rsidR="00D92C09">
        <w:t>-</w:t>
      </w:r>
      <w:r>
        <w:t>Muhajjat</w:t>
      </w:r>
      <w:r w:rsidR="00D92C09">
        <w:t>-</w:t>
      </w:r>
      <w:r>
        <w:t>ul</w:t>
      </w:r>
      <w:r w:rsidR="00D92C09">
        <w:t>-</w:t>
      </w:r>
      <w:r>
        <w:t>Bayda, vol. 3, p. 94</w:t>
      </w:r>
    </w:p>
    <w:p w:rsidR="001C73B9" w:rsidRDefault="001C73B9" w:rsidP="001C73B9">
      <w:pPr>
        <w:pStyle w:val="libNormal"/>
      </w:pPr>
      <w:r>
        <w:br w:type="page"/>
      </w:r>
    </w:p>
    <w:p w:rsidR="001C73B9" w:rsidRDefault="001C73B9" w:rsidP="001C73B9">
      <w:pPr>
        <w:pStyle w:val="Heading1Center"/>
      </w:pPr>
      <w:bookmarkStart w:id="52" w:name="_Toc444518251"/>
      <w:r>
        <w:lastRenderedPageBreak/>
        <w:t>MAN'S INTENTION IN MARRIAGE</w:t>
      </w:r>
      <w:bookmarkEnd w:id="52"/>
    </w:p>
    <w:p w:rsidR="001C73B9" w:rsidRDefault="001C73B9" w:rsidP="001C73B9">
      <w:pPr>
        <w:pStyle w:val="libAr"/>
      </w:pPr>
      <w:r>
        <w:rPr>
          <w:rtl/>
        </w:rPr>
        <w:t>277</w:t>
      </w:r>
      <w:r w:rsidR="00D92C09">
        <w:rPr>
          <w:rtl/>
        </w:rPr>
        <w:t>-</w:t>
      </w:r>
      <w:r>
        <w:t xml:space="preserve"> </w:t>
      </w:r>
      <w:r>
        <w:rPr>
          <w:rtl/>
        </w:rPr>
        <w:t xml:space="preserve">قالَ رَسُولُ </w:t>
      </w:r>
      <w:r w:rsidR="00525C12">
        <w:rPr>
          <w:rtl/>
        </w:rPr>
        <w:t>الله صلی</w:t>
      </w:r>
      <w:r>
        <w:rPr>
          <w:rtl/>
        </w:rPr>
        <w:t xml:space="preserve"> الله</w:t>
      </w:r>
      <w:r w:rsidR="00525C12">
        <w:rPr>
          <w:rtl/>
        </w:rPr>
        <w:t xml:space="preserve"> عليه</w:t>
      </w:r>
      <w:r>
        <w:rPr>
          <w:rtl/>
        </w:rPr>
        <w:t xml:space="preserve"> و آله و سلم</w:t>
      </w:r>
      <w:r>
        <w:t>:</w:t>
      </w:r>
    </w:p>
    <w:p w:rsidR="001C73B9" w:rsidRDefault="001C73B9" w:rsidP="001C73B9">
      <w:pPr>
        <w:pStyle w:val="libAr"/>
      </w:pPr>
      <w:r>
        <w:rPr>
          <w:rFonts w:hint="eastAsia"/>
          <w:rtl/>
        </w:rPr>
        <w:t>مَن</w:t>
      </w:r>
      <w:r>
        <w:rPr>
          <w:rtl/>
        </w:rPr>
        <w:t xml:space="preserve"> تَزَوَّجَ امرَأَةً لا يَتَزَوَّجُها إلاّ لِجَمالِها لَم يَرَ فِيها ما يُحِـبُّ وَ مَن تَزَوَّجَها لِمالِها لا يَتَزَوَّجُها إلاّ لَهُ وَ كَلَـهُ اللّهُ اِلَيهِ، فَعَلَيكُـمْ بِذاتِ الدِّينِ</w:t>
      </w:r>
      <w:r>
        <w:t>.</w:t>
      </w:r>
    </w:p>
    <w:p w:rsidR="001C73B9" w:rsidRDefault="001C73B9" w:rsidP="001C73B9">
      <w:pPr>
        <w:pStyle w:val="libAr"/>
      </w:pPr>
      <w:r>
        <w:rPr>
          <w:rFonts w:hint="eastAsia"/>
          <w:rtl/>
        </w:rPr>
        <w:t>التهذيب</w:t>
      </w:r>
      <w:r>
        <w:rPr>
          <w:rtl/>
        </w:rPr>
        <w:t>/7/399</w:t>
      </w:r>
    </w:p>
    <w:p w:rsidR="001C73B9" w:rsidRDefault="001C73B9" w:rsidP="001C73B9">
      <w:pPr>
        <w:pStyle w:val="libNormal"/>
      </w:pPr>
      <w:r>
        <w:t xml:space="preserve">The Holy Prophet [p.b.u.h.] said: </w:t>
      </w:r>
      <w:r w:rsidR="00E978C2" w:rsidRPr="00E978C2">
        <w:rPr>
          <w:rStyle w:val="libItalicChar"/>
        </w:rPr>
        <w:t>“</w:t>
      </w:r>
      <w:r w:rsidRPr="00E978C2">
        <w:rPr>
          <w:rStyle w:val="libItalicChar"/>
        </w:rPr>
        <w:t>He who marries a woman only for her beauty (regardless of her Faith), he will not see (gain) what he likes; and he who marries a woman only for her wealth, Allah will leave him with that wealth only. Therefore, it is to you that you look for a religious wife.</w:t>
      </w:r>
      <w:r w:rsidR="00E978C2" w:rsidRPr="00E978C2">
        <w:rPr>
          <w:rStyle w:val="libItalicChar"/>
        </w:rPr>
        <w:t>”</w:t>
      </w:r>
    </w:p>
    <w:p w:rsidR="001C73B9" w:rsidRDefault="001C73B9" w:rsidP="001C73B9">
      <w:pPr>
        <w:pStyle w:val="libNormal"/>
      </w:pPr>
      <w:r>
        <w:t>Al</w:t>
      </w:r>
      <w:r w:rsidR="00D92C09">
        <w:t>-</w:t>
      </w:r>
      <w:r>
        <w:t xml:space="preserve">Tahthib, vol. 7, p.399 </w:t>
      </w:r>
    </w:p>
    <w:p w:rsidR="001C73B9" w:rsidRDefault="001C73B9" w:rsidP="001C73B9">
      <w:pPr>
        <w:pStyle w:val="libAr"/>
      </w:pPr>
      <w:r>
        <w:rPr>
          <w:rtl/>
        </w:rPr>
        <w:t>278</w:t>
      </w:r>
      <w:r w:rsidR="00D92C09">
        <w:rPr>
          <w:rtl/>
        </w:rPr>
        <w:t>-</w:t>
      </w:r>
      <w:r>
        <w:t xml:space="preserve"> </w:t>
      </w:r>
      <w:r>
        <w:rPr>
          <w:rtl/>
        </w:rPr>
        <w:t>قالَ الإمامُ الصّادِقُ</w:t>
      </w:r>
      <w:r w:rsidR="00525C12">
        <w:rPr>
          <w:rtl/>
        </w:rPr>
        <w:t xml:space="preserve"> </w:t>
      </w:r>
      <w:r w:rsidR="008A02F7">
        <w:rPr>
          <w:rtl/>
        </w:rPr>
        <w:t xml:space="preserve">عليه السلام </w:t>
      </w:r>
      <w:r>
        <w:t>:</w:t>
      </w:r>
    </w:p>
    <w:p w:rsidR="001C73B9" w:rsidRDefault="001C73B9" w:rsidP="001C73B9">
      <w:pPr>
        <w:pStyle w:val="libAr"/>
      </w:pPr>
      <w:r>
        <w:rPr>
          <w:rFonts w:hint="eastAsia"/>
          <w:rtl/>
        </w:rPr>
        <w:t>مَن</w:t>
      </w:r>
      <w:r>
        <w:rPr>
          <w:rtl/>
        </w:rPr>
        <w:t xml:space="preserve"> تَزَوَّجَ امرَأَةً يُرِيدُ مالَها اَلجَأَهُ اللّهُ إِلى ذلِكَ المالِ</w:t>
      </w:r>
      <w:r>
        <w:t>.</w:t>
      </w:r>
    </w:p>
    <w:p w:rsidR="001C73B9" w:rsidRDefault="001C73B9" w:rsidP="001C73B9">
      <w:pPr>
        <w:pStyle w:val="libAr"/>
      </w:pPr>
      <w:r>
        <w:rPr>
          <w:rFonts w:hint="eastAsia"/>
          <w:rtl/>
        </w:rPr>
        <w:t>الكافي</w:t>
      </w:r>
      <w:r>
        <w:rPr>
          <w:rtl/>
        </w:rPr>
        <w:t>/5/333</w:t>
      </w:r>
    </w:p>
    <w:p w:rsidR="001C73B9" w:rsidRDefault="001C73B9" w:rsidP="001C73B9">
      <w:pPr>
        <w:pStyle w:val="libNormal"/>
      </w:pPr>
      <w:r>
        <w:t xml:space="preserve">Imam Sadiq [a.s.] said: </w:t>
      </w:r>
      <w:r w:rsidR="00E978C2" w:rsidRPr="00E978C2">
        <w:rPr>
          <w:rStyle w:val="libItalicChar"/>
        </w:rPr>
        <w:t>“</w:t>
      </w:r>
      <w:r w:rsidRPr="00E978C2">
        <w:rPr>
          <w:rStyle w:val="libItalicChar"/>
        </w:rPr>
        <w:t>He who marries a woman for the hope of her wealth, Allah leaves him with only that wealth.</w:t>
      </w:r>
      <w:r w:rsidR="00E978C2" w:rsidRPr="00E978C2">
        <w:rPr>
          <w:rStyle w:val="libItalicChar"/>
        </w:rPr>
        <w:t>”</w:t>
      </w:r>
    </w:p>
    <w:p w:rsidR="001C73B9" w:rsidRDefault="001C73B9" w:rsidP="001C73B9">
      <w:pPr>
        <w:pStyle w:val="libNormal"/>
      </w:pPr>
      <w:r>
        <w:t>AI</w:t>
      </w:r>
      <w:r w:rsidR="00D92C09">
        <w:t>-</w:t>
      </w:r>
      <w:r>
        <w:t>Kafi, vol. 5, p. 333</w:t>
      </w:r>
    </w:p>
    <w:p w:rsidR="001C73B9" w:rsidRDefault="001C73B9" w:rsidP="001C73B9">
      <w:pPr>
        <w:pStyle w:val="libAr"/>
      </w:pPr>
      <w:r>
        <w:rPr>
          <w:rtl/>
        </w:rPr>
        <w:t>279</w:t>
      </w:r>
      <w:r w:rsidR="00D92C09">
        <w:rPr>
          <w:rtl/>
        </w:rPr>
        <w:t>-</w:t>
      </w:r>
      <w:r>
        <w:t xml:space="preserve"> </w:t>
      </w:r>
      <w:r>
        <w:rPr>
          <w:rtl/>
        </w:rPr>
        <w:t xml:space="preserve">قالَ رَسُولُ </w:t>
      </w:r>
      <w:r w:rsidR="00525C12">
        <w:rPr>
          <w:rtl/>
        </w:rPr>
        <w:t>الله صلی</w:t>
      </w:r>
      <w:r>
        <w:rPr>
          <w:rtl/>
        </w:rPr>
        <w:t xml:space="preserve"> الله</w:t>
      </w:r>
      <w:r w:rsidR="00525C12">
        <w:rPr>
          <w:rtl/>
        </w:rPr>
        <w:t xml:space="preserve"> عليه</w:t>
      </w:r>
      <w:r>
        <w:rPr>
          <w:rtl/>
        </w:rPr>
        <w:t xml:space="preserve"> و آله و سلم</w:t>
      </w:r>
      <w:r>
        <w:t>:</w:t>
      </w:r>
    </w:p>
    <w:p w:rsidR="001C73B9" w:rsidRDefault="001C73B9" w:rsidP="001C73B9">
      <w:pPr>
        <w:pStyle w:val="libAr"/>
      </w:pPr>
      <w:r>
        <w:rPr>
          <w:rFonts w:hint="eastAsia"/>
          <w:rtl/>
        </w:rPr>
        <w:t>مَن</w:t>
      </w:r>
      <w:r>
        <w:rPr>
          <w:rtl/>
        </w:rPr>
        <w:t xml:space="preserve"> تَزَوَّجَ اِمرَأَةً لِمالِها وَكَلَـهُ اللّهُ اِلَيهِ وَ مَن تَزَوَّجَها لِجَمالِها رَآى فيها ما يَكرَهُ وَ مَن تَزوَّجَها لِدينِها جَمَعَ اللّهُ لَهُ ذلِكَ</w:t>
      </w:r>
      <w:r>
        <w:t>.</w:t>
      </w:r>
    </w:p>
    <w:p w:rsidR="001C73B9" w:rsidRDefault="001C73B9" w:rsidP="001C73B9">
      <w:pPr>
        <w:pStyle w:val="libAr"/>
      </w:pPr>
      <w:r>
        <w:rPr>
          <w:rFonts w:hint="eastAsia"/>
          <w:rtl/>
        </w:rPr>
        <w:t>التهذيب</w:t>
      </w:r>
      <w:r>
        <w:rPr>
          <w:rtl/>
        </w:rPr>
        <w:t>/7/399</w:t>
      </w:r>
    </w:p>
    <w:p w:rsidR="001C73B9" w:rsidRDefault="001C73B9" w:rsidP="001C73B9">
      <w:pPr>
        <w:pStyle w:val="libNormal"/>
      </w:pPr>
      <w:r>
        <w:t>The Holy Prophet [p.b.u.h.] said: He who marries a woman for her wealth, Allah will leave him only with that; and he who marries a woman (only) for her beauty, he will see in her what he does not like; but he who marries a woman for her religion, Allah will gather those merits for him.</w:t>
      </w:r>
      <w:r w:rsidR="00E978C2">
        <w:t>”</w:t>
      </w:r>
    </w:p>
    <w:p w:rsidR="001C73B9" w:rsidRDefault="001C73B9" w:rsidP="001C73B9">
      <w:pPr>
        <w:pStyle w:val="libNormal"/>
      </w:pPr>
      <w:r>
        <w:t>AI</w:t>
      </w:r>
      <w:r w:rsidR="00D92C09">
        <w:t>-</w:t>
      </w:r>
      <w:r>
        <w:t>Tahthib, vol. 7, p. 399</w:t>
      </w:r>
    </w:p>
    <w:p w:rsidR="001C73B9" w:rsidRDefault="001C73B9" w:rsidP="001C73B9">
      <w:pPr>
        <w:pStyle w:val="libNormal"/>
      </w:pPr>
      <w:r>
        <w:t xml:space="preserve"> </w:t>
      </w:r>
    </w:p>
    <w:p w:rsidR="001C73B9" w:rsidRDefault="001C73B9" w:rsidP="001C73B9">
      <w:pPr>
        <w:pStyle w:val="libAr"/>
      </w:pPr>
      <w:r>
        <w:rPr>
          <w:rtl/>
        </w:rPr>
        <w:t>280</w:t>
      </w:r>
      <w:r w:rsidR="00D92C09">
        <w:rPr>
          <w:rtl/>
        </w:rPr>
        <w:t>-</w:t>
      </w:r>
      <w:r>
        <w:t xml:space="preserve"> </w:t>
      </w:r>
      <w:r>
        <w:rPr>
          <w:rtl/>
        </w:rPr>
        <w:t xml:space="preserve">قالَ رَسُولُ </w:t>
      </w:r>
      <w:r w:rsidR="00525C12">
        <w:rPr>
          <w:rtl/>
        </w:rPr>
        <w:t>الله صلی</w:t>
      </w:r>
      <w:r>
        <w:rPr>
          <w:rtl/>
        </w:rPr>
        <w:t xml:space="preserve"> الله</w:t>
      </w:r>
      <w:r w:rsidR="00525C12">
        <w:rPr>
          <w:rtl/>
        </w:rPr>
        <w:t xml:space="preserve"> عليه</w:t>
      </w:r>
      <w:r>
        <w:rPr>
          <w:rtl/>
        </w:rPr>
        <w:t xml:space="preserve"> و آله و سلم</w:t>
      </w:r>
      <w:r>
        <w:t>:</w:t>
      </w:r>
    </w:p>
    <w:p w:rsidR="001C73B9" w:rsidRDefault="001C73B9" w:rsidP="001C73B9">
      <w:pPr>
        <w:pStyle w:val="libAr"/>
      </w:pPr>
      <w:r>
        <w:rPr>
          <w:rFonts w:hint="eastAsia"/>
          <w:rtl/>
        </w:rPr>
        <w:t>مَن</w:t>
      </w:r>
      <w:r>
        <w:rPr>
          <w:rtl/>
        </w:rPr>
        <w:t xml:space="preserve"> تَزَوَّجَ اِمرَأَةً لِجَمالِها جَعَلَ اللّهُ جَمالَها وَبالاً</w:t>
      </w:r>
      <w:r w:rsidR="00525C12">
        <w:rPr>
          <w:rtl/>
        </w:rPr>
        <w:t xml:space="preserve"> عليه</w:t>
      </w:r>
      <w:r>
        <w:t>.</w:t>
      </w:r>
    </w:p>
    <w:p w:rsidR="001C73B9" w:rsidRDefault="001C73B9" w:rsidP="001C73B9">
      <w:pPr>
        <w:pStyle w:val="libAr"/>
      </w:pPr>
      <w:r>
        <w:rPr>
          <w:rFonts w:hint="eastAsia"/>
          <w:rtl/>
        </w:rPr>
        <w:t>وسائل</w:t>
      </w:r>
      <w:r>
        <w:rPr>
          <w:rtl/>
        </w:rPr>
        <w:t xml:space="preserve"> الشيعة/20/53</w:t>
      </w:r>
    </w:p>
    <w:p w:rsidR="001C73B9" w:rsidRDefault="001C73B9" w:rsidP="001C73B9">
      <w:pPr>
        <w:pStyle w:val="libNormal"/>
      </w:pPr>
      <w:r>
        <w:t xml:space="preserve">The Holy Prophet [p.b.u.h.] said: </w:t>
      </w:r>
      <w:r w:rsidR="00E978C2" w:rsidRPr="00E978C2">
        <w:rPr>
          <w:rStyle w:val="libItalicChar"/>
        </w:rPr>
        <w:t>“</w:t>
      </w:r>
      <w:r w:rsidRPr="00E978C2">
        <w:rPr>
          <w:rStyle w:val="libItalicChar"/>
        </w:rPr>
        <w:t>He who marries a woman (only) for her beauty, Allah wiil assign the beauty of that woman as a harm and trouble for him.</w:t>
      </w:r>
      <w:r w:rsidR="00E978C2" w:rsidRPr="00E978C2">
        <w:rPr>
          <w:rStyle w:val="libItalicChar"/>
        </w:rPr>
        <w:t>”</w:t>
      </w:r>
    </w:p>
    <w:p w:rsidR="001C73B9" w:rsidRDefault="001C73B9" w:rsidP="001C73B9">
      <w:pPr>
        <w:pStyle w:val="libNormal"/>
      </w:pPr>
      <w:r>
        <w:t>Wasa'il</w:t>
      </w:r>
      <w:r w:rsidR="00D92C09">
        <w:t>-</w:t>
      </w:r>
      <w:r>
        <w:t xml:space="preserve">ush Shi'ah, vol. 20, p. 53 </w:t>
      </w:r>
    </w:p>
    <w:p w:rsidR="001C73B9" w:rsidRDefault="001C73B9" w:rsidP="001C73B9">
      <w:pPr>
        <w:pStyle w:val="libAr"/>
      </w:pPr>
      <w:r>
        <w:rPr>
          <w:rtl/>
        </w:rPr>
        <w:t>281</w:t>
      </w:r>
      <w:r w:rsidR="00D92C09">
        <w:rPr>
          <w:rtl/>
        </w:rPr>
        <w:t>-</w:t>
      </w:r>
      <w:r>
        <w:t xml:space="preserve"> </w:t>
      </w:r>
      <w:r>
        <w:rPr>
          <w:rtl/>
        </w:rPr>
        <w:t>قالَ الإمامُ السَّجّادُ</w:t>
      </w:r>
      <w:r w:rsidR="00525C12">
        <w:rPr>
          <w:rtl/>
        </w:rPr>
        <w:t xml:space="preserve"> </w:t>
      </w:r>
      <w:r w:rsidR="008A02F7">
        <w:rPr>
          <w:rtl/>
        </w:rPr>
        <w:t xml:space="preserve">عليه السلام </w:t>
      </w:r>
      <w:r>
        <w:t>:</w:t>
      </w:r>
    </w:p>
    <w:p w:rsidR="001C73B9" w:rsidRDefault="001C73B9" w:rsidP="001C73B9">
      <w:pPr>
        <w:pStyle w:val="libAr"/>
      </w:pPr>
      <w:r>
        <w:rPr>
          <w:rFonts w:hint="eastAsia"/>
          <w:rtl/>
        </w:rPr>
        <w:t>مَن</w:t>
      </w:r>
      <w:r>
        <w:rPr>
          <w:rtl/>
        </w:rPr>
        <w:t xml:space="preserve"> تَزَوَّجَ لِلّهِ عَزَّوَجَلَّ وَ لِصَلِة الرَّحِمِ تَوَّجَهُ اللّهُ بِتاجِ المُلْـكِ وَالكَرامَةِ</w:t>
      </w:r>
      <w:r>
        <w:t>.</w:t>
      </w:r>
    </w:p>
    <w:p w:rsidR="001C73B9" w:rsidRDefault="001C73B9" w:rsidP="001C73B9">
      <w:pPr>
        <w:pStyle w:val="libAr"/>
      </w:pPr>
      <w:r>
        <w:rPr>
          <w:rFonts w:hint="eastAsia"/>
          <w:rtl/>
        </w:rPr>
        <w:lastRenderedPageBreak/>
        <w:t>من</w:t>
      </w:r>
      <w:r>
        <w:rPr>
          <w:rtl/>
        </w:rPr>
        <w:t xml:space="preserve"> لا يحضره الفقيه/3/385</w:t>
      </w:r>
    </w:p>
    <w:p w:rsidR="001C73B9" w:rsidRDefault="001C73B9" w:rsidP="001C73B9">
      <w:pPr>
        <w:pStyle w:val="libNormal"/>
      </w:pPr>
      <w:r>
        <w:t xml:space="preserve">Imam Sajjad [a.s.] said: </w:t>
      </w:r>
      <w:r w:rsidR="00E978C2" w:rsidRPr="00E978C2">
        <w:rPr>
          <w:rStyle w:val="libItalicChar"/>
        </w:rPr>
        <w:t>“</w:t>
      </w:r>
      <w:r w:rsidRPr="00E978C2">
        <w:rPr>
          <w:rStyle w:val="libItalicChar"/>
        </w:rPr>
        <w:t>He who marries for the sake of Allah, Almighty and Glorious, and for the union of kindred, Allah will grant him the crown of glory and honour.</w:t>
      </w:r>
      <w:r w:rsidR="00E978C2" w:rsidRPr="00E978C2">
        <w:rPr>
          <w:rStyle w:val="libItalicChar"/>
        </w:rPr>
        <w:t>”</w:t>
      </w:r>
    </w:p>
    <w:p w:rsidR="001C73B9" w:rsidRDefault="001C73B9" w:rsidP="001C73B9">
      <w:pPr>
        <w:pStyle w:val="libNormal"/>
      </w:pPr>
      <w:r>
        <w:t xml:space="preserve">Man La Yahduruhul Faqih, vol. 3, p. 385 </w:t>
      </w:r>
    </w:p>
    <w:p w:rsidR="001C73B9" w:rsidRDefault="001C73B9" w:rsidP="001C73B9">
      <w:pPr>
        <w:pStyle w:val="libAr"/>
      </w:pPr>
      <w:r>
        <w:rPr>
          <w:rtl/>
        </w:rPr>
        <w:t>282</w:t>
      </w:r>
      <w:r w:rsidR="00D92C09">
        <w:rPr>
          <w:rtl/>
        </w:rPr>
        <w:t>-</w:t>
      </w:r>
      <w:r>
        <w:t xml:space="preserve"> </w:t>
      </w:r>
      <w:r>
        <w:rPr>
          <w:rtl/>
        </w:rPr>
        <w:t xml:space="preserve">قالَ رَسُولُ </w:t>
      </w:r>
      <w:r w:rsidR="00525C12">
        <w:rPr>
          <w:rtl/>
        </w:rPr>
        <w:t>الله صلی</w:t>
      </w:r>
      <w:r>
        <w:rPr>
          <w:rtl/>
        </w:rPr>
        <w:t xml:space="preserve"> الله</w:t>
      </w:r>
      <w:r w:rsidR="00525C12">
        <w:rPr>
          <w:rtl/>
        </w:rPr>
        <w:t xml:space="preserve"> عليه</w:t>
      </w:r>
      <w:r>
        <w:rPr>
          <w:rtl/>
        </w:rPr>
        <w:t xml:space="preserve"> و آله و سلم</w:t>
      </w:r>
      <w:r>
        <w:t>:</w:t>
      </w:r>
    </w:p>
    <w:p w:rsidR="001C73B9" w:rsidRDefault="001C73B9" w:rsidP="001C73B9">
      <w:pPr>
        <w:pStyle w:val="libAr"/>
      </w:pPr>
      <w:r>
        <w:rPr>
          <w:rFonts w:hint="eastAsia"/>
          <w:rtl/>
        </w:rPr>
        <w:t>لا</w:t>
      </w:r>
      <w:r>
        <w:rPr>
          <w:rtl/>
        </w:rPr>
        <w:t xml:space="preserve"> تَنْكِحِ المَرأَةَ لِجَمالِها فَلَعَلَّ جَمالَها يُرْدِيها وَ لا لِمالِها فَلَعَلَّ مالَها يُطغيها وَانكحِ المَرأةَ لِدينِها</w:t>
      </w:r>
      <w:r>
        <w:t>.</w:t>
      </w:r>
    </w:p>
    <w:p w:rsidR="001C73B9" w:rsidRDefault="001C73B9" w:rsidP="001C73B9">
      <w:pPr>
        <w:pStyle w:val="libAr"/>
      </w:pPr>
      <w:r>
        <w:rPr>
          <w:rFonts w:hint="eastAsia"/>
          <w:rtl/>
        </w:rPr>
        <w:t>المحجة</w:t>
      </w:r>
      <w:r>
        <w:rPr>
          <w:rtl/>
        </w:rPr>
        <w:t xml:space="preserve"> البيضاء/3/85</w:t>
      </w:r>
    </w:p>
    <w:p w:rsidR="001C73B9" w:rsidRDefault="001C73B9" w:rsidP="001C73B9">
      <w:pPr>
        <w:pStyle w:val="libNormal"/>
      </w:pPr>
      <w:r>
        <w:t xml:space="preserve">The Holy Prophet [p.b.u.h.] said: </w:t>
      </w:r>
      <w:r w:rsidR="00E978C2" w:rsidRPr="00E978C2">
        <w:rPr>
          <w:rStyle w:val="libItalicChar"/>
        </w:rPr>
        <w:t>“</w:t>
      </w:r>
      <w:r w:rsidRPr="00E978C2">
        <w:rPr>
          <w:rStyle w:val="libItalicChar"/>
        </w:rPr>
        <w:t>Do not marry a woman only for her beauty since her beauty may cause her impiety; nor for her wealth because her wealth may cause her disobedience; but marry a religious woman for her Faith.</w:t>
      </w:r>
      <w:r w:rsidR="00E978C2" w:rsidRPr="00E978C2">
        <w:rPr>
          <w:rStyle w:val="libItalicChar"/>
        </w:rPr>
        <w:t>”</w:t>
      </w:r>
    </w:p>
    <w:p w:rsidR="001C73B9" w:rsidRDefault="001C73B9" w:rsidP="001C73B9">
      <w:pPr>
        <w:pStyle w:val="libNormal"/>
      </w:pPr>
      <w:r>
        <w:t>Al</w:t>
      </w:r>
      <w:r w:rsidR="00D92C09">
        <w:t>-</w:t>
      </w:r>
      <w:r>
        <w:t>Muhajjat</w:t>
      </w:r>
      <w:r w:rsidR="00D92C09">
        <w:t>-</w:t>
      </w:r>
      <w:r>
        <w:t>ul</w:t>
      </w:r>
      <w:r w:rsidR="00D92C09">
        <w:t>-</w:t>
      </w:r>
      <w:r>
        <w:t>Bayda, vol. 3, p. 85</w:t>
      </w:r>
    </w:p>
    <w:p w:rsidR="001C73B9" w:rsidRDefault="001C73B9" w:rsidP="001C73B9">
      <w:pPr>
        <w:pStyle w:val="libNormal"/>
      </w:pPr>
      <w:r>
        <w:br w:type="page"/>
      </w:r>
    </w:p>
    <w:p w:rsidR="001C73B9" w:rsidRDefault="001C73B9" w:rsidP="001C73B9">
      <w:pPr>
        <w:pStyle w:val="Heading1Center"/>
      </w:pPr>
      <w:bookmarkStart w:id="53" w:name="_Toc444518252"/>
      <w:r>
        <w:lastRenderedPageBreak/>
        <w:t>EARNING A LIVELIHOOD</w:t>
      </w:r>
      <w:bookmarkEnd w:id="53"/>
    </w:p>
    <w:p w:rsidR="001C73B9" w:rsidRDefault="001C73B9" w:rsidP="001C73B9">
      <w:pPr>
        <w:pStyle w:val="libAr"/>
      </w:pPr>
      <w:r>
        <w:rPr>
          <w:rtl/>
        </w:rPr>
        <w:t>283</w:t>
      </w:r>
      <w:r w:rsidR="00D92C09">
        <w:rPr>
          <w:rtl/>
        </w:rPr>
        <w:t>-</w:t>
      </w:r>
      <w:r>
        <w:t xml:space="preserve"> </w:t>
      </w:r>
      <w:r>
        <w:rPr>
          <w:rtl/>
        </w:rPr>
        <w:t xml:space="preserve">قالَ رَسُولُ </w:t>
      </w:r>
      <w:r w:rsidR="00525C12">
        <w:rPr>
          <w:rtl/>
        </w:rPr>
        <w:t>الله صلی</w:t>
      </w:r>
      <w:r>
        <w:rPr>
          <w:rtl/>
        </w:rPr>
        <w:t xml:space="preserve"> الله</w:t>
      </w:r>
      <w:r w:rsidR="00525C12">
        <w:rPr>
          <w:rtl/>
        </w:rPr>
        <w:t xml:space="preserve"> عليه</w:t>
      </w:r>
      <w:r>
        <w:rPr>
          <w:rtl/>
        </w:rPr>
        <w:t xml:space="preserve"> و آله و سلم</w:t>
      </w:r>
      <w:r>
        <w:t>:</w:t>
      </w:r>
    </w:p>
    <w:p w:rsidR="001C73B9" w:rsidRDefault="001C73B9" w:rsidP="001C73B9">
      <w:pPr>
        <w:pStyle w:val="libAr"/>
      </w:pPr>
      <w:r>
        <w:rPr>
          <w:rFonts w:hint="eastAsia"/>
          <w:rtl/>
        </w:rPr>
        <w:t>مَلعُونٌ</w:t>
      </w:r>
      <w:r>
        <w:rPr>
          <w:rtl/>
        </w:rPr>
        <w:t xml:space="preserve"> مَلعُونٌ مَن يُضَيِّـعُ مَن يَعُولُ</w:t>
      </w:r>
      <w:r>
        <w:t>.</w:t>
      </w:r>
    </w:p>
    <w:p w:rsidR="001C73B9" w:rsidRDefault="001C73B9" w:rsidP="001C73B9">
      <w:pPr>
        <w:pStyle w:val="libAr"/>
      </w:pPr>
      <w:r>
        <w:rPr>
          <w:rFonts w:hint="eastAsia"/>
          <w:rtl/>
        </w:rPr>
        <w:t>من</w:t>
      </w:r>
      <w:r>
        <w:rPr>
          <w:rtl/>
        </w:rPr>
        <w:t xml:space="preserve"> لا يحضره الفقيه/3/168</w:t>
      </w:r>
    </w:p>
    <w:p w:rsidR="001C73B9" w:rsidRDefault="001C73B9" w:rsidP="001C73B9">
      <w:pPr>
        <w:pStyle w:val="libNormal"/>
      </w:pPr>
      <w:r>
        <w:t xml:space="preserve">The Holy Prophet [p.b.u.h.] said: </w:t>
      </w:r>
      <w:r w:rsidR="00E978C2" w:rsidRPr="00E978C2">
        <w:rPr>
          <w:rStyle w:val="libItalicChar"/>
        </w:rPr>
        <w:t>“</w:t>
      </w:r>
      <w:r w:rsidRPr="00E978C2">
        <w:rPr>
          <w:rStyle w:val="libItalicChar"/>
        </w:rPr>
        <w:t>He who is regardless of those whom he must feed, is cursed and again very much cursed.</w:t>
      </w:r>
      <w:r w:rsidR="00E978C2" w:rsidRPr="00E978C2">
        <w:rPr>
          <w:rStyle w:val="libItalicChar"/>
        </w:rPr>
        <w:t>”</w:t>
      </w:r>
    </w:p>
    <w:p w:rsidR="001C73B9" w:rsidRDefault="001C73B9" w:rsidP="001C73B9">
      <w:pPr>
        <w:pStyle w:val="libNormal"/>
      </w:pPr>
      <w:r>
        <w:t>Man La Yahduruhul Faqih, vol. 3, p. 168</w:t>
      </w:r>
    </w:p>
    <w:p w:rsidR="001C73B9" w:rsidRDefault="001C73B9" w:rsidP="001C73B9">
      <w:pPr>
        <w:pStyle w:val="libNormal"/>
      </w:pPr>
      <w:r>
        <w:t xml:space="preserve"> </w:t>
      </w:r>
    </w:p>
    <w:p w:rsidR="001C73B9" w:rsidRDefault="001C73B9" w:rsidP="001C73B9">
      <w:pPr>
        <w:pStyle w:val="libAr"/>
      </w:pPr>
      <w:r>
        <w:rPr>
          <w:rtl/>
        </w:rPr>
        <w:t>284</w:t>
      </w:r>
      <w:r w:rsidR="00D92C09">
        <w:rPr>
          <w:rtl/>
        </w:rPr>
        <w:t>-</w:t>
      </w:r>
      <w:r>
        <w:t xml:space="preserve"> </w:t>
      </w:r>
      <w:r>
        <w:rPr>
          <w:rtl/>
        </w:rPr>
        <w:t xml:space="preserve">قالَ رَسُولُ </w:t>
      </w:r>
      <w:r w:rsidR="00525C12">
        <w:rPr>
          <w:rtl/>
        </w:rPr>
        <w:t>الله صلی</w:t>
      </w:r>
      <w:r>
        <w:rPr>
          <w:rtl/>
        </w:rPr>
        <w:t xml:space="preserve"> الله</w:t>
      </w:r>
      <w:r w:rsidR="00525C12">
        <w:rPr>
          <w:rtl/>
        </w:rPr>
        <w:t xml:space="preserve"> عليه</w:t>
      </w:r>
      <w:r>
        <w:rPr>
          <w:rtl/>
        </w:rPr>
        <w:t xml:space="preserve"> و آله و سلم</w:t>
      </w:r>
      <w:r>
        <w:t>:</w:t>
      </w:r>
    </w:p>
    <w:p w:rsidR="001C73B9" w:rsidRDefault="001C73B9" w:rsidP="001C73B9">
      <w:pPr>
        <w:pStyle w:val="libAr"/>
      </w:pPr>
      <w:r>
        <w:rPr>
          <w:rFonts w:hint="eastAsia"/>
          <w:rtl/>
        </w:rPr>
        <w:t>مَن</w:t>
      </w:r>
      <w:r>
        <w:rPr>
          <w:rtl/>
        </w:rPr>
        <w:t xml:space="preserve"> صَبَـرَ عَلى خُلْـقِ امـرَأَةٍ سَيِّئَةِ الخُلْقِ وَاحتَسَبَ  فِي  ذلِكَ الأجرَ اَعطاهُ اللّهُ ثَوابَ الشّاكِرِينَ</w:t>
      </w:r>
      <w:r>
        <w:t>.</w:t>
      </w:r>
    </w:p>
    <w:p w:rsidR="001C73B9" w:rsidRDefault="001C73B9" w:rsidP="001C73B9">
      <w:pPr>
        <w:pStyle w:val="libAr"/>
      </w:pPr>
      <w:r>
        <w:rPr>
          <w:rFonts w:hint="eastAsia"/>
          <w:rtl/>
        </w:rPr>
        <w:t>من</w:t>
      </w:r>
      <w:r>
        <w:rPr>
          <w:rtl/>
        </w:rPr>
        <w:t xml:space="preserve"> لا يحضره الفقيه/4/16</w:t>
      </w:r>
    </w:p>
    <w:p w:rsidR="001C73B9" w:rsidRDefault="001C73B9" w:rsidP="001C73B9">
      <w:pPr>
        <w:pStyle w:val="libNormal"/>
      </w:pPr>
      <w:r>
        <w:t xml:space="preserve">The Holy Prophet [p.b.u.h.] said: </w:t>
      </w:r>
      <w:r w:rsidR="00E978C2" w:rsidRPr="00E978C2">
        <w:rPr>
          <w:rStyle w:val="libItalicChar"/>
        </w:rPr>
        <w:t>“</w:t>
      </w:r>
      <w:r w:rsidRPr="00E978C2">
        <w:rPr>
          <w:rStyle w:val="libItalicChar"/>
        </w:rPr>
        <w:t>Any man who is patient with the wife who is bad tempered, and seeks that patience from Allah, He bestows him the reward given to the thankful ones.</w:t>
      </w:r>
      <w:r w:rsidR="00E978C2" w:rsidRPr="00E978C2">
        <w:rPr>
          <w:rStyle w:val="libItalicChar"/>
        </w:rPr>
        <w:t>”</w:t>
      </w:r>
    </w:p>
    <w:p w:rsidR="001C73B9" w:rsidRDefault="001C73B9" w:rsidP="001C73B9">
      <w:pPr>
        <w:pStyle w:val="libNormal"/>
      </w:pPr>
      <w:r>
        <w:t xml:space="preserve">Man La Yahduruhul Faqih, vol. 4, p. 16 </w:t>
      </w:r>
    </w:p>
    <w:p w:rsidR="001C73B9" w:rsidRDefault="001C73B9" w:rsidP="001C73B9">
      <w:pPr>
        <w:pStyle w:val="libAr"/>
      </w:pPr>
      <w:r>
        <w:rPr>
          <w:rtl/>
        </w:rPr>
        <w:t>285</w:t>
      </w:r>
      <w:r w:rsidR="00D92C09">
        <w:rPr>
          <w:rtl/>
        </w:rPr>
        <w:t>-</w:t>
      </w:r>
      <w:r>
        <w:t xml:space="preserve"> </w:t>
      </w:r>
      <w:r>
        <w:rPr>
          <w:rtl/>
        </w:rPr>
        <w:t>قالَ الإمامُ الصّادِقُ</w:t>
      </w:r>
      <w:r w:rsidR="00525C12">
        <w:rPr>
          <w:rtl/>
        </w:rPr>
        <w:t xml:space="preserve"> </w:t>
      </w:r>
      <w:r w:rsidR="008A02F7">
        <w:rPr>
          <w:rtl/>
        </w:rPr>
        <w:t xml:space="preserve">عليه السلام </w:t>
      </w:r>
      <w:r>
        <w:t>:</w:t>
      </w:r>
    </w:p>
    <w:p w:rsidR="001C73B9" w:rsidRDefault="001C73B9" w:rsidP="001C73B9">
      <w:pPr>
        <w:pStyle w:val="libAr"/>
      </w:pPr>
      <w:r>
        <w:rPr>
          <w:rFonts w:hint="eastAsia"/>
          <w:rtl/>
        </w:rPr>
        <w:t>اَلكادّ</w:t>
      </w:r>
      <w:r>
        <w:rPr>
          <w:rtl/>
        </w:rPr>
        <w:t xml:space="preserve"> عَلى عِيالِه كَالمُجاهِدِ في سَبِيلِ اللهِ</w:t>
      </w:r>
      <w:r>
        <w:t xml:space="preserve">. </w:t>
      </w:r>
    </w:p>
    <w:p w:rsidR="001C73B9" w:rsidRDefault="001C73B9" w:rsidP="001C73B9">
      <w:pPr>
        <w:pStyle w:val="libAr"/>
      </w:pPr>
      <w:r>
        <w:rPr>
          <w:rFonts w:hint="eastAsia"/>
          <w:rtl/>
        </w:rPr>
        <w:t>الكافي</w:t>
      </w:r>
      <w:r>
        <w:rPr>
          <w:rtl/>
        </w:rPr>
        <w:t>/5/88 &amp; من لا يحضره الفقيه/3/168</w:t>
      </w:r>
    </w:p>
    <w:p w:rsidR="001C73B9" w:rsidRDefault="001C73B9" w:rsidP="001C73B9">
      <w:pPr>
        <w:pStyle w:val="libNormal"/>
      </w:pPr>
      <w:r>
        <w:t xml:space="preserve">Imam Sadiq [a.s.] said: </w:t>
      </w:r>
      <w:r w:rsidR="00E978C2">
        <w:t>“</w:t>
      </w:r>
      <w:r>
        <w:t>He who tolerates the task of earning money for (the comfort of) his wife, is like the one who fights in the way of Allah.</w:t>
      </w:r>
    </w:p>
    <w:p w:rsidR="001C73B9" w:rsidRDefault="001C73B9" w:rsidP="001C73B9">
      <w:pPr>
        <w:pStyle w:val="libNormal"/>
      </w:pPr>
      <w:r>
        <w:t>Man La Yahduruhul Faqih, vol. 3, p. 168</w:t>
      </w:r>
    </w:p>
    <w:p w:rsidR="001C73B9" w:rsidRDefault="001C73B9" w:rsidP="001C73B9">
      <w:pPr>
        <w:pStyle w:val="libNormal"/>
      </w:pPr>
      <w:r>
        <w:t>Al</w:t>
      </w:r>
      <w:r w:rsidR="00D92C09">
        <w:t>-</w:t>
      </w:r>
      <w:r>
        <w:t xml:space="preserve">Kafi, vol. 5, p. 88 </w:t>
      </w:r>
    </w:p>
    <w:p w:rsidR="001C73B9" w:rsidRDefault="001C73B9" w:rsidP="001C73B9">
      <w:pPr>
        <w:pStyle w:val="libAr"/>
      </w:pPr>
      <w:r>
        <w:rPr>
          <w:rtl/>
        </w:rPr>
        <w:t>286</w:t>
      </w:r>
      <w:r w:rsidR="00D92C09">
        <w:rPr>
          <w:rtl/>
        </w:rPr>
        <w:t>-</w:t>
      </w:r>
      <w:r>
        <w:t xml:space="preserve"> </w:t>
      </w:r>
      <w:r>
        <w:rPr>
          <w:rtl/>
        </w:rPr>
        <w:t>قالَ الإمامُ الصّادِقُ</w:t>
      </w:r>
      <w:r w:rsidR="00525C12">
        <w:rPr>
          <w:rtl/>
        </w:rPr>
        <w:t xml:space="preserve"> </w:t>
      </w:r>
      <w:r w:rsidR="008A02F7">
        <w:rPr>
          <w:rtl/>
        </w:rPr>
        <w:t xml:space="preserve">عليه السلام </w:t>
      </w:r>
      <w:r>
        <w:t>:</w:t>
      </w:r>
    </w:p>
    <w:p w:rsidR="001C73B9" w:rsidRDefault="001C73B9" w:rsidP="001C73B9">
      <w:pPr>
        <w:pStyle w:val="libAr"/>
      </w:pPr>
      <w:r>
        <w:rPr>
          <w:rFonts w:hint="eastAsia"/>
          <w:rtl/>
        </w:rPr>
        <w:t>كَفى</w:t>
      </w:r>
      <w:r>
        <w:rPr>
          <w:rtl/>
        </w:rPr>
        <w:t xml:space="preserve"> بِالمَرءِ إِثْمًا أَنْ يُضَيِّـعَ مَنْ يَعُولُ</w:t>
      </w:r>
      <w:r>
        <w:t>.</w:t>
      </w:r>
    </w:p>
    <w:p w:rsidR="001C73B9" w:rsidRDefault="001C73B9" w:rsidP="001C73B9">
      <w:pPr>
        <w:pStyle w:val="libAr"/>
      </w:pPr>
      <w:r>
        <w:rPr>
          <w:rFonts w:hint="eastAsia"/>
          <w:rtl/>
        </w:rPr>
        <w:t>من</w:t>
      </w:r>
      <w:r>
        <w:rPr>
          <w:rtl/>
        </w:rPr>
        <w:t xml:space="preserve"> لا يحضره الفقيه/3/168</w:t>
      </w:r>
    </w:p>
    <w:p w:rsidR="001C73B9" w:rsidRDefault="001C73B9" w:rsidP="001C73B9">
      <w:pPr>
        <w:pStyle w:val="libNormal"/>
      </w:pPr>
      <w:r>
        <w:t xml:space="preserve">Imam Sadiq [a.s.] said: </w:t>
      </w:r>
      <w:r w:rsidR="00E978C2" w:rsidRPr="00E978C2">
        <w:rPr>
          <w:rStyle w:val="libItalicChar"/>
        </w:rPr>
        <w:t>“</w:t>
      </w:r>
      <w:r w:rsidRPr="00E978C2">
        <w:rPr>
          <w:rStyle w:val="libItalicChar"/>
        </w:rPr>
        <w:t>This (sin) is enough for a man that he leaves those dependant on him for sustenance without regard.</w:t>
      </w:r>
      <w:r w:rsidR="00E978C2" w:rsidRPr="00E978C2">
        <w:rPr>
          <w:rStyle w:val="libItalicChar"/>
        </w:rPr>
        <w:t>”</w:t>
      </w:r>
    </w:p>
    <w:p w:rsidR="001C73B9" w:rsidRDefault="001C73B9" w:rsidP="001C73B9">
      <w:pPr>
        <w:pStyle w:val="libNormal"/>
      </w:pPr>
      <w:r>
        <w:t xml:space="preserve">Man La Yahduruhul Faqih, vol. 3, p. 168 </w:t>
      </w:r>
    </w:p>
    <w:p w:rsidR="001C73B9" w:rsidRDefault="001C73B9" w:rsidP="001C73B9">
      <w:pPr>
        <w:pStyle w:val="libAr"/>
      </w:pPr>
      <w:r>
        <w:rPr>
          <w:rtl/>
        </w:rPr>
        <w:t>287</w:t>
      </w:r>
      <w:r w:rsidR="00D92C09">
        <w:rPr>
          <w:rtl/>
        </w:rPr>
        <w:t>-</w:t>
      </w:r>
      <w:r>
        <w:t xml:space="preserve"> </w:t>
      </w:r>
      <w:r>
        <w:rPr>
          <w:rtl/>
        </w:rPr>
        <w:t>قالَ الإمامُ الصّادِقُ</w:t>
      </w:r>
      <w:r w:rsidR="00525C12">
        <w:rPr>
          <w:rtl/>
        </w:rPr>
        <w:t xml:space="preserve"> </w:t>
      </w:r>
      <w:r w:rsidR="008A02F7">
        <w:rPr>
          <w:rtl/>
        </w:rPr>
        <w:t xml:space="preserve">عليه السلام </w:t>
      </w:r>
      <w:r>
        <w:t>:</w:t>
      </w:r>
    </w:p>
    <w:p w:rsidR="001C73B9" w:rsidRDefault="001C73B9" w:rsidP="001C73B9">
      <w:pPr>
        <w:pStyle w:val="libAr"/>
      </w:pPr>
      <w:r>
        <w:rPr>
          <w:rFonts w:hint="eastAsia"/>
          <w:rtl/>
        </w:rPr>
        <w:t>مِن</w:t>
      </w:r>
      <w:r>
        <w:rPr>
          <w:rtl/>
        </w:rPr>
        <w:t xml:space="preserve"> سَعادَة الْمَرْءِ أَنْ يَكُونَ القَيِّمَ عَلى عِيالِهِ</w:t>
      </w:r>
      <w:r>
        <w:t>.</w:t>
      </w:r>
    </w:p>
    <w:p w:rsidR="001C73B9" w:rsidRDefault="001C73B9" w:rsidP="001C73B9">
      <w:pPr>
        <w:pStyle w:val="libAr"/>
      </w:pPr>
      <w:r>
        <w:rPr>
          <w:rFonts w:hint="eastAsia"/>
          <w:rtl/>
        </w:rPr>
        <w:t>من</w:t>
      </w:r>
      <w:r>
        <w:rPr>
          <w:rtl/>
        </w:rPr>
        <w:t xml:space="preserve"> لا يحضره الفقيه/3/168</w:t>
      </w:r>
    </w:p>
    <w:p w:rsidR="001C73B9" w:rsidRDefault="001C73B9" w:rsidP="001C73B9">
      <w:pPr>
        <w:pStyle w:val="libNormal"/>
      </w:pPr>
      <w:r>
        <w:t xml:space="preserve">Imam Sadiq [a.s.] said: </w:t>
      </w:r>
      <w:r w:rsidR="00E978C2" w:rsidRPr="00E978C2">
        <w:rPr>
          <w:rStyle w:val="libItalicChar"/>
        </w:rPr>
        <w:t>“</w:t>
      </w:r>
      <w:r w:rsidRPr="00E978C2">
        <w:rPr>
          <w:rStyle w:val="libItalicChar"/>
        </w:rPr>
        <w:t>Happy is a man who is the administrator of his wife and children himself.</w:t>
      </w:r>
      <w:r w:rsidR="00E978C2" w:rsidRPr="00E978C2">
        <w:rPr>
          <w:rStyle w:val="libItalicChar"/>
        </w:rPr>
        <w:t>”</w:t>
      </w:r>
    </w:p>
    <w:p w:rsidR="001C73B9" w:rsidRDefault="001C73B9" w:rsidP="001C73B9">
      <w:pPr>
        <w:pStyle w:val="libNormal"/>
      </w:pPr>
      <w:r>
        <w:t>Man La Yahduruhul Faqih, vol. 3, p. 168</w:t>
      </w:r>
    </w:p>
    <w:p w:rsidR="001C73B9" w:rsidRDefault="001C73B9" w:rsidP="001C73B9">
      <w:pPr>
        <w:pStyle w:val="libNormal"/>
      </w:pPr>
      <w:r>
        <w:br w:type="page"/>
      </w:r>
    </w:p>
    <w:p w:rsidR="001C73B9" w:rsidRDefault="001C73B9" w:rsidP="001C73B9">
      <w:pPr>
        <w:pStyle w:val="Heading1Center"/>
      </w:pPr>
      <w:bookmarkStart w:id="54" w:name="_Toc444518253"/>
      <w:r>
        <w:lastRenderedPageBreak/>
        <w:t>WIVES AND GOOD TREATMENT TO THEIR HUSBANDS</w:t>
      </w:r>
      <w:bookmarkEnd w:id="54"/>
    </w:p>
    <w:p w:rsidR="001C73B9" w:rsidRDefault="001C73B9" w:rsidP="001C73B9">
      <w:pPr>
        <w:pStyle w:val="libAr"/>
      </w:pPr>
      <w:r>
        <w:rPr>
          <w:rtl/>
        </w:rPr>
        <w:t>288</w:t>
      </w:r>
      <w:r w:rsidR="00D92C09">
        <w:rPr>
          <w:rtl/>
        </w:rPr>
        <w:t>-</w:t>
      </w:r>
      <w:r>
        <w:t xml:space="preserve"> </w:t>
      </w:r>
      <w:r>
        <w:rPr>
          <w:rtl/>
        </w:rPr>
        <w:t>قالَ اللّه تَعالى</w:t>
      </w:r>
      <w:r>
        <w:t xml:space="preserve"> :</w:t>
      </w:r>
    </w:p>
    <w:p w:rsidR="001C73B9" w:rsidRDefault="001C73B9" w:rsidP="001C73B9">
      <w:pPr>
        <w:pStyle w:val="libAr"/>
      </w:pPr>
      <w:r>
        <w:rPr>
          <w:rFonts w:hint="eastAsia"/>
        </w:rPr>
        <w:t>«</w:t>
      </w:r>
      <w:r>
        <w:rPr>
          <w:rFonts w:hint="eastAsia"/>
          <w:rtl/>
        </w:rPr>
        <w:t>وَ</w:t>
      </w:r>
      <w:r>
        <w:rPr>
          <w:rtl/>
        </w:rPr>
        <w:t xml:space="preserve"> مِن آياتِهِ اَنْ خَلَقَ لَكُم مِّن اَنفُسِكُم اَزوَاجـًا لِّتَسْكُنُوا اِلَيها وَ جَعَلَ بَينَكُمْ مَّوَدَّةً وَ رَحمَةً اِنَّ في ذلِكَ لَآياتٍ لِقَومٍ يَّتَفَكَّرُونَ</w:t>
      </w:r>
      <w:r>
        <w:t>».</w:t>
      </w:r>
    </w:p>
    <w:p w:rsidR="001C73B9" w:rsidRDefault="001C73B9" w:rsidP="001C73B9">
      <w:pPr>
        <w:pStyle w:val="libAr"/>
      </w:pPr>
      <w:r>
        <w:rPr>
          <w:rFonts w:hint="eastAsia"/>
          <w:rtl/>
        </w:rPr>
        <w:t>سورة</w:t>
      </w:r>
      <w:r>
        <w:rPr>
          <w:rtl/>
        </w:rPr>
        <w:t xml:space="preserve"> الروم/30/21</w:t>
      </w:r>
    </w:p>
    <w:p w:rsidR="001C73B9" w:rsidRDefault="001C73B9" w:rsidP="001C73B9">
      <w:pPr>
        <w:pStyle w:val="libNormal"/>
      </w:pPr>
      <w:r>
        <w:t xml:space="preserve">Allah (s.w.t.) said: </w:t>
      </w:r>
      <w:r w:rsidR="00E978C2" w:rsidRPr="00E978C2">
        <w:rPr>
          <w:rStyle w:val="libItalicChar"/>
        </w:rPr>
        <w:t>“</w:t>
      </w:r>
      <w:r w:rsidRPr="00E978C2">
        <w:rPr>
          <w:rStyle w:val="libItalicChar"/>
        </w:rPr>
        <w:t>And among His Signs is this, that He created for you mates from among yourselves, that ye may dwell in tranquility with them, and He has put love and mercy between your (hearts): verily in that are Signs for those who reflect.</w:t>
      </w:r>
      <w:r w:rsidR="00E978C2" w:rsidRPr="00E978C2">
        <w:rPr>
          <w:rStyle w:val="libItalicChar"/>
        </w:rPr>
        <w:t>”</w:t>
      </w:r>
    </w:p>
    <w:p w:rsidR="001C73B9" w:rsidRDefault="001C73B9" w:rsidP="001C73B9">
      <w:pPr>
        <w:pStyle w:val="libNormal"/>
      </w:pPr>
      <w:r>
        <w:t>Sura al</w:t>
      </w:r>
      <w:r w:rsidR="00D92C09">
        <w:t>-</w:t>
      </w:r>
      <w:r>
        <w:t>Room, No. 30, Verse 21</w:t>
      </w:r>
    </w:p>
    <w:p w:rsidR="001C73B9" w:rsidRDefault="001C73B9" w:rsidP="001C73B9">
      <w:pPr>
        <w:pStyle w:val="libNormal"/>
      </w:pPr>
      <w:r>
        <w:t xml:space="preserve"> </w:t>
      </w:r>
    </w:p>
    <w:p w:rsidR="001C73B9" w:rsidRDefault="001C73B9" w:rsidP="001C73B9">
      <w:pPr>
        <w:pStyle w:val="libAr"/>
      </w:pPr>
      <w:r>
        <w:rPr>
          <w:rtl/>
        </w:rPr>
        <w:t>289</w:t>
      </w:r>
      <w:r w:rsidR="00D92C09">
        <w:rPr>
          <w:rtl/>
        </w:rPr>
        <w:t>-</w:t>
      </w:r>
      <w:r>
        <w:t xml:space="preserve"> :  </w:t>
      </w:r>
      <w:r>
        <w:rPr>
          <w:rtl/>
        </w:rPr>
        <w:t>فِي  بِحارِ الأنوارِ عَنِ النَّبِىِّصل</w:t>
      </w:r>
      <w:r>
        <w:rPr>
          <w:rFonts w:hint="cs"/>
          <w:rtl/>
        </w:rPr>
        <w:t>ی</w:t>
      </w:r>
      <w:r>
        <w:rPr>
          <w:rtl/>
        </w:rPr>
        <w:t xml:space="preserve"> الله</w:t>
      </w:r>
      <w:r w:rsidR="00525C12">
        <w:rPr>
          <w:rtl/>
        </w:rPr>
        <w:t xml:space="preserve"> عليه</w:t>
      </w:r>
      <w:r>
        <w:rPr>
          <w:rtl/>
        </w:rPr>
        <w:t xml:space="preserve"> و آله و سلم</w:t>
      </w:r>
      <w:r>
        <w:t xml:space="preserve">: </w:t>
      </w:r>
    </w:p>
    <w:p w:rsidR="001C73B9" w:rsidRDefault="001C73B9" w:rsidP="001C73B9">
      <w:pPr>
        <w:pStyle w:val="libAr"/>
      </w:pPr>
      <w:r>
        <w:rPr>
          <w:rFonts w:hint="eastAsia"/>
          <w:rtl/>
        </w:rPr>
        <w:t>جاتِ</w:t>
      </w:r>
      <w:r>
        <w:rPr>
          <w:rtl/>
        </w:rPr>
        <w:t xml:space="preserve"> امـرَأَةُ عُثمـانَ بـنِ مَظعُـونٍ إِلى بَيـتِ اُمِّ سَلَمَةَ فَقالَت لَها: لِـمَ عَطَّلْتِ نَفْسَكِ مِنَ الطّيبِ وَالصَّبْغِ وَالخَضابِ وَ غَيرِهِ؟ فَقالَت: لِأََنَّ عُثمـانَ بنَ مَظعُونٍ زَوجي ما قَرَّبَني مُذ كَذا وَ كَذا، قالَـت اُمُّ سَلَمَةَ: وَ </w:t>
      </w:r>
      <w:r>
        <w:rPr>
          <w:rFonts w:hint="eastAsia"/>
          <w:rtl/>
        </w:rPr>
        <w:t>لِمَ</w:t>
      </w:r>
      <w:r>
        <w:rPr>
          <w:rtl/>
        </w:rPr>
        <w:t xml:space="preserve"> ذا؟ قالَت: لِأَنَّهُ قَـدْ حَـرَّمَ عَلى  نَفسِـهِ النِّساءَ وَ تَرَهَّـبَ، فَأَخْبَرَتْ اُمُّ سَلَمَةَ رَسُـولَ </w:t>
      </w:r>
      <w:r w:rsidR="00525C12">
        <w:rPr>
          <w:rtl/>
        </w:rPr>
        <w:t>الله صلی</w:t>
      </w:r>
      <w:r>
        <w:rPr>
          <w:rtl/>
        </w:rPr>
        <w:t xml:space="preserve"> الله</w:t>
      </w:r>
      <w:r w:rsidR="00525C12">
        <w:rPr>
          <w:rtl/>
        </w:rPr>
        <w:t xml:space="preserve"> عليه</w:t>
      </w:r>
      <w:r>
        <w:rPr>
          <w:rtl/>
        </w:rPr>
        <w:t xml:space="preserve"> و آله و سلم بِذلِكَ وَ خَرَجَ إِلى أَصحابِهِ وَ قالَ</w:t>
      </w:r>
      <w:r>
        <w:t>:</w:t>
      </w:r>
    </w:p>
    <w:p w:rsidR="001C73B9" w:rsidRDefault="001C73B9" w:rsidP="001C73B9">
      <w:pPr>
        <w:pStyle w:val="libAr"/>
      </w:pPr>
      <w:r>
        <w:rPr>
          <w:rFonts w:hint="eastAsia"/>
          <w:rtl/>
        </w:rPr>
        <w:t>أَ</w:t>
      </w:r>
      <w:r>
        <w:rPr>
          <w:rtl/>
        </w:rPr>
        <w:t xml:space="preserve"> تَرْغَبُونَ عَنِ النّـِساءِ، اِنّي آتِي النِّساءَ وَاُفْطِرُ بِالنَّهارِ وَ أَنامُ اللَّيلَ، فَمَن رَغِبَ عَن سُنَّتي فَلَيسَ مِنّي</w:t>
      </w:r>
      <w:r>
        <w:t xml:space="preserve">. </w:t>
      </w:r>
    </w:p>
    <w:p w:rsidR="001C73B9" w:rsidRDefault="001C73B9" w:rsidP="001C73B9">
      <w:pPr>
        <w:pStyle w:val="libAr"/>
      </w:pPr>
      <w:r>
        <w:rPr>
          <w:rFonts w:hint="eastAsia"/>
          <w:rtl/>
        </w:rPr>
        <w:t>بحار</w:t>
      </w:r>
      <w:r>
        <w:rPr>
          <w:rtl/>
        </w:rPr>
        <w:t xml:space="preserve"> الأنوار/93/73</w:t>
      </w:r>
    </w:p>
    <w:p w:rsidR="001C73B9" w:rsidRDefault="001C73B9" w:rsidP="001C73B9">
      <w:pPr>
        <w:pStyle w:val="libNormal"/>
      </w:pPr>
      <w:r>
        <w:t xml:space="preserve">When the Holy Prophet (p.b.u.k.) received some information from 'Umm Salamah about 'Uthman ibn Maz'un, he set out towards his followers and, (addressing some of them), said: </w:t>
      </w:r>
      <w:r w:rsidR="00E978C2" w:rsidRPr="00E978C2">
        <w:rPr>
          <w:rStyle w:val="libItalicChar"/>
        </w:rPr>
        <w:t>“</w:t>
      </w:r>
      <w:r w:rsidRPr="00E978C2">
        <w:rPr>
          <w:rStyle w:val="libItalicChar"/>
        </w:rPr>
        <w:t>Do you keep away from (your) wives? Surely, I go to women, I eat food during the day, and I sleep at night. So, he who turns away from my way of life is not of me.</w:t>
      </w:r>
      <w:r w:rsidR="00E978C2" w:rsidRPr="00E978C2">
        <w:rPr>
          <w:rStyle w:val="libItalicChar"/>
        </w:rPr>
        <w:t>”</w:t>
      </w:r>
    </w:p>
    <w:p w:rsidR="001C73B9" w:rsidRDefault="001C73B9" w:rsidP="001C73B9">
      <w:pPr>
        <w:pStyle w:val="libNormal"/>
      </w:pPr>
      <w:r>
        <w:t>Bihar</w:t>
      </w:r>
      <w:r w:rsidR="00D92C09">
        <w:t>-</w:t>
      </w:r>
      <w:r>
        <w:t>ul</w:t>
      </w:r>
      <w:r w:rsidR="00D92C09">
        <w:t>-</w:t>
      </w:r>
      <w:r>
        <w:t>Anwar, vol. 93, p. 73</w:t>
      </w:r>
    </w:p>
    <w:p w:rsidR="001C73B9" w:rsidRDefault="001C73B9" w:rsidP="001C73B9">
      <w:pPr>
        <w:pStyle w:val="libNormal"/>
      </w:pPr>
      <w:r>
        <w:t xml:space="preserve"> </w:t>
      </w:r>
    </w:p>
    <w:p w:rsidR="001C73B9" w:rsidRDefault="001C73B9" w:rsidP="001C73B9">
      <w:pPr>
        <w:pStyle w:val="libAr"/>
      </w:pPr>
      <w:r>
        <w:rPr>
          <w:rtl/>
        </w:rPr>
        <w:t>290</w:t>
      </w:r>
      <w:r w:rsidR="00D92C09">
        <w:rPr>
          <w:rtl/>
        </w:rPr>
        <w:t>-</w:t>
      </w:r>
      <w:r>
        <w:t xml:space="preserve"> </w:t>
      </w:r>
      <w:r>
        <w:rPr>
          <w:rtl/>
        </w:rPr>
        <w:t>قالَ الإمامُ الصّادِقُ</w:t>
      </w:r>
      <w:r w:rsidR="00525C12">
        <w:rPr>
          <w:rtl/>
        </w:rPr>
        <w:t xml:space="preserve"> </w:t>
      </w:r>
      <w:r w:rsidR="008A02F7">
        <w:rPr>
          <w:rtl/>
        </w:rPr>
        <w:t xml:space="preserve">عليه السلام </w:t>
      </w:r>
      <w:r>
        <w:t>:</w:t>
      </w:r>
    </w:p>
    <w:p w:rsidR="001C73B9" w:rsidRDefault="001C73B9" w:rsidP="001C73B9">
      <w:pPr>
        <w:pStyle w:val="libAr"/>
      </w:pPr>
      <w:r>
        <w:rPr>
          <w:rFonts w:hint="eastAsia"/>
          <w:rtl/>
        </w:rPr>
        <w:t>وَ</w:t>
      </w:r>
      <w:r>
        <w:rPr>
          <w:rtl/>
        </w:rPr>
        <w:t xml:space="preserve"> مَنْ تَرَكَ التَّزوِيجَ مَخافَة العَيْلَةِ فَقَدْ اَساءَ الظَّنَّ بِاللهِ عَزَّوَجَلَّ</w:t>
      </w:r>
      <w:r>
        <w:t>.</w:t>
      </w:r>
    </w:p>
    <w:p w:rsidR="001C73B9" w:rsidRDefault="001C73B9" w:rsidP="001C73B9">
      <w:pPr>
        <w:pStyle w:val="libAr"/>
      </w:pPr>
      <w:r>
        <w:rPr>
          <w:rFonts w:hint="eastAsia"/>
          <w:rtl/>
        </w:rPr>
        <w:t>من</w:t>
      </w:r>
      <w:r>
        <w:rPr>
          <w:rtl/>
        </w:rPr>
        <w:t xml:space="preserve"> لايحضرهُ الفقيه/3/385</w:t>
      </w:r>
    </w:p>
    <w:p w:rsidR="001C73B9" w:rsidRDefault="001C73B9" w:rsidP="001C73B9">
      <w:pPr>
        <w:pStyle w:val="libNormal"/>
      </w:pPr>
      <w:r>
        <w:t xml:space="preserve">Imam Sadiq [a.s.] said: </w:t>
      </w:r>
      <w:r w:rsidR="00E978C2" w:rsidRPr="00E978C2">
        <w:rPr>
          <w:rStyle w:val="libItalicChar"/>
        </w:rPr>
        <w:t>“</w:t>
      </w:r>
      <w:r w:rsidRPr="00E978C2">
        <w:rPr>
          <w:rStyle w:val="libItalicChar"/>
        </w:rPr>
        <w:t>He who abandons marriage for the fear of the expenses imposed on him, mistrusts Allah, Almighty and Glorious.</w:t>
      </w:r>
      <w:r w:rsidR="00E978C2" w:rsidRPr="00E978C2">
        <w:rPr>
          <w:rStyle w:val="libItalicChar"/>
        </w:rPr>
        <w:t>”</w:t>
      </w:r>
    </w:p>
    <w:p w:rsidR="001C73B9" w:rsidRDefault="001C73B9" w:rsidP="001C73B9">
      <w:pPr>
        <w:pStyle w:val="libNormal"/>
      </w:pPr>
      <w:r>
        <w:t>Man La Yahduruhul Faqih, vol. 3, p. 385</w:t>
      </w:r>
    </w:p>
    <w:p w:rsidR="001C73B9" w:rsidRDefault="001C73B9" w:rsidP="001C73B9">
      <w:pPr>
        <w:pStyle w:val="libNormal"/>
      </w:pPr>
      <w:r>
        <w:t xml:space="preserve"> </w:t>
      </w:r>
    </w:p>
    <w:p w:rsidR="001C73B9" w:rsidRDefault="001C73B9" w:rsidP="001C73B9">
      <w:pPr>
        <w:pStyle w:val="libAr"/>
      </w:pPr>
      <w:r>
        <w:rPr>
          <w:rtl/>
        </w:rPr>
        <w:lastRenderedPageBreak/>
        <w:t>291</w:t>
      </w:r>
      <w:r w:rsidR="00D92C09">
        <w:rPr>
          <w:rtl/>
        </w:rPr>
        <w:t>-</w:t>
      </w:r>
      <w:r>
        <w:t xml:space="preserve"> </w:t>
      </w:r>
      <w:r>
        <w:rPr>
          <w:rtl/>
        </w:rPr>
        <w:t>عَنِ الإمامِ  الرِّضا</w:t>
      </w:r>
      <w:r w:rsidR="00525C12">
        <w:rPr>
          <w:rtl/>
        </w:rPr>
        <w:t xml:space="preserve"> </w:t>
      </w:r>
      <w:r w:rsidR="008A02F7">
        <w:rPr>
          <w:rtl/>
        </w:rPr>
        <w:t xml:space="preserve">عليه السلام </w:t>
      </w:r>
      <w:r>
        <w:rPr>
          <w:rtl/>
        </w:rPr>
        <w:t>قالَ: اِنَّ امرَأَةً سَأَلَتْ أبا جَعْفَرٍ</w:t>
      </w:r>
      <w:r w:rsidR="00525C12">
        <w:rPr>
          <w:rtl/>
        </w:rPr>
        <w:t xml:space="preserve"> </w:t>
      </w:r>
      <w:r w:rsidR="008A02F7">
        <w:rPr>
          <w:rtl/>
        </w:rPr>
        <w:t xml:space="preserve">عليه السلام </w:t>
      </w:r>
      <w:r>
        <w:rPr>
          <w:rtl/>
        </w:rPr>
        <w:t>فَقالَتْ: اَصلَحَكَ اللّهُ إِنّي مُتَبَتِّلَةٌ، فَقالَ لَها: وَ مَا التَّبَتُّلُ عِندَكِ؟ قالَت: لا اُريدُ التَّزويجَ أَبَداً، قالَ: وَلِمَ؟ قالَت: أَلْتَمِسُ في ذل</w:t>
      </w:r>
      <w:r>
        <w:rPr>
          <w:rFonts w:hint="eastAsia"/>
          <w:rtl/>
        </w:rPr>
        <w:t>ِكَ</w:t>
      </w:r>
      <w:r>
        <w:rPr>
          <w:rtl/>
        </w:rPr>
        <w:t xml:space="preserve"> اَلفَضْلَ، فَقالَ</w:t>
      </w:r>
      <w:r w:rsidR="00525C12">
        <w:rPr>
          <w:rtl/>
        </w:rPr>
        <w:t xml:space="preserve"> </w:t>
      </w:r>
      <w:r w:rsidR="008A02F7">
        <w:rPr>
          <w:rtl/>
        </w:rPr>
        <w:t xml:space="preserve">عليه السلام </w:t>
      </w:r>
      <w:r>
        <w:t>:</w:t>
      </w:r>
    </w:p>
    <w:p w:rsidR="001C73B9" w:rsidRDefault="001C73B9" w:rsidP="001C73B9">
      <w:pPr>
        <w:pStyle w:val="libAr"/>
      </w:pPr>
      <w:r>
        <w:rPr>
          <w:rFonts w:hint="eastAsia"/>
          <w:rtl/>
        </w:rPr>
        <w:t>اِنْصَرِفي،</w:t>
      </w:r>
      <w:r>
        <w:rPr>
          <w:rtl/>
        </w:rPr>
        <w:t xml:space="preserve"> فَلَوكانَ فِي ذلِكَ فَضلٌ لَكانَتْ فاطِمَةُصَلَواتُ اللهِ</w:t>
      </w:r>
      <w:r w:rsidR="00525C12">
        <w:rPr>
          <w:rtl/>
        </w:rPr>
        <w:t xml:space="preserve"> عليه</w:t>
      </w:r>
      <w:r>
        <w:rPr>
          <w:rtl/>
        </w:rPr>
        <w:t>ا اَحَقَّ بِهِ مِنْكِ، اِنَّهُ لَيسَ اَحدٌ يَسبِقُها إِلى الفَضلِ</w:t>
      </w:r>
      <w:r>
        <w:t xml:space="preserve">. </w:t>
      </w:r>
    </w:p>
    <w:p w:rsidR="001C73B9" w:rsidRDefault="001C73B9" w:rsidP="001C73B9">
      <w:pPr>
        <w:pStyle w:val="libAr"/>
      </w:pPr>
      <w:r>
        <w:rPr>
          <w:rFonts w:hint="eastAsia"/>
          <w:rtl/>
        </w:rPr>
        <w:t>بحار</w:t>
      </w:r>
      <w:r>
        <w:rPr>
          <w:rtl/>
        </w:rPr>
        <w:t xml:space="preserve"> الأنوار/103/219</w:t>
      </w:r>
    </w:p>
    <w:p w:rsidR="001C73B9" w:rsidRDefault="001C73B9" w:rsidP="001C73B9">
      <w:pPr>
        <w:pStyle w:val="libNormal"/>
      </w:pPr>
      <w:r>
        <w:t xml:space="preserve">It is narrated from Imam Rida [a.s.] that Imam Sadiq [a.s.], in answer to a woman who wanted not to marry in order to gain a great virtue, said: </w:t>
      </w:r>
      <w:r w:rsidR="00E978C2" w:rsidRPr="00E978C2">
        <w:rPr>
          <w:rStyle w:val="libItalicChar"/>
        </w:rPr>
        <w:t>“</w:t>
      </w:r>
      <w:r w:rsidRPr="00E978C2">
        <w:rPr>
          <w:rStyle w:val="libItalicChar"/>
        </w:rPr>
        <w:t>Do not do that, because if it was a virtue, Fatimah (May God bless her and give her peace) would be more competent than you, and, surely, there is none (of women) who can excel her in any virtue.</w:t>
      </w:r>
      <w:r w:rsidR="00E978C2" w:rsidRPr="00E978C2">
        <w:rPr>
          <w:rStyle w:val="libItalicChar"/>
        </w:rPr>
        <w:t>”</w:t>
      </w:r>
    </w:p>
    <w:p w:rsidR="001C73B9" w:rsidRDefault="001C73B9" w:rsidP="001C73B9">
      <w:pPr>
        <w:pStyle w:val="libNormal"/>
      </w:pPr>
      <w:r>
        <w:t>Bihar</w:t>
      </w:r>
      <w:r w:rsidR="00D92C09">
        <w:t>-</w:t>
      </w:r>
      <w:r>
        <w:t>ul</w:t>
      </w:r>
      <w:r w:rsidR="00D92C09">
        <w:t>-</w:t>
      </w:r>
      <w:r>
        <w:t xml:space="preserve">Anwar, vol. 103, p. 219 </w:t>
      </w:r>
    </w:p>
    <w:p w:rsidR="001C73B9" w:rsidRDefault="001C73B9" w:rsidP="001C73B9">
      <w:pPr>
        <w:pStyle w:val="libAr"/>
      </w:pPr>
      <w:r>
        <w:rPr>
          <w:rtl/>
        </w:rPr>
        <w:t>292</w:t>
      </w:r>
      <w:r w:rsidR="00D92C09">
        <w:rPr>
          <w:rtl/>
        </w:rPr>
        <w:t>-</w:t>
      </w:r>
      <w:r>
        <w:t xml:space="preserve"> </w:t>
      </w:r>
      <w:r>
        <w:rPr>
          <w:rtl/>
        </w:rPr>
        <w:t>عَن أَبِي عَبدِ الله</w:t>
      </w:r>
      <w:r w:rsidR="00525C12">
        <w:rPr>
          <w:rtl/>
        </w:rPr>
        <w:t xml:space="preserve"> </w:t>
      </w:r>
      <w:r w:rsidR="008A02F7">
        <w:rPr>
          <w:rtl/>
        </w:rPr>
        <w:t xml:space="preserve">عليه السلام </w:t>
      </w:r>
      <w:r>
        <w:rPr>
          <w:rtl/>
        </w:rPr>
        <w:t xml:space="preserve"> قالَ: اِنَّ ثَلاثَ نِسوَةٍ أَتَيْنَ رَسُولَ </w:t>
      </w:r>
      <w:r w:rsidR="00525C12">
        <w:rPr>
          <w:rtl/>
        </w:rPr>
        <w:t>الله صلی</w:t>
      </w:r>
      <w:r>
        <w:rPr>
          <w:rtl/>
        </w:rPr>
        <w:t xml:space="preserve"> الله</w:t>
      </w:r>
      <w:r w:rsidR="00525C12">
        <w:rPr>
          <w:rtl/>
        </w:rPr>
        <w:t xml:space="preserve"> عليه</w:t>
      </w:r>
      <w:r>
        <w:rPr>
          <w:rtl/>
        </w:rPr>
        <w:t xml:space="preserve"> و آله و سلمفَقالَت اِحداهُـنَّ: اِنَّ زَوجِـي لا يأكُـلُ اللَّحمَ، وَ قالَـتِ الأُخرى: اِنّ زَوجِى لا يَشَمُّ الطِّيبَ، وَ قالَتِ الأُخرى: اِنَّ زَوْ</w:t>
      </w:r>
      <w:r>
        <w:rPr>
          <w:rFonts w:hint="eastAsia"/>
          <w:rtl/>
        </w:rPr>
        <w:t>جِي</w:t>
      </w:r>
      <w:r>
        <w:rPr>
          <w:rtl/>
        </w:rPr>
        <w:t xml:space="preserve"> لا يَقرَبُ النِّساءَ، فَخَرَجَ رَسُولُ </w:t>
      </w:r>
      <w:r w:rsidR="00525C12">
        <w:rPr>
          <w:rtl/>
        </w:rPr>
        <w:t>الله صلی</w:t>
      </w:r>
      <w:r>
        <w:rPr>
          <w:rtl/>
        </w:rPr>
        <w:t xml:space="preserve"> الله</w:t>
      </w:r>
      <w:r w:rsidR="00525C12">
        <w:rPr>
          <w:rtl/>
        </w:rPr>
        <w:t xml:space="preserve"> عليه</w:t>
      </w:r>
      <w:r>
        <w:rPr>
          <w:rtl/>
        </w:rPr>
        <w:t xml:space="preserve"> و آله و سلم يَجُرُّ رِداءَهُ حَتّى صَعِدَ المِنْبَرَ فَحَمِدَ اللّهَ وَ اَثنى</w:t>
      </w:r>
      <w:r w:rsidR="00525C12">
        <w:rPr>
          <w:rtl/>
        </w:rPr>
        <w:t xml:space="preserve"> عليه</w:t>
      </w:r>
      <w:r>
        <w:rPr>
          <w:rtl/>
        </w:rPr>
        <w:t xml:space="preserve"> ثُمَّ قالَصل</w:t>
      </w:r>
      <w:r>
        <w:rPr>
          <w:rFonts w:hint="cs"/>
          <w:rtl/>
        </w:rPr>
        <w:t>ی</w:t>
      </w:r>
      <w:r>
        <w:rPr>
          <w:rtl/>
        </w:rPr>
        <w:t xml:space="preserve"> الله</w:t>
      </w:r>
      <w:r w:rsidR="00525C12">
        <w:rPr>
          <w:rtl/>
        </w:rPr>
        <w:t xml:space="preserve"> عليه</w:t>
      </w:r>
      <w:r>
        <w:rPr>
          <w:rtl/>
        </w:rPr>
        <w:t xml:space="preserve"> و آله و سلم</w:t>
      </w:r>
      <w:r>
        <w:t>:</w:t>
      </w:r>
    </w:p>
    <w:p w:rsidR="001C73B9" w:rsidRDefault="001C73B9" w:rsidP="001C73B9">
      <w:pPr>
        <w:pStyle w:val="libAr"/>
      </w:pPr>
      <w:r>
        <w:rPr>
          <w:rFonts w:hint="eastAsia"/>
          <w:rtl/>
        </w:rPr>
        <w:t>ما</w:t>
      </w:r>
      <w:r>
        <w:rPr>
          <w:rtl/>
        </w:rPr>
        <w:t xml:space="preserve"> بالُ اَقوامٍ مِن اَصحابِي لا يأْكُلُونَ اللَّحمَ، وَلا يَشَمُّونَ الطِّيبَ وَ لا يأْتُونَ النّـِساءَ</w:t>
      </w:r>
      <w:r>
        <w:t>.</w:t>
      </w:r>
    </w:p>
    <w:p w:rsidR="001C73B9" w:rsidRDefault="001C73B9" w:rsidP="001C73B9">
      <w:pPr>
        <w:pStyle w:val="libAr"/>
      </w:pPr>
      <w:r>
        <w:rPr>
          <w:rFonts w:hint="eastAsia"/>
          <w:rtl/>
        </w:rPr>
        <w:t>الكافي</w:t>
      </w:r>
      <w:r>
        <w:rPr>
          <w:rtl/>
        </w:rPr>
        <w:t>/5/496</w:t>
      </w:r>
    </w:p>
    <w:p w:rsidR="001C73B9" w:rsidRDefault="001C73B9" w:rsidP="001C73B9">
      <w:pPr>
        <w:pStyle w:val="libNormal"/>
      </w:pPr>
      <w:r>
        <w:t xml:space="preserve">Imam Sadiq [a.s.] is narrated to have said that three women came to the Holy Prophet [p.b.u.h.] and said that their husbands avoided eating meat or using perfume or approaching their wives. Then, (protesting their behaviour), he [p.b.u.h.] hastened to come out and went up in the pulpit and, after praising Allah said: </w:t>
      </w:r>
      <w:r w:rsidR="00E978C2">
        <w:t>“</w:t>
      </w:r>
      <w:r>
        <w:t>What has happened to some groups of my followers that they do not eat meat, do not utilize perfume, and avoid approaching their wives?</w:t>
      </w:r>
    </w:p>
    <w:p w:rsidR="001C73B9" w:rsidRDefault="001C73B9" w:rsidP="001C73B9">
      <w:pPr>
        <w:pStyle w:val="libNormal"/>
      </w:pPr>
      <w:r>
        <w:t>AI</w:t>
      </w:r>
      <w:r w:rsidR="00D92C09">
        <w:t>-</w:t>
      </w:r>
      <w:r>
        <w:t>Kafi, vol. 5, p. 496</w:t>
      </w:r>
    </w:p>
    <w:p w:rsidR="001C73B9" w:rsidRDefault="001C73B9" w:rsidP="001C73B9">
      <w:pPr>
        <w:pStyle w:val="libAr"/>
      </w:pPr>
      <w:r>
        <w:rPr>
          <w:rtl/>
        </w:rPr>
        <w:t>293</w:t>
      </w:r>
      <w:r w:rsidR="00D92C09">
        <w:rPr>
          <w:rtl/>
        </w:rPr>
        <w:t>-</w:t>
      </w:r>
      <w:r>
        <w:t xml:space="preserve"> </w:t>
      </w:r>
      <w:r>
        <w:rPr>
          <w:rtl/>
        </w:rPr>
        <w:t>عَنِ الإمامِ  الصّادِقِ</w:t>
      </w:r>
      <w:r w:rsidR="00525C12">
        <w:rPr>
          <w:rtl/>
        </w:rPr>
        <w:t xml:space="preserve"> </w:t>
      </w:r>
      <w:r w:rsidR="008A02F7">
        <w:rPr>
          <w:rtl/>
        </w:rPr>
        <w:t xml:space="preserve">عليه السلام </w:t>
      </w:r>
      <w:r>
        <w:rPr>
          <w:rtl/>
        </w:rPr>
        <w:t xml:space="preserve">قالَ: جاءَتْ اِمرَأَةُ عُثمـانَ بنِ مَظعُـونٍ إِلى </w:t>
      </w:r>
      <w:r w:rsidR="005F6D68">
        <w:rPr>
          <w:rtl/>
        </w:rPr>
        <w:t>النَّبِيّ صلی</w:t>
      </w:r>
      <w:r>
        <w:rPr>
          <w:rtl/>
        </w:rPr>
        <w:t xml:space="preserve"> الله</w:t>
      </w:r>
      <w:r w:rsidR="00525C12">
        <w:rPr>
          <w:rtl/>
        </w:rPr>
        <w:t xml:space="preserve"> عليه</w:t>
      </w:r>
      <w:r>
        <w:rPr>
          <w:rtl/>
        </w:rPr>
        <w:t xml:space="preserve"> و آله و سلم فَقالَت يا رَسُـولَ الله اِنَّ عُثمـانَ يَصُـومُ النَّهارَ وَ يَقُـومُ اللَّيـلَ فَخَرَجَ رَسُولُ </w:t>
      </w:r>
      <w:r w:rsidR="00525C12">
        <w:rPr>
          <w:rtl/>
        </w:rPr>
        <w:t>الله صلی</w:t>
      </w:r>
      <w:r>
        <w:rPr>
          <w:rtl/>
        </w:rPr>
        <w:t xml:space="preserve"> الله</w:t>
      </w:r>
      <w:r w:rsidR="00525C12">
        <w:rPr>
          <w:rtl/>
        </w:rPr>
        <w:t xml:space="preserve"> عليه</w:t>
      </w:r>
      <w:r>
        <w:rPr>
          <w:rtl/>
        </w:rPr>
        <w:t xml:space="preserve"> و آله و سلم </w:t>
      </w:r>
      <w:r>
        <w:rPr>
          <w:rFonts w:hint="eastAsia"/>
          <w:rtl/>
        </w:rPr>
        <w:t>مُغْضِبًا</w:t>
      </w:r>
      <w:r>
        <w:rPr>
          <w:rtl/>
        </w:rPr>
        <w:t xml:space="preserve"> يَحْمِلُ نَ</w:t>
      </w:r>
      <w:r w:rsidR="00525C12">
        <w:rPr>
          <w:rtl/>
        </w:rPr>
        <w:t xml:space="preserve"> عليه</w:t>
      </w:r>
      <w:r>
        <w:rPr>
          <w:rtl/>
        </w:rPr>
        <w:t xml:space="preserve"> حَتّى جاءَ إِلى عُثمانَ فَوَجَدَهُ يُصَلِّـي فَانصَرَفَ عُثمانُ حينَ رَآى رَسُولَ </w:t>
      </w:r>
      <w:r w:rsidR="00525C12">
        <w:rPr>
          <w:rtl/>
        </w:rPr>
        <w:t>الله صلی</w:t>
      </w:r>
      <w:r>
        <w:rPr>
          <w:rtl/>
        </w:rPr>
        <w:t xml:space="preserve"> الله</w:t>
      </w:r>
      <w:r w:rsidR="00525C12">
        <w:rPr>
          <w:rtl/>
        </w:rPr>
        <w:t xml:space="preserve"> عليه</w:t>
      </w:r>
      <w:r>
        <w:rPr>
          <w:rtl/>
        </w:rPr>
        <w:t xml:space="preserve"> و آله و سلم فَقالَ لَهُ</w:t>
      </w:r>
      <w:r>
        <w:t>:</w:t>
      </w:r>
    </w:p>
    <w:p w:rsidR="001C73B9" w:rsidRDefault="001C73B9" w:rsidP="001C73B9">
      <w:pPr>
        <w:pStyle w:val="libAr"/>
      </w:pPr>
      <w:r>
        <w:rPr>
          <w:rFonts w:hint="eastAsia"/>
          <w:rtl/>
        </w:rPr>
        <w:t>يا</w:t>
      </w:r>
      <w:r>
        <w:rPr>
          <w:rtl/>
        </w:rPr>
        <w:t xml:space="preserve"> عُثمـانُ لَـمْ يُرسِلنِـي اللّهُ تَعالى بِالرَّ هِبانِيَّةِ وَلكِنْ بَعَثَنِـي بِالحَنِيفِيّةِ السَّهلَةِ السَّمْحَةِ، اَصُومُ وَ اُصَلِّـي وَ اَلمِْسُ اَهلِي فَمَن اَحَـبَّ فِطرَتِي فَلْيَسْتَنَّ بِسُنَّتِي وَ اِنَّ مِنْ سُنَّتِي اَلنِّكاحَ</w:t>
      </w:r>
      <w:r>
        <w:t>.</w:t>
      </w:r>
    </w:p>
    <w:p w:rsidR="001C73B9" w:rsidRDefault="001C73B9" w:rsidP="001C73B9">
      <w:pPr>
        <w:pStyle w:val="libAr"/>
      </w:pPr>
      <w:r>
        <w:rPr>
          <w:rFonts w:hint="eastAsia"/>
          <w:rtl/>
        </w:rPr>
        <w:t>الكافي</w:t>
      </w:r>
      <w:r>
        <w:rPr>
          <w:rtl/>
        </w:rPr>
        <w:t>/5/494</w:t>
      </w:r>
    </w:p>
    <w:p w:rsidR="001C73B9" w:rsidRDefault="001C73B9" w:rsidP="001C73B9">
      <w:pPr>
        <w:pStyle w:val="libNormal"/>
      </w:pPr>
      <w:r>
        <w:lastRenderedPageBreak/>
        <w:t xml:space="preserve">Imam Sadiq [a.s.] said that when Uthman ibn Maz'un's wife announced to the Prophet [p.b.u.h.] that her husband was always busy fasting and praying day and night without paying attention to his life and wife, the Prophet [p.b.u.h.] went unto his house and found him praying. When 'Uthman finished his prayer, the Messenger of Allah [p.b.u.h.] said: </w:t>
      </w:r>
      <w:r w:rsidR="00E978C2" w:rsidRPr="00E978C2">
        <w:rPr>
          <w:rStyle w:val="libItalicChar"/>
        </w:rPr>
        <w:t>“</w:t>
      </w:r>
      <w:r w:rsidRPr="00E978C2">
        <w:rPr>
          <w:rStyle w:val="libItalicChar"/>
        </w:rPr>
        <w:t>O' 'Uthman, Allah has not sent me for monkery but appointed me for a fluent, easy religion (which protects the rights of the body and soul). I fast, keep up prayers, and associate with my family. Then, he who likes my way and my creed, must follow my way of life, my Sunnah; and, verily, marriage is of my Sunnah.</w:t>
      </w:r>
      <w:r w:rsidR="00E978C2" w:rsidRPr="00E978C2">
        <w:rPr>
          <w:rStyle w:val="libItalicChar"/>
        </w:rPr>
        <w:t>”</w:t>
      </w:r>
    </w:p>
    <w:p w:rsidR="001C73B9" w:rsidRDefault="001C73B9" w:rsidP="001C73B9">
      <w:pPr>
        <w:pStyle w:val="libNormal"/>
      </w:pPr>
      <w:r>
        <w:t>AI</w:t>
      </w:r>
      <w:r w:rsidR="00D92C09">
        <w:t>-</w:t>
      </w:r>
      <w:r>
        <w:t>Kafi, vol. 5, p.494</w:t>
      </w:r>
    </w:p>
    <w:p w:rsidR="001C73B9" w:rsidRDefault="001C73B9" w:rsidP="001C73B9">
      <w:pPr>
        <w:pStyle w:val="libNormal"/>
      </w:pPr>
      <w:r>
        <w:br w:type="page"/>
      </w:r>
    </w:p>
    <w:p w:rsidR="001C73B9" w:rsidRDefault="001C73B9" w:rsidP="001C73B9">
      <w:pPr>
        <w:pStyle w:val="Heading1Center"/>
      </w:pPr>
      <w:bookmarkStart w:id="55" w:name="_Toc444518254"/>
      <w:r>
        <w:lastRenderedPageBreak/>
        <w:t>HONOUR YOUR WIVES</w:t>
      </w:r>
      <w:bookmarkEnd w:id="55"/>
    </w:p>
    <w:p w:rsidR="001C73B9" w:rsidRDefault="001C73B9" w:rsidP="001C73B9">
      <w:pPr>
        <w:pStyle w:val="libAr"/>
      </w:pPr>
      <w:r>
        <w:rPr>
          <w:rtl/>
        </w:rPr>
        <w:t>294</w:t>
      </w:r>
      <w:r w:rsidR="00D92C09">
        <w:rPr>
          <w:rtl/>
        </w:rPr>
        <w:t>-</w:t>
      </w:r>
      <w:r>
        <w:t xml:space="preserve"> </w:t>
      </w:r>
      <w:r>
        <w:rPr>
          <w:rtl/>
        </w:rPr>
        <w:t xml:space="preserve">قالَ رَسُولُ </w:t>
      </w:r>
      <w:r w:rsidR="00525C12">
        <w:rPr>
          <w:rtl/>
        </w:rPr>
        <w:t>الله صلی</w:t>
      </w:r>
      <w:r>
        <w:rPr>
          <w:rtl/>
        </w:rPr>
        <w:t xml:space="preserve"> الله</w:t>
      </w:r>
      <w:r w:rsidR="00525C12">
        <w:rPr>
          <w:rtl/>
        </w:rPr>
        <w:t xml:space="preserve"> عليه</w:t>
      </w:r>
      <w:r>
        <w:rPr>
          <w:rtl/>
        </w:rPr>
        <w:t xml:space="preserve"> و آله و سلم</w:t>
      </w:r>
      <w:r>
        <w:t>:</w:t>
      </w:r>
    </w:p>
    <w:p w:rsidR="001C73B9" w:rsidRDefault="001C73B9" w:rsidP="001C73B9">
      <w:pPr>
        <w:pStyle w:val="libAr"/>
      </w:pPr>
      <w:r>
        <w:rPr>
          <w:rFonts w:hint="eastAsia"/>
          <w:rtl/>
        </w:rPr>
        <w:t>وَيلٌ</w:t>
      </w:r>
      <w:r>
        <w:rPr>
          <w:rtl/>
        </w:rPr>
        <w:t xml:space="preserve"> لإِمرَأةٍ اَغْضَبَـتْ زَوجَها وَ طُوبى لإِمـرَأةٍ رَضِـيَ عَنها زَوجُها</w:t>
      </w:r>
      <w:r>
        <w:t>.</w:t>
      </w:r>
    </w:p>
    <w:p w:rsidR="001C73B9" w:rsidRDefault="001C73B9" w:rsidP="001C73B9">
      <w:pPr>
        <w:pStyle w:val="libAr"/>
      </w:pPr>
      <w:r>
        <w:rPr>
          <w:rFonts w:hint="eastAsia"/>
          <w:rtl/>
        </w:rPr>
        <w:t>بحار</w:t>
      </w:r>
      <w:r>
        <w:rPr>
          <w:rtl/>
        </w:rPr>
        <w:t xml:space="preserve"> الأنوار/8/310</w:t>
      </w:r>
    </w:p>
    <w:p w:rsidR="001C73B9" w:rsidRDefault="001C73B9" w:rsidP="001C73B9">
      <w:pPr>
        <w:pStyle w:val="libNormal"/>
      </w:pPr>
      <w:r>
        <w:t xml:space="preserve">Imam Rida [a.s.] narrated from his fathers from Imam Amir ul Mu'mineen Ali [a.s.] from the Holy Prophet [p.b.u.h.] who said: </w:t>
      </w:r>
      <w:r w:rsidR="00E978C2" w:rsidRPr="00E978C2">
        <w:rPr>
          <w:rStyle w:val="libItalicChar"/>
        </w:rPr>
        <w:t>“</w:t>
      </w:r>
      <w:r w:rsidRPr="00E978C2">
        <w:rPr>
          <w:rStyle w:val="libItalicChar"/>
        </w:rPr>
        <w:t>Woe to the woman who makes her husband angry, and happy is the woman whose husband is pleasantly contented with her.</w:t>
      </w:r>
      <w:r w:rsidR="00E978C2" w:rsidRPr="00E978C2">
        <w:rPr>
          <w:rStyle w:val="libItalicChar"/>
        </w:rPr>
        <w:t>”</w:t>
      </w:r>
    </w:p>
    <w:p w:rsidR="001C73B9" w:rsidRDefault="001C73B9" w:rsidP="001C73B9">
      <w:pPr>
        <w:pStyle w:val="libNormal"/>
      </w:pPr>
      <w:r>
        <w:t>Bihar</w:t>
      </w:r>
      <w:r w:rsidR="00D92C09">
        <w:t>-</w:t>
      </w:r>
      <w:r>
        <w:t>ul</w:t>
      </w:r>
      <w:r w:rsidR="00D92C09">
        <w:t>-</w:t>
      </w:r>
      <w:r>
        <w:t xml:space="preserve">Anwar, vol. 8, p. 310 </w:t>
      </w:r>
    </w:p>
    <w:p w:rsidR="001C73B9" w:rsidRDefault="001C73B9" w:rsidP="001C73B9">
      <w:pPr>
        <w:pStyle w:val="libAr"/>
      </w:pPr>
      <w:r>
        <w:rPr>
          <w:rtl/>
        </w:rPr>
        <w:t>295</w:t>
      </w:r>
      <w:r w:rsidR="00D92C09">
        <w:rPr>
          <w:rtl/>
        </w:rPr>
        <w:t>-</w:t>
      </w:r>
      <w:r>
        <w:t xml:space="preserve"> </w:t>
      </w:r>
      <w:r>
        <w:rPr>
          <w:rtl/>
        </w:rPr>
        <w:t xml:space="preserve">قالَ رَسُولُ </w:t>
      </w:r>
      <w:r w:rsidR="00525C12">
        <w:rPr>
          <w:rtl/>
        </w:rPr>
        <w:t>الله صلی</w:t>
      </w:r>
      <w:r>
        <w:rPr>
          <w:rtl/>
        </w:rPr>
        <w:t xml:space="preserve"> الله</w:t>
      </w:r>
      <w:r w:rsidR="00525C12">
        <w:rPr>
          <w:rtl/>
        </w:rPr>
        <w:t xml:space="preserve"> عليه</w:t>
      </w:r>
      <w:r>
        <w:rPr>
          <w:rtl/>
        </w:rPr>
        <w:t xml:space="preserve"> و آله و سلم</w:t>
      </w:r>
      <w:r>
        <w:t>:</w:t>
      </w:r>
    </w:p>
    <w:p w:rsidR="001C73B9" w:rsidRDefault="001C73B9" w:rsidP="001C73B9">
      <w:pPr>
        <w:pStyle w:val="libAr"/>
      </w:pPr>
      <w:r>
        <w:rPr>
          <w:rFonts w:hint="eastAsia"/>
          <w:rtl/>
        </w:rPr>
        <w:t>مَن</w:t>
      </w:r>
      <w:r>
        <w:rPr>
          <w:rtl/>
        </w:rPr>
        <w:t xml:space="preserve"> كانَت لَهُ اِمرَأَتانِ فَلم يَعدِل بَينَهُما فِي القَسْمِ مِن نَفسِهِ وَ مالِه جاءَ يَومَ القِيامَة مَغلُولاً مائِلاً شِقُّهُ حَتّى يَدخُلَ النّارَ</w:t>
      </w:r>
      <w:r>
        <w:t>.</w:t>
      </w:r>
    </w:p>
    <w:p w:rsidR="001C73B9" w:rsidRDefault="001C73B9" w:rsidP="001C73B9">
      <w:pPr>
        <w:pStyle w:val="libAr"/>
      </w:pPr>
      <w:r>
        <w:rPr>
          <w:rFonts w:hint="eastAsia"/>
          <w:rtl/>
        </w:rPr>
        <w:t>بحار</w:t>
      </w:r>
      <w:r>
        <w:rPr>
          <w:rtl/>
        </w:rPr>
        <w:t xml:space="preserve"> الأنوار/7/214</w:t>
      </w:r>
    </w:p>
    <w:p w:rsidR="001C73B9" w:rsidRDefault="001C73B9" w:rsidP="001C73B9">
      <w:pPr>
        <w:pStyle w:val="libNormal"/>
      </w:pPr>
      <w:r>
        <w:t xml:space="preserve">The Holy Prophet [p.b.u.h.] said: </w:t>
      </w:r>
      <w:r w:rsidR="00E978C2" w:rsidRPr="00E978C2">
        <w:rPr>
          <w:rStyle w:val="libItalicChar"/>
        </w:rPr>
        <w:t>“</w:t>
      </w:r>
      <w:r w:rsidRPr="00E978C2">
        <w:rPr>
          <w:rStyle w:val="libItalicChar"/>
        </w:rPr>
        <w:t>He who has two wives and does not treat justly in dividing his self and his wealth between them, he will be raised on the Resurrection Day while he is chained in punishment and half of his body is not straight until he enters Hell.</w:t>
      </w:r>
      <w:r w:rsidR="00E978C2" w:rsidRPr="00E978C2">
        <w:rPr>
          <w:rStyle w:val="libItalicChar"/>
        </w:rPr>
        <w:t>”</w:t>
      </w:r>
    </w:p>
    <w:p w:rsidR="001C73B9" w:rsidRDefault="001C73B9" w:rsidP="001C73B9">
      <w:pPr>
        <w:pStyle w:val="libNormal"/>
      </w:pPr>
      <w:r>
        <w:t>Bihar</w:t>
      </w:r>
      <w:r w:rsidR="00D92C09">
        <w:t>-</w:t>
      </w:r>
      <w:r>
        <w:t>ul</w:t>
      </w:r>
      <w:r w:rsidR="00D92C09">
        <w:t>-</w:t>
      </w:r>
      <w:r>
        <w:t>Anwar, vol. 7, p. 214</w:t>
      </w:r>
    </w:p>
    <w:p w:rsidR="001C73B9" w:rsidRDefault="001C73B9" w:rsidP="001C73B9">
      <w:pPr>
        <w:pStyle w:val="libAr"/>
      </w:pPr>
      <w:r>
        <w:rPr>
          <w:rtl/>
        </w:rPr>
        <w:t>296</w:t>
      </w:r>
      <w:r w:rsidR="00D92C09">
        <w:rPr>
          <w:rtl/>
        </w:rPr>
        <w:t>-</w:t>
      </w:r>
      <w:r>
        <w:t xml:space="preserve"> </w:t>
      </w:r>
      <w:r>
        <w:rPr>
          <w:rtl/>
        </w:rPr>
        <w:t>قالَ الإمامُ الباقِرُ</w:t>
      </w:r>
      <w:r w:rsidR="00525C12">
        <w:rPr>
          <w:rtl/>
        </w:rPr>
        <w:t xml:space="preserve"> </w:t>
      </w:r>
      <w:r w:rsidR="008A02F7">
        <w:rPr>
          <w:rtl/>
        </w:rPr>
        <w:t xml:space="preserve">عليه السلام </w:t>
      </w:r>
      <w:r>
        <w:t>:</w:t>
      </w:r>
    </w:p>
    <w:p w:rsidR="001C73B9" w:rsidRDefault="001C73B9" w:rsidP="001C73B9">
      <w:pPr>
        <w:pStyle w:val="libAr"/>
      </w:pPr>
      <w:r>
        <w:rPr>
          <w:rFonts w:hint="eastAsia"/>
          <w:rtl/>
        </w:rPr>
        <w:t>مَنِ</w:t>
      </w:r>
      <w:r>
        <w:rPr>
          <w:rtl/>
        </w:rPr>
        <w:t xml:space="preserve"> اتَّخَذَ اِمرَأَةً فَليُكْرِمْها، فَاِنَّما اِمرَأةُ اَحَدِكُم لُعْبَةٌ فَمَنِ اتَّخَذَها فَلا يُضَيِّعْها</w:t>
      </w:r>
      <w:r>
        <w:t>.</w:t>
      </w:r>
    </w:p>
    <w:p w:rsidR="001C73B9" w:rsidRDefault="001C73B9" w:rsidP="001C73B9">
      <w:pPr>
        <w:pStyle w:val="libAr"/>
      </w:pPr>
      <w:r>
        <w:rPr>
          <w:rFonts w:hint="eastAsia"/>
          <w:rtl/>
        </w:rPr>
        <w:t>بحار</w:t>
      </w:r>
      <w:r>
        <w:rPr>
          <w:rtl/>
        </w:rPr>
        <w:t xml:space="preserve"> الأنوار/103/224</w:t>
      </w:r>
    </w:p>
    <w:p w:rsidR="001C73B9" w:rsidRDefault="001C73B9" w:rsidP="001C73B9">
      <w:pPr>
        <w:pStyle w:val="libNormal"/>
      </w:pPr>
      <w:r>
        <w:t xml:space="preserve">Imam Baqir [a.s.] said: </w:t>
      </w:r>
      <w:r w:rsidR="00E978C2" w:rsidRPr="00E978C2">
        <w:rPr>
          <w:rStyle w:val="libItalicChar"/>
        </w:rPr>
        <w:t>“</w:t>
      </w:r>
      <w:r w:rsidRPr="00E978C2">
        <w:rPr>
          <w:rStyle w:val="libItalicChar"/>
        </w:rPr>
        <w:t>He who takes a woman (marries) should certainly respect her, because the wife of anyone of you is a means of your pleasure, so the one who marries a woman should not spoil or disgrace her (by disregarding her respectable rights).</w:t>
      </w:r>
      <w:r w:rsidR="00E978C2" w:rsidRPr="00E978C2">
        <w:rPr>
          <w:rStyle w:val="libItalicChar"/>
        </w:rPr>
        <w:t>”</w:t>
      </w:r>
    </w:p>
    <w:p w:rsidR="001C73B9" w:rsidRDefault="001C73B9" w:rsidP="001C73B9">
      <w:pPr>
        <w:pStyle w:val="libNormal"/>
      </w:pPr>
      <w:r>
        <w:t>Bihar</w:t>
      </w:r>
      <w:r w:rsidR="00D92C09">
        <w:t>-</w:t>
      </w:r>
      <w:r>
        <w:t>ul</w:t>
      </w:r>
      <w:r w:rsidR="00D92C09">
        <w:t>-</w:t>
      </w:r>
      <w:r>
        <w:t xml:space="preserve">Anwar, vol. 103, p. 224 </w:t>
      </w:r>
    </w:p>
    <w:p w:rsidR="001C73B9" w:rsidRDefault="001C73B9" w:rsidP="001C73B9">
      <w:pPr>
        <w:pStyle w:val="libAr"/>
      </w:pPr>
      <w:r>
        <w:rPr>
          <w:rtl/>
        </w:rPr>
        <w:t>297</w:t>
      </w:r>
      <w:r w:rsidR="00D92C09">
        <w:rPr>
          <w:rtl/>
        </w:rPr>
        <w:t>-</w:t>
      </w:r>
      <w:r>
        <w:t xml:space="preserve"> </w:t>
      </w:r>
      <w:r>
        <w:rPr>
          <w:rtl/>
        </w:rPr>
        <w:t xml:space="preserve">قالَ الإمامُ أَميرُ المُؤمنينَ </w:t>
      </w:r>
      <w:r w:rsidR="00525C12">
        <w:rPr>
          <w:rtl/>
        </w:rPr>
        <w:t xml:space="preserve">عَلِيّ </w:t>
      </w:r>
      <w:r w:rsidR="008A02F7">
        <w:rPr>
          <w:rtl/>
        </w:rPr>
        <w:t xml:space="preserve">عليه السلام </w:t>
      </w:r>
      <w:r>
        <w:t>:</w:t>
      </w:r>
    </w:p>
    <w:p w:rsidR="001C73B9" w:rsidRDefault="001C73B9" w:rsidP="001C73B9">
      <w:pPr>
        <w:pStyle w:val="libAr"/>
      </w:pPr>
      <w:r>
        <w:rPr>
          <w:rFonts w:hint="eastAsia"/>
          <w:rtl/>
        </w:rPr>
        <w:t>فَدارُوهُنَّ</w:t>
      </w:r>
      <w:r>
        <w:rPr>
          <w:rtl/>
        </w:rPr>
        <w:t xml:space="preserve"> عَلى كُلِّ حالٍ وَ اَحسِنُوا لَهُنَّ المَقالَ لَعَلَّهُنَّ يُحسِنَّ الفِعالَ</w:t>
      </w:r>
      <w:r>
        <w:t>.</w:t>
      </w:r>
    </w:p>
    <w:p w:rsidR="001C73B9" w:rsidRDefault="001C73B9" w:rsidP="001C73B9">
      <w:pPr>
        <w:pStyle w:val="libAr"/>
      </w:pPr>
      <w:r>
        <w:rPr>
          <w:rFonts w:hint="eastAsia"/>
          <w:rtl/>
        </w:rPr>
        <w:t>بحار</w:t>
      </w:r>
      <w:r>
        <w:rPr>
          <w:rtl/>
        </w:rPr>
        <w:t xml:space="preserve"> الأنوار/103/223</w:t>
      </w:r>
    </w:p>
    <w:p w:rsidR="001C73B9" w:rsidRDefault="001C73B9" w:rsidP="001C73B9">
      <w:pPr>
        <w:pStyle w:val="libNormal"/>
      </w:pPr>
      <w:r>
        <w:t xml:space="preserve">Imam Amir ul Mu'mineen Ali [a.s.] said: </w:t>
      </w:r>
      <w:r w:rsidR="00E978C2" w:rsidRPr="00E978C2">
        <w:rPr>
          <w:rStyle w:val="libItalicChar"/>
        </w:rPr>
        <w:t>“</w:t>
      </w:r>
      <w:r w:rsidRPr="00E978C2">
        <w:rPr>
          <w:rStyle w:val="libItalicChar"/>
        </w:rPr>
        <w:t>In any condition conciliate the wives, and talk with them warmly and through kind words, thereby, they may change their actions into good ones.</w:t>
      </w:r>
      <w:r w:rsidR="00E978C2" w:rsidRPr="00E978C2">
        <w:rPr>
          <w:rStyle w:val="libItalicChar"/>
        </w:rPr>
        <w:t>”</w:t>
      </w:r>
    </w:p>
    <w:p w:rsidR="001C73B9" w:rsidRDefault="001C73B9" w:rsidP="001C73B9">
      <w:pPr>
        <w:pStyle w:val="libNormal"/>
      </w:pPr>
      <w:r>
        <w:t>Bihar</w:t>
      </w:r>
      <w:r w:rsidR="00D92C09">
        <w:t>-</w:t>
      </w:r>
      <w:r>
        <w:t>ul</w:t>
      </w:r>
      <w:r w:rsidR="00D92C09">
        <w:t>-</w:t>
      </w:r>
      <w:r>
        <w:t>Anwar, vol. 103, p. 223</w:t>
      </w:r>
    </w:p>
    <w:p w:rsidR="001C73B9" w:rsidRDefault="001C73B9" w:rsidP="001C73B9">
      <w:pPr>
        <w:pStyle w:val="libAr"/>
      </w:pPr>
      <w:r>
        <w:rPr>
          <w:rtl/>
        </w:rPr>
        <w:t>298</w:t>
      </w:r>
      <w:r w:rsidR="00D92C09">
        <w:rPr>
          <w:rtl/>
        </w:rPr>
        <w:t>-</w:t>
      </w:r>
      <w:r>
        <w:t xml:space="preserve"> </w:t>
      </w:r>
      <w:r>
        <w:rPr>
          <w:rtl/>
        </w:rPr>
        <w:t xml:space="preserve">عَن مُوسَى بنِ جَعفَرٍ، عَن آبائِهِ (ع) قالَ: قالَ رَسُولُ </w:t>
      </w:r>
      <w:r w:rsidR="00525C12">
        <w:rPr>
          <w:rtl/>
        </w:rPr>
        <w:t>الله صلی</w:t>
      </w:r>
      <w:r>
        <w:rPr>
          <w:rtl/>
        </w:rPr>
        <w:t xml:space="preserve"> الله</w:t>
      </w:r>
      <w:r w:rsidR="00525C12">
        <w:rPr>
          <w:rtl/>
        </w:rPr>
        <w:t xml:space="preserve"> عليه</w:t>
      </w:r>
      <w:r>
        <w:rPr>
          <w:rtl/>
        </w:rPr>
        <w:t xml:space="preserve"> و آله و سلم</w:t>
      </w:r>
      <w:r>
        <w:t>:</w:t>
      </w:r>
    </w:p>
    <w:p w:rsidR="001C73B9" w:rsidRDefault="001C73B9" w:rsidP="001C73B9">
      <w:pPr>
        <w:pStyle w:val="libAr"/>
      </w:pPr>
      <w:r>
        <w:rPr>
          <w:rFonts w:hint="eastAsia"/>
          <w:rtl/>
        </w:rPr>
        <w:t>كُلَّمَا</w:t>
      </w:r>
      <w:r>
        <w:rPr>
          <w:rtl/>
        </w:rPr>
        <w:t xml:space="preserve"> اِزدادَ العَبدُ اِيماناً اِزدادَ حُبًّا لِلنِّساءِ</w:t>
      </w:r>
      <w:r>
        <w:t>.</w:t>
      </w:r>
    </w:p>
    <w:p w:rsidR="001C73B9" w:rsidRDefault="001C73B9" w:rsidP="001C73B9">
      <w:pPr>
        <w:pStyle w:val="libAr"/>
      </w:pPr>
      <w:r>
        <w:rPr>
          <w:rFonts w:hint="eastAsia"/>
          <w:rtl/>
        </w:rPr>
        <w:lastRenderedPageBreak/>
        <w:t>بحار</w:t>
      </w:r>
      <w:r>
        <w:rPr>
          <w:rtl/>
        </w:rPr>
        <w:t xml:space="preserve"> الأنوار/103/228</w:t>
      </w:r>
    </w:p>
    <w:p w:rsidR="001C73B9" w:rsidRDefault="001C73B9" w:rsidP="001C73B9">
      <w:pPr>
        <w:pStyle w:val="libNormal"/>
      </w:pPr>
      <w:r>
        <w:t xml:space="preserve">Imam Musa ibn Ja'far [a.s.] narrated from his father [a.s.] from the Holy Prophet [p.b.u.h.] who said: </w:t>
      </w:r>
      <w:r w:rsidR="00E978C2" w:rsidRPr="00E978C2">
        <w:rPr>
          <w:rStyle w:val="libItalicChar"/>
        </w:rPr>
        <w:t>“</w:t>
      </w:r>
      <w:r w:rsidRPr="00E978C2">
        <w:rPr>
          <w:rStyle w:val="libItalicChar"/>
        </w:rPr>
        <w:t>However much the Faith of a man increases, his regard for women increases.</w:t>
      </w:r>
      <w:r w:rsidR="00E978C2" w:rsidRPr="00E978C2">
        <w:rPr>
          <w:rStyle w:val="libItalicChar"/>
        </w:rPr>
        <w:t>”</w:t>
      </w:r>
    </w:p>
    <w:p w:rsidR="001C73B9" w:rsidRDefault="001C73B9" w:rsidP="001C73B9">
      <w:pPr>
        <w:pStyle w:val="libNormal"/>
      </w:pPr>
      <w:r>
        <w:t>Bihar</w:t>
      </w:r>
      <w:r w:rsidR="00D92C09">
        <w:t>-</w:t>
      </w:r>
      <w:r>
        <w:t>ul</w:t>
      </w:r>
      <w:r w:rsidR="00D92C09">
        <w:t>-</w:t>
      </w:r>
      <w:r>
        <w:t xml:space="preserve">Anwar, vol. 103, p. 228 </w:t>
      </w:r>
    </w:p>
    <w:p w:rsidR="001C73B9" w:rsidRDefault="001C73B9" w:rsidP="001C73B9">
      <w:pPr>
        <w:pStyle w:val="libAr"/>
      </w:pPr>
      <w:r>
        <w:rPr>
          <w:rtl/>
        </w:rPr>
        <w:t>299</w:t>
      </w:r>
      <w:r w:rsidR="00D92C09">
        <w:rPr>
          <w:rtl/>
        </w:rPr>
        <w:t>-</w:t>
      </w:r>
      <w:r>
        <w:t xml:space="preserve"> </w:t>
      </w:r>
      <w:r>
        <w:rPr>
          <w:rtl/>
        </w:rPr>
        <w:t xml:space="preserve">قالَ رَسُولُ </w:t>
      </w:r>
      <w:r w:rsidR="00525C12">
        <w:rPr>
          <w:rtl/>
        </w:rPr>
        <w:t>الله صلی</w:t>
      </w:r>
      <w:r>
        <w:rPr>
          <w:rtl/>
        </w:rPr>
        <w:t xml:space="preserve"> الله</w:t>
      </w:r>
      <w:r w:rsidR="00525C12">
        <w:rPr>
          <w:rtl/>
        </w:rPr>
        <w:t xml:space="preserve"> عليه</w:t>
      </w:r>
      <w:r>
        <w:rPr>
          <w:rtl/>
        </w:rPr>
        <w:t xml:space="preserve"> و آله و سلم</w:t>
      </w:r>
      <w:r>
        <w:t>:</w:t>
      </w:r>
    </w:p>
    <w:p w:rsidR="001C73B9" w:rsidRDefault="001C73B9" w:rsidP="001C73B9">
      <w:pPr>
        <w:pStyle w:val="libAr"/>
      </w:pPr>
      <w:r>
        <w:rPr>
          <w:rFonts w:hint="eastAsia"/>
          <w:rtl/>
        </w:rPr>
        <w:t>حُبِّبَ</w:t>
      </w:r>
      <w:r>
        <w:rPr>
          <w:rtl/>
        </w:rPr>
        <w:t xml:space="preserve"> اِلَيَّ مِنَ الدّنيا ثَلاثٌ: اَلنِّساءُ وَالطِّيبُ، وَ قُرَّةُ عَيني فِي الصَّلوةِ</w:t>
      </w:r>
      <w:r>
        <w:t>.</w:t>
      </w:r>
    </w:p>
    <w:p w:rsidR="001C73B9" w:rsidRDefault="001C73B9" w:rsidP="001C73B9">
      <w:pPr>
        <w:pStyle w:val="libAr"/>
      </w:pPr>
      <w:r>
        <w:rPr>
          <w:rFonts w:hint="eastAsia"/>
          <w:rtl/>
        </w:rPr>
        <w:t>بحار</w:t>
      </w:r>
      <w:r>
        <w:rPr>
          <w:rtl/>
        </w:rPr>
        <w:t xml:space="preserve"> الأنوار/76/141 &amp; الخصال/1/183</w:t>
      </w:r>
    </w:p>
    <w:p w:rsidR="001C73B9" w:rsidRDefault="001C73B9" w:rsidP="001C73B9">
      <w:pPr>
        <w:pStyle w:val="libNormal"/>
      </w:pPr>
      <w:r>
        <w:t xml:space="preserve">The Holy Prophet [p.b.u.h.] said: </w:t>
      </w:r>
      <w:r w:rsidR="00E978C2">
        <w:t>“</w:t>
      </w:r>
      <w:r>
        <w:t>From the things of the world, I regard women and perfume highly, but prayer is the light of my eyes, (the love and worship of Allah).</w:t>
      </w:r>
    </w:p>
    <w:p w:rsidR="001C73B9" w:rsidRDefault="001C73B9" w:rsidP="001C73B9">
      <w:pPr>
        <w:pStyle w:val="libNormal"/>
      </w:pPr>
      <w:r>
        <w:t>Al</w:t>
      </w:r>
      <w:r w:rsidR="00D92C09">
        <w:t>-</w:t>
      </w:r>
      <w:r>
        <w:t>Khisal, vol. 1, p. 183 &amp; Bihar</w:t>
      </w:r>
      <w:r w:rsidR="00D92C09">
        <w:t>-</w:t>
      </w:r>
      <w:r>
        <w:t>ul</w:t>
      </w:r>
      <w:r w:rsidR="00D92C09">
        <w:t>-</w:t>
      </w:r>
      <w:r>
        <w:t>Anwar, vol. 76 p. 141</w:t>
      </w:r>
    </w:p>
    <w:p w:rsidR="001C73B9" w:rsidRDefault="001C73B9" w:rsidP="001C73B9">
      <w:pPr>
        <w:pStyle w:val="libAr"/>
      </w:pPr>
      <w:r>
        <w:rPr>
          <w:rtl/>
        </w:rPr>
        <w:t>299</w:t>
      </w:r>
      <w:r w:rsidR="00D92C09">
        <w:rPr>
          <w:rtl/>
        </w:rPr>
        <w:t>-</w:t>
      </w:r>
      <w:r>
        <w:t xml:space="preserve"> </w:t>
      </w:r>
      <w:r>
        <w:rPr>
          <w:rtl/>
        </w:rPr>
        <w:t xml:space="preserve">قالَ الإمامُ أَميرُ المُؤمنينَ </w:t>
      </w:r>
      <w:r w:rsidR="00525C12">
        <w:rPr>
          <w:rtl/>
        </w:rPr>
        <w:t xml:space="preserve">عَلِيّ </w:t>
      </w:r>
      <w:r w:rsidR="008A02F7">
        <w:rPr>
          <w:rtl/>
        </w:rPr>
        <w:t xml:space="preserve">عليه السلام </w:t>
      </w:r>
      <w:r>
        <w:t>:</w:t>
      </w:r>
    </w:p>
    <w:p w:rsidR="001C73B9" w:rsidRDefault="001C73B9" w:rsidP="001C73B9">
      <w:pPr>
        <w:pStyle w:val="libAr"/>
      </w:pPr>
      <w:r>
        <w:rPr>
          <w:rFonts w:hint="eastAsia"/>
          <w:rtl/>
        </w:rPr>
        <w:t>شَرُّ</w:t>
      </w:r>
      <w:r>
        <w:rPr>
          <w:rtl/>
        </w:rPr>
        <w:t xml:space="preserve"> النّاسِ اَلمُضَيِّقُ عَلى اَهلِهِ</w:t>
      </w:r>
      <w:r>
        <w:t>.</w:t>
      </w:r>
    </w:p>
    <w:p w:rsidR="001C73B9" w:rsidRDefault="001C73B9" w:rsidP="001C73B9">
      <w:pPr>
        <w:pStyle w:val="libAr"/>
      </w:pPr>
      <w:r>
        <w:rPr>
          <w:rFonts w:hint="eastAsia"/>
          <w:rtl/>
        </w:rPr>
        <w:t>نورالابصار</w:t>
      </w:r>
      <w:r>
        <w:rPr>
          <w:rtl/>
        </w:rPr>
        <w:t xml:space="preserve"> شبلنجى</w:t>
      </w:r>
    </w:p>
    <w:p w:rsidR="001C73B9" w:rsidRDefault="001C73B9" w:rsidP="001C73B9">
      <w:pPr>
        <w:pStyle w:val="libNormal"/>
      </w:pPr>
      <w:r>
        <w:t xml:space="preserve">Imam Amir ul Mu'mineen Ali [a.s.] said: </w:t>
      </w:r>
      <w:r w:rsidR="00E978C2" w:rsidRPr="00E978C2">
        <w:rPr>
          <w:rStyle w:val="libItalicChar"/>
        </w:rPr>
        <w:t>“</w:t>
      </w:r>
      <w:r w:rsidRPr="00E978C2">
        <w:rPr>
          <w:rStyle w:val="libItalicChar"/>
        </w:rPr>
        <w:t>The worst man is he who restricts his household.</w:t>
      </w:r>
      <w:r w:rsidR="00E978C2" w:rsidRPr="00E978C2">
        <w:rPr>
          <w:rStyle w:val="libItalicChar"/>
        </w:rPr>
        <w:t>”</w:t>
      </w:r>
    </w:p>
    <w:p w:rsidR="001C73B9" w:rsidRDefault="001C73B9" w:rsidP="001C73B9">
      <w:pPr>
        <w:pStyle w:val="libNormal"/>
      </w:pPr>
      <w:r>
        <w:t>Nur</w:t>
      </w:r>
      <w:r w:rsidR="00D92C09">
        <w:t>-</w:t>
      </w:r>
      <w:r>
        <w:t>ul</w:t>
      </w:r>
      <w:r w:rsidR="00D92C09">
        <w:t>-</w:t>
      </w:r>
      <w:r>
        <w:t>Absar Shablanjy</w:t>
      </w:r>
    </w:p>
    <w:p w:rsidR="001C73B9" w:rsidRDefault="001C73B9" w:rsidP="001C73B9">
      <w:pPr>
        <w:pStyle w:val="libNormal"/>
      </w:pPr>
      <w:r>
        <w:br w:type="page"/>
      </w:r>
    </w:p>
    <w:p w:rsidR="001C73B9" w:rsidRDefault="001C73B9" w:rsidP="001C73B9">
      <w:pPr>
        <w:pStyle w:val="Heading1Center"/>
      </w:pPr>
      <w:bookmarkStart w:id="56" w:name="_Toc444518255"/>
      <w:r>
        <w:lastRenderedPageBreak/>
        <w:t>WIFE AND PLEASING HER HUSBAND</w:t>
      </w:r>
      <w:bookmarkEnd w:id="56"/>
    </w:p>
    <w:p w:rsidR="001C73B9" w:rsidRDefault="001C73B9" w:rsidP="001C73B9">
      <w:pPr>
        <w:pStyle w:val="libAr"/>
      </w:pPr>
      <w:r>
        <w:rPr>
          <w:rtl/>
        </w:rPr>
        <w:t>300</w:t>
      </w:r>
      <w:r w:rsidR="00D92C09">
        <w:rPr>
          <w:rtl/>
        </w:rPr>
        <w:t>-</w:t>
      </w:r>
      <w:r>
        <w:t xml:space="preserve"> </w:t>
      </w:r>
      <w:r>
        <w:rPr>
          <w:rtl/>
        </w:rPr>
        <w:t>قالَ الإمامُ الباقِرُ</w:t>
      </w:r>
      <w:r w:rsidR="00525C12">
        <w:rPr>
          <w:rtl/>
        </w:rPr>
        <w:t xml:space="preserve"> </w:t>
      </w:r>
      <w:r w:rsidR="008A02F7">
        <w:rPr>
          <w:rtl/>
        </w:rPr>
        <w:t xml:space="preserve">عليه السلام </w:t>
      </w:r>
      <w:r>
        <w:t>:</w:t>
      </w:r>
    </w:p>
    <w:p w:rsidR="001C73B9" w:rsidRDefault="001C73B9" w:rsidP="001C73B9">
      <w:pPr>
        <w:pStyle w:val="libAr"/>
      </w:pPr>
      <w:r>
        <w:rPr>
          <w:rFonts w:hint="eastAsia"/>
          <w:rtl/>
        </w:rPr>
        <w:t>لا</w:t>
      </w:r>
      <w:r>
        <w:rPr>
          <w:rtl/>
        </w:rPr>
        <w:t xml:space="preserve"> شَفيعَ لِلمَرأَةِ أَنْجَحُ عِندَ رَبِّها مِن رِضا زَوجِها</w:t>
      </w:r>
      <w:r>
        <w:t>.</w:t>
      </w:r>
    </w:p>
    <w:p w:rsidR="001C73B9" w:rsidRDefault="001C73B9" w:rsidP="001C73B9">
      <w:pPr>
        <w:pStyle w:val="libAr"/>
      </w:pPr>
      <w:r>
        <w:rPr>
          <w:rFonts w:hint="eastAsia"/>
          <w:rtl/>
        </w:rPr>
        <w:t>بحار</w:t>
      </w:r>
      <w:r>
        <w:rPr>
          <w:rtl/>
        </w:rPr>
        <w:t xml:space="preserve"> الأنوار/81/345</w:t>
      </w:r>
    </w:p>
    <w:p w:rsidR="001C73B9" w:rsidRDefault="001C73B9" w:rsidP="001C73B9">
      <w:pPr>
        <w:pStyle w:val="libNormal"/>
      </w:pPr>
      <w:r>
        <w:t xml:space="preserve">Imam Baqir [a.s.] said: </w:t>
      </w:r>
      <w:r w:rsidR="00E978C2" w:rsidRPr="00E978C2">
        <w:rPr>
          <w:rStyle w:val="libItalicChar"/>
        </w:rPr>
        <w:t>“</w:t>
      </w:r>
      <w:r w:rsidRPr="00E978C2">
        <w:rPr>
          <w:rStyle w:val="libItalicChar"/>
        </w:rPr>
        <w:t>No intercessor for a woman, on the Reckoning Day, is more effective with Allah than the consent of her husband.</w:t>
      </w:r>
      <w:r w:rsidR="00E978C2" w:rsidRPr="00E978C2">
        <w:rPr>
          <w:rStyle w:val="libItalicChar"/>
        </w:rPr>
        <w:t>”</w:t>
      </w:r>
    </w:p>
    <w:p w:rsidR="001C73B9" w:rsidRDefault="001C73B9" w:rsidP="001C73B9">
      <w:pPr>
        <w:pStyle w:val="libNormal"/>
      </w:pPr>
      <w:r>
        <w:t>Bihar</w:t>
      </w:r>
      <w:r w:rsidR="00D92C09">
        <w:t>-</w:t>
      </w:r>
      <w:r>
        <w:t>ul</w:t>
      </w:r>
      <w:r w:rsidR="00D92C09">
        <w:t>-</w:t>
      </w:r>
      <w:r>
        <w:t xml:space="preserve">Anwar, vol. 81, p. 345 </w:t>
      </w:r>
    </w:p>
    <w:p w:rsidR="001C73B9" w:rsidRDefault="001C73B9" w:rsidP="001C73B9">
      <w:pPr>
        <w:pStyle w:val="libAr"/>
      </w:pPr>
      <w:r>
        <w:rPr>
          <w:rtl/>
        </w:rPr>
        <w:t>301</w:t>
      </w:r>
      <w:r w:rsidR="00D92C09">
        <w:rPr>
          <w:rtl/>
        </w:rPr>
        <w:t>-</w:t>
      </w:r>
      <w:r>
        <w:t xml:space="preserve"> </w:t>
      </w:r>
      <w:r>
        <w:rPr>
          <w:rtl/>
        </w:rPr>
        <w:t>رَوى أَبُو الحَسَنِ الرِّضا</w:t>
      </w:r>
      <w:r w:rsidR="00525C12">
        <w:rPr>
          <w:rtl/>
        </w:rPr>
        <w:t xml:space="preserve"> </w:t>
      </w:r>
      <w:r w:rsidR="008A02F7">
        <w:rPr>
          <w:rtl/>
        </w:rPr>
        <w:t xml:space="preserve">عليه السلام </w:t>
      </w:r>
      <w:r>
        <w:rPr>
          <w:rtl/>
        </w:rPr>
        <w:t>عَن اَميرِالمُؤمِنينَ عَلِىٍّ</w:t>
      </w:r>
      <w:r w:rsidR="00525C12">
        <w:rPr>
          <w:rtl/>
        </w:rPr>
        <w:t xml:space="preserve"> </w:t>
      </w:r>
      <w:r w:rsidR="008A02F7">
        <w:rPr>
          <w:rtl/>
        </w:rPr>
        <w:t xml:space="preserve">عليه السلام </w:t>
      </w:r>
      <w:r>
        <w:rPr>
          <w:rtl/>
        </w:rPr>
        <w:t>قالَ</w:t>
      </w:r>
      <w:r>
        <w:t xml:space="preserve"> :</w:t>
      </w:r>
    </w:p>
    <w:p w:rsidR="001C73B9" w:rsidRDefault="001C73B9" w:rsidP="001C73B9">
      <w:pPr>
        <w:pStyle w:val="libAr"/>
      </w:pPr>
      <w:r>
        <w:rPr>
          <w:rFonts w:hint="eastAsia"/>
          <w:rtl/>
        </w:rPr>
        <w:t>خَيرُ</w:t>
      </w:r>
      <w:r>
        <w:rPr>
          <w:rtl/>
        </w:rPr>
        <w:t xml:space="preserve"> نِسائِكُم اَلخَمْسُ قيلَ يا اَمِيرَ المُؤمِنينَ وَ مَا الخَمْسُ قالَ الهَيِّنَةُ اللَّيِّنَةُ المُواتِيَةُ الَّتي إذا غَضِـبَ زَوجُها لَم تَكتَحِـل بِغُمضٍ حَتّتى يَرضى وَ إذا غابَ عَنها زَوجُها حَفِظَتْهُ في غَيبَتِه فَتِلـكَ عامِلٌ مِن عُمّالِ الله وَ عامِلُ الله لا يَخيبُ</w:t>
      </w:r>
      <w:r>
        <w:t>.</w:t>
      </w:r>
    </w:p>
    <w:p w:rsidR="001C73B9" w:rsidRDefault="001C73B9" w:rsidP="001C73B9">
      <w:pPr>
        <w:pStyle w:val="libAr"/>
      </w:pPr>
      <w:r>
        <w:rPr>
          <w:rFonts w:hint="eastAsia"/>
          <w:rtl/>
        </w:rPr>
        <w:t>الكافي</w:t>
      </w:r>
      <w:r>
        <w:rPr>
          <w:rtl/>
        </w:rPr>
        <w:t>/5/324</w:t>
      </w:r>
    </w:p>
    <w:p w:rsidR="001C73B9" w:rsidRDefault="001C73B9" w:rsidP="001C73B9">
      <w:pPr>
        <w:pStyle w:val="libNormal"/>
      </w:pPr>
      <w:r>
        <w:t>Imam Abi</w:t>
      </w:r>
      <w:r w:rsidR="00D92C09">
        <w:t>-</w:t>
      </w:r>
      <w:r>
        <w:t>l</w:t>
      </w:r>
      <w:r w:rsidR="00D92C09">
        <w:t>-</w:t>
      </w:r>
      <w:r>
        <w:t>Hassan</w:t>
      </w:r>
      <w:r w:rsidR="00D92C09">
        <w:t>-</w:t>
      </w:r>
      <w:r>
        <w:t>ir</w:t>
      </w:r>
      <w:r w:rsidR="00D92C09">
        <w:t>-</w:t>
      </w:r>
      <w:r>
        <w:t>Rida [a.s.] narrates from Imam Amir ul Mu'mineen Ali [a.s.] who said: The best women among you are those who have five qualities.</w:t>
      </w:r>
      <w:r w:rsidR="00E978C2">
        <w:t>”</w:t>
      </w:r>
    </w:p>
    <w:p w:rsidR="001C73B9" w:rsidRDefault="001C73B9" w:rsidP="001C73B9">
      <w:pPr>
        <w:pStyle w:val="libNormal"/>
      </w:pPr>
      <w:r>
        <w:t>Amir ul Mu'mineen [a.s.] was requested what those five were when he said:</w:t>
      </w:r>
    </w:p>
    <w:p w:rsidR="001C73B9" w:rsidRDefault="001C73B9" w:rsidP="001C73B9">
      <w:pPr>
        <w:pStyle w:val="libNormal"/>
      </w:pPr>
      <w:r>
        <w:t>1</w:t>
      </w:r>
      <w:r w:rsidR="00D92C09">
        <w:t>-</w:t>
      </w:r>
      <w:r>
        <w:t xml:space="preserve"> She is easy</w:t>
      </w:r>
      <w:r w:rsidR="00D92C09">
        <w:t>-</w:t>
      </w:r>
      <w:r>
        <w:t xml:space="preserve">going, obedient, humble, and economical to her husband. </w:t>
      </w:r>
    </w:p>
    <w:p w:rsidR="001C73B9" w:rsidRDefault="001C73B9" w:rsidP="001C73B9">
      <w:pPr>
        <w:pStyle w:val="libNormal"/>
      </w:pPr>
      <w:r>
        <w:t>2</w:t>
      </w:r>
      <w:r w:rsidR="00D92C09">
        <w:t>-</w:t>
      </w:r>
      <w:r>
        <w:t xml:space="preserve"> She is good tempered to him. </w:t>
      </w:r>
    </w:p>
    <w:p w:rsidR="001C73B9" w:rsidRDefault="001C73B9" w:rsidP="001C73B9">
      <w:pPr>
        <w:pStyle w:val="libNormal"/>
      </w:pPr>
      <w:r>
        <w:t>3</w:t>
      </w:r>
      <w:r w:rsidR="00D92C09">
        <w:t>-</w:t>
      </w:r>
      <w:r>
        <w:t xml:space="preserve"> She is cooperative and helpful to him in difficulties. </w:t>
      </w:r>
    </w:p>
    <w:p w:rsidR="001C73B9" w:rsidRDefault="001C73B9" w:rsidP="001C73B9">
      <w:pPr>
        <w:pStyle w:val="libNormal"/>
      </w:pPr>
      <w:r>
        <w:t>4</w:t>
      </w:r>
      <w:r w:rsidR="00D92C09">
        <w:t>-</w:t>
      </w:r>
      <w:r>
        <w:t xml:space="preserve"> Whenever her husband is angry or depressed, she does not rest until she finds him happy and pleased. </w:t>
      </w:r>
    </w:p>
    <w:p w:rsidR="001C73B9" w:rsidRDefault="001C73B9" w:rsidP="001C73B9">
      <w:pPr>
        <w:pStyle w:val="libNormal"/>
      </w:pPr>
      <w:r>
        <w:t>5</w:t>
      </w:r>
      <w:r w:rsidR="00D92C09">
        <w:t>-</w:t>
      </w:r>
      <w:r>
        <w:t xml:space="preserve"> When her husband is absent from her, she protects his belongings in his absence. </w:t>
      </w:r>
    </w:p>
    <w:p w:rsidR="001C73B9" w:rsidRDefault="001C73B9" w:rsidP="001C73B9">
      <w:pPr>
        <w:pStyle w:val="libNormal"/>
      </w:pPr>
      <w:r>
        <w:t>Such a woman is an agent of the agents of Allah and the agent of Allah will not be disappointed, (she gains her correct hopes).</w:t>
      </w:r>
      <w:r w:rsidR="00E978C2">
        <w:t>”</w:t>
      </w:r>
    </w:p>
    <w:p w:rsidR="001C73B9" w:rsidRDefault="001C73B9" w:rsidP="001C73B9">
      <w:pPr>
        <w:pStyle w:val="libNormal"/>
      </w:pPr>
      <w:r>
        <w:t>Al</w:t>
      </w:r>
      <w:r w:rsidR="00D92C09">
        <w:t>-</w:t>
      </w:r>
      <w:r>
        <w:t xml:space="preserve">Kafi, vol. 5, p. 324 </w:t>
      </w:r>
    </w:p>
    <w:p w:rsidR="001C73B9" w:rsidRDefault="001C73B9" w:rsidP="001C73B9">
      <w:pPr>
        <w:pStyle w:val="libAr"/>
      </w:pPr>
      <w:r>
        <w:rPr>
          <w:rtl/>
        </w:rPr>
        <w:t>302</w:t>
      </w:r>
      <w:r w:rsidR="00D92C09">
        <w:rPr>
          <w:rtl/>
        </w:rPr>
        <w:t>-</w:t>
      </w:r>
      <w:r>
        <w:t xml:space="preserve"> </w:t>
      </w:r>
      <w:r>
        <w:rPr>
          <w:rtl/>
        </w:rPr>
        <w:t>قالَ الإمامُ الصّادِقُ</w:t>
      </w:r>
      <w:r w:rsidR="00525C12">
        <w:rPr>
          <w:rtl/>
        </w:rPr>
        <w:t xml:space="preserve"> </w:t>
      </w:r>
      <w:r w:rsidR="008A02F7">
        <w:rPr>
          <w:rtl/>
        </w:rPr>
        <w:t xml:space="preserve">عليه السلام </w:t>
      </w:r>
      <w:r>
        <w:t>:</w:t>
      </w:r>
    </w:p>
    <w:p w:rsidR="001C73B9" w:rsidRDefault="001C73B9" w:rsidP="001C73B9">
      <w:pPr>
        <w:pStyle w:val="libAr"/>
      </w:pPr>
      <w:r>
        <w:rPr>
          <w:rFonts w:hint="eastAsia"/>
          <w:rtl/>
        </w:rPr>
        <w:t>اَيُّمـا</w:t>
      </w:r>
      <w:r>
        <w:rPr>
          <w:rtl/>
        </w:rPr>
        <w:t xml:space="preserve"> اِمرَأَةٍ باتَتْ وَ زَوجُها</w:t>
      </w:r>
      <w:r w:rsidR="00525C12">
        <w:rPr>
          <w:rtl/>
        </w:rPr>
        <w:t xml:space="preserve"> عليه</w:t>
      </w:r>
      <w:r>
        <w:rPr>
          <w:rtl/>
        </w:rPr>
        <w:t>ا ساخِطٌ في حَقٍّ لَم تُقبَلْ مِنهـا صَلوةٌ حَتّى يَرضى عَنها</w:t>
      </w:r>
      <w:r>
        <w:t>.</w:t>
      </w:r>
    </w:p>
    <w:p w:rsidR="001C73B9" w:rsidRDefault="001C73B9" w:rsidP="001C73B9">
      <w:pPr>
        <w:pStyle w:val="libAr"/>
      </w:pPr>
      <w:r>
        <w:rPr>
          <w:rFonts w:hint="eastAsia"/>
          <w:rtl/>
        </w:rPr>
        <w:t>الكافي</w:t>
      </w:r>
      <w:r>
        <w:rPr>
          <w:rtl/>
        </w:rPr>
        <w:t>/5/507</w:t>
      </w:r>
    </w:p>
    <w:p w:rsidR="001C73B9" w:rsidRDefault="001C73B9" w:rsidP="001C73B9">
      <w:pPr>
        <w:pStyle w:val="libNormal"/>
      </w:pPr>
      <w:r>
        <w:t xml:space="preserve">Imam Sadiq [a.s.] said: </w:t>
      </w:r>
      <w:r w:rsidR="00E978C2" w:rsidRPr="00E978C2">
        <w:rPr>
          <w:rStyle w:val="libItalicChar"/>
        </w:rPr>
        <w:t>“</w:t>
      </w:r>
      <w:r w:rsidRPr="00E978C2">
        <w:rPr>
          <w:rStyle w:val="libItalicChar"/>
        </w:rPr>
        <w:t>Any woman who spends the night while her husband is rightfully angry with her, her prayer is not accepted from her until he becomes pleased with her.</w:t>
      </w:r>
      <w:r w:rsidR="00E978C2" w:rsidRPr="00E978C2">
        <w:rPr>
          <w:rStyle w:val="libItalicChar"/>
        </w:rPr>
        <w:t>”</w:t>
      </w:r>
    </w:p>
    <w:p w:rsidR="001C73B9" w:rsidRDefault="001C73B9" w:rsidP="001C73B9">
      <w:pPr>
        <w:pStyle w:val="libNormal"/>
      </w:pPr>
      <w:r>
        <w:t>AI</w:t>
      </w:r>
      <w:r w:rsidR="00D92C09">
        <w:t>-</w:t>
      </w:r>
      <w:r>
        <w:t xml:space="preserve">Kafi, vol. 5, p. 507 </w:t>
      </w:r>
    </w:p>
    <w:p w:rsidR="001C73B9" w:rsidRDefault="001C73B9" w:rsidP="001C73B9">
      <w:pPr>
        <w:pStyle w:val="libAr"/>
      </w:pPr>
      <w:r>
        <w:rPr>
          <w:rtl/>
        </w:rPr>
        <w:t>303</w:t>
      </w:r>
      <w:r w:rsidR="00D92C09">
        <w:rPr>
          <w:rtl/>
        </w:rPr>
        <w:t>-</w:t>
      </w:r>
      <w:r>
        <w:t xml:space="preserve"> </w:t>
      </w:r>
      <w:r>
        <w:rPr>
          <w:rtl/>
        </w:rPr>
        <w:t xml:space="preserve">قالَ رَسُولُ </w:t>
      </w:r>
      <w:r w:rsidR="00525C12">
        <w:rPr>
          <w:rtl/>
        </w:rPr>
        <w:t>الله صلی</w:t>
      </w:r>
      <w:r>
        <w:rPr>
          <w:rtl/>
        </w:rPr>
        <w:t xml:space="preserve"> الله</w:t>
      </w:r>
      <w:r w:rsidR="00525C12">
        <w:rPr>
          <w:rtl/>
        </w:rPr>
        <w:t xml:space="preserve"> عليه</w:t>
      </w:r>
      <w:r>
        <w:rPr>
          <w:rtl/>
        </w:rPr>
        <w:t xml:space="preserve"> و آله و سلم</w:t>
      </w:r>
      <w:r>
        <w:t>:</w:t>
      </w:r>
    </w:p>
    <w:p w:rsidR="001C73B9" w:rsidRDefault="001C73B9" w:rsidP="001C73B9">
      <w:pPr>
        <w:pStyle w:val="libAr"/>
      </w:pPr>
      <w:r>
        <w:rPr>
          <w:rFonts w:hint="eastAsia"/>
          <w:rtl/>
        </w:rPr>
        <w:t>حَقُّ</w:t>
      </w:r>
      <w:r>
        <w:rPr>
          <w:rtl/>
        </w:rPr>
        <w:t xml:space="preserve"> الرَّجُلِ عَلَى المَرأَة، إنارَة السِّراجِ وَ اِصلاحُ الطَّعامِ و أَنْ تَستَقْبِلَهُ عِندَ بابِ بَيتِها فَتَرَحَّبَ بِهِ و أَنْْ لا تَمنَعَهُ نَفسَها اِلاّ مِن عِلَّةٍ</w:t>
      </w:r>
      <w:r>
        <w:t xml:space="preserve">. </w:t>
      </w:r>
    </w:p>
    <w:p w:rsidR="001C73B9" w:rsidRDefault="001C73B9" w:rsidP="001C73B9">
      <w:pPr>
        <w:pStyle w:val="libAr"/>
      </w:pPr>
      <w:r>
        <w:rPr>
          <w:rFonts w:hint="eastAsia"/>
          <w:rtl/>
        </w:rPr>
        <w:lastRenderedPageBreak/>
        <w:t>مكارم</w:t>
      </w:r>
      <w:r>
        <w:rPr>
          <w:rtl/>
        </w:rPr>
        <w:t xml:space="preserve"> الاخلاق/2/246</w:t>
      </w:r>
    </w:p>
    <w:p w:rsidR="001C73B9" w:rsidRDefault="001C73B9" w:rsidP="001C73B9">
      <w:pPr>
        <w:pStyle w:val="libNormal"/>
      </w:pPr>
      <w:r>
        <w:t xml:space="preserve">The Holy Prophet [p.b.u.h.] said: </w:t>
      </w:r>
      <w:r w:rsidR="00E978C2" w:rsidRPr="00E978C2">
        <w:rPr>
          <w:rStyle w:val="libItalicChar"/>
        </w:rPr>
        <w:t>“</w:t>
      </w:r>
      <w:r w:rsidRPr="00E978C2">
        <w:rPr>
          <w:rStyle w:val="libItalicChar"/>
        </w:rPr>
        <w:t>The right of a man upon (his) wife is: lighting the light, preparing food, receiving him at the threshold of the door of the house with pleasant conversation, and avoid refusing to offer herself to him except for the time there is an excuse.</w:t>
      </w:r>
      <w:r w:rsidR="00E978C2" w:rsidRPr="00E978C2">
        <w:rPr>
          <w:rStyle w:val="libItalicChar"/>
        </w:rPr>
        <w:t>”</w:t>
      </w:r>
    </w:p>
    <w:p w:rsidR="001C73B9" w:rsidRDefault="001C73B9" w:rsidP="001C73B9">
      <w:pPr>
        <w:pStyle w:val="libNormal"/>
      </w:pPr>
      <w:r>
        <w:t>Makarim</w:t>
      </w:r>
      <w:r w:rsidR="00D92C09">
        <w:t>-</w:t>
      </w:r>
      <w:r>
        <w:t>ul</w:t>
      </w:r>
      <w:r w:rsidR="00D92C09">
        <w:t>-</w:t>
      </w:r>
      <w:r>
        <w:t>Akhlaq, vol. 2, p. 246</w:t>
      </w:r>
    </w:p>
    <w:p w:rsidR="001C73B9" w:rsidRDefault="001C73B9" w:rsidP="001C73B9">
      <w:pPr>
        <w:pStyle w:val="libNormal"/>
      </w:pPr>
      <w:r>
        <w:t xml:space="preserve"> </w:t>
      </w:r>
    </w:p>
    <w:p w:rsidR="001C73B9" w:rsidRDefault="001C73B9" w:rsidP="001C73B9">
      <w:pPr>
        <w:pStyle w:val="libAr"/>
      </w:pPr>
      <w:r>
        <w:rPr>
          <w:rtl/>
        </w:rPr>
        <w:t>304</w:t>
      </w:r>
      <w:r w:rsidR="00D92C09">
        <w:rPr>
          <w:rtl/>
        </w:rPr>
        <w:t>-</w:t>
      </w:r>
      <w:r>
        <w:t xml:space="preserve"> </w:t>
      </w:r>
      <w:r>
        <w:rPr>
          <w:rtl/>
        </w:rPr>
        <w:t xml:space="preserve">قالَ رَسُولُ </w:t>
      </w:r>
      <w:r w:rsidR="00525C12">
        <w:rPr>
          <w:rtl/>
        </w:rPr>
        <w:t>الله صلی</w:t>
      </w:r>
      <w:r>
        <w:rPr>
          <w:rtl/>
        </w:rPr>
        <w:t xml:space="preserve"> الله</w:t>
      </w:r>
      <w:r w:rsidR="00525C12">
        <w:rPr>
          <w:rtl/>
        </w:rPr>
        <w:t xml:space="preserve"> عليه</w:t>
      </w:r>
      <w:r>
        <w:rPr>
          <w:rtl/>
        </w:rPr>
        <w:t xml:space="preserve"> و آله و سلم</w:t>
      </w:r>
      <w:r>
        <w:t>:</w:t>
      </w:r>
    </w:p>
    <w:p w:rsidR="001C73B9" w:rsidRDefault="001C73B9" w:rsidP="001C73B9">
      <w:pPr>
        <w:pStyle w:val="libAr"/>
      </w:pPr>
      <w:r>
        <w:rPr>
          <w:rFonts w:hint="eastAsia"/>
          <w:rtl/>
        </w:rPr>
        <w:t>لا</w:t>
      </w:r>
      <w:r>
        <w:rPr>
          <w:rtl/>
        </w:rPr>
        <w:t xml:space="preserve"> تُؤَدِّي المَرأَةُ حَقَّ اللهِ عَزَّ وَ جَلَّ حَتّى تُؤدِّيَ حَقَّ زَوجِها</w:t>
      </w:r>
      <w:r>
        <w:t>.</w:t>
      </w:r>
    </w:p>
    <w:p w:rsidR="001C73B9" w:rsidRDefault="001C73B9" w:rsidP="001C73B9">
      <w:pPr>
        <w:pStyle w:val="libAr"/>
      </w:pPr>
      <w:r>
        <w:rPr>
          <w:rFonts w:hint="eastAsia"/>
          <w:rtl/>
        </w:rPr>
        <w:t>مستدرك</w:t>
      </w:r>
      <w:r>
        <w:rPr>
          <w:rtl/>
        </w:rPr>
        <w:t xml:space="preserve"> الوسائل/14/257</w:t>
      </w:r>
    </w:p>
    <w:p w:rsidR="001C73B9" w:rsidRDefault="001C73B9" w:rsidP="001C73B9">
      <w:pPr>
        <w:pStyle w:val="libNormal"/>
      </w:pPr>
      <w:r>
        <w:t xml:space="preserve">The Holy Prophet [p.b.u.h.] said: </w:t>
      </w:r>
      <w:r w:rsidR="00E978C2" w:rsidRPr="00E978C2">
        <w:rPr>
          <w:rStyle w:val="libItalicChar"/>
        </w:rPr>
        <w:t>“</w:t>
      </w:r>
      <w:r w:rsidRPr="00E978C2">
        <w:rPr>
          <w:rStyle w:val="libItalicChar"/>
        </w:rPr>
        <w:t>A woman has not performed the right of Allah, Almighty and Glorious unless she performs the right of her husband.</w:t>
      </w:r>
      <w:r w:rsidR="00E978C2" w:rsidRPr="00E978C2">
        <w:rPr>
          <w:rStyle w:val="libItalicChar"/>
        </w:rPr>
        <w:t>”</w:t>
      </w:r>
    </w:p>
    <w:p w:rsidR="001C73B9" w:rsidRDefault="001C73B9" w:rsidP="001C73B9">
      <w:pPr>
        <w:pStyle w:val="libNormal"/>
      </w:pPr>
      <w:r>
        <w:t>Mustadrak</w:t>
      </w:r>
      <w:r w:rsidR="00D92C09">
        <w:t>-</w:t>
      </w:r>
      <w:r>
        <w:t>ul</w:t>
      </w:r>
      <w:r w:rsidR="00D92C09">
        <w:t>-</w:t>
      </w:r>
      <w:r>
        <w:t>Wasa'il</w:t>
      </w:r>
      <w:r w:rsidR="00D92C09">
        <w:t>-</w:t>
      </w:r>
      <w:r>
        <w:t xml:space="preserve">ush Shi'ah, vol. 14, p. 257 </w:t>
      </w:r>
    </w:p>
    <w:p w:rsidR="001C73B9" w:rsidRDefault="001C73B9" w:rsidP="001C73B9">
      <w:pPr>
        <w:pStyle w:val="libAr"/>
      </w:pPr>
      <w:r>
        <w:rPr>
          <w:rtl/>
        </w:rPr>
        <w:t>305</w:t>
      </w:r>
      <w:r w:rsidR="00D92C09">
        <w:rPr>
          <w:rtl/>
        </w:rPr>
        <w:t>-</w:t>
      </w:r>
      <w:r>
        <w:t xml:space="preserve"> </w:t>
      </w:r>
      <w:r>
        <w:rPr>
          <w:rtl/>
        </w:rPr>
        <w:t>قالَ الإمامُ الباقِرُ</w:t>
      </w:r>
      <w:r w:rsidR="00525C12">
        <w:rPr>
          <w:rtl/>
        </w:rPr>
        <w:t xml:space="preserve"> </w:t>
      </w:r>
      <w:r w:rsidR="008A02F7">
        <w:rPr>
          <w:rtl/>
        </w:rPr>
        <w:t xml:space="preserve">عليه السلام </w:t>
      </w:r>
      <w:r>
        <w:t>:</w:t>
      </w:r>
    </w:p>
    <w:p w:rsidR="001C73B9" w:rsidRDefault="001C73B9" w:rsidP="001C73B9">
      <w:pPr>
        <w:pStyle w:val="libAr"/>
      </w:pPr>
      <w:r>
        <w:rPr>
          <w:rFonts w:hint="eastAsia"/>
          <w:rtl/>
        </w:rPr>
        <w:t>جاءَتِ</w:t>
      </w:r>
      <w:r>
        <w:rPr>
          <w:rtl/>
        </w:rPr>
        <w:t xml:space="preserve"> امرَأَةٌ إِلى النَّبيِّصل</w:t>
      </w:r>
      <w:r>
        <w:rPr>
          <w:rFonts w:hint="cs"/>
          <w:rtl/>
        </w:rPr>
        <w:t>ی</w:t>
      </w:r>
      <w:r>
        <w:rPr>
          <w:rtl/>
        </w:rPr>
        <w:t xml:space="preserve"> الله</w:t>
      </w:r>
      <w:r w:rsidR="00525C12">
        <w:rPr>
          <w:rtl/>
        </w:rPr>
        <w:t xml:space="preserve"> عليه</w:t>
      </w:r>
      <w:r>
        <w:rPr>
          <w:rtl/>
        </w:rPr>
        <w:t xml:space="preserve"> و آله و سلم فَقالَت يا رَسُولَ الله ما حَقُّ الزَّوجِ عَلَى المَرأَةِ؟ فَقالَ: أَنْْ تُطيعَهُ وَلا تَعْصِيَهُ</w:t>
      </w:r>
      <w:r>
        <w:t>.</w:t>
      </w:r>
    </w:p>
    <w:p w:rsidR="001C73B9" w:rsidRDefault="001C73B9" w:rsidP="001C73B9">
      <w:pPr>
        <w:pStyle w:val="libAr"/>
      </w:pPr>
      <w:r>
        <w:rPr>
          <w:rFonts w:hint="eastAsia"/>
          <w:rtl/>
        </w:rPr>
        <w:t>وسائل</w:t>
      </w:r>
      <w:r>
        <w:rPr>
          <w:rtl/>
        </w:rPr>
        <w:t xml:space="preserve"> الشيعة/10/527</w:t>
      </w:r>
    </w:p>
    <w:p w:rsidR="001C73B9" w:rsidRDefault="001C73B9" w:rsidP="001C73B9">
      <w:pPr>
        <w:pStyle w:val="libNormal"/>
      </w:pPr>
      <w:r>
        <w:t xml:space="preserve">Imam Baqir [a.s.] said: </w:t>
      </w:r>
      <w:r w:rsidR="00E978C2" w:rsidRPr="00E978C2">
        <w:rPr>
          <w:rStyle w:val="libItalicChar"/>
        </w:rPr>
        <w:t>“</w:t>
      </w:r>
      <w:r w:rsidRPr="00E978C2">
        <w:rPr>
          <w:rStyle w:val="libItalicChar"/>
        </w:rPr>
        <w:t xml:space="preserve">Once a woman came to the Prophet [p.b.u.h.] and said: </w:t>
      </w:r>
      <w:r w:rsidR="00E978C2" w:rsidRPr="00E978C2">
        <w:rPr>
          <w:rStyle w:val="libItalicChar"/>
        </w:rPr>
        <w:t>“</w:t>
      </w:r>
      <w:r w:rsidRPr="00E978C2">
        <w:rPr>
          <w:rStyle w:val="libItalicChar"/>
        </w:rPr>
        <w:t>O' Messenger of Allah! What is the right of a husband upon his wife?</w:t>
      </w:r>
      <w:r w:rsidR="00E978C2" w:rsidRPr="00E978C2">
        <w:rPr>
          <w:rStyle w:val="libItalicChar"/>
        </w:rPr>
        <w:t>”</w:t>
      </w:r>
      <w:r>
        <w:t xml:space="preserve"> Then, he answered her: </w:t>
      </w:r>
      <w:r w:rsidR="00E978C2" w:rsidRPr="00E978C2">
        <w:rPr>
          <w:rStyle w:val="libItalicChar"/>
        </w:rPr>
        <w:t>“</w:t>
      </w:r>
      <w:r w:rsidRPr="00E978C2">
        <w:rPr>
          <w:rStyle w:val="libItalicChar"/>
        </w:rPr>
        <w:t>That she obeys him and does not offend him!</w:t>
      </w:r>
      <w:r w:rsidR="00E978C2" w:rsidRPr="00E978C2">
        <w:rPr>
          <w:rStyle w:val="libItalicChar"/>
        </w:rPr>
        <w:t>”</w:t>
      </w:r>
    </w:p>
    <w:p w:rsidR="001C73B9" w:rsidRDefault="001C73B9" w:rsidP="001C73B9">
      <w:pPr>
        <w:pStyle w:val="libNormal"/>
      </w:pPr>
      <w:r>
        <w:t>Wasa'il</w:t>
      </w:r>
      <w:r w:rsidR="00D92C09">
        <w:t>-</w:t>
      </w:r>
      <w:r>
        <w:t>ush Shi'ah, vol. 10, p. 527</w:t>
      </w:r>
    </w:p>
    <w:p w:rsidR="001C73B9" w:rsidRDefault="001C73B9" w:rsidP="001C73B9">
      <w:pPr>
        <w:pStyle w:val="libNormal"/>
      </w:pPr>
      <w:r>
        <w:br w:type="page"/>
      </w:r>
    </w:p>
    <w:p w:rsidR="001C73B9" w:rsidRDefault="001C73B9" w:rsidP="001C73B9">
      <w:pPr>
        <w:pStyle w:val="Heading1Center"/>
      </w:pPr>
      <w:bookmarkStart w:id="57" w:name="_Toc444518256"/>
      <w:r>
        <w:lastRenderedPageBreak/>
        <w:t>ADMIRABLE QUALITIES OF WIVES</w:t>
      </w:r>
      <w:bookmarkEnd w:id="57"/>
    </w:p>
    <w:p w:rsidR="001C73B9" w:rsidRDefault="001C73B9" w:rsidP="001C73B9">
      <w:pPr>
        <w:pStyle w:val="libAr"/>
      </w:pPr>
      <w:r>
        <w:rPr>
          <w:rtl/>
        </w:rPr>
        <w:t>306</w:t>
      </w:r>
      <w:r w:rsidR="00D92C09">
        <w:rPr>
          <w:rtl/>
        </w:rPr>
        <w:t>-</w:t>
      </w:r>
      <w:r>
        <w:t xml:space="preserve"> </w:t>
      </w:r>
      <w:r>
        <w:rPr>
          <w:rtl/>
        </w:rPr>
        <w:t xml:space="preserve">قالَ رَسُولُ </w:t>
      </w:r>
      <w:r w:rsidR="00525C12">
        <w:rPr>
          <w:rtl/>
        </w:rPr>
        <w:t>الله صلی</w:t>
      </w:r>
      <w:r>
        <w:rPr>
          <w:rtl/>
        </w:rPr>
        <w:t xml:space="preserve"> الله</w:t>
      </w:r>
      <w:r w:rsidR="00525C12">
        <w:rPr>
          <w:rtl/>
        </w:rPr>
        <w:t xml:space="preserve"> عليه</w:t>
      </w:r>
      <w:r>
        <w:rPr>
          <w:rtl/>
        </w:rPr>
        <w:t xml:space="preserve"> و آله و سلم</w:t>
      </w:r>
      <w:r>
        <w:t>:</w:t>
      </w:r>
    </w:p>
    <w:p w:rsidR="001C73B9" w:rsidRDefault="001C73B9" w:rsidP="001C73B9">
      <w:pPr>
        <w:pStyle w:val="libAr"/>
      </w:pPr>
      <w:r>
        <w:rPr>
          <w:rFonts w:hint="eastAsia"/>
          <w:rtl/>
        </w:rPr>
        <w:t>ما</w:t>
      </w:r>
      <w:r>
        <w:rPr>
          <w:rtl/>
        </w:rPr>
        <w:t xml:space="preserve"> مِنِ امْرَأَةٍ تَسْقِي زَوجَها شَربَةً مِن مـاءٍ اِلاّ كانَ خَيرًا لَها مِن عِبادَة سَنَةِ صِيامِ نَهارِها وَ قِيامِ لَيلِها</w:t>
      </w:r>
      <w:r>
        <w:t>.</w:t>
      </w:r>
    </w:p>
    <w:p w:rsidR="001C73B9" w:rsidRDefault="001C73B9" w:rsidP="001C73B9">
      <w:pPr>
        <w:pStyle w:val="libAr"/>
      </w:pPr>
      <w:r>
        <w:rPr>
          <w:rFonts w:hint="eastAsia"/>
          <w:rtl/>
        </w:rPr>
        <w:t>وسائل</w:t>
      </w:r>
      <w:r>
        <w:rPr>
          <w:rtl/>
        </w:rPr>
        <w:t xml:space="preserve"> الشيعة/20/172</w:t>
      </w:r>
    </w:p>
    <w:p w:rsidR="001C73B9" w:rsidRDefault="001C73B9" w:rsidP="001C73B9">
      <w:pPr>
        <w:pStyle w:val="libNormal"/>
      </w:pPr>
      <w:r>
        <w:t xml:space="preserve">The Holy Prophet [p.b.u.h.] said: </w:t>
      </w:r>
      <w:r w:rsidR="00E978C2" w:rsidRPr="00E978C2">
        <w:rPr>
          <w:rStyle w:val="libItalicChar"/>
        </w:rPr>
        <w:t>“</w:t>
      </w:r>
      <w:r w:rsidRPr="00E978C2">
        <w:rPr>
          <w:rStyle w:val="libItalicChar"/>
        </w:rPr>
        <w:t>There is no (believing) woman who gives her husband a glass of water but it will be rewarded her better than the worship of one year during which she fasts on days and keeps vigil during the nights.</w:t>
      </w:r>
      <w:r w:rsidR="00E978C2" w:rsidRPr="00E978C2">
        <w:rPr>
          <w:rStyle w:val="libItalicChar"/>
        </w:rPr>
        <w:t>”</w:t>
      </w:r>
    </w:p>
    <w:p w:rsidR="001C73B9" w:rsidRDefault="001C73B9" w:rsidP="001C73B9">
      <w:pPr>
        <w:pStyle w:val="libNormal"/>
      </w:pPr>
      <w:r>
        <w:t>Wasa'il</w:t>
      </w:r>
      <w:r w:rsidR="00D92C09">
        <w:t>-</w:t>
      </w:r>
      <w:r>
        <w:t xml:space="preserve">ush Shi'ah, vol. 20, p. 172 </w:t>
      </w:r>
    </w:p>
    <w:p w:rsidR="001C73B9" w:rsidRDefault="001C73B9" w:rsidP="001C73B9">
      <w:pPr>
        <w:pStyle w:val="libAr"/>
      </w:pPr>
      <w:r>
        <w:rPr>
          <w:rtl/>
        </w:rPr>
        <w:t>307</w:t>
      </w:r>
      <w:r w:rsidR="00D92C09">
        <w:rPr>
          <w:rtl/>
        </w:rPr>
        <w:t>-</w:t>
      </w:r>
      <w:r>
        <w:t xml:space="preserve"> </w:t>
      </w:r>
      <w:r>
        <w:rPr>
          <w:rtl/>
        </w:rPr>
        <w:t xml:space="preserve">قالَ رَسُولُ </w:t>
      </w:r>
      <w:r w:rsidR="00525C12">
        <w:rPr>
          <w:rtl/>
        </w:rPr>
        <w:t>الله صلی</w:t>
      </w:r>
      <w:r>
        <w:rPr>
          <w:rtl/>
        </w:rPr>
        <w:t xml:space="preserve"> الله</w:t>
      </w:r>
      <w:r w:rsidR="00525C12">
        <w:rPr>
          <w:rtl/>
        </w:rPr>
        <w:t xml:space="preserve"> عليه</w:t>
      </w:r>
      <w:r>
        <w:rPr>
          <w:rtl/>
        </w:rPr>
        <w:t xml:space="preserve"> و آله و سلم</w:t>
      </w:r>
      <w:r>
        <w:t>:</w:t>
      </w:r>
    </w:p>
    <w:p w:rsidR="001C73B9" w:rsidRDefault="001C73B9" w:rsidP="001C73B9">
      <w:pPr>
        <w:pStyle w:val="libAr"/>
      </w:pPr>
      <w:r>
        <w:t xml:space="preserve">... </w:t>
      </w:r>
      <w:r>
        <w:rPr>
          <w:rtl/>
        </w:rPr>
        <w:t>وَ</w:t>
      </w:r>
      <w:r w:rsidR="00525C12">
        <w:rPr>
          <w:rtl/>
        </w:rPr>
        <w:t xml:space="preserve"> عليه</w:t>
      </w:r>
      <w:r>
        <w:rPr>
          <w:rtl/>
        </w:rPr>
        <w:t>ا أَنْْ تَطِيبَ بِأَطيَـبِ طِيبِها وَ تَلْبَـسَ بِأَحسَنِ ثِيابِها وَ تَزَيَّنَ بِأَحسَنِ زينَتِها وَ تَعرِضَ نَفسَها</w:t>
      </w:r>
      <w:r w:rsidR="00525C12">
        <w:rPr>
          <w:rtl/>
        </w:rPr>
        <w:t xml:space="preserve"> عليه</w:t>
      </w:r>
      <w:r>
        <w:rPr>
          <w:rtl/>
        </w:rPr>
        <w:t xml:space="preserve"> غُدْوَةً وَ عَشِيَّةً</w:t>
      </w:r>
      <w:r>
        <w:t>.</w:t>
      </w:r>
    </w:p>
    <w:p w:rsidR="001C73B9" w:rsidRDefault="001C73B9" w:rsidP="001C73B9">
      <w:pPr>
        <w:pStyle w:val="libAr"/>
      </w:pPr>
      <w:r>
        <w:rPr>
          <w:rFonts w:hint="eastAsia"/>
          <w:rtl/>
        </w:rPr>
        <w:t>الكافي</w:t>
      </w:r>
      <w:r>
        <w:rPr>
          <w:rtl/>
        </w:rPr>
        <w:t>/5/508</w:t>
      </w:r>
    </w:p>
    <w:p w:rsidR="001C73B9" w:rsidRDefault="001C73B9" w:rsidP="001C73B9">
      <w:pPr>
        <w:pStyle w:val="libNormal"/>
      </w:pPr>
      <w:r>
        <w:t xml:space="preserve">The Holy Prophet [p.b.u.h.] said: </w:t>
      </w:r>
      <w:r w:rsidR="00E978C2" w:rsidRPr="00E978C2">
        <w:rPr>
          <w:rStyle w:val="libItalicChar"/>
        </w:rPr>
        <w:t>“</w:t>
      </w:r>
      <w:r w:rsidRPr="00E978C2">
        <w:rPr>
          <w:rStyle w:val="libItalicChar"/>
        </w:rPr>
        <w:t>It is to a woman to perfume herself with her best fragrances, wear her best clothes, and ornament herself with her best ornamentation in order to present herself available to her husband whether it is day or night.</w:t>
      </w:r>
      <w:r w:rsidR="00E978C2" w:rsidRPr="00E978C2">
        <w:rPr>
          <w:rStyle w:val="libItalicChar"/>
        </w:rPr>
        <w:t>”</w:t>
      </w:r>
    </w:p>
    <w:p w:rsidR="001C73B9" w:rsidRDefault="001C73B9" w:rsidP="001C73B9">
      <w:pPr>
        <w:pStyle w:val="libNormal"/>
      </w:pPr>
      <w:r>
        <w:t>AI</w:t>
      </w:r>
      <w:r w:rsidR="00D92C09">
        <w:t>-</w:t>
      </w:r>
      <w:r>
        <w:t>Kafi, vol. 5, p. 508</w:t>
      </w:r>
    </w:p>
    <w:p w:rsidR="001C73B9" w:rsidRDefault="001C73B9" w:rsidP="001C73B9">
      <w:pPr>
        <w:pStyle w:val="libAr"/>
      </w:pPr>
      <w:r>
        <w:rPr>
          <w:rtl/>
        </w:rPr>
        <w:t>308</w:t>
      </w:r>
      <w:r w:rsidR="00D92C09">
        <w:rPr>
          <w:rtl/>
        </w:rPr>
        <w:t>-</w:t>
      </w:r>
      <w:r>
        <w:t xml:space="preserve"> </w:t>
      </w:r>
      <w:r>
        <w:rPr>
          <w:rtl/>
        </w:rPr>
        <w:t>قالَ الإمامُ اَميرُالمُؤمِنينَ عَلِيٌّ</w:t>
      </w:r>
      <w:r w:rsidR="00525C12">
        <w:rPr>
          <w:rtl/>
        </w:rPr>
        <w:t xml:space="preserve"> </w:t>
      </w:r>
      <w:r w:rsidR="008A02F7">
        <w:rPr>
          <w:rtl/>
        </w:rPr>
        <w:t xml:space="preserve">عليه السلام </w:t>
      </w:r>
      <w:r>
        <w:t>:</w:t>
      </w:r>
    </w:p>
    <w:p w:rsidR="001C73B9" w:rsidRDefault="001C73B9" w:rsidP="001C73B9">
      <w:pPr>
        <w:pStyle w:val="libAr"/>
      </w:pPr>
      <w:r>
        <w:rPr>
          <w:rFonts w:hint="eastAsia"/>
          <w:rtl/>
        </w:rPr>
        <w:t>جِهادُ</w:t>
      </w:r>
      <w:r>
        <w:rPr>
          <w:rtl/>
        </w:rPr>
        <w:t xml:space="preserve"> المَرأَةِ حُسنُ التَّبَعُّلِ</w:t>
      </w:r>
      <w:r>
        <w:t>.</w:t>
      </w:r>
    </w:p>
    <w:p w:rsidR="001C73B9" w:rsidRDefault="001C73B9" w:rsidP="001C73B9">
      <w:pPr>
        <w:pStyle w:val="libAr"/>
      </w:pPr>
      <w:r>
        <w:rPr>
          <w:rFonts w:hint="eastAsia"/>
          <w:rtl/>
        </w:rPr>
        <w:t>نهج</w:t>
      </w:r>
      <w:r>
        <w:rPr>
          <w:rtl/>
        </w:rPr>
        <w:t xml:space="preserve"> البلاغة، الكلمات القصار/494</w:t>
      </w:r>
    </w:p>
    <w:p w:rsidR="001C73B9" w:rsidRDefault="001C73B9" w:rsidP="001C73B9">
      <w:pPr>
        <w:pStyle w:val="libNormal"/>
      </w:pPr>
      <w:r>
        <w:t xml:space="preserve">Imam Amir ul Mu'mineen Ali [a.s.] said: </w:t>
      </w:r>
      <w:r w:rsidR="00E978C2" w:rsidRPr="00E978C2">
        <w:rPr>
          <w:rStyle w:val="libItalicChar"/>
        </w:rPr>
        <w:t>“</w:t>
      </w:r>
      <w:r w:rsidRPr="00E978C2">
        <w:rPr>
          <w:rStyle w:val="libItalicChar"/>
        </w:rPr>
        <w:t>The Jihad (fighting in the way of Allah) of a woman is to afford pleasant company to her husband.</w:t>
      </w:r>
      <w:r w:rsidR="00E978C2" w:rsidRPr="00E978C2">
        <w:rPr>
          <w:rStyle w:val="libItalicChar"/>
        </w:rPr>
        <w:t>”</w:t>
      </w:r>
    </w:p>
    <w:p w:rsidR="001C73B9" w:rsidRDefault="001C73B9" w:rsidP="001C73B9">
      <w:pPr>
        <w:pStyle w:val="libNormal"/>
      </w:pPr>
      <w:r>
        <w:t>Nahjul</w:t>
      </w:r>
      <w:r w:rsidR="00D92C09">
        <w:t>-</w:t>
      </w:r>
      <w:r>
        <w:t>Balagha, saying No. 494</w:t>
      </w:r>
    </w:p>
    <w:p w:rsidR="001C73B9" w:rsidRDefault="001C73B9" w:rsidP="001C73B9">
      <w:pPr>
        <w:pStyle w:val="libNormal"/>
      </w:pPr>
      <w:r>
        <w:t xml:space="preserve"> </w:t>
      </w:r>
    </w:p>
    <w:p w:rsidR="001C73B9" w:rsidRDefault="001C73B9" w:rsidP="001C73B9">
      <w:pPr>
        <w:pStyle w:val="libAr"/>
      </w:pPr>
      <w:r>
        <w:rPr>
          <w:rtl/>
        </w:rPr>
        <w:t>309</w:t>
      </w:r>
      <w:r w:rsidR="00D92C09">
        <w:rPr>
          <w:rtl/>
        </w:rPr>
        <w:t>-</w:t>
      </w:r>
      <w:r>
        <w:t xml:space="preserve"> </w:t>
      </w:r>
      <w:r>
        <w:rPr>
          <w:rtl/>
        </w:rPr>
        <w:t>عَن اَبي جَعفَرٍ</w:t>
      </w:r>
      <w:r w:rsidR="00525C12">
        <w:rPr>
          <w:rtl/>
        </w:rPr>
        <w:t xml:space="preserve"> </w:t>
      </w:r>
      <w:r w:rsidR="008A02F7">
        <w:rPr>
          <w:rtl/>
        </w:rPr>
        <w:t xml:space="preserve">عليه السلام </w:t>
      </w:r>
      <w:r>
        <w:rPr>
          <w:rtl/>
        </w:rPr>
        <w:t xml:space="preserve">قالَ: قالَ رَسُولُ </w:t>
      </w:r>
      <w:r w:rsidR="00525C12">
        <w:rPr>
          <w:rtl/>
        </w:rPr>
        <w:t>الله صلی</w:t>
      </w:r>
      <w:r>
        <w:rPr>
          <w:rtl/>
        </w:rPr>
        <w:t xml:space="preserve"> الله</w:t>
      </w:r>
      <w:r w:rsidR="00525C12">
        <w:rPr>
          <w:rtl/>
        </w:rPr>
        <w:t xml:space="preserve"> عليه</w:t>
      </w:r>
      <w:r>
        <w:rPr>
          <w:rtl/>
        </w:rPr>
        <w:t xml:space="preserve"> و آله و سلم: قالَ اللهُ عَزَّ وَجلَّ إذا أَرَدتُ أَنْ أَجْمَعَ لِلمُسلِـمِ خَيرَ الدّنيا وَ الآخِـرَةِ، جَعَلْتُ لَهُ قَلْبًا خاشِعاً، وَ لِسانًا ذاكِـرً، وَ جَسَـدًا عَلَى البَـلاءِ ص</w:t>
      </w:r>
      <w:r>
        <w:rPr>
          <w:rFonts w:hint="eastAsia"/>
          <w:rtl/>
        </w:rPr>
        <w:t>ابِراً،</w:t>
      </w:r>
      <w:r>
        <w:rPr>
          <w:rtl/>
        </w:rPr>
        <w:t xml:space="preserve"> وَ زَوجَةً مُؤمِنةً تَسُرُّهُ إذا نَظَرَ اِلَيها وَ تَحفَظُـهُ إذا غابَ عَنها في نَفسِها وَ مالِهِ</w:t>
      </w:r>
      <w:r>
        <w:t>.</w:t>
      </w:r>
    </w:p>
    <w:p w:rsidR="001C73B9" w:rsidRDefault="001C73B9" w:rsidP="001C73B9">
      <w:pPr>
        <w:pStyle w:val="libAr"/>
      </w:pPr>
      <w:r>
        <w:rPr>
          <w:rFonts w:hint="eastAsia"/>
          <w:rtl/>
        </w:rPr>
        <w:t>الكافي</w:t>
      </w:r>
      <w:r>
        <w:rPr>
          <w:rtl/>
        </w:rPr>
        <w:t>/5/327</w:t>
      </w:r>
    </w:p>
    <w:p w:rsidR="001C73B9" w:rsidRDefault="001C73B9" w:rsidP="001C73B9">
      <w:pPr>
        <w:pStyle w:val="libNormal"/>
      </w:pPr>
      <w:r>
        <w:t xml:space="preserve">The Holy Prophet [p.b.u.h.] said: </w:t>
      </w:r>
      <w:r w:rsidR="00E978C2" w:rsidRPr="00E978C2">
        <w:rPr>
          <w:rStyle w:val="libItalicChar"/>
        </w:rPr>
        <w:t>“</w:t>
      </w:r>
      <w:r w:rsidRPr="00E978C2">
        <w:rPr>
          <w:rStyle w:val="libItalicChar"/>
        </w:rPr>
        <w:t xml:space="preserve">Allah, Almighty and Glorious, has said: 'Had I willed to gather the good of this world and the next for a Muslim believer, I would set for the one a humble heart, a thankful tongue, and a body patient in afflictions. (To a man I would give) a pious wife whom </w:t>
      </w:r>
      <w:r w:rsidRPr="00E978C2">
        <w:rPr>
          <w:rStyle w:val="libItalicChar"/>
        </w:rPr>
        <w:lastRenderedPageBreak/>
        <w:t>when he looks at he is delighted and who (she) protects herself and his properties for him when he is away from her.</w:t>
      </w:r>
      <w:r w:rsidR="00E978C2" w:rsidRPr="00E978C2">
        <w:rPr>
          <w:rStyle w:val="libItalicChar"/>
        </w:rPr>
        <w:t>”</w:t>
      </w:r>
    </w:p>
    <w:p w:rsidR="001C73B9" w:rsidRDefault="001C73B9" w:rsidP="001C73B9">
      <w:pPr>
        <w:pStyle w:val="libNormal"/>
      </w:pPr>
      <w:r>
        <w:t>Usul</w:t>
      </w:r>
      <w:r w:rsidR="00D92C09">
        <w:t>-</w:t>
      </w:r>
      <w:r>
        <w:t>i</w:t>
      </w:r>
      <w:r w:rsidR="00D92C09">
        <w:t>-</w:t>
      </w:r>
      <w:r>
        <w:t>Kafi, vol. 5, p. 327</w:t>
      </w:r>
    </w:p>
    <w:p w:rsidR="001C73B9" w:rsidRDefault="001C73B9" w:rsidP="001C73B9">
      <w:pPr>
        <w:pStyle w:val="libAr"/>
      </w:pPr>
      <w:r>
        <w:rPr>
          <w:rtl/>
        </w:rPr>
        <w:t>310</w:t>
      </w:r>
      <w:r w:rsidR="00D92C09">
        <w:rPr>
          <w:rtl/>
        </w:rPr>
        <w:t>-</w:t>
      </w:r>
      <w:r>
        <w:t xml:space="preserve"> </w:t>
      </w:r>
      <w:r>
        <w:rPr>
          <w:rtl/>
        </w:rPr>
        <w:t>قالَ الإمامُ الصّادِقُ</w:t>
      </w:r>
      <w:r w:rsidR="00525C12">
        <w:rPr>
          <w:rtl/>
        </w:rPr>
        <w:t xml:space="preserve"> </w:t>
      </w:r>
      <w:r w:rsidR="008A02F7">
        <w:rPr>
          <w:rtl/>
        </w:rPr>
        <w:t xml:space="preserve">عليه السلام </w:t>
      </w:r>
      <w:r>
        <w:t>:</w:t>
      </w:r>
    </w:p>
    <w:p w:rsidR="001C73B9" w:rsidRDefault="001C73B9" w:rsidP="001C73B9">
      <w:pPr>
        <w:pStyle w:val="libAr"/>
      </w:pPr>
      <w:r>
        <w:rPr>
          <w:rFonts w:hint="eastAsia"/>
          <w:rtl/>
        </w:rPr>
        <w:t>مَلعُونَةٌ</w:t>
      </w:r>
      <w:r>
        <w:rPr>
          <w:rtl/>
        </w:rPr>
        <w:t xml:space="preserve"> مَلعُونَةٌ اِمرَأةٌ تُؤْذِي زَوجَها وَ تَغُمُّـهُ وَ سَعِيـدَةٌ سَعِيدَةٌ اِمرَأَةٌ تُكرِمُ زَوجَها وَلا تُؤْذِيهِ وَ تُطِيعُهُ  فِي جَمِيعِ اَحوالِهِ</w:t>
      </w:r>
      <w:r>
        <w:t>.</w:t>
      </w:r>
    </w:p>
    <w:p w:rsidR="001C73B9" w:rsidRDefault="001C73B9" w:rsidP="001C73B9">
      <w:pPr>
        <w:pStyle w:val="libAr"/>
      </w:pPr>
      <w:r>
        <w:rPr>
          <w:rFonts w:hint="eastAsia"/>
          <w:rtl/>
        </w:rPr>
        <w:t>بحار</w:t>
      </w:r>
      <w:r>
        <w:rPr>
          <w:rtl/>
        </w:rPr>
        <w:t xml:space="preserve"> الأنوار/103/252</w:t>
      </w:r>
    </w:p>
    <w:p w:rsidR="001C73B9" w:rsidRDefault="001C73B9" w:rsidP="001C73B9">
      <w:pPr>
        <w:pStyle w:val="libNormal"/>
      </w:pPr>
      <w:r>
        <w:t xml:space="preserve">Imam Sadiq [a.s.] said: </w:t>
      </w:r>
      <w:r w:rsidR="00E978C2" w:rsidRPr="00E978C2">
        <w:rPr>
          <w:rStyle w:val="libItalicChar"/>
        </w:rPr>
        <w:t>“</w:t>
      </w:r>
      <w:r w:rsidRPr="00E978C2">
        <w:rPr>
          <w:rStyle w:val="libItalicChar"/>
        </w:rPr>
        <w:t>Intensively is cursed (by Allah) the woman who hurts her husband and makes him grievous, but intensively is prosperous the woman who respects her husband and does not hurt him while she does obey him in all conditions.</w:t>
      </w:r>
      <w:r w:rsidR="00E978C2" w:rsidRPr="00E978C2">
        <w:rPr>
          <w:rStyle w:val="libItalicChar"/>
        </w:rPr>
        <w:t>”</w:t>
      </w:r>
    </w:p>
    <w:p w:rsidR="001C73B9" w:rsidRDefault="001C73B9" w:rsidP="001C73B9">
      <w:pPr>
        <w:pStyle w:val="libNormal"/>
      </w:pPr>
      <w:r>
        <w:t>Bihar</w:t>
      </w:r>
      <w:r w:rsidR="00D92C09">
        <w:t>-</w:t>
      </w:r>
      <w:r>
        <w:t>uI</w:t>
      </w:r>
      <w:r w:rsidR="00D92C09">
        <w:t>-</w:t>
      </w:r>
      <w:r>
        <w:t>Anwar, vol. 103, p. 252</w:t>
      </w:r>
    </w:p>
    <w:p w:rsidR="001C73B9" w:rsidRDefault="001C73B9" w:rsidP="001C73B9">
      <w:pPr>
        <w:pStyle w:val="libNormal"/>
      </w:pPr>
      <w:r>
        <w:t xml:space="preserve"> </w:t>
      </w:r>
    </w:p>
    <w:p w:rsidR="001C73B9" w:rsidRDefault="001C73B9" w:rsidP="001C73B9">
      <w:pPr>
        <w:pStyle w:val="libAr"/>
      </w:pPr>
      <w:r>
        <w:rPr>
          <w:rtl/>
        </w:rPr>
        <w:t>311</w:t>
      </w:r>
      <w:r w:rsidR="00D92C09">
        <w:rPr>
          <w:rtl/>
        </w:rPr>
        <w:t>-</w:t>
      </w:r>
      <w:r>
        <w:t xml:space="preserve"> </w:t>
      </w:r>
      <w:r>
        <w:rPr>
          <w:rtl/>
        </w:rPr>
        <w:t xml:space="preserve">قالَ رَسُولُ </w:t>
      </w:r>
      <w:r w:rsidR="00525C12">
        <w:rPr>
          <w:rtl/>
        </w:rPr>
        <w:t>الله صلی</w:t>
      </w:r>
      <w:r>
        <w:rPr>
          <w:rtl/>
        </w:rPr>
        <w:t xml:space="preserve"> الله</w:t>
      </w:r>
      <w:r w:rsidR="00525C12">
        <w:rPr>
          <w:rtl/>
        </w:rPr>
        <w:t xml:space="preserve"> عليه</w:t>
      </w:r>
      <w:r>
        <w:rPr>
          <w:rtl/>
        </w:rPr>
        <w:t xml:space="preserve"> و آله و سلم</w:t>
      </w:r>
      <w:r>
        <w:t>:</w:t>
      </w:r>
    </w:p>
    <w:p w:rsidR="001C73B9" w:rsidRDefault="001C73B9" w:rsidP="001C73B9">
      <w:pPr>
        <w:pStyle w:val="libAr"/>
      </w:pPr>
      <w:r>
        <w:rPr>
          <w:rFonts w:hint="eastAsia"/>
          <w:rtl/>
        </w:rPr>
        <w:t>اِنَّ</w:t>
      </w:r>
      <w:r>
        <w:rPr>
          <w:rtl/>
        </w:rPr>
        <w:t xml:space="preserve"> مِن خَيرِ نِسائِكُم اَلوَلوُدَ الوَدُودَ اَلسَّتيرةَ العَفيفةَ اَلعَزِيـزةَ فِي اَهلِها اَلذليلَةَ مَعَ بَعلِها اَلمُتَبَرِّجَةَ مِن زَوجِها اَلحَصانَ عَن غَيرِه الَّتي تَسمَعُ قَولَهُ وَ تُطيعُ اَمرَهُ وَ إذا خَلابِها بَذَلَـتْ لَهُ ما أَرادَ مِنها، وَلَم تَبَذَّلْ كَتَبََّذُّلِ الرَّجُلِ</w:t>
      </w:r>
      <w:r>
        <w:t>.</w:t>
      </w:r>
    </w:p>
    <w:p w:rsidR="001C73B9" w:rsidRDefault="001C73B9" w:rsidP="001C73B9">
      <w:pPr>
        <w:pStyle w:val="libAr"/>
      </w:pPr>
      <w:r>
        <w:rPr>
          <w:rFonts w:hint="eastAsia"/>
          <w:rtl/>
        </w:rPr>
        <w:t>بحار</w:t>
      </w:r>
      <w:r>
        <w:rPr>
          <w:rtl/>
        </w:rPr>
        <w:t xml:space="preserve"> الأنوار/103/235</w:t>
      </w:r>
    </w:p>
    <w:p w:rsidR="001C73B9" w:rsidRDefault="001C73B9" w:rsidP="001C73B9">
      <w:pPr>
        <w:pStyle w:val="libNormal"/>
      </w:pPr>
      <w:r>
        <w:t xml:space="preserve">The Holy Prophet [p.b.u.h.] said: </w:t>
      </w:r>
      <w:r w:rsidR="00E978C2" w:rsidRPr="00E978C2">
        <w:rPr>
          <w:rStyle w:val="libItalicChar"/>
        </w:rPr>
        <w:t>“</w:t>
      </w:r>
      <w:r w:rsidRPr="00E978C2">
        <w:rPr>
          <w:rStyle w:val="libItalicChar"/>
        </w:rPr>
        <w:t>Verily your best woman is she who is fertile, affectionate, keeps secrets, and is pious. She obeys her husband and is honourably dear among her kinsmen. When she is with her husband, she reveals her ornaments but conceals it from anyone other than him. She hearkens to his speech and obeys his commands. When she is in private, she dresses herself beautifully and is eager to offer him generously whatever he wants from her. She is usually ornamented (for him) and is not plain as men are.</w:t>
      </w:r>
      <w:r w:rsidR="00E978C2" w:rsidRPr="00E978C2">
        <w:rPr>
          <w:rStyle w:val="libItalicChar"/>
        </w:rPr>
        <w:t>”</w:t>
      </w:r>
    </w:p>
    <w:p w:rsidR="001C73B9" w:rsidRDefault="001C73B9" w:rsidP="001C73B9">
      <w:pPr>
        <w:pStyle w:val="libNormal"/>
      </w:pPr>
      <w:r>
        <w:t>Bihar</w:t>
      </w:r>
      <w:r w:rsidR="00D92C09">
        <w:t>-</w:t>
      </w:r>
      <w:r>
        <w:t>ul</w:t>
      </w:r>
      <w:r w:rsidR="00D92C09">
        <w:t>-</w:t>
      </w:r>
      <w:r>
        <w:t>Anwar, vol. 103, p. 235</w:t>
      </w:r>
    </w:p>
    <w:p w:rsidR="001C73B9" w:rsidRDefault="001C73B9" w:rsidP="001C73B9">
      <w:pPr>
        <w:pStyle w:val="libNormal"/>
      </w:pPr>
      <w:r>
        <w:t xml:space="preserve"> </w:t>
      </w:r>
    </w:p>
    <w:p w:rsidR="001C73B9" w:rsidRDefault="001C73B9" w:rsidP="001C73B9">
      <w:pPr>
        <w:pStyle w:val="libAr"/>
      </w:pPr>
      <w:r>
        <w:rPr>
          <w:rtl/>
        </w:rPr>
        <w:t>312</w:t>
      </w:r>
      <w:r w:rsidR="00D92C09">
        <w:rPr>
          <w:rtl/>
        </w:rPr>
        <w:t>-</w:t>
      </w:r>
      <w:r>
        <w:t xml:space="preserve"> </w:t>
      </w:r>
      <w:r>
        <w:rPr>
          <w:rtl/>
        </w:rPr>
        <w:t xml:space="preserve">قالَ رَسُولُ </w:t>
      </w:r>
      <w:r w:rsidR="00525C12">
        <w:rPr>
          <w:rtl/>
        </w:rPr>
        <w:t>الله صلی</w:t>
      </w:r>
      <w:r>
        <w:rPr>
          <w:rtl/>
        </w:rPr>
        <w:t xml:space="preserve"> الله</w:t>
      </w:r>
      <w:r w:rsidR="00525C12">
        <w:rPr>
          <w:rtl/>
        </w:rPr>
        <w:t xml:space="preserve"> عليه</w:t>
      </w:r>
      <w:r>
        <w:rPr>
          <w:rtl/>
        </w:rPr>
        <w:t xml:space="preserve"> و آله و سلم</w:t>
      </w:r>
      <w:r>
        <w:t>:</w:t>
      </w:r>
    </w:p>
    <w:p w:rsidR="001C73B9" w:rsidRDefault="001C73B9" w:rsidP="001C73B9">
      <w:pPr>
        <w:pStyle w:val="libAr"/>
      </w:pPr>
      <w:r>
        <w:rPr>
          <w:rFonts w:hint="eastAsia"/>
          <w:rtl/>
        </w:rPr>
        <w:t>مِنْ</w:t>
      </w:r>
      <w:r>
        <w:rPr>
          <w:rtl/>
        </w:rPr>
        <w:t xml:space="preserve"> سَعادَة المَرْءِ المُسلِمِ اَلزَّوجَةُ الصّالِحَةُ وَالمَسكَنُ الواسِـعُ وَالمَركَبُ الْهَنِيءُ وَالوَلَدُ الصّالِحُ</w:t>
      </w:r>
      <w:r>
        <w:t>.</w:t>
      </w:r>
    </w:p>
    <w:p w:rsidR="001C73B9" w:rsidRDefault="001C73B9" w:rsidP="001C73B9">
      <w:pPr>
        <w:pStyle w:val="libAr"/>
      </w:pPr>
      <w:r>
        <w:rPr>
          <w:rFonts w:hint="eastAsia"/>
          <w:rtl/>
        </w:rPr>
        <w:t>بحار</w:t>
      </w:r>
      <w:r>
        <w:rPr>
          <w:rtl/>
        </w:rPr>
        <w:t xml:space="preserve"> الأنوار/104/98</w:t>
      </w:r>
    </w:p>
    <w:p w:rsidR="001C73B9" w:rsidRDefault="001C73B9" w:rsidP="001C73B9">
      <w:pPr>
        <w:pStyle w:val="libNormal"/>
      </w:pPr>
      <w:r>
        <w:t xml:space="preserve">The Holy Prophet [p.b.u.h.] said: </w:t>
      </w:r>
      <w:r w:rsidR="00E978C2" w:rsidRPr="00E978C2">
        <w:rPr>
          <w:rStyle w:val="libItalicChar"/>
        </w:rPr>
        <w:t>“</w:t>
      </w:r>
      <w:r w:rsidRPr="00E978C2">
        <w:rPr>
          <w:rStyle w:val="libItalicChar"/>
        </w:rPr>
        <w:t>From the prosperity of a Muslim man is that he has a pious wife, a large (comfortable) house, a pleasant mount, and a righteous child.</w:t>
      </w:r>
      <w:r w:rsidR="00E978C2" w:rsidRPr="00E978C2">
        <w:rPr>
          <w:rStyle w:val="libItalicChar"/>
        </w:rPr>
        <w:t>”</w:t>
      </w:r>
    </w:p>
    <w:p w:rsidR="001C73B9" w:rsidRDefault="001C73B9" w:rsidP="001C73B9">
      <w:pPr>
        <w:pStyle w:val="libNormal"/>
      </w:pPr>
      <w:r>
        <w:t>Bihar</w:t>
      </w:r>
      <w:r w:rsidR="00D92C09">
        <w:t>-</w:t>
      </w:r>
      <w:r>
        <w:t>ul</w:t>
      </w:r>
      <w:r w:rsidR="00D92C09">
        <w:t>-</w:t>
      </w:r>
      <w:r>
        <w:t>Anwar, vol. 104, p. 98</w:t>
      </w:r>
    </w:p>
    <w:p w:rsidR="001C73B9" w:rsidRDefault="001C73B9" w:rsidP="001C73B9">
      <w:pPr>
        <w:pStyle w:val="libNormal"/>
      </w:pPr>
      <w:r>
        <w:t xml:space="preserve"> </w:t>
      </w:r>
    </w:p>
    <w:p w:rsidR="001C73B9" w:rsidRDefault="001C73B9" w:rsidP="001C73B9">
      <w:pPr>
        <w:pStyle w:val="libAr"/>
      </w:pPr>
      <w:r>
        <w:rPr>
          <w:rtl/>
        </w:rPr>
        <w:t>313</w:t>
      </w:r>
      <w:r w:rsidR="00D92C09">
        <w:rPr>
          <w:rtl/>
        </w:rPr>
        <w:t>-</w:t>
      </w:r>
      <w:r>
        <w:t xml:space="preserve"> </w:t>
      </w:r>
      <w:r>
        <w:rPr>
          <w:rtl/>
        </w:rPr>
        <w:t xml:space="preserve">قالَ رَسُولُ </w:t>
      </w:r>
      <w:r w:rsidR="00525C12">
        <w:rPr>
          <w:rtl/>
        </w:rPr>
        <w:t>الله صلی</w:t>
      </w:r>
      <w:r>
        <w:rPr>
          <w:rtl/>
        </w:rPr>
        <w:t xml:space="preserve"> الله</w:t>
      </w:r>
      <w:r w:rsidR="00525C12">
        <w:rPr>
          <w:rtl/>
        </w:rPr>
        <w:t xml:space="preserve"> عليه</w:t>
      </w:r>
      <w:r>
        <w:rPr>
          <w:rtl/>
        </w:rPr>
        <w:t xml:space="preserve"> و آله و سلم</w:t>
      </w:r>
      <w:r>
        <w:t>:</w:t>
      </w:r>
    </w:p>
    <w:p w:rsidR="001C73B9" w:rsidRDefault="001C73B9" w:rsidP="001C73B9">
      <w:pPr>
        <w:pStyle w:val="libAr"/>
      </w:pPr>
      <w:r>
        <w:rPr>
          <w:rFonts w:hint="eastAsia"/>
          <w:rtl/>
        </w:rPr>
        <w:t>جِهادُ</w:t>
      </w:r>
      <w:r>
        <w:rPr>
          <w:rtl/>
        </w:rPr>
        <w:t xml:space="preserve"> المَرأَةِ حُسْنُ التَّبَعُّلِ وَ اَعظَمُ النّاسِ حَقّاً</w:t>
      </w:r>
      <w:r w:rsidR="00525C12">
        <w:rPr>
          <w:rtl/>
        </w:rPr>
        <w:t xml:space="preserve"> عليه</w:t>
      </w:r>
      <w:r>
        <w:rPr>
          <w:rtl/>
        </w:rPr>
        <w:t>ا زَوجُها</w:t>
      </w:r>
      <w:r>
        <w:t>.</w:t>
      </w:r>
    </w:p>
    <w:p w:rsidR="001C73B9" w:rsidRDefault="001C73B9" w:rsidP="001C73B9">
      <w:pPr>
        <w:pStyle w:val="libAr"/>
      </w:pPr>
      <w:r>
        <w:rPr>
          <w:rFonts w:hint="eastAsia"/>
          <w:rtl/>
        </w:rPr>
        <w:lastRenderedPageBreak/>
        <w:t>بحار</w:t>
      </w:r>
      <w:r>
        <w:rPr>
          <w:rtl/>
        </w:rPr>
        <w:t xml:space="preserve"> الأنوار/103/256</w:t>
      </w:r>
    </w:p>
    <w:p w:rsidR="001C73B9" w:rsidRDefault="001C73B9" w:rsidP="001C73B9">
      <w:pPr>
        <w:pStyle w:val="libNormal"/>
      </w:pPr>
      <w:r>
        <w:t xml:space="preserve">The Holy Prophet [p.b.u.h.] said: </w:t>
      </w:r>
      <w:r w:rsidR="00E978C2" w:rsidRPr="00E978C2">
        <w:rPr>
          <w:rStyle w:val="libItalicChar"/>
        </w:rPr>
        <w:t>“</w:t>
      </w:r>
      <w:r w:rsidRPr="00E978C2">
        <w:rPr>
          <w:rStyle w:val="libItalicChar"/>
        </w:rPr>
        <w:t>The Jihad (fighting in the way of Allah) of a woman is to afford pleasant company to her husband and the right of her husband over her is the greatest right of all people over her.</w:t>
      </w:r>
      <w:r w:rsidR="00E978C2" w:rsidRPr="00E978C2">
        <w:rPr>
          <w:rStyle w:val="libItalicChar"/>
        </w:rPr>
        <w:t>”</w:t>
      </w:r>
    </w:p>
    <w:p w:rsidR="001C73B9" w:rsidRDefault="001C73B9" w:rsidP="001C73B9">
      <w:pPr>
        <w:pStyle w:val="libNormal"/>
      </w:pPr>
      <w:r>
        <w:t>Bihar</w:t>
      </w:r>
      <w:r w:rsidR="00D92C09">
        <w:t>-</w:t>
      </w:r>
      <w:r>
        <w:t>ul</w:t>
      </w:r>
      <w:r w:rsidR="00D92C09">
        <w:t>-</w:t>
      </w:r>
      <w:r>
        <w:t>Anwar, vol. 103, p. 256</w:t>
      </w:r>
    </w:p>
    <w:p w:rsidR="001C73B9" w:rsidRDefault="001C73B9" w:rsidP="001C73B9">
      <w:pPr>
        <w:pStyle w:val="libNormal"/>
      </w:pPr>
      <w:r>
        <w:br w:type="page"/>
      </w:r>
    </w:p>
    <w:p w:rsidR="001C73B9" w:rsidRDefault="001C73B9" w:rsidP="001C73B9">
      <w:pPr>
        <w:pStyle w:val="Heading1Center"/>
      </w:pPr>
      <w:bookmarkStart w:id="58" w:name="_Toc444518257"/>
      <w:r>
        <w:lastRenderedPageBreak/>
        <w:t>DIVORCE AND ITS EFFECTS</w:t>
      </w:r>
      <w:bookmarkEnd w:id="58"/>
    </w:p>
    <w:p w:rsidR="001C73B9" w:rsidRDefault="001C73B9" w:rsidP="001C73B9">
      <w:pPr>
        <w:pStyle w:val="libAr"/>
      </w:pPr>
      <w:r>
        <w:rPr>
          <w:rtl/>
        </w:rPr>
        <w:t>314</w:t>
      </w:r>
      <w:r w:rsidR="00D92C09">
        <w:rPr>
          <w:rtl/>
        </w:rPr>
        <w:t>-</w:t>
      </w:r>
      <w:r>
        <w:t xml:space="preserve"> </w:t>
      </w:r>
      <w:r>
        <w:rPr>
          <w:rtl/>
        </w:rPr>
        <w:t>قالَ اللّه تَعالى</w:t>
      </w:r>
      <w:r>
        <w:t xml:space="preserve"> :</w:t>
      </w:r>
    </w:p>
    <w:p w:rsidR="001C73B9" w:rsidRDefault="001C73B9" w:rsidP="001C73B9">
      <w:pPr>
        <w:pStyle w:val="libAr"/>
      </w:pPr>
      <w:r>
        <w:rPr>
          <w:rFonts w:hint="eastAsia"/>
          <w:rtl/>
        </w:rPr>
        <w:t>وَ</w:t>
      </w:r>
      <w:r>
        <w:rPr>
          <w:rtl/>
        </w:rPr>
        <w:t xml:space="preserve"> إذا طَلَّقتُمُ النِّسَاءَ فَبَلَغْـنَ اَجَلَهُـنَّ فَاَمسِكُوهُـنَّ بِمَعرُوفٍ اَو سَرِّحُوهُـنَّ بِمَعـرُوفٍ وَلا تُمسِكُوهُـنَّ ضِـرارًا لِّتَعتَـدُوا وَ مَن يَّفعَلْ ذلِكَ فَقَدْ ظَلَمَ نَفسَهُ وَلا تَتَّخِذُوا آياتِ اللهِ هُزُوًا وَاذْكُرُوا نِعمَتَ اللهِ عَلَيكُـمْ وَ مَا اَنـزَلَ عَلَيكُـم مِّنَ الكِتابِ وَالحِكمَةِ يَعِظُكُم بِه  وَاتَّقُوا اللّهَ وَ اعْلَمُوا اَنَّ اللّهَ بِكُلِّ شَيْءٍ عَلِيمٌ</w:t>
      </w:r>
      <w:r>
        <w:t>.</w:t>
      </w:r>
    </w:p>
    <w:p w:rsidR="001C73B9" w:rsidRDefault="001C73B9" w:rsidP="001C73B9">
      <w:pPr>
        <w:pStyle w:val="libAr"/>
      </w:pPr>
      <w:r>
        <w:rPr>
          <w:rFonts w:hint="eastAsia"/>
          <w:rtl/>
        </w:rPr>
        <w:t>سورة</w:t>
      </w:r>
      <w:r>
        <w:rPr>
          <w:rtl/>
        </w:rPr>
        <w:t xml:space="preserve"> بقره/2/231</w:t>
      </w:r>
    </w:p>
    <w:p w:rsidR="001C73B9" w:rsidRDefault="001C73B9" w:rsidP="001C73B9">
      <w:pPr>
        <w:pStyle w:val="libNormal"/>
      </w:pPr>
      <w:r>
        <w:t xml:space="preserve">Allah (s.w.t.) said: </w:t>
      </w:r>
      <w:r w:rsidR="00E978C2" w:rsidRPr="00E978C2">
        <w:rPr>
          <w:rStyle w:val="libItalicChar"/>
        </w:rPr>
        <w:t>“</w:t>
      </w:r>
      <w:r w:rsidRPr="00E978C2">
        <w:rPr>
          <w:rStyle w:val="libItalicChar"/>
        </w:rPr>
        <w:t>And when you divorce women and they reach their prescribed time, then either retain them in good fellowship or set them free with liberality, and do not retain them for injury, so that you exceed the limits; and whoever does this, he indeed is unjust to his own soul; and do not take Allah's communications for a mockery, and remember the favor of Allah upon you, and that which He has revealed to you of the Book and the Wisdom, admonishing you thereby; and be careful (of your duty to) Allah, and know that Allah is the Knower of all things.</w:t>
      </w:r>
      <w:r w:rsidR="00E978C2" w:rsidRPr="00E978C2">
        <w:rPr>
          <w:rStyle w:val="libItalicChar"/>
        </w:rPr>
        <w:t>”</w:t>
      </w:r>
    </w:p>
    <w:p w:rsidR="001C73B9" w:rsidRDefault="001C73B9" w:rsidP="001C73B9">
      <w:pPr>
        <w:pStyle w:val="libNormal"/>
      </w:pPr>
      <w:r>
        <w:t>Sura Al</w:t>
      </w:r>
      <w:r w:rsidR="00D92C09">
        <w:t>-</w:t>
      </w:r>
      <w:r>
        <w:t xml:space="preserve">Baqarah, No. 2, Verse 231 </w:t>
      </w:r>
    </w:p>
    <w:p w:rsidR="001C73B9" w:rsidRDefault="001C73B9" w:rsidP="001C73B9">
      <w:pPr>
        <w:pStyle w:val="libAr"/>
      </w:pPr>
      <w:r>
        <w:rPr>
          <w:rtl/>
        </w:rPr>
        <w:t>315</w:t>
      </w:r>
      <w:r w:rsidR="00D92C09">
        <w:rPr>
          <w:rtl/>
        </w:rPr>
        <w:t>-</w:t>
      </w:r>
      <w:r>
        <w:t xml:space="preserve"> </w:t>
      </w:r>
      <w:r>
        <w:rPr>
          <w:rtl/>
        </w:rPr>
        <w:t xml:space="preserve">قالَ رَسُولُ </w:t>
      </w:r>
      <w:r w:rsidR="00525C12">
        <w:rPr>
          <w:rtl/>
        </w:rPr>
        <w:t>الله صلی</w:t>
      </w:r>
      <w:r>
        <w:rPr>
          <w:rtl/>
        </w:rPr>
        <w:t xml:space="preserve"> الله</w:t>
      </w:r>
      <w:r w:rsidR="00525C12">
        <w:rPr>
          <w:rtl/>
        </w:rPr>
        <w:t xml:space="preserve"> عليه</w:t>
      </w:r>
      <w:r>
        <w:rPr>
          <w:rtl/>
        </w:rPr>
        <w:t xml:space="preserve"> و آله و سلم</w:t>
      </w:r>
      <w:r>
        <w:t>:</w:t>
      </w:r>
    </w:p>
    <w:p w:rsidR="001C73B9" w:rsidRDefault="001C73B9" w:rsidP="001C73B9">
      <w:pPr>
        <w:pStyle w:val="libAr"/>
      </w:pPr>
      <w:r>
        <w:rPr>
          <w:rFonts w:hint="eastAsia"/>
          <w:rtl/>
        </w:rPr>
        <w:t>تَزَوَّجُوا</w:t>
      </w:r>
      <w:r>
        <w:rPr>
          <w:rtl/>
        </w:rPr>
        <w:t xml:space="preserve"> وَلا تُطَلِّقُوا فَاِنَّ الطَّلاقَ يَهتَزُّ مِنهُ العَرشُ</w:t>
      </w:r>
      <w:r>
        <w:t xml:space="preserve">. </w:t>
      </w:r>
    </w:p>
    <w:p w:rsidR="001C73B9" w:rsidRDefault="001C73B9" w:rsidP="001C73B9">
      <w:pPr>
        <w:pStyle w:val="libAr"/>
      </w:pPr>
      <w:r>
        <w:rPr>
          <w:rFonts w:hint="eastAsia"/>
          <w:rtl/>
        </w:rPr>
        <w:t>وسائل</w:t>
      </w:r>
      <w:r>
        <w:rPr>
          <w:rtl/>
        </w:rPr>
        <w:t xml:space="preserve"> الشيعة/22/9</w:t>
      </w:r>
    </w:p>
    <w:p w:rsidR="001C73B9" w:rsidRDefault="001C73B9" w:rsidP="001C73B9">
      <w:pPr>
        <w:pStyle w:val="libNormal"/>
      </w:pPr>
      <w:r>
        <w:t xml:space="preserve">The Holy Prophet [p.b.u.h.] said: </w:t>
      </w:r>
      <w:r w:rsidR="00E978C2" w:rsidRPr="00E978C2">
        <w:rPr>
          <w:rStyle w:val="libItalicChar"/>
        </w:rPr>
        <w:t>“</w:t>
      </w:r>
      <w:r w:rsidRPr="00E978C2">
        <w:rPr>
          <w:rStyle w:val="libItalicChar"/>
        </w:rPr>
        <w:t>Marry and do not divorce because the Throne of heaven quakes from divorce.</w:t>
      </w:r>
      <w:r w:rsidR="00E978C2" w:rsidRPr="00E978C2">
        <w:rPr>
          <w:rStyle w:val="libItalicChar"/>
        </w:rPr>
        <w:t>”</w:t>
      </w:r>
    </w:p>
    <w:p w:rsidR="001C73B9" w:rsidRDefault="001C73B9" w:rsidP="001C73B9">
      <w:pPr>
        <w:pStyle w:val="libNormal"/>
      </w:pPr>
      <w:r>
        <w:t>Wasa'il ush Shiah, vol. 22, p. 9</w:t>
      </w:r>
    </w:p>
    <w:p w:rsidR="001C73B9" w:rsidRDefault="001C73B9" w:rsidP="001C73B9">
      <w:pPr>
        <w:pStyle w:val="libNormal"/>
      </w:pPr>
      <w:r>
        <w:t xml:space="preserve"> </w:t>
      </w:r>
    </w:p>
    <w:p w:rsidR="001C73B9" w:rsidRDefault="001C73B9" w:rsidP="001C73B9">
      <w:pPr>
        <w:pStyle w:val="libAr"/>
      </w:pPr>
      <w:r>
        <w:rPr>
          <w:rtl/>
        </w:rPr>
        <w:t>316</w:t>
      </w:r>
      <w:r w:rsidR="00D92C09">
        <w:rPr>
          <w:rtl/>
        </w:rPr>
        <w:t>-</w:t>
      </w:r>
      <w:r>
        <w:t xml:space="preserve"> </w:t>
      </w:r>
      <w:r>
        <w:rPr>
          <w:rtl/>
        </w:rPr>
        <w:t>قالَ الإمامُ الصّادِقُ</w:t>
      </w:r>
      <w:r w:rsidR="00525C12">
        <w:rPr>
          <w:rtl/>
        </w:rPr>
        <w:t xml:space="preserve"> </w:t>
      </w:r>
      <w:r w:rsidR="008A02F7">
        <w:rPr>
          <w:rtl/>
        </w:rPr>
        <w:t xml:space="preserve">عليه السلام </w:t>
      </w:r>
      <w:r>
        <w:t>:</w:t>
      </w:r>
    </w:p>
    <w:p w:rsidR="001C73B9" w:rsidRDefault="001C73B9" w:rsidP="001C73B9">
      <w:pPr>
        <w:pStyle w:val="libAr"/>
      </w:pPr>
      <w:r>
        <w:rPr>
          <w:rFonts w:hint="eastAsia"/>
          <w:rtl/>
        </w:rPr>
        <w:t>اِنَّ</w:t>
      </w:r>
      <w:r>
        <w:rPr>
          <w:rtl/>
        </w:rPr>
        <w:t xml:space="preserve"> اللّهَ عَزَّ وَ جَلَّ يُحِبُّ البَيتَ الّذي  فِيهِ العُرْسُ وَ يُبْغِضُ البَيتَ الّذي  فِيهِ الطَّلاقُ وَ ما مِنْ شيْءٍ اَبْغَضُ إِلى اللهِ عَزَّوَجَلَّ مِنَ الطَّلاقِ</w:t>
      </w:r>
      <w:r>
        <w:t>.</w:t>
      </w:r>
    </w:p>
    <w:p w:rsidR="001C73B9" w:rsidRDefault="001C73B9" w:rsidP="001C73B9">
      <w:pPr>
        <w:pStyle w:val="libAr"/>
      </w:pPr>
      <w:r>
        <w:rPr>
          <w:rFonts w:hint="eastAsia"/>
          <w:rtl/>
        </w:rPr>
        <w:t>الكافي</w:t>
      </w:r>
      <w:r>
        <w:rPr>
          <w:rtl/>
        </w:rPr>
        <w:t>/6/54</w:t>
      </w:r>
    </w:p>
    <w:p w:rsidR="001C73B9" w:rsidRDefault="001C73B9" w:rsidP="001C73B9">
      <w:pPr>
        <w:pStyle w:val="libNormal"/>
      </w:pPr>
      <w:r>
        <w:t>Imam Sadiq [a.s.] said: Allah, Almighty and Glorious, is pleased with the house wherein marriage takes place and is displeased with the house wherein divorce is found, and there is nothing with Allah more hateful than divorce.</w:t>
      </w:r>
      <w:r w:rsidR="00E978C2">
        <w:t>”</w:t>
      </w:r>
    </w:p>
    <w:p w:rsidR="001C73B9" w:rsidRDefault="001C73B9" w:rsidP="001C73B9">
      <w:pPr>
        <w:pStyle w:val="libNormal"/>
      </w:pPr>
      <w:r>
        <w:t>Al</w:t>
      </w:r>
      <w:r w:rsidR="00D92C09">
        <w:t>-</w:t>
      </w:r>
      <w:r>
        <w:t>Kafi, vol. 6, p. 54</w:t>
      </w:r>
    </w:p>
    <w:p w:rsidR="001C73B9" w:rsidRDefault="001C73B9" w:rsidP="001C73B9">
      <w:pPr>
        <w:pStyle w:val="libNormal"/>
      </w:pPr>
      <w:r>
        <w:t xml:space="preserve"> </w:t>
      </w:r>
    </w:p>
    <w:p w:rsidR="001C73B9" w:rsidRDefault="001C73B9" w:rsidP="001C73B9">
      <w:pPr>
        <w:pStyle w:val="libAr"/>
      </w:pPr>
      <w:r>
        <w:rPr>
          <w:rtl/>
        </w:rPr>
        <w:t>317</w:t>
      </w:r>
      <w:r w:rsidR="00D92C09">
        <w:rPr>
          <w:rtl/>
        </w:rPr>
        <w:t>-</w:t>
      </w:r>
      <w:r>
        <w:t xml:space="preserve"> </w:t>
      </w:r>
      <w:r>
        <w:rPr>
          <w:rtl/>
        </w:rPr>
        <w:t xml:space="preserve">قالَ رَسُولُ </w:t>
      </w:r>
      <w:r w:rsidR="00525C12">
        <w:rPr>
          <w:rtl/>
        </w:rPr>
        <w:t>الله صلی</w:t>
      </w:r>
      <w:r>
        <w:rPr>
          <w:rtl/>
        </w:rPr>
        <w:t xml:space="preserve"> الله</w:t>
      </w:r>
      <w:r w:rsidR="00525C12">
        <w:rPr>
          <w:rtl/>
        </w:rPr>
        <w:t xml:space="preserve"> عليه</w:t>
      </w:r>
      <w:r>
        <w:rPr>
          <w:rtl/>
        </w:rPr>
        <w:t xml:space="preserve"> و آله و سلم</w:t>
      </w:r>
      <w:r>
        <w:t>:</w:t>
      </w:r>
    </w:p>
    <w:p w:rsidR="001C73B9" w:rsidRDefault="001C73B9" w:rsidP="001C73B9">
      <w:pPr>
        <w:pStyle w:val="libAr"/>
      </w:pPr>
      <w:r>
        <w:rPr>
          <w:rFonts w:hint="eastAsia"/>
          <w:rtl/>
        </w:rPr>
        <w:t>اِنَّ</w:t>
      </w:r>
      <w:r>
        <w:rPr>
          <w:rtl/>
        </w:rPr>
        <w:t xml:space="preserve"> اللّهَ عَزَّ وَ جَلَّ يُبْغِضُ اَوْ يَلْعَنُ كُلَّ ذَوّاقٍ مِنَ الرِّجالِ وَ كُـلَّ ذَوّاقَةٍ مِنَ النِّساءِ</w:t>
      </w:r>
      <w:r>
        <w:t>.</w:t>
      </w:r>
    </w:p>
    <w:p w:rsidR="001C73B9" w:rsidRDefault="001C73B9" w:rsidP="001C73B9">
      <w:pPr>
        <w:pStyle w:val="libAr"/>
      </w:pPr>
      <w:r>
        <w:rPr>
          <w:rFonts w:hint="eastAsia"/>
          <w:rtl/>
        </w:rPr>
        <w:t>الكافي</w:t>
      </w:r>
      <w:r>
        <w:rPr>
          <w:rtl/>
        </w:rPr>
        <w:t>/6/54</w:t>
      </w:r>
    </w:p>
    <w:p w:rsidR="001C73B9" w:rsidRDefault="001C73B9" w:rsidP="001C73B9">
      <w:pPr>
        <w:pStyle w:val="libNormal"/>
      </w:pPr>
      <w:r>
        <w:lastRenderedPageBreak/>
        <w:t xml:space="preserve">The Holy Prophet [p.b.u.h.] said: </w:t>
      </w:r>
      <w:r w:rsidR="00E978C2" w:rsidRPr="00E978C2">
        <w:rPr>
          <w:rStyle w:val="libItalicChar"/>
        </w:rPr>
        <w:t>“</w:t>
      </w:r>
      <w:r w:rsidRPr="00E978C2">
        <w:rPr>
          <w:rStyle w:val="libItalicChar"/>
        </w:rPr>
        <w:t>Certainly, Allah, Almighty and Glorious, dislikes or curses any man or woman whose intention of divorce or marriage is merely tasting the pleasure of it.</w:t>
      </w:r>
      <w:r w:rsidR="00E978C2" w:rsidRPr="00E978C2">
        <w:rPr>
          <w:rStyle w:val="libItalicChar"/>
        </w:rPr>
        <w:t>”</w:t>
      </w:r>
    </w:p>
    <w:p w:rsidR="001C73B9" w:rsidRDefault="001C73B9" w:rsidP="001C73B9">
      <w:pPr>
        <w:pStyle w:val="libNormal"/>
      </w:pPr>
      <w:r>
        <w:t xml:space="preserve">The Holy Prophet [p.b.u.h.] repeated this statement three times to emphasize that any man who divorces his wife for a new marriage and tasting the pleasure of the new wed, as well as if any woman who demands her divorce for the same purpose and marries another man, is involved in the curse of Allah. </w:t>
      </w:r>
    </w:p>
    <w:p w:rsidR="001C73B9" w:rsidRDefault="001C73B9" w:rsidP="001C73B9">
      <w:pPr>
        <w:pStyle w:val="libNormal"/>
      </w:pPr>
      <w:r>
        <w:t>Al</w:t>
      </w:r>
      <w:r w:rsidR="00D92C09">
        <w:t>-</w:t>
      </w:r>
      <w:r>
        <w:t xml:space="preserve">Kafi, vol. 6, p. 54 </w:t>
      </w:r>
    </w:p>
    <w:p w:rsidR="001C73B9" w:rsidRDefault="001C73B9" w:rsidP="001C73B9">
      <w:pPr>
        <w:pStyle w:val="libAr"/>
      </w:pPr>
      <w:r>
        <w:rPr>
          <w:rtl/>
        </w:rPr>
        <w:t>318</w:t>
      </w:r>
      <w:r w:rsidR="00D92C09">
        <w:rPr>
          <w:rtl/>
        </w:rPr>
        <w:t>-</w:t>
      </w:r>
      <w:r>
        <w:t xml:space="preserve"> </w:t>
      </w:r>
      <w:r>
        <w:rPr>
          <w:rtl/>
        </w:rPr>
        <w:t xml:space="preserve">قالَ رَسُولُ </w:t>
      </w:r>
      <w:r w:rsidR="00525C12">
        <w:rPr>
          <w:rtl/>
        </w:rPr>
        <w:t>الله صلی</w:t>
      </w:r>
      <w:r>
        <w:rPr>
          <w:rtl/>
        </w:rPr>
        <w:t xml:space="preserve"> الله</w:t>
      </w:r>
      <w:r w:rsidR="00525C12">
        <w:rPr>
          <w:rtl/>
        </w:rPr>
        <w:t xml:space="preserve"> عليه</w:t>
      </w:r>
      <w:r>
        <w:rPr>
          <w:rtl/>
        </w:rPr>
        <w:t xml:space="preserve"> و آله و سلم</w:t>
      </w:r>
      <w:r>
        <w:t>:</w:t>
      </w:r>
    </w:p>
    <w:p w:rsidR="001C73B9" w:rsidRDefault="001C73B9" w:rsidP="001C73B9">
      <w:pPr>
        <w:pStyle w:val="libAr"/>
      </w:pPr>
      <w:r>
        <w:rPr>
          <w:rFonts w:hint="eastAsia"/>
          <w:rtl/>
        </w:rPr>
        <w:t>مَن</w:t>
      </w:r>
      <w:r>
        <w:rPr>
          <w:rtl/>
        </w:rPr>
        <w:t xml:space="preserve"> سَلِمَ مِن نِساءِ اُمَّتي مِن اَربَعِ خِصالٍ فَلَهَا الجَنَّةُ إذا حَفِظَتْ ما بَينَ رِجْلَيْها وَ اَطاعَتْ زَوْجَها وَصَلَّتْ خَمْسَها وَ صامَتْ شَهْرَها</w:t>
      </w:r>
      <w:r>
        <w:t>.</w:t>
      </w:r>
    </w:p>
    <w:p w:rsidR="001C73B9" w:rsidRDefault="001C73B9" w:rsidP="001C73B9">
      <w:pPr>
        <w:pStyle w:val="libAr"/>
      </w:pPr>
      <w:r>
        <w:rPr>
          <w:rFonts w:hint="eastAsia"/>
          <w:rtl/>
        </w:rPr>
        <w:t>بحار</w:t>
      </w:r>
      <w:r>
        <w:rPr>
          <w:rtl/>
        </w:rPr>
        <w:t xml:space="preserve"> الأنوار/104/107</w:t>
      </w:r>
    </w:p>
    <w:p w:rsidR="001C73B9" w:rsidRDefault="001C73B9" w:rsidP="001C73B9">
      <w:pPr>
        <w:pStyle w:val="libNormal"/>
      </w:pPr>
      <w:r>
        <w:t xml:space="preserve">The Holy Prophet [p.b.u.h.] said: </w:t>
      </w:r>
      <w:r w:rsidR="00E978C2" w:rsidRPr="00E978C2">
        <w:rPr>
          <w:rStyle w:val="libItalicChar"/>
        </w:rPr>
        <w:t>“</w:t>
      </w:r>
      <w:r w:rsidRPr="00E978C2">
        <w:rPr>
          <w:rStyle w:val="libItalicChar"/>
        </w:rPr>
        <w:t>The lady from the women of my Ummah who safely observes four traits deserves Heaven: if she protects her piety, obeys her husband, establishes her five cardinal prayers, and fasts in the month of Ramadan.</w:t>
      </w:r>
      <w:r w:rsidR="00E978C2" w:rsidRPr="00E978C2">
        <w:rPr>
          <w:rStyle w:val="libItalicChar"/>
        </w:rPr>
        <w:t>”</w:t>
      </w:r>
    </w:p>
    <w:p w:rsidR="001C73B9" w:rsidRDefault="001C73B9" w:rsidP="001C73B9">
      <w:pPr>
        <w:pStyle w:val="libNormal"/>
      </w:pPr>
      <w:r>
        <w:t>Bihar</w:t>
      </w:r>
      <w:r w:rsidR="00D92C09">
        <w:t>-</w:t>
      </w:r>
      <w:r>
        <w:t>ul</w:t>
      </w:r>
      <w:r w:rsidR="00D92C09">
        <w:t>-</w:t>
      </w:r>
      <w:r>
        <w:t>Anwar, vol. 104, p. 107</w:t>
      </w:r>
    </w:p>
    <w:p w:rsidR="001C73B9" w:rsidRDefault="001C73B9" w:rsidP="001C73B9">
      <w:pPr>
        <w:pStyle w:val="libNormal"/>
      </w:pPr>
      <w:r>
        <w:br w:type="page"/>
      </w:r>
    </w:p>
    <w:p w:rsidR="001C73B9" w:rsidRDefault="001C73B9" w:rsidP="001C73B9">
      <w:pPr>
        <w:pStyle w:val="Heading1Center"/>
      </w:pPr>
      <w:bookmarkStart w:id="59" w:name="_Toc444518258"/>
      <w:r>
        <w:lastRenderedPageBreak/>
        <w:t>LOWERING THE GAZE AND GUARDING THE MODESTY</w:t>
      </w:r>
      <w:bookmarkEnd w:id="59"/>
    </w:p>
    <w:p w:rsidR="001C73B9" w:rsidRDefault="001C73B9" w:rsidP="001C73B9">
      <w:pPr>
        <w:pStyle w:val="libAr"/>
      </w:pPr>
      <w:r>
        <w:rPr>
          <w:rtl/>
        </w:rPr>
        <w:t>319</w:t>
      </w:r>
      <w:r w:rsidR="00D92C09">
        <w:rPr>
          <w:rtl/>
        </w:rPr>
        <w:t>-</w:t>
      </w:r>
      <w:r>
        <w:t xml:space="preserve"> </w:t>
      </w:r>
      <w:r>
        <w:rPr>
          <w:rtl/>
        </w:rPr>
        <w:t>قالَ اللّهُ تَعالى</w:t>
      </w:r>
      <w:r>
        <w:t xml:space="preserve"> :</w:t>
      </w:r>
    </w:p>
    <w:p w:rsidR="001C73B9" w:rsidRDefault="001C73B9" w:rsidP="001C73B9">
      <w:pPr>
        <w:pStyle w:val="libAr"/>
      </w:pPr>
      <w:r>
        <w:rPr>
          <w:rFonts w:hint="eastAsia"/>
          <w:rtl/>
        </w:rPr>
        <w:t>قُلْ</w:t>
      </w:r>
      <w:r>
        <w:rPr>
          <w:rtl/>
        </w:rPr>
        <w:t xml:space="preserve"> لِلمُؤمِنينَ يَغُضُّوا مِنْ اَبصارِهِم وَ يَحْفَظُوا فُرُوجَهُم ذلِكَ اَزكى لَهُم اِنَّ اللّهَ خَبيرٌ بِما يَصنَعُونَ</w:t>
      </w:r>
      <w:r>
        <w:t>.</w:t>
      </w:r>
    </w:p>
    <w:p w:rsidR="001C73B9" w:rsidRDefault="001C73B9" w:rsidP="001C73B9">
      <w:pPr>
        <w:pStyle w:val="libAr"/>
      </w:pPr>
      <w:r>
        <w:rPr>
          <w:rFonts w:hint="eastAsia"/>
          <w:rtl/>
        </w:rPr>
        <w:t>سورة</w:t>
      </w:r>
      <w:r>
        <w:rPr>
          <w:rtl/>
        </w:rPr>
        <w:t xml:space="preserve"> النّور الرقم 24 الآية  30</w:t>
      </w:r>
    </w:p>
    <w:p w:rsidR="001C73B9" w:rsidRDefault="001C73B9" w:rsidP="001C73B9">
      <w:pPr>
        <w:pStyle w:val="libNormal"/>
      </w:pPr>
      <w:r>
        <w:t xml:space="preserve">Allah (s.w.t.) said: </w:t>
      </w:r>
      <w:r w:rsidR="00E978C2" w:rsidRPr="00E978C2">
        <w:rPr>
          <w:rStyle w:val="libItalicChar"/>
        </w:rPr>
        <w:t>“</w:t>
      </w:r>
      <w:r w:rsidRPr="00E978C2">
        <w:rPr>
          <w:rStyle w:val="libItalicChar"/>
        </w:rPr>
        <w:t>Tell the believing men to cast down their looks and guard their private parts, that is purer for them, surely Allah is well acquainted with what they do.</w:t>
      </w:r>
      <w:r w:rsidR="00E978C2" w:rsidRPr="00E978C2">
        <w:rPr>
          <w:rStyle w:val="libItalicChar"/>
        </w:rPr>
        <w:t>”</w:t>
      </w:r>
    </w:p>
    <w:p w:rsidR="001C73B9" w:rsidRDefault="001C73B9" w:rsidP="001C73B9">
      <w:pPr>
        <w:pStyle w:val="libNormal"/>
      </w:pPr>
      <w:r>
        <w:t>Sura An</w:t>
      </w:r>
      <w:r w:rsidR="00D92C09">
        <w:t>-</w:t>
      </w:r>
      <w:r>
        <w:t>Nur, No. 24, verse 30</w:t>
      </w:r>
    </w:p>
    <w:p w:rsidR="001C73B9" w:rsidRDefault="001C73B9" w:rsidP="001C73B9">
      <w:pPr>
        <w:pStyle w:val="libNormal"/>
      </w:pPr>
      <w:r>
        <w:t xml:space="preserve"> </w:t>
      </w:r>
    </w:p>
    <w:p w:rsidR="001C73B9" w:rsidRDefault="001C73B9" w:rsidP="001C73B9">
      <w:pPr>
        <w:pStyle w:val="libAr"/>
      </w:pPr>
      <w:r>
        <w:rPr>
          <w:rtl/>
        </w:rPr>
        <w:t>320</w:t>
      </w:r>
      <w:r w:rsidR="00D92C09">
        <w:rPr>
          <w:rtl/>
        </w:rPr>
        <w:t>-</w:t>
      </w:r>
      <w:r>
        <w:t xml:space="preserve"> </w:t>
      </w:r>
      <w:r>
        <w:rPr>
          <w:rtl/>
        </w:rPr>
        <w:t>قالَ الإمامُ الصّادِقُ</w:t>
      </w:r>
      <w:r w:rsidR="00525C12">
        <w:rPr>
          <w:rtl/>
        </w:rPr>
        <w:t xml:space="preserve"> </w:t>
      </w:r>
      <w:r w:rsidR="008A02F7">
        <w:rPr>
          <w:rtl/>
        </w:rPr>
        <w:t xml:space="preserve">عليه السلام </w:t>
      </w:r>
      <w:r>
        <w:t>:</w:t>
      </w:r>
    </w:p>
    <w:p w:rsidR="001C73B9" w:rsidRDefault="001C73B9" w:rsidP="001C73B9">
      <w:pPr>
        <w:pStyle w:val="libAr"/>
      </w:pPr>
      <w:r>
        <w:rPr>
          <w:rFonts w:hint="eastAsia"/>
          <w:rtl/>
        </w:rPr>
        <w:t>اَلنَّظَرُ</w:t>
      </w:r>
      <w:r>
        <w:rPr>
          <w:rtl/>
        </w:rPr>
        <w:t xml:space="preserve"> سَهْمٌ مِن سِهامِ اِبليـسَ مَسمُومٌ، مَن تَرَكَها لِلّهِ عَزَّ وَجَلَّ لا لِغَيرِهِ اَعْقَبَهُ اللّهُ اِيمانًا يَجِدُ طَعْمَهُ</w:t>
      </w:r>
      <w:r>
        <w:t>.</w:t>
      </w:r>
    </w:p>
    <w:p w:rsidR="001C73B9" w:rsidRDefault="001C73B9" w:rsidP="001C73B9">
      <w:pPr>
        <w:pStyle w:val="libAr"/>
      </w:pPr>
      <w:r>
        <w:rPr>
          <w:rFonts w:hint="eastAsia"/>
          <w:rtl/>
        </w:rPr>
        <w:t>من</w:t>
      </w:r>
      <w:r>
        <w:rPr>
          <w:rtl/>
        </w:rPr>
        <w:t xml:space="preserve"> لا يحضره الفقيه/4/18</w:t>
      </w:r>
    </w:p>
    <w:p w:rsidR="001C73B9" w:rsidRDefault="001C73B9" w:rsidP="001C73B9">
      <w:pPr>
        <w:pStyle w:val="libNormal"/>
      </w:pPr>
      <w:r>
        <w:t xml:space="preserve">Imam Sadiq [a.s.] said: </w:t>
      </w:r>
      <w:r w:rsidR="00E978C2" w:rsidRPr="00E978C2">
        <w:rPr>
          <w:rStyle w:val="libItalicChar"/>
        </w:rPr>
        <w:t>“</w:t>
      </w:r>
      <w:r w:rsidRPr="00E978C2">
        <w:rPr>
          <w:rStyle w:val="libItalicChar"/>
        </w:rPr>
        <w:t>An unlawful look (at na</w:t>
      </w:r>
      <w:r w:rsidR="00D92C09" w:rsidRPr="00E978C2">
        <w:rPr>
          <w:rStyle w:val="libItalicChar"/>
        </w:rPr>
        <w:t>-</w:t>
      </w:r>
      <w:r w:rsidRPr="00E978C2">
        <w:rPr>
          <w:rStyle w:val="libItalicChar"/>
        </w:rPr>
        <w:t>mahram) is an arrow from the arrows of Satan which is poisonous. He who abandons it for the sake of Allah, Almighty and Glorious, and not for something else, consequently, Allah will give him a Faith that he finds its pleasure (in his self).</w:t>
      </w:r>
      <w:r w:rsidR="00E978C2" w:rsidRPr="00E978C2">
        <w:rPr>
          <w:rStyle w:val="libItalicChar"/>
        </w:rPr>
        <w:t>”</w:t>
      </w:r>
    </w:p>
    <w:p w:rsidR="001C73B9" w:rsidRDefault="001C73B9" w:rsidP="001C73B9">
      <w:pPr>
        <w:pStyle w:val="libNormal"/>
      </w:pPr>
      <w:r>
        <w:t>Man La Yahduruhul Faqih, vol. 4, p. 18</w:t>
      </w:r>
    </w:p>
    <w:p w:rsidR="001C73B9" w:rsidRDefault="001C73B9" w:rsidP="001C73B9">
      <w:pPr>
        <w:pStyle w:val="libAr"/>
      </w:pPr>
      <w:r>
        <w:rPr>
          <w:rtl/>
        </w:rPr>
        <w:t>321</w:t>
      </w:r>
      <w:r w:rsidR="00D92C09">
        <w:rPr>
          <w:rtl/>
        </w:rPr>
        <w:t>-</w:t>
      </w:r>
      <w:r>
        <w:t xml:space="preserve"> </w:t>
      </w:r>
      <w:r>
        <w:rPr>
          <w:rtl/>
        </w:rPr>
        <w:t>قالَ الإمامُ الصّادِقُ</w:t>
      </w:r>
      <w:r w:rsidR="00525C12">
        <w:rPr>
          <w:rtl/>
        </w:rPr>
        <w:t xml:space="preserve"> </w:t>
      </w:r>
      <w:r w:rsidR="008A02F7">
        <w:rPr>
          <w:rtl/>
        </w:rPr>
        <w:t xml:space="preserve">عليه السلام </w:t>
      </w:r>
      <w:r>
        <w:t>:</w:t>
      </w:r>
    </w:p>
    <w:p w:rsidR="001C73B9" w:rsidRDefault="001C73B9" w:rsidP="001C73B9">
      <w:pPr>
        <w:pStyle w:val="libAr"/>
      </w:pPr>
      <w:r>
        <w:rPr>
          <w:rFonts w:hint="eastAsia"/>
          <w:rtl/>
        </w:rPr>
        <w:t>فَزِنَى</w:t>
      </w:r>
      <w:r>
        <w:rPr>
          <w:rtl/>
        </w:rPr>
        <w:t xml:space="preserve"> العَينَينِ اَلنَّظَرُ، وَزِنَى الفَمِ اَلقُبْلَةْ، وَزِنَى اليَدَينِ اَللَّمـسُ صَدَّقَ الفَرجُ ذَلِكَ أَم كَذَّبَ</w:t>
      </w:r>
      <w:r>
        <w:t>.</w:t>
      </w:r>
    </w:p>
    <w:p w:rsidR="001C73B9" w:rsidRDefault="001C73B9" w:rsidP="001C73B9">
      <w:pPr>
        <w:pStyle w:val="libAr"/>
      </w:pPr>
      <w:r>
        <w:rPr>
          <w:rFonts w:hint="eastAsia"/>
          <w:rtl/>
        </w:rPr>
        <w:t>الكافي</w:t>
      </w:r>
      <w:r>
        <w:rPr>
          <w:rtl/>
        </w:rPr>
        <w:t>/5/559</w:t>
      </w:r>
    </w:p>
    <w:p w:rsidR="001C73B9" w:rsidRDefault="001C73B9" w:rsidP="001C73B9">
      <w:pPr>
        <w:pStyle w:val="libNormal"/>
      </w:pPr>
      <w:r>
        <w:t xml:space="preserve">Imam Sadiq [a.s.] said: </w:t>
      </w:r>
      <w:r w:rsidR="00E978C2" w:rsidRPr="00E978C2">
        <w:rPr>
          <w:rStyle w:val="libItalicChar"/>
        </w:rPr>
        <w:t>“</w:t>
      </w:r>
      <w:r w:rsidRPr="00E978C2">
        <w:rPr>
          <w:rStyle w:val="libItalicChar"/>
        </w:rPr>
        <w:t>The fornication of the eyes is the intercourse of unlawful (lustful) looks, the fornication of the lips is a forbidden kiss (of na</w:t>
      </w:r>
      <w:r w:rsidR="00D92C09" w:rsidRPr="00E978C2">
        <w:rPr>
          <w:rStyle w:val="libItalicChar"/>
        </w:rPr>
        <w:t>-</w:t>
      </w:r>
      <w:r w:rsidRPr="00E978C2">
        <w:rPr>
          <w:rStyle w:val="libItalicChar"/>
        </w:rPr>
        <w:t>mahram), and the fornication of the hands is touching (hands or other limbs of a na</w:t>
      </w:r>
      <w:r w:rsidR="00D92C09" w:rsidRPr="00E978C2">
        <w:rPr>
          <w:rStyle w:val="libItalicChar"/>
        </w:rPr>
        <w:t>-</w:t>
      </w:r>
      <w:r w:rsidRPr="00E978C2">
        <w:rPr>
          <w:rStyle w:val="libItalicChar"/>
        </w:rPr>
        <w:t>mahram), whether the response of the genital affirm it or disaffirms it .</w:t>
      </w:r>
      <w:r w:rsidR="00E978C2" w:rsidRPr="00E978C2">
        <w:rPr>
          <w:rStyle w:val="libItalicChar"/>
        </w:rPr>
        <w:t>”</w:t>
      </w:r>
    </w:p>
    <w:p w:rsidR="001C73B9" w:rsidRDefault="001C73B9" w:rsidP="001C73B9">
      <w:pPr>
        <w:pStyle w:val="libNormal"/>
      </w:pPr>
      <w:r>
        <w:t>Al</w:t>
      </w:r>
      <w:r w:rsidR="00D92C09">
        <w:t>-</w:t>
      </w:r>
      <w:r>
        <w:t>Kafi, vol. 5, p. 559</w:t>
      </w:r>
    </w:p>
    <w:p w:rsidR="001C73B9" w:rsidRDefault="001C73B9" w:rsidP="001C73B9">
      <w:pPr>
        <w:pStyle w:val="libNormal"/>
      </w:pPr>
      <w:r>
        <w:t xml:space="preserve"> </w:t>
      </w:r>
    </w:p>
    <w:p w:rsidR="001C73B9" w:rsidRDefault="001C73B9" w:rsidP="001C73B9">
      <w:pPr>
        <w:pStyle w:val="libAr"/>
      </w:pPr>
      <w:r>
        <w:rPr>
          <w:rtl/>
        </w:rPr>
        <w:t>322</w:t>
      </w:r>
      <w:r w:rsidR="00D92C09">
        <w:rPr>
          <w:rtl/>
        </w:rPr>
        <w:t>-</w:t>
      </w:r>
      <w:r>
        <w:t xml:space="preserve"> </w:t>
      </w:r>
      <w:r>
        <w:rPr>
          <w:rtl/>
        </w:rPr>
        <w:t>قالَ الإمامُ الباقِرُ</w:t>
      </w:r>
      <w:r w:rsidR="00525C12">
        <w:rPr>
          <w:rtl/>
        </w:rPr>
        <w:t xml:space="preserve"> </w:t>
      </w:r>
      <w:r w:rsidR="008A02F7">
        <w:rPr>
          <w:rtl/>
        </w:rPr>
        <w:t xml:space="preserve">عليه السلام </w:t>
      </w:r>
      <w:r>
        <w:t>:</w:t>
      </w:r>
    </w:p>
    <w:p w:rsidR="001C73B9" w:rsidRDefault="001C73B9" w:rsidP="001C73B9">
      <w:pPr>
        <w:pStyle w:val="libAr"/>
      </w:pPr>
      <w:r>
        <w:rPr>
          <w:rFonts w:hint="eastAsia"/>
          <w:rtl/>
        </w:rPr>
        <w:t>لَعَنَ</w:t>
      </w:r>
      <w:r>
        <w:rPr>
          <w:rtl/>
        </w:rPr>
        <w:t xml:space="preserve"> رَسُولُ الله صَلَّى اللّه</w:t>
      </w:r>
      <w:r w:rsidR="00525C12">
        <w:rPr>
          <w:rtl/>
        </w:rPr>
        <w:t xml:space="preserve"> عليه</w:t>
      </w:r>
      <w:r>
        <w:rPr>
          <w:rtl/>
        </w:rPr>
        <w:t xml:space="preserve"> وَ آلِهِ وَ سَلَّمَ رَجُـلاً يَنظُرُ إِلى فَرجِ اِمرَأَةٍ لا تَحِلُّ لَهُ، وَ رَجُلاً خانَ اَخاهُ  فِي  اِمرَأَتِـه ، وَ رَجُلاً يَحْتاجُ النّاسُ إِلى نَفْعِهِ فَسَأَلَهُمُ الرُّشْوَةَ</w:t>
      </w:r>
      <w:r>
        <w:t>.</w:t>
      </w:r>
    </w:p>
    <w:p w:rsidR="001C73B9" w:rsidRDefault="001C73B9" w:rsidP="001C73B9">
      <w:pPr>
        <w:pStyle w:val="libAr"/>
      </w:pPr>
      <w:r>
        <w:rPr>
          <w:rFonts w:hint="eastAsia"/>
          <w:rtl/>
        </w:rPr>
        <w:t>الكافي</w:t>
      </w:r>
      <w:r>
        <w:rPr>
          <w:rtl/>
        </w:rPr>
        <w:t>/5/559</w:t>
      </w:r>
    </w:p>
    <w:p w:rsidR="001C73B9" w:rsidRDefault="001C73B9" w:rsidP="001C73B9">
      <w:pPr>
        <w:pStyle w:val="libNormal"/>
      </w:pPr>
      <w:r>
        <w:t xml:space="preserve">Imam Baqir [a.s.] said: </w:t>
      </w:r>
      <w:r w:rsidR="00E978C2" w:rsidRPr="00E978C2">
        <w:rPr>
          <w:rStyle w:val="libItalicChar"/>
        </w:rPr>
        <w:t>“</w:t>
      </w:r>
      <w:r w:rsidRPr="00E978C2">
        <w:rPr>
          <w:rStyle w:val="libItalicChar"/>
        </w:rPr>
        <w:t xml:space="preserve">The Holy Prophet [p.b.u.h.] cursed the man who looks at the private part of a woman who is not lawful to him, and also the </w:t>
      </w:r>
      <w:r w:rsidRPr="00E978C2">
        <w:rPr>
          <w:rStyle w:val="libItalicChar"/>
        </w:rPr>
        <w:lastRenderedPageBreak/>
        <w:t>man proves treacherous to his religious brother's wife, and also the man that people need his help (because of his position) but he asks for a bribe from them.</w:t>
      </w:r>
      <w:r w:rsidR="00E978C2" w:rsidRPr="00E978C2">
        <w:rPr>
          <w:rStyle w:val="libItalicChar"/>
        </w:rPr>
        <w:t>”</w:t>
      </w:r>
    </w:p>
    <w:p w:rsidR="001C73B9" w:rsidRDefault="001C73B9" w:rsidP="001C73B9">
      <w:pPr>
        <w:pStyle w:val="libNormal"/>
      </w:pPr>
      <w:r>
        <w:t>AI</w:t>
      </w:r>
      <w:r w:rsidR="00D92C09">
        <w:t>-</w:t>
      </w:r>
      <w:r>
        <w:t>Kafi, vol. 5, p. 559</w:t>
      </w:r>
    </w:p>
    <w:p w:rsidR="001C73B9" w:rsidRDefault="001C73B9" w:rsidP="001C73B9">
      <w:pPr>
        <w:pStyle w:val="libNormal"/>
      </w:pPr>
      <w:r>
        <w:br w:type="page"/>
      </w:r>
    </w:p>
    <w:p w:rsidR="001C73B9" w:rsidRDefault="001C73B9" w:rsidP="001C73B9">
      <w:pPr>
        <w:pStyle w:val="Heading1Center"/>
      </w:pPr>
      <w:bookmarkStart w:id="60" w:name="_Toc444518259"/>
      <w:r>
        <w:lastRenderedPageBreak/>
        <w:t>WOMEN AND ORNAMENTATION</w:t>
      </w:r>
      <w:bookmarkEnd w:id="60"/>
    </w:p>
    <w:p w:rsidR="001C73B9" w:rsidRDefault="001C73B9" w:rsidP="001C73B9">
      <w:pPr>
        <w:pStyle w:val="libAr"/>
      </w:pPr>
      <w:r>
        <w:rPr>
          <w:rtl/>
        </w:rPr>
        <w:t>323</w:t>
      </w:r>
      <w:r w:rsidR="00D92C09">
        <w:rPr>
          <w:rtl/>
        </w:rPr>
        <w:t>-</w:t>
      </w:r>
      <w:r>
        <w:t xml:space="preserve"> </w:t>
      </w:r>
      <w:r>
        <w:rPr>
          <w:rtl/>
        </w:rPr>
        <w:t xml:space="preserve">قالَ رَسُولُ </w:t>
      </w:r>
      <w:r w:rsidR="00525C12">
        <w:rPr>
          <w:rtl/>
        </w:rPr>
        <w:t>الله صلی</w:t>
      </w:r>
      <w:r>
        <w:rPr>
          <w:rtl/>
        </w:rPr>
        <w:t xml:space="preserve"> الله</w:t>
      </w:r>
      <w:r w:rsidR="00525C12">
        <w:rPr>
          <w:rtl/>
        </w:rPr>
        <w:t xml:space="preserve"> عليه</w:t>
      </w:r>
      <w:r>
        <w:rPr>
          <w:rtl/>
        </w:rPr>
        <w:t xml:space="preserve"> و آله و سلم</w:t>
      </w:r>
      <w:r>
        <w:t>:</w:t>
      </w:r>
    </w:p>
    <w:p w:rsidR="001C73B9" w:rsidRDefault="001C73B9" w:rsidP="001C73B9">
      <w:pPr>
        <w:pStyle w:val="libAr"/>
      </w:pPr>
      <w:r>
        <w:rPr>
          <w:rFonts w:hint="eastAsia"/>
          <w:rtl/>
        </w:rPr>
        <w:t>قَوْلُ</w:t>
      </w:r>
      <w:r>
        <w:rPr>
          <w:rtl/>
        </w:rPr>
        <w:t xml:space="preserve"> الرَّجُلِ لِلْمَرْأَةِ إنِّي أُحِبُّكِ لايَذْهَبُ مِنْ قَلْبِها أَبَدًا</w:t>
      </w:r>
      <w:r>
        <w:t>.</w:t>
      </w:r>
    </w:p>
    <w:p w:rsidR="001C73B9" w:rsidRDefault="001C73B9" w:rsidP="001C73B9">
      <w:pPr>
        <w:pStyle w:val="libAr"/>
      </w:pPr>
      <w:r>
        <w:rPr>
          <w:rFonts w:hint="eastAsia"/>
          <w:rtl/>
        </w:rPr>
        <w:t>وسائل</w:t>
      </w:r>
      <w:r>
        <w:rPr>
          <w:rtl/>
        </w:rPr>
        <w:t xml:space="preserve"> الشيعة/14/10</w:t>
      </w:r>
    </w:p>
    <w:p w:rsidR="001C73B9" w:rsidRDefault="001C73B9" w:rsidP="001C73B9">
      <w:pPr>
        <w:pStyle w:val="libNormal"/>
      </w:pPr>
      <w:r>
        <w:t xml:space="preserve">The Holy Prophet [p.b.u.h.] said: </w:t>
      </w:r>
      <w:r w:rsidR="00E978C2" w:rsidRPr="00E978C2">
        <w:rPr>
          <w:rStyle w:val="libItalicChar"/>
        </w:rPr>
        <w:t>“</w:t>
      </w:r>
      <w:r w:rsidRPr="00E978C2">
        <w:rPr>
          <w:rStyle w:val="libItalicChar"/>
        </w:rPr>
        <w:t>A man's word telling his wife: 'I love you' never will quit her heart.</w:t>
      </w:r>
      <w:r w:rsidR="00E978C2" w:rsidRPr="00E978C2">
        <w:rPr>
          <w:rStyle w:val="libItalicChar"/>
        </w:rPr>
        <w:t>”</w:t>
      </w:r>
    </w:p>
    <w:p w:rsidR="001C73B9" w:rsidRDefault="001C73B9" w:rsidP="001C73B9">
      <w:pPr>
        <w:pStyle w:val="libNormal"/>
      </w:pPr>
      <w:r>
        <w:t>Wasa'il</w:t>
      </w:r>
      <w:r w:rsidR="00D92C09">
        <w:t>-</w:t>
      </w:r>
      <w:r>
        <w:t>ush Shi'ah, vol. 14, p. 10</w:t>
      </w:r>
    </w:p>
    <w:p w:rsidR="001C73B9" w:rsidRDefault="001C73B9" w:rsidP="001C73B9">
      <w:pPr>
        <w:pStyle w:val="libNormal"/>
      </w:pPr>
      <w:r>
        <w:t xml:space="preserve"> </w:t>
      </w:r>
    </w:p>
    <w:p w:rsidR="001C73B9" w:rsidRDefault="001C73B9" w:rsidP="001C73B9">
      <w:pPr>
        <w:pStyle w:val="libAr"/>
      </w:pPr>
      <w:r>
        <w:rPr>
          <w:rtl/>
        </w:rPr>
        <w:t>324</w:t>
      </w:r>
      <w:r w:rsidR="00D92C09">
        <w:rPr>
          <w:rtl/>
        </w:rPr>
        <w:t>-</w:t>
      </w:r>
      <w:r>
        <w:t xml:space="preserve"> </w:t>
      </w:r>
      <w:r>
        <w:rPr>
          <w:rtl/>
        </w:rPr>
        <w:t>سُئِلَ الإمامُ الباقِرُ</w:t>
      </w:r>
      <w:r w:rsidR="00525C12">
        <w:rPr>
          <w:rtl/>
        </w:rPr>
        <w:t xml:space="preserve"> </w:t>
      </w:r>
      <w:r w:rsidR="008A02F7">
        <w:rPr>
          <w:rtl/>
        </w:rPr>
        <w:t xml:space="preserve">عليه السلام </w:t>
      </w:r>
      <w:r>
        <w:rPr>
          <w:rtl/>
        </w:rPr>
        <w:t>عَنِ القَرامِلِ الَّتِي تَضَعُها النِّساءُ  فِي رُؤُوسِهِنَّ يَصِلْنَهُ بِشُعُورِهِنَّ فَقالَ: لا بَأسَ عَلَى المَرأَةِ بِما تَزَيَّنَتْ بِهِ  لِزَوْجِها</w:t>
      </w:r>
      <w:r>
        <w:t>.</w:t>
      </w:r>
    </w:p>
    <w:p w:rsidR="001C73B9" w:rsidRDefault="001C73B9" w:rsidP="001C73B9">
      <w:pPr>
        <w:pStyle w:val="libAr"/>
      </w:pPr>
      <w:r>
        <w:rPr>
          <w:rFonts w:hint="eastAsia"/>
          <w:rtl/>
        </w:rPr>
        <w:t>الكافي</w:t>
      </w:r>
      <w:r>
        <w:rPr>
          <w:rtl/>
        </w:rPr>
        <w:t>/5/119</w:t>
      </w:r>
    </w:p>
    <w:p w:rsidR="001C73B9" w:rsidRDefault="001C73B9" w:rsidP="001C73B9">
      <w:pPr>
        <w:pStyle w:val="libNormal"/>
      </w:pPr>
      <w:r>
        <w:t xml:space="preserve">Imam Baqir [a.s.] said: </w:t>
      </w:r>
      <w:r w:rsidR="00E978C2" w:rsidRPr="00E978C2">
        <w:rPr>
          <w:rStyle w:val="libItalicChar"/>
        </w:rPr>
        <w:t>“</w:t>
      </w:r>
      <w:r w:rsidRPr="00E978C2">
        <w:rPr>
          <w:rStyle w:val="libItalicChar"/>
        </w:rPr>
        <w:t>It does not matter what a women ornaments herseff with for her husband.</w:t>
      </w:r>
      <w:r w:rsidR="00E978C2" w:rsidRPr="00E978C2">
        <w:rPr>
          <w:rStyle w:val="libItalicChar"/>
        </w:rPr>
        <w:t>”</w:t>
      </w:r>
    </w:p>
    <w:p w:rsidR="001C73B9" w:rsidRDefault="001C73B9" w:rsidP="001C73B9">
      <w:pPr>
        <w:pStyle w:val="libNormal"/>
      </w:pPr>
      <w:r>
        <w:t>AI</w:t>
      </w:r>
      <w:r w:rsidR="00D92C09">
        <w:t>-</w:t>
      </w:r>
      <w:r>
        <w:t xml:space="preserve">Kafi, vol. 5, p. 119 </w:t>
      </w:r>
    </w:p>
    <w:p w:rsidR="001C73B9" w:rsidRDefault="001C73B9" w:rsidP="001C73B9">
      <w:pPr>
        <w:pStyle w:val="libAr"/>
      </w:pPr>
      <w:r>
        <w:rPr>
          <w:rtl/>
        </w:rPr>
        <w:t>325</w:t>
      </w:r>
      <w:r w:rsidR="00D92C09">
        <w:rPr>
          <w:rtl/>
        </w:rPr>
        <w:t>-</w:t>
      </w:r>
      <w:r>
        <w:t xml:space="preserve"> </w:t>
      </w:r>
      <w:r>
        <w:rPr>
          <w:rtl/>
        </w:rPr>
        <w:t>قالَ أَميرُ المُؤمنينَ عَلِيٌّ</w:t>
      </w:r>
      <w:r w:rsidR="00525C12">
        <w:rPr>
          <w:rtl/>
        </w:rPr>
        <w:t xml:space="preserve"> </w:t>
      </w:r>
      <w:r w:rsidR="008A02F7">
        <w:rPr>
          <w:rtl/>
        </w:rPr>
        <w:t xml:space="preserve">عليه السلام </w:t>
      </w:r>
      <w:r>
        <w:t>:</w:t>
      </w:r>
    </w:p>
    <w:p w:rsidR="001C73B9" w:rsidRDefault="001C73B9" w:rsidP="001C73B9">
      <w:pPr>
        <w:pStyle w:val="libAr"/>
      </w:pPr>
      <w:r>
        <w:rPr>
          <w:rFonts w:hint="eastAsia"/>
          <w:rtl/>
        </w:rPr>
        <w:t>نَهى</w:t>
      </w:r>
      <w:r>
        <w:rPr>
          <w:rtl/>
        </w:rPr>
        <w:t xml:space="preserve"> رَسُولُ اللهِ صل</w:t>
      </w:r>
      <w:r>
        <w:rPr>
          <w:rFonts w:hint="cs"/>
          <w:rtl/>
        </w:rPr>
        <w:t>ی</w:t>
      </w:r>
      <w:r>
        <w:rPr>
          <w:rtl/>
        </w:rPr>
        <w:t xml:space="preserve"> الله</w:t>
      </w:r>
      <w:r w:rsidR="00525C12">
        <w:rPr>
          <w:rtl/>
        </w:rPr>
        <w:t xml:space="preserve"> عليه</w:t>
      </w:r>
      <w:r>
        <w:rPr>
          <w:rtl/>
        </w:rPr>
        <w:t xml:space="preserve"> و آله و سلم أَنْْ تَتَزَيَّنَ لِغَيرِ زَوجِها فَاِن فَعَلَـتْ كانَ حَقًّا عَلَى اللهِ عَزَّ وَجَلَّ أَنْْ يُحْرِقَها بِالنّارِ</w:t>
      </w:r>
      <w:r>
        <w:t xml:space="preserve">. </w:t>
      </w:r>
    </w:p>
    <w:p w:rsidR="001C73B9" w:rsidRDefault="001C73B9" w:rsidP="001C73B9">
      <w:pPr>
        <w:pStyle w:val="libAr"/>
      </w:pPr>
      <w:r>
        <w:rPr>
          <w:rFonts w:hint="eastAsia"/>
          <w:rtl/>
        </w:rPr>
        <w:t>من</w:t>
      </w:r>
      <w:r>
        <w:rPr>
          <w:rtl/>
        </w:rPr>
        <w:t xml:space="preserve"> لا يحضره الفقيه/4/6</w:t>
      </w:r>
    </w:p>
    <w:p w:rsidR="001C73B9" w:rsidRDefault="001C73B9" w:rsidP="001C73B9">
      <w:pPr>
        <w:pStyle w:val="libNormal"/>
      </w:pPr>
      <w:r>
        <w:t>Imam Amir ul Mu'mineen Ali [a.s.] said that the Prophet [p.b.u.h.] prohibited the ornamentation of a woman for someone else other than her husband, and said:</w:t>
      </w:r>
    </w:p>
    <w:p w:rsidR="001C73B9" w:rsidRDefault="00E978C2" w:rsidP="001C73B9">
      <w:pPr>
        <w:pStyle w:val="libNormal"/>
      </w:pPr>
      <w:r w:rsidRPr="00E978C2">
        <w:rPr>
          <w:rStyle w:val="libItalicChar"/>
        </w:rPr>
        <w:t>“</w:t>
      </w:r>
      <w:r w:rsidR="001C73B9" w:rsidRPr="00E978C2">
        <w:rPr>
          <w:rStyle w:val="libItalicChar"/>
        </w:rPr>
        <w:t>Thus, if she does so, it is the right of Allah, Almighty and Glorious, to burn her in Hell.</w:t>
      </w:r>
      <w:r w:rsidRPr="00E978C2">
        <w:rPr>
          <w:rStyle w:val="libItalicChar"/>
        </w:rPr>
        <w:t>”</w:t>
      </w:r>
      <w:r w:rsidR="001C73B9">
        <w:t xml:space="preserve"> (Unless she repents.)</w:t>
      </w:r>
    </w:p>
    <w:p w:rsidR="001C73B9" w:rsidRDefault="001C73B9" w:rsidP="001C73B9">
      <w:pPr>
        <w:pStyle w:val="libNormal"/>
      </w:pPr>
      <w:r>
        <w:t>Man La YahduruhuI Faqih, vol. 4, p. 6</w:t>
      </w:r>
    </w:p>
    <w:p w:rsidR="001C73B9" w:rsidRDefault="001C73B9" w:rsidP="001C73B9">
      <w:pPr>
        <w:pStyle w:val="libAr"/>
      </w:pPr>
      <w:r>
        <w:rPr>
          <w:rtl/>
        </w:rPr>
        <w:t>326</w:t>
      </w:r>
      <w:r w:rsidR="00D92C09">
        <w:rPr>
          <w:rtl/>
        </w:rPr>
        <w:t>-</w:t>
      </w:r>
      <w:r>
        <w:t xml:space="preserve"> </w:t>
      </w:r>
      <w:r>
        <w:rPr>
          <w:rtl/>
        </w:rPr>
        <w:t>عَن أَبي عَبدِ الله</w:t>
      </w:r>
      <w:r w:rsidR="00525C12">
        <w:rPr>
          <w:rtl/>
        </w:rPr>
        <w:t xml:space="preserve"> </w:t>
      </w:r>
      <w:r w:rsidR="008A02F7">
        <w:rPr>
          <w:rtl/>
        </w:rPr>
        <w:t xml:space="preserve">عليه السلام </w:t>
      </w:r>
      <w:r>
        <w:rPr>
          <w:rtl/>
        </w:rPr>
        <w:t>قالَ</w:t>
      </w:r>
      <w:r>
        <w:t>:</w:t>
      </w:r>
    </w:p>
    <w:p w:rsidR="001C73B9" w:rsidRDefault="001C73B9" w:rsidP="001C73B9">
      <w:pPr>
        <w:pStyle w:val="libAr"/>
      </w:pPr>
      <w:r>
        <w:rPr>
          <w:rFonts w:hint="eastAsia"/>
          <w:rtl/>
        </w:rPr>
        <w:t>كُلُّ</w:t>
      </w:r>
      <w:r>
        <w:rPr>
          <w:rtl/>
        </w:rPr>
        <w:t xml:space="preserve"> مَنْ اِشْتَدَّ لَنا حُبًّا اِشْتَدَّ لِلنِساءِ حُبًّا</w:t>
      </w:r>
      <w:r>
        <w:t xml:space="preserve">. </w:t>
      </w:r>
    </w:p>
    <w:p w:rsidR="001C73B9" w:rsidRDefault="001C73B9" w:rsidP="001C73B9">
      <w:pPr>
        <w:pStyle w:val="libAr"/>
      </w:pPr>
      <w:r>
        <w:rPr>
          <w:rFonts w:hint="eastAsia"/>
          <w:rtl/>
        </w:rPr>
        <w:t>وسائل</w:t>
      </w:r>
      <w:r>
        <w:rPr>
          <w:rtl/>
        </w:rPr>
        <w:t xml:space="preserve"> الشيعة/14/11</w:t>
      </w:r>
    </w:p>
    <w:p w:rsidR="001C73B9" w:rsidRDefault="001C73B9" w:rsidP="001C73B9">
      <w:pPr>
        <w:pStyle w:val="libNormal"/>
      </w:pPr>
      <w:r>
        <w:t xml:space="preserve">Imam Sadiq [a.s.] said: </w:t>
      </w:r>
      <w:r w:rsidR="00E978C2" w:rsidRPr="00E978C2">
        <w:rPr>
          <w:rStyle w:val="libItalicChar"/>
        </w:rPr>
        <w:t>“</w:t>
      </w:r>
      <w:r w:rsidRPr="00E978C2">
        <w:rPr>
          <w:rStyle w:val="libItalicChar"/>
        </w:rPr>
        <w:t>Everyone who intensifies love for us (AhIul</w:t>
      </w:r>
      <w:r w:rsidR="00D92C09" w:rsidRPr="00E978C2">
        <w:rPr>
          <w:rStyle w:val="libItalicChar"/>
        </w:rPr>
        <w:t>-</w:t>
      </w:r>
      <w:r w:rsidRPr="00E978C2">
        <w:rPr>
          <w:rStyle w:val="libItalicChar"/>
        </w:rPr>
        <w:t>Bayt) intensifies love for his wife, too.</w:t>
      </w:r>
      <w:r w:rsidR="00E978C2" w:rsidRPr="00E978C2">
        <w:rPr>
          <w:rStyle w:val="libItalicChar"/>
        </w:rPr>
        <w:t>”</w:t>
      </w:r>
    </w:p>
    <w:p w:rsidR="001C73B9" w:rsidRDefault="001C73B9" w:rsidP="001C73B9">
      <w:pPr>
        <w:pStyle w:val="libNormal"/>
      </w:pPr>
      <w:r>
        <w:t>Wasa'il</w:t>
      </w:r>
      <w:r w:rsidR="00D92C09">
        <w:t>-</w:t>
      </w:r>
      <w:r>
        <w:t xml:space="preserve">ush Shi'ah, vol. 14, p. 11 </w:t>
      </w:r>
    </w:p>
    <w:p w:rsidR="001C73B9" w:rsidRDefault="001C73B9" w:rsidP="001C73B9">
      <w:pPr>
        <w:pStyle w:val="libAr"/>
      </w:pPr>
      <w:r>
        <w:rPr>
          <w:rtl/>
        </w:rPr>
        <w:t>327</w:t>
      </w:r>
      <w:r w:rsidR="00D92C09">
        <w:rPr>
          <w:rtl/>
        </w:rPr>
        <w:t>-</w:t>
      </w:r>
      <w:r>
        <w:t xml:space="preserve"> </w:t>
      </w:r>
      <w:r>
        <w:rPr>
          <w:rtl/>
        </w:rPr>
        <w:t xml:space="preserve">قالَ </w:t>
      </w:r>
      <w:r w:rsidR="005F6D68">
        <w:rPr>
          <w:rtl/>
        </w:rPr>
        <w:t>النَّبِيّ صلی</w:t>
      </w:r>
      <w:r>
        <w:rPr>
          <w:rtl/>
        </w:rPr>
        <w:t xml:space="preserve"> الله</w:t>
      </w:r>
      <w:r w:rsidR="00525C12">
        <w:rPr>
          <w:rtl/>
        </w:rPr>
        <w:t xml:space="preserve"> عليه</w:t>
      </w:r>
      <w:r>
        <w:rPr>
          <w:rtl/>
        </w:rPr>
        <w:t xml:space="preserve"> و آله و سلم</w:t>
      </w:r>
      <w:r>
        <w:t>:</w:t>
      </w:r>
    </w:p>
    <w:p w:rsidR="001C73B9" w:rsidRDefault="001C73B9" w:rsidP="001C73B9">
      <w:pPr>
        <w:pStyle w:val="libAr"/>
      </w:pPr>
      <w:r>
        <w:rPr>
          <w:rFonts w:hint="eastAsia"/>
          <w:rtl/>
        </w:rPr>
        <w:t>خَيرُ</w:t>
      </w:r>
      <w:r>
        <w:rPr>
          <w:rtl/>
        </w:rPr>
        <w:t xml:space="preserve"> نِسائِكُم اَلعَفِيفَةُ الغَلِمَةُ</w:t>
      </w:r>
      <w:r>
        <w:t>.</w:t>
      </w:r>
    </w:p>
    <w:p w:rsidR="001C73B9" w:rsidRDefault="001C73B9" w:rsidP="001C73B9">
      <w:pPr>
        <w:pStyle w:val="libAr"/>
      </w:pPr>
      <w:r>
        <w:rPr>
          <w:rFonts w:hint="eastAsia"/>
          <w:rtl/>
        </w:rPr>
        <w:t>وسائل</w:t>
      </w:r>
      <w:r>
        <w:rPr>
          <w:rtl/>
        </w:rPr>
        <w:t xml:space="preserve"> الشيعة/20/30</w:t>
      </w:r>
    </w:p>
    <w:p w:rsidR="001C73B9" w:rsidRDefault="001C73B9" w:rsidP="001C73B9">
      <w:pPr>
        <w:pStyle w:val="libNormal"/>
      </w:pPr>
      <w:r>
        <w:t xml:space="preserve">The Holy Prophet [p.b.u.h.] said: </w:t>
      </w:r>
      <w:r w:rsidR="00E978C2" w:rsidRPr="00E978C2">
        <w:rPr>
          <w:rStyle w:val="libItalicChar"/>
        </w:rPr>
        <w:t>“</w:t>
      </w:r>
      <w:r w:rsidRPr="00E978C2">
        <w:rPr>
          <w:rStyle w:val="libItalicChar"/>
        </w:rPr>
        <w:t>The best of your women is the one who is pious and obeys her husband in lust and ornamentation (but is impenetrable for others).</w:t>
      </w:r>
      <w:r w:rsidR="00E978C2" w:rsidRPr="00E978C2">
        <w:rPr>
          <w:rStyle w:val="libItalicChar"/>
        </w:rPr>
        <w:t>”</w:t>
      </w:r>
    </w:p>
    <w:p w:rsidR="001C73B9" w:rsidRDefault="001C73B9" w:rsidP="001C73B9">
      <w:pPr>
        <w:pStyle w:val="libNormal"/>
      </w:pPr>
      <w:r>
        <w:lastRenderedPageBreak/>
        <w:t>Wasa'il</w:t>
      </w:r>
      <w:r w:rsidR="00D92C09">
        <w:t>-</w:t>
      </w:r>
      <w:r>
        <w:t>ush Shi'ah, vol 20, p.30</w:t>
      </w:r>
    </w:p>
    <w:p w:rsidR="001C73B9" w:rsidRDefault="001C73B9" w:rsidP="001C73B9">
      <w:pPr>
        <w:pStyle w:val="libNormal"/>
      </w:pPr>
      <w:r>
        <w:br w:type="page"/>
      </w:r>
    </w:p>
    <w:p w:rsidR="001C73B9" w:rsidRDefault="001C73B9" w:rsidP="001C73B9">
      <w:pPr>
        <w:pStyle w:val="Heading1Center"/>
      </w:pPr>
      <w:bookmarkStart w:id="61" w:name="_Toc444518260"/>
      <w:r>
        <w:lastRenderedPageBreak/>
        <w:t>FORNICATION AND ITS HARMFUL EFFECTS</w:t>
      </w:r>
      <w:bookmarkEnd w:id="61"/>
    </w:p>
    <w:p w:rsidR="001C73B9" w:rsidRDefault="001C73B9" w:rsidP="001C73B9">
      <w:pPr>
        <w:pStyle w:val="libAr"/>
      </w:pPr>
      <w:r>
        <w:rPr>
          <w:rtl/>
        </w:rPr>
        <w:t>328</w:t>
      </w:r>
      <w:r w:rsidR="00D92C09">
        <w:rPr>
          <w:rtl/>
        </w:rPr>
        <w:t>-</w:t>
      </w:r>
      <w:r>
        <w:t xml:space="preserve"> </w:t>
      </w:r>
      <w:r>
        <w:rPr>
          <w:rtl/>
        </w:rPr>
        <w:t xml:space="preserve">قالَ رَسُولُ </w:t>
      </w:r>
      <w:r w:rsidR="00525C12">
        <w:rPr>
          <w:rtl/>
        </w:rPr>
        <w:t>الله صلی</w:t>
      </w:r>
      <w:r>
        <w:rPr>
          <w:rtl/>
        </w:rPr>
        <w:t xml:space="preserve"> الله</w:t>
      </w:r>
      <w:r w:rsidR="00525C12">
        <w:rPr>
          <w:rtl/>
        </w:rPr>
        <w:t xml:space="preserve"> عليه</w:t>
      </w:r>
      <w:r>
        <w:rPr>
          <w:rtl/>
        </w:rPr>
        <w:t xml:space="preserve"> و آله و سلم</w:t>
      </w:r>
      <w:r>
        <w:t>:</w:t>
      </w:r>
    </w:p>
    <w:p w:rsidR="001C73B9" w:rsidRDefault="001C73B9" w:rsidP="001C73B9">
      <w:pPr>
        <w:pStyle w:val="libAr"/>
      </w:pPr>
      <w:r>
        <w:rPr>
          <w:rFonts w:hint="eastAsia"/>
          <w:rtl/>
        </w:rPr>
        <w:t>مَكتُوبٌ</w:t>
      </w:r>
      <w:r>
        <w:rPr>
          <w:rtl/>
        </w:rPr>
        <w:t xml:space="preserve"> فِي التَّوراةِ: أَنَا اللّهُ قاتِلُ القاتِلينَ و مُفَقِّرُالزّانِينَ</w:t>
      </w:r>
      <w:r>
        <w:t>.</w:t>
      </w:r>
    </w:p>
    <w:p w:rsidR="001C73B9" w:rsidRDefault="001C73B9" w:rsidP="001C73B9">
      <w:pPr>
        <w:pStyle w:val="libAr"/>
      </w:pPr>
      <w:r>
        <w:rPr>
          <w:rFonts w:hint="eastAsia"/>
          <w:rtl/>
        </w:rPr>
        <w:t>الكافي</w:t>
      </w:r>
      <w:r>
        <w:rPr>
          <w:rtl/>
        </w:rPr>
        <w:t>/5/554</w:t>
      </w:r>
    </w:p>
    <w:p w:rsidR="001C73B9" w:rsidRDefault="001C73B9" w:rsidP="001C73B9">
      <w:pPr>
        <w:pStyle w:val="libNormal"/>
      </w:pPr>
      <w:r>
        <w:t xml:space="preserve">The Holy Prophet [p.b.u.h.] said: </w:t>
      </w:r>
      <w:r w:rsidR="00E978C2" w:rsidRPr="00E978C2">
        <w:rPr>
          <w:rStyle w:val="libItalicChar"/>
        </w:rPr>
        <w:t>“</w:t>
      </w:r>
      <w:r w:rsidRPr="00E978C2">
        <w:rPr>
          <w:rStyle w:val="libItalicChar"/>
        </w:rPr>
        <w:t>It is written in the Turah: 'I am Allah, the killer of murderers and distractor of fornicators.</w:t>
      </w:r>
      <w:r w:rsidR="00E978C2" w:rsidRPr="00E978C2">
        <w:rPr>
          <w:rStyle w:val="libItalicChar"/>
        </w:rPr>
        <w:t>”</w:t>
      </w:r>
    </w:p>
    <w:p w:rsidR="001C73B9" w:rsidRDefault="001C73B9" w:rsidP="001C73B9">
      <w:pPr>
        <w:pStyle w:val="libNormal"/>
      </w:pPr>
      <w:r>
        <w:t>Al</w:t>
      </w:r>
      <w:r w:rsidR="00D92C09">
        <w:t>-</w:t>
      </w:r>
      <w:r>
        <w:t>Kafi, vol. 5, p. 554</w:t>
      </w:r>
    </w:p>
    <w:p w:rsidR="001C73B9" w:rsidRDefault="001C73B9" w:rsidP="001C73B9">
      <w:pPr>
        <w:pStyle w:val="libNormal"/>
      </w:pPr>
      <w:r>
        <w:t xml:space="preserve"> </w:t>
      </w:r>
    </w:p>
    <w:p w:rsidR="001C73B9" w:rsidRDefault="001C73B9" w:rsidP="001C73B9">
      <w:pPr>
        <w:pStyle w:val="libAr"/>
      </w:pPr>
      <w:r>
        <w:rPr>
          <w:rtl/>
        </w:rPr>
        <w:t>329</w:t>
      </w:r>
      <w:r w:rsidR="00D92C09">
        <w:rPr>
          <w:rtl/>
        </w:rPr>
        <w:t>-</w:t>
      </w:r>
      <w:r>
        <w:t xml:space="preserve"> </w:t>
      </w:r>
      <w:r>
        <w:rPr>
          <w:rtl/>
        </w:rPr>
        <w:t>قالَ الإمامُ الصّادِقُ</w:t>
      </w:r>
      <w:r w:rsidR="00525C12">
        <w:rPr>
          <w:rtl/>
        </w:rPr>
        <w:t xml:space="preserve"> </w:t>
      </w:r>
      <w:r w:rsidR="008A02F7">
        <w:rPr>
          <w:rtl/>
        </w:rPr>
        <w:t xml:space="preserve">عليه السلام </w:t>
      </w:r>
      <w:r>
        <w:t>:</w:t>
      </w:r>
    </w:p>
    <w:p w:rsidR="001C73B9" w:rsidRDefault="001C73B9" w:rsidP="001C73B9">
      <w:pPr>
        <w:pStyle w:val="libAr"/>
      </w:pPr>
      <w:r>
        <w:rPr>
          <w:rFonts w:hint="eastAsia"/>
          <w:rtl/>
        </w:rPr>
        <w:t>لِلزّاني</w:t>
      </w:r>
      <w:r>
        <w:rPr>
          <w:rtl/>
        </w:rPr>
        <w:t xml:space="preserve"> سِتُّ خِصالٍ: ثَلاثٌ  فِي  الدّنيا وَ ثَلاثٌ  فِي  الآخِـرَةِ، أَمَّـا الَّتي  فِي الدّنيا فَيَذهَبُ بِنُـورِ الوَجـهِ وَ يُورِثُ الفَقـرَ وَ يُعَجِّـلُ الفَناءَ وَ اَمَّا الَّتي  فِي الآخِـرَةِ فَسَخَـطُ الرَّبِّ وَ سُـوءُ الحِسابِ وَالخُلُودُ  ف</w:t>
      </w:r>
      <w:r>
        <w:rPr>
          <w:rFonts w:hint="eastAsia"/>
          <w:rtl/>
        </w:rPr>
        <w:t>ِي</w:t>
      </w:r>
      <w:r>
        <w:rPr>
          <w:rtl/>
        </w:rPr>
        <w:t xml:space="preserve">  النّارِ</w:t>
      </w:r>
      <w:r>
        <w:t>.</w:t>
      </w:r>
    </w:p>
    <w:p w:rsidR="001C73B9" w:rsidRDefault="001C73B9" w:rsidP="001C73B9">
      <w:pPr>
        <w:pStyle w:val="libAr"/>
      </w:pPr>
      <w:r>
        <w:rPr>
          <w:rFonts w:hint="eastAsia"/>
          <w:rtl/>
        </w:rPr>
        <w:t>الكافي</w:t>
      </w:r>
      <w:r>
        <w:rPr>
          <w:rtl/>
        </w:rPr>
        <w:t>/5/541</w:t>
      </w:r>
    </w:p>
    <w:p w:rsidR="001C73B9" w:rsidRDefault="001C73B9" w:rsidP="001C73B9">
      <w:pPr>
        <w:pStyle w:val="libNormal"/>
      </w:pPr>
      <w:r>
        <w:t xml:space="preserve">Imam Sadiq [a.s.] said: </w:t>
      </w:r>
      <w:r w:rsidR="00E978C2" w:rsidRPr="00E978C2">
        <w:rPr>
          <w:rStyle w:val="libItalicChar"/>
        </w:rPr>
        <w:t>“</w:t>
      </w:r>
      <w:r w:rsidRPr="00E978C2">
        <w:rPr>
          <w:rStyle w:val="libItalicChar"/>
        </w:rPr>
        <w:t>There are six effects for a fornicator, three of which are in this world and the other three will be in the next world. Those that occur in this world are: taking the honour of the person and defaming the one; causing the one to become poor; and shortening the length of life, (i.e. hastening one's death). Then, those which will be in the Hereafter are: the wrath of Allah, graveness in Reckoning, and residing in Fire eternally.</w:t>
      </w:r>
      <w:r w:rsidR="00E978C2" w:rsidRPr="00E978C2">
        <w:rPr>
          <w:rStyle w:val="libItalicChar"/>
        </w:rPr>
        <w:t>”</w:t>
      </w:r>
    </w:p>
    <w:p w:rsidR="001C73B9" w:rsidRDefault="001C73B9" w:rsidP="001C73B9">
      <w:pPr>
        <w:pStyle w:val="libNormal"/>
      </w:pPr>
      <w:r>
        <w:t>Al</w:t>
      </w:r>
      <w:r w:rsidR="00D92C09">
        <w:t>-</w:t>
      </w:r>
      <w:r>
        <w:t>Kafi, vol. 5, p. 541</w:t>
      </w:r>
    </w:p>
    <w:p w:rsidR="001C73B9" w:rsidRDefault="001C73B9" w:rsidP="001C73B9">
      <w:pPr>
        <w:pStyle w:val="libAr"/>
      </w:pPr>
      <w:r>
        <w:rPr>
          <w:rtl/>
        </w:rPr>
        <w:t>330</w:t>
      </w:r>
      <w:r w:rsidR="00D92C09">
        <w:rPr>
          <w:rtl/>
        </w:rPr>
        <w:t>-</w:t>
      </w:r>
      <w:r>
        <w:t xml:space="preserve"> </w:t>
      </w:r>
      <w:r>
        <w:rPr>
          <w:rtl/>
        </w:rPr>
        <w:t xml:space="preserve">قالَ رَسُولُ </w:t>
      </w:r>
      <w:r w:rsidR="00525C12">
        <w:rPr>
          <w:rtl/>
        </w:rPr>
        <w:t>الله صلی</w:t>
      </w:r>
      <w:r>
        <w:rPr>
          <w:rtl/>
        </w:rPr>
        <w:t xml:space="preserve"> الله</w:t>
      </w:r>
      <w:r w:rsidR="00525C12">
        <w:rPr>
          <w:rtl/>
        </w:rPr>
        <w:t xml:space="preserve"> عليه</w:t>
      </w:r>
      <w:r>
        <w:rPr>
          <w:rtl/>
        </w:rPr>
        <w:t xml:space="preserve"> و آله و سلم</w:t>
      </w:r>
      <w:r>
        <w:t>:</w:t>
      </w:r>
    </w:p>
    <w:p w:rsidR="001C73B9" w:rsidRDefault="001C73B9" w:rsidP="001C73B9">
      <w:pPr>
        <w:pStyle w:val="libAr"/>
      </w:pPr>
      <w:r>
        <w:rPr>
          <w:rFonts w:hint="eastAsia"/>
          <w:rtl/>
        </w:rPr>
        <w:t>اَيُّهَا</w:t>
      </w:r>
      <w:r>
        <w:rPr>
          <w:rtl/>
        </w:rPr>
        <w:t xml:space="preserve"> النّاسُ لا تَزْنُوا فَتَزْنِيَ نِساءُكُمْ، كَماتَدِينُ تُدانُ</w:t>
      </w:r>
      <w:r>
        <w:t>.</w:t>
      </w:r>
    </w:p>
    <w:p w:rsidR="001C73B9" w:rsidRDefault="001C73B9" w:rsidP="001C73B9">
      <w:pPr>
        <w:pStyle w:val="libAr"/>
      </w:pPr>
      <w:r>
        <w:rPr>
          <w:rFonts w:hint="eastAsia"/>
          <w:rtl/>
        </w:rPr>
        <w:t>الكافي</w:t>
      </w:r>
      <w:r>
        <w:rPr>
          <w:rtl/>
        </w:rPr>
        <w:t>/5/554</w:t>
      </w:r>
    </w:p>
    <w:p w:rsidR="001C73B9" w:rsidRDefault="001C73B9" w:rsidP="001C73B9">
      <w:pPr>
        <w:pStyle w:val="libNormal"/>
      </w:pPr>
      <w:r>
        <w:t>The Holy Prophet [p.b.u.h.] said again from the Turah:</w:t>
      </w:r>
    </w:p>
    <w:p w:rsidR="001C73B9" w:rsidRDefault="00E978C2" w:rsidP="001C73B9">
      <w:pPr>
        <w:pStyle w:val="libNormal"/>
      </w:pPr>
      <w:r w:rsidRPr="00E978C2">
        <w:rPr>
          <w:rStyle w:val="libItalicChar"/>
        </w:rPr>
        <w:t>“</w:t>
      </w:r>
      <w:r w:rsidR="001C73B9" w:rsidRPr="00E978C2">
        <w:rPr>
          <w:rStyle w:val="libItalicChar"/>
        </w:rPr>
        <w:t>O' people, do not commit fornication because your wives will do the same, too. That which you sow, you will reap.</w:t>
      </w:r>
      <w:r w:rsidRPr="00E978C2">
        <w:rPr>
          <w:rStyle w:val="libItalicChar"/>
        </w:rPr>
        <w:t>”</w:t>
      </w:r>
      <w:r w:rsidR="001C73B9">
        <w:t xml:space="preserve"> (The same as you do will be done to you).</w:t>
      </w:r>
    </w:p>
    <w:p w:rsidR="001C73B9" w:rsidRDefault="001C73B9" w:rsidP="001C73B9">
      <w:pPr>
        <w:pStyle w:val="libNormal"/>
      </w:pPr>
      <w:r>
        <w:t>Al</w:t>
      </w:r>
      <w:r w:rsidR="00D92C09">
        <w:t>-</w:t>
      </w:r>
      <w:r>
        <w:t>Kafi, vol.5, p.554</w:t>
      </w:r>
    </w:p>
    <w:p w:rsidR="001C73B9" w:rsidRDefault="001C73B9" w:rsidP="001C73B9">
      <w:pPr>
        <w:pStyle w:val="libNormal"/>
      </w:pPr>
      <w:r>
        <w:t xml:space="preserve"> </w:t>
      </w:r>
    </w:p>
    <w:p w:rsidR="001C73B9" w:rsidRDefault="001C73B9" w:rsidP="001C73B9">
      <w:pPr>
        <w:pStyle w:val="libAr"/>
      </w:pPr>
      <w:r>
        <w:rPr>
          <w:rtl/>
        </w:rPr>
        <w:t>331</w:t>
      </w:r>
      <w:r w:rsidR="00D92C09">
        <w:rPr>
          <w:rtl/>
        </w:rPr>
        <w:t>-</w:t>
      </w:r>
      <w:r>
        <w:t xml:space="preserve"> </w:t>
      </w:r>
      <w:r>
        <w:rPr>
          <w:rtl/>
        </w:rPr>
        <w:t xml:space="preserve">قالَ رَسُولُ </w:t>
      </w:r>
      <w:r w:rsidR="00525C12">
        <w:rPr>
          <w:rtl/>
        </w:rPr>
        <w:t>الله صلی</w:t>
      </w:r>
      <w:r>
        <w:rPr>
          <w:rtl/>
        </w:rPr>
        <w:t xml:space="preserve"> الله</w:t>
      </w:r>
      <w:r w:rsidR="00525C12">
        <w:rPr>
          <w:rtl/>
        </w:rPr>
        <w:t xml:space="preserve"> عليه</w:t>
      </w:r>
      <w:r>
        <w:rPr>
          <w:rtl/>
        </w:rPr>
        <w:t xml:space="preserve"> و آله و سلم</w:t>
      </w:r>
      <w:r>
        <w:t>:</w:t>
      </w:r>
    </w:p>
    <w:p w:rsidR="001C73B9" w:rsidRDefault="001C73B9" w:rsidP="001C73B9">
      <w:pPr>
        <w:pStyle w:val="libAr"/>
      </w:pPr>
      <w:r>
        <w:rPr>
          <w:rFonts w:hint="eastAsia"/>
          <w:rtl/>
        </w:rPr>
        <w:t>وَ</w:t>
      </w:r>
      <w:r>
        <w:rPr>
          <w:rtl/>
        </w:rPr>
        <w:t xml:space="preserve"> مَنِ التَزَمَ اِمـرأَةً حَرامًا قُرِنَ في سِلسِلَةٍ مِن نارٍ مَـعَ شَيطانٍ فَيُقْذَفانِ  فِي النّارِ</w:t>
      </w:r>
      <w:r>
        <w:t>.</w:t>
      </w:r>
    </w:p>
    <w:p w:rsidR="001C73B9" w:rsidRDefault="001C73B9" w:rsidP="001C73B9">
      <w:pPr>
        <w:pStyle w:val="libAr"/>
      </w:pPr>
      <w:r>
        <w:rPr>
          <w:rFonts w:hint="eastAsia"/>
          <w:rtl/>
        </w:rPr>
        <w:t>من</w:t>
      </w:r>
      <w:r>
        <w:rPr>
          <w:rtl/>
        </w:rPr>
        <w:t xml:space="preserve"> لا يحضره الفقيه/4/14</w:t>
      </w:r>
    </w:p>
    <w:p w:rsidR="001C73B9" w:rsidRDefault="001C73B9" w:rsidP="001C73B9">
      <w:pPr>
        <w:pStyle w:val="libNormal"/>
      </w:pPr>
      <w:r>
        <w:t xml:space="preserve">The Holy Prophet [p.b.u.h.] said: </w:t>
      </w:r>
      <w:r w:rsidR="00E978C2" w:rsidRPr="00E978C2">
        <w:rPr>
          <w:rStyle w:val="libItalicChar"/>
        </w:rPr>
        <w:t>“</w:t>
      </w:r>
      <w:r w:rsidRPr="00E978C2">
        <w:rPr>
          <w:rStyle w:val="libItalicChar"/>
        </w:rPr>
        <w:t>...He who embraces a woman who is unlawful (haram) to him, will be bound by a chain of fire alongwith Satan and both will be thrown into Hell.</w:t>
      </w:r>
      <w:r w:rsidR="00E978C2" w:rsidRPr="00E978C2">
        <w:rPr>
          <w:rStyle w:val="libItalicChar"/>
        </w:rPr>
        <w:t>”</w:t>
      </w:r>
    </w:p>
    <w:p w:rsidR="001C73B9" w:rsidRDefault="001C73B9" w:rsidP="001C73B9">
      <w:pPr>
        <w:pStyle w:val="libNormal"/>
      </w:pPr>
      <w:r>
        <w:t xml:space="preserve">Man La Yahduruhul Faqih, vol. 4, p. 14 </w:t>
      </w:r>
    </w:p>
    <w:p w:rsidR="001C73B9" w:rsidRDefault="001C73B9" w:rsidP="001C73B9">
      <w:pPr>
        <w:pStyle w:val="libAr"/>
      </w:pPr>
      <w:r>
        <w:rPr>
          <w:rtl/>
        </w:rPr>
        <w:t>332</w:t>
      </w:r>
      <w:r w:rsidR="00D92C09">
        <w:rPr>
          <w:rtl/>
        </w:rPr>
        <w:t>-</w:t>
      </w:r>
      <w:r>
        <w:t xml:space="preserve"> </w:t>
      </w:r>
      <w:r>
        <w:rPr>
          <w:rtl/>
        </w:rPr>
        <w:t>قالَ الإمامُ الصّادِقُ</w:t>
      </w:r>
      <w:r w:rsidR="00525C12">
        <w:rPr>
          <w:rtl/>
        </w:rPr>
        <w:t xml:space="preserve"> </w:t>
      </w:r>
      <w:r w:rsidR="008A02F7">
        <w:rPr>
          <w:rtl/>
        </w:rPr>
        <w:t xml:space="preserve">عليه السلام </w:t>
      </w:r>
      <w:r>
        <w:t>:</w:t>
      </w:r>
    </w:p>
    <w:p w:rsidR="001C73B9" w:rsidRDefault="001C73B9" w:rsidP="001C73B9">
      <w:pPr>
        <w:pStyle w:val="libAr"/>
      </w:pPr>
      <w:r>
        <w:rPr>
          <w:rFonts w:hint="eastAsia"/>
          <w:rtl/>
        </w:rPr>
        <w:lastRenderedPageBreak/>
        <w:t>كُلُّ</w:t>
      </w:r>
      <w:r>
        <w:rPr>
          <w:rtl/>
        </w:rPr>
        <w:t xml:space="preserve"> ما أَنْزَلَ بِهِ الرَّجُلُ ماءَهُ فِي هذا وَ شِبْهِهِ فَهُوَ زِنى</w:t>
      </w:r>
      <w:r>
        <w:t>.</w:t>
      </w:r>
    </w:p>
    <w:p w:rsidR="001C73B9" w:rsidRDefault="001C73B9" w:rsidP="001C73B9">
      <w:pPr>
        <w:pStyle w:val="libAr"/>
      </w:pPr>
      <w:r>
        <w:rPr>
          <w:rFonts w:hint="eastAsia"/>
          <w:rtl/>
        </w:rPr>
        <w:t>الكافي</w:t>
      </w:r>
      <w:r>
        <w:rPr>
          <w:rtl/>
        </w:rPr>
        <w:t>/5/541</w:t>
      </w:r>
    </w:p>
    <w:p w:rsidR="001C73B9" w:rsidRDefault="001C73B9" w:rsidP="001C73B9">
      <w:pPr>
        <w:pStyle w:val="libNormal"/>
      </w:pPr>
      <w:r>
        <w:t xml:space="preserve">Once, 'Ammar ibn Musa asked Imam Sadiq [a.s.] about </w:t>
      </w:r>
    </w:p>
    <w:p w:rsidR="001C73B9" w:rsidRDefault="001C73B9" w:rsidP="001C73B9">
      <w:pPr>
        <w:pStyle w:val="libNormal"/>
      </w:pPr>
      <w:r>
        <w:t xml:space="preserve">commiting sexual intercourse with beasts or masterbation by the hand or other limbs of one's ownself, and he [a.s.] replied: </w:t>
      </w:r>
      <w:r w:rsidR="00E978C2" w:rsidRPr="00E978C2">
        <w:rPr>
          <w:rStyle w:val="libItalicChar"/>
        </w:rPr>
        <w:t>“</w:t>
      </w:r>
      <w:r w:rsidRPr="00E978C2">
        <w:rPr>
          <w:rStyle w:val="libItalicChar"/>
        </w:rPr>
        <w:t>Any form of these kinds and the like of them by which man pours forth his water, is (considered as) fornication (and it is unlawful).</w:t>
      </w:r>
      <w:r w:rsidR="00E978C2" w:rsidRPr="00E978C2">
        <w:rPr>
          <w:rStyle w:val="libItalicChar"/>
        </w:rPr>
        <w:t>”</w:t>
      </w:r>
    </w:p>
    <w:p w:rsidR="001C73B9" w:rsidRDefault="001C73B9" w:rsidP="001C73B9">
      <w:pPr>
        <w:pStyle w:val="libNormal"/>
      </w:pPr>
      <w:r>
        <w:t>AI</w:t>
      </w:r>
      <w:r w:rsidR="00D92C09">
        <w:t>-</w:t>
      </w:r>
      <w:r>
        <w:t xml:space="preserve">Kafi, vol. 5, p. 541 </w:t>
      </w:r>
    </w:p>
    <w:p w:rsidR="001C73B9" w:rsidRDefault="001C73B9" w:rsidP="001C73B9">
      <w:pPr>
        <w:pStyle w:val="libAr"/>
      </w:pPr>
      <w:r>
        <w:rPr>
          <w:rtl/>
        </w:rPr>
        <w:t>333</w:t>
      </w:r>
      <w:r w:rsidR="00D92C09">
        <w:rPr>
          <w:rtl/>
        </w:rPr>
        <w:t>-</w:t>
      </w:r>
      <w:r>
        <w:t xml:space="preserve"> </w:t>
      </w:r>
      <w:r>
        <w:rPr>
          <w:rtl/>
        </w:rPr>
        <w:t xml:space="preserve">قالَ رَسُولُ </w:t>
      </w:r>
      <w:r w:rsidR="00525C12">
        <w:rPr>
          <w:rtl/>
        </w:rPr>
        <w:t>الله صلی</w:t>
      </w:r>
      <w:r>
        <w:rPr>
          <w:rtl/>
        </w:rPr>
        <w:t xml:space="preserve"> الله</w:t>
      </w:r>
      <w:r w:rsidR="00525C12">
        <w:rPr>
          <w:rtl/>
        </w:rPr>
        <w:t xml:space="preserve"> عليه</w:t>
      </w:r>
      <w:r>
        <w:rPr>
          <w:rtl/>
        </w:rPr>
        <w:t xml:space="preserve"> و آله و سلم</w:t>
      </w:r>
      <w:r>
        <w:t>:</w:t>
      </w:r>
    </w:p>
    <w:p w:rsidR="001C73B9" w:rsidRDefault="001C73B9" w:rsidP="001C73B9">
      <w:pPr>
        <w:pStyle w:val="libAr"/>
      </w:pPr>
      <w:r>
        <w:t xml:space="preserve">... </w:t>
      </w:r>
      <w:r>
        <w:rPr>
          <w:rtl/>
        </w:rPr>
        <w:t>مَلعُونٌ مَلعُونٌ مَنْ نَكَحَ بَهِيمَةً</w:t>
      </w:r>
      <w:r>
        <w:t>.</w:t>
      </w:r>
    </w:p>
    <w:p w:rsidR="001C73B9" w:rsidRDefault="001C73B9" w:rsidP="001C73B9">
      <w:pPr>
        <w:pStyle w:val="libAr"/>
      </w:pPr>
      <w:r>
        <w:rPr>
          <w:rFonts w:hint="eastAsia"/>
          <w:rtl/>
        </w:rPr>
        <w:t>الكافي</w:t>
      </w:r>
      <w:r>
        <w:rPr>
          <w:rtl/>
        </w:rPr>
        <w:t>/2/270</w:t>
      </w:r>
    </w:p>
    <w:p w:rsidR="001C73B9" w:rsidRDefault="001C73B9" w:rsidP="001C73B9">
      <w:pPr>
        <w:pStyle w:val="libNormal"/>
      </w:pPr>
      <w:r>
        <w:t xml:space="preserve">The Holy Prophet [p.b.u.h.] said: </w:t>
      </w:r>
      <w:r w:rsidR="00E978C2" w:rsidRPr="00E978C2">
        <w:rPr>
          <w:rStyle w:val="libItalicChar"/>
        </w:rPr>
        <w:t>“</w:t>
      </w:r>
      <w:r w:rsidRPr="00E978C2">
        <w:rPr>
          <w:rStyle w:val="libItalicChar"/>
        </w:rPr>
        <w:t>Cursed is he, cursed is he who copulates with beasts.</w:t>
      </w:r>
      <w:r w:rsidR="00E978C2" w:rsidRPr="00E978C2">
        <w:rPr>
          <w:rStyle w:val="libItalicChar"/>
        </w:rPr>
        <w:t>”</w:t>
      </w:r>
    </w:p>
    <w:p w:rsidR="001C73B9" w:rsidRDefault="001C73B9" w:rsidP="001C73B9">
      <w:pPr>
        <w:pStyle w:val="libNormal"/>
      </w:pPr>
      <w:r>
        <w:t>AI</w:t>
      </w:r>
      <w:r w:rsidR="00D92C09">
        <w:t>-</w:t>
      </w:r>
      <w:r>
        <w:t xml:space="preserve">Kafi, vol. 2, p. 270 </w:t>
      </w:r>
    </w:p>
    <w:p w:rsidR="001C73B9" w:rsidRDefault="001C73B9" w:rsidP="001C73B9">
      <w:pPr>
        <w:pStyle w:val="libAr"/>
      </w:pPr>
      <w:r>
        <w:rPr>
          <w:rtl/>
        </w:rPr>
        <w:t>334</w:t>
      </w:r>
      <w:r w:rsidR="00D92C09">
        <w:rPr>
          <w:rtl/>
        </w:rPr>
        <w:t>-</w:t>
      </w:r>
      <w:r>
        <w:t xml:space="preserve"> </w:t>
      </w:r>
      <w:r>
        <w:rPr>
          <w:rtl/>
        </w:rPr>
        <w:t xml:space="preserve">قالَ رَسُولُ </w:t>
      </w:r>
      <w:r w:rsidR="00525C12">
        <w:rPr>
          <w:rtl/>
        </w:rPr>
        <w:t>الله صلی</w:t>
      </w:r>
      <w:r>
        <w:rPr>
          <w:rtl/>
        </w:rPr>
        <w:t xml:space="preserve"> الله</w:t>
      </w:r>
      <w:r w:rsidR="00525C12">
        <w:rPr>
          <w:rtl/>
        </w:rPr>
        <w:t xml:space="preserve"> عليه</w:t>
      </w:r>
      <w:r>
        <w:rPr>
          <w:rtl/>
        </w:rPr>
        <w:t xml:space="preserve"> و آله و سلم</w:t>
      </w:r>
      <w:r>
        <w:t>:</w:t>
      </w:r>
    </w:p>
    <w:p w:rsidR="001C73B9" w:rsidRDefault="001C73B9" w:rsidP="001C73B9">
      <w:pPr>
        <w:pStyle w:val="libAr"/>
      </w:pPr>
      <w:r>
        <w:rPr>
          <w:rFonts w:hint="eastAsia"/>
          <w:rtl/>
        </w:rPr>
        <w:t>سِحاقُ</w:t>
      </w:r>
      <w:r>
        <w:rPr>
          <w:rtl/>
        </w:rPr>
        <w:t xml:space="preserve"> النِّساءِ بَيْنَهُنَّ زِنى</w:t>
      </w:r>
      <w:r>
        <w:t>.</w:t>
      </w:r>
    </w:p>
    <w:p w:rsidR="001C73B9" w:rsidRDefault="001C73B9" w:rsidP="001C73B9">
      <w:pPr>
        <w:pStyle w:val="libAr"/>
      </w:pPr>
      <w:r>
        <w:rPr>
          <w:rFonts w:hint="eastAsia"/>
          <w:rtl/>
        </w:rPr>
        <w:t>كنز</w:t>
      </w:r>
      <w:r>
        <w:rPr>
          <w:rtl/>
        </w:rPr>
        <w:t xml:space="preserve"> العُمّال/5/316</w:t>
      </w:r>
    </w:p>
    <w:p w:rsidR="001C73B9" w:rsidRDefault="001C73B9" w:rsidP="001C73B9">
      <w:pPr>
        <w:pStyle w:val="libNormal"/>
      </w:pPr>
      <w:r>
        <w:t xml:space="preserve">The Holy Prophet [p.b.u.h.] said: </w:t>
      </w:r>
      <w:r w:rsidR="00E978C2" w:rsidRPr="00E978C2">
        <w:rPr>
          <w:rStyle w:val="libItalicChar"/>
        </w:rPr>
        <w:t>“</w:t>
      </w:r>
      <w:r w:rsidRPr="00E978C2">
        <w:rPr>
          <w:rStyle w:val="libItalicChar"/>
        </w:rPr>
        <w:t>Lesbianism between themselves is (the same as) fornication.</w:t>
      </w:r>
      <w:r w:rsidR="00E978C2" w:rsidRPr="00E978C2">
        <w:rPr>
          <w:rStyle w:val="libItalicChar"/>
        </w:rPr>
        <w:t>”</w:t>
      </w:r>
    </w:p>
    <w:p w:rsidR="001C73B9" w:rsidRDefault="001C73B9" w:rsidP="001C73B9">
      <w:pPr>
        <w:pStyle w:val="libNormal"/>
      </w:pPr>
      <w:r>
        <w:t>Kanz</w:t>
      </w:r>
      <w:r w:rsidR="00D92C09">
        <w:t>-</w:t>
      </w:r>
      <w:r>
        <w:t>ul</w:t>
      </w:r>
      <w:r w:rsidR="00D92C09">
        <w:t>-</w:t>
      </w:r>
      <w:r>
        <w:t>'Ummal, vol. 5, p. 316</w:t>
      </w:r>
    </w:p>
    <w:p w:rsidR="001C73B9" w:rsidRDefault="001C73B9" w:rsidP="001C73B9">
      <w:pPr>
        <w:pStyle w:val="libNormal"/>
      </w:pPr>
      <w:r>
        <w:br w:type="page"/>
      </w:r>
    </w:p>
    <w:p w:rsidR="001C73B9" w:rsidRDefault="001C73B9" w:rsidP="001C73B9">
      <w:pPr>
        <w:pStyle w:val="Heading1Center"/>
      </w:pPr>
      <w:bookmarkStart w:id="62" w:name="_Toc444518261"/>
      <w:r>
        <w:lastRenderedPageBreak/>
        <w:t>HYGIENE IN ISLAM</w:t>
      </w:r>
      <w:bookmarkEnd w:id="62"/>
    </w:p>
    <w:p w:rsidR="001C73B9" w:rsidRDefault="001C73B9" w:rsidP="001C73B9">
      <w:pPr>
        <w:pStyle w:val="libAr"/>
      </w:pPr>
      <w:r>
        <w:rPr>
          <w:rtl/>
        </w:rPr>
        <w:t>335</w:t>
      </w:r>
      <w:r w:rsidR="00D92C09">
        <w:rPr>
          <w:rtl/>
        </w:rPr>
        <w:t>-</w:t>
      </w:r>
      <w:r>
        <w:t xml:space="preserve"> </w:t>
      </w:r>
      <w:r>
        <w:rPr>
          <w:rtl/>
        </w:rPr>
        <w:t xml:space="preserve">قالَ رَسُولُ </w:t>
      </w:r>
      <w:r w:rsidR="00525C12">
        <w:rPr>
          <w:rtl/>
        </w:rPr>
        <w:t>الله صلی</w:t>
      </w:r>
      <w:r>
        <w:rPr>
          <w:rtl/>
        </w:rPr>
        <w:t xml:space="preserve"> الله</w:t>
      </w:r>
      <w:r w:rsidR="00525C12">
        <w:rPr>
          <w:rtl/>
        </w:rPr>
        <w:t xml:space="preserve"> عليه</w:t>
      </w:r>
      <w:r>
        <w:rPr>
          <w:rtl/>
        </w:rPr>
        <w:t xml:space="preserve"> و آله و سلم</w:t>
      </w:r>
      <w:r>
        <w:t>:</w:t>
      </w:r>
    </w:p>
    <w:p w:rsidR="001C73B9" w:rsidRDefault="001C73B9" w:rsidP="001C73B9">
      <w:pPr>
        <w:pStyle w:val="libAr"/>
      </w:pPr>
      <w:r>
        <w:rPr>
          <w:rFonts w:hint="eastAsia"/>
          <w:rtl/>
        </w:rPr>
        <w:t>ثَلاثَةٌ</w:t>
      </w:r>
      <w:r>
        <w:rPr>
          <w:rtl/>
        </w:rPr>
        <w:t xml:space="preserve"> يُحِبُّهَا اللّهُ: قِلَّةُ الكَلامِ وَ قِلَّةُ المَنامِ وَ قِلَّةُ الطَّعامِ، ثَلاثَةٌ يُبْغِضُهَا اللّهُ: كَثْرَةُ الكَلامِ وَ كَثْرَةُ المَنامِ وَ كَثْرَةُ الطَّعامِ</w:t>
      </w:r>
      <w:r>
        <w:t>.</w:t>
      </w:r>
    </w:p>
    <w:p w:rsidR="001C73B9" w:rsidRDefault="001C73B9" w:rsidP="001C73B9">
      <w:pPr>
        <w:pStyle w:val="libAr"/>
      </w:pPr>
      <w:r>
        <w:rPr>
          <w:rFonts w:hint="eastAsia"/>
          <w:rtl/>
        </w:rPr>
        <w:t>اثنى</w:t>
      </w:r>
      <w:r>
        <w:rPr>
          <w:rtl/>
        </w:rPr>
        <w:t xml:space="preserve"> عشريه/92</w:t>
      </w:r>
    </w:p>
    <w:p w:rsidR="001C73B9" w:rsidRDefault="001C73B9" w:rsidP="001C73B9">
      <w:pPr>
        <w:pStyle w:val="libNormal"/>
      </w:pPr>
      <w:r>
        <w:t xml:space="preserve">The Holy Prophet [p.b.u.h.] said: </w:t>
      </w:r>
      <w:r w:rsidR="00E978C2" w:rsidRPr="00E978C2">
        <w:rPr>
          <w:rStyle w:val="libItalicChar"/>
        </w:rPr>
        <w:t>“</w:t>
      </w:r>
      <w:r w:rsidRPr="00E978C2">
        <w:rPr>
          <w:rStyle w:val="libItalicChar"/>
        </w:rPr>
        <w:t>There are three traits which Allah loves (in people): briefness in speech, short (length) of sleep, and small (portion) of food; while there are three traits which He dislikes (in them): loquaciousness, oversleeping, and overeating.</w:t>
      </w:r>
      <w:r w:rsidR="00E978C2" w:rsidRPr="00E978C2">
        <w:rPr>
          <w:rStyle w:val="libItalicChar"/>
        </w:rPr>
        <w:t>”</w:t>
      </w:r>
    </w:p>
    <w:p w:rsidR="001C73B9" w:rsidRDefault="001C73B9" w:rsidP="001C73B9">
      <w:pPr>
        <w:pStyle w:val="libNormal"/>
      </w:pPr>
      <w:r>
        <w:t xml:space="preserve">Al Ithna'Ashariyyah, p. 92 </w:t>
      </w:r>
    </w:p>
    <w:p w:rsidR="001C73B9" w:rsidRDefault="001C73B9" w:rsidP="001C73B9">
      <w:pPr>
        <w:pStyle w:val="libAr"/>
      </w:pPr>
      <w:r>
        <w:rPr>
          <w:rtl/>
        </w:rPr>
        <w:t>336</w:t>
      </w:r>
      <w:r w:rsidR="00D92C09">
        <w:rPr>
          <w:rtl/>
        </w:rPr>
        <w:t>-</w:t>
      </w:r>
      <w:r>
        <w:t xml:space="preserve"> </w:t>
      </w:r>
      <w:r>
        <w:rPr>
          <w:rtl/>
        </w:rPr>
        <w:t xml:space="preserve">قالَ رَسُولُ </w:t>
      </w:r>
      <w:r w:rsidR="00525C12">
        <w:rPr>
          <w:rtl/>
        </w:rPr>
        <w:t>الله صلی</w:t>
      </w:r>
      <w:r>
        <w:rPr>
          <w:rtl/>
        </w:rPr>
        <w:t xml:space="preserve"> الله</w:t>
      </w:r>
      <w:r w:rsidR="00525C12">
        <w:rPr>
          <w:rtl/>
        </w:rPr>
        <w:t xml:space="preserve"> عليه</w:t>
      </w:r>
      <w:r>
        <w:rPr>
          <w:rtl/>
        </w:rPr>
        <w:t xml:space="preserve"> و آله و سلم</w:t>
      </w:r>
      <w:r>
        <w:t>:</w:t>
      </w:r>
    </w:p>
    <w:p w:rsidR="001C73B9" w:rsidRDefault="001C73B9" w:rsidP="001C73B9">
      <w:pPr>
        <w:pStyle w:val="libAr"/>
      </w:pPr>
      <w:r>
        <w:rPr>
          <w:rFonts w:hint="eastAsia"/>
          <w:rtl/>
        </w:rPr>
        <w:t>تَنَظَّفُوا</w:t>
      </w:r>
      <w:r>
        <w:rPr>
          <w:rtl/>
        </w:rPr>
        <w:t xml:space="preserve"> بِكُلِّ مَا اسْتَطَعْتُمْ، فَاِنَّ اللّهَ تَعالى بَنَـى الاِسـلامَ عَلَـى النَّظافَةِ، وَلَنْ يَدْخُلَ الجَنَّةَ اِلاّ كُلُّ نَظِيفٍ</w:t>
      </w:r>
      <w:r>
        <w:t>.</w:t>
      </w:r>
    </w:p>
    <w:p w:rsidR="001C73B9" w:rsidRDefault="001C73B9" w:rsidP="001C73B9">
      <w:pPr>
        <w:pStyle w:val="libAr"/>
      </w:pPr>
      <w:r>
        <w:rPr>
          <w:rFonts w:hint="eastAsia"/>
          <w:rtl/>
        </w:rPr>
        <w:t>كنز</w:t>
      </w:r>
      <w:r>
        <w:rPr>
          <w:rtl/>
        </w:rPr>
        <w:t xml:space="preserve"> العُمّال/26002</w:t>
      </w:r>
    </w:p>
    <w:p w:rsidR="001C73B9" w:rsidRDefault="001C73B9" w:rsidP="001C73B9">
      <w:pPr>
        <w:pStyle w:val="libNormal"/>
      </w:pPr>
      <w:r>
        <w:t xml:space="preserve">The Holy Prophet [p.b.u.h.] said: </w:t>
      </w:r>
      <w:r w:rsidR="00E978C2" w:rsidRPr="00E978C2">
        <w:rPr>
          <w:rStyle w:val="libItalicChar"/>
        </w:rPr>
        <w:t>“</w:t>
      </w:r>
      <w:r w:rsidRPr="00E978C2">
        <w:rPr>
          <w:rStyle w:val="libItalicChar"/>
        </w:rPr>
        <w:t>Try to be clean as much as you are able to. Verily, Allah has based the foundation of Islam on cleanliness; hence, never can a person enter Paradise but the clean ones.</w:t>
      </w:r>
      <w:r w:rsidR="00E978C2" w:rsidRPr="00E978C2">
        <w:rPr>
          <w:rStyle w:val="libItalicChar"/>
        </w:rPr>
        <w:t>”</w:t>
      </w:r>
    </w:p>
    <w:p w:rsidR="001C73B9" w:rsidRDefault="001C73B9" w:rsidP="001C73B9">
      <w:pPr>
        <w:pStyle w:val="libNormal"/>
      </w:pPr>
      <w:r>
        <w:t>Kanz</w:t>
      </w:r>
      <w:r w:rsidR="00D92C09">
        <w:t>-</w:t>
      </w:r>
      <w:r>
        <w:t>ul</w:t>
      </w:r>
      <w:r w:rsidR="00D92C09">
        <w:t>-</w:t>
      </w:r>
      <w:r>
        <w:t>'Ummal, Tradition 26002</w:t>
      </w:r>
    </w:p>
    <w:p w:rsidR="001C73B9" w:rsidRDefault="001C73B9" w:rsidP="001C73B9">
      <w:pPr>
        <w:pStyle w:val="libAr"/>
      </w:pPr>
      <w:r>
        <w:rPr>
          <w:rtl/>
        </w:rPr>
        <w:t>337</w:t>
      </w:r>
      <w:r w:rsidR="00D92C09">
        <w:rPr>
          <w:rtl/>
        </w:rPr>
        <w:t>-</w:t>
      </w:r>
      <w:r>
        <w:t xml:space="preserve"> </w:t>
      </w:r>
      <w:r>
        <w:rPr>
          <w:rtl/>
        </w:rPr>
        <w:t>قالَ الإمامُ اَميرُالمُؤمِنينَ عَلِيٌّ</w:t>
      </w:r>
      <w:r w:rsidR="00525C12">
        <w:rPr>
          <w:rtl/>
        </w:rPr>
        <w:t xml:space="preserve"> </w:t>
      </w:r>
      <w:r w:rsidR="008A02F7">
        <w:rPr>
          <w:rtl/>
        </w:rPr>
        <w:t xml:space="preserve">عليه السلام </w:t>
      </w:r>
      <w:r>
        <w:t>:</w:t>
      </w:r>
    </w:p>
    <w:p w:rsidR="001C73B9" w:rsidRDefault="001C73B9" w:rsidP="001C73B9">
      <w:pPr>
        <w:pStyle w:val="libAr"/>
      </w:pPr>
      <w:r>
        <w:rPr>
          <w:rFonts w:hint="eastAsia"/>
          <w:rtl/>
        </w:rPr>
        <w:t>إِدْمانُ</w:t>
      </w:r>
      <w:r>
        <w:rPr>
          <w:rtl/>
        </w:rPr>
        <w:t xml:space="preserve"> الشَّبَعِ يُورِثُ أَنواعَ الوَجَعِ</w:t>
      </w:r>
      <w:r>
        <w:t>.</w:t>
      </w:r>
    </w:p>
    <w:p w:rsidR="001C73B9" w:rsidRDefault="001C73B9" w:rsidP="001C73B9">
      <w:pPr>
        <w:pStyle w:val="libAr"/>
      </w:pPr>
      <w:r>
        <w:rPr>
          <w:rFonts w:hint="eastAsia"/>
          <w:rtl/>
        </w:rPr>
        <w:t>غرر</w:t>
      </w:r>
      <w:r>
        <w:rPr>
          <w:rtl/>
        </w:rPr>
        <w:t xml:space="preserve"> الحكم/359</w:t>
      </w:r>
    </w:p>
    <w:p w:rsidR="001C73B9" w:rsidRDefault="001C73B9" w:rsidP="001C73B9">
      <w:pPr>
        <w:pStyle w:val="libNormal"/>
      </w:pPr>
      <w:r>
        <w:t xml:space="preserve">Imam Amir ul Mu'mineen Ali [a.s.] said: </w:t>
      </w:r>
      <w:r w:rsidR="00E978C2" w:rsidRPr="00E978C2">
        <w:rPr>
          <w:rStyle w:val="libItalicChar"/>
        </w:rPr>
        <w:t>“</w:t>
      </w:r>
      <w:r w:rsidRPr="00E978C2">
        <w:rPr>
          <w:rStyle w:val="libItalicChar"/>
        </w:rPr>
        <w:t>Overindulgence of food causes various kinds of diseases.</w:t>
      </w:r>
      <w:r w:rsidR="00E978C2" w:rsidRPr="00E978C2">
        <w:rPr>
          <w:rStyle w:val="libItalicChar"/>
        </w:rPr>
        <w:t>”</w:t>
      </w:r>
    </w:p>
    <w:p w:rsidR="001C73B9" w:rsidRDefault="001C73B9" w:rsidP="001C73B9">
      <w:pPr>
        <w:pStyle w:val="libNormal"/>
      </w:pPr>
      <w:r>
        <w:t>Ghurar</w:t>
      </w:r>
      <w:r w:rsidR="00D92C09">
        <w:t>-</w:t>
      </w:r>
      <w:r>
        <w:t>ul</w:t>
      </w:r>
      <w:r w:rsidR="00D92C09">
        <w:t>-</w:t>
      </w:r>
      <w:r>
        <w:t>Hikam, p. 359</w:t>
      </w:r>
    </w:p>
    <w:p w:rsidR="001C73B9" w:rsidRDefault="001C73B9" w:rsidP="001C73B9">
      <w:pPr>
        <w:pStyle w:val="libNormal"/>
      </w:pPr>
      <w:r>
        <w:t xml:space="preserve"> </w:t>
      </w:r>
    </w:p>
    <w:p w:rsidR="001C73B9" w:rsidRDefault="001C73B9" w:rsidP="001C73B9">
      <w:pPr>
        <w:pStyle w:val="libAr"/>
      </w:pPr>
      <w:r>
        <w:rPr>
          <w:rtl/>
        </w:rPr>
        <w:t>338</w:t>
      </w:r>
      <w:r w:rsidR="00D92C09">
        <w:rPr>
          <w:rtl/>
        </w:rPr>
        <w:t>-</w:t>
      </w:r>
      <w:r>
        <w:t xml:space="preserve"> </w:t>
      </w:r>
      <w:r>
        <w:rPr>
          <w:rtl/>
        </w:rPr>
        <w:t>عَنِ الحَسَنِ بْنِ جَهْمٍ قالَ: قالَ اَبُوالحَسَنِ مُوسَى بنُ جَعفَرٍ</w:t>
      </w:r>
      <w:r w:rsidR="00525C12">
        <w:rPr>
          <w:rtl/>
        </w:rPr>
        <w:t xml:space="preserve"> </w:t>
      </w:r>
      <w:r w:rsidR="008A02F7">
        <w:rPr>
          <w:rtl/>
        </w:rPr>
        <w:t xml:space="preserve">عليه السلام </w:t>
      </w:r>
      <w:r>
        <w:t>:</w:t>
      </w:r>
    </w:p>
    <w:p w:rsidR="001C73B9" w:rsidRDefault="001C73B9" w:rsidP="001C73B9">
      <w:pPr>
        <w:pStyle w:val="libAr"/>
      </w:pPr>
      <w:r>
        <w:rPr>
          <w:rFonts w:hint="eastAsia"/>
          <w:rtl/>
        </w:rPr>
        <w:t>خَمْسٌ</w:t>
      </w:r>
      <w:r>
        <w:rPr>
          <w:rtl/>
        </w:rPr>
        <w:t xml:space="preserve"> مِنَ السُّنَنِ  فِي  الرَّأْسِ وَ خَمْسٌ  فِي  الجَسَدِ: فَاَمَّا الّتي  في  الرّأَْسِ: فَالسِّـواكُ، وَ اَخْذُ الشّارِبِ، وَ فَرْقُ الشَّعْرِ، وَ المَضمَضَة وَ الاِسْتِنْشاقُ، وَ اَمَّا الَّتي  فِي  الجَسَدِ، فَالخِتانُ، وَ حَلْقُ العانَةِ، وَ نَتف</w:t>
      </w:r>
      <w:r>
        <w:rPr>
          <w:rFonts w:hint="eastAsia"/>
          <w:rtl/>
        </w:rPr>
        <w:t>ُ</w:t>
      </w:r>
      <w:r>
        <w:rPr>
          <w:rtl/>
        </w:rPr>
        <w:t xml:space="preserve"> الاِبْطَيْنِ، وَ تَقلِيمُ الأظْفارِ، وَ الاِستِنْجاءُ</w:t>
      </w:r>
      <w:r>
        <w:t>.</w:t>
      </w:r>
    </w:p>
    <w:p w:rsidR="001C73B9" w:rsidRDefault="001C73B9" w:rsidP="001C73B9">
      <w:pPr>
        <w:pStyle w:val="libAr"/>
      </w:pPr>
      <w:r>
        <w:rPr>
          <w:rFonts w:hint="eastAsia"/>
          <w:rtl/>
        </w:rPr>
        <w:t>الخصال</w:t>
      </w:r>
      <w:r>
        <w:rPr>
          <w:rtl/>
        </w:rPr>
        <w:t>/125</w:t>
      </w:r>
    </w:p>
    <w:p w:rsidR="001C73B9" w:rsidRDefault="001C73B9" w:rsidP="001C73B9">
      <w:pPr>
        <w:pStyle w:val="libNormal"/>
      </w:pPr>
      <w:r>
        <w:t>Imam Musa ibn Ja'far, the seventh Imam, [a.s.] said:</w:t>
      </w:r>
    </w:p>
    <w:p w:rsidR="001C73B9" w:rsidRPr="00E978C2" w:rsidRDefault="00E978C2" w:rsidP="001C73B9">
      <w:pPr>
        <w:pStyle w:val="libNormal"/>
        <w:rPr>
          <w:rStyle w:val="libItalicChar"/>
        </w:rPr>
      </w:pPr>
      <w:r w:rsidRPr="00E978C2">
        <w:rPr>
          <w:rStyle w:val="libItalicChar"/>
        </w:rPr>
        <w:t>“</w:t>
      </w:r>
      <w:r w:rsidR="001C73B9" w:rsidRPr="00E978C2">
        <w:rPr>
          <w:rStyle w:val="libItalicChar"/>
        </w:rPr>
        <w:t>There are five sunnah about the head and five others related to the body. The first five concerning the head, are: washing the mouth, trimming the moustache, combing the hair, and drawing up water through the mouth and nostrils.</w:t>
      </w:r>
    </w:p>
    <w:p w:rsidR="001C73B9" w:rsidRPr="00E978C2" w:rsidRDefault="001C73B9" w:rsidP="001C73B9">
      <w:pPr>
        <w:pStyle w:val="libNormal"/>
        <w:rPr>
          <w:rStyle w:val="libItalicChar"/>
        </w:rPr>
      </w:pPr>
      <w:r w:rsidRPr="00E978C2">
        <w:rPr>
          <w:rStyle w:val="libItalicChar"/>
        </w:rPr>
        <w:lastRenderedPageBreak/>
        <w:t>The second five, concerning the body, are: circumcision, shaving the pubic hair, depilating the armpits, clipping the nails, and cleansing the privy parts (with water, tissue, cloth,</w:t>
      </w:r>
    </w:p>
    <w:p w:rsidR="001C73B9" w:rsidRDefault="001C73B9" w:rsidP="001C73B9">
      <w:pPr>
        <w:pStyle w:val="libNormal"/>
      </w:pPr>
      <w:r w:rsidRPr="00E978C2">
        <w:rPr>
          <w:rStyle w:val="libItalicChar"/>
        </w:rPr>
        <w:t>etc., while water is preferable).</w:t>
      </w:r>
      <w:r w:rsidR="00E978C2" w:rsidRPr="00E978C2">
        <w:rPr>
          <w:rStyle w:val="libItalicChar"/>
        </w:rPr>
        <w:t>”</w:t>
      </w:r>
    </w:p>
    <w:p w:rsidR="001C73B9" w:rsidRDefault="001C73B9" w:rsidP="001C73B9">
      <w:pPr>
        <w:pStyle w:val="libNormal"/>
      </w:pPr>
      <w:r>
        <w:t>Khisal by Saduq, p. 125</w:t>
      </w:r>
    </w:p>
    <w:p w:rsidR="001C73B9" w:rsidRDefault="001C73B9" w:rsidP="001C73B9">
      <w:pPr>
        <w:pStyle w:val="libNormal"/>
      </w:pPr>
      <w:r>
        <w:t xml:space="preserve"> </w:t>
      </w:r>
    </w:p>
    <w:p w:rsidR="001C73B9" w:rsidRDefault="001C73B9" w:rsidP="001C73B9">
      <w:pPr>
        <w:pStyle w:val="libAr"/>
      </w:pPr>
      <w:r>
        <w:rPr>
          <w:rtl/>
        </w:rPr>
        <w:t>339</w:t>
      </w:r>
      <w:r w:rsidR="00D92C09">
        <w:rPr>
          <w:rtl/>
        </w:rPr>
        <w:t>-</w:t>
      </w:r>
      <w:r>
        <w:t xml:space="preserve"> </w:t>
      </w:r>
      <w:r>
        <w:rPr>
          <w:rtl/>
        </w:rPr>
        <w:t>قالَ الإمامُ اَميرُالمُؤمِنينَ عَلِيٌّ</w:t>
      </w:r>
      <w:r w:rsidR="00525C12">
        <w:rPr>
          <w:rtl/>
        </w:rPr>
        <w:t xml:space="preserve"> </w:t>
      </w:r>
      <w:r w:rsidR="008A02F7">
        <w:rPr>
          <w:rtl/>
        </w:rPr>
        <w:t xml:space="preserve">عليه السلام </w:t>
      </w:r>
      <w:r>
        <w:rPr>
          <w:rtl/>
        </w:rPr>
        <w:t>لِلحَسَنِ</w:t>
      </w:r>
      <w:r w:rsidR="00525C12">
        <w:rPr>
          <w:rtl/>
        </w:rPr>
        <w:t xml:space="preserve"> </w:t>
      </w:r>
      <w:r w:rsidR="008A02F7">
        <w:rPr>
          <w:rtl/>
        </w:rPr>
        <w:t xml:space="preserve">عليه السلام </w:t>
      </w:r>
      <w:r>
        <w:t>:</w:t>
      </w:r>
    </w:p>
    <w:p w:rsidR="001C73B9" w:rsidRDefault="001C73B9" w:rsidP="001C73B9">
      <w:pPr>
        <w:pStyle w:val="libAr"/>
      </w:pPr>
      <w:r>
        <w:rPr>
          <w:rFonts w:hint="eastAsia"/>
          <w:rtl/>
        </w:rPr>
        <w:t>أَلا</w:t>
      </w:r>
      <w:r>
        <w:rPr>
          <w:rtl/>
        </w:rPr>
        <w:t xml:space="preserve"> اُعَلِّمُكَ أَربَعَ خِصالٍ تَستَغنِي بِها عَنِ الطِّبِّ؟ قالَ:بَلى، قالَ: لاَ تَجْلِسْ عَلَى الطَّعامِ إِلاّ وَأَنْتَ جائِعٌ وَلاَ تَقُمْ عَنِ الطَّعامِ إِلاّ وَ أَنْتَ تَشْتَهِيهِ  وَ جَوِّدِ المَضْـغَ وَ إذا نِمْتَ فَاعْرَضْ نَفْسَـكَ عَلَى الخَلاءِ فَاِذَا اسْتَعْمَلْتَ هَذا اِسْتَغْنَيْتَ عَنِ الطِّبِّ</w:t>
      </w:r>
    </w:p>
    <w:p w:rsidR="001C73B9" w:rsidRDefault="001C73B9" w:rsidP="001C73B9">
      <w:pPr>
        <w:pStyle w:val="libAr"/>
      </w:pPr>
      <w:r>
        <w:rPr>
          <w:rFonts w:hint="eastAsia"/>
          <w:rtl/>
        </w:rPr>
        <w:t>وسائل</w:t>
      </w:r>
      <w:r>
        <w:rPr>
          <w:rtl/>
        </w:rPr>
        <w:t xml:space="preserve"> الشيعة/24/245</w:t>
      </w:r>
    </w:p>
    <w:p w:rsidR="001C73B9" w:rsidRDefault="001C73B9" w:rsidP="001C73B9">
      <w:pPr>
        <w:pStyle w:val="libNormal"/>
      </w:pPr>
      <w:r>
        <w:t xml:space="preserve">Imam Amir ul Mu'mineen Ali [a.s.] told Imam Hassan [a.s.]: </w:t>
      </w:r>
      <w:r w:rsidR="00E978C2" w:rsidRPr="00E978C2">
        <w:rPr>
          <w:rStyle w:val="libItalicChar"/>
        </w:rPr>
        <w:t>“</w:t>
      </w:r>
      <w:r w:rsidRPr="00E978C2">
        <w:rPr>
          <w:rStyle w:val="libItalicChar"/>
        </w:rPr>
        <w:t>Shall I teach you four traits by which you will be in no need of any medical treatment?</w:t>
      </w:r>
      <w:r w:rsidR="00E978C2" w:rsidRPr="00E978C2">
        <w:rPr>
          <w:rStyle w:val="libItalicChar"/>
        </w:rPr>
        <w:t>”</w:t>
      </w:r>
    </w:p>
    <w:p w:rsidR="001C73B9" w:rsidRDefault="00E978C2" w:rsidP="001C73B9">
      <w:pPr>
        <w:pStyle w:val="libNormal"/>
      </w:pPr>
      <w:r w:rsidRPr="00E978C2">
        <w:rPr>
          <w:rStyle w:val="libItalicChar"/>
        </w:rPr>
        <w:t>“</w:t>
      </w:r>
      <w:r w:rsidR="001C73B9" w:rsidRPr="00E978C2">
        <w:rPr>
          <w:rStyle w:val="libItalicChar"/>
        </w:rPr>
        <w:t>Yes,</w:t>
      </w:r>
      <w:r w:rsidRPr="00E978C2">
        <w:rPr>
          <w:rStyle w:val="libItalicChar"/>
        </w:rPr>
        <w:t>”</w:t>
      </w:r>
      <w:r w:rsidR="001C73B9">
        <w:t xml:space="preserve"> Imam Hassan answered. Then, Ali [a.s.] said:</w:t>
      </w:r>
    </w:p>
    <w:p w:rsidR="001C73B9" w:rsidRDefault="001C73B9" w:rsidP="001C73B9">
      <w:pPr>
        <w:pStyle w:val="libNormal"/>
      </w:pPr>
      <w:r>
        <w:t>1</w:t>
      </w:r>
      <w:r w:rsidR="00D92C09">
        <w:t>-</w:t>
      </w:r>
      <w:r>
        <w:t xml:space="preserve"> Do not sit for food (in order to eat) unless you are hungry; </w:t>
      </w:r>
    </w:p>
    <w:p w:rsidR="001C73B9" w:rsidRDefault="001C73B9" w:rsidP="001C73B9">
      <w:pPr>
        <w:pStyle w:val="libNormal"/>
      </w:pPr>
      <w:r>
        <w:t>2</w:t>
      </w:r>
      <w:r w:rsidR="00D92C09">
        <w:t>-</w:t>
      </w:r>
      <w:r>
        <w:t xml:space="preserve"> And, do not leave the (table of) food but you still have an appetite for it; </w:t>
      </w:r>
    </w:p>
    <w:p w:rsidR="001C73B9" w:rsidRDefault="001C73B9" w:rsidP="001C73B9">
      <w:pPr>
        <w:pStyle w:val="libNormal"/>
      </w:pPr>
      <w:r>
        <w:t>3</w:t>
      </w:r>
      <w:r w:rsidR="00D92C09">
        <w:t>-</w:t>
      </w:r>
      <w:r>
        <w:t xml:space="preserve"> Chew (your food in your mouth) well; </w:t>
      </w:r>
    </w:p>
    <w:p w:rsidR="001C73B9" w:rsidRDefault="001C73B9" w:rsidP="001C73B9">
      <w:pPr>
        <w:pStyle w:val="libNormal"/>
      </w:pPr>
      <w:r>
        <w:t>4</w:t>
      </w:r>
      <w:r w:rsidR="00D92C09">
        <w:t>-</w:t>
      </w:r>
      <w:r>
        <w:t xml:space="preserve"> And, when you want to go to bed, (primarily) go to the water</w:t>
      </w:r>
      <w:r w:rsidR="00D92C09">
        <w:t>-</w:t>
      </w:r>
      <w:r>
        <w:t xml:space="preserve">closet to ease nature. </w:t>
      </w:r>
    </w:p>
    <w:p w:rsidR="001C73B9" w:rsidRDefault="001C73B9" w:rsidP="001C73B9">
      <w:pPr>
        <w:pStyle w:val="libNormal"/>
      </w:pPr>
      <w:r>
        <w:t>If you take these in action, you will be in no need of any medical treatment.</w:t>
      </w:r>
      <w:r w:rsidR="00E978C2">
        <w:t>”</w:t>
      </w:r>
    </w:p>
    <w:p w:rsidR="001C73B9" w:rsidRDefault="001C73B9" w:rsidP="001C73B9">
      <w:pPr>
        <w:pStyle w:val="libNormal"/>
      </w:pPr>
      <w:r>
        <w:t>Wasa'il</w:t>
      </w:r>
      <w:r w:rsidR="00D92C09">
        <w:t>-</w:t>
      </w:r>
      <w:r>
        <w:t>ush Shi'ah, vol. 24, p. 245</w:t>
      </w:r>
    </w:p>
    <w:p w:rsidR="001C73B9" w:rsidRDefault="001C73B9" w:rsidP="001C73B9">
      <w:pPr>
        <w:pStyle w:val="libNormal"/>
      </w:pPr>
      <w:r>
        <w:br w:type="page"/>
      </w:r>
    </w:p>
    <w:p w:rsidR="001C73B9" w:rsidRDefault="001C73B9" w:rsidP="001C73B9">
      <w:pPr>
        <w:pStyle w:val="Heading1Center"/>
      </w:pPr>
      <w:bookmarkStart w:id="63" w:name="_Toc444518262"/>
      <w:r>
        <w:lastRenderedPageBreak/>
        <w:t>BUSINESS AND SOCIAL RELATIONSHIPS</w:t>
      </w:r>
      <w:bookmarkEnd w:id="63"/>
    </w:p>
    <w:p w:rsidR="001C73B9" w:rsidRDefault="001C73B9" w:rsidP="001C73B9">
      <w:pPr>
        <w:pStyle w:val="libAr"/>
      </w:pPr>
      <w:r>
        <w:rPr>
          <w:rtl/>
        </w:rPr>
        <w:t>340</w:t>
      </w:r>
      <w:r w:rsidR="00D92C09">
        <w:rPr>
          <w:rtl/>
        </w:rPr>
        <w:t>-</w:t>
      </w:r>
      <w:r>
        <w:t xml:space="preserve"> </w:t>
      </w:r>
      <w:r>
        <w:rPr>
          <w:rtl/>
        </w:rPr>
        <w:t xml:space="preserve">قالَ رَسُولُ </w:t>
      </w:r>
      <w:r w:rsidR="00525C12">
        <w:rPr>
          <w:rtl/>
        </w:rPr>
        <w:t>الله صلی</w:t>
      </w:r>
      <w:r>
        <w:rPr>
          <w:rtl/>
        </w:rPr>
        <w:t xml:space="preserve"> الله</w:t>
      </w:r>
      <w:r w:rsidR="00525C12">
        <w:rPr>
          <w:rtl/>
        </w:rPr>
        <w:t xml:space="preserve"> عليه</w:t>
      </w:r>
      <w:r>
        <w:rPr>
          <w:rtl/>
        </w:rPr>
        <w:t xml:space="preserve"> و آله و سلم</w:t>
      </w:r>
      <w:r>
        <w:t>:</w:t>
      </w:r>
    </w:p>
    <w:p w:rsidR="001C73B9" w:rsidRDefault="001C73B9" w:rsidP="001C73B9">
      <w:pPr>
        <w:pStyle w:val="libAr"/>
      </w:pPr>
      <w:r>
        <w:rPr>
          <w:rFonts w:hint="eastAsia"/>
          <w:rtl/>
        </w:rPr>
        <w:t>أَيُّمـا</w:t>
      </w:r>
      <w:r>
        <w:rPr>
          <w:rtl/>
        </w:rPr>
        <w:t xml:space="preserve"> رَجُلٍ اشْتَرى طَعاماً فَكَبَسَـهُ اَربَعينَ صَباحـاً يُرِيـدُ بِـه  غِلاءَ المُسلِمينَ ثُمَّ باعَـهُ فَتَصَـدَّقَ بِثَمَنِـهِ لَم يَكُن كَفّارةً لِمـا صَنَعَ</w:t>
      </w:r>
      <w:r>
        <w:t>.</w:t>
      </w:r>
    </w:p>
    <w:p w:rsidR="001C73B9" w:rsidRDefault="001C73B9" w:rsidP="001C73B9">
      <w:pPr>
        <w:pStyle w:val="libAr"/>
      </w:pPr>
      <w:r>
        <w:rPr>
          <w:rFonts w:hint="eastAsia"/>
          <w:rtl/>
        </w:rPr>
        <w:t>بحار</w:t>
      </w:r>
      <w:r>
        <w:rPr>
          <w:rtl/>
        </w:rPr>
        <w:t xml:space="preserve"> الأنوار/103/89</w:t>
      </w:r>
    </w:p>
    <w:p w:rsidR="001C73B9" w:rsidRDefault="001C73B9" w:rsidP="001C73B9">
      <w:pPr>
        <w:pStyle w:val="libNormal"/>
      </w:pPr>
      <w:r>
        <w:t xml:space="preserve">The Holy Prophet [p.b.u.h.] said: </w:t>
      </w:r>
      <w:r w:rsidR="00E978C2" w:rsidRPr="00E978C2">
        <w:rPr>
          <w:rStyle w:val="libItalicChar"/>
        </w:rPr>
        <w:t>“</w:t>
      </w:r>
      <w:r w:rsidRPr="00E978C2">
        <w:rPr>
          <w:rStyle w:val="libItalicChar"/>
        </w:rPr>
        <w:t>He who purchases the food stuff which is a public necessity and stores it for forty days with the hope that its price will go up in the Muslim market, then, sells it and gives the entire sum as charity to the poor, it can not be the atonement for what he has done.</w:t>
      </w:r>
      <w:r w:rsidR="00E978C2" w:rsidRPr="00E978C2">
        <w:rPr>
          <w:rStyle w:val="libItalicChar"/>
        </w:rPr>
        <w:t>”</w:t>
      </w:r>
    </w:p>
    <w:p w:rsidR="001C73B9" w:rsidRDefault="001C73B9" w:rsidP="001C73B9">
      <w:pPr>
        <w:pStyle w:val="libNormal"/>
      </w:pPr>
      <w:r>
        <w:t>Bihar</w:t>
      </w:r>
      <w:r w:rsidR="00D92C09">
        <w:t>-</w:t>
      </w:r>
      <w:r>
        <w:t>ul</w:t>
      </w:r>
      <w:r w:rsidR="00D92C09">
        <w:t>-</w:t>
      </w:r>
      <w:r>
        <w:t>Anwar, vol. 103, p. 89</w:t>
      </w:r>
    </w:p>
    <w:p w:rsidR="001C73B9" w:rsidRDefault="001C73B9" w:rsidP="001C73B9">
      <w:pPr>
        <w:pStyle w:val="libAr"/>
      </w:pPr>
      <w:r>
        <w:rPr>
          <w:rtl/>
        </w:rPr>
        <w:t>341</w:t>
      </w:r>
      <w:r w:rsidR="00D92C09">
        <w:rPr>
          <w:rtl/>
        </w:rPr>
        <w:t>-</w:t>
      </w:r>
      <w:r>
        <w:t xml:space="preserve"> </w:t>
      </w:r>
      <w:r>
        <w:rPr>
          <w:rtl/>
        </w:rPr>
        <w:t>قالَ الإمامُ اَميرُالمُؤمِنينَ عَلِيٌّ</w:t>
      </w:r>
      <w:r w:rsidR="00525C12">
        <w:rPr>
          <w:rtl/>
        </w:rPr>
        <w:t xml:space="preserve"> </w:t>
      </w:r>
      <w:r w:rsidR="008A02F7">
        <w:rPr>
          <w:rtl/>
        </w:rPr>
        <w:t xml:space="preserve">عليه السلام </w:t>
      </w:r>
      <w:r>
        <w:t>:</w:t>
      </w:r>
    </w:p>
    <w:p w:rsidR="001C73B9" w:rsidRDefault="001C73B9" w:rsidP="001C73B9">
      <w:pPr>
        <w:pStyle w:val="libAr"/>
      </w:pPr>
      <w:r>
        <w:rPr>
          <w:rFonts w:hint="eastAsia"/>
          <w:rtl/>
        </w:rPr>
        <w:t>مَنِ</w:t>
      </w:r>
      <w:r>
        <w:rPr>
          <w:rtl/>
        </w:rPr>
        <w:t xml:space="preserve"> اتَّجَرَ بِغَيرِ فِقهٍ فَقَدِ ارتَطَمَ  فِي  الرِّبا</w:t>
      </w:r>
      <w:r>
        <w:t>.</w:t>
      </w:r>
    </w:p>
    <w:p w:rsidR="001C73B9" w:rsidRDefault="001C73B9" w:rsidP="001C73B9">
      <w:pPr>
        <w:pStyle w:val="libAr"/>
      </w:pPr>
      <w:r>
        <w:rPr>
          <w:rFonts w:hint="eastAsia"/>
          <w:rtl/>
        </w:rPr>
        <w:t>بحار</w:t>
      </w:r>
      <w:r>
        <w:rPr>
          <w:rtl/>
        </w:rPr>
        <w:t xml:space="preserve"> الأنوار/103/93</w:t>
      </w:r>
    </w:p>
    <w:p w:rsidR="001C73B9" w:rsidRDefault="001C73B9" w:rsidP="001C73B9">
      <w:pPr>
        <w:pStyle w:val="libNormal"/>
      </w:pPr>
      <w:r>
        <w:t xml:space="preserve">Imam Amir ul Mu'mineen Ali [a.s.] said: </w:t>
      </w:r>
      <w:r w:rsidR="00E978C2" w:rsidRPr="00E978C2">
        <w:rPr>
          <w:rStyle w:val="libItalicChar"/>
        </w:rPr>
        <w:t>“</w:t>
      </w:r>
      <w:r w:rsidRPr="00E978C2">
        <w:rPr>
          <w:rStyle w:val="libItalicChar"/>
        </w:rPr>
        <w:t>He who ventures transactions without observing the concerning Islamic rules, has surely run into usury,</w:t>
      </w:r>
      <w:r w:rsidR="00E978C2" w:rsidRPr="00E978C2">
        <w:rPr>
          <w:rStyle w:val="libItalicChar"/>
        </w:rPr>
        <w:t>”</w:t>
      </w:r>
      <w:r>
        <w:t xml:space="preserve"> (while he is not aware of it).</w:t>
      </w:r>
    </w:p>
    <w:p w:rsidR="001C73B9" w:rsidRDefault="001C73B9" w:rsidP="001C73B9">
      <w:pPr>
        <w:pStyle w:val="libNormal"/>
      </w:pPr>
      <w:r>
        <w:t>Bihar</w:t>
      </w:r>
      <w:r w:rsidR="00D92C09">
        <w:t>-</w:t>
      </w:r>
      <w:r>
        <w:t>ul</w:t>
      </w:r>
      <w:r w:rsidR="00D92C09">
        <w:t>-</w:t>
      </w:r>
      <w:r>
        <w:t>Anwar, vol. 103, p. 93</w:t>
      </w:r>
    </w:p>
    <w:p w:rsidR="001C73B9" w:rsidRDefault="001C73B9" w:rsidP="001C73B9">
      <w:pPr>
        <w:pStyle w:val="libNormal"/>
      </w:pPr>
      <w:r>
        <w:t xml:space="preserve"> </w:t>
      </w:r>
    </w:p>
    <w:p w:rsidR="001C73B9" w:rsidRDefault="001C73B9" w:rsidP="001C73B9">
      <w:pPr>
        <w:pStyle w:val="libAr"/>
      </w:pPr>
      <w:r>
        <w:rPr>
          <w:rtl/>
        </w:rPr>
        <w:t>342</w:t>
      </w:r>
      <w:r w:rsidR="00D92C09">
        <w:rPr>
          <w:rtl/>
        </w:rPr>
        <w:t>-</w:t>
      </w:r>
      <w:r>
        <w:t xml:space="preserve"> </w:t>
      </w:r>
      <w:r>
        <w:rPr>
          <w:rtl/>
        </w:rPr>
        <w:t>عَن اَمِيرِالمُؤمِنينَ عَلِىٍّ</w:t>
      </w:r>
      <w:r w:rsidR="00525C12">
        <w:rPr>
          <w:rtl/>
        </w:rPr>
        <w:t xml:space="preserve"> </w:t>
      </w:r>
      <w:r w:rsidR="008A02F7">
        <w:rPr>
          <w:rtl/>
        </w:rPr>
        <w:t xml:space="preserve">عليه السلام </w:t>
      </w:r>
      <w:r>
        <w:rPr>
          <w:rtl/>
        </w:rPr>
        <w:t xml:space="preserve">قالَ: قالَ رَسُولُ </w:t>
      </w:r>
      <w:r w:rsidR="00525C12">
        <w:rPr>
          <w:rtl/>
        </w:rPr>
        <w:t>الله صلی</w:t>
      </w:r>
      <w:r>
        <w:rPr>
          <w:rtl/>
        </w:rPr>
        <w:t xml:space="preserve"> الله</w:t>
      </w:r>
      <w:r w:rsidR="00525C12">
        <w:rPr>
          <w:rtl/>
        </w:rPr>
        <w:t xml:space="preserve"> عليه</w:t>
      </w:r>
      <w:r>
        <w:rPr>
          <w:rtl/>
        </w:rPr>
        <w:t xml:space="preserve"> و آله و سلم</w:t>
      </w:r>
      <w:r>
        <w:t>:</w:t>
      </w:r>
    </w:p>
    <w:p w:rsidR="001C73B9" w:rsidRDefault="001C73B9" w:rsidP="001C73B9">
      <w:pPr>
        <w:pStyle w:val="libAr"/>
      </w:pPr>
      <w:r>
        <w:rPr>
          <w:rFonts w:hint="eastAsia"/>
          <w:rtl/>
        </w:rPr>
        <w:t>مَن</w:t>
      </w:r>
      <w:r>
        <w:rPr>
          <w:rtl/>
        </w:rPr>
        <w:t xml:space="preserve"> باعَ وَاشتَرى فَلْيَجتَنِبْ خَمْسَ خِصالٍ وَ اِلاّ فَلا يَبِيعَـنَّ وَ لا يَشتَرِيَنَّ: الرِّبا، وَالحَلْفُ، وَ كِتْمـانُ العَيْـبِ، وَالمَـدْحُ إذا باعَ، وَالذَّمُّ اِذَا اشْتَرى</w:t>
      </w:r>
      <w:r>
        <w:t>.</w:t>
      </w:r>
    </w:p>
    <w:p w:rsidR="001C73B9" w:rsidRDefault="001C73B9" w:rsidP="001C73B9">
      <w:pPr>
        <w:pStyle w:val="libAr"/>
      </w:pPr>
      <w:r>
        <w:rPr>
          <w:rFonts w:hint="eastAsia"/>
          <w:rtl/>
        </w:rPr>
        <w:t>الخصال</w:t>
      </w:r>
      <w:r>
        <w:rPr>
          <w:rtl/>
        </w:rPr>
        <w:t>/1/286</w:t>
      </w:r>
    </w:p>
    <w:p w:rsidR="001C73B9" w:rsidRDefault="001C73B9" w:rsidP="001C73B9">
      <w:pPr>
        <w:pStyle w:val="libNormal"/>
      </w:pPr>
      <w:r>
        <w:t xml:space="preserve">Imam Amir ul Mu'mineen Ali [a.s.] narrates from the Messenger of Allah who said: </w:t>
      </w:r>
      <w:r w:rsidR="00E978C2" w:rsidRPr="00E978C2">
        <w:rPr>
          <w:rStyle w:val="libItalicChar"/>
        </w:rPr>
        <w:t>“</w:t>
      </w:r>
      <w:r w:rsidRPr="00E978C2">
        <w:rPr>
          <w:rStyle w:val="libItalicChar"/>
        </w:rPr>
        <w:t>He who is in business and buys and sells things must avoid five traits, otherwise he should not buy or sell anything: usury, taking oath, concealing the faults or defects of the goods, praising it wrongly when selling it, and finding faults in it when buying it.</w:t>
      </w:r>
      <w:r w:rsidR="00E978C2" w:rsidRPr="00E978C2">
        <w:rPr>
          <w:rStyle w:val="libItalicChar"/>
        </w:rPr>
        <w:t>”</w:t>
      </w:r>
    </w:p>
    <w:p w:rsidR="001C73B9" w:rsidRDefault="001C73B9" w:rsidP="001C73B9">
      <w:pPr>
        <w:pStyle w:val="libNormal"/>
      </w:pPr>
      <w:r>
        <w:t>AI</w:t>
      </w:r>
      <w:r w:rsidR="00D92C09">
        <w:t>-</w:t>
      </w:r>
      <w:r>
        <w:t xml:space="preserve">Khisal by Saduq, vol. 1, p. 286 </w:t>
      </w:r>
    </w:p>
    <w:p w:rsidR="001C73B9" w:rsidRDefault="001C73B9" w:rsidP="001C73B9">
      <w:pPr>
        <w:pStyle w:val="libAr"/>
      </w:pPr>
      <w:r>
        <w:rPr>
          <w:rtl/>
        </w:rPr>
        <w:t>343</w:t>
      </w:r>
      <w:r w:rsidR="00D92C09">
        <w:rPr>
          <w:rtl/>
        </w:rPr>
        <w:t>-</w:t>
      </w:r>
      <w:r>
        <w:t xml:space="preserve"> </w:t>
      </w:r>
      <w:r>
        <w:rPr>
          <w:rtl/>
        </w:rPr>
        <w:t>قالَ الإمامُ الباقِرُ</w:t>
      </w:r>
      <w:r w:rsidR="00525C12">
        <w:rPr>
          <w:rtl/>
        </w:rPr>
        <w:t xml:space="preserve"> </w:t>
      </w:r>
      <w:r w:rsidR="008A02F7">
        <w:rPr>
          <w:rtl/>
        </w:rPr>
        <w:t xml:space="preserve">عليه السلام </w:t>
      </w:r>
      <w:r>
        <w:t>:</w:t>
      </w:r>
    </w:p>
    <w:p w:rsidR="001C73B9" w:rsidRDefault="001C73B9" w:rsidP="001C73B9">
      <w:pPr>
        <w:pStyle w:val="libAr"/>
      </w:pPr>
      <w:r>
        <w:rPr>
          <w:rFonts w:hint="eastAsia"/>
          <w:rtl/>
        </w:rPr>
        <w:t>مَنْ</w:t>
      </w:r>
      <w:r>
        <w:rPr>
          <w:rtl/>
        </w:rPr>
        <w:t xml:space="preserve"> طَلَبَ الرِّزْقَ فِي الدّنيا اِستِعفافًا عَنِ النّاسِ وَ تَوْسِيعًا عَلى  اَهلِهِ وَ تَعَطُّفًا عَلى جارِهِ لَقَى اللّهَ عَزَّوَجَـلَّ يَـومَ القِيامَة وَ وَجهُهُ مِثلُ القَمَرِ لَيلَةَ البَدرِ</w:t>
      </w:r>
      <w:r>
        <w:t>.</w:t>
      </w:r>
    </w:p>
    <w:p w:rsidR="001C73B9" w:rsidRDefault="001C73B9" w:rsidP="001C73B9">
      <w:pPr>
        <w:pStyle w:val="libAr"/>
      </w:pPr>
      <w:r>
        <w:rPr>
          <w:rFonts w:hint="eastAsia"/>
          <w:rtl/>
        </w:rPr>
        <w:t>الكافي</w:t>
      </w:r>
      <w:r>
        <w:rPr>
          <w:rtl/>
        </w:rPr>
        <w:t>/5/78</w:t>
      </w:r>
    </w:p>
    <w:p w:rsidR="001C73B9" w:rsidRDefault="001C73B9" w:rsidP="001C73B9">
      <w:pPr>
        <w:pStyle w:val="libNormal"/>
      </w:pPr>
      <w:r>
        <w:t xml:space="preserve">Imam Baqir, the fifth Imam [a.s.] said: </w:t>
      </w:r>
      <w:r w:rsidR="00E978C2" w:rsidRPr="00E978C2">
        <w:rPr>
          <w:rStyle w:val="libItalicChar"/>
        </w:rPr>
        <w:t>“</w:t>
      </w:r>
      <w:r w:rsidRPr="00E978C2">
        <w:rPr>
          <w:rStyle w:val="libItalicChar"/>
        </w:rPr>
        <w:t xml:space="preserve">He who seeks for sustenance in this world in order to be independent of people for his needs, to provide for his famlly members, and to stretch affection unto his neighbours, will meet </w:t>
      </w:r>
      <w:r w:rsidRPr="00E978C2">
        <w:rPr>
          <w:rStyle w:val="libItalicChar"/>
        </w:rPr>
        <w:lastRenderedPageBreak/>
        <w:t>Allah, Almighty and Glorious, on the Day of Judgement while his face will be as bright as the full moon.</w:t>
      </w:r>
      <w:r w:rsidR="00E978C2" w:rsidRPr="00E978C2">
        <w:rPr>
          <w:rStyle w:val="libItalicChar"/>
        </w:rPr>
        <w:t>”</w:t>
      </w:r>
    </w:p>
    <w:p w:rsidR="001C73B9" w:rsidRDefault="001C73B9" w:rsidP="001C73B9">
      <w:pPr>
        <w:pStyle w:val="libNormal"/>
      </w:pPr>
      <w:r>
        <w:t>Al</w:t>
      </w:r>
      <w:r w:rsidR="00D92C09">
        <w:t>-</w:t>
      </w:r>
      <w:r>
        <w:t>Kafi, vol. 5, p. 78</w:t>
      </w:r>
    </w:p>
    <w:p w:rsidR="001C73B9" w:rsidRDefault="001C73B9" w:rsidP="001C73B9">
      <w:pPr>
        <w:pStyle w:val="libNormal"/>
      </w:pPr>
      <w:r>
        <w:br w:type="page"/>
      </w:r>
    </w:p>
    <w:p w:rsidR="001C73B9" w:rsidRDefault="001C73B9" w:rsidP="001C73B9">
      <w:pPr>
        <w:pStyle w:val="Heading1Center"/>
      </w:pPr>
      <w:bookmarkStart w:id="64" w:name="_Toc444518263"/>
      <w:r>
        <w:lastRenderedPageBreak/>
        <w:t>FRAUD IN BARGAIN</w:t>
      </w:r>
      <w:bookmarkEnd w:id="64"/>
    </w:p>
    <w:p w:rsidR="001C73B9" w:rsidRDefault="001C73B9" w:rsidP="001C73B9">
      <w:pPr>
        <w:pStyle w:val="libAr"/>
      </w:pPr>
      <w:r>
        <w:rPr>
          <w:rtl/>
        </w:rPr>
        <w:t>344</w:t>
      </w:r>
      <w:r w:rsidR="00D92C09">
        <w:rPr>
          <w:rtl/>
        </w:rPr>
        <w:t>-</w:t>
      </w:r>
      <w:r>
        <w:t xml:space="preserve"> </w:t>
      </w:r>
      <w:r>
        <w:rPr>
          <w:rtl/>
        </w:rPr>
        <w:t xml:space="preserve">قالَ </w:t>
      </w:r>
      <w:r w:rsidR="005F6D68">
        <w:rPr>
          <w:rtl/>
        </w:rPr>
        <w:t>النَّبِيّ صلی</w:t>
      </w:r>
      <w:r>
        <w:rPr>
          <w:rtl/>
        </w:rPr>
        <w:t xml:space="preserve"> الله</w:t>
      </w:r>
      <w:r w:rsidR="00525C12">
        <w:rPr>
          <w:rtl/>
        </w:rPr>
        <w:t xml:space="preserve"> عليه</w:t>
      </w:r>
      <w:r>
        <w:rPr>
          <w:rtl/>
        </w:rPr>
        <w:t xml:space="preserve"> و آله و سلم</w:t>
      </w:r>
      <w:r>
        <w:t>:</w:t>
      </w:r>
    </w:p>
    <w:p w:rsidR="001C73B9" w:rsidRDefault="001C73B9" w:rsidP="001C73B9">
      <w:pPr>
        <w:pStyle w:val="libAr"/>
      </w:pPr>
      <w:r>
        <w:rPr>
          <w:rFonts w:hint="eastAsia"/>
          <w:rtl/>
        </w:rPr>
        <w:t>مَن</w:t>
      </w:r>
      <w:r>
        <w:rPr>
          <w:rtl/>
        </w:rPr>
        <w:t xml:space="preserve"> باتَ وَ  فِي  قَلبِهِ غِشٌّ لاَِخِيـهِ المُسلِمِ باتَ  فِي  سَخَطِ اللهِ وَ اَصْبَحَ كَذلِكَ حَتّى يَتُوبَ</w:t>
      </w:r>
      <w:r>
        <w:t>.</w:t>
      </w:r>
    </w:p>
    <w:p w:rsidR="001C73B9" w:rsidRDefault="001C73B9" w:rsidP="001C73B9">
      <w:pPr>
        <w:pStyle w:val="libAr"/>
      </w:pPr>
      <w:r>
        <w:rPr>
          <w:rFonts w:hint="eastAsia"/>
          <w:rtl/>
        </w:rPr>
        <w:t>سفينة</w:t>
      </w:r>
      <w:r>
        <w:rPr>
          <w:rtl/>
        </w:rPr>
        <w:t xml:space="preserve"> البحار/2/318</w:t>
      </w:r>
    </w:p>
    <w:p w:rsidR="001C73B9" w:rsidRDefault="001C73B9" w:rsidP="001C73B9">
      <w:pPr>
        <w:pStyle w:val="libNormal"/>
      </w:pPr>
      <w:r>
        <w:t xml:space="preserve">The Holy Prophet [p.b.u.h.] said: </w:t>
      </w:r>
      <w:r w:rsidR="00E978C2" w:rsidRPr="00E978C2">
        <w:rPr>
          <w:rStyle w:val="libItalicChar"/>
        </w:rPr>
        <w:t>“</w:t>
      </w:r>
      <w:r w:rsidRPr="00E978C2">
        <w:rPr>
          <w:rStyle w:val="libItalicChar"/>
        </w:rPr>
        <w:t>He who sleeps bearing deceit against his Muslim brother in his heart, has slept in the wrath of Allah and remains in that case until he repents.</w:t>
      </w:r>
      <w:r w:rsidR="00E978C2" w:rsidRPr="00E978C2">
        <w:rPr>
          <w:rStyle w:val="libItalicChar"/>
        </w:rPr>
        <w:t>”</w:t>
      </w:r>
    </w:p>
    <w:p w:rsidR="001C73B9" w:rsidRDefault="001C73B9" w:rsidP="001C73B9">
      <w:pPr>
        <w:pStyle w:val="libNormal"/>
      </w:pPr>
      <w:r>
        <w:t>Safinat</w:t>
      </w:r>
      <w:r w:rsidR="00D92C09">
        <w:t>-</w:t>
      </w:r>
      <w:r>
        <w:t>ul</w:t>
      </w:r>
      <w:r w:rsidR="00D92C09">
        <w:t>-</w:t>
      </w:r>
      <w:r>
        <w:t>Bihar, vol. 2, p. 318</w:t>
      </w:r>
    </w:p>
    <w:p w:rsidR="001C73B9" w:rsidRDefault="001C73B9" w:rsidP="001C73B9">
      <w:pPr>
        <w:pStyle w:val="libNormal"/>
      </w:pPr>
      <w:r>
        <w:t xml:space="preserve"> </w:t>
      </w:r>
    </w:p>
    <w:p w:rsidR="001C73B9" w:rsidRDefault="001C73B9" w:rsidP="001C73B9">
      <w:pPr>
        <w:pStyle w:val="libAr"/>
      </w:pPr>
      <w:r>
        <w:rPr>
          <w:rtl/>
        </w:rPr>
        <w:t>345</w:t>
      </w:r>
      <w:r w:rsidR="00D92C09">
        <w:rPr>
          <w:rtl/>
        </w:rPr>
        <w:t>-</w:t>
      </w:r>
      <w:r>
        <w:t xml:space="preserve"> </w:t>
      </w:r>
      <w:r>
        <w:rPr>
          <w:rtl/>
        </w:rPr>
        <w:t xml:space="preserve">قالَ </w:t>
      </w:r>
      <w:r w:rsidR="005F6D68">
        <w:rPr>
          <w:rtl/>
        </w:rPr>
        <w:t>النَّبِيّ صلی</w:t>
      </w:r>
      <w:r>
        <w:rPr>
          <w:rtl/>
        </w:rPr>
        <w:t xml:space="preserve"> الله</w:t>
      </w:r>
      <w:r w:rsidR="00525C12">
        <w:rPr>
          <w:rtl/>
        </w:rPr>
        <w:t xml:space="preserve"> عليه</w:t>
      </w:r>
      <w:r>
        <w:rPr>
          <w:rtl/>
        </w:rPr>
        <w:t xml:space="preserve"> و آله و سلم</w:t>
      </w:r>
      <w:r>
        <w:t>:</w:t>
      </w:r>
    </w:p>
    <w:p w:rsidR="001C73B9" w:rsidRDefault="001C73B9" w:rsidP="001C73B9">
      <w:pPr>
        <w:pStyle w:val="libAr"/>
      </w:pPr>
      <w:r>
        <w:rPr>
          <w:rFonts w:hint="eastAsia"/>
          <w:rtl/>
        </w:rPr>
        <w:t>وَ</w:t>
      </w:r>
      <w:r>
        <w:rPr>
          <w:rtl/>
        </w:rPr>
        <w:t xml:space="preserve"> مَن غَشَّ اَخاهُ المُسلِـمَ نَـزَعَ اللّهُ بَرَكَةَ رِزقِـهِ وَ اَفسَدَ</w:t>
      </w:r>
      <w:r w:rsidR="00525C12">
        <w:rPr>
          <w:rtl/>
        </w:rPr>
        <w:t xml:space="preserve"> عليه</w:t>
      </w:r>
      <w:r>
        <w:rPr>
          <w:rtl/>
        </w:rPr>
        <w:t xml:space="preserve"> مَعيشَتَهُ وَ وَكَلَهُ إِلى نَفسِهِ</w:t>
      </w:r>
      <w:r>
        <w:t>.</w:t>
      </w:r>
    </w:p>
    <w:p w:rsidR="001C73B9" w:rsidRDefault="001C73B9" w:rsidP="001C73B9">
      <w:pPr>
        <w:pStyle w:val="libAr"/>
      </w:pPr>
      <w:r>
        <w:rPr>
          <w:rFonts w:hint="eastAsia"/>
          <w:rtl/>
        </w:rPr>
        <w:t>وسائل</w:t>
      </w:r>
      <w:r>
        <w:rPr>
          <w:rtl/>
        </w:rPr>
        <w:t xml:space="preserve"> الشيعة/17/283</w:t>
      </w:r>
    </w:p>
    <w:p w:rsidR="001C73B9" w:rsidRDefault="001C73B9" w:rsidP="001C73B9">
      <w:pPr>
        <w:pStyle w:val="libNormal"/>
      </w:pPr>
      <w:r>
        <w:t xml:space="preserve">The Holy Prophet [p.b.u.h.] said: </w:t>
      </w:r>
      <w:r w:rsidR="00E978C2" w:rsidRPr="00E978C2">
        <w:rPr>
          <w:rStyle w:val="libItalicChar"/>
        </w:rPr>
        <w:t>“</w:t>
      </w:r>
      <w:r w:rsidRPr="00E978C2">
        <w:rPr>
          <w:rStyle w:val="libItalicChar"/>
        </w:rPr>
        <w:t xml:space="preserve"> ...And he who deceives his Muslim brother, Allah takes away the abundancy of his sustenance and spoils his livelihood and leaves him to his ownself.</w:t>
      </w:r>
      <w:r w:rsidR="00E978C2" w:rsidRPr="00E978C2">
        <w:rPr>
          <w:rStyle w:val="libItalicChar"/>
        </w:rPr>
        <w:t>”</w:t>
      </w:r>
    </w:p>
    <w:p w:rsidR="001C73B9" w:rsidRDefault="001C73B9" w:rsidP="001C73B9">
      <w:pPr>
        <w:pStyle w:val="libNormal"/>
      </w:pPr>
      <w:r>
        <w:t>Wasa'il</w:t>
      </w:r>
      <w:r w:rsidR="00D92C09">
        <w:t>-</w:t>
      </w:r>
      <w:r>
        <w:t xml:space="preserve">ush Shi'ah, vol. 17, p. 283 </w:t>
      </w:r>
    </w:p>
    <w:p w:rsidR="001C73B9" w:rsidRDefault="001C73B9" w:rsidP="001C73B9">
      <w:pPr>
        <w:pStyle w:val="libAr"/>
      </w:pPr>
      <w:r>
        <w:rPr>
          <w:rtl/>
        </w:rPr>
        <w:t>346</w:t>
      </w:r>
      <w:r w:rsidR="00D92C09">
        <w:rPr>
          <w:rtl/>
        </w:rPr>
        <w:t>-</w:t>
      </w:r>
      <w:r>
        <w:t xml:space="preserve"> </w:t>
      </w:r>
      <w:r>
        <w:rPr>
          <w:rtl/>
        </w:rPr>
        <w:t>قالَ الإمامُ الصّادِقُ</w:t>
      </w:r>
      <w:r w:rsidR="00525C12">
        <w:rPr>
          <w:rtl/>
        </w:rPr>
        <w:t xml:space="preserve"> </w:t>
      </w:r>
      <w:r w:rsidR="008A02F7">
        <w:rPr>
          <w:rtl/>
        </w:rPr>
        <w:t xml:space="preserve">عليه السلام </w:t>
      </w:r>
      <w:r>
        <w:t>:</w:t>
      </w:r>
    </w:p>
    <w:p w:rsidR="001C73B9" w:rsidRDefault="001C73B9" w:rsidP="001C73B9">
      <w:pPr>
        <w:pStyle w:val="libAr"/>
      </w:pPr>
      <w:r>
        <w:rPr>
          <w:rFonts w:hint="eastAsia"/>
          <w:rtl/>
        </w:rPr>
        <w:t>نَهَى</w:t>
      </w:r>
      <w:r>
        <w:rPr>
          <w:rtl/>
        </w:rPr>
        <w:t xml:space="preserve"> </w:t>
      </w:r>
      <w:r w:rsidR="005F6D68">
        <w:rPr>
          <w:rtl/>
        </w:rPr>
        <w:t>النَّبِيّ صلی</w:t>
      </w:r>
      <w:r>
        <w:rPr>
          <w:rtl/>
        </w:rPr>
        <w:t xml:space="preserve"> الله</w:t>
      </w:r>
      <w:r w:rsidR="00525C12">
        <w:rPr>
          <w:rtl/>
        </w:rPr>
        <w:t xml:space="preserve"> عليه</w:t>
      </w:r>
      <w:r>
        <w:rPr>
          <w:rtl/>
        </w:rPr>
        <w:t xml:space="preserve"> و آله و سلم أَنْْ يُشابَ اللَّبَنُ بالماءِ لِلْبَيْعِ</w:t>
      </w:r>
      <w:r>
        <w:t>.</w:t>
      </w:r>
    </w:p>
    <w:p w:rsidR="001C73B9" w:rsidRDefault="001C73B9" w:rsidP="001C73B9">
      <w:pPr>
        <w:pStyle w:val="libAr"/>
      </w:pPr>
      <w:r>
        <w:rPr>
          <w:rFonts w:hint="eastAsia"/>
          <w:rtl/>
        </w:rPr>
        <w:t>التهذيب</w:t>
      </w:r>
      <w:r>
        <w:rPr>
          <w:rtl/>
        </w:rPr>
        <w:t>/7/13</w:t>
      </w:r>
    </w:p>
    <w:p w:rsidR="001C73B9" w:rsidRDefault="001C73B9" w:rsidP="001C73B9">
      <w:pPr>
        <w:pStyle w:val="libNormal"/>
      </w:pPr>
      <w:r>
        <w:t xml:space="preserve">Imam Sadiq [a.s.] said: </w:t>
      </w:r>
      <w:r w:rsidR="00E978C2" w:rsidRPr="00E978C2">
        <w:rPr>
          <w:rStyle w:val="libItalicChar"/>
        </w:rPr>
        <w:t>“</w:t>
      </w:r>
      <w:r w:rsidRPr="00E978C2">
        <w:rPr>
          <w:rStyle w:val="libItalicChar"/>
        </w:rPr>
        <w:t>The Holy Prophet [p.b.u.h.] prohibited that milk be mixed with water for sale.</w:t>
      </w:r>
      <w:r w:rsidR="00E978C2" w:rsidRPr="00E978C2">
        <w:rPr>
          <w:rStyle w:val="libItalicChar"/>
        </w:rPr>
        <w:t>”</w:t>
      </w:r>
    </w:p>
    <w:p w:rsidR="001C73B9" w:rsidRDefault="001C73B9" w:rsidP="001C73B9">
      <w:pPr>
        <w:pStyle w:val="libNormal"/>
      </w:pPr>
      <w:r>
        <w:t>At</w:t>
      </w:r>
      <w:r w:rsidR="00D92C09">
        <w:t>-</w:t>
      </w:r>
      <w:r>
        <w:t xml:space="preserve">Tahthib, vol. 7, p. 13 </w:t>
      </w:r>
    </w:p>
    <w:p w:rsidR="001C73B9" w:rsidRDefault="001C73B9" w:rsidP="001C73B9">
      <w:pPr>
        <w:pStyle w:val="libAr"/>
      </w:pPr>
      <w:r>
        <w:rPr>
          <w:rtl/>
        </w:rPr>
        <w:t>347</w:t>
      </w:r>
      <w:r w:rsidR="00D92C09">
        <w:rPr>
          <w:rtl/>
        </w:rPr>
        <w:t>-</w:t>
      </w:r>
      <w:r>
        <w:t xml:space="preserve"> </w:t>
      </w:r>
      <w:r>
        <w:rPr>
          <w:rtl/>
        </w:rPr>
        <w:t>قالَ الإمامُ الصّادِقُصل</w:t>
      </w:r>
      <w:r>
        <w:rPr>
          <w:rFonts w:hint="cs"/>
          <w:rtl/>
        </w:rPr>
        <w:t>ی</w:t>
      </w:r>
      <w:r>
        <w:rPr>
          <w:rtl/>
        </w:rPr>
        <w:t xml:space="preserve"> الله</w:t>
      </w:r>
      <w:r w:rsidR="00525C12">
        <w:rPr>
          <w:rtl/>
        </w:rPr>
        <w:t xml:space="preserve"> عليه</w:t>
      </w:r>
      <w:r>
        <w:rPr>
          <w:rtl/>
        </w:rPr>
        <w:t xml:space="preserve"> و آله و سلم</w:t>
      </w:r>
      <w:r>
        <w:t>:</w:t>
      </w:r>
    </w:p>
    <w:p w:rsidR="001C73B9" w:rsidRDefault="001C73B9" w:rsidP="001C73B9">
      <w:pPr>
        <w:pStyle w:val="libAr"/>
      </w:pPr>
      <w:r>
        <w:rPr>
          <w:rFonts w:hint="eastAsia"/>
          <w:rtl/>
        </w:rPr>
        <w:t>لَيْسَ</w:t>
      </w:r>
      <w:r>
        <w:rPr>
          <w:rtl/>
        </w:rPr>
        <w:t xml:space="preserve"> مِنّا مَنْ غَشَّنا</w:t>
      </w:r>
      <w:r>
        <w:t>.</w:t>
      </w:r>
    </w:p>
    <w:p w:rsidR="001C73B9" w:rsidRDefault="001C73B9" w:rsidP="001C73B9">
      <w:pPr>
        <w:pStyle w:val="libNormal"/>
      </w:pPr>
      <w:r>
        <w:t xml:space="preserve">Imam Sadiq [a.s.] said: </w:t>
      </w:r>
      <w:r w:rsidR="00E978C2" w:rsidRPr="00E978C2">
        <w:rPr>
          <w:rStyle w:val="libItalicChar"/>
        </w:rPr>
        <w:t>“</w:t>
      </w:r>
      <w:r w:rsidRPr="00E978C2">
        <w:rPr>
          <w:rStyle w:val="libItalicChar"/>
        </w:rPr>
        <w:t>Those who play imposture with us (Muslims in general) is not from us.</w:t>
      </w:r>
      <w:r w:rsidR="00E978C2" w:rsidRPr="00E978C2">
        <w:rPr>
          <w:rStyle w:val="libItalicChar"/>
        </w:rPr>
        <w:t>”</w:t>
      </w:r>
    </w:p>
    <w:p w:rsidR="001C73B9" w:rsidRDefault="001C73B9" w:rsidP="001C73B9">
      <w:pPr>
        <w:pStyle w:val="libAr"/>
      </w:pPr>
      <w:r>
        <w:rPr>
          <w:rtl/>
        </w:rPr>
        <w:t>348</w:t>
      </w:r>
      <w:r w:rsidR="00D92C09">
        <w:rPr>
          <w:rtl/>
        </w:rPr>
        <w:t>-</w:t>
      </w:r>
      <w:r>
        <w:t xml:space="preserve"> </w:t>
      </w:r>
      <w:r>
        <w:rPr>
          <w:rtl/>
        </w:rPr>
        <w:t xml:space="preserve">قالَ </w:t>
      </w:r>
      <w:r w:rsidR="005F6D68">
        <w:rPr>
          <w:rtl/>
        </w:rPr>
        <w:t>النَّبِيّ صلی</w:t>
      </w:r>
      <w:r>
        <w:rPr>
          <w:rtl/>
        </w:rPr>
        <w:t xml:space="preserve"> الله</w:t>
      </w:r>
      <w:r w:rsidR="00525C12">
        <w:rPr>
          <w:rtl/>
        </w:rPr>
        <w:t xml:space="preserve"> عليه</w:t>
      </w:r>
      <w:r>
        <w:rPr>
          <w:rtl/>
        </w:rPr>
        <w:t xml:space="preserve"> و آله و سلم</w:t>
      </w:r>
      <w:r>
        <w:t>:</w:t>
      </w:r>
    </w:p>
    <w:p w:rsidR="001C73B9" w:rsidRDefault="001C73B9" w:rsidP="001C73B9">
      <w:pPr>
        <w:pStyle w:val="libAr"/>
      </w:pPr>
      <w:r>
        <w:rPr>
          <w:rFonts w:hint="eastAsia"/>
          <w:rtl/>
        </w:rPr>
        <w:t>مَنْ</w:t>
      </w:r>
      <w:r>
        <w:rPr>
          <w:rtl/>
        </w:rPr>
        <w:t xml:space="preserve"> غَشَّ مُسلِمًا في شِراءٍ أَوْ بَيْعٍ فَلَيْسَ مِنّا وَ يُحْشَرُ يَوْمَ القيامَةِ مَعَ اليَهُودِ لِأَنَّهُمْ أَغَشُّ الخَلْقِ لِلمُسلِمينَ</w:t>
      </w:r>
      <w:r>
        <w:t>.</w:t>
      </w:r>
    </w:p>
    <w:p w:rsidR="001C73B9" w:rsidRDefault="001C73B9" w:rsidP="001C73B9">
      <w:pPr>
        <w:pStyle w:val="libAr"/>
      </w:pPr>
      <w:r>
        <w:rPr>
          <w:rFonts w:hint="eastAsia"/>
          <w:rtl/>
        </w:rPr>
        <w:t>بحار</w:t>
      </w:r>
      <w:r>
        <w:rPr>
          <w:rtl/>
        </w:rPr>
        <w:t xml:space="preserve"> الأنوار/103/80</w:t>
      </w:r>
    </w:p>
    <w:p w:rsidR="001C73B9" w:rsidRDefault="001C73B9" w:rsidP="001C73B9">
      <w:pPr>
        <w:pStyle w:val="libNormal"/>
      </w:pPr>
      <w:r>
        <w:t xml:space="preserve">The Holy Prophet [p.b.u.h.] said: </w:t>
      </w:r>
      <w:r w:rsidR="00E978C2" w:rsidRPr="00E978C2">
        <w:rPr>
          <w:rStyle w:val="libItalicChar"/>
        </w:rPr>
        <w:t>“</w:t>
      </w:r>
      <w:r w:rsidRPr="00E978C2">
        <w:rPr>
          <w:rStyle w:val="libItalicChar"/>
        </w:rPr>
        <w:t>The person who deceives a Muslim believer in buying or selling (things), is not of us, and, on the Resurrection Day, will be raised among the Jews, because they have been the most deceitful against Muslims.</w:t>
      </w:r>
      <w:r w:rsidR="00E978C2" w:rsidRPr="00E978C2">
        <w:rPr>
          <w:rStyle w:val="libItalicChar"/>
        </w:rPr>
        <w:t>”</w:t>
      </w:r>
    </w:p>
    <w:p w:rsidR="001C73B9" w:rsidRDefault="001C73B9" w:rsidP="001C73B9">
      <w:pPr>
        <w:pStyle w:val="libNormal"/>
      </w:pPr>
      <w:r>
        <w:t>Bihar</w:t>
      </w:r>
      <w:r w:rsidR="00D92C09">
        <w:t>-</w:t>
      </w:r>
      <w:r>
        <w:t>ul</w:t>
      </w:r>
      <w:r w:rsidR="00D92C09">
        <w:t>-</w:t>
      </w:r>
      <w:r>
        <w:t xml:space="preserve">Anwar, vol. 103, p. 80 </w:t>
      </w:r>
    </w:p>
    <w:p w:rsidR="001C73B9" w:rsidRDefault="001C73B9" w:rsidP="001C73B9">
      <w:pPr>
        <w:pStyle w:val="libNormal"/>
      </w:pPr>
      <w:r>
        <w:lastRenderedPageBreak/>
        <w:br w:type="page"/>
      </w:r>
    </w:p>
    <w:p w:rsidR="001C73B9" w:rsidRDefault="001C73B9" w:rsidP="001C73B9">
      <w:pPr>
        <w:pStyle w:val="Heading1Center"/>
      </w:pPr>
      <w:bookmarkStart w:id="65" w:name="_Toc444518264"/>
      <w:r>
        <w:lastRenderedPageBreak/>
        <w:t>LUSTS</w:t>
      </w:r>
      <w:bookmarkEnd w:id="65"/>
    </w:p>
    <w:p w:rsidR="001C73B9" w:rsidRDefault="001C73B9" w:rsidP="001C73B9">
      <w:pPr>
        <w:pStyle w:val="libAr"/>
      </w:pPr>
      <w:r>
        <w:rPr>
          <w:rtl/>
        </w:rPr>
        <w:t>349</w:t>
      </w:r>
      <w:r w:rsidR="00D92C09">
        <w:rPr>
          <w:rtl/>
        </w:rPr>
        <w:t>-</w:t>
      </w:r>
      <w:r>
        <w:t xml:space="preserve"> </w:t>
      </w:r>
      <w:r>
        <w:rPr>
          <w:rtl/>
        </w:rPr>
        <w:t xml:space="preserve">قالَ رَسُولُ </w:t>
      </w:r>
      <w:r w:rsidR="00525C12">
        <w:rPr>
          <w:rtl/>
        </w:rPr>
        <w:t>الله صلی</w:t>
      </w:r>
      <w:r>
        <w:rPr>
          <w:rtl/>
        </w:rPr>
        <w:t xml:space="preserve"> الله</w:t>
      </w:r>
      <w:r w:rsidR="00525C12">
        <w:rPr>
          <w:rtl/>
        </w:rPr>
        <w:t xml:space="preserve"> عليه</w:t>
      </w:r>
      <w:r>
        <w:rPr>
          <w:rtl/>
        </w:rPr>
        <w:t xml:space="preserve"> و آله و سلم</w:t>
      </w:r>
      <w:r>
        <w:t>:</w:t>
      </w:r>
    </w:p>
    <w:p w:rsidR="001C73B9" w:rsidRDefault="001C73B9" w:rsidP="001C73B9">
      <w:pPr>
        <w:pStyle w:val="libAr"/>
      </w:pPr>
      <w:r>
        <w:rPr>
          <w:rFonts w:hint="eastAsia"/>
          <w:rtl/>
        </w:rPr>
        <w:t>ثَلاثٌ</w:t>
      </w:r>
      <w:r>
        <w:rPr>
          <w:rtl/>
        </w:rPr>
        <w:t xml:space="preserve"> اَخافُهُنَّ عَلى اُمَّتي مِن بَعدي: اَلضَّلالَةُ بَعْدَ المَعرِفَةِ وَ مَضَلاّتُ الفِتَنِ وَ شَهْوَةُ البَطْنِ وَ الفَرْجِ</w:t>
      </w:r>
      <w:r>
        <w:t>.</w:t>
      </w:r>
    </w:p>
    <w:p w:rsidR="001C73B9" w:rsidRDefault="001C73B9" w:rsidP="001C73B9">
      <w:pPr>
        <w:pStyle w:val="libAr"/>
      </w:pPr>
      <w:r>
        <w:rPr>
          <w:rFonts w:hint="eastAsia"/>
          <w:rtl/>
        </w:rPr>
        <w:t>الكافي</w:t>
      </w:r>
      <w:r>
        <w:rPr>
          <w:rtl/>
        </w:rPr>
        <w:t>/2/79</w:t>
      </w:r>
    </w:p>
    <w:p w:rsidR="001C73B9" w:rsidRDefault="001C73B9" w:rsidP="001C73B9">
      <w:pPr>
        <w:pStyle w:val="libNormal"/>
      </w:pPr>
      <w:r>
        <w:t xml:space="preserve">The Holy Prophet [p.b.u.h.] said: </w:t>
      </w:r>
      <w:r w:rsidR="00E978C2" w:rsidRPr="00E978C2">
        <w:rPr>
          <w:rStyle w:val="libItalicChar"/>
        </w:rPr>
        <w:t>“</w:t>
      </w:r>
      <w:r w:rsidRPr="00E978C2">
        <w:rPr>
          <w:rStyle w:val="libItalicChar"/>
        </w:rPr>
        <w:t>After myself, I fear of three things for my Ummah: misguidance after knowledge, misleading temptations, and the lust of the stomach and the privy parts.</w:t>
      </w:r>
      <w:r w:rsidR="00E978C2" w:rsidRPr="00E978C2">
        <w:rPr>
          <w:rStyle w:val="libItalicChar"/>
        </w:rPr>
        <w:t>”</w:t>
      </w:r>
    </w:p>
    <w:p w:rsidR="001C73B9" w:rsidRDefault="001C73B9" w:rsidP="001C73B9">
      <w:pPr>
        <w:pStyle w:val="libNormal"/>
      </w:pPr>
      <w:r>
        <w:t>Al</w:t>
      </w:r>
      <w:r w:rsidR="00D92C09">
        <w:t>-</w:t>
      </w:r>
      <w:r>
        <w:t xml:space="preserve">Kafi, vol. 2, p. 79 </w:t>
      </w:r>
    </w:p>
    <w:p w:rsidR="001C73B9" w:rsidRDefault="001C73B9" w:rsidP="001C73B9">
      <w:pPr>
        <w:pStyle w:val="libAr"/>
      </w:pPr>
      <w:r>
        <w:rPr>
          <w:rtl/>
        </w:rPr>
        <w:t>350</w:t>
      </w:r>
      <w:r w:rsidR="00D92C09">
        <w:rPr>
          <w:rtl/>
        </w:rPr>
        <w:t>-</w:t>
      </w:r>
      <w:r>
        <w:t xml:space="preserve"> </w:t>
      </w:r>
      <w:r>
        <w:rPr>
          <w:rtl/>
        </w:rPr>
        <w:t>قالَ الإمامُ الصّادِقُ</w:t>
      </w:r>
      <w:r w:rsidR="00525C12">
        <w:rPr>
          <w:rtl/>
        </w:rPr>
        <w:t xml:space="preserve"> </w:t>
      </w:r>
      <w:r w:rsidR="008A02F7">
        <w:rPr>
          <w:rtl/>
        </w:rPr>
        <w:t xml:space="preserve">عليه السلام </w:t>
      </w:r>
      <w:r>
        <w:t>:</w:t>
      </w:r>
    </w:p>
    <w:p w:rsidR="001C73B9" w:rsidRDefault="001C73B9" w:rsidP="001C73B9">
      <w:pPr>
        <w:pStyle w:val="libAr"/>
      </w:pPr>
      <w:r>
        <w:rPr>
          <w:rFonts w:hint="eastAsia"/>
          <w:rtl/>
        </w:rPr>
        <w:t>ما</w:t>
      </w:r>
      <w:r>
        <w:rPr>
          <w:rtl/>
        </w:rPr>
        <w:t xml:space="preserve"> مِنْ عِبادَةٍ اَفْضَلُ عِندَ اللهِ مِن عِفَّةِ بَطْنٍ وَ فَرْجٍ</w:t>
      </w:r>
      <w:r>
        <w:t>.</w:t>
      </w:r>
    </w:p>
    <w:p w:rsidR="001C73B9" w:rsidRDefault="001C73B9" w:rsidP="001C73B9">
      <w:pPr>
        <w:pStyle w:val="libAr"/>
      </w:pPr>
      <w:r>
        <w:rPr>
          <w:rFonts w:hint="eastAsia"/>
          <w:rtl/>
        </w:rPr>
        <w:t>الكافي</w:t>
      </w:r>
      <w:r>
        <w:rPr>
          <w:rtl/>
        </w:rPr>
        <w:t>/2/80</w:t>
      </w:r>
    </w:p>
    <w:p w:rsidR="001C73B9" w:rsidRDefault="001C73B9" w:rsidP="001C73B9">
      <w:pPr>
        <w:pStyle w:val="libNormal"/>
      </w:pPr>
      <w:r>
        <w:t xml:space="preserve">Imam Baqir [a.s.] said: </w:t>
      </w:r>
      <w:r w:rsidR="00E978C2" w:rsidRPr="00E978C2">
        <w:rPr>
          <w:rStyle w:val="libItalicChar"/>
        </w:rPr>
        <w:t>“</w:t>
      </w:r>
      <w:r w:rsidRPr="00E978C2">
        <w:rPr>
          <w:rStyle w:val="libItalicChar"/>
        </w:rPr>
        <w:t>No worship with Allah is worthier than the purity of one's stomach and privity part (from lust).</w:t>
      </w:r>
      <w:r w:rsidR="00E978C2" w:rsidRPr="00E978C2">
        <w:rPr>
          <w:rStyle w:val="libItalicChar"/>
        </w:rPr>
        <w:t>”</w:t>
      </w:r>
    </w:p>
    <w:p w:rsidR="001C73B9" w:rsidRDefault="001C73B9" w:rsidP="001C73B9">
      <w:pPr>
        <w:pStyle w:val="libNormal"/>
      </w:pPr>
      <w:r>
        <w:t>Al</w:t>
      </w:r>
      <w:r w:rsidR="00D92C09">
        <w:t>-</w:t>
      </w:r>
      <w:r>
        <w:t xml:space="preserve">Kafi, vol. 2, p. 80 </w:t>
      </w:r>
    </w:p>
    <w:p w:rsidR="001C73B9" w:rsidRDefault="001C73B9" w:rsidP="001C73B9">
      <w:pPr>
        <w:pStyle w:val="libAr"/>
      </w:pPr>
      <w:r>
        <w:rPr>
          <w:rtl/>
        </w:rPr>
        <w:t>351</w:t>
      </w:r>
      <w:r w:rsidR="00D92C09">
        <w:rPr>
          <w:rtl/>
        </w:rPr>
        <w:t>-</w:t>
      </w:r>
      <w:r>
        <w:t xml:space="preserve"> </w:t>
      </w:r>
      <w:r>
        <w:rPr>
          <w:rtl/>
        </w:rPr>
        <w:t xml:space="preserve">قالَ رَسُولُ </w:t>
      </w:r>
      <w:r w:rsidR="00525C12">
        <w:rPr>
          <w:rtl/>
        </w:rPr>
        <w:t>الله صلی</w:t>
      </w:r>
      <w:r>
        <w:rPr>
          <w:rtl/>
        </w:rPr>
        <w:t xml:space="preserve"> الله</w:t>
      </w:r>
      <w:r w:rsidR="00525C12">
        <w:rPr>
          <w:rtl/>
        </w:rPr>
        <w:t xml:space="preserve"> عليه</w:t>
      </w:r>
      <w:r>
        <w:rPr>
          <w:rtl/>
        </w:rPr>
        <w:t xml:space="preserve"> و آله و سلم</w:t>
      </w:r>
      <w:r>
        <w:t>:</w:t>
      </w:r>
    </w:p>
    <w:p w:rsidR="001C73B9" w:rsidRDefault="001C73B9" w:rsidP="001C73B9">
      <w:pPr>
        <w:pStyle w:val="libAr"/>
      </w:pPr>
      <w:r>
        <w:rPr>
          <w:rFonts w:hint="eastAsia"/>
          <w:rtl/>
        </w:rPr>
        <w:t>مَن</w:t>
      </w:r>
      <w:r>
        <w:rPr>
          <w:rtl/>
        </w:rPr>
        <w:t xml:space="preserve"> عَرَضَتْ لَهُ فاحِشَةٌ اَو شَهـوَةٌ فَاجْتَنَبَها مِنْ مَخافَةِ اللهِ عَزَّ وَ جَلَّ حَرَّمَ اللّهُ</w:t>
      </w:r>
      <w:r w:rsidR="00525C12">
        <w:rPr>
          <w:rtl/>
        </w:rPr>
        <w:t xml:space="preserve"> عليه</w:t>
      </w:r>
      <w:r>
        <w:rPr>
          <w:rtl/>
        </w:rPr>
        <w:t xml:space="preserve"> النّارَ وَ آمَنَهُ مِنَ الفَزَعِ الأكبَرِ</w:t>
      </w:r>
      <w:r>
        <w:t>... .</w:t>
      </w:r>
    </w:p>
    <w:p w:rsidR="001C73B9" w:rsidRDefault="001C73B9" w:rsidP="001C73B9">
      <w:pPr>
        <w:pStyle w:val="libAr"/>
      </w:pPr>
      <w:r>
        <w:rPr>
          <w:rFonts w:hint="eastAsia"/>
          <w:rtl/>
        </w:rPr>
        <w:t>مكارم</w:t>
      </w:r>
      <w:r>
        <w:rPr>
          <w:rtl/>
        </w:rPr>
        <w:t xml:space="preserve"> الاخلاق/429</w:t>
      </w:r>
    </w:p>
    <w:p w:rsidR="001C73B9" w:rsidRDefault="001C73B9" w:rsidP="001C73B9">
      <w:pPr>
        <w:pStyle w:val="libNormal"/>
      </w:pPr>
      <w:r>
        <w:t xml:space="preserve">The Holy Prophet [p.b.u.h.] said: </w:t>
      </w:r>
      <w:r w:rsidR="00E978C2" w:rsidRPr="00E978C2">
        <w:rPr>
          <w:rStyle w:val="libItalicChar"/>
        </w:rPr>
        <w:t>“</w:t>
      </w:r>
      <w:r w:rsidRPr="00E978C2">
        <w:rPr>
          <w:rStyle w:val="libItalicChar"/>
        </w:rPr>
        <w:t>The person for whom lust and vice is readily available but he avoids them for the fear of Allah, Almighty and Glorious, He will bar the Fire for him and ensure him against the Great Fear....</w:t>
      </w:r>
      <w:r w:rsidR="00E978C2" w:rsidRPr="00E978C2">
        <w:rPr>
          <w:rStyle w:val="libItalicChar"/>
        </w:rPr>
        <w:t>”</w:t>
      </w:r>
    </w:p>
    <w:p w:rsidR="001C73B9" w:rsidRDefault="001C73B9" w:rsidP="001C73B9">
      <w:pPr>
        <w:pStyle w:val="libNormal"/>
      </w:pPr>
      <w:r>
        <w:t>Makarim</w:t>
      </w:r>
      <w:r w:rsidR="00D92C09">
        <w:t>-</w:t>
      </w:r>
      <w:r>
        <w:t>ul</w:t>
      </w:r>
      <w:r w:rsidR="00D92C09">
        <w:t>-</w:t>
      </w:r>
      <w:r>
        <w:t xml:space="preserve">Akhlaq </w:t>
      </w:r>
    </w:p>
    <w:p w:rsidR="001C73B9" w:rsidRDefault="001C73B9" w:rsidP="001C73B9">
      <w:pPr>
        <w:pStyle w:val="libAr"/>
      </w:pPr>
      <w:r>
        <w:rPr>
          <w:rtl/>
        </w:rPr>
        <w:t>352</w:t>
      </w:r>
      <w:r w:rsidR="00D92C09">
        <w:rPr>
          <w:rtl/>
        </w:rPr>
        <w:t>-</w:t>
      </w:r>
      <w:r>
        <w:t xml:space="preserve"> </w:t>
      </w:r>
      <w:r>
        <w:rPr>
          <w:rtl/>
        </w:rPr>
        <w:t xml:space="preserve">قالَ رَسُولُ </w:t>
      </w:r>
      <w:r w:rsidR="00525C12">
        <w:rPr>
          <w:rtl/>
        </w:rPr>
        <w:t>الله صلی</w:t>
      </w:r>
      <w:r>
        <w:rPr>
          <w:rtl/>
        </w:rPr>
        <w:t xml:space="preserve"> الله</w:t>
      </w:r>
      <w:r w:rsidR="00525C12">
        <w:rPr>
          <w:rtl/>
        </w:rPr>
        <w:t xml:space="preserve"> عليه</w:t>
      </w:r>
      <w:r>
        <w:rPr>
          <w:rtl/>
        </w:rPr>
        <w:t xml:space="preserve"> و آله و سلم</w:t>
      </w:r>
      <w:r>
        <w:t>:</w:t>
      </w:r>
    </w:p>
    <w:p w:rsidR="001C73B9" w:rsidRDefault="001C73B9" w:rsidP="001C73B9">
      <w:pPr>
        <w:pStyle w:val="libAr"/>
      </w:pPr>
      <w:r>
        <w:rPr>
          <w:rFonts w:hint="eastAsia"/>
          <w:rtl/>
        </w:rPr>
        <w:t>مَن</w:t>
      </w:r>
      <w:r>
        <w:rPr>
          <w:rtl/>
        </w:rPr>
        <w:t xml:space="preserve"> وُقِيَ شَرَّ قَبْقَبِهِ وَ ذَبْذَبِهِ وَ لَقْلَقِهِ فَقَدْ وُقِيَ</w:t>
      </w:r>
      <w:r>
        <w:t>.</w:t>
      </w:r>
    </w:p>
    <w:p w:rsidR="001C73B9" w:rsidRDefault="001C73B9" w:rsidP="001C73B9">
      <w:pPr>
        <w:pStyle w:val="libAr"/>
      </w:pPr>
      <w:r>
        <w:rPr>
          <w:rFonts w:hint="eastAsia"/>
          <w:rtl/>
        </w:rPr>
        <w:t>المحجةالبيضاء</w:t>
      </w:r>
    </w:p>
    <w:p w:rsidR="001C73B9" w:rsidRDefault="001C73B9" w:rsidP="001C73B9">
      <w:pPr>
        <w:pStyle w:val="libNormal"/>
      </w:pPr>
      <w:r>
        <w:t xml:space="preserve">The Holy Prophet [p.b.u.h.] said: </w:t>
      </w:r>
      <w:r w:rsidR="00E978C2" w:rsidRPr="00E978C2">
        <w:rPr>
          <w:rStyle w:val="libItalicChar"/>
        </w:rPr>
        <w:t>“</w:t>
      </w:r>
      <w:r w:rsidRPr="00E978C2">
        <w:rPr>
          <w:rStyle w:val="libItalicChar"/>
        </w:rPr>
        <w:t>He who is guarded against the vices of his stomach, tongue, and privy parts, is surely safeguarded from all sins.</w:t>
      </w:r>
      <w:r w:rsidR="00E978C2" w:rsidRPr="00E978C2">
        <w:rPr>
          <w:rStyle w:val="libItalicChar"/>
        </w:rPr>
        <w:t>”</w:t>
      </w:r>
    </w:p>
    <w:p w:rsidR="001C73B9" w:rsidRDefault="001C73B9" w:rsidP="001C73B9">
      <w:pPr>
        <w:pStyle w:val="libNormal"/>
      </w:pPr>
      <w:r>
        <w:t>Al</w:t>
      </w:r>
      <w:r w:rsidR="00D92C09">
        <w:t>-</w:t>
      </w:r>
      <w:r>
        <w:t>Muhajjat</w:t>
      </w:r>
      <w:r w:rsidR="00D92C09">
        <w:t>-</w:t>
      </w:r>
      <w:r>
        <w:t>ul Bayda</w:t>
      </w:r>
    </w:p>
    <w:p w:rsidR="001C73B9" w:rsidRDefault="001C73B9" w:rsidP="001C73B9">
      <w:pPr>
        <w:pStyle w:val="libNormal"/>
      </w:pPr>
      <w:r>
        <w:t xml:space="preserve"> </w:t>
      </w:r>
    </w:p>
    <w:p w:rsidR="001C73B9" w:rsidRDefault="001C73B9" w:rsidP="001C73B9">
      <w:pPr>
        <w:pStyle w:val="libAr"/>
      </w:pPr>
      <w:r>
        <w:rPr>
          <w:rtl/>
        </w:rPr>
        <w:t>353</w:t>
      </w:r>
      <w:r w:rsidR="00D92C09">
        <w:rPr>
          <w:rtl/>
        </w:rPr>
        <w:t>-</w:t>
      </w:r>
      <w:r>
        <w:t xml:space="preserve"> </w:t>
      </w:r>
      <w:r>
        <w:rPr>
          <w:rtl/>
        </w:rPr>
        <w:t>قالَ الإمامُ اَميرُالمُؤمِنينَ عَلِيٌّ</w:t>
      </w:r>
      <w:r w:rsidR="00525C12">
        <w:rPr>
          <w:rtl/>
        </w:rPr>
        <w:t xml:space="preserve"> </w:t>
      </w:r>
      <w:r w:rsidR="008A02F7">
        <w:rPr>
          <w:rtl/>
        </w:rPr>
        <w:t xml:space="preserve">عليه السلام </w:t>
      </w:r>
      <w:r>
        <w:t>:</w:t>
      </w:r>
    </w:p>
    <w:p w:rsidR="001C73B9" w:rsidRDefault="001C73B9" w:rsidP="001C73B9">
      <w:pPr>
        <w:pStyle w:val="libAr"/>
      </w:pPr>
      <w:r>
        <w:rPr>
          <w:rFonts w:hint="eastAsia"/>
          <w:rtl/>
        </w:rPr>
        <w:t>اُذكُرُوا</w:t>
      </w:r>
      <w:r>
        <w:rPr>
          <w:rtl/>
        </w:rPr>
        <w:t xml:space="preserve"> انقِطاعَ الْلَّذّاتِ وَ بَقاءَ التَّبِعاتِ</w:t>
      </w:r>
      <w:r>
        <w:t xml:space="preserve">. </w:t>
      </w:r>
    </w:p>
    <w:p w:rsidR="001C73B9" w:rsidRDefault="001C73B9" w:rsidP="001C73B9">
      <w:pPr>
        <w:pStyle w:val="libAr"/>
      </w:pPr>
      <w:r>
        <w:rPr>
          <w:rFonts w:hint="eastAsia"/>
          <w:rtl/>
        </w:rPr>
        <w:t>نهج</w:t>
      </w:r>
      <w:r>
        <w:rPr>
          <w:rtl/>
        </w:rPr>
        <w:t xml:space="preserve"> البلاغة/553</w:t>
      </w:r>
    </w:p>
    <w:p w:rsidR="001C73B9" w:rsidRDefault="001C73B9" w:rsidP="001C73B9">
      <w:pPr>
        <w:pStyle w:val="libNormal"/>
      </w:pPr>
      <w:r>
        <w:lastRenderedPageBreak/>
        <w:t xml:space="preserve">Imam Amir ul Mu'mineen Ali [a.s.] said: </w:t>
      </w:r>
      <w:r w:rsidR="00E978C2">
        <w:t>“</w:t>
      </w:r>
      <w:r>
        <w:t xml:space="preserve">Remember, (when committing sin), that pleasures are fleeting while the consequences remain. </w:t>
      </w:r>
    </w:p>
    <w:p w:rsidR="001C73B9" w:rsidRDefault="001C73B9" w:rsidP="001C73B9">
      <w:pPr>
        <w:pStyle w:val="libNormal"/>
      </w:pPr>
      <w:r>
        <w:t xml:space="preserve">Nahjul Balagha, p. 553 </w:t>
      </w:r>
    </w:p>
    <w:p w:rsidR="001C73B9" w:rsidRDefault="001C73B9" w:rsidP="001C73B9">
      <w:pPr>
        <w:pStyle w:val="libAr"/>
      </w:pPr>
      <w:r>
        <w:rPr>
          <w:rtl/>
        </w:rPr>
        <w:t>354</w:t>
      </w:r>
      <w:r w:rsidR="00D92C09">
        <w:rPr>
          <w:rtl/>
        </w:rPr>
        <w:t>-</w:t>
      </w:r>
      <w:r>
        <w:t xml:space="preserve"> </w:t>
      </w:r>
      <w:r>
        <w:rPr>
          <w:rtl/>
        </w:rPr>
        <w:t xml:space="preserve">قالَ رَسُولُ </w:t>
      </w:r>
      <w:r w:rsidR="00525C12">
        <w:rPr>
          <w:rtl/>
        </w:rPr>
        <w:t>الله صلی</w:t>
      </w:r>
      <w:r>
        <w:rPr>
          <w:rtl/>
        </w:rPr>
        <w:t xml:space="preserve"> الله</w:t>
      </w:r>
      <w:r w:rsidR="00525C12">
        <w:rPr>
          <w:rtl/>
        </w:rPr>
        <w:t xml:space="preserve"> عليه</w:t>
      </w:r>
      <w:r>
        <w:rPr>
          <w:rtl/>
        </w:rPr>
        <w:t xml:space="preserve"> و آله و سلم</w:t>
      </w:r>
      <w:r>
        <w:t>:</w:t>
      </w:r>
    </w:p>
    <w:p w:rsidR="001C73B9" w:rsidRDefault="001C73B9" w:rsidP="001C73B9">
      <w:pPr>
        <w:pStyle w:val="libAr"/>
      </w:pPr>
      <w:r>
        <w:rPr>
          <w:rFonts w:hint="eastAsia"/>
          <w:rtl/>
        </w:rPr>
        <w:t>مَنْ</w:t>
      </w:r>
      <w:r>
        <w:rPr>
          <w:rtl/>
        </w:rPr>
        <w:t xml:space="preserve"> قَبَّلَ غُلاماً مِنْ شَهْوَةٍ اَلجَمَهُ اللّهُ عَزَّ وَ جَلَّ بِلِجامٍ مِن نارٍ</w:t>
      </w:r>
      <w:r>
        <w:t>.</w:t>
      </w:r>
    </w:p>
    <w:p w:rsidR="001C73B9" w:rsidRDefault="001C73B9" w:rsidP="001C73B9">
      <w:pPr>
        <w:pStyle w:val="libAr"/>
      </w:pPr>
      <w:r>
        <w:rPr>
          <w:rFonts w:hint="eastAsia"/>
          <w:rtl/>
        </w:rPr>
        <w:t>الكافي</w:t>
      </w:r>
      <w:r>
        <w:rPr>
          <w:rtl/>
        </w:rPr>
        <w:t>/5/548</w:t>
      </w:r>
    </w:p>
    <w:p w:rsidR="001C73B9" w:rsidRDefault="001C73B9" w:rsidP="001C73B9">
      <w:pPr>
        <w:pStyle w:val="libNormal"/>
      </w:pPr>
      <w:r>
        <w:t xml:space="preserve">The Holy Prophet [p.b.u.h.] said: </w:t>
      </w:r>
      <w:r w:rsidR="00E978C2" w:rsidRPr="00E978C2">
        <w:rPr>
          <w:rStyle w:val="libItalicChar"/>
        </w:rPr>
        <w:t>“</w:t>
      </w:r>
      <w:r w:rsidRPr="00E978C2">
        <w:rPr>
          <w:rStyle w:val="libItalicChar"/>
        </w:rPr>
        <w:t>He who kisses a lad lustily, Allah, Almighty and Glorious, will bridle him with a reign of Fire.</w:t>
      </w:r>
      <w:r w:rsidR="00E978C2" w:rsidRPr="00E978C2">
        <w:rPr>
          <w:rStyle w:val="libItalicChar"/>
        </w:rPr>
        <w:t>”</w:t>
      </w:r>
    </w:p>
    <w:p w:rsidR="001C73B9" w:rsidRDefault="001C73B9" w:rsidP="001C73B9">
      <w:pPr>
        <w:pStyle w:val="libNormal"/>
      </w:pPr>
      <w:r>
        <w:t>Al</w:t>
      </w:r>
      <w:r w:rsidR="00D92C09">
        <w:t>-</w:t>
      </w:r>
      <w:r>
        <w:t xml:space="preserve">Kafi, vol. 5, p. 548 </w:t>
      </w:r>
    </w:p>
    <w:p w:rsidR="001C73B9" w:rsidRDefault="001C73B9" w:rsidP="001C73B9">
      <w:pPr>
        <w:pStyle w:val="libAr"/>
      </w:pPr>
      <w:r>
        <w:rPr>
          <w:rtl/>
        </w:rPr>
        <w:t>355</w:t>
      </w:r>
      <w:r w:rsidR="00D92C09">
        <w:rPr>
          <w:rtl/>
        </w:rPr>
        <w:t>-</w:t>
      </w:r>
      <w:r>
        <w:t xml:space="preserve"> </w:t>
      </w:r>
      <w:r>
        <w:rPr>
          <w:rtl/>
        </w:rPr>
        <w:t>قالَ الإمامُ الباقِرُ</w:t>
      </w:r>
      <w:r w:rsidR="00525C12">
        <w:rPr>
          <w:rtl/>
        </w:rPr>
        <w:t xml:space="preserve"> </w:t>
      </w:r>
      <w:r w:rsidR="008A02F7">
        <w:rPr>
          <w:rtl/>
        </w:rPr>
        <w:t xml:space="preserve">عليه السلام </w:t>
      </w:r>
      <w:r>
        <w:t>:</w:t>
      </w:r>
    </w:p>
    <w:p w:rsidR="001C73B9" w:rsidRDefault="001C73B9" w:rsidP="001C73B9">
      <w:pPr>
        <w:pStyle w:val="libAr"/>
      </w:pPr>
      <w:r>
        <w:rPr>
          <w:rFonts w:hint="eastAsia"/>
          <w:rtl/>
        </w:rPr>
        <w:t>أيُّ</w:t>
      </w:r>
      <w:r>
        <w:rPr>
          <w:rtl/>
        </w:rPr>
        <w:t xml:space="preserve"> الاِجتهادِ اَفْضَلُ مِنْ عِفَّةِ بَطْنٍ وَ فَرْجٍ</w:t>
      </w:r>
      <w:r>
        <w:t>.</w:t>
      </w:r>
    </w:p>
    <w:p w:rsidR="001C73B9" w:rsidRDefault="001C73B9" w:rsidP="001C73B9">
      <w:pPr>
        <w:pStyle w:val="libAr"/>
      </w:pPr>
      <w:r>
        <w:rPr>
          <w:rFonts w:hint="eastAsia"/>
          <w:rtl/>
        </w:rPr>
        <w:t>الكافي</w:t>
      </w:r>
      <w:r>
        <w:rPr>
          <w:rtl/>
        </w:rPr>
        <w:t>/2/79</w:t>
      </w:r>
    </w:p>
    <w:p w:rsidR="001C73B9" w:rsidRDefault="001C73B9" w:rsidP="001C73B9">
      <w:pPr>
        <w:pStyle w:val="libNormal"/>
      </w:pPr>
      <w:r>
        <w:t xml:space="preserve">Imam Baqir [a.s.] said: </w:t>
      </w:r>
      <w:r w:rsidR="00E978C2" w:rsidRPr="00E978C2">
        <w:rPr>
          <w:rStyle w:val="libItalicChar"/>
        </w:rPr>
        <w:t>“</w:t>
      </w:r>
      <w:r w:rsidRPr="00E978C2">
        <w:rPr>
          <w:rStyle w:val="libItalicChar"/>
        </w:rPr>
        <w:t>What a struggle is better than for the piety of stomach and privity parts.</w:t>
      </w:r>
      <w:r w:rsidR="00E978C2" w:rsidRPr="00E978C2">
        <w:rPr>
          <w:rStyle w:val="libItalicChar"/>
        </w:rPr>
        <w:t>”</w:t>
      </w:r>
    </w:p>
    <w:p w:rsidR="001C73B9" w:rsidRDefault="001C73B9" w:rsidP="001C73B9">
      <w:pPr>
        <w:pStyle w:val="libNormal"/>
      </w:pPr>
      <w:r>
        <w:t>AI</w:t>
      </w:r>
      <w:r w:rsidR="00D92C09">
        <w:t>-</w:t>
      </w:r>
      <w:r>
        <w:t xml:space="preserve">Kafi, vol. 2, p. 79 </w:t>
      </w:r>
    </w:p>
    <w:p w:rsidR="001C73B9" w:rsidRDefault="001C73B9" w:rsidP="001C73B9">
      <w:pPr>
        <w:pStyle w:val="libNormal"/>
      </w:pPr>
      <w:r>
        <w:br w:type="page"/>
      </w:r>
    </w:p>
    <w:p w:rsidR="001C73B9" w:rsidRDefault="001C73B9" w:rsidP="001C73B9">
      <w:pPr>
        <w:pStyle w:val="Heading1Center"/>
      </w:pPr>
      <w:bookmarkStart w:id="66" w:name="_Toc444518265"/>
      <w:r>
        <w:lastRenderedPageBreak/>
        <w:t>WORLDLY POSSESSIONS AND GREEDILY COMPILING WEALTH</w:t>
      </w:r>
      <w:bookmarkEnd w:id="66"/>
    </w:p>
    <w:p w:rsidR="001C73B9" w:rsidRDefault="001C73B9" w:rsidP="001C73B9">
      <w:pPr>
        <w:pStyle w:val="libAr"/>
      </w:pPr>
      <w:r>
        <w:rPr>
          <w:rtl/>
        </w:rPr>
        <w:t>356</w:t>
      </w:r>
      <w:r w:rsidR="00D92C09">
        <w:rPr>
          <w:rtl/>
        </w:rPr>
        <w:t>-</w:t>
      </w:r>
      <w:r>
        <w:t xml:space="preserve"> </w:t>
      </w:r>
      <w:r>
        <w:rPr>
          <w:rtl/>
        </w:rPr>
        <w:t xml:space="preserve">قالَ رَسُولُ </w:t>
      </w:r>
      <w:r w:rsidR="00525C12">
        <w:rPr>
          <w:rtl/>
        </w:rPr>
        <w:t>الله صلی</w:t>
      </w:r>
      <w:r>
        <w:rPr>
          <w:rtl/>
        </w:rPr>
        <w:t xml:space="preserve"> الله</w:t>
      </w:r>
      <w:r w:rsidR="00525C12">
        <w:rPr>
          <w:rtl/>
        </w:rPr>
        <w:t xml:space="preserve"> عليه</w:t>
      </w:r>
      <w:r>
        <w:rPr>
          <w:rtl/>
        </w:rPr>
        <w:t xml:space="preserve"> و آله و سلم</w:t>
      </w:r>
      <w:r>
        <w:t>:</w:t>
      </w:r>
    </w:p>
    <w:p w:rsidR="001C73B9" w:rsidRDefault="001C73B9" w:rsidP="001C73B9">
      <w:pPr>
        <w:pStyle w:val="libAr"/>
      </w:pPr>
      <w:r>
        <w:rPr>
          <w:rFonts w:hint="eastAsia"/>
          <w:rtl/>
        </w:rPr>
        <w:t>مَنِ</w:t>
      </w:r>
      <w:r>
        <w:rPr>
          <w:rtl/>
        </w:rPr>
        <w:t xml:space="preserve"> اسْتَوى يَوماهُ فَهُوَ مَغبُونٌ</w:t>
      </w:r>
      <w:r>
        <w:t>.</w:t>
      </w:r>
    </w:p>
    <w:p w:rsidR="001C73B9" w:rsidRDefault="001C73B9" w:rsidP="001C73B9">
      <w:pPr>
        <w:pStyle w:val="libAr"/>
      </w:pPr>
      <w:r>
        <w:rPr>
          <w:rFonts w:hint="eastAsia"/>
          <w:rtl/>
        </w:rPr>
        <w:t>بحار</w:t>
      </w:r>
      <w:r>
        <w:rPr>
          <w:rtl/>
        </w:rPr>
        <w:t xml:space="preserve"> الأنوار/71/173</w:t>
      </w:r>
    </w:p>
    <w:p w:rsidR="001C73B9" w:rsidRDefault="001C73B9" w:rsidP="001C73B9">
      <w:pPr>
        <w:pStyle w:val="libNormal"/>
      </w:pPr>
      <w:r>
        <w:t xml:space="preserve">The Holy Prophet [p.b.u.h.] said: </w:t>
      </w:r>
      <w:r w:rsidR="00E978C2" w:rsidRPr="00E978C2">
        <w:rPr>
          <w:rStyle w:val="libItalicChar"/>
        </w:rPr>
        <w:t>“</w:t>
      </w:r>
      <w:r w:rsidRPr="00E978C2">
        <w:rPr>
          <w:rStyle w:val="libItalicChar"/>
        </w:rPr>
        <w:t>He whose two days (of life) are the same (making no spiritual progress) is at loss.</w:t>
      </w:r>
      <w:r w:rsidR="00E978C2" w:rsidRPr="00E978C2">
        <w:rPr>
          <w:rStyle w:val="libItalicChar"/>
        </w:rPr>
        <w:t>”</w:t>
      </w:r>
    </w:p>
    <w:p w:rsidR="001C73B9" w:rsidRDefault="001C73B9" w:rsidP="001C73B9">
      <w:pPr>
        <w:pStyle w:val="libNormal"/>
      </w:pPr>
      <w:r>
        <w:t>Bihar</w:t>
      </w:r>
      <w:r w:rsidR="00D92C09">
        <w:t>-</w:t>
      </w:r>
      <w:r>
        <w:t>ul</w:t>
      </w:r>
      <w:r w:rsidR="00D92C09">
        <w:t>-</w:t>
      </w:r>
      <w:r>
        <w:t>Anwar, vol. 71, p. 173</w:t>
      </w:r>
    </w:p>
    <w:p w:rsidR="001C73B9" w:rsidRDefault="001C73B9" w:rsidP="001C73B9">
      <w:pPr>
        <w:pStyle w:val="libNormal"/>
      </w:pPr>
      <w:r>
        <w:t xml:space="preserve"> </w:t>
      </w:r>
    </w:p>
    <w:p w:rsidR="001C73B9" w:rsidRDefault="001C73B9" w:rsidP="001C73B9">
      <w:pPr>
        <w:pStyle w:val="libAr"/>
      </w:pPr>
      <w:r>
        <w:rPr>
          <w:rtl/>
        </w:rPr>
        <w:t>357</w:t>
      </w:r>
      <w:r w:rsidR="00D92C09">
        <w:rPr>
          <w:rtl/>
        </w:rPr>
        <w:t>-</w:t>
      </w:r>
      <w:r>
        <w:t xml:space="preserve"> </w:t>
      </w:r>
      <w:r>
        <w:rPr>
          <w:rtl/>
        </w:rPr>
        <w:t>قالَ الإمامُ الكاظِمُ</w:t>
      </w:r>
      <w:r w:rsidR="00525C12">
        <w:rPr>
          <w:rtl/>
        </w:rPr>
        <w:t xml:space="preserve"> </w:t>
      </w:r>
      <w:r w:rsidR="008A02F7">
        <w:rPr>
          <w:rtl/>
        </w:rPr>
        <w:t xml:space="preserve">عليه السلام </w:t>
      </w:r>
      <w:r>
        <w:t>:</w:t>
      </w:r>
    </w:p>
    <w:p w:rsidR="001C73B9" w:rsidRDefault="001C73B9" w:rsidP="001C73B9">
      <w:pPr>
        <w:pStyle w:val="libAr"/>
      </w:pPr>
      <w:r>
        <w:rPr>
          <w:rFonts w:hint="eastAsia"/>
          <w:rtl/>
        </w:rPr>
        <w:t>مَثَلُ</w:t>
      </w:r>
      <w:r>
        <w:rPr>
          <w:rtl/>
        </w:rPr>
        <w:t xml:space="preserve"> الدّنيا مَثَلُ ماءِ البَحْرِ كُلَّما شَرِبَ مِنهُ العَطْشانُ اِزْدادَ عَطَشًا حَتّى يَقْتُلَهُ</w:t>
      </w:r>
      <w:r>
        <w:t>.</w:t>
      </w:r>
    </w:p>
    <w:p w:rsidR="001C73B9" w:rsidRDefault="001C73B9" w:rsidP="001C73B9">
      <w:pPr>
        <w:pStyle w:val="libAr"/>
      </w:pPr>
      <w:r>
        <w:rPr>
          <w:rFonts w:hint="eastAsia"/>
          <w:rtl/>
        </w:rPr>
        <w:t>بحار</w:t>
      </w:r>
      <w:r>
        <w:rPr>
          <w:rtl/>
        </w:rPr>
        <w:t xml:space="preserve"> الأنوار/78/311</w:t>
      </w:r>
    </w:p>
    <w:p w:rsidR="001C73B9" w:rsidRDefault="001C73B9" w:rsidP="001C73B9">
      <w:pPr>
        <w:pStyle w:val="libNormal"/>
      </w:pPr>
      <w:r>
        <w:t xml:space="preserve">The seventh Imam, Musa ibn Ja'far [a.s.], said: </w:t>
      </w:r>
      <w:r w:rsidR="00E978C2" w:rsidRPr="00E978C2">
        <w:rPr>
          <w:rStyle w:val="libItalicChar"/>
        </w:rPr>
        <w:t>“</w:t>
      </w:r>
      <w:r w:rsidRPr="00E978C2">
        <w:rPr>
          <w:rStyle w:val="libItalicChar"/>
        </w:rPr>
        <w:t>The likeness of this world is as the water of the sea. However much (water) a thirsty person drinks from it, his thirst increases so much so that the water kills him.</w:t>
      </w:r>
      <w:r w:rsidR="00E978C2" w:rsidRPr="00E978C2">
        <w:rPr>
          <w:rStyle w:val="libItalicChar"/>
        </w:rPr>
        <w:t>”</w:t>
      </w:r>
    </w:p>
    <w:p w:rsidR="001C73B9" w:rsidRDefault="001C73B9" w:rsidP="001C73B9">
      <w:pPr>
        <w:pStyle w:val="libNormal"/>
      </w:pPr>
      <w:r>
        <w:t>Bihar</w:t>
      </w:r>
      <w:r w:rsidR="00D92C09">
        <w:t>-</w:t>
      </w:r>
      <w:r>
        <w:t>uI</w:t>
      </w:r>
      <w:r w:rsidR="00D92C09">
        <w:t>-</w:t>
      </w:r>
      <w:r>
        <w:t>Anwar, vol. 78, p. 311</w:t>
      </w:r>
    </w:p>
    <w:p w:rsidR="001C73B9" w:rsidRDefault="001C73B9" w:rsidP="001C73B9">
      <w:pPr>
        <w:pStyle w:val="libNormal"/>
      </w:pPr>
      <w:r>
        <w:t xml:space="preserve"> </w:t>
      </w:r>
    </w:p>
    <w:p w:rsidR="001C73B9" w:rsidRDefault="001C73B9" w:rsidP="001C73B9">
      <w:pPr>
        <w:pStyle w:val="libAr"/>
      </w:pPr>
      <w:r>
        <w:rPr>
          <w:rtl/>
        </w:rPr>
        <w:t>358</w:t>
      </w:r>
      <w:r w:rsidR="00D92C09">
        <w:rPr>
          <w:rtl/>
        </w:rPr>
        <w:t>-</w:t>
      </w:r>
      <w:r>
        <w:t xml:space="preserve"> </w:t>
      </w:r>
      <w:r>
        <w:rPr>
          <w:rtl/>
        </w:rPr>
        <w:t>قالَ الإمامُ عليّ بنُ مُحَمَّدٍ الهادِى</w:t>
      </w:r>
      <w:r w:rsidR="00525C12">
        <w:rPr>
          <w:rtl/>
        </w:rPr>
        <w:t xml:space="preserve"> </w:t>
      </w:r>
      <w:r w:rsidR="008A02F7">
        <w:rPr>
          <w:rtl/>
        </w:rPr>
        <w:t xml:space="preserve">عليه السلام </w:t>
      </w:r>
      <w:r>
        <w:t>:</w:t>
      </w:r>
    </w:p>
    <w:p w:rsidR="001C73B9" w:rsidRDefault="001C73B9" w:rsidP="001C73B9">
      <w:pPr>
        <w:pStyle w:val="libAr"/>
      </w:pPr>
      <w:r>
        <w:rPr>
          <w:rFonts w:hint="eastAsia"/>
          <w:rtl/>
        </w:rPr>
        <w:t>اَلنّاسُ</w:t>
      </w:r>
      <w:r>
        <w:rPr>
          <w:rtl/>
        </w:rPr>
        <w:t xml:space="preserve"> فِي الدّنيا بِالأموالِ وَ فِي الآخِرَةِ بِالأعمالِ</w:t>
      </w:r>
      <w:r>
        <w:t>.</w:t>
      </w:r>
    </w:p>
    <w:p w:rsidR="001C73B9" w:rsidRDefault="001C73B9" w:rsidP="001C73B9">
      <w:pPr>
        <w:pStyle w:val="libAr"/>
      </w:pPr>
      <w:r>
        <w:rPr>
          <w:rFonts w:hint="eastAsia"/>
          <w:rtl/>
        </w:rPr>
        <w:t>بحار</w:t>
      </w:r>
      <w:r>
        <w:rPr>
          <w:rtl/>
        </w:rPr>
        <w:t xml:space="preserve"> الأنوار/78/368</w:t>
      </w:r>
    </w:p>
    <w:p w:rsidR="001C73B9" w:rsidRDefault="001C73B9" w:rsidP="001C73B9">
      <w:pPr>
        <w:pStyle w:val="libNormal"/>
      </w:pPr>
      <w:r>
        <w:t xml:space="preserve">Imam Hadi, the tenth Imam [a.s.], said: </w:t>
      </w:r>
      <w:r w:rsidR="00E978C2" w:rsidRPr="00E978C2">
        <w:rPr>
          <w:rStyle w:val="libItalicChar"/>
        </w:rPr>
        <w:t>“</w:t>
      </w:r>
      <w:r w:rsidRPr="00E978C2">
        <w:rPr>
          <w:rStyle w:val="libItalicChar"/>
        </w:rPr>
        <w:t>People are respected in this world for possessing wealth and in the Hereafter for possessing righteous deeds.</w:t>
      </w:r>
      <w:r w:rsidR="00E978C2" w:rsidRPr="00E978C2">
        <w:rPr>
          <w:rStyle w:val="libItalicChar"/>
        </w:rPr>
        <w:t>”</w:t>
      </w:r>
    </w:p>
    <w:p w:rsidR="001C73B9" w:rsidRDefault="001C73B9" w:rsidP="001C73B9">
      <w:pPr>
        <w:pStyle w:val="libNormal"/>
      </w:pPr>
      <w:r>
        <w:t>Bihar</w:t>
      </w:r>
      <w:r w:rsidR="00D92C09">
        <w:t>-</w:t>
      </w:r>
      <w:r>
        <w:t>ul</w:t>
      </w:r>
      <w:r w:rsidR="00D92C09">
        <w:t>-</w:t>
      </w:r>
      <w:r>
        <w:t>Anwar, vol. 78, p. 368</w:t>
      </w:r>
    </w:p>
    <w:p w:rsidR="001C73B9" w:rsidRDefault="001C73B9" w:rsidP="001C73B9">
      <w:pPr>
        <w:pStyle w:val="libNormal"/>
      </w:pPr>
      <w:r>
        <w:t xml:space="preserve"> </w:t>
      </w:r>
    </w:p>
    <w:p w:rsidR="001C73B9" w:rsidRDefault="001C73B9" w:rsidP="001C73B9">
      <w:pPr>
        <w:pStyle w:val="libAr"/>
      </w:pPr>
      <w:r>
        <w:rPr>
          <w:rtl/>
        </w:rPr>
        <w:t>359</w:t>
      </w:r>
      <w:r w:rsidR="00D92C09">
        <w:rPr>
          <w:rtl/>
        </w:rPr>
        <w:t>-</w:t>
      </w:r>
      <w:r>
        <w:t xml:space="preserve"> </w:t>
      </w:r>
      <w:r>
        <w:rPr>
          <w:rtl/>
        </w:rPr>
        <w:t xml:space="preserve">قالَ رَسُولُ </w:t>
      </w:r>
      <w:r w:rsidR="00525C12">
        <w:rPr>
          <w:rtl/>
        </w:rPr>
        <w:t>الله صلی</w:t>
      </w:r>
      <w:r>
        <w:rPr>
          <w:rtl/>
        </w:rPr>
        <w:t xml:space="preserve"> الله</w:t>
      </w:r>
      <w:r w:rsidR="00525C12">
        <w:rPr>
          <w:rtl/>
        </w:rPr>
        <w:t xml:space="preserve"> عليه</w:t>
      </w:r>
      <w:r>
        <w:rPr>
          <w:rtl/>
        </w:rPr>
        <w:t xml:space="preserve"> و آله و سلم</w:t>
      </w:r>
      <w:r>
        <w:t>:</w:t>
      </w:r>
    </w:p>
    <w:p w:rsidR="001C73B9" w:rsidRDefault="001C73B9" w:rsidP="001C73B9">
      <w:pPr>
        <w:pStyle w:val="libAr"/>
      </w:pPr>
      <w:r>
        <w:rPr>
          <w:rFonts w:hint="eastAsia"/>
          <w:rtl/>
        </w:rPr>
        <w:t>هَلاكُ</w:t>
      </w:r>
      <w:r>
        <w:rPr>
          <w:rtl/>
        </w:rPr>
        <w:t xml:space="preserve"> نِساءِ اُمَّتِي فِي الأمرَينِ الذَّهَبِ وَالثِّيابِ الرِّقاقِ وَ هَـلاكُ رِجالِ اُمَّتي  فِي  تَرْكِ العِلْمِ وَ جَمْعِ المـالِ</w:t>
      </w:r>
      <w:r>
        <w:t>.</w:t>
      </w:r>
    </w:p>
    <w:p w:rsidR="001C73B9" w:rsidRDefault="001C73B9" w:rsidP="001C73B9">
      <w:pPr>
        <w:pStyle w:val="libAr"/>
      </w:pPr>
      <w:r>
        <w:rPr>
          <w:rFonts w:hint="eastAsia"/>
          <w:rtl/>
        </w:rPr>
        <w:t>مجموعة</w:t>
      </w:r>
      <w:r>
        <w:rPr>
          <w:rtl/>
        </w:rPr>
        <w:t xml:space="preserve"> ورّام</w:t>
      </w:r>
    </w:p>
    <w:p w:rsidR="001C73B9" w:rsidRDefault="001C73B9" w:rsidP="001C73B9">
      <w:pPr>
        <w:pStyle w:val="libNormal"/>
      </w:pPr>
      <w:r>
        <w:t xml:space="preserve">The Holy Prophet [p.b.u.h.] said: </w:t>
      </w:r>
      <w:r w:rsidR="00E978C2" w:rsidRPr="00E978C2">
        <w:rPr>
          <w:rStyle w:val="libItalicChar"/>
        </w:rPr>
        <w:t>“</w:t>
      </w:r>
      <w:r w:rsidRPr="00E978C2">
        <w:rPr>
          <w:rStyle w:val="libItalicChar"/>
        </w:rPr>
        <w:t>The destruction of my female followers is in two things: gold and immodest clothes; and the destruction of my male followers lies in abandoning knowledge and compiling wealth.</w:t>
      </w:r>
      <w:r w:rsidR="00E978C2" w:rsidRPr="00E978C2">
        <w:rPr>
          <w:rStyle w:val="libItalicChar"/>
        </w:rPr>
        <w:t>”</w:t>
      </w:r>
    </w:p>
    <w:p w:rsidR="001C73B9" w:rsidRDefault="001C73B9" w:rsidP="001C73B9">
      <w:pPr>
        <w:pStyle w:val="libNormal"/>
      </w:pPr>
      <w:r>
        <w:t xml:space="preserve">The Collection of Waram </w:t>
      </w:r>
    </w:p>
    <w:p w:rsidR="001C73B9" w:rsidRDefault="001C73B9" w:rsidP="001C73B9">
      <w:pPr>
        <w:pStyle w:val="libNormal"/>
      </w:pPr>
      <w:r>
        <w:br w:type="page"/>
      </w:r>
    </w:p>
    <w:p w:rsidR="001C73B9" w:rsidRDefault="001C73B9" w:rsidP="001C73B9">
      <w:pPr>
        <w:pStyle w:val="Heading1Center"/>
      </w:pPr>
      <w:bookmarkStart w:id="67" w:name="_Toc444518266"/>
      <w:r>
        <w:lastRenderedPageBreak/>
        <w:t>THIS FLEETING WORLD, ITS ATTRACTIVENESS AND POISON</w:t>
      </w:r>
      <w:bookmarkEnd w:id="67"/>
    </w:p>
    <w:p w:rsidR="001C73B9" w:rsidRDefault="001C73B9" w:rsidP="001C73B9">
      <w:pPr>
        <w:pStyle w:val="libAr"/>
      </w:pPr>
      <w:r>
        <w:rPr>
          <w:rtl/>
        </w:rPr>
        <w:t>360</w:t>
      </w:r>
      <w:r w:rsidR="00D92C09">
        <w:rPr>
          <w:rtl/>
        </w:rPr>
        <w:t>-</w:t>
      </w:r>
      <w:r>
        <w:t xml:space="preserve"> </w:t>
      </w:r>
      <w:r>
        <w:rPr>
          <w:rtl/>
        </w:rPr>
        <w:t xml:space="preserve">قالَ رَسُولُ </w:t>
      </w:r>
      <w:r w:rsidR="00525C12">
        <w:rPr>
          <w:rtl/>
        </w:rPr>
        <w:t>الله صلی</w:t>
      </w:r>
      <w:r>
        <w:rPr>
          <w:rtl/>
        </w:rPr>
        <w:t xml:space="preserve"> الله</w:t>
      </w:r>
      <w:r w:rsidR="00525C12">
        <w:rPr>
          <w:rtl/>
        </w:rPr>
        <w:t xml:space="preserve"> عليه</w:t>
      </w:r>
      <w:r>
        <w:rPr>
          <w:rtl/>
        </w:rPr>
        <w:t xml:space="preserve"> و آله و سلم</w:t>
      </w:r>
      <w:r>
        <w:t>:</w:t>
      </w:r>
    </w:p>
    <w:p w:rsidR="001C73B9" w:rsidRDefault="001C73B9" w:rsidP="001C73B9">
      <w:pPr>
        <w:pStyle w:val="libAr"/>
      </w:pPr>
      <w:r>
        <w:t xml:space="preserve">... </w:t>
      </w:r>
      <w:r>
        <w:rPr>
          <w:rtl/>
        </w:rPr>
        <w:t>اِذا حُمِلَ المَيِّتُ عَلى نَعْشِهِ رَفرَفَ رُوحُهُ فَوقَ النَّعْشِ وَ هُوَ يُنادي: يا اَهلي وَ يا وُلْدِي لا تَلعَبَنَّ بِكُمُ الدّنيا كَمـا لَعِبَتْ بي فَجَمَعتُ المـالَ مِن حِلِّهِ وَ غَيْرِ حِلِّهِ ثُمَّ خَلَّفْتُهُ لِغَيري فَالْمَهْنَا لَهُ وَالتّ</w:t>
      </w:r>
      <w:r>
        <w:rPr>
          <w:rFonts w:hint="eastAsia"/>
          <w:rtl/>
        </w:rPr>
        <w:t>َبِعَةُ</w:t>
      </w:r>
      <w:r>
        <w:rPr>
          <w:rtl/>
        </w:rPr>
        <w:t xml:space="preserve"> عَلَيَّ فَاحْذَرُوا مِثْلَ ما حَلَّ بي</w:t>
      </w:r>
      <w:r>
        <w:t>.</w:t>
      </w:r>
    </w:p>
    <w:p w:rsidR="001C73B9" w:rsidRDefault="001C73B9" w:rsidP="001C73B9">
      <w:pPr>
        <w:pStyle w:val="libAr"/>
      </w:pPr>
      <w:r>
        <w:rPr>
          <w:rFonts w:hint="eastAsia"/>
          <w:rtl/>
        </w:rPr>
        <w:t>بحار</w:t>
      </w:r>
      <w:r>
        <w:rPr>
          <w:rtl/>
        </w:rPr>
        <w:t xml:space="preserve"> الأنوار/6/161</w:t>
      </w:r>
    </w:p>
    <w:p w:rsidR="001C73B9" w:rsidRDefault="001C73B9" w:rsidP="001C73B9">
      <w:pPr>
        <w:pStyle w:val="libNormal"/>
      </w:pPr>
      <w:r>
        <w:t xml:space="preserve">The Holy Prophet [p.b.u.h.] said: </w:t>
      </w:r>
      <w:r w:rsidR="00E978C2" w:rsidRPr="00E978C2">
        <w:rPr>
          <w:rStyle w:val="libItalicChar"/>
        </w:rPr>
        <w:t>“</w:t>
      </w:r>
      <w:r w:rsidRPr="00E978C2">
        <w:rPr>
          <w:rStyle w:val="libItalicChar"/>
        </w:rPr>
        <w:t>At the moment when the coffin of a person is being lifted and carried, the concerning soul follows its corpse and regretfully calls: 'O you my children and my relatives! Beware that the world does not cheat you as it did me. I gathered wealth regardless of it being lawful or unlawful and left all of it for others. Now I am left with its burden upon me while they enjoy the fruit of it; therefore, avoid that which is similar to what happened to me'.</w:t>
      </w:r>
      <w:r w:rsidR="00E978C2" w:rsidRPr="00E978C2">
        <w:rPr>
          <w:rStyle w:val="libItalicChar"/>
        </w:rPr>
        <w:t>”</w:t>
      </w:r>
    </w:p>
    <w:p w:rsidR="001C73B9" w:rsidRDefault="001C73B9" w:rsidP="001C73B9">
      <w:pPr>
        <w:pStyle w:val="libNormal"/>
      </w:pPr>
      <w:r>
        <w:t>Bihar</w:t>
      </w:r>
      <w:r w:rsidR="00D92C09">
        <w:t>-</w:t>
      </w:r>
      <w:r>
        <w:t>ul</w:t>
      </w:r>
      <w:r w:rsidR="00D92C09">
        <w:t>-</w:t>
      </w:r>
      <w:r>
        <w:t xml:space="preserve">Anwar, vol. 6, p. 161 </w:t>
      </w:r>
    </w:p>
    <w:p w:rsidR="001C73B9" w:rsidRDefault="001C73B9" w:rsidP="001C73B9">
      <w:pPr>
        <w:pStyle w:val="libAr"/>
      </w:pPr>
      <w:r>
        <w:rPr>
          <w:rtl/>
        </w:rPr>
        <w:t>361</w:t>
      </w:r>
      <w:r w:rsidR="00D92C09">
        <w:rPr>
          <w:rtl/>
        </w:rPr>
        <w:t>-</w:t>
      </w:r>
      <w:r>
        <w:t xml:space="preserve"> </w:t>
      </w:r>
      <w:r>
        <w:rPr>
          <w:rtl/>
        </w:rPr>
        <w:t>قالَ الإمامُ أَميرُ المُؤمنينَ عَلِيٌّ</w:t>
      </w:r>
      <w:r w:rsidR="00525C12">
        <w:rPr>
          <w:rtl/>
        </w:rPr>
        <w:t xml:space="preserve"> </w:t>
      </w:r>
      <w:r w:rsidR="008A02F7">
        <w:rPr>
          <w:rtl/>
        </w:rPr>
        <w:t xml:space="preserve">عليه السلام </w:t>
      </w:r>
      <w:r>
        <w:t>:</w:t>
      </w:r>
    </w:p>
    <w:p w:rsidR="001C73B9" w:rsidRDefault="001C73B9" w:rsidP="001C73B9">
      <w:pPr>
        <w:pStyle w:val="libAr"/>
      </w:pPr>
      <w:r>
        <w:rPr>
          <w:rFonts w:hint="eastAsia"/>
          <w:rtl/>
        </w:rPr>
        <w:t>لَو</w:t>
      </w:r>
      <w:r>
        <w:rPr>
          <w:rtl/>
        </w:rPr>
        <w:t xml:space="preserve"> رَأَى العَبْدُ اَجَلَهُ وَ سُرْعَتَهُ اِلَيهِ لَاََبْغَضَ الأمَلَ وَ طَلَبَ الدّنيا</w:t>
      </w:r>
      <w:r>
        <w:t xml:space="preserve">. </w:t>
      </w:r>
    </w:p>
    <w:p w:rsidR="001C73B9" w:rsidRDefault="001C73B9" w:rsidP="001C73B9">
      <w:pPr>
        <w:pStyle w:val="libAr"/>
      </w:pPr>
      <w:r>
        <w:rPr>
          <w:rFonts w:hint="eastAsia"/>
          <w:rtl/>
        </w:rPr>
        <w:t>بحار</w:t>
      </w:r>
      <w:r>
        <w:rPr>
          <w:rtl/>
        </w:rPr>
        <w:t xml:space="preserve"> الأنوار/73/166</w:t>
      </w:r>
    </w:p>
    <w:p w:rsidR="001C73B9" w:rsidRDefault="001C73B9" w:rsidP="001C73B9">
      <w:pPr>
        <w:pStyle w:val="libNormal"/>
      </w:pPr>
      <w:r>
        <w:t xml:space="preserve">Imam Amir ul Mu'mineen Ali [a.s.] said: </w:t>
      </w:r>
      <w:r w:rsidR="00E978C2" w:rsidRPr="00E978C2">
        <w:rPr>
          <w:rStyle w:val="libItalicChar"/>
        </w:rPr>
        <w:t>“</w:t>
      </w:r>
      <w:r w:rsidRPr="00E978C2">
        <w:rPr>
          <w:rStyle w:val="libItalicChar"/>
        </w:rPr>
        <w:t>If man perceived his death and its speed towards him, he would certainly detest the world and its hopes.</w:t>
      </w:r>
      <w:r w:rsidR="00E978C2" w:rsidRPr="00E978C2">
        <w:rPr>
          <w:rStyle w:val="libItalicChar"/>
        </w:rPr>
        <w:t>”</w:t>
      </w:r>
    </w:p>
    <w:p w:rsidR="001C73B9" w:rsidRDefault="001C73B9" w:rsidP="001C73B9">
      <w:pPr>
        <w:pStyle w:val="libNormal"/>
      </w:pPr>
      <w:r>
        <w:t>Bihar</w:t>
      </w:r>
      <w:r w:rsidR="00D92C09">
        <w:t>-</w:t>
      </w:r>
      <w:r>
        <w:t>ul</w:t>
      </w:r>
      <w:r w:rsidR="00D92C09">
        <w:t>-</w:t>
      </w:r>
      <w:r>
        <w:t xml:space="preserve">Anwar, vol. 73, p. 166 </w:t>
      </w:r>
    </w:p>
    <w:p w:rsidR="001C73B9" w:rsidRDefault="001C73B9" w:rsidP="001C73B9">
      <w:pPr>
        <w:pStyle w:val="libAr"/>
      </w:pPr>
      <w:r>
        <w:rPr>
          <w:rtl/>
        </w:rPr>
        <w:t>362</w:t>
      </w:r>
      <w:r w:rsidR="00D92C09">
        <w:rPr>
          <w:rtl/>
        </w:rPr>
        <w:t>-</w:t>
      </w:r>
      <w:r>
        <w:t xml:space="preserve"> </w:t>
      </w:r>
      <w:r>
        <w:rPr>
          <w:rtl/>
        </w:rPr>
        <w:t>قالَ الإمامُ الكاظِمُ</w:t>
      </w:r>
      <w:r w:rsidR="00525C12">
        <w:rPr>
          <w:rtl/>
        </w:rPr>
        <w:t xml:space="preserve"> </w:t>
      </w:r>
      <w:r w:rsidR="008A02F7">
        <w:rPr>
          <w:rtl/>
        </w:rPr>
        <w:t xml:space="preserve">عليه السلام </w:t>
      </w:r>
      <w:r>
        <w:t>:</w:t>
      </w:r>
    </w:p>
    <w:p w:rsidR="001C73B9" w:rsidRDefault="001C73B9" w:rsidP="001C73B9">
      <w:pPr>
        <w:pStyle w:val="libAr"/>
      </w:pPr>
      <w:r>
        <w:rPr>
          <w:rFonts w:hint="eastAsia"/>
          <w:rtl/>
        </w:rPr>
        <w:t>مَثَلُ</w:t>
      </w:r>
      <w:r>
        <w:rPr>
          <w:rtl/>
        </w:rPr>
        <w:t xml:space="preserve"> الدّنيا مَثَلُ الحَيَّةِ مَسُّها لَيِّنٌ وَ  فِي  جَوفِها اَلسَّمُّ القاتِلُ يَحذَرُهَا الرِّجالُ ذَوُوا العُقُولِ وَ يَهْوي اِلَيْهَا الصِّبيانُ بِأَيديهِم</w:t>
      </w:r>
      <w:r>
        <w:t>.</w:t>
      </w:r>
    </w:p>
    <w:p w:rsidR="001C73B9" w:rsidRDefault="001C73B9" w:rsidP="001C73B9">
      <w:pPr>
        <w:pStyle w:val="libAr"/>
      </w:pPr>
      <w:r>
        <w:rPr>
          <w:rFonts w:hint="eastAsia"/>
          <w:rtl/>
        </w:rPr>
        <w:t>بحار</w:t>
      </w:r>
      <w:r>
        <w:rPr>
          <w:rtl/>
        </w:rPr>
        <w:t xml:space="preserve"> الأنوار/78/311</w:t>
      </w:r>
    </w:p>
    <w:p w:rsidR="001C73B9" w:rsidRDefault="001C73B9" w:rsidP="001C73B9">
      <w:pPr>
        <w:pStyle w:val="libNormal"/>
      </w:pPr>
      <w:r>
        <w:t xml:space="preserve">Imam Kadhim, the seventh Imam [a.s.], said: </w:t>
      </w:r>
      <w:r w:rsidR="00E978C2" w:rsidRPr="00E978C2">
        <w:rPr>
          <w:rStyle w:val="libItalicChar"/>
        </w:rPr>
        <w:t>“</w:t>
      </w:r>
      <w:r w:rsidRPr="00E978C2">
        <w:rPr>
          <w:rStyle w:val="libItalicChar"/>
        </w:rPr>
        <w:t>The likeness of this world is as a snake which is soft to the touch while there is killing poison in its inside. Possessors of wisdom avoid it but children (naive ones) are fond of it and like to catch it with their hands.</w:t>
      </w:r>
      <w:r w:rsidR="00E978C2" w:rsidRPr="00E978C2">
        <w:rPr>
          <w:rStyle w:val="libItalicChar"/>
        </w:rPr>
        <w:t>”</w:t>
      </w:r>
    </w:p>
    <w:p w:rsidR="001C73B9" w:rsidRDefault="001C73B9" w:rsidP="001C73B9">
      <w:pPr>
        <w:pStyle w:val="libNormal"/>
      </w:pPr>
      <w:r>
        <w:t>Bihar</w:t>
      </w:r>
      <w:r w:rsidR="00D92C09">
        <w:t>-</w:t>
      </w:r>
      <w:r>
        <w:t>ul</w:t>
      </w:r>
      <w:r w:rsidR="00D92C09">
        <w:t>-</w:t>
      </w:r>
      <w:r>
        <w:t xml:space="preserve">Anwar, vol. 78, p. 311 </w:t>
      </w:r>
    </w:p>
    <w:p w:rsidR="001C73B9" w:rsidRDefault="001C73B9" w:rsidP="001C73B9">
      <w:pPr>
        <w:pStyle w:val="libAr"/>
      </w:pPr>
      <w:r>
        <w:rPr>
          <w:rtl/>
        </w:rPr>
        <w:t>363</w:t>
      </w:r>
      <w:r w:rsidR="00D92C09">
        <w:rPr>
          <w:rtl/>
        </w:rPr>
        <w:t>-</w:t>
      </w:r>
      <w:r>
        <w:t xml:space="preserve"> </w:t>
      </w:r>
      <w:r>
        <w:rPr>
          <w:rtl/>
        </w:rPr>
        <w:t>قالَ الإِمامُ الصّادِقُ</w:t>
      </w:r>
      <w:r w:rsidR="00525C12">
        <w:rPr>
          <w:rtl/>
        </w:rPr>
        <w:t xml:space="preserve"> </w:t>
      </w:r>
      <w:r w:rsidR="008A02F7">
        <w:rPr>
          <w:rtl/>
        </w:rPr>
        <w:t xml:space="preserve">عليه السلام </w:t>
      </w:r>
      <w:r>
        <w:t>:</w:t>
      </w:r>
    </w:p>
    <w:p w:rsidR="001C73B9" w:rsidRDefault="001C73B9" w:rsidP="001C73B9">
      <w:pPr>
        <w:pStyle w:val="libAr"/>
      </w:pPr>
      <w:r>
        <w:rPr>
          <w:rFonts w:hint="eastAsia"/>
          <w:rtl/>
        </w:rPr>
        <w:t>حُبُّ</w:t>
      </w:r>
      <w:r>
        <w:rPr>
          <w:rtl/>
        </w:rPr>
        <w:t xml:space="preserve"> الدّنيا رَأْسُ كُلِّ خَطِيئَةٍ</w:t>
      </w:r>
      <w:r>
        <w:t>.</w:t>
      </w:r>
    </w:p>
    <w:p w:rsidR="001C73B9" w:rsidRDefault="001C73B9" w:rsidP="001C73B9">
      <w:pPr>
        <w:pStyle w:val="libAr"/>
      </w:pPr>
      <w:r>
        <w:rPr>
          <w:rFonts w:hint="eastAsia"/>
          <w:rtl/>
        </w:rPr>
        <w:t>الكافي</w:t>
      </w:r>
      <w:r>
        <w:rPr>
          <w:rtl/>
        </w:rPr>
        <w:t>/2/315</w:t>
      </w:r>
    </w:p>
    <w:p w:rsidR="001C73B9" w:rsidRDefault="001C73B9" w:rsidP="001C73B9">
      <w:pPr>
        <w:pStyle w:val="libNormal"/>
      </w:pPr>
      <w:r>
        <w:t xml:space="preserve">Imam Sadiq [a.s.] said: </w:t>
      </w:r>
      <w:r w:rsidR="00E978C2" w:rsidRPr="00E978C2">
        <w:rPr>
          <w:rStyle w:val="libItalicChar"/>
        </w:rPr>
        <w:t>“</w:t>
      </w:r>
      <w:r w:rsidRPr="00E978C2">
        <w:rPr>
          <w:rStyle w:val="libItalicChar"/>
        </w:rPr>
        <w:t>The love of this fleeting world is the origin of all vices.</w:t>
      </w:r>
      <w:r w:rsidR="00E978C2" w:rsidRPr="00E978C2">
        <w:rPr>
          <w:rStyle w:val="libItalicChar"/>
        </w:rPr>
        <w:t>”</w:t>
      </w:r>
    </w:p>
    <w:p w:rsidR="001C73B9" w:rsidRDefault="001C73B9" w:rsidP="001C73B9">
      <w:pPr>
        <w:pStyle w:val="libNormal"/>
      </w:pPr>
      <w:r>
        <w:t>AI</w:t>
      </w:r>
      <w:r w:rsidR="00D92C09">
        <w:t>-</w:t>
      </w:r>
      <w:r>
        <w:t>Kafi, vol. 2, p. 315</w:t>
      </w:r>
    </w:p>
    <w:p w:rsidR="001C73B9" w:rsidRDefault="001C73B9" w:rsidP="001C73B9">
      <w:pPr>
        <w:pStyle w:val="libNormal"/>
      </w:pPr>
      <w:r>
        <w:lastRenderedPageBreak/>
        <w:br w:type="page"/>
      </w:r>
    </w:p>
    <w:p w:rsidR="001C73B9" w:rsidRDefault="001C73B9" w:rsidP="001C73B9">
      <w:pPr>
        <w:pStyle w:val="Heading1Center"/>
      </w:pPr>
      <w:bookmarkStart w:id="68" w:name="_Toc444518267"/>
      <w:r>
        <w:lastRenderedPageBreak/>
        <w:t>THE NEGLECTFUL SLAVES OF THIS DECEITFUL WORLD</w:t>
      </w:r>
      <w:bookmarkEnd w:id="68"/>
    </w:p>
    <w:p w:rsidR="001C73B9" w:rsidRDefault="001C73B9" w:rsidP="001C73B9">
      <w:pPr>
        <w:pStyle w:val="libAr"/>
      </w:pPr>
      <w:r>
        <w:rPr>
          <w:rtl/>
        </w:rPr>
        <w:t>364</w:t>
      </w:r>
      <w:r w:rsidR="00D92C09">
        <w:rPr>
          <w:rtl/>
        </w:rPr>
        <w:t>-</w:t>
      </w:r>
      <w:r>
        <w:t xml:space="preserve"> </w:t>
      </w:r>
      <w:r>
        <w:rPr>
          <w:rtl/>
        </w:rPr>
        <w:t>قالَ الإمامُ الحُسَينُ</w:t>
      </w:r>
      <w:r w:rsidR="00525C12">
        <w:rPr>
          <w:rtl/>
        </w:rPr>
        <w:t xml:space="preserve"> </w:t>
      </w:r>
      <w:r w:rsidR="008A02F7">
        <w:rPr>
          <w:rtl/>
        </w:rPr>
        <w:t xml:space="preserve">عليه السلام </w:t>
      </w:r>
      <w:r>
        <w:t>:</w:t>
      </w:r>
    </w:p>
    <w:p w:rsidR="001C73B9" w:rsidRDefault="001C73B9" w:rsidP="001C73B9">
      <w:pPr>
        <w:pStyle w:val="libAr"/>
      </w:pPr>
      <w:r>
        <w:rPr>
          <w:rFonts w:hint="eastAsia"/>
          <w:rtl/>
        </w:rPr>
        <w:t>اِنَّ</w:t>
      </w:r>
      <w:r>
        <w:rPr>
          <w:rtl/>
        </w:rPr>
        <w:t xml:space="preserve"> النّاسَ عَبِيدُ الدّنيا وَالدّينُ لَعِقٌ عَلى اَلْسِنَتِهِمْ يَحُوطُونَهُ مادَرَّتْ مَعايِشُهُم فَإذا مُحِّصُوا بِالبَلاءِ قَلَّ الدَّيانُونَ</w:t>
      </w:r>
      <w:r>
        <w:t>.</w:t>
      </w:r>
    </w:p>
    <w:p w:rsidR="001C73B9" w:rsidRDefault="001C73B9" w:rsidP="001C73B9">
      <w:pPr>
        <w:pStyle w:val="libAr"/>
      </w:pPr>
      <w:r>
        <w:rPr>
          <w:rFonts w:hint="eastAsia"/>
          <w:rtl/>
        </w:rPr>
        <w:t>بحار</w:t>
      </w:r>
      <w:r>
        <w:rPr>
          <w:rtl/>
        </w:rPr>
        <w:t xml:space="preserve"> الأنوار/78/117</w:t>
      </w:r>
    </w:p>
    <w:p w:rsidR="001C73B9" w:rsidRDefault="001C73B9" w:rsidP="001C73B9">
      <w:pPr>
        <w:pStyle w:val="libNormal"/>
      </w:pPr>
      <w:r>
        <w:t xml:space="preserve">Imam Husayn [a.s.] said: </w:t>
      </w:r>
      <w:r w:rsidR="00E978C2" w:rsidRPr="00E978C2">
        <w:rPr>
          <w:rStyle w:val="libItalicChar"/>
        </w:rPr>
        <w:t>“</w:t>
      </w:r>
      <w:r w:rsidRPr="00E978C2">
        <w:rPr>
          <w:rStyle w:val="libItalicChar"/>
        </w:rPr>
        <w:t>Verily, people are the slaves of the world and their religion is superficial, only on their tongues. They are attentive to it as long as their material benefits are provided, but when they are tested, the number of true devotees dwindles.</w:t>
      </w:r>
      <w:r w:rsidR="00E978C2" w:rsidRPr="00E978C2">
        <w:rPr>
          <w:rStyle w:val="libItalicChar"/>
        </w:rPr>
        <w:t>”</w:t>
      </w:r>
    </w:p>
    <w:p w:rsidR="001C73B9" w:rsidRDefault="001C73B9" w:rsidP="001C73B9">
      <w:pPr>
        <w:pStyle w:val="libNormal"/>
      </w:pPr>
      <w:r>
        <w:t>Tuhaful</w:t>
      </w:r>
      <w:r w:rsidR="00D92C09">
        <w:t>-</w:t>
      </w:r>
      <w:r>
        <w:t>'Uqul &amp; Bihar</w:t>
      </w:r>
      <w:r w:rsidR="00D92C09">
        <w:t>-</w:t>
      </w:r>
      <w:r>
        <w:t>ul</w:t>
      </w:r>
      <w:r w:rsidR="00D92C09">
        <w:t>-</w:t>
      </w:r>
      <w:r>
        <w:t>Anwar, vol. 44, p. 374</w:t>
      </w:r>
    </w:p>
    <w:p w:rsidR="001C73B9" w:rsidRDefault="001C73B9" w:rsidP="001C73B9">
      <w:pPr>
        <w:pStyle w:val="libNormal"/>
      </w:pPr>
      <w:r>
        <w:t xml:space="preserve"> </w:t>
      </w:r>
    </w:p>
    <w:p w:rsidR="001C73B9" w:rsidRDefault="001C73B9" w:rsidP="001C73B9">
      <w:pPr>
        <w:pStyle w:val="libAr"/>
      </w:pPr>
      <w:r>
        <w:rPr>
          <w:rtl/>
        </w:rPr>
        <w:t>365</w:t>
      </w:r>
      <w:r w:rsidR="00D92C09">
        <w:rPr>
          <w:rtl/>
        </w:rPr>
        <w:t>-</w:t>
      </w:r>
      <w:r>
        <w:t xml:space="preserve"> </w:t>
      </w:r>
      <w:r>
        <w:rPr>
          <w:rtl/>
        </w:rPr>
        <w:t>قالَ الإمامُ المُجتَبى</w:t>
      </w:r>
      <w:r w:rsidR="00525C12">
        <w:rPr>
          <w:rtl/>
        </w:rPr>
        <w:t xml:space="preserve"> </w:t>
      </w:r>
      <w:r w:rsidR="008A02F7">
        <w:rPr>
          <w:rtl/>
        </w:rPr>
        <w:t xml:space="preserve">عليه السلام </w:t>
      </w:r>
      <w:r>
        <w:t>:</w:t>
      </w:r>
    </w:p>
    <w:p w:rsidR="001C73B9" w:rsidRDefault="001C73B9" w:rsidP="001C73B9">
      <w:pPr>
        <w:pStyle w:val="libAr"/>
      </w:pPr>
      <w:r>
        <w:rPr>
          <w:rFonts w:hint="eastAsia"/>
          <w:rtl/>
        </w:rPr>
        <w:t>عَجِبْتُ</w:t>
      </w:r>
      <w:r>
        <w:rPr>
          <w:rtl/>
        </w:rPr>
        <w:t xml:space="preserve"> لِمَنْ يَتَفَكَّرُ فِي مَأكُولِهِ كَيْفَ لا يَتَفَكَّرُ في مَعقُولِهِ، فيُجَنِّبُ بَطْنَهُ ما يُؤْذِيهِ وَ يُودِعُ صَدْرَهُ ما يُرْديهِ</w:t>
      </w:r>
      <w:r>
        <w:t>.</w:t>
      </w:r>
    </w:p>
    <w:p w:rsidR="001C73B9" w:rsidRDefault="001C73B9" w:rsidP="001C73B9">
      <w:pPr>
        <w:pStyle w:val="libAr"/>
      </w:pPr>
      <w:r>
        <w:rPr>
          <w:rFonts w:hint="eastAsia"/>
          <w:rtl/>
        </w:rPr>
        <w:t>سفينة</w:t>
      </w:r>
      <w:r>
        <w:rPr>
          <w:rtl/>
        </w:rPr>
        <w:t xml:space="preserve"> البحار/2/84</w:t>
      </w:r>
    </w:p>
    <w:p w:rsidR="001C73B9" w:rsidRDefault="001C73B9" w:rsidP="001C73B9">
      <w:pPr>
        <w:pStyle w:val="libNormal"/>
      </w:pPr>
      <w:r>
        <w:t xml:space="preserve">Imam Hassan ibn Ali [a.s.] said: </w:t>
      </w:r>
      <w:r w:rsidR="00E978C2" w:rsidRPr="00E978C2">
        <w:rPr>
          <w:rStyle w:val="libItalicChar"/>
        </w:rPr>
        <w:t>“</w:t>
      </w:r>
      <w:r w:rsidRPr="00E978C2">
        <w:rPr>
          <w:rStyle w:val="libItalicChar"/>
        </w:rPr>
        <w:t>I wonder about the person who contemplates about his nutrition but he does not consider (the food of) his intellect. Thus, he avoids of what hurts him in his stomach but he lets his mind to be filled with what destroys him.</w:t>
      </w:r>
      <w:r w:rsidR="00E978C2" w:rsidRPr="00E978C2">
        <w:rPr>
          <w:rStyle w:val="libItalicChar"/>
        </w:rPr>
        <w:t>”</w:t>
      </w:r>
    </w:p>
    <w:p w:rsidR="001C73B9" w:rsidRDefault="001C73B9" w:rsidP="001C73B9">
      <w:pPr>
        <w:pStyle w:val="libNormal"/>
      </w:pPr>
      <w:r>
        <w:t>Safinat</w:t>
      </w:r>
      <w:r w:rsidR="00D92C09">
        <w:t>-</w:t>
      </w:r>
      <w:r>
        <w:t>ul</w:t>
      </w:r>
      <w:r w:rsidR="00D92C09">
        <w:t>-</w:t>
      </w:r>
      <w:r>
        <w:t>Bihar, vol. 2, p. 84</w:t>
      </w:r>
    </w:p>
    <w:p w:rsidR="001C73B9" w:rsidRDefault="001C73B9" w:rsidP="001C73B9">
      <w:pPr>
        <w:pStyle w:val="libNormal"/>
      </w:pPr>
      <w:r>
        <w:br w:type="page"/>
      </w:r>
    </w:p>
    <w:p w:rsidR="001C73B9" w:rsidRDefault="001C73B9" w:rsidP="001C73B9">
      <w:pPr>
        <w:pStyle w:val="Heading1Center"/>
      </w:pPr>
      <w:bookmarkStart w:id="69" w:name="_Toc444518268"/>
      <w:r>
        <w:lastRenderedPageBreak/>
        <w:t>GREED AND FUTILE HOPES</w:t>
      </w:r>
      <w:bookmarkEnd w:id="69"/>
    </w:p>
    <w:p w:rsidR="001C73B9" w:rsidRDefault="001C73B9" w:rsidP="001C73B9">
      <w:pPr>
        <w:pStyle w:val="libAr"/>
      </w:pPr>
      <w:r>
        <w:rPr>
          <w:rtl/>
        </w:rPr>
        <w:t>366</w:t>
      </w:r>
      <w:r w:rsidR="00D92C09">
        <w:rPr>
          <w:rtl/>
        </w:rPr>
        <w:t>-</w:t>
      </w:r>
      <w:r>
        <w:t xml:space="preserve"> </w:t>
      </w:r>
      <w:r>
        <w:rPr>
          <w:rtl/>
        </w:rPr>
        <w:t>قالَ الإمامُ اَميرُالمُؤمِنينَ عَلِيٌّ</w:t>
      </w:r>
      <w:r w:rsidR="00525C12">
        <w:rPr>
          <w:rtl/>
        </w:rPr>
        <w:t xml:space="preserve"> </w:t>
      </w:r>
      <w:r w:rsidR="008A02F7">
        <w:rPr>
          <w:rtl/>
        </w:rPr>
        <w:t xml:space="preserve">عليه السلام </w:t>
      </w:r>
      <w:r>
        <w:t>:</w:t>
      </w:r>
    </w:p>
    <w:p w:rsidR="001C73B9" w:rsidRDefault="001C73B9" w:rsidP="001C73B9">
      <w:pPr>
        <w:pStyle w:val="libAr"/>
      </w:pPr>
      <w:r>
        <w:rPr>
          <w:rFonts w:hint="eastAsia"/>
          <w:rtl/>
        </w:rPr>
        <w:t>اِنَّ</w:t>
      </w:r>
      <w:r>
        <w:rPr>
          <w:rtl/>
        </w:rPr>
        <w:t xml:space="preserve"> البُخْلَ وَالجُبْنَ وَالحِرْصَ غَرائِزُ شَتّى يَجْمَعُها سُوءُ الظَّنِّ بِاللهِ</w:t>
      </w:r>
      <w:r>
        <w:t>.</w:t>
      </w:r>
    </w:p>
    <w:p w:rsidR="001C73B9" w:rsidRDefault="001C73B9" w:rsidP="001C73B9">
      <w:pPr>
        <w:pStyle w:val="libAr"/>
      </w:pPr>
      <w:r>
        <w:rPr>
          <w:rFonts w:hint="eastAsia"/>
          <w:rtl/>
        </w:rPr>
        <w:t>نهج</w:t>
      </w:r>
      <w:r>
        <w:rPr>
          <w:rtl/>
        </w:rPr>
        <w:t xml:space="preserve"> البلاغة الرسالة/53</w:t>
      </w:r>
    </w:p>
    <w:p w:rsidR="001C73B9" w:rsidRDefault="001C73B9" w:rsidP="001C73B9">
      <w:pPr>
        <w:pStyle w:val="libNormal"/>
      </w:pPr>
      <w:r>
        <w:t xml:space="preserve">Imam Amir ul Mu'mineen Ali [a.s.] said: </w:t>
      </w:r>
      <w:r w:rsidR="00E978C2" w:rsidRPr="00E978C2">
        <w:rPr>
          <w:rStyle w:val="libItalicChar"/>
        </w:rPr>
        <w:t>“</w:t>
      </w:r>
      <w:r w:rsidRPr="00E978C2">
        <w:rPr>
          <w:rStyle w:val="libItalicChar"/>
        </w:rPr>
        <w:t>Even though miserliness, cowardice and greed are different qualities, yet they are common in having an incorrect idea about Allah.</w:t>
      </w:r>
      <w:r w:rsidR="00E978C2" w:rsidRPr="00E978C2">
        <w:rPr>
          <w:rStyle w:val="libItalicChar"/>
        </w:rPr>
        <w:t>”</w:t>
      </w:r>
    </w:p>
    <w:p w:rsidR="001C73B9" w:rsidRDefault="001C73B9" w:rsidP="001C73B9">
      <w:pPr>
        <w:pStyle w:val="libNormal"/>
      </w:pPr>
      <w:r>
        <w:t>Nahjul</w:t>
      </w:r>
      <w:r w:rsidR="00D92C09">
        <w:t>-</w:t>
      </w:r>
      <w:r>
        <w:t>Balagha, letter 52</w:t>
      </w:r>
    </w:p>
    <w:p w:rsidR="001C73B9" w:rsidRDefault="001C73B9" w:rsidP="001C73B9">
      <w:pPr>
        <w:pStyle w:val="libNormal"/>
      </w:pPr>
      <w:r>
        <w:t xml:space="preserve"> </w:t>
      </w:r>
    </w:p>
    <w:p w:rsidR="001C73B9" w:rsidRDefault="001C73B9" w:rsidP="001C73B9">
      <w:pPr>
        <w:pStyle w:val="libAr"/>
      </w:pPr>
      <w:r>
        <w:rPr>
          <w:rtl/>
        </w:rPr>
        <w:t>367</w:t>
      </w:r>
      <w:r w:rsidR="00D92C09">
        <w:rPr>
          <w:rtl/>
        </w:rPr>
        <w:t>-</w:t>
      </w:r>
      <w:r>
        <w:t xml:space="preserve"> </w:t>
      </w:r>
      <w:r>
        <w:rPr>
          <w:rtl/>
        </w:rPr>
        <w:t>قالَ الإمامُ الصّادِقُ</w:t>
      </w:r>
      <w:r w:rsidR="00525C12">
        <w:rPr>
          <w:rtl/>
        </w:rPr>
        <w:t xml:space="preserve"> </w:t>
      </w:r>
      <w:r w:rsidR="008A02F7">
        <w:rPr>
          <w:rtl/>
        </w:rPr>
        <w:t xml:space="preserve">عليه السلام </w:t>
      </w:r>
      <w:r>
        <w:t>:</w:t>
      </w:r>
    </w:p>
    <w:p w:rsidR="001C73B9" w:rsidRDefault="001C73B9" w:rsidP="001C73B9">
      <w:pPr>
        <w:pStyle w:val="libAr"/>
      </w:pPr>
      <w:r>
        <w:rPr>
          <w:rFonts w:hint="eastAsia"/>
          <w:rtl/>
        </w:rPr>
        <w:t>لَوْ</w:t>
      </w:r>
      <w:r>
        <w:rPr>
          <w:rtl/>
        </w:rPr>
        <w:t xml:space="preserve"> أَنَّ لِابْنِ آدَمَ وادِيَينِ يَسِيلانِ ذَهَبًا وَ فِضَّةً لَابْتَغى إِلَيْهِم ثالِثًا</w:t>
      </w:r>
      <w:r>
        <w:t>.</w:t>
      </w:r>
    </w:p>
    <w:p w:rsidR="001C73B9" w:rsidRDefault="001C73B9" w:rsidP="001C73B9">
      <w:pPr>
        <w:pStyle w:val="libAr"/>
      </w:pPr>
      <w:r>
        <w:rPr>
          <w:rFonts w:hint="eastAsia"/>
          <w:rtl/>
        </w:rPr>
        <w:t>من</w:t>
      </w:r>
      <w:r>
        <w:rPr>
          <w:rtl/>
        </w:rPr>
        <w:t xml:space="preserve"> لايحضره الفقيه/4/418</w:t>
      </w:r>
    </w:p>
    <w:p w:rsidR="001C73B9" w:rsidRDefault="001C73B9" w:rsidP="001C73B9">
      <w:pPr>
        <w:pStyle w:val="libNormal"/>
      </w:pPr>
      <w:r>
        <w:t xml:space="preserve">Imam Sadiq [a.s.] said: </w:t>
      </w:r>
      <w:r w:rsidR="00E978C2" w:rsidRPr="00E978C2">
        <w:rPr>
          <w:rStyle w:val="libItalicChar"/>
        </w:rPr>
        <w:t>“</w:t>
      </w:r>
      <w:r w:rsidRPr="00E978C2">
        <w:rPr>
          <w:rStyle w:val="libItalicChar"/>
        </w:rPr>
        <w:t>If a son of Adam possessed two vast valleys wherein gold and silver flowed, he would still wish to search for the third one.</w:t>
      </w:r>
      <w:r w:rsidR="00E978C2" w:rsidRPr="00E978C2">
        <w:rPr>
          <w:rStyle w:val="libItalicChar"/>
        </w:rPr>
        <w:t>”</w:t>
      </w:r>
    </w:p>
    <w:p w:rsidR="001C73B9" w:rsidRDefault="001C73B9" w:rsidP="001C73B9">
      <w:pPr>
        <w:pStyle w:val="libNormal"/>
      </w:pPr>
      <w:r>
        <w:t xml:space="preserve">Man La Yahduruhul Faqih, vol. 4, p. 418 </w:t>
      </w:r>
    </w:p>
    <w:p w:rsidR="001C73B9" w:rsidRDefault="001C73B9" w:rsidP="001C73B9">
      <w:pPr>
        <w:pStyle w:val="libAr"/>
      </w:pPr>
      <w:r>
        <w:rPr>
          <w:rtl/>
        </w:rPr>
        <w:t>368</w:t>
      </w:r>
      <w:r w:rsidR="00D92C09">
        <w:rPr>
          <w:rtl/>
        </w:rPr>
        <w:t>-</w:t>
      </w:r>
      <w:r>
        <w:t xml:space="preserve"> </w:t>
      </w:r>
      <w:r>
        <w:rPr>
          <w:rtl/>
        </w:rPr>
        <w:t>قالَ الإمامُ الصّادِقُ</w:t>
      </w:r>
      <w:r w:rsidR="00525C12">
        <w:rPr>
          <w:rtl/>
        </w:rPr>
        <w:t xml:space="preserve"> </w:t>
      </w:r>
      <w:r w:rsidR="008A02F7">
        <w:rPr>
          <w:rtl/>
        </w:rPr>
        <w:t xml:space="preserve">عليه السلام </w:t>
      </w:r>
      <w:r>
        <w:t>:</w:t>
      </w:r>
    </w:p>
    <w:p w:rsidR="001C73B9" w:rsidRDefault="001C73B9" w:rsidP="001C73B9">
      <w:pPr>
        <w:pStyle w:val="libAr"/>
      </w:pPr>
      <w:r>
        <w:rPr>
          <w:rFonts w:hint="eastAsia"/>
          <w:rtl/>
        </w:rPr>
        <w:t>مَن</w:t>
      </w:r>
      <w:r>
        <w:rPr>
          <w:rtl/>
        </w:rPr>
        <w:t xml:space="preserve"> تَعَلَّقَ قَلبُهُ بِالدّنيا تَعَلَّقَ قَلبُهُ بِثَلاثِ خِصالٍ: هَمٌّ لا يَفْنى وَ اَمَلٌ لا يُدْرَكُ وَ رَجاءٌ لا يَنالُ</w:t>
      </w:r>
      <w:r>
        <w:t>.</w:t>
      </w:r>
    </w:p>
    <w:p w:rsidR="001C73B9" w:rsidRDefault="001C73B9" w:rsidP="001C73B9">
      <w:pPr>
        <w:pStyle w:val="libAr"/>
      </w:pPr>
      <w:r>
        <w:rPr>
          <w:rFonts w:hint="eastAsia"/>
          <w:rtl/>
        </w:rPr>
        <w:t>الكافي</w:t>
      </w:r>
      <w:r>
        <w:rPr>
          <w:rtl/>
        </w:rPr>
        <w:t>/2/320</w:t>
      </w:r>
    </w:p>
    <w:p w:rsidR="001C73B9" w:rsidRDefault="001C73B9" w:rsidP="001C73B9">
      <w:pPr>
        <w:pStyle w:val="libNormal"/>
      </w:pPr>
      <w:r>
        <w:t xml:space="preserve">Imam Sadiq [a.s.] said: </w:t>
      </w:r>
      <w:r w:rsidR="00E978C2" w:rsidRPr="00E978C2">
        <w:rPr>
          <w:rStyle w:val="libItalicChar"/>
        </w:rPr>
        <w:t>“</w:t>
      </w:r>
      <w:r w:rsidRPr="00E978C2">
        <w:rPr>
          <w:rStyle w:val="libItalicChar"/>
        </w:rPr>
        <w:t>He who devotes his heart to this world will be subjected to three conditions: endless grief, unquenchable desire, and futile hope.</w:t>
      </w:r>
      <w:r w:rsidR="00E978C2" w:rsidRPr="00E978C2">
        <w:rPr>
          <w:rStyle w:val="libItalicChar"/>
        </w:rPr>
        <w:t>”</w:t>
      </w:r>
    </w:p>
    <w:p w:rsidR="001C73B9" w:rsidRDefault="001C73B9" w:rsidP="001C73B9">
      <w:pPr>
        <w:pStyle w:val="libNormal"/>
      </w:pPr>
      <w:r>
        <w:t>Usul</w:t>
      </w:r>
      <w:r w:rsidR="00D92C09">
        <w:t>-</w:t>
      </w:r>
      <w:r>
        <w:t>I</w:t>
      </w:r>
      <w:r w:rsidR="00D92C09">
        <w:t>-</w:t>
      </w:r>
      <w:r>
        <w:t xml:space="preserve">Kafi, vol. 2 p. 320 </w:t>
      </w:r>
    </w:p>
    <w:p w:rsidR="001C73B9" w:rsidRDefault="001C73B9" w:rsidP="001C73B9">
      <w:pPr>
        <w:pStyle w:val="libAr"/>
      </w:pPr>
      <w:r>
        <w:rPr>
          <w:rtl/>
        </w:rPr>
        <w:t>369</w:t>
      </w:r>
      <w:r w:rsidR="00D92C09">
        <w:rPr>
          <w:rtl/>
        </w:rPr>
        <w:t>-</w:t>
      </w:r>
      <w:r>
        <w:t xml:space="preserve"> </w:t>
      </w:r>
      <w:r>
        <w:rPr>
          <w:rtl/>
        </w:rPr>
        <w:t>قالَ الإمامُ أَميرُ المُؤمنينَ عَلِيٌّ</w:t>
      </w:r>
      <w:r w:rsidR="00525C12">
        <w:rPr>
          <w:rtl/>
        </w:rPr>
        <w:t xml:space="preserve"> </w:t>
      </w:r>
      <w:r w:rsidR="008A02F7">
        <w:rPr>
          <w:rtl/>
        </w:rPr>
        <w:t xml:space="preserve">عليه السلام </w:t>
      </w:r>
      <w:r>
        <w:t>:</w:t>
      </w:r>
    </w:p>
    <w:p w:rsidR="001C73B9" w:rsidRDefault="001C73B9" w:rsidP="001C73B9">
      <w:pPr>
        <w:pStyle w:val="libAr"/>
      </w:pPr>
      <w:r>
        <w:rPr>
          <w:rFonts w:hint="eastAsia"/>
          <w:rtl/>
        </w:rPr>
        <w:t>كَمْ</w:t>
      </w:r>
      <w:r>
        <w:rPr>
          <w:rtl/>
        </w:rPr>
        <w:t xml:space="preserve"> مِنْ شَقِىٍّ حَضَرَهُ اَجَلُهُ وَ هُوَ مُجِدٌّ فِي الطَّلَبِ</w:t>
      </w:r>
      <w:r>
        <w:t>.</w:t>
      </w:r>
    </w:p>
    <w:p w:rsidR="001C73B9" w:rsidRDefault="001C73B9" w:rsidP="001C73B9">
      <w:pPr>
        <w:pStyle w:val="libAr"/>
      </w:pPr>
      <w:r>
        <w:rPr>
          <w:rFonts w:hint="eastAsia"/>
          <w:rtl/>
        </w:rPr>
        <w:t>غرر</w:t>
      </w:r>
      <w:r>
        <w:rPr>
          <w:rtl/>
        </w:rPr>
        <w:t xml:space="preserve"> الحكم/240</w:t>
      </w:r>
    </w:p>
    <w:p w:rsidR="001C73B9" w:rsidRDefault="001C73B9" w:rsidP="001C73B9">
      <w:pPr>
        <w:pStyle w:val="libNormal"/>
      </w:pPr>
      <w:r>
        <w:t xml:space="preserve">Imam Amir ul Mu'mineen Ali [a.s.] said: </w:t>
      </w:r>
      <w:r w:rsidR="00E978C2" w:rsidRPr="00E978C2">
        <w:rPr>
          <w:rStyle w:val="libItalicChar"/>
        </w:rPr>
        <w:t>“</w:t>
      </w:r>
      <w:r w:rsidRPr="00E978C2">
        <w:rPr>
          <w:rStyle w:val="libItalicChar"/>
        </w:rPr>
        <w:t>How many wretched people there are whose days are being numbered but yet they are laboriously seeking wealth.</w:t>
      </w:r>
      <w:r w:rsidR="00E978C2" w:rsidRPr="00E978C2">
        <w:rPr>
          <w:rStyle w:val="libItalicChar"/>
        </w:rPr>
        <w:t>”</w:t>
      </w:r>
    </w:p>
    <w:p w:rsidR="001C73B9" w:rsidRDefault="001C73B9" w:rsidP="001C73B9">
      <w:pPr>
        <w:pStyle w:val="libNormal"/>
      </w:pPr>
      <w:r>
        <w:t>Ghurar</w:t>
      </w:r>
      <w:r w:rsidR="00D92C09">
        <w:t>-</w:t>
      </w:r>
      <w:r>
        <w:t>ul</w:t>
      </w:r>
      <w:r w:rsidR="00D92C09">
        <w:t>-</w:t>
      </w:r>
      <w:r>
        <w:t>Hikam, p. 240</w:t>
      </w:r>
    </w:p>
    <w:p w:rsidR="001C73B9" w:rsidRDefault="001C73B9" w:rsidP="001C73B9">
      <w:pPr>
        <w:pStyle w:val="libNormal"/>
      </w:pPr>
      <w:r>
        <w:br w:type="page"/>
      </w:r>
    </w:p>
    <w:p w:rsidR="001C73B9" w:rsidRDefault="001C73B9" w:rsidP="001C73B9">
      <w:pPr>
        <w:pStyle w:val="Heading1Center"/>
      </w:pPr>
      <w:bookmarkStart w:id="70" w:name="_Toc444518269"/>
      <w:r>
        <w:lastRenderedPageBreak/>
        <w:t>ARROGANCE AND PRIDE</w:t>
      </w:r>
      <w:bookmarkEnd w:id="70"/>
    </w:p>
    <w:p w:rsidR="001C73B9" w:rsidRDefault="001C73B9" w:rsidP="001C73B9">
      <w:pPr>
        <w:pStyle w:val="libAr"/>
      </w:pPr>
      <w:r>
        <w:rPr>
          <w:rtl/>
        </w:rPr>
        <w:t>370</w:t>
      </w:r>
      <w:r w:rsidR="00D92C09">
        <w:rPr>
          <w:rtl/>
        </w:rPr>
        <w:t>-</w:t>
      </w:r>
      <w:r>
        <w:t xml:space="preserve"> </w:t>
      </w:r>
      <w:r>
        <w:rPr>
          <w:rtl/>
        </w:rPr>
        <w:t>قالَ الإمامُ أَميرُ المُؤمنينَ عَلِيٌّ</w:t>
      </w:r>
      <w:r w:rsidR="00525C12">
        <w:rPr>
          <w:rtl/>
        </w:rPr>
        <w:t xml:space="preserve"> </w:t>
      </w:r>
      <w:r w:rsidR="008A02F7">
        <w:rPr>
          <w:rtl/>
        </w:rPr>
        <w:t xml:space="preserve">عليه السلام </w:t>
      </w:r>
      <w:r>
        <w:t>:</w:t>
      </w:r>
    </w:p>
    <w:p w:rsidR="001C73B9" w:rsidRDefault="001C73B9" w:rsidP="001C73B9">
      <w:pPr>
        <w:pStyle w:val="libAr"/>
      </w:pPr>
      <w:r>
        <w:rPr>
          <w:rFonts w:hint="eastAsia"/>
          <w:rtl/>
        </w:rPr>
        <w:t>لا</w:t>
      </w:r>
      <w:r>
        <w:rPr>
          <w:rtl/>
        </w:rPr>
        <w:t xml:space="preserve"> تَسْتَبِدَّ بِرَأْيكَ فَمَنِ استَبَدَّ بِرَأْيِهِ هَلَكَ</w:t>
      </w:r>
      <w:r>
        <w:t>.</w:t>
      </w:r>
    </w:p>
    <w:p w:rsidR="001C73B9" w:rsidRDefault="001C73B9" w:rsidP="001C73B9">
      <w:pPr>
        <w:pStyle w:val="libAr"/>
      </w:pPr>
      <w:r>
        <w:rPr>
          <w:rFonts w:hint="eastAsia"/>
          <w:rtl/>
        </w:rPr>
        <w:t>تصنيف</w:t>
      </w:r>
      <w:r>
        <w:rPr>
          <w:rtl/>
        </w:rPr>
        <w:t xml:space="preserve"> غرر الحكم/443</w:t>
      </w:r>
    </w:p>
    <w:p w:rsidR="001C73B9" w:rsidRDefault="001C73B9" w:rsidP="001C73B9">
      <w:pPr>
        <w:pStyle w:val="libNormal"/>
      </w:pPr>
      <w:r>
        <w:t xml:space="preserve">Amir ul Mu'mineen Ali [a.s.] said: </w:t>
      </w:r>
      <w:r w:rsidR="00E978C2" w:rsidRPr="00E978C2">
        <w:rPr>
          <w:rStyle w:val="libItalicChar"/>
        </w:rPr>
        <w:t>“</w:t>
      </w:r>
      <w:r w:rsidRPr="00E978C2">
        <w:rPr>
          <w:rStyle w:val="libItalicChar"/>
        </w:rPr>
        <w:t>Do not become obstinate (and do not strictly follow your own ideas), because such a one will meet destruction.</w:t>
      </w:r>
      <w:r w:rsidR="00E978C2" w:rsidRPr="00E978C2">
        <w:rPr>
          <w:rStyle w:val="libItalicChar"/>
        </w:rPr>
        <w:t>”</w:t>
      </w:r>
    </w:p>
    <w:p w:rsidR="001C73B9" w:rsidRDefault="001C73B9" w:rsidP="001C73B9">
      <w:pPr>
        <w:pStyle w:val="libNormal"/>
      </w:pPr>
      <w:r>
        <w:t>Tasnif</w:t>
      </w:r>
      <w:r w:rsidR="00D92C09">
        <w:t>-</w:t>
      </w:r>
      <w:r>
        <w:t>I</w:t>
      </w:r>
      <w:r w:rsidR="00D92C09">
        <w:t>-</w:t>
      </w:r>
      <w:r>
        <w:t>Ghurar</w:t>
      </w:r>
      <w:r w:rsidR="00D92C09">
        <w:t>-</w:t>
      </w:r>
      <w:r>
        <w:t>ul</w:t>
      </w:r>
      <w:r w:rsidR="00D92C09">
        <w:t>-</w:t>
      </w:r>
      <w:r>
        <w:t xml:space="preserve">Hikam, p. 443 </w:t>
      </w:r>
    </w:p>
    <w:p w:rsidR="001C73B9" w:rsidRDefault="001C73B9" w:rsidP="001C73B9">
      <w:pPr>
        <w:pStyle w:val="libAr"/>
      </w:pPr>
      <w:r>
        <w:rPr>
          <w:rtl/>
        </w:rPr>
        <w:t>371</w:t>
      </w:r>
      <w:r w:rsidR="00D92C09">
        <w:rPr>
          <w:rtl/>
        </w:rPr>
        <w:t>-</w:t>
      </w:r>
      <w:r>
        <w:t xml:space="preserve"> </w:t>
      </w:r>
      <w:r>
        <w:rPr>
          <w:rtl/>
        </w:rPr>
        <w:t>قالَ الإمامُ أَميرُ المُؤمنينَ عَلِيٌّ</w:t>
      </w:r>
      <w:r w:rsidR="00525C12">
        <w:rPr>
          <w:rtl/>
        </w:rPr>
        <w:t xml:space="preserve"> </w:t>
      </w:r>
      <w:r w:rsidR="008A02F7">
        <w:rPr>
          <w:rtl/>
        </w:rPr>
        <w:t xml:space="preserve">عليه السلام </w:t>
      </w:r>
      <w:r>
        <w:t>:</w:t>
      </w:r>
    </w:p>
    <w:p w:rsidR="001C73B9" w:rsidRDefault="001C73B9" w:rsidP="001C73B9">
      <w:pPr>
        <w:pStyle w:val="libAr"/>
      </w:pPr>
      <w:r>
        <w:rPr>
          <w:rFonts w:hint="eastAsia"/>
          <w:rtl/>
        </w:rPr>
        <w:t>مَنْ</w:t>
      </w:r>
      <w:r>
        <w:rPr>
          <w:rtl/>
        </w:rPr>
        <w:t xml:space="preserve"> كانَ عِندَ نَفسِهِ عَظيمًا كانَ عِندَ اللهِ حَقيرًا</w:t>
      </w:r>
      <w:r>
        <w:t>.</w:t>
      </w:r>
    </w:p>
    <w:p w:rsidR="001C73B9" w:rsidRDefault="001C73B9" w:rsidP="001C73B9">
      <w:pPr>
        <w:pStyle w:val="libAr"/>
      </w:pPr>
      <w:r>
        <w:rPr>
          <w:rFonts w:hint="eastAsia"/>
          <w:rtl/>
        </w:rPr>
        <w:t>تصنيف</w:t>
      </w:r>
      <w:r>
        <w:rPr>
          <w:rtl/>
        </w:rPr>
        <w:t xml:space="preserve"> غرر الحكم/308</w:t>
      </w:r>
    </w:p>
    <w:p w:rsidR="001C73B9" w:rsidRDefault="001C73B9" w:rsidP="001C73B9">
      <w:pPr>
        <w:pStyle w:val="libNormal"/>
      </w:pPr>
      <w:r>
        <w:t xml:space="preserve">Imam Amir ul Mu'mineen [a.s.] said: </w:t>
      </w:r>
      <w:r w:rsidR="00E978C2" w:rsidRPr="00E978C2">
        <w:rPr>
          <w:rStyle w:val="libItalicChar"/>
        </w:rPr>
        <w:t>“</w:t>
      </w:r>
      <w:r w:rsidRPr="00E978C2">
        <w:rPr>
          <w:rStyle w:val="libItalicChar"/>
        </w:rPr>
        <w:t>He who considers himself a great one (self</w:t>
      </w:r>
      <w:r w:rsidR="00D92C09" w:rsidRPr="00E978C2">
        <w:rPr>
          <w:rStyle w:val="libItalicChar"/>
        </w:rPr>
        <w:t>-</w:t>
      </w:r>
      <w:r w:rsidRPr="00E978C2">
        <w:rPr>
          <w:rStyle w:val="libItalicChar"/>
        </w:rPr>
        <w:t>conceited), is naught with Allah.</w:t>
      </w:r>
      <w:r w:rsidR="00E978C2" w:rsidRPr="00E978C2">
        <w:rPr>
          <w:rStyle w:val="libItalicChar"/>
        </w:rPr>
        <w:t>”</w:t>
      </w:r>
      <w:r>
        <w:t xml:space="preserve"> </w:t>
      </w:r>
    </w:p>
    <w:p w:rsidR="001C73B9" w:rsidRDefault="001C73B9" w:rsidP="001C73B9">
      <w:pPr>
        <w:pStyle w:val="libNormal"/>
      </w:pPr>
      <w:r>
        <w:t>Tasnif</w:t>
      </w:r>
      <w:r w:rsidR="00D92C09">
        <w:t>-</w:t>
      </w:r>
      <w:r>
        <w:t>I</w:t>
      </w:r>
      <w:r w:rsidR="00D92C09">
        <w:t>-</w:t>
      </w:r>
      <w:r>
        <w:t>Ghurar</w:t>
      </w:r>
      <w:r w:rsidR="00D92C09">
        <w:t>-</w:t>
      </w:r>
      <w:r>
        <w:t>ul</w:t>
      </w:r>
      <w:r w:rsidR="00D92C09">
        <w:t>-</w:t>
      </w:r>
      <w:r>
        <w:t>Hikam, p. 308 &amp; Bihar</w:t>
      </w:r>
      <w:r w:rsidR="00D92C09">
        <w:t>-</w:t>
      </w:r>
      <w:r>
        <w:t>ul</w:t>
      </w:r>
      <w:r w:rsidR="00D92C09">
        <w:t>-</w:t>
      </w:r>
      <w:r>
        <w:t xml:space="preserve">Anwar, vol. 6, p. 91 </w:t>
      </w:r>
    </w:p>
    <w:p w:rsidR="001C73B9" w:rsidRDefault="001C73B9" w:rsidP="001C73B9">
      <w:pPr>
        <w:pStyle w:val="libAr"/>
      </w:pPr>
      <w:r>
        <w:rPr>
          <w:rtl/>
        </w:rPr>
        <w:t>372</w:t>
      </w:r>
      <w:r w:rsidR="00D92C09">
        <w:rPr>
          <w:rtl/>
        </w:rPr>
        <w:t>-</w:t>
      </w:r>
      <w:r>
        <w:t xml:space="preserve"> </w:t>
      </w:r>
      <w:r>
        <w:rPr>
          <w:rtl/>
        </w:rPr>
        <w:t>قالَ الإمامُ أَميرُ المُؤمنينَ عَلِيٌّ</w:t>
      </w:r>
      <w:r w:rsidR="00525C12">
        <w:rPr>
          <w:rtl/>
        </w:rPr>
        <w:t xml:space="preserve"> </w:t>
      </w:r>
      <w:r w:rsidR="008A02F7">
        <w:rPr>
          <w:rtl/>
        </w:rPr>
        <w:t xml:space="preserve">عليه السلام </w:t>
      </w:r>
      <w:r>
        <w:t>:</w:t>
      </w:r>
    </w:p>
    <w:p w:rsidR="001C73B9" w:rsidRDefault="001C73B9" w:rsidP="001C73B9">
      <w:pPr>
        <w:pStyle w:val="libAr"/>
      </w:pPr>
      <w:r>
        <w:rPr>
          <w:rFonts w:hint="eastAsia"/>
          <w:rtl/>
        </w:rPr>
        <w:t>أَهْلَكَ</w:t>
      </w:r>
      <w:r>
        <w:rPr>
          <w:rtl/>
        </w:rPr>
        <w:t xml:space="preserve"> النّاسَ  اِثنانِ: خَوفُ الفَقرِ وَ طَلَبُ الفَخْرِ</w:t>
      </w:r>
      <w:r>
        <w:t xml:space="preserve"> .</w:t>
      </w:r>
    </w:p>
    <w:p w:rsidR="001C73B9" w:rsidRDefault="001C73B9" w:rsidP="001C73B9">
      <w:pPr>
        <w:pStyle w:val="libAr"/>
      </w:pPr>
      <w:r>
        <w:rPr>
          <w:rFonts w:hint="eastAsia"/>
          <w:rtl/>
        </w:rPr>
        <w:t>بحار</w:t>
      </w:r>
      <w:r>
        <w:rPr>
          <w:rtl/>
        </w:rPr>
        <w:t xml:space="preserve"> الأنوار/72/39</w:t>
      </w:r>
    </w:p>
    <w:p w:rsidR="001C73B9" w:rsidRDefault="001C73B9" w:rsidP="001C73B9">
      <w:pPr>
        <w:pStyle w:val="libNormal"/>
      </w:pPr>
      <w:r>
        <w:t xml:space="preserve">Imam Amir ul Mu'mineen Ali [a.s.] said: </w:t>
      </w:r>
      <w:r w:rsidR="00E978C2" w:rsidRPr="00E978C2">
        <w:rPr>
          <w:rStyle w:val="libItalicChar"/>
        </w:rPr>
        <w:t>“</w:t>
      </w:r>
      <w:r w:rsidRPr="00E978C2">
        <w:rPr>
          <w:rStyle w:val="libItalicChar"/>
        </w:rPr>
        <w:t>Two things cause people to be destroyed (and lead unto Hell): fear of poverty, and seeking superiority through pride.</w:t>
      </w:r>
      <w:r w:rsidR="00E978C2" w:rsidRPr="00E978C2">
        <w:rPr>
          <w:rStyle w:val="libItalicChar"/>
        </w:rPr>
        <w:t>”</w:t>
      </w:r>
    </w:p>
    <w:p w:rsidR="001C73B9" w:rsidRDefault="001C73B9" w:rsidP="001C73B9">
      <w:pPr>
        <w:pStyle w:val="libNormal"/>
      </w:pPr>
      <w:r>
        <w:t>Bihar</w:t>
      </w:r>
      <w:r w:rsidR="00D92C09">
        <w:t>-</w:t>
      </w:r>
      <w:r>
        <w:t>ul</w:t>
      </w:r>
      <w:r w:rsidR="00D92C09">
        <w:t>-</w:t>
      </w:r>
      <w:r>
        <w:t>Anwar, vol. 72, p. 39</w:t>
      </w:r>
    </w:p>
    <w:p w:rsidR="001C73B9" w:rsidRDefault="001C73B9" w:rsidP="001C73B9">
      <w:pPr>
        <w:pStyle w:val="libNormal"/>
      </w:pPr>
      <w:r>
        <w:t xml:space="preserve"> </w:t>
      </w:r>
    </w:p>
    <w:p w:rsidR="001C73B9" w:rsidRDefault="001C73B9" w:rsidP="001C73B9">
      <w:pPr>
        <w:pStyle w:val="libAr"/>
      </w:pPr>
      <w:r>
        <w:rPr>
          <w:rtl/>
        </w:rPr>
        <w:t>373</w:t>
      </w:r>
      <w:r w:rsidR="00D92C09">
        <w:rPr>
          <w:rtl/>
        </w:rPr>
        <w:t>-</w:t>
      </w:r>
      <w:r>
        <w:t xml:space="preserve"> </w:t>
      </w:r>
      <w:r>
        <w:rPr>
          <w:rtl/>
        </w:rPr>
        <w:t>قالَ الإمامُ اَميرُالمُؤمِنِينَ عَلِيٌّ</w:t>
      </w:r>
      <w:r w:rsidR="00525C12">
        <w:rPr>
          <w:rtl/>
        </w:rPr>
        <w:t xml:space="preserve"> </w:t>
      </w:r>
      <w:r w:rsidR="008A02F7">
        <w:rPr>
          <w:rtl/>
        </w:rPr>
        <w:t xml:space="preserve">عليه السلام </w:t>
      </w:r>
      <w:r>
        <w:t>:</w:t>
      </w:r>
    </w:p>
    <w:p w:rsidR="001C73B9" w:rsidRDefault="001C73B9" w:rsidP="001C73B9">
      <w:pPr>
        <w:pStyle w:val="libAr"/>
      </w:pPr>
      <w:r>
        <w:rPr>
          <w:rFonts w:hint="eastAsia"/>
          <w:rtl/>
        </w:rPr>
        <w:t>إيّاكَ</w:t>
      </w:r>
      <w:r>
        <w:rPr>
          <w:rtl/>
        </w:rPr>
        <w:t xml:space="preserve"> وَالاِعجابَ وَحُبَّ الاِطراءِ فَاِنَّ ذلكَ مِنْ اَوْثَقِ فُرَصِ الشَّيطانِ</w:t>
      </w:r>
      <w:r>
        <w:t>.</w:t>
      </w:r>
    </w:p>
    <w:p w:rsidR="001C73B9" w:rsidRDefault="001C73B9" w:rsidP="001C73B9">
      <w:pPr>
        <w:pStyle w:val="libAr"/>
      </w:pPr>
      <w:r>
        <w:rPr>
          <w:rFonts w:hint="eastAsia"/>
          <w:rtl/>
        </w:rPr>
        <w:t>غرر</w:t>
      </w:r>
      <w:r>
        <w:rPr>
          <w:rtl/>
        </w:rPr>
        <w:t xml:space="preserve"> الحكم/298</w:t>
      </w:r>
    </w:p>
    <w:p w:rsidR="001C73B9" w:rsidRDefault="001C73B9" w:rsidP="001C73B9">
      <w:pPr>
        <w:pStyle w:val="libNormal"/>
      </w:pPr>
      <w:r>
        <w:t xml:space="preserve">Imam Amir ul Mu'mineen Ali [a.s.] said: </w:t>
      </w:r>
      <w:r w:rsidR="00E978C2" w:rsidRPr="00E978C2">
        <w:rPr>
          <w:rStyle w:val="libItalicChar"/>
        </w:rPr>
        <w:t>“</w:t>
      </w:r>
      <w:r w:rsidRPr="00E978C2">
        <w:rPr>
          <w:rStyle w:val="libItalicChar"/>
        </w:rPr>
        <w:t>You should avoid self</w:t>
      </w:r>
      <w:r w:rsidR="00D92C09" w:rsidRPr="00E978C2">
        <w:rPr>
          <w:rStyle w:val="libItalicChar"/>
        </w:rPr>
        <w:t>-</w:t>
      </w:r>
      <w:r w:rsidRPr="00E978C2">
        <w:rPr>
          <w:rStyle w:val="libItalicChar"/>
        </w:rPr>
        <w:t>admiration, having reliance upon what appears good in yourself, and love of exaggerated praise because this is one of the most reliable opportunities for Satan.</w:t>
      </w:r>
      <w:r w:rsidR="00E978C2" w:rsidRPr="00E978C2">
        <w:rPr>
          <w:rStyle w:val="libItalicChar"/>
        </w:rPr>
        <w:t>”</w:t>
      </w:r>
    </w:p>
    <w:p w:rsidR="001C73B9" w:rsidRDefault="001C73B9" w:rsidP="001C73B9">
      <w:pPr>
        <w:pStyle w:val="libNormal"/>
      </w:pPr>
      <w:r>
        <w:t>Ghurar</w:t>
      </w:r>
      <w:r w:rsidR="00D92C09">
        <w:t>-</w:t>
      </w:r>
      <w:r>
        <w:t>ul</w:t>
      </w:r>
      <w:r w:rsidR="00D92C09">
        <w:t>-</w:t>
      </w:r>
      <w:r>
        <w:t>Hikam, p. 298</w:t>
      </w:r>
    </w:p>
    <w:p w:rsidR="001C73B9" w:rsidRDefault="001C73B9" w:rsidP="001C73B9">
      <w:pPr>
        <w:pStyle w:val="libNormal"/>
      </w:pPr>
      <w:r>
        <w:t xml:space="preserve"> </w:t>
      </w:r>
    </w:p>
    <w:p w:rsidR="001C73B9" w:rsidRDefault="001C73B9" w:rsidP="001C73B9">
      <w:pPr>
        <w:pStyle w:val="libAr"/>
      </w:pPr>
      <w:r>
        <w:rPr>
          <w:rtl/>
        </w:rPr>
        <w:t>374</w:t>
      </w:r>
      <w:r w:rsidR="00D92C09">
        <w:rPr>
          <w:rtl/>
        </w:rPr>
        <w:t>-</w:t>
      </w:r>
      <w:r>
        <w:t xml:space="preserve"> </w:t>
      </w:r>
      <w:r>
        <w:rPr>
          <w:rtl/>
        </w:rPr>
        <w:t>قالَ الإمامُ الصّادِقُ</w:t>
      </w:r>
      <w:r w:rsidR="00525C12">
        <w:rPr>
          <w:rtl/>
        </w:rPr>
        <w:t xml:space="preserve"> </w:t>
      </w:r>
      <w:r w:rsidR="008A02F7">
        <w:rPr>
          <w:rtl/>
        </w:rPr>
        <w:t xml:space="preserve">عليه السلام </w:t>
      </w:r>
      <w:r>
        <w:t>:</w:t>
      </w:r>
    </w:p>
    <w:p w:rsidR="001C73B9" w:rsidRDefault="001C73B9" w:rsidP="001C73B9">
      <w:pPr>
        <w:pStyle w:val="libAr"/>
      </w:pPr>
      <w:r>
        <w:rPr>
          <w:rFonts w:hint="eastAsia"/>
          <w:rtl/>
        </w:rPr>
        <w:t>لا</w:t>
      </w:r>
      <w:r>
        <w:rPr>
          <w:rtl/>
        </w:rPr>
        <w:t xml:space="preserve"> يَدْخُلُ الجَنَّةَ مَن في قَلبِهِ مِثْقالُ ذَرَّةٍ مِنْ كِبْرٍ</w:t>
      </w:r>
      <w:r>
        <w:t>.</w:t>
      </w:r>
    </w:p>
    <w:p w:rsidR="001C73B9" w:rsidRDefault="001C73B9" w:rsidP="001C73B9">
      <w:pPr>
        <w:pStyle w:val="libAr"/>
      </w:pPr>
      <w:r>
        <w:rPr>
          <w:rFonts w:hint="eastAsia"/>
          <w:rtl/>
        </w:rPr>
        <w:t>الكافي</w:t>
      </w:r>
      <w:r>
        <w:rPr>
          <w:rtl/>
        </w:rPr>
        <w:t>/2/310</w:t>
      </w:r>
    </w:p>
    <w:p w:rsidR="001C73B9" w:rsidRDefault="001C73B9" w:rsidP="001C73B9">
      <w:pPr>
        <w:pStyle w:val="libNormal"/>
      </w:pPr>
      <w:r>
        <w:t xml:space="preserve">Imam Sadiq [a.s.] said: </w:t>
      </w:r>
      <w:r w:rsidR="00E978C2" w:rsidRPr="00E978C2">
        <w:rPr>
          <w:rStyle w:val="libItalicChar"/>
        </w:rPr>
        <w:t>“</w:t>
      </w:r>
      <w:r w:rsidRPr="00E978C2">
        <w:rPr>
          <w:rStyle w:val="libItalicChar"/>
        </w:rPr>
        <w:t>He who has even a little arrogance in his heart will not be allowed to enter Heaven.</w:t>
      </w:r>
      <w:r w:rsidR="00E978C2" w:rsidRPr="00E978C2">
        <w:rPr>
          <w:rStyle w:val="libItalicChar"/>
        </w:rPr>
        <w:t>”</w:t>
      </w:r>
    </w:p>
    <w:p w:rsidR="001C73B9" w:rsidRDefault="001C73B9" w:rsidP="001C73B9">
      <w:pPr>
        <w:pStyle w:val="libNormal"/>
      </w:pPr>
      <w:r>
        <w:t>Al</w:t>
      </w:r>
      <w:r w:rsidR="00D92C09">
        <w:t>-</w:t>
      </w:r>
      <w:r>
        <w:t xml:space="preserve">Kafi, vol. 2, p. 310 </w:t>
      </w:r>
    </w:p>
    <w:p w:rsidR="001C73B9" w:rsidRDefault="001C73B9" w:rsidP="001C73B9">
      <w:pPr>
        <w:pStyle w:val="libNormal"/>
      </w:pPr>
      <w:r>
        <w:br w:type="page"/>
      </w:r>
    </w:p>
    <w:p w:rsidR="001C73B9" w:rsidRDefault="001C73B9" w:rsidP="001C73B9">
      <w:pPr>
        <w:pStyle w:val="Heading1Center"/>
      </w:pPr>
      <w:bookmarkStart w:id="71" w:name="_Toc444518270"/>
      <w:r>
        <w:lastRenderedPageBreak/>
        <w:t>MODERATION IN ECONOMIC AFFAIRS</w:t>
      </w:r>
      <w:bookmarkEnd w:id="71"/>
    </w:p>
    <w:p w:rsidR="001C73B9" w:rsidRDefault="001C73B9" w:rsidP="001C73B9">
      <w:pPr>
        <w:pStyle w:val="libAr"/>
      </w:pPr>
      <w:r>
        <w:rPr>
          <w:rtl/>
        </w:rPr>
        <w:t>375</w:t>
      </w:r>
      <w:r w:rsidR="00D92C09">
        <w:rPr>
          <w:rtl/>
        </w:rPr>
        <w:t>-</w:t>
      </w:r>
      <w:r>
        <w:t xml:space="preserve"> </w:t>
      </w:r>
      <w:r>
        <w:rPr>
          <w:rtl/>
        </w:rPr>
        <w:t>قالَ الإمامُ الصّادِقُ</w:t>
      </w:r>
      <w:r w:rsidR="00525C12">
        <w:rPr>
          <w:rtl/>
        </w:rPr>
        <w:t xml:space="preserve"> </w:t>
      </w:r>
      <w:r w:rsidR="008A02F7">
        <w:rPr>
          <w:rtl/>
        </w:rPr>
        <w:t xml:space="preserve">عليه السلام </w:t>
      </w:r>
      <w:r>
        <w:t>:</w:t>
      </w:r>
    </w:p>
    <w:p w:rsidR="001C73B9" w:rsidRDefault="001C73B9" w:rsidP="001C73B9">
      <w:pPr>
        <w:pStyle w:val="libAr"/>
      </w:pPr>
      <w:r>
        <w:rPr>
          <w:rFonts w:hint="eastAsia"/>
          <w:rtl/>
        </w:rPr>
        <w:t>ضَمِنْتُ</w:t>
      </w:r>
      <w:r>
        <w:rPr>
          <w:rtl/>
        </w:rPr>
        <w:t xml:space="preserve"> لِمَنِ اقْتَصَدَ أَنْْ لا يَفْتَقِرَ</w:t>
      </w:r>
      <w:r>
        <w:t>.</w:t>
      </w:r>
    </w:p>
    <w:p w:rsidR="001C73B9" w:rsidRDefault="001C73B9" w:rsidP="001C73B9">
      <w:pPr>
        <w:pStyle w:val="libAr"/>
      </w:pPr>
      <w:r>
        <w:rPr>
          <w:rFonts w:hint="eastAsia"/>
          <w:rtl/>
        </w:rPr>
        <w:t>بحار</w:t>
      </w:r>
      <w:r>
        <w:rPr>
          <w:rtl/>
        </w:rPr>
        <w:t xml:space="preserve"> الأنوار/71/346</w:t>
      </w:r>
    </w:p>
    <w:p w:rsidR="001C73B9" w:rsidRDefault="001C73B9" w:rsidP="001C73B9">
      <w:pPr>
        <w:pStyle w:val="libNormal"/>
      </w:pPr>
      <w:r>
        <w:t xml:space="preserve">Imam Sadiq [a.s.] said: </w:t>
      </w:r>
      <w:r w:rsidR="00E978C2" w:rsidRPr="00E978C2">
        <w:rPr>
          <w:rStyle w:val="libItalicChar"/>
        </w:rPr>
        <w:t>“</w:t>
      </w:r>
      <w:r w:rsidRPr="00E978C2">
        <w:rPr>
          <w:rStyle w:val="libItalicChar"/>
        </w:rPr>
        <w:t>I ensure that he who economizes will never become indigent.</w:t>
      </w:r>
      <w:r w:rsidR="00E978C2" w:rsidRPr="00E978C2">
        <w:rPr>
          <w:rStyle w:val="libItalicChar"/>
        </w:rPr>
        <w:t>”</w:t>
      </w:r>
    </w:p>
    <w:p w:rsidR="001C73B9" w:rsidRDefault="001C73B9" w:rsidP="001C73B9">
      <w:pPr>
        <w:pStyle w:val="libNormal"/>
      </w:pPr>
      <w:r>
        <w:t>Bihar</w:t>
      </w:r>
      <w:r w:rsidR="00D92C09">
        <w:t>-</w:t>
      </w:r>
      <w:r>
        <w:t>ul</w:t>
      </w:r>
      <w:r w:rsidR="00D92C09">
        <w:t>-</w:t>
      </w:r>
      <w:r>
        <w:t xml:space="preserve">Anwar, vol. 71, p. 346 </w:t>
      </w:r>
    </w:p>
    <w:p w:rsidR="001C73B9" w:rsidRDefault="001C73B9" w:rsidP="001C73B9">
      <w:pPr>
        <w:pStyle w:val="libAr"/>
      </w:pPr>
      <w:r>
        <w:rPr>
          <w:rtl/>
        </w:rPr>
        <w:t>376</w:t>
      </w:r>
      <w:r w:rsidR="00D92C09">
        <w:rPr>
          <w:rtl/>
        </w:rPr>
        <w:t>-</w:t>
      </w:r>
      <w:r>
        <w:t xml:space="preserve"> </w:t>
      </w:r>
      <w:r>
        <w:rPr>
          <w:rtl/>
        </w:rPr>
        <w:t>قالَ الإمامُ اَميرُالمُؤمِنينَ عَلِيٌّ</w:t>
      </w:r>
      <w:r w:rsidR="00525C12">
        <w:rPr>
          <w:rtl/>
        </w:rPr>
        <w:t xml:space="preserve"> </w:t>
      </w:r>
      <w:r w:rsidR="008A02F7">
        <w:rPr>
          <w:rtl/>
        </w:rPr>
        <w:t xml:space="preserve">عليه السلام </w:t>
      </w:r>
      <w:r>
        <w:t>:</w:t>
      </w:r>
    </w:p>
    <w:p w:rsidR="001C73B9" w:rsidRDefault="001C73B9" w:rsidP="001C73B9">
      <w:pPr>
        <w:pStyle w:val="libAr"/>
      </w:pPr>
      <w:r>
        <w:rPr>
          <w:rFonts w:hint="eastAsia"/>
          <w:rtl/>
        </w:rPr>
        <w:t>رَأْسُ</w:t>
      </w:r>
      <w:r>
        <w:rPr>
          <w:rtl/>
        </w:rPr>
        <w:t xml:space="preserve"> السِّياسَةِ اِسْتِعْمالُ الرِّفْقِ</w:t>
      </w:r>
      <w:r>
        <w:t>.</w:t>
      </w:r>
    </w:p>
    <w:p w:rsidR="001C73B9" w:rsidRDefault="001C73B9" w:rsidP="001C73B9">
      <w:pPr>
        <w:pStyle w:val="libAr"/>
      </w:pPr>
      <w:r>
        <w:rPr>
          <w:rFonts w:hint="eastAsia"/>
          <w:rtl/>
        </w:rPr>
        <w:t>غرر</w:t>
      </w:r>
      <w:r>
        <w:rPr>
          <w:rtl/>
        </w:rPr>
        <w:t xml:space="preserve"> الحكم/182</w:t>
      </w:r>
    </w:p>
    <w:p w:rsidR="001C73B9" w:rsidRDefault="001C73B9" w:rsidP="001C73B9">
      <w:pPr>
        <w:pStyle w:val="libNormal"/>
      </w:pPr>
      <w:r>
        <w:t xml:space="preserve">Imam Amir ul Mu'mineen Ali [a.s.] said: </w:t>
      </w:r>
      <w:r w:rsidR="00E978C2" w:rsidRPr="00E978C2">
        <w:rPr>
          <w:rStyle w:val="libItalicChar"/>
        </w:rPr>
        <w:t>“</w:t>
      </w:r>
      <w:r w:rsidRPr="00E978C2">
        <w:rPr>
          <w:rStyle w:val="libItalicChar"/>
        </w:rPr>
        <w:t>The best policy is the application of benevolence.</w:t>
      </w:r>
      <w:r w:rsidR="00E978C2" w:rsidRPr="00E978C2">
        <w:rPr>
          <w:rStyle w:val="libItalicChar"/>
        </w:rPr>
        <w:t>”</w:t>
      </w:r>
    </w:p>
    <w:p w:rsidR="001C73B9" w:rsidRDefault="001C73B9" w:rsidP="001C73B9">
      <w:pPr>
        <w:pStyle w:val="libNormal"/>
      </w:pPr>
      <w:r>
        <w:t>Ghurar</w:t>
      </w:r>
      <w:r w:rsidR="00D92C09">
        <w:t>-</w:t>
      </w:r>
      <w:r>
        <w:t>ul</w:t>
      </w:r>
      <w:r w:rsidR="00D92C09">
        <w:t>-</w:t>
      </w:r>
      <w:r>
        <w:t>Hikam, p. 182</w:t>
      </w:r>
    </w:p>
    <w:p w:rsidR="001C73B9" w:rsidRDefault="001C73B9" w:rsidP="001C73B9">
      <w:pPr>
        <w:pStyle w:val="libNormal"/>
      </w:pPr>
      <w:r>
        <w:t xml:space="preserve"> </w:t>
      </w:r>
    </w:p>
    <w:p w:rsidR="001C73B9" w:rsidRDefault="001C73B9" w:rsidP="001C73B9">
      <w:pPr>
        <w:pStyle w:val="libAr"/>
      </w:pPr>
      <w:r>
        <w:rPr>
          <w:rtl/>
        </w:rPr>
        <w:t>377</w:t>
      </w:r>
      <w:r w:rsidR="00D92C09">
        <w:rPr>
          <w:rtl/>
        </w:rPr>
        <w:t>-</w:t>
      </w:r>
      <w:r>
        <w:t xml:space="preserve"> </w:t>
      </w:r>
      <w:r>
        <w:rPr>
          <w:rtl/>
        </w:rPr>
        <w:t>قالَ الإمامُ أَميرُ المُؤمنينَ عَلِيٌّ</w:t>
      </w:r>
      <w:r w:rsidR="00525C12">
        <w:rPr>
          <w:rtl/>
        </w:rPr>
        <w:t xml:space="preserve"> </w:t>
      </w:r>
      <w:r w:rsidR="008A02F7">
        <w:rPr>
          <w:rtl/>
        </w:rPr>
        <w:t xml:space="preserve">عليه السلام </w:t>
      </w:r>
      <w:r>
        <w:t>:</w:t>
      </w:r>
    </w:p>
    <w:p w:rsidR="001C73B9" w:rsidRDefault="001C73B9" w:rsidP="001C73B9">
      <w:pPr>
        <w:pStyle w:val="libAr"/>
      </w:pPr>
      <w:r>
        <w:rPr>
          <w:rFonts w:hint="eastAsia"/>
          <w:rtl/>
        </w:rPr>
        <w:t>ما</w:t>
      </w:r>
      <w:r>
        <w:rPr>
          <w:rtl/>
        </w:rPr>
        <w:t xml:space="preserve"> فَوقَ الكَفافِ اِسرافٌ</w:t>
      </w:r>
      <w:r>
        <w:t>.</w:t>
      </w:r>
    </w:p>
    <w:p w:rsidR="001C73B9" w:rsidRDefault="001C73B9" w:rsidP="001C73B9">
      <w:pPr>
        <w:pStyle w:val="libAr"/>
      </w:pPr>
      <w:r>
        <w:rPr>
          <w:rFonts w:hint="eastAsia"/>
          <w:rtl/>
        </w:rPr>
        <w:t>مستدرك</w:t>
      </w:r>
      <w:r>
        <w:rPr>
          <w:rtl/>
        </w:rPr>
        <w:t xml:space="preserve"> الوسائل/15/271</w:t>
      </w:r>
    </w:p>
    <w:p w:rsidR="001C73B9" w:rsidRDefault="001C73B9" w:rsidP="001C73B9">
      <w:pPr>
        <w:pStyle w:val="libNormal"/>
      </w:pPr>
      <w:r>
        <w:t xml:space="preserve">Imam Amir ul Mu'mineen Ali [a.s.] said: </w:t>
      </w:r>
      <w:r w:rsidR="00E978C2" w:rsidRPr="00E978C2">
        <w:rPr>
          <w:rStyle w:val="libItalicChar"/>
        </w:rPr>
        <w:t>“</w:t>
      </w:r>
      <w:r w:rsidRPr="00E978C2">
        <w:rPr>
          <w:rStyle w:val="libItalicChar"/>
        </w:rPr>
        <w:t>(To consume) more than needed is extravagance.</w:t>
      </w:r>
      <w:r w:rsidR="00E978C2" w:rsidRPr="00E978C2">
        <w:rPr>
          <w:rStyle w:val="libItalicChar"/>
        </w:rPr>
        <w:t>”</w:t>
      </w:r>
    </w:p>
    <w:p w:rsidR="001C73B9" w:rsidRDefault="001C73B9" w:rsidP="001C73B9">
      <w:pPr>
        <w:pStyle w:val="libNormal"/>
      </w:pPr>
      <w:r>
        <w:t>Mustadrak</w:t>
      </w:r>
      <w:r w:rsidR="00D92C09">
        <w:t>-</w:t>
      </w:r>
      <w:r>
        <w:t>ul</w:t>
      </w:r>
      <w:r w:rsidR="00D92C09">
        <w:t>-</w:t>
      </w:r>
      <w:r>
        <w:t xml:space="preserve">Wasa'iI, vol. 15, p. 271 </w:t>
      </w:r>
    </w:p>
    <w:p w:rsidR="001C73B9" w:rsidRDefault="001C73B9" w:rsidP="001C73B9">
      <w:pPr>
        <w:pStyle w:val="libAr"/>
      </w:pPr>
      <w:r>
        <w:rPr>
          <w:rtl/>
        </w:rPr>
        <w:t>378</w:t>
      </w:r>
      <w:r w:rsidR="00D92C09">
        <w:rPr>
          <w:rtl/>
        </w:rPr>
        <w:t>-</w:t>
      </w:r>
      <w:r>
        <w:t xml:space="preserve"> </w:t>
      </w:r>
      <w:r>
        <w:rPr>
          <w:rtl/>
        </w:rPr>
        <w:t>قالَ الإمامُ الكاظِمُ</w:t>
      </w:r>
      <w:r w:rsidR="00525C12">
        <w:rPr>
          <w:rtl/>
        </w:rPr>
        <w:t xml:space="preserve"> </w:t>
      </w:r>
      <w:r w:rsidR="008A02F7">
        <w:rPr>
          <w:rtl/>
        </w:rPr>
        <w:t xml:space="preserve">عليه السلام </w:t>
      </w:r>
      <w:r>
        <w:t>:</w:t>
      </w:r>
    </w:p>
    <w:p w:rsidR="001C73B9" w:rsidRDefault="001C73B9" w:rsidP="001C73B9">
      <w:pPr>
        <w:pStyle w:val="libAr"/>
      </w:pPr>
      <w:r>
        <w:rPr>
          <w:rFonts w:hint="eastAsia"/>
          <w:rtl/>
        </w:rPr>
        <w:t>لَوْ</w:t>
      </w:r>
      <w:r>
        <w:rPr>
          <w:rtl/>
        </w:rPr>
        <w:t xml:space="preserve"> أَنَّ النّاسَ قَصَدُوا فِي المَطعَمِ لَاسْتَقامَتْ أَبْدانُهُمْ</w:t>
      </w:r>
      <w:r>
        <w:t>.</w:t>
      </w:r>
    </w:p>
    <w:p w:rsidR="001C73B9" w:rsidRDefault="001C73B9" w:rsidP="001C73B9">
      <w:pPr>
        <w:pStyle w:val="libAr"/>
      </w:pPr>
      <w:r>
        <w:rPr>
          <w:rFonts w:hint="eastAsia"/>
          <w:rtl/>
        </w:rPr>
        <w:t>بحار</w:t>
      </w:r>
      <w:r>
        <w:rPr>
          <w:rtl/>
        </w:rPr>
        <w:t xml:space="preserve"> الأنوار/66/334</w:t>
      </w:r>
    </w:p>
    <w:p w:rsidR="001C73B9" w:rsidRDefault="001C73B9" w:rsidP="001C73B9">
      <w:pPr>
        <w:pStyle w:val="libNormal"/>
      </w:pPr>
      <w:r>
        <w:t xml:space="preserve">Imam Kadhim [a.s.] said: </w:t>
      </w:r>
      <w:r w:rsidR="00E978C2" w:rsidRPr="00E978C2">
        <w:rPr>
          <w:rStyle w:val="libItalicChar"/>
        </w:rPr>
        <w:t>“</w:t>
      </w:r>
      <w:r w:rsidRPr="00E978C2">
        <w:rPr>
          <w:rStyle w:val="libItalicChar"/>
        </w:rPr>
        <w:t>Had people a moderate habit in eating, their bodies would become strengthened.</w:t>
      </w:r>
      <w:r w:rsidR="00E978C2" w:rsidRPr="00E978C2">
        <w:rPr>
          <w:rStyle w:val="libItalicChar"/>
        </w:rPr>
        <w:t>”</w:t>
      </w:r>
    </w:p>
    <w:p w:rsidR="001C73B9" w:rsidRDefault="001C73B9" w:rsidP="001C73B9">
      <w:pPr>
        <w:pStyle w:val="libNormal"/>
      </w:pPr>
      <w:r>
        <w:t>Bihar</w:t>
      </w:r>
      <w:r w:rsidR="00D92C09">
        <w:t>-</w:t>
      </w:r>
      <w:r>
        <w:t>ul</w:t>
      </w:r>
      <w:r w:rsidR="00D92C09">
        <w:t>-</w:t>
      </w:r>
      <w:r>
        <w:t xml:space="preserve">Anwar, vol. 66, p. 334 </w:t>
      </w:r>
    </w:p>
    <w:p w:rsidR="001C73B9" w:rsidRDefault="001C73B9" w:rsidP="001C73B9">
      <w:pPr>
        <w:pStyle w:val="libAr"/>
      </w:pPr>
      <w:r>
        <w:rPr>
          <w:rtl/>
        </w:rPr>
        <w:t>379</w:t>
      </w:r>
      <w:r w:rsidR="00D92C09">
        <w:rPr>
          <w:rtl/>
        </w:rPr>
        <w:t>-</w:t>
      </w:r>
      <w:r>
        <w:t xml:space="preserve"> </w:t>
      </w:r>
      <w:r>
        <w:rPr>
          <w:rtl/>
        </w:rPr>
        <w:t xml:space="preserve">قالَ رَسُولُ </w:t>
      </w:r>
      <w:r w:rsidR="00525C12">
        <w:rPr>
          <w:rtl/>
        </w:rPr>
        <w:t>الله صلی</w:t>
      </w:r>
      <w:r>
        <w:rPr>
          <w:rtl/>
        </w:rPr>
        <w:t xml:space="preserve"> الله</w:t>
      </w:r>
      <w:r w:rsidR="00525C12">
        <w:rPr>
          <w:rtl/>
        </w:rPr>
        <w:t xml:space="preserve"> عليه</w:t>
      </w:r>
      <w:r>
        <w:rPr>
          <w:rtl/>
        </w:rPr>
        <w:t xml:space="preserve"> و آله و سلم</w:t>
      </w:r>
      <w:r>
        <w:t>:</w:t>
      </w:r>
    </w:p>
    <w:p w:rsidR="001C73B9" w:rsidRDefault="001C73B9" w:rsidP="001C73B9">
      <w:pPr>
        <w:pStyle w:val="libAr"/>
      </w:pPr>
      <w:r>
        <w:rPr>
          <w:rFonts w:hint="eastAsia"/>
          <w:rtl/>
        </w:rPr>
        <w:t>ما</w:t>
      </w:r>
      <w:r>
        <w:rPr>
          <w:rtl/>
        </w:rPr>
        <w:t xml:space="preserve"> مِنْ اَحَدٍ يَمُرُّ بِمَقْبَرَةٍ اِلّا وَ اَهْلُ المَقْبَرَةِ يُنادُونَ: يا غافِلُ! لَوْ عَلِمْتَ ما عَلِمْنا لَذابَ لَحْمُكَ عَلى جَسَدِكَ</w:t>
      </w:r>
      <w:r>
        <w:t>.</w:t>
      </w:r>
    </w:p>
    <w:p w:rsidR="001C73B9" w:rsidRDefault="001C73B9" w:rsidP="001C73B9">
      <w:pPr>
        <w:pStyle w:val="libAr"/>
      </w:pPr>
      <w:r>
        <w:rPr>
          <w:rFonts w:hint="eastAsia"/>
          <w:rtl/>
        </w:rPr>
        <w:t>ارشادالقلوب</w:t>
      </w:r>
    </w:p>
    <w:p w:rsidR="001C73B9" w:rsidRDefault="001C73B9" w:rsidP="001C73B9">
      <w:pPr>
        <w:pStyle w:val="libNormal"/>
      </w:pPr>
      <w:r>
        <w:t xml:space="preserve">The Holy Prophet [p.b.u.h.] said: </w:t>
      </w:r>
      <w:r w:rsidR="00E978C2" w:rsidRPr="00E978C2">
        <w:rPr>
          <w:rStyle w:val="libItalicChar"/>
        </w:rPr>
        <w:t>“</w:t>
      </w:r>
      <w:r w:rsidRPr="00E978C2">
        <w:rPr>
          <w:rStyle w:val="libItalicChar"/>
        </w:rPr>
        <w:t>None passes a graveyard except that the dead call out to him: 'O you neglectful person! Were you aware of what we have been made aware of, it would make your blood run cold'.</w:t>
      </w:r>
      <w:r w:rsidR="00E978C2" w:rsidRPr="00E978C2">
        <w:rPr>
          <w:rStyle w:val="libItalicChar"/>
        </w:rPr>
        <w:t>”</w:t>
      </w:r>
      <w:r>
        <w:t xml:space="preserve"> </w:t>
      </w:r>
    </w:p>
    <w:p w:rsidR="001C73B9" w:rsidRDefault="001C73B9" w:rsidP="001C73B9">
      <w:pPr>
        <w:pStyle w:val="libNormal"/>
      </w:pPr>
      <w:r>
        <w:t>Irshad</w:t>
      </w:r>
      <w:r w:rsidR="00D92C09">
        <w:t>-</w:t>
      </w:r>
      <w:r>
        <w:t>ul</w:t>
      </w:r>
      <w:r w:rsidR="00D92C09">
        <w:t>-</w:t>
      </w:r>
      <w:r>
        <w:t xml:space="preserve">Qulub </w:t>
      </w:r>
    </w:p>
    <w:p w:rsidR="001C73B9" w:rsidRDefault="001C73B9" w:rsidP="001C73B9">
      <w:pPr>
        <w:pStyle w:val="libNormal"/>
      </w:pPr>
      <w:r>
        <w:br w:type="page"/>
      </w:r>
    </w:p>
    <w:p w:rsidR="001C73B9" w:rsidRDefault="001C73B9" w:rsidP="001C73B9">
      <w:pPr>
        <w:pStyle w:val="Heading1Center"/>
      </w:pPr>
      <w:bookmarkStart w:id="72" w:name="_Toc444518271"/>
      <w:r>
        <w:lastRenderedPageBreak/>
        <w:t>CONSULTATION</w:t>
      </w:r>
      <w:bookmarkEnd w:id="72"/>
    </w:p>
    <w:p w:rsidR="001C73B9" w:rsidRDefault="001C73B9" w:rsidP="001C73B9">
      <w:pPr>
        <w:pStyle w:val="libAr"/>
      </w:pPr>
      <w:r>
        <w:rPr>
          <w:rtl/>
        </w:rPr>
        <w:t>380</w:t>
      </w:r>
      <w:r w:rsidR="00D92C09">
        <w:rPr>
          <w:rtl/>
        </w:rPr>
        <w:t>-</w:t>
      </w:r>
      <w:r>
        <w:t xml:space="preserve"> </w:t>
      </w:r>
      <w:r>
        <w:rPr>
          <w:rtl/>
        </w:rPr>
        <w:t xml:space="preserve">قالَ رَسُولُ </w:t>
      </w:r>
      <w:r w:rsidR="00525C12">
        <w:rPr>
          <w:rtl/>
        </w:rPr>
        <w:t>الله صلی</w:t>
      </w:r>
      <w:r>
        <w:rPr>
          <w:rtl/>
        </w:rPr>
        <w:t xml:space="preserve"> الله</w:t>
      </w:r>
      <w:r w:rsidR="00525C12">
        <w:rPr>
          <w:rtl/>
        </w:rPr>
        <w:t xml:space="preserve"> عليه</w:t>
      </w:r>
      <w:r>
        <w:rPr>
          <w:rtl/>
        </w:rPr>
        <w:t xml:space="preserve"> و آله و سلم</w:t>
      </w:r>
      <w:r>
        <w:t>:</w:t>
      </w:r>
    </w:p>
    <w:p w:rsidR="001C73B9" w:rsidRDefault="001C73B9" w:rsidP="001C73B9">
      <w:pPr>
        <w:pStyle w:val="libAr"/>
      </w:pPr>
      <w:r>
        <w:rPr>
          <w:rFonts w:hint="eastAsia"/>
          <w:rtl/>
        </w:rPr>
        <w:t>إذا</w:t>
      </w:r>
      <w:r>
        <w:rPr>
          <w:rtl/>
        </w:rPr>
        <w:t xml:space="preserve"> كانَ اُمَراؤُكُم خِيارَكُم وَ اَغنِياؤُكُم سُمَحائَكُم وَ اَمرُكُم شُورى بَينَكُم فَظَهرُ الأرضِ خَيرٌ لَكُم مِن بَطنِها، وَ إذا كانَ اُمَراؤُكُم شِرارَكم وَ اَغنِياؤُكُم بُخَلاءَكُم وَ لَم تَكُن اَمرُكُم شُورى بَينَكُم فَبَطنُ الأرضِ خَيرٌ لَكُم مِن ظ</w:t>
      </w:r>
      <w:r>
        <w:rPr>
          <w:rFonts w:hint="eastAsia"/>
          <w:rtl/>
        </w:rPr>
        <w:t>َهرِها</w:t>
      </w:r>
      <w:r>
        <w:t>.</w:t>
      </w:r>
    </w:p>
    <w:p w:rsidR="001C73B9" w:rsidRDefault="001C73B9" w:rsidP="001C73B9">
      <w:pPr>
        <w:pStyle w:val="libAr"/>
      </w:pPr>
      <w:r>
        <w:rPr>
          <w:rFonts w:hint="eastAsia"/>
          <w:rtl/>
        </w:rPr>
        <w:t>منهج</w:t>
      </w:r>
      <w:r>
        <w:rPr>
          <w:rtl/>
        </w:rPr>
        <w:t xml:space="preserve"> الصادقين/2/373</w:t>
      </w:r>
    </w:p>
    <w:p w:rsidR="001C73B9" w:rsidRDefault="001C73B9" w:rsidP="001C73B9">
      <w:pPr>
        <w:pStyle w:val="libNormal"/>
      </w:pPr>
      <w:r>
        <w:t xml:space="preserve">The Holy Prophet [p.b.u.h.] said: </w:t>
      </w:r>
      <w:r w:rsidR="00E978C2" w:rsidRPr="00E978C2">
        <w:rPr>
          <w:rStyle w:val="libItalicChar"/>
        </w:rPr>
        <w:t>“</w:t>
      </w:r>
      <w:r w:rsidRPr="00E978C2">
        <w:rPr>
          <w:rStyle w:val="libItalicChar"/>
        </w:rPr>
        <w:t>If your rulers are the good doers of you, rich ones are from the gracious ones of you, and your affairs go on through consultation among you, then (living) on the earth is better for you than (being) under it. But, if your rulers are the wicked ones of you, your rich ones from the misers of you, and your affairs go on without consultation among you, then (being) under the ground is better for you than (living) on it.</w:t>
      </w:r>
      <w:r w:rsidR="00E978C2" w:rsidRPr="00E978C2">
        <w:rPr>
          <w:rStyle w:val="libItalicChar"/>
        </w:rPr>
        <w:t>”</w:t>
      </w:r>
    </w:p>
    <w:p w:rsidR="001C73B9" w:rsidRDefault="001C73B9" w:rsidP="001C73B9">
      <w:pPr>
        <w:pStyle w:val="libNormal"/>
      </w:pPr>
      <w:r>
        <w:t>Manhaj</w:t>
      </w:r>
      <w:r w:rsidR="00D92C09">
        <w:t>-</w:t>
      </w:r>
      <w:r>
        <w:t>us</w:t>
      </w:r>
      <w:r w:rsidR="00D92C09">
        <w:t>-</w:t>
      </w:r>
      <w:r>
        <w:t xml:space="preserve">Sadiqeen, commentary, vol. 2, p. 373 </w:t>
      </w:r>
    </w:p>
    <w:p w:rsidR="001C73B9" w:rsidRDefault="001C73B9" w:rsidP="001C73B9">
      <w:pPr>
        <w:pStyle w:val="libAr"/>
      </w:pPr>
      <w:r>
        <w:rPr>
          <w:rtl/>
        </w:rPr>
        <w:t>381</w:t>
      </w:r>
      <w:r w:rsidR="00D92C09">
        <w:rPr>
          <w:rtl/>
        </w:rPr>
        <w:t>-</w:t>
      </w:r>
      <w:r>
        <w:t xml:space="preserve"> </w:t>
      </w:r>
      <w:r>
        <w:rPr>
          <w:rtl/>
        </w:rPr>
        <w:t>قالَ الإمامُ أَميرُ المُؤمنينَ عَلِيٌّ</w:t>
      </w:r>
      <w:r w:rsidR="00525C12">
        <w:rPr>
          <w:rtl/>
        </w:rPr>
        <w:t xml:space="preserve"> </w:t>
      </w:r>
      <w:r w:rsidR="008A02F7">
        <w:rPr>
          <w:rtl/>
        </w:rPr>
        <w:t xml:space="preserve">عليه السلام </w:t>
      </w:r>
      <w:r>
        <w:t>:</w:t>
      </w:r>
    </w:p>
    <w:p w:rsidR="001C73B9" w:rsidRDefault="001C73B9" w:rsidP="001C73B9">
      <w:pPr>
        <w:pStyle w:val="libAr"/>
      </w:pPr>
      <w:r>
        <w:rPr>
          <w:rFonts w:hint="eastAsia"/>
          <w:rtl/>
        </w:rPr>
        <w:t>مَن</w:t>
      </w:r>
      <w:r>
        <w:rPr>
          <w:rtl/>
        </w:rPr>
        <w:t xml:space="preserve"> شاوَرَ ذَوِي العُقُولِ اِستَضاءَ بِأَنوارِ العُقُولِ</w:t>
      </w:r>
      <w:r>
        <w:t>.</w:t>
      </w:r>
    </w:p>
    <w:p w:rsidR="001C73B9" w:rsidRDefault="001C73B9" w:rsidP="001C73B9">
      <w:pPr>
        <w:pStyle w:val="libAr"/>
      </w:pPr>
      <w:r>
        <w:rPr>
          <w:rFonts w:hint="eastAsia"/>
          <w:rtl/>
        </w:rPr>
        <w:t>غرر</w:t>
      </w:r>
      <w:r>
        <w:rPr>
          <w:rtl/>
        </w:rPr>
        <w:t xml:space="preserve"> الحكم/336</w:t>
      </w:r>
    </w:p>
    <w:p w:rsidR="001C73B9" w:rsidRPr="00E978C2" w:rsidRDefault="001C73B9" w:rsidP="001C73B9">
      <w:pPr>
        <w:pStyle w:val="libNormal"/>
        <w:rPr>
          <w:rStyle w:val="libItalicChar"/>
        </w:rPr>
      </w:pPr>
      <w:r>
        <w:t xml:space="preserve">Imam Amir ul Mu'mineen Ali [a.s.] said: </w:t>
      </w:r>
      <w:r w:rsidR="00E978C2" w:rsidRPr="00E978C2">
        <w:rPr>
          <w:rStyle w:val="libItalicChar"/>
        </w:rPr>
        <w:t>“</w:t>
      </w:r>
      <w:r w:rsidRPr="00E978C2">
        <w:rPr>
          <w:rStyle w:val="libItalicChar"/>
        </w:rPr>
        <w:t>He who</w:t>
      </w:r>
    </w:p>
    <w:p w:rsidR="001C73B9" w:rsidRDefault="001C73B9" w:rsidP="001C73B9">
      <w:pPr>
        <w:pStyle w:val="libNormal"/>
      </w:pPr>
      <w:r w:rsidRPr="00E978C2">
        <w:rPr>
          <w:rStyle w:val="libItalicChar"/>
        </w:rPr>
        <w:t>consults with the wise, seeks for the lights of intelligence to be enlightened with</w:t>
      </w:r>
      <w:r w:rsidR="00E978C2" w:rsidRPr="00E978C2">
        <w:rPr>
          <w:rStyle w:val="libItalicChar"/>
        </w:rPr>
        <w:t>”</w:t>
      </w:r>
      <w:r>
        <w:t>, (and will recognize right from wrong).</w:t>
      </w:r>
    </w:p>
    <w:p w:rsidR="001C73B9" w:rsidRDefault="001C73B9" w:rsidP="001C73B9">
      <w:pPr>
        <w:pStyle w:val="libNormal"/>
      </w:pPr>
      <w:r>
        <w:t>Ghurar</w:t>
      </w:r>
      <w:r w:rsidR="00D92C09">
        <w:t>-</w:t>
      </w:r>
      <w:r>
        <w:t>ul</w:t>
      </w:r>
      <w:r w:rsidR="00D92C09">
        <w:t>-</w:t>
      </w:r>
      <w:r>
        <w:t xml:space="preserve">Hikam, p. 336 </w:t>
      </w:r>
    </w:p>
    <w:p w:rsidR="001C73B9" w:rsidRDefault="001C73B9" w:rsidP="001C73B9">
      <w:pPr>
        <w:pStyle w:val="libAr"/>
      </w:pPr>
      <w:r>
        <w:rPr>
          <w:rtl/>
        </w:rPr>
        <w:t>382</w:t>
      </w:r>
      <w:r w:rsidR="00D92C09">
        <w:rPr>
          <w:rtl/>
        </w:rPr>
        <w:t>-</w:t>
      </w:r>
      <w:r>
        <w:t xml:space="preserve"> </w:t>
      </w:r>
      <w:r>
        <w:rPr>
          <w:rtl/>
        </w:rPr>
        <w:t>قالَ الإمامُ أَميرُ المُؤمنينَ عَلِيٌّ</w:t>
      </w:r>
      <w:r w:rsidR="00525C12">
        <w:rPr>
          <w:rtl/>
        </w:rPr>
        <w:t xml:space="preserve"> </w:t>
      </w:r>
      <w:r w:rsidR="008A02F7">
        <w:rPr>
          <w:rtl/>
        </w:rPr>
        <w:t xml:space="preserve">عليه السلام </w:t>
      </w:r>
      <w:r>
        <w:t>:</w:t>
      </w:r>
    </w:p>
    <w:p w:rsidR="001C73B9" w:rsidRDefault="001C73B9" w:rsidP="001C73B9">
      <w:pPr>
        <w:pStyle w:val="libAr"/>
      </w:pPr>
      <w:r>
        <w:rPr>
          <w:rFonts w:hint="eastAsia"/>
          <w:rtl/>
        </w:rPr>
        <w:t>مَن</w:t>
      </w:r>
      <w:r>
        <w:rPr>
          <w:rtl/>
        </w:rPr>
        <w:t xml:space="preserve"> شاوَرَ ذَوِي الألبابِ دَلَّ عَلَى الرَّشادِ، وَ نالَ النُّصُحَ مِمَّن قَبِلَهُ</w:t>
      </w:r>
      <w:r>
        <w:t>.</w:t>
      </w:r>
    </w:p>
    <w:p w:rsidR="001C73B9" w:rsidRDefault="001C73B9" w:rsidP="001C73B9">
      <w:pPr>
        <w:pStyle w:val="libAr"/>
      </w:pPr>
      <w:r>
        <w:rPr>
          <w:rFonts w:hint="eastAsia"/>
          <w:rtl/>
        </w:rPr>
        <w:t>بحار</w:t>
      </w:r>
      <w:r>
        <w:rPr>
          <w:rtl/>
        </w:rPr>
        <w:t xml:space="preserve"> الأنوار/75/105</w:t>
      </w:r>
    </w:p>
    <w:p w:rsidR="001C73B9" w:rsidRDefault="001C73B9" w:rsidP="001C73B9">
      <w:pPr>
        <w:pStyle w:val="libNormal"/>
      </w:pPr>
      <w:r>
        <w:t xml:space="preserve">Imam Amir ul Mu'mineen Ali [a.s.] said: </w:t>
      </w:r>
      <w:r w:rsidR="00E978C2" w:rsidRPr="00E978C2">
        <w:rPr>
          <w:rStyle w:val="libItalicChar"/>
        </w:rPr>
        <w:t>“</w:t>
      </w:r>
      <w:r w:rsidRPr="00E978C2">
        <w:rPr>
          <w:rStyle w:val="libItalicChar"/>
        </w:rPr>
        <w:t>He who consults with men of understanding, shows his development....</w:t>
      </w:r>
      <w:r w:rsidR="00E978C2" w:rsidRPr="00E978C2">
        <w:rPr>
          <w:rStyle w:val="libItalicChar"/>
        </w:rPr>
        <w:t>”</w:t>
      </w:r>
    </w:p>
    <w:p w:rsidR="001C73B9" w:rsidRDefault="001C73B9" w:rsidP="001C73B9">
      <w:pPr>
        <w:pStyle w:val="libNormal"/>
      </w:pPr>
      <w:r>
        <w:t>Bihar</w:t>
      </w:r>
      <w:r w:rsidR="00D92C09">
        <w:t>-</w:t>
      </w:r>
      <w:r>
        <w:t>ul</w:t>
      </w:r>
      <w:r w:rsidR="00D92C09">
        <w:t>-</w:t>
      </w:r>
      <w:r>
        <w:t>Anwar, vol. 75, p. 105</w:t>
      </w:r>
    </w:p>
    <w:p w:rsidR="001C73B9" w:rsidRDefault="001C73B9" w:rsidP="001C73B9">
      <w:pPr>
        <w:pStyle w:val="libNormal"/>
      </w:pPr>
      <w:r>
        <w:t xml:space="preserve"> </w:t>
      </w:r>
    </w:p>
    <w:p w:rsidR="001C73B9" w:rsidRDefault="001C73B9" w:rsidP="001C73B9">
      <w:pPr>
        <w:pStyle w:val="libAr"/>
      </w:pPr>
      <w:r>
        <w:rPr>
          <w:rtl/>
        </w:rPr>
        <w:t>383</w:t>
      </w:r>
      <w:r w:rsidR="00D92C09">
        <w:rPr>
          <w:rtl/>
        </w:rPr>
        <w:t>-</w:t>
      </w:r>
      <w:r>
        <w:t xml:space="preserve"> </w:t>
      </w:r>
      <w:r>
        <w:rPr>
          <w:rtl/>
        </w:rPr>
        <w:t xml:space="preserve">قالَ رَسُولُ </w:t>
      </w:r>
      <w:r w:rsidR="00525C12">
        <w:rPr>
          <w:rtl/>
        </w:rPr>
        <w:t>الله صلی</w:t>
      </w:r>
      <w:r>
        <w:rPr>
          <w:rtl/>
        </w:rPr>
        <w:t xml:space="preserve"> الله</w:t>
      </w:r>
      <w:r w:rsidR="00525C12">
        <w:rPr>
          <w:rtl/>
        </w:rPr>
        <w:t xml:space="preserve"> عليه</w:t>
      </w:r>
      <w:r>
        <w:rPr>
          <w:rtl/>
        </w:rPr>
        <w:t xml:space="preserve"> و آله و سلم</w:t>
      </w:r>
      <w:r>
        <w:t>:</w:t>
      </w:r>
    </w:p>
    <w:p w:rsidR="001C73B9" w:rsidRDefault="001C73B9" w:rsidP="001C73B9">
      <w:pPr>
        <w:pStyle w:val="libAr"/>
      </w:pPr>
      <w:r>
        <w:rPr>
          <w:rFonts w:hint="eastAsia"/>
          <w:rtl/>
        </w:rPr>
        <w:t>ما</w:t>
      </w:r>
      <w:r>
        <w:rPr>
          <w:rtl/>
        </w:rPr>
        <w:t xml:space="preserve"> شَقى عَبدٌ قَطُّ بِمَشوَرَةٍ وَما سَعَدَ بِاستِغناءٍ بِرَأْيٍ</w:t>
      </w:r>
      <w:r>
        <w:t>.</w:t>
      </w:r>
    </w:p>
    <w:p w:rsidR="001C73B9" w:rsidRDefault="001C73B9" w:rsidP="001C73B9">
      <w:pPr>
        <w:pStyle w:val="libAr"/>
      </w:pPr>
      <w:r>
        <w:rPr>
          <w:rFonts w:hint="eastAsia"/>
          <w:rtl/>
        </w:rPr>
        <w:t>نهج</w:t>
      </w:r>
      <w:r>
        <w:rPr>
          <w:rtl/>
        </w:rPr>
        <w:t xml:space="preserve"> الفصاحة/533</w:t>
      </w:r>
    </w:p>
    <w:p w:rsidR="001C73B9" w:rsidRDefault="001C73B9" w:rsidP="001C73B9">
      <w:pPr>
        <w:pStyle w:val="libNormal"/>
      </w:pPr>
      <w:r>
        <w:t xml:space="preserve">The Holy Prophet [p.b.u.h.] said: </w:t>
      </w:r>
      <w:r w:rsidR="00E978C2" w:rsidRPr="00E978C2">
        <w:rPr>
          <w:rStyle w:val="libItalicChar"/>
        </w:rPr>
        <w:t>“</w:t>
      </w:r>
      <w:r w:rsidRPr="00E978C2">
        <w:rPr>
          <w:rStyle w:val="libItalicChar"/>
        </w:rPr>
        <w:t>No believer will become wretched by consultation, and none will gain merit through stubbornness.</w:t>
      </w:r>
      <w:r w:rsidR="00E978C2" w:rsidRPr="00E978C2">
        <w:rPr>
          <w:rStyle w:val="libItalicChar"/>
        </w:rPr>
        <w:t>”</w:t>
      </w:r>
    </w:p>
    <w:p w:rsidR="001C73B9" w:rsidRDefault="001C73B9" w:rsidP="001C73B9">
      <w:pPr>
        <w:pStyle w:val="libNormal"/>
      </w:pPr>
      <w:r>
        <w:t>Nahj</w:t>
      </w:r>
      <w:r w:rsidR="00D92C09">
        <w:t>-</w:t>
      </w:r>
      <w:r>
        <w:t>ul</w:t>
      </w:r>
      <w:r w:rsidR="00D92C09">
        <w:t>-</w:t>
      </w:r>
      <w:r>
        <w:t xml:space="preserve">Fisahah, p. 533 </w:t>
      </w:r>
    </w:p>
    <w:p w:rsidR="001C73B9" w:rsidRDefault="001C73B9" w:rsidP="001C73B9">
      <w:pPr>
        <w:pStyle w:val="libNormal"/>
      </w:pPr>
      <w:r>
        <w:br w:type="page"/>
      </w:r>
    </w:p>
    <w:p w:rsidR="001C73B9" w:rsidRDefault="001C73B9" w:rsidP="001C73B9">
      <w:pPr>
        <w:pStyle w:val="Heading1Center"/>
      </w:pPr>
      <w:bookmarkStart w:id="73" w:name="_Toc444518272"/>
      <w:r>
        <w:lastRenderedPageBreak/>
        <w:t>ACTIVITY AND IDLENESS</w:t>
      </w:r>
      <w:bookmarkEnd w:id="73"/>
    </w:p>
    <w:p w:rsidR="001C73B9" w:rsidRDefault="001C73B9" w:rsidP="001C73B9">
      <w:pPr>
        <w:pStyle w:val="libAr"/>
      </w:pPr>
      <w:r>
        <w:rPr>
          <w:rtl/>
        </w:rPr>
        <w:t>384</w:t>
      </w:r>
      <w:r w:rsidR="00D92C09">
        <w:rPr>
          <w:rtl/>
        </w:rPr>
        <w:t>-</w:t>
      </w:r>
      <w:r>
        <w:t xml:space="preserve"> </w:t>
      </w:r>
      <w:r>
        <w:rPr>
          <w:rtl/>
        </w:rPr>
        <w:t xml:space="preserve">قالَ رَسُولُ </w:t>
      </w:r>
      <w:r w:rsidR="00525C12">
        <w:rPr>
          <w:rtl/>
        </w:rPr>
        <w:t>الله صلی</w:t>
      </w:r>
      <w:r>
        <w:rPr>
          <w:rtl/>
        </w:rPr>
        <w:t xml:space="preserve"> الله</w:t>
      </w:r>
      <w:r w:rsidR="00525C12">
        <w:rPr>
          <w:rtl/>
        </w:rPr>
        <w:t xml:space="preserve"> عليه</w:t>
      </w:r>
      <w:r>
        <w:rPr>
          <w:rtl/>
        </w:rPr>
        <w:t xml:space="preserve"> و آله و سلم</w:t>
      </w:r>
      <w:r>
        <w:t>:</w:t>
      </w:r>
    </w:p>
    <w:p w:rsidR="001C73B9" w:rsidRDefault="001C73B9" w:rsidP="001C73B9">
      <w:pPr>
        <w:pStyle w:val="libAr"/>
      </w:pPr>
      <w:r>
        <w:rPr>
          <w:rFonts w:hint="eastAsia"/>
          <w:rtl/>
        </w:rPr>
        <w:t>اَلعِبادَة</w:t>
      </w:r>
      <w:r>
        <w:rPr>
          <w:rtl/>
        </w:rPr>
        <w:t xml:space="preserve"> سَبعُونَ جُزْءًا أَفضَلُها طَلَبُ الحَلالِ</w:t>
      </w:r>
      <w:r>
        <w:t>.</w:t>
      </w:r>
    </w:p>
    <w:p w:rsidR="001C73B9" w:rsidRDefault="001C73B9" w:rsidP="001C73B9">
      <w:pPr>
        <w:pStyle w:val="libAr"/>
      </w:pPr>
      <w:r>
        <w:rPr>
          <w:rFonts w:hint="eastAsia"/>
          <w:rtl/>
        </w:rPr>
        <w:t>التهذيب</w:t>
      </w:r>
      <w:r>
        <w:rPr>
          <w:rtl/>
        </w:rPr>
        <w:t>/6/324</w:t>
      </w:r>
    </w:p>
    <w:p w:rsidR="001C73B9" w:rsidRDefault="001C73B9" w:rsidP="001C73B9">
      <w:pPr>
        <w:pStyle w:val="libNormal"/>
      </w:pPr>
      <w:r>
        <w:t xml:space="preserve">The Holy Prophet [p.b.u.h.] said: </w:t>
      </w:r>
      <w:r w:rsidR="00E978C2" w:rsidRPr="00E978C2">
        <w:rPr>
          <w:rStyle w:val="libItalicChar"/>
        </w:rPr>
        <w:t>“</w:t>
      </w:r>
      <w:r w:rsidRPr="00E978C2">
        <w:rPr>
          <w:rStyle w:val="libItalicChar"/>
        </w:rPr>
        <w:t>There are seventy branches of worship, the best of which is earning a living lawfully.</w:t>
      </w:r>
      <w:r w:rsidR="00E978C2" w:rsidRPr="00E978C2">
        <w:rPr>
          <w:rStyle w:val="libItalicChar"/>
        </w:rPr>
        <w:t>”</w:t>
      </w:r>
    </w:p>
    <w:p w:rsidR="001C73B9" w:rsidRDefault="001C73B9" w:rsidP="001C73B9">
      <w:pPr>
        <w:pStyle w:val="libNormal"/>
      </w:pPr>
      <w:r>
        <w:t>At</w:t>
      </w:r>
      <w:r w:rsidR="00D92C09">
        <w:t>-</w:t>
      </w:r>
      <w:r>
        <w:t>Tahthib, vol. 6, p. 324</w:t>
      </w:r>
    </w:p>
    <w:p w:rsidR="001C73B9" w:rsidRDefault="001C73B9" w:rsidP="001C73B9">
      <w:pPr>
        <w:pStyle w:val="libNormal"/>
      </w:pPr>
      <w:r>
        <w:t xml:space="preserve"> </w:t>
      </w:r>
    </w:p>
    <w:p w:rsidR="001C73B9" w:rsidRDefault="001C73B9" w:rsidP="001C73B9">
      <w:pPr>
        <w:pStyle w:val="libAr"/>
      </w:pPr>
      <w:r>
        <w:rPr>
          <w:rtl/>
        </w:rPr>
        <w:t>385</w:t>
      </w:r>
      <w:r w:rsidR="00D92C09">
        <w:rPr>
          <w:rtl/>
        </w:rPr>
        <w:t>-</w:t>
      </w:r>
      <w:r>
        <w:t xml:space="preserve"> </w:t>
      </w:r>
      <w:r>
        <w:rPr>
          <w:rtl/>
        </w:rPr>
        <w:t>قالَ الإمامُ أَميرُ المُؤمنينَ عَلِيٌّ</w:t>
      </w:r>
      <w:r w:rsidR="00525C12">
        <w:rPr>
          <w:rtl/>
        </w:rPr>
        <w:t xml:space="preserve"> </w:t>
      </w:r>
      <w:r w:rsidR="008A02F7">
        <w:rPr>
          <w:rtl/>
        </w:rPr>
        <w:t xml:space="preserve">عليه السلام </w:t>
      </w:r>
      <w:r>
        <w:t>:</w:t>
      </w:r>
    </w:p>
    <w:p w:rsidR="001C73B9" w:rsidRDefault="001C73B9" w:rsidP="001C73B9">
      <w:pPr>
        <w:pStyle w:val="libAr"/>
      </w:pPr>
      <w:r>
        <w:rPr>
          <w:rFonts w:hint="eastAsia"/>
          <w:rtl/>
        </w:rPr>
        <w:t>هَيهاتَ</w:t>
      </w:r>
      <w:r>
        <w:rPr>
          <w:rtl/>
        </w:rPr>
        <w:t xml:space="preserve"> مِن نَيلِ السَّعادَةِ اَلسُّكُونُ إِلى الهَوانِي وَالبِطالَةِ</w:t>
      </w:r>
      <w:r>
        <w:t>.</w:t>
      </w:r>
    </w:p>
    <w:p w:rsidR="001C73B9" w:rsidRDefault="001C73B9" w:rsidP="001C73B9">
      <w:pPr>
        <w:pStyle w:val="libAr"/>
      </w:pPr>
      <w:r>
        <w:rPr>
          <w:rFonts w:hint="eastAsia"/>
          <w:rtl/>
        </w:rPr>
        <w:t>غرر</w:t>
      </w:r>
      <w:r>
        <w:rPr>
          <w:rtl/>
        </w:rPr>
        <w:t xml:space="preserve"> الحكم/197</w:t>
      </w:r>
    </w:p>
    <w:p w:rsidR="001C73B9" w:rsidRDefault="001C73B9" w:rsidP="001C73B9">
      <w:pPr>
        <w:pStyle w:val="libNormal"/>
      </w:pPr>
      <w:r>
        <w:t xml:space="preserve">Imam Amir ul Mu'mineen Ali [a.s.] said: </w:t>
      </w:r>
      <w:r w:rsidR="00E978C2" w:rsidRPr="00E978C2">
        <w:rPr>
          <w:rStyle w:val="libItalicChar"/>
        </w:rPr>
        <w:t>“</w:t>
      </w:r>
      <w:r w:rsidRPr="00E978C2">
        <w:rPr>
          <w:rStyle w:val="libItalicChar"/>
        </w:rPr>
        <w:t>Never, never will prosperity be reached by remaining idle and lazy.</w:t>
      </w:r>
      <w:r w:rsidR="00E978C2" w:rsidRPr="00E978C2">
        <w:rPr>
          <w:rStyle w:val="libItalicChar"/>
        </w:rPr>
        <w:t>”</w:t>
      </w:r>
    </w:p>
    <w:p w:rsidR="001C73B9" w:rsidRDefault="001C73B9" w:rsidP="001C73B9">
      <w:pPr>
        <w:pStyle w:val="libNormal"/>
      </w:pPr>
      <w:r>
        <w:t>Ghurar</w:t>
      </w:r>
      <w:r w:rsidR="00D92C09">
        <w:t>-</w:t>
      </w:r>
      <w:r>
        <w:t>ul</w:t>
      </w:r>
      <w:r w:rsidR="00D92C09">
        <w:t>-</w:t>
      </w:r>
      <w:r>
        <w:t>Hikam, p.197</w:t>
      </w:r>
    </w:p>
    <w:p w:rsidR="001C73B9" w:rsidRDefault="001C73B9" w:rsidP="001C73B9">
      <w:pPr>
        <w:pStyle w:val="libAr"/>
      </w:pPr>
      <w:r>
        <w:rPr>
          <w:rtl/>
        </w:rPr>
        <w:t>386</w:t>
      </w:r>
      <w:r w:rsidR="00D92C09">
        <w:rPr>
          <w:rtl/>
        </w:rPr>
        <w:t>-</w:t>
      </w:r>
      <w:r>
        <w:t xml:space="preserve"> </w:t>
      </w:r>
      <w:r>
        <w:rPr>
          <w:rtl/>
        </w:rPr>
        <w:t>قالَ الإمامُ الباقِرُ</w:t>
      </w:r>
      <w:r w:rsidR="00525C12">
        <w:rPr>
          <w:rtl/>
        </w:rPr>
        <w:t xml:space="preserve"> </w:t>
      </w:r>
      <w:r w:rsidR="008A02F7">
        <w:rPr>
          <w:rtl/>
        </w:rPr>
        <w:t xml:space="preserve">عليه السلام </w:t>
      </w:r>
      <w:r>
        <w:t>:</w:t>
      </w:r>
    </w:p>
    <w:p w:rsidR="001C73B9" w:rsidRDefault="001C73B9" w:rsidP="001C73B9">
      <w:pPr>
        <w:pStyle w:val="libAr"/>
      </w:pPr>
      <w:r>
        <w:rPr>
          <w:rFonts w:hint="eastAsia"/>
          <w:rtl/>
        </w:rPr>
        <w:t>إيّاكَ</w:t>
      </w:r>
      <w:r>
        <w:rPr>
          <w:rtl/>
        </w:rPr>
        <w:t xml:space="preserve"> وَالكَسَلَ وَالضَّجَرَ فَاِنَّهُمـا مِفتاحُ كُـلِّ شَرٍّ</w:t>
      </w:r>
      <w:r>
        <w:t>.</w:t>
      </w:r>
    </w:p>
    <w:p w:rsidR="001C73B9" w:rsidRDefault="001C73B9" w:rsidP="001C73B9">
      <w:pPr>
        <w:pStyle w:val="libAr"/>
      </w:pPr>
      <w:r>
        <w:rPr>
          <w:rFonts w:hint="eastAsia"/>
          <w:rtl/>
        </w:rPr>
        <w:t>بحار</w:t>
      </w:r>
      <w:r>
        <w:rPr>
          <w:rtl/>
        </w:rPr>
        <w:t xml:space="preserve"> الأنوار/78/175</w:t>
      </w:r>
    </w:p>
    <w:p w:rsidR="001C73B9" w:rsidRDefault="001C73B9" w:rsidP="001C73B9">
      <w:pPr>
        <w:pStyle w:val="libNormal"/>
      </w:pPr>
      <w:r>
        <w:t xml:space="preserve">Imam Baqir, the fifth Imam [a.s.] said: </w:t>
      </w:r>
      <w:r w:rsidR="00E978C2" w:rsidRPr="00E978C2">
        <w:rPr>
          <w:rStyle w:val="libItalicChar"/>
        </w:rPr>
        <w:t>“</w:t>
      </w:r>
      <w:r w:rsidRPr="00E978C2">
        <w:rPr>
          <w:rStyle w:val="libItalicChar"/>
        </w:rPr>
        <w:t>Avoid laziness and discontent. These two are the keys to every vice.</w:t>
      </w:r>
      <w:r w:rsidR="00E978C2" w:rsidRPr="00E978C2">
        <w:rPr>
          <w:rStyle w:val="libItalicChar"/>
        </w:rPr>
        <w:t>”</w:t>
      </w:r>
    </w:p>
    <w:p w:rsidR="001C73B9" w:rsidRDefault="001C73B9" w:rsidP="001C73B9">
      <w:pPr>
        <w:pStyle w:val="libNormal"/>
      </w:pPr>
      <w:r>
        <w:t>Bihar</w:t>
      </w:r>
      <w:r w:rsidR="00D92C09">
        <w:t>-</w:t>
      </w:r>
      <w:r>
        <w:t>ul</w:t>
      </w:r>
      <w:r w:rsidR="00D92C09">
        <w:t>-</w:t>
      </w:r>
      <w:r>
        <w:t xml:space="preserve">Anwar, vol. 78, p. 175 </w:t>
      </w:r>
    </w:p>
    <w:p w:rsidR="001C73B9" w:rsidRDefault="001C73B9" w:rsidP="001C73B9">
      <w:pPr>
        <w:pStyle w:val="libAr"/>
      </w:pPr>
      <w:r>
        <w:rPr>
          <w:rtl/>
        </w:rPr>
        <w:t>387</w:t>
      </w:r>
      <w:r w:rsidR="00D92C09">
        <w:rPr>
          <w:rtl/>
        </w:rPr>
        <w:t>-</w:t>
      </w:r>
      <w:r>
        <w:t xml:space="preserve"> </w:t>
      </w:r>
      <w:r>
        <w:rPr>
          <w:rtl/>
        </w:rPr>
        <w:t xml:space="preserve">قالَ رَسُولُ </w:t>
      </w:r>
      <w:r w:rsidR="00525C12">
        <w:rPr>
          <w:rtl/>
        </w:rPr>
        <w:t>الله صلی</w:t>
      </w:r>
      <w:r>
        <w:rPr>
          <w:rtl/>
        </w:rPr>
        <w:t xml:space="preserve"> الله</w:t>
      </w:r>
      <w:r w:rsidR="00525C12">
        <w:rPr>
          <w:rtl/>
        </w:rPr>
        <w:t xml:space="preserve"> عليه</w:t>
      </w:r>
      <w:r>
        <w:rPr>
          <w:rtl/>
        </w:rPr>
        <w:t xml:space="preserve"> و آله و سلم</w:t>
      </w:r>
      <w:r>
        <w:t>:</w:t>
      </w:r>
    </w:p>
    <w:p w:rsidR="001C73B9" w:rsidRDefault="001C73B9" w:rsidP="001C73B9">
      <w:pPr>
        <w:pStyle w:val="libAr"/>
      </w:pPr>
      <w:r>
        <w:rPr>
          <w:rFonts w:hint="eastAsia"/>
          <w:rtl/>
        </w:rPr>
        <w:t>رَوى</w:t>
      </w:r>
      <w:r>
        <w:rPr>
          <w:rtl/>
        </w:rPr>
        <w:t xml:space="preserve"> أَنَسُ بنُ مالكٍ أَنَّ رَسُولَ </w:t>
      </w:r>
      <w:r w:rsidR="00525C12">
        <w:rPr>
          <w:rtl/>
        </w:rPr>
        <w:t>الله صلی</w:t>
      </w:r>
      <w:r>
        <w:rPr>
          <w:rtl/>
        </w:rPr>
        <w:t xml:space="preserve"> الله</w:t>
      </w:r>
      <w:r w:rsidR="00525C12">
        <w:rPr>
          <w:rtl/>
        </w:rPr>
        <w:t xml:space="preserve"> عليه</w:t>
      </w:r>
      <w:r>
        <w:rPr>
          <w:rtl/>
        </w:rPr>
        <w:t xml:space="preserve"> و آله و سلم لَمّا أَقبَـلَ مِن غَـزوَةِ تَبُوكٍ اِستَقبَلَهُ سَعْدُ الأََنصارِيِّ فَصافَحَهُ </w:t>
      </w:r>
      <w:r w:rsidR="005F6D68">
        <w:rPr>
          <w:rtl/>
        </w:rPr>
        <w:t>النَّبِيّ صلی</w:t>
      </w:r>
      <w:r>
        <w:rPr>
          <w:rtl/>
        </w:rPr>
        <w:t xml:space="preserve"> الله</w:t>
      </w:r>
      <w:r w:rsidR="00525C12">
        <w:rPr>
          <w:rtl/>
        </w:rPr>
        <w:t xml:space="preserve"> عليه</w:t>
      </w:r>
      <w:r>
        <w:rPr>
          <w:rtl/>
        </w:rPr>
        <w:t xml:space="preserve"> و آله و سلم ثُمَّ قالَ لَهُ: ما هذَا الَّذي أَكْتَبَ يَدَيْكَ؟ قالَ: يا رَسُـولَ الل</w:t>
      </w:r>
      <w:r>
        <w:rPr>
          <w:rFonts w:hint="eastAsia"/>
          <w:rtl/>
        </w:rPr>
        <w:t>هِ</w:t>
      </w:r>
      <w:r>
        <w:rPr>
          <w:rtl/>
        </w:rPr>
        <w:t xml:space="preserve"> أَضْـرِبُ بِالْمَـرِّ وَالمِسْحاةِ فَأَنْفَقُهُ عَلى عِيالي فَقَبَّلَ يَـدَهُ رَسُـولُ </w:t>
      </w:r>
      <w:r w:rsidR="00525C12">
        <w:rPr>
          <w:rtl/>
        </w:rPr>
        <w:t>الله صلی</w:t>
      </w:r>
      <w:r>
        <w:rPr>
          <w:rtl/>
        </w:rPr>
        <w:t xml:space="preserve"> الله</w:t>
      </w:r>
      <w:r w:rsidR="00525C12">
        <w:rPr>
          <w:rtl/>
        </w:rPr>
        <w:t xml:space="preserve"> عليه</w:t>
      </w:r>
      <w:r>
        <w:rPr>
          <w:rtl/>
        </w:rPr>
        <w:t xml:space="preserve"> و آله و سلم وَ قالَ: هذِهِ يَدٌ لا تَمَسُّهَا النّارُ</w:t>
      </w:r>
      <w:r>
        <w:t>.</w:t>
      </w:r>
    </w:p>
    <w:p w:rsidR="001C73B9" w:rsidRDefault="001C73B9" w:rsidP="001C73B9">
      <w:pPr>
        <w:pStyle w:val="libAr"/>
      </w:pPr>
      <w:r>
        <w:rPr>
          <w:rFonts w:hint="eastAsia"/>
          <w:rtl/>
        </w:rPr>
        <w:t>أُسدالغابة</w:t>
      </w:r>
      <w:r>
        <w:rPr>
          <w:rtl/>
        </w:rPr>
        <w:t>/2/269</w:t>
      </w:r>
    </w:p>
    <w:p w:rsidR="001C73B9" w:rsidRDefault="001C73B9" w:rsidP="001C73B9">
      <w:pPr>
        <w:pStyle w:val="libNormal"/>
      </w:pPr>
      <w:r>
        <w:t xml:space="preserve">When Sa'd Ansari responded to the Holy Prophet [p.b.u.h.] that his hands were calloused because he used to work with a rope and a shovel to earn money to spend for his wife and children, he [p.b.u.h.] kissed his hand (as an honour) and said: </w:t>
      </w:r>
      <w:r w:rsidR="00E978C2" w:rsidRPr="00E978C2">
        <w:rPr>
          <w:rStyle w:val="libItalicChar"/>
        </w:rPr>
        <w:t>“</w:t>
      </w:r>
      <w:r w:rsidRPr="00E978C2">
        <w:rPr>
          <w:rStyle w:val="libItalicChar"/>
        </w:rPr>
        <w:t>This is a hand which the Fire (of Hell) will never touch.</w:t>
      </w:r>
      <w:r w:rsidR="00E978C2" w:rsidRPr="00E978C2">
        <w:rPr>
          <w:rStyle w:val="libItalicChar"/>
        </w:rPr>
        <w:t>”</w:t>
      </w:r>
    </w:p>
    <w:p w:rsidR="001C73B9" w:rsidRDefault="001C73B9" w:rsidP="001C73B9">
      <w:pPr>
        <w:pStyle w:val="libNormal"/>
      </w:pPr>
      <w:r>
        <w:t>Usd</w:t>
      </w:r>
      <w:r w:rsidR="00D92C09">
        <w:t>-</w:t>
      </w:r>
      <w:r>
        <w:t>ul</w:t>
      </w:r>
      <w:r w:rsidR="00D92C09">
        <w:t>-</w:t>
      </w:r>
      <w:r>
        <w:t xml:space="preserve">Ghabah, vol. 2, p. 269 </w:t>
      </w:r>
    </w:p>
    <w:p w:rsidR="001C73B9" w:rsidRDefault="001C73B9" w:rsidP="001C73B9">
      <w:pPr>
        <w:pStyle w:val="libNormal"/>
      </w:pPr>
      <w:r>
        <w:br w:type="page"/>
      </w:r>
    </w:p>
    <w:p w:rsidR="001C73B9" w:rsidRDefault="001C73B9" w:rsidP="001C73B9">
      <w:pPr>
        <w:pStyle w:val="Heading1Center"/>
      </w:pPr>
      <w:bookmarkStart w:id="74" w:name="_Toc444518273"/>
      <w:r>
        <w:lastRenderedPageBreak/>
        <w:t>MARTYRS AND MARTYRDOM</w:t>
      </w:r>
      <w:bookmarkEnd w:id="74"/>
    </w:p>
    <w:p w:rsidR="001C73B9" w:rsidRDefault="001C73B9" w:rsidP="001C73B9">
      <w:pPr>
        <w:pStyle w:val="libAr"/>
      </w:pPr>
      <w:r>
        <w:rPr>
          <w:rtl/>
        </w:rPr>
        <w:t>388</w:t>
      </w:r>
      <w:r w:rsidR="00D92C09">
        <w:rPr>
          <w:rtl/>
        </w:rPr>
        <w:t>-</w:t>
      </w:r>
      <w:r>
        <w:t xml:space="preserve"> </w:t>
      </w:r>
      <w:r>
        <w:rPr>
          <w:rtl/>
        </w:rPr>
        <w:t xml:space="preserve">قالَ رَسُولُ </w:t>
      </w:r>
      <w:r w:rsidR="00525C12">
        <w:rPr>
          <w:rtl/>
        </w:rPr>
        <w:t>الله صلی</w:t>
      </w:r>
      <w:r>
        <w:rPr>
          <w:rtl/>
        </w:rPr>
        <w:t xml:space="preserve"> الله</w:t>
      </w:r>
      <w:r w:rsidR="00525C12">
        <w:rPr>
          <w:rtl/>
        </w:rPr>
        <w:t xml:space="preserve"> عليه</w:t>
      </w:r>
      <w:r>
        <w:rPr>
          <w:rtl/>
        </w:rPr>
        <w:t xml:space="preserve"> و آله و سلم</w:t>
      </w:r>
      <w:r>
        <w:t>:</w:t>
      </w:r>
    </w:p>
    <w:p w:rsidR="001C73B9" w:rsidRDefault="001C73B9" w:rsidP="001C73B9">
      <w:pPr>
        <w:pStyle w:val="libAr"/>
      </w:pPr>
      <w:r>
        <w:rPr>
          <w:rFonts w:hint="eastAsia"/>
          <w:rtl/>
        </w:rPr>
        <w:t>فَوقَ</w:t>
      </w:r>
      <w:r>
        <w:rPr>
          <w:rtl/>
        </w:rPr>
        <w:t xml:space="preserve"> كُلِّ بِرٍّ بِرٌّ حَتّى يُقتَلَ الرَّجُلُ  فِي  سَبِيلِ اللهِ عزَّ وَ جَلَّ فَلَيسَ فَوقَهُ بِرٌّ</w:t>
      </w:r>
      <w:r>
        <w:t>.</w:t>
      </w:r>
    </w:p>
    <w:p w:rsidR="001C73B9" w:rsidRDefault="001C73B9" w:rsidP="001C73B9">
      <w:pPr>
        <w:pStyle w:val="libAr"/>
      </w:pPr>
      <w:r>
        <w:rPr>
          <w:rFonts w:hint="eastAsia"/>
          <w:rtl/>
        </w:rPr>
        <w:t>بحار</w:t>
      </w:r>
      <w:r>
        <w:rPr>
          <w:rtl/>
        </w:rPr>
        <w:t xml:space="preserve"> الأنوار/100/10</w:t>
      </w:r>
    </w:p>
    <w:p w:rsidR="001C73B9" w:rsidRDefault="001C73B9" w:rsidP="001C73B9">
      <w:pPr>
        <w:pStyle w:val="libNormal"/>
      </w:pPr>
      <w:r>
        <w:t xml:space="preserve">The Holy Prophet [p.b.u.h.] said: </w:t>
      </w:r>
      <w:r w:rsidR="00E978C2" w:rsidRPr="00E978C2">
        <w:rPr>
          <w:rStyle w:val="libItalicChar"/>
        </w:rPr>
        <w:t>“</w:t>
      </w:r>
      <w:r w:rsidRPr="00E978C2">
        <w:rPr>
          <w:rStyle w:val="libItalicChar"/>
        </w:rPr>
        <w:t>There is a goodness above any goodness until when a believing person, (fighting against the enemies of Islam who slaughter Muslims), is killed in the way of Allah, Almighty and Glorious, then there is no goodness above it.</w:t>
      </w:r>
      <w:r w:rsidR="00E978C2" w:rsidRPr="00E978C2">
        <w:rPr>
          <w:rStyle w:val="libItalicChar"/>
        </w:rPr>
        <w:t>”</w:t>
      </w:r>
    </w:p>
    <w:p w:rsidR="001C73B9" w:rsidRDefault="001C73B9" w:rsidP="001C73B9">
      <w:pPr>
        <w:pStyle w:val="libNormal"/>
      </w:pPr>
      <w:r>
        <w:t>Bihar</w:t>
      </w:r>
      <w:r w:rsidR="00D92C09">
        <w:t>-</w:t>
      </w:r>
      <w:r>
        <w:t>ul</w:t>
      </w:r>
      <w:r w:rsidR="00D92C09">
        <w:t>-</w:t>
      </w:r>
      <w:r>
        <w:t>Anwar, vol. 10, p. 100</w:t>
      </w:r>
    </w:p>
    <w:p w:rsidR="001C73B9" w:rsidRDefault="001C73B9" w:rsidP="001C73B9">
      <w:pPr>
        <w:pStyle w:val="libNormal"/>
      </w:pPr>
      <w:r>
        <w:t xml:space="preserve"> </w:t>
      </w:r>
    </w:p>
    <w:p w:rsidR="001C73B9" w:rsidRDefault="001C73B9" w:rsidP="001C73B9">
      <w:pPr>
        <w:pStyle w:val="libAr"/>
      </w:pPr>
      <w:r>
        <w:rPr>
          <w:rtl/>
        </w:rPr>
        <w:t>389</w:t>
      </w:r>
      <w:r w:rsidR="00D92C09">
        <w:rPr>
          <w:rtl/>
        </w:rPr>
        <w:t>-</w:t>
      </w:r>
      <w:r>
        <w:t xml:space="preserve"> </w:t>
      </w:r>
      <w:r>
        <w:rPr>
          <w:rtl/>
        </w:rPr>
        <w:t>قالَ الإمامُ الصّادِقُ</w:t>
      </w:r>
      <w:r w:rsidR="00525C12">
        <w:rPr>
          <w:rtl/>
        </w:rPr>
        <w:t xml:space="preserve"> </w:t>
      </w:r>
      <w:r w:rsidR="008A02F7">
        <w:rPr>
          <w:rtl/>
        </w:rPr>
        <w:t xml:space="preserve">عليه السلام </w:t>
      </w:r>
      <w:r>
        <w:t>:</w:t>
      </w:r>
    </w:p>
    <w:p w:rsidR="001C73B9" w:rsidRDefault="001C73B9" w:rsidP="001C73B9">
      <w:pPr>
        <w:pStyle w:val="libAr"/>
      </w:pPr>
      <w:r>
        <w:rPr>
          <w:rFonts w:hint="eastAsia"/>
          <w:rtl/>
        </w:rPr>
        <w:t>مَن</w:t>
      </w:r>
      <w:r>
        <w:rPr>
          <w:rtl/>
        </w:rPr>
        <w:t xml:space="preserve"> قُتِلَ في سَبيلِ الله لَم يُعَرِّفْهُ اللّهُ شَيئاً مِن سَيِّئاتِهِ</w:t>
      </w:r>
      <w:r>
        <w:t>.</w:t>
      </w:r>
    </w:p>
    <w:p w:rsidR="001C73B9" w:rsidRDefault="001C73B9" w:rsidP="001C73B9">
      <w:pPr>
        <w:pStyle w:val="libAr"/>
      </w:pPr>
      <w:r>
        <w:rPr>
          <w:rFonts w:hint="eastAsia"/>
          <w:rtl/>
        </w:rPr>
        <w:t>الكافي</w:t>
      </w:r>
      <w:r>
        <w:rPr>
          <w:rtl/>
        </w:rPr>
        <w:t>/5/54</w:t>
      </w:r>
    </w:p>
    <w:p w:rsidR="001C73B9" w:rsidRDefault="001C73B9" w:rsidP="001C73B9">
      <w:pPr>
        <w:pStyle w:val="libNormal"/>
      </w:pPr>
      <w:r>
        <w:t xml:space="preserve">Imam Sadiq [a.s.] said: </w:t>
      </w:r>
      <w:r w:rsidR="00E978C2" w:rsidRPr="00E978C2">
        <w:rPr>
          <w:rStyle w:val="libItalicChar"/>
        </w:rPr>
        <w:t>“</w:t>
      </w:r>
      <w:r w:rsidRPr="00E978C2">
        <w:rPr>
          <w:rStyle w:val="libItalicChar"/>
        </w:rPr>
        <w:t>He who is slain in the path of Allah (as a martyr), He will not recount anything of his sins to him, (his sins will be forgiven totally).</w:t>
      </w:r>
      <w:r w:rsidR="00E978C2" w:rsidRPr="00E978C2">
        <w:rPr>
          <w:rStyle w:val="libItalicChar"/>
        </w:rPr>
        <w:t>”</w:t>
      </w:r>
    </w:p>
    <w:p w:rsidR="001C73B9" w:rsidRDefault="001C73B9" w:rsidP="001C73B9">
      <w:pPr>
        <w:pStyle w:val="libNormal"/>
      </w:pPr>
      <w:r>
        <w:t>Furu</w:t>
      </w:r>
      <w:r w:rsidR="00D92C09">
        <w:t>-</w:t>
      </w:r>
      <w:r>
        <w:t>I</w:t>
      </w:r>
      <w:r w:rsidR="00D92C09">
        <w:t>-</w:t>
      </w:r>
      <w:r>
        <w:t xml:space="preserve">Kafi, vol. 5, p. 54 </w:t>
      </w:r>
    </w:p>
    <w:p w:rsidR="001C73B9" w:rsidRDefault="001C73B9" w:rsidP="001C73B9">
      <w:pPr>
        <w:pStyle w:val="libAr"/>
      </w:pPr>
      <w:r>
        <w:rPr>
          <w:rtl/>
        </w:rPr>
        <w:t>390</w:t>
      </w:r>
      <w:r w:rsidR="00D92C09">
        <w:rPr>
          <w:rtl/>
        </w:rPr>
        <w:t>-</w:t>
      </w:r>
      <w:r>
        <w:t xml:space="preserve"> </w:t>
      </w:r>
      <w:r>
        <w:rPr>
          <w:rtl/>
        </w:rPr>
        <w:t xml:space="preserve">قالَ رَسُولُ </w:t>
      </w:r>
      <w:r w:rsidR="00525C12">
        <w:rPr>
          <w:rtl/>
        </w:rPr>
        <w:t>الله صلی</w:t>
      </w:r>
      <w:r>
        <w:rPr>
          <w:rtl/>
        </w:rPr>
        <w:t xml:space="preserve"> الله</w:t>
      </w:r>
      <w:r w:rsidR="00525C12">
        <w:rPr>
          <w:rtl/>
        </w:rPr>
        <w:t xml:space="preserve"> عليه</w:t>
      </w:r>
      <w:r>
        <w:rPr>
          <w:rtl/>
        </w:rPr>
        <w:t xml:space="preserve"> و آله و سلم</w:t>
      </w:r>
      <w:r>
        <w:t>:</w:t>
      </w:r>
    </w:p>
    <w:p w:rsidR="001C73B9" w:rsidRDefault="001C73B9" w:rsidP="001C73B9">
      <w:pPr>
        <w:pStyle w:val="libAr"/>
      </w:pPr>
      <w:r>
        <w:t>...</w:t>
      </w:r>
      <w:r>
        <w:rPr>
          <w:rtl/>
        </w:rPr>
        <w:t>وَالّذي نَفسِي بِيَدهِ لَو أَنَّ أَهلَ السَّماواتِ وَالأَرضِ اِجْتَمَعُـو عَلى قَتلِ مُؤمِن أَو رَضُوا بِهِ لَأََدْخَلَهُمُ اللّهُ فِي النّارِ</w:t>
      </w:r>
      <w:r>
        <w:t>.</w:t>
      </w:r>
    </w:p>
    <w:p w:rsidR="001C73B9" w:rsidRDefault="001C73B9" w:rsidP="001C73B9">
      <w:pPr>
        <w:pStyle w:val="libAr"/>
      </w:pPr>
      <w:r>
        <w:rPr>
          <w:rFonts w:hint="eastAsia"/>
          <w:rtl/>
        </w:rPr>
        <w:t>بحار</w:t>
      </w:r>
      <w:r>
        <w:rPr>
          <w:rtl/>
        </w:rPr>
        <w:t xml:space="preserve"> الأنوار/75/149</w:t>
      </w:r>
    </w:p>
    <w:p w:rsidR="001C73B9" w:rsidRDefault="001C73B9" w:rsidP="001C73B9">
      <w:pPr>
        <w:pStyle w:val="libNormal"/>
      </w:pPr>
      <w:r>
        <w:t xml:space="preserve">The Holy Prophet [p.b.u.h.] said: </w:t>
      </w:r>
      <w:r w:rsidR="00E978C2" w:rsidRPr="00E978C2">
        <w:rPr>
          <w:rStyle w:val="libItalicChar"/>
        </w:rPr>
        <w:t>“</w:t>
      </w:r>
      <w:r w:rsidRPr="00E978C2">
        <w:rPr>
          <w:rStyle w:val="libItalicChar"/>
        </w:rPr>
        <w:t>...By the One in Whose hand is my soul, if all the members in the skies and on the earth gather to kill a (sinless) believer or be persuaded to it, Allah will surely put them all in the Fire.</w:t>
      </w:r>
      <w:r w:rsidR="00E978C2" w:rsidRPr="00E978C2">
        <w:rPr>
          <w:rStyle w:val="libItalicChar"/>
        </w:rPr>
        <w:t>”</w:t>
      </w:r>
    </w:p>
    <w:p w:rsidR="001C73B9" w:rsidRDefault="001C73B9" w:rsidP="001C73B9">
      <w:pPr>
        <w:pStyle w:val="libNormal"/>
      </w:pPr>
      <w:r>
        <w:t>Bihar</w:t>
      </w:r>
      <w:r w:rsidR="00D92C09">
        <w:t>-</w:t>
      </w:r>
      <w:r>
        <w:t>ul</w:t>
      </w:r>
      <w:r w:rsidR="00D92C09">
        <w:t>-</w:t>
      </w:r>
      <w:r>
        <w:t>Anwar, vol. 75, p. 149</w:t>
      </w:r>
    </w:p>
    <w:p w:rsidR="001C73B9" w:rsidRDefault="001C73B9" w:rsidP="001C73B9">
      <w:pPr>
        <w:pStyle w:val="libNormal"/>
      </w:pPr>
      <w:r>
        <w:t xml:space="preserve"> </w:t>
      </w:r>
    </w:p>
    <w:p w:rsidR="001C73B9" w:rsidRDefault="001C73B9" w:rsidP="001C73B9">
      <w:pPr>
        <w:pStyle w:val="libAr"/>
      </w:pPr>
      <w:r>
        <w:rPr>
          <w:rtl/>
        </w:rPr>
        <w:t>391</w:t>
      </w:r>
      <w:r w:rsidR="00D92C09">
        <w:rPr>
          <w:rtl/>
        </w:rPr>
        <w:t>-</w:t>
      </w:r>
      <w:r>
        <w:t xml:space="preserve"> </w:t>
      </w:r>
      <w:r>
        <w:rPr>
          <w:rtl/>
        </w:rPr>
        <w:t xml:space="preserve">قالَ رَسُولُ </w:t>
      </w:r>
      <w:r w:rsidR="00525C12">
        <w:rPr>
          <w:rtl/>
        </w:rPr>
        <w:t>الله صلی</w:t>
      </w:r>
      <w:r>
        <w:rPr>
          <w:rtl/>
        </w:rPr>
        <w:t xml:space="preserve"> الله</w:t>
      </w:r>
      <w:r w:rsidR="00525C12">
        <w:rPr>
          <w:rtl/>
        </w:rPr>
        <w:t xml:space="preserve"> عليه</w:t>
      </w:r>
      <w:r>
        <w:rPr>
          <w:rtl/>
        </w:rPr>
        <w:t xml:space="preserve"> و آله و سلم</w:t>
      </w:r>
      <w:r>
        <w:t>:</w:t>
      </w:r>
    </w:p>
    <w:p w:rsidR="001C73B9" w:rsidRDefault="001C73B9" w:rsidP="001C73B9">
      <w:pPr>
        <w:pStyle w:val="libAr"/>
      </w:pPr>
      <w:r>
        <w:rPr>
          <w:rFonts w:hint="eastAsia"/>
          <w:rtl/>
        </w:rPr>
        <w:t>ما</w:t>
      </w:r>
      <w:r>
        <w:rPr>
          <w:rtl/>
        </w:rPr>
        <w:t xml:space="preserve"> مِن قَطرَةٍ اَحَبَّ إِلى اللهِ عَزَّوَجَلَّ مِن قَطرَةِ دَمٍ  فِي سَبِيلِ اللهِ</w:t>
      </w:r>
      <w:r>
        <w:t>.</w:t>
      </w:r>
    </w:p>
    <w:p w:rsidR="001C73B9" w:rsidRDefault="001C73B9" w:rsidP="001C73B9">
      <w:pPr>
        <w:pStyle w:val="libAr"/>
      </w:pPr>
      <w:r>
        <w:rPr>
          <w:rFonts w:hint="eastAsia"/>
          <w:rtl/>
        </w:rPr>
        <w:t>وسائل</w:t>
      </w:r>
      <w:r>
        <w:rPr>
          <w:rtl/>
        </w:rPr>
        <w:t xml:space="preserve"> الشيعة/15/14</w:t>
      </w:r>
    </w:p>
    <w:p w:rsidR="001C73B9" w:rsidRDefault="001C73B9" w:rsidP="001C73B9">
      <w:pPr>
        <w:pStyle w:val="libNormal"/>
      </w:pPr>
      <w:r>
        <w:t xml:space="preserve">The Holy Prophet [p.b.u.h.] said: </w:t>
      </w:r>
      <w:r w:rsidR="00E978C2">
        <w:t>“</w:t>
      </w:r>
      <w:r>
        <w:t>No drop is more beloved with Allah, Almighty and Glorious, than the drop of blood which is poured in the way of Allah.</w:t>
      </w:r>
    </w:p>
    <w:p w:rsidR="001C73B9" w:rsidRDefault="001C73B9" w:rsidP="001C73B9">
      <w:pPr>
        <w:pStyle w:val="libNormal"/>
      </w:pPr>
      <w:r>
        <w:t>Wasa'il</w:t>
      </w:r>
      <w:r w:rsidR="00D92C09">
        <w:t>-</w:t>
      </w:r>
      <w:r>
        <w:t xml:space="preserve">ush Shi'ah, vol. 15, p. 14 </w:t>
      </w:r>
    </w:p>
    <w:p w:rsidR="001C73B9" w:rsidRDefault="001C73B9" w:rsidP="001C73B9">
      <w:pPr>
        <w:pStyle w:val="libNormal"/>
      </w:pPr>
      <w:r>
        <w:br w:type="page"/>
      </w:r>
    </w:p>
    <w:p w:rsidR="001C73B9" w:rsidRDefault="001C73B9" w:rsidP="001C73B9">
      <w:pPr>
        <w:pStyle w:val="Heading1Center"/>
      </w:pPr>
      <w:bookmarkStart w:id="75" w:name="_Toc444518274"/>
      <w:r>
        <w:lastRenderedPageBreak/>
        <w:t>THE EXPECTED MAHDI [A.S.] AND HIS GOVERNMENT OF JUSTICE</w:t>
      </w:r>
      <w:bookmarkEnd w:id="75"/>
    </w:p>
    <w:p w:rsidR="001C73B9" w:rsidRDefault="001C73B9" w:rsidP="001C73B9">
      <w:pPr>
        <w:pStyle w:val="libAr"/>
      </w:pPr>
      <w:r>
        <w:rPr>
          <w:rtl/>
        </w:rPr>
        <w:t>392</w:t>
      </w:r>
      <w:r w:rsidR="00D92C09">
        <w:rPr>
          <w:rtl/>
        </w:rPr>
        <w:t>-</w:t>
      </w:r>
      <w:r>
        <w:t xml:space="preserve"> </w:t>
      </w:r>
      <w:r>
        <w:rPr>
          <w:rtl/>
        </w:rPr>
        <w:t xml:space="preserve">قالَ رَسُولُ </w:t>
      </w:r>
      <w:r w:rsidR="00525C12">
        <w:rPr>
          <w:rtl/>
        </w:rPr>
        <w:t>الله صلی</w:t>
      </w:r>
      <w:r>
        <w:rPr>
          <w:rtl/>
        </w:rPr>
        <w:t xml:space="preserve"> الله</w:t>
      </w:r>
      <w:r w:rsidR="00525C12">
        <w:rPr>
          <w:rtl/>
        </w:rPr>
        <w:t xml:space="preserve"> عليه</w:t>
      </w:r>
      <w:r>
        <w:rPr>
          <w:rtl/>
        </w:rPr>
        <w:t xml:space="preserve"> و آله و سلم</w:t>
      </w:r>
      <w:r>
        <w:t>:</w:t>
      </w:r>
    </w:p>
    <w:p w:rsidR="001C73B9" w:rsidRDefault="001C73B9" w:rsidP="001C73B9">
      <w:pPr>
        <w:pStyle w:val="libAr"/>
      </w:pPr>
      <w:r>
        <w:rPr>
          <w:rFonts w:hint="eastAsia"/>
          <w:rtl/>
        </w:rPr>
        <w:t>اَلْمَهدِيّ</w:t>
      </w:r>
      <w:r>
        <w:rPr>
          <w:rtl/>
        </w:rPr>
        <w:t xml:space="preserve"> مِن عِترَتِي مِن وُلدِ فاطِمَةَ</w:t>
      </w:r>
      <w:r>
        <w:t>.</w:t>
      </w:r>
    </w:p>
    <w:p w:rsidR="001C73B9" w:rsidRDefault="001C73B9" w:rsidP="001C73B9">
      <w:pPr>
        <w:pStyle w:val="libAr"/>
      </w:pPr>
      <w:r>
        <w:rPr>
          <w:rFonts w:hint="eastAsia"/>
          <w:rtl/>
        </w:rPr>
        <w:t>سنن</w:t>
      </w:r>
      <w:r>
        <w:rPr>
          <w:rtl/>
        </w:rPr>
        <w:t xml:space="preserve"> أبي داود/4/107</w:t>
      </w:r>
    </w:p>
    <w:p w:rsidR="001C73B9" w:rsidRDefault="001C73B9" w:rsidP="001C73B9">
      <w:pPr>
        <w:pStyle w:val="libNormal"/>
      </w:pPr>
      <w:r>
        <w:t xml:space="preserve">The Holy Prophet [p.b.u.h.] said: </w:t>
      </w:r>
      <w:r w:rsidR="00E978C2" w:rsidRPr="00E978C2">
        <w:rPr>
          <w:rStyle w:val="libItalicChar"/>
        </w:rPr>
        <w:t>“</w:t>
      </w:r>
      <w:r w:rsidRPr="00E978C2">
        <w:rPr>
          <w:rStyle w:val="libItalicChar"/>
        </w:rPr>
        <w:t>Al</w:t>
      </w:r>
      <w:r w:rsidR="00D92C09" w:rsidRPr="00E978C2">
        <w:rPr>
          <w:rStyle w:val="libItalicChar"/>
        </w:rPr>
        <w:t>-</w:t>
      </w:r>
      <w:r w:rsidRPr="00E978C2">
        <w:rPr>
          <w:rStyle w:val="libItalicChar"/>
        </w:rPr>
        <w:t>Mahdi is of my progeny from the sons of Fatimah [a.s.].</w:t>
      </w:r>
      <w:r w:rsidR="00E978C2" w:rsidRPr="00E978C2">
        <w:rPr>
          <w:rStyle w:val="libItalicChar"/>
        </w:rPr>
        <w:t>”</w:t>
      </w:r>
    </w:p>
    <w:p w:rsidR="001C73B9" w:rsidRDefault="001C73B9" w:rsidP="001C73B9">
      <w:pPr>
        <w:pStyle w:val="libNormal"/>
      </w:pPr>
      <w:r>
        <w:t>Sunan</w:t>
      </w:r>
      <w:r w:rsidR="00D92C09">
        <w:t>-</w:t>
      </w:r>
      <w:r>
        <w:t>I</w:t>
      </w:r>
      <w:r w:rsidR="00D92C09">
        <w:t>-</w:t>
      </w:r>
      <w:r>
        <w:t xml:space="preserve">Abu Dawud, vol. 4, p. 107 </w:t>
      </w:r>
    </w:p>
    <w:p w:rsidR="001C73B9" w:rsidRDefault="001C73B9" w:rsidP="001C73B9">
      <w:pPr>
        <w:pStyle w:val="libAr"/>
      </w:pPr>
      <w:r>
        <w:rPr>
          <w:rtl/>
        </w:rPr>
        <w:t>393</w:t>
      </w:r>
      <w:r w:rsidR="00D92C09">
        <w:rPr>
          <w:rtl/>
        </w:rPr>
        <w:t>-</w:t>
      </w:r>
      <w:r>
        <w:t xml:space="preserve"> </w:t>
      </w:r>
      <w:r>
        <w:rPr>
          <w:rtl/>
        </w:rPr>
        <w:t xml:space="preserve">قالَ رَسُولُ </w:t>
      </w:r>
      <w:r w:rsidR="00525C12">
        <w:rPr>
          <w:rtl/>
        </w:rPr>
        <w:t>الله صلی</w:t>
      </w:r>
      <w:r>
        <w:rPr>
          <w:rtl/>
        </w:rPr>
        <w:t xml:space="preserve"> الله</w:t>
      </w:r>
      <w:r w:rsidR="00525C12">
        <w:rPr>
          <w:rtl/>
        </w:rPr>
        <w:t xml:space="preserve"> عليه</w:t>
      </w:r>
      <w:r>
        <w:rPr>
          <w:rtl/>
        </w:rPr>
        <w:t xml:space="preserve"> و آله و سلم</w:t>
      </w:r>
      <w:r>
        <w:t>:</w:t>
      </w:r>
    </w:p>
    <w:p w:rsidR="001C73B9" w:rsidRDefault="001C73B9" w:rsidP="001C73B9">
      <w:pPr>
        <w:pStyle w:val="libAr"/>
      </w:pPr>
      <w:r>
        <w:rPr>
          <w:rFonts w:hint="eastAsia"/>
          <w:rtl/>
        </w:rPr>
        <w:t>طُوبـى</w:t>
      </w:r>
      <w:r>
        <w:rPr>
          <w:rtl/>
        </w:rPr>
        <w:t xml:space="preserve"> لِمَـن اَدرَكَ قائِـمَ اَهلِ بَيتِـي وَ هُوَ مُقتَدٍ بِهِ قَبلَ قِيامِـهِ، يَتَوَلّى وَلِيَّهُ وَ يَتَبَرَّأُ مِنْ عَدُّوِهِ  وَ يَتَوَلَّى الأَئِمَّةَ الهاديَةَ مِن قَبلِهِ، اوُلـئِكَ رُفَقائِي وَ ذَوُوا وُدّي وَ مَوَدَّتِي وَ اَكْرَمُ اُمَّتي عَلَ</w:t>
      </w:r>
      <w:r>
        <w:rPr>
          <w:rFonts w:hint="eastAsia"/>
          <w:rtl/>
        </w:rPr>
        <w:t>يَّ</w:t>
      </w:r>
      <w:r>
        <w:t xml:space="preserve">. </w:t>
      </w:r>
    </w:p>
    <w:p w:rsidR="001C73B9" w:rsidRDefault="001C73B9" w:rsidP="001C73B9">
      <w:pPr>
        <w:pStyle w:val="libAr"/>
      </w:pPr>
      <w:r>
        <w:rPr>
          <w:rFonts w:hint="eastAsia"/>
          <w:rtl/>
        </w:rPr>
        <w:t>بحار</w:t>
      </w:r>
      <w:r>
        <w:rPr>
          <w:rtl/>
        </w:rPr>
        <w:t xml:space="preserve"> الأنوار/52/129</w:t>
      </w:r>
    </w:p>
    <w:p w:rsidR="001C73B9" w:rsidRDefault="001C73B9" w:rsidP="001C73B9">
      <w:pPr>
        <w:pStyle w:val="libNormal"/>
      </w:pPr>
      <w:r>
        <w:t xml:space="preserve">The Holy Prophet [p.b.u.h.] said: </w:t>
      </w:r>
      <w:r w:rsidR="00E978C2" w:rsidRPr="00E978C2">
        <w:rPr>
          <w:rStyle w:val="libItalicChar"/>
        </w:rPr>
        <w:t>“</w:t>
      </w:r>
      <w:r w:rsidRPr="00E978C2">
        <w:rPr>
          <w:rStyle w:val="libItalicChar"/>
        </w:rPr>
        <w:t>Happiness is for the one who will attend the Qaim of my Ahlul Bayt and will follow him before his rise. This person will love his (Qaim's) lovers and hate his enemies, and will accept the leadership of the Imams from before his advent. These ones are my friends, and are the most sincere members of my Ummah whom I honour very much.</w:t>
      </w:r>
      <w:r w:rsidR="00E978C2" w:rsidRPr="00E978C2">
        <w:rPr>
          <w:rStyle w:val="libItalicChar"/>
        </w:rPr>
        <w:t>”</w:t>
      </w:r>
    </w:p>
    <w:p w:rsidR="001C73B9" w:rsidRDefault="001C73B9" w:rsidP="001C73B9">
      <w:pPr>
        <w:pStyle w:val="libNormal"/>
      </w:pPr>
      <w:r>
        <w:t>Bihar</w:t>
      </w:r>
      <w:r w:rsidR="00D92C09">
        <w:t>-</w:t>
      </w:r>
      <w:r>
        <w:t>ul</w:t>
      </w:r>
      <w:r w:rsidR="00D92C09">
        <w:t>-</w:t>
      </w:r>
      <w:r>
        <w:t>Anwar, vol. 52, p. 129</w:t>
      </w:r>
    </w:p>
    <w:p w:rsidR="001C73B9" w:rsidRDefault="001C73B9" w:rsidP="001C73B9">
      <w:pPr>
        <w:pStyle w:val="libAr"/>
      </w:pPr>
      <w:r>
        <w:rPr>
          <w:rtl/>
        </w:rPr>
        <w:t>394</w:t>
      </w:r>
      <w:r w:rsidR="00D92C09">
        <w:rPr>
          <w:rtl/>
        </w:rPr>
        <w:t>-</w:t>
      </w:r>
      <w:r>
        <w:t xml:space="preserve"> </w:t>
      </w:r>
      <w:r>
        <w:rPr>
          <w:rtl/>
        </w:rPr>
        <w:t xml:space="preserve">قالَ رَسُولُ </w:t>
      </w:r>
      <w:r w:rsidR="00525C12">
        <w:rPr>
          <w:rtl/>
        </w:rPr>
        <w:t>الله صلی</w:t>
      </w:r>
      <w:r>
        <w:rPr>
          <w:rtl/>
        </w:rPr>
        <w:t xml:space="preserve"> الله</w:t>
      </w:r>
      <w:r w:rsidR="00525C12">
        <w:rPr>
          <w:rtl/>
        </w:rPr>
        <w:t xml:space="preserve"> عليه</w:t>
      </w:r>
      <w:r>
        <w:rPr>
          <w:rtl/>
        </w:rPr>
        <w:t xml:space="preserve"> و آله و سلم</w:t>
      </w:r>
      <w:r>
        <w:t>:</w:t>
      </w:r>
    </w:p>
    <w:p w:rsidR="001C73B9" w:rsidRDefault="001C73B9" w:rsidP="001C73B9">
      <w:pPr>
        <w:pStyle w:val="libAr"/>
      </w:pPr>
      <w:r>
        <w:rPr>
          <w:rFonts w:hint="eastAsia"/>
          <w:rtl/>
        </w:rPr>
        <w:t>يَبعَثُ</w:t>
      </w:r>
      <w:r>
        <w:rPr>
          <w:rtl/>
        </w:rPr>
        <w:t xml:space="preserve"> اللّهُ رَجُلاً مِن عِترَتِي مِن اَهلِ بَيْتي فَيَمْلَأُ  بِهِ الأرضَ قِسطاً كَما مُلِئَتْ ظُلماً وَ جَورًا</w:t>
      </w:r>
      <w:r>
        <w:t>.</w:t>
      </w:r>
    </w:p>
    <w:p w:rsidR="001C73B9" w:rsidRDefault="001C73B9" w:rsidP="001C73B9">
      <w:pPr>
        <w:pStyle w:val="libAr"/>
      </w:pPr>
      <w:r>
        <w:rPr>
          <w:rFonts w:hint="eastAsia"/>
          <w:rtl/>
        </w:rPr>
        <w:t>المصنف</w:t>
      </w:r>
      <w:r>
        <w:rPr>
          <w:rtl/>
        </w:rPr>
        <w:t>/11/371</w:t>
      </w:r>
    </w:p>
    <w:p w:rsidR="001C73B9" w:rsidRDefault="001C73B9" w:rsidP="001C73B9">
      <w:pPr>
        <w:pStyle w:val="libNormal"/>
      </w:pPr>
      <w:r>
        <w:t xml:space="preserve">The Holy Prophet [p.b.u.h.] said: </w:t>
      </w:r>
      <w:r w:rsidR="00E978C2" w:rsidRPr="00E978C2">
        <w:rPr>
          <w:rStyle w:val="libItalicChar"/>
        </w:rPr>
        <w:t>“</w:t>
      </w:r>
      <w:r w:rsidRPr="00E978C2">
        <w:rPr>
          <w:rStyle w:val="libItalicChar"/>
        </w:rPr>
        <w:t>Allah will raise a man from my progeny, from my Ahlul Bayt, by whom the earth will be filled with justice thoroughly the same as it has been filled with injustice and oppression.</w:t>
      </w:r>
      <w:r w:rsidR="00E978C2" w:rsidRPr="00E978C2">
        <w:rPr>
          <w:rStyle w:val="libItalicChar"/>
        </w:rPr>
        <w:t>”</w:t>
      </w:r>
    </w:p>
    <w:p w:rsidR="001C73B9" w:rsidRDefault="001C73B9" w:rsidP="001C73B9">
      <w:pPr>
        <w:pStyle w:val="libNormal"/>
      </w:pPr>
      <w:r>
        <w:t>Al</w:t>
      </w:r>
      <w:r w:rsidR="00D92C09">
        <w:t>-</w:t>
      </w:r>
      <w:r>
        <w:t>Musannif, vol. 11, p. 371</w:t>
      </w:r>
    </w:p>
    <w:p w:rsidR="001C73B9" w:rsidRDefault="001C73B9" w:rsidP="001C73B9">
      <w:pPr>
        <w:pStyle w:val="libNormal"/>
      </w:pPr>
      <w:r>
        <w:t xml:space="preserve"> </w:t>
      </w:r>
    </w:p>
    <w:p w:rsidR="001C73B9" w:rsidRDefault="001C73B9" w:rsidP="001C73B9">
      <w:pPr>
        <w:pStyle w:val="libAr"/>
      </w:pPr>
      <w:r>
        <w:rPr>
          <w:rtl/>
        </w:rPr>
        <w:t>395</w:t>
      </w:r>
      <w:r w:rsidR="00D92C09">
        <w:rPr>
          <w:rtl/>
        </w:rPr>
        <w:t>-</w:t>
      </w:r>
      <w:r>
        <w:t xml:space="preserve"> </w:t>
      </w:r>
      <w:r>
        <w:rPr>
          <w:rtl/>
        </w:rPr>
        <w:t xml:space="preserve">قالَ رَسُولُ </w:t>
      </w:r>
      <w:r w:rsidR="00525C12">
        <w:rPr>
          <w:rtl/>
        </w:rPr>
        <w:t>الله صلی</w:t>
      </w:r>
      <w:r>
        <w:rPr>
          <w:rtl/>
        </w:rPr>
        <w:t xml:space="preserve"> الله</w:t>
      </w:r>
      <w:r w:rsidR="00525C12">
        <w:rPr>
          <w:rtl/>
        </w:rPr>
        <w:t xml:space="preserve"> عليه</w:t>
      </w:r>
      <w:r>
        <w:rPr>
          <w:rtl/>
        </w:rPr>
        <w:t xml:space="preserve"> و آله و سلم</w:t>
      </w:r>
      <w:r>
        <w:t>:</w:t>
      </w:r>
    </w:p>
    <w:p w:rsidR="001C73B9" w:rsidRDefault="001C73B9" w:rsidP="001C73B9">
      <w:pPr>
        <w:pStyle w:val="libAr"/>
      </w:pPr>
      <w:r>
        <w:rPr>
          <w:rFonts w:hint="eastAsia"/>
          <w:rtl/>
        </w:rPr>
        <w:t>مَن</w:t>
      </w:r>
      <w:r>
        <w:rPr>
          <w:rtl/>
        </w:rPr>
        <w:t xml:space="preserve"> ماتَ وَلَم يَعرِفْ اِمامَ زَمانِهِ ماتَ مَيتةً جاهِلِيَّةً</w:t>
      </w:r>
      <w:r>
        <w:t>.</w:t>
      </w:r>
    </w:p>
    <w:p w:rsidR="001C73B9" w:rsidRDefault="001C73B9" w:rsidP="001C73B9">
      <w:pPr>
        <w:pStyle w:val="libAr"/>
      </w:pPr>
      <w:r>
        <w:rPr>
          <w:rFonts w:hint="eastAsia"/>
          <w:rtl/>
        </w:rPr>
        <w:t>مسند</w:t>
      </w:r>
      <w:r>
        <w:rPr>
          <w:rtl/>
        </w:rPr>
        <w:t xml:space="preserve"> احمد بن حنبل/2/83 و 3/446 و 4/96</w:t>
      </w:r>
    </w:p>
    <w:p w:rsidR="001C73B9" w:rsidRDefault="001C73B9" w:rsidP="001C73B9">
      <w:pPr>
        <w:pStyle w:val="libAr"/>
      </w:pPr>
      <w:r>
        <w:rPr>
          <w:rFonts w:hint="eastAsia"/>
          <w:rtl/>
        </w:rPr>
        <w:t>صحيح</w:t>
      </w:r>
      <w:r>
        <w:rPr>
          <w:rtl/>
        </w:rPr>
        <w:t xml:space="preserve"> البخاري/5/13 و صحيح مسلم/6/21 الرقم 1849</w:t>
      </w:r>
    </w:p>
    <w:p w:rsidR="001C73B9" w:rsidRDefault="001C73B9" w:rsidP="001C73B9">
      <w:pPr>
        <w:pStyle w:val="libAr"/>
      </w:pPr>
      <w:r>
        <w:rPr>
          <w:rFonts w:hint="eastAsia"/>
          <w:rtl/>
        </w:rPr>
        <w:t>و</w:t>
      </w:r>
      <w:r>
        <w:rPr>
          <w:rtl/>
        </w:rPr>
        <w:t xml:space="preserve"> 25 مصدرًا آخرَ مِن مصادرِ علماءِ العامَّةِ</w:t>
      </w:r>
    </w:p>
    <w:p w:rsidR="001C73B9" w:rsidRDefault="001C73B9" w:rsidP="001C73B9">
      <w:pPr>
        <w:pStyle w:val="libNormal"/>
      </w:pPr>
      <w:r>
        <w:t xml:space="preserve">The Holy Prophet [p.b.u.h.] said: </w:t>
      </w:r>
      <w:r w:rsidR="00E978C2" w:rsidRPr="00E978C2">
        <w:rPr>
          <w:rStyle w:val="libItalicChar"/>
        </w:rPr>
        <w:t>“</w:t>
      </w:r>
      <w:r w:rsidRPr="00E978C2">
        <w:rPr>
          <w:rStyle w:val="libItalicChar"/>
        </w:rPr>
        <w:t>The person who dies and has not known the Imam of his time (Imam Mahdi [a.s.] is that of the present time) has died the same as one who died during the Age of Ignorance.</w:t>
      </w:r>
      <w:r w:rsidR="00E978C2" w:rsidRPr="00E978C2">
        <w:rPr>
          <w:rStyle w:val="libItalicChar"/>
        </w:rPr>
        <w:t>”</w:t>
      </w:r>
    </w:p>
    <w:p w:rsidR="001C73B9" w:rsidRDefault="001C73B9" w:rsidP="001C73B9">
      <w:pPr>
        <w:pStyle w:val="libNormal"/>
      </w:pPr>
      <w:r>
        <w:lastRenderedPageBreak/>
        <w:t>Musnad</w:t>
      </w:r>
      <w:r w:rsidR="00D92C09">
        <w:t>-</w:t>
      </w:r>
      <w:r>
        <w:t>i</w:t>
      </w:r>
      <w:r w:rsidR="00D92C09">
        <w:t>-</w:t>
      </w:r>
      <w:r>
        <w:t>Ahmad</w:t>
      </w:r>
      <w:r w:rsidR="00D92C09">
        <w:t>-</w:t>
      </w:r>
      <w:r>
        <w:t>ibn</w:t>
      </w:r>
      <w:r w:rsidR="00D92C09">
        <w:t>-</w:t>
      </w:r>
      <w:r>
        <w:t>Hanbal, vol. 2, p. 83; vol. 3, p. 446 &amp; vol. 4, p. 96: Sahih</w:t>
      </w:r>
      <w:r w:rsidR="00D92C09">
        <w:t>-</w:t>
      </w:r>
      <w:r>
        <w:t>i</w:t>
      </w:r>
      <w:r w:rsidR="00D92C09">
        <w:t>-</w:t>
      </w:r>
      <w:r>
        <w:t>Bukhari, vol. 5, p. 13 &amp; Sahih</w:t>
      </w:r>
      <w:r w:rsidR="00D92C09">
        <w:t>-</w:t>
      </w:r>
      <w:r>
        <w:t>i</w:t>
      </w:r>
      <w:r w:rsidR="00D92C09">
        <w:t>-</w:t>
      </w:r>
      <w:r>
        <w:t xml:space="preserve">Muslim vol. 6, p. 21, No.1849. In addition to 25 other references introduced by Sunni scholars. </w:t>
      </w:r>
    </w:p>
    <w:p w:rsidR="001C73B9" w:rsidRDefault="001C73B9" w:rsidP="001C73B9">
      <w:pPr>
        <w:pStyle w:val="libAr"/>
      </w:pPr>
      <w:r>
        <w:rPr>
          <w:rtl/>
        </w:rPr>
        <w:t>396</w:t>
      </w:r>
      <w:r w:rsidR="00D92C09">
        <w:rPr>
          <w:rtl/>
        </w:rPr>
        <w:t>-</w:t>
      </w:r>
      <w:r>
        <w:t xml:space="preserve"> </w:t>
      </w:r>
      <w:r>
        <w:rPr>
          <w:rtl/>
        </w:rPr>
        <w:t>قالَ الإمامُ أَميرُ المُؤمنينَ عَلِيٌّ</w:t>
      </w:r>
      <w:r w:rsidR="00525C12">
        <w:rPr>
          <w:rtl/>
        </w:rPr>
        <w:t xml:space="preserve"> </w:t>
      </w:r>
      <w:r w:rsidR="008A02F7">
        <w:rPr>
          <w:rtl/>
        </w:rPr>
        <w:t xml:space="preserve">عليه السلام </w:t>
      </w:r>
      <w:r>
        <w:t>:</w:t>
      </w:r>
    </w:p>
    <w:p w:rsidR="001C73B9" w:rsidRDefault="001C73B9" w:rsidP="001C73B9">
      <w:pPr>
        <w:pStyle w:val="libAr"/>
      </w:pPr>
      <w:r>
        <w:rPr>
          <w:rFonts w:hint="eastAsia"/>
          <w:rtl/>
        </w:rPr>
        <w:t>لَو</w:t>
      </w:r>
      <w:r>
        <w:rPr>
          <w:rtl/>
        </w:rPr>
        <w:t xml:space="preserve"> قَد قامَ قائِمُنا لَأَََنزَلَتِ السَّماءُ قَطْرَها، و لَأَخْرَجَتِ الأََرْضُ نَباتَها، وَ لذَهَبتِ الشَّحْناءُ مِن قُلُوبِ العِبادِ و اِصْطَلَحَتِ السِّباعُ وَ البَهائِمُ</w:t>
      </w:r>
      <w:r>
        <w:t>.</w:t>
      </w:r>
    </w:p>
    <w:p w:rsidR="001C73B9" w:rsidRDefault="001C73B9" w:rsidP="001C73B9">
      <w:pPr>
        <w:pStyle w:val="libAr"/>
      </w:pPr>
      <w:r>
        <w:rPr>
          <w:rFonts w:hint="eastAsia"/>
          <w:rtl/>
        </w:rPr>
        <w:t>بحار</w:t>
      </w:r>
      <w:r>
        <w:rPr>
          <w:rtl/>
        </w:rPr>
        <w:t xml:space="preserve"> الأنوار/52/316</w:t>
      </w:r>
    </w:p>
    <w:p w:rsidR="001C73B9" w:rsidRDefault="001C73B9" w:rsidP="001C73B9">
      <w:pPr>
        <w:pStyle w:val="libNormal"/>
      </w:pPr>
      <w:r>
        <w:t xml:space="preserve">Imam Amir ul Mu'mineen Ali [a.s.] said: </w:t>
      </w:r>
      <w:r w:rsidR="00E978C2" w:rsidRPr="00E978C2">
        <w:rPr>
          <w:rStyle w:val="libItalicChar"/>
        </w:rPr>
        <w:t>“</w:t>
      </w:r>
      <w:r w:rsidRPr="00E978C2">
        <w:rPr>
          <w:rStyle w:val="libItalicChar"/>
        </w:rPr>
        <w:t>When our Qaim rises, the sky will send down its drops, the earth will grow its plants, enmity will come out from the servants' hearts (in order that they live in peace and brotherly love), and savages and beasts will continue to live together peacefully....</w:t>
      </w:r>
      <w:r w:rsidR="00E978C2" w:rsidRPr="00E978C2">
        <w:rPr>
          <w:rStyle w:val="libItalicChar"/>
        </w:rPr>
        <w:t>”</w:t>
      </w:r>
    </w:p>
    <w:p w:rsidR="001C73B9" w:rsidRDefault="001C73B9" w:rsidP="001C73B9">
      <w:pPr>
        <w:pStyle w:val="libNormal"/>
      </w:pPr>
      <w:r>
        <w:t>Bihar</w:t>
      </w:r>
      <w:r w:rsidR="00D92C09">
        <w:t>-</w:t>
      </w:r>
      <w:r>
        <w:t>ul</w:t>
      </w:r>
      <w:r w:rsidR="00D92C09">
        <w:t>-</w:t>
      </w:r>
      <w:r>
        <w:t>Anwar, vol. 52, p. 316</w:t>
      </w:r>
    </w:p>
    <w:p w:rsidR="001C73B9" w:rsidRDefault="001C73B9" w:rsidP="001C73B9">
      <w:pPr>
        <w:pStyle w:val="libNormal"/>
      </w:pPr>
      <w:r>
        <w:t xml:space="preserve"> </w:t>
      </w:r>
    </w:p>
    <w:p w:rsidR="001C73B9" w:rsidRDefault="001C73B9" w:rsidP="001C73B9">
      <w:pPr>
        <w:pStyle w:val="libAr"/>
      </w:pPr>
      <w:r>
        <w:rPr>
          <w:rtl/>
        </w:rPr>
        <w:t>397</w:t>
      </w:r>
      <w:r w:rsidR="00D92C09">
        <w:rPr>
          <w:rtl/>
        </w:rPr>
        <w:t>-</w:t>
      </w:r>
      <w:r>
        <w:t xml:space="preserve"> </w:t>
      </w:r>
      <w:r>
        <w:rPr>
          <w:rtl/>
        </w:rPr>
        <w:t>عَنهُ، عَن أَبِي ِالجارُودِ قالَ: قُلتُ لِأَبي جَعفَـرٍ</w:t>
      </w:r>
      <w:r w:rsidR="00525C12">
        <w:rPr>
          <w:rtl/>
        </w:rPr>
        <w:t xml:space="preserve"> </w:t>
      </w:r>
      <w:r w:rsidR="008A02F7">
        <w:rPr>
          <w:rtl/>
        </w:rPr>
        <w:t xml:space="preserve">عليه السلام </w:t>
      </w:r>
      <w:r>
        <w:rPr>
          <w:rtl/>
        </w:rPr>
        <w:t>: يَابـنَ رَسُولِ اللهِ هَل تَعرِفُ مَوَدَّتِي لَكُم وَانقِطاعي إِلَيْكُم وَ مُوالاتي إيّاكُم؟ قالَ: فَقالَ: نَعَم، قالَ</w:t>
      </w:r>
      <w:r>
        <w:t xml:space="preserve">: </w:t>
      </w:r>
    </w:p>
    <w:p w:rsidR="001C73B9" w:rsidRDefault="001C73B9" w:rsidP="001C73B9">
      <w:pPr>
        <w:pStyle w:val="libAr"/>
      </w:pPr>
      <w:r>
        <w:rPr>
          <w:rFonts w:hint="eastAsia"/>
          <w:rtl/>
        </w:rPr>
        <w:t>فَقُلتُ</w:t>
      </w:r>
      <w:r>
        <w:rPr>
          <w:rtl/>
        </w:rPr>
        <w:t>: فَإِنّي أَسْأَلُكَ مَسأَلَةً تُجِيبُنِي فيها فَاِنّي مَكفُوفُ البَصَرِ قَلِيلُ المَشْـيِ وَلا أَسْتَطيعُ زِيارَتَكُم كُلَّ حينٍ قالَ: هاتِ حاجَتَكَ، قُلتُ: أَخْبِرْنِي بِدِينِكَ الّذي تَدِينُ اللّهَ عَزَّوَجَلَّ بِهِ أَنتَ وَ أَهلُ بَيتِكَ لِأَدِي</w:t>
      </w:r>
      <w:r>
        <w:rPr>
          <w:rFonts w:hint="eastAsia"/>
          <w:rtl/>
        </w:rPr>
        <w:t>نَ</w:t>
      </w:r>
      <w:r>
        <w:rPr>
          <w:rtl/>
        </w:rPr>
        <w:t xml:space="preserve"> اللّهَ عَزَّوَجَلَّ بِهِ، قالَ</w:t>
      </w:r>
      <w:r>
        <w:t>:</w:t>
      </w:r>
    </w:p>
    <w:p w:rsidR="001C73B9" w:rsidRDefault="001C73B9" w:rsidP="001C73B9">
      <w:pPr>
        <w:pStyle w:val="libAr"/>
      </w:pPr>
      <w:r>
        <w:rPr>
          <w:rFonts w:hint="eastAsia"/>
          <w:rtl/>
        </w:rPr>
        <w:t>إنْ</w:t>
      </w:r>
      <w:r>
        <w:rPr>
          <w:rtl/>
        </w:rPr>
        <w:t xml:space="preserve"> كُنْتَ أَقْصَرْتَ الخُطبَةَ فَقَدْ أَعْظَمْتَ الْمَسْأَلَةَ، وَ اللهِ لَأَُعْطِيَنَّكَ دِينِي وَ دينَ آبائِيَ الّذِي نَدِينُ اللّهَ عَزَّوَجَلَّ بِهِ: شَهادَةَ أَنْ لا إلهَ إلَّا اللّهُ، وَ أَنَّ مُحَمَّداً رَسُولُ </w:t>
      </w:r>
      <w:r w:rsidR="00525C12">
        <w:rPr>
          <w:rtl/>
        </w:rPr>
        <w:t>الله صلی</w:t>
      </w:r>
      <w:r>
        <w:rPr>
          <w:rtl/>
        </w:rPr>
        <w:t xml:space="preserve"> الله</w:t>
      </w:r>
      <w:r w:rsidR="00525C12">
        <w:rPr>
          <w:rtl/>
        </w:rPr>
        <w:t xml:space="preserve"> عليه</w:t>
      </w:r>
      <w:r>
        <w:rPr>
          <w:rtl/>
        </w:rPr>
        <w:t xml:space="preserve"> و آله و سلم، وَ ال</w:t>
      </w:r>
      <w:r>
        <w:rPr>
          <w:rFonts w:hint="eastAsia"/>
          <w:rtl/>
        </w:rPr>
        <w:t>إِِقرارَ</w:t>
      </w:r>
      <w:r>
        <w:rPr>
          <w:rtl/>
        </w:rPr>
        <w:t xml:space="preserve"> بِماجاءَ بِهِ مِن عِندِ اللهِ، وَالوَلايَةَ لِوَلِيِّنا وَالبَراءَةَ مِـنْ عَدُوِّنا، وَالتَّسليمَ لأَِمْرِنا، وَانتِْظارَ قائِمِنا، وَالاِِجْتِهادَ وَالوَرَعَ</w:t>
      </w:r>
      <w:r>
        <w:t>.</w:t>
      </w:r>
    </w:p>
    <w:p w:rsidR="001C73B9" w:rsidRDefault="001C73B9" w:rsidP="001C73B9">
      <w:pPr>
        <w:pStyle w:val="libAr"/>
      </w:pPr>
      <w:r>
        <w:rPr>
          <w:rFonts w:hint="eastAsia"/>
          <w:rtl/>
        </w:rPr>
        <w:t>الكافي</w:t>
      </w:r>
      <w:r>
        <w:rPr>
          <w:rtl/>
        </w:rPr>
        <w:t>/1/34</w:t>
      </w:r>
    </w:p>
    <w:p w:rsidR="001C73B9" w:rsidRPr="00E978C2" w:rsidRDefault="001C73B9" w:rsidP="001C73B9">
      <w:pPr>
        <w:pStyle w:val="libNormal"/>
        <w:rPr>
          <w:rStyle w:val="libItalicChar"/>
        </w:rPr>
      </w:pPr>
      <w:r>
        <w:t>Abil</w:t>
      </w:r>
      <w:r w:rsidR="00D92C09">
        <w:t>-</w:t>
      </w:r>
      <w:r>
        <w:t xml:space="preserve">Jarud said: </w:t>
      </w:r>
      <w:r w:rsidR="00E978C2" w:rsidRPr="00E978C2">
        <w:rPr>
          <w:rStyle w:val="libItalicChar"/>
        </w:rPr>
        <w:t>“</w:t>
      </w:r>
      <w:r w:rsidRPr="00E978C2">
        <w:rPr>
          <w:rStyle w:val="libItalicChar"/>
        </w:rPr>
        <w:t>I asked Imam Baqir [a.s.] whether he knew about my love and sincerity for him and he answered he did. Then, I said I had a question for him to answer me, for my eyes were blind and I scarcely walked, so I could not always go to visit him. He wanted me to express my question. I requested him to inform me of the creed by which he and his household adored Allah, Almighty and Glorious, so that I could worship Him, too, by it. He responded:</w:t>
      </w:r>
    </w:p>
    <w:p w:rsidR="001C73B9" w:rsidRDefault="001C73B9" w:rsidP="001C73B9">
      <w:pPr>
        <w:pStyle w:val="libNormal"/>
      </w:pPr>
      <w:r w:rsidRPr="00E978C2">
        <w:rPr>
          <w:rStyle w:val="libItalicChar"/>
        </w:rPr>
        <w:t xml:space="preserve">'You asked a great thing, though you stated a short expression. By Allah, I give you (your answer of) my religion and the religion of my fathers by which we worship Allah, Almighty and Glorious. It is: the confession of faith that there is no god but Allah, that Muhammad [p.b.u.h.] is the Messenger of Allah, with affirmation that what has come to him (the Qur'an) is from Allah, having affection (for us and) for the lovers and obedients to us (AhIul Bayt) and hatred to our enemies, surrender to our cause, awaiting our Qaim (the twelveth Imam, for whom there is a </w:t>
      </w:r>
      <w:r w:rsidRPr="00E978C2">
        <w:rPr>
          <w:rStyle w:val="libItalicChar"/>
        </w:rPr>
        <w:lastRenderedPageBreak/>
        <w:t>domination that will come whenever Allah wills), and endeavouring (for establishing divine obligatories and lawful matters) and being pious, (with avoiding unlawful things)'.</w:t>
      </w:r>
      <w:r w:rsidR="00E978C2" w:rsidRPr="00E978C2">
        <w:rPr>
          <w:rStyle w:val="libItalicChar"/>
        </w:rPr>
        <w:t>”</w:t>
      </w:r>
    </w:p>
    <w:p w:rsidR="001C73B9" w:rsidRDefault="001C73B9" w:rsidP="001C73B9">
      <w:pPr>
        <w:pStyle w:val="libNormal"/>
      </w:pPr>
      <w:r>
        <w:t>Al</w:t>
      </w:r>
      <w:r w:rsidR="00D92C09">
        <w:t>-</w:t>
      </w:r>
      <w:r>
        <w:t>Kafi, vol. 1, p. 34</w:t>
      </w:r>
    </w:p>
    <w:p w:rsidR="001C73B9" w:rsidRDefault="001C73B9" w:rsidP="001C73B9">
      <w:pPr>
        <w:pStyle w:val="libNormal"/>
      </w:pPr>
      <w:r>
        <w:t xml:space="preserve"> </w:t>
      </w:r>
    </w:p>
    <w:p w:rsidR="001C73B9" w:rsidRDefault="001C73B9" w:rsidP="001C73B9">
      <w:pPr>
        <w:pStyle w:val="libAr"/>
      </w:pPr>
      <w:r>
        <w:rPr>
          <w:rtl/>
        </w:rPr>
        <w:t>398</w:t>
      </w:r>
      <w:r w:rsidR="00D92C09">
        <w:rPr>
          <w:rtl/>
        </w:rPr>
        <w:t>-</w:t>
      </w:r>
      <w:r>
        <w:t xml:space="preserve"> </w:t>
      </w:r>
      <w:r>
        <w:rPr>
          <w:rtl/>
        </w:rPr>
        <w:t>قالَ الإمامُ الباقِرُ</w:t>
      </w:r>
      <w:r w:rsidR="00525C12">
        <w:rPr>
          <w:rtl/>
        </w:rPr>
        <w:t xml:space="preserve"> </w:t>
      </w:r>
      <w:r w:rsidR="008A02F7">
        <w:rPr>
          <w:rtl/>
        </w:rPr>
        <w:t xml:space="preserve">عليه السلام </w:t>
      </w:r>
      <w:r>
        <w:t>:</w:t>
      </w:r>
    </w:p>
    <w:p w:rsidR="001C73B9" w:rsidRDefault="001C73B9" w:rsidP="001C73B9">
      <w:pPr>
        <w:pStyle w:val="libAr"/>
      </w:pPr>
      <w:r>
        <w:t xml:space="preserve">... </w:t>
      </w:r>
      <w:r>
        <w:rPr>
          <w:rtl/>
        </w:rPr>
        <w:t>إِذا قامَ قائِمُنا وَضَـعَ يَدَهُ عَلى رُؤُوسِ العِبادِ فَجَمَعَ بِهِ عُقُولَهُم، وَ كَمُلَتْ بِهِ أَحْلامُهُمْ، ثُمَّ مَدَّ اللّهُ فِي أَبصارِهِمْ وَ أَسْمـاعِهِمْ حَتّى لا يَكُونَ بَيْنَهُـمْ وَ بَينَ القائِمِ حِجابٌ يُرِيدُ أَنْ يُكَلِّمَهُمْ فَيَسْ</w:t>
      </w:r>
      <w:r>
        <w:rPr>
          <w:rFonts w:hint="eastAsia"/>
          <w:rtl/>
        </w:rPr>
        <w:t>مَعُونَ،</w:t>
      </w:r>
      <w:r>
        <w:rPr>
          <w:rtl/>
        </w:rPr>
        <w:t xml:space="preserve"> وَ يَنظُرُونَ إِلَيْهِ وَ هوَ في مَكانِهِ</w:t>
      </w:r>
      <w:r>
        <w:t>!</w:t>
      </w:r>
    </w:p>
    <w:p w:rsidR="001C73B9" w:rsidRDefault="001C73B9" w:rsidP="001C73B9">
      <w:pPr>
        <w:pStyle w:val="libAr"/>
      </w:pPr>
      <w:r>
        <w:rPr>
          <w:rFonts w:hint="eastAsia"/>
          <w:rtl/>
        </w:rPr>
        <w:t>يوم</w:t>
      </w:r>
      <w:r>
        <w:rPr>
          <w:rtl/>
        </w:rPr>
        <w:t xml:space="preserve"> الخلاص/269</w:t>
      </w:r>
    </w:p>
    <w:p w:rsidR="001C73B9" w:rsidRDefault="001C73B9" w:rsidP="001C73B9">
      <w:pPr>
        <w:pStyle w:val="libNormal"/>
      </w:pPr>
      <w:r>
        <w:t xml:space="preserve">Imam Baqir [a.s.] said: </w:t>
      </w:r>
      <w:r w:rsidR="00E978C2" w:rsidRPr="00E978C2">
        <w:rPr>
          <w:rStyle w:val="libItalicChar"/>
        </w:rPr>
        <w:t>“</w:t>
      </w:r>
      <w:r w:rsidRPr="00E978C2">
        <w:rPr>
          <w:rStyle w:val="libItalicChar"/>
        </w:rPr>
        <w:t>When our Qaim rises, sets his hand (authority) over the heads of the servants, then, he will give them intellectual development and complete their patience and insights. After that, Allah will extend their sights and their hearing so that there will be no barrier between them and the Qaim when he decides to speak with them, then they hear, and they can watch him while he is in his place.</w:t>
      </w:r>
      <w:r w:rsidR="00E978C2" w:rsidRPr="00E978C2">
        <w:rPr>
          <w:rStyle w:val="libItalicChar"/>
        </w:rPr>
        <w:t>”</w:t>
      </w:r>
    </w:p>
    <w:p w:rsidR="001C73B9" w:rsidRDefault="001C73B9" w:rsidP="001C73B9">
      <w:pPr>
        <w:pStyle w:val="libNormal"/>
      </w:pPr>
      <w:r>
        <w:t>Yaumul Khalas, p. 269</w:t>
      </w:r>
    </w:p>
    <w:p w:rsidR="001C73B9" w:rsidRDefault="001C73B9" w:rsidP="001C73B9">
      <w:pPr>
        <w:pStyle w:val="libNormal"/>
      </w:pPr>
      <w:r>
        <w:t xml:space="preserve"> </w:t>
      </w:r>
    </w:p>
    <w:p w:rsidR="001C73B9" w:rsidRDefault="001C73B9" w:rsidP="001C73B9">
      <w:pPr>
        <w:pStyle w:val="libAr"/>
      </w:pPr>
      <w:r>
        <w:rPr>
          <w:rtl/>
        </w:rPr>
        <w:t>399</w:t>
      </w:r>
      <w:r w:rsidR="00D92C09">
        <w:rPr>
          <w:rtl/>
        </w:rPr>
        <w:t>-</w:t>
      </w:r>
      <w:r>
        <w:t xml:space="preserve"> </w:t>
      </w:r>
      <w:r>
        <w:rPr>
          <w:rtl/>
        </w:rPr>
        <w:t>قالَ الإمامُ الصّادِقُ</w:t>
      </w:r>
      <w:r w:rsidR="00525C12">
        <w:rPr>
          <w:rtl/>
        </w:rPr>
        <w:t xml:space="preserve"> </w:t>
      </w:r>
      <w:r w:rsidR="008A02F7">
        <w:rPr>
          <w:rtl/>
        </w:rPr>
        <w:t xml:space="preserve">عليه السلام </w:t>
      </w:r>
      <w:r>
        <w:t>:</w:t>
      </w:r>
    </w:p>
    <w:p w:rsidR="001C73B9" w:rsidRDefault="001C73B9" w:rsidP="001C73B9">
      <w:pPr>
        <w:pStyle w:val="libAr"/>
      </w:pPr>
      <w:r>
        <w:rPr>
          <w:rFonts w:hint="eastAsia"/>
          <w:rtl/>
        </w:rPr>
        <w:t>إِنَّ</w:t>
      </w:r>
      <w:r>
        <w:rPr>
          <w:rtl/>
        </w:rPr>
        <w:t xml:space="preserve"> الْمُؤمِنَ فِي زَمانِ القائِمِ، وَ هُوَ بِالمَشرِقِ، لَيَرى أَخاهُ الّذي  هُوَ فِي المَغرِبِ، و كَذَا الّذي فِي المَغرِبِ يَرى أَخاهُ الّذي فِي المَشْرِقِ</w:t>
      </w:r>
      <w:r>
        <w:t>.</w:t>
      </w:r>
    </w:p>
    <w:p w:rsidR="001C73B9" w:rsidRDefault="001C73B9" w:rsidP="001C73B9">
      <w:pPr>
        <w:pStyle w:val="libAr"/>
      </w:pPr>
      <w:r>
        <w:rPr>
          <w:rFonts w:hint="eastAsia"/>
          <w:rtl/>
        </w:rPr>
        <w:t>بحار</w:t>
      </w:r>
      <w:r>
        <w:rPr>
          <w:rtl/>
        </w:rPr>
        <w:t xml:space="preserve"> الأنوار/52/391</w:t>
      </w:r>
    </w:p>
    <w:p w:rsidR="001C73B9" w:rsidRPr="00E978C2" w:rsidRDefault="001C73B9" w:rsidP="001C73B9">
      <w:pPr>
        <w:pStyle w:val="libNormal"/>
        <w:rPr>
          <w:rStyle w:val="libItalicChar"/>
        </w:rPr>
      </w:pPr>
      <w:r>
        <w:t xml:space="preserve">Imam Sadiq [a.s.] said: </w:t>
      </w:r>
      <w:r w:rsidR="00E978C2" w:rsidRPr="00E978C2">
        <w:rPr>
          <w:rStyle w:val="libItalicChar"/>
        </w:rPr>
        <w:t>“</w:t>
      </w:r>
      <w:r w:rsidRPr="00E978C2">
        <w:rPr>
          <w:rStyle w:val="libItalicChar"/>
        </w:rPr>
        <w:t>At the time of Al</w:t>
      </w:r>
      <w:r w:rsidR="00D92C09" w:rsidRPr="00E978C2">
        <w:rPr>
          <w:rStyle w:val="libItalicChar"/>
        </w:rPr>
        <w:t>-</w:t>
      </w:r>
      <w:r w:rsidRPr="00E978C2">
        <w:rPr>
          <w:rStyle w:val="libItalicChar"/>
        </w:rPr>
        <w:t>Qaim (Al</w:t>
      </w:r>
      <w:r w:rsidR="00D92C09" w:rsidRPr="00E978C2">
        <w:rPr>
          <w:rStyle w:val="libItalicChar"/>
        </w:rPr>
        <w:t>-</w:t>
      </w:r>
      <w:r w:rsidRPr="00E978C2">
        <w:rPr>
          <w:rStyle w:val="libItalicChar"/>
        </w:rPr>
        <w:t>Mahdi) [a.s.] a believer who is in the East can see his</w:t>
      </w:r>
    </w:p>
    <w:p w:rsidR="001C73B9" w:rsidRDefault="001C73B9" w:rsidP="001C73B9">
      <w:pPr>
        <w:pStyle w:val="libNormal"/>
      </w:pPr>
      <w:r w:rsidRPr="00E978C2">
        <w:rPr>
          <w:rStyle w:val="libItalicChar"/>
        </w:rPr>
        <w:t>(Muslim) brother who is in the West, and vice versa, the one who is in the West can see his (Muslim) brother who is the East.</w:t>
      </w:r>
      <w:r w:rsidR="00E978C2" w:rsidRPr="00E978C2">
        <w:rPr>
          <w:rStyle w:val="libItalicChar"/>
        </w:rPr>
        <w:t>”</w:t>
      </w:r>
    </w:p>
    <w:p w:rsidR="001C73B9" w:rsidRDefault="001C73B9" w:rsidP="001C73B9">
      <w:pPr>
        <w:pStyle w:val="libNormal"/>
      </w:pPr>
      <w:r>
        <w:t>Bihar</w:t>
      </w:r>
      <w:r w:rsidR="00D92C09">
        <w:t>-</w:t>
      </w:r>
      <w:r>
        <w:t>ul</w:t>
      </w:r>
      <w:r w:rsidR="00D92C09">
        <w:t>-</w:t>
      </w:r>
      <w:r>
        <w:t xml:space="preserve">Anwar, vol. 52, p. 391 </w:t>
      </w:r>
    </w:p>
    <w:p w:rsidR="001C73B9" w:rsidRDefault="001C73B9" w:rsidP="001C73B9">
      <w:pPr>
        <w:pStyle w:val="libNormal"/>
      </w:pPr>
      <w:r>
        <w:t>Note:</w:t>
      </w:r>
    </w:p>
    <w:p w:rsidR="001C73B9" w:rsidRDefault="001C73B9" w:rsidP="001C73B9">
      <w:pPr>
        <w:pStyle w:val="libNormal"/>
      </w:pPr>
      <w:r>
        <w:t>Dear reader! Surely the existence of the means of communication such as satellites, televisions and the like can be helpful for us to understand this tradition although none of these technological devices existed when these precious words were uttered.</w:t>
      </w:r>
    </w:p>
    <w:p w:rsidR="001C73B9" w:rsidRDefault="001C73B9" w:rsidP="001C73B9">
      <w:pPr>
        <w:pStyle w:val="libAr"/>
      </w:pPr>
      <w:r>
        <w:rPr>
          <w:rtl/>
        </w:rPr>
        <w:t>400</w:t>
      </w:r>
      <w:r w:rsidR="00D92C09">
        <w:rPr>
          <w:rtl/>
        </w:rPr>
        <w:t>-</w:t>
      </w:r>
      <w:r>
        <w:t xml:space="preserve"> </w:t>
      </w:r>
      <w:r>
        <w:rPr>
          <w:rtl/>
        </w:rPr>
        <w:t>قالَ الإمامُ الصّادِقُ</w:t>
      </w:r>
      <w:r w:rsidR="00525C12">
        <w:rPr>
          <w:rtl/>
        </w:rPr>
        <w:t xml:space="preserve"> </w:t>
      </w:r>
      <w:r w:rsidR="008A02F7">
        <w:rPr>
          <w:rtl/>
        </w:rPr>
        <w:t xml:space="preserve">عليه السلام </w:t>
      </w:r>
      <w:r>
        <w:t>:</w:t>
      </w:r>
    </w:p>
    <w:p w:rsidR="001C73B9" w:rsidRDefault="001C73B9" w:rsidP="001C73B9">
      <w:pPr>
        <w:pStyle w:val="libAr"/>
      </w:pPr>
      <w:r>
        <w:t xml:space="preserve">... </w:t>
      </w:r>
      <w:r>
        <w:rPr>
          <w:rtl/>
        </w:rPr>
        <w:t>يَقِفُ بَيْنَ الرُّكْنِ وَالمَقامِ، فَيَصرُخُ صَرخَةً فيَقُـولُ: يا مَعاشِرَ نُقَبائِي، وَ أَهـلَ خاصَّتِي، وَ مَنْ ذَخَرَهُـمُ اللّهُ  لِنُصْرَتِـي قَبـل ظُهُورِي عَلى وَجـهِ الأَرضِ: اِئْتُونِي طائِعِينَ!. فَتَرِدُ صَيْحَتُـهُ</w:t>
      </w:r>
      <w:r w:rsidR="00525C12">
        <w:rPr>
          <w:rtl/>
        </w:rPr>
        <w:t xml:space="preserve"> عليه</w:t>
      </w:r>
      <w:r>
        <w:rPr>
          <w:rtl/>
        </w:rPr>
        <w:t xml:space="preserve">مْ وَ هُمْ  فِي  مَحارِيبِهِمْ وَ عَلى  فُرُشِهِمْ  فِي شَرقِ الأَرضِ وَ غَربِها، فَيَسمَعُونَـهُ  فِي صَيحَةٍ </w:t>
      </w:r>
      <w:r>
        <w:rPr>
          <w:rtl/>
        </w:rPr>
        <w:lastRenderedPageBreak/>
        <w:t>واحِـدَةٍ  فِي اُذُنِ كُـلِّ رَجُـلٍ، فَيَجِيئُونَ نَحوَها،وَلا يَمضِي لَهُم اِلّا كَلَمْحَةِ بَصَرٍ حَتّى يَكُونُوا كُلُّهُمْ بَينَ يَدَيْهِ</w:t>
      </w:r>
      <w:r w:rsidR="00525C12">
        <w:rPr>
          <w:rtl/>
        </w:rPr>
        <w:t xml:space="preserve"> </w:t>
      </w:r>
      <w:r w:rsidR="008A02F7">
        <w:rPr>
          <w:rtl/>
        </w:rPr>
        <w:t xml:space="preserve">عليه السلام </w:t>
      </w:r>
      <w:r>
        <w:rPr>
          <w:rtl/>
        </w:rPr>
        <w:t>بَينَ ا</w:t>
      </w:r>
      <w:r>
        <w:rPr>
          <w:rFonts w:hint="eastAsia"/>
          <w:rtl/>
        </w:rPr>
        <w:t>لرُّكْنِ</w:t>
      </w:r>
      <w:r>
        <w:rPr>
          <w:rtl/>
        </w:rPr>
        <w:t xml:space="preserve"> وَ المَقامِ</w:t>
      </w:r>
      <w:r>
        <w:t>.</w:t>
      </w:r>
    </w:p>
    <w:p w:rsidR="001C73B9" w:rsidRDefault="001C73B9" w:rsidP="001C73B9">
      <w:pPr>
        <w:pStyle w:val="libAr"/>
      </w:pPr>
      <w:r>
        <w:rPr>
          <w:rFonts w:hint="eastAsia"/>
          <w:rtl/>
        </w:rPr>
        <w:t>بحار</w:t>
      </w:r>
      <w:r>
        <w:rPr>
          <w:rtl/>
        </w:rPr>
        <w:t xml:space="preserve"> الأنوار/53/7</w:t>
      </w:r>
    </w:p>
    <w:p w:rsidR="001C73B9" w:rsidRPr="00E978C2" w:rsidRDefault="001C73B9" w:rsidP="001C73B9">
      <w:pPr>
        <w:pStyle w:val="libNormal"/>
        <w:rPr>
          <w:rStyle w:val="libItalicChar"/>
        </w:rPr>
      </w:pPr>
      <w:r>
        <w:t xml:space="preserve">Imam Sadiq [a.s.] said: </w:t>
      </w:r>
      <w:r w:rsidR="00E978C2" w:rsidRPr="00E978C2">
        <w:rPr>
          <w:rStyle w:val="libItalicChar"/>
        </w:rPr>
        <w:t>“</w:t>
      </w:r>
      <w:r w:rsidRPr="00E978C2">
        <w:rPr>
          <w:rStyle w:val="libItalicChar"/>
        </w:rPr>
        <w:t>He (Al</w:t>
      </w:r>
      <w:r w:rsidR="00D92C09" w:rsidRPr="00E978C2">
        <w:rPr>
          <w:rStyle w:val="libItalicChar"/>
        </w:rPr>
        <w:t>-</w:t>
      </w:r>
      <w:r w:rsidRPr="00E978C2">
        <w:rPr>
          <w:rStyle w:val="libItalicChar"/>
        </w:rPr>
        <w:t xml:space="preserve">Mahdi) will stay (in a </w:t>
      </w:r>
    </w:p>
    <w:p w:rsidR="001C73B9" w:rsidRDefault="001C73B9" w:rsidP="001C73B9">
      <w:pPr>
        <w:pStyle w:val="libNormal"/>
      </w:pPr>
      <w:r w:rsidRPr="00E978C2">
        <w:rPr>
          <w:rStyle w:val="libItalicChar"/>
        </w:rPr>
        <w:t xml:space="preserve">place close to the Kabah) between the Pillar and the Standing place (of Abraham) and will call out saying: </w:t>
      </w:r>
      <w:r w:rsidR="00E978C2" w:rsidRPr="00E978C2">
        <w:rPr>
          <w:rStyle w:val="libItalicChar"/>
        </w:rPr>
        <w:t>“</w:t>
      </w:r>
      <w:r w:rsidRPr="00E978C2">
        <w:rPr>
          <w:rStyle w:val="libItalicChar"/>
        </w:rPr>
        <w:t>O' group of my administrators and the prominent people of mine whom Allah has stored preparing for my triumph before my advent over the face of the earth! Come to me obediently.</w:t>
      </w:r>
      <w:r w:rsidR="00E978C2" w:rsidRPr="00E978C2">
        <w:rPr>
          <w:rStyle w:val="libItalicChar"/>
        </w:rPr>
        <w:t>”</w:t>
      </w:r>
      <w:r>
        <w:t xml:space="preserve"> Then, his call will reach them while they are in their praying places and at home in their beds whether in the East of the Earth or in its West. So, they hear him with this single call which reaches the ears of every one, and, they totally respond (by coming to him) as well. Then, it takes for them but a moment that all of them gather there, between the Pillar and the Standing</w:t>
      </w:r>
      <w:r w:rsidR="00D92C09">
        <w:t>-</w:t>
      </w:r>
      <w:r>
        <w:t>place (of Abraham), attending him [a.s.].</w:t>
      </w:r>
      <w:r w:rsidR="00E978C2">
        <w:t>”</w:t>
      </w:r>
    </w:p>
    <w:p w:rsidR="001C73B9" w:rsidRDefault="001C73B9" w:rsidP="001C73B9">
      <w:pPr>
        <w:pStyle w:val="libNormal"/>
      </w:pPr>
      <w:r>
        <w:t>Bihar</w:t>
      </w:r>
      <w:r w:rsidR="00D92C09">
        <w:t>-</w:t>
      </w:r>
      <w:r>
        <w:t>ul</w:t>
      </w:r>
      <w:r w:rsidR="00D92C09">
        <w:t>-</w:t>
      </w:r>
      <w:r>
        <w:t xml:space="preserve">Anwar, vol. 53, p. 7 </w:t>
      </w:r>
    </w:p>
    <w:p w:rsidR="001C73B9" w:rsidRDefault="001C73B9" w:rsidP="001C73B9">
      <w:pPr>
        <w:pStyle w:val="libAr"/>
      </w:pPr>
      <w:r>
        <w:rPr>
          <w:rtl/>
        </w:rPr>
        <w:t>401</w:t>
      </w:r>
      <w:r w:rsidR="00D92C09">
        <w:rPr>
          <w:rtl/>
        </w:rPr>
        <w:t>-</w:t>
      </w:r>
      <w:r>
        <w:t xml:space="preserve"> </w:t>
      </w:r>
      <w:r>
        <w:rPr>
          <w:rtl/>
        </w:rPr>
        <w:t>قالَ المُفَضَّلُ: سُبحانَ اللهِ، أَجَلَّ هذا مِنْ عِلْمٍ، قالَ الصّادِقُ</w:t>
      </w:r>
      <w:r w:rsidR="00525C12">
        <w:rPr>
          <w:rtl/>
        </w:rPr>
        <w:t xml:space="preserve"> </w:t>
      </w:r>
      <w:r w:rsidR="008A02F7">
        <w:rPr>
          <w:rtl/>
        </w:rPr>
        <w:t xml:space="preserve">عليه السلام </w:t>
      </w:r>
      <w:r>
        <w:t>:</w:t>
      </w:r>
    </w:p>
    <w:p w:rsidR="001C73B9" w:rsidRDefault="001C73B9" w:rsidP="001C73B9">
      <w:pPr>
        <w:pStyle w:val="libAr"/>
      </w:pPr>
      <w:r>
        <w:rPr>
          <w:rFonts w:hint="eastAsia"/>
          <w:rtl/>
        </w:rPr>
        <w:t>نَعَمْ،</w:t>
      </w:r>
      <w:r>
        <w:rPr>
          <w:rtl/>
        </w:rPr>
        <w:t xml:space="preserve"> يا مُفَضَّلُ فَأَلْقِهِ إِلى شِيعَتِنا لِئَلّا يَشُكُّوا  فِي  الدِّينِ</w:t>
      </w:r>
      <w:r>
        <w:t>.</w:t>
      </w:r>
    </w:p>
    <w:p w:rsidR="001C73B9" w:rsidRDefault="001C73B9" w:rsidP="001C73B9">
      <w:pPr>
        <w:pStyle w:val="libAr"/>
      </w:pPr>
      <w:r>
        <w:rPr>
          <w:rFonts w:hint="eastAsia"/>
          <w:rtl/>
        </w:rPr>
        <w:t>بحار</w:t>
      </w:r>
      <w:r>
        <w:rPr>
          <w:rtl/>
        </w:rPr>
        <w:t xml:space="preserve"> الأنوار/53/6</w:t>
      </w:r>
    </w:p>
    <w:p w:rsidR="001C73B9" w:rsidRDefault="001C73B9" w:rsidP="001C73B9">
      <w:pPr>
        <w:pStyle w:val="libNormal"/>
      </w:pPr>
      <w:r>
        <w:t>Imam Sadiq [a.s.] told his sincere companion, Al</w:t>
      </w:r>
      <w:r w:rsidR="00D92C09">
        <w:t>-</w:t>
      </w:r>
      <w:r>
        <w:t>Mufaddal, somethings from the story of Al</w:t>
      </w:r>
      <w:r w:rsidR="00D92C09">
        <w:t>-</w:t>
      </w:r>
      <w:r>
        <w:t xml:space="preserve">Mahdi and his advent, thus: </w:t>
      </w:r>
      <w:r w:rsidR="00E978C2" w:rsidRPr="00E978C2">
        <w:rPr>
          <w:rStyle w:val="libItalicChar"/>
        </w:rPr>
        <w:t>“</w:t>
      </w:r>
      <w:r w:rsidRPr="00E978C2">
        <w:rPr>
          <w:rStyle w:val="libItalicChar"/>
        </w:rPr>
        <w:t>O' Mufaddal! tell our followers the data (about Al</w:t>
      </w:r>
      <w:r w:rsidR="00D92C09" w:rsidRPr="00E978C2">
        <w:rPr>
          <w:rStyle w:val="libItalicChar"/>
        </w:rPr>
        <w:t>-</w:t>
      </w:r>
      <w:r w:rsidRPr="00E978C2">
        <w:rPr>
          <w:rStyle w:val="libItalicChar"/>
        </w:rPr>
        <w:t>Mahdi) in order that they may not doubt in (their) religion.</w:t>
      </w:r>
      <w:r w:rsidR="00E978C2" w:rsidRPr="00E978C2">
        <w:rPr>
          <w:rStyle w:val="libItalicChar"/>
        </w:rPr>
        <w:t>”</w:t>
      </w:r>
    </w:p>
    <w:p w:rsidR="001C73B9" w:rsidRDefault="001C73B9" w:rsidP="001C73B9">
      <w:pPr>
        <w:pStyle w:val="libNormal"/>
      </w:pPr>
      <w:r>
        <w:t>Bihar</w:t>
      </w:r>
      <w:r w:rsidR="00D92C09">
        <w:t>-</w:t>
      </w:r>
      <w:r>
        <w:t>ul</w:t>
      </w:r>
      <w:r w:rsidR="00D92C09">
        <w:t>-</w:t>
      </w:r>
      <w:r>
        <w:t xml:space="preserve">Anwar, vol. 53, p. 6 </w:t>
      </w:r>
    </w:p>
    <w:p w:rsidR="001C73B9" w:rsidRDefault="001C73B9" w:rsidP="001C73B9">
      <w:pPr>
        <w:pStyle w:val="libAr"/>
      </w:pPr>
      <w:r>
        <w:rPr>
          <w:rtl/>
        </w:rPr>
        <w:t>402</w:t>
      </w:r>
      <w:r w:rsidR="00D92C09">
        <w:rPr>
          <w:rtl/>
        </w:rPr>
        <w:t>-</w:t>
      </w:r>
      <w:r>
        <w:t xml:space="preserve"> </w:t>
      </w:r>
      <w:r>
        <w:rPr>
          <w:rtl/>
        </w:rPr>
        <w:t>قالَ الإمامُ المَهدِيّعجل الله تعال</w:t>
      </w:r>
      <w:r>
        <w:rPr>
          <w:rFonts w:hint="cs"/>
          <w:rtl/>
        </w:rPr>
        <w:t>ی</w:t>
      </w:r>
      <w:r>
        <w:rPr>
          <w:rtl/>
        </w:rPr>
        <w:t xml:space="preserve"> فرجه الشريف</w:t>
      </w:r>
      <w:r>
        <w:t xml:space="preserve"> :</w:t>
      </w:r>
    </w:p>
    <w:p w:rsidR="001C73B9" w:rsidRDefault="001C73B9" w:rsidP="001C73B9">
      <w:pPr>
        <w:pStyle w:val="libAr"/>
      </w:pPr>
      <w:r>
        <w:rPr>
          <w:rFonts w:hint="eastAsia"/>
          <w:rtl/>
        </w:rPr>
        <w:t>أَنَا</w:t>
      </w:r>
      <w:r>
        <w:rPr>
          <w:rtl/>
        </w:rPr>
        <w:t xml:space="preserve"> الْمَهدِيُّ و أَنَا قائِمُ الزَّمانِ، أَنَا الَّذي أَمْلَأُها عَدلاً كَمـا مُلِئَتْ جَورًا، إِنَّ الأرضَ لا تَخلُو مِن حُجَّةٍ وَ لا يَبقَى النّاسُ  فِي  فَتـرَةٍ وَ هذِه أَمانَةٌ لا تُحَدِّثْ بِها إلّا إِخْوانَكَ مِن أَهلِ الْحَقِّ</w:t>
      </w:r>
      <w:r>
        <w:t>.</w:t>
      </w:r>
    </w:p>
    <w:p w:rsidR="001C73B9" w:rsidRDefault="001C73B9" w:rsidP="001C73B9">
      <w:pPr>
        <w:pStyle w:val="libAr"/>
      </w:pPr>
      <w:r>
        <w:rPr>
          <w:rFonts w:hint="eastAsia"/>
          <w:rtl/>
        </w:rPr>
        <w:t>كمال</w:t>
      </w:r>
      <w:r>
        <w:rPr>
          <w:rtl/>
        </w:rPr>
        <w:t xml:space="preserve"> الدين/445</w:t>
      </w:r>
    </w:p>
    <w:p w:rsidR="001C73B9" w:rsidRDefault="001C73B9" w:rsidP="001C73B9">
      <w:pPr>
        <w:pStyle w:val="libNormal"/>
      </w:pPr>
      <w:r>
        <w:t>Imam Mahdi [a.s.] said: I am Al</w:t>
      </w:r>
      <w:r w:rsidR="00D92C09">
        <w:t>-</w:t>
      </w:r>
      <w:r>
        <w:t>Mahdi and I am the still</w:t>
      </w:r>
      <w:r w:rsidR="00D92C09">
        <w:t>-</w:t>
      </w:r>
      <w:r>
        <w:t>living one who will establish justice throughout the world the same as it has been filled with oppression. Surely the earth will never remain without a witness, and people will not live in lack of a leader. Thus, do not retell this deposite except for your (Muslim) brothers who are Men of God.</w:t>
      </w:r>
      <w:r w:rsidR="00E978C2">
        <w:t>”</w:t>
      </w:r>
    </w:p>
    <w:p w:rsidR="001C73B9" w:rsidRDefault="001C73B9" w:rsidP="001C73B9">
      <w:pPr>
        <w:pStyle w:val="libNormal"/>
      </w:pPr>
      <w:r>
        <w:t>Kamal</w:t>
      </w:r>
      <w:r w:rsidR="00D92C09">
        <w:t>-</w:t>
      </w:r>
      <w:r>
        <w:t>ud</w:t>
      </w:r>
      <w:r w:rsidR="00D92C09">
        <w:t>-</w:t>
      </w:r>
      <w:r>
        <w:t xml:space="preserve">Din, p. 445 </w:t>
      </w:r>
    </w:p>
    <w:p w:rsidR="001C73B9" w:rsidRDefault="001C73B9" w:rsidP="001C73B9">
      <w:pPr>
        <w:pStyle w:val="libAr"/>
      </w:pPr>
      <w:r>
        <w:rPr>
          <w:rtl/>
        </w:rPr>
        <w:t>403</w:t>
      </w:r>
      <w:r w:rsidR="00D92C09">
        <w:rPr>
          <w:rtl/>
        </w:rPr>
        <w:t>-</w:t>
      </w:r>
      <w:r>
        <w:t xml:space="preserve"> </w:t>
      </w:r>
      <w:r>
        <w:rPr>
          <w:rtl/>
        </w:rPr>
        <w:t>قالَ الإمامُ المَهدِيّعجل الله تعال</w:t>
      </w:r>
      <w:r>
        <w:rPr>
          <w:rFonts w:hint="cs"/>
          <w:rtl/>
        </w:rPr>
        <w:t>ی</w:t>
      </w:r>
      <w:r>
        <w:rPr>
          <w:rtl/>
        </w:rPr>
        <w:t xml:space="preserve"> فرجه الشريف</w:t>
      </w:r>
      <w:r>
        <w:t>:</w:t>
      </w:r>
    </w:p>
    <w:p w:rsidR="001C73B9" w:rsidRDefault="001C73B9" w:rsidP="001C73B9">
      <w:pPr>
        <w:pStyle w:val="libAr"/>
      </w:pPr>
      <w:r>
        <w:t xml:space="preserve">... </w:t>
      </w:r>
      <w:r>
        <w:rPr>
          <w:rtl/>
        </w:rPr>
        <w:t>أَمَّا الحَوادِثُ الواقِعَةُ فَارْجِعُوا فِيها إِلى رُواةِ حَدِيثِنا فَإِنَّهُم حُجَّتِي عَلَيكُمْ وَ أَنَا حُجَّةُ اللهِ</w:t>
      </w:r>
      <w:r w:rsidR="00525C12">
        <w:rPr>
          <w:rtl/>
        </w:rPr>
        <w:t xml:space="preserve"> عليه</w:t>
      </w:r>
      <w:r>
        <w:rPr>
          <w:rtl/>
        </w:rPr>
        <w:t>مْ</w:t>
      </w:r>
      <w:r>
        <w:t>.</w:t>
      </w:r>
    </w:p>
    <w:p w:rsidR="001C73B9" w:rsidRDefault="001C73B9" w:rsidP="001C73B9">
      <w:pPr>
        <w:pStyle w:val="libAr"/>
      </w:pPr>
      <w:r>
        <w:rPr>
          <w:rFonts w:hint="eastAsia"/>
          <w:rtl/>
        </w:rPr>
        <w:t>كمال</w:t>
      </w:r>
      <w:r>
        <w:rPr>
          <w:rtl/>
        </w:rPr>
        <w:t xml:space="preserve"> الدين/484</w:t>
      </w:r>
    </w:p>
    <w:p w:rsidR="001C73B9" w:rsidRDefault="001C73B9" w:rsidP="001C73B9">
      <w:pPr>
        <w:pStyle w:val="libNormal"/>
      </w:pPr>
      <w:r>
        <w:lastRenderedPageBreak/>
        <w:t xml:space="preserve">Imam Mahdi [a.s.] said: </w:t>
      </w:r>
      <w:r w:rsidR="00E978C2" w:rsidRPr="00E978C2">
        <w:rPr>
          <w:rStyle w:val="libItalicChar"/>
        </w:rPr>
        <w:t>“</w:t>
      </w:r>
      <w:r w:rsidRPr="00E978C2">
        <w:rPr>
          <w:rStyle w:val="libItalicChar"/>
        </w:rPr>
        <w:t>But for the incidents that happen (for Muslims), refer to the narrators of our traditions, (i.e. scholars), because they are my witnesses upon you and I am the witness of Allah upon them.</w:t>
      </w:r>
      <w:r w:rsidR="00E978C2" w:rsidRPr="00E978C2">
        <w:rPr>
          <w:rStyle w:val="libItalicChar"/>
        </w:rPr>
        <w:t>”</w:t>
      </w:r>
    </w:p>
    <w:p w:rsidR="001C73B9" w:rsidRDefault="001C73B9" w:rsidP="001C73B9">
      <w:pPr>
        <w:pStyle w:val="libNormal"/>
      </w:pPr>
      <w:r>
        <w:t>Kamal</w:t>
      </w:r>
      <w:r w:rsidR="00D92C09">
        <w:t>-</w:t>
      </w:r>
      <w:r>
        <w:t>ud</w:t>
      </w:r>
      <w:r w:rsidR="00D92C09">
        <w:t>-</w:t>
      </w:r>
      <w:r>
        <w:t>Din, p. 484</w:t>
      </w:r>
    </w:p>
    <w:p w:rsidR="001C73B9" w:rsidRDefault="001C73B9" w:rsidP="001C73B9">
      <w:pPr>
        <w:pStyle w:val="libNormal"/>
      </w:pPr>
      <w:r>
        <w:t xml:space="preserve"> </w:t>
      </w:r>
    </w:p>
    <w:p w:rsidR="001C73B9" w:rsidRDefault="001C73B9" w:rsidP="001C73B9">
      <w:pPr>
        <w:pStyle w:val="libAr"/>
      </w:pPr>
      <w:r>
        <w:rPr>
          <w:rtl/>
        </w:rPr>
        <w:t>404</w:t>
      </w:r>
      <w:r w:rsidR="00D92C09">
        <w:rPr>
          <w:rtl/>
        </w:rPr>
        <w:t>-</w:t>
      </w:r>
      <w:r>
        <w:t xml:space="preserve"> </w:t>
      </w:r>
      <w:r>
        <w:rPr>
          <w:rtl/>
        </w:rPr>
        <w:t>كَتَبَ الإمامُ المَهدِيُّعجل الله تعال</w:t>
      </w:r>
      <w:r>
        <w:rPr>
          <w:rFonts w:hint="cs"/>
          <w:rtl/>
        </w:rPr>
        <w:t>ی</w:t>
      </w:r>
      <w:r>
        <w:rPr>
          <w:rtl/>
        </w:rPr>
        <w:t xml:space="preserve"> فرجه الشريف  فِي  رِسالةٍ إِلى الشَّيخِ المُفِيدِ(ره</w:t>
      </w:r>
      <w:r>
        <w:t>) :</w:t>
      </w:r>
    </w:p>
    <w:p w:rsidR="001C73B9" w:rsidRDefault="001C73B9" w:rsidP="001C73B9">
      <w:pPr>
        <w:pStyle w:val="libAr"/>
      </w:pPr>
      <w:r>
        <w:rPr>
          <w:rFonts w:hint="eastAsia"/>
          <w:rtl/>
        </w:rPr>
        <w:t>فَإِنّا</w:t>
      </w:r>
      <w:r>
        <w:rPr>
          <w:rtl/>
        </w:rPr>
        <w:t xml:space="preserve"> يُحِيطُ عِلْمُنا بِأَنبائِكُم وَلا يَعْزُبُ عَنّا شَيْءٌ مِنْ أَخبارِكُم</w:t>
      </w:r>
      <w:r>
        <w:t>.</w:t>
      </w:r>
    </w:p>
    <w:p w:rsidR="001C73B9" w:rsidRDefault="001C73B9" w:rsidP="001C73B9">
      <w:pPr>
        <w:pStyle w:val="libAr"/>
      </w:pPr>
      <w:r>
        <w:rPr>
          <w:rFonts w:hint="eastAsia"/>
          <w:rtl/>
        </w:rPr>
        <w:t>بحار</w:t>
      </w:r>
      <w:r>
        <w:rPr>
          <w:rtl/>
        </w:rPr>
        <w:t xml:space="preserve"> الأنوار/53/175</w:t>
      </w:r>
    </w:p>
    <w:p w:rsidR="001C73B9" w:rsidRDefault="001C73B9" w:rsidP="001C73B9">
      <w:pPr>
        <w:pStyle w:val="libNormal"/>
      </w:pPr>
      <w:r>
        <w:t>Imam Al</w:t>
      </w:r>
      <w:r w:rsidR="00D92C09">
        <w:t>-</w:t>
      </w:r>
      <w:r>
        <w:t>Mahdi [a.s.] wrote in a letter to Ash</w:t>
      </w:r>
      <w:r w:rsidR="00D92C09">
        <w:t>-</w:t>
      </w:r>
      <w:r>
        <w:t>Shaykh Al</w:t>
      </w:r>
      <w:r w:rsidR="00D92C09">
        <w:t>-</w:t>
      </w:r>
      <w:r>
        <w:t xml:space="preserve">Mufid: </w:t>
      </w:r>
      <w:r w:rsidR="00E978C2" w:rsidRPr="00E978C2">
        <w:rPr>
          <w:rStyle w:val="libItalicChar"/>
        </w:rPr>
        <w:t>“</w:t>
      </w:r>
      <w:r w:rsidRPr="00E978C2">
        <w:rPr>
          <w:rStyle w:val="libItalicChar"/>
        </w:rPr>
        <w:t>We are aware of your circumstances and nothing of your affairs is concealed from us.</w:t>
      </w:r>
      <w:r w:rsidR="00E978C2" w:rsidRPr="00E978C2">
        <w:rPr>
          <w:rStyle w:val="libItalicChar"/>
        </w:rPr>
        <w:t>”</w:t>
      </w:r>
    </w:p>
    <w:p w:rsidR="001C73B9" w:rsidRDefault="001C73B9" w:rsidP="001C73B9">
      <w:pPr>
        <w:pStyle w:val="libNormal"/>
      </w:pPr>
      <w:r>
        <w:t>Bihar</w:t>
      </w:r>
      <w:r w:rsidR="00D92C09">
        <w:t>-</w:t>
      </w:r>
      <w:r>
        <w:t>ul</w:t>
      </w:r>
      <w:r w:rsidR="00D92C09">
        <w:t>-</w:t>
      </w:r>
      <w:r>
        <w:t xml:space="preserve">Anwar, vol. 53, p. 175 </w:t>
      </w:r>
    </w:p>
    <w:p w:rsidR="001C73B9" w:rsidRDefault="001C73B9" w:rsidP="001C73B9">
      <w:pPr>
        <w:pStyle w:val="libAr"/>
      </w:pPr>
      <w:r>
        <w:rPr>
          <w:rtl/>
        </w:rPr>
        <w:t>405</w:t>
      </w:r>
      <w:r w:rsidR="00D92C09">
        <w:rPr>
          <w:rtl/>
        </w:rPr>
        <w:t>-</w:t>
      </w:r>
      <w:r>
        <w:t xml:space="preserve"> </w:t>
      </w:r>
      <w:r>
        <w:rPr>
          <w:rtl/>
        </w:rPr>
        <w:t>وَ كَذلِكَ كُتِبَ  فِي  هذِهِ الرِّسالَةِ</w:t>
      </w:r>
      <w:r>
        <w:t xml:space="preserve"> :</w:t>
      </w:r>
    </w:p>
    <w:p w:rsidR="001C73B9" w:rsidRDefault="001C73B9" w:rsidP="001C73B9">
      <w:pPr>
        <w:pStyle w:val="libAr"/>
      </w:pPr>
      <w:r>
        <w:rPr>
          <w:rFonts w:hint="eastAsia"/>
          <w:rtl/>
        </w:rPr>
        <w:t>إِنّا</w:t>
      </w:r>
      <w:r>
        <w:rPr>
          <w:rtl/>
        </w:rPr>
        <w:t xml:space="preserve"> غَيرُ مُهمِلِينَ لِمُراعاتِكُمْ وَ لا ناسِيـنَ لِذِكْرِكُـمْ وَ لَولا ذلِكَ لَنَـزَلَ بِكُـمُ الْـلَأْواءُ وَاصْطَلَمَـكُـمُ الأعـداءُ فَاتَّقُـوا اللّهَ جَلَّ جَلالُهُ</w:t>
      </w:r>
      <w:r>
        <w:t xml:space="preserve"> ... .</w:t>
      </w:r>
    </w:p>
    <w:p w:rsidR="001C73B9" w:rsidRDefault="001C73B9" w:rsidP="001C73B9">
      <w:pPr>
        <w:pStyle w:val="libAr"/>
      </w:pPr>
      <w:r>
        <w:rPr>
          <w:rFonts w:hint="eastAsia"/>
          <w:rtl/>
        </w:rPr>
        <w:t>بحار</w:t>
      </w:r>
      <w:r>
        <w:rPr>
          <w:rtl/>
        </w:rPr>
        <w:t xml:space="preserve"> الأنوار/53/175</w:t>
      </w:r>
    </w:p>
    <w:p w:rsidR="001C73B9" w:rsidRDefault="001C73B9" w:rsidP="001C73B9">
      <w:pPr>
        <w:pStyle w:val="libNormal"/>
      </w:pPr>
      <w:r>
        <w:t>Imam Mahdi [a.s.] wrote in a letter to Ash</w:t>
      </w:r>
      <w:r w:rsidR="00D92C09">
        <w:t>-</w:t>
      </w:r>
      <w:r>
        <w:t>Shaykh Al</w:t>
      </w:r>
      <w:r w:rsidR="00D92C09">
        <w:t>-</w:t>
      </w:r>
      <w:r>
        <w:t xml:space="preserve">Mufid: </w:t>
      </w:r>
      <w:r w:rsidR="00E978C2" w:rsidRPr="00E978C2">
        <w:rPr>
          <w:rStyle w:val="libItalicChar"/>
        </w:rPr>
        <w:t>“</w:t>
      </w:r>
      <w:r w:rsidRPr="00E978C2">
        <w:rPr>
          <w:rStyle w:val="libItalicChar"/>
        </w:rPr>
        <w:t>We are not regardless of considering you nor are we forgetful of you, because if it were not so, afflictions would shower upon you and enemies would eradicate you. Hence, fear Allah and obey Him, Glory be to His Majesty.</w:t>
      </w:r>
      <w:r w:rsidR="00E978C2" w:rsidRPr="00E978C2">
        <w:rPr>
          <w:rStyle w:val="libItalicChar"/>
        </w:rPr>
        <w:t>”</w:t>
      </w:r>
    </w:p>
    <w:p w:rsidR="001C73B9" w:rsidRDefault="001C73B9" w:rsidP="001C73B9">
      <w:pPr>
        <w:pStyle w:val="libNormal"/>
      </w:pPr>
      <w:r>
        <w:t>Bihar</w:t>
      </w:r>
      <w:r w:rsidR="00D92C09">
        <w:t>-</w:t>
      </w:r>
      <w:r>
        <w:t>ul</w:t>
      </w:r>
      <w:r w:rsidR="00D92C09">
        <w:t>-</w:t>
      </w:r>
      <w:r>
        <w:t>Anwar, vol. 53, p. 175</w:t>
      </w:r>
    </w:p>
    <w:p w:rsidR="001C73B9" w:rsidRDefault="001C73B9" w:rsidP="001C73B9">
      <w:pPr>
        <w:pStyle w:val="libNormal"/>
      </w:pPr>
      <w:r>
        <w:t>Supplication</w:t>
      </w:r>
    </w:p>
    <w:p w:rsidR="001C73B9" w:rsidRDefault="001C73B9" w:rsidP="001C73B9">
      <w:pPr>
        <w:pStyle w:val="libNormal"/>
      </w:pPr>
      <w:r>
        <w:t>May Allah (s.w.t.) hasten the reappearence of our 12th Imam [a.s.] to establish equality, truth, and justice throughout the world</w:t>
      </w:r>
    </w:p>
    <w:p w:rsidR="001C73B9" w:rsidRDefault="001C73B9" w:rsidP="001C73B9">
      <w:pPr>
        <w:pStyle w:val="libNormal"/>
      </w:pPr>
      <w:r>
        <w:br w:type="page"/>
      </w:r>
    </w:p>
    <w:p w:rsidR="001C73B9" w:rsidRDefault="001C73B9" w:rsidP="001C73B9">
      <w:pPr>
        <w:pStyle w:val="Heading1Center"/>
      </w:pPr>
      <w:bookmarkStart w:id="76" w:name="_Toc444518275"/>
      <w:r>
        <w:lastRenderedPageBreak/>
        <w:t>THE MUSLIM UMMAH AT THE END OF THE TIME</w:t>
      </w:r>
      <w:bookmarkEnd w:id="76"/>
    </w:p>
    <w:p w:rsidR="001C73B9" w:rsidRDefault="001C73B9" w:rsidP="001C73B9">
      <w:pPr>
        <w:pStyle w:val="libAr"/>
      </w:pPr>
      <w:r>
        <w:rPr>
          <w:rtl/>
        </w:rPr>
        <w:t>406</w:t>
      </w:r>
      <w:r w:rsidR="00D92C09">
        <w:rPr>
          <w:rtl/>
        </w:rPr>
        <w:t>-</w:t>
      </w:r>
      <w:r>
        <w:t xml:space="preserve"> </w:t>
      </w:r>
      <w:r>
        <w:rPr>
          <w:rtl/>
        </w:rPr>
        <w:t xml:space="preserve">قالَ رَسُولُ </w:t>
      </w:r>
      <w:r w:rsidR="00525C12">
        <w:rPr>
          <w:rtl/>
        </w:rPr>
        <w:t>الله صلی</w:t>
      </w:r>
      <w:r>
        <w:rPr>
          <w:rtl/>
        </w:rPr>
        <w:t xml:space="preserve"> الله</w:t>
      </w:r>
      <w:r w:rsidR="00525C12">
        <w:rPr>
          <w:rtl/>
        </w:rPr>
        <w:t xml:space="preserve"> عليه</w:t>
      </w:r>
      <w:r>
        <w:rPr>
          <w:rtl/>
        </w:rPr>
        <w:t xml:space="preserve"> و آله و سلم</w:t>
      </w:r>
      <w:r>
        <w:t>:</w:t>
      </w:r>
    </w:p>
    <w:p w:rsidR="001C73B9" w:rsidRDefault="001C73B9" w:rsidP="001C73B9">
      <w:pPr>
        <w:pStyle w:val="libAr"/>
      </w:pPr>
      <w:r>
        <w:rPr>
          <w:rFonts w:hint="eastAsia"/>
          <w:rtl/>
        </w:rPr>
        <w:t>سَيأْتي</w:t>
      </w:r>
      <w:r>
        <w:rPr>
          <w:rtl/>
        </w:rPr>
        <w:t xml:space="preserve"> عَلَـى النّاسِ زَمـانٌ لا يُكـرِمُـونَ العُلَمـاءَ إلّا بِثَـوبٍ حَسَنٍ وَ لا يَسمَعُونَ القُرآنَ إلّا بِصَوتٍ حَسَنٍ وَلا يَعبُدُونَ اللّهَ إلّا في شَهرِ رَمَضانَ، لا حَياءَ  لِنِسائِهِم وَ لا صَبْرَ لِفُقَرائِهِـم، وَ لا سَخاءَ لأَِغنيائِهِم لا ي</w:t>
      </w:r>
      <w:r>
        <w:rPr>
          <w:rFonts w:hint="eastAsia"/>
          <w:rtl/>
        </w:rPr>
        <w:t>َقنَعُـونَ</w:t>
      </w:r>
      <w:r>
        <w:rPr>
          <w:rtl/>
        </w:rPr>
        <w:t xml:space="preserve"> بِالقَليـلِ، وَ لا يَشبَعُـونَ بِالكَثيـرِ، هِمَّتُهُم بُطُونُهُـم، وَ دينُهُـم دَراهِمُهُـم، وَ نِساوئُهُـم قِبْلَتُهُم، وَ بُيُوتُهُم مَساجِدُهُم يَفِرُّونَ مِـنَ العُلَمـاءِ كَمـا تَفِـرُّ الغَنَـمُ مِـنَ الذِّئْبِ، فَإذا كانَ ذلكَ اِبْتَلاهُ</w:t>
      </w:r>
      <w:r>
        <w:rPr>
          <w:rFonts w:hint="eastAsia"/>
          <w:rtl/>
        </w:rPr>
        <w:t>مُ</w:t>
      </w:r>
      <w:r>
        <w:rPr>
          <w:rtl/>
        </w:rPr>
        <w:t xml:space="preserve"> اللّهُ بِثَلاثِ خِصالٍ: اَوَّلُها يَرفَعُ البَرَكَةَ مِن أَموالِهِم. وَ الثّانِيَةُ يُسَلِّطُ اللّهُ</w:t>
      </w:r>
      <w:r w:rsidR="00525C12">
        <w:rPr>
          <w:rtl/>
        </w:rPr>
        <w:t xml:space="preserve"> عليه</w:t>
      </w:r>
      <w:r>
        <w:rPr>
          <w:rtl/>
        </w:rPr>
        <w:t>م سُلطانًا جائِـرًا. وَالثّالِثَةُ يَخرُجُونَ مِنَ الدّنيا بِغَيرِ إِيمانٍ</w:t>
      </w:r>
      <w:r>
        <w:t>.</w:t>
      </w:r>
    </w:p>
    <w:p w:rsidR="001C73B9" w:rsidRDefault="001C73B9" w:rsidP="001C73B9">
      <w:pPr>
        <w:pStyle w:val="libAr"/>
      </w:pPr>
      <w:r>
        <w:rPr>
          <w:rFonts w:hint="eastAsia"/>
          <w:rtl/>
        </w:rPr>
        <w:t>وقايع</w:t>
      </w:r>
      <w:r>
        <w:rPr>
          <w:rtl/>
        </w:rPr>
        <w:t xml:space="preserve"> الأيّام/439</w:t>
      </w:r>
    </w:p>
    <w:p w:rsidR="001C73B9" w:rsidRPr="00E978C2" w:rsidRDefault="001C73B9" w:rsidP="001C73B9">
      <w:pPr>
        <w:pStyle w:val="libNormal"/>
        <w:rPr>
          <w:rStyle w:val="libItalicChar"/>
        </w:rPr>
      </w:pPr>
      <w:r>
        <w:t xml:space="preserve">The Holy Prophet [p.b.u.h.] said: </w:t>
      </w:r>
      <w:r w:rsidR="00E978C2" w:rsidRPr="00E978C2">
        <w:rPr>
          <w:rStyle w:val="libItalicChar"/>
        </w:rPr>
        <w:t>“</w:t>
      </w:r>
      <w:r w:rsidRPr="00E978C2">
        <w:rPr>
          <w:rStyle w:val="libItalicChar"/>
        </w:rPr>
        <w:t>There will come a time for people that: they will not respect their scholars except for their good clothing; they will not hearken to the Qur'an except for the pleasant voice; and they will not worship Allah except for during the fasting month; there will be no shyness in their women, no patience in their poor ones; and no prosperity for their rich ones, they will not be contented with a small (portion), and they will not be satiated with abundance. They will strive (only) for their  stomach; their religion is their money (wealth); their women are their Qiblah (direction of worship); and their homes are their mosques; they run away from their scholars just as lambs run away from wolves.</w:t>
      </w:r>
    </w:p>
    <w:p w:rsidR="001C73B9" w:rsidRDefault="001C73B9" w:rsidP="001C73B9">
      <w:pPr>
        <w:pStyle w:val="libNormal"/>
      </w:pPr>
      <w:r w:rsidRPr="00E978C2">
        <w:rPr>
          <w:rStyle w:val="libItalicChar"/>
        </w:rPr>
        <w:t>Then, when they become like that, the Lord will afflict them with three conditions. At first, He takes the prosperity from their properties. The second is that a cruel ruler will dominate them. The third is that they will pass away from this world without having (true) Faith.</w:t>
      </w:r>
      <w:r w:rsidR="00E978C2" w:rsidRPr="00E978C2">
        <w:rPr>
          <w:rStyle w:val="libItalicChar"/>
        </w:rPr>
        <w:t>”</w:t>
      </w:r>
    </w:p>
    <w:p w:rsidR="001C73B9" w:rsidRDefault="001C73B9" w:rsidP="001C73B9">
      <w:pPr>
        <w:pStyle w:val="libNormal"/>
      </w:pPr>
      <w:r>
        <w:t>Waqayi'</w:t>
      </w:r>
      <w:r w:rsidR="00D92C09">
        <w:t>-</w:t>
      </w:r>
      <w:r>
        <w:t>ul</w:t>
      </w:r>
      <w:r w:rsidR="00D92C09">
        <w:t>-</w:t>
      </w:r>
      <w:r>
        <w:t xml:space="preserve">'Ayyam, p. 439 </w:t>
      </w:r>
    </w:p>
    <w:p w:rsidR="001C73B9" w:rsidRDefault="001C73B9" w:rsidP="001C73B9">
      <w:pPr>
        <w:pStyle w:val="libAr"/>
      </w:pPr>
      <w:r>
        <w:rPr>
          <w:rtl/>
        </w:rPr>
        <w:t>407</w:t>
      </w:r>
      <w:r w:rsidR="00D92C09">
        <w:rPr>
          <w:rtl/>
        </w:rPr>
        <w:t>-</w:t>
      </w:r>
      <w:r>
        <w:t xml:space="preserve"> </w:t>
      </w:r>
      <w:r>
        <w:rPr>
          <w:rtl/>
        </w:rPr>
        <w:t xml:space="preserve">قالَ رَسُولُ </w:t>
      </w:r>
      <w:r w:rsidR="00525C12">
        <w:rPr>
          <w:rtl/>
        </w:rPr>
        <w:t>الله صلی</w:t>
      </w:r>
      <w:r>
        <w:rPr>
          <w:rtl/>
        </w:rPr>
        <w:t xml:space="preserve"> الله</w:t>
      </w:r>
      <w:r w:rsidR="00525C12">
        <w:rPr>
          <w:rtl/>
        </w:rPr>
        <w:t xml:space="preserve"> عليه</w:t>
      </w:r>
      <w:r>
        <w:rPr>
          <w:rtl/>
        </w:rPr>
        <w:t xml:space="preserve"> و آله و سلم</w:t>
      </w:r>
      <w:r>
        <w:t>:</w:t>
      </w:r>
    </w:p>
    <w:p w:rsidR="001C73B9" w:rsidRDefault="001C73B9" w:rsidP="001C73B9">
      <w:pPr>
        <w:pStyle w:val="libAr"/>
      </w:pPr>
      <w:r>
        <w:rPr>
          <w:rFonts w:hint="eastAsia"/>
          <w:rtl/>
        </w:rPr>
        <w:t>يَأْتي</w:t>
      </w:r>
      <w:r>
        <w:rPr>
          <w:rtl/>
        </w:rPr>
        <w:t xml:space="preserve"> عَلى أُمَّتي زَمانٌ يَكُونُ أُمَراؤُهُمْ عَلَى الجَورِ وَ عُلَماؤُهُمْ عَلَى الطَّمَعِ وَ قِلَّةِ الوَرَعِ، وَ عُبّادُهُم عَلَى الرِّياءِ، وَ تُجّارُهُـمْ عَلى  أَكْلِ الرِّبا وَ كِتمـانِ العَيْبِ فِي  البَيعِ وَ الشِّرى، وَ نِساؤُهُمْ عَلى  زِينَةِ الدّنيا فَعِنـدَ ذلكَ يُسَلَّـطُ</w:t>
      </w:r>
      <w:r w:rsidR="00525C12">
        <w:rPr>
          <w:rtl/>
        </w:rPr>
        <w:t xml:space="preserve"> عليه</w:t>
      </w:r>
      <w:r>
        <w:rPr>
          <w:rtl/>
        </w:rPr>
        <w:t>م شِرارُهُم فَيَدْعُو خِيارُهُمْ فَلا يُستَجابُ لَهُمْ</w:t>
      </w:r>
      <w:r>
        <w:t>.</w:t>
      </w:r>
    </w:p>
    <w:p w:rsidR="001C73B9" w:rsidRDefault="001C73B9" w:rsidP="001C73B9">
      <w:pPr>
        <w:pStyle w:val="libAr"/>
      </w:pPr>
      <w:r>
        <w:rPr>
          <w:rFonts w:hint="eastAsia"/>
          <w:rtl/>
        </w:rPr>
        <w:t>بحار</w:t>
      </w:r>
      <w:r>
        <w:rPr>
          <w:rtl/>
        </w:rPr>
        <w:t xml:space="preserve"> الأنوار/23/22</w:t>
      </w:r>
    </w:p>
    <w:p w:rsidR="001C73B9" w:rsidRDefault="001C73B9" w:rsidP="001C73B9">
      <w:pPr>
        <w:pStyle w:val="libNormal"/>
      </w:pPr>
      <w:r>
        <w:t xml:space="preserve">The Holy Prophet [p.b.u.h.] said: </w:t>
      </w:r>
      <w:r w:rsidR="00E978C2" w:rsidRPr="00E978C2">
        <w:rPr>
          <w:rStyle w:val="libItalicChar"/>
        </w:rPr>
        <w:t>“</w:t>
      </w:r>
      <w:r w:rsidRPr="00E978C2">
        <w:rPr>
          <w:rStyle w:val="libItalicChar"/>
        </w:rPr>
        <w:t>There will come a time for my Ummah when their rulers will be cruel, their scholars will be greedy and have little piety, their worshippers (will act) hypocritically, their merchants will commit usury and conceal the defects of their buyings and sellings and their women will be busy with the ornaments of the world. Hence, at this time, the most vicious of them will  dominate over them, and their good doers will invocate but they will not be answered.</w:t>
      </w:r>
      <w:r w:rsidR="00E978C2" w:rsidRPr="00E978C2">
        <w:rPr>
          <w:rStyle w:val="libItalicChar"/>
        </w:rPr>
        <w:t>”</w:t>
      </w:r>
    </w:p>
    <w:p w:rsidR="001C73B9" w:rsidRDefault="001C73B9" w:rsidP="001C73B9">
      <w:pPr>
        <w:pStyle w:val="libNormal"/>
      </w:pPr>
      <w:r>
        <w:t>Bihar</w:t>
      </w:r>
      <w:r w:rsidR="00D92C09">
        <w:t>-</w:t>
      </w:r>
      <w:r>
        <w:t>uI</w:t>
      </w:r>
      <w:r w:rsidR="00D92C09">
        <w:t>-</w:t>
      </w:r>
      <w:r>
        <w:t xml:space="preserve">Anwar, vol. 23, p. 22 </w:t>
      </w:r>
    </w:p>
    <w:p w:rsidR="001C73B9" w:rsidRDefault="001C73B9" w:rsidP="001C73B9">
      <w:pPr>
        <w:pStyle w:val="libAr"/>
      </w:pPr>
      <w:r>
        <w:rPr>
          <w:rtl/>
        </w:rPr>
        <w:lastRenderedPageBreak/>
        <w:t>408</w:t>
      </w:r>
      <w:r w:rsidR="00D92C09">
        <w:rPr>
          <w:rtl/>
        </w:rPr>
        <w:t>-</w:t>
      </w:r>
      <w:r>
        <w:t xml:space="preserve"> </w:t>
      </w:r>
      <w:r>
        <w:rPr>
          <w:rtl/>
        </w:rPr>
        <w:t xml:space="preserve">قالَ </w:t>
      </w:r>
      <w:r w:rsidR="005F6D68">
        <w:rPr>
          <w:rtl/>
        </w:rPr>
        <w:t>النَّبِيّ صلی</w:t>
      </w:r>
      <w:r>
        <w:rPr>
          <w:rtl/>
        </w:rPr>
        <w:t xml:space="preserve"> الله</w:t>
      </w:r>
      <w:r w:rsidR="00525C12">
        <w:rPr>
          <w:rtl/>
        </w:rPr>
        <w:t xml:space="preserve"> عليه</w:t>
      </w:r>
      <w:r>
        <w:rPr>
          <w:rtl/>
        </w:rPr>
        <w:t xml:space="preserve"> و آله و سلم: سَيأْتِي زَمانٌ عَلى أُمَّتي يُحِبُّـونَ خَمْسـًا وَ يَنْسَـوْنَ خَمْسًا: يُحِبُّونَ الدّنيا وَ يَنْسَوْنَ الآخِرَةَ، وَ يُحِبُّونَ المالَ وَ يَنْسَوْنَ الحِسابَ، وَ يُحِبُّونَ النِّساءَ وَ يَنْسَـوْنَ الحُـورَ</w:t>
      </w:r>
      <w:r>
        <w:rPr>
          <w:rFonts w:hint="eastAsia"/>
          <w:rtl/>
        </w:rPr>
        <w:t>،</w:t>
      </w:r>
      <w:r>
        <w:rPr>
          <w:rtl/>
        </w:rPr>
        <w:t xml:space="preserve"> وَ يُحِبُّونَ القُصُورَ وَ يَنْسَوْنَ القُبورَ، وَ يُحِبّونَ النَّفْسَ وَ يَنْسَوْنَ الرَّبَّ، أُولئِكَ بَريئُونَ مِنّي وَ أَنَ بَرِيءٌ مِنْهُمْ</w:t>
      </w:r>
      <w:r>
        <w:t>.</w:t>
      </w:r>
    </w:p>
    <w:p w:rsidR="001C73B9" w:rsidRDefault="001C73B9" w:rsidP="001C73B9">
      <w:pPr>
        <w:pStyle w:val="libAr"/>
      </w:pPr>
      <w:r>
        <w:rPr>
          <w:rFonts w:hint="eastAsia"/>
          <w:rtl/>
        </w:rPr>
        <w:t>اثنى</w:t>
      </w:r>
      <w:r>
        <w:rPr>
          <w:rtl/>
        </w:rPr>
        <w:t xml:space="preserve"> عشريه/202</w:t>
      </w:r>
    </w:p>
    <w:p w:rsidR="001C73B9" w:rsidRPr="00E978C2" w:rsidRDefault="001C73B9" w:rsidP="001C73B9">
      <w:pPr>
        <w:pStyle w:val="libNormal"/>
        <w:rPr>
          <w:rStyle w:val="libItalicChar"/>
        </w:rPr>
      </w:pPr>
      <w:r>
        <w:t xml:space="preserve">The Holy Prophet [p.b.u.h.] said: </w:t>
      </w:r>
      <w:r w:rsidR="00E978C2" w:rsidRPr="00E978C2">
        <w:rPr>
          <w:rStyle w:val="libItalicChar"/>
        </w:rPr>
        <w:t>“</w:t>
      </w:r>
      <w:r w:rsidRPr="00E978C2">
        <w:rPr>
          <w:rStyle w:val="libItalicChar"/>
        </w:rPr>
        <w:t>There will come a time for my Ummah when they will love five things while neglecting five others:</w:t>
      </w:r>
    </w:p>
    <w:p w:rsidR="001C73B9" w:rsidRPr="00E978C2" w:rsidRDefault="001C73B9" w:rsidP="001C73B9">
      <w:pPr>
        <w:pStyle w:val="libNormal"/>
        <w:rPr>
          <w:rStyle w:val="libItalicChar"/>
        </w:rPr>
      </w:pPr>
      <w:r w:rsidRPr="00E978C2">
        <w:rPr>
          <w:rStyle w:val="libItalicChar"/>
        </w:rPr>
        <w:t>They will love this world and neglect the next world.</w:t>
      </w:r>
    </w:p>
    <w:p w:rsidR="001C73B9" w:rsidRPr="00E978C2" w:rsidRDefault="001C73B9" w:rsidP="001C73B9">
      <w:pPr>
        <w:pStyle w:val="libNormal"/>
        <w:rPr>
          <w:rStyle w:val="libItalicChar"/>
        </w:rPr>
      </w:pPr>
      <w:r w:rsidRPr="00E978C2">
        <w:rPr>
          <w:rStyle w:val="libItalicChar"/>
        </w:rPr>
        <w:t>They will love wealth and forget (the Day of) Reckoning.</w:t>
      </w:r>
    </w:p>
    <w:p w:rsidR="001C73B9" w:rsidRPr="00E978C2" w:rsidRDefault="001C73B9" w:rsidP="001C73B9">
      <w:pPr>
        <w:pStyle w:val="libNormal"/>
        <w:rPr>
          <w:rStyle w:val="libItalicChar"/>
        </w:rPr>
      </w:pPr>
      <w:r w:rsidRPr="00E978C2">
        <w:rPr>
          <w:rStyle w:val="libItalicChar"/>
        </w:rPr>
        <w:t>They (their men) will love (corruptive) women and forget the houries.</w:t>
      </w:r>
    </w:p>
    <w:p w:rsidR="001C73B9" w:rsidRPr="00E978C2" w:rsidRDefault="001C73B9" w:rsidP="001C73B9">
      <w:pPr>
        <w:pStyle w:val="libNormal"/>
        <w:rPr>
          <w:rStyle w:val="libItalicChar"/>
        </w:rPr>
      </w:pPr>
      <w:r w:rsidRPr="00E978C2">
        <w:rPr>
          <w:rStyle w:val="libItalicChar"/>
        </w:rPr>
        <w:t>They will love buildings and forget the graves.</w:t>
      </w:r>
    </w:p>
    <w:p w:rsidR="001C73B9" w:rsidRDefault="001C73B9" w:rsidP="001C73B9">
      <w:pPr>
        <w:pStyle w:val="libNormal"/>
      </w:pPr>
      <w:r w:rsidRPr="00E978C2">
        <w:rPr>
          <w:rStyle w:val="libItalicChar"/>
        </w:rPr>
        <w:t>And, they will love (their) selves and forget the Lord. Those (such people) dislike me and I, too, dislike them.</w:t>
      </w:r>
      <w:r w:rsidR="00E978C2" w:rsidRPr="00E978C2">
        <w:rPr>
          <w:rStyle w:val="libItalicChar"/>
        </w:rPr>
        <w:t>”</w:t>
      </w:r>
    </w:p>
    <w:p w:rsidR="001C73B9" w:rsidRDefault="001C73B9" w:rsidP="001C73B9">
      <w:pPr>
        <w:pStyle w:val="libNormal"/>
      </w:pPr>
      <w:r>
        <w:t>Al</w:t>
      </w:r>
      <w:r w:rsidR="00D92C09">
        <w:t>-</w:t>
      </w:r>
      <w:r>
        <w:t xml:space="preserve">Ithna 'Ashariyyah, p. 202 </w:t>
      </w:r>
    </w:p>
    <w:p w:rsidR="001C73B9" w:rsidRDefault="001C73B9" w:rsidP="001C73B9">
      <w:pPr>
        <w:pStyle w:val="libNormal"/>
      </w:pPr>
      <w:r>
        <w:br w:type="page"/>
      </w:r>
    </w:p>
    <w:p w:rsidR="001C73B9" w:rsidRDefault="001C73B9" w:rsidP="001C73B9">
      <w:pPr>
        <w:pStyle w:val="Heading1Center"/>
      </w:pPr>
      <w:bookmarkStart w:id="77" w:name="_Toc444518276"/>
      <w:r>
        <w:lastRenderedPageBreak/>
        <w:t>LIFETIME SHOULD BE WELL SPENT</w:t>
      </w:r>
      <w:bookmarkEnd w:id="77"/>
    </w:p>
    <w:p w:rsidR="001C73B9" w:rsidRDefault="001C73B9" w:rsidP="001C73B9">
      <w:pPr>
        <w:pStyle w:val="libAr"/>
      </w:pPr>
      <w:r>
        <w:rPr>
          <w:rtl/>
        </w:rPr>
        <w:t>409</w:t>
      </w:r>
      <w:r w:rsidR="00D92C09">
        <w:rPr>
          <w:rtl/>
        </w:rPr>
        <w:t>-</w:t>
      </w:r>
      <w:r>
        <w:t xml:space="preserve"> </w:t>
      </w:r>
      <w:r>
        <w:rPr>
          <w:rtl/>
        </w:rPr>
        <w:t xml:space="preserve">قالَ رَسُولُ </w:t>
      </w:r>
      <w:r w:rsidR="00525C12">
        <w:rPr>
          <w:rtl/>
        </w:rPr>
        <w:t>الله صلی</w:t>
      </w:r>
      <w:r>
        <w:rPr>
          <w:rtl/>
        </w:rPr>
        <w:t xml:space="preserve"> الله</w:t>
      </w:r>
      <w:r w:rsidR="00525C12">
        <w:rPr>
          <w:rtl/>
        </w:rPr>
        <w:t xml:space="preserve"> عليه</w:t>
      </w:r>
      <w:r>
        <w:rPr>
          <w:rtl/>
        </w:rPr>
        <w:t xml:space="preserve"> و آله و سلم</w:t>
      </w:r>
      <w:r>
        <w:t>:</w:t>
      </w:r>
    </w:p>
    <w:p w:rsidR="001C73B9" w:rsidRDefault="001C73B9" w:rsidP="001C73B9">
      <w:pPr>
        <w:pStyle w:val="libAr"/>
      </w:pPr>
      <w:r>
        <w:rPr>
          <w:rFonts w:hint="eastAsia"/>
          <w:rtl/>
        </w:rPr>
        <w:t>يا</w:t>
      </w:r>
      <w:r>
        <w:rPr>
          <w:rtl/>
        </w:rPr>
        <w:t xml:space="preserve"> أباذَرٍّ اِغتَنِمْ خَمْساً قَبْلَ خَمْسٍ شَبابَكَ قَبْلَ هَرَمِكَ وَ صِحَّتَكَ قَبْلَ سُقْمِكَ وَ غِناكَ قَبْلَ فَقْرِكَ وَ فَراغَكَ قَبْلَ شُغْلِكَ وَ حَياتَكَ قَبْلَ مَوْتِكَ</w:t>
      </w:r>
      <w:r>
        <w:t>.</w:t>
      </w:r>
    </w:p>
    <w:p w:rsidR="001C73B9" w:rsidRDefault="001C73B9" w:rsidP="001C73B9">
      <w:pPr>
        <w:pStyle w:val="libAr"/>
      </w:pPr>
      <w:r>
        <w:rPr>
          <w:rFonts w:hint="eastAsia"/>
          <w:rtl/>
        </w:rPr>
        <w:t>بحار</w:t>
      </w:r>
      <w:r>
        <w:rPr>
          <w:rtl/>
        </w:rPr>
        <w:t xml:space="preserve"> الأنوار/77/77</w:t>
      </w:r>
    </w:p>
    <w:p w:rsidR="001C73B9" w:rsidRPr="00E978C2" w:rsidRDefault="001C73B9" w:rsidP="001C73B9">
      <w:pPr>
        <w:pStyle w:val="libNormal"/>
        <w:rPr>
          <w:rStyle w:val="libItalicChar"/>
        </w:rPr>
      </w:pPr>
      <w:r>
        <w:t xml:space="preserve">The holy Prophet [p.b.u.h.] told Abu Dharr: </w:t>
      </w:r>
      <w:r w:rsidR="00E978C2" w:rsidRPr="00E978C2">
        <w:rPr>
          <w:rStyle w:val="libItalicChar"/>
        </w:rPr>
        <w:t>“</w:t>
      </w:r>
      <w:r w:rsidRPr="00E978C2">
        <w:rPr>
          <w:rStyle w:val="libItalicChar"/>
        </w:rPr>
        <w:t>Take advantage of five opportunities before five other things:</w:t>
      </w:r>
    </w:p>
    <w:p w:rsidR="001C73B9" w:rsidRDefault="001C73B9" w:rsidP="001C73B9">
      <w:pPr>
        <w:pStyle w:val="libNormal"/>
      </w:pPr>
      <w:r w:rsidRPr="00E978C2">
        <w:rPr>
          <w:rStyle w:val="libItalicChar"/>
        </w:rPr>
        <w:t>Your youth before your senescence, your health before your illness, your wealth before your poverty, your leisure before your haste, and your life before your death.</w:t>
      </w:r>
      <w:r w:rsidR="00E978C2" w:rsidRPr="00E978C2">
        <w:rPr>
          <w:rStyle w:val="libItalicChar"/>
        </w:rPr>
        <w:t>”</w:t>
      </w:r>
    </w:p>
    <w:p w:rsidR="001C73B9" w:rsidRDefault="001C73B9" w:rsidP="001C73B9">
      <w:pPr>
        <w:pStyle w:val="libNormal"/>
      </w:pPr>
      <w:r>
        <w:t>Bihar</w:t>
      </w:r>
      <w:r w:rsidR="00D92C09">
        <w:t>-</w:t>
      </w:r>
      <w:r>
        <w:t>ul</w:t>
      </w:r>
      <w:r w:rsidR="00D92C09">
        <w:t>-</w:t>
      </w:r>
      <w:r>
        <w:t xml:space="preserve">Anwar, vol. 77, p. 77 </w:t>
      </w:r>
    </w:p>
    <w:p w:rsidR="001C73B9" w:rsidRDefault="001C73B9" w:rsidP="001C73B9">
      <w:pPr>
        <w:pStyle w:val="libAr"/>
      </w:pPr>
      <w:r>
        <w:rPr>
          <w:rtl/>
        </w:rPr>
        <w:t>410</w:t>
      </w:r>
      <w:r w:rsidR="00D92C09">
        <w:rPr>
          <w:rtl/>
        </w:rPr>
        <w:t>-</w:t>
      </w:r>
      <w:r>
        <w:t xml:space="preserve"> </w:t>
      </w:r>
      <w:r>
        <w:rPr>
          <w:rtl/>
        </w:rPr>
        <w:t>قالَ الإمامُ أَميرُ المُؤمنينَ عَلِيٌّ</w:t>
      </w:r>
      <w:r w:rsidR="00525C12">
        <w:rPr>
          <w:rtl/>
        </w:rPr>
        <w:t xml:space="preserve"> </w:t>
      </w:r>
      <w:r w:rsidR="008A02F7">
        <w:rPr>
          <w:rtl/>
        </w:rPr>
        <w:t xml:space="preserve">عليه السلام </w:t>
      </w:r>
      <w:r>
        <w:t>:</w:t>
      </w:r>
    </w:p>
    <w:p w:rsidR="001C73B9" w:rsidRDefault="001C73B9" w:rsidP="001C73B9">
      <w:pPr>
        <w:pStyle w:val="libAr"/>
      </w:pPr>
      <w:r>
        <w:rPr>
          <w:rFonts w:hint="eastAsia"/>
          <w:rtl/>
        </w:rPr>
        <w:t>لَيْسَ</w:t>
      </w:r>
      <w:r>
        <w:rPr>
          <w:rtl/>
        </w:rPr>
        <w:t xml:space="preserve"> شَيْءٌ اَعَزَّ مِنَ الكِبريتِ الأحْمَرِ إلّا ما بَقِيَ مِنْ عُمْرِ الْمُؤْمِنِ</w:t>
      </w:r>
      <w:r>
        <w:t>.</w:t>
      </w:r>
    </w:p>
    <w:p w:rsidR="001C73B9" w:rsidRDefault="001C73B9" w:rsidP="001C73B9">
      <w:pPr>
        <w:pStyle w:val="libAr"/>
      </w:pPr>
      <w:r>
        <w:rPr>
          <w:rFonts w:hint="eastAsia"/>
          <w:rtl/>
        </w:rPr>
        <w:t>غرر</w:t>
      </w:r>
      <w:r>
        <w:rPr>
          <w:rtl/>
        </w:rPr>
        <w:t xml:space="preserve"> الحكم/257</w:t>
      </w:r>
    </w:p>
    <w:p w:rsidR="001C73B9" w:rsidRDefault="001C73B9" w:rsidP="001C73B9">
      <w:pPr>
        <w:pStyle w:val="libNormal"/>
      </w:pPr>
      <w:r>
        <w:t xml:space="preserve">Imam Amir ul Mu'mineen Ali [a.s.] said: </w:t>
      </w:r>
      <w:r w:rsidR="00E978C2" w:rsidRPr="00E978C2">
        <w:rPr>
          <w:rStyle w:val="libItalicChar"/>
        </w:rPr>
        <w:t>“</w:t>
      </w:r>
      <w:r w:rsidRPr="00E978C2">
        <w:rPr>
          <w:rStyle w:val="libItalicChar"/>
        </w:rPr>
        <w:t>There is nothing worthier than gold save what remains of a true believer's life.</w:t>
      </w:r>
      <w:r w:rsidR="00E978C2" w:rsidRPr="00E978C2">
        <w:rPr>
          <w:rStyle w:val="libItalicChar"/>
        </w:rPr>
        <w:t>”</w:t>
      </w:r>
    </w:p>
    <w:p w:rsidR="001C73B9" w:rsidRDefault="001C73B9" w:rsidP="001C73B9">
      <w:pPr>
        <w:pStyle w:val="libNormal"/>
      </w:pPr>
      <w:r>
        <w:t>Ghurar</w:t>
      </w:r>
      <w:r w:rsidR="00D92C09">
        <w:t>-</w:t>
      </w:r>
      <w:r>
        <w:t>ul</w:t>
      </w:r>
      <w:r w:rsidR="00D92C09">
        <w:t>-</w:t>
      </w:r>
      <w:r>
        <w:t xml:space="preserve">Hikam, p. 257 </w:t>
      </w:r>
    </w:p>
    <w:p w:rsidR="001C73B9" w:rsidRDefault="001C73B9" w:rsidP="001C73B9">
      <w:pPr>
        <w:pStyle w:val="libAr"/>
      </w:pPr>
      <w:r>
        <w:rPr>
          <w:rtl/>
        </w:rPr>
        <w:t>411</w:t>
      </w:r>
      <w:r w:rsidR="00D92C09">
        <w:rPr>
          <w:rtl/>
        </w:rPr>
        <w:t>-</w:t>
      </w:r>
      <w:r>
        <w:t xml:space="preserve"> </w:t>
      </w:r>
      <w:r>
        <w:rPr>
          <w:rtl/>
        </w:rPr>
        <w:t>قالَ الإمامُ الصّادِقُ</w:t>
      </w:r>
      <w:r w:rsidR="00525C12">
        <w:rPr>
          <w:rtl/>
        </w:rPr>
        <w:t xml:space="preserve"> </w:t>
      </w:r>
      <w:r w:rsidR="008A02F7">
        <w:rPr>
          <w:rtl/>
        </w:rPr>
        <w:t xml:space="preserve">عليه السلام </w:t>
      </w:r>
      <w:r>
        <w:t>:</w:t>
      </w:r>
    </w:p>
    <w:p w:rsidR="001C73B9" w:rsidRDefault="001C73B9" w:rsidP="001C73B9">
      <w:pPr>
        <w:pStyle w:val="libAr"/>
      </w:pPr>
      <w:r>
        <w:rPr>
          <w:rFonts w:hint="eastAsia"/>
          <w:rtl/>
        </w:rPr>
        <w:t>إذا</w:t>
      </w:r>
      <w:r>
        <w:rPr>
          <w:rtl/>
        </w:rPr>
        <w:t xml:space="preserve"> كانَ يَومُ القِيامَة يَقُومُ عُنُقٌ مِنَ النّاسِ فَيَأْتُونَ بابَ الجَنَّةِ فَيَضْرِبُونَهُ فَيُقالُ لَهُم: مَن أَنْتُمْ؟ فَيقُولُونَ: نَحْنُ أَهلُ الصَّبرِ فَيُقالُ لَهُم: عَلى ما صَبَرتُمْ؟ فَيَقُولُونَ: كُنّا نَصْبِرُ عَلى طاعَةِ اللهِ وَ نَصْبِرُ ع</w:t>
      </w:r>
      <w:r>
        <w:rPr>
          <w:rFonts w:hint="eastAsia"/>
          <w:rtl/>
        </w:rPr>
        <w:t>َنْ</w:t>
      </w:r>
      <w:r>
        <w:rPr>
          <w:rtl/>
        </w:rPr>
        <w:t xml:space="preserve"> مَعاصِي اللهِ، فَيَقُولُ اللّهُ عَزَّوَجَلَّ صَدَقُوا، أَدْخِلُوهُمُ الجَنَّةَ وَ هُـوَ قَـولُ اللهِ عَزَّ وَ جَلَّ: إِنَّما يُوَفَّى الصّابِرُونَ أَجْرَهُمْ بِغَيْرِ حِسابٍ</w:t>
      </w:r>
      <w:r>
        <w:t>.</w:t>
      </w:r>
    </w:p>
    <w:p w:rsidR="001C73B9" w:rsidRDefault="001C73B9" w:rsidP="001C73B9">
      <w:pPr>
        <w:pStyle w:val="libAr"/>
      </w:pPr>
      <w:r>
        <w:rPr>
          <w:rFonts w:hint="eastAsia"/>
          <w:rtl/>
        </w:rPr>
        <w:t>الكافي</w:t>
      </w:r>
      <w:r>
        <w:rPr>
          <w:rtl/>
        </w:rPr>
        <w:t>/2/75</w:t>
      </w:r>
    </w:p>
    <w:p w:rsidR="001C73B9" w:rsidRDefault="001C73B9" w:rsidP="001C73B9">
      <w:pPr>
        <w:pStyle w:val="libNormal"/>
      </w:pPr>
      <w:r>
        <w:t xml:space="preserve">Imam Sadiq [a.s.] said: </w:t>
      </w:r>
      <w:r w:rsidR="00E978C2">
        <w:t>“</w:t>
      </w:r>
      <w:r>
        <w:t>When it is the Day of Judgement, a group of people stand and then come to the door of Heaven to knock on it. They will be asked who they are and they will say: 'We are the people of patience.' Then, they will be inquired upon what they were patient about, and they will respond: 'We were patient with the obedience of Allah and were patient with avoiding the sins against Him'. So Allah, Almighty and Glorious, will say they are right and He will let them enter Heaven. This is the word of Allah, Almighty and Glorious, Who says: 'Those who patiently persevere will truly receive a reward without measure!'</w:t>
      </w:r>
      <w:r w:rsidR="00E978C2">
        <w:t>“</w:t>
      </w:r>
      <w:r>
        <w:t xml:space="preserve"> (Sura 39. Verse 10) </w:t>
      </w:r>
    </w:p>
    <w:p w:rsidR="001C73B9" w:rsidRDefault="001C73B9" w:rsidP="001C73B9">
      <w:pPr>
        <w:pStyle w:val="libNormal"/>
      </w:pPr>
      <w:r>
        <w:t>AI</w:t>
      </w:r>
      <w:r w:rsidR="00D92C09">
        <w:t>-</w:t>
      </w:r>
      <w:r>
        <w:t>Kafi, vol. 2, p. 75</w:t>
      </w:r>
    </w:p>
    <w:p w:rsidR="001C73B9" w:rsidRDefault="001C73B9" w:rsidP="001C73B9">
      <w:pPr>
        <w:pStyle w:val="libNormal"/>
      </w:pPr>
      <w:r>
        <w:t xml:space="preserve"> </w:t>
      </w:r>
    </w:p>
    <w:p w:rsidR="001C73B9" w:rsidRDefault="001C73B9" w:rsidP="001C73B9">
      <w:pPr>
        <w:pStyle w:val="libAr"/>
      </w:pPr>
      <w:r>
        <w:rPr>
          <w:rtl/>
        </w:rPr>
        <w:t>412</w:t>
      </w:r>
      <w:r w:rsidR="00D92C09">
        <w:rPr>
          <w:rtl/>
        </w:rPr>
        <w:t>-</w:t>
      </w:r>
      <w:r>
        <w:t xml:space="preserve"> </w:t>
      </w:r>
      <w:r>
        <w:rPr>
          <w:rtl/>
        </w:rPr>
        <w:t>قالَ الإمامُ أَميرُ المُؤمنينَ عَلِيٌّ</w:t>
      </w:r>
      <w:r w:rsidR="00525C12">
        <w:rPr>
          <w:rtl/>
        </w:rPr>
        <w:t xml:space="preserve"> </w:t>
      </w:r>
      <w:r w:rsidR="008A02F7">
        <w:rPr>
          <w:rtl/>
        </w:rPr>
        <w:t xml:space="preserve">عليه السلام </w:t>
      </w:r>
      <w:r>
        <w:t>:</w:t>
      </w:r>
    </w:p>
    <w:p w:rsidR="001C73B9" w:rsidRDefault="001C73B9" w:rsidP="001C73B9">
      <w:pPr>
        <w:pStyle w:val="libAr"/>
      </w:pPr>
      <w:r>
        <w:rPr>
          <w:rFonts w:hint="eastAsia"/>
          <w:rtl/>
        </w:rPr>
        <w:t>طُوبى</w:t>
      </w:r>
      <w:r>
        <w:rPr>
          <w:rtl/>
        </w:rPr>
        <w:t xml:space="preserve"> لِمَنْ قَصُرَ أَمَلُهُ وَاغْتَنَمَ مُهَلَهُ</w:t>
      </w:r>
      <w:r>
        <w:t>.</w:t>
      </w:r>
    </w:p>
    <w:p w:rsidR="001C73B9" w:rsidRDefault="001C73B9" w:rsidP="001C73B9">
      <w:pPr>
        <w:pStyle w:val="libAr"/>
      </w:pPr>
      <w:r>
        <w:rPr>
          <w:rFonts w:hint="eastAsia"/>
          <w:rtl/>
        </w:rPr>
        <w:lastRenderedPageBreak/>
        <w:t>غرر</w:t>
      </w:r>
      <w:r>
        <w:rPr>
          <w:rtl/>
        </w:rPr>
        <w:t xml:space="preserve"> الحكم/206</w:t>
      </w:r>
    </w:p>
    <w:p w:rsidR="001C73B9" w:rsidRDefault="001C73B9" w:rsidP="001C73B9">
      <w:pPr>
        <w:pStyle w:val="libNormal"/>
      </w:pPr>
      <w:r>
        <w:t xml:space="preserve">Imam Amir ul Mu'mineen Ali [a.s.] said: </w:t>
      </w:r>
      <w:r w:rsidR="00E978C2" w:rsidRPr="00E978C2">
        <w:rPr>
          <w:rStyle w:val="libItalicChar"/>
        </w:rPr>
        <w:t>“</w:t>
      </w:r>
      <w:r w:rsidRPr="00E978C2">
        <w:rPr>
          <w:rStyle w:val="libItalicChar"/>
        </w:rPr>
        <w:t>Happy is he who has not great expectations and wishes (in his life) and tries to make the most of his remaining life</w:t>
      </w:r>
      <w:r w:rsidR="00D92C09" w:rsidRPr="00E978C2">
        <w:rPr>
          <w:rStyle w:val="libItalicChar"/>
        </w:rPr>
        <w:t>-</w:t>
      </w:r>
      <w:r w:rsidRPr="00E978C2">
        <w:rPr>
          <w:rStyle w:val="libItalicChar"/>
        </w:rPr>
        <w:t>time.</w:t>
      </w:r>
      <w:r w:rsidR="00E978C2" w:rsidRPr="00E978C2">
        <w:rPr>
          <w:rStyle w:val="libItalicChar"/>
        </w:rPr>
        <w:t>”</w:t>
      </w:r>
    </w:p>
    <w:p w:rsidR="001C73B9" w:rsidRDefault="001C73B9" w:rsidP="001C73B9">
      <w:pPr>
        <w:pStyle w:val="libNormal"/>
      </w:pPr>
      <w:r>
        <w:t>Ghurar</w:t>
      </w:r>
      <w:r w:rsidR="00D92C09">
        <w:t>-</w:t>
      </w:r>
      <w:r>
        <w:t>ul</w:t>
      </w:r>
      <w:r w:rsidR="00D92C09">
        <w:t>-</w:t>
      </w:r>
      <w:r>
        <w:t>Hikam, p. 206</w:t>
      </w:r>
    </w:p>
    <w:p w:rsidR="001C73B9" w:rsidRDefault="001C73B9" w:rsidP="001C73B9">
      <w:pPr>
        <w:pStyle w:val="libNormal"/>
      </w:pPr>
      <w:r>
        <w:br w:type="page"/>
      </w:r>
    </w:p>
    <w:p w:rsidR="001C73B9" w:rsidRDefault="001C73B9" w:rsidP="001C73B9">
      <w:pPr>
        <w:pStyle w:val="Heading1Center"/>
      </w:pPr>
      <w:bookmarkStart w:id="78" w:name="_Toc444518277"/>
      <w:r>
        <w:lastRenderedPageBreak/>
        <w:t>RELIGION AND STUDYING ITS AFFAIRS</w:t>
      </w:r>
      <w:bookmarkEnd w:id="78"/>
    </w:p>
    <w:p w:rsidR="001C73B9" w:rsidRDefault="001C73B9" w:rsidP="001C73B9">
      <w:pPr>
        <w:pStyle w:val="libAr"/>
      </w:pPr>
      <w:r>
        <w:rPr>
          <w:rtl/>
        </w:rPr>
        <w:t>413</w:t>
      </w:r>
      <w:r w:rsidR="00D92C09">
        <w:rPr>
          <w:rtl/>
        </w:rPr>
        <w:t>-</w:t>
      </w:r>
      <w:r>
        <w:t xml:space="preserve"> </w:t>
      </w:r>
      <w:r>
        <w:rPr>
          <w:rtl/>
        </w:rPr>
        <w:t xml:space="preserve">قالَ رَسُولُ </w:t>
      </w:r>
      <w:r w:rsidR="00525C12">
        <w:rPr>
          <w:rtl/>
        </w:rPr>
        <w:t>الله صلی</w:t>
      </w:r>
      <w:r>
        <w:rPr>
          <w:rtl/>
        </w:rPr>
        <w:t xml:space="preserve"> الله</w:t>
      </w:r>
      <w:r w:rsidR="00525C12">
        <w:rPr>
          <w:rtl/>
        </w:rPr>
        <w:t xml:space="preserve"> عليه</w:t>
      </w:r>
      <w:r>
        <w:rPr>
          <w:rtl/>
        </w:rPr>
        <w:t xml:space="preserve"> و آله و سلم</w:t>
      </w:r>
      <w:r>
        <w:t>:</w:t>
      </w:r>
    </w:p>
    <w:p w:rsidR="001C73B9" w:rsidRDefault="001C73B9" w:rsidP="001C73B9">
      <w:pPr>
        <w:pStyle w:val="libAr"/>
      </w:pPr>
      <w:r>
        <w:rPr>
          <w:rFonts w:hint="eastAsia"/>
          <w:rtl/>
        </w:rPr>
        <w:t>أُفٍّ</w:t>
      </w:r>
      <w:r>
        <w:rPr>
          <w:rtl/>
        </w:rPr>
        <w:t xml:space="preserve"> لِكُلِّ مُسْلِمٍ لا يَجْعَلُ فِي كُلِّ جُمُعَةٍ يَوْماً يَتَفَقَّهُ فيهِ أَمْرَ دِينِهِ وَ يَسْأَلُ عَنْ دِينِهِ</w:t>
      </w:r>
      <w:r>
        <w:t>.</w:t>
      </w:r>
    </w:p>
    <w:p w:rsidR="001C73B9" w:rsidRDefault="001C73B9" w:rsidP="001C73B9">
      <w:pPr>
        <w:pStyle w:val="libAr"/>
      </w:pPr>
      <w:r>
        <w:rPr>
          <w:rFonts w:hint="eastAsia"/>
          <w:rtl/>
        </w:rPr>
        <w:t>بحار</w:t>
      </w:r>
      <w:r>
        <w:rPr>
          <w:rtl/>
        </w:rPr>
        <w:t xml:space="preserve"> الأنوار/1/176</w:t>
      </w:r>
    </w:p>
    <w:p w:rsidR="001C73B9" w:rsidRDefault="001C73B9" w:rsidP="001C73B9">
      <w:pPr>
        <w:pStyle w:val="libNormal"/>
      </w:pPr>
      <w:r>
        <w:t xml:space="preserve">The Holy Prophet [p.b.u.h.] said: </w:t>
      </w:r>
      <w:r w:rsidR="00E978C2" w:rsidRPr="00E978C2">
        <w:rPr>
          <w:rStyle w:val="libItalicChar"/>
        </w:rPr>
        <w:t>“</w:t>
      </w:r>
      <w:r w:rsidRPr="00E978C2">
        <w:rPr>
          <w:rStyle w:val="libItalicChar"/>
        </w:rPr>
        <w:t>Fie upon that Muslim who does not allocate (at least) one day a week to the study of the details of his religion and to explore (the affairs) of his religion.</w:t>
      </w:r>
      <w:r w:rsidR="00E978C2" w:rsidRPr="00E978C2">
        <w:rPr>
          <w:rStyle w:val="libItalicChar"/>
        </w:rPr>
        <w:t>”</w:t>
      </w:r>
    </w:p>
    <w:p w:rsidR="001C73B9" w:rsidRDefault="001C73B9" w:rsidP="001C73B9">
      <w:pPr>
        <w:pStyle w:val="libNormal"/>
      </w:pPr>
      <w:r>
        <w:t>Bihar</w:t>
      </w:r>
      <w:r w:rsidR="00D92C09">
        <w:t>-</w:t>
      </w:r>
      <w:r>
        <w:t>ul</w:t>
      </w:r>
      <w:r w:rsidR="00D92C09">
        <w:t>-</w:t>
      </w:r>
      <w:r>
        <w:t xml:space="preserve">Anwar, vol. 1, p. 176 </w:t>
      </w:r>
    </w:p>
    <w:p w:rsidR="001C73B9" w:rsidRDefault="001C73B9" w:rsidP="001C73B9">
      <w:pPr>
        <w:pStyle w:val="libAr"/>
      </w:pPr>
      <w:r>
        <w:rPr>
          <w:rtl/>
        </w:rPr>
        <w:t>414</w:t>
      </w:r>
      <w:r w:rsidR="00D92C09">
        <w:rPr>
          <w:rtl/>
        </w:rPr>
        <w:t>-</w:t>
      </w:r>
      <w:r>
        <w:t xml:space="preserve"> </w:t>
      </w:r>
      <w:r>
        <w:rPr>
          <w:rtl/>
        </w:rPr>
        <w:t xml:space="preserve">قالَ رَسُولُ </w:t>
      </w:r>
      <w:r w:rsidR="00525C12">
        <w:rPr>
          <w:rtl/>
        </w:rPr>
        <w:t>الله صلی</w:t>
      </w:r>
      <w:r>
        <w:rPr>
          <w:rtl/>
        </w:rPr>
        <w:t xml:space="preserve"> الله</w:t>
      </w:r>
      <w:r w:rsidR="00525C12">
        <w:rPr>
          <w:rtl/>
        </w:rPr>
        <w:t xml:space="preserve"> عليه</w:t>
      </w:r>
      <w:r>
        <w:rPr>
          <w:rtl/>
        </w:rPr>
        <w:t xml:space="preserve"> و آله و سلم</w:t>
      </w:r>
      <w:r>
        <w:t>:</w:t>
      </w:r>
    </w:p>
    <w:p w:rsidR="001C73B9" w:rsidRDefault="001C73B9" w:rsidP="001C73B9">
      <w:pPr>
        <w:pStyle w:val="libAr"/>
      </w:pPr>
      <w:r>
        <w:rPr>
          <w:rFonts w:hint="eastAsia"/>
          <w:rtl/>
        </w:rPr>
        <w:t>مَنْ</w:t>
      </w:r>
      <w:r>
        <w:rPr>
          <w:rtl/>
        </w:rPr>
        <w:t xml:space="preserve"> تَفَقَّهَ فِي دِينِ اللهِ كَفاهُ اللّهُ هَمَّهُ وَ رَزَقَهُ مِنْ حَيْثُ لا يَحْتَسِبُ</w:t>
      </w:r>
      <w:r>
        <w:t>.</w:t>
      </w:r>
    </w:p>
    <w:p w:rsidR="001C73B9" w:rsidRDefault="001C73B9" w:rsidP="001C73B9">
      <w:pPr>
        <w:pStyle w:val="libAr"/>
      </w:pPr>
      <w:r>
        <w:rPr>
          <w:rFonts w:hint="eastAsia"/>
          <w:rtl/>
        </w:rPr>
        <w:t>المحجّة</w:t>
      </w:r>
      <w:r>
        <w:rPr>
          <w:rtl/>
        </w:rPr>
        <w:t xml:space="preserve"> البيضاء/1/15</w:t>
      </w:r>
    </w:p>
    <w:p w:rsidR="001C73B9" w:rsidRDefault="001C73B9" w:rsidP="001C73B9">
      <w:pPr>
        <w:pStyle w:val="libNormal"/>
      </w:pPr>
      <w:r>
        <w:t xml:space="preserve">The Holy Prophet [p.b.u.h.] said: </w:t>
      </w:r>
      <w:r w:rsidR="00E978C2" w:rsidRPr="00E978C2">
        <w:rPr>
          <w:rStyle w:val="libItalicChar"/>
        </w:rPr>
        <w:t>“</w:t>
      </w:r>
      <w:r w:rsidRPr="00E978C2">
        <w:rPr>
          <w:rStyle w:val="libItalicChar"/>
        </w:rPr>
        <w:t>He who studies the religion of Allah, He is sufficient to remove his grief and provides him with sustenance from whence he could never imagine.</w:t>
      </w:r>
      <w:r w:rsidR="00E978C2" w:rsidRPr="00E978C2">
        <w:rPr>
          <w:rStyle w:val="libItalicChar"/>
        </w:rPr>
        <w:t>”</w:t>
      </w:r>
    </w:p>
    <w:p w:rsidR="001C73B9" w:rsidRDefault="001C73B9" w:rsidP="001C73B9">
      <w:pPr>
        <w:pStyle w:val="libNormal"/>
      </w:pPr>
      <w:r>
        <w:t>Mahajjat</w:t>
      </w:r>
      <w:r w:rsidR="00D92C09">
        <w:t>-</w:t>
      </w:r>
      <w:r>
        <w:t xml:space="preserve">ul Bayda vol. 1, p.15 </w:t>
      </w:r>
    </w:p>
    <w:p w:rsidR="001C73B9" w:rsidRDefault="001C73B9" w:rsidP="001C73B9">
      <w:pPr>
        <w:pStyle w:val="libAr"/>
      </w:pPr>
      <w:r>
        <w:rPr>
          <w:rtl/>
        </w:rPr>
        <w:t>415</w:t>
      </w:r>
      <w:r w:rsidR="00D92C09">
        <w:rPr>
          <w:rtl/>
        </w:rPr>
        <w:t>-</w:t>
      </w:r>
      <w:r>
        <w:t xml:space="preserve"> </w:t>
      </w:r>
      <w:r>
        <w:rPr>
          <w:rtl/>
        </w:rPr>
        <w:t>قالَ الإمامُ الصّادِقُ</w:t>
      </w:r>
      <w:r w:rsidR="00525C12">
        <w:rPr>
          <w:rtl/>
        </w:rPr>
        <w:t xml:space="preserve"> </w:t>
      </w:r>
      <w:r w:rsidR="008A02F7">
        <w:rPr>
          <w:rtl/>
        </w:rPr>
        <w:t xml:space="preserve">عليه السلام </w:t>
      </w:r>
      <w:r>
        <w:t>:</w:t>
      </w:r>
    </w:p>
    <w:p w:rsidR="001C73B9" w:rsidRDefault="001C73B9" w:rsidP="001C73B9">
      <w:pPr>
        <w:pStyle w:val="libAr"/>
      </w:pPr>
      <w:r>
        <w:rPr>
          <w:rFonts w:hint="eastAsia"/>
          <w:rtl/>
        </w:rPr>
        <w:t>لَو</w:t>
      </w:r>
      <w:r>
        <w:rPr>
          <w:rtl/>
        </w:rPr>
        <w:t xml:space="preserve"> أُتِيتُ بِشابٍّ مِن شَبابِ</w:t>
      </w:r>
      <w:r w:rsidR="00E978C2">
        <w:rPr>
          <w:rtl/>
        </w:rPr>
        <w:t xml:space="preserve"> الشِّيعَةِ لا يَتَفَقَّهُ لَأَ</w:t>
      </w:r>
      <w:r>
        <w:rPr>
          <w:rtl/>
        </w:rPr>
        <w:t>دَّبْتُهُ</w:t>
      </w:r>
      <w:r>
        <w:t xml:space="preserve">. </w:t>
      </w:r>
    </w:p>
    <w:p w:rsidR="001C73B9" w:rsidRDefault="001C73B9" w:rsidP="001C73B9">
      <w:pPr>
        <w:pStyle w:val="libAr"/>
      </w:pPr>
      <w:r>
        <w:rPr>
          <w:rFonts w:hint="eastAsia"/>
          <w:rtl/>
        </w:rPr>
        <w:t>بحار</w:t>
      </w:r>
      <w:r>
        <w:rPr>
          <w:rtl/>
        </w:rPr>
        <w:t xml:space="preserve"> الأنوار/1/214</w:t>
      </w:r>
    </w:p>
    <w:p w:rsidR="001C73B9" w:rsidRDefault="001C73B9" w:rsidP="001C73B9">
      <w:pPr>
        <w:pStyle w:val="libNormal"/>
      </w:pPr>
      <w:r>
        <w:t xml:space="preserve">Imam Sadiq [a.s.] said: </w:t>
      </w:r>
      <w:r w:rsidR="00E978C2" w:rsidRPr="00E978C2">
        <w:rPr>
          <w:rStyle w:val="libItalicChar"/>
        </w:rPr>
        <w:t>“</w:t>
      </w:r>
      <w:r w:rsidRPr="00E978C2">
        <w:rPr>
          <w:rStyle w:val="libItalicChar"/>
        </w:rPr>
        <w:t>(Shi'ah youth should have religious instructional programs.) If I see a young one from Shi'ah who does not have this program, I will teach him a lesson.</w:t>
      </w:r>
      <w:r w:rsidR="00E978C2" w:rsidRPr="00E978C2">
        <w:rPr>
          <w:rStyle w:val="libItalicChar"/>
        </w:rPr>
        <w:t>”</w:t>
      </w:r>
    </w:p>
    <w:p w:rsidR="001C73B9" w:rsidRDefault="001C73B9" w:rsidP="001C73B9">
      <w:pPr>
        <w:pStyle w:val="libNormal"/>
      </w:pPr>
      <w:r>
        <w:t>Bihar</w:t>
      </w:r>
      <w:r w:rsidR="00D92C09">
        <w:t>-</w:t>
      </w:r>
      <w:r>
        <w:t>ul</w:t>
      </w:r>
      <w:r w:rsidR="00D92C09">
        <w:t>-</w:t>
      </w:r>
      <w:r>
        <w:t xml:space="preserve">Anwar, vol. 1, p. 214 </w:t>
      </w:r>
    </w:p>
    <w:p w:rsidR="001C73B9" w:rsidRDefault="001C73B9" w:rsidP="001C73B9">
      <w:pPr>
        <w:pStyle w:val="libAr"/>
      </w:pPr>
      <w:r>
        <w:rPr>
          <w:rtl/>
        </w:rPr>
        <w:t>416</w:t>
      </w:r>
      <w:r w:rsidR="00D92C09">
        <w:rPr>
          <w:rtl/>
        </w:rPr>
        <w:t>-</w:t>
      </w:r>
      <w:r>
        <w:t xml:space="preserve"> </w:t>
      </w:r>
      <w:r>
        <w:rPr>
          <w:rtl/>
        </w:rPr>
        <w:t>قالَ الإمامُ الباقِرُ</w:t>
      </w:r>
      <w:r w:rsidR="00525C12">
        <w:rPr>
          <w:rtl/>
        </w:rPr>
        <w:t xml:space="preserve"> </w:t>
      </w:r>
      <w:r w:rsidR="008A02F7">
        <w:rPr>
          <w:rtl/>
        </w:rPr>
        <w:t xml:space="preserve">عليه السلام </w:t>
      </w:r>
      <w:r>
        <w:t>:</w:t>
      </w:r>
    </w:p>
    <w:p w:rsidR="001C73B9" w:rsidRDefault="001C73B9" w:rsidP="001C73B9">
      <w:pPr>
        <w:pStyle w:val="libAr"/>
      </w:pPr>
      <w:r>
        <w:rPr>
          <w:rFonts w:hint="eastAsia"/>
          <w:rtl/>
        </w:rPr>
        <w:t>أَبْلِغْ</w:t>
      </w:r>
      <w:r>
        <w:rPr>
          <w:rtl/>
        </w:rPr>
        <w:t xml:space="preserve"> شِيعَتَنا أَنَّهُم إِذا قَامُوا بِمَا أُمِرُوا أَنَّهُمْ هُمُ الفائِزُونَ يَومَ القِيامَةِ</w:t>
      </w:r>
      <w:r>
        <w:t>.</w:t>
      </w:r>
    </w:p>
    <w:p w:rsidR="001C73B9" w:rsidRDefault="001C73B9" w:rsidP="001C73B9">
      <w:pPr>
        <w:pStyle w:val="libAr"/>
      </w:pPr>
      <w:r>
        <w:rPr>
          <w:rFonts w:hint="eastAsia"/>
          <w:rtl/>
        </w:rPr>
        <w:t>بحار</w:t>
      </w:r>
      <w:r>
        <w:rPr>
          <w:rtl/>
        </w:rPr>
        <w:t xml:space="preserve"> الأنوار/2/29</w:t>
      </w:r>
    </w:p>
    <w:p w:rsidR="001C73B9" w:rsidRDefault="001C73B9" w:rsidP="001C73B9">
      <w:pPr>
        <w:pStyle w:val="libNormal"/>
      </w:pPr>
      <w:r>
        <w:t xml:space="preserve">Imam Baqir [a.s.] said: </w:t>
      </w:r>
      <w:r w:rsidR="00E978C2" w:rsidRPr="00E978C2">
        <w:rPr>
          <w:rStyle w:val="libItalicChar"/>
        </w:rPr>
        <w:t>“</w:t>
      </w:r>
      <w:r w:rsidRPr="00E978C2">
        <w:rPr>
          <w:rStyle w:val="libItalicChar"/>
        </w:rPr>
        <w:t>Inform our followers that they will surely be among the saved on the Resurrection Day if they establish what they are commanded to.</w:t>
      </w:r>
      <w:r w:rsidR="00E978C2" w:rsidRPr="00E978C2">
        <w:rPr>
          <w:rStyle w:val="libItalicChar"/>
        </w:rPr>
        <w:t>”</w:t>
      </w:r>
    </w:p>
    <w:p w:rsidR="001C73B9" w:rsidRDefault="001C73B9" w:rsidP="001C73B9">
      <w:pPr>
        <w:pStyle w:val="libNormal"/>
      </w:pPr>
      <w:r>
        <w:t>Bihar</w:t>
      </w:r>
      <w:r w:rsidR="00D92C09">
        <w:t>-</w:t>
      </w:r>
      <w:r>
        <w:t>ul</w:t>
      </w:r>
      <w:r w:rsidR="00D92C09">
        <w:t>-</w:t>
      </w:r>
      <w:r>
        <w:t>Anwar, vol. 2, p. 29</w:t>
      </w:r>
    </w:p>
    <w:p w:rsidR="001C73B9" w:rsidRDefault="001C73B9" w:rsidP="001C73B9">
      <w:pPr>
        <w:pStyle w:val="libNormal"/>
      </w:pPr>
      <w:r>
        <w:t xml:space="preserve"> </w:t>
      </w:r>
    </w:p>
    <w:p w:rsidR="001C73B9" w:rsidRDefault="001C73B9" w:rsidP="001C73B9">
      <w:pPr>
        <w:pStyle w:val="libAr"/>
      </w:pPr>
      <w:r>
        <w:rPr>
          <w:rtl/>
        </w:rPr>
        <w:t>417</w:t>
      </w:r>
      <w:r w:rsidR="00D92C09">
        <w:rPr>
          <w:rtl/>
        </w:rPr>
        <w:t>-</w:t>
      </w:r>
      <w:r>
        <w:t xml:space="preserve"> </w:t>
      </w:r>
      <w:r>
        <w:rPr>
          <w:rtl/>
        </w:rPr>
        <w:t xml:space="preserve">قالَ رَسُولُ </w:t>
      </w:r>
      <w:r w:rsidR="00525C12">
        <w:rPr>
          <w:rtl/>
        </w:rPr>
        <w:t>الله صلی</w:t>
      </w:r>
      <w:r>
        <w:rPr>
          <w:rtl/>
        </w:rPr>
        <w:t xml:space="preserve"> الله</w:t>
      </w:r>
      <w:r w:rsidR="00525C12">
        <w:rPr>
          <w:rtl/>
        </w:rPr>
        <w:t xml:space="preserve"> عليه</w:t>
      </w:r>
      <w:r>
        <w:rPr>
          <w:rtl/>
        </w:rPr>
        <w:t xml:space="preserve"> و آله و سلم</w:t>
      </w:r>
      <w:r>
        <w:t>:</w:t>
      </w:r>
    </w:p>
    <w:p w:rsidR="001C73B9" w:rsidRDefault="001C73B9" w:rsidP="001C73B9">
      <w:pPr>
        <w:pStyle w:val="libAr"/>
      </w:pPr>
      <w:r>
        <w:rPr>
          <w:rFonts w:hint="eastAsia"/>
          <w:rtl/>
        </w:rPr>
        <w:t>مَن</w:t>
      </w:r>
      <w:r>
        <w:rPr>
          <w:rtl/>
        </w:rPr>
        <w:t xml:space="preserve"> حَفِظَ مِنْ أُمَّتي أَرْبَعِينَ حَدِيثاً مِمّا يَحتاجُونَ إِلَيْهِ مِن أَمْرِ دِينِهِمْ بَعَثَهُ اللّهُ يَومَ القِيامَةِ فَقيهاً عالِمًا</w:t>
      </w:r>
      <w:r>
        <w:t>.</w:t>
      </w:r>
    </w:p>
    <w:p w:rsidR="001C73B9" w:rsidRDefault="001C73B9" w:rsidP="001C73B9">
      <w:pPr>
        <w:pStyle w:val="libAr"/>
      </w:pPr>
      <w:r>
        <w:rPr>
          <w:rFonts w:hint="eastAsia"/>
          <w:rtl/>
        </w:rPr>
        <w:t>بحار</w:t>
      </w:r>
      <w:r>
        <w:rPr>
          <w:rtl/>
        </w:rPr>
        <w:t xml:space="preserve"> الأنوار/2/153</w:t>
      </w:r>
    </w:p>
    <w:p w:rsidR="001C73B9" w:rsidRDefault="001C73B9" w:rsidP="001C73B9">
      <w:pPr>
        <w:pStyle w:val="libNormal"/>
      </w:pPr>
      <w:r>
        <w:t xml:space="preserve">The Holy Prophet [p.b.u.h.] said: </w:t>
      </w:r>
      <w:r w:rsidR="00E978C2" w:rsidRPr="00E978C2">
        <w:rPr>
          <w:rStyle w:val="libItalicChar"/>
        </w:rPr>
        <w:t>“</w:t>
      </w:r>
      <w:r w:rsidRPr="00E978C2">
        <w:rPr>
          <w:rStyle w:val="libItalicChar"/>
        </w:rPr>
        <w:t xml:space="preserve">The one amongst my Ummah who memorizes forty traditions from among those which people need for their </w:t>
      </w:r>
      <w:r w:rsidRPr="00E978C2">
        <w:rPr>
          <w:rStyle w:val="libItalicChar"/>
        </w:rPr>
        <w:lastRenderedPageBreak/>
        <w:t>religious life (to propagate and instruct), Allah will raise him from the dead as a jurist on the Day of Resurrection.</w:t>
      </w:r>
      <w:r w:rsidR="00E978C2" w:rsidRPr="00E978C2">
        <w:rPr>
          <w:rStyle w:val="libItalicChar"/>
        </w:rPr>
        <w:t>”</w:t>
      </w:r>
    </w:p>
    <w:p w:rsidR="001C73B9" w:rsidRDefault="001C73B9" w:rsidP="001C73B9">
      <w:pPr>
        <w:pStyle w:val="libNormal"/>
      </w:pPr>
      <w:r>
        <w:t>Bihar</w:t>
      </w:r>
      <w:r w:rsidR="00D92C09">
        <w:t>-</w:t>
      </w:r>
      <w:r>
        <w:t>ul</w:t>
      </w:r>
      <w:r w:rsidR="00D92C09">
        <w:t>-</w:t>
      </w:r>
      <w:r>
        <w:t>Anwar, vol. 2, p. 153</w:t>
      </w:r>
    </w:p>
    <w:p w:rsidR="001C73B9" w:rsidRDefault="001C73B9" w:rsidP="001C73B9">
      <w:pPr>
        <w:pStyle w:val="libNormal"/>
      </w:pPr>
      <w:r>
        <w:br w:type="page"/>
      </w:r>
    </w:p>
    <w:p w:rsidR="001C73B9" w:rsidRDefault="001C73B9" w:rsidP="001C73B9">
      <w:pPr>
        <w:pStyle w:val="Heading1Center"/>
      </w:pPr>
      <w:bookmarkStart w:id="79" w:name="_Toc444518278"/>
      <w:r>
        <w:lastRenderedPageBreak/>
        <w:t>GOOD TEMPER AND ITS GOOD RESULTS</w:t>
      </w:r>
      <w:bookmarkEnd w:id="79"/>
    </w:p>
    <w:p w:rsidR="001C73B9" w:rsidRDefault="001C73B9" w:rsidP="001C73B9">
      <w:pPr>
        <w:pStyle w:val="libAr"/>
      </w:pPr>
      <w:r>
        <w:rPr>
          <w:rtl/>
        </w:rPr>
        <w:t>418</w:t>
      </w:r>
      <w:r w:rsidR="00D92C09">
        <w:rPr>
          <w:rtl/>
        </w:rPr>
        <w:t>-</w:t>
      </w:r>
      <w:r>
        <w:t xml:space="preserve"> </w:t>
      </w:r>
      <w:r>
        <w:rPr>
          <w:rtl/>
        </w:rPr>
        <w:t xml:space="preserve">قالَ رَسُولُ </w:t>
      </w:r>
      <w:r w:rsidR="00525C12">
        <w:rPr>
          <w:rtl/>
        </w:rPr>
        <w:t>الله صلی</w:t>
      </w:r>
      <w:r>
        <w:rPr>
          <w:rtl/>
        </w:rPr>
        <w:t xml:space="preserve"> الله</w:t>
      </w:r>
      <w:r w:rsidR="00525C12">
        <w:rPr>
          <w:rtl/>
        </w:rPr>
        <w:t xml:space="preserve"> عليه</w:t>
      </w:r>
      <w:r>
        <w:rPr>
          <w:rtl/>
        </w:rPr>
        <w:t xml:space="preserve"> و آله و سلم</w:t>
      </w:r>
      <w:r>
        <w:t>:</w:t>
      </w:r>
    </w:p>
    <w:p w:rsidR="001C73B9" w:rsidRDefault="001C73B9" w:rsidP="001C73B9">
      <w:pPr>
        <w:pStyle w:val="libAr"/>
      </w:pPr>
      <w:r>
        <w:rPr>
          <w:rFonts w:hint="eastAsia"/>
          <w:rtl/>
        </w:rPr>
        <w:t>إِنَّ</w:t>
      </w:r>
      <w:r>
        <w:rPr>
          <w:rtl/>
        </w:rPr>
        <w:t xml:space="preserve"> العَبْدَ لَيُدْرِكُ بِحُسنِ خُلْقِهِ دَرَجَةَ الصّائِمِ القائِمِ</w:t>
      </w:r>
      <w:r>
        <w:t>.</w:t>
      </w:r>
    </w:p>
    <w:p w:rsidR="001C73B9" w:rsidRDefault="001C73B9" w:rsidP="001C73B9">
      <w:pPr>
        <w:pStyle w:val="libAr"/>
      </w:pPr>
      <w:r>
        <w:rPr>
          <w:rFonts w:hint="eastAsia"/>
          <w:rtl/>
        </w:rPr>
        <w:t>بحار</w:t>
      </w:r>
      <w:r>
        <w:rPr>
          <w:rtl/>
        </w:rPr>
        <w:t xml:space="preserve"> الأنوار/71/373</w:t>
      </w:r>
    </w:p>
    <w:p w:rsidR="001C73B9" w:rsidRDefault="001C73B9" w:rsidP="001C73B9">
      <w:pPr>
        <w:pStyle w:val="libNormal"/>
      </w:pPr>
      <w:r>
        <w:t xml:space="preserve">The Holy Prophet [p.b.u.h.] said: </w:t>
      </w:r>
      <w:r w:rsidR="00E978C2" w:rsidRPr="00E978C2">
        <w:rPr>
          <w:rStyle w:val="libItalicChar"/>
        </w:rPr>
        <w:t>“</w:t>
      </w:r>
      <w:r w:rsidRPr="00E978C2">
        <w:rPr>
          <w:rStyle w:val="libItalicChar"/>
        </w:rPr>
        <w:t>Verily, a servant can gain the rank of he who both fasts during the day and keeps vigil at night, keeping up prayers, through his good disposition.</w:t>
      </w:r>
      <w:r w:rsidR="00E978C2" w:rsidRPr="00E978C2">
        <w:rPr>
          <w:rStyle w:val="libItalicChar"/>
        </w:rPr>
        <w:t>”</w:t>
      </w:r>
    </w:p>
    <w:p w:rsidR="001C73B9" w:rsidRDefault="001C73B9" w:rsidP="001C73B9">
      <w:pPr>
        <w:pStyle w:val="libNormal"/>
      </w:pPr>
      <w:r>
        <w:t>Bihar</w:t>
      </w:r>
      <w:r w:rsidR="00D92C09">
        <w:t>-</w:t>
      </w:r>
      <w:r>
        <w:t>ul</w:t>
      </w:r>
      <w:r w:rsidR="00D92C09">
        <w:t>-</w:t>
      </w:r>
      <w:r>
        <w:t xml:space="preserve">Anwar, vol. 71, p. 373 </w:t>
      </w:r>
    </w:p>
    <w:p w:rsidR="001C73B9" w:rsidRDefault="001C73B9" w:rsidP="001C73B9">
      <w:pPr>
        <w:pStyle w:val="libAr"/>
      </w:pPr>
      <w:r>
        <w:rPr>
          <w:rtl/>
        </w:rPr>
        <w:t>419</w:t>
      </w:r>
      <w:r w:rsidR="00D92C09">
        <w:rPr>
          <w:rtl/>
        </w:rPr>
        <w:t>-</w:t>
      </w:r>
      <w:r>
        <w:t xml:space="preserve"> </w:t>
      </w:r>
      <w:r>
        <w:rPr>
          <w:rtl/>
        </w:rPr>
        <w:t>قالَ الإمامُ أَميرُ المُؤمنينَ عَلِيٌّ</w:t>
      </w:r>
      <w:r w:rsidR="00525C12">
        <w:rPr>
          <w:rtl/>
        </w:rPr>
        <w:t xml:space="preserve"> </w:t>
      </w:r>
      <w:r w:rsidR="008A02F7">
        <w:rPr>
          <w:rtl/>
        </w:rPr>
        <w:t xml:space="preserve">عليه السلام </w:t>
      </w:r>
      <w:r>
        <w:rPr>
          <w:rtl/>
        </w:rPr>
        <w:t>لإبنِهِ الحَسَنِ</w:t>
      </w:r>
      <w:r>
        <w:t xml:space="preserve"> :</w:t>
      </w:r>
    </w:p>
    <w:p w:rsidR="001C73B9" w:rsidRDefault="001C73B9" w:rsidP="001C73B9">
      <w:pPr>
        <w:pStyle w:val="libAr"/>
      </w:pPr>
      <w:r>
        <w:rPr>
          <w:rFonts w:hint="eastAsia"/>
          <w:rtl/>
        </w:rPr>
        <w:t>يا</w:t>
      </w:r>
      <w:r>
        <w:rPr>
          <w:rtl/>
        </w:rPr>
        <w:t xml:space="preserve"> بُنَيَّ ! لا غِنى أَكْبَرُ مِنَ العَقلِ، وَ لا فَقْرَ مِثلُ الجَهلِ، وَ لا وَحْشَةَ أَشَدُّ مِنَ العُجْبِ، وَ لا عَيْشَ أَلَذُّ مِنْ حُسْنِ الخُلْقِ</w:t>
      </w:r>
      <w:r>
        <w:t>.</w:t>
      </w:r>
    </w:p>
    <w:p w:rsidR="001C73B9" w:rsidRDefault="001C73B9" w:rsidP="001C73B9">
      <w:pPr>
        <w:pStyle w:val="libAr"/>
      </w:pPr>
      <w:r>
        <w:rPr>
          <w:rFonts w:hint="eastAsia"/>
          <w:rtl/>
        </w:rPr>
        <w:t>بحار</w:t>
      </w:r>
      <w:r>
        <w:rPr>
          <w:rtl/>
        </w:rPr>
        <w:t xml:space="preserve"> الأنوار/78/111</w:t>
      </w:r>
    </w:p>
    <w:p w:rsidR="001C73B9" w:rsidRDefault="001C73B9" w:rsidP="001C73B9">
      <w:pPr>
        <w:pStyle w:val="libNormal"/>
      </w:pPr>
      <w:r>
        <w:t xml:space="preserve">Imam Amir ul Mu'mineen Ali [a.s.] told his son, Imam Hassan [a.s.]: </w:t>
      </w:r>
      <w:r w:rsidR="00E978C2" w:rsidRPr="00E978C2">
        <w:rPr>
          <w:rStyle w:val="libItalicChar"/>
        </w:rPr>
        <w:t>“</w:t>
      </w:r>
      <w:r w:rsidRPr="00E978C2">
        <w:rPr>
          <w:rStyle w:val="libItalicChar"/>
        </w:rPr>
        <w:t>0' my son! No wealth is more valuable than intelligence and no poverty is similar to ignorance; no terror is worse than arrogance, and no life is more pleasant than being good tempered.</w:t>
      </w:r>
      <w:r w:rsidR="00E978C2" w:rsidRPr="00E978C2">
        <w:rPr>
          <w:rStyle w:val="libItalicChar"/>
        </w:rPr>
        <w:t>”</w:t>
      </w:r>
    </w:p>
    <w:p w:rsidR="001C73B9" w:rsidRDefault="001C73B9" w:rsidP="001C73B9">
      <w:pPr>
        <w:pStyle w:val="libNormal"/>
      </w:pPr>
      <w:r>
        <w:t>Bihar</w:t>
      </w:r>
      <w:r w:rsidR="00D92C09">
        <w:t>-</w:t>
      </w:r>
      <w:r>
        <w:t>ul</w:t>
      </w:r>
      <w:r w:rsidR="00D92C09">
        <w:t>-</w:t>
      </w:r>
      <w:r>
        <w:t>Anwar, vol. 78, p. 111</w:t>
      </w:r>
    </w:p>
    <w:p w:rsidR="001C73B9" w:rsidRDefault="001C73B9" w:rsidP="001C73B9">
      <w:pPr>
        <w:pStyle w:val="libNormal"/>
      </w:pPr>
      <w:r>
        <w:t xml:space="preserve"> </w:t>
      </w:r>
    </w:p>
    <w:p w:rsidR="001C73B9" w:rsidRDefault="001C73B9" w:rsidP="001C73B9">
      <w:pPr>
        <w:pStyle w:val="libAr"/>
      </w:pPr>
      <w:r>
        <w:rPr>
          <w:rtl/>
        </w:rPr>
        <w:t>420</w:t>
      </w:r>
      <w:r w:rsidR="00D92C09">
        <w:rPr>
          <w:rtl/>
        </w:rPr>
        <w:t>-</w:t>
      </w:r>
      <w:r>
        <w:t xml:space="preserve"> </w:t>
      </w:r>
      <w:r>
        <w:rPr>
          <w:rtl/>
        </w:rPr>
        <w:t>رِوايَةٌ عنِ الإمامِ  الحَسَنِ</w:t>
      </w:r>
      <w:r w:rsidR="00525C12">
        <w:rPr>
          <w:rtl/>
        </w:rPr>
        <w:t xml:space="preserve"> </w:t>
      </w:r>
      <w:r w:rsidR="008A02F7">
        <w:rPr>
          <w:rtl/>
        </w:rPr>
        <w:t xml:space="preserve">عليه السلام </w:t>
      </w:r>
      <w:r>
        <w:t>:</w:t>
      </w:r>
    </w:p>
    <w:p w:rsidR="001C73B9" w:rsidRDefault="001C73B9" w:rsidP="001C73B9">
      <w:pPr>
        <w:pStyle w:val="libAr"/>
      </w:pPr>
      <w:r>
        <w:rPr>
          <w:rFonts w:hint="eastAsia"/>
          <w:rtl/>
        </w:rPr>
        <w:t>حَدَّثَنَا</w:t>
      </w:r>
      <w:r>
        <w:rPr>
          <w:rtl/>
        </w:rPr>
        <w:t xml:space="preserve"> الحَسَنُ عَنِ الحَسَنِ عَنِ الحَسَنِ</w:t>
      </w:r>
      <w:r w:rsidR="00525C12">
        <w:rPr>
          <w:rtl/>
        </w:rPr>
        <w:t xml:space="preserve"> </w:t>
      </w:r>
      <w:r w:rsidR="008A02F7">
        <w:rPr>
          <w:rtl/>
        </w:rPr>
        <w:t xml:space="preserve">عليه السلام </w:t>
      </w:r>
      <w:r>
        <w:rPr>
          <w:rtl/>
        </w:rPr>
        <w:t>إِنَّ أَحْسَنَ الْحَسَنِ اَلْخُلْقُ الحَسَنُ</w:t>
      </w:r>
      <w:r>
        <w:t>.</w:t>
      </w:r>
    </w:p>
    <w:p w:rsidR="001C73B9" w:rsidRDefault="001C73B9" w:rsidP="001C73B9">
      <w:pPr>
        <w:pStyle w:val="libAr"/>
      </w:pPr>
      <w:r>
        <w:rPr>
          <w:rFonts w:hint="eastAsia"/>
          <w:rtl/>
        </w:rPr>
        <w:t>الخصال</w:t>
      </w:r>
      <w:r>
        <w:rPr>
          <w:rtl/>
        </w:rPr>
        <w:t>/29</w:t>
      </w:r>
    </w:p>
    <w:p w:rsidR="001C73B9" w:rsidRDefault="001C73B9" w:rsidP="001C73B9">
      <w:pPr>
        <w:pStyle w:val="libNormal"/>
      </w:pPr>
      <w:r>
        <w:t xml:space="preserve">Imam Hassan ibn Ali [a.s.] said: </w:t>
      </w:r>
      <w:r w:rsidR="00E978C2" w:rsidRPr="00E978C2">
        <w:rPr>
          <w:rStyle w:val="libItalicChar"/>
        </w:rPr>
        <w:t>“</w:t>
      </w:r>
      <w:r w:rsidRPr="00E978C2">
        <w:rPr>
          <w:rStyle w:val="libItalicChar"/>
        </w:rPr>
        <w:t>Verily, the best of bests is a good temper.</w:t>
      </w:r>
      <w:r w:rsidR="00E978C2" w:rsidRPr="00E978C2">
        <w:rPr>
          <w:rStyle w:val="libItalicChar"/>
        </w:rPr>
        <w:t>”</w:t>
      </w:r>
    </w:p>
    <w:p w:rsidR="001C73B9" w:rsidRDefault="001C73B9" w:rsidP="001C73B9">
      <w:pPr>
        <w:pStyle w:val="libNormal"/>
      </w:pPr>
      <w:r>
        <w:t>Khisal</w:t>
      </w:r>
      <w:r w:rsidR="00D92C09">
        <w:t>-</w:t>
      </w:r>
      <w:r>
        <w:t>I</w:t>
      </w:r>
      <w:r w:rsidR="00D92C09">
        <w:t>-</w:t>
      </w:r>
      <w:r>
        <w:t xml:space="preserve">Saduq, p. 29 </w:t>
      </w:r>
    </w:p>
    <w:p w:rsidR="001C73B9" w:rsidRDefault="001C73B9" w:rsidP="001C73B9">
      <w:pPr>
        <w:pStyle w:val="libAr"/>
      </w:pPr>
      <w:r>
        <w:rPr>
          <w:rtl/>
        </w:rPr>
        <w:t>421</w:t>
      </w:r>
      <w:r w:rsidR="00D92C09">
        <w:rPr>
          <w:rtl/>
        </w:rPr>
        <w:t>-</w:t>
      </w:r>
      <w:r>
        <w:t xml:space="preserve"> </w:t>
      </w:r>
      <w:r>
        <w:rPr>
          <w:rtl/>
        </w:rPr>
        <w:t>قالَ الإمامُ أَميرُ المُؤمنينَ عَلِيٌّ</w:t>
      </w:r>
      <w:r w:rsidR="00525C12">
        <w:rPr>
          <w:rtl/>
        </w:rPr>
        <w:t xml:space="preserve"> </w:t>
      </w:r>
      <w:r w:rsidR="008A02F7">
        <w:rPr>
          <w:rtl/>
        </w:rPr>
        <w:t xml:space="preserve">عليه السلام </w:t>
      </w:r>
      <w:r>
        <w:t>:</w:t>
      </w:r>
    </w:p>
    <w:p w:rsidR="001C73B9" w:rsidRDefault="001C73B9" w:rsidP="001C73B9">
      <w:pPr>
        <w:pStyle w:val="libAr"/>
      </w:pPr>
      <w:r>
        <w:rPr>
          <w:rFonts w:hint="eastAsia"/>
          <w:rtl/>
        </w:rPr>
        <w:t>حُسْنُ</w:t>
      </w:r>
      <w:r>
        <w:rPr>
          <w:rtl/>
        </w:rPr>
        <w:t xml:space="preserve"> الخُلْقِ في ثَلاثٍ: اِجتِنابُ المَحارِمِ، وَ طَلَبُ الحَلالِ، وَالتَّوَسُّعُ عَلَى العِيالِ</w:t>
      </w:r>
      <w:r>
        <w:t>.</w:t>
      </w:r>
    </w:p>
    <w:p w:rsidR="001C73B9" w:rsidRDefault="001C73B9" w:rsidP="001C73B9">
      <w:pPr>
        <w:pStyle w:val="libAr"/>
      </w:pPr>
      <w:r>
        <w:rPr>
          <w:rFonts w:hint="eastAsia"/>
          <w:rtl/>
        </w:rPr>
        <w:t>بحار</w:t>
      </w:r>
      <w:r>
        <w:rPr>
          <w:rtl/>
        </w:rPr>
        <w:t xml:space="preserve"> الأنوار/71/394</w:t>
      </w:r>
    </w:p>
    <w:p w:rsidR="001C73B9" w:rsidRDefault="001C73B9" w:rsidP="001C73B9">
      <w:pPr>
        <w:pStyle w:val="libNormal"/>
      </w:pPr>
      <w:r>
        <w:t xml:space="preserve">Imam Amir ul Mu'mineen Ali [a.s.] said: </w:t>
      </w:r>
      <w:r w:rsidR="00E978C2" w:rsidRPr="00E978C2">
        <w:rPr>
          <w:rStyle w:val="libItalicChar"/>
        </w:rPr>
        <w:t>“</w:t>
      </w:r>
      <w:r w:rsidRPr="00E978C2">
        <w:rPr>
          <w:rStyle w:val="libItalicChar"/>
        </w:rPr>
        <w:t>Good behaviour lies in three traits: Avoiding unlawful things, acquiring the lawful ones, and being fair to one's family members.</w:t>
      </w:r>
      <w:r w:rsidR="00E978C2" w:rsidRPr="00E978C2">
        <w:rPr>
          <w:rStyle w:val="libItalicChar"/>
        </w:rPr>
        <w:t>”</w:t>
      </w:r>
    </w:p>
    <w:p w:rsidR="001C73B9" w:rsidRDefault="001C73B9" w:rsidP="001C73B9">
      <w:pPr>
        <w:pStyle w:val="libNormal"/>
      </w:pPr>
      <w:r>
        <w:t>Bihar</w:t>
      </w:r>
      <w:r w:rsidR="00D92C09">
        <w:t>-</w:t>
      </w:r>
      <w:r>
        <w:t>ul</w:t>
      </w:r>
      <w:r w:rsidR="00D92C09">
        <w:t>-</w:t>
      </w:r>
      <w:r>
        <w:t>Anwar, vol. 71, p. 394</w:t>
      </w:r>
    </w:p>
    <w:p w:rsidR="001C73B9" w:rsidRDefault="001C73B9" w:rsidP="001C73B9">
      <w:pPr>
        <w:pStyle w:val="libNormal"/>
      </w:pPr>
      <w:r>
        <w:t xml:space="preserve"> </w:t>
      </w:r>
    </w:p>
    <w:p w:rsidR="001C73B9" w:rsidRDefault="001C73B9" w:rsidP="001C73B9">
      <w:pPr>
        <w:pStyle w:val="libAr"/>
      </w:pPr>
      <w:r>
        <w:rPr>
          <w:rtl/>
        </w:rPr>
        <w:t>422</w:t>
      </w:r>
      <w:r w:rsidR="00D92C09">
        <w:rPr>
          <w:rtl/>
        </w:rPr>
        <w:t>-</w:t>
      </w:r>
      <w:r>
        <w:t xml:space="preserve"> </w:t>
      </w:r>
      <w:r>
        <w:rPr>
          <w:rtl/>
        </w:rPr>
        <w:t>حَدَّثَنا أَبُوحَمْزَةِ الثُّمالِي عَنْ عَلِيٍّ بْنِ الحُسَينِ</w:t>
      </w:r>
      <w:r w:rsidR="00525C12">
        <w:rPr>
          <w:rtl/>
        </w:rPr>
        <w:t xml:space="preserve"> </w:t>
      </w:r>
      <w:r w:rsidR="008A02F7">
        <w:rPr>
          <w:rtl/>
        </w:rPr>
        <w:t xml:space="preserve">عليه السلام </w:t>
      </w:r>
      <w:r>
        <w:rPr>
          <w:rtl/>
        </w:rPr>
        <w:t>قالَ</w:t>
      </w:r>
      <w:r>
        <w:t xml:space="preserve"> :</w:t>
      </w:r>
    </w:p>
    <w:p w:rsidR="001C73B9" w:rsidRDefault="001C73B9" w:rsidP="001C73B9">
      <w:pPr>
        <w:pStyle w:val="libAr"/>
      </w:pPr>
      <w:r>
        <w:rPr>
          <w:rFonts w:hint="eastAsia"/>
          <w:rtl/>
        </w:rPr>
        <w:t>اَلْقَوْلُ</w:t>
      </w:r>
      <w:r>
        <w:rPr>
          <w:rtl/>
        </w:rPr>
        <w:t xml:space="preserve"> الحَسَنُ يُثرِي المالَ وَ يُنْمِي الرِّزْقَ، وَ يُنْسِئُ فِي الْأَجَلِ، وَ يُحَبِّبُ إِلى الأهلِ، وَ يُدخِلُ الجَنَّةَ</w:t>
      </w:r>
      <w:r>
        <w:t xml:space="preserve"> .</w:t>
      </w:r>
    </w:p>
    <w:p w:rsidR="001C73B9" w:rsidRDefault="001C73B9" w:rsidP="001C73B9">
      <w:pPr>
        <w:pStyle w:val="libAr"/>
      </w:pPr>
      <w:r>
        <w:rPr>
          <w:rFonts w:hint="eastAsia"/>
          <w:rtl/>
        </w:rPr>
        <w:lastRenderedPageBreak/>
        <w:t>الخصال</w:t>
      </w:r>
      <w:r>
        <w:rPr>
          <w:rtl/>
        </w:rPr>
        <w:t>/317</w:t>
      </w:r>
    </w:p>
    <w:p w:rsidR="001C73B9" w:rsidRDefault="001C73B9" w:rsidP="001C73B9">
      <w:pPr>
        <w:pStyle w:val="libNormal"/>
      </w:pPr>
      <w:r>
        <w:t xml:space="preserve">Imam Ali ibn Husayn, the fourth Imam, [a.s.] said: </w:t>
      </w:r>
      <w:r w:rsidR="00E978C2" w:rsidRPr="00E978C2">
        <w:rPr>
          <w:rStyle w:val="libItalicChar"/>
        </w:rPr>
        <w:t>“</w:t>
      </w:r>
      <w:r w:rsidRPr="00E978C2">
        <w:rPr>
          <w:rStyle w:val="libItalicChar"/>
        </w:rPr>
        <w:t>Fair speech increases wealth, stretches sustenance, postpones death, creates love among family members, and causes the person to enter Heaven.</w:t>
      </w:r>
      <w:r w:rsidR="00E978C2" w:rsidRPr="00E978C2">
        <w:rPr>
          <w:rStyle w:val="libItalicChar"/>
        </w:rPr>
        <w:t>”</w:t>
      </w:r>
    </w:p>
    <w:p w:rsidR="001C73B9" w:rsidRDefault="001C73B9" w:rsidP="001C73B9">
      <w:pPr>
        <w:pStyle w:val="libNormal"/>
      </w:pPr>
      <w:r>
        <w:t xml:space="preserve">Khisal by Saduq, p. 317 </w:t>
      </w:r>
    </w:p>
    <w:p w:rsidR="001C73B9" w:rsidRDefault="001C73B9" w:rsidP="001C73B9">
      <w:pPr>
        <w:pStyle w:val="libAr"/>
      </w:pPr>
      <w:r>
        <w:rPr>
          <w:rtl/>
        </w:rPr>
        <w:t>423</w:t>
      </w:r>
      <w:r w:rsidR="00D92C09">
        <w:rPr>
          <w:rtl/>
        </w:rPr>
        <w:t>-</w:t>
      </w:r>
      <w:r>
        <w:t xml:space="preserve"> </w:t>
      </w:r>
      <w:r>
        <w:rPr>
          <w:rtl/>
        </w:rPr>
        <w:t>قالَ الإمامُ الصّادِقُ</w:t>
      </w:r>
      <w:r w:rsidR="00525C12">
        <w:rPr>
          <w:rtl/>
        </w:rPr>
        <w:t xml:space="preserve"> </w:t>
      </w:r>
      <w:r w:rsidR="008A02F7">
        <w:rPr>
          <w:rtl/>
        </w:rPr>
        <w:t xml:space="preserve">عليه السلام </w:t>
      </w:r>
      <w:r>
        <w:t>:</w:t>
      </w:r>
    </w:p>
    <w:p w:rsidR="001C73B9" w:rsidRDefault="001C73B9" w:rsidP="001C73B9">
      <w:pPr>
        <w:pStyle w:val="libAr"/>
      </w:pPr>
      <w:r>
        <w:rPr>
          <w:rFonts w:hint="eastAsia"/>
          <w:rtl/>
        </w:rPr>
        <w:t>ثَلاثٌ</w:t>
      </w:r>
      <w:r>
        <w:rPr>
          <w:rtl/>
        </w:rPr>
        <w:t xml:space="preserve"> مَنْ أَتَى اللّهَ بِواحِدَةٍ مِنْهُنَّ أَوْجَبَ اللّهُ لَهُ الجَنَّةَ: اَلإِنْفاقُ مِنْ إِقْتارٍ، وَالبِْشْرُ لِجَمِيعِ العالَمِ وَالْإِنْصافُ مِنْ نَفسِهِ</w:t>
      </w:r>
      <w:r>
        <w:t>.</w:t>
      </w:r>
    </w:p>
    <w:p w:rsidR="001C73B9" w:rsidRDefault="001C73B9" w:rsidP="001C73B9">
      <w:pPr>
        <w:pStyle w:val="libAr"/>
      </w:pPr>
      <w:r>
        <w:rPr>
          <w:rFonts w:hint="eastAsia"/>
          <w:rtl/>
        </w:rPr>
        <w:t>الكافي</w:t>
      </w:r>
      <w:r>
        <w:rPr>
          <w:rtl/>
        </w:rPr>
        <w:t>/2/103</w:t>
      </w:r>
    </w:p>
    <w:p w:rsidR="001C73B9" w:rsidRDefault="001C73B9" w:rsidP="001C73B9">
      <w:pPr>
        <w:pStyle w:val="libNormal"/>
      </w:pPr>
      <w:r>
        <w:t xml:space="preserve">Imam Sadiq [a.s.] said: </w:t>
      </w:r>
      <w:r w:rsidR="00E978C2" w:rsidRPr="00E978C2">
        <w:rPr>
          <w:rStyle w:val="libItalicChar"/>
        </w:rPr>
        <w:t>“</w:t>
      </w:r>
      <w:r w:rsidRPr="00E978C2">
        <w:rPr>
          <w:rStyle w:val="libItalicChar"/>
        </w:rPr>
        <w:t>There are three things that each of which is brought by a person to Allah, He will necessitate Heaven for the one: donation in poverty, a good temper with all people, and justice to one's self.</w:t>
      </w:r>
      <w:r w:rsidR="00E978C2" w:rsidRPr="00E978C2">
        <w:rPr>
          <w:rStyle w:val="libItalicChar"/>
        </w:rPr>
        <w:t>”</w:t>
      </w:r>
    </w:p>
    <w:p w:rsidR="001C73B9" w:rsidRDefault="001C73B9" w:rsidP="001C73B9">
      <w:pPr>
        <w:pStyle w:val="libNormal"/>
      </w:pPr>
      <w:r>
        <w:t>Al</w:t>
      </w:r>
      <w:r w:rsidR="00D92C09">
        <w:t>-</w:t>
      </w:r>
      <w:r>
        <w:t xml:space="preserve">Kafi, vol. 2, p. 103 </w:t>
      </w:r>
    </w:p>
    <w:p w:rsidR="001C73B9" w:rsidRDefault="001C73B9" w:rsidP="001C73B9">
      <w:pPr>
        <w:pStyle w:val="libAr"/>
      </w:pPr>
      <w:r>
        <w:rPr>
          <w:rtl/>
        </w:rPr>
        <w:t>424</w:t>
      </w:r>
      <w:r w:rsidR="00D92C09">
        <w:rPr>
          <w:rtl/>
        </w:rPr>
        <w:t>-</w:t>
      </w:r>
      <w:r>
        <w:t xml:space="preserve"> </w:t>
      </w:r>
      <w:r>
        <w:rPr>
          <w:rtl/>
        </w:rPr>
        <w:t xml:space="preserve">قالَ رَسُولُ </w:t>
      </w:r>
      <w:r w:rsidR="00525C12">
        <w:rPr>
          <w:rtl/>
        </w:rPr>
        <w:t>الله صلی</w:t>
      </w:r>
      <w:r>
        <w:rPr>
          <w:rtl/>
        </w:rPr>
        <w:t xml:space="preserve"> الله</w:t>
      </w:r>
      <w:r w:rsidR="00525C12">
        <w:rPr>
          <w:rtl/>
        </w:rPr>
        <w:t xml:space="preserve"> عليه</w:t>
      </w:r>
      <w:r>
        <w:rPr>
          <w:rtl/>
        </w:rPr>
        <w:t xml:space="preserve"> و آله و سلم</w:t>
      </w:r>
      <w:r>
        <w:t>:</w:t>
      </w:r>
    </w:p>
    <w:p w:rsidR="001C73B9" w:rsidRDefault="001C73B9" w:rsidP="001C73B9">
      <w:pPr>
        <w:pStyle w:val="libAr"/>
      </w:pPr>
      <w:r>
        <w:rPr>
          <w:rFonts w:hint="eastAsia"/>
          <w:rtl/>
        </w:rPr>
        <w:t>أَكْثَرُ</w:t>
      </w:r>
      <w:r>
        <w:rPr>
          <w:rtl/>
        </w:rPr>
        <w:t xml:space="preserve"> ما تَلِجُ بِهِ أُمَّتِي اَلْجَنَّةَ تَقْوَى اللهِ وَ حُسْنُ الخُلْقِ</w:t>
      </w:r>
      <w:r>
        <w:t>.</w:t>
      </w:r>
    </w:p>
    <w:p w:rsidR="001C73B9" w:rsidRDefault="001C73B9" w:rsidP="001C73B9">
      <w:pPr>
        <w:pStyle w:val="libAr"/>
      </w:pPr>
      <w:r>
        <w:rPr>
          <w:rFonts w:hint="eastAsia"/>
          <w:rtl/>
        </w:rPr>
        <w:t>الكافي</w:t>
      </w:r>
      <w:r>
        <w:rPr>
          <w:rtl/>
        </w:rPr>
        <w:t>/2/100</w:t>
      </w:r>
    </w:p>
    <w:p w:rsidR="001C73B9" w:rsidRDefault="001C73B9" w:rsidP="001C73B9">
      <w:pPr>
        <w:pStyle w:val="libNormal"/>
      </w:pPr>
      <w:r>
        <w:t xml:space="preserve">The Holy Prophet [p.b.u.h.] said: </w:t>
      </w:r>
      <w:r w:rsidR="00E978C2" w:rsidRPr="00E978C2">
        <w:rPr>
          <w:rStyle w:val="libItalicChar"/>
        </w:rPr>
        <w:t>“</w:t>
      </w:r>
      <w:r w:rsidRPr="00E978C2">
        <w:rPr>
          <w:rStyle w:val="libItalicChar"/>
        </w:rPr>
        <w:t>The things by which my Ummah can enjoy Heaven most of all are godliness, and a good temper.</w:t>
      </w:r>
      <w:r w:rsidR="00E978C2" w:rsidRPr="00E978C2">
        <w:rPr>
          <w:rStyle w:val="libItalicChar"/>
        </w:rPr>
        <w:t>”</w:t>
      </w:r>
    </w:p>
    <w:p w:rsidR="001C73B9" w:rsidRDefault="001C73B9" w:rsidP="001C73B9">
      <w:pPr>
        <w:pStyle w:val="libNormal"/>
      </w:pPr>
      <w:r>
        <w:t>AI</w:t>
      </w:r>
      <w:r w:rsidR="00D92C09">
        <w:t>-</w:t>
      </w:r>
      <w:r>
        <w:t>Kafi, vol. 2, p. 100</w:t>
      </w:r>
    </w:p>
    <w:p w:rsidR="00E978C2" w:rsidRDefault="00E978C2" w:rsidP="000E27F6">
      <w:pPr>
        <w:pStyle w:val="libNormal"/>
      </w:pPr>
      <w:r>
        <w:br w:type="page"/>
      </w:r>
    </w:p>
    <w:p w:rsidR="001C73B9" w:rsidRDefault="001C73B9" w:rsidP="00E978C2">
      <w:pPr>
        <w:pStyle w:val="Heading1Center"/>
      </w:pPr>
      <w:bookmarkStart w:id="80" w:name="_Toc444518279"/>
      <w:r>
        <w:lastRenderedPageBreak/>
        <w:t>THE DISADVANTAGES OF ANGER AND AN ILL TEMPER</w:t>
      </w:r>
      <w:bookmarkEnd w:id="80"/>
    </w:p>
    <w:p w:rsidR="001C73B9" w:rsidRDefault="001C73B9" w:rsidP="001C73B9">
      <w:pPr>
        <w:pStyle w:val="libAr"/>
      </w:pPr>
      <w:r>
        <w:rPr>
          <w:rtl/>
        </w:rPr>
        <w:t>425</w:t>
      </w:r>
      <w:r w:rsidR="00D92C09">
        <w:rPr>
          <w:rtl/>
        </w:rPr>
        <w:t>-</w:t>
      </w:r>
      <w:r>
        <w:t xml:space="preserve"> </w:t>
      </w:r>
      <w:r>
        <w:rPr>
          <w:rtl/>
        </w:rPr>
        <w:t xml:space="preserve">قالَ رَسُولُ </w:t>
      </w:r>
      <w:r w:rsidR="00525C12">
        <w:rPr>
          <w:rtl/>
        </w:rPr>
        <w:t>الله صلی</w:t>
      </w:r>
      <w:r>
        <w:rPr>
          <w:rtl/>
        </w:rPr>
        <w:t xml:space="preserve"> الله</w:t>
      </w:r>
      <w:r w:rsidR="00525C12">
        <w:rPr>
          <w:rtl/>
        </w:rPr>
        <w:t xml:space="preserve"> عليه</w:t>
      </w:r>
      <w:r>
        <w:rPr>
          <w:rtl/>
        </w:rPr>
        <w:t xml:space="preserve"> و آله و سلم</w:t>
      </w:r>
      <w:r>
        <w:t>:</w:t>
      </w:r>
    </w:p>
    <w:p w:rsidR="001C73B9" w:rsidRDefault="001C73B9" w:rsidP="001C73B9">
      <w:pPr>
        <w:pStyle w:val="libAr"/>
      </w:pPr>
      <w:r>
        <w:rPr>
          <w:rFonts w:hint="eastAsia"/>
          <w:rtl/>
        </w:rPr>
        <w:t>اَلْغَضَبُ</w:t>
      </w:r>
      <w:r>
        <w:rPr>
          <w:rtl/>
        </w:rPr>
        <w:t xml:space="preserve"> يُفْسِدُ الإِيمانَ كَما يُفْسِدُ الخَلُّ اَلْعَسَلَ</w:t>
      </w:r>
      <w:r>
        <w:t>.</w:t>
      </w:r>
    </w:p>
    <w:p w:rsidR="001C73B9" w:rsidRDefault="001C73B9" w:rsidP="001C73B9">
      <w:pPr>
        <w:pStyle w:val="libAr"/>
      </w:pPr>
      <w:r>
        <w:rPr>
          <w:rFonts w:hint="eastAsia"/>
          <w:rtl/>
        </w:rPr>
        <w:t>الكافي</w:t>
      </w:r>
      <w:r>
        <w:rPr>
          <w:rtl/>
        </w:rPr>
        <w:t>/2/302</w:t>
      </w:r>
    </w:p>
    <w:p w:rsidR="001C73B9" w:rsidRDefault="001C73B9" w:rsidP="001C73B9">
      <w:pPr>
        <w:pStyle w:val="libNormal"/>
      </w:pPr>
      <w:r>
        <w:t xml:space="preserve">The Holy Prophet [p.b.u.h.] said: </w:t>
      </w:r>
      <w:r w:rsidR="00E978C2" w:rsidRPr="00E978C2">
        <w:rPr>
          <w:rStyle w:val="libItalicChar"/>
        </w:rPr>
        <w:t>“</w:t>
      </w:r>
      <w:r w:rsidRPr="00E978C2">
        <w:rPr>
          <w:rStyle w:val="libItalicChar"/>
        </w:rPr>
        <w:t>Anger spoils Faith as much as vinegar spoils honey.</w:t>
      </w:r>
      <w:r w:rsidR="00E978C2" w:rsidRPr="00E978C2">
        <w:rPr>
          <w:rStyle w:val="libItalicChar"/>
        </w:rPr>
        <w:t>”</w:t>
      </w:r>
    </w:p>
    <w:p w:rsidR="001C73B9" w:rsidRDefault="001C73B9" w:rsidP="001C73B9">
      <w:pPr>
        <w:pStyle w:val="libNormal"/>
      </w:pPr>
      <w:r>
        <w:t>AI</w:t>
      </w:r>
      <w:r w:rsidR="00D92C09">
        <w:t>-</w:t>
      </w:r>
      <w:r>
        <w:t>Kafi, vol. 2, p. 302</w:t>
      </w:r>
    </w:p>
    <w:p w:rsidR="001C73B9" w:rsidRDefault="001C73B9" w:rsidP="001C73B9">
      <w:pPr>
        <w:pStyle w:val="libNormal"/>
      </w:pPr>
      <w:r>
        <w:t xml:space="preserve"> </w:t>
      </w:r>
    </w:p>
    <w:p w:rsidR="001C73B9" w:rsidRDefault="001C73B9" w:rsidP="001C73B9">
      <w:pPr>
        <w:pStyle w:val="libAr"/>
      </w:pPr>
      <w:r>
        <w:rPr>
          <w:rtl/>
        </w:rPr>
        <w:t>426</w:t>
      </w:r>
      <w:r w:rsidR="00D92C09">
        <w:rPr>
          <w:rtl/>
        </w:rPr>
        <w:t>-</w:t>
      </w:r>
      <w:r>
        <w:t xml:space="preserve"> </w:t>
      </w:r>
      <w:r>
        <w:rPr>
          <w:rtl/>
        </w:rPr>
        <w:t>قالَ الإمامُ الصّادِقُ</w:t>
      </w:r>
      <w:r w:rsidR="00525C12">
        <w:rPr>
          <w:rtl/>
        </w:rPr>
        <w:t xml:space="preserve"> </w:t>
      </w:r>
      <w:r w:rsidR="008A02F7">
        <w:rPr>
          <w:rtl/>
        </w:rPr>
        <w:t xml:space="preserve">عليه السلام </w:t>
      </w:r>
      <w:r>
        <w:t>:</w:t>
      </w:r>
    </w:p>
    <w:p w:rsidR="001C73B9" w:rsidRDefault="001C73B9" w:rsidP="001C73B9">
      <w:pPr>
        <w:pStyle w:val="libAr"/>
      </w:pPr>
      <w:r>
        <w:rPr>
          <w:rFonts w:hint="eastAsia"/>
          <w:rtl/>
        </w:rPr>
        <w:t>اَلْغَضَبُ</w:t>
      </w:r>
      <w:r>
        <w:rPr>
          <w:rtl/>
        </w:rPr>
        <w:t xml:space="preserve"> مِفْتاحُ كُلِّ شَرٍّ</w:t>
      </w:r>
      <w:r>
        <w:t>.</w:t>
      </w:r>
    </w:p>
    <w:p w:rsidR="001C73B9" w:rsidRDefault="001C73B9" w:rsidP="001C73B9">
      <w:pPr>
        <w:pStyle w:val="libAr"/>
      </w:pPr>
      <w:r>
        <w:rPr>
          <w:rFonts w:hint="eastAsia"/>
          <w:rtl/>
        </w:rPr>
        <w:t>الكافي</w:t>
      </w:r>
      <w:r>
        <w:rPr>
          <w:rtl/>
        </w:rPr>
        <w:t>/2/303</w:t>
      </w:r>
    </w:p>
    <w:p w:rsidR="001C73B9" w:rsidRDefault="001C73B9" w:rsidP="001C73B9">
      <w:pPr>
        <w:pStyle w:val="libNormal"/>
      </w:pPr>
      <w:r>
        <w:t xml:space="preserve">Imam Sadiq [a.s.] said: </w:t>
      </w:r>
      <w:r w:rsidR="00E978C2" w:rsidRPr="00E978C2">
        <w:rPr>
          <w:rStyle w:val="libItalicChar"/>
        </w:rPr>
        <w:t>“</w:t>
      </w:r>
      <w:r w:rsidRPr="00E978C2">
        <w:rPr>
          <w:rStyle w:val="libItalicChar"/>
        </w:rPr>
        <w:t>Wrath is the key to all vices.</w:t>
      </w:r>
      <w:r w:rsidR="00E978C2" w:rsidRPr="00E978C2">
        <w:rPr>
          <w:rStyle w:val="libItalicChar"/>
        </w:rPr>
        <w:t>”</w:t>
      </w:r>
    </w:p>
    <w:p w:rsidR="001C73B9" w:rsidRDefault="001C73B9" w:rsidP="001C73B9">
      <w:pPr>
        <w:pStyle w:val="libNormal"/>
      </w:pPr>
      <w:r>
        <w:t>AI</w:t>
      </w:r>
      <w:r w:rsidR="00D92C09">
        <w:t>-</w:t>
      </w:r>
      <w:r>
        <w:t xml:space="preserve">Kafi, vol. 2, p. 303 </w:t>
      </w:r>
    </w:p>
    <w:p w:rsidR="001C73B9" w:rsidRDefault="001C73B9" w:rsidP="001C73B9">
      <w:pPr>
        <w:pStyle w:val="libAr"/>
      </w:pPr>
      <w:r>
        <w:rPr>
          <w:rtl/>
        </w:rPr>
        <w:t>427</w:t>
      </w:r>
      <w:r w:rsidR="00D92C09">
        <w:rPr>
          <w:rtl/>
        </w:rPr>
        <w:t>-</w:t>
      </w:r>
      <w:r>
        <w:t xml:space="preserve"> </w:t>
      </w:r>
      <w:r>
        <w:rPr>
          <w:rtl/>
        </w:rPr>
        <w:t>عَنِ الرِّضا</w:t>
      </w:r>
      <w:r w:rsidR="00525C12">
        <w:rPr>
          <w:rtl/>
        </w:rPr>
        <w:t xml:space="preserve"> </w:t>
      </w:r>
      <w:r w:rsidR="008A02F7">
        <w:rPr>
          <w:rtl/>
        </w:rPr>
        <w:t xml:space="preserve">عليه السلام </w:t>
      </w:r>
      <w:r>
        <w:rPr>
          <w:rtl/>
        </w:rPr>
        <w:t>عَنْ آبائِهِ، عَنْ أَميرِالْمُؤْمِنينَ</w:t>
      </w:r>
      <w:r w:rsidR="00525C12">
        <w:rPr>
          <w:rtl/>
        </w:rPr>
        <w:t xml:space="preserve"> </w:t>
      </w:r>
      <w:r w:rsidR="008A02F7">
        <w:rPr>
          <w:rtl/>
        </w:rPr>
        <w:t xml:space="preserve">عليه السلام </w:t>
      </w:r>
      <w:r>
        <w:t>:</w:t>
      </w:r>
    </w:p>
    <w:p w:rsidR="001C73B9" w:rsidRDefault="001C73B9" w:rsidP="001C73B9">
      <w:pPr>
        <w:pStyle w:val="libAr"/>
      </w:pPr>
      <w:r>
        <w:rPr>
          <w:rFonts w:hint="eastAsia"/>
          <w:rtl/>
        </w:rPr>
        <w:t>قالَ</w:t>
      </w:r>
      <w:r>
        <w:rPr>
          <w:rtl/>
        </w:rPr>
        <w:t xml:space="preserve"> رَجُلٌ لِلنَّبِيِّ صل</w:t>
      </w:r>
      <w:r>
        <w:rPr>
          <w:rFonts w:hint="cs"/>
          <w:rtl/>
        </w:rPr>
        <w:t>ی</w:t>
      </w:r>
      <w:r>
        <w:rPr>
          <w:rtl/>
        </w:rPr>
        <w:t xml:space="preserve"> الله</w:t>
      </w:r>
      <w:r w:rsidR="00525C12">
        <w:rPr>
          <w:rtl/>
        </w:rPr>
        <w:t xml:space="preserve"> عليه</w:t>
      </w:r>
      <w:r>
        <w:rPr>
          <w:rtl/>
        </w:rPr>
        <w:t xml:space="preserve"> و آله و سلم عَلِّمْنِي عَمَلاً لا يُحالُ بَيْنَهُ وَ بَيْنَ الجَنَّةِ، قالَ: لا تَغْضَبْ وَلا تَسْأَلِ النّاسَ شَيْئًا، وَ اِرْضَ لِلنّاسِ ما تَرْضى لِنَفْسِكَ</w:t>
      </w:r>
      <w:r>
        <w:t xml:space="preserve"> .</w:t>
      </w:r>
    </w:p>
    <w:p w:rsidR="001C73B9" w:rsidRDefault="001C73B9" w:rsidP="001C73B9">
      <w:pPr>
        <w:pStyle w:val="libAr"/>
      </w:pPr>
      <w:r>
        <w:rPr>
          <w:rFonts w:hint="eastAsia"/>
          <w:rtl/>
        </w:rPr>
        <w:t>بحار</w:t>
      </w:r>
      <w:r>
        <w:rPr>
          <w:rtl/>
        </w:rPr>
        <w:t xml:space="preserve"> الأنوار/75/27</w:t>
      </w:r>
    </w:p>
    <w:p w:rsidR="001C73B9" w:rsidRDefault="001C73B9" w:rsidP="001C73B9">
      <w:pPr>
        <w:pStyle w:val="libNormal"/>
      </w:pPr>
      <w:r>
        <w:t>Imam Ridha [a.s.] narrated from his father [a.s.] from Imam Amir ul Mu'mineen [a.s.] who said that a man once asked the Prophet [p.b.u.h.] to teach him an action to prevent a barrier between him and Paradise.</w:t>
      </w:r>
    </w:p>
    <w:p w:rsidR="001C73B9" w:rsidRDefault="001C73B9" w:rsidP="001C73B9">
      <w:pPr>
        <w:pStyle w:val="libNormal"/>
      </w:pPr>
      <w:r>
        <w:t xml:space="preserve">The Holy Prophet [p.b.u.h.] said: </w:t>
      </w:r>
      <w:r w:rsidR="00E978C2" w:rsidRPr="00E978C2">
        <w:rPr>
          <w:rStyle w:val="libItalicChar"/>
        </w:rPr>
        <w:t>“</w:t>
      </w:r>
      <w:r w:rsidRPr="00E978C2">
        <w:rPr>
          <w:rStyle w:val="libItalicChar"/>
        </w:rPr>
        <w:t>Do not get angry; do not ask people for things; wish for people whatever you wish for yourself.</w:t>
      </w:r>
      <w:r w:rsidR="00E978C2" w:rsidRPr="00E978C2">
        <w:rPr>
          <w:rStyle w:val="libItalicChar"/>
        </w:rPr>
        <w:t>”</w:t>
      </w:r>
    </w:p>
    <w:p w:rsidR="001C73B9" w:rsidRDefault="001C73B9" w:rsidP="001C73B9">
      <w:pPr>
        <w:pStyle w:val="libNormal"/>
      </w:pPr>
      <w:r>
        <w:t>Bihar</w:t>
      </w:r>
      <w:r w:rsidR="00D92C09">
        <w:t>-</w:t>
      </w:r>
      <w:r>
        <w:t>ul</w:t>
      </w:r>
      <w:r w:rsidR="00D92C09">
        <w:t>-</w:t>
      </w:r>
      <w:r>
        <w:t xml:space="preserve">Anwar, vol. 75, p. 27 </w:t>
      </w:r>
    </w:p>
    <w:p w:rsidR="001C73B9" w:rsidRDefault="001C73B9" w:rsidP="001C73B9">
      <w:pPr>
        <w:pStyle w:val="libAr"/>
      </w:pPr>
      <w:r>
        <w:rPr>
          <w:rtl/>
        </w:rPr>
        <w:t>428</w:t>
      </w:r>
      <w:r w:rsidR="00D92C09">
        <w:rPr>
          <w:rtl/>
        </w:rPr>
        <w:t>-</w:t>
      </w:r>
      <w:r>
        <w:t xml:space="preserve"> </w:t>
      </w:r>
      <w:r>
        <w:rPr>
          <w:rtl/>
        </w:rPr>
        <w:t>قالَ الإمامُ الصّادِقُ</w:t>
      </w:r>
      <w:r w:rsidR="00525C12">
        <w:rPr>
          <w:rtl/>
        </w:rPr>
        <w:t xml:space="preserve"> </w:t>
      </w:r>
      <w:r w:rsidR="008A02F7">
        <w:rPr>
          <w:rtl/>
        </w:rPr>
        <w:t xml:space="preserve">عليه السلام </w:t>
      </w:r>
      <w:r>
        <w:t>:</w:t>
      </w:r>
    </w:p>
    <w:p w:rsidR="001C73B9" w:rsidRDefault="001C73B9" w:rsidP="001C73B9">
      <w:pPr>
        <w:pStyle w:val="libAr"/>
      </w:pPr>
      <w:r>
        <w:rPr>
          <w:rFonts w:hint="eastAsia"/>
          <w:rtl/>
        </w:rPr>
        <w:t>مَنْ</w:t>
      </w:r>
      <w:r>
        <w:rPr>
          <w:rtl/>
        </w:rPr>
        <w:t xml:space="preserve"> كَفَّ غَضَبَهُ سَتَرَ اللّهُ عَوْرَتَهُ</w:t>
      </w:r>
      <w:r>
        <w:t>.</w:t>
      </w:r>
    </w:p>
    <w:p w:rsidR="001C73B9" w:rsidRDefault="001C73B9" w:rsidP="001C73B9">
      <w:pPr>
        <w:pStyle w:val="libAr"/>
      </w:pPr>
      <w:r>
        <w:rPr>
          <w:rFonts w:hint="eastAsia"/>
          <w:rtl/>
        </w:rPr>
        <w:t>الكافي</w:t>
      </w:r>
      <w:r>
        <w:rPr>
          <w:rtl/>
        </w:rPr>
        <w:t>/2/303</w:t>
      </w:r>
    </w:p>
    <w:p w:rsidR="001C73B9" w:rsidRDefault="001C73B9" w:rsidP="001C73B9">
      <w:pPr>
        <w:pStyle w:val="libNormal"/>
      </w:pPr>
      <w:r>
        <w:t xml:space="preserve">Imam Sadiq [a.s.] said: </w:t>
      </w:r>
      <w:r w:rsidR="00E978C2" w:rsidRPr="00E978C2">
        <w:rPr>
          <w:rStyle w:val="libItalicChar"/>
        </w:rPr>
        <w:t>“</w:t>
      </w:r>
      <w:r w:rsidRPr="00E978C2">
        <w:rPr>
          <w:rStyle w:val="libItalicChar"/>
        </w:rPr>
        <w:t>He who restrains his anger, Allah will cover his blemishes.</w:t>
      </w:r>
      <w:r w:rsidR="00E978C2" w:rsidRPr="00E978C2">
        <w:rPr>
          <w:rStyle w:val="libItalicChar"/>
        </w:rPr>
        <w:t>”</w:t>
      </w:r>
    </w:p>
    <w:p w:rsidR="001C73B9" w:rsidRDefault="001C73B9" w:rsidP="001C73B9">
      <w:pPr>
        <w:pStyle w:val="libNormal"/>
      </w:pPr>
      <w:r>
        <w:t>AI</w:t>
      </w:r>
      <w:r w:rsidR="00D92C09">
        <w:t>-</w:t>
      </w:r>
      <w:r>
        <w:t xml:space="preserve">Kafi, vol. 2, p. 303 </w:t>
      </w:r>
    </w:p>
    <w:p w:rsidR="001C73B9" w:rsidRDefault="001C73B9" w:rsidP="001C73B9">
      <w:pPr>
        <w:pStyle w:val="libAr"/>
      </w:pPr>
      <w:r>
        <w:rPr>
          <w:rtl/>
        </w:rPr>
        <w:t>429</w:t>
      </w:r>
      <w:r w:rsidR="00D92C09">
        <w:rPr>
          <w:rtl/>
        </w:rPr>
        <w:t>-</w:t>
      </w:r>
      <w:r>
        <w:t xml:space="preserve"> </w:t>
      </w:r>
      <w:r>
        <w:rPr>
          <w:rtl/>
        </w:rPr>
        <w:t>قالَ الإمامُ الصّادِقُ</w:t>
      </w:r>
      <w:r w:rsidR="00525C12">
        <w:rPr>
          <w:rtl/>
        </w:rPr>
        <w:t xml:space="preserve"> </w:t>
      </w:r>
      <w:r w:rsidR="008A02F7">
        <w:rPr>
          <w:rtl/>
        </w:rPr>
        <w:t xml:space="preserve">عليه السلام </w:t>
      </w:r>
      <w:r>
        <w:t>:</w:t>
      </w:r>
    </w:p>
    <w:p w:rsidR="001C73B9" w:rsidRDefault="001C73B9" w:rsidP="001C73B9">
      <w:pPr>
        <w:pStyle w:val="libAr"/>
      </w:pPr>
      <w:r>
        <w:rPr>
          <w:rFonts w:hint="eastAsia"/>
          <w:rtl/>
        </w:rPr>
        <w:t>اَلْغَضَبُ</w:t>
      </w:r>
      <w:r>
        <w:rPr>
          <w:rtl/>
        </w:rPr>
        <w:t xml:space="preserve"> مَمْحَقَةٌ لِقَلْبِ الْحَكِيمِ، وَ قالَ: مَنْ لَمْ يَمْلِكْ غَضَبَهُ لَمْ يَمْلِكْ عَقْلَهُ</w:t>
      </w:r>
      <w:r>
        <w:t>.</w:t>
      </w:r>
    </w:p>
    <w:p w:rsidR="001C73B9" w:rsidRDefault="001C73B9" w:rsidP="001C73B9">
      <w:pPr>
        <w:pStyle w:val="libAr"/>
      </w:pPr>
      <w:r>
        <w:rPr>
          <w:rFonts w:hint="eastAsia"/>
          <w:rtl/>
        </w:rPr>
        <w:t>الكافي</w:t>
      </w:r>
      <w:r>
        <w:rPr>
          <w:rtl/>
        </w:rPr>
        <w:t>/2/303</w:t>
      </w:r>
    </w:p>
    <w:p w:rsidR="001C73B9" w:rsidRDefault="001C73B9" w:rsidP="001C73B9">
      <w:pPr>
        <w:pStyle w:val="libNormal"/>
      </w:pPr>
      <w:r>
        <w:t xml:space="preserve">Imam Sadiq [a.s.] said: </w:t>
      </w:r>
      <w:r w:rsidR="00E978C2" w:rsidRPr="00E978C2">
        <w:rPr>
          <w:rStyle w:val="libItalicChar"/>
        </w:rPr>
        <w:t>“</w:t>
      </w:r>
      <w:r w:rsidRPr="00E978C2">
        <w:rPr>
          <w:rStyle w:val="libItalicChar"/>
        </w:rPr>
        <w:t>Anger is a destroyer for the heart of a sage; and he who does not have his anger under his control does not have his wisdom under his control, either.</w:t>
      </w:r>
      <w:r w:rsidR="00E978C2" w:rsidRPr="00E978C2">
        <w:rPr>
          <w:rStyle w:val="libItalicChar"/>
        </w:rPr>
        <w:t>”</w:t>
      </w:r>
    </w:p>
    <w:p w:rsidR="001C73B9" w:rsidRDefault="001C73B9" w:rsidP="001C73B9">
      <w:pPr>
        <w:pStyle w:val="libNormal"/>
      </w:pPr>
      <w:r>
        <w:lastRenderedPageBreak/>
        <w:t>AI</w:t>
      </w:r>
      <w:r w:rsidR="00D92C09">
        <w:t>-</w:t>
      </w:r>
      <w:r>
        <w:t>Kafi, vol. 2, p. 303</w:t>
      </w:r>
    </w:p>
    <w:p w:rsidR="001C73B9" w:rsidRDefault="001C73B9" w:rsidP="001C73B9">
      <w:pPr>
        <w:pStyle w:val="libNormal"/>
      </w:pPr>
      <w:r>
        <w:br w:type="page"/>
      </w:r>
    </w:p>
    <w:p w:rsidR="001C73B9" w:rsidRDefault="001C73B9" w:rsidP="001C73B9">
      <w:pPr>
        <w:pStyle w:val="Heading1Center"/>
      </w:pPr>
      <w:bookmarkStart w:id="81" w:name="_Toc444518280"/>
      <w:r>
        <w:lastRenderedPageBreak/>
        <w:t>ASKING FOR DIVINE PARDON</w:t>
      </w:r>
      <w:bookmarkEnd w:id="81"/>
    </w:p>
    <w:p w:rsidR="001C73B9" w:rsidRDefault="001C73B9" w:rsidP="001C73B9">
      <w:pPr>
        <w:pStyle w:val="libAr"/>
      </w:pPr>
      <w:r>
        <w:rPr>
          <w:rtl/>
        </w:rPr>
        <w:t>430</w:t>
      </w:r>
      <w:r w:rsidR="00D92C09">
        <w:rPr>
          <w:rtl/>
        </w:rPr>
        <w:t>-</w:t>
      </w:r>
      <w:r>
        <w:t xml:space="preserve"> </w:t>
      </w:r>
      <w:r>
        <w:rPr>
          <w:rtl/>
        </w:rPr>
        <w:t>قالَ الإمامُ أَميرُ المُؤمنينَ عَلِيٌّ</w:t>
      </w:r>
      <w:r w:rsidR="00525C12">
        <w:rPr>
          <w:rtl/>
        </w:rPr>
        <w:t xml:space="preserve"> </w:t>
      </w:r>
      <w:r w:rsidR="008A02F7">
        <w:rPr>
          <w:rtl/>
        </w:rPr>
        <w:t xml:space="preserve">عليه السلام </w:t>
      </w:r>
      <w:r>
        <w:t>:</w:t>
      </w:r>
    </w:p>
    <w:p w:rsidR="001C73B9" w:rsidRDefault="001C73B9" w:rsidP="001C73B9">
      <w:pPr>
        <w:pStyle w:val="libAr"/>
      </w:pPr>
      <w:r>
        <w:rPr>
          <w:rFonts w:hint="eastAsia"/>
          <w:rtl/>
        </w:rPr>
        <w:t>تَعَطَّرُوا</w:t>
      </w:r>
      <w:r>
        <w:rPr>
          <w:rtl/>
        </w:rPr>
        <w:t xml:space="preserve"> بِالْاِسْتِغفارِ لا تَفْضَحَنَّكُمْ رَوايِـحُ الذُّنُوبِ</w:t>
      </w:r>
      <w:r>
        <w:t>.</w:t>
      </w:r>
    </w:p>
    <w:p w:rsidR="001C73B9" w:rsidRDefault="001C73B9" w:rsidP="001C73B9">
      <w:pPr>
        <w:pStyle w:val="libAr"/>
      </w:pPr>
      <w:r>
        <w:rPr>
          <w:rFonts w:hint="eastAsia"/>
          <w:rtl/>
        </w:rPr>
        <w:t>بحار</w:t>
      </w:r>
      <w:r>
        <w:rPr>
          <w:rtl/>
        </w:rPr>
        <w:t xml:space="preserve"> الأنوار/6/22</w:t>
      </w:r>
    </w:p>
    <w:p w:rsidR="001C73B9" w:rsidRDefault="001C73B9" w:rsidP="001C73B9">
      <w:pPr>
        <w:pStyle w:val="libNormal"/>
      </w:pPr>
      <w:r>
        <w:t xml:space="preserve">Imam Amir ul Mu'mineen Ali [a.s.] said: </w:t>
      </w:r>
      <w:r w:rsidR="00E978C2" w:rsidRPr="00E978C2">
        <w:rPr>
          <w:rStyle w:val="libItalicChar"/>
        </w:rPr>
        <w:t>“</w:t>
      </w:r>
      <w:r w:rsidRPr="00E978C2">
        <w:rPr>
          <w:rStyle w:val="libItalicChar"/>
        </w:rPr>
        <w:t>Perfume yourself with penitence so that the stench of your sins do not disgrace you.</w:t>
      </w:r>
      <w:r w:rsidR="00E978C2" w:rsidRPr="00E978C2">
        <w:rPr>
          <w:rStyle w:val="libItalicChar"/>
        </w:rPr>
        <w:t>”</w:t>
      </w:r>
    </w:p>
    <w:p w:rsidR="001C73B9" w:rsidRDefault="001C73B9" w:rsidP="001C73B9">
      <w:pPr>
        <w:pStyle w:val="libNormal"/>
      </w:pPr>
      <w:r>
        <w:t>Bihar</w:t>
      </w:r>
      <w:r w:rsidR="00D92C09">
        <w:t>-</w:t>
      </w:r>
      <w:r>
        <w:t>ul</w:t>
      </w:r>
      <w:r w:rsidR="00D92C09">
        <w:t>-</w:t>
      </w:r>
      <w:r>
        <w:t>Anwar, vol. 6, p. 22</w:t>
      </w:r>
    </w:p>
    <w:p w:rsidR="001C73B9" w:rsidRDefault="001C73B9" w:rsidP="001C73B9">
      <w:pPr>
        <w:pStyle w:val="libNormal"/>
      </w:pPr>
      <w:r>
        <w:t xml:space="preserve"> </w:t>
      </w:r>
    </w:p>
    <w:p w:rsidR="001C73B9" w:rsidRDefault="001C73B9" w:rsidP="001C73B9">
      <w:pPr>
        <w:pStyle w:val="libAr"/>
      </w:pPr>
      <w:r>
        <w:rPr>
          <w:rtl/>
        </w:rPr>
        <w:t>431</w:t>
      </w:r>
      <w:r w:rsidR="00D92C09">
        <w:rPr>
          <w:rtl/>
        </w:rPr>
        <w:t>-</w:t>
      </w:r>
      <w:r>
        <w:t xml:space="preserve"> </w:t>
      </w:r>
      <w:r>
        <w:rPr>
          <w:rtl/>
        </w:rPr>
        <w:t>قالَ الإمامُ أَميرُ المُؤمنينَ عَلِيٌّ</w:t>
      </w:r>
      <w:r w:rsidR="00525C12">
        <w:rPr>
          <w:rtl/>
        </w:rPr>
        <w:t xml:space="preserve"> </w:t>
      </w:r>
      <w:r w:rsidR="008A02F7">
        <w:rPr>
          <w:rtl/>
        </w:rPr>
        <w:t xml:space="preserve">عليه السلام </w:t>
      </w:r>
      <w:r>
        <w:t>:</w:t>
      </w:r>
    </w:p>
    <w:p w:rsidR="001C73B9" w:rsidRDefault="001C73B9" w:rsidP="001C73B9">
      <w:pPr>
        <w:pStyle w:val="libAr"/>
      </w:pPr>
      <w:r>
        <w:rPr>
          <w:rFonts w:hint="eastAsia"/>
          <w:rtl/>
        </w:rPr>
        <w:t>اَلْحَمدُ</w:t>
      </w:r>
      <w:r>
        <w:rPr>
          <w:rtl/>
        </w:rPr>
        <w:t xml:space="preserve"> لِلّهِ عَلى كُلِّ نِعْمَةٍ، وَ أَسْأَلُ اللّهَ مِنْ كُلِّ خَيرٍ وَ أَعُـوذُ بِاللهِ مِنْ كُلِّ شَرٍّ، وَ أَسْتَغْفِرُ اللّهَ مِنْ كُلِّ ذَنْبٍ</w:t>
      </w:r>
      <w:r>
        <w:t>.</w:t>
      </w:r>
    </w:p>
    <w:p w:rsidR="001C73B9" w:rsidRDefault="001C73B9" w:rsidP="001C73B9">
      <w:pPr>
        <w:pStyle w:val="libAr"/>
      </w:pPr>
      <w:r>
        <w:rPr>
          <w:rFonts w:hint="eastAsia"/>
          <w:rtl/>
        </w:rPr>
        <w:t>بحار</w:t>
      </w:r>
      <w:r>
        <w:rPr>
          <w:rtl/>
        </w:rPr>
        <w:t xml:space="preserve"> الأنوار/94/242</w:t>
      </w:r>
    </w:p>
    <w:p w:rsidR="001C73B9" w:rsidRDefault="001C73B9" w:rsidP="001C73B9">
      <w:pPr>
        <w:pStyle w:val="libNormal"/>
      </w:pPr>
      <w:r>
        <w:t xml:space="preserve">Imam Amir ul Mu'mineen Ali [a.s.] taught someone to seek Allah in invocation in brief by saying: </w:t>
      </w:r>
      <w:r w:rsidR="00E978C2" w:rsidRPr="00E978C2">
        <w:rPr>
          <w:rStyle w:val="libItalicChar"/>
        </w:rPr>
        <w:t>“</w:t>
      </w:r>
      <w:r w:rsidRPr="00E978C2">
        <w:rPr>
          <w:rStyle w:val="libItalicChar"/>
        </w:rPr>
        <w:t>Praise is (only) Allah's for every blessing; and I ask Him for all goodness; and I take refuge in Allah from all vices; and, I seek Allah's forgiveness for all sins.</w:t>
      </w:r>
      <w:r w:rsidR="00E978C2" w:rsidRPr="00E978C2">
        <w:rPr>
          <w:rStyle w:val="libItalicChar"/>
        </w:rPr>
        <w:t>”</w:t>
      </w:r>
    </w:p>
    <w:p w:rsidR="001C73B9" w:rsidRDefault="001C73B9" w:rsidP="001C73B9">
      <w:pPr>
        <w:pStyle w:val="libNormal"/>
      </w:pPr>
      <w:r>
        <w:t>Bihar</w:t>
      </w:r>
      <w:r w:rsidR="00D92C09">
        <w:t>-</w:t>
      </w:r>
      <w:r>
        <w:t>ul</w:t>
      </w:r>
      <w:r w:rsidR="00D92C09">
        <w:t>-</w:t>
      </w:r>
      <w:r>
        <w:t xml:space="preserve">Anwar, vol. 94, p. 242 </w:t>
      </w:r>
    </w:p>
    <w:p w:rsidR="001C73B9" w:rsidRDefault="001C73B9" w:rsidP="001C73B9">
      <w:pPr>
        <w:pStyle w:val="libAr"/>
      </w:pPr>
      <w:r>
        <w:rPr>
          <w:rtl/>
        </w:rPr>
        <w:t>432</w:t>
      </w:r>
      <w:r w:rsidR="00D92C09">
        <w:rPr>
          <w:rtl/>
        </w:rPr>
        <w:t>-</w:t>
      </w:r>
      <w:r>
        <w:t xml:space="preserve"> </w:t>
      </w:r>
      <w:r>
        <w:rPr>
          <w:rtl/>
        </w:rPr>
        <w:t>عَنْ أَبي جَعْفَرٍ مُحَمَّدِ بْنِ عَلِـيٍّ الباقِـرِ</w:t>
      </w:r>
      <w:r w:rsidR="00525C12">
        <w:rPr>
          <w:rtl/>
        </w:rPr>
        <w:t xml:space="preserve"> </w:t>
      </w:r>
      <w:r w:rsidR="008A02F7">
        <w:rPr>
          <w:rtl/>
        </w:rPr>
        <w:t xml:space="preserve">عليه السلام </w:t>
      </w:r>
      <w:r>
        <w:rPr>
          <w:rtl/>
        </w:rPr>
        <w:t xml:space="preserve">قالَ سُئِـلَ رَسُولُ </w:t>
      </w:r>
      <w:r w:rsidR="00525C12">
        <w:rPr>
          <w:rtl/>
        </w:rPr>
        <w:t>الله صلی</w:t>
      </w:r>
      <w:r>
        <w:rPr>
          <w:rtl/>
        </w:rPr>
        <w:t xml:space="preserve"> الله</w:t>
      </w:r>
      <w:r w:rsidR="00525C12">
        <w:rPr>
          <w:rtl/>
        </w:rPr>
        <w:t xml:space="preserve"> عليه</w:t>
      </w:r>
      <w:r>
        <w:rPr>
          <w:rtl/>
        </w:rPr>
        <w:t xml:space="preserve"> و آله و سلم عَنْ خِيارِ العِبادِ، فَقالَ: إذا أَحْسَنُوا اِسْتَبْشَرُوا، وَ إذا اَساؤُوا اِسْتََغْفَرُوا، وَ إذا أُعْطُوا شَكَرُوا، وَ إذ اُبْتُلُو</w:t>
      </w:r>
      <w:r>
        <w:rPr>
          <w:rFonts w:hint="eastAsia"/>
          <w:rtl/>
        </w:rPr>
        <w:t>ا</w:t>
      </w:r>
      <w:r>
        <w:rPr>
          <w:rtl/>
        </w:rPr>
        <w:t xml:space="preserve"> صَبَرُوا، وَ إذا غَضِبُوا غَفَرُوا</w:t>
      </w:r>
      <w:r>
        <w:t>.</w:t>
      </w:r>
    </w:p>
    <w:p w:rsidR="001C73B9" w:rsidRDefault="001C73B9" w:rsidP="001C73B9">
      <w:pPr>
        <w:pStyle w:val="libAr"/>
      </w:pPr>
      <w:r>
        <w:rPr>
          <w:rFonts w:hint="eastAsia"/>
          <w:rtl/>
        </w:rPr>
        <w:t>الخصال</w:t>
      </w:r>
      <w:r>
        <w:rPr>
          <w:rtl/>
        </w:rPr>
        <w:t>/317</w:t>
      </w:r>
    </w:p>
    <w:p w:rsidR="001C73B9" w:rsidRDefault="001C73B9" w:rsidP="001C73B9">
      <w:pPr>
        <w:pStyle w:val="libNormal"/>
      </w:pPr>
      <w:r>
        <w:t>Imam Baqir [a.s.] said that the Holy Prophet [p.b.u.h.] was once asked about the best servants and he replied:</w:t>
      </w:r>
    </w:p>
    <w:p w:rsidR="001C73B9" w:rsidRDefault="00E978C2" w:rsidP="001C73B9">
      <w:pPr>
        <w:pStyle w:val="libNormal"/>
      </w:pPr>
      <w:r w:rsidRPr="00E978C2">
        <w:rPr>
          <w:rStyle w:val="libItalicChar"/>
        </w:rPr>
        <w:t>“</w:t>
      </w:r>
      <w:r w:rsidR="001C73B9" w:rsidRPr="00E978C2">
        <w:rPr>
          <w:rStyle w:val="libItalicChar"/>
        </w:rPr>
        <w:t>They are such that: when they do good, they are cheerful about it; when they do wrong, they seek forgiveness; when they are granted (something), they are thankful; when they are involved in a difficulty, they show patience; and when they become angry (with someone), they pardon.</w:t>
      </w:r>
      <w:r w:rsidRPr="00E978C2">
        <w:rPr>
          <w:rStyle w:val="libItalicChar"/>
        </w:rPr>
        <w:t>”</w:t>
      </w:r>
    </w:p>
    <w:p w:rsidR="001C73B9" w:rsidRDefault="001C73B9" w:rsidP="001C73B9">
      <w:pPr>
        <w:pStyle w:val="libNormal"/>
      </w:pPr>
      <w:r>
        <w:t xml:space="preserve">Khisal by Saduq, p. 317 </w:t>
      </w:r>
    </w:p>
    <w:p w:rsidR="001C73B9" w:rsidRDefault="001C73B9" w:rsidP="001C73B9">
      <w:pPr>
        <w:pStyle w:val="libAr"/>
      </w:pPr>
      <w:r>
        <w:rPr>
          <w:rtl/>
        </w:rPr>
        <w:t>433</w:t>
      </w:r>
      <w:r w:rsidR="00D92C09">
        <w:rPr>
          <w:rtl/>
        </w:rPr>
        <w:t>-</w:t>
      </w:r>
      <w:r>
        <w:t xml:space="preserve"> </w:t>
      </w:r>
      <w:r>
        <w:rPr>
          <w:rtl/>
        </w:rPr>
        <w:t>قالَ الإمامُ الصّادِقُ</w:t>
      </w:r>
      <w:r w:rsidR="00525C12">
        <w:rPr>
          <w:rtl/>
        </w:rPr>
        <w:t xml:space="preserve"> </w:t>
      </w:r>
      <w:r w:rsidR="008A02F7">
        <w:rPr>
          <w:rtl/>
        </w:rPr>
        <w:t xml:space="preserve">عليه السلام </w:t>
      </w:r>
      <w:r>
        <w:t>:</w:t>
      </w:r>
    </w:p>
    <w:p w:rsidR="001C73B9" w:rsidRDefault="001C73B9" w:rsidP="001C73B9">
      <w:pPr>
        <w:pStyle w:val="libAr"/>
      </w:pPr>
      <w:r>
        <w:rPr>
          <w:rFonts w:hint="eastAsia"/>
          <w:rtl/>
        </w:rPr>
        <w:t>إذا</w:t>
      </w:r>
      <w:r>
        <w:rPr>
          <w:rtl/>
        </w:rPr>
        <w:t xml:space="preserve"> أَكْثَرَ العَبدُ مِنَ الْاِسْتِِغْفارِ رُفِعَتْ صَحِيفَتُهُ وَ هِيَ تَتَلَأْلَأُ</w:t>
      </w:r>
      <w:r>
        <w:t>.</w:t>
      </w:r>
    </w:p>
    <w:p w:rsidR="001C73B9" w:rsidRDefault="001C73B9" w:rsidP="001C73B9">
      <w:pPr>
        <w:pStyle w:val="libAr"/>
      </w:pPr>
      <w:r>
        <w:rPr>
          <w:rFonts w:hint="eastAsia"/>
          <w:rtl/>
        </w:rPr>
        <w:t>مكارم</w:t>
      </w:r>
      <w:r>
        <w:rPr>
          <w:rtl/>
        </w:rPr>
        <w:t xml:space="preserve"> الأخلاق/313</w:t>
      </w:r>
    </w:p>
    <w:p w:rsidR="001C73B9" w:rsidRDefault="001C73B9" w:rsidP="001C73B9">
      <w:pPr>
        <w:pStyle w:val="libNormal"/>
      </w:pPr>
      <w:r>
        <w:t xml:space="preserve">Imam Sadiq [a.s.] said: </w:t>
      </w:r>
      <w:r w:rsidR="00E978C2" w:rsidRPr="00E978C2">
        <w:rPr>
          <w:rStyle w:val="libItalicChar"/>
        </w:rPr>
        <w:t>“</w:t>
      </w:r>
      <w:r w:rsidRPr="00E978C2">
        <w:rPr>
          <w:rStyle w:val="libItalicChar"/>
        </w:rPr>
        <w:t>When a believing Muslim frequently asks Allah for forgiveness, his record (of deeds) will ascend while it will be glowing.</w:t>
      </w:r>
      <w:r w:rsidR="00E978C2" w:rsidRPr="00E978C2">
        <w:rPr>
          <w:rStyle w:val="libItalicChar"/>
        </w:rPr>
        <w:t>”</w:t>
      </w:r>
    </w:p>
    <w:p w:rsidR="001C73B9" w:rsidRDefault="001C73B9" w:rsidP="001C73B9">
      <w:pPr>
        <w:pStyle w:val="libNormal"/>
      </w:pPr>
      <w:r>
        <w:t>Makarim</w:t>
      </w:r>
      <w:r w:rsidR="00D92C09">
        <w:t>-</w:t>
      </w:r>
      <w:r>
        <w:t>ul</w:t>
      </w:r>
      <w:r w:rsidR="00D92C09">
        <w:t>-</w:t>
      </w:r>
      <w:r>
        <w:t xml:space="preserve">Akhlaq, p. 313 </w:t>
      </w:r>
    </w:p>
    <w:p w:rsidR="001C73B9" w:rsidRDefault="001C73B9" w:rsidP="001C73B9">
      <w:pPr>
        <w:pStyle w:val="libNormal"/>
      </w:pPr>
      <w:r>
        <w:br w:type="page"/>
      </w:r>
    </w:p>
    <w:p w:rsidR="001C73B9" w:rsidRDefault="001C73B9" w:rsidP="001C73B9">
      <w:pPr>
        <w:pStyle w:val="Heading1Center"/>
      </w:pPr>
      <w:bookmarkStart w:id="82" w:name="_Toc444518281"/>
      <w:r>
        <w:lastRenderedPageBreak/>
        <w:t>CONGREGATION PRAYER</w:t>
      </w:r>
      <w:bookmarkEnd w:id="82"/>
    </w:p>
    <w:p w:rsidR="001C73B9" w:rsidRDefault="001C73B9" w:rsidP="001C73B9">
      <w:pPr>
        <w:pStyle w:val="libAr"/>
      </w:pPr>
      <w:r>
        <w:rPr>
          <w:rtl/>
        </w:rPr>
        <w:t>434</w:t>
      </w:r>
      <w:r w:rsidR="00D92C09">
        <w:rPr>
          <w:rtl/>
        </w:rPr>
        <w:t>-</w:t>
      </w:r>
      <w:r>
        <w:t xml:space="preserve"> </w:t>
      </w:r>
      <w:r>
        <w:rPr>
          <w:rtl/>
        </w:rPr>
        <w:t xml:space="preserve">قالَ رَسُولُ </w:t>
      </w:r>
      <w:r w:rsidR="00525C12">
        <w:rPr>
          <w:rtl/>
        </w:rPr>
        <w:t>الله صلی</w:t>
      </w:r>
      <w:r>
        <w:rPr>
          <w:rtl/>
        </w:rPr>
        <w:t xml:space="preserve"> الله</w:t>
      </w:r>
      <w:r w:rsidR="00525C12">
        <w:rPr>
          <w:rtl/>
        </w:rPr>
        <w:t xml:space="preserve"> عليه</w:t>
      </w:r>
      <w:r>
        <w:rPr>
          <w:rtl/>
        </w:rPr>
        <w:t xml:space="preserve"> و آله و سلم</w:t>
      </w:r>
      <w:r>
        <w:t>:</w:t>
      </w:r>
    </w:p>
    <w:p w:rsidR="001C73B9" w:rsidRDefault="001C73B9" w:rsidP="001C73B9">
      <w:pPr>
        <w:pStyle w:val="libAr"/>
      </w:pPr>
      <w:r>
        <w:rPr>
          <w:rFonts w:hint="eastAsia"/>
          <w:rtl/>
        </w:rPr>
        <w:t>إِنَّ</w:t>
      </w:r>
      <w:r>
        <w:rPr>
          <w:rtl/>
        </w:rPr>
        <w:t xml:space="preserve"> اللّهَ يَسْتَحِْيي مِنْ عَبْدِهِ إذا صَلّى في جَماعَةٍ ثُمَّ سَأَلَهُ حاجَةً أَنْ يَنْصَرِفَ حَتّى يَقْضِيَه</w:t>
      </w:r>
      <w:r>
        <w:t>.</w:t>
      </w:r>
    </w:p>
    <w:p w:rsidR="001C73B9" w:rsidRDefault="001C73B9" w:rsidP="001C73B9">
      <w:pPr>
        <w:pStyle w:val="libAr"/>
      </w:pPr>
      <w:r>
        <w:rPr>
          <w:rFonts w:hint="eastAsia"/>
          <w:rtl/>
        </w:rPr>
        <w:t>بحار</w:t>
      </w:r>
      <w:r>
        <w:rPr>
          <w:rtl/>
        </w:rPr>
        <w:t xml:space="preserve"> الأنوار/88/4</w:t>
      </w:r>
    </w:p>
    <w:p w:rsidR="001C73B9" w:rsidRDefault="001C73B9" w:rsidP="001C73B9">
      <w:pPr>
        <w:pStyle w:val="libNormal"/>
      </w:pPr>
      <w:r>
        <w:t xml:space="preserve">The Holy Prophet [p.b.u.h.] said: </w:t>
      </w:r>
      <w:r w:rsidR="00E978C2" w:rsidRPr="00E978C2">
        <w:rPr>
          <w:rStyle w:val="libItalicChar"/>
        </w:rPr>
        <w:t>“</w:t>
      </w:r>
      <w:r w:rsidRPr="00E978C2">
        <w:rPr>
          <w:rStyle w:val="libItalicChar"/>
        </w:rPr>
        <w:t>Verily, when one of His servants establishes a prayer in congregation and asks Him something which He does not grant, Allah will be ashamed until He fulfils it.</w:t>
      </w:r>
      <w:r w:rsidR="00E978C2" w:rsidRPr="00E978C2">
        <w:rPr>
          <w:rStyle w:val="libItalicChar"/>
        </w:rPr>
        <w:t>”</w:t>
      </w:r>
    </w:p>
    <w:p w:rsidR="001C73B9" w:rsidRDefault="001C73B9" w:rsidP="001C73B9">
      <w:pPr>
        <w:pStyle w:val="libNormal"/>
      </w:pPr>
      <w:r>
        <w:t>Bihar</w:t>
      </w:r>
      <w:r w:rsidR="00D92C09">
        <w:t>-</w:t>
      </w:r>
      <w:r>
        <w:t>ul</w:t>
      </w:r>
      <w:r w:rsidR="00D92C09">
        <w:t>-</w:t>
      </w:r>
      <w:r>
        <w:t xml:space="preserve">Anwar, vol. 88, p. 4 </w:t>
      </w:r>
    </w:p>
    <w:p w:rsidR="001C73B9" w:rsidRDefault="001C73B9" w:rsidP="001C73B9">
      <w:pPr>
        <w:pStyle w:val="libAr"/>
      </w:pPr>
      <w:r>
        <w:rPr>
          <w:rtl/>
        </w:rPr>
        <w:t>435</w:t>
      </w:r>
      <w:r w:rsidR="00D92C09">
        <w:rPr>
          <w:rtl/>
        </w:rPr>
        <w:t>-</w:t>
      </w:r>
      <w:r>
        <w:t xml:space="preserve"> </w:t>
      </w:r>
      <w:r>
        <w:rPr>
          <w:rtl/>
        </w:rPr>
        <w:t>قالَ الإِمامُ الرِّضا</w:t>
      </w:r>
      <w:r w:rsidR="00525C12">
        <w:rPr>
          <w:rtl/>
        </w:rPr>
        <w:t xml:space="preserve"> </w:t>
      </w:r>
      <w:r w:rsidR="008A02F7">
        <w:rPr>
          <w:rtl/>
        </w:rPr>
        <w:t xml:space="preserve">عليه السلام </w:t>
      </w:r>
      <w:r>
        <w:t>:</w:t>
      </w:r>
    </w:p>
    <w:p w:rsidR="001C73B9" w:rsidRDefault="001C73B9" w:rsidP="001C73B9">
      <w:pPr>
        <w:pStyle w:val="libAr"/>
      </w:pPr>
      <w:r>
        <w:rPr>
          <w:rFonts w:hint="eastAsia"/>
          <w:rtl/>
        </w:rPr>
        <w:t>فَضْلُ</w:t>
      </w:r>
      <w:r>
        <w:rPr>
          <w:rtl/>
        </w:rPr>
        <w:t xml:space="preserve"> الجَماعَةِ عَلَى الفَرْدِ بِكُلِّ رَكْعَةٍ أَلْفا رَكْعَةٍ</w:t>
      </w:r>
      <w:r>
        <w:t>.</w:t>
      </w:r>
    </w:p>
    <w:p w:rsidR="001C73B9" w:rsidRDefault="001C73B9" w:rsidP="001C73B9">
      <w:pPr>
        <w:pStyle w:val="libAr"/>
      </w:pPr>
      <w:r>
        <w:rPr>
          <w:rFonts w:hint="eastAsia"/>
          <w:rtl/>
        </w:rPr>
        <w:t>بحار</w:t>
      </w:r>
      <w:r>
        <w:rPr>
          <w:rtl/>
        </w:rPr>
        <w:t xml:space="preserve"> الأنوار/88/4 &amp; وسائل الشيعة/8/290</w:t>
      </w:r>
    </w:p>
    <w:p w:rsidR="001C73B9" w:rsidRDefault="001C73B9" w:rsidP="001C73B9">
      <w:pPr>
        <w:pStyle w:val="libNormal"/>
      </w:pPr>
      <w:r>
        <w:t>Imam Ali ibn Musa al</w:t>
      </w:r>
      <w:r w:rsidR="00D92C09">
        <w:t>-</w:t>
      </w:r>
      <w:r>
        <w:t xml:space="preserve">Ridha, the eighth Imam, [a.s.] said: </w:t>
      </w:r>
      <w:r w:rsidR="00E978C2" w:rsidRPr="00E978C2">
        <w:rPr>
          <w:rStyle w:val="libItalicChar"/>
        </w:rPr>
        <w:t>“</w:t>
      </w:r>
      <w:r w:rsidRPr="00E978C2">
        <w:rPr>
          <w:rStyle w:val="libItalicChar"/>
        </w:rPr>
        <w:t>The excellence of the congregational prayer, comparing with solitary prayer, is one rak'at to two thousand rak'ats.</w:t>
      </w:r>
      <w:r w:rsidR="00E978C2" w:rsidRPr="00E978C2">
        <w:rPr>
          <w:rStyle w:val="libItalicChar"/>
        </w:rPr>
        <w:t>”</w:t>
      </w:r>
    </w:p>
    <w:p w:rsidR="001C73B9" w:rsidRDefault="001C73B9" w:rsidP="001C73B9">
      <w:pPr>
        <w:pStyle w:val="libNormal"/>
      </w:pPr>
      <w:r>
        <w:t>Bihar</w:t>
      </w:r>
      <w:r w:rsidR="00D92C09">
        <w:t>-</w:t>
      </w:r>
      <w:r>
        <w:t>ul</w:t>
      </w:r>
      <w:r w:rsidR="00D92C09">
        <w:t>-</w:t>
      </w:r>
      <w:r>
        <w:t>Anwar, vol. 88, p. 4 &amp; Wasa'il</w:t>
      </w:r>
      <w:r w:rsidR="00D92C09">
        <w:t>-</w:t>
      </w:r>
      <w:r>
        <w:t>ush Shi'ah, vol. 8, p. 290</w:t>
      </w:r>
    </w:p>
    <w:p w:rsidR="001C73B9" w:rsidRDefault="001C73B9" w:rsidP="001C73B9">
      <w:pPr>
        <w:pStyle w:val="libNormal"/>
      </w:pPr>
      <w:r>
        <w:t xml:space="preserve"> </w:t>
      </w:r>
    </w:p>
    <w:p w:rsidR="001C73B9" w:rsidRDefault="001C73B9" w:rsidP="001C73B9">
      <w:pPr>
        <w:pStyle w:val="libAr"/>
      </w:pPr>
      <w:r>
        <w:rPr>
          <w:rtl/>
        </w:rPr>
        <w:t>436</w:t>
      </w:r>
      <w:r w:rsidR="00D92C09">
        <w:rPr>
          <w:rtl/>
        </w:rPr>
        <w:t>-</w:t>
      </w:r>
      <w:r>
        <w:t xml:space="preserve"> </w:t>
      </w:r>
      <w:r>
        <w:rPr>
          <w:rtl/>
        </w:rPr>
        <w:t xml:space="preserve">قالَ رَسُولُ </w:t>
      </w:r>
      <w:r w:rsidR="00525C12">
        <w:rPr>
          <w:rtl/>
        </w:rPr>
        <w:t>الله صلی</w:t>
      </w:r>
      <w:r>
        <w:rPr>
          <w:rtl/>
        </w:rPr>
        <w:t xml:space="preserve"> الله</w:t>
      </w:r>
      <w:r w:rsidR="00525C12">
        <w:rPr>
          <w:rtl/>
        </w:rPr>
        <w:t xml:space="preserve"> عليه</w:t>
      </w:r>
      <w:r>
        <w:rPr>
          <w:rtl/>
        </w:rPr>
        <w:t xml:space="preserve"> و آله و سلم</w:t>
      </w:r>
      <w:r>
        <w:t>:</w:t>
      </w:r>
    </w:p>
    <w:p w:rsidR="001C73B9" w:rsidRDefault="001C73B9" w:rsidP="001C73B9">
      <w:pPr>
        <w:pStyle w:val="libAr"/>
      </w:pPr>
      <w:r>
        <w:rPr>
          <w:rFonts w:hint="eastAsia"/>
          <w:rtl/>
        </w:rPr>
        <w:t>صَلاةُ</w:t>
      </w:r>
      <w:r>
        <w:rPr>
          <w:rtl/>
        </w:rPr>
        <w:t xml:space="preserve"> الرَّجُلِ في جَماعَةٍ خَيْرٌ مِنْ صَلوتِهِ فِي  بَيْتِهِ أَرْبَعِينَ سَنَةً</w:t>
      </w:r>
      <w:r>
        <w:t xml:space="preserve"> .</w:t>
      </w:r>
    </w:p>
    <w:p w:rsidR="001C73B9" w:rsidRDefault="001C73B9" w:rsidP="001C73B9">
      <w:pPr>
        <w:pStyle w:val="libAr"/>
      </w:pPr>
      <w:r>
        <w:rPr>
          <w:rFonts w:hint="eastAsia"/>
          <w:rtl/>
        </w:rPr>
        <w:t>مستدرك</w:t>
      </w:r>
      <w:r>
        <w:rPr>
          <w:rtl/>
        </w:rPr>
        <w:t xml:space="preserve"> الوسائل/6/446</w:t>
      </w:r>
    </w:p>
    <w:p w:rsidR="001C73B9" w:rsidRDefault="001C73B9" w:rsidP="001C73B9">
      <w:pPr>
        <w:pStyle w:val="libNormal"/>
      </w:pPr>
      <w:r>
        <w:t xml:space="preserve">The Holy Prophet [p.b.u.h.] said: </w:t>
      </w:r>
      <w:r w:rsidR="00E978C2" w:rsidRPr="00E978C2">
        <w:rPr>
          <w:rStyle w:val="libItalicChar"/>
        </w:rPr>
        <w:t>“</w:t>
      </w:r>
      <w:r w:rsidRPr="00E978C2">
        <w:rPr>
          <w:rStyle w:val="libItalicChar"/>
        </w:rPr>
        <w:t>One prayer of a man in congregation is worthier than his forty years of prayers at home (alone).</w:t>
      </w:r>
      <w:r w:rsidR="00E978C2" w:rsidRPr="00E978C2">
        <w:rPr>
          <w:rStyle w:val="libItalicChar"/>
        </w:rPr>
        <w:t>”</w:t>
      </w:r>
    </w:p>
    <w:p w:rsidR="001C73B9" w:rsidRDefault="001C73B9" w:rsidP="001C73B9">
      <w:pPr>
        <w:pStyle w:val="libNormal"/>
      </w:pPr>
      <w:r>
        <w:t>Mustadrak</w:t>
      </w:r>
      <w:r w:rsidR="00D92C09">
        <w:t>-</w:t>
      </w:r>
      <w:r>
        <w:t>ul</w:t>
      </w:r>
      <w:r w:rsidR="00D92C09">
        <w:t>-</w:t>
      </w:r>
      <w:r>
        <w:t xml:space="preserve">Wasa'il, vol. 6, p. 446 </w:t>
      </w:r>
    </w:p>
    <w:p w:rsidR="001C73B9" w:rsidRDefault="001C73B9" w:rsidP="001C73B9">
      <w:pPr>
        <w:pStyle w:val="libAr"/>
      </w:pPr>
      <w:r>
        <w:rPr>
          <w:rtl/>
        </w:rPr>
        <w:t>437</w:t>
      </w:r>
      <w:r w:rsidR="00D92C09">
        <w:rPr>
          <w:rtl/>
        </w:rPr>
        <w:t>-</w:t>
      </w:r>
      <w:r>
        <w:t xml:space="preserve"> </w:t>
      </w:r>
      <w:r>
        <w:rPr>
          <w:rtl/>
        </w:rPr>
        <w:t xml:space="preserve">قالَ </w:t>
      </w:r>
      <w:r w:rsidR="005F6D68">
        <w:rPr>
          <w:rtl/>
        </w:rPr>
        <w:t>النَّبِيّ صلی</w:t>
      </w:r>
      <w:r>
        <w:rPr>
          <w:rtl/>
        </w:rPr>
        <w:t xml:space="preserve"> الله</w:t>
      </w:r>
      <w:r w:rsidR="00525C12">
        <w:rPr>
          <w:rtl/>
        </w:rPr>
        <w:t xml:space="preserve"> عليه</w:t>
      </w:r>
      <w:r>
        <w:rPr>
          <w:rtl/>
        </w:rPr>
        <w:t xml:space="preserve"> و آله و سلم</w:t>
      </w:r>
      <w:r>
        <w:t>:</w:t>
      </w:r>
    </w:p>
    <w:p w:rsidR="001C73B9" w:rsidRDefault="001C73B9" w:rsidP="001C73B9">
      <w:pPr>
        <w:pStyle w:val="libAr"/>
      </w:pPr>
      <w:r>
        <w:rPr>
          <w:rFonts w:hint="eastAsia"/>
          <w:rtl/>
        </w:rPr>
        <w:t>وَ</w:t>
      </w:r>
      <w:r>
        <w:rPr>
          <w:rtl/>
        </w:rPr>
        <w:t xml:space="preserve"> أَمَّا الجَمـاعَةُ فَإِنَّ صُفُـوفَ أُمَّتِي  فِي الأرضِ كَصُـفُـوفِ المَلائِكَةِ فِي السَّماءِ، وَ الرَّكْعَةُ فِي جَماعَةٍ اَرْبَعَةٌ و عِشْـرُونَ رَكْعَةً كُلُّ رَكْعَةٍ أَحَبُّ إِلى اللهِ عَزَّ وَ جَلَّ مِنْ عِبادَة أَرْبَعِينَ سَنَةً، وَ أَمّا يَوم</w:t>
      </w:r>
      <w:r>
        <w:rPr>
          <w:rFonts w:hint="eastAsia"/>
          <w:rtl/>
        </w:rPr>
        <w:t>ُ</w:t>
      </w:r>
      <w:r>
        <w:rPr>
          <w:rtl/>
        </w:rPr>
        <w:t xml:space="preserve"> القِيامَةِ فَيَجْمَعُ اللّهُ فِيهِ الأوَّلِينَ وَ الآخِرِينَ لِلْحِسابِ، فَما مِنْ مُؤمِنٍ مَشى إِلى الجُمُعَةِ إلّا خَفَّفَ اللّهُ</w:t>
      </w:r>
      <w:r w:rsidR="00525C12">
        <w:rPr>
          <w:rtl/>
        </w:rPr>
        <w:t xml:space="preserve"> عليه</w:t>
      </w:r>
      <w:r>
        <w:rPr>
          <w:rtl/>
        </w:rPr>
        <w:t xml:space="preserve"> عَزَّ وَ جَلَّ أَهْوالَ يَوْمِ القِيامَةِ ثُمَّ يَأْمُرُ بِهِ إِلى الْجَنَّةِ</w:t>
      </w:r>
      <w:r>
        <w:t>.</w:t>
      </w:r>
    </w:p>
    <w:p w:rsidR="001C73B9" w:rsidRDefault="001C73B9" w:rsidP="001C73B9">
      <w:pPr>
        <w:pStyle w:val="libAr"/>
      </w:pPr>
      <w:r>
        <w:rPr>
          <w:rFonts w:hint="eastAsia"/>
          <w:rtl/>
        </w:rPr>
        <w:t>بحار</w:t>
      </w:r>
      <w:r>
        <w:rPr>
          <w:rtl/>
        </w:rPr>
        <w:t xml:space="preserve"> الأنوار/88/6</w:t>
      </w:r>
    </w:p>
    <w:p w:rsidR="001C73B9" w:rsidRDefault="001C73B9" w:rsidP="001C73B9">
      <w:pPr>
        <w:pStyle w:val="libNormal"/>
      </w:pPr>
      <w:r>
        <w:t xml:space="preserve">The Holy Prophet [p.b.u.h.] said: </w:t>
      </w:r>
      <w:r w:rsidR="00E978C2">
        <w:t>“</w:t>
      </w:r>
      <w:r>
        <w:t>The rows of my followers in the congregational prayer on the earth are like the rows of angels in the sky; and a rak'at of prayer in congregation is equivalent with twenty</w:t>
      </w:r>
      <w:r w:rsidR="00D92C09">
        <w:t>-</w:t>
      </w:r>
      <w:r>
        <w:t>four rak'ats, and every rak'at with Allah, Almighty and Glorious, is more beloved than forty years of worship. Therefore, on the Day of Justice, when Allah gathers all human beings from the beginning to the end for Reckoning, there will be no believer who has attended the congregational prayer but for whom Allah will decrease the grievousness of the Day of</w:t>
      </w:r>
    </w:p>
    <w:p w:rsidR="001C73B9" w:rsidRDefault="001C73B9" w:rsidP="001C73B9">
      <w:pPr>
        <w:pStyle w:val="libNormal"/>
      </w:pPr>
      <w:r>
        <w:t>Reckoning and after that the one will be told to enter Heaven.</w:t>
      </w:r>
    </w:p>
    <w:p w:rsidR="001C73B9" w:rsidRDefault="001C73B9" w:rsidP="001C73B9">
      <w:pPr>
        <w:pStyle w:val="libNormal"/>
      </w:pPr>
      <w:r>
        <w:lastRenderedPageBreak/>
        <w:t>Bihar</w:t>
      </w:r>
      <w:r w:rsidR="00D92C09">
        <w:t>-</w:t>
      </w:r>
      <w:r>
        <w:t>uI</w:t>
      </w:r>
      <w:r w:rsidR="00D92C09">
        <w:t>-</w:t>
      </w:r>
      <w:r>
        <w:t xml:space="preserve">Anwar, vol. 88, p. 6 </w:t>
      </w:r>
    </w:p>
    <w:p w:rsidR="001C73B9" w:rsidRDefault="001C73B9" w:rsidP="001C73B9">
      <w:pPr>
        <w:pStyle w:val="libAr"/>
      </w:pPr>
      <w:r>
        <w:rPr>
          <w:rtl/>
        </w:rPr>
        <w:t>438</w:t>
      </w:r>
      <w:r w:rsidR="00D92C09">
        <w:rPr>
          <w:rtl/>
        </w:rPr>
        <w:t>-</w:t>
      </w:r>
      <w:r>
        <w:t xml:space="preserve"> </w:t>
      </w:r>
      <w:r>
        <w:rPr>
          <w:rtl/>
        </w:rPr>
        <w:t xml:space="preserve">قالَ رَسُولُ </w:t>
      </w:r>
      <w:r w:rsidR="00525C12">
        <w:rPr>
          <w:rtl/>
        </w:rPr>
        <w:t>الله صلی</w:t>
      </w:r>
      <w:r>
        <w:rPr>
          <w:rtl/>
        </w:rPr>
        <w:t xml:space="preserve"> الله</w:t>
      </w:r>
      <w:r w:rsidR="00525C12">
        <w:rPr>
          <w:rtl/>
        </w:rPr>
        <w:t xml:space="preserve"> عليه</w:t>
      </w:r>
      <w:r>
        <w:rPr>
          <w:rtl/>
        </w:rPr>
        <w:t xml:space="preserve"> و آله و سلم</w:t>
      </w:r>
      <w:r>
        <w:t>:</w:t>
      </w:r>
    </w:p>
    <w:p w:rsidR="001C73B9" w:rsidRDefault="001C73B9" w:rsidP="001C73B9">
      <w:pPr>
        <w:pStyle w:val="libAr"/>
      </w:pPr>
      <w:r>
        <w:rPr>
          <w:rFonts w:hint="eastAsia"/>
          <w:rtl/>
        </w:rPr>
        <w:t>أَتى</w:t>
      </w:r>
      <w:r>
        <w:rPr>
          <w:rtl/>
        </w:rPr>
        <w:t xml:space="preserve"> رَجُلٌ أَعْمى رَسُولَ </w:t>
      </w:r>
      <w:r w:rsidR="00525C12">
        <w:rPr>
          <w:rtl/>
        </w:rPr>
        <w:t>الله صلی</w:t>
      </w:r>
      <w:r>
        <w:rPr>
          <w:rtl/>
        </w:rPr>
        <w:t xml:space="preserve"> الله</w:t>
      </w:r>
      <w:r w:rsidR="00525C12">
        <w:rPr>
          <w:rtl/>
        </w:rPr>
        <w:t xml:space="preserve"> عليه</w:t>
      </w:r>
      <w:r>
        <w:rPr>
          <w:rtl/>
        </w:rPr>
        <w:t xml:space="preserve"> و آله و سلم فَقالَ: يا رَسُولَ اللهِ إِنّي ضَرِيرُ البَصَرِ وَ رُبَّمـا أَسْمَعُ النِّـدَاءَ  وَلا أَجِـدُ مَن يَقُودُنـِي إِلى الْجَمـاعَةِ وَالصَّلاةِ مَعَكَ فَقالَ لَهُ </w:t>
      </w:r>
      <w:r w:rsidR="005F6D68">
        <w:rPr>
          <w:rtl/>
        </w:rPr>
        <w:t>النَّبِيّ صلی</w:t>
      </w:r>
      <w:r>
        <w:rPr>
          <w:rtl/>
        </w:rPr>
        <w:t xml:space="preserve"> الله</w:t>
      </w:r>
      <w:r w:rsidR="00525C12">
        <w:rPr>
          <w:rtl/>
        </w:rPr>
        <w:t xml:space="preserve"> عليه</w:t>
      </w:r>
      <w:r>
        <w:rPr>
          <w:rtl/>
        </w:rPr>
        <w:t xml:space="preserve"> و آله و سلم شُ</w:t>
      </w:r>
      <w:r>
        <w:rPr>
          <w:rFonts w:hint="eastAsia"/>
          <w:rtl/>
        </w:rPr>
        <w:t>دَّ</w:t>
      </w:r>
      <w:r>
        <w:rPr>
          <w:rtl/>
        </w:rPr>
        <w:t xml:space="preserve"> مِنْ مَنْزِلِكَ إِلى المَسجِدِ حَبْلاً وَ اُحْضُرِ الْجَماعَةَ</w:t>
      </w:r>
      <w:r>
        <w:t>.</w:t>
      </w:r>
    </w:p>
    <w:p w:rsidR="001C73B9" w:rsidRDefault="001C73B9" w:rsidP="001C73B9">
      <w:pPr>
        <w:pStyle w:val="libAr"/>
      </w:pPr>
      <w:r>
        <w:rPr>
          <w:rFonts w:hint="eastAsia"/>
          <w:rtl/>
        </w:rPr>
        <w:t>التهذيب</w:t>
      </w:r>
      <w:r>
        <w:rPr>
          <w:rtl/>
        </w:rPr>
        <w:t>/3/266</w:t>
      </w:r>
    </w:p>
    <w:p w:rsidR="001C73B9" w:rsidRDefault="001C73B9" w:rsidP="001C73B9">
      <w:pPr>
        <w:pStyle w:val="libNormal"/>
      </w:pPr>
      <w:r>
        <w:t>Once a blind man came to the Holy Prophet [p.b.u.h.] and said that there was not anybody to take him to the mosque to attend the congregational prayer with him [p.b.u.h.] when he heard the prayer call. Then the Holy Prophet [p.b.u.h.] said: Stretch a thread from your house unto the mosque and attend the congregational prayer.</w:t>
      </w:r>
      <w:r w:rsidR="00E978C2">
        <w:t>”</w:t>
      </w:r>
    </w:p>
    <w:p w:rsidR="001C73B9" w:rsidRDefault="001C73B9" w:rsidP="001C73B9">
      <w:pPr>
        <w:pStyle w:val="libNormal"/>
      </w:pPr>
      <w:r>
        <w:t>At</w:t>
      </w:r>
      <w:r w:rsidR="00D92C09">
        <w:t>-</w:t>
      </w:r>
      <w:r>
        <w:t xml:space="preserve">Tahthib, vol. 3, p. 266 </w:t>
      </w:r>
    </w:p>
    <w:p w:rsidR="001C73B9" w:rsidRDefault="001C73B9" w:rsidP="001C73B9">
      <w:pPr>
        <w:pStyle w:val="libAr"/>
      </w:pPr>
      <w:r>
        <w:rPr>
          <w:rtl/>
        </w:rPr>
        <w:t>439</w:t>
      </w:r>
      <w:r w:rsidR="00D92C09">
        <w:rPr>
          <w:rtl/>
        </w:rPr>
        <w:t>-</w:t>
      </w:r>
      <w:r>
        <w:t xml:space="preserve"> </w:t>
      </w:r>
      <w:r>
        <w:rPr>
          <w:rtl/>
        </w:rPr>
        <w:t>قالَ الإمامُ الباقِرُ</w:t>
      </w:r>
      <w:r w:rsidR="00525C12">
        <w:rPr>
          <w:rtl/>
        </w:rPr>
        <w:t xml:space="preserve"> </w:t>
      </w:r>
      <w:r w:rsidR="008A02F7">
        <w:rPr>
          <w:rtl/>
        </w:rPr>
        <w:t xml:space="preserve">عليه السلام </w:t>
      </w:r>
      <w:r>
        <w:t>:</w:t>
      </w:r>
    </w:p>
    <w:p w:rsidR="001C73B9" w:rsidRDefault="001C73B9" w:rsidP="001C73B9">
      <w:pPr>
        <w:pStyle w:val="libAr"/>
      </w:pPr>
      <w:r>
        <w:rPr>
          <w:rFonts w:hint="eastAsia"/>
          <w:rtl/>
        </w:rPr>
        <w:t>مَنْ</w:t>
      </w:r>
      <w:r>
        <w:rPr>
          <w:rtl/>
        </w:rPr>
        <w:t xml:space="preserve"> تَرَكَ الْجَماعَةَ رَغْبَةً عَنْها وَ عَنْ جَماعَةِ المُسْلِمِينَ مِنْ غَيْرِ عِلَّةٍ فَلا صَلاةَ لَهُ</w:t>
      </w:r>
      <w:r>
        <w:t xml:space="preserve"> .</w:t>
      </w:r>
    </w:p>
    <w:p w:rsidR="001C73B9" w:rsidRDefault="001C73B9" w:rsidP="001C73B9">
      <w:pPr>
        <w:pStyle w:val="libAr"/>
      </w:pPr>
      <w:r>
        <w:rPr>
          <w:rFonts w:hint="eastAsia"/>
          <w:rtl/>
        </w:rPr>
        <w:t>بحار</w:t>
      </w:r>
      <w:r>
        <w:rPr>
          <w:rtl/>
        </w:rPr>
        <w:t xml:space="preserve"> الأنوار/88/11</w:t>
      </w:r>
    </w:p>
    <w:p w:rsidR="001C73B9" w:rsidRDefault="001C73B9" w:rsidP="001C73B9">
      <w:pPr>
        <w:pStyle w:val="libNormal"/>
      </w:pPr>
      <w:r>
        <w:t xml:space="preserve">Imam Baqir [a.s.] said: </w:t>
      </w:r>
      <w:r w:rsidR="00E978C2" w:rsidRPr="00E978C2">
        <w:rPr>
          <w:rStyle w:val="libItalicChar"/>
        </w:rPr>
        <w:t>“</w:t>
      </w:r>
      <w:r w:rsidRPr="00E978C2">
        <w:rPr>
          <w:rStyle w:val="libItalicChar"/>
        </w:rPr>
        <w:t>The person who abandons the congregation (of prayer) without having an excuse but only for unwillingness, and in order to avoid attending the folk of Muslims, there will not be (considered) any prayer for him.</w:t>
      </w:r>
      <w:r w:rsidR="00E978C2" w:rsidRPr="00E978C2">
        <w:rPr>
          <w:rStyle w:val="libItalicChar"/>
        </w:rPr>
        <w:t>”</w:t>
      </w:r>
    </w:p>
    <w:p w:rsidR="001C73B9" w:rsidRDefault="001C73B9" w:rsidP="001C73B9">
      <w:pPr>
        <w:pStyle w:val="libNormal"/>
      </w:pPr>
      <w:r>
        <w:t>Bihar</w:t>
      </w:r>
      <w:r w:rsidR="00D92C09">
        <w:t>-</w:t>
      </w:r>
      <w:r>
        <w:t>ul</w:t>
      </w:r>
      <w:r w:rsidR="00D92C09">
        <w:t>-</w:t>
      </w:r>
      <w:r>
        <w:t xml:space="preserve">Anwar, vol. 88, p. 11 </w:t>
      </w:r>
    </w:p>
    <w:p w:rsidR="001C73B9" w:rsidRDefault="001C73B9" w:rsidP="001C73B9">
      <w:pPr>
        <w:pStyle w:val="libAr"/>
      </w:pPr>
      <w:r>
        <w:rPr>
          <w:rtl/>
        </w:rPr>
        <w:t>440</w:t>
      </w:r>
      <w:r w:rsidR="00D92C09">
        <w:rPr>
          <w:rtl/>
        </w:rPr>
        <w:t>-</w:t>
      </w:r>
      <w:r>
        <w:t xml:space="preserve"> </w:t>
      </w:r>
      <w:r>
        <w:rPr>
          <w:rtl/>
        </w:rPr>
        <w:t>قالَ الإمامُ الرِّضا</w:t>
      </w:r>
      <w:r w:rsidR="00525C12">
        <w:rPr>
          <w:rtl/>
        </w:rPr>
        <w:t xml:space="preserve"> </w:t>
      </w:r>
      <w:r w:rsidR="008A02F7">
        <w:rPr>
          <w:rtl/>
        </w:rPr>
        <w:t xml:space="preserve">عليه السلام </w:t>
      </w:r>
      <w:r>
        <w:t>:</w:t>
      </w:r>
    </w:p>
    <w:p w:rsidR="001C73B9" w:rsidRDefault="001C73B9" w:rsidP="001C73B9">
      <w:pPr>
        <w:pStyle w:val="libAr"/>
      </w:pPr>
      <w:r>
        <w:rPr>
          <w:rFonts w:hint="eastAsia"/>
          <w:rtl/>
        </w:rPr>
        <w:t>إِنَّما</w:t>
      </w:r>
      <w:r>
        <w:rPr>
          <w:rtl/>
        </w:rPr>
        <w:t xml:space="preserve"> جُعِلَتِ الْجَماعَةُ قِيلَ لِئَلاّ يَكُونَ الإِخلاصُ وَالتَّوحِيدُ وَالإِسلامُ وَ العِبادَةُ لِلّهِ إلّا طاهِرًا مَكْشُوفاً مَشهُودًا لأَِنَّ فِي إِظهارِهِ حُجَّةً عَلى أَهلِ الْمَشرِقِ وَ الْمَغرِبِ لِلّهِ عَزَّوَ جَلَّ وَحدَهُ وَ لِيَكُونَ الْمُن</w:t>
      </w:r>
      <w:r>
        <w:rPr>
          <w:rFonts w:hint="eastAsia"/>
          <w:rtl/>
        </w:rPr>
        <w:t>افِقُ</w:t>
      </w:r>
      <w:r>
        <w:rPr>
          <w:rtl/>
        </w:rPr>
        <w:t xml:space="preserve"> وَالمُستَخِفُّ مُؤَدِّياً لِما أَقَرَّ بِهِ يُظْهِرُ الْإِسْلامَ وَالْمُراقَبَـهَ وَ لِتَكُونَ شَهاداتُ النّاسِ بِالْإسلامِ مِن بَعضِهِم لِبَعضٍ جائِزَةً مُمكِنَةً مَعَ ما فيهِ مِنَ المُساعَدَةِ عَلَى البِرِّ وَالتَّقوى وَالزَّجرِ عَن كَثِيرٍ مِن مَع</w:t>
      </w:r>
      <w:r>
        <w:rPr>
          <w:rFonts w:hint="eastAsia"/>
          <w:rtl/>
        </w:rPr>
        <w:t>اصِي</w:t>
      </w:r>
      <w:r>
        <w:rPr>
          <w:rtl/>
        </w:rPr>
        <w:t xml:space="preserve"> اللهِ عزَّوَجَلَّ</w:t>
      </w:r>
      <w:r>
        <w:t>.</w:t>
      </w:r>
    </w:p>
    <w:p w:rsidR="001C73B9" w:rsidRDefault="001C73B9" w:rsidP="001C73B9">
      <w:pPr>
        <w:pStyle w:val="libAr"/>
      </w:pPr>
      <w:r>
        <w:rPr>
          <w:rFonts w:hint="eastAsia"/>
          <w:rtl/>
        </w:rPr>
        <w:t>بحار</w:t>
      </w:r>
      <w:r>
        <w:rPr>
          <w:rtl/>
        </w:rPr>
        <w:t xml:space="preserve"> الأنوار/88/12</w:t>
      </w:r>
    </w:p>
    <w:p w:rsidR="001C73B9" w:rsidRPr="00E978C2" w:rsidRDefault="001C73B9" w:rsidP="00E978C2">
      <w:pPr>
        <w:pStyle w:val="libNormal"/>
        <w:rPr>
          <w:rStyle w:val="libItalicChar"/>
        </w:rPr>
      </w:pPr>
      <w:r>
        <w:t xml:space="preserve">Imam Ridha [a.s.] said: </w:t>
      </w:r>
      <w:r w:rsidR="00E978C2" w:rsidRPr="00E978C2">
        <w:rPr>
          <w:rStyle w:val="libItalicChar"/>
        </w:rPr>
        <w:t>“</w:t>
      </w:r>
      <w:r w:rsidRPr="00E978C2">
        <w:rPr>
          <w:rStyle w:val="libItalicChar"/>
        </w:rPr>
        <w:t xml:space="preserve">Certainly the congregational prayer has been decreed in order that the pure Faith in Unity, in Islam, and in worshipping Allah be openly revealed and (publicly) manifested, because, thereby and with its apparency the reason of Allah, Almighty and Glorious, will be completed for the totality of people in the East and West (of the world). (Thus, the reality of Islam will be manifested and known and infidelity and paganism before Islam will be like darkness before light which cannot resist and vanishes at last.) Another reason (for decreeing the congregational prayer) is that those who are far from the truth, the hypocrite, and those who take it light but claim Islam, then they may, willy or nilly, treat </w:t>
      </w:r>
      <w:r w:rsidRPr="00E978C2">
        <w:rPr>
          <w:rStyle w:val="libItalicChar"/>
        </w:rPr>
        <w:lastRenderedPageBreak/>
        <w:t>accordingly and show Islam from them and try to protect (its laws in the society).</w:t>
      </w:r>
    </w:p>
    <w:p w:rsidR="001C73B9" w:rsidRDefault="001C73B9" w:rsidP="001C73B9">
      <w:pPr>
        <w:pStyle w:val="libNormal"/>
      </w:pPr>
      <w:r w:rsidRPr="00E978C2">
        <w:rPr>
          <w:rStyle w:val="libItalicChar"/>
        </w:rPr>
        <w:t>Again, the congregational prayer causes people to know each other which makes it allowed and possible that some of them bear witness for some others about their Islam, wherein there is the means of facility and association for righteous deeds and godly actions which prevents too much disobedience against Allah, Almighty and Glorious.</w:t>
      </w:r>
      <w:r w:rsidR="00E978C2" w:rsidRPr="00E978C2">
        <w:rPr>
          <w:rStyle w:val="libItalicChar"/>
        </w:rPr>
        <w:t>”</w:t>
      </w:r>
    </w:p>
    <w:p w:rsidR="001C73B9" w:rsidRDefault="001C73B9" w:rsidP="001C73B9">
      <w:pPr>
        <w:pStyle w:val="libNormal"/>
      </w:pPr>
      <w:r>
        <w:t>Bihar</w:t>
      </w:r>
      <w:r w:rsidR="00D92C09">
        <w:t>-</w:t>
      </w:r>
      <w:r>
        <w:t>ul</w:t>
      </w:r>
      <w:r w:rsidR="00D92C09">
        <w:t>-</w:t>
      </w:r>
      <w:r>
        <w:t xml:space="preserve">Anwar, vol. 88, p. 12 </w:t>
      </w:r>
    </w:p>
    <w:p w:rsidR="001C73B9" w:rsidRDefault="001C73B9" w:rsidP="001C73B9">
      <w:pPr>
        <w:pStyle w:val="libNormal"/>
      </w:pPr>
      <w:r>
        <w:br w:type="page"/>
      </w:r>
    </w:p>
    <w:p w:rsidR="001C73B9" w:rsidRDefault="001C73B9" w:rsidP="001C73B9">
      <w:pPr>
        <w:pStyle w:val="Heading1Center"/>
      </w:pPr>
      <w:bookmarkStart w:id="83" w:name="_Toc444518282"/>
      <w:r>
        <w:lastRenderedPageBreak/>
        <w:t>SUPPLICATION</w:t>
      </w:r>
      <w:bookmarkEnd w:id="83"/>
    </w:p>
    <w:p w:rsidR="001C73B9" w:rsidRDefault="001C73B9" w:rsidP="001C73B9">
      <w:pPr>
        <w:pStyle w:val="libAr"/>
      </w:pPr>
      <w:r>
        <w:rPr>
          <w:rFonts w:hint="eastAsia"/>
          <w:rtl/>
        </w:rPr>
        <w:t>قالَ</w:t>
      </w:r>
      <w:r>
        <w:rPr>
          <w:rtl/>
        </w:rPr>
        <w:t xml:space="preserve"> الإمامُ الباقِرُ</w:t>
      </w:r>
      <w:r w:rsidR="00525C12">
        <w:rPr>
          <w:rtl/>
        </w:rPr>
        <w:t xml:space="preserve"> </w:t>
      </w:r>
      <w:r w:rsidR="008A02F7">
        <w:rPr>
          <w:rtl/>
        </w:rPr>
        <w:t xml:space="preserve">عليه السلام </w:t>
      </w:r>
      <w:r>
        <w:t>:</w:t>
      </w:r>
    </w:p>
    <w:p w:rsidR="001C73B9" w:rsidRDefault="001C73B9" w:rsidP="001C73B9">
      <w:pPr>
        <w:pStyle w:val="libAr"/>
      </w:pPr>
      <w:r>
        <w:rPr>
          <w:rFonts w:hint="eastAsia"/>
          <w:rtl/>
        </w:rPr>
        <w:t>اَللّهُمَّ</w:t>
      </w:r>
      <w:r>
        <w:rPr>
          <w:rtl/>
        </w:rPr>
        <w:t xml:space="preserve"> إِنّا نَرغَبُ إِلَيْكَ في دَولَةٍ كَريمَةٍ تُعِزُّ بِهَا الإِسلامَ وَ أَهْلَهُ وَ تُذِلُّ بِهَا النِّفاقَ وَ أَهْلَهُ وَ تَجْعَلُنا فيها مِنَ الدُّعاةِ إِلى طاعَتِكَ وَالقادَةِ إِلى سَبيلِكَ وَ تَرْزُقُنا بِها كَرامَةَ الدُّنيا وَالآخِرَةِ</w:t>
      </w:r>
      <w:r>
        <w:t>.</w:t>
      </w:r>
    </w:p>
    <w:p w:rsidR="001C73B9" w:rsidRDefault="001C73B9" w:rsidP="001C73B9">
      <w:pPr>
        <w:pStyle w:val="libAr"/>
      </w:pPr>
      <w:r>
        <w:rPr>
          <w:rFonts w:hint="eastAsia"/>
          <w:rtl/>
        </w:rPr>
        <w:t>بحار</w:t>
      </w:r>
      <w:r>
        <w:rPr>
          <w:rtl/>
        </w:rPr>
        <w:t xml:space="preserve"> الأنوار/91/6</w:t>
      </w:r>
    </w:p>
    <w:p w:rsidR="001C73B9" w:rsidRDefault="001C73B9" w:rsidP="001C73B9">
      <w:pPr>
        <w:pStyle w:val="libNormal"/>
      </w:pPr>
      <w:r>
        <w:t>O' Lord! We eagerly desire that You assign us to the just, fair Islamic government, (the which is really the rightful government of Imam Mahdi, may Allah hasten his reappearance). Through his auspicious government, thou reactivate and dearly love Islam and its followers while thou humiliate hypocrisy and the hypocrite. And, in that period, include us among those who invite people unto Thy obedience and lead them to Thy path of guidance; and, endow us the honour and grandeur of both this world and the next.</w:t>
      </w:r>
    </w:p>
    <w:p w:rsidR="001C73B9" w:rsidRDefault="001C73B9" w:rsidP="001C73B9">
      <w:pPr>
        <w:pStyle w:val="libNormal"/>
      </w:pPr>
      <w:r>
        <w:t>Bihar</w:t>
      </w:r>
      <w:r w:rsidR="00D92C09">
        <w:t>-</w:t>
      </w:r>
      <w:r>
        <w:t>ul</w:t>
      </w:r>
      <w:r w:rsidR="00D92C09">
        <w:t>-</w:t>
      </w:r>
      <w:r>
        <w:t xml:space="preserve">Anwar, vol. 91, p. 6 </w:t>
      </w:r>
    </w:p>
    <w:p w:rsidR="001C73B9" w:rsidRDefault="001C73B9" w:rsidP="001C73B9">
      <w:pPr>
        <w:pStyle w:val="libNormal"/>
      </w:pPr>
      <w:r>
        <w:br w:type="page"/>
      </w:r>
    </w:p>
    <w:p w:rsidR="001C73B9" w:rsidRDefault="001C73B9" w:rsidP="001C73B9">
      <w:pPr>
        <w:pStyle w:val="Heading1Center"/>
      </w:pPr>
      <w:bookmarkStart w:id="84" w:name="_Toc444518283"/>
      <w:r>
        <w:lastRenderedPageBreak/>
        <w:t>REFERENCES</w:t>
      </w:r>
      <w:bookmarkEnd w:id="84"/>
    </w:p>
    <w:p w:rsidR="001C73B9" w:rsidRDefault="001C73B9" w:rsidP="00FC0D7F">
      <w:pPr>
        <w:pStyle w:val="Heading2Center"/>
      </w:pPr>
      <w:bookmarkStart w:id="85" w:name="_Toc444518284"/>
      <w:r>
        <w:t>Material and Tradition Sources</w:t>
      </w:r>
      <w:bookmarkEnd w:id="85"/>
    </w:p>
    <w:p w:rsidR="001C73B9" w:rsidRDefault="001C73B9" w:rsidP="001C73B9">
      <w:pPr>
        <w:pStyle w:val="libNormal"/>
      </w:pPr>
      <w:r>
        <w:t>1</w:t>
      </w:r>
      <w:r w:rsidR="00D92C09">
        <w:t>-</w:t>
      </w:r>
      <w:r>
        <w:t>The Holy Qur'an, Text, Translation and Commentary, by Abdullah Yusuf Ali, Publication of the Presidency of Islamic Course &amp; Affairs, State of Qatar, 1946.</w:t>
      </w:r>
    </w:p>
    <w:p w:rsidR="001C73B9" w:rsidRDefault="001C73B9" w:rsidP="001C73B9">
      <w:pPr>
        <w:pStyle w:val="libNormal"/>
      </w:pPr>
      <w:r>
        <w:t>2</w:t>
      </w:r>
      <w:r w:rsidR="00D92C09">
        <w:t>-</w:t>
      </w:r>
      <w:r>
        <w:t>An Enlightening Commentary into the Light of the Holy Qur'an, by a group of Muslim Scholars, Translated by Sayyid Abbas Sadr</w:t>
      </w:r>
      <w:r w:rsidR="00D92C09">
        <w:t>-</w:t>
      </w:r>
      <w:r>
        <w:t xml:space="preserve">'Amili, Amir ul Mu'mineen Library, Isfahan, Iran, 1997 AD., 1417 AH. </w:t>
      </w:r>
    </w:p>
    <w:p w:rsidR="001C73B9" w:rsidRDefault="001C73B9" w:rsidP="001C73B9">
      <w:pPr>
        <w:pStyle w:val="libNormal"/>
      </w:pPr>
      <w:r>
        <w:t>3</w:t>
      </w:r>
      <w:r w:rsidR="00D92C09">
        <w:t>-</w:t>
      </w:r>
      <w:r>
        <w:t xml:space="preserve"> Nahjul Balagha by as</w:t>
      </w:r>
      <w:r w:rsidR="00D92C09">
        <w:t>-</w:t>
      </w:r>
      <w:r>
        <w:t>Sayyid ar</w:t>
      </w:r>
      <w:r w:rsidR="00D92C09">
        <w:t>-</w:t>
      </w:r>
      <w:r>
        <w:t>Radi, Darul</w:t>
      </w:r>
      <w:r w:rsidR="00D92C09">
        <w:t>-</w:t>
      </w:r>
      <w:r>
        <w:t>Kitab al</w:t>
      </w:r>
      <w:r w:rsidR="00D92C09">
        <w:t>-</w:t>
      </w:r>
      <w:r>
        <w:t xml:space="preserve">Lubnani, Beirut, Lebanon, 1922. </w:t>
      </w:r>
    </w:p>
    <w:p w:rsidR="001C73B9" w:rsidRDefault="001C73B9" w:rsidP="001C73B9">
      <w:pPr>
        <w:pStyle w:val="libNormal"/>
      </w:pPr>
      <w:r>
        <w:t>4</w:t>
      </w:r>
      <w:r w:rsidR="00D92C09">
        <w:t>-</w:t>
      </w:r>
      <w:r>
        <w:t xml:space="preserve"> Sahifah Sajjadiyyah, al</w:t>
      </w:r>
      <w:r w:rsidR="00D92C09">
        <w:t>-</w:t>
      </w:r>
      <w:r>
        <w:t>Imam</w:t>
      </w:r>
      <w:r w:rsidR="00D92C09">
        <w:t>-</w:t>
      </w:r>
      <w:r>
        <w:t>us</w:t>
      </w:r>
      <w:r w:rsidR="00D92C09">
        <w:t>-</w:t>
      </w:r>
      <w:r>
        <w:t>Sajjad [a.s.], printed in al</w:t>
      </w:r>
      <w:r w:rsidR="00D92C09">
        <w:t>-</w:t>
      </w:r>
      <w:r>
        <w:t>A'lam</w:t>
      </w:r>
      <w:r w:rsidR="00D92C09">
        <w:t>-</w:t>
      </w:r>
      <w:r>
        <w:t>ul</w:t>
      </w:r>
      <w:r w:rsidR="00D92C09">
        <w:t>-</w:t>
      </w:r>
      <w:r>
        <w:t xml:space="preserve">Islami, Qum, Iran, 1984 AD. </w:t>
      </w:r>
    </w:p>
    <w:p w:rsidR="001C73B9" w:rsidRDefault="001C73B9" w:rsidP="001C73B9">
      <w:pPr>
        <w:pStyle w:val="libNormal"/>
      </w:pPr>
      <w:r>
        <w:t>5</w:t>
      </w:r>
      <w:r w:rsidR="00D92C09">
        <w:t>-</w:t>
      </w:r>
      <w:r>
        <w:t xml:space="preserve"> Kamal</w:t>
      </w:r>
      <w:r w:rsidR="00D92C09">
        <w:t>-</w:t>
      </w:r>
      <w:r>
        <w:t>ud</w:t>
      </w:r>
      <w:r w:rsidR="00D92C09">
        <w:t>-</w:t>
      </w:r>
      <w:r>
        <w:t>Din, Ash</w:t>
      </w:r>
      <w:r w:rsidR="00D92C09">
        <w:t>-</w:t>
      </w:r>
      <w:r>
        <w:t>Shaykh</w:t>
      </w:r>
      <w:r w:rsidR="00D92C09">
        <w:t>-</w:t>
      </w:r>
      <w:r>
        <w:t>us</w:t>
      </w:r>
      <w:r w:rsidR="00D92C09">
        <w:t>-</w:t>
      </w:r>
      <w:r>
        <w:t>Saduq, Dar</w:t>
      </w:r>
      <w:r w:rsidR="00D92C09">
        <w:t>-</w:t>
      </w:r>
      <w:r>
        <w:t>ul</w:t>
      </w:r>
      <w:r w:rsidR="00D92C09">
        <w:t>-</w:t>
      </w:r>
      <w:r>
        <w:t>Kutub</w:t>
      </w:r>
      <w:r w:rsidR="00D92C09">
        <w:t>-</w:t>
      </w:r>
      <w:r>
        <w:t>il</w:t>
      </w:r>
      <w:r w:rsidR="00D92C09">
        <w:t>-</w:t>
      </w:r>
      <w:r>
        <w:t xml:space="preserve">Islamiyyah, Tehran, 1354/1395 AH. </w:t>
      </w:r>
    </w:p>
    <w:p w:rsidR="001C73B9" w:rsidRDefault="001C73B9" w:rsidP="001C73B9">
      <w:pPr>
        <w:pStyle w:val="libNormal"/>
      </w:pPr>
      <w:r>
        <w:t>6</w:t>
      </w:r>
      <w:r w:rsidR="00D92C09">
        <w:t>-</w:t>
      </w:r>
      <w:r>
        <w:t xml:space="preserve"> Bihar</w:t>
      </w:r>
      <w:r w:rsidR="00D92C09">
        <w:t>-</w:t>
      </w:r>
      <w:r>
        <w:t>ul</w:t>
      </w:r>
      <w:r w:rsidR="00D92C09">
        <w:t>-</w:t>
      </w:r>
      <w:r>
        <w:t>Anwar, by Muhammad Baqir Al</w:t>
      </w:r>
      <w:r w:rsidR="00D92C09">
        <w:t>-</w:t>
      </w:r>
      <w:r>
        <w:t>Majlisi, Al</w:t>
      </w:r>
      <w:r w:rsidR="00D92C09">
        <w:t>-</w:t>
      </w:r>
      <w:r>
        <w:t>Matba'at</w:t>
      </w:r>
      <w:r w:rsidR="00D92C09">
        <w:t>-</w:t>
      </w:r>
      <w:r>
        <w:t>ul</w:t>
      </w:r>
      <w:r w:rsidR="00D92C09">
        <w:t>-</w:t>
      </w:r>
      <w:r>
        <w:t xml:space="preserve">Islamiyyah, Tehran, 1387 AH. </w:t>
      </w:r>
    </w:p>
    <w:p w:rsidR="001C73B9" w:rsidRDefault="001C73B9" w:rsidP="001C73B9">
      <w:pPr>
        <w:pStyle w:val="libNormal"/>
      </w:pPr>
      <w:r>
        <w:t>7</w:t>
      </w:r>
      <w:r w:rsidR="00D92C09">
        <w:t>-</w:t>
      </w:r>
      <w:r>
        <w:t xml:space="preserve"> Wasa'il</w:t>
      </w:r>
      <w:r w:rsidR="00D92C09">
        <w:t>-</w:t>
      </w:r>
      <w:r>
        <w:t>ush Shi'ah, by Al</w:t>
      </w:r>
      <w:r w:rsidR="00D92C09">
        <w:t>-</w:t>
      </w:r>
      <w:r>
        <w:t>Hurr</w:t>
      </w:r>
      <w:r w:rsidR="00D92C09">
        <w:t>-</w:t>
      </w:r>
      <w:r>
        <w:t>ul</w:t>
      </w:r>
      <w:r w:rsidR="00D92C09">
        <w:t>-</w:t>
      </w:r>
      <w:r>
        <w:t>'Amili, 'Al</w:t>
      </w:r>
      <w:r w:rsidR="00D92C09">
        <w:t>-</w:t>
      </w:r>
      <w:r>
        <w:t>ul</w:t>
      </w:r>
      <w:r w:rsidR="00D92C09">
        <w:t>-</w:t>
      </w:r>
      <w:r>
        <w:t xml:space="preserve">Bayt Institute, Qum, Iran, 1409 AH. </w:t>
      </w:r>
    </w:p>
    <w:p w:rsidR="001C73B9" w:rsidRDefault="001C73B9" w:rsidP="001C73B9">
      <w:pPr>
        <w:pStyle w:val="libNormal"/>
      </w:pPr>
      <w:r>
        <w:t>8</w:t>
      </w:r>
      <w:r w:rsidR="00D92C09">
        <w:t>-</w:t>
      </w:r>
      <w:r>
        <w:t xml:space="preserve"> At</w:t>
      </w:r>
      <w:r w:rsidR="00D92C09">
        <w:t>-</w:t>
      </w:r>
      <w:r>
        <w:t>Tahthib, by Ash</w:t>
      </w:r>
      <w:r w:rsidR="00D92C09">
        <w:t>-</w:t>
      </w:r>
      <w:r>
        <w:t>Shaykh</w:t>
      </w:r>
      <w:r w:rsidR="00D92C09">
        <w:t>-</w:t>
      </w:r>
      <w:r>
        <w:t>ut</w:t>
      </w:r>
      <w:r w:rsidR="00D92C09">
        <w:t>-</w:t>
      </w:r>
      <w:r>
        <w:t>Tusi, printed in Dar</w:t>
      </w:r>
      <w:r w:rsidR="00D92C09">
        <w:t>-</w:t>
      </w:r>
      <w:r>
        <w:t>ul</w:t>
      </w:r>
      <w:r w:rsidR="00D92C09">
        <w:t>-</w:t>
      </w:r>
      <w:r>
        <w:t>Kutub</w:t>
      </w:r>
      <w:r w:rsidR="00D92C09">
        <w:t>-</w:t>
      </w:r>
      <w:r>
        <w:t xml:space="preserve">il Islamiyyah, Tehran, 1390 AH. </w:t>
      </w:r>
    </w:p>
    <w:p w:rsidR="001C73B9" w:rsidRDefault="001C73B9" w:rsidP="001C73B9">
      <w:pPr>
        <w:pStyle w:val="libNormal"/>
      </w:pPr>
      <w:r>
        <w:t>9</w:t>
      </w:r>
      <w:r w:rsidR="00D92C09">
        <w:t>-</w:t>
      </w:r>
      <w:r>
        <w:t xml:space="preserve"> Man</w:t>
      </w:r>
      <w:r w:rsidR="00D92C09">
        <w:t>-</w:t>
      </w:r>
      <w:r>
        <w:t>la</w:t>
      </w:r>
      <w:r w:rsidR="00D92C09">
        <w:t>-</w:t>
      </w:r>
      <w:r>
        <w:t>Yahduruhul Faqih, by Ash</w:t>
      </w:r>
      <w:r w:rsidR="00D92C09">
        <w:t>-</w:t>
      </w:r>
      <w:r>
        <w:t>Shaykhus</w:t>
      </w:r>
      <w:r w:rsidR="00D92C09">
        <w:t>-</w:t>
      </w:r>
      <w:r>
        <w:t>Saduq, Maktabat</w:t>
      </w:r>
      <w:r w:rsidR="00D92C09">
        <w:t>-</w:t>
      </w:r>
      <w:r>
        <w:t>us</w:t>
      </w:r>
      <w:r w:rsidR="00D92C09">
        <w:t>-</w:t>
      </w:r>
      <w:r>
        <w:t xml:space="preserve">Saduq, Tehran, 1392 AH. </w:t>
      </w:r>
    </w:p>
    <w:p w:rsidR="001C73B9" w:rsidRDefault="001C73B9" w:rsidP="001C73B9">
      <w:pPr>
        <w:pStyle w:val="libNormal"/>
      </w:pPr>
      <w:r>
        <w:t>10</w:t>
      </w:r>
      <w:r w:rsidR="00D92C09">
        <w:t>-</w:t>
      </w:r>
      <w:r>
        <w:t xml:space="preserve"> Makarim</w:t>
      </w:r>
      <w:r w:rsidR="00D92C09">
        <w:t>-</w:t>
      </w:r>
      <w:r>
        <w:t>ul</w:t>
      </w:r>
      <w:r w:rsidR="00D92C09">
        <w:t>-</w:t>
      </w:r>
      <w:r>
        <w:t>Akhlaq, by Ash</w:t>
      </w:r>
      <w:r w:rsidR="00D92C09">
        <w:t>-</w:t>
      </w:r>
      <w:r>
        <w:t>Shaykh</w:t>
      </w:r>
      <w:r w:rsidR="00D92C09">
        <w:t>-</w:t>
      </w:r>
      <w:r>
        <w:t>ut</w:t>
      </w:r>
      <w:r w:rsidR="00D92C09">
        <w:t>-</w:t>
      </w:r>
      <w:r>
        <w:t>Tabarsi, printed in Al</w:t>
      </w:r>
      <w:r w:rsidR="00D92C09">
        <w:t>-</w:t>
      </w:r>
      <w:r>
        <w:t xml:space="preserve">A'lami, Beirut, 1972 AD. </w:t>
      </w:r>
    </w:p>
    <w:p w:rsidR="001C73B9" w:rsidRDefault="001C73B9" w:rsidP="001C73B9">
      <w:pPr>
        <w:pStyle w:val="libNormal"/>
      </w:pPr>
      <w:r>
        <w:t>11</w:t>
      </w:r>
      <w:r w:rsidR="00D92C09">
        <w:t>-</w:t>
      </w:r>
      <w:r>
        <w:t xml:space="preserve"> Kanz</w:t>
      </w:r>
      <w:r w:rsidR="00D92C09">
        <w:t>-</w:t>
      </w:r>
      <w:r>
        <w:t>ul</w:t>
      </w:r>
      <w:r w:rsidR="00D92C09">
        <w:t>-</w:t>
      </w:r>
      <w:r>
        <w:t>Ummal, by Salam</w:t>
      </w:r>
      <w:r w:rsidR="00D92C09">
        <w:t>-</w:t>
      </w:r>
      <w:r>
        <w:t>ul</w:t>
      </w:r>
      <w:r w:rsidR="00D92C09">
        <w:t>-</w:t>
      </w:r>
      <w:r>
        <w:t>Hindi, Ar</w:t>
      </w:r>
      <w:r w:rsidR="00D92C09">
        <w:t>-</w:t>
      </w:r>
      <w:r>
        <w:t xml:space="preserve">Rasalah, Beirut, 1979 AD. </w:t>
      </w:r>
    </w:p>
    <w:p w:rsidR="001C73B9" w:rsidRDefault="001C73B9" w:rsidP="001C73B9">
      <w:pPr>
        <w:pStyle w:val="libNormal"/>
      </w:pPr>
      <w:r>
        <w:t>12</w:t>
      </w:r>
      <w:r w:rsidR="00D92C09">
        <w:t>-</w:t>
      </w:r>
      <w:r>
        <w:t xml:space="preserve"> Qurur</w:t>
      </w:r>
      <w:r w:rsidR="00D92C09">
        <w:t>-</w:t>
      </w:r>
      <w:r>
        <w:t>ul</w:t>
      </w:r>
      <w:r w:rsidR="00D92C09">
        <w:t>-</w:t>
      </w:r>
      <w:r>
        <w:t>Hikam, by Jum'at</w:t>
      </w:r>
      <w:r w:rsidR="00D92C09">
        <w:t>-</w:t>
      </w:r>
      <w:r>
        <w:t>ul</w:t>
      </w:r>
      <w:r w:rsidR="00D92C09">
        <w:t>-</w:t>
      </w:r>
      <w:r>
        <w:t>'Amidi, printed in Matba'at</w:t>
      </w:r>
      <w:r w:rsidR="00D92C09">
        <w:t>-</w:t>
      </w:r>
      <w:r>
        <w:t>un</w:t>
      </w:r>
      <w:r w:rsidR="00D92C09">
        <w:t>-</w:t>
      </w:r>
      <w:r>
        <w:t xml:space="preserve">Nu'man, Najaf. </w:t>
      </w:r>
    </w:p>
    <w:p w:rsidR="001C73B9" w:rsidRDefault="001C73B9" w:rsidP="001C73B9">
      <w:pPr>
        <w:pStyle w:val="libNormal"/>
      </w:pPr>
      <w:r>
        <w:t>13</w:t>
      </w:r>
      <w:r w:rsidR="00D92C09">
        <w:t>-</w:t>
      </w:r>
      <w:r>
        <w:t xml:space="preserve"> Sharh</w:t>
      </w:r>
      <w:r w:rsidR="00D92C09">
        <w:t>-</w:t>
      </w:r>
      <w:r>
        <w:t>I</w:t>
      </w:r>
      <w:r w:rsidR="00D92C09">
        <w:t>-</w:t>
      </w:r>
      <w:r>
        <w:t>Ghurar</w:t>
      </w:r>
      <w:r w:rsidR="00D92C09">
        <w:t>-</w:t>
      </w:r>
      <w:r>
        <w:t>ul</w:t>
      </w:r>
      <w:r w:rsidR="00D92C09">
        <w:t>-</w:t>
      </w:r>
      <w:r>
        <w:t>Hikam, by Jamal</w:t>
      </w:r>
      <w:r w:rsidR="00D92C09">
        <w:t>-</w:t>
      </w:r>
      <w:r>
        <w:t>ud</w:t>
      </w:r>
      <w:r w:rsidR="00D92C09">
        <w:t>-</w:t>
      </w:r>
      <w:r>
        <w:t xml:space="preserve">Din Khunsari, Jami'ah Tehran, Tehran, 1280 AH. </w:t>
      </w:r>
    </w:p>
    <w:p w:rsidR="001C73B9" w:rsidRDefault="001C73B9" w:rsidP="001C73B9">
      <w:pPr>
        <w:pStyle w:val="libNormal"/>
      </w:pPr>
      <w:r>
        <w:t>14</w:t>
      </w:r>
      <w:r w:rsidR="00D92C09">
        <w:t>-</w:t>
      </w:r>
      <w:r>
        <w:t xml:space="preserve"> Tasnif</w:t>
      </w:r>
      <w:r w:rsidR="00D92C09">
        <w:t>-</w:t>
      </w:r>
      <w:r>
        <w:t>i</w:t>
      </w:r>
      <w:r w:rsidR="00D92C09">
        <w:t>-</w:t>
      </w:r>
      <w:r>
        <w:t>Ghurar</w:t>
      </w:r>
      <w:r w:rsidR="00D92C09">
        <w:t>-</w:t>
      </w:r>
      <w:r>
        <w:t>ul</w:t>
      </w:r>
      <w:r w:rsidR="00D92C09">
        <w:t>-</w:t>
      </w:r>
      <w:r>
        <w:t>Hikam, by Jum'at</w:t>
      </w:r>
      <w:r w:rsidR="00D92C09">
        <w:t>-</w:t>
      </w:r>
      <w:r>
        <w:t>ul</w:t>
      </w:r>
      <w:r w:rsidR="00D92C09">
        <w:t>-</w:t>
      </w:r>
      <w:r>
        <w:t>'Amidi, printed in Maktab</w:t>
      </w:r>
      <w:r w:rsidR="00D92C09">
        <w:t>-</w:t>
      </w:r>
      <w:r>
        <w:t>ul</w:t>
      </w:r>
      <w:r w:rsidR="00D92C09">
        <w:t>-</w:t>
      </w:r>
      <w:r>
        <w:t>A'lam</w:t>
      </w:r>
      <w:r w:rsidR="00D92C09">
        <w:t>-</w:t>
      </w:r>
      <w:r>
        <w:t>ul</w:t>
      </w:r>
      <w:r w:rsidR="00D92C09">
        <w:t>-</w:t>
      </w:r>
      <w:r>
        <w:t xml:space="preserve">Islami, Qum, 1366/1407 AH. </w:t>
      </w:r>
    </w:p>
    <w:p w:rsidR="001C73B9" w:rsidRDefault="001C73B9" w:rsidP="001C73B9">
      <w:pPr>
        <w:pStyle w:val="libNormal"/>
      </w:pPr>
      <w:r>
        <w:t>15</w:t>
      </w:r>
      <w:r w:rsidR="00D92C09">
        <w:t>-</w:t>
      </w:r>
      <w:r>
        <w:t xml:space="preserve"> Mustadrak</w:t>
      </w:r>
      <w:r w:rsidR="00D92C09">
        <w:t>-</w:t>
      </w:r>
      <w:r>
        <w:t>ul</w:t>
      </w:r>
      <w:r w:rsidR="00D92C09">
        <w:t>-</w:t>
      </w:r>
      <w:r>
        <w:t>Wasa'il, by Al 'Allamat</w:t>
      </w:r>
      <w:r w:rsidR="00D92C09">
        <w:t>-</w:t>
      </w:r>
      <w:r>
        <w:t>un</w:t>
      </w:r>
      <w:r w:rsidR="00D92C09">
        <w:t>-</w:t>
      </w:r>
      <w:r>
        <w:t>Nuri, Institute of 'Al</w:t>
      </w:r>
      <w:r w:rsidR="00D92C09">
        <w:t>-</w:t>
      </w:r>
      <w:r>
        <w:t>ul</w:t>
      </w:r>
      <w:r w:rsidR="00D92C09">
        <w:t>-</w:t>
      </w:r>
      <w:r>
        <w:t xml:space="preserve">Bayt, Qum, 1407 AH. </w:t>
      </w:r>
    </w:p>
    <w:p w:rsidR="001C73B9" w:rsidRDefault="001C73B9" w:rsidP="001C73B9">
      <w:pPr>
        <w:pStyle w:val="libNormal"/>
      </w:pPr>
      <w:r>
        <w:t>16</w:t>
      </w:r>
      <w:r w:rsidR="00D92C09">
        <w:t>-</w:t>
      </w:r>
      <w:r>
        <w:t xml:space="preserve"> Mahajjat</w:t>
      </w:r>
      <w:r w:rsidR="00D92C09">
        <w:t>-</w:t>
      </w:r>
      <w:r>
        <w:t>ul</w:t>
      </w:r>
      <w:r w:rsidR="00D92C09">
        <w:t>-</w:t>
      </w:r>
      <w:r>
        <w:t>Bayda', by Al</w:t>
      </w:r>
      <w:r w:rsidR="00D92C09">
        <w:t>-</w:t>
      </w:r>
      <w:r>
        <w:t>Fayd</w:t>
      </w:r>
      <w:r w:rsidR="00D92C09">
        <w:t>-</w:t>
      </w:r>
      <w:r>
        <w:t>ul</w:t>
      </w:r>
      <w:r w:rsidR="00D92C09">
        <w:t>-</w:t>
      </w:r>
      <w:r>
        <w:t>Kashani, printed in Maktab</w:t>
      </w:r>
      <w:r w:rsidR="00D92C09">
        <w:t>-</w:t>
      </w:r>
      <w:r>
        <w:t>un</w:t>
      </w:r>
      <w:r w:rsidR="00D92C09">
        <w:t>-</w:t>
      </w:r>
      <w:r>
        <w:t>Nashr</w:t>
      </w:r>
      <w:r w:rsidR="00D92C09">
        <w:t>-</w:t>
      </w:r>
      <w:r>
        <w:t>ul</w:t>
      </w:r>
      <w:r w:rsidR="00D92C09">
        <w:t>-</w:t>
      </w:r>
      <w:r>
        <w:t xml:space="preserve">IsIsmi, Tehran, 1383 AH. </w:t>
      </w:r>
    </w:p>
    <w:p w:rsidR="001C73B9" w:rsidRDefault="001C73B9" w:rsidP="001C73B9">
      <w:pPr>
        <w:pStyle w:val="libNormal"/>
      </w:pPr>
      <w:r>
        <w:t>17</w:t>
      </w:r>
      <w:r w:rsidR="00D92C09">
        <w:t>-</w:t>
      </w:r>
      <w:r>
        <w:t xml:space="preserve"> Al</w:t>
      </w:r>
      <w:r w:rsidR="00D92C09">
        <w:t>-</w:t>
      </w:r>
      <w:r>
        <w:t>Khisal, by Ash</w:t>
      </w:r>
      <w:r w:rsidR="00D92C09">
        <w:t>-</w:t>
      </w:r>
      <w:r>
        <w:t>Shaykh</w:t>
      </w:r>
      <w:r w:rsidR="00D92C09">
        <w:t>-</w:t>
      </w:r>
      <w:r>
        <w:t>us</w:t>
      </w:r>
      <w:r w:rsidR="00D92C09">
        <w:t>-</w:t>
      </w:r>
      <w:r>
        <w:t>Saduq, printed in Mu'assisat</w:t>
      </w:r>
      <w:r w:rsidR="00D92C09">
        <w:t>-</w:t>
      </w:r>
      <w:r>
        <w:t>un</w:t>
      </w:r>
      <w:r w:rsidR="00D92C09">
        <w:t>-</w:t>
      </w:r>
      <w:r>
        <w:t>Nashr</w:t>
      </w:r>
      <w:r w:rsidR="00D92C09">
        <w:t>-</w:t>
      </w:r>
      <w:r>
        <w:t>ul</w:t>
      </w:r>
      <w:r w:rsidR="00D92C09">
        <w:t>-</w:t>
      </w:r>
      <w:r>
        <w:t xml:space="preserve">Islami, Qum, Iran, 1403 AH. </w:t>
      </w:r>
    </w:p>
    <w:p w:rsidR="001C73B9" w:rsidRDefault="001C73B9" w:rsidP="001C73B9">
      <w:pPr>
        <w:pStyle w:val="libNormal"/>
      </w:pPr>
      <w:r>
        <w:t>18</w:t>
      </w:r>
      <w:r w:rsidR="00D92C09">
        <w:t>-</w:t>
      </w:r>
      <w:r>
        <w:t xml:space="preserve"> Al</w:t>
      </w:r>
      <w:r w:rsidR="00D92C09">
        <w:t>-</w:t>
      </w:r>
      <w:r>
        <w:t>'Ithna</w:t>
      </w:r>
      <w:r w:rsidR="00D92C09">
        <w:t>-</w:t>
      </w:r>
      <w:r>
        <w:t>'Ashariyyah, by Al</w:t>
      </w:r>
      <w:r w:rsidR="00D92C09">
        <w:t>-</w:t>
      </w:r>
      <w:r>
        <w:t>Hurr</w:t>
      </w:r>
      <w:r w:rsidR="00D92C09">
        <w:t>-</w:t>
      </w:r>
      <w:r>
        <w:t>ul</w:t>
      </w:r>
      <w:r w:rsidR="00D92C09">
        <w:t>-</w:t>
      </w:r>
      <w:r>
        <w:t>'Amili, printed in Dar</w:t>
      </w:r>
      <w:r w:rsidR="00D92C09">
        <w:t>-</w:t>
      </w:r>
      <w:r>
        <w:t>ul</w:t>
      </w:r>
      <w:r w:rsidR="00D92C09">
        <w:t>-</w:t>
      </w:r>
      <w:r>
        <w:t>Kutub</w:t>
      </w:r>
      <w:r w:rsidR="00D92C09">
        <w:t>-</w:t>
      </w:r>
      <w:r>
        <w:t>il</w:t>
      </w:r>
      <w:r w:rsidR="00D92C09">
        <w:t>-</w:t>
      </w:r>
      <w:r>
        <w:t xml:space="preserve">'Ilmiyyah, Qum, Iran, 1400 AH. </w:t>
      </w:r>
    </w:p>
    <w:p w:rsidR="001C73B9" w:rsidRDefault="001C73B9" w:rsidP="001C73B9">
      <w:pPr>
        <w:pStyle w:val="libNormal"/>
      </w:pPr>
      <w:r>
        <w:t>19</w:t>
      </w:r>
      <w:r w:rsidR="00D92C09">
        <w:t>-</w:t>
      </w:r>
      <w:r>
        <w:t xml:space="preserve"> La'aliy</w:t>
      </w:r>
      <w:r w:rsidR="00D92C09">
        <w:t>-</w:t>
      </w:r>
      <w:r>
        <w:t>ul</w:t>
      </w:r>
      <w:r w:rsidR="00D92C09">
        <w:t>-</w:t>
      </w:r>
      <w:r>
        <w:t>Akhbar, by Muhammad Nabiat</w:t>
      </w:r>
      <w:r w:rsidR="00D92C09">
        <w:t>-</w:t>
      </w:r>
      <w:r>
        <w:t>Tuysirkani, Maktabat</w:t>
      </w:r>
      <w:r w:rsidR="00D92C09">
        <w:t>-</w:t>
      </w:r>
      <w:r>
        <w:t>ul</w:t>
      </w:r>
      <w:r w:rsidR="00D92C09">
        <w:t>-</w:t>
      </w:r>
      <w:r w:rsidR="00E978C2">
        <w:t>”</w:t>
      </w:r>
      <w:r>
        <w:t xml:space="preserve">Allamah, Qum, Iran </w:t>
      </w:r>
    </w:p>
    <w:p w:rsidR="001C73B9" w:rsidRDefault="001C73B9" w:rsidP="001C73B9">
      <w:pPr>
        <w:pStyle w:val="libNormal"/>
      </w:pPr>
      <w:r>
        <w:t>20</w:t>
      </w:r>
      <w:r w:rsidR="00D92C09">
        <w:t>-</w:t>
      </w:r>
      <w:r>
        <w:t xml:space="preserve"> Safinat</w:t>
      </w:r>
      <w:r w:rsidR="00D92C09">
        <w:t>-</w:t>
      </w:r>
      <w:r>
        <w:t>ul</w:t>
      </w:r>
      <w:r w:rsidR="00D92C09">
        <w:t>-</w:t>
      </w:r>
      <w:r>
        <w:t>Bihar, by Ash</w:t>
      </w:r>
      <w:r w:rsidR="00D92C09">
        <w:t>-</w:t>
      </w:r>
      <w:r>
        <w:t>Shaykh</w:t>
      </w:r>
      <w:r w:rsidR="00D92C09">
        <w:t>-</w:t>
      </w:r>
      <w:r>
        <w:t>ul</w:t>
      </w:r>
      <w:r w:rsidR="00D92C09">
        <w:t>-</w:t>
      </w:r>
      <w:r>
        <w:t xml:space="preserve">Qummi, Maktabab, Sana'I, Tehran </w:t>
      </w:r>
    </w:p>
    <w:p w:rsidR="001C73B9" w:rsidRDefault="001C73B9" w:rsidP="001C73B9">
      <w:pPr>
        <w:pStyle w:val="libNormal"/>
      </w:pPr>
      <w:r>
        <w:t>21</w:t>
      </w:r>
      <w:r w:rsidR="00D92C09">
        <w:t>-</w:t>
      </w:r>
      <w:r>
        <w:t xml:space="preserve"> Mustadrak Safinat</w:t>
      </w:r>
      <w:r w:rsidR="00D92C09">
        <w:t>-</w:t>
      </w:r>
      <w:r>
        <w:t>ul</w:t>
      </w:r>
      <w:r w:rsidR="00D92C09">
        <w:t>-</w:t>
      </w:r>
      <w:r>
        <w:t>Bihar, by Ash</w:t>
      </w:r>
      <w:r w:rsidR="00D92C09">
        <w:t>-</w:t>
      </w:r>
      <w:r>
        <w:t>Shaykh</w:t>
      </w:r>
      <w:r w:rsidR="00D92C09">
        <w:t>-</w:t>
      </w:r>
      <w:r>
        <w:t>ul</w:t>
      </w:r>
      <w:r w:rsidR="00D92C09">
        <w:t>-</w:t>
      </w:r>
      <w:r>
        <w:t>Ansari, Mu'assisat</w:t>
      </w:r>
      <w:r w:rsidR="00D92C09">
        <w:t>-</w:t>
      </w:r>
      <w:r>
        <w:t>ul</w:t>
      </w:r>
      <w:r w:rsidR="00D92C09">
        <w:t>-</w:t>
      </w:r>
      <w:r>
        <w:t xml:space="preserve">Bi'thah, Tehran, 1410 AH. </w:t>
      </w:r>
    </w:p>
    <w:p w:rsidR="001C73B9" w:rsidRDefault="001C73B9" w:rsidP="001C73B9">
      <w:pPr>
        <w:pStyle w:val="libNormal"/>
      </w:pPr>
      <w:r>
        <w:t>22</w:t>
      </w:r>
      <w:r w:rsidR="00D92C09">
        <w:t>-</w:t>
      </w:r>
      <w:r>
        <w:t xml:space="preserve"> Sharh</w:t>
      </w:r>
      <w:r w:rsidR="00D92C09">
        <w:t>-</w:t>
      </w:r>
      <w:r>
        <w:t>I</w:t>
      </w:r>
      <w:r w:rsidR="00D92C09">
        <w:t>-</w:t>
      </w:r>
      <w:r>
        <w:t>Nahjul</w:t>
      </w:r>
      <w:r w:rsidR="00D92C09">
        <w:t>-</w:t>
      </w:r>
      <w:r>
        <w:t>Balagha, by Ibn Abil</w:t>
      </w:r>
      <w:r w:rsidR="00D92C09">
        <w:t>-</w:t>
      </w:r>
      <w:r>
        <w:t>Hadid, Dar 'Ihya'</w:t>
      </w:r>
      <w:r w:rsidR="00D92C09">
        <w:t>-</w:t>
      </w:r>
      <w:r>
        <w:t>it</w:t>
      </w:r>
      <w:r w:rsidR="00D92C09">
        <w:t>-</w:t>
      </w:r>
      <w:r>
        <w:t>Turath</w:t>
      </w:r>
      <w:r w:rsidR="00D92C09">
        <w:t>-</w:t>
      </w:r>
      <w:r>
        <w:t>il</w:t>
      </w:r>
      <w:r w:rsidR="00D92C09">
        <w:t>-</w:t>
      </w:r>
      <w:r>
        <w:t xml:space="preserve">'Arabi, Beirut, 1960 AD. </w:t>
      </w:r>
    </w:p>
    <w:p w:rsidR="001C73B9" w:rsidRDefault="001C73B9" w:rsidP="001C73B9">
      <w:pPr>
        <w:pStyle w:val="libNormal"/>
      </w:pPr>
      <w:r>
        <w:lastRenderedPageBreak/>
        <w:t>23</w:t>
      </w:r>
      <w:r w:rsidR="00D92C09">
        <w:t>-</w:t>
      </w:r>
      <w:r>
        <w:t xml:space="preserve"> Tara'if</w:t>
      </w:r>
      <w:r w:rsidR="00D92C09">
        <w:t>-</w:t>
      </w:r>
      <w:r>
        <w:t>ul</w:t>
      </w:r>
      <w:r w:rsidR="00D92C09">
        <w:t>-</w:t>
      </w:r>
      <w:r>
        <w:t>Hikam, by Mirza Ahmad 'Ashtiyani, Maktabat</w:t>
      </w:r>
      <w:r w:rsidR="00D92C09">
        <w:t>-</w:t>
      </w:r>
      <w:r>
        <w:t>yl</w:t>
      </w:r>
      <w:r w:rsidR="00D92C09">
        <w:t>-</w:t>
      </w:r>
      <w:r>
        <w:t xml:space="preserve">Saduq, Tehran, 1381 AH. </w:t>
      </w:r>
    </w:p>
    <w:p w:rsidR="001C73B9" w:rsidRDefault="001C73B9" w:rsidP="001C73B9">
      <w:pPr>
        <w:pStyle w:val="libNormal"/>
      </w:pPr>
      <w:r>
        <w:t>24</w:t>
      </w:r>
      <w:r w:rsidR="00D92C09">
        <w:t>-</w:t>
      </w:r>
      <w:r>
        <w:t xml:space="preserve"> Majmuah Warram, by Al</w:t>
      </w:r>
      <w:r w:rsidR="00D92C09">
        <w:t>-</w:t>
      </w:r>
      <w:r>
        <w:t>Amir Warram</w:t>
      </w:r>
      <w:r w:rsidR="00D92C09">
        <w:t>-</w:t>
      </w:r>
      <w:r>
        <w:t>ul</w:t>
      </w:r>
      <w:r w:rsidR="00D92C09">
        <w:t>-</w:t>
      </w:r>
      <w:r>
        <w:t>Maliki, Dar</w:t>
      </w:r>
      <w:r w:rsidR="00D92C09">
        <w:t>-</w:t>
      </w:r>
      <w:r>
        <w:t>ul</w:t>
      </w:r>
      <w:r w:rsidR="00D92C09">
        <w:t>-</w:t>
      </w:r>
      <w:r>
        <w:t>Kutub</w:t>
      </w:r>
      <w:r w:rsidR="00D92C09">
        <w:t>-</w:t>
      </w:r>
      <w:r>
        <w:t>il</w:t>
      </w:r>
      <w:r w:rsidR="00D92C09">
        <w:t>-</w:t>
      </w:r>
      <w:r>
        <w:t xml:space="preserve">Ismmiyyah, Tehran. </w:t>
      </w:r>
    </w:p>
    <w:p w:rsidR="001C73B9" w:rsidRDefault="001C73B9" w:rsidP="001C73B9">
      <w:pPr>
        <w:pStyle w:val="libNormal"/>
      </w:pPr>
      <w:r>
        <w:t>25</w:t>
      </w:r>
      <w:r w:rsidR="00D92C09">
        <w:t>-</w:t>
      </w:r>
      <w:r>
        <w:t xml:space="preserve"> 'Irshad</w:t>
      </w:r>
      <w:r w:rsidR="00D92C09">
        <w:t>-</w:t>
      </w:r>
      <w:r>
        <w:t>ul</w:t>
      </w:r>
      <w:r w:rsidR="00D92C09">
        <w:t>-</w:t>
      </w:r>
      <w:r>
        <w:t>Qulub, by Ash</w:t>
      </w:r>
      <w:r w:rsidR="00D92C09">
        <w:t>-</w:t>
      </w:r>
      <w:r>
        <w:t>Shaykh</w:t>
      </w:r>
      <w:r w:rsidR="00D92C09">
        <w:t>-</w:t>
      </w:r>
      <w:r>
        <w:t>ud</w:t>
      </w:r>
      <w:r w:rsidR="00D92C09">
        <w:t>-</w:t>
      </w:r>
      <w:r>
        <w:t>Diylami, printed in Al</w:t>
      </w:r>
      <w:r w:rsidR="00D92C09">
        <w:t>-</w:t>
      </w:r>
      <w:r>
        <w:t xml:space="preserve">A'lami, Beirut, 1978 AD. </w:t>
      </w:r>
    </w:p>
    <w:p w:rsidR="001C73B9" w:rsidRDefault="001C73B9" w:rsidP="001C73B9">
      <w:pPr>
        <w:pStyle w:val="libNormal"/>
      </w:pPr>
      <w:r>
        <w:t>26</w:t>
      </w:r>
      <w:r w:rsidR="00D92C09">
        <w:t>-</w:t>
      </w:r>
      <w:r>
        <w:t xml:space="preserve"> Al</w:t>
      </w:r>
      <w:r w:rsidR="00D92C09">
        <w:t>-</w:t>
      </w:r>
      <w:r>
        <w:t>Irshad, by Ash</w:t>
      </w:r>
      <w:r w:rsidR="00D92C09">
        <w:t>-</w:t>
      </w:r>
      <w:r>
        <w:t>Shaykh</w:t>
      </w:r>
      <w:r w:rsidR="00D92C09">
        <w:t>-</w:t>
      </w:r>
      <w:r>
        <w:t>ul</w:t>
      </w:r>
      <w:r w:rsidR="00D92C09">
        <w:t>-</w:t>
      </w:r>
      <w:r>
        <w:t>Mufid, printed in Al</w:t>
      </w:r>
      <w:r w:rsidR="00D92C09">
        <w:t>-</w:t>
      </w:r>
      <w:r>
        <w:t xml:space="preserve">A'lami, Beirut, 1979 AD. </w:t>
      </w:r>
    </w:p>
    <w:p w:rsidR="001C73B9" w:rsidRDefault="001C73B9" w:rsidP="001C73B9">
      <w:pPr>
        <w:pStyle w:val="libNormal"/>
      </w:pPr>
      <w:r>
        <w:t>27</w:t>
      </w:r>
      <w:r w:rsidR="00D92C09">
        <w:t>-</w:t>
      </w:r>
      <w:r>
        <w:t xml:space="preserve"> Ma'ani</w:t>
      </w:r>
      <w:r w:rsidR="00D92C09">
        <w:t>-</w:t>
      </w:r>
      <w:r>
        <w:t>ul</w:t>
      </w:r>
      <w:r w:rsidR="00D92C09">
        <w:t>-</w:t>
      </w:r>
      <w:r>
        <w:t>Akhbar, by Ash</w:t>
      </w:r>
      <w:r w:rsidR="00D92C09">
        <w:t>-</w:t>
      </w:r>
      <w:r>
        <w:t>Shaykh</w:t>
      </w:r>
      <w:r w:rsidR="00D92C09">
        <w:t>-</w:t>
      </w:r>
      <w:r>
        <w:t>us</w:t>
      </w:r>
      <w:r w:rsidR="00D92C09">
        <w:t>-</w:t>
      </w:r>
      <w:r>
        <w:t>Saduq, printed in Mu'assisat</w:t>
      </w:r>
      <w:r w:rsidR="00D92C09">
        <w:t>-</w:t>
      </w:r>
      <w:r>
        <w:t>un</w:t>
      </w:r>
      <w:r w:rsidR="00D92C09">
        <w:t>-</w:t>
      </w:r>
      <w:r>
        <w:t>Nashr</w:t>
      </w:r>
      <w:r w:rsidR="00D92C09">
        <w:t>-</w:t>
      </w:r>
      <w:r>
        <w:t>ul</w:t>
      </w:r>
      <w:r w:rsidR="00D92C09">
        <w:t>-</w:t>
      </w:r>
      <w:r>
        <w:t xml:space="preserve">Islamiyyah, Qum, Iran, 1379 AH. </w:t>
      </w:r>
    </w:p>
    <w:p w:rsidR="001C73B9" w:rsidRDefault="001C73B9" w:rsidP="001C73B9">
      <w:pPr>
        <w:pStyle w:val="libNormal"/>
      </w:pPr>
      <w:r>
        <w:t>28</w:t>
      </w:r>
      <w:r w:rsidR="00D92C09">
        <w:t>-</w:t>
      </w:r>
      <w:r>
        <w:t xml:space="preserve"> Waghayi'</w:t>
      </w:r>
      <w:r w:rsidR="00D92C09">
        <w:t>-</w:t>
      </w:r>
      <w:r>
        <w:t>ul</w:t>
      </w:r>
      <w:r w:rsidR="00D92C09">
        <w:t>-</w:t>
      </w:r>
      <w:r>
        <w:t>'Ayyam, by Ash</w:t>
      </w:r>
      <w:r w:rsidR="00D92C09">
        <w:t>-</w:t>
      </w:r>
      <w:r>
        <w:t>Shaykh Abbas Qummi, Majma' Nashr</w:t>
      </w:r>
      <w:r w:rsidR="00D92C09">
        <w:t>-</w:t>
      </w:r>
      <w:r>
        <w:t>i</w:t>
      </w:r>
      <w:r w:rsidR="00D92C09">
        <w:t>-</w:t>
      </w:r>
      <w:r>
        <w:t xml:space="preserve">Tehran, Tehran, 1351,1392 AH. </w:t>
      </w:r>
    </w:p>
    <w:p w:rsidR="001C73B9" w:rsidRDefault="001C73B9" w:rsidP="001C73B9">
      <w:pPr>
        <w:pStyle w:val="libNormal"/>
      </w:pPr>
      <w:r>
        <w:t>29</w:t>
      </w:r>
      <w:r w:rsidR="00D92C09">
        <w:t>-</w:t>
      </w:r>
      <w:r>
        <w:t xml:space="preserve"> Misbah</w:t>
      </w:r>
      <w:r w:rsidR="00D92C09">
        <w:t>-</w:t>
      </w:r>
      <w:r>
        <w:t>uI</w:t>
      </w:r>
      <w:r w:rsidR="00D92C09">
        <w:t>-</w:t>
      </w:r>
      <w:r>
        <w:t>Mutuhajjid, by Ash</w:t>
      </w:r>
      <w:r w:rsidR="00D92C09">
        <w:t>-</w:t>
      </w:r>
      <w:r>
        <w:t>Shaykh</w:t>
      </w:r>
      <w:r w:rsidR="00D92C09">
        <w:t>-</w:t>
      </w:r>
      <w:r>
        <w:t>ut</w:t>
      </w:r>
      <w:r w:rsidR="00D92C09">
        <w:t>-</w:t>
      </w:r>
      <w:r>
        <w:t>Tusi, printed in Fiqh</w:t>
      </w:r>
      <w:r w:rsidR="00D92C09">
        <w:t>-</w:t>
      </w:r>
      <w:r>
        <w:t>ush</w:t>
      </w:r>
      <w:r w:rsidR="00D92C09">
        <w:t>-</w:t>
      </w:r>
      <w:r>
        <w:t xml:space="preserve">Shi'ah Institute of, Beirut, 1991 AD. </w:t>
      </w:r>
    </w:p>
    <w:p w:rsidR="001C73B9" w:rsidRDefault="001C73B9" w:rsidP="001C73B9">
      <w:pPr>
        <w:pStyle w:val="libNormal"/>
      </w:pPr>
      <w:r>
        <w:t>30</w:t>
      </w:r>
      <w:r w:rsidR="00D92C09">
        <w:t>-</w:t>
      </w:r>
      <w:r>
        <w:t xml:space="preserve"> Sifat</w:t>
      </w:r>
      <w:r w:rsidR="00D92C09">
        <w:t>-</w:t>
      </w:r>
      <w:r>
        <w:t>ush</w:t>
      </w:r>
      <w:r w:rsidR="00D92C09">
        <w:t>-</w:t>
      </w:r>
      <w:r>
        <w:t>Shi'ah, by Ash</w:t>
      </w:r>
      <w:r w:rsidR="00D92C09">
        <w:t>-</w:t>
      </w:r>
      <w:r>
        <w:t>Shaykh</w:t>
      </w:r>
      <w:r w:rsidR="00D92C09">
        <w:t>-</w:t>
      </w:r>
      <w:r>
        <w:t>us</w:t>
      </w:r>
      <w:r w:rsidR="00D92C09">
        <w:t>-</w:t>
      </w:r>
      <w:r>
        <w:t xml:space="preserve">Saduq,... </w:t>
      </w:r>
    </w:p>
    <w:p w:rsidR="001C73B9" w:rsidRDefault="001C73B9" w:rsidP="00FC0D7F">
      <w:pPr>
        <w:pStyle w:val="libNormal"/>
      </w:pPr>
      <w:r>
        <w:t>31</w:t>
      </w:r>
      <w:r w:rsidR="00D92C09">
        <w:t>-</w:t>
      </w:r>
      <w:r>
        <w:t>Al</w:t>
      </w:r>
      <w:r w:rsidR="00D92C09">
        <w:t>-</w:t>
      </w:r>
      <w:r>
        <w:t>'Amaly</w:t>
      </w:r>
      <w:r w:rsidR="00D92C09">
        <w:t>-</w:t>
      </w:r>
      <w:r>
        <w:t>us</w:t>
      </w:r>
      <w:r w:rsidR="00D92C09">
        <w:t>-</w:t>
      </w:r>
      <w:r>
        <w:t>Saduq, by Ash</w:t>
      </w:r>
      <w:r w:rsidR="00D92C09">
        <w:t>-</w:t>
      </w:r>
      <w:r>
        <w:t>Shaykh</w:t>
      </w:r>
      <w:r w:rsidR="00D92C09">
        <w:t>-</w:t>
      </w:r>
      <w:r>
        <w:t>us</w:t>
      </w:r>
      <w:r w:rsidR="00D92C09">
        <w:t>-</w:t>
      </w:r>
      <w:r>
        <w:t xml:space="preserve">Saduq, printed </w:t>
      </w:r>
      <w:r w:rsidR="00FC0D7F">
        <w:t xml:space="preserve"> </w:t>
      </w:r>
      <w:r>
        <w:t>in Al</w:t>
      </w:r>
      <w:r w:rsidR="00D92C09">
        <w:t>-</w:t>
      </w:r>
      <w:r>
        <w:t>Maktabat</w:t>
      </w:r>
      <w:r w:rsidR="00D92C09">
        <w:t>-</w:t>
      </w:r>
      <w:r>
        <w:t>ul</w:t>
      </w:r>
      <w:r w:rsidR="00D92C09">
        <w:t>-</w:t>
      </w:r>
      <w:r>
        <w:t xml:space="preserve">Islamiyyah, Tehran, 1404 AH. </w:t>
      </w:r>
    </w:p>
    <w:p w:rsidR="001C73B9" w:rsidRDefault="001C73B9" w:rsidP="001C73B9">
      <w:pPr>
        <w:pStyle w:val="libNormal"/>
      </w:pPr>
      <w:r>
        <w:t>32</w:t>
      </w:r>
      <w:r w:rsidR="00D92C09">
        <w:t>-</w:t>
      </w:r>
      <w:r>
        <w:t xml:space="preserve"> 'Uyun 'Akhbar</w:t>
      </w:r>
      <w:r w:rsidR="00D92C09">
        <w:t>-</w:t>
      </w:r>
      <w:r>
        <w:t>ur</w:t>
      </w:r>
      <w:r w:rsidR="00D92C09">
        <w:t>-</w:t>
      </w:r>
      <w:r>
        <w:t>Rida, by Ash</w:t>
      </w:r>
      <w:r w:rsidR="00D92C09">
        <w:t>-</w:t>
      </w:r>
      <w:r>
        <w:t>Shaykh</w:t>
      </w:r>
      <w:r w:rsidR="00D92C09">
        <w:t>-</w:t>
      </w:r>
      <w:r>
        <w:t>us</w:t>
      </w:r>
      <w:r w:rsidR="00D92C09">
        <w:t>-</w:t>
      </w:r>
      <w:r>
        <w:t>Saduq, Nashr</w:t>
      </w:r>
      <w:r w:rsidR="00D92C09">
        <w:t>-</w:t>
      </w:r>
      <w:r>
        <w:t>ul</w:t>
      </w:r>
      <w:r w:rsidR="00D92C09">
        <w:t>-</w:t>
      </w:r>
      <w:r>
        <w:t xml:space="preserve">'Alam, Tehran, 1377 AH. </w:t>
      </w:r>
    </w:p>
    <w:p w:rsidR="001C73B9" w:rsidRDefault="001C73B9" w:rsidP="001C73B9">
      <w:pPr>
        <w:pStyle w:val="libNormal"/>
      </w:pPr>
      <w:r>
        <w:t>33</w:t>
      </w:r>
      <w:r w:rsidR="00D92C09">
        <w:t>-</w:t>
      </w:r>
      <w:r>
        <w:t xml:space="preserve"> Muntah</w:t>
      </w:r>
      <w:r w:rsidR="00D92C09">
        <w:t>-</w:t>
      </w:r>
      <w:r>
        <w:t>al</w:t>
      </w:r>
      <w:r w:rsidR="00D92C09">
        <w:t>-</w:t>
      </w:r>
      <w:r>
        <w:t>'Amal, by Ash</w:t>
      </w:r>
      <w:r w:rsidR="00D92C09">
        <w:t>-</w:t>
      </w:r>
      <w:r>
        <w:t>Shaykh</w:t>
      </w:r>
      <w:r w:rsidR="00D92C09">
        <w:t>-</w:t>
      </w:r>
      <w:r>
        <w:t>ul</w:t>
      </w:r>
      <w:r w:rsidR="00D92C09">
        <w:t>-</w:t>
      </w:r>
      <w:r>
        <w:t>Qummi, printed in An</w:t>
      </w:r>
      <w:r w:rsidR="00D92C09">
        <w:t>-</w:t>
      </w:r>
      <w:r>
        <w:t>Nashr</w:t>
      </w:r>
      <w:r w:rsidR="00D92C09">
        <w:t>-</w:t>
      </w:r>
      <w:r>
        <w:t>ul</w:t>
      </w:r>
      <w:r w:rsidR="00D92C09">
        <w:t>-</w:t>
      </w:r>
      <w:r>
        <w:t xml:space="preserve">Islamiyyah, Qum, Iran, 1415 AH. </w:t>
      </w:r>
    </w:p>
    <w:p w:rsidR="001C73B9" w:rsidRDefault="001C73B9" w:rsidP="001C73B9">
      <w:pPr>
        <w:pStyle w:val="libNormal"/>
      </w:pPr>
      <w:r>
        <w:t>34</w:t>
      </w:r>
      <w:r w:rsidR="00D92C09">
        <w:t>-</w:t>
      </w:r>
      <w:r>
        <w:t xml:space="preserve"> Al</w:t>
      </w:r>
      <w:r w:rsidR="00D92C09">
        <w:t>-</w:t>
      </w:r>
      <w:r>
        <w:t>Hayat, by Muhammad Rida Al</w:t>
      </w:r>
      <w:r w:rsidR="00D92C09">
        <w:t>-</w:t>
      </w:r>
      <w:r>
        <w:t>Hakimi, Maktab Nashr</w:t>
      </w:r>
      <w:r w:rsidR="00D92C09">
        <w:t>-</w:t>
      </w:r>
      <w:r>
        <w:t>uth</w:t>
      </w:r>
      <w:r w:rsidR="00D92C09">
        <w:t>-</w:t>
      </w:r>
      <w:r>
        <w:t>Thiqafat</w:t>
      </w:r>
      <w:r w:rsidR="00D92C09">
        <w:t>-</w:t>
      </w:r>
      <w:r>
        <w:t>ul</w:t>
      </w:r>
      <w:r w:rsidR="00D92C09">
        <w:t>-</w:t>
      </w:r>
      <w:r>
        <w:t xml:space="preserve">Islamiyyah, Tehran, 1399 AH. </w:t>
      </w:r>
    </w:p>
    <w:p w:rsidR="001C73B9" w:rsidRDefault="001C73B9" w:rsidP="001C73B9">
      <w:pPr>
        <w:pStyle w:val="libNormal"/>
      </w:pPr>
      <w:r>
        <w:t>35</w:t>
      </w:r>
      <w:r w:rsidR="00D92C09">
        <w:t>-</w:t>
      </w:r>
      <w:r>
        <w:t xml:space="preserve"> Tuhaf</w:t>
      </w:r>
      <w:r w:rsidR="00D92C09">
        <w:t>-</w:t>
      </w:r>
      <w:r>
        <w:t>ul</w:t>
      </w:r>
      <w:r w:rsidR="00D92C09">
        <w:t>-</w:t>
      </w:r>
      <w:r>
        <w:t>Uqul, by Ibn Shu'bat</w:t>
      </w:r>
      <w:r w:rsidR="00D92C09">
        <w:t>-</w:t>
      </w:r>
      <w:r>
        <w:t>ul</w:t>
      </w:r>
      <w:r w:rsidR="00D92C09">
        <w:t>-</w:t>
      </w:r>
      <w:r>
        <w:t>Bahrani, printed in Al</w:t>
      </w:r>
      <w:r w:rsidR="00D92C09">
        <w:t>-</w:t>
      </w:r>
      <w:r>
        <w:t>Matba'at</w:t>
      </w:r>
      <w:r w:rsidR="00D92C09">
        <w:t>-</w:t>
      </w:r>
      <w:r>
        <w:t>ul</w:t>
      </w:r>
      <w:r w:rsidR="00D92C09">
        <w:t>-</w:t>
      </w:r>
      <w:r>
        <w:t xml:space="preserve">Islamiyyah, Tehran, 1354/1391 AH. </w:t>
      </w:r>
    </w:p>
    <w:p w:rsidR="001C73B9" w:rsidRDefault="001C73B9" w:rsidP="001C73B9">
      <w:pPr>
        <w:pStyle w:val="libNormal"/>
      </w:pPr>
      <w:r>
        <w:t>36</w:t>
      </w:r>
      <w:r w:rsidR="00D92C09">
        <w:t>-</w:t>
      </w:r>
      <w:r>
        <w:t xml:space="preserve"> AI</w:t>
      </w:r>
      <w:r w:rsidR="00D92C09">
        <w:t>-</w:t>
      </w:r>
      <w:r>
        <w:t>'Ihtijaj, by Ash</w:t>
      </w:r>
      <w:r w:rsidR="00D92C09">
        <w:t>-</w:t>
      </w:r>
      <w:r>
        <w:t>Shaykh</w:t>
      </w:r>
      <w:r w:rsidR="00D92C09">
        <w:t>-</w:t>
      </w:r>
      <w:r>
        <w:t>ut</w:t>
      </w:r>
      <w:r w:rsidR="00D92C09">
        <w:t>-</w:t>
      </w:r>
      <w:r>
        <w:t>Tabarsi, An</w:t>
      </w:r>
      <w:r w:rsidR="00D92C09">
        <w:t>-</w:t>
      </w:r>
      <w:r>
        <w:t>Nu'man, An</w:t>
      </w:r>
      <w:r w:rsidR="00D92C09">
        <w:t>-</w:t>
      </w:r>
      <w:r>
        <w:t>Najaf</w:t>
      </w:r>
      <w:r w:rsidR="00D92C09">
        <w:t>-</w:t>
      </w:r>
      <w:r>
        <w:t>ul</w:t>
      </w:r>
      <w:r w:rsidR="00D92C09">
        <w:t>-</w:t>
      </w:r>
      <w:r>
        <w:t xml:space="preserve">Ashraf, 1906 AD. </w:t>
      </w:r>
    </w:p>
    <w:p w:rsidR="001C73B9" w:rsidRDefault="001C73B9" w:rsidP="001C73B9">
      <w:pPr>
        <w:pStyle w:val="libNormal"/>
      </w:pPr>
      <w:r>
        <w:t>37</w:t>
      </w:r>
      <w:r w:rsidR="00D92C09">
        <w:t>-</w:t>
      </w:r>
      <w:r>
        <w:t xml:space="preserve"> 'Usd</w:t>
      </w:r>
      <w:r w:rsidR="00D92C09">
        <w:t>-</w:t>
      </w:r>
      <w:r>
        <w:t>ul</w:t>
      </w:r>
      <w:r w:rsidR="00D92C09">
        <w:t>-</w:t>
      </w:r>
      <w:r>
        <w:t>Ghabah, by Ibn</w:t>
      </w:r>
      <w:r w:rsidR="00D92C09">
        <w:t>-</w:t>
      </w:r>
      <w:r>
        <w:t>il</w:t>
      </w:r>
      <w:r w:rsidR="00D92C09">
        <w:t>-</w:t>
      </w:r>
      <w:r>
        <w:t>Athir, Al</w:t>
      </w:r>
      <w:r w:rsidR="00D92C09">
        <w:t>-</w:t>
      </w:r>
      <w:r>
        <w:t>Maktab</w:t>
      </w:r>
      <w:r w:rsidR="00D92C09">
        <w:t>-</w:t>
      </w:r>
      <w:r>
        <w:t>ul</w:t>
      </w:r>
      <w:r w:rsidR="00D92C09">
        <w:t>-</w:t>
      </w:r>
      <w:r>
        <w:t xml:space="preserve">Islamiyyah, Tehran, 1342 AH. </w:t>
      </w:r>
    </w:p>
    <w:p w:rsidR="001C73B9" w:rsidRDefault="001C73B9" w:rsidP="001C73B9">
      <w:pPr>
        <w:pStyle w:val="libNormal"/>
      </w:pPr>
      <w:r>
        <w:t>38</w:t>
      </w:r>
      <w:r w:rsidR="00D92C09">
        <w:t>-</w:t>
      </w:r>
      <w:r>
        <w:t xml:space="preserve"> Shahab</w:t>
      </w:r>
      <w:r w:rsidR="00D92C09">
        <w:t>-</w:t>
      </w:r>
      <w:r>
        <w:t>ul</w:t>
      </w:r>
      <w:r w:rsidR="00D92C09">
        <w:t>-</w:t>
      </w:r>
      <w:r>
        <w:t>Akhbar, by Qadi Qada'i, printed in Markaz</w:t>
      </w:r>
      <w:r w:rsidR="00D92C09">
        <w:t>-</w:t>
      </w:r>
      <w:r>
        <w:t>un</w:t>
      </w:r>
      <w:r w:rsidR="00D92C09">
        <w:t>-</w:t>
      </w:r>
      <w:r>
        <w:t>Nashr</w:t>
      </w:r>
      <w:r w:rsidR="00D92C09">
        <w:t>-</w:t>
      </w:r>
      <w:r>
        <w:t>ul</w:t>
      </w:r>
      <w:r w:rsidR="00D92C09">
        <w:t>-</w:t>
      </w:r>
      <w:r>
        <w:t>'llmi</w:t>
      </w:r>
      <w:r w:rsidR="00D92C09">
        <w:t>-</w:t>
      </w:r>
      <w:r>
        <w:t>wal</w:t>
      </w:r>
      <w:r w:rsidR="00D92C09">
        <w:t>-</w:t>
      </w:r>
      <w:r>
        <w:t xml:space="preserve">Thaqafi, Tehran, 1361/1402 AH. </w:t>
      </w:r>
    </w:p>
    <w:p w:rsidR="001C73B9" w:rsidRDefault="001C73B9" w:rsidP="001C73B9">
      <w:pPr>
        <w:pStyle w:val="libNormal"/>
      </w:pPr>
      <w:r>
        <w:t>39</w:t>
      </w:r>
      <w:r w:rsidR="00D92C09">
        <w:t>-</w:t>
      </w:r>
      <w:r>
        <w:t xml:space="preserve"> 'Iqab</w:t>
      </w:r>
      <w:r w:rsidR="00D92C09">
        <w:t>-</w:t>
      </w:r>
      <w:r>
        <w:t>ul</w:t>
      </w:r>
      <w:r w:rsidR="00D92C09">
        <w:t>-</w:t>
      </w:r>
      <w:r>
        <w:t>'A'mal, by Ash</w:t>
      </w:r>
      <w:r w:rsidR="00D92C09">
        <w:t>-</w:t>
      </w:r>
      <w:r>
        <w:t>Shaykh</w:t>
      </w:r>
      <w:r w:rsidR="00D92C09">
        <w:t>-</w:t>
      </w:r>
      <w:r>
        <w:t>us</w:t>
      </w:r>
      <w:r w:rsidR="00D92C09">
        <w:t>-</w:t>
      </w:r>
      <w:r>
        <w:t>Saduq, printed in Maktabat</w:t>
      </w:r>
      <w:r w:rsidR="00D92C09">
        <w:t>-</w:t>
      </w:r>
      <w:r>
        <w:t>us</w:t>
      </w:r>
      <w:r w:rsidR="00D92C09">
        <w:t>-</w:t>
      </w:r>
      <w:r>
        <w:t xml:space="preserve">Saduq, Tehran, 1391 AH. </w:t>
      </w:r>
    </w:p>
    <w:p w:rsidR="001C73B9" w:rsidRDefault="001C73B9" w:rsidP="001C73B9">
      <w:pPr>
        <w:pStyle w:val="libNormal"/>
      </w:pPr>
      <w:r>
        <w:t>40</w:t>
      </w:r>
      <w:r w:rsidR="00D92C09">
        <w:t>-</w:t>
      </w:r>
      <w:r>
        <w:t xml:space="preserve"> 'Alam</w:t>
      </w:r>
      <w:r w:rsidR="00D92C09">
        <w:t>-</w:t>
      </w:r>
      <w:r>
        <w:t>ul</w:t>
      </w:r>
      <w:r w:rsidR="00D92C09">
        <w:t>-</w:t>
      </w:r>
      <w:r>
        <w:t>Wara, by Ash</w:t>
      </w:r>
      <w:r w:rsidR="00D92C09">
        <w:t>-</w:t>
      </w:r>
      <w:r>
        <w:t>Shaykh</w:t>
      </w:r>
      <w:r w:rsidR="00D92C09">
        <w:t>-</w:t>
      </w:r>
      <w:r>
        <w:t>ut</w:t>
      </w:r>
      <w:r w:rsidR="00D92C09">
        <w:t>-</w:t>
      </w:r>
      <w:r>
        <w:t>Tabarsi, Dar</w:t>
      </w:r>
      <w:r w:rsidR="00D92C09">
        <w:t>-</w:t>
      </w:r>
      <w:r>
        <w:t>ul</w:t>
      </w:r>
      <w:r w:rsidR="00D92C09">
        <w:t>-</w:t>
      </w:r>
      <w:r>
        <w:t>Kutub Al</w:t>
      </w:r>
      <w:r w:rsidR="00D92C09">
        <w:t>-</w:t>
      </w:r>
      <w:r>
        <w:t xml:space="preserve">Islamiyyah, Tehran </w:t>
      </w:r>
    </w:p>
    <w:p w:rsidR="001C73B9" w:rsidRDefault="001C73B9" w:rsidP="001C73B9">
      <w:pPr>
        <w:pStyle w:val="libNormal"/>
      </w:pPr>
      <w:r>
        <w:t>41</w:t>
      </w:r>
      <w:r w:rsidR="00D92C09">
        <w:t>-</w:t>
      </w:r>
      <w:r>
        <w:t xml:space="preserve"> AI</w:t>
      </w:r>
      <w:r w:rsidR="00D92C09">
        <w:t>-</w:t>
      </w:r>
      <w:r>
        <w:t>Imam</w:t>
      </w:r>
      <w:r w:rsidR="00D92C09">
        <w:t>-</w:t>
      </w:r>
      <w:r>
        <w:t>ul</w:t>
      </w:r>
      <w:r w:rsidR="00D92C09">
        <w:t>-</w:t>
      </w:r>
      <w:r>
        <w:t>Mahdi 'Inda Ahl</w:t>
      </w:r>
      <w:r w:rsidR="00D92C09">
        <w:t>-</w:t>
      </w:r>
      <w:r>
        <w:t>is</w:t>
      </w:r>
      <w:r w:rsidR="00D92C09">
        <w:t>-</w:t>
      </w:r>
      <w:r>
        <w:t>Sunnah, by Mahdi Al</w:t>
      </w:r>
      <w:r w:rsidR="00D92C09">
        <w:t>-</w:t>
      </w:r>
      <w:r>
        <w:t>Faghih Imani, Maktabat</w:t>
      </w:r>
      <w:r w:rsidR="00D92C09">
        <w:t>-</w:t>
      </w:r>
      <w:r>
        <w:t>ul</w:t>
      </w:r>
      <w:r w:rsidR="00D92C09">
        <w:t>-</w:t>
      </w:r>
      <w:r>
        <w:t xml:space="preserve">Imam Amir ul Mu'mineen Ali [a.s.], Isfahan, 1402 AH. </w:t>
      </w:r>
    </w:p>
    <w:p w:rsidR="001C73B9" w:rsidRDefault="001C73B9" w:rsidP="001C73B9">
      <w:pPr>
        <w:pStyle w:val="libNormal"/>
      </w:pPr>
      <w:r>
        <w:t>42</w:t>
      </w:r>
      <w:r w:rsidR="00D92C09">
        <w:t>-</w:t>
      </w:r>
      <w:r>
        <w:t xml:space="preserve"> Yaum</w:t>
      </w:r>
      <w:r w:rsidR="00D92C09">
        <w:t>-</w:t>
      </w:r>
      <w:r>
        <w:t>ul</w:t>
      </w:r>
      <w:r w:rsidR="00D92C09">
        <w:t>-</w:t>
      </w:r>
      <w:r>
        <w:t>Khalas, by KasiI Sulayman, Dar</w:t>
      </w:r>
      <w:r w:rsidR="00D92C09">
        <w:t>-</w:t>
      </w:r>
      <w:r>
        <w:t>ul</w:t>
      </w:r>
      <w:r w:rsidR="00D92C09">
        <w:t>-</w:t>
      </w:r>
      <w:r>
        <w:t>Kitab</w:t>
      </w:r>
      <w:r w:rsidR="00D92C09">
        <w:t>-</w:t>
      </w:r>
      <w:r>
        <w:t>Al</w:t>
      </w:r>
      <w:r w:rsidR="00D92C09">
        <w:t>-</w:t>
      </w:r>
      <w:r>
        <w:t xml:space="preserve">Lubnani, Beirut, 1979 AD., 1399 AH. </w:t>
      </w:r>
    </w:p>
    <w:p w:rsidR="001C73B9" w:rsidRDefault="001C73B9" w:rsidP="001C73B9">
      <w:pPr>
        <w:pStyle w:val="libNormal"/>
      </w:pPr>
      <w:r>
        <w:t>43</w:t>
      </w:r>
      <w:r w:rsidR="00D92C09">
        <w:t>-</w:t>
      </w:r>
      <w:r>
        <w:t xml:space="preserve"> Sunan</w:t>
      </w:r>
      <w:r w:rsidR="00D92C09">
        <w:t>-</w:t>
      </w:r>
      <w:r>
        <w:t>I</w:t>
      </w:r>
      <w:r w:rsidR="00D92C09">
        <w:t>-</w:t>
      </w:r>
      <w:r>
        <w:t>ibn</w:t>
      </w:r>
      <w:r w:rsidR="00D92C09">
        <w:t>-</w:t>
      </w:r>
      <w:r>
        <w:t>I</w:t>
      </w:r>
      <w:r w:rsidR="00D92C09">
        <w:t>-</w:t>
      </w:r>
      <w:r>
        <w:t>Majih, by lbn</w:t>
      </w:r>
      <w:r w:rsidR="00D92C09">
        <w:t>-</w:t>
      </w:r>
      <w:r>
        <w:t>i</w:t>
      </w:r>
      <w:r w:rsidR="00D92C09">
        <w:t>-</w:t>
      </w:r>
      <w:r>
        <w:t>Majih</w:t>
      </w:r>
      <w:r w:rsidR="00D92C09">
        <w:t>-</w:t>
      </w:r>
      <w:r>
        <w:t>Al</w:t>
      </w:r>
      <w:r w:rsidR="00D92C09">
        <w:t>-</w:t>
      </w:r>
      <w:r>
        <w:t>Qazwini, Dar</w:t>
      </w:r>
      <w:r w:rsidR="00D92C09">
        <w:t>-</w:t>
      </w:r>
      <w:r>
        <w:t>ul</w:t>
      </w:r>
      <w:r w:rsidR="00D92C09">
        <w:t>-</w:t>
      </w:r>
      <w:r>
        <w:t xml:space="preserve">Jabal, Beirut </w:t>
      </w:r>
    </w:p>
    <w:p w:rsidR="001C73B9" w:rsidRDefault="001C73B9" w:rsidP="001C73B9">
      <w:pPr>
        <w:pStyle w:val="libNormal"/>
      </w:pPr>
      <w:r>
        <w:t>44</w:t>
      </w:r>
      <w:r w:rsidR="00D92C09">
        <w:t>-</w:t>
      </w:r>
      <w:r>
        <w:t xml:space="preserve"> Sunan</w:t>
      </w:r>
      <w:r w:rsidR="00D92C09">
        <w:t>-</w:t>
      </w:r>
      <w:r>
        <w:t>i</w:t>
      </w:r>
      <w:r w:rsidR="00D92C09">
        <w:t>-</w:t>
      </w:r>
      <w:r>
        <w:t>Abu</w:t>
      </w:r>
      <w:r w:rsidR="00D92C09">
        <w:t>-</w:t>
      </w:r>
      <w:r>
        <w:t>Dawud, Abu</w:t>
      </w:r>
      <w:r w:rsidR="00D92C09">
        <w:t>-</w:t>
      </w:r>
      <w:r>
        <w:t>Dawud Sulayman Sajistani Al</w:t>
      </w:r>
      <w:r w:rsidR="00D92C09">
        <w:t>-</w:t>
      </w:r>
      <w:r>
        <w:t>'Azdi, Dar</w:t>
      </w:r>
      <w:r w:rsidR="00D92C09">
        <w:t>-</w:t>
      </w:r>
      <w:r>
        <w:t>i</w:t>
      </w:r>
      <w:r w:rsidR="00D92C09">
        <w:t>-</w:t>
      </w:r>
      <w:r>
        <w:t>'Ihya'</w:t>
      </w:r>
      <w:r w:rsidR="00D92C09">
        <w:t>-</w:t>
      </w:r>
      <w:r>
        <w:t>it</w:t>
      </w:r>
      <w:r w:rsidR="00D92C09">
        <w:t>-</w:t>
      </w:r>
      <w:r>
        <w:t>Turath</w:t>
      </w:r>
      <w:r w:rsidR="00D92C09">
        <w:t>-</w:t>
      </w:r>
      <w:r>
        <w:t>il</w:t>
      </w:r>
      <w:r w:rsidR="00D92C09">
        <w:t>-</w:t>
      </w:r>
      <w:r>
        <w:t xml:space="preserve">Arabi, Beirut, Lebanon </w:t>
      </w:r>
    </w:p>
    <w:p w:rsidR="00FC0D7F" w:rsidRDefault="001C73B9" w:rsidP="001C73B9">
      <w:pPr>
        <w:pStyle w:val="libNormal"/>
      </w:pPr>
      <w:r>
        <w:t>45</w:t>
      </w:r>
      <w:r w:rsidR="00D92C09">
        <w:t>-</w:t>
      </w:r>
      <w:r>
        <w:t xml:space="preserve"> Al</w:t>
      </w:r>
      <w:r w:rsidR="00D92C09">
        <w:t>-</w:t>
      </w:r>
      <w:r>
        <w:t>Musannif, by Al</w:t>
      </w:r>
      <w:r w:rsidR="00D92C09">
        <w:t>-</w:t>
      </w:r>
      <w:r>
        <w:t>Hafiz Abubakr Al</w:t>
      </w:r>
      <w:r w:rsidR="00D92C09">
        <w:t>-</w:t>
      </w:r>
      <w:r>
        <w:t>sanani, Al</w:t>
      </w:r>
      <w:r w:rsidR="00D92C09">
        <w:t>-</w:t>
      </w:r>
      <w:r>
        <w:t>Majlisul</w:t>
      </w:r>
      <w:r w:rsidR="00D92C09">
        <w:t>-</w:t>
      </w:r>
      <w:r>
        <w:t xml:space="preserve">'Ilmi, Beirut, 1970. </w:t>
      </w:r>
    </w:p>
    <w:p w:rsidR="00FC0D7F" w:rsidRDefault="00FC0D7F" w:rsidP="00FC0D7F">
      <w:pPr>
        <w:pStyle w:val="libNormal"/>
      </w:pPr>
      <w:r>
        <w:br w:type="page"/>
      </w:r>
    </w:p>
    <w:p w:rsidR="001C73B9" w:rsidRDefault="001C73B9" w:rsidP="001C73B9">
      <w:pPr>
        <w:pStyle w:val="libNormal"/>
      </w:pPr>
    </w:p>
    <w:p w:rsidR="001C73B9" w:rsidRDefault="001C73B9" w:rsidP="001C73B9">
      <w:pPr>
        <w:pStyle w:val="libAr"/>
      </w:pPr>
      <w:r>
        <w:rPr>
          <w:rFonts w:hint="eastAsia"/>
          <w:rtl/>
        </w:rPr>
        <w:t>قالَ</w:t>
      </w:r>
      <w:r>
        <w:rPr>
          <w:rtl/>
        </w:rPr>
        <w:t xml:space="preserve"> رَسُولُ ا</w:t>
      </w:r>
      <w:r w:rsidR="005F6D68">
        <w:rPr>
          <w:rtl/>
        </w:rPr>
        <w:t>للهُ صلی</w:t>
      </w:r>
      <w:r>
        <w:rPr>
          <w:rtl/>
        </w:rPr>
        <w:t xml:space="preserve"> الله</w:t>
      </w:r>
      <w:r w:rsidR="00525C12">
        <w:rPr>
          <w:rtl/>
        </w:rPr>
        <w:t xml:space="preserve"> عليه</w:t>
      </w:r>
      <w:r>
        <w:rPr>
          <w:rtl/>
        </w:rPr>
        <w:t xml:space="preserve"> و آله و سلم</w:t>
      </w:r>
      <w:r>
        <w:t>:</w:t>
      </w:r>
    </w:p>
    <w:p w:rsidR="001C73B9" w:rsidRDefault="001C73B9" w:rsidP="001C73B9">
      <w:pPr>
        <w:pStyle w:val="libAr"/>
      </w:pPr>
      <w:r>
        <w:rPr>
          <w:rFonts w:hint="eastAsia"/>
          <w:rtl/>
        </w:rPr>
        <w:t>مَن</w:t>
      </w:r>
      <w:r>
        <w:rPr>
          <w:rtl/>
        </w:rPr>
        <w:t xml:space="preserve"> اَحَبَّ اَن يرکَبَ سَفِينَةُ النَّجاة وَ يستَمسِکُ بِالعُروَةِ الوُثقي وَ يعتَصِمُ بِحَبلِ اللهِ المَتِينِ، فَليوالِ علِياً بَعدِي وَليعادِ عَدُوَّهُ وَلياتَمَ بِايئِمَّةِ الهُداةِ مِن وُلدِه، فَاِنَّهُم خُلَفآئي وَ اَوصِيائي وَ حُجَجِ اللهِ عَلي خَلقِ</w:t>
      </w:r>
      <w:r>
        <w:rPr>
          <w:rFonts w:hint="eastAsia"/>
          <w:rtl/>
        </w:rPr>
        <w:t>ه</w:t>
      </w:r>
      <w:r>
        <w:rPr>
          <w:rtl/>
        </w:rPr>
        <w:t xml:space="preserve"> بَعدِي وَ ساداتُ اُمَّتي</w:t>
      </w:r>
      <w:r>
        <w:t>.</w:t>
      </w:r>
    </w:p>
    <w:p w:rsidR="001C73B9" w:rsidRDefault="001C73B9" w:rsidP="001C73B9">
      <w:pPr>
        <w:pStyle w:val="libNormal"/>
      </w:pPr>
      <w:r>
        <w:t xml:space="preserve">'Allmah Muhaddith Hamadani has narrated from Ali (a.s.) that the Messenger of Allah (p.b.u.h .. ) said: </w:t>
      </w:r>
    </w:p>
    <w:p w:rsidR="001C73B9" w:rsidRDefault="00E978C2" w:rsidP="001C73B9">
      <w:pPr>
        <w:pStyle w:val="libNormal"/>
      </w:pPr>
      <w:r>
        <w:t>“</w:t>
      </w:r>
      <w:r w:rsidR="001C73B9">
        <w:t>He who likes to embark the ship of salvation and to grasp the firmest handle, and holds fast by the strong cord of Allah, then he must, after me, loves Ali and should be inimical to his enemy; and he must follow the Imams (leaders) of right guidance from his offspring since they are my vicegerents, and my legates, and Allah's witnesses over His servants after me, and the chiefs of my Ummah.?</w:t>
      </w:r>
      <w:r w:rsidR="001C73B9" w:rsidRPr="00D23CAB">
        <w:rPr>
          <w:rStyle w:val="libFootnotenumChar"/>
        </w:rPr>
        <w:t>[5]</w:t>
      </w:r>
    </w:p>
    <w:p w:rsidR="001C73B9" w:rsidRDefault="001C73B9" w:rsidP="001C73B9">
      <w:pPr>
        <w:pStyle w:val="libNormal"/>
      </w:pPr>
      <w:r>
        <w:br w:type="page"/>
      </w:r>
    </w:p>
    <w:p w:rsidR="001C73B9" w:rsidRDefault="001C73B9" w:rsidP="001C73B9">
      <w:pPr>
        <w:pStyle w:val="Heading1Center"/>
      </w:pPr>
      <w:bookmarkStart w:id="86" w:name="_Toc444518285"/>
      <w:r>
        <w:lastRenderedPageBreak/>
        <w:t>FRIENDSHIP WITH AHL</w:t>
      </w:r>
      <w:r w:rsidR="00D92C09">
        <w:t>-</w:t>
      </w:r>
      <w:r>
        <w:t>UL</w:t>
      </w:r>
      <w:r w:rsidR="00D92C09">
        <w:t>-</w:t>
      </w:r>
      <w:r>
        <w:t>BAYT (A.S.) OR WITH THEIR ENEMIES?</w:t>
      </w:r>
      <w:bookmarkEnd w:id="86"/>
    </w:p>
    <w:p w:rsidR="001C73B9" w:rsidRDefault="001C73B9" w:rsidP="001C73B9">
      <w:pPr>
        <w:pStyle w:val="libAr"/>
      </w:pPr>
      <w:r>
        <w:rPr>
          <w:rFonts w:hint="eastAsia"/>
          <w:rtl/>
        </w:rPr>
        <w:t>قالَ</w:t>
      </w:r>
      <w:r>
        <w:rPr>
          <w:rtl/>
        </w:rPr>
        <w:t xml:space="preserve"> رَسُولُ ا</w:t>
      </w:r>
      <w:r w:rsidR="005F6D68">
        <w:rPr>
          <w:rtl/>
        </w:rPr>
        <w:t>للهُ صلی</w:t>
      </w:r>
      <w:r>
        <w:rPr>
          <w:rtl/>
        </w:rPr>
        <w:t xml:space="preserve"> الله</w:t>
      </w:r>
      <w:r w:rsidR="00525C12">
        <w:rPr>
          <w:rtl/>
        </w:rPr>
        <w:t xml:space="preserve"> عليه</w:t>
      </w:r>
      <w:r>
        <w:rPr>
          <w:rtl/>
        </w:rPr>
        <w:t xml:space="preserve"> و آله و سلم</w:t>
      </w:r>
      <w:r>
        <w:t>:</w:t>
      </w:r>
    </w:p>
    <w:p w:rsidR="001C73B9" w:rsidRDefault="001C73B9" w:rsidP="001C73B9">
      <w:pPr>
        <w:pStyle w:val="libAr"/>
      </w:pPr>
      <w:r>
        <w:rPr>
          <w:rFonts w:hint="eastAsia"/>
          <w:rtl/>
        </w:rPr>
        <w:t>مَن</w:t>
      </w:r>
      <w:r>
        <w:rPr>
          <w:rtl/>
        </w:rPr>
        <w:t xml:space="preserve"> ماتَ عَلي حُبِّ آلِ مُحَمَّدٍ ماتَ شَهِيداً</w:t>
      </w:r>
      <w:r>
        <w:t>.</w:t>
      </w:r>
    </w:p>
    <w:p w:rsidR="001C73B9" w:rsidRDefault="001C73B9" w:rsidP="001C73B9">
      <w:pPr>
        <w:pStyle w:val="libAr"/>
      </w:pPr>
      <w:r>
        <w:rPr>
          <w:rFonts w:hint="eastAsia"/>
          <w:rtl/>
        </w:rPr>
        <w:t>ألا</w:t>
      </w:r>
      <w:r>
        <w:rPr>
          <w:rtl/>
        </w:rPr>
        <w:t xml:space="preserve"> وَ مَن ماتَ عَلي حُبِّ آلِ مُحَمَّدٍ ماتَ مَغفُوراً لَهُ</w:t>
      </w:r>
    </w:p>
    <w:p w:rsidR="001C73B9" w:rsidRDefault="001C73B9" w:rsidP="001C73B9">
      <w:pPr>
        <w:pStyle w:val="libAr"/>
      </w:pPr>
      <w:r>
        <w:rPr>
          <w:rFonts w:hint="eastAsia"/>
          <w:rtl/>
        </w:rPr>
        <w:t>ألا</w:t>
      </w:r>
      <w:r>
        <w:rPr>
          <w:rtl/>
        </w:rPr>
        <w:t xml:space="preserve"> وَ مَن ماتَ عَلي حُبِّ آلِ مُحَمَّدٍ ماتَ تآئِباً</w:t>
      </w:r>
    </w:p>
    <w:p w:rsidR="001C73B9" w:rsidRDefault="001C73B9" w:rsidP="001C73B9">
      <w:pPr>
        <w:pStyle w:val="libAr"/>
      </w:pPr>
      <w:r>
        <w:rPr>
          <w:rFonts w:hint="eastAsia"/>
          <w:rtl/>
        </w:rPr>
        <w:t>ألا</w:t>
      </w:r>
      <w:r>
        <w:rPr>
          <w:rtl/>
        </w:rPr>
        <w:t xml:space="preserve"> وَ مَن ماتَ عَلي حُبِّ آلِ مُحَمَّدٍ ماتَ مُؤمِناً مُستَکمِلُ الايمانِ</w:t>
      </w:r>
      <w:r>
        <w:t>.</w:t>
      </w:r>
    </w:p>
    <w:p w:rsidR="001C73B9" w:rsidRDefault="001C73B9" w:rsidP="001C73B9">
      <w:pPr>
        <w:pStyle w:val="libAr"/>
      </w:pPr>
      <w:r>
        <w:rPr>
          <w:rFonts w:hint="eastAsia"/>
          <w:rtl/>
        </w:rPr>
        <w:t>ألا</w:t>
      </w:r>
      <w:r>
        <w:rPr>
          <w:rtl/>
        </w:rPr>
        <w:t xml:space="preserve"> وَ مَن ماتَ عَلي حُبِّ آلِ مُحَمَّدٍ بَشَّرَهُ مَلَکُ المَوتِ بِالجَنَّةِ ثُمَّ مَُنکَرٍ وَ نَکيير</w:t>
      </w:r>
      <w:r>
        <w:t>.</w:t>
      </w:r>
    </w:p>
    <w:p w:rsidR="001C73B9" w:rsidRDefault="001C73B9" w:rsidP="001C73B9">
      <w:pPr>
        <w:pStyle w:val="libAr"/>
      </w:pPr>
      <w:r>
        <w:rPr>
          <w:rFonts w:hint="eastAsia"/>
          <w:rtl/>
        </w:rPr>
        <w:t>ألا</w:t>
      </w:r>
      <w:r>
        <w:rPr>
          <w:rtl/>
        </w:rPr>
        <w:t xml:space="preserve"> وَ مَن ماتَ عَلي حُبِّ آلِ مُحَمَّدٍ يزِفُّ اِلَي الجَنَّةِ کَما تَزِفُّ العَرُوسِ اِلي بَيتِ زُوجِها</w:t>
      </w:r>
      <w:r>
        <w:t>.</w:t>
      </w:r>
    </w:p>
    <w:p w:rsidR="001C73B9" w:rsidRDefault="001C73B9" w:rsidP="001C73B9">
      <w:pPr>
        <w:pStyle w:val="libAr"/>
      </w:pPr>
      <w:r>
        <w:rPr>
          <w:rFonts w:hint="eastAsia"/>
          <w:rtl/>
        </w:rPr>
        <w:t>ألا</w:t>
      </w:r>
      <w:r>
        <w:rPr>
          <w:rtl/>
        </w:rPr>
        <w:t xml:space="preserve"> وَ مَن ماتَ عَلي حُبِّ آلِ مُحَمَّدٍ فُتِحَ لَهُ في قَبرِه بابانِ اِلَي الجَنَّةِ</w:t>
      </w:r>
      <w:r>
        <w:t>.</w:t>
      </w:r>
    </w:p>
    <w:p w:rsidR="001C73B9" w:rsidRDefault="001C73B9" w:rsidP="001C73B9">
      <w:pPr>
        <w:pStyle w:val="libAr"/>
      </w:pPr>
      <w:r>
        <w:rPr>
          <w:rFonts w:hint="eastAsia"/>
          <w:rtl/>
        </w:rPr>
        <w:t>ألا</w:t>
      </w:r>
      <w:r>
        <w:rPr>
          <w:rtl/>
        </w:rPr>
        <w:t xml:space="preserve"> وَ مَن ماتَ عَلي حُبِّ آلِ مُحَمَّدٍ جَعَلَ زُوّارَ قَبرِه(قبره مزار) ملائِکَةُ الرَّحمَةِ</w:t>
      </w:r>
      <w:r>
        <w:t>.</w:t>
      </w:r>
    </w:p>
    <w:p w:rsidR="001C73B9" w:rsidRDefault="001C73B9" w:rsidP="001C73B9">
      <w:pPr>
        <w:pStyle w:val="libAr"/>
      </w:pPr>
      <w:r>
        <w:rPr>
          <w:rFonts w:hint="eastAsia"/>
          <w:rtl/>
        </w:rPr>
        <w:t>ألا</w:t>
      </w:r>
      <w:r>
        <w:rPr>
          <w:rtl/>
        </w:rPr>
        <w:t xml:space="preserve"> وَ مَن ماتَ عَلي حُبِّ آلِ مُحَمَّدٍ ماتَ عَلَي السُنَّةِ وَ الجَماعَةِ</w:t>
      </w:r>
      <w:r>
        <w:t>.</w:t>
      </w:r>
    </w:p>
    <w:p w:rsidR="001C73B9" w:rsidRDefault="001C73B9" w:rsidP="001C73B9">
      <w:pPr>
        <w:pStyle w:val="libAr"/>
      </w:pPr>
      <w:r>
        <w:rPr>
          <w:rFonts w:hint="eastAsia"/>
          <w:rtl/>
        </w:rPr>
        <w:t>ألا</w:t>
      </w:r>
      <w:r>
        <w:rPr>
          <w:rtl/>
        </w:rPr>
        <w:t xml:space="preserve"> وَ مَن ماتَ عَلي بُغضِ آلِ مُحَمَّدٍ جاءَ يومَ القِيامَةِ مَکتُوباً بَينَ عَينَيهِ: آيسُ مِن رَحمَةِ اللهِ</w:t>
      </w:r>
      <w:r>
        <w:t>.</w:t>
      </w:r>
    </w:p>
    <w:p w:rsidR="001C73B9" w:rsidRDefault="001C73B9" w:rsidP="001C73B9">
      <w:pPr>
        <w:pStyle w:val="libAr"/>
      </w:pPr>
      <w:r>
        <w:rPr>
          <w:rFonts w:hint="eastAsia"/>
          <w:rtl/>
        </w:rPr>
        <w:t>ألا</w:t>
      </w:r>
      <w:r>
        <w:rPr>
          <w:rtl/>
        </w:rPr>
        <w:t xml:space="preserve"> وَ مَن ماتَ عَلي بُغضِ آلِ مُحَمَّدٍ آلِ مُحَمَّدٍ ماتَ کافِراً</w:t>
      </w:r>
      <w:r>
        <w:t>.</w:t>
      </w:r>
    </w:p>
    <w:p w:rsidR="001C73B9" w:rsidRDefault="001C73B9" w:rsidP="001C73B9">
      <w:pPr>
        <w:pStyle w:val="libAr"/>
      </w:pPr>
      <w:r>
        <w:rPr>
          <w:rFonts w:hint="eastAsia"/>
          <w:rtl/>
        </w:rPr>
        <w:t>ألا</w:t>
      </w:r>
      <w:r>
        <w:rPr>
          <w:rtl/>
        </w:rPr>
        <w:t xml:space="preserve"> وَ مَن ماتَ عَلي بُغضِ آلِ مُحَمَّدٍ آل مُحَمَّدٍ لَم يشُمَّ رائِحَةَ الجَنَّةِ</w:t>
      </w:r>
      <w:r>
        <w:t>.</w:t>
      </w:r>
    </w:p>
    <w:p w:rsidR="001C73B9" w:rsidRPr="00E978C2" w:rsidRDefault="00E978C2" w:rsidP="001C73B9">
      <w:pPr>
        <w:pStyle w:val="libNormal"/>
        <w:rPr>
          <w:rStyle w:val="libItalicChar"/>
        </w:rPr>
      </w:pPr>
      <w:r w:rsidRPr="00E978C2">
        <w:rPr>
          <w:rStyle w:val="libItalicChar"/>
        </w:rPr>
        <w:t>“</w:t>
      </w:r>
      <w:r w:rsidR="001C73B9" w:rsidRPr="00E978C2">
        <w:rPr>
          <w:rStyle w:val="libItalicChar"/>
        </w:rPr>
        <w:t>Allamah Abu</w:t>
      </w:r>
      <w:r w:rsidR="00D92C09" w:rsidRPr="00E978C2">
        <w:rPr>
          <w:rStyle w:val="libItalicChar"/>
        </w:rPr>
        <w:t>-</w:t>
      </w:r>
      <w:r w:rsidR="001C73B9" w:rsidRPr="00E978C2">
        <w:rPr>
          <w:rStyle w:val="libItalicChar"/>
        </w:rPr>
        <w:t xml:space="preserve">'Isbaq Tha'Iabl, one of the outstanding commentators of Sunnites, with reference to this document,  has narrated from the Messenger of Allah (p.b.u.h.), who said: </w:t>
      </w:r>
    </w:p>
    <w:p w:rsidR="001C73B9" w:rsidRDefault="00E978C2" w:rsidP="001C73B9">
      <w:pPr>
        <w:pStyle w:val="libNormal"/>
      </w:pPr>
      <w:r w:rsidRPr="00E978C2">
        <w:rPr>
          <w:rStyle w:val="libItalicChar"/>
        </w:rPr>
        <w:t>“</w:t>
      </w:r>
      <w:r w:rsidR="001C73B9" w:rsidRPr="00E978C2">
        <w:rPr>
          <w:rStyle w:val="libItalicChar"/>
        </w:rPr>
        <w:t>Whoever dies with the love of Muhammad's progeny, has died as a martyr.</w:t>
      </w:r>
      <w:r w:rsidRPr="00E978C2">
        <w:rPr>
          <w:rStyle w:val="libItalicChar"/>
        </w:rPr>
        <w:t>”</w:t>
      </w:r>
      <w:r w:rsidR="001C73B9">
        <w:t xml:space="preserve"> </w:t>
      </w:r>
    </w:p>
    <w:p w:rsidR="001C73B9" w:rsidRDefault="00E978C2" w:rsidP="001C73B9">
      <w:pPr>
        <w:pStyle w:val="libNormal"/>
      </w:pPr>
      <w:r w:rsidRPr="00E978C2">
        <w:rPr>
          <w:rStyle w:val="libItalicChar"/>
        </w:rPr>
        <w:t>“</w:t>
      </w:r>
      <w:r w:rsidR="001C73B9" w:rsidRPr="00E978C2">
        <w:rPr>
          <w:rStyle w:val="libItalicChar"/>
        </w:rPr>
        <w:t>Beware! Whoever dies with he love of Muhammad's progeny, has died with forgiveness (of his sins).</w:t>
      </w:r>
      <w:r w:rsidRPr="00E978C2">
        <w:rPr>
          <w:rStyle w:val="libItalicChar"/>
        </w:rPr>
        <w:t>”</w:t>
      </w:r>
      <w:r w:rsidR="001C73B9">
        <w:t xml:space="preserve"> </w:t>
      </w:r>
    </w:p>
    <w:p w:rsidR="001C73B9" w:rsidRDefault="00E978C2" w:rsidP="001C73B9">
      <w:pPr>
        <w:pStyle w:val="libNormal"/>
      </w:pPr>
      <w:r w:rsidRPr="00E978C2">
        <w:rPr>
          <w:rStyle w:val="libItalicChar"/>
        </w:rPr>
        <w:t>“</w:t>
      </w:r>
      <w:r w:rsidR="001C73B9" w:rsidRPr="00E978C2">
        <w:rPr>
          <w:rStyle w:val="libItalicChar"/>
        </w:rPr>
        <w:t>Beware! Whoever dies with the love of Muhammad's progeny, has died with repentance,</w:t>
      </w:r>
      <w:r w:rsidRPr="00E978C2">
        <w:rPr>
          <w:rStyle w:val="libItalicChar"/>
        </w:rPr>
        <w:t>”</w:t>
      </w:r>
      <w:r w:rsidR="001C73B9">
        <w:t xml:space="preserve"> </w:t>
      </w:r>
    </w:p>
    <w:p w:rsidR="001C73B9" w:rsidRDefault="00E978C2" w:rsidP="001C73B9">
      <w:pPr>
        <w:pStyle w:val="libNormal"/>
      </w:pPr>
      <w:r w:rsidRPr="00E978C2">
        <w:rPr>
          <w:rStyle w:val="libItalicChar"/>
        </w:rPr>
        <w:t>“</w:t>
      </w:r>
      <w:r w:rsidR="001C73B9" w:rsidRPr="00E978C2">
        <w:rPr>
          <w:rStyle w:val="libItalicChar"/>
        </w:rPr>
        <w:t>Beware! Whoever dies with the love of Muhammad's progeny, has died while he is a believer whose Faith is complete.</w:t>
      </w:r>
      <w:r w:rsidRPr="00E978C2">
        <w:rPr>
          <w:rStyle w:val="libItalicChar"/>
        </w:rPr>
        <w:t>”</w:t>
      </w:r>
      <w:r w:rsidR="001C73B9">
        <w:t xml:space="preserve"> </w:t>
      </w:r>
    </w:p>
    <w:p w:rsidR="001C73B9" w:rsidRDefault="00E978C2" w:rsidP="001C73B9">
      <w:pPr>
        <w:pStyle w:val="libNormal"/>
      </w:pPr>
      <w:r w:rsidRPr="00E978C2">
        <w:rPr>
          <w:rStyle w:val="libItalicChar"/>
        </w:rPr>
        <w:t>“</w:t>
      </w:r>
      <w:r w:rsidR="001C73B9" w:rsidRPr="00E978C2">
        <w:rPr>
          <w:rStyle w:val="libItalicChar"/>
        </w:rPr>
        <w:t>Beware! Whoever dies with the love of Muhammad's progeny, the angel of death and then Munkar and Nak'ir (two angels commissioned to question him at his arrival in the grave) will give him the glad tidings of Paradise.</w:t>
      </w:r>
      <w:r w:rsidRPr="00E978C2">
        <w:rPr>
          <w:rStyle w:val="libItalicChar"/>
        </w:rPr>
        <w:t>”</w:t>
      </w:r>
      <w:r w:rsidR="001C73B9">
        <w:t xml:space="preserve"> </w:t>
      </w:r>
    </w:p>
    <w:p w:rsidR="001C73B9" w:rsidRDefault="00E978C2" w:rsidP="001C73B9">
      <w:pPr>
        <w:pStyle w:val="libNormal"/>
      </w:pPr>
      <w:r w:rsidRPr="00E978C2">
        <w:rPr>
          <w:rStyle w:val="libItalicChar"/>
        </w:rPr>
        <w:t>“</w:t>
      </w:r>
      <w:r w:rsidR="001C73B9" w:rsidRPr="00E978C2">
        <w:rPr>
          <w:rStyle w:val="libItalicChar"/>
        </w:rPr>
        <w:t>Beware! Whoever dies with the love of Muhammad's progeny, will be ornamented for going into Paradise like ornamenting the bride when going into the house of her husband,</w:t>
      </w:r>
      <w:r w:rsidRPr="00E978C2">
        <w:rPr>
          <w:rStyle w:val="libItalicChar"/>
        </w:rPr>
        <w:t>”</w:t>
      </w:r>
      <w:r w:rsidR="001C73B9">
        <w:t xml:space="preserve"> </w:t>
      </w:r>
    </w:p>
    <w:p w:rsidR="001C73B9" w:rsidRDefault="00E978C2" w:rsidP="001C73B9">
      <w:pPr>
        <w:pStyle w:val="libNormal"/>
      </w:pPr>
      <w:r w:rsidRPr="00E978C2">
        <w:rPr>
          <w:rStyle w:val="libItalicChar"/>
        </w:rPr>
        <w:t>“</w:t>
      </w:r>
      <w:r w:rsidR="001C73B9" w:rsidRPr="00E978C2">
        <w:rPr>
          <w:rStyle w:val="libItalicChar"/>
        </w:rPr>
        <w:t>Beware! Whoever dies with the love of Muhammad's progeny, two doors will be opened for him in his grave to the Paradise.</w:t>
      </w:r>
      <w:r w:rsidRPr="00E978C2">
        <w:rPr>
          <w:rStyle w:val="libItalicChar"/>
        </w:rPr>
        <w:t>”</w:t>
      </w:r>
      <w:r w:rsidR="001C73B9">
        <w:t xml:space="preserve"> </w:t>
      </w:r>
    </w:p>
    <w:p w:rsidR="001C73B9" w:rsidRPr="00E978C2" w:rsidRDefault="00E978C2" w:rsidP="001C73B9">
      <w:pPr>
        <w:pStyle w:val="libNormal"/>
        <w:rPr>
          <w:rStyle w:val="libItalicChar"/>
        </w:rPr>
      </w:pPr>
      <w:r w:rsidRPr="00E978C2">
        <w:rPr>
          <w:rStyle w:val="libItalicChar"/>
        </w:rPr>
        <w:t>“</w:t>
      </w:r>
      <w:r w:rsidR="001C73B9" w:rsidRPr="00E978C2">
        <w:rPr>
          <w:rStyle w:val="libItalicChar"/>
        </w:rPr>
        <w:t>Beware! Whoever dies with the love of Muhammad's progeny, Allah will appoint the angels of mercy to be pilgrims of his grave. '</w:t>
      </w:r>
      <w:r w:rsidRPr="00E978C2">
        <w:rPr>
          <w:rStyle w:val="libItalicChar"/>
        </w:rPr>
        <w:t>“</w:t>
      </w:r>
      <w:r w:rsidR="001C73B9" w:rsidRPr="00E978C2">
        <w:rPr>
          <w:rStyle w:val="libItalicChar"/>
        </w:rPr>
        <w:t xml:space="preserve"> </w:t>
      </w:r>
    </w:p>
    <w:p w:rsidR="001C73B9" w:rsidRDefault="00E978C2" w:rsidP="001C73B9">
      <w:pPr>
        <w:pStyle w:val="libNormal"/>
      </w:pPr>
      <w:r w:rsidRPr="00E978C2">
        <w:rPr>
          <w:rStyle w:val="libItalicChar"/>
        </w:rPr>
        <w:lastRenderedPageBreak/>
        <w:t>“</w:t>
      </w:r>
      <w:r w:rsidR="001C73B9" w:rsidRPr="00E978C2">
        <w:rPr>
          <w:rStyle w:val="libItalicChar"/>
        </w:rPr>
        <w:t>Beware! Whoever dies with the love of Muhammad's progeny, has died on the Sunnah and Jama'ah.</w:t>
      </w:r>
      <w:r w:rsidRPr="00E978C2">
        <w:rPr>
          <w:rStyle w:val="libItalicChar"/>
        </w:rPr>
        <w:t>”</w:t>
      </w:r>
      <w:r w:rsidR="001C73B9">
        <w:t xml:space="preserve"> </w:t>
      </w:r>
    </w:p>
    <w:p w:rsidR="001C73B9" w:rsidRDefault="00E978C2" w:rsidP="001C73B9">
      <w:pPr>
        <w:pStyle w:val="libNormal"/>
      </w:pPr>
      <w:r w:rsidRPr="00E978C2">
        <w:rPr>
          <w:rStyle w:val="libItalicChar"/>
        </w:rPr>
        <w:t>“</w:t>
      </w:r>
      <w:r w:rsidR="001C73B9" w:rsidRPr="00E978C2">
        <w:rPr>
          <w:rStyle w:val="libItalicChar"/>
        </w:rPr>
        <w:t>Beware! Whoever dies with tbe hostility of Muhammad's progeny, comes on the Day of Hereafter while it is written on his forehead: 'disappointed to the Mercy of Allah'.</w:t>
      </w:r>
      <w:r w:rsidRPr="00E978C2">
        <w:rPr>
          <w:rStyle w:val="libItalicChar"/>
        </w:rPr>
        <w:t>”</w:t>
      </w:r>
      <w:r w:rsidR="001C73B9">
        <w:t xml:space="preserve"> </w:t>
      </w:r>
    </w:p>
    <w:p w:rsidR="001C73B9" w:rsidRPr="00E978C2" w:rsidRDefault="00E978C2" w:rsidP="001C73B9">
      <w:pPr>
        <w:pStyle w:val="libNormal"/>
        <w:rPr>
          <w:rStyle w:val="libItalicChar"/>
        </w:rPr>
      </w:pPr>
      <w:r w:rsidRPr="00E978C2">
        <w:rPr>
          <w:rStyle w:val="libItalicChar"/>
        </w:rPr>
        <w:t>“</w:t>
      </w:r>
      <w:r w:rsidR="001C73B9" w:rsidRPr="00E978C2">
        <w:rPr>
          <w:rStyle w:val="libItalicChar"/>
        </w:rPr>
        <w:t xml:space="preserve">Beware! Whoever dies with the hostility of Muhammad's progeny, has died heathen,' </w:t>
      </w:r>
    </w:p>
    <w:p w:rsidR="001C73B9" w:rsidRDefault="00E978C2" w:rsidP="001C73B9">
      <w:pPr>
        <w:pStyle w:val="libNormal"/>
      </w:pPr>
      <w:r w:rsidRPr="00E978C2">
        <w:rPr>
          <w:rStyle w:val="libItalicChar"/>
        </w:rPr>
        <w:t>“</w:t>
      </w:r>
      <w:r w:rsidR="001C73B9" w:rsidRPr="00E978C2">
        <w:rPr>
          <w:rStyle w:val="libItalicChar"/>
        </w:rPr>
        <w:t>Beware! Whoever dies with the hostility of Muhammad's progeny, will not breathe the odour of Paradise.</w:t>
      </w:r>
      <w:r w:rsidRPr="00E978C2">
        <w:rPr>
          <w:rStyle w:val="libItalicChar"/>
        </w:rPr>
        <w:t>”</w:t>
      </w:r>
      <w:r w:rsidR="001C73B9" w:rsidRPr="00D23CAB">
        <w:rPr>
          <w:rStyle w:val="libFootnotenumChar"/>
        </w:rPr>
        <w:t>[6]</w:t>
      </w:r>
      <w:r w:rsidR="001C73B9">
        <w:t xml:space="preserve"> </w:t>
      </w:r>
    </w:p>
    <w:p w:rsidR="001C73B9" w:rsidRDefault="001C73B9" w:rsidP="001C73B9">
      <w:pPr>
        <w:pStyle w:val="libNormal"/>
      </w:pPr>
      <w:r>
        <w:t xml:space="preserve">There are about thirty persons of the Sunnite commentators, traditionists and the men among historians and theologians who have narrated the abovementioned haly tradition exaetly, or with omitting some words or sentences, from Tha'Iabi among whom, for the sake of brevity, we suffice to mention six names here; so, those are interested in knowing all of the narrators of the tradition can refer to the concerning Islamic sources. </w:t>
      </w:r>
    </w:p>
    <w:p w:rsidR="001C73B9" w:rsidRDefault="001C73B9" w:rsidP="001C73B9">
      <w:pPr>
        <w:pStyle w:val="libNormal"/>
      </w:pPr>
      <w:r>
        <w:t>1. Zamakhshari in Kashshaf vol. 3, p. 403, Egypt Edition, and vol. 4, pp. 200</w:t>
      </w:r>
      <w:r w:rsidR="00D92C09">
        <w:t>-</w:t>
      </w:r>
      <w:r>
        <w:t xml:space="preserve">221 Beyrut Edition. </w:t>
      </w:r>
    </w:p>
    <w:p w:rsidR="001C73B9" w:rsidRDefault="001C73B9" w:rsidP="001C73B9">
      <w:pPr>
        <w:pStyle w:val="libNormal"/>
      </w:pPr>
      <w:r>
        <w:t>2. Mafitih</w:t>
      </w:r>
      <w:r w:rsidR="00D92C09">
        <w:t>-</w:t>
      </w:r>
      <w:r>
        <w:t>ul</w:t>
      </w:r>
      <w:r w:rsidR="00D92C09">
        <w:t>-</w:t>
      </w:r>
      <w:r>
        <w:t>Qayb, by Fakhr</w:t>
      </w:r>
      <w:r w:rsidR="00D92C09">
        <w:t>-</w:t>
      </w:r>
      <w:r>
        <w:t>i</w:t>
      </w:r>
      <w:r w:rsidR="00D92C09">
        <w:t>-</w:t>
      </w:r>
      <w:r>
        <w:t>RazI, vol. 7, p. 40, Egypt, Dar</w:t>
      </w:r>
      <w:r w:rsidR="00D92C09">
        <w:t>-</w:t>
      </w:r>
      <w:r>
        <w:t>ul</w:t>
      </w:r>
      <w:r w:rsidR="00D92C09">
        <w:t>-</w:t>
      </w:r>
      <w:r>
        <w:t xml:space="preserve">'Amirah Edition. </w:t>
      </w:r>
    </w:p>
    <w:p w:rsidR="001C73B9" w:rsidRDefault="001C73B9" w:rsidP="001C73B9">
      <w:pPr>
        <w:pStyle w:val="libNormal"/>
      </w:pPr>
      <w:r>
        <w:t>3. Mawaddat</w:t>
      </w:r>
      <w:r w:rsidR="00D92C09">
        <w:t>-</w:t>
      </w:r>
      <w:r>
        <w:t>il</w:t>
      </w:r>
      <w:r w:rsidR="00D92C09">
        <w:t>-</w:t>
      </w:r>
      <w:r>
        <w:t xml:space="preserve">Qurba, by Sayyid Ali Hamadani, the thirteenth Mawaddah, p. 117, Lahur Edition. </w:t>
      </w:r>
    </w:p>
    <w:p w:rsidR="001C73B9" w:rsidRDefault="001C73B9" w:rsidP="001C73B9">
      <w:pPr>
        <w:pStyle w:val="libNormal"/>
      </w:pPr>
      <w:r>
        <w:t>4. AI</w:t>
      </w:r>
      <w:r w:rsidR="00D92C09">
        <w:t>-</w:t>
      </w:r>
      <w:r>
        <w:t>Kishif, by Ibn</w:t>
      </w:r>
      <w:r w:rsidR="00D92C09">
        <w:t>-</w:t>
      </w:r>
      <w:r>
        <w:t xml:space="preserve">Hajar 'Aghani, p. 145, Egypt, Mustafa Mohammad Edition. </w:t>
      </w:r>
    </w:p>
    <w:p w:rsidR="001C73B9" w:rsidRDefault="001C73B9" w:rsidP="001C73B9">
      <w:pPr>
        <w:pStyle w:val="libNormal"/>
      </w:pPr>
      <w:r>
        <w:br w:type="page"/>
      </w:r>
    </w:p>
    <w:p w:rsidR="001C73B9" w:rsidRDefault="001C73B9" w:rsidP="001C73B9">
      <w:pPr>
        <w:pStyle w:val="Heading1Center"/>
      </w:pPr>
      <w:bookmarkStart w:id="87" w:name="_Toc444518286"/>
      <w:r>
        <w:lastRenderedPageBreak/>
        <w:t>A GIFT FROM FATIMAH, THE PROPHET'S DAUGHTER (P.B.U.H.)</w:t>
      </w:r>
      <w:bookmarkEnd w:id="87"/>
    </w:p>
    <w:p w:rsidR="001C73B9" w:rsidRDefault="001C73B9" w:rsidP="001C73B9">
      <w:pPr>
        <w:pStyle w:val="libAr"/>
      </w:pPr>
      <w:r>
        <w:rPr>
          <w:rFonts w:hint="eastAsia"/>
          <w:rtl/>
        </w:rPr>
        <w:t>قالَت</w:t>
      </w:r>
      <w:r>
        <w:rPr>
          <w:rtl/>
        </w:rPr>
        <w:t xml:space="preserve"> فاطمةُ الزَّهراسلام الله</w:t>
      </w:r>
      <w:r w:rsidR="00525C12">
        <w:rPr>
          <w:rtl/>
        </w:rPr>
        <w:t xml:space="preserve"> عليه</w:t>
      </w:r>
      <w:r>
        <w:rPr>
          <w:rtl/>
        </w:rPr>
        <w:t>ا</w:t>
      </w:r>
      <w:r>
        <w:t>:</w:t>
      </w:r>
    </w:p>
    <w:p w:rsidR="001C73B9" w:rsidRDefault="001C73B9" w:rsidP="001C73B9">
      <w:pPr>
        <w:pStyle w:val="libAr"/>
      </w:pPr>
      <w:r>
        <w:rPr>
          <w:rFonts w:hint="eastAsia"/>
          <w:rtl/>
        </w:rPr>
        <w:t>خِيارُکُم</w:t>
      </w:r>
      <w:r>
        <w:rPr>
          <w:rtl/>
        </w:rPr>
        <w:t xml:space="preserve"> أليَنَکُم مَناکِبَهُ وَ أکرَمُهُم لِنِسائِهِم</w:t>
      </w:r>
      <w:r>
        <w:t>.</w:t>
      </w:r>
    </w:p>
    <w:p w:rsidR="001C73B9" w:rsidRDefault="001C73B9" w:rsidP="001C73B9">
      <w:pPr>
        <w:pStyle w:val="libNormal"/>
      </w:pPr>
      <w:r>
        <w:t>B. Fatimat</w:t>
      </w:r>
      <w:r w:rsidR="00D92C09">
        <w:t>-</w:t>
      </w:r>
      <w:r>
        <w:t>uz</w:t>
      </w:r>
      <w:r w:rsidR="00D92C09">
        <w:t>-</w:t>
      </w:r>
      <w:r>
        <w:t>zahra (a.s.) said:</w:t>
      </w:r>
      <w:r w:rsidR="00E978C2">
        <w:t>”</w:t>
      </w:r>
      <w:r>
        <w:t>The best of you is the one whose treatment (with people) is the most moderate (and affectionate), and the worthiest of them are those who behave graciously (and honourably) with their wives.</w:t>
      </w:r>
      <w:r w:rsidR="00E978C2">
        <w:t>”</w:t>
      </w:r>
      <w:r>
        <w:t xml:space="preserve"> </w:t>
      </w:r>
    </w:p>
    <w:p w:rsidR="001C73B9" w:rsidRDefault="001C73B9" w:rsidP="001C73B9">
      <w:pPr>
        <w:pStyle w:val="libNormal"/>
      </w:pPr>
      <w:r>
        <w:t>Daia'il</w:t>
      </w:r>
      <w:r w:rsidR="00D92C09">
        <w:t>-</w:t>
      </w:r>
      <w:r>
        <w:t>ul</w:t>
      </w:r>
      <w:r w:rsidR="00D92C09">
        <w:t>-</w:t>
      </w:r>
      <w:r>
        <w:t>'lmimah</w:t>
      </w:r>
    </w:p>
    <w:p w:rsidR="001C73B9" w:rsidRDefault="001C73B9" w:rsidP="001C73B9">
      <w:pPr>
        <w:pStyle w:val="libAr"/>
      </w:pPr>
      <w:r>
        <w:rPr>
          <w:rFonts w:hint="eastAsia"/>
          <w:rtl/>
        </w:rPr>
        <w:t>قالَت</w:t>
      </w:r>
      <w:r>
        <w:rPr>
          <w:rtl/>
        </w:rPr>
        <w:t xml:space="preserve"> فاطمةُ الزَّهراسلام الله</w:t>
      </w:r>
      <w:r w:rsidR="00525C12">
        <w:rPr>
          <w:rtl/>
        </w:rPr>
        <w:t xml:space="preserve"> عليه</w:t>
      </w:r>
      <w:r>
        <w:rPr>
          <w:rtl/>
        </w:rPr>
        <w:t>ا</w:t>
      </w:r>
      <w:r>
        <w:t>:</w:t>
      </w:r>
    </w:p>
    <w:p w:rsidR="001C73B9" w:rsidRDefault="001C73B9" w:rsidP="001C73B9">
      <w:pPr>
        <w:pStyle w:val="libAr"/>
      </w:pPr>
      <w:r>
        <w:rPr>
          <w:rFonts w:hint="eastAsia"/>
          <w:rtl/>
        </w:rPr>
        <w:t>رُوحي</w:t>
      </w:r>
      <w:r>
        <w:rPr>
          <w:rtl/>
        </w:rPr>
        <w:t xml:space="preserve"> لِروُحِکَ الفِداءُ وَ نَفسي لِنَفسِکَ لوِقا يا اَبَاالحَسَنِ</w:t>
      </w:r>
      <w:r>
        <w:t>!</w:t>
      </w:r>
    </w:p>
    <w:p w:rsidR="001C73B9" w:rsidRDefault="001C73B9" w:rsidP="001C73B9">
      <w:pPr>
        <w:pStyle w:val="libAr"/>
      </w:pPr>
      <w:r>
        <w:rPr>
          <w:rFonts w:hint="eastAsia"/>
          <w:rtl/>
        </w:rPr>
        <w:t>اِن</w:t>
      </w:r>
      <w:r>
        <w:rPr>
          <w:rtl/>
        </w:rPr>
        <w:t xml:space="preserve"> کُنتَ في خَيرٍ کُنتُ مَعَکَ وَ اِن کُنتَ في شَرٍّ کُنتُ مَعَکَ</w:t>
      </w:r>
      <w:r>
        <w:t>.</w:t>
      </w:r>
    </w:p>
    <w:p w:rsidR="001C73B9" w:rsidRDefault="001C73B9" w:rsidP="001C73B9">
      <w:pPr>
        <w:pStyle w:val="libAr"/>
      </w:pPr>
      <w:r>
        <w:rPr>
          <w:rFonts w:hint="eastAsia"/>
          <w:rtl/>
        </w:rPr>
        <w:t>الکواکب</w:t>
      </w:r>
      <w:r>
        <w:rPr>
          <w:rtl/>
        </w:rPr>
        <w:t xml:space="preserve"> الدّر</w:t>
      </w:r>
      <w:r>
        <w:rPr>
          <w:rFonts w:hint="cs"/>
          <w:rtl/>
        </w:rPr>
        <w:t>ی</w:t>
      </w:r>
      <w:r>
        <w:rPr>
          <w:rtl/>
        </w:rPr>
        <w:t xml:space="preserve"> ج 1 ص 196</w:t>
      </w:r>
    </w:p>
    <w:p w:rsidR="001C73B9" w:rsidRDefault="001C73B9" w:rsidP="001C73B9">
      <w:pPr>
        <w:pStyle w:val="libNormal"/>
      </w:pPr>
      <w:r>
        <w:t>A. Fatimat</w:t>
      </w:r>
      <w:r w:rsidR="00D92C09">
        <w:t>-</w:t>
      </w:r>
      <w:r>
        <w:t>uz</w:t>
      </w:r>
      <w:r w:rsidR="00D92C09">
        <w:t>-</w:t>
      </w:r>
      <w:r>
        <w:t xml:space="preserve">zahra (a.s.) addressing Ali (a.s.) said: </w:t>
      </w:r>
    </w:p>
    <w:p w:rsidR="001C73B9" w:rsidRDefault="00E978C2" w:rsidP="001C73B9">
      <w:pPr>
        <w:pStyle w:val="libNormal"/>
      </w:pPr>
      <w:r w:rsidRPr="00E978C2">
        <w:rPr>
          <w:rStyle w:val="libItalicChar"/>
        </w:rPr>
        <w:t>“</w:t>
      </w:r>
      <w:r w:rsidR="001C73B9" w:rsidRPr="00E978C2">
        <w:rPr>
          <w:rStyle w:val="libItalicChar"/>
        </w:rPr>
        <w:t>May my soul be sacrified for your soul, and my self be as a shield (against disasters) for your self. O' Hassan's fathed! if you be in a good condition, I will be with you; and if you be in disasters, I will be with you, too.</w:t>
      </w:r>
      <w:r w:rsidRPr="00E978C2">
        <w:rPr>
          <w:rStyle w:val="libItalicChar"/>
        </w:rPr>
        <w:t>”</w:t>
      </w:r>
      <w:r w:rsidR="001C73B9">
        <w:t xml:space="preserve"> </w:t>
      </w:r>
    </w:p>
    <w:p w:rsidR="001C73B9" w:rsidRDefault="001C73B9" w:rsidP="001C73B9">
      <w:pPr>
        <w:pStyle w:val="libNormal"/>
      </w:pPr>
      <w:r>
        <w:t>Al</w:t>
      </w:r>
      <w:r w:rsidR="00D92C09">
        <w:t>-</w:t>
      </w:r>
      <w:r>
        <w:t>Kaukab</w:t>
      </w:r>
      <w:r w:rsidR="00D92C09">
        <w:t>-</w:t>
      </w:r>
      <w:r>
        <w:t>ud</w:t>
      </w:r>
      <w:r w:rsidR="00D92C09">
        <w:t>-</w:t>
      </w:r>
      <w:r>
        <w:t xml:space="preserve">Durri,  vol. 1, p. 196 </w:t>
      </w:r>
    </w:p>
    <w:p w:rsidR="001C73B9" w:rsidRDefault="001C73B9" w:rsidP="001C73B9">
      <w:pPr>
        <w:pStyle w:val="libNormal"/>
      </w:pPr>
      <w:r>
        <w:t xml:space="preserve">C. Imam Hassan Mujtaba (a.s.) saw his mother was uttering invocation for the neighbours, the believers, and other people. He asked her why she did not invocate for herseilf, and she answered: </w:t>
      </w:r>
    </w:p>
    <w:p w:rsidR="001C73B9" w:rsidRDefault="001C73B9" w:rsidP="001C73B9">
      <w:pPr>
        <w:pStyle w:val="libAr"/>
      </w:pPr>
      <w:r>
        <w:rPr>
          <w:rFonts w:hint="eastAsia"/>
          <w:rtl/>
        </w:rPr>
        <w:t>قالَت</w:t>
      </w:r>
      <w:r>
        <w:rPr>
          <w:rtl/>
        </w:rPr>
        <w:t xml:space="preserve"> فاطمةُ الزَّهراسلام الله</w:t>
      </w:r>
      <w:r w:rsidR="00525C12">
        <w:rPr>
          <w:rtl/>
        </w:rPr>
        <w:t xml:space="preserve"> عليه</w:t>
      </w:r>
      <w:r>
        <w:rPr>
          <w:rtl/>
        </w:rPr>
        <w:t>ا: الجَار ثُمَّ الدّار</w:t>
      </w:r>
      <w:r>
        <w:t>.</w:t>
      </w:r>
    </w:p>
    <w:p w:rsidR="001C73B9" w:rsidRDefault="001C73B9" w:rsidP="001C73B9">
      <w:pPr>
        <w:pStyle w:val="libAr"/>
      </w:pPr>
      <w:r>
        <w:rPr>
          <w:rFonts w:hint="eastAsia"/>
          <w:rtl/>
        </w:rPr>
        <w:t>کشف</w:t>
      </w:r>
      <w:r>
        <w:rPr>
          <w:rtl/>
        </w:rPr>
        <w:t xml:space="preserve"> الغمّه ج2 ص25</w:t>
      </w:r>
    </w:p>
    <w:p w:rsidR="001C73B9" w:rsidRDefault="00E978C2" w:rsidP="001C73B9">
      <w:pPr>
        <w:pStyle w:val="libNormal"/>
      </w:pPr>
      <w:r w:rsidRPr="00E978C2">
        <w:rPr>
          <w:rStyle w:val="libItalicChar"/>
        </w:rPr>
        <w:t>“</w:t>
      </w:r>
      <w:r w:rsidR="001C73B9" w:rsidRPr="00E978C2">
        <w:rPr>
          <w:rStyle w:val="libItalicChar"/>
        </w:rPr>
        <w:t>First the neighbours, and then (the members of) the house.</w:t>
      </w:r>
      <w:r w:rsidRPr="00E978C2">
        <w:rPr>
          <w:rStyle w:val="libItalicChar"/>
        </w:rPr>
        <w:t>”</w:t>
      </w:r>
    </w:p>
    <w:p w:rsidR="001C73B9" w:rsidRDefault="001C73B9" w:rsidP="001C73B9">
      <w:pPr>
        <w:pStyle w:val="libNormal"/>
      </w:pPr>
      <w:r>
        <w:t>Kashf</w:t>
      </w:r>
      <w:r w:rsidR="00D92C09">
        <w:t>-</w:t>
      </w:r>
      <w:r>
        <w:t>ul</w:t>
      </w:r>
      <w:r w:rsidR="00D92C09">
        <w:t>-</w:t>
      </w:r>
      <w:r>
        <w:t>Qummah, vol.2, p. 25</w:t>
      </w:r>
    </w:p>
    <w:p w:rsidR="001C73B9" w:rsidRDefault="001C73B9" w:rsidP="001C73B9">
      <w:pPr>
        <w:pStyle w:val="libNormal"/>
      </w:pPr>
      <w:r>
        <w:br w:type="page"/>
      </w:r>
    </w:p>
    <w:p w:rsidR="001C73B9" w:rsidRDefault="001C73B9" w:rsidP="001C73B9">
      <w:pPr>
        <w:pStyle w:val="Heading1Center"/>
      </w:pPr>
      <w:bookmarkStart w:id="88" w:name="_Toc444518287"/>
      <w:r>
        <w:lastRenderedPageBreak/>
        <w:t>THE RECOMONDATION OF FATIMAH, THE PROPHET'S DAUGHTER (P.B.U.H.) TO PEOPLE</w:t>
      </w:r>
      <w:bookmarkEnd w:id="88"/>
    </w:p>
    <w:p w:rsidR="001C73B9" w:rsidRDefault="001C73B9" w:rsidP="001C73B9">
      <w:pPr>
        <w:pStyle w:val="libAr"/>
      </w:pPr>
      <w:r>
        <w:rPr>
          <w:rFonts w:hint="eastAsia"/>
          <w:rtl/>
        </w:rPr>
        <w:t>قالَت</w:t>
      </w:r>
      <w:r>
        <w:rPr>
          <w:rtl/>
        </w:rPr>
        <w:t xml:space="preserve"> فاطمةُ الزَّهراسلام الله</w:t>
      </w:r>
      <w:r w:rsidR="00525C12">
        <w:rPr>
          <w:rtl/>
        </w:rPr>
        <w:t xml:space="preserve"> عليه</w:t>
      </w:r>
      <w:r>
        <w:rPr>
          <w:rtl/>
        </w:rPr>
        <w:t>ا بنتِ رسول اللهصلي الله</w:t>
      </w:r>
      <w:r w:rsidR="00525C12">
        <w:rPr>
          <w:rtl/>
        </w:rPr>
        <w:t xml:space="preserve"> عليه</w:t>
      </w:r>
      <w:r>
        <w:rPr>
          <w:rtl/>
        </w:rPr>
        <w:t xml:space="preserve"> و آله و سلم</w:t>
      </w:r>
      <w:r>
        <w:t>:</w:t>
      </w:r>
    </w:p>
    <w:p w:rsidR="001C73B9" w:rsidRDefault="001C73B9" w:rsidP="001C73B9">
      <w:pPr>
        <w:pStyle w:val="libAr"/>
      </w:pPr>
      <w:r>
        <w:rPr>
          <w:rFonts w:hint="eastAsia"/>
          <w:rtl/>
        </w:rPr>
        <w:t>فَجَعَلَ</w:t>
      </w:r>
      <w:r>
        <w:rPr>
          <w:rtl/>
        </w:rPr>
        <w:t xml:space="preserve"> اللهُ الإيمانَ تَطهِيراً لَ:ُم مِنَ الشِّرکِ، وَ الصَّلاةَ تَنزِيهاً لَکُم عَنِ الکِبرِ، وَ الزَّکاةَ تَزکِيةَ لِلنَّفسِ وَ نَماءً فِي الرِّزقِ، وَ الصِّيامَ تَثبِيتاً لِلإخلاصِ، وَ الحَجَّ تَشييداً لِلّدِينِ، و العَدلَ تَنسِيقاً لِلقُلُوبِ، وَ طا</w:t>
      </w:r>
      <w:r>
        <w:rPr>
          <w:rFonts w:hint="eastAsia"/>
          <w:rtl/>
        </w:rPr>
        <w:t>عَتَنا</w:t>
      </w:r>
      <w:r>
        <w:rPr>
          <w:rtl/>
        </w:rPr>
        <w:t xml:space="preserve"> نِظاماً لِلمِلَّةِ، وَ اَمامَتَنا اَماناً مِنَ الفُرقَةِ، وَ الجِهادَ عِزَّاً لِلاِسلامِ، وَ الصَّبرَ مَعُونَةً عَلي استِيجابِ الاَجرِ، وَ الاَمرَ بِالمعَرُوفِ مَصلَحَةً لِلعامَّةِ، وَ بِرَّ الوالِدَينِ وِقايةً مِنَ السُّخطِ، وَ صِلَةَ الارحامِ مِنم</w:t>
      </w:r>
      <w:r>
        <w:rPr>
          <w:rFonts w:hint="eastAsia"/>
          <w:rtl/>
        </w:rPr>
        <w:t>اةً</w:t>
      </w:r>
      <w:r>
        <w:rPr>
          <w:rtl/>
        </w:rPr>
        <w:t xml:space="preserve"> لِلعَدَدِ، وَ القِصاصَ حِقناً لِلدِّماءِ، وَ الوَفاءَ بِالنَّذرِ تَعرِيضاً لِلمَغفِرَةِ وَ تَوفِيةَ المَکاييلِ وَ المَوازِينِ تَغييراً لِلبَخسِ، وَ النَّهي عَن شُربِ الخَمرِ تَنزِيهاً عَنِ الرِّجسِ، وَ اجتِنابَ القَذفِ حِجاباً عَنِ اللَّعنَةِ وَ تَرکَ </w:t>
      </w:r>
      <w:r>
        <w:rPr>
          <w:rFonts w:hint="eastAsia"/>
          <w:rtl/>
        </w:rPr>
        <w:t>السَّرِقَةِ</w:t>
      </w:r>
      <w:r>
        <w:rPr>
          <w:rtl/>
        </w:rPr>
        <w:t xml:space="preserve"> اِيجاباً لِلعِفَّةِ وَ حَرَّمَ اللهُ الشِّرکَ اِخلاصاً لَهُ بَالرُّبُوبِيةِ</w:t>
      </w:r>
      <w:r>
        <w:t>.</w:t>
      </w:r>
    </w:p>
    <w:p w:rsidR="001C73B9" w:rsidRDefault="00E978C2" w:rsidP="001C73B9">
      <w:pPr>
        <w:pStyle w:val="libAr"/>
      </w:pPr>
      <w:r>
        <w:rPr>
          <w:rtl/>
        </w:rPr>
        <w:t>“</w:t>
      </w:r>
      <w:r w:rsidR="001C73B9">
        <w:rPr>
          <w:rtl/>
        </w:rPr>
        <w:t>فَاتَّقُوا اللهَ حَقَّ تُقاتِهِ وَ لا تَمُوتُنَّ اِلّا وَ اَنتُم مُسلِمُونَ</w:t>
      </w:r>
      <w:r>
        <w:rPr>
          <w:rtl/>
        </w:rPr>
        <w:t>”</w:t>
      </w:r>
    </w:p>
    <w:p w:rsidR="001C73B9" w:rsidRDefault="001C73B9" w:rsidP="001C73B9">
      <w:pPr>
        <w:pStyle w:val="libAr"/>
      </w:pPr>
      <w:r>
        <w:rPr>
          <w:rFonts w:hint="eastAsia"/>
          <w:rtl/>
        </w:rPr>
        <w:t>وَ</w:t>
      </w:r>
      <w:r>
        <w:rPr>
          <w:rtl/>
        </w:rPr>
        <w:t xml:space="preserve"> اَطِيعُوا اللهَ فِيما اَمَرَ کُم بِهِ وَ نَهاکُم عَنهُ</w:t>
      </w:r>
      <w:r>
        <w:t>.</w:t>
      </w:r>
    </w:p>
    <w:p w:rsidR="001C73B9" w:rsidRDefault="001C73B9" w:rsidP="001C73B9">
      <w:pPr>
        <w:pStyle w:val="libAr"/>
      </w:pPr>
      <w:r>
        <w:rPr>
          <w:rFonts w:hint="eastAsia"/>
          <w:rtl/>
        </w:rPr>
        <w:t>بحارالانوار</w:t>
      </w:r>
      <w:r>
        <w:rPr>
          <w:rtl/>
        </w:rPr>
        <w:t xml:space="preserve"> ج8 ص 108</w:t>
      </w:r>
      <w:r>
        <w:t>.</w:t>
      </w:r>
    </w:p>
    <w:p w:rsidR="001C73B9" w:rsidRDefault="001C73B9" w:rsidP="001C73B9">
      <w:pPr>
        <w:pStyle w:val="libAr"/>
      </w:pPr>
      <w:r>
        <w:rPr>
          <w:rFonts w:hint="eastAsia"/>
          <w:rtl/>
        </w:rPr>
        <w:t>ابن</w:t>
      </w:r>
      <w:r>
        <w:rPr>
          <w:rtl/>
        </w:rPr>
        <w:t xml:space="preserve"> ابي الحديد في شرح نهج البلاغه</w:t>
      </w:r>
    </w:p>
    <w:p w:rsidR="001C73B9" w:rsidRDefault="001C73B9" w:rsidP="001C73B9">
      <w:pPr>
        <w:pStyle w:val="libAr"/>
      </w:pPr>
      <w:r>
        <w:rPr>
          <w:rFonts w:hint="eastAsia"/>
          <w:rtl/>
        </w:rPr>
        <w:t>مسعودي</w:t>
      </w:r>
      <w:r>
        <w:rPr>
          <w:rtl/>
        </w:rPr>
        <w:t xml:space="preserve"> في</w:t>
      </w:r>
      <w:r w:rsidR="00E978C2">
        <w:rPr>
          <w:rtl/>
        </w:rPr>
        <w:t>”</w:t>
      </w:r>
      <w:r>
        <w:rPr>
          <w:rtl/>
        </w:rPr>
        <w:t xml:space="preserve"> مروج الذهب</w:t>
      </w:r>
    </w:p>
    <w:p w:rsidR="001C73B9" w:rsidRDefault="001C73B9" w:rsidP="001C73B9">
      <w:pPr>
        <w:pStyle w:val="libAr"/>
      </w:pPr>
      <w:r>
        <w:rPr>
          <w:rFonts w:hint="eastAsia"/>
          <w:rtl/>
        </w:rPr>
        <w:t>سيد</w:t>
      </w:r>
      <w:r>
        <w:rPr>
          <w:rtl/>
        </w:rPr>
        <w:t xml:space="preserve"> مرتضي في </w:t>
      </w:r>
      <w:r w:rsidR="00E978C2">
        <w:rPr>
          <w:rtl/>
        </w:rPr>
        <w:t>“</w:t>
      </w:r>
      <w:r>
        <w:rPr>
          <w:rtl/>
        </w:rPr>
        <w:t>الشافي</w:t>
      </w:r>
      <w:r w:rsidR="00E978C2">
        <w:rPr>
          <w:rtl/>
        </w:rPr>
        <w:t>”</w:t>
      </w:r>
      <w:r>
        <w:rPr>
          <w:rtl/>
        </w:rPr>
        <w:t>، عَن عايشه</w:t>
      </w:r>
    </w:p>
    <w:p w:rsidR="001C73B9" w:rsidRDefault="001C73B9" w:rsidP="001C73B9">
      <w:pPr>
        <w:pStyle w:val="libAr"/>
      </w:pPr>
      <w:r>
        <w:rPr>
          <w:rFonts w:hint="eastAsia"/>
          <w:rtl/>
        </w:rPr>
        <w:t>احمد</w:t>
      </w:r>
      <w:r>
        <w:rPr>
          <w:rtl/>
        </w:rPr>
        <w:t xml:space="preserve"> بن موسي ابن مردويه اصفهاني في</w:t>
      </w:r>
      <w:r w:rsidR="00E978C2">
        <w:rPr>
          <w:rtl/>
        </w:rPr>
        <w:t>”</w:t>
      </w:r>
      <w:r>
        <w:rPr>
          <w:rtl/>
        </w:rPr>
        <w:t>المناقب</w:t>
      </w:r>
      <w:r w:rsidR="00E978C2">
        <w:rPr>
          <w:rtl/>
        </w:rPr>
        <w:t>”</w:t>
      </w:r>
      <w:r>
        <w:rPr>
          <w:rtl/>
        </w:rPr>
        <w:t xml:space="preserve"> عَن عايشه</w:t>
      </w:r>
    </w:p>
    <w:p w:rsidR="001C73B9" w:rsidRDefault="001C73B9" w:rsidP="001C73B9">
      <w:pPr>
        <w:pStyle w:val="libNormal"/>
      </w:pPr>
      <w:r>
        <w:t>D. Fatimat</w:t>
      </w:r>
      <w:r w:rsidR="00D92C09">
        <w:t>-</w:t>
      </w:r>
      <w:r>
        <w:t>uz</w:t>
      </w:r>
      <w:r w:rsidR="00D92C09">
        <w:t>-</w:t>
      </w:r>
      <w:r>
        <w:t xml:space="preserve">Zahra (a.s.) in one of her sermons, addressing people, said: </w:t>
      </w:r>
    </w:p>
    <w:p w:rsidR="001C73B9" w:rsidRPr="00E978C2" w:rsidRDefault="00E978C2" w:rsidP="001C73B9">
      <w:pPr>
        <w:pStyle w:val="libNormal"/>
        <w:rPr>
          <w:rStyle w:val="libItalicChar"/>
        </w:rPr>
      </w:pPr>
      <w:r w:rsidRPr="00E978C2">
        <w:rPr>
          <w:rStyle w:val="libItalicChar"/>
        </w:rPr>
        <w:t>“</w:t>
      </w:r>
      <w:r w:rsidR="001C73B9" w:rsidRPr="00E978C2">
        <w:rPr>
          <w:rStyle w:val="libItalicChar"/>
        </w:rPr>
        <w:t xml:space="preserve">… Allah assigned Faith for you as purification from polytheism; </w:t>
      </w:r>
    </w:p>
    <w:p w:rsidR="001C73B9" w:rsidRPr="00E978C2" w:rsidRDefault="001C73B9" w:rsidP="001C73B9">
      <w:pPr>
        <w:pStyle w:val="libNormal"/>
        <w:rPr>
          <w:rStyle w:val="libItalicChar"/>
        </w:rPr>
      </w:pPr>
      <w:r w:rsidRPr="00E978C2">
        <w:rPr>
          <w:rStyle w:val="libItalicChar"/>
        </w:rPr>
        <w:t xml:space="preserve">Prayers as being free from pride; </w:t>
      </w:r>
    </w:p>
    <w:p w:rsidR="001C73B9" w:rsidRPr="00E978C2" w:rsidRDefault="001C73B9" w:rsidP="001C73B9">
      <w:pPr>
        <w:pStyle w:val="libNormal"/>
        <w:rPr>
          <w:rStyle w:val="libItalicChar"/>
        </w:rPr>
      </w:pPr>
      <w:r w:rsidRPr="00E978C2">
        <w:rPr>
          <w:rStyle w:val="libItalicChar"/>
        </w:rPr>
        <w:t>Alms</w:t>
      </w:r>
      <w:r w:rsidR="00D92C09" w:rsidRPr="00E978C2">
        <w:rPr>
          <w:rStyle w:val="libItalicChar"/>
        </w:rPr>
        <w:t>-</w:t>
      </w:r>
      <w:r w:rsidRPr="00E978C2">
        <w:rPr>
          <w:rStyle w:val="libItalicChar"/>
        </w:rPr>
        <w:t xml:space="preserve">tax as refinement of the soul and increase of the sustenance; </w:t>
      </w:r>
    </w:p>
    <w:p w:rsidR="001C73B9" w:rsidRPr="00E978C2" w:rsidRDefault="001C73B9" w:rsidP="001C73B9">
      <w:pPr>
        <w:pStyle w:val="libNormal"/>
        <w:rPr>
          <w:rStyle w:val="libItalicChar"/>
        </w:rPr>
      </w:pPr>
      <w:r w:rsidRPr="00E978C2">
        <w:rPr>
          <w:rStyle w:val="libItalicChar"/>
        </w:rPr>
        <w:t xml:space="preserve">Fasting for fixing the sincerity; </w:t>
      </w:r>
    </w:p>
    <w:p w:rsidR="001C73B9" w:rsidRPr="00E978C2" w:rsidRDefault="001C73B9" w:rsidP="001C73B9">
      <w:pPr>
        <w:pStyle w:val="libNormal"/>
        <w:rPr>
          <w:rStyle w:val="libItalicChar"/>
        </w:rPr>
      </w:pPr>
      <w:r w:rsidRPr="00E978C2">
        <w:rPr>
          <w:rStyle w:val="libItalicChar"/>
        </w:rPr>
        <w:t xml:space="preserve">Hajj pillimage as a cause of strength in the religion (of Islam); </w:t>
      </w:r>
    </w:p>
    <w:p w:rsidR="001C73B9" w:rsidRPr="00E978C2" w:rsidRDefault="001C73B9" w:rsidP="001C73B9">
      <w:pPr>
        <w:pStyle w:val="libNormal"/>
        <w:rPr>
          <w:rStyle w:val="libItalicChar"/>
        </w:rPr>
      </w:pPr>
      <w:r w:rsidRPr="00E978C2">
        <w:rPr>
          <w:rStyle w:val="libItalicChar"/>
        </w:rPr>
        <w:t xml:space="preserve">Justice as a means of harmonization of the hearts; </w:t>
      </w:r>
    </w:p>
    <w:p w:rsidR="001C73B9" w:rsidRPr="00E978C2" w:rsidRDefault="001C73B9" w:rsidP="001C73B9">
      <w:pPr>
        <w:pStyle w:val="libNormal"/>
        <w:rPr>
          <w:rStyle w:val="libItalicChar"/>
        </w:rPr>
      </w:pPr>
      <w:r w:rsidRPr="00E978C2">
        <w:rPr>
          <w:rStyle w:val="libItalicChar"/>
        </w:rPr>
        <w:t xml:space="preserve">Our obedience as a source of oganization of (Islamic) community; </w:t>
      </w:r>
    </w:p>
    <w:p w:rsidR="001C73B9" w:rsidRPr="00E978C2" w:rsidRDefault="001C73B9" w:rsidP="001C73B9">
      <w:pPr>
        <w:pStyle w:val="libNormal"/>
        <w:rPr>
          <w:rStyle w:val="libItalicChar"/>
        </w:rPr>
      </w:pPr>
      <w:r w:rsidRPr="00E978C2">
        <w:rPr>
          <w:rStyle w:val="libItalicChar"/>
        </w:rPr>
        <w:t xml:space="preserve">Our mastership as a protcdion from dispersion; </w:t>
      </w:r>
    </w:p>
    <w:p w:rsidR="001C73B9" w:rsidRPr="00E978C2" w:rsidRDefault="001C73B9" w:rsidP="001C73B9">
      <w:pPr>
        <w:pStyle w:val="libNormal"/>
        <w:rPr>
          <w:rStyle w:val="libItalicChar"/>
        </w:rPr>
      </w:pPr>
      <w:r w:rsidRPr="00E978C2">
        <w:rPr>
          <w:rStyle w:val="libItalicChar"/>
        </w:rPr>
        <w:t xml:space="preserve">Holy struggle as the glory of Islam; </w:t>
      </w:r>
    </w:p>
    <w:p w:rsidR="001C73B9" w:rsidRPr="00E978C2" w:rsidRDefault="001C73B9" w:rsidP="001C73B9">
      <w:pPr>
        <w:pStyle w:val="libNormal"/>
        <w:rPr>
          <w:rStyle w:val="libItalicChar"/>
        </w:rPr>
      </w:pPr>
      <w:r w:rsidRPr="00E978C2">
        <w:rPr>
          <w:rStyle w:val="libItalicChar"/>
        </w:rPr>
        <w:t xml:space="preserve">Patience as a means of absorbing rewards (from Allah); </w:t>
      </w:r>
    </w:p>
    <w:p w:rsidR="001C73B9" w:rsidRPr="00E978C2" w:rsidRDefault="001C73B9" w:rsidP="001C73B9">
      <w:pPr>
        <w:pStyle w:val="libNormal"/>
        <w:rPr>
          <w:rStyle w:val="libItalicChar"/>
        </w:rPr>
      </w:pPr>
      <w:r w:rsidRPr="00E978C2">
        <w:rPr>
          <w:rStyle w:val="libItalicChar"/>
        </w:rPr>
        <w:t xml:space="preserve">Enjoining right and forbidding wrong as a means of improvement of common people; </w:t>
      </w:r>
    </w:p>
    <w:p w:rsidR="001C73B9" w:rsidRPr="00E978C2" w:rsidRDefault="001C73B9" w:rsidP="001C73B9">
      <w:pPr>
        <w:pStyle w:val="libNormal"/>
        <w:rPr>
          <w:rStyle w:val="libItalicChar"/>
        </w:rPr>
      </w:pPr>
      <w:r w:rsidRPr="00E978C2">
        <w:rPr>
          <w:rStyle w:val="libItalicChar"/>
        </w:rPr>
        <w:t xml:space="preserve">Doing goodness to the parents as a barrier for the Wrath (of Allah); </w:t>
      </w:r>
    </w:p>
    <w:p w:rsidR="001C73B9" w:rsidRPr="00E978C2" w:rsidRDefault="001C73B9" w:rsidP="001C73B9">
      <w:pPr>
        <w:pStyle w:val="libNormal"/>
        <w:rPr>
          <w:rStyle w:val="libItalicChar"/>
        </w:rPr>
      </w:pPr>
      <w:r w:rsidRPr="00E978C2">
        <w:rPr>
          <w:rStyle w:val="libItalicChar"/>
        </w:rPr>
        <w:t>Strengthening blood</w:t>
      </w:r>
      <w:r w:rsidR="00D92C09" w:rsidRPr="00E978C2">
        <w:rPr>
          <w:rStyle w:val="libItalicChar"/>
        </w:rPr>
        <w:t>-</w:t>
      </w:r>
      <w:r w:rsidRPr="00E978C2">
        <w:rPr>
          <w:rStyle w:val="libItalicChar"/>
        </w:rPr>
        <w:t xml:space="preserve">kinship as a cause of increase in population and power; </w:t>
      </w:r>
    </w:p>
    <w:p w:rsidR="001C73B9" w:rsidRPr="00E978C2" w:rsidRDefault="001C73B9" w:rsidP="001C73B9">
      <w:pPr>
        <w:pStyle w:val="libNormal"/>
        <w:rPr>
          <w:rStyle w:val="libItalicChar"/>
        </w:rPr>
      </w:pPr>
      <w:r w:rsidRPr="00E978C2">
        <w:rPr>
          <w:rStyle w:val="libItalicChar"/>
        </w:rPr>
        <w:t xml:space="preserve">Retaliation as a prevention of bloodsheds (a security of lives); </w:t>
      </w:r>
    </w:p>
    <w:p w:rsidR="001C73B9" w:rsidRPr="00E978C2" w:rsidRDefault="001C73B9" w:rsidP="001C73B9">
      <w:pPr>
        <w:pStyle w:val="libNormal"/>
        <w:rPr>
          <w:rStyle w:val="libItalicChar"/>
        </w:rPr>
      </w:pPr>
      <w:r w:rsidRPr="00E978C2">
        <w:rPr>
          <w:rStyle w:val="libItalicChar"/>
        </w:rPr>
        <w:t xml:space="preserve">Fulfillment of the promise as an extension of forgiveness; </w:t>
      </w:r>
    </w:p>
    <w:p w:rsidR="001C73B9" w:rsidRPr="00E978C2" w:rsidRDefault="001C73B9" w:rsidP="001C73B9">
      <w:pPr>
        <w:pStyle w:val="libNormal"/>
        <w:rPr>
          <w:rStyle w:val="libItalicChar"/>
        </w:rPr>
      </w:pPr>
      <w:r w:rsidRPr="00E978C2">
        <w:rPr>
          <w:rStyle w:val="libItalicChar"/>
        </w:rPr>
        <w:lastRenderedPageBreak/>
        <w:t xml:space="preserve">Hindering from defrauding in scales and measures as a means against deficiencies; </w:t>
      </w:r>
    </w:p>
    <w:p w:rsidR="001C73B9" w:rsidRPr="00E978C2" w:rsidRDefault="001C73B9" w:rsidP="001C73B9">
      <w:pPr>
        <w:pStyle w:val="libNormal"/>
        <w:rPr>
          <w:rStyle w:val="libItalicChar"/>
        </w:rPr>
      </w:pPr>
      <w:r w:rsidRPr="00E978C2">
        <w:rPr>
          <w:rStyle w:val="libItalicChar"/>
        </w:rPr>
        <w:t xml:space="preserve">Discourage of drinking wine ( alcoholic liquors) as a cause of purification from abominations </w:t>
      </w:r>
    </w:p>
    <w:p w:rsidR="001C73B9" w:rsidRPr="00E978C2" w:rsidRDefault="001C73B9" w:rsidP="001C73B9">
      <w:pPr>
        <w:pStyle w:val="libNormal"/>
        <w:rPr>
          <w:rStyle w:val="libItalicChar"/>
        </w:rPr>
      </w:pPr>
      <w:r w:rsidRPr="00E978C2">
        <w:rPr>
          <w:rStyle w:val="libItalicChar"/>
        </w:rPr>
        <w:t xml:space="preserve">Avoiding from accusation as a curtain before the curse of Allah; </w:t>
      </w:r>
    </w:p>
    <w:p w:rsidR="001C73B9" w:rsidRPr="00E978C2" w:rsidRDefault="001C73B9" w:rsidP="001C73B9">
      <w:pPr>
        <w:pStyle w:val="libNormal"/>
        <w:rPr>
          <w:rStyle w:val="libItalicChar"/>
        </w:rPr>
      </w:pPr>
      <w:r w:rsidRPr="00E978C2">
        <w:rPr>
          <w:rStyle w:val="libItalicChar"/>
        </w:rPr>
        <w:t xml:space="preserve">Abundoning theft for the protection of modesty of the self; </w:t>
      </w:r>
    </w:p>
    <w:p w:rsidR="001C73B9" w:rsidRDefault="001C73B9" w:rsidP="001C73B9">
      <w:pPr>
        <w:pStyle w:val="libNormal"/>
      </w:pPr>
      <w:r w:rsidRPr="00E978C2">
        <w:rPr>
          <w:rStyle w:val="libItalicChar"/>
        </w:rPr>
        <w:t>Prohibition of polytheism as sincerity in servitude to Him and the lordship of the Lord.</w:t>
      </w:r>
      <w:r w:rsidR="00E978C2" w:rsidRPr="00E978C2">
        <w:rPr>
          <w:rStyle w:val="libItalicChar"/>
        </w:rPr>
        <w:t>”</w:t>
      </w:r>
      <w:r>
        <w:t xml:space="preserve"> </w:t>
      </w:r>
    </w:p>
    <w:p w:rsidR="001C73B9" w:rsidRDefault="00E978C2" w:rsidP="001C73B9">
      <w:pPr>
        <w:pStyle w:val="libNormal"/>
      </w:pPr>
      <w:r w:rsidRPr="00E978C2">
        <w:rPr>
          <w:rStyle w:val="libItalicChar"/>
        </w:rPr>
        <w:t>“</w:t>
      </w:r>
      <w:r w:rsidR="001C73B9" w:rsidRPr="00E978C2">
        <w:rPr>
          <w:rStyle w:val="libItalicChar"/>
        </w:rPr>
        <w:t>Now that it is so, ' Then be in awe of Allah as it is due to him: and do not die unless you are Muslims'.</w:t>
      </w:r>
      <w:r w:rsidRPr="00E978C2">
        <w:rPr>
          <w:rStyle w:val="libItalicChar"/>
        </w:rPr>
        <w:t>”</w:t>
      </w:r>
      <w:r w:rsidR="001C73B9" w:rsidRPr="00D23CAB">
        <w:rPr>
          <w:rStyle w:val="libFootnotenumChar"/>
        </w:rPr>
        <w:t>[7]</w:t>
      </w:r>
      <w:r w:rsidR="001C73B9">
        <w:t xml:space="preserve"> </w:t>
      </w:r>
    </w:p>
    <w:p w:rsidR="001C73B9" w:rsidRDefault="00E978C2" w:rsidP="001C73B9">
      <w:pPr>
        <w:pStyle w:val="libNormal"/>
      </w:pPr>
      <w:r w:rsidRPr="00E978C2">
        <w:rPr>
          <w:rStyle w:val="libItalicChar"/>
        </w:rPr>
        <w:t>“</w:t>
      </w:r>
      <w:r w:rsidR="001C73B9" w:rsidRPr="00E978C2">
        <w:rPr>
          <w:rStyle w:val="libItalicChar"/>
        </w:rPr>
        <w:t xml:space="preserve"> And obey Allah,in what He has commanded you to, and in what He has prohibited you from; and pave the way of knowledge. ....</w:t>
      </w:r>
      <w:r w:rsidRPr="00E978C2">
        <w:rPr>
          <w:rStyle w:val="libItalicChar"/>
        </w:rPr>
        <w:t>”</w:t>
      </w:r>
    </w:p>
    <w:p w:rsidR="001C73B9" w:rsidRDefault="001C73B9" w:rsidP="001C73B9">
      <w:pPr>
        <w:pStyle w:val="libNormal"/>
      </w:pPr>
      <w:r>
        <w:t>Sharh</w:t>
      </w:r>
      <w:r w:rsidR="00D92C09">
        <w:t>-</w:t>
      </w:r>
      <w:r>
        <w:t>i</w:t>
      </w:r>
      <w:r w:rsidR="00D92C09">
        <w:t>-</w:t>
      </w:r>
      <w:r>
        <w:t>Nahjul</w:t>
      </w:r>
      <w:r w:rsidR="00D92C09">
        <w:t>-</w:t>
      </w:r>
      <w:r>
        <w:t>Ballqah  by Ibn</w:t>
      </w:r>
      <w:r w:rsidR="00D92C09">
        <w:t>-</w:t>
      </w:r>
      <w:r>
        <w:t>Abil</w:t>
      </w:r>
      <w:r w:rsidR="00D92C09">
        <w:t>-</w:t>
      </w:r>
      <w:r>
        <w:t>Hadid;</w:t>
      </w:r>
    </w:p>
    <w:p w:rsidR="001C73B9" w:rsidRDefault="001C73B9" w:rsidP="001C73B9">
      <w:pPr>
        <w:pStyle w:val="libNormal"/>
      </w:pPr>
      <w:r>
        <w:t>Muruj</w:t>
      </w:r>
      <w:r w:rsidR="00D92C09">
        <w:t>-</w:t>
      </w:r>
      <w:r>
        <w:t>uz</w:t>
      </w:r>
      <w:r w:rsidR="00D92C09">
        <w:t>-</w:t>
      </w:r>
      <w:r>
        <w:t>Zahab by Masudi;</w:t>
      </w:r>
    </w:p>
    <w:p w:rsidR="001C73B9" w:rsidRDefault="001C73B9" w:rsidP="001C73B9">
      <w:pPr>
        <w:pStyle w:val="libNormal"/>
      </w:pPr>
      <w:r>
        <w:t xml:space="preserve"> Shafi; by Sayyid</w:t>
      </w:r>
      <w:r w:rsidR="00D92C09">
        <w:t>-</w:t>
      </w:r>
      <w:r>
        <w:t>i</w:t>
      </w:r>
      <w:r w:rsidR="00D92C09">
        <w:t>-</w:t>
      </w:r>
      <w:r>
        <w:t>Murtada, narrated  from 'Ayishah;</w:t>
      </w:r>
    </w:p>
    <w:p w:rsidR="001C73B9" w:rsidRDefault="001C73B9" w:rsidP="001C73B9">
      <w:pPr>
        <w:pStyle w:val="libNormal"/>
      </w:pPr>
      <w:r>
        <w:t xml:space="preserve"> Al</w:t>
      </w:r>
      <w:r w:rsidR="00D92C09">
        <w:t>-</w:t>
      </w:r>
      <w:r>
        <w:t>Manaqib, by  Abmad</w:t>
      </w:r>
      <w:r w:rsidR="00D92C09">
        <w:t>-</w:t>
      </w:r>
      <w:r>
        <w:t>ibn</w:t>
      </w:r>
      <w:r w:rsidR="00D92C09">
        <w:t>-</w:t>
      </w:r>
      <w:r>
        <w:t>Musa Ibn</w:t>
      </w:r>
      <w:r w:rsidR="00D92C09">
        <w:t>-</w:t>
      </w:r>
      <w:r>
        <w:t xml:space="preserve">Mardiwayh Esfahani  </w:t>
      </w:r>
    </w:p>
    <w:p w:rsidR="001C73B9" w:rsidRDefault="001C73B9" w:rsidP="001C73B9">
      <w:pPr>
        <w:pStyle w:val="libAr"/>
      </w:pPr>
      <w:r>
        <w:rPr>
          <w:rFonts w:hint="eastAsia"/>
          <w:rtl/>
        </w:rPr>
        <w:t>قَالَ</w:t>
      </w:r>
      <w:r>
        <w:rPr>
          <w:rtl/>
        </w:rPr>
        <w:t xml:space="preserve"> النَّبِي</w:t>
      </w:r>
      <w:r>
        <w:t xml:space="preserve"> </w:t>
      </w:r>
      <w:r>
        <w:rPr>
          <w:rtl/>
        </w:rPr>
        <w:t xml:space="preserve">صلي الله </w:t>
      </w:r>
      <w:r w:rsidR="00525C12">
        <w:rPr>
          <w:rtl/>
        </w:rPr>
        <w:t xml:space="preserve"> عليه</w:t>
      </w:r>
      <w:r>
        <w:rPr>
          <w:rtl/>
        </w:rPr>
        <w:t xml:space="preserve"> و آله و سلم</w:t>
      </w:r>
      <w:r>
        <w:t>:</w:t>
      </w:r>
    </w:p>
    <w:p w:rsidR="001C73B9" w:rsidRDefault="001C73B9" w:rsidP="001C73B9">
      <w:pPr>
        <w:pStyle w:val="libAr"/>
      </w:pPr>
      <w:r>
        <w:rPr>
          <w:rFonts w:hint="eastAsia"/>
          <w:rtl/>
        </w:rPr>
        <w:t>يا</w:t>
      </w:r>
      <w:r>
        <w:rPr>
          <w:rtl/>
        </w:rPr>
        <w:t xml:space="preserve"> سَلمانُ مَن اَحَبَّ فاطِمَةَ بِنتي فَهُوَ فِي الجَنَّةِ مَعي، وَ مَن اَبغَضَعا فَهُوَ فِي النَّار</w:t>
      </w:r>
    </w:p>
    <w:p w:rsidR="001C73B9" w:rsidRDefault="001C73B9" w:rsidP="001C73B9">
      <w:pPr>
        <w:pStyle w:val="libAr"/>
      </w:pPr>
      <w:r>
        <w:rPr>
          <w:rFonts w:hint="eastAsia"/>
          <w:rtl/>
        </w:rPr>
        <w:t>فرائد</w:t>
      </w:r>
      <w:r>
        <w:rPr>
          <w:rtl/>
        </w:rPr>
        <w:t xml:space="preserve"> السّمطين، ج2 ص 67</w:t>
      </w:r>
    </w:p>
    <w:p w:rsidR="001C73B9" w:rsidRDefault="001C73B9" w:rsidP="001C73B9">
      <w:pPr>
        <w:pStyle w:val="libNormal"/>
      </w:pPr>
      <w:r>
        <w:t xml:space="preserve">The holy Prophet (p.b.u.h.), about the virtue of Fatimah, said: </w:t>
      </w:r>
      <w:r w:rsidR="00E978C2" w:rsidRPr="00E978C2">
        <w:rPr>
          <w:rStyle w:val="libItalicChar"/>
        </w:rPr>
        <w:t>“</w:t>
      </w:r>
      <w:r w:rsidRPr="00E978C2">
        <w:rPr>
          <w:rStyle w:val="libItalicChar"/>
        </w:rPr>
        <w:t>O' Salman! whoever loves Fatimah, my daugbter, will be in Heaven with me; and whoever dislikes her, then the one win be in (Hell) Fire.</w:t>
      </w:r>
      <w:r w:rsidR="00E978C2" w:rsidRPr="00E978C2">
        <w:rPr>
          <w:rStyle w:val="libItalicChar"/>
        </w:rPr>
        <w:t>”</w:t>
      </w:r>
    </w:p>
    <w:p w:rsidR="001C73B9" w:rsidRDefault="001C73B9" w:rsidP="001C73B9">
      <w:pPr>
        <w:pStyle w:val="libNormal"/>
      </w:pPr>
      <w:r>
        <w:t>Faraid</w:t>
      </w:r>
      <w:r w:rsidR="00D92C09">
        <w:t>-</w:t>
      </w:r>
      <w:r>
        <w:t>us</w:t>
      </w:r>
      <w:r w:rsidR="00D92C09">
        <w:t>-</w:t>
      </w:r>
      <w:r>
        <w:t xml:space="preserve">Samtayn, vol.2, p.67 </w:t>
      </w:r>
    </w:p>
    <w:p w:rsidR="001C73B9" w:rsidRDefault="001C73B9" w:rsidP="001C73B9">
      <w:pPr>
        <w:pStyle w:val="libAr"/>
      </w:pPr>
      <w:r>
        <w:rPr>
          <w:rFonts w:hint="eastAsia"/>
          <w:rtl/>
        </w:rPr>
        <w:t>قَالَ</w:t>
      </w:r>
      <w:r>
        <w:rPr>
          <w:rtl/>
        </w:rPr>
        <w:t xml:space="preserve"> رَسُولَ اللهصلي الله</w:t>
      </w:r>
      <w:r w:rsidR="00525C12">
        <w:rPr>
          <w:rtl/>
        </w:rPr>
        <w:t xml:space="preserve"> عليه</w:t>
      </w:r>
      <w:r>
        <w:rPr>
          <w:rtl/>
        </w:rPr>
        <w:t xml:space="preserve"> و آله و سلم</w:t>
      </w:r>
      <w:r>
        <w:t>:</w:t>
      </w:r>
    </w:p>
    <w:p w:rsidR="001C73B9" w:rsidRDefault="001C73B9" w:rsidP="001C73B9">
      <w:pPr>
        <w:pStyle w:val="libAr"/>
      </w:pPr>
      <w:r>
        <w:rPr>
          <w:rFonts w:hint="eastAsia"/>
          <w:rtl/>
        </w:rPr>
        <w:t>مَن</w:t>
      </w:r>
      <w:r>
        <w:rPr>
          <w:rtl/>
        </w:rPr>
        <w:t xml:space="preserve"> اَنکَرَ القائِمَ مِن وُلدي في غَيبَتِهِ ماتَ ميتَةَ الجاهِلَّيةِ</w:t>
      </w:r>
      <w:r>
        <w:t>.</w:t>
      </w:r>
    </w:p>
    <w:p w:rsidR="001C73B9" w:rsidRDefault="001C73B9" w:rsidP="001C73B9">
      <w:pPr>
        <w:pStyle w:val="libNormal"/>
      </w:pPr>
      <w:r>
        <w:t xml:space="preserve">The Messenger of Allah (p.b.u.h.) said: </w:t>
      </w:r>
      <w:r w:rsidR="00E978C2" w:rsidRPr="00E978C2">
        <w:rPr>
          <w:rStyle w:val="libItalicChar"/>
        </w:rPr>
        <w:t>“</w:t>
      </w:r>
      <w:r w:rsidRPr="00E978C2">
        <w:rPr>
          <w:rStyle w:val="libItalicChar"/>
        </w:rPr>
        <w:t>He who rejects Qa'im (the Upholder) from my progeny in his absence, has died like the death in the Age of Ignorance,</w:t>
      </w:r>
      <w:r w:rsidR="00E978C2" w:rsidRPr="00E978C2">
        <w:rPr>
          <w:rStyle w:val="libItalicChar"/>
        </w:rPr>
        <w:t>”</w:t>
      </w:r>
      <w:r>
        <w:t xml:space="preserve"> </w:t>
      </w:r>
    </w:p>
    <w:p w:rsidR="001C73B9" w:rsidRDefault="001C73B9" w:rsidP="001C73B9">
      <w:pPr>
        <w:pStyle w:val="libNormal"/>
      </w:pPr>
      <w:r>
        <w:t>Bihar</w:t>
      </w:r>
      <w:r w:rsidR="00D92C09">
        <w:t>-</w:t>
      </w:r>
      <w:r>
        <w:t>ul</w:t>
      </w:r>
      <w:r w:rsidR="00D92C09">
        <w:t>-</w:t>
      </w:r>
      <w:r>
        <w:t>'Anwar, VoL 51, p. 72</w:t>
      </w:r>
    </w:p>
    <w:p w:rsidR="001C73B9" w:rsidRDefault="001C73B9" w:rsidP="001C73B9">
      <w:pPr>
        <w:pStyle w:val="libAr"/>
      </w:pPr>
      <w:r>
        <w:rPr>
          <w:rFonts w:hint="eastAsia"/>
          <w:rtl/>
        </w:rPr>
        <w:t>قال</w:t>
      </w:r>
      <w:r>
        <w:rPr>
          <w:rtl/>
        </w:rPr>
        <w:t xml:space="preserve"> النَّبيصلي الله</w:t>
      </w:r>
      <w:r w:rsidR="00525C12">
        <w:rPr>
          <w:rtl/>
        </w:rPr>
        <w:t xml:space="preserve"> عليه</w:t>
      </w:r>
      <w:r>
        <w:rPr>
          <w:rtl/>
        </w:rPr>
        <w:t xml:space="preserve"> و آله و سلم</w:t>
      </w:r>
      <w:r>
        <w:t>:</w:t>
      </w:r>
    </w:p>
    <w:p w:rsidR="001C73B9" w:rsidRDefault="001C73B9" w:rsidP="001C73B9">
      <w:pPr>
        <w:pStyle w:val="libAr"/>
      </w:pPr>
      <w:r>
        <w:rPr>
          <w:rFonts w:hint="eastAsia"/>
          <w:rtl/>
        </w:rPr>
        <w:t>طُوبي</w:t>
      </w:r>
      <w:r>
        <w:rPr>
          <w:rtl/>
        </w:rPr>
        <w:t xml:space="preserve"> لِلصّابِرينَ في غَيبَتِهِ، طُوبي لِلمُتَّقينَ عَلي مُحَجَّتِهِم، اُولئِکَ وَ صَفَهُمُ اللهُ في کِتابِهِ فَقالَ: «وَالَّذين يؤمِنُونَ بالغَيبِ» وَ قالَ:« اُولئِکَ حِزبُ اللهِ اَلا اِنَّ حِزبَ اللهِ هُمُ المُفلِحُونَ</w:t>
      </w:r>
      <w:r>
        <w:t>».</w:t>
      </w:r>
    </w:p>
    <w:p w:rsidR="001C73B9" w:rsidRDefault="001C73B9" w:rsidP="001C73B9">
      <w:pPr>
        <w:pStyle w:val="libNormal"/>
      </w:pPr>
      <w:r>
        <w:t xml:space="preserve">The holy Prophet (p.b.u.h.) said: </w:t>
      </w:r>
      <w:r w:rsidR="00E978C2" w:rsidRPr="00E978C2">
        <w:rPr>
          <w:rStyle w:val="libItalicChar"/>
        </w:rPr>
        <w:t>“</w:t>
      </w:r>
      <w:r w:rsidRPr="00E978C2">
        <w:rPr>
          <w:rStyle w:val="libItalicChar"/>
        </w:rPr>
        <w:t>Happy are those who are patient in his absence, and happy are those who remain steadfast in having their love (Ahl</w:t>
      </w:r>
      <w:r w:rsidR="00D92C09" w:rsidRPr="00E978C2">
        <w:rPr>
          <w:rStyle w:val="libItalicChar"/>
        </w:rPr>
        <w:t>-</w:t>
      </w:r>
      <w:r w:rsidRPr="00E978C2">
        <w:rPr>
          <w:rStyle w:val="libItalicChar"/>
        </w:rPr>
        <w:t>ul</w:t>
      </w:r>
      <w:r w:rsidR="00D92C09" w:rsidRPr="00E978C2">
        <w:rPr>
          <w:rStyle w:val="libItalicChar"/>
        </w:rPr>
        <w:t>-</w:t>
      </w:r>
      <w:r w:rsidRPr="00E978C2">
        <w:rPr>
          <w:rStyle w:val="libItalicChar"/>
        </w:rPr>
        <w:t xml:space="preserve">Bayt's). Allah has explained (their qualities) in His Book. saying: </w:t>
      </w:r>
      <w:r w:rsidR="00E978C2" w:rsidRPr="00E978C2">
        <w:rPr>
          <w:rStyle w:val="libItalicChar"/>
        </w:rPr>
        <w:t>“</w:t>
      </w:r>
      <w:r w:rsidRPr="00E978C2">
        <w:rPr>
          <w:rStyle w:val="libItalicChar"/>
        </w:rPr>
        <w:t>Those who believe in Unseen',</w:t>
      </w:r>
      <w:r w:rsidRPr="00E978C2">
        <w:rPr>
          <w:rStyle w:val="libFootnotenumChar"/>
        </w:rPr>
        <w:t>[8]</w:t>
      </w:r>
      <w:r w:rsidRPr="00E978C2">
        <w:rPr>
          <w:rStyle w:val="libItalicChar"/>
        </w:rPr>
        <w:t xml:space="preserve"> and he added: 'These are Allah's party, now surely the party of Allah are the successful ones'.</w:t>
      </w:r>
      <w:r w:rsidR="00E978C2" w:rsidRPr="00E978C2">
        <w:rPr>
          <w:rStyle w:val="libItalicChar"/>
        </w:rPr>
        <w:t>”</w:t>
      </w:r>
      <w:r w:rsidRPr="00D23CAB">
        <w:rPr>
          <w:rStyle w:val="libFootnotenumChar"/>
        </w:rPr>
        <w:t>[9]</w:t>
      </w:r>
      <w:r>
        <w:t xml:space="preserve"> </w:t>
      </w:r>
    </w:p>
    <w:p w:rsidR="001C73B9" w:rsidRDefault="001C73B9" w:rsidP="001C73B9">
      <w:pPr>
        <w:pStyle w:val="libNormal"/>
      </w:pPr>
      <w:r>
        <w:t>Bihar</w:t>
      </w:r>
      <w:r w:rsidR="00D92C09">
        <w:t>-</w:t>
      </w:r>
      <w:r>
        <w:t>ul</w:t>
      </w:r>
      <w:r w:rsidR="00D92C09">
        <w:t>-</w:t>
      </w:r>
      <w:r>
        <w:t>' Anwar,. Vol. 52, P. 143</w:t>
      </w:r>
    </w:p>
    <w:p w:rsidR="001C73B9" w:rsidRDefault="001C73B9" w:rsidP="001C73B9">
      <w:pPr>
        <w:pStyle w:val="libAr"/>
      </w:pPr>
      <w:r>
        <w:rPr>
          <w:rFonts w:hint="eastAsia"/>
          <w:rtl/>
        </w:rPr>
        <w:t>قالَ</w:t>
      </w:r>
      <w:r>
        <w:rPr>
          <w:rtl/>
        </w:rPr>
        <w:t xml:space="preserve"> الصَّادِقُ</w:t>
      </w:r>
      <w:r w:rsidR="00525C12">
        <w:rPr>
          <w:rtl/>
        </w:rPr>
        <w:t xml:space="preserve"> </w:t>
      </w:r>
      <w:r w:rsidR="008A02F7">
        <w:rPr>
          <w:rtl/>
        </w:rPr>
        <w:t xml:space="preserve">عليه السلام </w:t>
      </w:r>
      <w:r>
        <w:t>:</w:t>
      </w:r>
    </w:p>
    <w:p w:rsidR="001C73B9" w:rsidRDefault="001C73B9" w:rsidP="001C73B9">
      <w:pPr>
        <w:pStyle w:val="libAr"/>
      </w:pPr>
      <w:r>
        <w:rPr>
          <w:rFonts w:hint="eastAsia"/>
          <w:rtl/>
        </w:rPr>
        <w:lastRenderedPageBreak/>
        <w:t>يا</w:t>
      </w:r>
      <w:r>
        <w:rPr>
          <w:rtl/>
        </w:rPr>
        <w:t xml:space="preserve"> اَبا بَصير طُوبي لِشِيعَةِ قائِمِنَا المُنتَظِرينَ لِظُهُورِهِ، في غَيبِتِهِ، وَ المُطِيعينَ لَه في ظُهُورِهِ، اُولئِکَ اَؤلياءُ اللهِ الَّذِينَ لا خَوفٌ</w:t>
      </w:r>
      <w:r w:rsidR="00525C12">
        <w:rPr>
          <w:rtl/>
        </w:rPr>
        <w:t xml:space="preserve"> عليه</w:t>
      </w:r>
      <w:r>
        <w:rPr>
          <w:rtl/>
        </w:rPr>
        <w:t>م وَ لا هُم يحزَنُونَ</w:t>
      </w:r>
      <w:r>
        <w:t>..</w:t>
      </w:r>
    </w:p>
    <w:p w:rsidR="001C73B9" w:rsidRDefault="001C73B9" w:rsidP="001C73B9">
      <w:pPr>
        <w:pStyle w:val="libNormal"/>
      </w:pPr>
      <w:r>
        <w:t>Imam Sadiq (a.s.) said:</w:t>
      </w:r>
      <w:r w:rsidR="00E978C2">
        <w:t>”</w:t>
      </w:r>
      <w:r>
        <w:t xml:space="preserve">O' Abubasir! Happy is he who is among the followers of our Qa'im (the Upholder), these who wait for his reappearance in his absence and obey him at the time of his advent These are the saints of Allah, those who no fear shall be upon them, nor shan they grieve:' </w:t>
      </w:r>
    </w:p>
    <w:p w:rsidR="001C73B9" w:rsidRDefault="001C73B9" w:rsidP="001C73B9">
      <w:pPr>
        <w:pStyle w:val="libNormal"/>
      </w:pPr>
      <w:r>
        <w:t>Bihar</w:t>
      </w:r>
      <w:r w:rsidR="00D92C09">
        <w:t>-</w:t>
      </w:r>
      <w:r>
        <w:t>ul</w:t>
      </w:r>
      <w:r w:rsidR="00D92C09">
        <w:t>-</w:t>
      </w:r>
      <w:r>
        <w:t xml:space="preserve">' Anwar, vol. 52, p. 150 </w:t>
      </w:r>
    </w:p>
    <w:p w:rsidR="001C73B9" w:rsidRDefault="001C73B9" w:rsidP="001C73B9">
      <w:pPr>
        <w:pStyle w:val="libAr"/>
      </w:pPr>
      <w:r>
        <w:rPr>
          <w:rFonts w:hint="eastAsia"/>
          <w:rtl/>
        </w:rPr>
        <w:t>قَالَ</w:t>
      </w:r>
      <w:r>
        <w:rPr>
          <w:rtl/>
        </w:rPr>
        <w:t xml:space="preserve"> اَبُوعَبدِاللهِ</w:t>
      </w:r>
      <w:r w:rsidR="00525C12">
        <w:rPr>
          <w:rtl/>
        </w:rPr>
        <w:t xml:space="preserve"> </w:t>
      </w:r>
      <w:r w:rsidR="008A02F7">
        <w:rPr>
          <w:rtl/>
        </w:rPr>
        <w:t xml:space="preserve">عليه السلام </w:t>
      </w:r>
      <w:r>
        <w:t>:</w:t>
      </w:r>
    </w:p>
    <w:p w:rsidR="001C73B9" w:rsidRDefault="001C73B9" w:rsidP="001C73B9">
      <w:pPr>
        <w:pStyle w:val="libAr"/>
      </w:pPr>
      <w:r>
        <w:rPr>
          <w:rtl/>
        </w:rPr>
        <w:t>مَن سَرَّهُ اَن يکُونَ مِن اصحابِ القائِمِ فَلينتَظِر، وَليعمَل بِالوَرَعِ وَ مَحاسِنِ الأخلاقِ وَ هُوَ مُنتَظِرُ</w:t>
      </w:r>
      <w:r>
        <w:t>.</w:t>
      </w:r>
    </w:p>
    <w:p w:rsidR="001C73B9" w:rsidRDefault="001C73B9" w:rsidP="001C73B9">
      <w:pPr>
        <w:pStyle w:val="libNormal"/>
      </w:pPr>
      <w:r>
        <w:t xml:space="preserve">Imam Sadiq (a.s.) said: </w:t>
      </w:r>
      <w:r w:rsidR="00E978C2" w:rsidRPr="00E978C2">
        <w:rPr>
          <w:rStyle w:val="libItalicChar"/>
        </w:rPr>
        <w:t>“</w:t>
      </w:r>
      <w:r w:rsidRPr="00E978C2">
        <w:rPr>
          <w:rStyle w:val="libItalicChar"/>
        </w:rPr>
        <w:t>He who wishes to be among the companions of Hadrat Mahdi (May Allah hasten his reappearance) should wait (for him) and act piously while behaves with high moral standards,</w:t>
      </w:r>
      <w:r w:rsidR="00E978C2" w:rsidRPr="00E978C2">
        <w:rPr>
          <w:rStyle w:val="libItalicChar"/>
        </w:rPr>
        <w:t>”</w:t>
      </w:r>
      <w:r>
        <w:t xml:space="preserve"> </w:t>
      </w:r>
    </w:p>
    <w:p w:rsidR="001C73B9" w:rsidRDefault="001C73B9" w:rsidP="001C73B9">
      <w:pPr>
        <w:pStyle w:val="libNormal"/>
      </w:pPr>
      <w:r>
        <w:t>Bihar</w:t>
      </w:r>
      <w:r w:rsidR="00D92C09">
        <w:t>-</w:t>
      </w:r>
      <w:r>
        <w:t>ul</w:t>
      </w:r>
      <w:r w:rsidR="00D92C09">
        <w:t>-</w:t>
      </w:r>
      <w:r>
        <w:t>'Anwar, vol. 52, p. 140</w:t>
      </w:r>
    </w:p>
    <w:p w:rsidR="001C73B9" w:rsidRDefault="001C73B9" w:rsidP="001C73B9">
      <w:pPr>
        <w:pStyle w:val="libAr"/>
      </w:pPr>
      <w:r>
        <w:rPr>
          <w:rFonts w:hint="eastAsia"/>
          <w:rtl/>
        </w:rPr>
        <w:t>عَنِ</w:t>
      </w:r>
      <w:r>
        <w:rPr>
          <w:rtl/>
        </w:rPr>
        <w:t xml:space="preserve"> الإمامِ العَسکَري</w:t>
      </w:r>
      <w:r w:rsidR="00525C12">
        <w:rPr>
          <w:rtl/>
        </w:rPr>
        <w:t xml:space="preserve"> </w:t>
      </w:r>
      <w:r w:rsidR="008A02F7">
        <w:rPr>
          <w:rtl/>
        </w:rPr>
        <w:t xml:space="preserve">عليه السلام </w:t>
      </w:r>
      <w:r>
        <w:rPr>
          <w:rtl/>
        </w:rPr>
        <w:t>لاِبنِ بابِويهِ</w:t>
      </w:r>
      <w:r>
        <w:t>:</w:t>
      </w:r>
    </w:p>
    <w:p w:rsidR="001C73B9" w:rsidRDefault="001C73B9" w:rsidP="001C73B9">
      <w:pPr>
        <w:pStyle w:val="libAr"/>
      </w:pPr>
      <w:r>
        <w:t xml:space="preserve">... </w:t>
      </w:r>
      <w:r>
        <w:rPr>
          <w:rtl/>
        </w:rPr>
        <w:t>وَ عَلَيکَ بِالصَّبرِ وَ اِنتِظارِ الفَرَجِ، فَاِنَّ النَّبِيصلي الله</w:t>
      </w:r>
      <w:r w:rsidR="00525C12">
        <w:rPr>
          <w:rtl/>
        </w:rPr>
        <w:t xml:space="preserve"> عليه</w:t>
      </w:r>
      <w:r>
        <w:rPr>
          <w:rtl/>
        </w:rPr>
        <w:t xml:space="preserve"> و آله و سلم قالَ: اَفضَلُ اَعمالِ اُمَّتي اِنتِظارُ الفَرَجِ</w:t>
      </w:r>
      <w:r>
        <w:t>.</w:t>
      </w:r>
    </w:p>
    <w:p w:rsidR="001C73B9" w:rsidRDefault="001C73B9" w:rsidP="001C73B9">
      <w:pPr>
        <w:pStyle w:val="libNormal"/>
      </w:pPr>
      <w:r>
        <w:t>Imam Hassan ' Askarl (a.s.) once told Ibn</w:t>
      </w:r>
      <w:r w:rsidR="00D92C09">
        <w:t>-</w:t>
      </w:r>
      <w:r>
        <w:t xml:space="preserve">Babiwayh: </w:t>
      </w:r>
    </w:p>
    <w:p w:rsidR="001C73B9" w:rsidRDefault="00E978C2" w:rsidP="001C73B9">
      <w:pPr>
        <w:pStyle w:val="libNormal"/>
      </w:pPr>
      <w:r w:rsidRPr="00E978C2">
        <w:rPr>
          <w:rStyle w:val="libItalicChar"/>
        </w:rPr>
        <w:t>“</w:t>
      </w:r>
      <w:r w:rsidR="001C73B9" w:rsidRPr="00E978C2">
        <w:rPr>
          <w:rStyle w:val="libItalicChar"/>
        </w:rPr>
        <w:t xml:space="preserve">It is to you to be patient and wait for the reappearance, for the Prophet (p.b.u.h.) said: </w:t>
      </w:r>
      <w:r w:rsidRPr="00E978C2">
        <w:rPr>
          <w:rStyle w:val="libItalicChar"/>
        </w:rPr>
        <w:t>“</w:t>
      </w:r>
      <w:r w:rsidR="001C73B9" w:rsidRPr="00E978C2">
        <w:rPr>
          <w:rStyle w:val="libItalicChar"/>
        </w:rPr>
        <w:t>The best deeds of my Ummat is expectation for reappearance'.</w:t>
      </w:r>
      <w:r w:rsidRPr="00E978C2">
        <w:rPr>
          <w:rStyle w:val="libItalicChar"/>
        </w:rPr>
        <w:t>”</w:t>
      </w:r>
      <w:r w:rsidR="001C73B9">
        <w:t xml:space="preserve"> </w:t>
      </w:r>
    </w:p>
    <w:p w:rsidR="001C73B9" w:rsidRDefault="001C73B9" w:rsidP="001C73B9">
      <w:pPr>
        <w:pStyle w:val="libNormal"/>
      </w:pPr>
      <w:r>
        <w:t>Muntakhab</w:t>
      </w:r>
      <w:r w:rsidR="00D92C09">
        <w:t>-</w:t>
      </w:r>
      <w:r>
        <w:t>ul</w:t>
      </w:r>
      <w:r w:rsidR="00E978C2">
        <w:t xml:space="preserve"> </w:t>
      </w:r>
      <w:r w:rsidR="00D92C09">
        <w:t>-</w:t>
      </w:r>
      <w:r>
        <w:t xml:space="preserve">Athar, p. 234 </w:t>
      </w:r>
    </w:p>
    <w:p w:rsidR="001C73B9" w:rsidRDefault="001C73B9" w:rsidP="001C73B9">
      <w:pPr>
        <w:pStyle w:val="libAr"/>
      </w:pPr>
      <w:r>
        <w:rPr>
          <w:rFonts w:hint="eastAsia"/>
          <w:rtl/>
        </w:rPr>
        <w:t>قالَ</w:t>
      </w:r>
      <w:r>
        <w:rPr>
          <w:rtl/>
        </w:rPr>
        <w:t xml:space="preserve"> الکاظِمُ</w:t>
      </w:r>
      <w:r w:rsidR="00525C12">
        <w:rPr>
          <w:rtl/>
        </w:rPr>
        <w:t xml:space="preserve"> </w:t>
      </w:r>
      <w:r w:rsidR="008A02F7">
        <w:rPr>
          <w:rtl/>
        </w:rPr>
        <w:t xml:space="preserve">عليه السلام </w:t>
      </w:r>
      <w:r>
        <w:t>:</w:t>
      </w:r>
    </w:p>
    <w:p w:rsidR="001C73B9" w:rsidRDefault="001C73B9" w:rsidP="001C73B9">
      <w:pPr>
        <w:pStyle w:val="libAr"/>
      </w:pPr>
      <w:r>
        <w:rPr>
          <w:rFonts w:hint="eastAsia"/>
          <w:rtl/>
        </w:rPr>
        <w:t>طُوبي</w:t>
      </w:r>
      <w:r>
        <w:rPr>
          <w:rtl/>
        </w:rPr>
        <w:t xml:space="preserve"> لِشيعَتِنَا المُتَمَسِّکينَ بِحُبِّنا في غَيبَةِ قائِمنا اَلثّابِتينَ عَلي مُوالاتِنا وَالبَرائَةِ مِن اَعدآئِنا اُولئِکَ مِنّا وَ نَحنُ مِنهُم وَ قَ رَضُوابِنا اَئِمَّةً وَ رَضينا بِهِم شيعَةً وَ طُوبي لَهُم، هُم وَ اللهِ مَعَنا في دَرَجَتِنا يومَ ا</w:t>
      </w:r>
      <w:r>
        <w:rPr>
          <w:rFonts w:hint="eastAsia"/>
          <w:rtl/>
        </w:rPr>
        <w:t>لقِيامةِ</w:t>
      </w:r>
      <w:r>
        <w:t>.</w:t>
      </w:r>
    </w:p>
    <w:p w:rsidR="001C73B9" w:rsidRDefault="001C73B9" w:rsidP="001C73B9">
      <w:pPr>
        <w:pStyle w:val="libNormal"/>
      </w:pPr>
      <w:r>
        <w:t xml:space="preserve">Imam Kazim (a.s.) said: </w:t>
      </w:r>
      <w:r w:rsidR="00E978C2" w:rsidRPr="00E978C2">
        <w:rPr>
          <w:rStyle w:val="libItalicChar"/>
        </w:rPr>
        <w:t>“</w:t>
      </w:r>
      <w:r w:rsidRPr="00E978C2">
        <w:rPr>
          <w:rStyle w:val="libItalicChar"/>
        </w:rPr>
        <w:t>Happy are our followers who clasp to the love of us at the time of absence of our Qa'im (the Upholder) and are steadfast in loving us and having aversion from our enemies. These are of us and we are of them; they are pleased with us as (their) leaders, and we are pleased with them as (our) followers, and happy they are. By Allah, they will be with us and  in our rank on the Day of Hereafter.</w:t>
      </w:r>
      <w:r w:rsidR="00E978C2" w:rsidRPr="00E978C2">
        <w:rPr>
          <w:rStyle w:val="libItalicChar"/>
        </w:rPr>
        <w:t>”</w:t>
      </w:r>
      <w:r>
        <w:t xml:space="preserve"> </w:t>
      </w:r>
    </w:p>
    <w:p w:rsidR="001C73B9" w:rsidRDefault="001C73B9" w:rsidP="001C73B9">
      <w:pPr>
        <w:pStyle w:val="libNormal"/>
      </w:pPr>
      <w:r>
        <w:t>Bihar</w:t>
      </w:r>
      <w:r w:rsidR="00D92C09">
        <w:t>-</w:t>
      </w:r>
      <w:r>
        <w:t>ul</w:t>
      </w:r>
      <w:r w:rsidR="00D92C09">
        <w:t>-</w:t>
      </w:r>
      <w:r>
        <w:t>'Anwar, vol. 51, p. 151</w:t>
      </w:r>
    </w:p>
    <w:p w:rsidR="001C73B9" w:rsidRDefault="001C73B9" w:rsidP="001C73B9">
      <w:pPr>
        <w:pStyle w:val="libAr"/>
      </w:pPr>
      <w:r>
        <w:rPr>
          <w:rFonts w:hint="eastAsia"/>
          <w:rtl/>
        </w:rPr>
        <w:t>قالَ</w:t>
      </w:r>
      <w:r>
        <w:rPr>
          <w:rtl/>
        </w:rPr>
        <w:t xml:space="preserve"> الصّادقُ</w:t>
      </w:r>
      <w:r w:rsidR="00525C12">
        <w:rPr>
          <w:rtl/>
        </w:rPr>
        <w:t xml:space="preserve"> </w:t>
      </w:r>
      <w:r w:rsidR="008A02F7">
        <w:rPr>
          <w:rtl/>
        </w:rPr>
        <w:t xml:space="preserve">عليه السلام </w:t>
      </w:r>
      <w:r>
        <w:t>:</w:t>
      </w:r>
    </w:p>
    <w:p w:rsidR="001C73B9" w:rsidRDefault="001C73B9" w:rsidP="001C73B9">
      <w:pPr>
        <w:pStyle w:val="libAr"/>
      </w:pPr>
      <w:r>
        <w:rPr>
          <w:rFonts w:hint="eastAsia"/>
          <w:rtl/>
        </w:rPr>
        <w:t>طُوبي</w:t>
      </w:r>
      <w:r>
        <w:rPr>
          <w:rtl/>
        </w:rPr>
        <w:t xml:space="preserve"> لِمَن تَمَسَّکَ بِاَمرِنا في غَيبَةِ قائِمِنا، فَلَم يزَغ قَلبُهُ بِالهِدايةِ</w:t>
      </w:r>
      <w:r>
        <w:t>.</w:t>
      </w:r>
    </w:p>
    <w:p w:rsidR="001C73B9" w:rsidRDefault="001C73B9" w:rsidP="001C73B9">
      <w:pPr>
        <w:pStyle w:val="libNormal"/>
      </w:pPr>
      <w:r>
        <w:t xml:space="preserve">Imam Sadiq (a.s.) said: </w:t>
      </w:r>
      <w:r w:rsidR="00E978C2" w:rsidRPr="00E978C2">
        <w:rPr>
          <w:rStyle w:val="libItalicChar"/>
        </w:rPr>
        <w:t>“</w:t>
      </w:r>
      <w:r w:rsidRPr="00E978C2">
        <w:rPr>
          <w:rStyle w:val="libItalicChar"/>
        </w:rPr>
        <w:t>Happy is he who grasps our command when our Qa'im (the Upholder) is absent and his guided heart does not incline to falsehood.</w:t>
      </w:r>
      <w:r w:rsidR="00E978C2" w:rsidRPr="00E978C2">
        <w:rPr>
          <w:rStyle w:val="libItalicChar"/>
        </w:rPr>
        <w:t>”</w:t>
      </w:r>
      <w:r>
        <w:t xml:space="preserve"> </w:t>
      </w:r>
    </w:p>
    <w:p w:rsidR="001C73B9" w:rsidRDefault="001C73B9" w:rsidP="001C73B9">
      <w:pPr>
        <w:pStyle w:val="libNormal"/>
      </w:pPr>
      <w:r>
        <w:lastRenderedPageBreak/>
        <w:t>Bihar</w:t>
      </w:r>
      <w:r w:rsidR="00D92C09">
        <w:t>-</w:t>
      </w:r>
      <w:r>
        <w:t>ul</w:t>
      </w:r>
      <w:r w:rsidR="00D92C09">
        <w:t>-</w:t>
      </w:r>
      <w:r w:rsidR="00E978C2">
        <w:t xml:space="preserve"> </w:t>
      </w:r>
      <w:r>
        <w:t>'Anwar, vol 52, p. 123</w:t>
      </w:r>
    </w:p>
    <w:p w:rsidR="001C73B9" w:rsidRDefault="001C73B9" w:rsidP="001C73B9">
      <w:pPr>
        <w:pStyle w:val="libAr"/>
      </w:pPr>
      <w:r>
        <w:rPr>
          <w:rFonts w:hint="eastAsia"/>
          <w:rtl/>
        </w:rPr>
        <w:t>عَن</w:t>
      </w:r>
      <w:r>
        <w:rPr>
          <w:rtl/>
        </w:rPr>
        <w:t xml:space="preserve"> اَبي جَعفَرٍ</w:t>
      </w:r>
      <w:r w:rsidR="00525C12">
        <w:rPr>
          <w:rtl/>
        </w:rPr>
        <w:t xml:space="preserve"> </w:t>
      </w:r>
      <w:r w:rsidR="008A02F7">
        <w:rPr>
          <w:rtl/>
        </w:rPr>
        <w:t xml:space="preserve">عليه السلام </w:t>
      </w:r>
      <w:r>
        <w:rPr>
          <w:rtl/>
        </w:rPr>
        <w:t>قالَ</w:t>
      </w:r>
      <w:r>
        <w:t>:</w:t>
      </w:r>
    </w:p>
    <w:p w:rsidR="001C73B9" w:rsidRDefault="001C73B9" w:rsidP="001C73B9">
      <w:pPr>
        <w:pStyle w:val="libAr"/>
      </w:pPr>
      <w:r>
        <w:rPr>
          <w:rFonts w:hint="eastAsia"/>
          <w:rtl/>
        </w:rPr>
        <w:t>يأتي</w:t>
      </w:r>
      <w:r>
        <w:rPr>
          <w:rtl/>
        </w:rPr>
        <w:t xml:space="preserve"> عَلَي النّاسِ زَمانٌ يغيبُ عَنهُم اِمامُهُم فَيا طُوبي لِلثّابِتِينَ عَلي اَمرِنا في ذلِکَ الزَّمانِ</w:t>
      </w:r>
      <w:r>
        <w:t>.</w:t>
      </w:r>
    </w:p>
    <w:p w:rsidR="001C73B9" w:rsidRDefault="001C73B9" w:rsidP="001C73B9">
      <w:pPr>
        <w:pStyle w:val="libNormal"/>
      </w:pPr>
      <w:r>
        <w:t xml:space="preserve">Imam Baqir (a.s.) said: </w:t>
      </w:r>
      <w:r w:rsidR="00E978C2" w:rsidRPr="00E978C2">
        <w:rPr>
          <w:rStyle w:val="libItalicChar"/>
        </w:rPr>
        <w:t>“</w:t>
      </w:r>
      <w:r w:rsidRPr="00E978C2">
        <w:rPr>
          <w:rStyle w:val="libItalicChar"/>
        </w:rPr>
        <w:t>There will come a time unto people when their lmam is absent. Then happy are those who are steadfast in our command at that time.</w:t>
      </w:r>
      <w:r w:rsidR="00E978C2" w:rsidRPr="00E978C2">
        <w:rPr>
          <w:rStyle w:val="libItalicChar"/>
        </w:rPr>
        <w:t>”</w:t>
      </w:r>
      <w:r>
        <w:t xml:space="preserve"> </w:t>
      </w:r>
    </w:p>
    <w:p w:rsidR="001C73B9" w:rsidRDefault="001C73B9" w:rsidP="001C73B9">
      <w:pPr>
        <w:pStyle w:val="libNormal"/>
      </w:pPr>
      <w:r>
        <w:t>Bihar</w:t>
      </w:r>
      <w:r w:rsidR="00D92C09">
        <w:t>-</w:t>
      </w:r>
      <w:r>
        <w:t>ul</w:t>
      </w:r>
      <w:r w:rsidR="00D92C09">
        <w:t>-</w:t>
      </w:r>
      <w:r>
        <w:t>' Anwar, vol. 52, p. 145</w:t>
      </w:r>
    </w:p>
    <w:p w:rsidR="001C73B9" w:rsidRDefault="001C73B9" w:rsidP="001C73B9">
      <w:pPr>
        <w:pStyle w:val="libAr"/>
      </w:pPr>
      <w:r>
        <w:rPr>
          <w:rFonts w:hint="eastAsia"/>
          <w:rtl/>
        </w:rPr>
        <w:t>قالَ</w:t>
      </w:r>
      <w:r>
        <w:rPr>
          <w:rtl/>
        </w:rPr>
        <w:t xml:space="preserve"> حُجَّةِ ابنِ الحَسَنِ المَهديعجل الله تعالي فرجه الشريف</w:t>
      </w:r>
      <w:r>
        <w:t>:</w:t>
      </w:r>
    </w:p>
    <w:p w:rsidR="001C73B9" w:rsidRDefault="001C73B9" w:rsidP="001C73B9">
      <w:pPr>
        <w:pStyle w:val="libAr"/>
      </w:pPr>
      <w:r>
        <w:rPr>
          <w:rFonts w:hint="eastAsia"/>
          <w:rtl/>
        </w:rPr>
        <w:t>طَلَبُ</w:t>
      </w:r>
      <w:r>
        <w:rPr>
          <w:rtl/>
        </w:rPr>
        <w:t xml:space="preserve"> المَعارِفِ مِن غَيرِ طَريقِنا اَهلِ البَيتِ مُساوِقٌ لِاِنکارِنا</w:t>
      </w:r>
      <w:r>
        <w:t>.</w:t>
      </w:r>
    </w:p>
    <w:p w:rsidR="001C73B9" w:rsidRDefault="001C73B9" w:rsidP="001C73B9">
      <w:pPr>
        <w:pStyle w:val="libNormal"/>
      </w:pPr>
      <w:r>
        <w:t xml:space="preserve">Imam Mahdi (a.s.) said: </w:t>
      </w:r>
      <w:r w:rsidR="00E978C2" w:rsidRPr="00E978C2">
        <w:rPr>
          <w:rStyle w:val="libItalicChar"/>
        </w:rPr>
        <w:t>“</w:t>
      </w:r>
      <w:r w:rsidRPr="00E978C2">
        <w:rPr>
          <w:rStyle w:val="libItalicChar"/>
        </w:rPr>
        <w:t>Seeking knowledge from (any way) other than our way. The Ahl</w:t>
      </w:r>
      <w:r w:rsidR="00D92C09" w:rsidRPr="00E978C2">
        <w:rPr>
          <w:rStyle w:val="libItalicChar"/>
        </w:rPr>
        <w:t>-</w:t>
      </w:r>
      <w:r w:rsidRPr="00E978C2">
        <w:rPr>
          <w:rStyle w:val="libItalicChar"/>
        </w:rPr>
        <w:t>ul</w:t>
      </w:r>
      <w:r w:rsidR="00D92C09" w:rsidRPr="00E978C2">
        <w:rPr>
          <w:rStyle w:val="libItalicChar"/>
        </w:rPr>
        <w:t>-</w:t>
      </w:r>
      <w:r w:rsidRPr="00E978C2">
        <w:rPr>
          <w:rStyle w:val="libItalicChar"/>
        </w:rPr>
        <w:t>Bayt, is equal to rejecting us.</w:t>
      </w:r>
      <w:r w:rsidR="00E978C2" w:rsidRPr="00E978C2">
        <w:rPr>
          <w:rStyle w:val="libItalicChar"/>
        </w:rPr>
        <w:t>”</w:t>
      </w:r>
      <w:r>
        <w:t xml:space="preserve"> </w:t>
      </w:r>
    </w:p>
    <w:p w:rsidR="001C73B9" w:rsidRDefault="001C73B9" w:rsidP="001C73B9">
      <w:pPr>
        <w:pStyle w:val="libNormal"/>
      </w:pPr>
      <w:r>
        <w:t>'Ihtijaj, vol. 2, p. 497</w:t>
      </w:r>
    </w:p>
    <w:p w:rsidR="001C73B9" w:rsidRDefault="001C73B9" w:rsidP="001C73B9">
      <w:pPr>
        <w:pStyle w:val="libAr"/>
      </w:pPr>
      <w:r>
        <w:rPr>
          <w:rFonts w:hint="eastAsia"/>
          <w:rtl/>
        </w:rPr>
        <w:t>قالَ</w:t>
      </w:r>
      <w:r>
        <w:rPr>
          <w:rtl/>
        </w:rPr>
        <w:t xml:space="preserve"> حُجَّةِ ابنِ الحَسَنِ المَهديعجل الله تعالي فرجه الشريف</w:t>
      </w:r>
      <w:r>
        <w:t>:</w:t>
      </w:r>
    </w:p>
    <w:p w:rsidR="001C73B9" w:rsidRDefault="001C73B9" w:rsidP="001C73B9">
      <w:pPr>
        <w:pStyle w:val="libAr"/>
      </w:pPr>
      <w:r>
        <w:rPr>
          <w:rFonts w:hint="eastAsia"/>
          <w:rtl/>
        </w:rPr>
        <w:t>فَاِنّا</w:t>
      </w:r>
      <w:r>
        <w:rPr>
          <w:rtl/>
        </w:rPr>
        <w:t xml:space="preserve"> يحِيطُ عِلمُنا بِاَنبائِکُم وَ لا يعزُبُ عَنّا شَيي مِن اَخبارِکُم اِنّا غَيرُ مُهمِلينَ لِمُراعاتِکُم وَ لا ناسِينَ لِذِکرِکُم</w:t>
      </w:r>
      <w:r>
        <w:t>.</w:t>
      </w:r>
    </w:p>
    <w:p w:rsidR="001C73B9" w:rsidRPr="00E978C2" w:rsidRDefault="001C73B9" w:rsidP="001C73B9">
      <w:pPr>
        <w:pStyle w:val="libNormal"/>
        <w:rPr>
          <w:rStyle w:val="libItalicChar"/>
        </w:rPr>
      </w:pPr>
      <w:r>
        <w:t xml:space="preserve">Imam MahdI (a.s.) said: </w:t>
      </w:r>
      <w:r w:rsidR="00E978C2" w:rsidRPr="00E978C2">
        <w:rPr>
          <w:rStyle w:val="libItalicChar"/>
        </w:rPr>
        <w:t>“</w:t>
      </w:r>
      <w:r w:rsidRPr="00E978C2">
        <w:rPr>
          <w:rStyle w:val="libItalicChar"/>
        </w:rPr>
        <w:t xml:space="preserve">Then, verily our cognizance envelops your circumstances and nothing of your news is concealed to us. </w:t>
      </w:r>
    </w:p>
    <w:p w:rsidR="001C73B9" w:rsidRDefault="001C73B9" w:rsidP="001C73B9">
      <w:pPr>
        <w:pStyle w:val="libNormal"/>
      </w:pPr>
      <w:r w:rsidRPr="00E978C2">
        <w:rPr>
          <w:rStyle w:val="libItalicChar"/>
        </w:rPr>
        <w:t>Verily we do not neglect considering you (your circumstances), and do not forsake your remembrance.</w:t>
      </w:r>
      <w:r w:rsidR="00E978C2" w:rsidRPr="00E978C2">
        <w:rPr>
          <w:rStyle w:val="libItalicChar"/>
        </w:rPr>
        <w:t>”</w:t>
      </w:r>
      <w:r>
        <w:t xml:space="preserve"> (Bihar</w:t>
      </w:r>
      <w:r w:rsidR="00D92C09">
        <w:t>-</w:t>
      </w:r>
      <w:r>
        <w:t>ul</w:t>
      </w:r>
      <w:r w:rsidR="00D92C09">
        <w:t>-</w:t>
      </w:r>
      <w:r>
        <w:t xml:space="preserve">Anwar, vol. 53, p. 175) </w:t>
      </w:r>
    </w:p>
    <w:p w:rsidR="001C73B9" w:rsidRDefault="001C73B9" w:rsidP="001C73B9">
      <w:pPr>
        <w:pStyle w:val="libNormal"/>
      </w:pPr>
      <w:r>
        <w:t>5. Al</w:t>
      </w:r>
      <w:r w:rsidR="00D92C09">
        <w:t>-</w:t>
      </w:r>
      <w:r>
        <w:t>Hawadith</w:t>
      </w:r>
      <w:r w:rsidR="00D92C09">
        <w:t>-</w:t>
      </w:r>
      <w:r>
        <w:t>ul</w:t>
      </w:r>
      <w:r w:rsidR="00D92C09">
        <w:t>-</w:t>
      </w:r>
      <w:r>
        <w:t>Jami'ah, by lbn</w:t>
      </w:r>
      <w:r w:rsidR="00D92C09">
        <w:t>-</w:t>
      </w:r>
      <w:r>
        <w:t>i</w:t>
      </w:r>
      <w:r w:rsidR="00D92C09">
        <w:t>-</w:t>
      </w:r>
      <w:r>
        <w:t xml:space="preserve">Futi, p. 15.3, Baqdad Edition. </w:t>
      </w:r>
    </w:p>
    <w:p w:rsidR="001C73B9" w:rsidRDefault="001C73B9" w:rsidP="001C73B9">
      <w:pPr>
        <w:pStyle w:val="libNormal"/>
      </w:pPr>
      <w:r>
        <w:t>6. Ashsharaf</w:t>
      </w:r>
      <w:r w:rsidR="00D92C09">
        <w:t>-</w:t>
      </w:r>
      <w:r>
        <w:t>ul</w:t>
      </w:r>
      <w:r w:rsidR="00D92C09">
        <w:t>-</w:t>
      </w:r>
      <w:r>
        <w:t xml:space="preserve">Mu'abbad </w:t>
      </w:r>
      <w:r>
        <w:tab/>
        <w:t>Li</w:t>
      </w:r>
      <w:r w:rsidR="00D92C09">
        <w:t>-</w:t>
      </w:r>
      <w:r>
        <w:t>'Ali</w:t>
      </w:r>
      <w:r w:rsidR="00D92C09">
        <w:t>-</w:t>
      </w:r>
      <w:r>
        <w:t>Muhammad (p.b.u.h.), by BanhanI, p. 74, Egypt Edition.</w:t>
      </w:r>
    </w:p>
    <w:p w:rsidR="001C73B9" w:rsidRDefault="001C73B9" w:rsidP="001C73B9">
      <w:pPr>
        <w:pStyle w:val="libAr"/>
      </w:pPr>
      <w:r>
        <w:rPr>
          <w:rFonts w:hint="eastAsia"/>
          <w:rtl/>
        </w:rPr>
        <w:t>قَالَ</w:t>
      </w:r>
      <w:r>
        <w:rPr>
          <w:rtl/>
        </w:rPr>
        <w:t xml:space="preserve"> رَسُولَ الله</w:t>
      </w:r>
      <w:r>
        <w:t xml:space="preserve"> </w:t>
      </w:r>
      <w:r>
        <w:rPr>
          <w:rtl/>
        </w:rPr>
        <w:t>صلي الله</w:t>
      </w:r>
      <w:r w:rsidR="00525C12">
        <w:rPr>
          <w:rtl/>
        </w:rPr>
        <w:t xml:space="preserve"> عليه</w:t>
      </w:r>
      <w:r>
        <w:rPr>
          <w:rtl/>
        </w:rPr>
        <w:t xml:space="preserve"> و آله و سلم</w:t>
      </w:r>
      <w:r>
        <w:t>:</w:t>
      </w:r>
    </w:p>
    <w:p w:rsidR="001C73B9" w:rsidRDefault="001C73B9" w:rsidP="001C73B9">
      <w:pPr>
        <w:pStyle w:val="libAr"/>
      </w:pPr>
      <w:r>
        <w:rPr>
          <w:rFonts w:hint="eastAsia"/>
          <w:rtl/>
        </w:rPr>
        <w:t>يا</w:t>
      </w:r>
      <w:r>
        <w:rPr>
          <w:rtl/>
        </w:rPr>
        <w:t xml:space="preserve"> عَلي اَنتَ وَصِّيي، حَربُکَ حَربي وَ سِلمُکَ سِلمي، وَ اَنتَ الإمامُ اَبُو ايئمَّةَ ايحدي عَشَر، اَلَّذينَ هُم المُطَهَّرُونَ المَعصُومُونَ، وَ مِنهُمُ المَهدِي اَلَّذي يملَا الأرضَ قِسطاً و َ عَدلاً فَوَيلٌ لِمُبغِضِيهِم</w:t>
      </w:r>
      <w:r>
        <w:t>.</w:t>
      </w:r>
    </w:p>
    <w:p w:rsidR="001C73B9" w:rsidRDefault="001C73B9" w:rsidP="001C73B9">
      <w:pPr>
        <w:pStyle w:val="libAr"/>
      </w:pPr>
      <w:r>
        <w:rPr>
          <w:rFonts w:hint="eastAsia"/>
          <w:rtl/>
        </w:rPr>
        <w:t>يا</w:t>
      </w:r>
      <w:r>
        <w:rPr>
          <w:rtl/>
        </w:rPr>
        <w:t xml:space="preserve"> عَلي لَو اَنَّ رَجُلُ اُحَبُّکَ وَ أولادَکَ فِي اللهِ، لَحَشَرَهُ اللهُ مَعَکَ وَ مَعَ أولادِکَ، وَ اَنتُم مَعِي فِي الدَّرِجاتُ العُلي وَ اَنتَ قَسِيمُ الجَنَّةِ وَ النَّارِ</w:t>
      </w:r>
      <w:r>
        <w:t>.</w:t>
      </w:r>
    </w:p>
    <w:p w:rsidR="001C73B9" w:rsidRDefault="001C73B9" w:rsidP="001C73B9">
      <w:pPr>
        <w:pStyle w:val="libNormal"/>
      </w:pPr>
      <w:r>
        <w:t>'Allimah Ghanduzi narrates from Abu</w:t>
      </w:r>
      <w:r w:rsidR="00D92C09">
        <w:t>-</w:t>
      </w:r>
      <w:r>
        <w:t>Tufayl' Amir</w:t>
      </w:r>
      <w:r w:rsidR="00E978C2">
        <w:t xml:space="preserve"> </w:t>
      </w:r>
      <w:r w:rsidR="00D92C09">
        <w:t>-</w:t>
      </w:r>
      <w:r>
        <w:t>ibn</w:t>
      </w:r>
      <w:r w:rsidR="00D92C09">
        <w:t>-</w:t>
      </w:r>
      <w:r>
        <w:t xml:space="preserve">Wathilah, one of the companions of the Prophet (p.h.u.h.), who died as the last one of them, and he has narrated from Ali (a.s.) who said that the Prophet (p.b.u.h.) said: </w:t>
      </w:r>
      <w:r w:rsidR="00E978C2" w:rsidRPr="00E978C2">
        <w:rPr>
          <w:rStyle w:val="libItalicChar"/>
        </w:rPr>
        <w:t>“</w:t>
      </w:r>
      <w:r w:rsidRPr="00E978C2">
        <w:rPr>
          <w:rStyle w:val="libItalicChar"/>
        </w:rPr>
        <w:t>O' Ali! You are my vicegerent that fighting against you is a fight against me and peace with you is peace with me; and you are Imam and the father (If the eleven Imams, those who are all purified and Immaculate, among whom is Mahdi</w:t>
      </w:r>
      <w:r w:rsidR="00E978C2" w:rsidRPr="00E978C2">
        <w:rPr>
          <w:rStyle w:val="libItalicChar"/>
        </w:rPr>
        <w:t>”</w:t>
      </w:r>
      <w:r>
        <w:t xml:space="preserve"> who will fill the earth with equity and justice, then woe on their enemies.</w:t>
      </w:r>
    </w:p>
    <w:p w:rsidR="001C73B9" w:rsidRDefault="001C73B9" w:rsidP="001C73B9">
      <w:pPr>
        <w:pStyle w:val="libNormal"/>
      </w:pPr>
      <w:r>
        <w:t xml:space="preserve">O' Ali! If a man loves you and your children in the cause of Allah, He will muster him with you and with your children; and you (you, your children, and your followers) will be with me in the high degrees (of </w:t>
      </w:r>
      <w:r>
        <w:lastRenderedPageBreak/>
        <w:t>Heaven); and you will be the divider of Paradise and Hell, (you will let your friends enter into Paradise and your enemies into Hell).</w:t>
      </w:r>
      <w:r w:rsidRPr="00D23CAB">
        <w:rPr>
          <w:rStyle w:val="libFootnotenumChar"/>
        </w:rPr>
        <w:t>[10]</w:t>
      </w:r>
    </w:p>
    <w:p w:rsidR="001C73B9" w:rsidRDefault="001C73B9" w:rsidP="001C73B9">
      <w:pPr>
        <w:pStyle w:val="libAr"/>
      </w:pPr>
      <w:r>
        <w:rPr>
          <w:rFonts w:hint="eastAsia"/>
          <w:rtl/>
        </w:rPr>
        <w:t>قالَ</w:t>
      </w:r>
      <w:r>
        <w:rPr>
          <w:rtl/>
        </w:rPr>
        <w:t xml:space="preserve"> النَبِي صَلَي اللهُ</w:t>
      </w:r>
      <w:r w:rsidR="00525C12">
        <w:rPr>
          <w:rtl/>
        </w:rPr>
        <w:t xml:space="preserve"> عليه</w:t>
      </w:r>
      <w:r>
        <w:rPr>
          <w:rtl/>
        </w:rPr>
        <w:t xml:space="preserve"> وَ آلِه و سلم</w:t>
      </w:r>
      <w:r>
        <w:t>:</w:t>
      </w:r>
    </w:p>
    <w:p w:rsidR="001C73B9" w:rsidRDefault="001C73B9" w:rsidP="001C73B9">
      <w:pPr>
        <w:pStyle w:val="libAr"/>
      </w:pPr>
      <w:r>
        <w:rPr>
          <w:rFonts w:hint="eastAsia"/>
          <w:rtl/>
        </w:rPr>
        <w:t>فاطِمَةُ</w:t>
      </w:r>
      <w:r>
        <w:rPr>
          <w:rtl/>
        </w:rPr>
        <w:t xml:space="preserve"> بَهجَةُ قَلبِي، وَ اَبنآؤها ثَمَرَةُ فُؤادِي، وَ بَعلُها نُورَ بَصَرِي، وَ ايئِمَةِ مِن وُلدِها اُمَنآءُ رَبِّي، وَ حَبلُهُ المَمدُودُ بَينَهُ وَ بَينَ خَلقِهُ، مَنِ اعتَصَمَ بِهِم نَجا وَ مَن تَخَلَّفَ عَنهُم هَوي</w:t>
      </w:r>
      <w:r>
        <w:t>.</w:t>
      </w:r>
    </w:p>
    <w:p w:rsidR="001C73B9" w:rsidRDefault="001C73B9" w:rsidP="001C73B9">
      <w:pPr>
        <w:pStyle w:val="libNormal"/>
      </w:pPr>
      <w:r>
        <w:t xml:space="preserve">The Holy Prophet (p.b.u.h.) said: </w:t>
      </w:r>
      <w:r w:rsidR="00E978C2" w:rsidRPr="00E978C2">
        <w:rPr>
          <w:rStyle w:val="libItalicChar"/>
        </w:rPr>
        <w:t>“</w:t>
      </w:r>
      <w:r w:rsidRPr="00E978C2">
        <w:rPr>
          <w:rStyle w:val="libItalicChar"/>
        </w:rPr>
        <w:t>Farirnah is the joy of my heart, and her two sons are the fruits of my heart, and her husband is the light of my eyes, and the Imams from her progeny are the trustees of my Lord and are as a stretched line between Him and His creatures. Whoever grasps fast to them will prosper and whoever offends them will ruin.</w:t>
      </w:r>
      <w:r w:rsidR="00E978C2" w:rsidRPr="00E978C2">
        <w:rPr>
          <w:rStyle w:val="libItalicChar"/>
        </w:rPr>
        <w:t>”</w:t>
      </w:r>
      <w:r>
        <w:t xml:space="preserve"> (Manaqib</w:t>
      </w:r>
      <w:r w:rsidR="00D92C09">
        <w:t>-</w:t>
      </w:r>
      <w:r>
        <w:t>i</w:t>
      </w:r>
      <w:r w:rsidR="00D92C09">
        <w:t>-</w:t>
      </w:r>
      <w:r>
        <w:t>Zamakhshari, p. 213 (Ihghagh</w:t>
      </w:r>
      <w:r w:rsidR="00D92C09">
        <w:t>-</w:t>
      </w:r>
      <w:r>
        <w:t>ul</w:t>
      </w:r>
      <w:r w:rsidR="00D92C09">
        <w:t>-</w:t>
      </w:r>
      <w:r w:rsidR="00E978C2">
        <w:t xml:space="preserve"> </w:t>
      </w:r>
      <w:r>
        <w:t>Haghgh, vel, 13, p. 79) Maghtal</w:t>
      </w:r>
      <w:r w:rsidR="00D92C09">
        <w:t>-</w:t>
      </w:r>
      <w:r>
        <w:t>ul</w:t>
      </w:r>
      <w:r w:rsidR="00D92C09">
        <w:t>-</w:t>
      </w:r>
      <w:r>
        <w:t>Husayn, Kharazmi, vol. 1, p. 59; Fara'id</w:t>
      </w:r>
      <w:r w:rsidR="00D92C09">
        <w:t>-</w:t>
      </w:r>
      <w:r>
        <w:t>us</w:t>
      </w:r>
      <w:r w:rsidR="00D92C09">
        <w:t>-</w:t>
      </w:r>
      <w:r>
        <w:t>Samtayn, by Hamwini, vol. 2, p. 66) No. 390; Bahr</w:t>
      </w:r>
      <w:r w:rsidR="00D92C09">
        <w:t>-</w:t>
      </w:r>
      <w:r>
        <w:t>ul</w:t>
      </w:r>
      <w:r w:rsidR="00D92C09">
        <w:t>-</w:t>
      </w:r>
      <w:r>
        <w:t>Ma'arif by Ibn</w:t>
      </w:r>
      <w:r w:rsidR="00D92C09">
        <w:t>-</w:t>
      </w:r>
      <w:r>
        <w:t>i</w:t>
      </w:r>
      <w:r w:rsidR="00D92C09">
        <w:t>-</w:t>
      </w:r>
      <w:r>
        <w:t>Hasmtyah Musili, p. 106 (handwritten) (Ihghagh</w:t>
      </w:r>
      <w:r w:rsidR="00D92C09">
        <w:t>-</w:t>
      </w:r>
      <w:r>
        <w:t>ul</w:t>
      </w:r>
      <w:r w:rsidR="00D92C09">
        <w:t>-</w:t>
      </w:r>
      <w:r>
        <w:t>Haghgh, vol, 13, p, 79); Yanabi'</w:t>
      </w:r>
      <w:r w:rsidR="00D92C09">
        <w:t>-</w:t>
      </w:r>
      <w:r>
        <w:t>ul</w:t>
      </w:r>
      <w:r w:rsidR="00D92C09">
        <w:t>-</w:t>
      </w:r>
      <w:r>
        <w:t>Mawaddah, by Ghanduzl, chapter 5, p. 93, Najaf Edition, and p. 82 Eslambul Edition; ' Arba'in, by ' Abilfawaris, p. 14 (handwritten) by Jabir</w:t>
      </w:r>
      <w:r w:rsidR="00D92C09">
        <w:t>-</w:t>
      </w:r>
      <w:r>
        <w:t>ibn</w:t>
      </w:r>
      <w:r w:rsidR="00D92C09">
        <w:t>-</w:t>
      </w:r>
      <w:r>
        <w:t xml:space="preserve">' Abdillah, (the Index of 'Ihghagh, vol. 4, p. 288).) </w:t>
      </w:r>
    </w:p>
    <w:p w:rsidR="00C926F8" w:rsidRDefault="00C926F8" w:rsidP="005C5F48">
      <w:pPr>
        <w:pStyle w:val="libNormal"/>
      </w:pPr>
      <w:r>
        <w:br w:type="page"/>
      </w:r>
    </w:p>
    <w:p w:rsidR="001C73B9" w:rsidRDefault="001C73B9" w:rsidP="00C926F8">
      <w:pPr>
        <w:pStyle w:val="Heading1Center"/>
      </w:pPr>
      <w:bookmarkStart w:id="89" w:name="_Toc444518288"/>
      <w:r>
        <w:lastRenderedPageBreak/>
        <w:t>THE FIRST AND THE LAST ONE OF THE ELEVEN VICEGERENT</w:t>
      </w:r>
      <w:bookmarkEnd w:id="89"/>
    </w:p>
    <w:p w:rsidR="001C73B9" w:rsidRDefault="001C73B9" w:rsidP="001C73B9">
      <w:pPr>
        <w:pStyle w:val="libAr"/>
      </w:pPr>
      <w:r>
        <w:rPr>
          <w:rFonts w:hint="eastAsia"/>
          <w:rtl/>
        </w:rPr>
        <w:t>قَالَ</w:t>
      </w:r>
      <w:r>
        <w:rPr>
          <w:rtl/>
        </w:rPr>
        <w:t xml:space="preserve"> رَسُولَ اللهصلي الله</w:t>
      </w:r>
      <w:r w:rsidR="00525C12">
        <w:rPr>
          <w:rtl/>
        </w:rPr>
        <w:t xml:space="preserve"> عليه</w:t>
      </w:r>
      <w:r>
        <w:rPr>
          <w:rtl/>
        </w:rPr>
        <w:t xml:space="preserve"> و آله و سلم</w:t>
      </w:r>
      <w:r>
        <w:t>:</w:t>
      </w:r>
    </w:p>
    <w:p w:rsidR="001C73B9" w:rsidRDefault="001C73B9" w:rsidP="001C73B9">
      <w:pPr>
        <w:pStyle w:val="libAr"/>
      </w:pPr>
      <w:r>
        <w:rPr>
          <w:rFonts w:hint="eastAsia"/>
          <w:rtl/>
        </w:rPr>
        <w:t>اِنَّ</w:t>
      </w:r>
      <w:r>
        <w:rPr>
          <w:rtl/>
        </w:rPr>
        <w:t xml:space="preserve"> اَولِيآئِي وَ اَوصِيآئِي وَ حُجَجُ اللهِ عَلَي الخَلقِ بَعدِي اِثنا عَشَر، اَوَّلُهُم اَخي وَ آخِرُهُم وَلَدِي. قِيلَ: يا رَسُولَ اللهِ! مَن اَخُوکَ؟ قالَ: عَلِي بنُ اَبِيطالِب. قِيلَ: فَمَن وُلدَک؟ قالَ: المَهدِي، الَّذي يملاَها قِسطاً وَ عَدلاً کَم</w:t>
      </w:r>
      <w:r>
        <w:rPr>
          <w:rFonts w:hint="eastAsia"/>
          <w:rtl/>
        </w:rPr>
        <w:t>ا</w:t>
      </w:r>
      <w:r>
        <w:rPr>
          <w:rtl/>
        </w:rPr>
        <w:t xml:space="preserve"> مُلِئَت جَوراً وَ ظُلماً</w:t>
      </w:r>
      <w:r>
        <w:t>...</w:t>
      </w:r>
    </w:p>
    <w:p w:rsidR="001C73B9" w:rsidRDefault="001C73B9" w:rsidP="001C73B9">
      <w:pPr>
        <w:pStyle w:val="libNormal"/>
      </w:pPr>
      <w:r>
        <w:t>Hafiz Ebrahim Hamwini, as well as other traditionists, documenting from 'Abdullah</w:t>
      </w:r>
      <w:r w:rsidR="00D92C09">
        <w:t>-</w:t>
      </w:r>
      <w:r>
        <w:t>ibn</w:t>
      </w:r>
      <w:r w:rsidR="00D92C09">
        <w:t>-</w:t>
      </w:r>
      <w:r>
        <w:t xml:space="preserve"> 'Abbas has narrated from the holy Prophet (p.b.u.h.) who said: </w:t>
      </w:r>
      <w:r w:rsidR="00E978C2" w:rsidRPr="00E978C2">
        <w:rPr>
          <w:rStyle w:val="libItalicChar"/>
        </w:rPr>
        <w:t>“</w:t>
      </w:r>
      <w:r w:rsidRPr="00E978C2">
        <w:rPr>
          <w:rStyle w:val="libItalicChar"/>
        </w:rPr>
        <w:t>Verily my successors and my vicegerents and the witnesses over people after me are twelve, the first of whom is my brother and the last of them is my son.</w:t>
      </w:r>
      <w:r w:rsidR="00E978C2" w:rsidRPr="00E978C2">
        <w:rPr>
          <w:rStyle w:val="libItalicChar"/>
        </w:rPr>
        <w:t>”</w:t>
      </w:r>
      <w:r>
        <w:t xml:space="preserve"> He was asked: </w:t>
      </w:r>
      <w:r w:rsidR="00E978C2" w:rsidRPr="00E978C2">
        <w:rPr>
          <w:rStyle w:val="libItalicChar"/>
        </w:rPr>
        <w:t>“</w:t>
      </w:r>
      <w:r w:rsidRPr="00E978C2">
        <w:rPr>
          <w:rStyle w:val="libItalicChar"/>
        </w:rPr>
        <w:t>O' Messenger of Allah! Who is your brother?</w:t>
      </w:r>
      <w:r w:rsidR="00E978C2" w:rsidRPr="00E978C2">
        <w:rPr>
          <w:rStyle w:val="libItalicChar"/>
        </w:rPr>
        <w:t>”</w:t>
      </w:r>
      <w:r>
        <w:t xml:space="preserve"> He said: </w:t>
      </w:r>
      <w:r w:rsidR="00E978C2" w:rsidRPr="00E978C2">
        <w:rPr>
          <w:rStyle w:val="libItalicChar"/>
        </w:rPr>
        <w:t>“</w:t>
      </w:r>
      <w:r w:rsidRPr="00E978C2">
        <w:rPr>
          <w:rStyle w:val="libItalicChar"/>
        </w:rPr>
        <w:t>Ali</w:t>
      </w:r>
      <w:r w:rsidR="00D92C09" w:rsidRPr="00E978C2">
        <w:rPr>
          <w:rStyle w:val="libItalicChar"/>
        </w:rPr>
        <w:t>-</w:t>
      </w:r>
      <w:r w:rsidR="00E978C2" w:rsidRPr="00E978C2">
        <w:rPr>
          <w:rStyle w:val="libItalicChar"/>
        </w:rPr>
        <w:t xml:space="preserve"> </w:t>
      </w:r>
      <w:r w:rsidRPr="00E978C2">
        <w:rPr>
          <w:rStyle w:val="libItalicChar"/>
        </w:rPr>
        <w:t>ibn</w:t>
      </w:r>
      <w:r w:rsidR="00D92C09" w:rsidRPr="00E978C2">
        <w:rPr>
          <w:rStyle w:val="libItalicChar"/>
        </w:rPr>
        <w:t>-</w:t>
      </w:r>
      <w:r w:rsidRPr="00E978C2">
        <w:rPr>
          <w:rStyle w:val="libItalicChar"/>
        </w:rPr>
        <w:t>Abitalib.</w:t>
      </w:r>
      <w:r w:rsidR="00E978C2" w:rsidRPr="00E978C2">
        <w:rPr>
          <w:rStyle w:val="libItalicChar"/>
        </w:rPr>
        <w:t>”</w:t>
      </w:r>
      <w:r>
        <w:t xml:space="preserve"> It was said: </w:t>
      </w:r>
      <w:r w:rsidR="00E978C2" w:rsidRPr="00E978C2">
        <w:rPr>
          <w:rStyle w:val="libItalicChar"/>
        </w:rPr>
        <w:t>“</w:t>
      </w:r>
      <w:r w:rsidRPr="00E978C2">
        <w:rPr>
          <w:rStyle w:val="libItalicChar"/>
        </w:rPr>
        <w:t>Then who is your son?</w:t>
      </w:r>
      <w:r w:rsidR="00E978C2" w:rsidRPr="00E978C2">
        <w:rPr>
          <w:rStyle w:val="libItalicChar"/>
        </w:rPr>
        <w:t>”</w:t>
      </w:r>
      <w:r>
        <w:t xml:space="preserve"> He said: </w:t>
      </w:r>
      <w:r w:rsidR="00E978C2" w:rsidRPr="00E978C2">
        <w:rPr>
          <w:rStyle w:val="libItalicChar"/>
        </w:rPr>
        <w:t>“</w:t>
      </w:r>
      <w:r w:rsidRPr="00E978C2">
        <w:rPr>
          <w:rStyle w:val="libItalicChar"/>
        </w:rPr>
        <w:t>Al</w:t>
      </w:r>
      <w:r w:rsidR="00D92C09" w:rsidRPr="00E978C2">
        <w:rPr>
          <w:rStyle w:val="libItalicChar"/>
        </w:rPr>
        <w:t>-</w:t>
      </w:r>
      <w:r w:rsidRPr="00E978C2">
        <w:rPr>
          <w:rStyle w:val="libItalicChar"/>
        </w:rPr>
        <w:t>Mahdi who will fill it (the world) with equity and justice, the same as it has been filled with cruelty and injustice.</w:t>
      </w:r>
      <w:r w:rsidR="00E978C2" w:rsidRPr="00E978C2">
        <w:rPr>
          <w:rStyle w:val="libItalicChar"/>
        </w:rPr>
        <w:t>”</w:t>
      </w:r>
      <w:r w:rsidRPr="00D23CAB">
        <w:rPr>
          <w:rStyle w:val="libFootnotenumChar"/>
        </w:rPr>
        <w:t>[11]</w:t>
      </w:r>
    </w:p>
    <w:p w:rsidR="001C73B9" w:rsidRDefault="001C73B9" w:rsidP="001C73B9">
      <w:pPr>
        <w:pStyle w:val="libNormal"/>
      </w:pPr>
      <w:r>
        <w:t xml:space="preserve">Regarding the word 'vicegerent' and mentioning the name of Ali (a.s.) as the first vicegerent and Hadrat Mahdi (a.s.) as the last vicegerent out of twelve vicegerents, there will remain no doubt that this tradition and the like are the true documents for the real vicegerents. </w:t>
      </w:r>
    </w:p>
    <w:p w:rsidR="001C73B9" w:rsidRDefault="001C73B9" w:rsidP="001C73B9">
      <w:pPr>
        <w:pStyle w:val="libNormal"/>
      </w:pPr>
      <w:r>
        <w:br w:type="page"/>
      </w:r>
    </w:p>
    <w:p w:rsidR="001C73B9" w:rsidRDefault="001C73B9" w:rsidP="001C73B9">
      <w:pPr>
        <w:pStyle w:val="Heading1Center"/>
      </w:pPr>
      <w:bookmarkStart w:id="90" w:name="_Toc444518289"/>
      <w:r>
        <w:lastRenderedPageBreak/>
        <w:t>END NOTE</w:t>
      </w:r>
      <w:bookmarkEnd w:id="90"/>
    </w:p>
    <w:p w:rsidR="001C73B9" w:rsidRDefault="001C73B9" w:rsidP="00D23CAB">
      <w:pPr>
        <w:pStyle w:val="libFootnote"/>
      </w:pPr>
      <w:r>
        <w:t>1. Sura Al</w:t>
      </w:r>
      <w:r w:rsidR="00D92C09">
        <w:t>-</w:t>
      </w:r>
      <w:r>
        <w:t xml:space="preserve">Jinn, No.72, verses 26 &amp; 27 </w:t>
      </w:r>
    </w:p>
    <w:p w:rsidR="001C73B9" w:rsidRDefault="001C73B9" w:rsidP="00D23CAB">
      <w:pPr>
        <w:pStyle w:val="libFootnote"/>
      </w:pPr>
      <w:r>
        <w:t>2. Space</w:t>
      </w:r>
    </w:p>
    <w:p w:rsidR="001C73B9" w:rsidRDefault="001C73B9" w:rsidP="00D23CAB">
      <w:pPr>
        <w:pStyle w:val="libFootnote"/>
      </w:pPr>
      <w:r>
        <w:t>3. Sura Al</w:t>
      </w:r>
      <w:r w:rsidR="00D92C09">
        <w:t>-</w:t>
      </w:r>
      <w:r>
        <w:t>Baqarah, No.2, verse 177</w:t>
      </w:r>
    </w:p>
    <w:p w:rsidR="001C73B9" w:rsidRDefault="001C73B9" w:rsidP="00D23CAB">
      <w:pPr>
        <w:pStyle w:val="libFootnote"/>
      </w:pPr>
      <w:r>
        <w:t>4. Bismillah, here is a short form of /bismillah</w:t>
      </w:r>
      <w:r w:rsidR="00D92C09">
        <w:t>-</w:t>
      </w:r>
      <w:r>
        <w:t>ir</w:t>
      </w:r>
      <w:r w:rsidR="00D92C09">
        <w:t>-</w:t>
      </w:r>
      <w:r>
        <w:t>rahman</w:t>
      </w:r>
      <w:r w:rsidR="00D92C09">
        <w:t>-</w:t>
      </w:r>
      <w:r>
        <w:t>ir</w:t>
      </w:r>
      <w:r w:rsidR="00D92C09">
        <w:t>-</w:t>
      </w:r>
      <w:r>
        <w:t>rahim</w:t>
      </w:r>
    </w:p>
    <w:p w:rsidR="001C73B9" w:rsidRDefault="001C73B9" w:rsidP="00D23CAB">
      <w:pPr>
        <w:pStyle w:val="libFootnote"/>
      </w:pPr>
      <w:r>
        <w:t>5. Mwassat</w:t>
      </w:r>
      <w:r w:rsidR="00D92C09">
        <w:t>-</w:t>
      </w:r>
      <w:r>
        <w:t>ul</w:t>
      </w:r>
      <w:r w:rsidR="00D92C09">
        <w:t>-</w:t>
      </w:r>
      <w:r>
        <w:t>Qurba the tenth Mawaddah, p. 96, Labur Edition; and Yanabi</w:t>
      </w:r>
      <w:r w:rsidR="00D92C09">
        <w:t>-</w:t>
      </w:r>
      <w:r>
        <w:t>ul</w:t>
      </w:r>
      <w:r w:rsidR="00D92C09">
        <w:t>-</w:t>
      </w:r>
      <w:r>
        <w:t xml:space="preserve">Mawaddah, pp. 254 and 256, Eslambul Edition, and pp, 301 and 331 Heydarriyah Edition. </w:t>
      </w:r>
    </w:p>
    <w:p w:rsidR="001C73B9" w:rsidRDefault="001C73B9" w:rsidP="00D23CAB">
      <w:pPr>
        <w:pStyle w:val="libFootnote"/>
      </w:pPr>
      <w:r>
        <w:t>6. Tafsi</w:t>
      </w:r>
      <w:r w:rsidR="00D92C09">
        <w:t>-</w:t>
      </w:r>
      <w:r>
        <w:t>i</w:t>
      </w:r>
      <w:r w:rsidR="00D92C09">
        <w:t>-</w:t>
      </w:r>
      <w:r>
        <w:t>Kashf</w:t>
      </w:r>
      <w:r w:rsidR="00D92C09">
        <w:t>-</w:t>
      </w:r>
      <w:r>
        <w:t>i</w:t>
      </w:r>
      <w:r w:rsidR="00D92C09">
        <w:t>-</w:t>
      </w:r>
      <w:r>
        <w:t>wal Bayat, following Sura Shuora, No. 42, verse 23.</w:t>
      </w:r>
    </w:p>
    <w:p w:rsidR="001C73B9" w:rsidRDefault="001C73B9" w:rsidP="00D23CAB">
      <w:pPr>
        <w:pStyle w:val="libFootnote"/>
      </w:pPr>
      <w:r>
        <w:t>7. Sura 'Al</w:t>
      </w:r>
      <w:r w:rsidR="00D92C09">
        <w:t>-</w:t>
      </w:r>
      <w:r>
        <w:t>i</w:t>
      </w:r>
      <w:r w:rsidR="00D92C09">
        <w:t>-</w:t>
      </w:r>
      <w:r>
        <w:t xml:space="preserve">Imran, No. 3, verse 102. </w:t>
      </w:r>
    </w:p>
    <w:p w:rsidR="001C73B9" w:rsidRDefault="001C73B9" w:rsidP="00D23CAB">
      <w:pPr>
        <w:pStyle w:val="libFootnote"/>
      </w:pPr>
      <w:r>
        <w:t>8. Sura Al</w:t>
      </w:r>
      <w:r w:rsidR="00D92C09">
        <w:t>-</w:t>
      </w:r>
      <w:r>
        <w:t>Baqarah, No. 2, verse 5.</w:t>
      </w:r>
    </w:p>
    <w:p w:rsidR="001C73B9" w:rsidRDefault="001C73B9" w:rsidP="00D23CAB">
      <w:pPr>
        <w:pStyle w:val="libFootnote"/>
      </w:pPr>
      <w:r>
        <w:t>9. Sura Al</w:t>
      </w:r>
      <w:r w:rsidR="00D92C09">
        <w:t>-</w:t>
      </w:r>
      <w:r>
        <w:t>Mujadilah, No. 58, verse 22.</w:t>
      </w:r>
    </w:p>
    <w:p w:rsidR="001C73B9" w:rsidRDefault="001C73B9" w:rsidP="00D23CAB">
      <w:pPr>
        <w:pStyle w:val="libFootnote"/>
      </w:pPr>
      <w:r>
        <w:t>10. Yanabi</w:t>
      </w:r>
      <w:r w:rsidR="00D92C09">
        <w:t>-</w:t>
      </w:r>
      <w:r>
        <w:t>ul</w:t>
      </w:r>
      <w:r w:rsidR="00D92C09">
        <w:t>-</w:t>
      </w:r>
      <w:r>
        <w:t>Mawadah, chapter 16, p. 91, Heydariyyah Edition, and p. 85 Eslambul Edition.</w:t>
      </w:r>
    </w:p>
    <w:p w:rsidR="001C73B9" w:rsidRDefault="001C73B9" w:rsidP="00E978C2">
      <w:pPr>
        <w:pStyle w:val="libFootnote"/>
      </w:pPr>
      <w:r>
        <w:t>11. Fara</w:t>
      </w:r>
      <w:r w:rsidR="00D92C09">
        <w:t>-</w:t>
      </w:r>
      <w:r>
        <w:t>id</w:t>
      </w:r>
      <w:r w:rsidR="00D92C09">
        <w:t>-</w:t>
      </w:r>
      <w:r>
        <w:t>us</w:t>
      </w:r>
      <w:r w:rsidR="00D92C09">
        <w:t>-</w:t>
      </w:r>
      <w:r>
        <w:t>Samtayn, vol. 2, p. 312, No. 562; Rudat</w:t>
      </w:r>
      <w:r w:rsidR="00D92C09">
        <w:t>-</w:t>
      </w:r>
      <w:r>
        <w:t>ul</w:t>
      </w:r>
      <w:r w:rsidR="00D92C09">
        <w:t>-</w:t>
      </w:r>
      <w:r>
        <w:t>Ahbab, by 'Ata'</w:t>
      </w:r>
      <w:r w:rsidR="00E978C2">
        <w:t>-</w:t>
      </w:r>
      <w:r>
        <w:t>ul</w:t>
      </w:r>
      <w:r w:rsidR="00D92C09">
        <w:t>-</w:t>
      </w:r>
      <w:r>
        <w:t>lah</w:t>
      </w:r>
      <w:r w:rsidR="00D92C09">
        <w:t>-</w:t>
      </w:r>
      <w:r>
        <w:t>ibn</w:t>
      </w:r>
      <w:r w:rsidR="00D92C09">
        <w:t>-</w:t>
      </w:r>
      <w:r>
        <w:t>Fadl</w:t>
      </w:r>
      <w:r w:rsidR="00D92C09">
        <w:t>-</w:t>
      </w:r>
      <w:r>
        <w:t>Shirazi known as Jamal</w:t>
      </w:r>
      <w:r w:rsidR="00D92C09">
        <w:t>-</w:t>
      </w:r>
      <w:r>
        <w:t>ud</w:t>
      </w:r>
      <w:r w:rsidR="00D92C09">
        <w:t>-</w:t>
      </w:r>
      <w:r>
        <w:t>Din Muhaddith (Abaghat, part Thaghalayn, vol. 3,  p. 337); and Yanabi</w:t>
      </w:r>
      <w:r w:rsidR="00D92C09">
        <w:t>-</w:t>
      </w:r>
      <w:r>
        <w:t>ul</w:t>
      </w:r>
      <w:r w:rsidR="00D92C09">
        <w:t>-</w:t>
      </w:r>
      <w:r>
        <w:t>Mawaddah, by Ghanduzi, at the beginning of chapter 78, p. 536</w:t>
      </w:r>
    </w:p>
    <w:p w:rsidR="001C73B9" w:rsidRDefault="001C73B9" w:rsidP="001C73B9">
      <w:pPr>
        <w:pStyle w:val="libNormal"/>
      </w:pPr>
      <w:r>
        <w:br w:type="page"/>
      </w:r>
    </w:p>
    <w:p w:rsidR="00561C4B" w:rsidRDefault="00561C4B" w:rsidP="00561C4B">
      <w:pPr>
        <w:pStyle w:val="libCenterBold1"/>
      </w:pPr>
    </w:p>
    <w:p w:rsidR="00561C4B" w:rsidRDefault="00561C4B" w:rsidP="00561C4B">
      <w:pPr>
        <w:pStyle w:val="libCenterBold1"/>
      </w:pPr>
    </w:p>
    <w:p w:rsidR="00561C4B" w:rsidRDefault="00561C4B" w:rsidP="00561C4B">
      <w:pPr>
        <w:pStyle w:val="libCenterBold1"/>
      </w:pPr>
    </w:p>
    <w:p w:rsidR="00561C4B" w:rsidRDefault="00561C4B" w:rsidP="00561C4B">
      <w:pPr>
        <w:pStyle w:val="libCenterBold1"/>
      </w:pPr>
    </w:p>
    <w:p w:rsidR="00561C4B" w:rsidRDefault="00561C4B" w:rsidP="00561C4B">
      <w:pPr>
        <w:pStyle w:val="libCenterBold1"/>
      </w:pPr>
    </w:p>
    <w:p w:rsidR="00561C4B" w:rsidRDefault="00561C4B" w:rsidP="00561C4B">
      <w:pPr>
        <w:pStyle w:val="libCenterBold1"/>
      </w:pPr>
    </w:p>
    <w:p w:rsidR="00561C4B" w:rsidRDefault="00561C4B" w:rsidP="00561C4B">
      <w:pPr>
        <w:pStyle w:val="libCenterBold1"/>
      </w:pPr>
    </w:p>
    <w:p w:rsidR="00561C4B" w:rsidRDefault="00561C4B" w:rsidP="00561C4B">
      <w:pPr>
        <w:pStyle w:val="libCenterBold1"/>
      </w:pPr>
    </w:p>
    <w:p w:rsidR="00561C4B" w:rsidRDefault="00561C4B" w:rsidP="00561C4B">
      <w:pPr>
        <w:pStyle w:val="libCenterBold1"/>
      </w:pPr>
      <w:r>
        <w:t>All rights reserved for Al</w:t>
      </w:r>
      <w:r w:rsidR="00D92C09">
        <w:t>-</w:t>
      </w:r>
      <w:r>
        <w:t>Hassanain (p) Network, ImamHussain (p) Foundation</w:t>
      </w:r>
    </w:p>
    <w:p w:rsidR="00561C4B" w:rsidRDefault="00561C4B" w:rsidP="00561C4B">
      <w:pPr>
        <w:pStyle w:val="libCenterBold1"/>
      </w:pPr>
    </w:p>
    <w:p w:rsidR="00561C4B" w:rsidRDefault="00561C4B" w:rsidP="00561C4B">
      <w:pPr>
        <w:pStyle w:val="libCenterBold1"/>
      </w:pPr>
      <w:r>
        <w:t>Alhassanain (p) Network for Islamic Heritage and Thought</w:t>
      </w:r>
    </w:p>
    <w:p w:rsidR="00561C4B" w:rsidRDefault="00561C4B" w:rsidP="00561C4B">
      <w:pPr>
        <w:pStyle w:val="libCenterBold1"/>
      </w:pPr>
    </w:p>
    <w:p w:rsidR="00413479" w:rsidRDefault="00424EA1" w:rsidP="00561C4B">
      <w:pPr>
        <w:pStyle w:val="libCenterBold1"/>
      </w:pPr>
      <w:hyperlink r:id="rId9" w:history="1">
        <w:r w:rsidR="00561C4B" w:rsidRPr="002679BF">
          <w:rPr>
            <w:rStyle w:val="Hyperlink"/>
          </w:rPr>
          <w:t>www.alhassanain.org/english</w:t>
        </w:r>
      </w:hyperlink>
    </w:p>
    <w:sectPr w:rsidR="00413479" w:rsidSect="004A1A8D">
      <w:headerReference w:type="even" r:id="rId10"/>
      <w:footerReference w:type="even" r:id="rId11"/>
      <w:footerReference w:type="default" r:id="rId12"/>
      <w:headerReference w:type="first" r:id="rId13"/>
      <w:footerReference w:type="first" r:id="rId14"/>
      <w:type w:val="continuous"/>
      <w:pgSz w:w="11907" w:h="16840" w:code="9"/>
      <w:pgMar w:top="1701" w:right="2268" w:bottom="1701" w:left="2268" w:header="720" w:footer="720" w:gutter="0"/>
      <w:cols w:space="720"/>
      <w:bidi/>
      <w:rtlGutter/>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29F5" w:rsidRDefault="00BF29F5" w:rsidP="00113C59">
      <w:r>
        <w:separator/>
      </w:r>
    </w:p>
  </w:endnote>
  <w:endnote w:type="continuationSeparator" w:id="0">
    <w:p w:rsidR="00BF29F5" w:rsidRDefault="00BF29F5" w:rsidP="00113C5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424EA1" w:rsidP="00745C1D">
    <w:pPr>
      <w:pStyle w:val="Footer"/>
      <w:tabs>
        <w:tab w:val="clear" w:pos="4153"/>
        <w:tab w:val="clear" w:pos="8306"/>
      </w:tabs>
    </w:pPr>
    <w:fldSimple w:instr=" PAGE   \* MERGEFORMAT ">
      <w:r w:rsidR="004A1A8D">
        <w:rPr>
          <w:noProof/>
        </w:rPr>
        <w:t>180</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424EA1" w:rsidP="004A1A8D">
    <w:pPr>
      <w:pStyle w:val="libCenter"/>
    </w:pPr>
    <w:fldSimple w:instr=" PAGE   \* MERGEFORMAT ">
      <w:r w:rsidR="00484EBE">
        <w:rPr>
          <w:noProof/>
        </w:rPr>
        <w:t>6</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424EA1" w:rsidP="00745C1D">
    <w:pPr>
      <w:pStyle w:val="Footer"/>
      <w:tabs>
        <w:tab w:val="clear" w:pos="4153"/>
        <w:tab w:val="clear" w:pos="8306"/>
      </w:tabs>
    </w:pPr>
    <w:fldSimple w:instr=" PAGE   \* MERGEFORMAT ">
      <w:r w:rsidR="004A1A8D">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29F5" w:rsidRDefault="00BF29F5" w:rsidP="00113C59">
      <w:r>
        <w:separator/>
      </w:r>
    </w:p>
  </w:footnote>
  <w:footnote w:type="continuationSeparator" w:id="0">
    <w:p w:rsidR="00BF29F5" w:rsidRDefault="00BF29F5"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80"/>
    <w:multiLevelType w:val="singleLevel"/>
    <w:tmpl w:val="AF700894"/>
    <w:lvl w:ilvl="0">
      <w:start w:val="1"/>
      <w:numFmt w:val="bullet"/>
      <w:lvlText w:val=""/>
      <w:lvlJc w:val="left"/>
      <w:pPr>
        <w:tabs>
          <w:tab w:val="num" w:pos="1492"/>
        </w:tabs>
        <w:ind w:left="1492" w:hanging="360"/>
      </w:pPr>
      <w:rPr>
        <w:rFonts w:ascii="Symbol" w:hAnsi="Symbol" w:hint="default"/>
      </w:rPr>
    </w:lvl>
  </w:abstractNum>
  <w:abstractNum w:abstractNumId="2">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5">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6">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0">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5"/>
  </w:num>
  <w:num w:numId="3">
    <w:abstractNumId w:val="8"/>
  </w:num>
  <w:num w:numId="4">
    <w:abstractNumId w:val="9"/>
  </w:num>
  <w:num w:numId="5">
    <w:abstractNumId w:val="2"/>
  </w:num>
  <w:num w:numId="6">
    <w:abstractNumId w:val="10"/>
  </w:num>
  <w:num w:numId="7">
    <w:abstractNumId w:val="3"/>
  </w:num>
  <w:num w:numId="8">
    <w:abstractNumId w:val="4"/>
  </w:num>
  <w:num w:numId="9">
    <w:abstractNumId w:val="6"/>
  </w:num>
  <w:num w:numId="10">
    <w:abstractNumId w:val="7"/>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attachedTemplate r:id="rId1"/>
  <w:stylePaneFormatFilter w:val="3F01"/>
  <w:defaultTabStop w:val="720"/>
  <w:drawingGridHorizontalSpacing w:val="160"/>
  <w:displayHorizontalDrawingGridEvery w:val="2"/>
  <w:characterSpacingControl w:val="doNotCompress"/>
  <w:footnotePr>
    <w:footnote w:id="-1"/>
    <w:footnote w:id="0"/>
  </w:footnotePr>
  <w:endnotePr>
    <w:endnote w:id="-1"/>
    <w:endnote w:id="0"/>
  </w:endnotePr>
  <w:compat>
    <w:applyBreakingRules/>
  </w:compat>
  <w:rsids>
    <w:rsidRoot w:val="008C2F4A"/>
    <w:rsid w:val="00005A19"/>
    <w:rsid w:val="000267FE"/>
    <w:rsid w:val="00035139"/>
    <w:rsid w:val="00040798"/>
    <w:rsid w:val="00043023"/>
    <w:rsid w:val="00054406"/>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27F6"/>
    <w:rsid w:val="000E591F"/>
    <w:rsid w:val="000E6824"/>
    <w:rsid w:val="000F355B"/>
    <w:rsid w:val="0010049D"/>
    <w:rsid w:val="00101CEF"/>
    <w:rsid w:val="00107A6B"/>
    <w:rsid w:val="001106A5"/>
    <w:rsid w:val="00111AE3"/>
    <w:rsid w:val="00111B47"/>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C73B9"/>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58BB"/>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6F64"/>
    <w:rsid w:val="0039787F"/>
    <w:rsid w:val="003A1475"/>
    <w:rsid w:val="003A3298"/>
    <w:rsid w:val="003A4587"/>
    <w:rsid w:val="003A661E"/>
    <w:rsid w:val="003A6E34"/>
    <w:rsid w:val="003B0913"/>
    <w:rsid w:val="003B20C5"/>
    <w:rsid w:val="003B3C5A"/>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B96"/>
    <w:rsid w:val="00407D56"/>
    <w:rsid w:val="00413479"/>
    <w:rsid w:val="00416E2B"/>
    <w:rsid w:val="004209BA"/>
    <w:rsid w:val="00420C44"/>
    <w:rsid w:val="004241E7"/>
    <w:rsid w:val="00424EA1"/>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84EBE"/>
    <w:rsid w:val="004919C3"/>
    <w:rsid w:val="004953C3"/>
    <w:rsid w:val="00497042"/>
    <w:rsid w:val="004A0866"/>
    <w:rsid w:val="004A1A8D"/>
    <w:rsid w:val="004A5116"/>
    <w:rsid w:val="004B17F4"/>
    <w:rsid w:val="004B3F28"/>
    <w:rsid w:val="004C3E90"/>
    <w:rsid w:val="004C4336"/>
    <w:rsid w:val="004C77B5"/>
    <w:rsid w:val="004D7678"/>
    <w:rsid w:val="004D7CD7"/>
    <w:rsid w:val="004E2A9A"/>
    <w:rsid w:val="004E6E95"/>
    <w:rsid w:val="004F58BA"/>
    <w:rsid w:val="005022E5"/>
    <w:rsid w:val="00512375"/>
    <w:rsid w:val="005254BC"/>
    <w:rsid w:val="00525C12"/>
    <w:rsid w:val="00526724"/>
    <w:rsid w:val="00542EEF"/>
    <w:rsid w:val="00550B2F"/>
    <w:rsid w:val="00551712"/>
    <w:rsid w:val="00551E02"/>
    <w:rsid w:val="005529FE"/>
    <w:rsid w:val="00552C63"/>
    <w:rsid w:val="00553E8E"/>
    <w:rsid w:val="005549DE"/>
    <w:rsid w:val="00555E4C"/>
    <w:rsid w:val="00557FB6"/>
    <w:rsid w:val="00561C4B"/>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C5F48"/>
    <w:rsid w:val="005D2C72"/>
    <w:rsid w:val="005D4D79"/>
    <w:rsid w:val="005E2913"/>
    <w:rsid w:val="005F6D68"/>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0888"/>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265C"/>
    <w:rsid w:val="00856941"/>
    <w:rsid w:val="00857A7C"/>
    <w:rsid w:val="00864864"/>
    <w:rsid w:val="008656BE"/>
    <w:rsid w:val="008703F4"/>
    <w:rsid w:val="00870D4D"/>
    <w:rsid w:val="00873D57"/>
    <w:rsid w:val="00874112"/>
    <w:rsid w:val="00875188"/>
    <w:rsid w:val="008777DC"/>
    <w:rsid w:val="00880BCE"/>
    <w:rsid w:val="008810AF"/>
    <w:rsid w:val="008830EF"/>
    <w:rsid w:val="008933CF"/>
    <w:rsid w:val="00895362"/>
    <w:rsid w:val="008A02F7"/>
    <w:rsid w:val="008A225D"/>
    <w:rsid w:val="008A4630"/>
    <w:rsid w:val="008B5AE2"/>
    <w:rsid w:val="008B5B7E"/>
    <w:rsid w:val="008C0DB1"/>
    <w:rsid w:val="008C2F4A"/>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5D01"/>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BF29F5"/>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085B"/>
    <w:rsid w:val="00C76A9C"/>
    <w:rsid w:val="00C81C96"/>
    <w:rsid w:val="00C9021F"/>
    <w:rsid w:val="00C9028D"/>
    <w:rsid w:val="00C906FE"/>
    <w:rsid w:val="00C926F8"/>
    <w:rsid w:val="00CA16EC"/>
    <w:rsid w:val="00CA2801"/>
    <w:rsid w:val="00CA3AC2"/>
    <w:rsid w:val="00CA41BF"/>
    <w:rsid w:val="00CA4B16"/>
    <w:rsid w:val="00CB10B0"/>
    <w:rsid w:val="00CB22FF"/>
    <w:rsid w:val="00CB686E"/>
    <w:rsid w:val="00CC0833"/>
    <w:rsid w:val="00CC156E"/>
    <w:rsid w:val="00CD72D4"/>
    <w:rsid w:val="00CE30CD"/>
    <w:rsid w:val="00CF137D"/>
    <w:rsid w:val="00D10971"/>
    <w:rsid w:val="00D20EAE"/>
    <w:rsid w:val="00D212D5"/>
    <w:rsid w:val="00D23CAB"/>
    <w:rsid w:val="00D24B24"/>
    <w:rsid w:val="00D24EB0"/>
    <w:rsid w:val="00D25987"/>
    <w:rsid w:val="00D302F5"/>
    <w:rsid w:val="00D33A32"/>
    <w:rsid w:val="00D404A6"/>
    <w:rsid w:val="00D46C32"/>
    <w:rsid w:val="00D51C50"/>
    <w:rsid w:val="00D52EB9"/>
    <w:rsid w:val="00D52EC6"/>
    <w:rsid w:val="00D53C02"/>
    <w:rsid w:val="00D544E3"/>
    <w:rsid w:val="00D54728"/>
    <w:rsid w:val="00D66EE9"/>
    <w:rsid w:val="00D67101"/>
    <w:rsid w:val="00D70D85"/>
    <w:rsid w:val="00D718B1"/>
    <w:rsid w:val="00D7331A"/>
    <w:rsid w:val="00D7499D"/>
    <w:rsid w:val="00D84ECA"/>
    <w:rsid w:val="00D854D7"/>
    <w:rsid w:val="00D91B67"/>
    <w:rsid w:val="00D92C09"/>
    <w:rsid w:val="00D92CDF"/>
    <w:rsid w:val="00DA5931"/>
    <w:rsid w:val="00DA722B"/>
    <w:rsid w:val="00DB2424"/>
    <w:rsid w:val="00DB3E84"/>
    <w:rsid w:val="00DC02A0"/>
    <w:rsid w:val="00DC0B08"/>
    <w:rsid w:val="00DC0E27"/>
    <w:rsid w:val="00DD1BB4"/>
    <w:rsid w:val="00DD6547"/>
    <w:rsid w:val="00DD78A5"/>
    <w:rsid w:val="00DE4448"/>
    <w:rsid w:val="00DE49C9"/>
    <w:rsid w:val="00DE5CD3"/>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2352"/>
    <w:rsid w:val="00E96F05"/>
    <w:rsid w:val="00E978C2"/>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C0D7F"/>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07B96"/>
    <w:pPr>
      <w:tabs>
        <w:tab w:val="right" w:leader="dot" w:pos="7361"/>
      </w:tabs>
      <w:jc w:val="both"/>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2B58BB"/>
    <w:rPr>
      <w:rFonts w:ascii="Tahoma" w:hAnsi="Tahoma" w:cs="Tahoma"/>
      <w:sz w:val="16"/>
      <w:szCs w:val="16"/>
    </w:rPr>
  </w:style>
  <w:style w:type="character" w:customStyle="1" w:styleId="DocumentMapChar">
    <w:name w:val="Document Map Char"/>
    <w:basedOn w:val="DefaultParagraphFont"/>
    <w:link w:val="DocumentMap"/>
    <w:rsid w:val="002B58BB"/>
    <w:rPr>
      <w:rFonts w:ascii="Tahoma" w:hAnsi="Tahoma" w:cs="Tahoma"/>
      <w:color w:val="000000"/>
      <w:sz w:val="16"/>
      <w:szCs w:val="16"/>
    </w:rPr>
  </w:style>
  <w:style w:type="paragraph" w:styleId="TOC6">
    <w:name w:val="toc 6"/>
    <w:basedOn w:val="Normal"/>
    <w:next w:val="Normal"/>
    <w:autoRedefine/>
    <w:uiPriority w:val="39"/>
    <w:unhideWhenUsed/>
    <w:rsid w:val="00CA3AC2"/>
    <w:pPr>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CA3AC2"/>
    <w:pPr>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CA3AC2"/>
    <w:pPr>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CA3AC2"/>
    <w:pPr>
      <w:spacing w:after="100" w:line="276" w:lineRule="auto"/>
      <w:ind w:left="1760" w:firstLine="0"/>
      <w:jc w:val="left"/>
    </w:pPr>
    <w:rPr>
      <w:rFonts w:asciiTheme="minorHAnsi" w:eastAsiaTheme="minorEastAsia" w:hAnsiTheme="minorHAnsi" w:cstheme="minorBidi"/>
      <w:color w:val="auto"/>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lhassanain.org/english"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887B52-4886-4F1C-A987-2A855F055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64</TotalTime>
  <Pages>186</Pages>
  <Words>42464</Words>
  <Characters>242048</Characters>
  <Application>Microsoft Office Word</Application>
  <DocSecurity>0</DocSecurity>
  <Lines>2017</Lines>
  <Paragraphs>567</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283945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Barekat</dc:creator>
  <cp:lastModifiedBy>Barekat</cp:lastModifiedBy>
  <cp:revision>33</cp:revision>
  <cp:lastPrinted>1601-01-01T00:00:00Z</cp:lastPrinted>
  <dcterms:created xsi:type="dcterms:W3CDTF">2016-02-29T08:30:00Z</dcterms:created>
  <dcterms:modified xsi:type="dcterms:W3CDTF">2016-02-29T10:38:00Z</dcterms:modified>
</cp:coreProperties>
</file>