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67" w:rsidRDefault="00ED4CC2" w:rsidP="00ED4CC2">
      <w:pPr>
        <w:pStyle w:val="libCenterBold1"/>
      </w:pPr>
      <w:r w:rsidRPr="00ED4CC2">
        <w:t>Alhassanain (p) Network for Islamic Heritage and Thought</w:t>
      </w:r>
    </w:p>
    <w:p w:rsidR="00124B66" w:rsidRDefault="00124B66" w:rsidP="00ED4CC2">
      <w:pPr>
        <w:pStyle w:val="libCenterBold1"/>
      </w:pPr>
    </w:p>
    <w:p w:rsidR="00124B66" w:rsidRDefault="00124B66" w:rsidP="00ED4CC2">
      <w:pPr>
        <w:pStyle w:val="libCenterBold1"/>
      </w:pPr>
    </w:p>
    <w:p w:rsidR="00124B66" w:rsidRPr="00ED4CC2" w:rsidRDefault="00124B66" w:rsidP="00ED4CC2">
      <w:pPr>
        <w:pStyle w:val="libCenterBold1"/>
      </w:pPr>
    </w:p>
    <w:p w:rsidR="00124B66" w:rsidRDefault="00F30C03" w:rsidP="00124B66">
      <w:pPr>
        <w:pStyle w:val="libCenterBold1"/>
      </w:pPr>
      <w:r>
        <w:t>The Frontiers of Theory</w:t>
      </w:r>
    </w:p>
    <w:p w:rsidR="00124B66" w:rsidRDefault="00124B66" w:rsidP="00124B66">
      <w:pPr>
        <w:pStyle w:val="libCenterBold1"/>
      </w:pPr>
    </w:p>
    <w:p w:rsidR="00F30C03" w:rsidRDefault="00F30C03" w:rsidP="00124B66">
      <w:pPr>
        <w:pStyle w:val="libCenterTitr"/>
      </w:pPr>
      <w:r>
        <w:t>About Time</w:t>
      </w:r>
    </w:p>
    <w:p w:rsidR="00F30C03" w:rsidRDefault="00F30C03" w:rsidP="00711067">
      <w:pPr>
        <w:pStyle w:val="libCenterTitr"/>
      </w:pPr>
      <w:r>
        <w:t>Narrative, Fiction and the Philosophy of Time</w:t>
      </w:r>
    </w:p>
    <w:p w:rsidR="00711067" w:rsidRDefault="00711067" w:rsidP="00F30C03">
      <w:pPr>
        <w:pStyle w:val="libCenterBold2"/>
      </w:pPr>
    </w:p>
    <w:p w:rsidR="00711067" w:rsidRDefault="00711067" w:rsidP="00F30C03">
      <w:pPr>
        <w:pStyle w:val="libCenterBold2"/>
      </w:pPr>
    </w:p>
    <w:p w:rsidR="00711067" w:rsidRDefault="00711067" w:rsidP="00F30C03">
      <w:pPr>
        <w:pStyle w:val="libCenterBold2"/>
      </w:pPr>
    </w:p>
    <w:p w:rsidR="00F30C03" w:rsidRDefault="00F30C03" w:rsidP="00F30C03">
      <w:pPr>
        <w:pStyle w:val="libCenterBold2"/>
      </w:pPr>
      <w:r>
        <w:t>Mark Currie</w:t>
      </w:r>
    </w:p>
    <w:p w:rsidR="00F712D1" w:rsidRDefault="00F712D1" w:rsidP="00F30C03">
      <w:pPr>
        <w:pStyle w:val="libCenterBold2"/>
      </w:pPr>
    </w:p>
    <w:p w:rsidR="00A26B19" w:rsidRDefault="00A26B19" w:rsidP="00124B66">
      <w:pPr>
        <w:pStyle w:val="libCenter"/>
      </w:pPr>
    </w:p>
    <w:p w:rsidR="00124B66" w:rsidRDefault="00124B66" w:rsidP="00124B66">
      <w:pPr>
        <w:pStyle w:val="libCenter"/>
        <w:rPr>
          <w:lang w:bidi="ur-PK"/>
        </w:rPr>
      </w:pPr>
    </w:p>
    <w:p w:rsidR="00124B66" w:rsidRDefault="00124B66" w:rsidP="00124B66">
      <w:pPr>
        <w:pStyle w:val="libNormal"/>
        <w:rPr>
          <w:lang w:bidi="ur-PK"/>
        </w:rPr>
      </w:pPr>
    </w:p>
    <w:p w:rsidR="00124B66" w:rsidRPr="00124B66" w:rsidRDefault="00124B66" w:rsidP="00124B66">
      <w:pPr>
        <w:pStyle w:val="libNormal"/>
        <w:rPr>
          <w:lang w:bidi="ur-PK"/>
        </w:rPr>
      </w:pPr>
    </w:p>
    <w:p w:rsidR="00F30C03" w:rsidRDefault="00F30C03" w:rsidP="00ED4CC2">
      <w:pPr>
        <w:pStyle w:val="libCenter"/>
      </w:pPr>
      <w:r>
        <w:t>Series Editor: Martin McQuillan</w:t>
      </w:r>
    </w:p>
    <w:p w:rsidR="00F30C03" w:rsidRDefault="00F30C03" w:rsidP="00ED4CC2">
      <w:pPr>
        <w:pStyle w:val="libCenter"/>
      </w:pPr>
      <w:r>
        <w:t>The Poetics of Singularity: The Counter</w:t>
      </w:r>
      <w:r w:rsidR="00A14E83">
        <w:t>-</w:t>
      </w:r>
      <w:r>
        <w:t>Culturalist Turn in Heidegger,</w:t>
      </w:r>
    </w:p>
    <w:p w:rsidR="00F30C03" w:rsidRDefault="00F30C03" w:rsidP="00ED4CC2">
      <w:pPr>
        <w:pStyle w:val="libCenter"/>
      </w:pPr>
      <w:r>
        <w:t>Derrida, Blanchot and the Later Gadamer</w:t>
      </w:r>
    </w:p>
    <w:p w:rsidR="00F30C03" w:rsidRDefault="00F30C03" w:rsidP="00ED4CC2">
      <w:pPr>
        <w:pStyle w:val="libCenter"/>
      </w:pPr>
      <w:r>
        <w:t>Timothy Clark</w:t>
      </w:r>
    </w:p>
    <w:p w:rsidR="00F30C03" w:rsidRDefault="00F30C03" w:rsidP="00ED4CC2">
      <w:pPr>
        <w:pStyle w:val="libCenter"/>
      </w:pPr>
      <w:r>
        <w:t>Dream I Tell You</w:t>
      </w:r>
    </w:p>
    <w:p w:rsidR="00F30C03" w:rsidRDefault="00F30C03" w:rsidP="00ED4CC2">
      <w:pPr>
        <w:pStyle w:val="libCenter"/>
      </w:pPr>
      <w:r>
        <w:t>Hélène Cixous</w:t>
      </w:r>
    </w:p>
    <w:p w:rsidR="00F30C03" w:rsidRDefault="00F30C03" w:rsidP="00ED4CC2">
      <w:pPr>
        <w:pStyle w:val="libCenter"/>
      </w:pPr>
      <w:r>
        <w:t>Scandalous Knowledge: Science, Truth, and the Human</w:t>
      </w:r>
    </w:p>
    <w:p w:rsidR="00F30C03" w:rsidRDefault="00F30C03" w:rsidP="00ED4CC2">
      <w:pPr>
        <w:pStyle w:val="libCenter"/>
      </w:pPr>
      <w:r>
        <w:t>Barbara Herrnstein Smith</w:t>
      </w:r>
    </w:p>
    <w:p w:rsidR="00F30C03" w:rsidRDefault="00F30C03" w:rsidP="00ED4CC2">
      <w:pPr>
        <w:pStyle w:val="libCenter"/>
      </w:pPr>
      <w:r>
        <w:t>Geneses, Genealogies, Genres and Genius</w:t>
      </w:r>
    </w:p>
    <w:p w:rsidR="00F30C03" w:rsidRDefault="00F30C03" w:rsidP="00ED4CC2">
      <w:pPr>
        <w:pStyle w:val="libCenter"/>
      </w:pPr>
      <w:r>
        <w:t>Jacques Derrida</w:t>
      </w:r>
    </w:p>
    <w:p w:rsidR="00711067" w:rsidRDefault="00711067" w:rsidP="00ED4CC2">
      <w:pPr>
        <w:pStyle w:val="libCenter"/>
      </w:pPr>
    </w:p>
    <w:p w:rsidR="00711067" w:rsidRDefault="00711067" w:rsidP="00ED4CC2">
      <w:pPr>
        <w:pStyle w:val="libCenter"/>
      </w:pPr>
    </w:p>
    <w:p w:rsidR="00711067" w:rsidRDefault="00711067" w:rsidP="00ED4CC2">
      <w:pPr>
        <w:pStyle w:val="libCenter"/>
      </w:pPr>
    </w:p>
    <w:p w:rsidR="00711067" w:rsidRDefault="00CD4444" w:rsidP="00711067">
      <w:pPr>
        <w:pStyle w:val="libCenterBold1"/>
      </w:pPr>
      <w:hyperlink r:id="rId8" w:history="1">
        <w:r w:rsidR="00711067" w:rsidRPr="00CD2154">
          <w:rPr>
            <w:rStyle w:val="Hyperlink"/>
          </w:rPr>
          <w:t>www.alhassanain.org/english</w:t>
        </w:r>
      </w:hyperlink>
    </w:p>
    <w:p w:rsidR="00F712D1" w:rsidRPr="00843547" w:rsidRDefault="00F712D1" w:rsidP="00843547">
      <w:pPr>
        <w:pStyle w:val="libNormal"/>
      </w:pPr>
      <w:r>
        <w:br w:type="page"/>
      </w: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7E547B" w:rsidRDefault="007E547B" w:rsidP="00F30C03">
      <w:pPr>
        <w:pStyle w:val="libCenterBold2"/>
      </w:pPr>
    </w:p>
    <w:p w:rsidR="00F30C03" w:rsidRDefault="00F30C03" w:rsidP="00F30C03">
      <w:pPr>
        <w:pStyle w:val="libCenterBold2"/>
      </w:pPr>
      <w:r>
        <w:t>About Time</w:t>
      </w:r>
    </w:p>
    <w:p w:rsidR="00F30C03" w:rsidRDefault="00F30C03" w:rsidP="00F30C03">
      <w:pPr>
        <w:pStyle w:val="libCenterBold2"/>
      </w:pPr>
      <w:r>
        <w:t>Narrative, Fiction and the Philosophy of Time</w:t>
      </w:r>
    </w:p>
    <w:p w:rsidR="00F30C03" w:rsidRDefault="00F30C03" w:rsidP="00F30C03">
      <w:pPr>
        <w:pStyle w:val="libCenterBold2"/>
      </w:pPr>
      <w:r>
        <w:t>Mark Currie</w:t>
      </w:r>
    </w:p>
    <w:p w:rsidR="00F30C03" w:rsidRDefault="00F30C03" w:rsidP="00F30C03">
      <w:pPr>
        <w:pStyle w:val="libCenterBold2"/>
      </w:pPr>
      <w:r>
        <w:t>Edinburgh University Press</w:t>
      </w: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F712D1" w:rsidRPr="00843547" w:rsidRDefault="00F712D1" w:rsidP="00843547">
      <w:pPr>
        <w:pStyle w:val="libNormal"/>
      </w:pPr>
      <w:r>
        <w:br w:type="page"/>
      </w: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DB7760" w:rsidRDefault="00DB7760" w:rsidP="00F30C03">
      <w:pPr>
        <w:pStyle w:val="libCenterBold2"/>
      </w:pPr>
    </w:p>
    <w:p w:rsidR="00F30C03" w:rsidRDefault="00F30C03" w:rsidP="00F30C03">
      <w:pPr>
        <w:pStyle w:val="libCenterBold2"/>
      </w:pPr>
      <w:r>
        <w:t>© Mark Currie, 2007</w:t>
      </w:r>
    </w:p>
    <w:p w:rsidR="00F30C03" w:rsidRDefault="00F30C03" w:rsidP="00F30C03">
      <w:pPr>
        <w:pStyle w:val="libCenterBold2"/>
      </w:pPr>
      <w:r>
        <w:t>Edinburgh University Press Ltd</w:t>
      </w:r>
    </w:p>
    <w:p w:rsidR="00F30C03" w:rsidRDefault="00F30C03" w:rsidP="00F30C03">
      <w:pPr>
        <w:pStyle w:val="libCenterBold2"/>
      </w:pPr>
      <w:r>
        <w:t>22 George Square, Edinburgh</w:t>
      </w:r>
    </w:p>
    <w:p w:rsidR="00F30C03" w:rsidRDefault="00F30C03" w:rsidP="00F712D1">
      <w:pPr>
        <w:pStyle w:val="libCenterBold2"/>
      </w:pPr>
      <w:r>
        <w:t>Typeset in Adobe Sabon</w:t>
      </w:r>
      <w:r w:rsidR="00F712D1">
        <w:t xml:space="preserve"> </w:t>
      </w:r>
      <w:r>
        <w:t>by Servis Filmsetting Ltd, Manchester, and</w:t>
      </w:r>
      <w:r w:rsidR="00F712D1">
        <w:t xml:space="preserve"> </w:t>
      </w:r>
      <w:r>
        <w:t>printed and bound in Great Britain by</w:t>
      </w:r>
    </w:p>
    <w:p w:rsidR="00F30C03" w:rsidRDefault="00F30C03" w:rsidP="00F30C03">
      <w:pPr>
        <w:pStyle w:val="libCenterBold2"/>
      </w:pPr>
      <w:r>
        <w:t>Biddles Ltd, King’s Lynn, Norfolk</w:t>
      </w:r>
    </w:p>
    <w:p w:rsidR="00F30C03" w:rsidRDefault="00F30C03" w:rsidP="00F30C03">
      <w:pPr>
        <w:pStyle w:val="libCenterBold2"/>
      </w:pPr>
      <w:r>
        <w:t>A CIP record for this book is available from the British Library</w:t>
      </w:r>
    </w:p>
    <w:p w:rsidR="00F30C03" w:rsidRDefault="00F30C03" w:rsidP="00F30C03">
      <w:pPr>
        <w:pStyle w:val="libCenterBold2"/>
      </w:pPr>
      <w:r>
        <w:t>ISBN 978 0 7486 2424 9 (hardback)</w:t>
      </w:r>
    </w:p>
    <w:p w:rsidR="00F30C03" w:rsidRDefault="00F30C03" w:rsidP="00F712D1">
      <w:pPr>
        <w:pStyle w:val="libCenterBold2"/>
      </w:pPr>
      <w:r>
        <w:t>The right of Mark Currie</w:t>
      </w:r>
      <w:r w:rsidR="00F712D1">
        <w:t xml:space="preserve"> </w:t>
      </w:r>
      <w:r>
        <w:t>to be identiﬁed as author of this work</w:t>
      </w:r>
      <w:r w:rsidR="00F712D1">
        <w:t xml:space="preserve"> </w:t>
      </w:r>
      <w:r>
        <w:t>has been asserted in accordance with</w:t>
      </w:r>
      <w:r w:rsidR="00F712D1">
        <w:t xml:space="preserve"> </w:t>
      </w:r>
      <w:r>
        <w:t>the Copyright, Designs and Patents Act 1988.</w:t>
      </w: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DB7760" w:rsidRDefault="00DB7760" w:rsidP="00F712D1">
      <w:pPr>
        <w:pStyle w:val="libCenterBold2"/>
      </w:pPr>
    </w:p>
    <w:p w:rsidR="00F712D1" w:rsidRDefault="00F712D1" w:rsidP="00843547">
      <w:pPr>
        <w:pStyle w:val="libNormal"/>
      </w:pPr>
      <w:r>
        <w:br w:type="page"/>
      </w:r>
    </w:p>
    <w:sdt>
      <w:sdtPr>
        <w:rPr>
          <w:rStyle w:val="libNormalChar"/>
        </w:rPr>
        <w:id w:val="91433797"/>
        <w:docPartObj>
          <w:docPartGallery w:val="Table of Contents"/>
          <w:docPartUnique/>
        </w:docPartObj>
      </w:sdtPr>
      <w:sdtEndPr>
        <w:rPr>
          <w:rStyle w:val="DefaultParagraphFont"/>
          <w:b w:val="0"/>
          <w:bCs w:val="0"/>
          <w:sz w:val="32"/>
        </w:rPr>
      </w:sdtEndPr>
      <w:sdtContent>
        <w:p w:rsidR="00FA73B0" w:rsidRDefault="00FA73B0" w:rsidP="00FA73B0">
          <w:pPr>
            <w:pStyle w:val="libCenterBold1"/>
          </w:pPr>
          <w:r>
            <w:t>Table of Contents</w:t>
          </w:r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CD4444">
            <w:fldChar w:fldCharType="begin"/>
          </w:r>
          <w:r w:rsidR="00FA73B0">
            <w:instrText xml:space="preserve"> TOC \o "1-3" \h \z \u </w:instrText>
          </w:r>
          <w:r w:rsidRPr="00CD4444">
            <w:fldChar w:fldCharType="separate"/>
          </w:r>
          <w:hyperlink w:anchor="_Toc443904921" w:history="1">
            <w:r w:rsidR="00FA73B0" w:rsidRPr="00261208">
              <w:rPr>
                <w:rStyle w:val="Hyperlink"/>
              </w:rPr>
              <w:t>Series Editor’s Preface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Toc443904921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22" w:history="1">
            <w:r w:rsidR="00FA73B0" w:rsidRPr="00261208">
              <w:rPr>
                <w:rStyle w:val="Hyperlink"/>
              </w:rPr>
              <w:t>Acknowledgements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Toc443904922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23" w:history="1">
            <w:r w:rsidR="00FA73B0" w:rsidRPr="00261208">
              <w:rPr>
                <w:rStyle w:val="Hyperlink"/>
              </w:rPr>
              <w:t>Chapter 1: Introduction: About About Time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Toc443904923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24" w:history="1">
            <w:r w:rsidR="00FA73B0" w:rsidRPr="00261208">
              <w:rPr>
                <w:rStyle w:val="Hyperlink"/>
              </w:rPr>
              <w:t>Notes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Toc443904924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25" w:history="1">
            <w:r w:rsidR="00FA73B0" w:rsidRPr="00261208">
              <w:rPr>
                <w:rStyle w:val="Hyperlink"/>
              </w:rPr>
              <w:t>Chapter 2: The Present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Toc443904925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26" w:history="1">
            <w:r w:rsidR="00FA73B0" w:rsidRPr="00261208">
              <w:rPr>
                <w:rStyle w:val="Hyperlink"/>
              </w:rPr>
              <w:t>Social Theories of the Present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Toc443904926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27" w:history="1">
            <w:r w:rsidR="00FA73B0" w:rsidRPr="00261208">
              <w:rPr>
                <w:rStyle w:val="Hyperlink"/>
              </w:rPr>
              <w:t>Chapter 3: Prolepsis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Toc443904927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28" w:history="1">
            <w:r w:rsidR="00FA73B0" w:rsidRPr="00261208">
              <w:rPr>
                <w:rStyle w:val="Hyperlink"/>
              </w:rPr>
              <w:t>Problems in the Deﬁnition of Prolepsis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Toc443904928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29" w:history="1">
            <w:r w:rsidR="00FA73B0" w:rsidRPr="00261208">
              <w:rPr>
                <w:rStyle w:val="Hyperlink"/>
              </w:rPr>
              <w:t>Performative Prolepsis and Self-subverting Prophecy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Toc443904929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30" w:history="1">
            <w:r w:rsidR="00FA73B0" w:rsidRPr="00261208">
              <w:rPr>
                <w:rStyle w:val="Hyperlink"/>
              </w:rPr>
              <w:t>Notes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Toc443904930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31" w:history="1">
            <w:r w:rsidR="00FA73B0" w:rsidRPr="00261208">
              <w:rPr>
                <w:rStyle w:val="Hyperlink"/>
              </w:rPr>
              <w:t>Chapter 4: Temporality and Self-Distance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Toc443904931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32" w:history="1">
            <w:r w:rsidR="00FA73B0" w:rsidRPr="00261208">
              <w:rPr>
                <w:rStyle w:val="Hyperlink"/>
              </w:rPr>
              <w:t>Notes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Toc443904932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33" w:history="1">
            <w:r w:rsidR="00FA73B0" w:rsidRPr="00261208">
              <w:rPr>
                <w:rStyle w:val="Hyperlink"/>
              </w:rPr>
              <w:t>Chapter 5: Inner and Outer Time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Toc443904933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34" w:history="1">
            <w:r w:rsidR="00FA73B0" w:rsidRPr="00261208">
              <w:rPr>
                <w:rStyle w:val="Hyperlink"/>
              </w:rPr>
              <w:t>Notes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Toc443904934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35" w:history="1">
            <w:r w:rsidR="00FA73B0" w:rsidRPr="00261208">
              <w:rPr>
                <w:rStyle w:val="Hyperlink"/>
              </w:rPr>
              <w:t>Chapter 6: Backwards Time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Toc443904935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36" w:history="1">
            <w:r w:rsidR="00FA73B0" w:rsidRPr="00261208">
              <w:rPr>
                <w:rStyle w:val="Hyperlink"/>
              </w:rPr>
              <w:t>Notes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Toc443904936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37" w:history="1">
            <w:r w:rsidR="00FA73B0" w:rsidRPr="00261208">
              <w:rPr>
                <w:rStyle w:val="Hyperlink"/>
              </w:rPr>
              <w:t>Chapter 7: Fictional Knowledge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Toc443904937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38" w:history="1">
            <w:r w:rsidR="00FA73B0" w:rsidRPr="00261208">
              <w:rPr>
                <w:rStyle w:val="Hyperlink"/>
              </w:rPr>
              <w:t>Accidental Knowledge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Toc443904938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39" w:history="1">
            <w:r w:rsidR="00FA73B0" w:rsidRPr="00261208">
              <w:rPr>
                <w:rStyle w:val="Hyperlink"/>
              </w:rPr>
              <w:t>Notes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Toc443904939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40" w:history="1">
            <w:r w:rsidR="00FA73B0" w:rsidRPr="00261208">
              <w:rPr>
                <w:rStyle w:val="Hyperlink"/>
              </w:rPr>
              <w:t>Chapter 8: Tense Times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Toc443904940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41" w:history="1">
            <w:r w:rsidR="00FA73B0" w:rsidRPr="00261208">
              <w:rPr>
                <w:rStyle w:val="Hyperlink"/>
              </w:rPr>
              <w:t>A-Series and B-Series Semantics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Toc443904941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2"/>
            <w:rPr>
              <w:rFonts w:asciiTheme="minorHAnsi" w:eastAsiaTheme="minorEastAsia" w:hAnsiTheme="minorHAnsi" w:cstheme="minorBidi"/>
              <w:color w:val="auto"/>
              <w:sz w:val="22"/>
              <w:szCs w:val="22"/>
              <w:rtl/>
            </w:rPr>
          </w:pPr>
          <w:hyperlink w:anchor="_Toc443904942" w:history="1">
            <w:r w:rsidR="00FA73B0" w:rsidRPr="00261208">
              <w:rPr>
                <w:rStyle w:val="Hyperlink"/>
              </w:rPr>
              <w:t>Notes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Toc443904942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Default="00CD4444" w:rsidP="00FA73B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43904943" w:history="1">
            <w:r w:rsidR="00FA73B0" w:rsidRPr="00261208">
              <w:rPr>
                <w:rStyle w:val="Hyperlink"/>
              </w:rPr>
              <w:t>Bibliography</w:t>
            </w:r>
            <w:r w:rsidR="00FA73B0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FA73B0">
              <w:rPr>
                <w:webHidden/>
                <w:rtl/>
              </w:rPr>
              <w:instrText xml:space="preserve"> </w:instrText>
            </w:r>
            <w:r w:rsidR="00FA73B0">
              <w:rPr>
                <w:webHidden/>
              </w:rPr>
              <w:instrText>PAGEREF</w:instrText>
            </w:r>
            <w:r w:rsidR="00FA73B0">
              <w:rPr>
                <w:webHidden/>
                <w:rtl/>
              </w:rPr>
              <w:instrText xml:space="preserve"> _</w:instrText>
            </w:r>
            <w:r w:rsidR="00FA73B0">
              <w:rPr>
                <w:webHidden/>
              </w:rPr>
              <w:instrText>Toc443904943 \h</w:instrText>
            </w:r>
            <w:r w:rsidR="00FA73B0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676DBB">
              <w:rPr>
                <w:webHidden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FA73B0" w:rsidRPr="00FA73B0" w:rsidRDefault="00CD4444" w:rsidP="00FA73B0">
          <w:pPr>
            <w:rPr>
              <w:rStyle w:val="libNormalChar"/>
            </w:rPr>
          </w:pPr>
          <w:r>
            <w:fldChar w:fldCharType="end"/>
          </w:r>
        </w:p>
      </w:sdtContent>
    </w:sdt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0" w:name="_Toc443904921"/>
      <w:r>
        <w:lastRenderedPageBreak/>
        <w:t>Series Editor’s Preface</w:t>
      </w:r>
      <w:bookmarkEnd w:id="0"/>
    </w:p>
    <w:p w:rsidR="00F30C03" w:rsidRDefault="00F30C03" w:rsidP="00F30C03">
      <w:pPr>
        <w:pStyle w:val="libNormal"/>
      </w:pPr>
      <w:r>
        <w:t>Since its inception Theory has been concerned with its own limits, end</w:t>
      </w:r>
      <w:r w:rsidR="00FB10A8">
        <w:t xml:space="preserve">s </w:t>
      </w:r>
      <w:r>
        <w:t>and after</w:t>
      </w:r>
      <w:r w:rsidR="00A14E83">
        <w:t>-</w:t>
      </w:r>
      <w:r>
        <w:t>life. It would be an illusion to imagine that the academy is n</w:t>
      </w:r>
      <w:r w:rsidR="00FB10A8">
        <w:t xml:space="preserve">o </w:t>
      </w:r>
      <w:r>
        <w:t>longer resistant to Theory but a signiﬁcant consensus has been esta</w:t>
      </w:r>
      <w:r w:rsidR="00FB10A8">
        <w:t>b</w:t>
      </w:r>
      <w:r>
        <w:t>lished and it can be said that Theory has now entered the mainstream o</w:t>
      </w:r>
      <w:r w:rsidR="00FB10A8">
        <w:t xml:space="preserve">f </w:t>
      </w:r>
      <w:r>
        <w:t>the humanities. Reaction against Theory is now a minority view and ne</w:t>
      </w:r>
      <w:r w:rsidR="00FB10A8">
        <w:t xml:space="preserve">w </w:t>
      </w:r>
      <w:r>
        <w:t>generations of scholars have grown up with Theory. This leaves so</w:t>
      </w:r>
      <w:r w:rsidR="00A14E83">
        <w:t>-</w:t>
      </w:r>
      <w:r>
        <w:t>calle</w:t>
      </w:r>
      <w:r w:rsidR="00FB10A8">
        <w:t xml:space="preserve">d </w:t>
      </w:r>
      <w:r>
        <w:t>Theory in an interesting position which its own procedures of aut</w:t>
      </w:r>
      <w:r w:rsidR="00FB10A8">
        <w:t>o</w:t>
      </w:r>
      <w:r>
        <w:t>critique need to consider: what is the nature of this mainstream Theor</w:t>
      </w:r>
      <w:r w:rsidR="00FB10A8">
        <w:t xml:space="preserve">y </w:t>
      </w:r>
      <w:r>
        <w:t>and what is the relation of Theory to philosophy and the other discipline</w:t>
      </w:r>
      <w:r w:rsidR="00FB10A8">
        <w:t xml:space="preserve">s </w:t>
      </w:r>
      <w:r>
        <w:t>which inform it? What is the history of its construction and wha</w:t>
      </w:r>
      <w:r w:rsidR="00FB10A8">
        <w:t xml:space="preserve">t </w:t>
      </w:r>
      <w:r>
        <w:t>processes of amnesia and the repression of difference have taken place t</w:t>
      </w:r>
      <w:r w:rsidR="00FB10A8">
        <w:t xml:space="preserve">o </w:t>
      </w:r>
      <w:r>
        <w:t>establish this thing called Theory? Is Theory still the site of a more</w:t>
      </w:r>
      <w:r w:rsidR="00A14E83">
        <w:t>-</w:t>
      </w:r>
      <w:r>
        <w:t>tha</w:t>
      </w:r>
      <w:r w:rsidR="00FB10A8">
        <w:t>n</w:t>
      </w:r>
      <w:r w:rsidR="00F63D61">
        <w:t xml:space="preserve"> </w:t>
      </w:r>
      <w:r>
        <w:t>critical afﬁrmation of a negotiation with thought, which thinks thought’</w:t>
      </w:r>
      <w:r w:rsidR="00FB10A8">
        <w:t xml:space="preserve">s </w:t>
      </w:r>
      <w:r>
        <w:t>own limits?</w:t>
      </w:r>
    </w:p>
    <w:p w:rsidR="00F30C03" w:rsidRDefault="00F30C03" w:rsidP="00F30C03">
      <w:pPr>
        <w:pStyle w:val="libNormal"/>
      </w:pPr>
      <w:r>
        <w:t>‘Theory’ is a name that traps by an aberrant nomial effect the tran</w:t>
      </w:r>
      <w:r w:rsidR="00FB10A8">
        <w:t>s</w:t>
      </w:r>
      <w:r>
        <w:t>formative critique which seeks to reinscribe the conditions of thought i</w:t>
      </w:r>
      <w:r w:rsidR="00FB10A8">
        <w:t xml:space="preserve">n </w:t>
      </w:r>
      <w:r>
        <w:t xml:space="preserve">an inaugural founding gesture that is without ground or precedent: as </w:t>
      </w:r>
      <w:r w:rsidR="00FB10A8">
        <w:t xml:space="preserve">a </w:t>
      </w:r>
      <w:r>
        <w:t>‘name’, a word and a concept, Theory arrests or misprises such thinking.</w:t>
      </w:r>
    </w:p>
    <w:p w:rsidR="00F30C03" w:rsidRDefault="00F30C03" w:rsidP="00F30C03">
      <w:pPr>
        <w:pStyle w:val="libNormal"/>
      </w:pPr>
      <w:r>
        <w:t>To imagine the frontiers of Theory is not to dismiss or to abando</w:t>
      </w:r>
      <w:r w:rsidR="00FB10A8">
        <w:t xml:space="preserve">n </w:t>
      </w:r>
      <w:r>
        <w:t>Theory (on the contrary one must always insist on the it</w:t>
      </w:r>
      <w:r w:rsidR="00A14E83">
        <w:t>-</w:t>
      </w:r>
      <w:r>
        <w:t>is</w:t>
      </w:r>
      <w:r w:rsidR="00A14E83">
        <w:t>-</w:t>
      </w:r>
      <w:r>
        <w:t>necessary o</w:t>
      </w:r>
      <w:r w:rsidR="00FB10A8">
        <w:t xml:space="preserve">f </w:t>
      </w:r>
      <w:r>
        <w:t>Theory even if one has given up belief in theories of all kinds). Rathe</w:t>
      </w:r>
      <w:r w:rsidR="00FB10A8">
        <w:t xml:space="preserve">r, </w:t>
      </w:r>
      <w:r>
        <w:t>this series is concerned with the presentation of work which challenge</w:t>
      </w:r>
      <w:r w:rsidR="00FB10A8">
        <w:t xml:space="preserve">s </w:t>
      </w:r>
      <w:r>
        <w:t>complacency and continues the transformative work of critical thinking.</w:t>
      </w:r>
    </w:p>
    <w:p w:rsidR="00F30C03" w:rsidRDefault="00F30C03" w:rsidP="00F30C03">
      <w:pPr>
        <w:pStyle w:val="libNormal"/>
      </w:pPr>
      <w:r>
        <w:t>It seeks to offer the very best of contemporary theoretical practice in th</w:t>
      </w:r>
      <w:r w:rsidR="00FB10A8">
        <w:t xml:space="preserve">e </w:t>
      </w:r>
      <w:proofErr w:type="gramStart"/>
      <w:r>
        <w:t>humanities,</w:t>
      </w:r>
      <w:proofErr w:type="gramEnd"/>
      <w:r>
        <w:t xml:space="preserve"> work which continues to push ever further the frontiers o</w:t>
      </w:r>
      <w:r w:rsidR="00FB10A8">
        <w:t xml:space="preserve">f </w:t>
      </w:r>
      <w:r>
        <w:t>what is accepted, including the name of Theory. In particular, it is inte</w:t>
      </w:r>
      <w:r w:rsidR="00FB10A8">
        <w:t>r</w:t>
      </w:r>
      <w:r>
        <w:t>ested in that work which involves the necessary endeavour of crossin</w:t>
      </w:r>
      <w:r w:rsidR="00FB10A8">
        <w:t xml:space="preserve">g </w:t>
      </w:r>
      <w:r>
        <w:t>disciplinary frontiers without dissolving the speciﬁcity of disciplines.</w:t>
      </w:r>
    </w:p>
    <w:p w:rsidR="00F30C03" w:rsidRDefault="00F30C03" w:rsidP="00F30C03">
      <w:pPr>
        <w:pStyle w:val="libNormal"/>
      </w:pPr>
      <w:r>
        <w:t>Published by Edinburgh University Press, in the city of Enlightenmen</w:t>
      </w:r>
      <w:r w:rsidR="00FB10A8">
        <w:t xml:space="preserve">t, </w:t>
      </w:r>
      <w:r>
        <w:t xml:space="preserve">this series promotes </w:t>
      </w:r>
      <w:proofErr w:type="gramStart"/>
      <w:r>
        <w:t>a certain</w:t>
      </w:r>
      <w:proofErr w:type="gramEnd"/>
      <w:r>
        <w:t xml:space="preserve"> closeness to that spirit: the continue</w:t>
      </w:r>
      <w:r w:rsidR="00FB10A8">
        <w:t xml:space="preserve">d </w:t>
      </w:r>
      <w:r>
        <w:t>exercise of critical thought as an attitude of enquiry which counter</w:t>
      </w:r>
      <w:r w:rsidR="00FB10A8">
        <w:t xml:space="preserve">s </w:t>
      </w:r>
      <w:r>
        <w:t>modes of closed or conservative opinion. In this respect the series aim</w:t>
      </w:r>
      <w:r w:rsidR="00FB10A8">
        <w:t xml:space="preserve">s </w:t>
      </w:r>
      <w:r>
        <w:t>to make thinking think at the frontiers of theory.</w:t>
      </w:r>
    </w:p>
    <w:p w:rsidR="00F30C03" w:rsidRDefault="00F30C03" w:rsidP="00F30C03">
      <w:pPr>
        <w:pStyle w:val="libBold1"/>
      </w:pPr>
      <w:r>
        <w:t>Martin McQuillan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1" w:name="_Toc443904922"/>
      <w:r>
        <w:lastRenderedPageBreak/>
        <w:t>Acknowledgements</w:t>
      </w:r>
      <w:bookmarkEnd w:id="1"/>
    </w:p>
    <w:p w:rsidR="00F30C03" w:rsidRDefault="00F30C03" w:rsidP="00F30C03">
      <w:pPr>
        <w:pStyle w:val="libNormal"/>
      </w:pPr>
      <w:r>
        <w:t xml:space="preserve">I would like to thank many of my friends and </w:t>
      </w:r>
      <w:proofErr w:type="gramStart"/>
      <w:r>
        <w:t>colleagues</w:t>
      </w:r>
      <w:proofErr w:type="gramEnd"/>
      <w:r>
        <w:t xml:space="preserve"> who have take</w:t>
      </w:r>
      <w:r w:rsidR="00FB10A8">
        <w:t xml:space="preserve">n </w:t>
      </w:r>
      <w:r>
        <w:t>an interest in this book, talked me through its issues, invited me t</w:t>
      </w:r>
      <w:r w:rsidR="00FB10A8">
        <w:t xml:space="preserve">o </w:t>
      </w:r>
      <w:r>
        <w:t>present its material in states of unreadiness, and urged me towards it</w:t>
      </w:r>
      <w:r w:rsidR="00FB10A8">
        <w:t xml:space="preserve">s </w:t>
      </w:r>
      <w:r>
        <w:t>completion. I am very grateful to Anna Snaith, Becky Beasley, Markma</w:t>
      </w:r>
      <w:r w:rsidR="00FB10A8">
        <w:t xml:space="preserve">n </w:t>
      </w:r>
      <w:r>
        <w:t>Ellis, Rachel Potter, Peter de Bolla, Nick Royle, Peter Barry, Patrici</w:t>
      </w:r>
      <w:r w:rsidR="00FB10A8">
        <w:t xml:space="preserve">a </w:t>
      </w:r>
      <w:r>
        <w:t>Waugh, Peter Nicholls, Sean Matthews and Drew Milne for their inpu</w:t>
      </w:r>
      <w:r w:rsidR="00FB10A8">
        <w:t xml:space="preserve">t </w:t>
      </w:r>
      <w:r>
        <w:t>and support. I am ﬁlled with gratitude and respect for my colleagues a</w:t>
      </w:r>
      <w:r w:rsidR="00FB10A8">
        <w:t xml:space="preserve">t </w:t>
      </w:r>
      <w:r>
        <w:t>Anglia Ruskin University between 2000 and 2005, and would partic</w:t>
      </w:r>
      <w:r w:rsidR="00FB10A8">
        <w:t>u</w:t>
      </w:r>
      <w:r>
        <w:t>larly like to thank Rick Rylance, Rebecca Stott, Nora Crook, Rick Alle</w:t>
      </w:r>
      <w:r w:rsidR="00FB10A8">
        <w:t xml:space="preserve">n, </w:t>
      </w:r>
      <w:r>
        <w:t>Nigel Wheale, Peter Cattermole, Simon Featherstone, Ed Esche, Joh</w:t>
      </w:r>
      <w:r w:rsidR="00FB10A8">
        <w:t xml:space="preserve">n </w:t>
      </w:r>
      <w:r>
        <w:t>Gilroy, Ted Holt, David Booy, Mary Joannou, Catherine Silverston</w:t>
      </w:r>
      <w:r w:rsidR="00FB10A8">
        <w:t xml:space="preserve">e, </w:t>
      </w:r>
      <w:r>
        <w:t>Gianna Bouchard, John Gardner, Katie Price, Sue Wilson, Vick</w:t>
      </w:r>
      <w:r w:rsidR="00FB10A8">
        <w:t xml:space="preserve">y </w:t>
      </w:r>
      <w:r>
        <w:t>Williamson, Eugene Giddens, Alex Byrne, Sally Cline, Pauline Dodgso</w:t>
      </w:r>
      <w:r w:rsidR="00FB10A8">
        <w:t>n</w:t>
      </w:r>
      <w:r w:rsidR="00A14E83">
        <w:t>-</w:t>
      </w:r>
      <w:r>
        <w:t>Katiyo, Vernon Trafford and Rowlie Wymer for everything they did t</w:t>
      </w:r>
      <w:r w:rsidR="00FB10A8">
        <w:t xml:space="preserve">o </w:t>
      </w:r>
      <w:r>
        <w:t>support me and the project. I would like to thank Jackie Jones an</w:t>
      </w:r>
      <w:r w:rsidR="00FB10A8">
        <w:t xml:space="preserve">d </w:t>
      </w:r>
      <w:r>
        <w:t>Martin McQuillan for their very efﬁcient and positive response at eac</w:t>
      </w:r>
      <w:r w:rsidR="00FB10A8">
        <w:t xml:space="preserve">h </w:t>
      </w:r>
      <w:r>
        <w:t>stage of the project’s development, and Sarah Hall for many importan</w:t>
      </w:r>
      <w:r w:rsidR="00FB10A8">
        <w:t xml:space="preserve">t </w:t>
      </w:r>
      <w:r>
        <w:t>editorial contributions. There was a single ﬁrst</w:t>
      </w:r>
      <w:r w:rsidR="00A14E83">
        <w:t>-</w:t>
      </w:r>
      <w:r>
        <w:t>year lecture that I used t</w:t>
      </w:r>
      <w:r w:rsidR="00FB10A8">
        <w:t xml:space="preserve">o </w:t>
      </w:r>
      <w:r>
        <w:t>give at the University of Dundee called ‘Story Time’ which was about th</w:t>
      </w:r>
      <w:r w:rsidR="00FB10A8">
        <w:t xml:space="preserve">e </w:t>
      </w:r>
      <w:r>
        <w:t>idea of novels which were about time. It focused on the relationshi</w:t>
      </w:r>
      <w:r w:rsidR="00FB10A8">
        <w:t xml:space="preserve">p </w:t>
      </w:r>
      <w:r>
        <w:t>between time as a theme and what I called the temporal logic of stor</w:t>
      </w:r>
      <w:r w:rsidR="00FB10A8">
        <w:t>y</w:t>
      </w:r>
      <w:r w:rsidR="00A14E83">
        <w:t>-</w:t>
      </w:r>
      <w:r>
        <w:t xml:space="preserve">telling in Kurt Vonnegut’s Slaughterhouse Five. In the eight years that </w:t>
      </w:r>
      <w:r w:rsidR="00FB10A8">
        <w:t xml:space="preserve">I </w:t>
      </w:r>
      <w:r>
        <w:t>delivered that lecture, it developed into a polemic against themati</w:t>
      </w:r>
      <w:r w:rsidR="00FB10A8">
        <w:t xml:space="preserve">c </w:t>
      </w:r>
      <w:r>
        <w:t>approaches to time in ﬁction, and argued that ﬁctional narratives ha</w:t>
      </w:r>
      <w:r w:rsidR="00FB10A8">
        <w:t xml:space="preserve">d </w:t>
      </w:r>
      <w:r>
        <w:t>much more profound effects on our relation to time than could b</w:t>
      </w:r>
      <w:r w:rsidR="00FB10A8">
        <w:t xml:space="preserve">e </w:t>
      </w:r>
      <w:r>
        <w:t>achieved by merely addressing time as a topic. Some of this argument su</w:t>
      </w:r>
      <w:r w:rsidR="00FB10A8">
        <w:t>r</w:t>
      </w:r>
      <w:r>
        <w:t>vived into a course I taught at Anglia Ruskin University in Cambridg</w:t>
      </w:r>
      <w:r w:rsidR="00FB10A8">
        <w:t xml:space="preserve">e </w:t>
      </w:r>
      <w:r>
        <w:t>between 2000 and 2005, called ‘Narrative in Culture’, which focused o</w:t>
      </w:r>
      <w:r w:rsidR="00FB10A8">
        <w:t xml:space="preserve">n </w:t>
      </w:r>
      <w:r>
        <w:t>novels about time in relation to ideas about time in philosophy and cu</w:t>
      </w:r>
      <w:r w:rsidR="00FB10A8">
        <w:t>l</w:t>
      </w:r>
      <w:r>
        <w:t>tural theory. The students of ‘Narrative in Culture’, and various othe</w:t>
      </w:r>
      <w:r w:rsidR="00FB10A8">
        <w:t xml:space="preserve">r </w:t>
      </w:r>
      <w:r>
        <w:t>modules at Anglia Ruskin were enormously inﬂuential on the content o</w:t>
      </w:r>
      <w:r w:rsidR="00FB10A8">
        <w:t xml:space="preserve">f </w:t>
      </w:r>
      <w:r>
        <w:t>this discussion, and I would particularly like to mention Edna Johnsto</w:t>
      </w:r>
      <w:r w:rsidR="00FB10A8">
        <w:t xml:space="preserve">n, </w:t>
      </w:r>
      <w:r>
        <w:t>George Selmer and Sarah Thwaites. There is no doubt that my earlies</w:t>
      </w:r>
      <w:r w:rsidR="00FB10A8">
        <w:t xml:space="preserve">t </w:t>
      </w:r>
      <w:r>
        <w:t>interests in time were produced by my clever parents, and by my brothe</w:t>
      </w:r>
      <w:r w:rsidR="00FB10A8">
        <w:t xml:space="preserve">r </w:t>
      </w:r>
      <w:r>
        <w:t>and sister, and taken forward later by many fantastic and ridiculous co</w:t>
      </w:r>
      <w:r w:rsidR="00FB10A8">
        <w:t>n</w:t>
      </w:r>
      <w:r>
        <w:t>versations with Nick Gardiner and Duff Donaldson on the subject of th</w:t>
      </w:r>
      <w:r w:rsidR="00FB10A8">
        <w:t xml:space="preserve">e </w:t>
      </w:r>
      <w:r>
        <w:t>existence of time. Rob and Jane Young made an indirect but enormou</w:t>
      </w:r>
      <w:r w:rsidR="00FB10A8">
        <w:t xml:space="preserve">s </w:t>
      </w:r>
      <w:r>
        <w:t>contribution in the form of their generous support throughout 2005. Th</w:t>
      </w:r>
      <w:r w:rsidR="00FB10A8">
        <w:t xml:space="preserve">e </w:t>
      </w:r>
      <w:r>
        <w:t xml:space="preserve">most important person has been Tory Young, whose intelligence as </w:t>
      </w:r>
      <w:r w:rsidR="00FB10A8">
        <w:t xml:space="preserve">a </w:t>
      </w:r>
      <w:r>
        <w:t>reader I can only recommend to the rest of the world.</w:t>
      </w:r>
    </w:p>
    <w:p w:rsidR="00F30C03" w:rsidRDefault="00F30C03" w:rsidP="00843547">
      <w:pPr>
        <w:pStyle w:val="libNormal"/>
      </w:pPr>
      <w:r>
        <w:br w:type="page"/>
      </w: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30C03" w:rsidRDefault="00F30C03" w:rsidP="00AD24D9">
      <w:pPr>
        <w:pStyle w:val="libCenterTitr"/>
      </w:pPr>
      <w:r>
        <w:t>To Tory</w:t>
      </w:r>
    </w:p>
    <w:p w:rsidR="00FD7525" w:rsidRDefault="00FD7525" w:rsidP="00AD24D9">
      <w:pPr>
        <w:pStyle w:val="libCenterTitr"/>
      </w:pPr>
    </w:p>
    <w:p w:rsidR="00FD7525" w:rsidRDefault="00FD7525" w:rsidP="00AD24D9">
      <w:pPr>
        <w:pStyle w:val="libCenterTitr"/>
      </w:pP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2" w:name="_Toc443904923"/>
      <w:r>
        <w:lastRenderedPageBreak/>
        <w:t>Chapter 1: Introduction: About About Time</w:t>
      </w:r>
      <w:bookmarkEnd w:id="2"/>
    </w:p>
    <w:p w:rsidR="00F30C03" w:rsidRDefault="00F30C03" w:rsidP="00F30C03">
      <w:pPr>
        <w:pStyle w:val="libNormal"/>
      </w:pPr>
      <w:r>
        <w:t>My title both chastises me for the tardiness and congratulates me for th</w:t>
      </w:r>
      <w:r w:rsidR="00FB10A8">
        <w:t xml:space="preserve">e </w:t>
      </w:r>
      <w:r>
        <w:t>timeliness of my book. In 1989, David Wood predicted that ‘our centur</w:t>
      </w:r>
      <w:r w:rsidR="00FB10A8">
        <w:t>y</w:t>
      </w:r>
      <w:r w:rsidR="00A14E83">
        <w:t>-</w:t>
      </w:r>
      <w:r>
        <w:t>long “linguistic turn” will be followed by a spiralling return to time a</w:t>
      </w:r>
      <w:r w:rsidR="00FB10A8">
        <w:t xml:space="preserve">s </w:t>
      </w:r>
      <w:r>
        <w:t>the focus and horizon of all our thought and experience’ (David Woo</w:t>
      </w:r>
      <w:r w:rsidR="00FB10A8">
        <w:t xml:space="preserve">d </w:t>
      </w:r>
      <w:r>
        <w:t>2001: xxxv), and it is about time that this prediction about time cam</w:t>
      </w:r>
      <w:r w:rsidR="00FB10A8">
        <w:t xml:space="preserve">e </w:t>
      </w:r>
      <w:r>
        <w:t xml:space="preserve">true. The need as I see it is partly as Wood described it: the need for </w:t>
      </w:r>
      <w:r w:rsidR="00FB10A8">
        <w:t xml:space="preserve">a </w:t>
      </w:r>
      <w:r>
        <w:t>‘programme for the analysis of temporal structures and representation</w:t>
      </w:r>
      <w:r w:rsidR="00FB10A8">
        <w:t xml:space="preserve">s </w:t>
      </w:r>
      <w:r>
        <w:t xml:space="preserve">of time’ (xxxvi). Alongside such a programme, there is also a need for </w:t>
      </w:r>
      <w:r w:rsidR="00FB10A8">
        <w:t xml:space="preserve">a </w:t>
      </w:r>
      <w:r>
        <w:t>theoretical account of time which might rescue the analysis of tempora</w:t>
      </w:r>
      <w:r w:rsidR="00FB10A8">
        <w:t xml:space="preserve">l </w:t>
      </w:r>
      <w:r>
        <w:t>structures from some of the vagueness of new historicism, cultura</w:t>
      </w:r>
      <w:r w:rsidR="00FB10A8">
        <w:t xml:space="preserve">l </w:t>
      </w:r>
      <w:r>
        <w:t>history, Derridean hauntology, the uncanny and the cultural theory o</w:t>
      </w:r>
      <w:r w:rsidR="00FB10A8">
        <w:t xml:space="preserve">f </w:t>
      </w:r>
      <w:r>
        <w:t>postmodernism. It is particularly in relation to ﬁction, to the strange te</w:t>
      </w:r>
      <w:r w:rsidR="00FB10A8">
        <w:t>m</w:t>
      </w:r>
      <w:r>
        <w:t>poral structures that have developed in the novel in recent decades, tha</w:t>
      </w:r>
      <w:r w:rsidR="00FB10A8">
        <w:t xml:space="preserve">t </w:t>
      </w:r>
      <w:r>
        <w:t>a clear framework for the analysis of time seems necessary. But there i</w:t>
      </w:r>
      <w:r w:rsidR="00FB10A8">
        <w:t xml:space="preserve">s </w:t>
      </w:r>
      <w:r>
        <w:t>also a need to revisit the relation of ﬁction and philosophy because o</w:t>
      </w:r>
      <w:r w:rsidR="00FB10A8">
        <w:t xml:space="preserve">f </w:t>
      </w:r>
      <w:r>
        <w:t>these strange temporal structures, to ask what domain of understandin</w:t>
      </w:r>
      <w:r w:rsidR="00FB10A8">
        <w:t xml:space="preserve">g </w:t>
      </w:r>
      <w:r>
        <w:t>or knowledge might be occupied by the contemporary novel on th</w:t>
      </w:r>
      <w:r w:rsidR="00FB10A8">
        <w:t xml:space="preserve">e </w:t>
      </w:r>
      <w:r>
        <w:t>subject of time, or what effects these structures might exert in the world.</w:t>
      </w:r>
    </w:p>
    <w:p w:rsidR="00F30C03" w:rsidRDefault="00F30C03" w:rsidP="00F30C03">
      <w:pPr>
        <w:pStyle w:val="libNormal"/>
      </w:pPr>
      <w:r>
        <w:t>The word about has turned out to have a resonance for my topic tha</w:t>
      </w:r>
      <w:r w:rsidR="00FB10A8">
        <w:t xml:space="preserve">t </w:t>
      </w:r>
      <w:r>
        <w:t>I didn’t fully anticipate. If primarily it means ‘on the subject of’, it carrie</w:t>
      </w:r>
      <w:r w:rsidR="00FB10A8">
        <w:t xml:space="preserve">s </w:t>
      </w:r>
      <w:r>
        <w:t>within it a set of general problems about the content of language and, fo</w:t>
      </w:r>
      <w:r w:rsidR="00FB10A8">
        <w:t xml:space="preserve">r </w:t>
      </w:r>
      <w:r>
        <w:t>my purposes, a speciﬁc question about ﬁction: what does it mean to sa</w:t>
      </w:r>
      <w:r w:rsidR="00FB10A8">
        <w:t xml:space="preserve">y </w:t>
      </w:r>
      <w:r>
        <w:t>that a ﬁctional narrative is ‘on the subject of’ time? Many who hav</w:t>
      </w:r>
      <w:r w:rsidR="00FB10A8">
        <w:t xml:space="preserve">e </w:t>
      </w:r>
      <w:r>
        <w:t>written on this topic have chosen to focus on novels which are manifestl</w:t>
      </w:r>
      <w:r w:rsidR="00FB10A8">
        <w:t xml:space="preserve">y, </w:t>
      </w:r>
      <w:r>
        <w:t>perhaps intentionally, about time. Commonly this involves detailed rea</w:t>
      </w:r>
      <w:r w:rsidR="00FB10A8">
        <w:t>d</w:t>
      </w:r>
      <w:r>
        <w:t>ings of novels which are addressed unmistakably to the question of tim</w:t>
      </w:r>
      <w:r w:rsidR="00FB10A8">
        <w:t xml:space="preserve">e </w:t>
      </w:r>
      <w:r>
        <w:t xml:space="preserve">at the level of theme and content. It is also reasonably common to ﬁnd </w:t>
      </w:r>
      <w:r w:rsidR="00FB10A8">
        <w:t xml:space="preserve">a </w:t>
      </w:r>
      <w:r>
        <w:t>less content</w:t>
      </w:r>
      <w:r w:rsidR="00A14E83">
        <w:t>-</w:t>
      </w:r>
      <w:r>
        <w:t>based, more formalist sense of ‘about’, according to whic</w:t>
      </w:r>
      <w:r w:rsidR="00FB10A8">
        <w:t xml:space="preserve">h </w:t>
      </w:r>
      <w:r>
        <w:t>experimental narrative forms and techniques are seen to place time at th</w:t>
      </w:r>
      <w:r w:rsidR="00FB10A8">
        <w:t xml:space="preserve">e </w:t>
      </w:r>
      <w:r>
        <w:t>forefront of a novel’s thematic concerns. Such novels are about time i</w:t>
      </w:r>
      <w:r w:rsidR="00FB10A8">
        <w:t xml:space="preserve">n </w:t>
      </w:r>
      <w:r>
        <w:t>the sense that they explore the theme of time, perhaps even the nature o</w:t>
      </w:r>
      <w:r w:rsidR="00FB10A8">
        <w:t xml:space="preserve">f </w:t>
      </w:r>
      <w:r>
        <w:t>time, through the temporal logic of storytelling.</w:t>
      </w:r>
    </w:p>
    <w:p w:rsidR="00F30C03" w:rsidRDefault="00F30C03" w:rsidP="00F30C03">
      <w:pPr>
        <w:pStyle w:val="libNormal"/>
      </w:pPr>
      <w:r>
        <w:t>Paul Ricoeur is one of those who believe that some ﬁctional narrative</w:t>
      </w:r>
      <w:r w:rsidR="00FB10A8">
        <w:t xml:space="preserve">s </w:t>
      </w:r>
      <w:r>
        <w:t>are about time and others are not. He proposes, in Part 3 of Time an</w:t>
      </w:r>
      <w:r w:rsidR="00FB10A8">
        <w:t xml:space="preserve">d </w:t>
      </w:r>
      <w:r>
        <w:t>Narrative, that it is possible to distinguish between tales of time and tale</w:t>
      </w:r>
      <w:r w:rsidR="00FB10A8">
        <w:t xml:space="preserve">s </w:t>
      </w:r>
      <w:r>
        <w:t>about time. All ﬁctional narratives, he claims, are tales of time ‘inasmuc</w:t>
      </w:r>
      <w:r w:rsidR="00FB10A8">
        <w:t xml:space="preserve">h </w:t>
      </w:r>
      <w:r>
        <w:t>as the structural transformations that affect the situations and character</w:t>
      </w:r>
      <w:r w:rsidR="00FB10A8">
        <w:t xml:space="preserve">s </w:t>
      </w:r>
      <w:r>
        <w:t>take time’. Tales about time, on the other hand, are those in which ‘it i</w:t>
      </w:r>
      <w:r w:rsidR="00FB10A8">
        <w:t xml:space="preserve">s </w:t>
      </w:r>
      <w:r>
        <w:t>the very experience of time that is at stake in these structural transfor</w:t>
      </w:r>
      <w:r w:rsidR="00FB10A8">
        <w:t>m</w:t>
      </w:r>
      <w:r>
        <w:t>ations’ (101). Time is a universal feature of narrative, but it is the topi</w:t>
      </w:r>
      <w:r w:rsidR="00FB10A8">
        <w:t xml:space="preserve">c </w:t>
      </w:r>
      <w:r>
        <w:t>of only a few.</w:t>
      </w:r>
    </w:p>
    <w:p w:rsidR="00F30C03" w:rsidRDefault="00F30C03" w:rsidP="00F30C03">
      <w:pPr>
        <w:pStyle w:val="libNormal"/>
      </w:pPr>
      <w:r>
        <w:t>This boundary between the ‘of’ and the ‘about’ will be difﬁcult t</w:t>
      </w:r>
      <w:r w:rsidR="00FB10A8">
        <w:t xml:space="preserve">o </w:t>
      </w:r>
      <w:r>
        <w:t>establish.</w:t>
      </w:r>
      <w:r w:rsidRPr="00A46601">
        <w:rPr>
          <w:rStyle w:val="libFootnotenumChar"/>
        </w:rPr>
        <w:t>1</w:t>
      </w:r>
      <w:r>
        <w:t xml:space="preserve"> For Ricoeur, the distinction is fundamental for the so</w:t>
      </w:r>
      <w:r w:rsidR="00A14E83">
        <w:t>-</w:t>
      </w:r>
      <w:r>
        <w:t>calle</w:t>
      </w:r>
      <w:r w:rsidR="00FB10A8">
        <w:t xml:space="preserve">d </w:t>
      </w:r>
      <w:r>
        <w:t>Zeitroman, but his attempts to establish it are riddled with tautology an</w:t>
      </w:r>
      <w:r w:rsidR="00FB10A8">
        <w:t xml:space="preserve">d </w:t>
      </w:r>
      <w:r>
        <w:t>contradiction. First he selects the most cooperative and incontrovertibl</w:t>
      </w:r>
      <w:r w:rsidR="00FB10A8">
        <w:t xml:space="preserve">e </w:t>
      </w:r>
      <w:r>
        <w:t xml:space="preserve">examples of the Zeitroman </w:t>
      </w:r>
      <w:r w:rsidR="00A14E83">
        <w:t>-</w:t>
      </w:r>
      <w:r>
        <w:t xml:space="preserve"> Woolf’s Mrs Dalloway, Mann’s The Magi</w:t>
      </w:r>
      <w:r w:rsidR="00FB10A8">
        <w:t xml:space="preserve">c </w:t>
      </w:r>
      <w:r>
        <w:t xml:space="preserve">Mountain and Proust’s In Search of Lost Time </w:t>
      </w:r>
      <w:r w:rsidR="00A14E83">
        <w:t>-</w:t>
      </w:r>
      <w:r>
        <w:t xml:space="preserve"> and takes as his analy</w:t>
      </w:r>
      <w:r w:rsidR="00FB10A8">
        <w:t>t</w:t>
      </w:r>
      <w:r>
        <w:t>ical project the staggeringly circular goal of demonstrating that these ar</w:t>
      </w:r>
      <w:r w:rsidR="00FB10A8">
        <w:t xml:space="preserve">e </w:t>
      </w:r>
      <w:r>
        <w:t xml:space="preserve">indeed </w:t>
      </w:r>
      <w:r>
        <w:lastRenderedPageBreak/>
        <w:t>tales about time. The interest in this section of Time and Narrativ</w:t>
      </w:r>
      <w:r w:rsidR="00FB10A8">
        <w:t xml:space="preserve">e </w:t>
      </w:r>
      <w:r>
        <w:t>lies in the difﬁculty Ricoeur encounters in this apparently self</w:t>
      </w:r>
      <w:r w:rsidR="00A14E83">
        <w:t>-</w:t>
      </w:r>
      <w:r>
        <w:t>afﬁrmin</w:t>
      </w:r>
      <w:r w:rsidR="00FB10A8">
        <w:t xml:space="preserve">g </w:t>
      </w:r>
      <w:r>
        <w:t>project. ‘That The Magic Mountain is a novel about time is too obviou</w:t>
      </w:r>
      <w:r w:rsidR="00FB10A8">
        <w:t xml:space="preserve">s </w:t>
      </w:r>
      <w:r>
        <w:t>for me to have to insist upon the fact’ but it is ‘more difﬁcult to say i</w:t>
      </w:r>
      <w:r w:rsidR="00FB10A8">
        <w:t xml:space="preserve">n </w:t>
      </w:r>
      <w:r>
        <w:t>what sense it is one’ (1985: 112). Three pages later, The Magic Mountai</w:t>
      </w:r>
      <w:r w:rsidR="00FB10A8">
        <w:t xml:space="preserve">n </w:t>
      </w:r>
      <w:r>
        <w:t xml:space="preserve">is ‘therefore not simply a tale about time’ but one which presents </w:t>
      </w:r>
      <w:r w:rsidR="00FB10A8">
        <w:t xml:space="preserve">a </w:t>
      </w:r>
      <w:r>
        <w:t xml:space="preserve">‘problem’: ‘how the same novel can be both a novel about time and </w:t>
      </w:r>
      <w:r w:rsidR="00FB10A8">
        <w:t xml:space="preserve">a </w:t>
      </w:r>
      <w:r>
        <w:t>novel about a deadly sickness’ (115). This worsens as the ‘destiny o</w:t>
      </w:r>
      <w:r w:rsidR="00FB10A8">
        <w:t xml:space="preserve">f </w:t>
      </w:r>
      <w:r>
        <w:t>European culture becomes what is principally at stake’ (116) and th</w:t>
      </w:r>
      <w:r w:rsidR="00FB10A8">
        <w:t xml:space="preserve">e </w:t>
      </w:r>
      <w:r>
        <w:t xml:space="preserve">Zeitroman becomes subordinated within the framework of </w:t>
      </w:r>
      <w:r w:rsidR="00FB10A8">
        <w:t xml:space="preserve">a </w:t>
      </w:r>
      <w:r>
        <w:t>Bildungsroman. This problem of what is ‘principally at stake’ in a nove</w:t>
      </w:r>
      <w:r w:rsidR="00FB10A8">
        <w:t xml:space="preserve">l </w:t>
      </w:r>
      <w:r>
        <w:t>becomes something of a refrain in Ricoeur’s discussion, proving th</w:t>
      </w:r>
      <w:r w:rsidR="00FB10A8">
        <w:t xml:space="preserve">e </w:t>
      </w:r>
      <w:r>
        <w:t>‘aboutness’ of the premise with the ‘at stakeness’ of the discovery. Mr</w:t>
      </w:r>
      <w:r w:rsidR="00FB10A8">
        <w:t xml:space="preserve">s </w:t>
      </w:r>
      <w:r>
        <w:t>Dalloway is about time because the conﬂict between internal duratio</w:t>
      </w:r>
      <w:r w:rsidR="00FB10A8">
        <w:t xml:space="preserve">n </w:t>
      </w:r>
      <w:r>
        <w:t>and the exteriority of clock time is ‘ultimately at stake’, just as Proust’</w:t>
      </w:r>
      <w:r w:rsidR="00FB10A8">
        <w:t xml:space="preserve">s </w:t>
      </w:r>
      <w:r>
        <w:t>novel is a quest in which ‘what is at stake is, precisely, the dimension o</w:t>
      </w:r>
      <w:r w:rsidR="00FB10A8">
        <w:t xml:space="preserve">f </w:t>
      </w:r>
      <w:r>
        <w:t>time’. As in The Magic Mountain, In Search of Lost Time can only b</w:t>
      </w:r>
      <w:r w:rsidR="00FB10A8">
        <w:t xml:space="preserve">e </w:t>
      </w:r>
      <w:r>
        <w:t>about time if time is what is at stake, so that it cannot be claimed, a</w:t>
      </w:r>
      <w:r w:rsidR="00FB10A8">
        <w:t xml:space="preserve">s </w:t>
      </w:r>
      <w:r>
        <w:t>Deleuze has done that ‘what is principally at stake . . . is not time bu</w:t>
      </w:r>
      <w:r w:rsidR="00FB10A8">
        <w:t xml:space="preserve">t </w:t>
      </w:r>
      <w:r>
        <w:t>truth’ (1985: 131).</w:t>
      </w:r>
    </w:p>
    <w:p w:rsidR="00F30C03" w:rsidRDefault="00F30C03" w:rsidP="00F30C03">
      <w:pPr>
        <w:pStyle w:val="libNormal"/>
      </w:pPr>
      <w:r>
        <w:t>The problem of aboutness will never be far away in the discussion tha</w:t>
      </w:r>
      <w:r w:rsidR="00FB10A8">
        <w:t xml:space="preserve">t </w:t>
      </w:r>
      <w:r>
        <w:t>follows, and for the moment I would like to make two observations abou</w:t>
      </w:r>
      <w:r w:rsidR="00FB10A8">
        <w:t xml:space="preserve">t </w:t>
      </w:r>
      <w:r>
        <w:t>it. The ﬁrst is that in Ricoeur’s account of the ‘tale about time’, it is no</w:t>
      </w:r>
      <w:r w:rsidR="00FB10A8">
        <w:t xml:space="preserve">t </w:t>
      </w:r>
      <w:r>
        <w:t>necessary that time be the only topic, but rather that it predominates. I</w:t>
      </w:r>
      <w:r w:rsidR="00FB10A8">
        <w:t xml:space="preserve">t </w:t>
      </w:r>
      <w:r>
        <w:t>must be what is principally, but not exclusively at stake. As a critica</w:t>
      </w:r>
      <w:r w:rsidR="00FB10A8">
        <w:t xml:space="preserve">l </w:t>
      </w:r>
      <w:r>
        <w:t>stance, this is strikingly similar to the question of form and structure i</w:t>
      </w:r>
      <w:r w:rsidR="00FB10A8">
        <w:t xml:space="preserve">n </w:t>
      </w:r>
      <w:r>
        <w:t>narrative as it was approached in Russian formalism and structuralism i</w:t>
      </w:r>
      <w:r w:rsidR="00FB10A8">
        <w:t xml:space="preserve">n </w:t>
      </w:r>
      <w:r>
        <w:t>the mid</w:t>
      </w:r>
      <w:r w:rsidR="00A14E83">
        <w:t>-</w:t>
      </w:r>
      <w:r>
        <w:t>twentieth century. There, the proposition in question was no</w:t>
      </w:r>
      <w:r w:rsidR="00FB10A8">
        <w:t xml:space="preserve">t </w:t>
      </w:r>
      <w:r>
        <w:t>that all ﬁctional narratives are about time, but that they were, variousl</w:t>
      </w:r>
      <w:r w:rsidR="00FB10A8">
        <w:t xml:space="preserve">y, </w:t>
      </w:r>
      <w:r>
        <w:t>about form, about structure, about language or about narrative itself.</w:t>
      </w:r>
    </w:p>
    <w:p w:rsidR="00F30C03" w:rsidRDefault="00F30C03" w:rsidP="00F30C03">
      <w:pPr>
        <w:pStyle w:val="libNormal"/>
      </w:pPr>
      <w:r>
        <w:t>Fredric Jameson describes structuralism, for example, as ‘a kind of tran</w:t>
      </w:r>
      <w:r w:rsidR="00FB10A8">
        <w:t>s</w:t>
      </w:r>
      <w:r>
        <w:t>formation of form into content, in which the form of structruralis</w:t>
      </w:r>
      <w:r w:rsidR="00FB10A8">
        <w:t xml:space="preserve">t </w:t>
      </w:r>
      <w:r>
        <w:t>research . . . turns into a proposition about content: literary works ar</w:t>
      </w:r>
      <w:r w:rsidR="00FB10A8">
        <w:t xml:space="preserve">e </w:t>
      </w:r>
      <w:r>
        <w:t>about language’ (1972: 198</w:t>
      </w:r>
      <w:r w:rsidR="00A14E83">
        <w:t>-</w:t>
      </w:r>
      <w:r>
        <w:t>9). If we look at Jakobson’s method o</w:t>
      </w:r>
      <w:r w:rsidR="00FB10A8">
        <w:t xml:space="preserve">f </w:t>
      </w:r>
      <w:r>
        <w:t>dealing with this problem, we see that it resembles Ricoeur’s resort to th</w:t>
      </w:r>
      <w:r w:rsidR="00FB10A8">
        <w:t xml:space="preserve">e </w:t>
      </w:r>
      <w:r>
        <w:t>idea of predominance. For Jakobson (1960) there were six functions o</w:t>
      </w:r>
      <w:r w:rsidR="00FB10A8">
        <w:t xml:space="preserve">f </w:t>
      </w:r>
      <w:r>
        <w:t>language which co</w:t>
      </w:r>
      <w:r w:rsidR="00A14E83">
        <w:t>-</w:t>
      </w:r>
      <w:r>
        <w:t>existed in any given utterance, but only when one o</w:t>
      </w:r>
      <w:r w:rsidR="00FB10A8">
        <w:t xml:space="preserve">f </w:t>
      </w:r>
      <w:r>
        <w:t>the functions predominated could the utterance be said to be ‘about’ tha</w:t>
      </w:r>
      <w:r w:rsidR="00FB10A8">
        <w:t xml:space="preserve">t </w:t>
      </w:r>
      <w:r>
        <w:t>function. The second observation I would like to make about the que</w:t>
      </w:r>
      <w:r w:rsidR="00FB10A8">
        <w:t>s</w:t>
      </w:r>
      <w:r>
        <w:t xml:space="preserve">tion of the tale about time follows from the ﬁrst </w:t>
      </w:r>
      <w:r w:rsidR="00A14E83">
        <w:t>-</w:t>
      </w:r>
      <w:r>
        <w:t xml:space="preserve"> from the familiarity o</w:t>
      </w:r>
      <w:r w:rsidR="00FB10A8">
        <w:t xml:space="preserve">f </w:t>
      </w:r>
      <w:r>
        <w:t>the problem to the structuralist. Jakobson is perhaps not typical of stru</w:t>
      </w:r>
      <w:r w:rsidR="00FB10A8">
        <w:t>c</w:t>
      </w:r>
      <w:r>
        <w:t>turalism in the sense that he is happy to view the form of an utteranc</w:t>
      </w:r>
      <w:r w:rsidR="00FB10A8">
        <w:t xml:space="preserve">e </w:t>
      </w:r>
      <w:r>
        <w:t>itself as the topic of some discourses. Many would claim that the conten</w:t>
      </w:r>
      <w:r w:rsidR="00FB10A8">
        <w:t xml:space="preserve">t </w:t>
      </w:r>
      <w:r>
        <w:t>of every discourse was its form. For the structuralist, there was a dange</w:t>
      </w:r>
      <w:r w:rsidR="00FB10A8">
        <w:t xml:space="preserve">r </w:t>
      </w:r>
      <w:r>
        <w:t>in saying that some works were about form and others were not. W</w:t>
      </w:r>
      <w:r w:rsidR="00FB10A8">
        <w:t xml:space="preserve">e </w:t>
      </w:r>
      <w:r>
        <w:t>might, for example, adopt the classical position that poetry somehow or</w:t>
      </w:r>
      <w:r w:rsidR="00FB10A8">
        <w:t>i</w:t>
      </w:r>
      <w:r>
        <w:t>entated its message towards form more than prose did, in the sense tha</w:t>
      </w:r>
      <w:r w:rsidR="00FB10A8">
        <w:t xml:space="preserve">t </w:t>
      </w:r>
      <w:r>
        <w:t>it highlighted the formal structure of its medium. Prose on the other han</w:t>
      </w:r>
      <w:r w:rsidR="00FB10A8">
        <w:t xml:space="preserve">d </w:t>
      </w:r>
      <w:r>
        <w:t xml:space="preserve">aimed at a kind of transparency </w:t>
      </w:r>
      <w:r w:rsidR="00A14E83">
        <w:t>-</w:t>
      </w:r>
      <w:r>
        <w:t xml:space="preserve"> it aimed exactly to disguise the forma</w:t>
      </w:r>
      <w:r w:rsidR="00FB10A8">
        <w:t xml:space="preserve">l </w:t>
      </w:r>
      <w:r>
        <w:t xml:space="preserve">aspects of its communication in the </w:t>
      </w:r>
      <w:r>
        <w:lastRenderedPageBreak/>
        <w:t>dream of transparent reference to th</w:t>
      </w:r>
      <w:r w:rsidR="00FB10A8">
        <w:t xml:space="preserve">e </w:t>
      </w:r>
      <w:r>
        <w:t>world. The characteristic response to this in structuralism was that th</w:t>
      </w:r>
      <w:r w:rsidR="00FB10A8">
        <w:t xml:space="preserve">e </w:t>
      </w:r>
      <w:r>
        <w:t>highlighting of formal properties in poetry and the disguise of these pro</w:t>
      </w:r>
      <w:r w:rsidR="00FB10A8">
        <w:t>p</w:t>
      </w:r>
      <w:r>
        <w:t>erties in prose does nothing to suggest that form is somehow more ce</w:t>
      </w:r>
      <w:r w:rsidR="00FB10A8">
        <w:t>n</w:t>
      </w:r>
      <w:r>
        <w:t>trally a feature of the former than the latter. In fact the danger is that w</w:t>
      </w:r>
      <w:r w:rsidR="00FB10A8">
        <w:t xml:space="preserve">e </w:t>
      </w:r>
      <w:r>
        <w:t>will fail to notice the formal properties of the most transparent discourse</w:t>
      </w:r>
      <w:r w:rsidR="00FB10A8">
        <w:t xml:space="preserve">s, </w:t>
      </w:r>
      <w:r>
        <w:t>confusing linguistic with phenomenal reality. It is therefore more impor</w:t>
      </w:r>
      <w:r w:rsidR="00FB10A8">
        <w:t>t</w:t>
      </w:r>
      <w:r>
        <w:t>ant to consider the most transparent discourses to be about form tha</w:t>
      </w:r>
      <w:r w:rsidR="00FB10A8">
        <w:t xml:space="preserve">n </w:t>
      </w:r>
      <w:r>
        <w:t xml:space="preserve">those that openly declare </w:t>
      </w:r>
      <w:proofErr w:type="gramStart"/>
      <w:r>
        <w:t>themselves</w:t>
      </w:r>
      <w:proofErr w:type="gramEnd"/>
      <w:r>
        <w:t xml:space="preserve"> to be so, because the role of unmas</w:t>
      </w:r>
      <w:r w:rsidR="00FB10A8">
        <w:t>k</w:t>
      </w:r>
      <w:r>
        <w:t>ing is necessary in the former case and unnecessary for the latter. It is thi</w:t>
      </w:r>
      <w:r w:rsidR="00FB10A8">
        <w:t xml:space="preserve">s </w:t>
      </w:r>
      <w:r>
        <w:t>sort of argument that underlies Barthes’s position on the ‘unhealthy si</w:t>
      </w:r>
      <w:r w:rsidR="00FB10A8">
        <w:t>g</w:t>
      </w:r>
      <w:r>
        <w:t>niﬁer’ which effaces its own status as a linguistic sign, or on the realisti</w:t>
      </w:r>
      <w:r w:rsidR="00FB10A8">
        <w:t xml:space="preserve">c </w:t>
      </w:r>
      <w:r>
        <w:t>novel which aims to hide the structurality of its structure.</w:t>
      </w:r>
    </w:p>
    <w:p w:rsidR="00F30C03" w:rsidRDefault="00F30C03" w:rsidP="00F30C03">
      <w:pPr>
        <w:pStyle w:val="libNormal"/>
      </w:pPr>
      <w:r>
        <w:t>This argument can be quickly illustrated in relation to the novel. W</w:t>
      </w:r>
      <w:r w:rsidR="00FB10A8">
        <w:t xml:space="preserve">e </w:t>
      </w:r>
      <w:r>
        <w:t>might reason that Sterne’s Tristram Shandy is a novel about the form o</w:t>
      </w:r>
      <w:r w:rsidR="00FB10A8">
        <w:t xml:space="preserve">f </w:t>
      </w:r>
      <w:r>
        <w:t>ﬁctional narrative because it comically highlights formal conventions i</w:t>
      </w:r>
      <w:r w:rsidR="00FB10A8">
        <w:t xml:space="preserve">n </w:t>
      </w:r>
      <w:r>
        <w:t xml:space="preserve">the novel. </w:t>
      </w:r>
      <w:proofErr w:type="gramStart"/>
      <w:r>
        <w:t>The corollary of this sense of ‘aboutness’ is that we might vie</w:t>
      </w:r>
      <w:r w:rsidR="00FB10A8">
        <w:t xml:space="preserve">w </w:t>
      </w:r>
      <w:r>
        <w:t>a novel such as Jane Austen’s Emma as a transparent depiction of th</w:t>
      </w:r>
      <w:r w:rsidR="00FB10A8">
        <w:t xml:space="preserve">e </w:t>
      </w:r>
      <w:r>
        <w:t>world.</w:t>
      </w:r>
      <w:proofErr w:type="gramEnd"/>
      <w:r>
        <w:t xml:space="preserve"> In Tristram Shandy, the form of the novel itself could be said t</w:t>
      </w:r>
      <w:r w:rsidR="00FB10A8">
        <w:t xml:space="preserve">o </w:t>
      </w:r>
      <w:r>
        <w:t>be what is principally at stake in the narrative, whereas in Emma, wha</w:t>
      </w:r>
      <w:r w:rsidR="00FB10A8">
        <w:t xml:space="preserve">t </w:t>
      </w:r>
      <w:r>
        <w:t>is principally at stake is matrimony and social mobility. For the stru</w:t>
      </w:r>
      <w:r w:rsidR="00FB10A8">
        <w:t>c</w:t>
      </w:r>
      <w:r>
        <w:t>turalist, such a claim was bogus precisely because the novel which di</w:t>
      </w:r>
      <w:r w:rsidR="00FB10A8">
        <w:t>s</w:t>
      </w:r>
      <w:r>
        <w:t>guises its textuality is no less textual than the one which declares it. Mor</w:t>
      </w:r>
      <w:r w:rsidR="00FB10A8">
        <w:t xml:space="preserve">e </w:t>
      </w:r>
      <w:r>
        <w:t xml:space="preserve">generally, language which denies that it is language is no less </w:t>
      </w:r>
      <w:proofErr w:type="gramStart"/>
      <w:r>
        <w:t>linguisti</w:t>
      </w:r>
      <w:r w:rsidR="00FB10A8">
        <w:t>c</w:t>
      </w:r>
      <w:proofErr w:type="gramEnd"/>
      <w:r w:rsidR="00FB10A8">
        <w:t xml:space="preserve"> </w:t>
      </w:r>
      <w:r>
        <w:t>for it, just as the denial that one is bourgeois does not make someone les</w:t>
      </w:r>
      <w:r w:rsidR="00FB10A8">
        <w:t xml:space="preserve">s </w:t>
      </w:r>
      <w:r>
        <w:t>bourgeois, and may even make them more so. In this situation, the criti</w:t>
      </w:r>
      <w:r w:rsidR="00FB10A8">
        <w:t xml:space="preserve">c </w:t>
      </w:r>
      <w:r>
        <w:t>must focus efforts on the unmasking of those tales normally considere</w:t>
      </w:r>
      <w:r w:rsidR="00FB10A8">
        <w:t xml:space="preserve">d </w:t>
      </w:r>
      <w:r>
        <w:t>not to be about form, about structure or about language, since it is thos</w:t>
      </w:r>
      <w:r w:rsidR="00FB10A8">
        <w:t xml:space="preserve">e </w:t>
      </w:r>
      <w:r>
        <w:t>discourses which are wearing masks, or involved in any kind of deceit.</w:t>
      </w:r>
    </w:p>
    <w:p w:rsidR="00F30C03" w:rsidRDefault="00F30C03" w:rsidP="00F30C03">
      <w:pPr>
        <w:pStyle w:val="libNormal"/>
      </w:pPr>
      <w:r>
        <w:t>To say that language is a universal feature of all discourses but the topi</w:t>
      </w:r>
      <w:r w:rsidR="00FB10A8">
        <w:t xml:space="preserve">c </w:t>
      </w:r>
      <w:r>
        <w:t xml:space="preserve">of only a few is to allow the deceit to stand. </w:t>
      </w:r>
      <w:proofErr w:type="gramStart"/>
      <w:r>
        <w:t>If we translate the terms o</w:t>
      </w:r>
      <w:r w:rsidR="00FB10A8">
        <w:t xml:space="preserve">f </w:t>
      </w:r>
      <w:r>
        <w:t>this discussion into the question of time, of the tale about time, we ﬁn</w:t>
      </w:r>
      <w:r w:rsidR="00FB10A8">
        <w:t xml:space="preserve">d </w:t>
      </w:r>
      <w:r>
        <w:t>a basis for the claim that all novels should be viewed as tales about time.</w:t>
      </w:r>
      <w:proofErr w:type="gramEnd"/>
    </w:p>
    <w:p w:rsidR="00F30C03" w:rsidRDefault="00F30C03" w:rsidP="00F30C03">
      <w:pPr>
        <w:pStyle w:val="libNormal"/>
      </w:pPr>
      <w:r>
        <w:t>If time experiment in the novel is an exploration of the theme of time, o</w:t>
      </w:r>
      <w:r w:rsidR="00FB10A8">
        <w:t xml:space="preserve">r </w:t>
      </w:r>
      <w:r>
        <w:t>the nature of time, through the temporal logic of storytelling, it is onl</w:t>
      </w:r>
      <w:r w:rsidR="00FB10A8">
        <w:t xml:space="preserve">y </w:t>
      </w:r>
      <w:r>
        <w:t>so because the temporal logic is unconventional. If we say that a narr</w:t>
      </w:r>
      <w:r w:rsidR="00FB10A8">
        <w:t>a</w:t>
      </w:r>
      <w:r>
        <w:t>tive which obeys a more conventional temporal logic is not about tim</w:t>
      </w:r>
      <w:r w:rsidR="00FB10A8">
        <w:t xml:space="preserve">e, </w:t>
      </w:r>
      <w:r>
        <w:t>we are merely succumbing to its naturalisation. When we think tha</w:t>
      </w:r>
      <w:r w:rsidR="00FB10A8">
        <w:t xml:space="preserve">t </w:t>
      </w:r>
      <w:r>
        <w:t>narratives are not about time, we are accepting the way that conventiona</w:t>
      </w:r>
      <w:r w:rsidR="00FB10A8">
        <w:t xml:space="preserve">l </w:t>
      </w:r>
      <w:r>
        <w:t>narrative temporality has embedded a certain view of time in ou</w:t>
      </w:r>
      <w:r w:rsidR="00FB10A8">
        <w:t xml:space="preserve">r </w:t>
      </w:r>
      <w:r>
        <w:t>universe.</w:t>
      </w:r>
    </w:p>
    <w:p w:rsidR="00F30C03" w:rsidRDefault="00F30C03" w:rsidP="00F30C03">
      <w:pPr>
        <w:pStyle w:val="libNormal"/>
      </w:pPr>
      <w:r>
        <w:t xml:space="preserve">This is one of the positions that this book aims to explore </w:t>
      </w:r>
      <w:r w:rsidR="00A14E83">
        <w:t>-</w:t>
      </w:r>
      <w:r>
        <w:t xml:space="preserve"> that it i</w:t>
      </w:r>
      <w:r w:rsidR="00FB10A8">
        <w:t xml:space="preserve">s </w:t>
      </w:r>
      <w:r>
        <w:t>important to see all novels as novels about time, and perhaps mos</w:t>
      </w:r>
      <w:r w:rsidR="00FB10A8">
        <w:t xml:space="preserve">t </w:t>
      </w:r>
      <w:r>
        <w:t>important in the case of novels for which time does not seem to be wha</w:t>
      </w:r>
      <w:r w:rsidR="00FB10A8">
        <w:t xml:space="preserve">t </w:t>
      </w:r>
      <w:r>
        <w:t>is principally at stake. Ricoeur’s stance on this issue seems unnecessaril</w:t>
      </w:r>
      <w:r w:rsidR="00FB10A8">
        <w:t xml:space="preserve">y </w:t>
      </w:r>
      <w:r>
        <w:t>bossy, and depends on the authority of the interpreter in the act of ide</w:t>
      </w:r>
      <w:r w:rsidR="00FB10A8">
        <w:t>n</w:t>
      </w:r>
      <w:r>
        <w:t>tifying what is principally at stake. This kind of authority is in evidenc</w:t>
      </w:r>
      <w:r w:rsidR="00FB10A8">
        <w:t xml:space="preserve">e </w:t>
      </w:r>
      <w:r>
        <w:t>in the everyday interpretation of semiotic objects as much as in the ac</w:t>
      </w:r>
      <w:r w:rsidR="00FB10A8">
        <w:t>a</w:t>
      </w:r>
      <w:r>
        <w:t>demic study of art and literature, and particularly when the true subjec</w:t>
      </w:r>
      <w:r w:rsidR="00FB10A8">
        <w:t xml:space="preserve">t </w:t>
      </w:r>
      <w:r>
        <w:t>of an artwork is a matter for debate, but in academic contexts, no mor</w:t>
      </w:r>
      <w:r w:rsidR="00FB10A8">
        <w:t xml:space="preserve">e </w:t>
      </w:r>
      <w:r>
        <w:t xml:space="preserve">than in cinemas or art </w:t>
      </w:r>
      <w:r>
        <w:lastRenderedPageBreak/>
        <w:t xml:space="preserve">galleries, these are debates conducted without </w:t>
      </w:r>
      <w:r w:rsidR="00FB10A8">
        <w:t xml:space="preserve">a </w:t>
      </w:r>
      <w:r>
        <w:t>rational foundation of the kind that can only be provided by a theore</w:t>
      </w:r>
      <w:r w:rsidR="00FB10A8">
        <w:t>t</w:t>
      </w:r>
      <w:r>
        <w:t>ical account of the concept of ‘about’.</w:t>
      </w:r>
    </w:p>
    <w:p w:rsidR="00F30C03" w:rsidRDefault="00F30C03" w:rsidP="00F30C03">
      <w:pPr>
        <w:pStyle w:val="libNormal"/>
      </w:pPr>
      <w:r>
        <w:t>The second major area of resonance of the word ‘about’ for my stud</w:t>
      </w:r>
      <w:r w:rsidR="00FB10A8">
        <w:t xml:space="preserve">y </w:t>
      </w:r>
      <w:r>
        <w:t>is derived from its long career in crossword clues, and carries the hidde</w:t>
      </w:r>
      <w:r w:rsidR="00FB10A8">
        <w:t xml:space="preserve">n </w:t>
      </w:r>
      <w:r>
        <w:t>sense of ‘backwards’, of turning about and running in the opposite dire</w:t>
      </w:r>
      <w:r w:rsidR="00FB10A8">
        <w:t>c</w:t>
      </w:r>
      <w:r>
        <w:t>tion. ‘About time’ is backwards time, and the idea of a backwards te</w:t>
      </w:r>
      <w:r w:rsidR="00FB10A8">
        <w:t>m</w:t>
      </w:r>
      <w:r>
        <w:t>porality at work in narrative is the major emphasis that this projec</w:t>
      </w:r>
      <w:r w:rsidR="00FB10A8">
        <w:t xml:space="preserve">t </w:t>
      </w:r>
      <w:r>
        <w:t>brings to the study of narrative temporality. Narratives are often not onl</w:t>
      </w:r>
      <w:r w:rsidR="00FB10A8">
        <w:t xml:space="preserve">y </w:t>
      </w:r>
      <w:r>
        <w:t>about time, but they are about about time, that is, on the subject of th</w:t>
      </w:r>
      <w:r w:rsidR="00FB10A8">
        <w:t xml:space="preserve">e </w:t>
      </w:r>
      <w:r>
        <w:t>backwards motion of time.</w:t>
      </w:r>
    </w:p>
    <w:p w:rsidR="00F30C03" w:rsidRDefault="00F30C03" w:rsidP="00F30C03">
      <w:pPr>
        <w:pStyle w:val="libNormal"/>
      </w:pPr>
      <w:r>
        <w:t>Imagine reading a novel with a bookmark. Suppose the novel is rea</w:t>
      </w:r>
      <w:r w:rsidR="00FB10A8">
        <w:t xml:space="preserve">d </w:t>
      </w:r>
      <w:r>
        <w:t>from the beginning to the end, in the right order and for the ﬁrst time.</w:t>
      </w:r>
    </w:p>
    <w:p w:rsidR="00F30C03" w:rsidRDefault="00F30C03" w:rsidP="00F30C03">
      <w:pPr>
        <w:pStyle w:val="libNormal"/>
      </w:pPr>
      <w:r>
        <w:t>The bookmark will move over time from the beginning to the end of th</w:t>
      </w:r>
      <w:r w:rsidR="00FB10A8">
        <w:t xml:space="preserve">e </w:t>
      </w:r>
      <w:r>
        <w:t>novel and as it does, it will represent the reader’s present in the narr</w:t>
      </w:r>
      <w:r w:rsidR="00FB10A8">
        <w:t>a</w:t>
      </w:r>
      <w:r>
        <w:t>tive. Everything to the left of it is in the past, already known, and ever</w:t>
      </w:r>
      <w:r w:rsidR="00FB10A8">
        <w:t>y</w:t>
      </w:r>
      <w:r>
        <w:t>thing to the right of it is in the future, and not yet known. The past o</w:t>
      </w:r>
      <w:r w:rsidR="00FB10A8">
        <w:t xml:space="preserve">f </w:t>
      </w:r>
      <w:r>
        <w:t>the narrative is ﬁxed in a way that the future of the narrative is not.</w:t>
      </w:r>
    </w:p>
    <w:p w:rsidR="00F30C03" w:rsidRDefault="00F30C03" w:rsidP="00F30C03">
      <w:pPr>
        <w:pStyle w:val="libNormal"/>
      </w:pPr>
      <w:r>
        <w:t>Anything could happen. At ﬁrst glance, this reﬂects the way that tim</w:t>
      </w:r>
      <w:r w:rsidR="00FB10A8">
        <w:t xml:space="preserve">e </w:t>
      </w:r>
      <w:r>
        <w:t xml:space="preserve">works in life. We inhabit the present, which is sandwiched between </w:t>
      </w:r>
      <w:r w:rsidR="00FB10A8">
        <w:t xml:space="preserve">a </w:t>
      </w:r>
      <w:r>
        <w:t>ﬁxed past and an open future. But there are some obvious differences.</w:t>
      </w:r>
    </w:p>
    <w:p w:rsidR="00F30C03" w:rsidRDefault="00F30C03" w:rsidP="00F30C03">
      <w:pPr>
        <w:pStyle w:val="libNormal"/>
      </w:pPr>
      <w:r>
        <w:t>The present for a reader in a ﬁctional narrative is not really the presen</w:t>
      </w:r>
      <w:r w:rsidR="00FB10A8">
        <w:t xml:space="preserve">t </w:t>
      </w:r>
      <w:r>
        <w:t>at all but the past. It is somebody else’s present related to us in the pas</w:t>
      </w:r>
      <w:r w:rsidR="00FB10A8">
        <w:t xml:space="preserve">t </w:t>
      </w:r>
      <w:r>
        <w:t>tense. Though it seems like the present, because it is new to us, it i</w:t>
      </w:r>
      <w:r w:rsidR="00FB10A8">
        <w:t xml:space="preserve">s </w:t>
      </w:r>
      <w:r>
        <w:t>tensed as the past, in what the French call the preterite, a tense othe</w:t>
      </w:r>
      <w:r w:rsidR="00FB10A8">
        <w:t>r</w:t>
      </w:r>
      <w:r>
        <w:t>wise known as the past perfect or the past historic. We are narrated t</w:t>
      </w:r>
      <w:r w:rsidR="00FB10A8">
        <w:t xml:space="preserve">o </w:t>
      </w:r>
      <w:r>
        <w:t>in the preterite, but we experience the past tense in the present. Bu</w:t>
      </w:r>
      <w:r w:rsidR="00FB10A8">
        <w:t xml:space="preserve">t </w:t>
      </w:r>
      <w:r>
        <w:t>because it is the past tense we know that there is a future present, in rel</w:t>
      </w:r>
      <w:r w:rsidR="00FB10A8">
        <w:t>a</w:t>
      </w:r>
      <w:r>
        <w:t>tion to which the present of the narrative is past. Peter Brooks points ou</w:t>
      </w:r>
      <w:r w:rsidR="00FB10A8">
        <w:t xml:space="preserve">t </w:t>
      </w:r>
      <w:r>
        <w:t>that there is a tradition of narrative criticism, including Vladimir Prop</w:t>
      </w:r>
      <w:r w:rsidR="00FB10A8">
        <w:t xml:space="preserve">p, </w:t>
      </w:r>
      <w:r>
        <w:t>Jean</w:t>
      </w:r>
      <w:r w:rsidR="00A14E83">
        <w:t>-</w:t>
      </w:r>
      <w:r>
        <w:t xml:space="preserve">Paul Sartre and Frank Kermode, which views the act of telling </w:t>
      </w:r>
      <w:r w:rsidR="00FB10A8">
        <w:t xml:space="preserve">a </w:t>
      </w:r>
      <w:r>
        <w:t>story as fundamentally different from life because ‘in telling everythin</w:t>
      </w:r>
      <w:r w:rsidR="00FB10A8">
        <w:t xml:space="preserve">g </w:t>
      </w:r>
      <w:r>
        <w:t>is transformed by the structuring presence of the end to come, an</w:t>
      </w:r>
      <w:r w:rsidR="00FB10A8">
        <w:t xml:space="preserve">d </w:t>
      </w:r>
      <w:r>
        <w:t>another, opposite tradition, including Claude Bremond and Jea</w:t>
      </w:r>
      <w:r w:rsidR="00FB10A8">
        <w:t xml:space="preserve">n </w:t>
      </w:r>
      <w:r>
        <w:t>Pouillon, for whom the action of a novel takes place before the eyes a</w:t>
      </w:r>
      <w:r w:rsidR="00FB10A8">
        <w:t xml:space="preserve">s </w:t>
      </w:r>
      <w:r>
        <w:t>a ‘kind of present’ (1984: 22). The relation of this quasi</w:t>
      </w:r>
      <w:r w:rsidR="00A14E83">
        <w:t>-</w:t>
      </w:r>
      <w:r>
        <w:t>present o</w:t>
      </w:r>
      <w:r w:rsidR="00FB10A8">
        <w:t xml:space="preserve">f </w:t>
      </w:r>
      <w:r>
        <w:t>reading to the structural retrospect of tense in the novel is an issue t</w:t>
      </w:r>
      <w:r w:rsidR="00FB10A8">
        <w:t xml:space="preserve">o </w:t>
      </w:r>
      <w:r>
        <w:t>which this book returns in each of the chapters that follow. A ﬁctiona</w:t>
      </w:r>
      <w:r w:rsidR="00FB10A8">
        <w:t xml:space="preserve">l </w:t>
      </w:r>
      <w:r>
        <w:t>narrative encourages us to think of the past as present no more than i</w:t>
      </w:r>
      <w:r w:rsidR="00FB10A8">
        <w:t xml:space="preserve">t </w:t>
      </w:r>
      <w:r>
        <w:t>encourages us to think of the present as a future past. But whereas na</w:t>
      </w:r>
      <w:r w:rsidR="00FB10A8">
        <w:t>r</w:t>
      </w:r>
      <w:r>
        <w:t>rative theory has explored the ﬁrst implication, of what Ricoeur calls th</w:t>
      </w:r>
      <w:r w:rsidR="00FB10A8">
        <w:t xml:space="preserve">e </w:t>
      </w:r>
      <w:r>
        <w:t>presentifying</w:t>
      </w:r>
      <w:r w:rsidRPr="00A46601">
        <w:rPr>
          <w:rStyle w:val="libFootnotenumChar"/>
        </w:rPr>
        <w:t>2</w:t>
      </w:r>
      <w:r>
        <w:t xml:space="preserve"> of the past, exhaustively, through the themes of memor</w:t>
      </w:r>
      <w:r w:rsidR="00FB10A8">
        <w:t xml:space="preserve">y, </w:t>
      </w:r>
      <w:r>
        <w:t>the reliability of the narrator and other aspects of retrospect, it has pai</w:t>
      </w:r>
      <w:r w:rsidR="00FB10A8">
        <w:t xml:space="preserve">d </w:t>
      </w:r>
      <w:r>
        <w:t>far less attention to the correlative issue in which the present is exper</w:t>
      </w:r>
      <w:r w:rsidR="00FB10A8">
        <w:t>i</w:t>
      </w:r>
      <w:r>
        <w:t>enced in a mode of anticipation.</w:t>
      </w:r>
    </w:p>
    <w:p w:rsidR="00F30C03" w:rsidRDefault="00F30C03" w:rsidP="00F30C03">
      <w:pPr>
        <w:pStyle w:val="libNormal"/>
      </w:pPr>
      <w:r>
        <w:t>Narrative is understood as retrospection more readily than it is unde</w:t>
      </w:r>
      <w:r w:rsidR="00FB10A8">
        <w:t>r</w:t>
      </w:r>
      <w:r>
        <w:t>stood as anticipation, but it cannot really be one without also being th</w:t>
      </w:r>
      <w:r w:rsidR="00FB10A8">
        <w:t xml:space="preserve">e </w:t>
      </w:r>
      <w:r>
        <w:t>other. If, in order to look back at what has happened, we tell a story, w</w:t>
      </w:r>
      <w:r w:rsidR="00FB10A8">
        <w:t xml:space="preserve">e </w:t>
      </w:r>
      <w:r>
        <w:t>must also know that the present is a story yet to be told. The present i</w:t>
      </w:r>
      <w:r w:rsidR="00FB10A8">
        <w:t xml:space="preserve">s </w:t>
      </w:r>
      <w:r>
        <w:t>the object of a future memory, and we live it as such, in anticipation o</w:t>
      </w:r>
      <w:r w:rsidR="00FB10A8">
        <w:t xml:space="preserve">f </w:t>
      </w:r>
      <w:r>
        <w:t xml:space="preserve">the story </w:t>
      </w:r>
      <w:r>
        <w:lastRenderedPageBreak/>
        <w:t>we will tell later, envisaging the present as past. The presen</w:t>
      </w:r>
      <w:r w:rsidR="00FB10A8">
        <w:t xml:space="preserve">t </w:t>
      </w:r>
      <w:r>
        <w:t xml:space="preserve">might be lived in anticipation of some future </w:t>
      </w:r>
      <w:proofErr w:type="gramStart"/>
      <w:r>
        <w:t>present</w:t>
      </w:r>
      <w:proofErr w:type="gramEnd"/>
      <w:r>
        <w:t xml:space="preserve"> from which it is na</w:t>
      </w:r>
      <w:r w:rsidR="00FB10A8">
        <w:t>r</w:t>
      </w:r>
      <w:r>
        <w:t>rated, but this may also entail the anticipation of events between th</w:t>
      </w:r>
      <w:r w:rsidR="00FB10A8">
        <w:t xml:space="preserve">e </w:t>
      </w:r>
      <w:r>
        <w:t>present present and the future present from which it is narrated whic</w:t>
      </w:r>
      <w:r w:rsidR="00FB10A8">
        <w:t xml:space="preserve">h </w:t>
      </w:r>
      <w:r>
        <w:t>will also be part of that story. For many years, the study of narrative ha</w:t>
      </w:r>
      <w:r w:rsidR="00FB10A8">
        <w:t xml:space="preserve">s </w:t>
      </w:r>
      <w:r>
        <w:t>been attending to the notion of the present as a place from which we co</w:t>
      </w:r>
      <w:r w:rsidR="00FB10A8">
        <w:t>n</w:t>
      </w:r>
      <w:r>
        <w:t>tinuously revise stories about the past, and much less attentive to the rel</w:t>
      </w:r>
      <w:r w:rsidR="00FB10A8">
        <w:t>a</w:t>
      </w:r>
      <w:r>
        <w:t>tionship between storytelling and the mode of continuous anticipation i</w:t>
      </w:r>
      <w:r w:rsidR="00FB10A8">
        <w:t xml:space="preserve">n </w:t>
      </w:r>
      <w:r>
        <w:t>which we attach signiﬁcance to present moments. There are some exce</w:t>
      </w:r>
      <w:r w:rsidR="00FB10A8">
        <w:t>l</w:t>
      </w:r>
      <w:r>
        <w:t>lent studies of ﬁction in relation to the philosophy of time, but th</w:t>
      </w:r>
      <w:r w:rsidR="00FB10A8">
        <w:t xml:space="preserve">e </w:t>
      </w:r>
      <w:r>
        <w:t>approach is usually orientated around the search for lost time, aroun</w:t>
      </w:r>
      <w:r w:rsidR="00FB10A8">
        <w:t xml:space="preserve">d </w:t>
      </w:r>
      <w:r>
        <w:t>the remembrance of things past and the way they inhabit the present. Th</w:t>
      </w:r>
      <w:r w:rsidR="00FB10A8">
        <w:t xml:space="preserve">e </w:t>
      </w:r>
      <w:r>
        <w:t>concern of this book is with the relationship between storytelling, futur</w:t>
      </w:r>
      <w:r w:rsidR="00FB10A8">
        <w:t xml:space="preserve">e </w:t>
      </w:r>
      <w:r>
        <w:t>time, and the nature of being. It begins from two propositions. The ﬁrs</w:t>
      </w:r>
      <w:r w:rsidR="00FB10A8">
        <w:t xml:space="preserve">t </w:t>
      </w:r>
      <w:r>
        <w:t>is that the reading of ﬁctional narratives is a kind of preparation for an</w:t>
      </w:r>
      <w:r w:rsidR="00FB10A8">
        <w:t xml:space="preserve">d </w:t>
      </w:r>
      <w:r>
        <w:t>repetition of the continuous anticipation that takes place in non</w:t>
      </w:r>
      <w:r w:rsidR="00A14E83">
        <w:t>-</w:t>
      </w:r>
      <w:r>
        <w:t>ﬁctiona</w:t>
      </w:r>
      <w:r w:rsidR="00FB10A8">
        <w:t xml:space="preserve">l </w:t>
      </w:r>
      <w:r>
        <w:t>life. The second is that the place of ﬁctional narrative in the world ha</w:t>
      </w:r>
      <w:r w:rsidR="00FB10A8">
        <w:t xml:space="preserve">s </w:t>
      </w:r>
      <w:r>
        <w:t>altered since the beginning of the twentieth century, and that ﬁction ha</w:t>
      </w:r>
      <w:r w:rsidR="00FB10A8">
        <w:t xml:space="preserve">s </w:t>
      </w:r>
      <w:r>
        <w:t>been one of the places in which a new experience of time has bee</w:t>
      </w:r>
      <w:r w:rsidR="00FB10A8">
        <w:t xml:space="preserve">n </w:t>
      </w:r>
      <w:r>
        <w:t>rehearsed, developed and expressed. These propositions give ﬁction, an</w:t>
      </w:r>
      <w:r w:rsidR="00FB10A8">
        <w:t xml:space="preserve">d </w:t>
      </w:r>
      <w:r>
        <w:t>the study of ﬁction, a critical role in the understanding of what lie</w:t>
      </w:r>
      <w:r w:rsidR="00FB10A8">
        <w:t xml:space="preserve">s </w:t>
      </w:r>
      <w:r>
        <w:t>outside of ﬁction.</w:t>
      </w:r>
    </w:p>
    <w:p w:rsidR="00F30C03" w:rsidRDefault="00F30C03" w:rsidP="00F30C03">
      <w:pPr>
        <w:pStyle w:val="libNormal"/>
      </w:pPr>
      <w:r>
        <w:t>This question of anticipation, or of a mode of being which experience</w:t>
      </w:r>
      <w:r w:rsidR="00FB10A8">
        <w:t xml:space="preserve">s </w:t>
      </w:r>
      <w:r>
        <w:t>the present as the object of a future memory, has one of its ﬁctional co</w:t>
      </w:r>
      <w:r w:rsidR="00FB10A8">
        <w:t>r</w:t>
      </w:r>
      <w:r>
        <w:t>relatives in the structural retrospect of the novel, but it can also be relate</w:t>
      </w:r>
      <w:r w:rsidR="00FB10A8">
        <w:t xml:space="preserve">d </w:t>
      </w:r>
      <w:r>
        <w:t>to the question of prolepsis, or the kind of ﬁctional ﬂashforward tha</w:t>
      </w:r>
      <w:r w:rsidR="00FB10A8">
        <w:t xml:space="preserve">t </w:t>
      </w:r>
      <w:r>
        <w:t>conjoins a ‘present’ moment to a future one. The idea that this anticip</w:t>
      </w:r>
      <w:r w:rsidR="00FB10A8">
        <w:t>a</w:t>
      </w:r>
      <w:r>
        <w:t>tory mode of being might be a characteristic of contemporary cultur</w:t>
      </w:r>
      <w:r w:rsidR="00FB10A8">
        <w:t xml:space="preserve">e, </w:t>
      </w:r>
      <w:r>
        <w:t>the contemporary novel, and even of human being in general is one tha</w:t>
      </w:r>
      <w:r w:rsidR="00FB10A8">
        <w:t xml:space="preserve">t </w:t>
      </w:r>
      <w:r>
        <w:t>informs the discussion of the ﬁrst three chapters of this book. Chapter 2</w:t>
      </w:r>
    </w:p>
    <w:p w:rsidR="00F30C03" w:rsidRDefault="00F30C03" w:rsidP="00F30C03">
      <w:pPr>
        <w:pStyle w:val="libNormal"/>
      </w:pPr>
      <w:proofErr w:type="gramStart"/>
      <w:r>
        <w:t>looks</w:t>
      </w:r>
      <w:proofErr w:type="gramEnd"/>
      <w:r>
        <w:t xml:space="preserve"> at the concept of the present from Augustine’s puzzle about th</w:t>
      </w:r>
      <w:r w:rsidR="00FB10A8">
        <w:t xml:space="preserve">e </w:t>
      </w:r>
      <w:r>
        <w:t>non</w:t>
      </w:r>
      <w:r w:rsidR="00A14E83">
        <w:t>-</w:t>
      </w:r>
      <w:r>
        <w:t>existence of the present to Derrida’s critique of the metaphysics o</w:t>
      </w:r>
      <w:r w:rsidR="00FB10A8">
        <w:t xml:space="preserve">f </w:t>
      </w:r>
      <w:r>
        <w:t>presence. The aim of this chapter is to consider the contemporary nove</w:t>
      </w:r>
      <w:r w:rsidR="00FB10A8">
        <w:t xml:space="preserve">l </w:t>
      </w:r>
      <w:r>
        <w:t>in the context of social theories of time and philosophical accounts o</w:t>
      </w:r>
      <w:r w:rsidR="00FB10A8">
        <w:t xml:space="preserve">f </w:t>
      </w:r>
      <w:r>
        <w:t>time. It takes three concepts of time in contemporary cultural theor</w:t>
      </w:r>
      <w:r w:rsidR="00FB10A8">
        <w:t xml:space="preserve">y, </w:t>
      </w:r>
      <w:r>
        <w:t>which it names as time</w:t>
      </w:r>
      <w:r w:rsidR="00A14E83">
        <w:t>-</w:t>
      </w:r>
      <w:r>
        <w:t>space compression, accelerated recontextualis</w:t>
      </w:r>
      <w:r w:rsidR="00FB10A8">
        <w:t>a</w:t>
      </w:r>
      <w:r>
        <w:t>tion and archive fever, and three philosophical approaches to time whic</w:t>
      </w:r>
      <w:r w:rsidR="00FB10A8">
        <w:t xml:space="preserve">h </w:t>
      </w:r>
      <w:r>
        <w:t>have some relevance for a future</w:t>
      </w:r>
      <w:r w:rsidR="00A14E83">
        <w:t>-</w:t>
      </w:r>
      <w:r>
        <w:t>orientated theory of narrative an</w:t>
      </w:r>
      <w:r w:rsidR="00FB10A8">
        <w:t xml:space="preserve">d </w:t>
      </w:r>
      <w:r>
        <w:t>which are derived from Husserl, Heidegger and Derrida. In the contex</w:t>
      </w:r>
      <w:r w:rsidR="00FB10A8">
        <w:t xml:space="preserve">t </w:t>
      </w:r>
      <w:r>
        <w:t>of these ideas, the chapter argues against the predominance of ‘retr</w:t>
      </w:r>
      <w:r w:rsidR="00FB10A8">
        <w:t>o</w:t>
      </w:r>
      <w:r>
        <w:t>spective’ models of narrative, such as Linda Hutcheon’s ‘histori</w:t>
      </w:r>
      <w:r w:rsidR="00FB10A8">
        <w:t>o</w:t>
      </w:r>
      <w:r>
        <w:t>graphical metaﬁction’, as a basis for characterising the contemporar</w:t>
      </w:r>
      <w:r w:rsidR="00FB10A8">
        <w:t xml:space="preserve">y </w:t>
      </w:r>
      <w:r>
        <w:t>novel. Chapter 3 offers an analytical framework for the concept o</w:t>
      </w:r>
      <w:r w:rsidR="00FB10A8">
        <w:t xml:space="preserve">f </w:t>
      </w:r>
      <w:r>
        <w:t>prolepsis designed to take the term forward from Genette’s inﬂuentia</w:t>
      </w:r>
      <w:r w:rsidR="00FB10A8">
        <w:t xml:space="preserve">l </w:t>
      </w:r>
      <w:r>
        <w:t>account in such a way that it is capable of accounting for effects formerl</w:t>
      </w:r>
      <w:r w:rsidR="00FB10A8">
        <w:t xml:space="preserve">y </w:t>
      </w:r>
      <w:r>
        <w:t>considered as metaﬁctional. Chapter 4 turns back to philosophy in orde</w:t>
      </w:r>
      <w:r w:rsidR="00FB10A8">
        <w:t xml:space="preserve">r </w:t>
      </w:r>
      <w:r>
        <w:t>to establish a set of connections between temporality and self</w:t>
      </w:r>
      <w:r w:rsidR="00A14E83">
        <w:t>-</w:t>
      </w:r>
      <w:r>
        <w:t>co</w:t>
      </w:r>
      <w:r w:rsidR="00FB10A8">
        <w:t>n</w:t>
      </w:r>
      <w:r>
        <w:t>sciousness. Like the idea of retrospect in narrative theory, the idea of sel</w:t>
      </w:r>
      <w:r w:rsidR="00FB10A8">
        <w:t>f</w:t>
      </w:r>
      <w:r w:rsidR="00A14E83">
        <w:t>-</w:t>
      </w:r>
      <w:r>
        <w:t>consciousness has played a signiﬁcant part in critical characterisation o</w:t>
      </w:r>
      <w:r w:rsidR="00FB10A8">
        <w:t xml:space="preserve">f </w:t>
      </w:r>
      <w:r>
        <w:t xml:space="preserve">the contemporary novel, and this chapter aims to show </w:t>
      </w:r>
      <w:r>
        <w:lastRenderedPageBreak/>
        <w:t>the inseparabi</w:t>
      </w:r>
      <w:r w:rsidR="00FB10A8">
        <w:t>l</w:t>
      </w:r>
      <w:r>
        <w:t>ity of a problematic of self</w:t>
      </w:r>
      <w:r w:rsidR="00A14E83">
        <w:t>-</w:t>
      </w:r>
      <w:r>
        <w:t>consciousness from the philosophy of time.</w:t>
      </w:r>
    </w:p>
    <w:p w:rsidR="00F30C03" w:rsidRDefault="00F30C03" w:rsidP="00F30C03">
      <w:pPr>
        <w:pStyle w:val="libNormal"/>
      </w:pPr>
      <w:r>
        <w:t>Chapter 5 follows these issues into the question of inner and outer tim</w:t>
      </w:r>
      <w:r w:rsidR="00FB10A8">
        <w:t xml:space="preserve">e, </w:t>
      </w:r>
      <w:r>
        <w:t>and turns attention on the Augustinian foundations of modern philos</w:t>
      </w:r>
      <w:r w:rsidR="00FB10A8">
        <w:t>o</w:t>
      </w:r>
      <w:r>
        <w:t>phies of time, and an analysis of the narrative aspects of Augustine’</w:t>
      </w:r>
      <w:r w:rsidR="00FB10A8">
        <w:t xml:space="preserve">s </w:t>
      </w:r>
      <w:r>
        <w:t>Confessions. Chapters 6 and 7 pose a question about the nature o</w:t>
      </w:r>
      <w:r w:rsidR="00FB10A8">
        <w:t xml:space="preserve">f </w:t>
      </w:r>
      <w:r>
        <w:t>knowledge in ﬁction, and the difference between what a novel know</w:t>
      </w:r>
      <w:r w:rsidR="00FB10A8">
        <w:t xml:space="preserve">s </w:t>
      </w:r>
      <w:r>
        <w:t>about time and what a philosopher knows. These chapters involve rea</w:t>
      </w:r>
      <w:r w:rsidR="00FB10A8">
        <w:t>d</w:t>
      </w:r>
      <w:r>
        <w:t>ings of Graham Swift’s Waterland, Martin Amis’s Time’s Arrow, Al</w:t>
      </w:r>
      <w:r w:rsidR="00FB10A8">
        <w:t xml:space="preserve">i </w:t>
      </w:r>
      <w:r>
        <w:t>Smith’s The Accidental, and Ian McEwan’s Saturday. Finally, Chapter 8</w:t>
      </w:r>
    </w:p>
    <w:p w:rsidR="00F30C03" w:rsidRDefault="00F30C03" w:rsidP="00F30C03">
      <w:pPr>
        <w:pStyle w:val="libNormal"/>
      </w:pPr>
      <w:proofErr w:type="gramStart"/>
      <w:r>
        <w:t>explores</w:t>
      </w:r>
      <w:proofErr w:type="gramEnd"/>
      <w:r>
        <w:t xml:space="preserve"> the potential impact of tense philosophy on narratology an</w:t>
      </w:r>
      <w:r w:rsidR="00FB10A8">
        <w:t xml:space="preserve">d </w:t>
      </w:r>
      <w:r>
        <w:t>asks the question of whether it is possible to infer a metaphysics of tim</w:t>
      </w:r>
      <w:r w:rsidR="00FB10A8">
        <w:t xml:space="preserve">e </w:t>
      </w:r>
      <w:r>
        <w:t>from the linguistic form of narrative. In each section of this discussio</w:t>
      </w:r>
      <w:r w:rsidR="00FB10A8">
        <w:t xml:space="preserve">n </w:t>
      </w:r>
      <w:r>
        <w:t>there is an attempt to bring about a useful conversation between the te</w:t>
      </w:r>
      <w:r w:rsidR="00FB10A8">
        <w:t>m</w:t>
      </w:r>
      <w:r>
        <w:t>porality of narrative and the philosophy of time.</w:t>
      </w:r>
    </w:p>
    <w:p w:rsidR="00F30C03" w:rsidRDefault="00F30C03" w:rsidP="00F30C03">
      <w:pPr>
        <w:pStyle w:val="Heading2Center"/>
      </w:pPr>
      <w:bookmarkStart w:id="3" w:name="_Toc443904924"/>
      <w:r>
        <w:t>Notes</w:t>
      </w:r>
      <w:bookmarkEnd w:id="3"/>
    </w:p>
    <w:p w:rsidR="00F30C03" w:rsidRDefault="00F30C03" w:rsidP="00FB10A8">
      <w:pPr>
        <w:pStyle w:val="libFootnote"/>
      </w:pPr>
      <w:r>
        <w:t>1. The potential confusion of ‘tales of time’ and ‘tales about time’ is illustrate</w:t>
      </w:r>
      <w:r w:rsidR="00FB10A8">
        <w:t xml:space="preserve">d </w:t>
      </w:r>
      <w:r>
        <w:t>by Genevieve Lloyd, who begins her otherwise very accurate exposition o</w:t>
      </w:r>
      <w:r w:rsidR="00FB10A8">
        <w:t xml:space="preserve">f </w:t>
      </w:r>
      <w:r>
        <w:t>Ricoeur by getting this the wrong way around: ‘But not all novels are “tale</w:t>
      </w:r>
      <w:r w:rsidR="00FB10A8">
        <w:t xml:space="preserve">s </w:t>
      </w:r>
      <w:r>
        <w:t>of time” ’ (Lloyd 1993: 12).</w:t>
      </w:r>
    </w:p>
    <w:p w:rsidR="00F30C03" w:rsidRDefault="00F30C03" w:rsidP="00FB10A8">
      <w:pPr>
        <w:pStyle w:val="libFootnote"/>
      </w:pPr>
      <w:r>
        <w:t>2. Ricoeur is following both Schiller and Gunther Muller here. See Time an</w:t>
      </w:r>
      <w:r w:rsidR="00FB10A8">
        <w:t xml:space="preserve">d </w:t>
      </w:r>
      <w:r>
        <w:t>Narrative, Part 3, p. 66 for the former and p. 78 for the latter. But the term</w:t>
      </w:r>
      <w:r w:rsidR="00FB10A8">
        <w:t xml:space="preserve">s </w:t>
      </w:r>
      <w:r>
        <w:t>are also used in Heidegger and Husserl in various forms.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4" w:name="_Toc443904925"/>
      <w:r>
        <w:lastRenderedPageBreak/>
        <w:t>Chapter 2: The Present</w:t>
      </w:r>
      <w:bookmarkEnd w:id="4"/>
    </w:p>
    <w:p w:rsidR="00F30C03" w:rsidRDefault="00F30C03" w:rsidP="00F30C03">
      <w:pPr>
        <w:pStyle w:val="libNormal"/>
      </w:pPr>
      <w:r>
        <w:t>The present, as philosophy knows well, doesn’t exist, and yet it is th</w:t>
      </w:r>
      <w:r w:rsidR="00FB10A8">
        <w:t xml:space="preserve">e </w:t>
      </w:r>
      <w:r>
        <w:t>only thing which exists. The past has been, and so is not, and the futur</w:t>
      </w:r>
      <w:r w:rsidR="00FB10A8">
        <w:t xml:space="preserve">e </w:t>
      </w:r>
      <w:r>
        <w:t>is to be, and so is not yet. That only leaves the present. But as long as th</w:t>
      </w:r>
      <w:r w:rsidR="00FB10A8">
        <w:t xml:space="preserve">e </w:t>
      </w:r>
      <w:r>
        <w:t>present has duration, any duration at all, it can be divided into the bit</w:t>
      </w:r>
      <w:r w:rsidR="00FB10A8">
        <w:t xml:space="preserve">s </w:t>
      </w:r>
      <w:r>
        <w:t>of it that have been, and so are not, and the bits of it that are to be, an</w:t>
      </w:r>
      <w:r w:rsidR="00FB10A8">
        <w:t xml:space="preserve">d </w:t>
      </w:r>
      <w:r>
        <w:t>so are not yet, so that the very duration of its existence consigns it to no</w:t>
      </w:r>
      <w:r w:rsidR="00FB10A8">
        <w:t>n</w:t>
      </w:r>
      <w:r w:rsidR="00A14E83">
        <w:t>-</w:t>
      </w:r>
      <w:r>
        <w:t>existence. The problem here is obvious: the relationship between pre</w:t>
      </w:r>
      <w:r w:rsidR="00FB10A8">
        <w:t>s</w:t>
      </w:r>
      <w:r>
        <w:t>ence and existence is logically circular, or tautological in the manner o</w:t>
      </w:r>
      <w:r w:rsidR="00FB10A8">
        <w:t xml:space="preserve">f </w:t>
      </w:r>
      <w:r>
        <w:t>a claim that a = a. Worse than that, the tautology is embedded in the tens</w:t>
      </w:r>
      <w:r w:rsidR="00FB10A8">
        <w:t xml:space="preserve">e </w:t>
      </w:r>
      <w:r>
        <w:t>structure of language, which insists that ‘has been’ and ‘will be’ ar</w:t>
      </w:r>
      <w:r w:rsidR="00FB10A8">
        <w:t xml:space="preserve">e </w:t>
      </w:r>
      <w:r>
        <w:t>equivalent to ‘is not’, since what ‘is’ must be rendered in the present. Th</w:t>
      </w:r>
      <w:r w:rsidR="00FB10A8">
        <w:t xml:space="preserve">e </w:t>
      </w:r>
      <w:r>
        <w:t>claim that what ‘has been’ ‘is not’ barely constitutes a claim at all, sinc</w:t>
      </w:r>
      <w:r w:rsidR="00FB10A8">
        <w:t xml:space="preserve">e </w:t>
      </w:r>
      <w:r>
        <w:t>all it does is to relive the conspiracy of being and presence which inhabit</w:t>
      </w:r>
      <w:r w:rsidR="00FB10A8">
        <w:t xml:space="preserve">s </w:t>
      </w:r>
      <w:r>
        <w:t>tense.</w:t>
      </w:r>
    </w:p>
    <w:p w:rsidR="00F30C03" w:rsidRDefault="00F30C03" w:rsidP="00F30C03">
      <w:pPr>
        <w:pStyle w:val="libNormal"/>
      </w:pPr>
      <w:r>
        <w:t>The complicity of presence and being, and its incumbent logical pro</w:t>
      </w:r>
      <w:r w:rsidR="00FB10A8">
        <w:t>b</w:t>
      </w:r>
      <w:r>
        <w:t>lems, hangs over all notions of the present, so that the analytical fram</w:t>
      </w:r>
      <w:r w:rsidR="00FB10A8">
        <w:t>e</w:t>
      </w:r>
      <w:r>
        <w:t>work of tense acquires a metaphysical importance. In this discussio</w:t>
      </w:r>
      <w:r w:rsidR="00FB10A8">
        <w:t xml:space="preserve">n, </w:t>
      </w:r>
      <w:r>
        <w:t>three notions of the present are in question: the historical present, th</w:t>
      </w:r>
      <w:r w:rsidR="00FB10A8">
        <w:t xml:space="preserve">e </w:t>
      </w:r>
      <w:r>
        <w:t>philosophical present and the literary historical present. In relation t</w:t>
      </w:r>
      <w:r w:rsidR="00FB10A8">
        <w:t xml:space="preserve">o </w:t>
      </w:r>
      <w:r>
        <w:t>the ﬁrst, I intend to invoke a set of ideas about a new experience of th</w:t>
      </w:r>
      <w:r w:rsidR="00FB10A8">
        <w:t xml:space="preserve">e </w:t>
      </w:r>
      <w:r>
        <w:t>present which is produced by social and technological change, idea</w:t>
      </w:r>
      <w:r w:rsidR="00FB10A8">
        <w:t xml:space="preserve">s </w:t>
      </w:r>
      <w:r>
        <w:t>which have been used to characterise the contemporary world. Secon</w:t>
      </w:r>
      <w:r w:rsidR="00FB10A8">
        <w:t xml:space="preserve">d, </w:t>
      </w:r>
      <w:r>
        <w:t>there is the idea of presence, the understanding of presence as it has bee</w:t>
      </w:r>
      <w:r w:rsidR="00FB10A8">
        <w:t xml:space="preserve">n </w:t>
      </w:r>
      <w:r>
        <w:t>approached in philosophy, and particularly the ways in which it has bee</w:t>
      </w:r>
      <w:r w:rsidR="00FB10A8">
        <w:t xml:space="preserve">n </w:t>
      </w:r>
      <w:r>
        <w:t>complicated and rejected in philosophy after Heidegger and Husserl.</w:t>
      </w:r>
    </w:p>
    <w:p w:rsidR="00F30C03" w:rsidRDefault="00F30C03" w:rsidP="00F30C03">
      <w:pPr>
        <w:pStyle w:val="libNormal"/>
      </w:pPr>
      <w:r>
        <w:t>Finally, there is the question of the ‘contemporary novel’, what tha</w:t>
      </w:r>
      <w:r w:rsidR="00FB10A8">
        <w:t xml:space="preserve">t </w:t>
      </w:r>
      <w:r>
        <w:t>means, and how it participates in and analyses this changed experienc</w:t>
      </w:r>
      <w:r w:rsidR="00FB10A8">
        <w:t xml:space="preserve">e </w:t>
      </w:r>
      <w:r>
        <w:t>and understanding of time. In each case then, for the world, for philos</w:t>
      </w:r>
      <w:r w:rsidR="00FB10A8">
        <w:t>o</w:t>
      </w:r>
      <w:r>
        <w:t>phy, and for the novel, the notion of the present is divided between th</w:t>
      </w:r>
      <w:r w:rsidR="00FB10A8">
        <w:t xml:space="preserve">e </w:t>
      </w:r>
      <w:r>
        <w:t>thing reﬂected upon and the apparent modernity of the reﬂection.</w:t>
      </w:r>
    </w:p>
    <w:p w:rsidR="00F30C03" w:rsidRDefault="00F30C03" w:rsidP="00AD24D9">
      <w:pPr>
        <w:pStyle w:val="Heading2Center"/>
      </w:pPr>
      <w:bookmarkStart w:id="5" w:name="_Toc443904926"/>
      <w:r>
        <w:t>Social Theories of the Present</w:t>
      </w:r>
      <w:bookmarkEnd w:id="5"/>
    </w:p>
    <w:p w:rsidR="00F30C03" w:rsidRDefault="00F30C03" w:rsidP="00F30C03">
      <w:pPr>
        <w:pStyle w:val="libNormal"/>
      </w:pPr>
      <w:r>
        <w:t>The notion that the present, understood as the contemporary world, o</w:t>
      </w:r>
      <w:r w:rsidR="00FB10A8">
        <w:t xml:space="preserve">r </w:t>
      </w:r>
      <w:r>
        <w:t>the historical present, is marked, or even characterised, by a change</w:t>
      </w:r>
      <w:r w:rsidR="00FB10A8">
        <w:t xml:space="preserve">d </w:t>
      </w:r>
      <w:r>
        <w:t>experience of the present can be approached in a number of ways. I woul</w:t>
      </w:r>
      <w:r w:rsidR="00FB10A8">
        <w:t xml:space="preserve">d </w:t>
      </w:r>
      <w:r>
        <w:t>like to offer three ways into this discussion, under the following headings:</w:t>
      </w:r>
    </w:p>
    <w:p w:rsidR="00F30C03" w:rsidRDefault="00F30C03" w:rsidP="00F30C03">
      <w:pPr>
        <w:pStyle w:val="libNormal"/>
      </w:pPr>
      <w:proofErr w:type="gramStart"/>
      <w:r>
        <w:t>(1) Time</w:t>
      </w:r>
      <w:r w:rsidR="00A14E83">
        <w:t>-</w:t>
      </w:r>
      <w:r>
        <w:t>space compression; (2) Accelerated Recontextualisation; an</w:t>
      </w:r>
      <w:r w:rsidR="00FB10A8">
        <w:t xml:space="preserve">d </w:t>
      </w:r>
      <w:r>
        <w:t>(3) Archive Fever.</w:t>
      </w:r>
      <w:proofErr w:type="gramEnd"/>
      <w:r>
        <w:t xml:space="preserve"> To begin with, we might look to David Harvey an</w:t>
      </w:r>
      <w:r w:rsidR="00FB10A8">
        <w:t xml:space="preserve">d </w:t>
      </w:r>
      <w:r>
        <w:t>Fredric Jameson, both of whom have developed versions of the claim tha</w:t>
      </w:r>
      <w:r w:rsidR="00FB10A8">
        <w:t xml:space="preserve">t </w:t>
      </w:r>
      <w:r>
        <w:t>the experience of the present has somehow changed. Harvey, for exampl</w:t>
      </w:r>
      <w:r w:rsidR="00FB10A8">
        <w:t xml:space="preserve">e, </w:t>
      </w:r>
      <w:r>
        <w:t>in his discussion of time</w:t>
      </w:r>
      <w:r w:rsidR="00A14E83">
        <w:t>-</w:t>
      </w:r>
      <w:r>
        <w:t>space compression (1989: 240</w:t>
      </w:r>
      <w:r w:rsidR="00A14E83">
        <w:t>-</w:t>
      </w:r>
      <w:r>
        <w:t>59) begins fro</w:t>
      </w:r>
      <w:r w:rsidR="00FB10A8">
        <w:t xml:space="preserve">m </w:t>
      </w:r>
      <w:r>
        <w:t>the position that the time taken to traverse space, whether at the inﬁnit</w:t>
      </w:r>
      <w:r w:rsidR="00FB10A8">
        <w:t xml:space="preserve">e </w:t>
      </w:r>
      <w:r>
        <w:t>speed of telecommunications or the relative speed of jet travel, produce</w:t>
      </w:r>
      <w:r w:rsidR="00FB10A8">
        <w:t xml:space="preserve">s </w:t>
      </w:r>
      <w:r>
        <w:t>a compression of time horizons ‘to the point that the present is all ther</w:t>
      </w:r>
      <w:r w:rsidR="00FB10A8">
        <w:t xml:space="preserve">e </w:t>
      </w:r>
      <w:r>
        <w:t>is’ (240). Harvey traces this process as a change in the way that space an</w:t>
      </w:r>
      <w:r w:rsidR="00FB10A8">
        <w:t xml:space="preserve">d </w:t>
      </w:r>
      <w:r>
        <w:t>time are represented: a gradual process of representing the whole of th</w:t>
      </w:r>
      <w:r w:rsidR="00FB10A8">
        <w:t xml:space="preserve">e </w:t>
      </w:r>
      <w:r>
        <w:t>earth within a single spatial frame, from Renaissance mapping to the ﬁrs</w:t>
      </w:r>
      <w:r w:rsidR="00FB10A8">
        <w:t xml:space="preserve">t </w:t>
      </w:r>
      <w:r>
        <w:t>photographs of the globe from space. Time</w:t>
      </w:r>
      <w:r w:rsidR="00A14E83">
        <w:t>-</w:t>
      </w:r>
      <w:r>
        <w:t>space compression of thi</w:t>
      </w:r>
      <w:r w:rsidR="00FB10A8">
        <w:t xml:space="preserve">s </w:t>
      </w:r>
      <w:r>
        <w:t xml:space="preserve">kind </w:t>
      </w:r>
      <w:r>
        <w:lastRenderedPageBreak/>
        <w:t>has implications for the experience of the present partly because i</w:t>
      </w:r>
      <w:r w:rsidR="00FB10A8">
        <w:t xml:space="preserve">t </w:t>
      </w:r>
      <w:r>
        <w:t>extends the span of the present to encompass places once thought to b</w:t>
      </w:r>
      <w:r w:rsidR="00FB10A8">
        <w:t xml:space="preserve">e </w:t>
      </w:r>
      <w:r>
        <w:t>at a considerable spatial, and therefore temporal, distance. The telephon</w:t>
      </w:r>
      <w:r w:rsidR="00FB10A8">
        <w:t xml:space="preserve">e, </w:t>
      </w:r>
      <w:r>
        <w:t>like the view of earth from space, creates a co</w:t>
      </w:r>
      <w:r w:rsidR="00A14E83">
        <w:t>-</w:t>
      </w:r>
      <w:r>
        <w:t>presence or simultaneit</w:t>
      </w:r>
      <w:r w:rsidR="00FB10A8">
        <w:t xml:space="preserve">y </w:t>
      </w:r>
      <w:r>
        <w:t>between Europe and Australia which has greatly expanded the tempora</w:t>
      </w:r>
      <w:r w:rsidR="00FB10A8">
        <w:t xml:space="preserve">l </w:t>
      </w:r>
      <w:r>
        <w:t>and spatial horizons of the ordinary conceptions of the present and pre</w:t>
      </w:r>
      <w:r w:rsidR="00FB10A8">
        <w:t>s</w:t>
      </w:r>
      <w:r>
        <w:t>ence. In Jameson’s analyses, there is a similar emphasis on the expansio</w:t>
      </w:r>
      <w:r w:rsidR="00FB10A8">
        <w:t xml:space="preserve">n </w:t>
      </w:r>
      <w:r>
        <w:t>of the present as a kind of underlying logic in the contemporary phase o</w:t>
      </w:r>
      <w:r w:rsidR="00FB10A8">
        <w:t xml:space="preserve">f </w:t>
      </w:r>
      <w:r>
        <w:t>multinational capitalism. Our contemporary social system, Jameso</w:t>
      </w:r>
      <w:r w:rsidR="00FB10A8">
        <w:t xml:space="preserve">n </w:t>
      </w:r>
      <w:r>
        <w:t>claims, has begun to ‘lose its capacity to retain its own past, has begun t</w:t>
      </w:r>
      <w:r w:rsidR="00FB10A8">
        <w:t xml:space="preserve">o </w:t>
      </w:r>
      <w:r>
        <w:t>live in a perpetual present and in a perpetual change that obliterates tra</w:t>
      </w:r>
      <w:r w:rsidR="00FB10A8">
        <w:t>d</w:t>
      </w:r>
      <w:r>
        <w:t>itions of the kind which all earlier social formations have had in one wa</w:t>
      </w:r>
      <w:r w:rsidR="00FB10A8">
        <w:t xml:space="preserve">y </w:t>
      </w:r>
      <w:r>
        <w:t>or another to preserve’ (1992: 179). Something of Lacan’s account o</w:t>
      </w:r>
      <w:r w:rsidR="00FB10A8">
        <w:t xml:space="preserve">f </w:t>
      </w:r>
      <w:r>
        <w:t>schizophrenia is at work in this characterization, in the sense that there i</w:t>
      </w:r>
      <w:r w:rsidR="00FB10A8">
        <w:t xml:space="preserve">s </w:t>
      </w:r>
      <w:r>
        <w:t>some loss of temporal order, of the linear admission of meanings whic</w:t>
      </w:r>
      <w:r w:rsidR="00FB10A8">
        <w:t xml:space="preserve">h </w:t>
      </w:r>
      <w:r>
        <w:t>organises a discourse, or a sentence, in time. The sense of orderly signi</w:t>
      </w:r>
      <w:r w:rsidR="00FB10A8">
        <w:t>ﬁ</w:t>
      </w:r>
      <w:r>
        <w:t>cance in which meanings are spread out in time has therefore yielded t</w:t>
      </w:r>
      <w:r w:rsidR="00FB10A8">
        <w:t xml:space="preserve">o </w:t>
      </w:r>
      <w:r>
        <w:t>a chaotic co</w:t>
      </w:r>
      <w:r w:rsidR="00A14E83">
        <w:t>-</w:t>
      </w:r>
      <w:r>
        <w:t>presence of meanings, as if all the words of a discourse co</w:t>
      </w:r>
      <w:r w:rsidR="00FB10A8">
        <w:t>n</w:t>
      </w:r>
      <w:r>
        <w:t>stitute a kind of babble produced by their simultaneity. The very though</w:t>
      </w:r>
      <w:r w:rsidR="00FB10A8">
        <w:t xml:space="preserve">t </w:t>
      </w:r>
      <w:r>
        <w:t>of global simultaneity which Harvey regards as the characteristic fram</w:t>
      </w:r>
      <w:r w:rsidR="00FB10A8">
        <w:t xml:space="preserve">e </w:t>
      </w:r>
      <w:r>
        <w:t>of the modern mind evokes this babble, in the form of a multifariou</w:t>
      </w:r>
      <w:r w:rsidR="00FB10A8">
        <w:t xml:space="preserve">s </w:t>
      </w:r>
      <w:r>
        <w:t>totality suspended in an ineluctable present. If ‘presence’ is divide</w:t>
      </w:r>
      <w:r w:rsidR="00FB10A8">
        <w:t xml:space="preserve">d </w:t>
      </w:r>
      <w:r>
        <w:t>between spatial and temporal properties, between the spatiality of ‘here’</w:t>
      </w:r>
    </w:p>
    <w:p w:rsidR="00F30C03" w:rsidRDefault="00F30C03" w:rsidP="00F30C03">
      <w:pPr>
        <w:pStyle w:val="libNormal"/>
      </w:pPr>
      <w:proofErr w:type="gramStart"/>
      <w:r>
        <w:t>and</w:t>
      </w:r>
      <w:proofErr w:type="gramEnd"/>
      <w:r>
        <w:t xml:space="preserve"> the temporality of ‘now’, these supposedly new experiences of th</w:t>
      </w:r>
      <w:r w:rsidR="00FB10A8">
        <w:t xml:space="preserve">e </w:t>
      </w:r>
      <w:r>
        <w:t>present seem to offer an account of its contamination by the ‘there’ an</w:t>
      </w:r>
      <w:r w:rsidR="00FB10A8">
        <w:t xml:space="preserve">d </w:t>
      </w:r>
      <w:r>
        <w:t>the ‘then’, or the spatiotemporally absent.</w:t>
      </w:r>
    </w:p>
    <w:p w:rsidR="00F30C03" w:rsidRDefault="00F30C03" w:rsidP="00F30C03">
      <w:pPr>
        <w:pStyle w:val="libNormal"/>
      </w:pPr>
      <w:r>
        <w:t>Many of the most compelling theories of the contemporary advanc</w:t>
      </w:r>
      <w:r w:rsidR="00FB10A8">
        <w:t xml:space="preserve">e </w:t>
      </w:r>
      <w:r>
        <w:t>some version of this contaminated present, and some account of the co</w:t>
      </w:r>
      <w:r w:rsidR="00FB10A8">
        <w:t>l</w:t>
      </w:r>
      <w:r>
        <w:t>lapse of temporal distance into simultaneity. Accounts of postmodernit</w:t>
      </w:r>
      <w:r w:rsidR="00FB10A8">
        <w:t xml:space="preserve">y </w:t>
      </w:r>
      <w:r>
        <w:t>were generally preoccupied with the difﬁculty, if not impossibility, o</w:t>
      </w:r>
      <w:r w:rsidR="00FB10A8">
        <w:t xml:space="preserve">f </w:t>
      </w:r>
      <w:r>
        <w:t>continuous novelty, innovation or originality, and therefore often cha</w:t>
      </w:r>
      <w:r w:rsidR="00FB10A8">
        <w:t>r</w:t>
      </w:r>
      <w:r>
        <w:t>acterised postmodern originality as mere repetition, recycling and reco</w:t>
      </w:r>
      <w:r w:rsidR="00FB10A8">
        <w:t>n</w:t>
      </w:r>
      <w:r>
        <w:t>textualising of past forms. The notion of postmodern style as ‘accelerate</w:t>
      </w:r>
      <w:r w:rsidR="00FB10A8">
        <w:t xml:space="preserve">d </w:t>
      </w:r>
      <w:r>
        <w:t>recontextualisation’, or the recycling of the increasingly recent past, i</w:t>
      </w:r>
      <w:r w:rsidR="00FB10A8">
        <w:t xml:space="preserve">s </w:t>
      </w:r>
      <w:r>
        <w:t>one model on which the present is understood as the bearer of historica</w:t>
      </w:r>
      <w:r w:rsidR="00FB10A8">
        <w:t xml:space="preserve">l </w:t>
      </w:r>
      <w:r>
        <w:t>traces. ‘Recontextualisation’ can of course mean many things: an ever</w:t>
      </w:r>
      <w:r w:rsidR="00FB10A8">
        <w:t>y</w:t>
      </w:r>
      <w:r>
        <w:t xml:space="preserve">day object is recontextualised when it is placed in an art gallery, and </w:t>
      </w:r>
      <w:r w:rsidR="00FB10A8">
        <w:t xml:space="preserve">a </w:t>
      </w:r>
      <w:r>
        <w:t>Shakespeare play is recontextualised when it is read in relation to the wa</w:t>
      </w:r>
      <w:r w:rsidR="00FB10A8">
        <w:t xml:space="preserve">r </w:t>
      </w:r>
      <w:r>
        <w:t>in Iraq. In cultural criticism and the advertising industry, however, th</w:t>
      </w:r>
      <w:r w:rsidR="00FB10A8">
        <w:t xml:space="preserve">e </w:t>
      </w:r>
      <w:r>
        <w:t>term commonly indicates some kind of reference to the styles of the past:</w:t>
      </w:r>
    </w:p>
    <w:p w:rsidR="00F30C03" w:rsidRDefault="00F30C03" w:rsidP="00F30C03">
      <w:pPr>
        <w:pStyle w:val="libNormal"/>
      </w:pPr>
      <w:proofErr w:type="gramStart"/>
      <w:r>
        <w:t>some</w:t>
      </w:r>
      <w:proofErr w:type="gramEnd"/>
      <w:r>
        <w:t xml:space="preserve"> revival of a previous aesthetic through the repetition of its form</w:t>
      </w:r>
      <w:r w:rsidR="00FB10A8">
        <w:t xml:space="preserve">s </w:t>
      </w:r>
      <w:r>
        <w:t>and fashions. To take clothing design as an example, it is clear that th</w:t>
      </w:r>
      <w:r w:rsidR="00FB10A8">
        <w:t xml:space="preserve">e </w:t>
      </w:r>
      <w:r>
        <w:t>fashion of the 1990s and since was proceeding in a linear sequenc</w:t>
      </w:r>
      <w:r w:rsidR="00FB10A8">
        <w:t xml:space="preserve">e </w:t>
      </w:r>
      <w:r>
        <w:t>through the decades of the mid</w:t>
      </w:r>
      <w:r w:rsidR="00A14E83">
        <w:t>-</w:t>
      </w:r>
      <w:r>
        <w:t>twentieth century, recontextualisin</w:t>
      </w:r>
      <w:r w:rsidR="00FB10A8">
        <w:t xml:space="preserve">g </w:t>
      </w:r>
      <w:r>
        <w:t>styles from the 1960s before moving on to the 1970s and 1980s. It migh</w:t>
      </w:r>
      <w:r w:rsidR="00FB10A8">
        <w:t xml:space="preserve">t </w:t>
      </w:r>
      <w:r>
        <w:t>look at ﬁrst as if the recontextualisation of clothing style must observ</w:t>
      </w:r>
      <w:r w:rsidR="00FB10A8">
        <w:t xml:space="preserve">e </w:t>
      </w:r>
      <w:r>
        <w:t>a respectable gap between the original and its recontextualisation.</w:t>
      </w:r>
    </w:p>
    <w:p w:rsidR="00F30C03" w:rsidRDefault="00F30C03" w:rsidP="00F30C03">
      <w:pPr>
        <w:pStyle w:val="libNormal"/>
      </w:pPr>
      <w:r>
        <w:lastRenderedPageBreak/>
        <w:t>Wearing a kipper tie in 1982, after all, would simply be deemed unfas</w:t>
      </w:r>
      <w:r w:rsidR="00FB10A8">
        <w:t>h</w:t>
      </w:r>
      <w:r>
        <w:t>ionable, whereas by 1990 it had acquired the ironic weight of a reco</w:t>
      </w:r>
      <w:r w:rsidR="00FB10A8">
        <w:t>n</w:t>
      </w:r>
      <w:r>
        <w:t>textualisation, and similarly the resurgence of the ﬂared trouser leg ha</w:t>
      </w:r>
      <w:r w:rsidR="00FB10A8">
        <w:t xml:space="preserve">d </w:t>
      </w:r>
      <w:r>
        <w:t>to respect a period of absence which marked the gap between the origina</w:t>
      </w:r>
      <w:r w:rsidR="00FB10A8">
        <w:t xml:space="preserve">l </w:t>
      </w:r>
      <w:r>
        <w:t>style of the 1960s and 1970s and its repetition in the 1990s. The poin</w:t>
      </w:r>
      <w:r w:rsidR="00FB10A8">
        <w:t xml:space="preserve">t </w:t>
      </w:r>
      <w:r>
        <w:t>about accelerated recontextualisation, however, is that this gap become</w:t>
      </w:r>
      <w:r w:rsidR="00FB10A8">
        <w:t xml:space="preserve">s </w:t>
      </w:r>
      <w:r>
        <w:t>increasingly, if not inﬁnitely, short, so that the temporal distance betwee</w:t>
      </w:r>
      <w:r w:rsidR="00FB10A8">
        <w:t xml:space="preserve">n </w:t>
      </w:r>
      <w:r>
        <w:t>an original and its recontextualisation is abolished altogether. If the iron</w:t>
      </w:r>
      <w:r w:rsidR="00FB10A8">
        <w:t xml:space="preserve">y </w:t>
      </w:r>
      <w:r>
        <w:t>of the kipper tie depends on temporal distance, the acceleration of th</w:t>
      </w:r>
      <w:r w:rsidR="00FB10A8">
        <w:t xml:space="preserve">e </w:t>
      </w:r>
      <w:r>
        <w:t>cycle of recontextulisation in general must dispense with the ironi</w:t>
      </w:r>
      <w:r w:rsidR="00FB10A8">
        <w:t xml:space="preserve">c </w:t>
      </w:r>
      <w:r>
        <w:t>content of recontextualisation in general, so that the repetition of pas</w:t>
      </w:r>
      <w:r w:rsidR="00FB10A8">
        <w:t xml:space="preserve">t </w:t>
      </w:r>
      <w:r>
        <w:t>aesthetic styles becomes value</w:t>
      </w:r>
      <w:r w:rsidR="00A14E83">
        <w:t>-</w:t>
      </w:r>
      <w:r>
        <w:t>free. The style of the present, according t</w:t>
      </w:r>
      <w:r w:rsidR="00FB10A8">
        <w:t xml:space="preserve">o </w:t>
      </w:r>
      <w:r>
        <w:t>the logic of accelerated recontextualisation, is more obviously const</w:t>
      </w:r>
      <w:r w:rsidR="00FB10A8">
        <w:t>i</w:t>
      </w:r>
      <w:r>
        <w:t>tuted by traces of the past, which are no longer held at a distance by th</w:t>
      </w:r>
      <w:r w:rsidR="00FB10A8">
        <w:t xml:space="preserve">e </w:t>
      </w:r>
      <w:r>
        <w:t>temporal gap between the present and the past. This is perhaps mos</w:t>
      </w:r>
      <w:r w:rsidR="00FB10A8">
        <w:t xml:space="preserve">t </w:t>
      </w:r>
      <w:r>
        <w:t>apparent in technological areas of commerce such as music, television o</w:t>
      </w:r>
      <w:r w:rsidR="00FB10A8">
        <w:t xml:space="preserve">r </w:t>
      </w:r>
      <w:r>
        <w:t>computing, in which the speed of recycling is unrestrained, so that, fo</w:t>
      </w:r>
      <w:r w:rsidR="00FB10A8">
        <w:t xml:space="preserve">r </w:t>
      </w:r>
      <w:r>
        <w:t>example, the television advertisement can produce parodic represent</w:t>
      </w:r>
      <w:r w:rsidR="00FB10A8">
        <w:t>a</w:t>
      </w:r>
      <w:r>
        <w:t>tions of ﬁlms which are on current release, or popular music can refer t</w:t>
      </w:r>
      <w:r w:rsidR="00FB10A8">
        <w:t xml:space="preserve">o </w:t>
      </w:r>
      <w:r>
        <w:t>current events. It might be claimed that fashion, and perhaps design i</w:t>
      </w:r>
      <w:r w:rsidR="00FB10A8">
        <w:t xml:space="preserve">n </w:t>
      </w:r>
      <w:r>
        <w:t>general, alters the present by reaching into the future as much as i</w:t>
      </w:r>
      <w:r w:rsidR="00FB10A8">
        <w:t xml:space="preserve">t </w:t>
      </w:r>
      <w:r>
        <w:t>reaches into the past. Design, as a form of in</w:t>
      </w:r>
      <w:r w:rsidR="00A14E83">
        <w:t>-</w:t>
      </w:r>
      <w:r>
        <w:t>built obsolescence, ensure</w:t>
      </w:r>
      <w:r w:rsidR="00FB10A8">
        <w:t xml:space="preserve">s </w:t>
      </w:r>
      <w:r>
        <w:t>the renewal of markets for its product in the future. It may be that ther</w:t>
      </w:r>
      <w:r w:rsidR="00FB10A8">
        <w:t xml:space="preserve">e </w:t>
      </w:r>
      <w:r>
        <w:t>are aspects of design which still link the notion of the present, or o</w:t>
      </w:r>
      <w:r w:rsidR="00FB10A8">
        <w:t xml:space="preserve">f </w:t>
      </w:r>
      <w:r>
        <w:t>modernity, to the idea of progress: that technology in the present is bette</w:t>
      </w:r>
      <w:r w:rsidR="00FB10A8">
        <w:t xml:space="preserve">r </w:t>
      </w:r>
      <w:r>
        <w:t>than it used to be, and worse than it will become. But in most areas o</w:t>
      </w:r>
      <w:r w:rsidR="00FB10A8">
        <w:t xml:space="preserve">f </w:t>
      </w:r>
      <w:r>
        <w:t>contemporary commerce, the notion of progress is, at best, an alibi, an</w:t>
      </w:r>
      <w:r w:rsidR="00FB10A8">
        <w:t xml:space="preserve">d </w:t>
      </w:r>
      <w:r>
        <w:t>more often the notion of newness is better understood as a self</w:t>
      </w:r>
      <w:r w:rsidR="00A14E83">
        <w:t>-</w:t>
      </w:r>
      <w:r>
        <w:t>servin</w:t>
      </w:r>
      <w:r w:rsidR="00FB10A8">
        <w:t xml:space="preserve">g </w:t>
      </w:r>
      <w:r>
        <w:t>value, with no function other than to connote newness itself. If clothin</w:t>
      </w:r>
      <w:r w:rsidR="00FB10A8">
        <w:t xml:space="preserve">g </w:t>
      </w:r>
      <w:r>
        <w:t>styles remained the same, frozen by edict, the notion of the contempo</w:t>
      </w:r>
      <w:r w:rsidR="00FB10A8">
        <w:t>r</w:t>
      </w:r>
      <w:r>
        <w:t>ary, of the present, would be liberated from its frantic commercial pac</w:t>
      </w:r>
      <w:r w:rsidR="00FB10A8">
        <w:t xml:space="preserve">e, </w:t>
      </w:r>
      <w:r>
        <w:t>and no longer marked by its imminent and immanent obsolescence. A</w:t>
      </w:r>
      <w:r w:rsidR="00FB10A8">
        <w:t xml:space="preserve">s </w:t>
      </w:r>
      <w:r>
        <w:t>an aesthetic commodity, the present anticipates its own pastness in it</w:t>
      </w:r>
      <w:r w:rsidR="00FB10A8">
        <w:t xml:space="preserve">s </w:t>
      </w:r>
      <w:r>
        <w:t>very form, and is experienced, like everything else in the contemporar</w:t>
      </w:r>
      <w:r w:rsidR="00FB10A8">
        <w:t xml:space="preserve">y </w:t>
      </w:r>
      <w:r>
        <w:t>world as the object of a future memory. In the mode of accelerated reco</w:t>
      </w:r>
      <w:r w:rsidR="00FB10A8">
        <w:t>n</w:t>
      </w:r>
      <w:r>
        <w:t>textualisation, the process which consigns the present to memory is co</w:t>
      </w:r>
      <w:r w:rsidR="00FB10A8">
        <w:t>n</w:t>
      </w:r>
      <w:r>
        <w:t>ducted at inﬁnite speed, since the present commodity is always alread</w:t>
      </w:r>
      <w:r w:rsidR="00FB10A8">
        <w:t xml:space="preserve">y </w:t>
      </w:r>
      <w:r>
        <w:t>in the past.</w:t>
      </w:r>
    </w:p>
    <w:p w:rsidR="00F30C03" w:rsidRDefault="00F30C03" w:rsidP="00F30C03">
      <w:pPr>
        <w:pStyle w:val="libNormal"/>
      </w:pPr>
      <w:r>
        <w:t>This commercial logic, the so</w:t>
      </w:r>
      <w:r w:rsidR="00A14E83">
        <w:t>-</w:t>
      </w:r>
      <w:r>
        <w:t>called acceleration of social time, open</w:t>
      </w:r>
      <w:r w:rsidR="00FB10A8">
        <w:t xml:space="preserve">s </w:t>
      </w:r>
      <w:r>
        <w:t>into the idea of archive fever: the frenzied archiving and recording of co</w:t>
      </w:r>
      <w:r w:rsidR="00FB10A8">
        <w:t>n</w:t>
      </w:r>
      <w:r>
        <w:t>temporary social life which transforms the present into the past by antic</w:t>
      </w:r>
      <w:r w:rsidR="00FB10A8">
        <w:t>i</w:t>
      </w:r>
      <w:r>
        <w:t>pating its memory. The temporal structure of a present lived as if it wer</w:t>
      </w:r>
      <w:r w:rsidR="00FB10A8">
        <w:t xml:space="preserve">e </w:t>
      </w:r>
      <w:r>
        <w:t>the object of a future memory is the primary focus of this book, and th</w:t>
      </w:r>
      <w:r w:rsidR="00FB10A8">
        <w:t xml:space="preserve">e </w:t>
      </w:r>
      <w:r>
        <w:t>central tenet of its theory of narrative. But it is clearly also a characte</w:t>
      </w:r>
      <w:r w:rsidR="00FB10A8">
        <w:t>r</w:t>
      </w:r>
      <w:r>
        <w:t>istic of what is thought of as contemporary society by those in the mos</w:t>
      </w:r>
      <w:r w:rsidR="00FB10A8">
        <w:t xml:space="preserve">t </w:t>
      </w:r>
      <w:r>
        <w:t>commercial and media driven economies. Archive fever, as it is describe</w:t>
      </w:r>
      <w:r w:rsidR="00FB10A8">
        <w:t xml:space="preserve">d </w:t>
      </w:r>
      <w:r>
        <w:t>by Derrida, is above all a future orientation, or a mode of anticipatio</w:t>
      </w:r>
      <w:r w:rsidR="00FB10A8">
        <w:t xml:space="preserve">n, </w:t>
      </w:r>
      <w:r>
        <w:t>which structures the present:</w:t>
      </w:r>
    </w:p>
    <w:p w:rsidR="00F30C03" w:rsidRDefault="00F30C03" w:rsidP="00F30C03">
      <w:pPr>
        <w:pStyle w:val="libNormal"/>
      </w:pPr>
      <w:r>
        <w:lastRenderedPageBreak/>
        <w:t>. . . the archive as printing, writing, prosthesis, or hypomnesic technique i</w:t>
      </w:r>
      <w:r w:rsidR="00FB10A8">
        <w:t xml:space="preserve">n </w:t>
      </w:r>
      <w:r>
        <w:t>general is not only the place for stocking and for conserving an archivabl</w:t>
      </w:r>
      <w:r w:rsidR="00FB10A8">
        <w:t xml:space="preserve">e </w:t>
      </w:r>
      <w:r>
        <w:t>content of the past which would exist in any case, such as, without the archiv</w:t>
      </w:r>
      <w:r w:rsidR="00FB10A8">
        <w:t xml:space="preserve">e, </w:t>
      </w:r>
      <w:r>
        <w:t>one still believes it was or will have been. No, the technical structure of th</w:t>
      </w:r>
      <w:r w:rsidR="00FB10A8">
        <w:t xml:space="preserve">e </w:t>
      </w:r>
      <w:r>
        <w:t>archiving archive also determines the structure of the archivable content eve</w:t>
      </w:r>
      <w:r w:rsidR="00FB10A8">
        <w:t xml:space="preserve">n </w:t>
      </w:r>
      <w:r>
        <w:t>in its very coming into existence and in its relationship to the future. Th</w:t>
      </w:r>
      <w:r w:rsidR="00FB10A8">
        <w:t xml:space="preserve">e </w:t>
      </w:r>
      <w:r>
        <w:t>archivization produces as much as it records the event. This is also our poli</w:t>
      </w:r>
      <w:r w:rsidR="00FB10A8">
        <w:t>t</w:t>
      </w:r>
      <w:r>
        <w:t>ical experience of the so</w:t>
      </w:r>
      <w:r w:rsidR="00A14E83">
        <w:t>-</w:t>
      </w:r>
      <w:r>
        <w:t>called news media. (1996: 17)</w:t>
      </w:r>
    </w:p>
    <w:p w:rsidR="00F30C03" w:rsidRDefault="00F30C03" w:rsidP="00F30C03">
      <w:pPr>
        <w:pStyle w:val="libNormal"/>
      </w:pPr>
      <w:r>
        <w:t>Archivisation is our experience of the so</w:t>
      </w:r>
      <w:r w:rsidR="00A14E83">
        <w:t>-</w:t>
      </w:r>
      <w:r>
        <w:t>called news media because th</w:t>
      </w:r>
      <w:r w:rsidR="00FB10A8">
        <w:t xml:space="preserve">e </w:t>
      </w:r>
      <w:r>
        <w:t>cause</w:t>
      </w:r>
      <w:r w:rsidR="00A14E83">
        <w:t>-</w:t>
      </w:r>
      <w:r>
        <w:t>and</w:t>
      </w:r>
      <w:r w:rsidR="00A14E83">
        <w:t>-</w:t>
      </w:r>
      <w:r>
        <w:t>effect sequence of an event and its recording as news i</w:t>
      </w:r>
      <w:r w:rsidR="00FB10A8">
        <w:t xml:space="preserve">s </w:t>
      </w:r>
      <w:r>
        <w:t>reversed in a highly developed media capitalist society: an event i</w:t>
      </w:r>
      <w:r w:rsidR="00FB10A8">
        <w:t xml:space="preserve">s </w:t>
      </w:r>
      <w:r>
        <w:t>recorded not because it happens, but it happens because it is recorded.</w:t>
      </w:r>
    </w:p>
    <w:p w:rsidR="00F30C03" w:rsidRDefault="00F30C03" w:rsidP="00F30C03">
      <w:pPr>
        <w:pStyle w:val="libNormal"/>
      </w:pPr>
      <w:r>
        <w:t>We know this from many decades of photography, and now, in an acce</w:t>
      </w:r>
      <w:r w:rsidR="00FB10A8">
        <w:t>l</w:t>
      </w:r>
      <w:r>
        <w:t>erated way, from the digital video camera: the present which is recorde</w:t>
      </w:r>
      <w:r w:rsidR="00FB10A8">
        <w:t xml:space="preserve">d </w:t>
      </w:r>
      <w:r>
        <w:t>is produced by the possibility of photography, by the act of photograp</w:t>
      </w:r>
      <w:r w:rsidR="00FB10A8">
        <w:t>h</w:t>
      </w:r>
      <w:r>
        <w:t>ing, and would not take place otherwise. The archive is not a passiv</w:t>
      </w:r>
      <w:r w:rsidR="00FB10A8">
        <w:t xml:space="preserve">e </w:t>
      </w:r>
      <w:r>
        <w:t>record, but an active producer of the present: an ‘archiving archive’</w:t>
      </w:r>
    </w:p>
    <w:p w:rsidR="00F30C03" w:rsidRDefault="00F30C03" w:rsidP="00F30C03">
      <w:pPr>
        <w:pStyle w:val="libNormal"/>
      </w:pPr>
      <w:proofErr w:type="gramStart"/>
      <w:r>
        <w:t>which</w:t>
      </w:r>
      <w:proofErr w:type="gramEnd"/>
      <w:r>
        <w:t xml:space="preserve"> structures the present in anticipation of its recollection. We kno</w:t>
      </w:r>
      <w:r w:rsidR="00FB10A8">
        <w:t xml:space="preserve">w </w:t>
      </w:r>
      <w:r>
        <w:t>this also from narrative consciousness, which is by no means an excl</w:t>
      </w:r>
      <w:r w:rsidR="00FB10A8">
        <w:t>u</w:t>
      </w:r>
      <w:r>
        <w:t>sive characteristic of the contemporary world, but which is now assiste</w:t>
      </w:r>
      <w:r w:rsidR="00FB10A8">
        <w:t xml:space="preserve">d </w:t>
      </w:r>
      <w:r>
        <w:t>by a technological army of recording and archiving devices. Narrative i</w:t>
      </w:r>
      <w:r w:rsidR="00FB10A8">
        <w:t xml:space="preserve">s </w:t>
      </w:r>
      <w:r>
        <w:t>the ancient, as well as the contemporary, version of this consciousnes</w:t>
      </w:r>
      <w:r w:rsidR="00FB10A8">
        <w:t xml:space="preserve">s, </w:t>
      </w:r>
      <w:r>
        <w:t>which lives its experience as if it were recorded in the preterite tense, an</w:t>
      </w:r>
      <w:r w:rsidR="00FB10A8">
        <w:t xml:space="preserve">d </w:t>
      </w:r>
      <w:r>
        <w:t>conceives of its future actions as things that will make good stories, an</w:t>
      </w:r>
      <w:r w:rsidR="00FB10A8">
        <w:t xml:space="preserve">d </w:t>
      </w:r>
      <w:r>
        <w:t>good memories. The structure of the archiving archive, or the envisage</w:t>
      </w:r>
      <w:r w:rsidR="00FB10A8">
        <w:t xml:space="preserve">d </w:t>
      </w:r>
      <w:r>
        <w:t>future which produces the present as memory, is the heart of narrative.</w:t>
      </w:r>
    </w:p>
    <w:p w:rsidR="00F30C03" w:rsidRDefault="00F30C03" w:rsidP="00F30C03">
      <w:pPr>
        <w:pStyle w:val="libNormal"/>
      </w:pPr>
      <w:r>
        <w:t>The only claim that might be made for archive fever in relation to co</w:t>
      </w:r>
      <w:r w:rsidR="00FB10A8">
        <w:t>n</w:t>
      </w:r>
      <w:r>
        <w:t>temporary society, therefore, is that it is an accelerated, and technologi</w:t>
      </w:r>
      <w:r w:rsidR="00FB10A8">
        <w:t>c</w:t>
      </w:r>
      <w:r>
        <w:t>ally assisted, version of a phenomenon as inherent in the huma</w:t>
      </w:r>
      <w:r w:rsidR="00FB10A8">
        <w:t xml:space="preserve">n </w:t>
      </w:r>
      <w:r>
        <w:t>condition as the telling of stories. Nevertheless, the grip that this feve</w:t>
      </w:r>
      <w:r w:rsidR="00FB10A8">
        <w:t xml:space="preserve">r </w:t>
      </w:r>
      <w:r>
        <w:t>currently has on the world of personal and collective self</w:t>
      </w:r>
      <w:r w:rsidR="00A14E83">
        <w:t>-</w:t>
      </w:r>
      <w:r>
        <w:t>representatio</w:t>
      </w:r>
      <w:r w:rsidR="00FB10A8">
        <w:t xml:space="preserve">n </w:t>
      </w:r>
      <w:r>
        <w:t xml:space="preserve">is not to be underestimated or ignored on the grounds that it has </w:t>
      </w:r>
      <w:r w:rsidR="00FB10A8">
        <w:t xml:space="preserve">a </w:t>
      </w:r>
      <w:r>
        <w:t>history.</w:t>
      </w:r>
    </w:p>
    <w:p w:rsidR="00F30C03" w:rsidRDefault="00F30C03" w:rsidP="00F30C03">
      <w:pPr>
        <w:pStyle w:val="libNormal"/>
      </w:pPr>
      <w:r>
        <w:t>The Vanishing and Banishing of the Presen</w:t>
      </w:r>
      <w:r w:rsidR="00FB10A8">
        <w:t xml:space="preserve">t </w:t>
      </w:r>
      <w:proofErr w:type="gramStart"/>
      <w:r>
        <w:t>These</w:t>
      </w:r>
      <w:proofErr w:type="gramEnd"/>
      <w:r>
        <w:t xml:space="preserve"> three notions of the contemporary </w:t>
      </w:r>
      <w:r w:rsidR="00A14E83">
        <w:t>-</w:t>
      </w:r>
      <w:r>
        <w:t xml:space="preserve"> time</w:t>
      </w:r>
      <w:r w:rsidR="00A14E83">
        <w:t>-</w:t>
      </w:r>
      <w:r>
        <w:t>space compressio</w:t>
      </w:r>
      <w:r w:rsidR="00FB10A8">
        <w:t xml:space="preserve">n, </w:t>
      </w:r>
      <w:r>
        <w:t xml:space="preserve">accelerated recontextualisation and archive fever </w:t>
      </w:r>
      <w:r w:rsidR="00A14E83">
        <w:t>-</w:t>
      </w:r>
      <w:r>
        <w:t xml:space="preserve"> which are rooted i</w:t>
      </w:r>
      <w:r w:rsidR="00FB10A8">
        <w:t xml:space="preserve">n </w:t>
      </w:r>
      <w:r>
        <w:t>the idea of a transformed concept and experience of the present, are ce</w:t>
      </w:r>
      <w:r w:rsidR="00FB10A8">
        <w:t>r</w:t>
      </w:r>
      <w:r>
        <w:t>tainly not alien, or even new, to philosophy in its dealings with th</w:t>
      </w:r>
      <w:r w:rsidR="00FB10A8">
        <w:t xml:space="preserve">e </w:t>
      </w:r>
      <w:r>
        <w:t>concept of presence. In fact, an exploration of the philosophical analysi</w:t>
      </w:r>
      <w:r w:rsidR="00FB10A8">
        <w:t xml:space="preserve">s </w:t>
      </w:r>
      <w:r>
        <w:t>of presence raises some difﬁculties which challenge the basic vocabular</w:t>
      </w:r>
      <w:r w:rsidR="00FB10A8">
        <w:t xml:space="preserve">y </w:t>
      </w:r>
      <w:r>
        <w:t>of the sociological accounts offered above: difﬁculties which relate t</w:t>
      </w:r>
      <w:r w:rsidR="00FB10A8">
        <w:t xml:space="preserve">o </w:t>
      </w:r>
      <w:r>
        <w:t>issues such as the concept and the experience of the present. To designat</w:t>
      </w:r>
      <w:r w:rsidR="00FB10A8">
        <w:t xml:space="preserve">e </w:t>
      </w:r>
      <w:r>
        <w:t xml:space="preserve">some relevant philosophical inquiries into these aspects of the present, </w:t>
      </w:r>
      <w:r w:rsidR="00FB10A8">
        <w:t xml:space="preserve">I </w:t>
      </w:r>
      <w:r>
        <w:t>would like to gloss three well</w:t>
      </w:r>
      <w:r w:rsidR="00A14E83">
        <w:t>-</w:t>
      </w:r>
      <w:r>
        <w:t>known notions which characteris</w:t>
      </w:r>
      <w:r w:rsidR="00FB10A8">
        <w:t xml:space="preserve">e </w:t>
      </w:r>
      <w:r>
        <w:t>approaches to the present in phenomenology and its critique: the presen</w:t>
      </w:r>
      <w:r w:rsidR="00FB10A8">
        <w:t xml:space="preserve">t </w:t>
      </w:r>
      <w:r>
        <w:t>as a crossed structure of retentions and protentions, anticipatory res</w:t>
      </w:r>
      <w:r w:rsidR="00FB10A8">
        <w:t>o</w:t>
      </w:r>
      <w:r>
        <w:t>luteness, and the logic of supplementarity. The ﬁrst heading refers t</w:t>
      </w:r>
      <w:r w:rsidR="00FB10A8">
        <w:t xml:space="preserve">o </w:t>
      </w:r>
      <w:r>
        <w:t>Husserl’s account of the present, the second to Heidegger’s emphasis o</w:t>
      </w:r>
      <w:r w:rsidR="00FB10A8">
        <w:t xml:space="preserve">n </w:t>
      </w:r>
      <w:r>
        <w:t>future</w:t>
      </w:r>
      <w:r w:rsidR="00A14E83">
        <w:t>-</w:t>
      </w:r>
      <w:r>
        <w:t>orientation as the foundation of being, and the third to Derrida’</w:t>
      </w:r>
      <w:r w:rsidR="00FB10A8">
        <w:t xml:space="preserve">s </w:t>
      </w:r>
      <w:r>
        <w:t xml:space="preserve">critique of </w:t>
      </w:r>
      <w:r>
        <w:lastRenderedPageBreak/>
        <w:t>temporal hierarchy in philosophical thinking. Under eac</w:t>
      </w:r>
      <w:r w:rsidR="00FB10A8">
        <w:t xml:space="preserve">h </w:t>
      </w:r>
      <w:r>
        <w:t>heading I intend to offer only the most basic account of a trajectory o</w:t>
      </w:r>
      <w:r w:rsidR="00FB10A8">
        <w:t xml:space="preserve">f </w:t>
      </w:r>
      <w:r>
        <w:t>philosophical thought on the present and presence, and taken togethe</w:t>
      </w:r>
      <w:r w:rsidR="00FB10A8">
        <w:t xml:space="preserve">r, </w:t>
      </w:r>
      <w:r>
        <w:t>a kind of philosophical context for the observations which follow o</w:t>
      </w:r>
      <w:r w:rsidR="00FB10A8">
        <w:t xml:space="preserve">n </w:t>
      </w:r>
      <w:r>
        <w:t>questions of the present and presence as they occur in the contemporar</w:t>
      </w:r>
      <w:r w:rsidR="00FB10A8">
        <w:t xml:space="preserve">y </w:t>
      </w:r>
      <w:r>
        <w:t>novel. It is also worth observing, at the outset, that the three former hea</w:t>
      </w:r>
      <w:r w:rsidR="00FB10A8">
        <w:t>d</w:t>
      </w:r>
      <w:r>
        <w:t xml:space="preserve">ings, which sketch some </w:t>
      </w:r>
      <w:proofErr w:type="gramStart"/>
      <w:r>
        <w:t>new</w:t>
      </w:r>
      <w:proofErr w:type="gramEnd"/>
      <w:r>
        <w:t xml:space="preserve"> experience of the present, offer not only a</w:t>
      </w:r>
      <w:r w:rsidR="00FB10A8">
        <w:t xml:space="preserve">n </w:t>
      </w:r>
      <w:r>
        <w:t>account of time</w:t>
      </w:r>
      <w:r w:rsidR="00A14E83">
        <w:t>-</w:t>
      </w:r>
      <w:r>
        <w:t>consciousness, but of some degree or mode of sel</w:t>
      </w:r>
      <w:r w:rsidR="00FB10A8">
        <w:t>f</w:t>
      </w:r>
      <w:r w:rsidR="00A14E83">
        <w:t>-</w:t>
      </w:r>
      <w:r>
        <w:t>consciousness, whether personal or collective. The compressed globa</w:t>
      </w:r>
      <w:r w:rsidR="00FB10A8">
        <w:t xml:space="preserve">l </w:t>
      </w:r>
      <w:r>
        <w:t>stage, the intense now</w:t>
      </w:r>
      <w:r w:rsidR="00A14E83">
        <w:t>-</w:t>
      </w:r>
      <w:r>
        <w:t>awareness of recontextualisation, and the sel</w:t>
      </w:r>
      <w:r w:rsidR="00FB10A8">
        <w:t>f</w:t>
      </w:r>
      <w:r>
        <w:t>distance involved in archive fever are all conditions in which a subject i</w:t>
      </w:r>
      <w:r w:rsidR="00FB10A8">
        <w:t xml:space="preserve">s </w:t>
      </w:r>
      <w:r>
        <w:t>self</w:t>
      </w:r>
      <w:r w:rsidR="00A14E83">
        <w:t>-</w:t>
      </w:r>
      <w:r>
        <w:t>consciously aware of its representation, or its perception fro</w:t>
      </w:r>
      <w:r w:rsidR="00FB10A8">
        <w:t xml:space="preserve">m </w:t>
      </w:r>
      <w:r>
        <w:t>the outside, from the point of view of another. The conjunction of tim</w:t>
      </w:r>
      <w:r w:rsidR="00FB10A8">
        <w:t xml:space="preserve">e </w:t>
      </w:r>
      <w:r>
        <w:t>and self</w:t>
      </w:r>
      <w:r w:rsidR="00A14E83">
        <w:t>-</w:t>
      </w:r>
      <w:r>
        <w:t>consciousness is a constant one in philosophy, but less so i</w:t>
      </w:r>
      <w:r w:rsidR="00FB10A8">
        <w:t xml:space="preserve">n </w:t>
      </w:r>
      <w:r>
        <w:t xml:space="preserve">approaches to the contemporary </w:t>
      </w:r>
      <w:proofErr w:type="gramStart"/>
      <w:r>
        <w:t>novel,</w:t>
      </w:r>
      <w:proofErr w:type="gramEnd"/>
      <w:r>
        <w:t xml:space="preserve"> and this in one of the areas i</w:t>
      </w:r>
      <w:r w:rsidR="00FB10A8">
        <w:t xml:space="preserve">n </w:t>
      </w:r>
      <w:r>
        <w:t>which narrative theory can beneﬁt from an engagement with philosop</w:t>
      </w:r>
      <w:r w:rsidR="00FB10A8">
        <w:t>h</w:t>
      </w:r>
      <w:r>
        <w:t>ical approaches to the present.</w:t>
      </w:r>
    </w:p>
    <w:p w:rsidR="00F30C03" w:rsidRDefault="00F30C03" w:rsidP="00F30C03">
      <w:pPr>
        <w:pStyle w:val="libNormal"/>
      </w:pPr>
      <w:r>
        <w:t>In Husserl and Heidegger, there is a reworking of Augustine’s notio</w:t>
      </w:r>
      <w:r w:rsidR="00FB10A8">
        <w:t xml:space="preserve">n </w:t>
      </w:r>
      <w:r>
        <w:t>of the vanishing present. For Augustine, the present lacks extension: i</w:t>
      </w:r>
      <w:r w:rsidR="00FB10A8">
        <w:t xml:space="preserve">n </w:t>
      </w:r>
      <w:r>
        <w:t>its undivided form, the present is inﬁnitely small, or without duratio</w:t>
      </w:r>
      <w:r w:rsidR="00FB10A8">
        <w:t xml:space="preserve">n, </w:t>
      </w:r>
      <w:r>
        <w:t>and if it is given extension, in the form of some block of time to be de</w:t>
      </w:r>
      <w:r w:rsidR="00FB10A8">
        <w:t>s</w:t>
      </w:r>
      <w:r>
        <w:t>ignated as presence, that presence will be necessarily divided between el</w:t>
      </w:r>
      <w:r w:rsidR="00FB10A8">
        <w:t>e</w:t>
      </w:r>
      <w:r>
        <w:t>ments which have been and those which are still to come. The present i</w:t>
      </w:r>
      <w:r w:rsidR="00FB10A8">
        <w:t xml:space="preserve">s </w:t>
      </w:r>
      <w:r>
        <w:t xml:space="preserve">therefore never before us, and any designated duration, whether it be </w:t>
      </w:r>
      <w:r w:rsidR="00FB10A8">
        <w:t xml:space="preserve">a </w:t>
      </w:r>
      <w:r>
        <w:t xml:space="preserve">lifetime, a year, a month, a day, the duration of a song, or of a note in </w:t>
      </w:r>
      <w:r w:rsidR="00FB10A8">
        <w:t xml:space="preserve">a </w:t>
      </w:r>
      <w:r>
        <w:t>song, it is subject to this logic of division, and therefore condemned t</w:t>
      </w:r>
      <w:r w:rsidR="00FB10A8">
        <w:t xml:space="preserve">o </w:t>
      </w:r>
      <w:r>
        <w:t>vanish. The elusiveness of ‘now’ becomes, for Augustine, the elusivenes</w:t>
      </w:r>
      <w:r w:rsidR="00FB10A8">
        <w:t xml:space="preserve">s </w:t>
      </w:r>
      <w:r>
        <w:t>of time in general, since in the vanishing of ‘now’, time loses its found</w:t>
      </w:r>
      <w:r w:rsidR="00FB10A8">
        <w:t>a</w:t>
      </w:r>
      <w:r>
        <w:t>tional concept. Hence in the celebrated example in Confession</w:t>
      </w:r>
      <w:r w:rsidR="00FB10A8">
        <w:t xml:space="preserve">s, </w:t>
      </w:r>
      <w:r>
        <w:t>Augustine compares the passage of time to the recitation of a psalm, i</w:t>
      </w:r>
      <w:r w:rsidR="00FB10A8">
        <w:t xml:space="preserve">n </w:t>
      </w:r>
      <w:r>
        <w:t>which the text of the psalm passes from the future into the past, and th</w:t>
      </w:r>
      <w:r w:rsidR="00FB10A8">
        <w:t xml:space="preserve">e </w:t>
      </w:r>
      <w:r>
        <w:t>now of this recitation is comprised only of the awareness or memory o</w:t>
      </w:r>
      <w:r w:rsidR="00FB10A8">
        <w:t xml:space="preserve">f </w:t>
      </w:r>
      <w:r>
        <w:t>that which has already been and the expectation of that which is still t</w:t>
      </w:r>
      <w:r w:rsidR="00FB10A8">
        <w:t xml:space="preserve">o </w:t>
      </w:r>
      <w:r>
        <w:t>come. Husserl begins his essay The Phenomenology of Internal Tim</w:t>
      </w:r>
      <w:r w:rsidR="00FB10A8">
        <w:t>e</w:t>
      </w:r>
      <w:r w:rsidR="00F63D61">
        <w:t xml:space="preserve"> </w:t>
      </w:r>
      <w:r>
        <w:t>Consciousness with more or less the same analogy: that of a melody i</w:t>
      </w:r>
      <w:r w:rsidR="00FB10A8">
        <w:t xml:space="preserve">n </w:t>
      </w:r>
      <w:r>
        <w:t>which the now is understood as the sounds which are still present to co</w:t>
      </w:r>
      <w:r w:rsidR="00FB10A8">
        <w:t>n</w:t>
      </w:r>
      <w:r>
        <w:t>sciousness, and concludes that this presence is structured by retention</w:t>
      </w:r>
      <w:r w:rsidR="00FB10A8">
        <w:t xml:space="preserve">s </w:t>
      </w:r>
      <w:r>
        <w:t>and protentions, or elements of the past which are retained in the co</w:t>
      </w:r>
      <w:r w:rsidR="00FB10A8">
        <w:t>n</w:t>
      </w:r>
      <w:r>
        <w:t>sciousness and those which are present as anticipatory expectation. Thi</w:t>
      </w:r>
      <w:r w:rsidR="00FB10A8">
        <w:t xml:space="preserve">s </w:t>
      </w:r>
      <w:r>
        <w:t xml:space="preserve">simple observation </w:t>
      </w:r>
      <w:r w:rsidR="00A14E83">
        <w:t>-</w:t>
      </w:r>
      <w:r>
        <w:t xml:space="preserve"> that presence is never present </w:t>
      </w:r>
      <w:r w:rsidR="00A14E83">
        <w:t>-</w:t>
      </w:r>
      <w:r>
        <w:t xml:space="preserve"> is a fundamenta</w:t>
      </w:r>
      <w:r w:rsidR="00FB10A8">
        <w:t xml:space="preserve">l </w:t>
      </w:r>
      <w:r>
        <w:t>and recurring tenet in the work of Heidegger and Derrida, both of who</w:t>
      </w:r>
      <w:r w:rsidR="00FB10A8">
        <w:t xml:space="preserve">m </w:t>
      </w:r>
      <w:r>
        <w:t>contrast an ordinary conception of time, based on the uncritical conce</w:t>
      </w:r>
      <w:r w:rsidR="00FB10A8">
        <w:t>p</w:t>
      </w:r>
      <w:r>
        <w:t>tion of time as a sequence of nows with one in which presence is divided.</w:t>
      </w:r>
    </w:p>
    <w:p w:rsidR="00F30C03" w:rsidRDefault="00F30C03" w:rsidP="00F30C03">
      <w:pPr>
        <w:pStyle w:val="libNormal"/>
      </w:pPr>
      <w:r>
        <w:t>For Heidegger and Derrida, there is much more at stake than a set o</w:t>
      </w:r>
      <w:r w:rsidR="00FB10A8">
        <w:t xml:space="preserve">f </w:t>
      </w:r>
      <w:r>
        <w:t>debates in metaphysics. The vanishing now of Augustine’s rumination</w:t>
      </w:r>
      <w:r w:rsidR="00FB10A8">
        <w:t xml:space="preserve">s </w:t>
      </w:r>
      <w:r>
        <w:t>on time create severe difﬁculties for the very idea of being, since bein</w:t>
      </w:r>
      <w:r w:rsidR="00FB10A8">
        <w:t xml:space="preserve">g </w:t>
      </w:r>
      <w:r>
        <w:t>and presence are so subtly entwined in our thinking, and entwined als</w:t>
      </w:r>
      <w:r w:rsidR="00FB10A8">
        <w:t xml:space="preserve">o </w:t>
      </w:r>
      <w:r>
        <w:t>with the idea of linguistic meaning. The starting</w:t>
      </w:r>
      <w:r w:rsidR="00A14E83">
        <w:t>-</w:t>
      </w:r>
      <w:r>
        <w:t>point in this chapter wa</w:t>
      </w:r>
      <w:r w:rsidR="00FB10A8">
        <w:t xml:space="preserve">s </w:t>
      </w:r>
      <w:r>
        <w:t>that the idea of existence was somehow tautologically inherent in tens</w:t>
      </w:r>
      <w:r w:rsidR="00FB10A8">
        <w:t xml:space="preserve">e </w:t>
      </w:r>
      <w:r>
        <w:t>structure, or perhaps more accurately the temporal reference of lingui</w:t>
      </w:r>
      <w:r w:rsidR="00FB10A8">
        <w:t>s</w:t>
      </w:r>
      <w:r>
        <w:t xml:space="preserve">tic structures, and </w:t>
      </w:r>
      <w:r>
        <w:lastRenderedPageBreak/>
        <w:t>this point can be easily extended from the notion o</w:t>
      </w:r>
      <w:r w:rsidR="00FB10A8">
        <w:t xml:space="preserve">f </w:t>
      </w:r>
      <w:r>
        <w:t>existence to those of being, reality and indeed to most problems in th</w:t>
      </w:r>
      <w:r w:rsidR="00FB10A8">
        <w:t xml:space="preserve">e </w:t>
      </w:r>
      <w:r>
        <w:t>philosophy of language. In the work of both Heidegger and Derrid</w:t>
      </w:r>
      <w:r w:rsidR="00FB10A8">
        <w:t xml:space="preserve">a, </w:t>
      </w:r>
      <w:r>
        <w:t xml:space="preserve">then, there is a rejection of presence and the present as an </w:t>
      </w:r>
      <w:proofErr w:type="gramStart"/>
      <w:r>
        <w:t>undivided,</w:t>
      </w:r>
      <w:proofErr w:type="gramEnd"/>
      <w:r>
        <w:t xml:space="preserve"> o</w:t>
      </w:r>
      <w:r w:rsidR="00FB10A8">
        <w:t xml:space="preserve">r </w:t>
      </w:r>
      <w:r>
        <w:t>self</w:t>
      </w:r>
      <w:r w:rsidR="00A14E83">
        <w:t>-</w:t>
      </w:r>
      <w:r>
        <w:t>identical foundation for time, or indeed for anything which exists i</w:t>
      </w:r>
      <w:r w:rsidR="00FB10A8">
        <w:t xml:space="preserve">n </w:t>
      </w:r>
      <w:r>
        <w:t>time, which is everything. And whereas in Augustine and Husserl ther</w:t>
      </w:r>
      <w:r w:rsidR="00FB10A8">
        <w:t xml:space="preserve">e </w:t>
      </w:r>
      <w:r>
        <w:t>is a preoccupation with memory and retention (which in Husserl ar</w:t>
      </w:r>
      <w:r w:rsidR="00FB10A8">
        <w:t xml:space="preserve">e </w:t>
      </w:r>
      <w:r>
        <w:t>related but not identical facets of consciousness), in Heidegger an</w:t>
      </w:r>
      <w:r w:rsidR="00FB10A8">
        <w:t xml:space="preserve">d </w:t>
      </w:r>
      <w:r>
        <w:t>Derrida there is an emphasis on future</w:t>
      </w:r>
      <w:r w:rsidR="00A14E83">
        <w:t>-</w:t>
      </w:r>
      <w:r>
        <w:t>orientation: on that aspect of th</w:t>
      </w:r>
      <w:r w:rsidR="00FB10A8">
        <w:t xml:space="preserve">e </w:t>
      </w:r>
      <w:r>
        <w:t>present which projects forwards in anticipation or expectation of thing</w:t>
      </w:r>
      <w:r w:rsidR="00FB10A8">
        <w:t xml:space="preserve">s </w:t>
      </w:r>
      <w:r>
        <w:t>to come. It is in this framework that Heidegger’s anticipatory resolut</w:t>
      </w:r>
      <w:r w:rsidR="00FB10A8">
        <w:t>e</w:t>
      </w:r>
      <w:r>
        <w:t>ness and Derrida’s logic of supplementarity can be most readily unde</w:t>
      </w:r>
      <w:r w:rsidR="00FB10A8">
        <w:t>r</w:t>
      </w:r>
      <w:r>
        <w:t>stood. Anticipatory resoluteness is a mode of being associated b</w:t>
      </w:r>
      <w:r w:rsidR="00FB10A8">
        <w:t xml:space="preserve">y </w:t>
      </w:r>
      <w:r>
        <w:t>Heidegger with authenticity (a topic which receives more detailed trea</w:t>
      </w:r>
      <w:r w:rsidR="00FB10A8">
        <w:t>t</w:t>
      </w:r>
      <w:r>
        <w:t>ment in Chapter 4), entailing a mental activity of projection forwards t</w:t>
      </w:r>
      <w:r w:rsidR="00FB10A8">
        <w:t xml:space="preserve">o </w:t>
      </w:r>
      <w:r>
        <w:t xml:space="preserve">death which is inherent in human being. This mode of anticipation is </w:t>
      </w:r>
      <w:r w:rsidR="00FB10A8">
        <w:t xml:space="preserve">a </w:t>
      </w:r>
      <w:r>
        <w:t>way in which the envisaged future marks the present, structures th</w:t>
      </w:r>
      <w:r w:rsidR="00FB10A8">
        <w:t xml:space="preserve">e </w:t>
      </w:r>
      <w:r>
        <w:t xml:space="preserve">present, so that the very being for which presence is supposed to act as </w:t>
      </w:r>
      <w:r w:rsidR="00FB10A8">
        <w:t xml:space="preserve">a </w:t>
      </w:r>
      <w:r>
        <w:t>foundation is structured by the non</w:t>
      </w:r>
      <w:r w:rsidR="00A14E83">
        <w:t>-</w:t>
      </w:r>
      <w:r>
        <w:t>being which it anticipates. There i</w:t>
      </w:r>
      <w:r w:rsidR="00FB10A8">
        <w:t xml:space="preserve">s </w:t>
      </w:r>
      <w:r>
        <w:t>a sense here in which something in the future is seen to inhabit th</w:t>
      </w:r>
      <w:r w:rsidR="00FB10A8">
        <w:t xml:space="preserve">e </w:t>
      </w:r>
      <w:r>
        <w:t>present, and therefore functions in a way which is homologous with th</w:t>
      </w:r>
      <w:r w:rsidR="00FB10A8">
        <w:t xml:space="preserve">e </w:t>
      </w:r>
      <w:r>
        <w:t>anticipation of retrospect which we discussed as archivisation earlier. I</w:t>
      </w:r>
      <w:r w:rsidR="00FB10A8">
        <w:t xml:space="preserve">n </w:t>
      </w:r>
      <w:r>
        <w:t>fact, the thinking behind ‘archivization’ is derived directly fro</w:t>
      </w:r>
      <w:r w:rsidR="00FB10A8">
        <w:t xml:space="preserve">m </w:t>
      </w:r>
      <w:r>
        <w:t>Heidegger’s emphasis on the future, and might be schematised as wha</w:t>
      </w:r>
      <w:r w:rsidR="00FB10A8">
        <w:t xml:space="preserve">t </w:t>
      </w:r>
      <w:r>
        <w:t>Derrida refers to as the ‘logic of supplementarity’ (1973: 89). Again thi</w:t>
      </w:r>
      <w:r w:rsidR="00FB10A8">
        <w:t xml:space="preserve">s </w:t>
      </w:r>
      <w:r>
        <w:t>is a logical scheme which is returned to throughout the chapters of thi</w:t>
      </w:r>
      <w:r w:rsidR="00FB10A8">
        <w:t xml:space="preserve">s </w:t>
      </w:r>
      <w:r>
        <w:t xml:space="preserve">book, but which requires a preliminary characterisation here. </w:t>
      </w:r>
      <w:proofErr w:type="gramStart"/>
      <w:r>
        <w:t>One of th</w:t>
      </w:r>
      <w:r w:rsidR="00FB10A8">
        <w:t xml:space="preserve">e </w:t>
      </w:r>
      <w:r>
        <w:t>patterns of thought that Derrida, with his Heideggerean backgroun</w:t>
      </w:r>
      <w:r w:rsidR="00FB10A8">
        <w:t xml:space="preserve">d, </w:t>
      </w:r>
      <w:r>
        <w:t>often ﬁxes upon is the explanation which views the ‘supplement’ a</w:t>
      </w:r>
      <w:r w:rsidR="00FB10A8">
        <w:t xml:space="preserve">s </w:t>
      </w:r>
      <w:r>
        <w:t>somehow secondary to the ‘origin’.</w:t>
      </w:r>
      <w:proofErr w:type="gramEnd"/>
      <w:r>
        <w:t xml:space="preserve"> The supplement is to be understoo</w:t>
      </w:r>
      <w:r w:rsidR="00FB10A8">
        <w:t xml:space="preserve">d </w:t>
      </w:r>
      <w:r>
        <w:t>here as something extra which comes afterwards, and which Derrida’</w:t>
      </w:r>
      <w:r w:rsidR="00FB10A8">
        <w:t xml:space="preserve">s </w:t>
      </w:r>
      <w:r>
        <w:t xml:space="preserve">readings consistently show </w:t>
      </w:r>
      <w:proofErr w:type="gramStart"/>
      <w:r>
        <w:t>have</w:t>
      </w:r>
      <w:proofErr w:type="gramEnd"/>
      <w:r>
        <w:t xml:space="preserve"> some conceptual priority over th</w:t>
      </w:r>
      <w:r w:rsidR="00FB10A8">
        <w:t xml:space="preserve">e </w:t>
      </w:r>
      <w:r>
        <w:t>origins from which they are supposed to follow. The logic of suppl</w:t>
      </w:r>
      <w:r w:rsidR="00FB10A8">
        <w:t>e</w:t>
      </w:r>
      <w:r>
        <w:t>mentarity, for Derrida, is a counter</w:t>
      </w:r>
      <w:r w:rsidR="00A14E83">
        <w:t>-</w:t>
      </w:r>
      <w:r>
        <w:t>logic which such explanations carr</w:t>
      </w:r>
      <w:r w:rsidR="00FB10A8">
        <w:t xml:space="preserve">y </w:t>
      </w:r>
      <w:r>
        <w:t>within themselves. This is to say that an explanation which secures itsel</w:t>
      </w:r>
      <w:r w:rsidR="00FB10A8">
        <w:t xml:space="preserve">f </w:t>
      </w:r>
      <w:r>
        <w:t>on the scheme of an originary presence followed by a supplement whic</w:t>
      </w:r>
      <w:r w:rsidR="00FB10A8">
        <w:t xml:space="preserve">h </w:t>
      </w:r>
      <w:r>
        <w:t>is extra and secondary will often contain its own counter</w:t>
      </w:r>
      <w:r w:rsidR="00A14E83">
        <w:t>-</w:t>
      </w:r>
      <w:r>
        <w:t>logic whic</w:t>
      </w:r>
      <w:r w:rsidR="00FB10A8">
        <w:t xml:space="preserve">h </w:t>
      </w:r>
      <w:r>
        <w:t>suggests the supplement is in fact prior. It is this logic of the supplemen</w:t>
      </w:r>
      <w:r w:rsidR="00FB10A8">
        <w:t xml:space="preserve">t </w:t>
      </w:r>
      <w:r>
        <w:t>which underlies the account of archivisation offered above, and whic</w:t>
      </w:r>
      <w:r w:rsidR="00FB10A8">
        <w:t xml:space="preserve">h </w:t>
      </w:r>
      <w:r>
        <w:t xml:space="preserve">views the envisaged future memory as a causal agent in the present. </w:t>
      </w:r>
      <w:proofErr w:type="gramStart"/>
      <w:r w:rsidR="00FB10A8">
        <w:t xml:space="preserve">A </w:t>
      </w:r>
      <w:r>
        <w:t>phenomenon as widespread as news</w:t>
      </w:r>
      <w:r w:rsidR="00A14E83">
        <w:t>-</w:t>
      </w:r>
      <w:r>
        <w:t>consciousness, or as digital vide</w:t>
      </w:r>
      <w:r w:rsidR="00FB10A8">
        <w:t xml:space="preserve">o </w:t>
      </w:r>
      <w:r>
        <w:t>self</w:t>
      </w:r>
      <w:r w:rsidR="00A14E83">
        <w:t>-</w:t>
      </w:r>
      <w:r>
        <w:t>archiving, can be said to have its philosophical equivalent in the div</w:t>
      </w:r>
      <w:r w:rsidR="00FB10A8">
        <w:t>i</w:t>
      </w:r>
      <w:r>
        <w:t>sion of the present, and in the emphasis on the future which characterise</w:t>
      </w:r>
      <w:r w:rsidR="00FB10A8">
        <w:t xml:space="preserve">s </w:t>
      </w:r>
      <w:r>
        <w:t>Heideggerean anticipation and Derridean supplementarity.</w:t>
      </w:r>
      <w:proofErr w:type="gramEnd"/>
    </w:p>
    <w:p w:rsidR="00F30C03" w:rsidRDefault="00F30C03" w:rsidP="00F30C03">
      <w:pPr>
        <w:pStyle w:val="libNormal"/>
      </w:pPr>
      <w:r>
        <w:t>This set of issues about the present and presence follow quite differen</w:t>
      </w:r>
      <w:r w:rsidR="00FB10A8">
        <w:t xml:space="preserve">t </w:t>
      </w:r>
      <w:r>
        <w:t>trajectories outside the tradition of phenomenology. For many thinker</w:t>
      </w:r>
      <w:r w:rsidR="00FB10A8">
        <w:t xml:space="preserve">s </w:t>
      </w:r>
      <w:r>
        <w:t>about time the very idea of the present is horribly egocentric and mus</w:t>
      </w:r>
      <w:r w:rsidR="00FB10A8">
        <w:t xml:space="preserve">t </w:t>
      </w:r>
      <w:r>
        <w:t>be banished in the name of objectivity. The present is, after all, a kind o</w:t>
      </w:r>
      <w:r w:rsidR="00FB10A8">
        <w:t xml:space="preserve">f </w:t>
      </w:r>
      <w:r>
        <w:t>perspectivism which centres any enquiry in the spatial and temporal po</w:t>
      </w:r>
      <w:r w:rsidR="00FB10A8">
        <w:t>s</w:t>
      </w:r>
      <w:r>
        <w:t>ition of a particular person or set of persons. But what would it be lik</w:t>
      </w:r>
      <w:r w:rsidR="00FB10A8">
        <w:t xml:space="preserve">e </w:t>
      </w:r>
      <w:r>
        <w:t xml:space="preserve">to think </w:t>
      </w:r>
      <w:r>
        <w:lastRenderedPageBreak/>
        <w:t>about time without the concept of the present, or to think abou</w:t>
      </w:r>
      <w:r w:rsidR="00FB10A8">
        <w:t xml:space="preserve">t </w:t>
      </w:r>
      <w:r>
        <w:t>anything without the notion of presence. Such an approach is ofte</w:t>
      </w:r>
      <w:r w:rsidR="00FB10A8">
        <w:t xml:space="preserve">n </w:t>
      </w:r>
      <w:r>
        <w:t>favoured by theoretical physicists who adopt the ‘block universe’ view o</w:t>
      </w:r>
      <w:r w:rsidR="00FB10A8">
        <w:t xml:space="preserve">f </w:t>
      </w:r>
      <w:r>
        <w:t>time in order to eliminate the perspectivism of an account of time orga</w:t>
      </w:r>
      <w:r w:rsidR="00FB10A8">
        <w:t>n</w:t>
      </w:r>
      <w:r>
        <w:t>ised around the past, the present and the future. It is a logical cons</w:t>
      </w:r>
      <w:r w:rsidR="00FB10A8">
        <w:t>e</w:t>
      </w:r>
      <w:r>
        <w:t>quence of the rejection of the present that the dependent notions of th</w:t>
      </w:r>
      <w:r w:rsidR="00FB10A8">
        <w:t xml:space="preserve">e </w:t>
      </w:r>
      <w:r>
        <w:t>past and future are also banished, since their existence is entirely relativ</w:t>
      </w:r>
      <w:r w:rsidR="00FB10A8">
        <w:t xml:space="preserve">e </w:t>
      </w:r>
      <w:r>
        <w:t>to the present. What is being rejected here is a tensed view of time, an</w:t>
      </w:r>
      <w:r w:rsidR="00FB10A8">
        <w:t xml:space="preserve">d </w:t>
      </w:r>
      <w:r>
        <w:t>what is being adopted is an untensed view of time. Understood at its mos</w:t>
      </w:r>
      <w:r w:rsidR="00FB10A8">
        <w:t xml:space="preserve">t </w:t>
      </w:r>
      <w:r>
        <w:t>basic level, tense is a relation between the time of an utterance and th</w:t>
      </w:r>
      <w:r w:rsidR="00FB10A8">
        <w:t xml:space="preserve">e </w:t>
      </w:r>
      <w:r>
        <w:t xml:space="preserve">time of the event being spoken </w:t>
      </w:r>
      <w:proofErr w:type="gramStart"/>
      <w:r>
        <w:t>about.</w:t>
      </w:r>
      <w:proofErr w:type="gramEnd"/>
      <w:r>
        <w:t xml:space="preserve"> The position from which I bega</w:t>
      </w:r>
      <w:r w:rsidR="00FB10A8">
        <w:t xml:space="preserve">n </w:t>
      </w:r>
      <w:r>
        <w:t>this discussion, namely that the present is the only thing which exists, an</w:t>
      </w:r>
      <w:r w:rsidR="00FB10A8">
        <w:t xml:space="preserve">d </w:t>
      </w:r>
      <w:r>
        <w:t>yet also does not exist, is not foisted upon us by the tensed view of time.</w:t>
      </w:r>
    </w:p>
    <w:p w:rsidR="00F30C03" w:rsidRDefault="00F30C03" w:rsidP="00F30C03">
      <w:pPr>
        <w:pStyle w:val="libNormal"/>
      </w:pPr>
      <w:r>
        <w:t>There are, of course, philosophical positions which consider the past t</w:t>
      </w:r>
      <w:r w:rsidR="00FB10A8">
        <w:t xml:space="preserve">o </w:t>
      </w:r>
      <w:r>
        <w:t>have existence of a kind which is not accorded to the future, so that th</w:t>
      </w:r>
      <w:r w:rsidR="00FB10A8">
        <w:t xml:space="preserve">e </w:t>
      </w:r>
      <w:r>
        <w:t>past and the present are deemed to exist, or have reality, while the futur</w:t>
      </w:r>
      <w:r w:rsidR="00FB10A8">
        <w:t xml:space="preserve">e </w:t>
      </w:r>
      <w:r>
        <w:t xml:space="preserve">exists in an open state, as possibility which passes into actuality. Such </w:t>
      </w:r>
      <w:r w:rsidR="00FB10A8">
        <w:t xml:space="preserve">a </w:t>
      </w:r>
      <w:r>
        <w:t>view does some justice to the direction of time and represents a widel</w:t>
      </w:r>
      <w:r w:rsidR="00FB10A8">
        <w:t xml:space="preserve">y </w:t>
      </w:r>
      <w:r>
        <w:t>held assumption that the future is ontologically distinct from the presen</w:t>
      </w:r>
      <w:r w:rsidR="00FB10A8">
        <w:t xml:space="preserve">t </w:t>
      </w:r>
      <w:r>
        <w:t>and the past. Untensed views of time, however, generally hold that ther</w:t>
      </w:r>
      <w:r w:rsidR="00FB10A8">
        <w:t xml:space="preserve">e </w:t>
      </w:r>
      <w:r>
        <w:t>is no ontological distinction between the past, present and future, an</w:t>
      </w:r>
      <w:r w:rsidR="00FB10A8">
        <w:t xml:space="preserve">d </w:t>
      </w:r>
      <w:r>
        <w:t>that in order to purge understanding of its egocentricity and its lingui</w:t>
      </w:r>
      <w:r w:rsidR="00FB10A8">
        <w:t>s</w:t>
      </w:r>
      <w:r>
        <w:t>tic aberrations, time must be viewed as a single dimension. The untense</w:t>
      </w:r>
      <w:r w:rsidR="00FB10A8">
        <w:t xml:space="preserve">d </w:t>
      </w:r>
      <w:r>
        <w:t>view of time therefore maintains that the future exists, and that the ont</w:t>
      </w:r>
      <w:r w:rsidR="00FB10A8">
        <w:t>o</w:t>
      </w:r>
      <w:r>
        <w:t>logical priority of the present is an error produced by the mere psych</w:t>
      </w:r>
      <w:r w:rsidR="00FB10A8">
        <w:t>o</w:t>
      </w:r>
      <w:r>
        <w:t>logical experience of time.</w:t>
      </w:r>
    </w:p>
    <w:p w:rsidR="00F30C03" w:rsidRDefault="00F30C03" w:rsidP="00F30C03">
      <w:pPr>
        <w:pStyle w:val="libNormal"/>
      </w:pPr>
      <w:r>
        <w:t>The remainder of this chapter applies some of these social and phil</w:t>
      </w:r>
      <w:r w:rsidR="00FB10A8">
        <w:t>o</w:t>
      </w:r>
      <w:r>
        <w:t>sophical approaches to time to an understanding of narrative, and mor</w:t>
      </w:r>
      <w:r w:rsidR="00FB10A8">
        <w:t xml:space="preserve">e </w:t>
      </w:r>
      <w:r>
        <w:t>speciﬁcally to an understanding of the nature of contemporary ﬁction. I</w:t>
      </w:r>
      <w:r w:rsidR="00FB10A8">
        <w:t xml:space="preserve">t </w:t>
      </w:r>
      <w:r>
        <w:t>aims in particular to explore the role of a tense framework in the cha</w:t>
      </w:r>
      <w:r w:rsidR="00FB10A8">
        <w:t>r</w:t>
      </w:r>
      <w:r>
        <w:t>acterisation of contemporary ﬁction.</w:t>
      </w:r>
    </w:p>
    <w:p w:rsidR="00F30C03" w:rsidRDefault="00F30C03" w:rsidP="00F30C03">
      <w:pPr>
        <w:pStyle w:val="libNormal"/>
      </w:pPr>
      <w:r>
        <w:t>Narrative Fiction and the Presen</w:t>
      </w:r>
      <w:r w:rsidR="00FB10A8">
        <w:t xml:space="preserve">t </w:t>
      </w:r>
      <w:r>
        <w:t>One of the obvious things that can be said about a ﬁctional narrative i</w:t>
      </w:r>
      <w:r w:rsidR="00FB10A8">
        <w:t xml:space="preserve">s </w:t>
      </w:r>
      <w:r>
        <w:t>that, in the relationship between a text and its reading it offers a kind o</w:t>
      </w:r>
      <w:r w:rsidR="00FB10A8">
        <w:t xml:space="preserve">f </w:t>
      </w:r>
      <w:r>
        <w:t>model of time. The reading of a novel, for example, like Augustine’</w:t>
      </w:r>
      <w:r w:rsidR="00FB10A8">
        <w:t xml:space="preserve">s </w:t>
      </w:r>
      <w:r>
        <w:t>recitation of a psalm and Husserl’s description of listening to a melod</w:t>
      </w:r>
      <w:r w:rsidR="00FB10A8">
        <w:t xml:space="preserve">y, </w:t>
      </w:r>
      <w:r>
        <w:t>involves the passage of events from a world of future possibilities int</w:t>
      </w:r>
      <w:r w:rsidR="00FB10A8">
        <w:t xml:space="preserve">o </w:t>
      </w:r>
      <w:r>
        <w:t>the actuality of the reader’s present, and onwards into the reader’</w:t>
      </w:r>
      <w:r w:rsidR="00FB10A8">
        <w:t xml:space="preserve">s </w:t>
      </w:r>
      <w:r>
        <w:t>memory. Read in the right order, therefore, the novel is asymmetrical i</w:t>
      </w:r>
      <w:r w:rsidR="00FB10A8">
        <w:t xml:space="preserve">n </w:t>
      </w:r>
      <w:r>
        <w:t xml:space="preserve">the same way that time is, since the present of the reading becomes </w:t>
      </w:r>
      <w:r w:rsidR="00FB10A8">
        <w:t xml:space="preserve">a </w:t>
      </w:r>
      <w:r>
        <w:t>kind of gateway through which words, descriptions and events pass i</w:t>
      </w:r>
      <w:r w:rsidR="00FB10A8">
        <w:t xml:space="preserve">n </w:t>
      </w:r>
      <w:r>
        <w:t>their transition from the realm of possibility into the realm of actuality.</w:t>
      </w:r>
    </w:p>
    <w:p w:rsidR="00F30C03" w:rsidRDefault="00F30C03" w:rsidP="00A46601">
      <w:pPr>
        <w:pStyle w:val="libNormal"/>
      </w:pPr>
      <w:r>
        <w:t>The experience of reading, thus described, corresponds to a tensed co</w:t>
      </w:r>
      <w:r w:rsidR="00FB10A8">
        <w:t>n</w:t>
      </w:r>
      <w:r>
        <w:t>ception of time and represents the egocentric, or subjective, pole in th</w:t>
      </w:r>
      <w:r w:rsidR="00FB10A8">
        <w:t xml:space="preserve">e </w:t>
      </w:r>
      <w:r>
        <w:t>relation of the reading subject to the textual object. The untensed vie</w:t>
      </w:r>
      <w:r w:rsidR="00FB10A8">
        <w:t xml:space="preserve">w </w:t>
      </w:r>
      <w:r>
        <w:t>of this relation would therefore correspond to the text itself, to its dete</w:t>
      </w:r>
      <w:r w:rsidR="00FB10A8">
        <w:t>r</w:t>
      </w:r>
      <w:r>
        <w:t>minate number of pages, verbal structures and sequence of events fro</w:t>
      </w:r>
      <w:r w:rsidR="00FB10A8">
        <w:t xml:space="preserve">m </w:t>
      </w:r>
      <w:r>
        <w:t>beginning to end. A text, as an object, corresponds to a ‘block universe’</w:t>
      </w:r>
      <w:r w:rsidR="00A46601">
        <w:t xml:space="preserve"> </w:t>
      </w:r>
      <w:r>
        <w:t xml:space="preserve">account of </w:t>
      </w:r>
      <w:r>
        <w:lastRenderedPageBreak/>
        <w:t>time, and therefore to the notion of time cleansed o</w:t>
      </w:r>
      <w:r w:rsidR="00FB10A8">
        <w:t xml:space="preserve">f </w:t>
      </w:r>
      <w:r>
        <w:t>unwanted egocentricity, of the psychological clutter of a given readin</w:t>
      </w:r>
      <w:r w:rsidR="00FB10A8">
        <w:t xml:space="preserve">g, </w:t>
      </w:r>
      <w:r>
        <w:t>and as such represents the pole of objectivity. As far as the subject/objec</w:t>
      </w:r>
      <w:r w:rsidR="00FB10A8">
        <w:t xml:space="preserve">t </w:t>
      </w:r>
      <w:r>
        <w:t>relation goes, the reading of a novel offers a more sophisticated mode</w:t>
      </w:r>
      <w:r w:rsidR="00FB10A8">
        <w:t xml:space="preserve">l </w:t>
      </w:r>
      <w:r>
        <w:t>than the stock philosophical examples of tables, trees in the wood, o</w:t>
      </w:r>
      <w:r w:rsidR="00FB10A8">
        <w:t xml:space="preserve">r </w:t>
      </w:r>
      <w:r>
        <w:t>Oxford college quads, partly because of the temporality of reading. Th</w:t>
      </w:r>
      <w:r w:rsidR="00FB10A8">
        <w:t xml:space="preserve">e </w:t>
      </w:r>
      <w:r>
        <w:t>most basic reﬂections on this analogy between reading and livin</w:t>
      </w:r>
      <w:r w:rsidR="00FB10A8">
        <w:t xml:space="preserve">g, </w:t>
      </w:r>
      <w:r>
        <w:t>however, throw up some of the fundamental problems in the philosoph</w:t>
      </w:r>
      <w:r w:rsidR="00FB10A8">
        <w:t xml:space="preserve">y </w:t>
      </w:r>
      <w:r>
        <w:t>of time. It would seem sensible, for example, to view the relation o</w:t>
      </w:r>
      <w:r w:rsidR="00FB10A8">
        <w:t xml:space="preserve">f </w:t>
      </w:r>
      <w:r>
        <w:t>tensed and untensed approaches to time as being as inseparable as th</w:t>
      </w:r>
      <w:r w:rsidR="00FB10A8">
        <w:t xml:space="preserve">e </w:t>
      </w:r>
      <w:r>
        <w:t>relation between subject and object. The idea of tensed and untense</w:t>
      </w:r>
      <w:r w:rsidR="00FB10A8">
        <w:t xml:space="preserve">d </w:t>
      </w:r>
      <w:r>
        <w:t>conceptions of time as polemic opponents looks deﬁcient from a phil</w:t>
      </w:r>
      <w:r w:rsidR="00FB10A8">
        <w:t>o</w:t>
      </w:r>
      <w:r>
        <w:t>sophical point of view, just as it is deﬁcient to think of a text and it</w:t>
      </w:r>
      <w:r w:rsidR="00FB10A8">
        <w:t xml:space="preserve">s </w:t>
      </w:r>
      <w:r>
        <w:t>reading as somehow incompatible with each other. Phenomenologica</w:t>
      </w:r>
      <w:r w:rsidR="00FB10A8">
        <w:t xml:space="preserve">l </w:t>
      </w:r>
      <w:r>
        <w:t>approaches to the act of reading have referred to the reading proces</w:t>
      </w:r>
      <w:r w:rsidR="00FB10A8">
        <w:t xml:space="preserve">s </w:t>
      </w:r>
      <w:r>
        <w:t>as one of actualisation or concretisation to reﬂect this coming</w:t>
      </w:r>
      <w:r w:rsidR="00A14E83">
        <w:t>-</w:t>
      </w:r>
      <w:r>
        <w:t>int</w:t>
      </w:r>
      <w:r w:rsidR="00FB10A8">
        <w:t>o</w:t>
      </w:r>
      <w:r w:rsidR="00A14E83">
        <w:t>-</w:t>
      </w:r>
      <w:r>
        <w:t>existence of the events of a narrative as they pass from the future int</w:t>
      </w:r>
      <w:r w:rsidR="00FB10A8">
        <w:t xml:space="preserve">o </w:t>
      </w:r>
      <w:r>
        <w:t>the present and the past, and therefore offers a model of time in whic</w:t>
      </w:r>
      <w:r w:rsidR="00FB10A8">
        <w:t xml:space="preserve">h </w:t>
      </w:r>
      <w:r>
        <w:t>the tensed and the untensed views of time exist in a dynamic relatio</w:t>
      </w:r>
      <w:r w:rsidR="00FB10A8">
        <w:t xml:space="preserve">n </w:t>
      </w:r>
      <w:r>
        <w:t>with each other. It is useful here to think of the terminology associate</w:t>
      </w:r>
      <w:r w:rsidR="00FB10A8">
        <w:t xml:space="preserve">d </w:t>
      </w:r>
      <w:r>
        <w:t>with the tradition of Anglo</w:t>
      </w:r>
      <w:r w:rsidR="00A14E83">
        <w:t>-</w:t>
      </w:r>
      <w:r>
        <w:t>American philosophical approaches to tim</w:t>
      </w:r>
      <w:r w:rsidR="00FB10A8">
        <w:t xml:space="preserve">e, </w:t>
      </w:r>
      <w:r>
        <w:t>which distinguish between tensed and untensed approaches to time a</w:t>
      </w:r>
      <w:r w:rsidR="00FB10A8">
        <w:t xml:space="preserve">s </w:t>
      </w:r>
      <w:r>
        <w:t>the difference between the A</w:t>
      </w:r>
      <w:r w:rsidR="00A14E83">
        <w:t>-</w:t>
      </w:r>
      <w:r>
        <w:t>series and the B</w:t>
      </w:r>
      <w:r w:rsidR="00A14E83">
        <w:t>-</w:t>
      </w:r>
      <w:r>
        <w:t>series. The A</w:t>
      </w:r>
      <w:r w:rsidR="00A14E83">
        <w:t>-</w:t>
      </w:r>
      <w:r>
        <w:t>series repr</w:t>
      </w:r>
      <w:r w:rsidR="00FB10A8">
        <w:t>e</w:t>
      </w:r>
      <w:r>
        <w:t>sents a view of a sequence in terms of the past, the present and the futur</w:t>
      </w:r>
      <w:r w:rsidR="00FB10A8">
        <w:t xml:space="preserve">e, </w:t>
      </w:r>
      <w:r>
        <w:t>while the B</w:t>
      </w:r>
      <w:r w:rsidR="00A14E83">
        <w:t>-</w:t>
      </w:r>
      <w:r>
        <w:t>series represents the time of a sequence as a block, in whic</w:t>
      </w:r>
      <w:r w:rsidR="00FB10A8">
        <w:t xml:space="preserve">h </w:t>
      </w:r>
      <w:r>
        <w:t>the relations between events are understood as a sequence of times an</w:t>
      </w:r>
      <w:r w:rsidR="00FB10A8">
        <w:t xml:space="preserve">d </w:t>
      </w:r>
      <w:r>
        <w:t>dates in which events relate to each other in terms of before and after.</w:t>
      </w:r>
    </w:p>
    <w:p w:rsidR="00F30C03" w:rsidRDefault="00F30C03" w:rsidP="00F30C03">
      <w:pPr>
        <w:pStyle w:val="libNormal"/>
      </w:pPr>
      <w:r>
        <w:t>In the A</w:t>
      </w:r>
      <w:r w:rsidR="00A14E83">
        <w:t>-</w:t>
      </w:r>
      <w:r>
        <w:t>series, or in A</w:t>
      </w:r>
      <w:r w:rsidR="00A14E83">
        <w:t>-</w:t>
      </w:r>
      <w:r>
        <w:t>theory, the present seems to have a special ont</w:t>
      </w:r>
      <w:r w:rsidR="00FB10A8">
        <w:t>o</w:t>
      </w:r>
      <w:r>
        <w:t>logical status which brings with it a set of questions about the reality o</w:t>
      </w:r>
      <w:r w:rsidR="00FB10A8">
        <w:t xml:space="preserve">f </w:t>
      </w:r>
      <w:r>
        <w:t>the past and the future, while in the B</w:t>
      </w:r>
      <w:r w:rsidR="00A14E83">
        <w:t>-</w:t>
      </w:r>
      <w:r>
        <w:t>series, or in B</w:t>
      </w:r>
      <w:r w:rsidR="00A14E83">
        <w:t>-</w:t>
      </w:r>
      <w:r>
        <w:t>theory, the sequenc</w:t>
      </w:r>
      <w:r w:rsidR="00FB10A8">
        <w:t xml:space="preserve">e </w:t>
      </w:r>
      <w:r>
        <w:t>of time is a kind of spatialised block in which all events are seen as exis</w:t>
      </w:r>
      <w:r w:rsidR="00FB10A8">
        <w:t>t</w:t>
      </w:r>
      <w:r>
        <w:t xml:space="preserve">ing together. The debates between these </w:t>
      </w:r>
      <w:proofErr w:type="gramStart"/>
      <w:r>
        <w:t>positions,</w:t>
      </w:r>
      <w:proofErr w:type="gramEnd"/>
      <w:r>
        <w:t xml:space="preserve"> and accounts of thei</w:t>
      </w:r>
      <w:r w:rsidR="00FB10A8">
        <w:t xml:space="preserve">r </w:t>
      </w:r>
      <w:r>
        <w:t>interaction are complex, and are the subject of more extended discu</w:t>
      </w:r>
      <w:r w:rsidR="00FB10A8">
        <w:t>s</w:t>
      </w:r>
      <w:r>
        <w:t>sion in Chapter 8. But for our present purposes it is worth considerin</w:t>
      </w:r>
      <w:r w:rsidR="00FB10A8">
        <w:t xml:space="preserve">g </w:t>
      </w:r>
      <w:r>
        <w:t>the application of the A</w:t>
      </w:r>
      <w:r w:rsidR="00A14E83">
        <w:t>-</w:t>
      </w:r>
      <w:r>
        <w:t>series and the B</w:t>
      </w:r>
      <w:r w:rsidR="00A14E83">
        <w:t>-</w:t>
      </w:r>
      <w:r>
        <w:t>series to the understanding o</w:t>
      </w:r>
      <w:r w:rsidR="00FB10A8">
        <w:t xml:space="preserve">f </w:t>
      </w:r>
      <w:r>
        <w:t>a narrative ﬁction. An A</w:t>
      </w:r>
      <w:r w:rsidR="00A14E83">
        <w:t>-</w:t>
      </w:r>
      <w:r>
        <w:t>theory of narrative ﬁction would involve atte</w:t>
      </w:r>
      <w:r w:rsidR="00FB10A8">
        <w:t>n</w:t>
      </w:r>
      <w:r>
        <w:t>tion to the moving present of the reader, while the B</w:t>
      </w:r>
      <w:r w:rsidR="00A14E83">
        <w:t>-</w:t>
      </w:r>
      <w:r>
        <w:t>theory would vie</w:t>
      </w:r>
      <w:r w:rsidR="00FB10A8">
        <w:t xml:space="preserve">w </w:t>
      </w:r>
      <w:r>
        <w:t>the narrative as a block in which the sequence of events should be unde</w:t>
      </w:r>
      <w:r w:rsidR="00FB10A8">
        <w:t>r</w:t>
      </w:r>
      <w:r>
        <w:t>stood as having before and after relations. We ﬁnd an A</w:t>
      </w:r>
      <w:r w:rsidR="00A14E83">
        <w:t>-</w:t>
      </w:r>
      <w:r>
        <w:t>theory narr</w:t>
      </w:r>
      <w:r w:rsidR="00FB10A8">
        <w:t>a</w:t>
      </w:r>
      <w:r>
        <w:t>tology, for example, in the analysis of point of view in the sense that i</w:t>
      </w:r>
      <w:r w:rsidR="00FB10A8">
        <w:t xml:space="preserve">t </w:t>
      </w:r>
      <w:r>
        <w:t>takes account of the control and distribution of information in ﬁctio</w:t>
      </w:r>
      <w:r w:rsidR="00FB10A8">
        <w:t xml:space="preserve">n, </w:t>
      </w:r>
      <w:r>
        <w:t>and attends to questions of what a reader does and does not know a</w:t>
      </w:r>
      <w:r w:rsidR="00FB10A8">
        <w:t xml:space="preserve">t </w:t>
      </w:r>
      <w:r>
        <w:t xml:space="preserve">particular stages of a reading. </w:t>
      </w:r>
      <w:proofErr w:type="gramStart"/>
      <w:r>
        <w:t>We ﬁnd a B</w:t>
      </w:r>
      <w:r w:rsidR="00A14E83">
        <w:t>-</w:t>
      </w:r>
      <w:r>
        <w:t>theory narratology at wor</w:t>
      </w:r>
      <w:r w:rsidR="00FB10A8">
        <w:t xml:space="preserve">k </w:t>
      </w:r>
      <w:r>
        <w:t>in literary structuralism, for example, when it views the tempora</w:t>
      </w:r>
      <w:r w:rsidR="00FB10A8">
        <w:t xml:space="preserve">l </w:t>
      </w:r>
      <w:r>
        <w:t>sequence of a narrative as a structure.</w:t>
      </w:r>
      <w:proofErr w:type="gramEnd"/>
      <w:r>
        <w:t xml:space="preserve"> The emphasis on opposition i</w:t>
      </w:r>
      <w:r w:rsidR="00FB10A8">
        <w:t xml:space="preserve">n </w:t>
      </w:r>
      <w:r>
        <w:t>structuralist narratology, for example, tends towards B</w:t>
      </w:r>
      <w:r w:rsidR="00A14E83">
        <w:t>-</w:t>
      </w:r>
      <w:r>
        <w:t>theory becaus</w:t>
      </w:r>
      <w:r w:rsidR="00FB10A8">
        <w:t xml:space="preserve">e </w:t>
      </w:r>
      <w:r>
        <w:t>it looks at temporally separated components of a narrative as if the</w:t>
      </w:r>
      <w:r w:rsidR="00FB10A8">
        <w:t xml:space="preserve">y </w:t>
      </w:r>
      <w:r>
        <w:t>were co</w:t>
      </w:r>
      <w:r w:rsidR="00A14E83">
        <w:t>-</w:t>
      </w:r>
      <w:r>
        <w:t>present, perhaps viewing the beginning and ending of a nove</w:t>
      </w:r>
      <w:r w:rsidR="00FB10A8">
        <w:t xml:space="preserve">l </w:t>
      </w:r>
      <w:r>
        <w:t>in terms of co</w:t>
      </w:r>
      <w:r w:rsidR="00A14E83">
        <w:t>-</w:t>
      </w:r>
      <w:r>
        <w:t>present poles, or the contrast of good and bad character</w:t>
      </w:r>
      <w:r w:rsidR="00FB10A8">
        <w:t xml:space="preserve">s </w:t>
      </w:r>
      <w:r>
        <w:t xml:space="preserve">as structural oppositions. Of course, in real acts of </w:t>
      </w:r>
      <w:r>
        <w:lastRenderedPageBreak/>
        <w:t>narratological anal</w:t>
      </w:r>
      <w:r w:rsidR="00FB10A8">
        <w:t>y</w:t>
      </w:r>
      <w:r>
        <w:t>sis it is almost impossible to prevent the A</w:t>
      </w:r>
      <w:r w:rsidR="00A14E83">
        <w:t>-</w:t>
      </w:r>
      <w:r>
        <w:t>series of a narrative fro</w:t>
      </w:r>
      <w:r w:rsidR="00FB10A8">
        <w:t xml:space="preserve">m </w:t>
      </w:r>
      <w:r>
        <w:t>merging into its B</w:t>
      </w:r>
      <w:r w:rsidR="00A14E83">
        <w:t>-</w:t>
      </w:r>
      <w:r>
        <w:t>series, the tensed sequence of reading from interac</w:t>
      </w:r>
      <w:r w:rsidR="00FB10A8">
        <w:t>t</w:t>
      </w:r>
      <w:r>
        <w:t>ing with the untensed, objective sequence of the text, and this in itsel</w:t>
      </w:r>
      <w:r w:rsidR="00FB10A8">
        <w:t xml:space="preserve">f </w:t>
      </w:r>
      <w:r>
        <w:t>demonstrates the difﬁculty of a separation of a sequence of time as a</w:t>
      </w:r>
      <w:r w:rsidR="00FB10A8">
        <w:t xml:space="preserve">n </w:t>
      </w:r>
      <w:r>
        <w:t>object from the egocentric experience of that sequence. Would it in fac</w:t>
      </w:r>
      <w:r w:rsidR="00FB10A8">
        <w:t xml:space="preserve">t </w:t>
      </w:r>
      <w:r>
        <w:t>be possible to talk about a novel entirely as a B</w:t>
      </w:r>
      <w:r w:rsidR="00A14E83">
        <w:t>-</w:t>
      </w:r>
      <w:r>
        <w:t>series without regard fo</w:t>
      </w:r>
      <w:r w:rsidR="00FB10A8">
        <w:t xml:space="preserve">r </w:t>
      </w:r>
      <w:r>
        <w:t>the linear sequence of nows which would comprise the egocentri</w:t>
      </w:r>
      <w:r w:rsidR="00FB10A8">
        <w:t xml:space="preserve">c </w:t>
      </w:r>
      <w:r>
        <w:t>experience of a reading? And reciprocally, would it be possible to tal</w:t>
      </w:r>
      <w:r w:rsidR="00FB10A8">
        <w:t xml:space="preserve">k </w:t>
      </w:r>
      <w:r>
        <w:t>about the tensed present of reading without reference to the relations o</w:t>
      </w:r>
      <w:r w:rsidR="00FB10A8">
        <w:t xml:space="preserve">f </w:t>
      </w:r>
      <w:r>
        <w:t>before and after of the linguistic sequence of a text, or of the imagine</w:t>
      </w:r>
      <w:r w:rsidR="00FB10A8">
        <w:t xml:space="preserve">d </w:t>
      </w:r>
      <w:r>
        <w:t>temporal sequence of narrated events? It is one of the achievements o</w:t>
      </w:r>
      <w:r w:rsidR="00FB10A8">
        <w:t xml:space="preserve">f </w:t>
      </w:r>
      <w:r>
        <w:t>narratology to organise the many different time loci involved in readin</w:t>
      </w:r>
      <w:r w:rsidR="00FB10A8">
        <w:t xml:space="preserve">g, </w:t>
      </w:r>
      <w:r>
        <w:t>and in the interaction between a reader and a narrative text, into som</w:t>
      </w:r>
      <w:r w:rsidR="00FB10A8">
        <w:t xml:space="preserve">e </w:t>
      </w:r>
      <w:r>
        <w:t>kind of analytical framework, and it might also be considered one of th</w:t>
      </w:r>
      <w:r w:rsidR="00FB10A8">
        <w:t xml:space="preserve">e </w:t>
      </w:r>
      <w:r>
        <w:t>great achievements of narrative ﬁction that it can act as a kind o</w:t>
      </w:r>
      <w:r w:rsidR="00FB10A8">
        <w:t xml:space="preserve">f </w:t>
      </w:r>
      <w:r>
        <w:t>warning to philosophy against the simplicities of distinctions such a</w:t>
      </w:r>
      <w:r w:rsidR="00FB10A8">
        <w:t xml:space="preserve">s </w:t>
      </w:r>
      <w:r>
        <w:t>that between the tensed and the untensed conceptions of time.</w:t>
      </w:r>
    </w:p>
    <w:p w:rsidR="00F30C03" w:rsidRDefault="00F30C03" w:rsidP="00F30C03">
      <w:pPr>
        <w:pStyle w:val="libNormal"/>
      </w:pPr>
      <w:r>
        <w:t>In the relation between ﬁction and life, however, there is an impor</w:t>
      </w:r>
      <w:r w:rsidR="00FB10A8">
        <w:t>t</w:t>
      </w:r>
      <w:r>
        <w:t>ant ontological boundary which is normally understood as the diffe</w:t>
      </w:r>
      <w:r w:rsidR="00FB10A8">
        <w:t>r</w:t>
      </w:r>
      <w:r>
        <w:t>ence between being and non</w:t>
      </w:r>
      <w:r w:rsidR="00A14E83">
        <w:t>-</w:t>
      </w:r>
      <w:r>
        <w:t>being. If we think about this in terms o</w:t>
      </w:r>
      <w:r w:rsidR="00FB10A8">
        <w:t xml:space="preserve">f </w:t>
      </w:r>
      <w:r>
        <w:t>the idea that a narrative ﬁction provides a model of time, and that thi</w:t>
      </w:r>
      <w:r w:rsidR="00FB10A8">
        <w:t xml:space="preserve">s </w:t>
      </w:r>
      <w:r>
        <w:t>model consists primarily of the interaction between the tensed and th</w:t>
      </w:r>
      <w:r w:rsidR="00FB10A8">
        <w:t xml:space="preserve">e </w:t>
      </w:r>
      <w:r>
        <w:t>untensed conceptions of time, there is an obvious and interestin</w:t>
      </w:r>
      <w:r w:rsidR="00FB10A8">
        <w:t xml:space="preserve">g </w:t>
      </w:r>
      <w:r>
        <w:t>problem. Put simply the problem is this: in life the future does not exis</w:t>
      </w:r>
      <w:r w:rsidR="00FB10A8">
        <w:t xml:space="preserve">t </w:t>
      </w:r>
      <w:r>
        <w:t>yet, but in narrative ﬁction, it does. Of course there are many problem</w:t>
      </w:r>
      <w:r w:rsidR="00FB10A8">
        <w:t xml:space="preserve">s </w:t>
      </w:r>
      <w:r>
        <w:t>with such a proposition, one of them being the idea that something ﬁ</w:t>
      </w:r>
      <w:r w:rsidR="00FB10A8">
        <w:t>c</w:t>
      </w:r>
      <w:r>
        <w:t>tional can exist, or perhaps more accurately, it could be said that th</w:t>
      </w:r>
      <w:r w:rsidR="00FB10A8">
        <w:t xml:space="preserve">e </w:t>
      </w:r>
      <w:r>
        <w:t>only reason that the future can exist in ﬁction is that things in ﬁctio</w:t>
      </w:r>
      <w:r w:rsidR="00FB10A8">
        <w:t xml:space="preserve">n </w:t>
      </w:r>
      <w:r>
        <w:t>don’t exist. Theoretical physicists, fatalists and other B</w:t>
      </w:r>
      <w:r w:rsidR="00A14E83">
        <w:t>-</w:t>
      </w:r>
      <w:r>
        <w:t>theorists ma</w:t>
      </w:r>
      <w:r w:rsidR="00FB10A8">
        <w:t xml:space="preserve">y </w:t>
      </w:r>
      <w:r>
        <w:t>disagree from the other point of view, that in life, the future does exis</w:t>
      </w:r>
      <w:r w:rsidR="00FB10A8">
        <w:t xml:space="preserve">t </w:t>
      </w:r>
      <w:r>
        <w:t>just as it exists in ﬁction, but that, imprisoned as we are in th</w:t>
      </w:r>
      <w:r w:rsidR="00FB10A8">
        <w:t xml:space="preserve">e </w:t>
      </w:r>
      <w:r>
        <w:t xml:space="preserve">ineluctable present, </w:t>
      </w:r>
      <w:proofErr w:type="gramStart"/>
      <w:r>
        <w:t>we</w:t>
      </w:r>
      <w:proofErr w:type="gramEnd"/>
      <w:r>
        <w:t xml:space="preserve"> have no access to it. These objections are no</w:t>
      </w:r>
      <w:r w:rsidR="00FB10A8">
        <w:t xml:space="preserve">t </w:t>
      </w:r>
      <w:r>
        <w:t>really obstacles to the argument about time and narrative that I wan</w:t>
      </w:r>
      <w:r w:rsidR="00FB10A8">
        <w:t xml:space="preserve">t </w:t>
      </w:r>
      <w:r>
        <w:t>to present, because both recognise a certain difference of access to th</w:t>
      </w:r>
      <w:r w:rsidR="00FB10A8">
        <w:t xml:space="preserve">e </w:t>
      </w:r>
      <w:r>
        <w:t>future between the ﬁctional and the real universe. Whether this ont</w:t>
      </w:r>
      <w:r w:rsidR="00FB10A8">
        <w:t>o</w:t>
      </w:r>
      <w:r>
        <w:t>logical boundary is redrawn, blurred or erased, the world of narrativ</w:t>
      </w:r>
      <w:r w:rsidR="00FB10A8">
        <w:t xml:space="preserve">e </w:t>
      </w:r>
      <w:r>
        <w:t>is one in which the future has already taken place, and is not open.</w:t>
      </w:r>
    </w:p>
    <w:p w:rsidR="00F30C03" w:rsidRDefault="00F30C03" w:rsidP="00F30C03">
      <w:pPr>
        <w:pStyle w:val="libNormal"/>
      </w:pPr>
      <w:r>
        <w:t>According to this perspective, the tensed view of time, in which only th</w:t>
      </w:r>
      <w:r w:rsidR="00FB10A8">
        <w:t xml:space="preserve">e </w:t>
      </w:r>
      <w:r>
        <w:t>present exists, and the block view of time, in which the past and futur</w:t>
      </w:r>
      <w:r w:rsidR="00FB10A8">
        <w:t xml:space="preserve">e </w:t>
      </w:r>
      <w:r>
        <w:t>are equally existent, interact because in the act of reading we are exper</w:t>
      </w:r>
      <w:r w:rsidR="00FB10A8">
        <w:t>i</w:t>
      </w:r>
      <w:r>
        <w:t>encing the past as quasi</w:t>
      </w:r>
      <w:r w:rsidR="00A14E83">
        <w:t>-</w:t>
      </w:r>
      <w:r>
        <w:t>present, and not because there is any ontolog</w:t>
      </w:r>
      <w:r w:rsidR="00FB10A8">
        <w:t>i</w:t>
      </w:r>
      <w:r>
        <w:t>cal difference between ﬁction and life. The relevant ontologica</w:t>
      </w:r>
      <w:r w:rsidR="00FB10A8">
        <w:t xml:space="preserve">l </w:t>
      </w:r>
      <w:r>
        <w:t>category here is written text, rather than narrative or ﬁction. In the ora</w:t>
      </w:r>
      <w:r w:rsidR="00FB10A8">
        <w:t xml:space="preserve">l </w:t>
      </w:r>
      <w:r>
        <w:t>delivery of a story, the future is open, and particularly so if I am makin</w:t>
      </w:r>
      <w:r w:rsidR="00FB10A8">
        <w:t xml:space="preserve">g </w:t>
      </w:r>
      <w:r>
        <w:t>it up as I go along. In written text, the future lies there to the righ</w:t>
      </w:r>
      <w:r w:rsidR="00FB10A8">
        <w:t xml:space="preserve">t, </w:t>
      </w:r>
      <w:r>
        <w:t>awaiting its actualisation by the reading, so that written text can be sai</w:t>
      </w:r>
      <w:r w:rsidR="00FB10A8">
        <w:t xml:space="preserve">d </w:t>
      </w:r>
      <w:r>
        <w:t>to offer a block view of time which is never offered to us in lived exper</w:t>
      </w:r>
      <w:r w:rsidR="00FB10A8">
        <w:t>i</w:t>
      </w:r>
      <w:r>
        <w:t>ence. But this is as true for ﬁctional narrative as it is for non</w:t>
      </w:r>
      <w:r w:rsidR="00A14E83">
        <w:t>-</w:t>
      </w:r>
      <w:r>
        <w:t>ﬁctiona</w:t>
      </w:r>
      <w:r w:rsidR="00FB10A8">
        <w:t xml:space="preserve">l </w:t>
      </w:r>
      <w:r>
        <w:t xml:space="preserve">narrative, since the existence of the future </w:t>
      </w:r>
      <w:r>
        <w:lastRenderedPageBreak/>
        <w:t>is clearly produced by th</w:t>
      </w:r>
      <w:r w:rsidR="00FB10A8">
        <w:t xml:space="preserve">e </w:t>
      </w:r>
      <w:r>
        <w:t>structure of temporal reference in a written narrative, and not by th</w:t>
      </w:r>
      <w:r w:rsidR="00FB10A8">
        <w:t xml:space="preserve">e </w:t>
      </w:r>
      <w:r>
        <w:t>nature of ﬁction itself.</w:t>
      </w:r>
    </w:p>
    <w:p w:rsidR="00F30C03" w:rsidRDefault="00F30C03" w:rsidP="00F30C03">
      <w:pPr>
        <w:pStyle w:val="libNormal"/>
      </w:pPr>
      <w:r>
        <w:t>If the written narrative offers a model of time, then, it offers one whic</w:t>
      </w:r>
      <w:r w:rsidR="00FB10A8">
        <w:t xml:space="preserve">h </w:t>
      </w:r>
      <w:r>
        <w:t>is fundamentally at odds with what we might call ‘lived experience’.</w:t>
      </w:r>
    </w:p>
    <w:p w:rsidR="00F30C03" w:rsidRDefault="00F30C03" w:rsidP="00F30C03">
      <w:pPr>
        <w:pStyle w:val="libNormal"/>
      </w:pPr>
      <w:r>
        <w:t>There is, as J. R. Lucas expresses it, a fundamental modal differenc</w:t>
      </w:r>
      <w:r w:rsidR="00FB10A8">
        <w:t xml:space="preserve">e </w:t>
      </w:r>
      <w:r>
        <w:t>between the past and present on one hand and the future on the other:</w:t>
      </w:r>
    </w:p>
    <w:p w:rsidR="00F30C03" w:rsidRDefault="00F30C03" w:rsidP="00F30C03">
      <w:pPr>
        <w:pStyle w:val="libNormal"/>
      </w:pPr>
      <w:r>
        <w:t>The future is not already there, waiting, like the reel of a ﬁlm in a cinema, t</w:t>
      </w:r>
      <w:r w:rsidR="00FB10A8">
        <w:t xml:space="preserve">o </w:t>
      </w:r>
      <w:r>
        <w:t>be shown: it is, in part, open to our endeavours, and capable of being fas</w:t>
      </w:r>
      <w:r w:rsidR="00FB10A8">
        <w:t>h</w:t>
      </w:r>
      <w:r>
        <w:t>ioned by our efforts into achievements, which are our own and of which w</w:t>
      </w:r>
      <w:r w:rsidR="00FB10A8">
        <w:t xml:space="preserve">e </w:t>
      </w:r>
      <w:r>
        <w:t>may be proud. (1989: 8)</w:t>
      </w:r>
    </w:p>
    <w:p w:rsidR="00F30C03" w:rsidRDefault="00F30C03" w:rsidP="00F30C03">
      <w:pPr>
        <w:pStyle w:val="libNormal"/>
      </w:pPr>
      <w:r>
        <w:t>The unreality of the future, its openness, contrasts with the alread</w:t>
      </w:r>
      <w:r w:rsidR="00FB10A8">
        <w:t>y</w:t>
      </w:r>
      <w:r>
        <w:t>there</w:t>
      </w:r>
      <w:r w:rsidR="00A14E83">
        <w:t>-</w:t>
      </w:r>
      <w:r>
        <w:t>ness of the future on the reel of a ﬁlm, and by extension with th</w:t>
      </w:r>
      <w:r w:rsidR="00FB10A8">
        <w:t xml:space="preserve">e </w:t>
      </w:r>
      <w:r>
        <w:t>already</w:t>
      </w:r>
      <w:r w:rsidR="00A14E83">
        <w:t>-</w:t>
      </w:r>
      <w:r>
        <w:t>there</w:t>
      </w:r>
      <w:r w:rsidR="00A14E83">
        <w:t>-</w:t>
      </w:r>
      <w:r>
        <w:t>ness of the future in writing, whether it is a novel, an aut</w:t>
      </w:r>
      <w:r w:rsidR="00FB10A8">
        <w:t>o</w:t>
      </w:r>
      <w:r>
        <w:t>biography, a history, a psalm or a melody. We might ask why Augustin</w:t>
      </w:r>
      <w:r w:rsidR="00FB10A8">
        <w:t xml:space="preserve">e </w:t>
      </w:r>
      <w:r>
        <w:t>and Husserl don’t attend to this modal difference more explicitly whe</w:t>
      </w:r>
      <w:r w:rsidR="00FB10A8">
        <w:t xml:space="preserve">n </w:t>
      </w:r>
      <w:r>
        <w:t>they use the psalm or the melody as a model of time, or view the ﬁctiona</w:t>
      </w:r>
      <w:r w:rsidR="00FB10A8">
        <w:t xml:space="preserve">l </w:t>
      </w:r>
      <w:r>
        <w:t>narrative, considered as a model of time, as ﬂawed by this already</w:t>
      </w:r>
      <w:r w:rsidR="00A14E83">
        <w:t>-</w:t>
      </w:r>
      <w:r>
        <w:t>ther</w:t>
      </w:r>
      <w:r w:rsidR="00FB10A8">
        <w:t>e</w:t>
      </w:r>
      <w:r>
        <w:t>ness of the future. The answer to this question, however, goes some wa</w:t>
      </w:r>
      <w:r w:rsidR="00FB10A8">
        <w:t xml:space="preserve">y </w:t>
      </w:r>
      <w:r>
        <w:t>towards the identiﬁcation of a key philosophical issue which has gene</w:t>
      </w:r>
      <w:r w:rsidR="00FB10A8">
        <w:t>r</w:t>
      </w:r>
      <w:r>
        <w:t>ally been absent from the discussion of time in narrative, and which als</w:t>
      </w:r>
      <w:r w:rsidR="00FB10A8">
        <w:t xml:space="preserve">o </w:t>
      </w:r>
      <w:r>
        <w:t>helps to locate the key concerns in the future of this discussion. In Lucas’</w:t>
      </w:r>
      <w:r w:rsidR="00FB10A8">
        <w:t xml:space="preserve">s </w:t>
      </w:r>
      <w:r>
        <w:t>discussion there is a clear conviction that thought can do no justice to th</w:t>
      </w:r>
      <w:r w:rsidR="00FB10A8">
        <w:t xml:space="preserve">e </w:t>
      </w:r>
      <w:r>
        <w:t>passage of time and the direction of time unless it upholds this distin</w:t>
      </w:r>
      <w:r w:rsidR="00FB10A8">
        <w:t>c</w:t>
      </w:r>
      <w:r>
        <w:t>tion between the reel of a ﬁlm and the lived experience of time. But thi</w:t>
      </w:r>
      <w:r w:rsidR="00FB10A8">
        <w:t xml:space="preserve">s </w:t>
      </w:r>
      <w:r>
        <w:t>is not to say that the mind is not capable of some temporal tourism:</w:t>
      </w:r>
    </w:p>
    <w:p w:rsidR="00F30C03" w:rsidRDefault="00F30C03" w:rsidP="00F30C03">
      <w:pPr>
        <w:pStyle w:val="libNormal"/>
      </w:pPr>
      <w:r>
        <w:t>Although in point of fact we are necessarily located in the present, in ou</w:t>
      </w:r>
      <w:r w:rsidR="00FB10A8">
        <w:t xml:space="preserve">r </w:t>
      </w:r>
      <w:r>
        <w:t>imagination and thought we are free to adopt any temporal standpoint, pas</w:t>
      </w:r>
      <w:r w:rsidR="00FB10A8">
        <w:t xml:space="preserve">t, </w:t>
      </w:r>
      <w:r>
        <w:t>present or future, that we please, and view events thence. It is a deep met</w:t>
      </w:r>
      <w:r w:rsidR="00FB10A8">
        <w:t>a</w:t>
      </w:r>
      <w:r>
        <w:t>physical fact that though in our bodies we are time</w:t>
      </w:r>
      <w:r w:rsidR="00A14E83">
        <w:t>-</w:t>
      </w:r>
      <w:r>
        <w:t>bound, in our thoughts w</w:t>
      </w:r>
      <w:r w:rsidR="00FB10A8">
        <w:t xml:space="preserve">e </w:t>
      </w:r>
      <w:r>
        <w:t>are not. I, my mouth, my body, my hand, am imprisoned in the twentiet</w:t>
      </w:r>
      <w:r w:rsidR="00FB10A8">
        <w:t xml:space="preserve">h </w:t>
      </w:r>
      <w:r>
        <w:t>century. But my mind is free to range over all time. (1989: 11)</w:t>
      </w:r>
    </w:p>
    <w:p w:rsidR="00F30C03" w:rsidRDefault="00F30C03" w:rsidP="00F30C03">
      <w:pPr>
        <w:pStyle w:val="libNormal"/>
      </w:pPr>
      <w:r>
        <w:t>The philosophical problem here, which has some place in narrativ</w:t>
      </w:r>
      <w:r w:rsidR="00FB10A8">
        <w:t xml:space="preserve">e </w:t>
      </w:r>
      <w:r>
        <w:t>theory, is fairly simple. The tradition of thinking about time which run</w:t>
      </w:r>
      <w:r w:rsidR="00FB10A8">
        <w:t xml:space="preserve">s </w:t>
      </w:r>
      <w:r>
        <w:t>from Augustine to Husserl is one in which Augustine’s theistic conce</w:t>
      </w:r>
      <w:r w:rsidR="00FB10A8">
        <w:t>p</w:t>
      </w:r>
      <w:r>
        <w:t>tion of untensed eternity gives way to an entirely tensed phenomenolog</w:t>
      </w:r>
      <w:r w:rsidR="00FB10A8">
        <w:t xml:space="preserve">y </w:t>
      </w:r>
      <w:r>
        <w:t>of internal time</w:t>
      </w:r>
      <w:r w:rsidR="00A14E83">
        <w:t>-</w:t>
      </w:r>
      <w:r>
        <w:t>consciousness. In Husserl’s account of the melody, as i</w:t>
      </w:r>
      <w:r w:rsidR="00FB10A8">
        <w:t xml:space="preserve">n </w:t>
      </w:r>
      <w:r>
        <w:t>subsequent phenomenological accounts of reading, the past, the presen</w:t>
      </w:r>
      <w:r w:rsidR="00FB10A8">
        <w:t xml:space="preserve">t </w:t>
      </w:r>
      <w:r>
        <w:t>and the future exist strictly as a unity in human consciousness. In Lucas’</w:t>
      </w:r>
      <w:r w:rsidR="00FB10A8">
        <w:t xml:space="preserve">s </w:t>
      </w:r>
      <w:r>
        <w:t>view, which I am using to represent a broadly Anglo</w:t>
      </w:r>
      <w:r w:rsidR="00A14E83">
        <w:t>-</w:t>
      </w:r>
      <w:r>
        <w:t>American phil</w:t>
      </w:r>
      <w:r w:rsidR="00FB10A8">
        <w:t>o</w:t>
      </w:r>
      <w:r>
        <w:t>sophical approach to the question of the future, the mind is free to roa</w:t>
      </w:r>
      <w:r w:rsidR="00FB10A8">
        <w:t xml:space="preserve">m </w:t>
      </w:r>
      <w:r>
        <w:t>in time, but the body is stuck. This separation of the body and the min</w:t>
      </w:r>
      <w:r w:rsidR="00FB10A8">
        <w:t xml:space="preserve">d, </w:t>
      </w:r>
      <w:r>
        <w:t>and by extension, of time and temporality, is exactly what is not admi</w:t>
      </w:r>
      <w:r w:rsidR="00FB10A8">
        <w:t>s</w:t>
      </w:r>
      <w:r>
        <w:t>sible in phenomenology, which restricts itself to the study of phenomen</w:t>
      </w:r>
      <w:r w:rsidR="00FB10A8">
        <w:t xml:space="preserve">a </w:t>
      </w:r>
      <w:r>
        <w:t>as they are apprehended in human consciousness, and so can admit to n</w:t>
      </w:r>
      <w:r w:rsidR="00FB10A8">
        <w:t xml:space="preserve">o </w:t>
      </w:r>
      <w:r>
        <w:t>mind</w:t>
      </w:r>
      <w:r w:rsidR="00A14E83">
        <w:t>-</w:t>
      </w:r>
      <w:r>
        <w:t>independent view of time, or to anything other than imprisonmen</w:t>
      </w:r>
      <w:r w:rsidR="00FB10A8">
        <w:t xml:space="preserve">t </w:t>
      </w:r>
      <w:r>
        <w:t>in the mind. How then does this difference between the time of the min</w:t>
      </w:r>
      <w:r w:rsidR="00FB10A8">
        <w:t xml:space="preserve">d </w:t>
      </w:r>
      <w:r>
        <w:t>and the time of the universe affect the idea of narrative as a model o</w:t>
      </w:r>
      <w:r w:rsidR="00FB10A8">
        <w:t xml:space="preserve">f </w:t>
      </w:r>
      <w:r>
        <w:t>time? In Lucas’s view, the mind is free to roam, but this is imaginatio</w:t>
      </w:r>
      <w:r w:rsidR="00FB10A8">
        <w:t xml:space="preserve">n </w:t>
      </w:r>
      <w:r>
        <w:t xml:space="preserve">and not </w:t>
      </w:r>
      <w:r>
        <w:lastRenderedPageBreak/>
        <w:t>reality. According to this view, the reel of a ﬁlm, or the sequenc</w:t>
      </w:r>
      <w:r w:rsidR="00FB10A8">
        <w:t xml:space="preserve">e </w:t>
      </w:r>
      <w:r>
        <w:t>of words in a book, are reiﬁcations of the mind’s freedom to adopt an</w:t>
      </w:r>
      <w:r w:rsidR="00FB10A8">
        <w:t xml:space="preserve">y </w:t>
      </w:r>
      <w:r>
        <w:t>temporal standpoint, to imagine and to roam, but because it is mer</w:t>
      </w:r>
      <w:r w:rsidR="00FB10A8">
        <w:t xml:space="preserve">e </w:t>
      </w:r>
      <w:r>
        <w:t>imagination, it follows that the reel of a ﬁlm or a ﬁctional narrativ</w:t>
      </w:r>
      <w:r w:rsidR="00FB10A8">
        <w:t xml:space="preserve">e </w:t>
      </w:r>
      <w:r>
        <w:t>cannot provide a reliable model of time. If we take the already</w:t>
      </w:r>
      <w:r w:rsidR="00A14E83">
        <w:t>-</w:t>
      </w:r>
      <w:r>
        <w:t>there</w:t>
      </w:r>
      <w:r w:rsidR="00A14E83">
        <w:t>-</w:t>
      </w:r>
      <w:r>
        <w:t>nes</w:t>
      </w:r>
      <w:r w:rsidR="00FB10A8">
        <w:t xml:space="preserve">s </w:t>
      </w:r>
      <w:r>
        <w:t>of the future as the touchstone for this unreliability, or of the differenc</w:t>
      </w:r>
      <w:r w:rsidR="00FB10A8">
        <w:t xml:space="preserve">e </w:t>
      </w:r>
      <w:r>
        <w:t>between written narrative and life, it becomes necessary to identify tw</w:t>
      </w:r>
      <w:r w:rsidR="00FB10A8">
        <w:t xml:space="preserve">o </w:t>
      </w:r>
      <w:r>
        <w:t>distinct problems: that of retrospect and that of ﬁctionality. In the cas</w:t>
      </w:r>
      <w:r w:rsidR="00FB10A8">
        <w:t xml:space="preserve">e </w:t>
      </w:r>
      <w:r>
        <w:t>of retrospect, the already</w:t>
      </w:r>
      <w:r w:rsidR="00A14E83">
        <w:t>-</w:t>
      </w:r>
      <w:r>
        <w:t>there</w:t>
      </w:r>
      <w:r w:rsidR="00A14E83">
        <w:t>-</w:t>
      </w:r>
      <w:r>
        <w:t>ness of the future is a product of tempora</w:t>
      </w:r>
      <w:r w:rsidR="00FB10A8">
        <w:t xml:space="preserve">l </w:t>
      </w:r>
      <w:r>
        <w:t>reference, whether the future is imagined or actual, and in the case of ﬁ</w:t>
      </w:r>
      <w:r w:rsidR="00FB10A8">
        <w:t>c</w:t>
      </w:r>
      <w:r>
        <w:t>tionality, the already</w:t>
      </w:r>
      <w:r w:rsidR="00A14E83">
        <w:t>-</w:t>
      </w:r>
      <w:r>
        <w:t>there</w:t>
      </w:r>
      <w:r w:rsidR="00A14E83">
        <w:t>-</w:t>
      </w:r>
      <w:r>
        <w:t>ness of the future is the product of the mind’</w:t>
      </w:r>
      <w:r w:rsidR="00FB10A8">
        <w:t xml:space="preserve">s </w:t>
      </w:r>
      <w:r>
        <w:t>freedom to invent the future. The difﬁculty of distinguishing betwee</w:t>
      </w:r>
      <w:r w:rsidR="00FB10A8">
        <w:t xml:space="preserve">n </w:t>
      </w:r>
      <w:r>
        <w:t>these kinds of textual future might be attributed to the conventions o</w:t>
      </w:r>
      <w:r w:rsidR="00FB10A8">
        <w:t xml:space="preserve">f </w:t>
      </w:r>
      <w:r>
        <w:t>narrative which borrow the future’s already</w:t>
      </w:r>
      <w:r w:rsidR="00A14E83">
        <w:t>-</w:t>
      </w:r>
      <w:r>
        <w:t>there</w:t>
      </w:r>
      <w:r w:rsidR="00A14E83">
        <w:t>-</w:t>
      </w:r>
      <w:r>
        <w:t>ness of non</w:t>
      </w:r>
      <w:r w:rsidR="00A14E83">
        <w:t>-</w:t>
      </w:r>
      <w:r>
        <w:t>ﬁctiona</w:t>
      </w:r>
      <w:r w:rsidR="00FB10A8">
        <w:t xml:space="preserve">l </w:t>
      </w:r>
      <w:r>
        <w:t>retrospect for the purposes of authenticating the future’s already</w:t>
      </w:r>
      <w:r w:rsidR="00A14E83">
        <w:t>-</w:t>
      </w:r>
      <w:r>
        <w:t>ther</w:t>
      </w:r>
      <w:r w:rsidR="00FB10A8">
        <w:t>e</w:t>
      </w:r>
      <w:r>
        <w:t>ness in ﬁction. In the effort to separate the mind from reality, and ther</w:t>
      </w:r>
      <w:r w:rsidR="00FB10A8">
        <w:t>e</w:t>
      </w:r>
      <w:r>
        <w:t>fore render the ﬁctional narrative useless as a model of time, it woul</w:t>
      </w:r>
      <w:r w:rsidR="00FB10A8">
        <w:t xml:space="preserve">d </w:t>
      </w:r>
      <w:r>
        <w:t>appear that the ontological objection that the future exists in ﬁction bu</w:t>
      </w:r>
      <w:r w:rsidR="00FB10A8">
        <w:t xml:space="preserve">t </w:t>
      </w:r>
      <w:r>
        <w:t>not in life is implicated in a more general problematic, namely the te</w:t>
      </w:r>
      <w:r w:rsidR="00FB10A8">
        <w:t>m</w:t>
      </w:r>
      <w:r>
        <w:t>poral reference of retrospect.</w:t>
      </w:r>
    </w:p>
    <w:p w:rsidR="00F30C03" w:rsidRDefault="00F30C03" w:rsidP="00F30C03">
      <w:pPr>
        <w:pStyle w:val="libNormal"/>
      </w:pPr>
      <w:r>
        <w:t>Where does this leave the idea that narrative is fundamentally diffe</w:t>
      </w:r>
      <w:r w:rsidR="00FB10A8">
        <w:t>r</w:t>
      </w:r>
      <w:r>
        <w:t>ent from life? It is clear in the argument above that the existence of th</w:t>
      </w:r>
      <w:r w:rsidR="00FB10A8">
        <w:t xml:space="preserve">e </w:t>
      </w:r>
      <w:r>
        <w:t>future in narrative depends somewhat on the idea of writing or recor</w:t>
      </w:r>
      <w:r w:rsidR="00FB10A8">
        <w:t>d</w:t>
      </w:r>
      <w:r>
        <w:t>ing. It might be more reasonable to claim that it is writing in genera</w:t>
      </w:r>
      <w:r w:rsidR="00FB10A8">
        <w:t xml:space="preserve">l </w:t>
      </w:r>
      <w:r>
        <w:t>which fails to correspond with the nature of time by virtue of its dete</w:t>
      </w:r>
      <w:r w:rsidR="00FB10A8">
        <w:t>r</w:t>
      </w:r>
      <w:r>
        <w:t>mined and accessible future, and therefore that if we think about narr</w:t>
      </w:r>
      <w:r w:rsidR="00FB10A8">
        <w:t>a</w:t>
      </w:r>
      <w:r>
        <w:t>tive, as much recent narrative theory is inclined to do, in more genera</w:t>
      </w:r>
      <w:r w:rsidR="00FB10A8">
        <w:t xml:space="preserve">l </w:t>
      </w:r>
      <w:r>
        <w:t>terms, the problem evaporates. If, for example, we think of narrative no</w:t>
      </w:r>
      <w:r w:rsidR="00FB10A8">
        <w:t xml:space="preserve">t </w:t>
      </w:r>
      <w:r>
        <w:t>as writing but as a mode of consciousness, or perhaps, with Derrid</w:t>
      </w:r>
      <w:r w:rsidR="00FB10A8">
        <w:t xml:space="preserve">a, </w:t>
      </w:r>
      <w:r>
        <w:t>think of writing in a massively expanded sense as something whic</w:t>
      </w:r>
      <w:r w:rsidR="00FB10A8">
        <w:t xml:space="preserve">h </w:t>
      </w:r>
      <w:r>
        <w:t>encompasses experience more generally, we go some way towards resol</w:t>
      </w:r>
      <w:r w:rsidR="00FB10A8">
        <w:t>v</w:t>
      </w:r>
      <w:r>
        <w:t>ing the asymmetry between narrative and time. Similarly, we migh</w:t>
      </w:r>
      <w:r w:rsidR="00FB10A8">
        <w:t xml:space="preserve">t </w:t>
      </w:r>
      <w:r>
        <w:t>regard the existence of the future in written narrative as irrelevant on th</w:t>
      </w:r>
      <w:r w:rsidR="00FB10A8">
        <w:t xml:space="preserve">e </w:t>
      </w:r>
      <w:r>
        <w:t>grounds that, like future events more generally, this existence is act</w:t>
      </w:r>
      <w:r w:rsidR="00FB10A8">
        <w:t>u</w:t>
      </w:r>
      <w:r>
        <w:t>alised only by the passage of events from possibility to actuality in th</w:t>
      </w:r>
      <w:r w:rsidR="00FB10A8">
        <w:t xml:space="preserve">e </w:t>
      </w:r>
      <w:r>
        <w:t>act of becoming present. The as yet unread future of a narrative, it migh</w:t>
      </w:r>
      <w:r w:rsidR="00FB10A8">
        <w:t xml:space="preserve">t </w:t>
      </w:r>
      <w:r>
        <w:t>be argued, is no different from the future in general in the sense that th</w:t>
      </w:r>
      <w:r w:rsidR="00FB10A8">
        <w:t xml:space="preserve">e </w:t>
      </w:r>
      <w:r>
        <w:t>reading of future words and events has not yet happened, and therefor</w:t>
      </w:r>
      <w:r w:rsidR="00FB10A8">
        <w:t xml:space="preserve">e </w:t>
      </w:r>
      <w:r>
        <w:t>does not exist. These two ideas, of narrative as a kind of consciousnes</w:t>
      </w:r>
      <w:r w:rsidR="00FB10A8">
        <w:t xml:space="preserve">s </w:t>
      </w:r>
      <w:r>
        <w:t>rather than as a kind of writing, and of the non</w:t>
      </w:r>
      <w:r w:rsidR="00A14E83">
        <w:t>-</w:t>
      </w:r>
      <w:r>
        <w:t>existence of the futur</w:t>
      </w:r>
      <w:r w:rsidR="00FB10A8">
        <w:t xml:space="preserve">e </w:t>
      </w:r>
      <w:r>
        <w:t>of written events are positions from which it might be possible to rescu</w:t>
      </w:r>
      <w:r w:rsidR="00FB10A8">
        <w:t xml:space="preserve">e </w:t>
      </w:r>
      <w:r>
        <w:t>the idea of narrative as an inadequate model of time. The second counte</w:t>
      </w:r>
      <w:r w:rsidR="00FB10A8">
        <w:t>r</w:t>
      </w:r>
      <w:r>
        <w:t>argument, however, that the future of a text and future moments i</w:t>
      </w:r>
      <w:r w:rsidR="00FB10A8">
        <w:t xml:space="preserve">n </w:t>
      </w:r>
      <w:r>
        <w:t>general are, ontologically, on a par is not immediately convincing, an</w:t>
      </w:r>
      <w:r w:rsidR="00FB10A8">
        <w:t xml:space="preserve">d </w:t>
      </w:r>
      <w:r>
        <w:t xml:space="preserve">here we uncover what is really meant by the idea that a narrative is </w:t>
      </w:r>
      <w:r w:rsidR="00FB10A8">
        <w:t xml:space="preserve">a </w:t>
      </w:r>
      <w:r>
        <w:t>‘model of time’. The idea of an ontological difference between the exis</w:t>
      </w:r>
      <w:r w:rsidR="00FB10A8">
        <w:t>t</w:t>
      </w:r>
      <w:r>
        <w:t>ence of the future in text and the existence of the future in general su</w:t>
      </w:r>
      <w:r w:rsidR="00FB10A8">
        <w:t>r</w:t>
      </w:r>
      <w:r>
        <w:t>vives this objection fairly easily, since it is the ability of a reader to tak</w:t>
      </w:r>
      <w:r w:rsidR="00FB10A8">
        <w:t xml:space="preserve">e </w:t>
      </w:r>
      <w:r>
        <w:t>an excursion into the future, to jump ahead and return to the presen</w:t>
      </w:r>
      <w:r w:rsidR="00FB10A8">
        <w:t xml:space="preserve">t, </w:t>
      </w:r>
      <w:r>
        <w:t>that has no obvious analogy in lived experience. What is more, th</w:t>
      </w:r>
      <w:r w:rsidR="00FB10A8">
        <w:t xml:space="preserve">e </w:t>
      </w:r>
      <w:r>
        <w:lastRenderedPageBreak/>
        <w:t>unknowability of the future in a block universe is largely predicated o</w:t>
      </w:r>
      <w:r w:rsidR="00FB10A8">
        <w:t xml:space="preserve">n </w:t>
      </w:r>
      <w:r>
        <w:t>the collective nature of the present, and again there is no correlative fo</w:t>
      </w:r>
      <w:r w:rsidR="00FB10A8">
        <w:t xml:space="preserve">r </w:t>
      </w:r>
      <w:r>
        <w:t>this in the ﬁctional narrative as a model of time. Many people may b</w:t>
      </w:r>
      <w:r w:rsidR="00FB10A8">
        <w:t xml:space="preserve">e </w:t>
      </w:r>
      <w:r>
        <w:t>reading the same book as me, but the present of these readings will al</w:t>
      </w:r>
      <w:r w:rsidR="00FB10A8">
        <w:t xml:space="preserve">l </w:t>
      </w:r>
      <w:r>
        <w:t>differ from each other, so that some will ﬁnish, and so know the futur</w:t>
      </w:r>
      <w:r w:rsidR="00FB10A8">
        <w:t xml:space="preserve">e, </w:t>
      </w:r>
      <w:r>
        <w:t>before others. It is the collective imprisonment in the same present tha</w:t>
      </w:r>
      <w:r w:rsidR="00FB10A8">
        <w:t xml:space="preserve">t </w:t>
      </w:r>
      <w:r>
        <w:t>gives the notion of objective or cosmological time its meaning, and thi</w:t>
      </w:r>
      <w:r w:rsidR="00FB10A8">
        <w:t xml:space="preserve">s </w:t>
      </w:r>
      <w:r>
        <w:t>ineluctability of the collective present can not be reﬂected in the readin</w:t>
      </w:r>
      <w:r w:rsidR="00FB10A8">
        <w:t xml:space="preserve">g </w:t>
      </w:r>
      <w:r>
        <w:t>of a written narrative. It is more rational to think of the narrative, th</w:t>
      </w:r>
      <w:r w:rsidR="00FB10A8">
        <w:t xml:space="preserve">e </w:t>
      </w:r>
      <w:r>
        <w:t>already</w:t>
      </w:r>
      <w:r w:rsidR="00A14E83">
        <w:t>-</w:t>
      </w:r>
      <w:r>
        <w:t>there</w:t>
      </w:r>
      <w:r w:rsidR="00A14E83">
        <w:t>-</w:t>
      </w:r>
      <w:r>
        <w:t>ness of its future, and its tangible block view of its own un</w:t>
      </w:r>
      <w:r w:rsidR="00FB10A8">
        <w:t>i</w:t>
      </w:r>
      <w:r>
        <w:t>verse, as a model which exactly fails to represent the ontological cond</w:t>
      </w:r>
      <w:r w:rsidR="00FB10A8">
        <w:t>i</w:t>
      </w:r>
      <w:r>
        <w:t>tions of human being. In this failure, the model of time which is offere</w:t>
      </w:r>
      <w:r w:rsidR="00FB10A8">
        <w:t xml:space="preserve">d </w:t>
      </w:r>
      <w:r>
        <w:t>by narrative does its work by crossing the boundary between actual an</w:t>
      </w:r>
      <w:r w:rsidR="00FB10A8">
        <w:t xml:space="preserve">d </w:t>
      </w:r>
      <w:r>
        <w:t>potential futures to produce a hermeneutic circle between narrative an</w:t>
      </w:r>
      <w:r w:rsidR="00FB10A8">
        <w:t xml:space="preserve">d </w:t>
      </w:r>
      <w:r>
        <w:t>time, which encourages us to envisage futures on the model of tele</w:t>
      </w:r>
      <w:r w:rsidR="00FB10A8">
        <w:t>o</w:t>
      </w:r>
      <w:r>
        <w:t>logical retrospect which narrative encodes.</w:t>
      </w:r>
    </w:p>
    <w:p w:rsidR="00F30C03" w:rsidRDefault="00F30C03" w:rsidP="00F30C03">
      <w:pPr>
        <w:pStyle w:val="libNormal"/>
      </w:pPr>
      <w:r>
        <w:t>One of the striking abilities of the ﬁctional narrative, as Genette ha</w:t>
      </w:r>
      <w:r w:rsidR="00FB10A8">
        <w:t xml:space="preserve">s </w:t>
      </w:r>
      <w:r>
        <w:t>analysed, is its freedom to roam in time, and particularly in the use of th</w:t>
      </w:r>
      <w:r w:rsidR="00FB10A8">
        <w:t xml:space="preserve">e </w:t>
      </w:r>
      <w:r>
        <w:t>anachronies of analepsis and prolepsis. The discussion in this chapte</w:t>
      </w:r>
      <w:r w:rsidR="00FB10A8">
        <w:t xml:space="preserve">r </w:t>
      </w:r>
      <w:r>
        <w:t>began by pointing to a distinctively modern temporality which exper</w:t>
      </w:r>
      <w:r w:rsidR="00FB10A8">
        <w:t>i</w:t>
      </w:r>
      <w:r>
        <w:t>ences the present as the object of a future memory. The full discussion o</w:t>
      </w:r>
      <w:r w:rsidR="00FB10A8">
        <w:t xml:space="preserve">f </w:t>
      </w:r>
      <w:r>
        <w:t>prolepsis, and the interaction between ﬁctional prolepsis, which involve</w:t>
      </w:r>
      <w:r w:rsidR="00FB10A8">
        <w:t xml:space="preserve">s </w:t>
      </w:r>
      <w:r>
        <w:t>an excursion into an ‘actual’ future, and non</w:t>
      </w:r>
      <w:r w:rsidR="00A14E83">
        <w:t>-</w:t>
      </w:r>
      <w:r>
        <w:t>ﬁctional prolepsis, whic</w:t>
      </w:r>
      <w:r w:rsidR="00FB10A8">
        <w:t xml:space="preserve">h </w:t>
      </w:r>
      <w:r>
        <w:t>involves an excursion into a potential future, is the subject of the discu</w:t>
      </w:r>
      <w:r w:rsidR="00FB10A8">
        <w:t>s</w:t>
      </w:r>
      <w:r>
        <w:t>sion in Chapter 2. By way of preparation, however, it is worth noting tha</w:t>
      </w:r>
      <w:r w:rsidR="00FB10A8">
        <w:t xml:space="preserve">t </w:t>
      </w:r>
      <w:r>
        <w:t>there is something performative about this relationship, in the sense tha</w:t>
      </w:r>
      <w:r w:rsidR="00FB10A8">
        <w:t xml:space="preserve">t </w:t>
      </w:r>
      <w:r>
        <w:t>a discursive utterance has the power to bring a state of affairs into being.</w:t>
      </w:r>
    </w:p>
    <w:p w:rsidR="00F30C03" w:rsidRDefault="00F30C03" w:rsidP="00F30C03">
      <w:pPr>
        <w:pStyle w:val="libNormal"/>
      </w:pPr>
      <w:r>
        <w:t>This is by no means the whole story of the performative, as the nex</w:t>
      </w:r>
      <w:r w:rsidR="00FB10A8">
        <w:t xml:space="preserve">t </w:t>
      </w:r>
      <w:r>
        <w:t>chapter will argue, but it may be fruitful to contemplate the enormou</w:t>
      </w:r>
      <w:r w:rsidR="00FB10A8">
        <w:t xml:space="preserve">s </w:t>
      </w:r>
      <w:r>
        <w:t>increase in the use of prolepsis in ﬁction, ﬁlm and television of the las</w:t>
      </w:r>
      <w:r w:rsidR="00FB10A8">
        <w:t xml:space="preserve">t </w:t>
      </w:r>
      <w:r>
        <w:t>three decades. It is perhaps part of the more general self</w:t>
      </w:r>
      <w:r w:rsidR="00A14E83">
        <w:t>-</w:t>
      </w:r>
      <w:r>
        <w:t>knowingness o</w:t>
      </w:r>
      <w:r w:rsidR="00FB10A8">
        <w:t xml:space="preserve">f </w:t>
      </w:r>
      <w:r>
        <w:t>these narrative media that they should seize upon the already</w:t>
      </w:r>
      <w:r w:rsidR="00A14E83">
        <w:t>-</w:t>
      </w:r>
      <w:r>
        <w:t>there</w:t>
      </w:r>
      <w:r w:rsidR="00A14E83">
        <w:t>-</w:t>
      </w:r>
      <w:r>
        <w:t>nes</w:t>
      </w:r>
      <w:r w:rsidR="00FB10A8">
        <w:t xml:space="preserve">s </w:t>
      </w:r>
      <w:r>
        <w:t>of the future in the verbal structure of ﬁction, or, as it used to be, the ‘reel’</w:t>
      </w:r>
    </w:p>
    <w:p w:rsidR="00F30C03" w:rsidRDefault="00F30C03" w:rsidP="00F30C03">
      <w:pPr>
        <w:pStyle w:val="libNormal"/>
      </w:pPr>
      <w:proofErr w:type="gramStart"/>
      <w:r>
        <w:t>of</w:t>
      </w:r>
      <w:proofErr w:type="gramEnd"/>
      <w:r>
        <w:t xml:space="preserve"> the ﬁlm, and bring it to the forefront of narrative experimentation. I</w:t>
      </w:r>
      <w:r w:rsidR="00FB10A8">
        <w:t xml:space="preserve">t </w:t>
      </w:r>
      <w:r>
        <w:t>is not my intention to focus on ﬁlmic versions of proleptic narratives, bu</w:t>
      </w:r>
      <w:r w:rsidR="00FB10A8">
        <w:t xml:space="preserve">t </w:t>
      </w:r>
      <w:r>
        <w:t>it is clear that there is an increasing preoccupation with the proleptic plo</w:t>
      </w:r>
      <w:r w:rsidR="00FB10A8">
        <w:t xml:space="preserve">t </w:t>
      </w:r>
      <w:r>
        <w:t>that runs from Nicholas Roeg’s Bad Timing to the generation of ﬁlm</w:t>
      </w:r>
      <w:r w:rsidR="00FB10A8">
        <w:t xml:space="preserve">s </w:t>
      </w:r>
      <w:r>
        <w:t>that follow from Tarantino’s Pulp Fiction. In contemporary ﬁction, th</w:t>
      </w:r>
      <w:r w:rsidR="00FB10A8">
        <w:t xml:space="preserve">e </w:t>
      </w:r>
      <w:r>
        <w:t>ﬂashforward has become established as a fundamental device not only o</w:t>
      </w:r>
      <w:r w:rsidR="00FB10A8">
        <w:t xml:space="preserve">f </w:t>
      </w:r>
      <w:r>
        <w:t>the self</w:t>
      </w:r>
      <w:r w:rsidR="00A14E83">
        <w:t>-</w:t>
      </w:r>
      <w:r>
        <w:t>conscious experiments of metaﬁction, but as a realist mode o</w:t>
      </w:r>
      <w:r w:rsidR="00FB10A8">
        <w:t xml:space="preserve">f </w:t>
      </w:r>
      <w:r>
        <w:t>storytelling. There is no easy formula with which to encapsulate the rel</w:t>
      </w:r>
      <w:r w:rsidR="00FB10A8">
        <w:t>a</w:t>
      </w:r>
      <w:r>
        <w:t>tion of narrative prolepsis and the philosophical problem of the relatio</w:t>
      </w:r>
      <w:r w:rsidR="00FB10A8">
        <w:t xml:space="preserve">n </w:t>
      </w:r>
      <w:r>
        <w:t>of time and narrative, but we might start by observing that prolepsi</w:t>
      </w:r>
      <w:r w:rsidR="00FB10A8">
        <w:t xml:space="preserve">s </w:t>
      </w:r>
      <w:r>
        <w:t>ﬂaunts the kind of freedom to roam that we associated earlier with th</w:t>
      </w:r>
      <w:r w:rsidR="00FB10A8">
        <w:t xml:space="preserve">e </w:t>
      </w:r>
      <w:r>
        <w:t>mind, the imagination and ﬁction. We might also view this as a sympto</w:t>
      </w:r>
      <w:r w:rsidR="00FB10A8">
        <w:t xml:space="preserve">m </w:t>
      </w:r>
      <w:r>
        <w:t>of divided presence: that is, as a version of that modern experience o</w:t>
      </w:r>
      <w:r w:rsidR="00FB10A8">
        <w:t xml:space="preserve">f </w:t>
      </w:r>
      <w:r>
        <w:t>time which tends to install within the present traces of the past an</w:t>
      </w:r>
      <w:r w:rsidR="00FB10A8">
        <w:t xml:space="preserve">d </w:t>
      </w:r>
      <w:r>
        <w:t>future. Prolepsis can be regarded as a kind of instruction in the signi</w:t>
      </w:r>
      <w:r w:rsidR="00FB10A8">
        <w:t>ﬁ</w:t>
      </w:r>
      <w:r>
        <w:t>cance of events in the light of later events or outcomes, and this is th</w:t>
      </w:r>
      <w:r w:rsidR="00FB10A8">
        <w:t xml:space="preserve">e </w:t>
      </w:r>
      <w:r>
        <w:t xml:space="preserve">very deﬁnition of teleological retrospect. It is </w:t>
      </w:r>
      <w:r>
        <w:lastRenderedPageBreak/>
        <w:t>too easy to view th</w:t>
      </w:r>
      <w:r w:rsidR="00FB10A8">
        <w:t xml:space="preserve">e </w:t>
      </w:r>
      <w:r>
        <w:t>anachronistic tendencies of contemporary narrative ﬁction either a</w:t>
      </w:r>
      <w:r w:rsidR="00FB10A8">
        <w:t xml:space="preserve">s </w:t>
      </w:r>
      <w:r>
        <w:t>some introverted self</w:t>
      </w:r>
      <w:r w:rsidR="00A14E83">
        <w:t>-</w:t>
      </w:r>
      <w:r>
        <w:t>analysis on the part of the novel on the convention</w:t>
      </w:r>
      <w:r w:rsidR="00FB10A8">
        <w:t xml:space="preserve">s </w:t>
      </w:r>
      <w:r>
        <w:t>of narrative, or as some mere passive imitation of a new experience o</w:t>
      </w:r>
      <w:r w:rsidR="00FB10A8">
        <w:t xml:space="preserve">f </w:t>
      </w:r>
      <w:r>
        <w:t>time which is external to the novel, and at work in social reality. Th</w:t>
      </w:r>
      <w:r w:rsidR="00FB10A8">
        <w:t xml:space="preserve">e </w:t>
      </w:r>
      <w:r>
        <w:t>assumption in this discussion, however, will be that the ascendance o</w:t>
      </w:r>
      <w:r w:rsidR="00FB10A8">
        <w:t xml:space="preserve">f </w:t>
      </w:r>
      <w:r>
        <w:t>anachrony, and in particular the fashion for prolepsis, is a performativ</w:t>
      </w:r>
      <w:r w:rsidR="00FB10A8">
        <w:t xml:space="preserve">e </w:t>
      </w:r>
      <w:r>
        <w:t>function which produces in the world a generalised future orientatio</w:t>
      </w:r>
      <w:r w:rsidR="00FB10A8">
        <w:t xml:space="preserve">n </w:t>
      </w:r>
      <w:r>
        <w:t>such that the understanding of the present becomes increasingly focuse</w:t>
      </w:r>
      <w:r w:rsidR="00FB10A8">
        <w:t xml:space="preserve">d </w:t>
      </w:r>
      <w:r>
        <w:t>on the question of what it will come to mean.</w:t>
      </w:r>
    </w:p>
    <w:p w:rsidR="00F30C03" w:rsidRDefault="00F30C03" w:rsidP="00F30C03">
      <w:pPr>
        <w:pStyle w:val="libNormal"/>
      </w:pPr>
      <w:r>
        <w:t>The Novel’s Now and the Novel No</w:t>
      </w:r>
      <w:r w:rsidR="00FB10A8">
        <w:t xml:space="preserve">w </w:t>
      </w:r>
      <w:r>
        <w:t>The Derridean problematic of presence brings Augustine’s puzzle of th</w:t>
      </w:r>
      <w:r w:rsidR="00FB10A8">
        <w:t xml:space="preserve">e </w:t>
      </w:r>
      <w:r>
        <w:t>vanishing present, Husserl’s account of the present as a crossed structur</w:t>
      </w:r>
      <w:r w:rsidR="00FB10A8">
        <w:t xml:space="preserve">e </w:t>
      </w:r>
      <w:r>
        <w:t>of protentions and retentions, and Heidegger’s priority for the future i</w:t>
      </w:r>
      <w:r w:rsidR="00FB10A8">
        <w:t xml:space="preserve">n </w:t>
      </w:r>
      <w:r>
        <w:t>being</w:t>
      </w:r>
      <w:r w:rsidR="00A14E83">
        <w:t>-</w:t>
      </w:r>
      <w:r>
        <w:t>towards</w:t>
      </w:r>
      <w:r w:rsidR="00A14E83">
        <w:t>-</w:t>
      </w:r>
      <w:r>
        <w:t>death, to bear on the structure of the sign. In Derrida’</w:t>
      </w:r>
      <w:r w:rsidR="00FB10A8">
        <w:t xml:space="preserve">s </w:t>
      </w:r>
      <w:r>
        <w:t>essay, ‘Differance’ (1982: 1</w:t>
      </w:r>
      <w:r w:rsidR="00A14E83">
        <w:t>-</w:t>
      </w:r>
      <w:r>
        <w:t>27), for example, the division of presence i</w:t>
      </w:r>
      <w:r w:rsidR="00FB10A8">
        <w:t xml:space="preserve">s </w:t>
      </w:r>
      <w:r>
        <w:t>the basis of the trace structure of the sign, which is to say that the concep</w:t>
      </w:r>
      <w:r w:rsidR="00FB10A8">
        <w:t xml:space="preserve">t </w:t>
      </w:r>
      <w:r>
        <w:t>of the sign is no more the container of meaning than the present is th</w:t>
      </w:r>
      <w:r w:rsidR="00FB10A8">
        <w:t xml:space="preserve">e </w:t>
      </w:r>
      <w:r>
        <w:t>container of presence. If we think of the sign, we might say that it bear</w:t>
      </w:r>
      <w:r w:rsidR="00FB10A8">
        <w:t xml:space="preserve">s </w:t>
      </w:r>
      <w:r>
        <w:t>within it retentions of the past which are of various sorts. The sig</w:t>
      </w:r>
      <w:r w:rsidR="00FB10A8">
        <w:t xml:space="preserve">n </w:t>
      </w:r>
      <w:r>
        <w:t>depends upon former uses which have established its meaning by co</w:t>
      </w:r>
      <w:r w:rsidR="00FB10A8">
        <w:t>n</w:t>
      </w:r>
      <w:r>
        <w:t>vention, and cannot signify in the present without these retentions of th</w:t>
      </w:r>
      <w:r w:rsidR="00FB10A8">
        <w:t xml:space="preserve">e </w:t>
      </w:r>
      <w:r>
        <w:t xml:space="preserve">past. Perhaps more importantly, the sign is embedded not only in </w:t>
      </w:r>
      <w:r w:rsidR="00FB10A8">
        <w:t xml:space="preserve">a </w:t>
      </w:r>
      <w:r>
        <w:t>history, but in a linguistic chain, a sequence of words which provide th</w:t>
      </w:r>
      <w:r w:rsidR="00FB10A8">
        <w:t xml:space="preserve">e </w:t>
      </w:r>
      <w:r>
        <w:t>discursive context for its meaning. It would be impossible to argue tha</w:t>
      </w:r>
      <w:r w:rsidR="00FB10A8">
        <w:t xml:space="preserve">t </w:t>
      </w:r>
      <w:r>
        <w:t>the sign, understood as the word, in some way carries its meaning aroun</w:t>
      </w:r>
      <w:r w:rsidR="00FB10A8">
        <w:t xml:space="preserve">d </w:t>
      </w:r>
      <w:r>
        <w:t xml:space="preserve">with it, and deploys it in the same way in any context. The </w:t>
      </w:r>
      <w:proofErr w:type="gramStart"/>
      <w:r>
        <w:t>sequence o</w:t>
      </w:r>
      <w:r w:rsidR="00FB10A8">
        <w:t xml:space="preserve">f </w:t>
      </w:r>
      <w:r>
        <w:t>words in a sentence, for example, ensure</w:t>
      </w:r>
      <w:proofErr w:type="gramEnd"/>
      <w:r>
        <w:t xml:space="preserve"> that any word is marked b</w:t>
      </w:r>
      <w:r w:rsidR="00FB10A8">
        <w:t xml:space="preserve">y </w:t>
      </w:r>
      <w:r>
        <w:t>those other words which precede it and follow from it in the sequence.</w:t>
      </w:r>
    </w:p>
    <w:p w:rsidR="00F30C03" w:rsidRDefault="00F30C03" w:rsidP="00F30C03">
      <w:pPr>
        <w:pStyle w:val="libNormal"/>
      </w:pPr>
      <w:r>
        <w:t>If we think about the moving now of the sentence, it is clear that a sophi</w:t>
      </w:r>
      <w:r w:rsidR="00FB10A8">
        <w:t>s</w:t>
      </w:r>
      <w:r>
        <w:t>ticated combination of the tensed and the untensed views of time are a</w:t>
      </w:r>
      <w:r w:rsidR="00FB10A8">
        <w:t xml:space="preserve">t </w:t>
      </w:r>
      <w:r>
        <w:t>work in its production of meaning. There might be some kind of co</w:t>
      </w:r>
      <w:r w:rsidR="00FB10A8">
        <w:t>n</w:t>
      </w:r>
      <w:r>
        <w:t>trolled admission of words as they pass from the sentence’s future int</w:t>
      </w:r>
      <w:r w:rsidR="00FB10A8">
        <w:t xml:space="preserve">o </w:t>
      </w:r>
      <w:r>
        <w:t>its past, but there must also be a view of the sentence as a whole, or o</w:t>
      </w:r>
      <w:r w:rsidR="00FB10A8">
        <w:t xml:space="preserve">f </w:t>
      </w:r>
      <w:r>
        <w:t>some larger unit of discourse which comes into view as a block, and o</w:t>
      </w:r>
      <w:r w:rsidR="00FB10A8">
        <w:t xml:space="preserve">f </w:t>
      </w:r>
      <w:r>
        <w:t>which the now of reading is a survey. In Derrida’s argument, this mean</w:t>
      </w:r>
      <w:r w:rsidR="00FB10A8">
        <w:t xml:space="preserve">s </w:t>
      </w:r>
      <w:r>
        <w:t>that the common idea of a word as somehow a container of meaning i</w:t>
      </w:r>
      <w:r w:rsidR="00FB10A8">
        <w:t xml:space="preserve">s </w:t>
      </w:r>
      <w:r>
        <w:t>no more intelligible than the idea of the present without the concepts o</w:t>
      </w:r>
      <w:r w:rsidR="00FB10A8">
        <w:t xml:space="preserve">f </w:t>
      </w:r>
      <w:r>
        <w:t>the past and the future. Traditionally, linguistics has viewed the word a</w:t>
      </w:r>
      <w:r w:rsidR="00FB10A8">
        <w:t xml:space="preserve">s </w:t>
      </w:r>
      <w:r>
        <w:t>a carrier of meaning in the sense that it can operate on its own, out o</w:t>
      </w:r>
      <w:r w:rsidR="00FB10A8">
        <w:t xml:space="preserve">f </w:t>
      </w:r>
      <w:r>
        <w:t>context, or in different contexts, as a minimum free form. The phonem</w:t>
      </w:r>
      <w:r w:rsidR="00FB10A8">
        <w:t xml:space="preserve">e </w:t>
      </w:r>
      <w:r>
        <w:t>on the other hand means nothing in itself, and only comes to signify i</w:t>
      </w:r>
      <w:r w:rsidR="00FB10A8">
        <w:t xml:space="preserve">n </w:t>
      </w:r>
      <w:r>
        <w:t>combination with other phonemes when they combine to make large</w:t>
      </w:r>
      <w:r w:rsidR="00FB10A8">
        <w:t xml:space="preserve">r </w:t>
      </w:r>
      <w:r>
        <w:t>blocks such as words. But this view of signiﬁcance is subject to the sam</w:t>
      </w:r>
      <w:r w:rsidR="00FB10A8">
        <w:t xml:space="preserve">e </w:t>
      </w:r>
      <w:r>
        <w:t>laws as Augustine’s vanishing present, in the sense that there is no limi</w:t>
      </w:r>
      <w:r w:rsidR="00FB10A8">
        <w:t xml:space="preserve">t </w:t>
      </w:r>
      <w:r>
        <w:t xml:space="preserve">to the division of presence involved in the model of signiﬁcance as </w:t>
      </w:r>
      <w:r w:rsidR="00FB10A8">
        <w:t xml:space="preserve">a </w:t>
      </w:r>
      <w:r>
        <w:t>sequence of nows. If phonemes have duration, they can be divided, an</w:t>
      </w:r>
      <w:r w:rsidR="00FB10A8">
        <w:t xml:space="preserve">d </w:t>
      </w:r>
      <w:r>
        <w:t>similarly it can be argued that words must retain and await the past an</w:t>
      </w:r>
      <w:r w:rsidR="00FB10A8">
        <w:t xml:space="preserve">d </w:t>
      </w:r>
      <w:r>
        <w:t>future of a sequence in a way that is comparable with phonemes. But th</w:t>
      </w:r>
      <w:r w:rsidR="00FB10A8">
        <w:t xml:space="preserve">e </w:t>
      </w:r>
      <w:r>
        <w:t>problem of distinguishing between the word and the phoneme in term</w:t>
      </w:r>
      <w:r w:rsidR="00FB10A8">
        <w:t xml:space="preserve">s </w:t>
      </w:r>
      <w:r>
        <w:t>of sequence</w:t>
      </w:r>
      <w:r w:rsidR="00A14E83">
        <w:t>-</w:t>
      </w:r>
      <w:r>
        <w:t xml:space="preserve">dependence does not simply </w:t>
      </w:r>
      <w:r>
        <w:lastRenderedPageBreak/>
        <w:t>banish the notion of the presen</w:t>
      </w:r>
      <w:r w:rsidR="00FB10A8">
        <w:t xml:space="preserve">t </w:t>
      </w:r>
      <w:r>
        <w:t>or of the presence of meaning. A sentence, for example, requires the co</w:t>
      </w:r>
      <w:r w:rsidR="00FB10A8">
        <w:t>n</w:t>
      </w:r>
      <w:r>
        <w:t>trolled, linear admission of meanings, as well as the block view. If th</w:t>
      </w:r>
      <w:r w:rsidR="00FB10A8">
        <w:t xml:space="preserve">e </w:t>
      </w:r>
      <w:r>
        <w:t>words of a sentence were encountered simultaneously rather than i</w:t>
      </w:r>
      <w:r w:rsidR="00FB10A8">
        <w:t xml:space="preserve">n </w:t>
      </w:r>
      <w:r>
        <w:t>order, they would obviously fail in their mission to signify, and a reade</w:t>
      </w:r>
      <w:r w:rsidR="00FB10A8">
        <w:t xml:space="preserve">r </w:t>
      </w:r>
      <w:r>
        <w:t xml:space="preserve">incapable of viewing a sentence as </w:t>
      </w:r>
      <w:proofErr w:type="gramStart"/>
      <w:r>
        <w:t>a dialectic</w:t>
      </w:r>
      <w:proofErr w:type="gramEnd"/>
      <w:r>
        <w:t xml:space="preserve"> of tensed and untense</w:t>
      </w:r>
      <w:r w:rsidR="00FB10A8">
        <w:t xml:space="preserve">d </w:t>
      </w:r>
      <w:r>
        <w:t>views of time would be unable to read.</w:t>
      </w:r>
    </w:p>
    <w:p w:rsidR="00F30C03" w:rsidRDefault="00F30C03" w:rsidP="00F30C03">
      <w:pPr>
        <w:pStyle w:val="libNormal"/>
      </w:pPr>
      <w:r>
        <w:t>There is as yet no poststructuralist narratology which has responde</w:t>
      </w:r>
      <w:r w:rsidR="00FB10A8">
        <w:t xml:space="preserve">d </w:t>
      </w:r>
      <w:r>
        <w:t>to the problems of presence at the level of the narrative sequence. Ther</w:t>
      </w:r>
      <w:r w:rsidR="00FB10A8">
        <w:t xml:space="preserve">e </w:t>
      </w:r>
      <w:r>
        <w:t xml:space="preserve">are three distinct ways in which this presents an opportunity or </w:t>
      </w:r>
      <w:r w:rsidR="00FB10A8">
        <w:t xml:space="preserve">a </w:t>
      </w:r>
      <w:r>
        <w:t>problem for narrative theory. First, there is the need for narratology t</w:t>
      </w:r>
      <w:r w:rsidR="00FB10A8">
        <w:t xml:space="preserve">o </w:t>
      </w:r>
      <w:r>
        <w:t xml:space="preserve">analyse the now of narrative sequences in terms of </w:t>
      </w:r>
      <w:proofErr w:type="gramStart"/>
      <w:r>
        <w:t>a dialectic</w:t>
      </w:r>
      <w:proofErr w:type="gramEnd"/>
      <w:r>
        <w:t xml:space="preserve"> betwee</w:t>
      </w:r>
      <w:r w:rsidR="00FB10A8">
        <w:t xml:space="preserve">n </w:t>
      </w:r>
      <w:r>
        <w:t>the tensed and untensed approaches to discursive time. Second, there i</w:t>
      </w:r>
      <w:r w:rsidR="00FB10A8">
        <w:t xml:space="preserve">s </w:t>
      </w:r>
      <w:r>
        <w:t>the question of the extent to which the divided presence of the narrativ</w:t>
      </w:r>
      <w:r w:rsidR="00FB10A8">
        <w:t xml:space="preserve">e </w:t>
      </w:r>
      <w:r>
        <w:t>now has become an issue in the contemporary novel itself, that is to sa</w:t>
      </w:r>
      <w:r w:rsidR="00FB10A8">
        <w:t xml:space="preserve">y, </w:t>
      </w:r>
      <w:r>
        <w:t>the extent to which the novel has come to understand itself as the di</w:t>
      </w:r>
      <w:r w:rsidR="00FB10A8">
        <w:t>s</w:t>
      </w:r>
      <w:r>
        <w:t>course in which the trace</w:t>
      </w:r>
      <w:r w:rsidR="00A14E83">
        <w:t>-</w:t>
      </w:r>
      <w:r>
        <w:t>structure of moments can be most adequatel</w:t>
      </w:r>
      <w:r w:rsidR="00FB10A8">
        <w:t xml:space="preserve">y </w:t>
      </w:r>
      <w:r>
        <w:t>explored. To this problem we might attach the claim that there is in co</w:t>
      </w:r>
      <w:r w:rsidR="00FB10A8">
        <w:t>n</w:t>
      </w:r>
      <w:r>
        <w:t>temporary ﬁction a prevalence of the analeptic and proleptic excursio</w:t>
      </w:r>
      <w:r w:rsidR="00FB10A8">
        <w:t xml:space="preserve">n, </w:t>
      </w:r>
      <w:r>
        <w:t>which enacts the trace</w:t>
      </w:r>
      <w:r w:rsidR="00A14E83">
        <w:t>-</w:t>
      </w:r>
      <w:r>
        <w:t>structure of moments in the refusal of linearity, a</w:t>
      </w:r>
      <w:r w:rsidR="00FB10A8">
        <w:t xml:space="preserve">s </w:t>
      </w:r>
      <w:r>
        <w:t>well as the claim that prolepsis has come to dominate over analepsi</w:t>
      </w:r>
      <w:r w:rsidR="00FB10A8">
        <w:t xml:space="preserve">s </w:t>
      </w:r>
      <w:r>
        <w:t>among the interests that narrative ﬁction has taken in its own tempora</w:t>
      </w:r>
      <w:r w:rsidR="00FB10A8">
        <w:t xml:space="preserve">l </w:t>
      </w:r>
      <w:r>
        <w:t>logic. In prolepsis, narrative can reﬂect and produce the future orient</w:t>
      </w:r>
      <w:r w:rsidR="00FB10A8">
        <w:t>a</w:t>
      </w:r>
      <w:r>
        <w:t>tion that has been outlined here in relation to Heidegger’s Being</w:t>
      </w:r>
      <w:r w:rsidR="00A14E83">
        <w:t>-</w:t>
      </w:r>
      <w:r>
        <w:t>toward</w:t>
      </w:r>
      <w:r w:rsidR="00FB10A8">
        <w:t>s</w:t>
      </w:r>
      <w:r>
        <w:t>death and Derrida’s différance. The third issue follows from the secon</w:t>
      </w:r>
      <w:r w:rsidR="00FB10A8">
        <w:t xml:space="preserve">d, </w:t>
      </w:r>
      <w:r>
        <w:t>and the claim that prolepsis, or future orientation in general, might i</w:t>
      </w:r>
      <w:r w:rsidR="00FB10A8">
        <w:t xml:space="preserve">n </w:t>
      </w:r>
      <w:r>
        <w:t>some way characterise the contemporary novel. The issue for narrativ</w:t>
      </w:r>
      <w:r w:rsidR="00FB10A8">
        <w:t xml:space="preserve">e </w:t>
      </w:r>
      <w:r>
        <w:t>theory here is a literary</w:t>
      </w:r>
      <w:r w:rsidR="00A14E83">
        <w:t>-</w:t>
      </w:r>
      <w:r>
        <w:t>historical one, but it concerns also the mos</w:t>
      </w:r>
      <w:r w:rsidR="00FB10A8">
        <w:t xml:space="preserve">t </w:t>
      </w:r>
      <w:r>
        <w:t>multifarious and complex conceptions of the present to which literar</w:t>
      </w:r>
      <w:r w:rsidR="00FB10A8">
        <w:t xml:space="preserve">y </w:t>
      </w:r>
      <w:r>
        <w:t>criticism might devote its attention, namely the literary</w:t>
      </w:r>
      <w:r w:rsidR="00A14E83">
        <w:t>-</w:t>
      </w:r>
      <w:r>
        <w:t>historical presen</w:t>
      </w:r>
      <w:r w:rsidR="00FB10A8">
        <w:t xml:space="preserve">t </w:t>
      </w:r>
      <w:r>
        <w:t>itself. The remainder of this chapter will concern itself with the latter o</w:t>
      </w:r>
      <w:r w:rsidR="00FB10A8">
        <w:t xml:space="preserve">f </w:t>
      </w:r>
      <w:r>
        <w:t>these problems.</w:t>
      </w:r>
    </w:p>
    <w:p w:rsidR="00F30C03" w:rsidRDefault="00F30C03" w:rsidP="00F30C03">
      <w:pPr>
        <w:pStyle w:val="libNormal"/>
      </w:pPr>
      <w:r>
        <w:t>The notion of the literary epoch has received considerable critica</w:t>
      </w:r>
      <w:r w:rsidR="00FB10A8">
        <w:t xml:space="preserve">l </w:t>
      </w:r>
      <w:r>
        <w:t>attention in recent decades, but these attentions have not often bee</w:t>
      </w:r>
      <w:r w:rsidR="00FB10A8">
        <w:t xml:space="preserve">n </w:t>
      </w:r>
      <w:r>
        <w:t>focused on the notion of the contemporary. The discussion above ind</w:t>
      </w:r>
      <w:r w:rsidR="00FB10A8">
        <w:t>i</w:t>
      </w:r>
      <w:r>
        <w:t>cates some basic problems for the notion of the contemporary novel, o</w:t>
      </w:r>
      <w:r w:rsidR="00FB10A8">
        <w:t xml:space="preserve">f </w:t>
      </w:r>
      <w:r>
        <w:t>the role that it may have to play in the production of modern tempora</w:t>
      </w:r>
      <w:r w:rsidR="00FB10A8">
        <w:t xml:space="preserve">l </w:t>
      </w:r>
      <w:r>
        <w:t>experience, for what it might have to contribute to discussions abou</w:t>
      </w:r>
      <w:r w:rsidR="00FB10A8">
        <w:t xml:space="preserve">t </w:t>
      </w:r>
      <w:r>
        <w:t>time, but also for what it means to talk of the contemporary at all. If co</w:t>
      </w:r>
      <w:r w:rsidR="00FB10A8">
        <w:t>n</w:t>
      </w:r>
      <w:r>
        <w:t>temporary means ‘happening now’, it is subject to the same problems o</w:t>
      </w:r>
      <w:r w:rsidR="00FB10A8">
        <w:t xml:space="preserve">f </w:t>
      </w:r>
      <w:r>
        <w:t>duration and existence as the notion of ‘now’ more generally, and this i</w:t>
      </w:r>
      <w:r w:rsidR="00FB10A8">
        <w:t xml:space="preserve">s </w:t>
      </w:r>
      <w:r>
        <w:t>going to be a particular problem for the phrase ‘contemporary ﬁction’.</w:t>
      </w:r>
    </w:p>
    <w:p w:rsidR="00F30C03" w:rsidRDefault="00F30C03" w:rsidP="00F30C03">
      <w:pPr>
        <w:pStyle w:val="libNormal"/>
      </w:pPr>
      <w:r>
        <w:t>There are many senses in which contemporary ﬁction cannot be unde</w:t>
      </w:r>
      <w:r w:rsidR="00FB10A8">
        <w:t>r</w:t>
      </w:r>
      <w:r>
        <w:t>stood as happening now, and I do not intend to explore the many path</w:t>
      </w:r>
      <w:r w:rsidR="00FB10A8">
        <w:t xml:space="preserve">s </w:t>
      </w:r>
      <w:r>
        <w:t>that open up here into deliberate misunderstandings of that phrase. Th</w:t>
      </w:r>
      <w:r w:rsidR="00FB10A8">
        <w:t xml:space="preserve">e </w:t>
      </w:r>
      <w:r>
        <w:t>most common usages are probably those of the university module whic</w:t>
      </w:r>
      <w:r w:rsidR="00FB10A8">
        <w:t xml:space="preserve">h </w:t>
      </w:r>
      <w:r>
        <w:t>calls itself ‘contemporary ﬁction’, where the phrase often designate</w:t>
      </w:r>
      <w:r w:rsidR="00FB10A8">
        <w:t xml:space="preserve">s </w:t>
      </w:r>
      <w:r>
        <w:t>ﬁction from the Second World War onwards, and those of the no</w:t>
      </w:r>
      <w:r w:rsidR="00FB10A8">
        <w:t>n</w:t>
      </w:r>
      <w:r>
        <w:t>academic ﬁction</w:t>
      </w:r>
      <w:r w:rsidR="00A14E83">
        <w:t>-</w:t>
      </w:r>
      <w:r>
        <w:t>reading world for whom the contemporary is muc</w:t>
      </w:r>
      <w:r w:rsidR="00FB10A8">
        <w:t xml:space="preserve">h </w:t>
      </w:r>
      <w:r>
        <w:t>closer at hand. In both cases, the set of referents is enormous, and in bot</w:t>
      </w:r>
      <w:r w:rsidR="00FB10A8">
        <w:t xml:space="preserve">h </w:t>
      </w:r>
      <w:r>
        <w:t xml:space="preserve">cases there is a necessary </w:t>
      </w:r>
      <w:r>
        <w:lastRenderedPageBreak/>
        <w:t>reduction of a multiplicity which operate</w:t>
      </w:r>
      <w:r w:rsidR="00FB10A8">
        <w:t xml:space="preserve">s </w:t>
      </w:r>
      <w:r>
        <w:t>through a kind of hegemonic struggle as a result of which particula</w:t>
      </w:r>
      <w:r w:rsidR="00FB10A8">
        <w:t xml:space="preserve">r </w:t>
      </w:r>
      <w:r>
        <w:t>novels come to represent their age. In the world of academic literar</w:t>
      </w:r>
      <w:r w:rsidR="00FB10A8">
        <w:t xml:space="preserve">y </w:t>
      </w:r>
      <w:r>
        <w:t>studies this is no different from the canonical nature of reading lists i</w:t>
      </w:r>
      <w:r w:rsidR="00FB10A8">
        <w:t xml:space="preserve">n </w:t>
      </w:r>
      <w:r>
        <w:t>earlier periods, where canons are understood as forms of dominatio</w:t>
      </w:r>
      <w:r w:rsidR="00FB10A8">
        <w:t xml:space="preserve">n </w:t>
      </w:r>
      <w:r>
        <w:t>always open to revision by some new form of domination. If we tak</w:t>
      </w:r>
      <w:r w:rsidR="00FB10A8">
        <w:t xml:space="preserve">e </w:t>
      </w:r>
      <w:r>
        <w:t>Kermode’s phrase ‘forms of attention’ (Kermode 1985) as the currenc</w:t>
      </w:r>
      <w:r w:rsidR="00FB10A8">
        <w:t xml:space="preserve">y </w:t>
      </w:r>
      <w:r>
        <w:t>which assigns value to these hegemonic works, it is plausible to view th</w:t>
      </w:r>
      <w:r w:rsidR="00FB10A8">
        <w:t xml:space="preserve">e </w:t>
      </w:r>
      <w:r>
        <w:t>newspaper</w:t>
      </w:r>
      <w:r w:rsidR="00A14E83">
        <w:t>-</w:t>
      </w:r>
      <w:r>
        <w:t>based ﬁction industry as an elaborate mechanism whic</w:t>
      </w:r>
      <w:r w:rsidR="00FB10A8">
        <w:t xml:space="preserve">h </w:t>
      </w:r>
      <w:r>
        <w:t>bestows attention on particular works in a manner analogous to that o</w:t>
      </w:r>
      <w:r w:rsidR="00FB10A8">
        <w:t xml:space="preserve">f </w:t>
      </w:r>
      <w:r>
        <w:t>the academic process, but in a more commercial context. Nor would w</w:t>
      </w:r>
      <w:r w:rsidR="00FB10A8">
        <w:t xml:space="preserve">e </w:t>
      </w:r>
      <w:r>
        <w:t>want to claim that these two worlds are entirely, or even at all, separate.</w:t>
      </w:r>
    </w:p>
    <w:p w:rsidR="00F30C03" w:rsidRDefault="00F30C03" w:rsidP="00F30C03">
      <w:pPr>
        <w:pStyle w:val="libNormal"/>
      </w:pPr>
      <w:r>
        <w:t>The sociology of academic value</w:t>
      </w:r>
      <w:r w:rsidR="00A14E83">
        <w:t>-</w:t>
      </w:r>
      <w:r>
        <w:t>judgements is not my primary interes</w:t>
      </w:r>
      <w:r w:rsidR="00FB10A8">
        <w:t xml:space="preserve">t, </w:t>
      </w:r>
      <w:r>
        <w:t>but I take it as a basic truth that the works of contemporary ﬁction whic</w:t>
      </w:r>
      <w:r w:rsidR="00FB10A8">
        <w:t xml:space="preserve">h </w:t>
      </w:r>
      <w:r>
        <w:t>attract forms of attention, be it money or academic discussion, acquir</w:t>
      </w:r>
      <w:r w:rsidR="00FB10A8">
        <w:t xml:space="preserve">e </w:t>
      </w:r>
      <w:r>
        <w:t>their hegemonic position, as concrete universals, as a result of force</w:t>
      </w:r>
      <w:r w:rsidR="00FB10A8">
        <w:t xml:space="preserve">s </w:t>
      </w:r>
      <w:r>
        <w:t>which cannot be reduced to arbitrations of quality. What does interest m</w:t>
      </w:r>
      <w:r w:rsidR="00FB10A8">
        <w:t xml:space="preserve">e </w:t>
      </w:r>
      <w:r>
        <w:t>is the way in which works might satisfy the conditions of representativ</w:t>
      </w:r>
      <w:r w:rsidR="00FB10A8">
        <w:t>e</w:t>
      </w:r>
      <w:r>
        <w:t>ness, that is, the way in which some ﬁctional writing might be assume</w:t>
      </w:r>
      <w:r w:rsidR="00FB10A8">
        <w:t xml:space="preserve">d </w:t>
      </w:r>
      <w:r>
        <w:t>to possess the characteristics of their epoch, and the extent to which thi</w:t>
      </w:r>
      <w:r w:rsidR="00FB10A8">
        <w:t xml:space="preserve">s </w:t>
      </w:r>
      <w:r>
        <w:t>assumption is transposed into value, understood as a cluster of aestheti</w:t>
      </w:r>
      <w:r w:rsidR="00FB10A8">
        <w:t xml:space="preserve">c </w:t>
      </w:r>
      <w:r>
        <w:t>value, exchange value and durability. The relationship between the cha</w:t>
      </w:r>
      <w:r w:rsidR="00FB10A8">
        <w:t>r</w:t>
      </w:r>
      <w:r>
        <w:t>acteristics of a novel and the idea of the present as an historical totalit</w:t>
      </w:r>
      <w:r w:rsidR="00FB10A8">
        <w:t xml:space="preserve">y </w:t>
      </w:r>
      <w:r>
        <w:t>is one of the factors which will determine the contemporaneity of co</w:t>
      </w:r>
      <w:r w:rsidR="00FB10A8">
        <w:t>n</w:t>
      </w:r>
      <w:r>
        <w:t>temporary ﬁction, as if the very idea of the contemporary containe</w:t>
      </w:r>
      <w:r w:rsidR="00FB10A8">
        <w:t xml:space="preserve">d </w:t>
      </w:r>
      <w:r>
        <w:t>within it a double reference, on one hand indicating mere present</w:t>
      </w:r>
      <w:r w:rsidR="00A14E83">
        <w:t>-</w:t>
      </w:r>
      <w:r>
        <w:t>nes</w:t>
      </w:r>
      <w:r w:rsidR="00FB10A8">
        <w:t xml:space="preserve">s, </w:t>
      </w:r>
      <w:r>
        <w:t>and on the other the special power to represent the present. An exampl</w:t>
      </w:r>
      <w:r w:rsidR="00FB10A8">
        <w:t xml:space="preserve">e </w:t>
      </w:r>
      <w:r>
        <w:t>of this circular relation between ideas of the present and ideas of the co</w:t>
      </w:r>
      <w:r w:rsidR="00FB10A8">
        <w:t>n</w:t>
      </w:r>
      <w:r>
        <w:t>temporaneity of contemporary ﬁction can be found in Linda Hutcheon’</w:t>
      </w:r>
      <w:r w:rsidR="00FB10A8">
        <w:t xml:space="preserve">s </w:t>
      </w:r>
      <w:r>
        <w:t>inﬂuential formulation in A Poetics of Postmodernism (1988) that s</w:t>
      </w:r>
      <w:r w:rsidR="00FB10A8">
        <w:t>o</w:t>
      </w:r>
      <w:r>
        <w:t>called ‘Historiographic Metaﬁction’, in which the metaﬁctional concern</w:t>
      </w:r>
      <w:r w:rsidR="00FB10A8">
        <w:t xml:space="preserve">s </w:t>
      </w:r>
      <w:r>
        <w:t>of the Modernist novel converge with issues in historiography to produc</w:t>
      </w:r>
      <w:r w:rsidR="00FB10A8">
        <w:t xml:space="preserve">e </w:t>
      </w:r>
      <w:r>
        <w:t>a kind of ﬁction which is uniquely capable of fulﬁlling the ‘poetics of pos</w:t>
      </w:r>
      <w:r w:rsidR="00FB10A8">
        <w:t>t</w:t>
      </w:r>
      <w:r>
        <w:t>modernism’. If in the study of the Modernist period the hypercanonicit</w:t>
      </w:r>
      <w:r w:rsidR="00FB10A8">
        <w:t xml:space="preserve">y </w:t>
      </w:r>
      <w:r>
        <w:t>of Joyce and Woolf deprive a large sector of ﬁctional production in th</w:t>
      </w:r>
      <w:r w:rsidR="00FB10A8">
        <w:t xml:space="preserve">e </w:t>
      </w:r>
      <w:r>
        <w:t>period of attention, so that the epoch is represented through a few devian</w:t>
      </w:r>
      <w:r w:rsidR="00FB10A8">
        <w:t xml:space="preserve">t </w:t>
      </w:r>
      <w:r>
        <w:t>experiments, it is doubtless because of a complimentary force which re</w:t>
      </w:r>
      <w:r w:rsidR="00FB10A8">
        <w:t>p</w:t>
      </w:r>
      <w:r>
        <w:t>resents the age in terms of a movement inwards, with Nietzsche, Freu</w:t>
      </w:r>
      <w:r w:rsidR="00FB10A8">
        <w:t xml:space="preserve">d </w:t>
      </w:r>
      <w:r>
        <w:t>and phenomenology, and which is corroborated by the techniques of na</w:t>
      </w:r>
      <w:r w:rsidR="00FB10A8">
        <w:t>r</w:t>
      </w:r>
      <w:r>
        <w:t>rative introversion, stream of consciousness and indirect discourse. Fo</w:t>
      </w:r>
      <w:r w:rsidR="00FB10A8">
        <w:t xml:space="preserve">r </w:t>
      </w:r>
      <w:r>
        <w:t>Hutcheon, the postmodern age is dominated by certain unresolved co</w:t>
      </w:r>
      <w:r w:rsidR="00FB10A8">
        <w:t>n</w:t>
      </w:r>
      <w:r>
        <w:t>tradictions between history and ﬁction, arising from a generalised di</w:t>
      </w:r>
      <w:r w:rsidR="00FB10A8">
        <w:t>s</w:t>
      </w:r>
      <w:r>
        <w:t>trust of ofﬁcial facts, and a blurring of the boundary between events an</w:t>
      </w:r>
      <w:r w:rsidR="00FB10A8">
        <w:t xml:space="preserve">d </w:t>
      </w:r>
      <w:r>
        <w:t>facts as represented. The postmodern novel, then, is represented as on</w:t>
      </w:r>
      <w:r w:rsidR="00FB10A8">
        <w:t xml:space="preserve">e </w:t>
      </w:r>
      <w:r>
        <w:t>in which metaﬁctional concerns are followed into questions about th</w:t>
      </w:r>
      <w:r w:rsidR="00FB10A8">
        <w:t xml:space="preserve">e </w:t>
      </w:r>
      <w:r>
        <w:t>representation of the past, and novels which are not of this kind do no</w:t>
      </w:r>
      <w:r w:rsidR="00FB10A8">
        <w:t xml:space="preserve">t </w:t>
      </w:r>
      <w:r>
        <w:t>represent their epoch. Yet the contemporary world that one might co</w:t>
      </w:r>
      <w:r w:rsidR="00FB10A8">
        <w:t>n</w:t>
      </w:r>
      <w:r>
        <w:t>struct from the historiographic metaﬁction would be a hopelessly partia</w:t>
      </w:r>
      <w:r w:rsidR="00FB10A8">
        <w:t xml:space="preserve">l </w:t>
      </w:r>
      <w:r>
        <w:t xml:space="preserve">portrait, not least because the present world is not present in </w:t>
      </w:r>
      <w:r>
        <w:lastRenderedPageBreak/>
        <w:t>histori</w:t>
      </w:r>
      <w:r w:rsidR="00FB10A8">
        <w:t>o</w:t>
      </w:r>
      <w:r>
        <w:t>graphic metaﬁction. If we think of novels such as John Fowles’s Th</w:t>
      </w:r>
      <w:r w:rsidR="00FB10A8">
        <w:t xml:space="preserve">e </w:t>
      </w:r>
      <w:r>
        <w:t>French Lieutenant’s Woman and A Maggot, J. M. Coetzee’s Foe, Salma</w:t>
      </w:r>
      <w:r w:rsidR="00FB10A8">
        <w:t xml:space="preserve">n </w:t>
      </w:r>
      <w:r>
        <w:t>Rushdie’s Midnight’s Children, Graham Swift’s Waterland, Julia</w:t>
      </w:r>
      <w:r w:rsidR="00FB10A8">
        <w:t xml:space="preserve">n </w:t>
      </w:r>
      <w:r>
        <w:t>Barnes’s Flaubert’s Parrot and A History of the World in 101⁄2 Chapter</w:t>
      </w:r>
      <w:r w:rsidR="00FB10A8">
        <w:t xml:space="preserve">s, </w:t>
      </w:r>
      <w:r>
        <w:t>Umberto Eco’s The Name of the Rose, William Golding’s Rites o</w:t>
      </w:r>
      <w:r w:rsidR="00FB10A8">
        <w:t xml:space="preserve">f </w:t>
      </w:r>
      <w:r>
        <w:t>Passage, Peter Ackroyd’s The Great Fire of London, A. S. Byatt’</w:t>
      </w:r>
      <w:r w:rsidR="00FB10A8">
        <w:t xml:space="preserve">s </w:t>
      </w:r>
      <w:r>
        <w:t>Possession, John Updike’s Memories of the Ford Administration, Rober</w:t>
      </w:r>
      <w:r w:rsidR="00FB10A8">
        <w:t xml:space="preserve">t </w:t>
      </w:r>
      <w:r>
        <w:t>Coover’s The Public Burning or Pat Barker’s Regeneration, it is apparen</w:t>
      </w:r>
      <w:r w:rsidR="00FB10A8">
        <w:t xml:space="preserve">t </w:t>
      </w:r>
      <w:r>
        <w:t>that an interest in the ﬁctional representation of history does indee</w:t>
      </w:r>
      <w:r w:rsidR="00FB10A8">
        <w:t xml:space="preserve">d </w:t>
      </w:r>
      <w:r>
        <w:t>underlie a signiﬁcant strand of contemporary ﬁction. Nevertheles</w:t>
      </w:r>
      <w:r w:rsidR="00FB10A8">
        <w:t xml:space="preserve">s, </w:t>
      </w:r>
      <w:r>
        <w:t>Hutcheon’s argument that the historiographic metaﬁction is the paradi</w:t>
      </w:r>
      <w:r w:rsidR="00FB10A8">
        <w:t>g</w:t>
      </w:r>
      <w:r>
        <w:t>matic postmodern novel has produced a distorting account of the ﬁ</w:t>
      </w:r>
      <w:r w:rsidR="00FB10A8">
        <w:t>c</w:t>
      </w:r>
      <w:r>
        <w:t>tional epoch, not only because there are countless novels which show n</w:t>
      </w:r>
      <w:r w:rsidR="00FB10A8">
        <w:t xml:space="preserve">o </w:t>
      </w:r>
      <w:r>
        <w:t>concern for the paradoxes of ﬁctional and historical representation. Th</w:t>
      </w:r>
      <w:r w:rsidR="00FB10A8">
        <w:t xml:space="preserve">e </w:t>
      </w:r>
      <w:r>
        <w:t>partiality of such a picture is inevitable. But where Hutcheon promote</w:t>
      </w:r>
      <w:r w:rsidR="00FB10A8">
        <w:t xml:space="preserve">s </w:t>
      </w:r>
      <w:r>
        <w:t>the idea of representative</w:t>
      </w:r>
      <w:r w:rsidR="00A14E83">
        <w:t>-</w:t>
      </w:r>
      <w:r>
        <w:t>ness in the form of a circle between a kind o</w:t>
      </w:r>
      <w:r w:rsidR="00FB10A8">
        <w:t xml:space="preserve">f </w:t>
      </w:r>
      <w:r>
        <w:t>novel and a contemporary world concerned with ‘issues surrounding th</w:t>
      </w:r>
      <w:r w:rsidR="00FB10A8">
        <w:t xml:space="preserve">e </w:t>
      </w:r>
      <w:r>
        <w:t>nature of identity and subjectivity; the question of reference and repr</w:t>
      </w:r>
      <w:r w:rsidR="00FB10A8">
        <w:t>e</w:t>
      </w:r>
      <w:r>
        <w:t>sentation; the intertextual nature of the past; and the ideological impl</w:t>
      </w:r>
      <w:r w:rsidR="00FB10A8">
        <w:t>i</w:t>
      </w:r>
      <w:r>
        <w:t>cations of writing about history’ (1988: 117), she goes some way toward</w:t>
      </w:r>
      <w:r w:rsidR="00FB10A8">
        <w:t xml:space="preserve">s </w:t>
      </w:r>
      <w:r>
        <w:t>effacing the agency of the academic literary critic in the construction o</w:t>
      </w:r>
      <w:r w:rsidR="00FB10A8">
        <w:t xml:space="preserve">f </w:t>
      </w:r>
      <w:r>
        <w:t>this circle. If the novel has developed preoccupations with the represe</w:t>
      </w:r>
      <w:r w:rsidR="00FB10A8">
        <w:t>n</w:t>
      </w:r>
      <w:r>
        <w:t>tation of history, of the status of facts and the textuality of history, it ha</w:t>
      </w:r>
      <w:r w:rsidR="00FB10A8">
        <w:t xml:space="preserve">s </w:t>
      </w:r>
      <w:r>
        <w:t>done so in the same period in which academic literary studies has wi</w:t>
      </w:r>
      <w:r w:rsidR="00FB10A8">
        <w:t>t</w:t>
      </w:r>
      <w:r>
        <w:t>nessed a resurgence of historicism, reanimated exactly by questions o</w:t>
      </w:r>
      <w:r w:rsidR="00FB10A8">
        <w:t xml:space="preserve">f </w:t>
      </w:r>
      <w:r>
        <w:t>identity, subjectivity, reference and representation, intertextuality an</w:t>
      </w:r>
      <w:r w:rsidR="00FB10A8">
        <w:t xml:space="preserve">d </w:t>
      </w:r>
      <w:r>
        <w:t>ideology. The representative</w:t>
      </w:r>
      <w:r w:rsidR="00A14E83">
        <w:t>-</w:t>
      </w:r>
      <w:r>
        <w:t xml:space="preserve">ness of the historiographic metaﬁction is </w:t>
      </w:r>
      <w:r w:rsidR="00FB10A8">
        <w:t xml:space="preserve">a </w:t>
      </w:r>
      <w:r>
        <w:t>straightforward hegemonic representation of the interests of a particula</w:t>
      </w:r>
      <w:r w:rsidR="00FB10A8">
        <w:t xml:space="preserve">r </w:t>
      </w:r>
      <w:r>
        <w:t>social group as universal values, and that social group is represented mos</w:t>
      </w:r>
      <w:r w:rsidR="00FB10A8">
        <w:t xml:space="preserve">t </w:t>
      </w:r>
      <w:r>
        <w:t>fully by the academic new historicist. If the novel’s now has some an</w:t>
      </w:r>
      <w:r w:rsidR="00FB10A8">
        <w:t>a</w:t>
      </w:r>
      <w:r>
        <w:t xml:space="preserve">logical relation to the idea of the present moment, the novel now has </w:t>
      </w:r>
      <w:r w:rsidR="00FB10A8">
        <w:t xml:space="preserve">a </w:t>
      </w:r>
      <w:r>
        <w:t>similar relation to the contemporary world in general at a higher level o</w:t>
      </w:r>
      <w:r w:rsidR="00FB10A8">
        <w:t xml:space="preserve">f </w:t>
      </w:r>
      <w:r>
        <w:t xml:space="preserve">complexity. The four issues involved in this problem </w:t>
      </w:r>
      <w:r w:rsidR="00A14E83">
        <w:t>-</w:t>
      </w:r>
      <w:r>
        <w:t xml:space="preserve"> the present o</w:t>
      </w:r>
      <w:r w:rsidR="00FB10A8">
        <w:t xml:space="preserve">f </w:t>
      </w:r>
      <w:r>
        <w:t>reading, the present moment, the contemporary novel and the conte</w:t>
      </w:r>
      <w:r w:rsidR="00FB10A8">
        <w:t>m</w:t>
      </w:r>
      <w:r>
        <w:t xml:space="preserve">porary world </w:t>
      </w:r>
      <w:r w:rsidR="00A14E83">
        <w:t>-</w:t>
      </w:r>
      <w:r>
        <w:t xml:space="preserve"> are customarily stabilised through the imposition of som</w:t>
      </w:r>
      <w:r w:rsidR="00FB10A8">
        <w:t xml:space="preserve">e </w:t>
      </w:r>
      <w:r>
        <w:t>kind of structure of exclusion which will stipulate the limits of th</w:t>
      </w:r>
      <w:r w:rsidR="00FB10A8">
        <w:t xml:space="preserve">e </w:t>
      </w:r>
      <w:r>
        <w:t>present’s duration or the parts which will represent the totality. Th</w:t>
      </w:r>
      <w:r w:rsidR="00FB10A8">
        <w:t xml:space="preserve">e </w:t>
      </w:r>
      <w:r>
        <w:t>counter</w:t>
      </w:r>
      <w:r w:rsidR="00A14E83">
        <w:t>-</w:t>
      </w:r>
      <w:r>
        <w:t>manoeuvre being offered here is to displace these structures o</w:t>
      </w:r>
      <w:r w:rsidR="00FB10A8">
        <w:t xml:space="preserve">f </w:t>
      </w:r>
      <w:r>
        <w:t>exclusion with a kind of analysis committed to the future orientatio</w:t>
      </w:r>
      <w:r w:rsidR="00FB10A8">
        <w:t xml:space="preserve">n </w:t>
      </w:r>
      <w:r>
        <w:t>which, as it has been suggested, characterise the present moment, the no</w:t>
      </w:r>
      <w:r w:rsidR="00FB10A8">
        <w:t xml:space="preserve">w </w:t>
      </w:r>
      <w:r>
        <w:t>of reading, the contemporary novel and the collective experience of tim</w:t>
      </w:r>
      <w:r w:rsidR="00FB10A8">
        <w:t xml:space="preserve">e </w:t>
      </w:r>
      <w:r>
        <w:t>which characterises the modern world.</w:t>
      </w:r>
    </w:p>
    <w:p w:rsidR="00F30C03" w:rsidRDefault="00F30C03" w:rsidP="00F30C03">
      <w:pPr>
        <w:pStyle w:val="libNormal"/>
      </w:pPr>
      <w:r>
        <w:t>What then does it mean to say that the contemporary novel might b</w:t>
      </w:r>
      <w:r w:rsidR="00FB10A8">
        <w:t xml:space="preserve">e </w:t>
      </w:r>
      <w:r>
        <w:t>characterised by future orientation? One possible answer to this questio</w:t>
      </w:r>
      <w:r w:rsidR="00FB10A8">
        <w:t xml:space="preserve">n </w:t>
      </w:r>
      <w:r>
        <w:t>is taken up in the next chapter, which aims to analyse the prevalence o</w:t>
      </w:r>
      <w:r w:rsidR="00FB10A8">
        <w:t xml:space="preserve">f </w:t>
      </w:r>
      <w:r>
        <w:t>prolepsis in contemporary ﬁction within a wider framework of a cultur</w:t>
      </w:r>
      <w:r w:rsidR="00FB10A8">
        <w:t xml:space="preserve">e </w:t>
      </w:r>
      <w:r>
        <w:t>increasingly conscious of its own present as the object of a futur</w:t>
      </w:r>
      <w:r w:rsidR="00FB10A8">
        <w:t xml:space="preserve">e </w:t>
      </w:r>
      <w:r>
        <w:t>memory. Part of the purpose of the next chapter is to show that even th</w:t>
      </w:r>
      <w:r w:rsidR="00FB10A8">
        <w:t xml:space="preserve">e </w:t>
      </w:r>
      <w:r>
        <w:t>apparent preoccupation with retrospect in historiographic metaﬁctio</w:t>
      </w:r>
      <w:r w:rsidR="00FB10A8">
        <w:t xml:space="preserve">n </w:t>
      </w:r>
      <w:r>
        <w:t xml:space="preserve">can be </w:t>
      </w:r>
      <w:r>
        <w:lastRenderedPageBreak/>
        <w:t>understood as a kind of future orientation, and particularly whe</w:t>
      </w:r>
      <w:r w:rsidR="00FB10A8">
        <w:t xml:space="preserve">n </w:t>
      </w:r>
      <w:r>
        <w:t>temporality is understood in terms of the formal structure of narrative i</w:t>
      </w:r>
      <w:r w:rsidR="00FB10A8">
        <w:t xml:space="preserve">n </w:t>
      </w:r>
      <w:r>
        <w:t>general. One of the striking tendencies in critical writing about ﬁction i</w:t>
      </w:r>
      <w:r w:rsidR="00FB10A8">
        <w:t xml:space="preserve">n </w:t>
      </w:r>
      <w:r>
        <w:t>the twentieth century is what might be called its thematicisation. On</w:t>
      </w:r>
      <w:r w:rsidR="00FB10A8">
        <w:t xml:space="preserve">e </w:t>
      </w:r>
      <w:r>
        <w:t>way to illustrate this tendency is to think of the relationship betwee</w:t>
      </w:r>
      <w:r w:rsidR="00FB10A8">
        <w:t xml:space="preserve">n </w:t>
      </w:r>
      <w:r>
        <w:t>ﬁction, criticism and theory as it existed in the formalist period and th</w:t>
      </w:r>
      <w:r w:rsidR="00FB10A8">
        <w:t xml:space="preserve">e </w:t>
      </w:r>
      <w:r>
        <w:t>way that this relationship is transformed in a period concerned with th</w:t>
      </w:r>
      <w:r w:rsidR="00FB10A8">
        <w:t xml:space="preserve">e </w:t>
      </w:r>
      <w:r>
        <w:t>historical content of literary works. In literary structuralism, fo</w:t>
      </w:r>
      <w:r w:rsidR="00FB10A8">
        <w:t xml:space="preserve">r </w:t>
      </w:r>
      <w:r>
        <w:t>example, theory designated a body of work in linguistics which provide</w:t>
      </w:r>
      <w:r w:rsidR="00FB10A8">
        <w:t xml:space="preserve">d </w:t>
      </w:r>
      <w:r>
        <w:t>a descriptive framework for the analysis of literary form. In the case o</w:t>
      </w:r>
      <w:r w:rsidR="00FB10A8">
        <w:t xml:space="preserve">f </w:t>
      </w:r>
      <w:r>
        <w:t>literary narratology, this meant establishing a set of codes and conve</w:t>
      </w:r>
      <w:r w:rsidR="00FB10A8">
        <w:t>n</w:t>
      </w:r>
      <w:r>
        <w:t>tions in relation to which narrative meaning was generated. For th</w:t>
      </w:r>
      <w:r w:rsidR="00FB10A8">
        <w:t xml:space="preserve">e </w:t>
      </w:r>
      <w:r>
        <w:t>structuralist narratologist, the question of what a ﬁctional narrative wa</w:t>
      </w:r>
      <w:r w:rsidR="00FB10A8">
        <w:t xml:space="preserve">s </w:t>
      </w:r>
      <w:r>
        <w:t>about was one which was bracketed, or made secondary to question</w:t>
      </w:r>
      <w:r w:rsidR="00FB10A8">
        <w:t xml:space="preserve">s </w:t>
      </w:r>
      <w:r>
        <w:t>about how they signiﬁed through a set of internal and external relations.</w:t>
      </w:r>
    </w:p>
    <w:p w:rsidR="00F30C03" w:rsidRDefault="00F30C03" w:rsidP="00F30C03">
      <w:pPr>
        <w:pStyle w:val="libNormal"/>
      </w:pPr>
      <w:r>
        <w:t>Theory, in this context, means something akin to ‘analytical framework’,</w:t>
      </w:r>
    </w:p>
    <w:p w:rsidR="00F30C03" w:rsidRDefault="00F30C03" w:rsidP="00F30C03">
      <w:pPr>
        <w:pStyle w:val="libNormal"/>
      </w:pPr>
      <w:proofErr w:type="gramStart"/>
      <w:r>
        <w:t>and</w:t>
      </w:r>
      <w:proofErr w:type="gramEnd"/>
      <w:r>
        <w:t>, as its critics were quick to point out, in this sense ‘theory’ was quit</w:t>
      </w:r>
      <w:r w:rsidR="00FB10A8">
        <w:t xml:space="preserve">e </w:t>
      </w:r>
      <w:r>
        <w:t>alien to the nature and content of ﬁction. Increasingly, however, theor</w:t>
      </w:r>
      <w:r w:rsidR="00FB10A8">
        <w:t xml:space="preserve">y </w:t>
      </w:r>
      <w:r>
        <w:t>has come to designate a set of ideas about the nature of language, cultur</w:t>
      </w:r>
      <w:r w:rsidR="00FB10A8">
        <w:t xml:space="preserve">e, </w:t>
      </w:r>
      <w:r>
        <w:t>history and identity, ideas which are then identiﬁed as the actual conten</w:t>
      </w:r>
      <w:r w:rsidR="00FB10A8">
        <w:t xml:space="preserve">t </w:t>
      </w:r>
      <w:r>
        <w:t>of ﬁction. Linda Hutcheon’s work is an example of this tendency t</w:t>
      </w:r>
      <w:r w:rsidR="00FB10A8">
        <w:t xml:space="preserve">o </w:t>
      </w:r>
      <w:r>
        <w:t>understand theory as a kind of ﬁctional content:</w:t>
      </w:r>
    </w:p>
    <w:p w:rsidR="00F30C03" w:rsidRDefault="00F30C03" w:rsidP="00F30C03">
      <w:pPr>
        <w:pStyle w:val="libNormal"/>
      </w:pPr>
      <w:r>
        <w:t>Historiographic metaﬁction shows ﬁction to be historically conditioned an</w:t>
      </w:r>
      <w:r w:rsidR="00FB10A8">
        <w:t xml:space="preserve">d </w:t>
      </w:r>
      <w:r>
        <w:t>history to be discursively structured, and in the process manages to broade</w:t>
      </w:r>
      <w:r w:rsidR="00FB10A8">
        <w:t xml:space="preserve">n </w:t>
      </w:r>
      <w:r>
        <w:t>the debate about the ideological implications of the Foucaldian conjunctio</w:t>
      </w:r>
      <w:r w:rsidR="00FB10A8">
        <w:t xml:space="preserve">n </w:t>
      </w:r>
      <w:r>
        <w:t xml:space="preserve">of power and knowledge </w:t>
      </w:r>
      <w:r w:rsidR="00A14E83">
        <w:t>-</w:t>
      </w:r>
      <w:r>
        <w:t xml:space="preserve"> for readers as for history itself as a discipline. A</w:t>
      </w:r>
      <w:r w:rsidR="00FB10A8">
        <w:t xml:space="preserve">s </w:t>
      </w:r>
      <w:r>
        <w:t>the narrator of Rushdie’s Shame puts it:</w:t>
      </w:r>
    </w:p>
    <w:p w:rsidR="00F30C03" w:rsidRDefault="00F30C03" w:rsidP="00F30C03">
      <w:pPr>
        <w:pStyle w:val="libNormal"/>
      </w:pPr>
      <w:r>
        <w:t>History is natural selection. Mutant versions of the past struggle for do</w:t>
      </w:r>
      <w:r w:rsidR="00FB10A8">
        <w:t>m</w:t>
      </w:r>
      <w:r>
        <w:t>inance; new species of fact arise, and old, saurian truths go to the wal</w:t>
      </w:r>
      <w:r w:rsidR="00FB10A8">
        <w:t xml:space="preserve">l, </w:t>
      </w:r>
      <w:r>
        <w:t>blindfolded and smoking last cigarettes. Only the mutations of the stron</w:t>
      </w:r>
      <w:r w:rsidR="00FB10A8">
        <w:t xml:space="preserve">g </w:t>
      </w:r>
      <w:r>
        <w:t>survive. The weak, the anonymous, the defeated, leave marks . . . Histor</w:t>
      </w:r>
      <w:r w:rsidR="00FB10A8">
        <w:t xml:space="preserve">y </w:t>
      </w:r>
      <w:r>
        <w:t>loves only those who dominate her; it is a relationship of mutua</w:t>
      </w:r>
      <w:r w:rsidR="00FB10A8">
        <w:t xml:space="preserve">l </w:t>
      </w:r>
      <w:r>
        <w:t>enslavement.</w:t>
      </w:r>
    </w:p>
    <w:p w:rsidR="00F30C03" w:rsidRDefault="00F30C03" w:rsidP="00F30C03">
      <w:pPr>
        <w:pStyle w:val="libNormal"/>
      </w:pPr>
      <w:r>
        <w:t>(1983, 124)</w:t>
      </w:r>
    </w:p>
    <w:p w:rsidR="00F30C03" w:rsidRDefault="00F30C03" w:rsidP="00F30C03">
      <w:pPr>
        <w:pStyle w:val="libNormal"/>
      </w:pPr>
      <w:r>
        <w:t>The question of whose history survives is one that obsesses postmodern novel</w:t>
      </w:r>
      <w:r w:rsidR="00FB10A8">
        <w:t xml:space="preserve">s </w:t>
      </w:r>
      <w:r>
        <w:t>like Timothy Findley’s Famous Last Words. In problematizing almost ever</w:t>
      </w:r>
      <w:r w:rsidR="00FB10A8">
        <w:t>y</w:t>
      </w:r>
      <w:r>
        <w:t>thing the historical novel once took for granted</w:t>
      </w:r>
      <w:proofErr w:type="gramStart"/>
      <w:r>
        <w:t>,</w:t>
      </w:r>
      <w:proofErr w:type="gramEnd"/>
      <w:r>
        <w:t xml:space="preserve"> historiographic metaﬁctio</w:t>
      </w:r>
      <w:r w:rsidR="00FB10A8">
        <w:t xml:space="preserve">n </w:t>
      </w:r>
      <w:r>
        <w:t>destabilizes received notions of both history and ﬁction. (1988: 120)</w:t>
      </w:r>
    </w:p>
    <w:p w:rsidR="00F30C03" w:rsidRDefault="00F30C03" w:rsidP="00F30C03">
      <w:pPr>
        <w:pStyle w:val="libNormal"/>
      </w:pPr>
      <w:proofErr w:type="gramStart"/>
      <w:r>
        <w:t>This citation within a citation exempliﬁes a relation between ﬁction, cri</w:t>
      </w:r>
      <w:r w:rsidR="00FB10A8">
        <w:t>t</w:t>
      </w:r>
      <w:r>
        <w:t>icism and theory from which we need to rescue ourselves.</w:t>
      </w:r>
      <w:proofErr w:type="gramEnd"/>
      <w:r>
        <w:t xml:space="preserve"> Here th</w:t>
      </w:r>
      <w:r w:rsidR="00FB10A8">
        <w:t xml:space="preserve">e </w:t>
      </w:r>
      <w:r>
        <w:t>notion of theory is transformed from that of ‘analytical framework’,</w:t>
      </w:r>
    </w:p>
    <w:p w:rsidR="00F30C03" w:rsidRDefault="00F30C03" w:rsidP="00F30C03">
      <w:pPr>
        <w:pStyle w:val="libNormal"/>
      </w:pPr>
      <w:proofErr w:type="gramStart"/>
      <w:r>
        <w:t>from</w:t>
      </w:r>
      <w:proofErr w:type="gramEnd"/>
      <w:r>
        <w:t xml:space="preserve"> something alien to the nature of content and the nature of ﬁctio</w:t>
      </w:r>
      <w:r w:rsidR="00FB10A8">
        <w:t xml:space="preserve">n, </w:t>
      </w:r>
      <w:r>
        <w:t>to being the content of ﬁction itself. Likewise, the role of the critic i</w:t>
      </w:r>
      <w:r w:rsidR="00FB10A8">
        <w:t xml:space="preserve">s </w:t>
      </w:r>
      <w:r>
        <w:t>reduced to that of identifying theoretical content in ﬁction, and o</w:t>
      </w:r>
      <w:r w:rsidR="00FB10A8">
        <w:t xml:space="preserve">f </w:t>
      </w:r>
      <w:r>
        <w:t>passing between theory and ﬁction in a way that afﬁrms their recipro</w:t>
      </w:r>
      <w:r w:rsidR="00FB10A8">
        <w:t>c</w:t>
      </w:r>
      <w:r>
        <w:t xml:space="preserve">ity and their mutual support. Gone </w:t>
      </w:r>
      <w:proofErr w:type="gramStart"/>
      <w:r>
        <w:t>is</w:t>
      </w:r>
      <w:proofErr w:type="gramEnd"/>
      <w:r>
        <w:t xml:space="preserve"> the hermeneutics of suspicion, an</w:t>
      </w:r>
      <w:r w:rsidR="00FB10A8">
        <w:t xml:space="preserve">d </w:t>
      </w:r>
      <w:r>
        <w:t>the notion of critique. By constructing the relation of mutual afﬁrmatio</w:t>
      </w:r>
      <w:r w:rsidR="00FB10A8">
        <w:t xml:space="preserve">n </w:t>
      </w:r>
      <w:r>
        <w:t xml:space="preserve">between postmodernity </w:t>
      </w:r>
      <w:r>
        <w:lastRenderedPageBreak/>
        <w:t>and the postmodern novel as historiographi</w:t>
      </w:r>
      <w:r w:rsidR="00FB10A8">
        <w:t xml:space="preserve">c </w:t>
      </w:r>
      <w:r>
        <w:t>metaﬁction, the critical act is reduced to something less intellectuall</w:t>
      </w:r>
      <w:r w:rsidR="00FB10A8">
        <w:t xml:space="preserve">y </w:t>
      </w:r>
      <w:r>
        <w:t>engaged than the heresy of paraphrase, and something more like a</w:t>
      </w:r>
      <w:r w:rsidR="00FB10A8">
        <w:t xml:space="preserve">n </w:t>
      </w:r>
      <w:r>
        <w:t>assemblage of statements which, if paraphrased, might be saying mor</w:t>
      </w:r>
      <w:r w:rsidR="00FB10A8">
        <w:t xml:space="preserve">e </w:t>
      </w:r>
      <w:r>
        <w:t>or less the same thing. This is also the danger of the more general notio</w:t>
      </w:r>
      <w:r w:rsidR="00FB10A8">
        <w:t xml:space="preserve">n </w:t>
      </w:r>
      <w:r>
        <w:t>that contemporary novels are about time: that the philosophy of time an</w:t>
      </w:r>
      <w:r w:rsidR="00FB10A8">
        <w:t xml:space="preserve">d </w:t>
      </w:r>
      <w:r>
        <w:t>the novelistic treatment of time might be arranged alongside each othe</w:t>
      </w:r>
      <w:r w:rsidR="00FB10A8">
        <w:t xml:space="preserve">r </w:t>
      </w:r>
      <w:r>
        <w:t>in a pointless demonstration that statements about time in philosoph</w:t>
      </w:r>
      <w:r w:rsidR="00FB10A8">
        <w:t xml:space="preserve">y </w:t>
      </w:r>
      <w:r>
        <w:t>and ﬁction might be alike. It is only when a degree of formalism i</w:t>
      </w:r>
      <w:r w:rsidR="00FB10A8">
        <w:t xml:space="preserve">s </w:t>
      </w:r>
      <w:r>
        <w:t>allowed back into the analysis that the critic can do justice to the natur</w:t>
      </w:r>
      <w:r w:rsidR="00FB10A8">
        <w:t xml:space="preserve">e </w:t>
      </w:r>
      <w:r>
        <w:t>of narrative: to the fact that its statements about time are inevitabl</w:t>
      </w:r>
      <w:r w:rsidR="00FB10A8">
        <w:t xml:space="preserve">y </w:t>
      </w:r>
      <w:r>
        <w:t>involved with their temporal structure, or that time is a theme of narr</w:t>
      </w:r>
      <w:r w:rsidR="00FB10A8">
        <w:t>a</w:t>
      </w:r>
      <w:r>
        <w:t>tive, but it is also part of the temporal logic of storytelling. This mean</w:t>
      </w:r>
      <w:r w:rsidR="00FB10A8">
        <w:t xml:space="preserve">s </w:t>
      </w:r>
      <w:r>
        <w:t>that when it is the explicit content of a narrative, in the way that histor</w:t>
      </w:r>
      <w:r w:rsidR="00FB10A8">
        <w:t xml:space="preserve">y </w:t>
      </w:r>
      <w:r>
        <w:t>is the explicit content of narrative in Rushdie’s Shame and Findley’</w:t>
      </w:r>
      <w:r w:rsidR="00FB10A8">
        <w:t xml:space="preserve">s </w:t>
      </w:r>
      <w:r>
        <w:t>Famous Last Words, it is least interesting to us. For this reason als</w:t>
      </w:r>
      <w:r w:rsidR="00FB10A8">
        <w:t xml:space="preserve">o, </w:t>
      </w:r>
      <w:r>
        <w:t>Ricoeur’s distinction between tales about time and tales of time might b</w:t>
      </w:r>
      <w:r w:rsidR="00FB10A8">
        <w:t xml:space="preserve">e </w:t>
      </w:r>
      <w:r>
        <w:t>seen as an attempt to focus the notion of ﬁctional narrative’s engagemen</w:t>
      </w:r>
      <w:r w:rsidR="00FB10A8">
        <w:t xml:space="preserve">t </w:t>
      </w:r>
      <w:r>
        <w:t>with time on those novels in which time is a theme. It is in relation to th</w:t>
      </w:r>
      <w:r w:rsidR="00FB10A8">
        <w:t xml:space="preserve">e </w:t>
      </w:r>
      <w:r>
        <w:t>formal logic of temporal structure, and to the form of internal tim</w:t>
      </w:r>
      <w:r w:rsidR="00FB10A8">
        <w:t>e</w:t>
      </w:r>
      <w:r>
        <w:t>consciousness, and not at the level of theme, that narratology can pro</w:t>
      </w:r>
      <w:r w:rsidR="00FB10A8">
        <w:t>p</w:t>
      </w:r>
      <w:r>
        <w:t>erly attend to the question of the present, and the ways that it is marke</w:t>
      </w:r>
      <w:r w:rsidR="00FB10A8">
        <w:t xml:space="preserve">d </w:t>
      </w:r>
      <w:r>
        <w:t>by the future.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6" w:name="_Toc443904927"/>
      <w:r>
        <w:lastRenderedPageBreak/>
        <w:t>Chapter 3: Prolepsis</w:t>
      </w:r>
      <w:bookmarkEnd w:id="6"/>
    </w:p>
    <w:p w:rsidR="00F30C03" w:rsidRDefault="00F30C03" w:rsidP="00F30C03">
      <w:pPr>
        <w:pStyle w:val="libNormal"/>
      </w:pPr>
      <w:r>
        <w:t>This chapter is about the anticipation of retrospection and the extende</w:t>
      </w:r>
      <w:r w:rsidR="00FB10A8">
        <w:t xml:space="preserve">d </w:t>
      </w:r>
      <w:r>
        <w:t>signiﬁcance that this temporal loop has acquired in our world. I am goin</w:t>
      </w:r>
      <w:r w:rsidR="00FB10A8">
        <w:t xml:space="preserve">g </w:t>
      </w:r>
      <w:r>
        <w:t>to approach the subject through three different meanings of the wor</w:t>
      </w:r>
      <w:r w:rsidR="00FB10A8">
        <w:t xml:space="preserve">d </w:t>
      </w:r>
      <w:r>
        <w:t>prolepsis, or, since the primary signiﬁcance of prolepsis is anticipatio</w:t>
      </w:r>
      <w:r w:rsidR="00FB10A8">
        <w:t xml:space="preserve">n, </w:t>
      </w:r>
      <w:r>
        <w:t>three different types of the anticipation of retrospection. The ﬁrst of thes</w:t>
      </w:r>
      <w:r w:rsidR="00FB10A8">
        <w:t xml:space="preserve">e </w:t>
      </w:r>
      <w:r>
        <w:t>I will refer to as the narratological meaning of prolepsis: a term used b</w:t>
      </w:r>
      <w:r w:rsidR="00FB10A8">
        <w:t xml:space="preserve">y </w:t>
      </w:r>
      <w:r>
        <w:t xml:space="preserve">Genette and others to describe ﬂashforward. Prolepsis, for Genette, is </w:t>
      </w:r>
      <w:r w:rsidR="00FB10A8">
        <w:t xml:space="preserve">a </w:t>
      </w:r>
      <w:r>
        <w:t>moment in a narrative in which the chronological order of story event</w:t>
      </w:r>
      <w:r w:rsidR="00FB10A8">
        <w:t xml:space="preserve">s </w:t>
      </w:r>
      <w:r>
        <w:t>is disturbed and the narrator narrates future events out of turn. The na</w:t>
      </w:r>
      <w:r w:rsidR="00FB10A8">
        <w:t>r</w:t>
      </w:r>
      <w:r>
        <w:t>rative takes an excursion into its own future to reveal later events befor</w:t>
      </w:r>
      <w:r w:rsidR="00FB10A8">
        <w:t xml:space="preserve">e </w:t>
      </w:r>
      <w:r>
        <w:t>returning to the present of the tale to proceed with the sequence. A</w:t>
      </w:r>
      <w:r w:rsidR="00FB10A8">
        <w:t xml:space="preserve">s </w:t>
      </w:r>
      <w:r>
        <w:t>Genette makes clear, this is far less common in narrative ﬁction than it</w:t>
      </w:r>
      <w:r w:rsidR="00FB10A8">
        <w:t xml:space="preserve">s </w:t>
      </w:r>
      <w:r>
        <w:t>counterpart, analepsis, or ﬂashback, but it will be my contention her</w:t>
      </w:r>
      <w:r w:rsidR="00FB10A8">
        <w:t xml:space="preserve">e </w:t>
      </w:r>
      <w:r>
        <w:t>that prolepsis is the more rewarding analytical concept. For reasons tha</w:t>
      </w:r>
      <w:r w:rsidR="00FB10A8">
        <w:t xml:space="preserve">t </w:t>
      </w:r>
      <w:r>
        <w:t>will become apparent, I will set aside the second meaning of prolepsi</w:t>
      </w:r>
      <w:r w:rsidR="00FB10A8">
        <w:t xml:space="preserve">s, </w:t>
      </w:r>
      <w:r>
        <w:t>which will receive a fuller treatment in a moment. The third meanin</w:t>
      </w:r>
      <w:r w:rsidR="00FB10A8">
        <w:t xml:space="preserve">g </w:t>
      </w:r>
      <w:r>
        <w:t>I will refer to as rhetorical prolepsis, to designate a phenomenon wel</w:t>
      </w:r>
      <w:r w:rsidR="00FB10A8">
        <w:t>l</w:t>
      </w:r>
      <w:r w:rsidR="00A14E83">
        <w:t>-</w:t>
      </w:r>
      <w:r>
        <w:t>known to classical orators and scholars of rhetoric: the anticipation o</w:t>
      </w:r>
      <w:r w:rsidR="00FB10A8">
        <w:t xml:space="preserve">f </w:t>
      </w:r>
      <w:r>
        <w:t>an objection to an argument. This is a technique used to preclude obje</w:t>
      </w:r>
      <w:r w:rsidR="00FB10A8">
        <w:t>c</w:t>
      </w:r>
      <w:r>
        <w:t>tions by articulating them, and even answering them within an oratio</w:t>
      </w:r>
      <w:r w:rsidR="00FB10A8">
        <w:t xml:space="preserve">n, </w:t>
      </w:r>
      <w:r>
        <w:t>and it will be one of the trajectories of this discussion to analyse th</w:t>
      </w:r>
      <w:r w:rsidR="00FB10A8">
        <w:t xml:space="preserve">e </w:t>
      </w:r>
      <w:r>
        <w:t>extended scope of this device both in contemporary ﬁction and the worl</w:t>
      </w:r>
      <w:r w:rsidR="00FB10A8">
        <w:t xml:space="preserve">d </w:t>
      </w:r>
      <w:r>
        <w:t>of discourse more generally. My question for this chapter then is how th</w:t>
      </w:r>
      <w:r w:rsidR="00FB10A8">
        <w:t xml:space="preserve">e </w:t>
      </w:r>
      <w:r>
        <w:t>rhetorical and the narratological senses of prolepsis can be linked.</w:t>
      </w:r>
    </w:p>
    <w:p w:rsidR="00F30C03" w:rsidRDefault="00F30C03" w:rsidP="00F30C03">
      <w:pPr>
        <w:pStyle w:val="libNormal"/>
      </w:pPr>
      <w:r>
        <w:t>The phrase anticipation of retrospection refers to a temporal structur</w:t>
      </w:r>
      <w:r w:rsidR="00FB10A8">
        <w:t xml:space="preserve">e </w:t>
      </w:r>
      <w:r>
        <w:t>which lies at the heart of the human experience of time, as Heidegge</w:t>
      </w:r>
      <w:r w:rsidR="00FB10A8">
        <w:t xml:space="preserve">r </w:t>
      </w:r>
      <w:r>
        <w:t>taught us</w:t>
      </w:r>
      <w:proofErr w:type="gramStart"/>
      <w:r>
        <w:t>,</w:t>
      </w:r>
      <w:r w:rsidRPr="00396833">
        <w:rPr>
          <w:rStyle w:val="libFootnotenumChar"/>
        </w:rPr>
        <w:t>1</w:t>
      </w:r>
      <w:proofErr w:type="gramEnd"/>
      <w:r>
        <w:t xml:space="preserve"> but also at the heart of narrative, both in its mode of ﬁctiona</w:t>
      </w:r>
      <w:r w:rsidR="00FB10A8">
        <w:t xml:space="preserve">l </w:t>
      </w:r>
      <w:r>
        <w:t>storytelling and as a more general mode of making sense of the world.</w:t>
      </w:r>
    </w:p>
    <w:p w:rsidR="00F30C03" w:rsidRDefault="00F30C03" w:rsidP="00F30C03">
      <w:pPr>
        <w:pStyle w:val="libNormal"/>
      </w:pPr>
      <w:r>
        <w:t>Narrative is generally retrospective in the sense that the teller is lookin</w:t>
      </w:r>
      <w:r w:rsidR="00FB10A8">
        <w:t xml:space="preserve">g </w:t>
      </w:r>
      <w:r>
        <w:t>back on events and relating them in the past tense, but a reader or listene</w:t>
      </w:r>
      <w:r w:rsidR="00FB10A8">
        <w:t xml:space="preserve">r </w:t>
      </w:r>
      <w:r>
        <w:t>experiences these events for the ﬁrst time, as quasi</w:t>
      </w:r>
      <w:r w:rsidR="00A14E83">
        <w:t>-</w:t>
      </w:r>
      <w:r>
        <w:t xml:space="preserve">present. Even in </w:t>
      </w:r>
      <w:r w:rsidR="00FB10A8">
        <w:t xml:space="preserve">a </w:t>
      </w:r>
      <w:r>
        <w:t>second reading of a novel, it can be argued, the reader decodes the pas</w:t>
      </w:r>
      <w:r w:rsidR="00FB10A8">
        <w:t xml:space="preserve">t </w:t>
      </w:r>
      <w:r>
        <w:t>tense as a kind of present, since it is an aspect of readerly competence t</w:t>
      </w:r>
      <w:r w:rsidR="00FB10A8">
        <w:t xml:space="preserve">o </w:t>
      </w:r>
      <w:r>
        <w:t>understand what is not yet known. There are many studies of narrativ</w:t>
      </w:r>
      <w:r w:rsidR="00FB10A8">
        <w:t xml:space="preserve">e </w:t>
      </w:r>
      <w:r>
        <w:t>that have emphasised this strange interaction between the temporality o</w:t>
      </w:r>
      <w:r w:rsidR="00FB10A8">
        <w:t xml:space="preserve">f </w:t>
      </w:r>
      <w:r>
        <w:t>the narrative and that of the reader. Peter Brooks summarises the tensio</w:t>
      </w:r>
      <w:r w:rsidR="00FB10A8">
        <w:t xml:space="preserve">n </w:t>
      </w:r>
      <w:r>
        <w:t>neatly when he observes:</w:t>
      </w:r>
    </w:p>
    <w:p w:rsidR="00F30C03" w:rsidRDefault="00F30C03" w:rsidP="00F30C03">
      <w:pPr>
        <w:pStyle w:val="libNormal"/>
      </w:pPr>
      <w:r>
        <w:t>If the past is to be read as present, it is a curious present that we know to b</w:t>
      </w:r>
      <w:r w:rsidR="00FB10A8">
        <w:t xml:space="preserve">e </w:t>
      </w:r>
      <w:r>
        <w:t>past in relation to a future we know to be already in place, already in wait fo</w:t>
      </w:r>
      <w:r w:rsidR="00FB10A8">
        <w:t xml:space="preserve">r </w:t>
      </w:r>
      <w:r>
        <w:t>us to reach it. Perhaps we would do best to speak of the anticipation of re</w:t>
      </w:r>
      <w:r w:rsidR="00FB10A8">
        <w:t>t</w:t>
      </w:r>
      <w:r>
        <w:t>rospection as our chief tool in making sense of narrative, the master trope o</w:t>
      </w:r>
      <w:r w:rsidR="00FB10A8">
        <w:t xml:space="preserve">f </w:t>
      </w:r>
      <w:r>
        <w:t>its strange logic. (1984: 23)</w:t>
      </w:r>
    </w:p>
    <w:p w:rsidR="00F30C03" w:rsidRDefault="00F30C03" w:rsidP="00F30C03">
      <w:pPr>
        <w:pStyle w:val="libNormal"/>
      </w:pPr>
      <w:r>
        <w:t>I argued in Chapters 1 and 2 that the ﬁctional convention which encou</w:t>
      </w:r>
      <w:r w:rsidR="00FB10A8">
        <w:t>r</w:t>
      </w:r>
      <w:r>
        <w:t>ages a reader to view the past as present has as its counterpart the te</w:t>
      </w:r>
      <w:r w:rsidR="00FB10A8">
        <w:t>n</w:t>
      </w:r>
      <w:r>
        <w:t>dency to view the present as past, or as the object of a future memory. I</w:t>
      </w:r>
      <w:r w:rsidR="00FB10A8">
        <w:t xml:space="preserve">n </w:t>
      </w:r>
      <w:r>
        <w:t>other words the present of a ﬁctional narrative and the lived presen</w:t>
      </w:r>
      <w:r w:rsidR="00FB10A8">
        <w:t xml:space="preserve">t </w:t>
      </w:r>
      <w:r>
        <w:t>outside of ﬁction are both experienced in a future anterior</w:t>
      </w:r>
      <w:r w:rsidRPr="00396833">
        <w:rPr>
          <w:rStyle w:val="libFootnotenumChar"/>
        </w:rPr>
        <w:t>2</w:t>
      </w:r>
      <w:r>
        <w:t xml:space="preserve"> mode: bot</w:t>
      </w:r>
      <w:r w:rsidR="00FB10A8">
        <w:t xml:space="preserve">h </w:t>
      </w:r>
      <w:r>
        <w:t>are, in a sense, experienced in the preterite tense in relation to a future t</w:t>
      </w:r>
      <w:r w:rsidR="00FB10A8">
        <w:t xml:space="preserve">o </w:t>
      </w:r>
      <w:r>
        <w:t xml:space="preserve">come. </w:t>
      </w:r>
      <w:r>
        <w:lastRenderedPageBreak/>
        <w:t>When we read a novel we make present events that are in the pas</w:t>
      </w:r>
      <w:r w:rsidR="00FB10A8">
        <w:t xml:space="preserve">t, </w:t>
      </w:r>
      <w:r>
        <w:t>and when we live life we often do the opposite: we live the present as i</w:t>
      </w:r>
      <w:r w:rsidR="00FB10A8">
        <w:t xml:space="preserve">f </w:t>
      </w:r>
      <w:r>
        <w:t>it were already in the past, as if it were the object of a future memory. I</w:t>
      </w:r>
      <w:r w:rsidR="00FB10A8">
        <w:t xml:space="preserve">f </w:t>
      </w:r>
      <w:r>
        <w:t>in reading a narrative we decode the preterite as a kind of present, th</w:t>
      </w:r>
      <w:r w:rsidR="00FB10A8">
        <w:t xml:space="preserve">e </w:t>
      </w:r>
      <w:r>
        <w:t>process is one of presentiﬁcation</w:t>
      </w:r>
      <w:proofErr w:type="gramStart"/>
      <w:r>
        <w:t>,</w:t>
      </w:r>
      <w:r w:rsidRPr="00396833">
        <w:rPr>
          <w:rStyle w:val="libFootnotenumChar"/>
        </w:rPr>
        <w:t>3</w:t>
      </w:r>
      <w:proofErr w:type="gramEnd"/>
      <w:r>
        <w:t xml:space="preserve"> whereas in living we use a kind o</w:t>
      </w:r>
      <w:r w:rsidR="00FB10A8">
        <w:t xml:space="preserve">f </w:t>
      </w:r>
      <w:r>
        <w:t>envisaged preterite to deprive the today of its character as present.</w:t>
      </w:r>
      <w:r w:rsidRPr="00396833">
        <w:rPr>
          <w:rStyle w:val="libFootnotenumChar"/>
        </w:rPr>
        <w:t>4</w:t>
      </w:r>
      <w:r>
        <w:t xml:space="preserve"> Pu</w:t>
      </w:r>
      <w:r w:rsidR="00FB10A8">
        <w:t xml:space="preserve">t </w:t>
      </w:r>
      <w:r>
        <w:t>simply, it is possible that the reading of narrative ﬁction, in instructin</w:t>
      </w:r>
      <w:r w:rsidR="00FB10A8">
        <w:t xml:space="preserve">g </w:t>
      </w:r>
      <w:r>
        <w:t>us in the presentiﬁcation of the past, also robs us of the present in th</w:t>
      </w:r>
      <w:r w:rsidR="00FB10A8">
        <w:t xml:space="preserve">e </w:t>
      </w:r>
      <w:r>
        <w:t>sense that it encourages us to imagine looking back on it.</w:t>
      </w:r>
    </w:p>
    <w:p w:rsidR="00F30C03" w:rsidRDefault="00F30C03" w:rsidP="00F30C03">
      <w:pPr>
        <w:pStyle w:val="libNormal"/>
      </w:pPr>
      <w:r>
        <w:t>Brooks’s point is an observation about the tense conditions of ﬁctio</w:t>
      </w:r>
      <w:r w:rsidR="00FB10A8">
        <w:t xml:space="preserve">n, </w:t>
      </w:r>
      <w:r>
        <w:t>and not about prolepsis itself. It demonstrates that anticipation is stru</w:t>
      </w:r>
      <w:r w:rsidR="00FB10A8">
        <w:t>c</w:t>
      </w:r>
      <w:r>
        <w:t>tural in that condition insofar as the present of ﬁction is lived in gra</w:t>
      </w:r>
      <w:r w:rsidR="00FB10A8">
        <w:t>m</w:t>
      </w:r>
      <w:r>
        <w:t>matical acknowledgement of the time of narration, which is a future tha</w:t>
      </w:r>
      <w:r w:rsidR="00FB10A8">
        <w:t xml:space="preserve">t </w:t>
      </w:r>
      <w:r>
        <w:t>is already in place. In life, however, the future time of narration is no</w:t>
      </w:r>
      <w:r w:rsidR="00FB10A8">
        <w:t xml:space="preserve">t </w:t>
      </w:r>
      <w:r>
        <w:t>already in place in the same way. When we ﬁnd the preterite encroac</w:t>
      </w:r>
      <w:r w:rsidR="00FB10A8">
        <w:t>h</w:t>
      </w:r>
      <w:r>
        <w:t>ing on the lived present in the self</w:t>
      </w:r>
      <w:r w:rsidR="00A14E83">
        <w:t>-</w:t>
      </w:r>
      <w:r>
        <w:t>narration of an adventure or the digita</w:t>
      </w:r>
      <w:r w:rsidR="00FB10A8">
        <w:t xml:space="preserve">l </w:t>
      </w:r>
      <w:r>
        <w:t>recording of visual experience, we project forward to an envisaged tim</w:t>
      </w:r>
      <w:r w:rsidR="00FB10A8">
        <w:t xml:space="preserve">e </w:t>
      </w:r>
      <w:r>
        <w:t>of narration in order to render the present as narrated time. I began thi</w:t>
      </w:r>
      <w:r w:rsidR="00FB10A8">
        <w:t xml:space="preserve">s </w:t>
      </w:r>
      <w:r>
        <w:t>discussion with an intention to connect the devices of narratological an</w:t>
      </w:r>
      <w:r w:rsidR="00FB10A8">
        <w:t xml:space="preserve">d </w:t>
      </w:r>
      <w:r>
        <w:t>rhetorical prolepsis, but in this basic tense structure of classical narrativ</w:t>
      </w:r>
      <w:r w:rsidR="00FB10A8">
        <w:t xml:space="preserve">e </w:t>
      </w:r>
      <w:r>
        <w:t>ﬁction we have identiﬁed a more pervasive kind of prolepsis, whic</w:t>
      </w:r>
      <w:r w:rsidR="00FB10A8">
        <w:t xml:space="preserve">h </w:t>
      </w:r>
      <w:r>
        <w:t>can be placed between the narratological and the rhetorical as a kin</w:t>
      </w:r>
      <w:r w:rsidR="00FB10A8">
        <w:t xml:space="preserve">d </w:t>
      </w:r>
      <w:r>
        <w:t>of bridge: the anticipation of retrospection which is involved in al</w:t>
      </w:r>
      <w:r w:rsidR="00FB10A8">
        <w:t xml:space="preserve">l </w:t>
      </w:r>
      <w:r>
        <w:t>narrative, and which offers the beginnings of a theory which connects th</w:t>
      </w:r>
      <w:r w:rsidR="00FB10A8">
        <w:t xml:space="preserve">e </w:t>
      </w:r>
      <w:r>
        <w:t>temporality of reading with the temporality of living. This is the secon</w:t>
      </w:r>
      <w:r w:rsidR="00FB10A8">
        <w:t xml:space="preserve">d </w:t>
      </w:r>
      <w:r>
        <w:t>meaning of prolepsis that I set aside in the opening paragraph. Th</w:t>
      </w:r>
      <w:r w:rsidR="00FB10A8">
        <w:t xml:space="preserve">e </w:t>
      </w:r>
      <w:r>
        <w:t>connection that it offers between reading and life can be expressed in th</w:t>
      </w:r>
      <w:r w:rsidR="00FB10A8">
        <w:t xml:space="preserve">e </w:t>
      </w:r>
      <w:r>
        <w:t>following preliminary proposition: that there is a hermeneutic circl</w:t>
      </w:r>
      <w:r w:rsidR="00FB10A8">
        <w:t xml:space="preserve">e </w:t>
      </w:r>
      <w:r>
        <w:t xml:space="preserve">between the presentiﬁcation of ﬁctional narrative and </w:t>
      </w:r>
      <w:proofErr w:type="gramStart"/>
      <w:r>
        <w:t>the depresentiﬁc</w:t>
      </w:r>
      <w:r w:rsidR="00FB10A8">
        <w:t>a</w:t>
      </w:r>
      <w:r>
        <w:t>tion</w:t>
      </w:r>
      <w:proofErr w:type="gramEnd"/>
      <w:r>
        <w:t xml:space="preserve"> of lived experience.</w:t>
      </w:r>
    </w:p>
    <w:p w:rsidR="00F30C03" w:rsidRDefault="00F30C03" w:rsidP="00F30C03">
      <w:pPr>
        <w:pStyle w:val="libNormal"/>
      </w:pPr>
      <w:r>
        <w:t>This proposition will reappear in different guises throughout this boo</w:t>
      </w:r>
      <w:r w:rsidR="00FB10A8">
        <w:t xml:space="preserve">k, </w:t>
      </w:r>
      <w:r>
        <w:t>and I intend to leave the full exposition of the hermeneutic circle of pr</w:t>
      </w:r>
      <w:r w:rsidR="00FB10A8">
        <w:t>e</w:t>
      </w:r>
      <w:r>
        <w:t>sentiﬁcation and depresentiﬁcation for later. To move towards this it i</w:t>
      </w:r>
      <w:r w:rsidR="00FB10A8">
        <w:t xml:space="preserve">s </w:t>
      </w:r>
      <w:r>
        <w:t>necessary to be more analytical about the relation of this general antic</w:t>
      </w:r>
      <w:r w:rsidR="00FB10A8">
        <w:t>i</w:t>
      </w:r>
      <w:r>
        <w:t>pation of retrospect, which I will call structural prolepsis, to narratolo</w:t>
      </w:r>
      <w:r w:rsidR="00FB10A8">
        <w:t>g</w:t>
      </w:r>
      <w:r>
        <w:t>ical and rhetorical prolepsis. Beginning with ﬁctional narrative, it i</w:t>
      </w:r>
      <w:r w:rsidR="00FB10A8">
        <w:t xml:space="preserve">s </w:t>
      </w:r>
      <w:r>
        <w:t>possible to identify three time loci which structure the communication:</w:t>
      </w:r>
    </w:p>
    <w:p w:rsidR="00F30C03" w:rsidRDefault="00F30C03" w:rsidP="00F30C03">
      <w:pPr>
        <w:pStyle w:val="libNormal"/>
      </w:pPr>
      <w:proofErr w:type="gramStart"/>
      <w:r>
        <w:t>the</w:t>
      </w:r>
      <w:proofErr w:type="gramEnd"/>
      <w:r>
        <w:t xml:space="preserve"> time locus of the narrated, the time locus of the narrator, and the tim</w:t>
      </w:r>
      <w:r w:rsidR="00FB10A8">
        <w:t xml:space="preserve">e </w:t>
      </w:r>
      <w:r>
        <w:t>locus of the reader. This is a traditional framework which underlies muc</w:t>
      </w:r>
      <w:r w:rsidR="00FB10A8">
        <w:t xml:space="preserve">h </w:t>
      </w:r>
      <w:r>
        <w:t>of the narratological study of ﬁction. In the work of Muller and Genett</w:t>
      </w:r>
      <w:r w:rsidR="00FB10A8">
        <w:t xml:space="preserve">e, </w:t>
      </w:r>
      <w:r>
        <w:t>the relationship between the time locus of the narrated and the time locu</w:t>
      </w:r>
      <w:r w:rsidR="00FB10A8">
        <w:t xml:space="preserve">s </w:t>
      </w:r>
      <w:r>
        <w:t>of the narrator is given special prominence, so that the tension of narrate</w:t>
      </w:r>
      <w:r w:rsidR="00FB10A8">
        <w:t xml:space="preserve">d </w:t>
      </w:r>
      <w:r>
        <w:t>time and the time of narration has become the predominant tempora</w:t>
      </w:r>
      <w:r w:rsidR="00FB10A8">
        <w:t xml:space="preserve">l </w:t>
      </w:r>
      <w:r>
        <w:t>framework in the study of ﬁctional time. Ricoeur’s analysis of ﬁction, fo</w:t>
      </w:r>
      <w:r w:rsidR="00FB10A8">
        <w:t xml:space="preserve">r </w:t>
      </w:r>
      <w:r>
        <w:t>example, takes this distinction as its starting point and pursues it throug</w:t>
      </w:r>
      <w:r w:rsidR="00FB10A8">
        <w:t xml:space="preserve">h </w:t>
      </w:r>
      <w:r>
        <w:t>the analysis of time experimentation in the Modernist novel. In the term</w:t>
      </w:r>
      <w:r w:rsidR="00FB10A8">
        <w:t xml:space="preserve">s </w:t>
      </w:r>
      <w:r>
        <w:t>of this framework we can classify our three types of prolepsis as follows:</w:t>
      </w:r>
    </w:p>
    <w:p w:rsidR="00F30C03" w:rsidRDefault="00F30C03" w:rsidP="00F30C03">
      <w:pPr>
        <w:pStyle w:val="libNormal"/>
      </w:pPr>
      <w:r>
        <w:lastRenderedPageBreak/>
        <w:t>1. Prolepsis 1 is narratological prolepsis, and is a form of anticipatio</w:t>
      </w:r>
      <w:r w:rsidR="00FB10A8">
        <w:t xml:space="preserve">n </w:t>
      </w:r>
      <w:r>
        <w:t>which takes place within the time locus of the narrated. It is the anti</w:t>
      </w:r>
      <w:r w:rsidR="00FB10A8">
        <w:t>c</w:t>
      </w:r>
      <w:r>
        <w:t>ipation of, or ﬂashforward to, future events within the universe o</w:t>
      </w:r>
      <w:r w:rsidR="00FB10A8">
        <w:t xml:space="preserve">f </w:t>
      </w:r>
      <w:r>
        <w:t>narrated events.</w:t>
      </w:r>
    </w:p>
    <w:p w:rsidR="00F30C03" w:rsidRDefault="00F30C03" w:rsidP="00F30C03">
      <w:pPr>
        <w:pStyle w:val="libNormal"/>
      </w:pPr>
      <w:r>
        <w:t>2. Prolepsis 2 is structural prolepsis, and is a form of anticipation whic</w:t>
      </w:r>
      <w:r w:rsidR="00FB10A8">
        <w:t xml:space="preserve">h </w:t>
      </w:r>
      <w:r>
        <w:t>takes place between the time locus of the narrated and the time locu</w:t>
      </w:r>
      <w:r w:rsidR="00FB10A8">
        <w:t xml:space="preserve">s </w:t>
      </w:r>
      <w:r>
        <w:t>of the narrator. It is, among other things, the relation between na</w:t>
      </w:r>
      <w:r w:rsidR="00FB10A8">
        <w:t>r</w:t>
      </w:r>
      <w:r>
        <w:t>rated time and the time of narration which is inherent in the preterit</w:t>
      </w:r>
      <w:r w:rsidR="00FB10A8">
        <w:t xml:space="preserve">e </w:t>
      </w:r>
      <w:r>
        <w:t>tense of classical narration.</w:t>
      </w:r>
    </w:p>
    <w:p w:rsidR="00F30C03" w:rsidRDefault="00F30C03" w:rsidP="00F30C03">
      <w:pPr>
        <w:pStyle w:val="libNormal"/>
      </w:pPr>
      <w:r>
        <w:t>3. Prolepsis 3 is rhetorical prolepsis, and is a form of anticipation whic</w:t>
      </w:r>
      <w:r w:rsidR="00FB10A8">
        <w:t xml:space="preserve">h </w:t>
      </w:r>
      <w:r>
        <w:t>takes place between the time locus of the narrator and the time locu</w:t>
      </w:r>
      <w:r w:rsidR="00FB10A8">
        <w:t xml:space="preserve">s </w:t>
      </w:r>
      <w:r>
        <w:t>of the reader.</w:t>
      </w:r>
      <w:r w:rsidRPr="00396833">
        <w:rPr>
          <w:rStyle w:val="libFootnotenumChar"/>
        </w:rPr>
        <w:t>5</w:t>
      </w:r>
      <w:r>
        <w:t xml:space="preserve"> </w:t>
      </w:r>
      <w:proofErr w:type="gramStart"/>
      <w:r>
        <w:t>The</w:t>
      </w:r>
      <w:proofErr w:type="gramEnd"/>
      <w:r>
        <w:t xml:space="preserve"> classical form of Prolepsis 3 is the anticipation o</w:t>
      </w:r>
      <w:r w:rsidR="00FB10A8">
        <w:t xml:space="preserve">f </w:t>
      </w:r>
      <w:r>
        <w:t xml:space="preserve">an objection and the preclusion of that objection by incorporating </w:t>
      </w:r>
      <w:r w:rsidR="00FB10A8">
        <w:t xml:space="preserve">a </w:t>
      </w:r>
      <w:r>
        <w:t>counter</w:t>
      </w:r>
      <w:r w:rsidR="00A14E83">
        <w:t>-</w:t>
      </w:r>
      <w:r>
        <w:t>argument into the discourse.</w:t>
      </w:r>
    </w:p>
    <w:p w:rsidR="00F30C03" w:rsidRDefault="00F30C03" w:rsidP="00396833">
      <w:pPr>
        <w:pStyle w:val="libNormal"/>
      </w:pPr>
      <w:r>
        <w:t>Though I have linked Prolepsis 2 with the hermeneutic circle of prese</w:t>
      </w:r>
      <w:r w:rsidR="00FB10A8">
        <w:t>n</w:t>
      </w:r>
      <w:r>
        <w:t>tiﬁcation in ﬁction and depresentiﬁcation in life, it will be the burden o</w:t>
      </w:r>
      <w:r w:rsidR="00FB10A8">
        <w:t xml:space="preserve">f </w:t>
      </w:r>
      <w:r>
        <w:t>this argument to show that all three forms participate in this hermene</w:t>
      </w:r>
      <w:r w:rsidR="00FB10A8">
        <w:t>u</w:t>
      </w:r>
      <w:r>
        <w:t>tic circle, though not always operating within the terms of presentiﬁc</w:t>
      </w:r>
      <w:r w:rsidR="00FB10A8">
        <w:t>a</w:t>
      </w:r>
      <w:r>
        <w:t>tion and depresentiﬁcation. It should also be observed from the start tha</w:t>
      </w:r>
      <w:r w:rsidR="00FB10A8">
        <w:t xml:space="preserve">t </w:t>
      </w:r>
      <w:r>
        <w:t>whereas Prolepsis 2 is a property of all ﬁctional narrative, Prolepsis 1</w:t>
      </w:r>
      <w:r w:rsidR="00396833">
        <w:t xml:space="preserve"> </w:t>
      </w:r>
      <w:r>
        <w:t>and 3 are devices which come and go in ﬁction, and are often viewed a</w:t>
      </w:r>
      <w:r w:rsidR="00FB10A8">
        <w:t xml:space="preserve">s </w:t>
      </w:r>
      <w:r>
        <w:t>forms of experimentation, or deviation from narrative norms. This di</w:t>
      </w:r>
      <w:r w:rsidR="00FB10A8">
        <w:t>f</w:t>
      </w:r>
      <w:r>
        <w:t>ference recalls the discussion in Chapter 1, of Ricoeur’s distinctio</w:t>
      </w:r>
      <w:r w:rsidR="00FB10A8">
        <w:t xml:space="preserve">n </w:t>
      </w:r>
      <w:r>
        <w:t xml:space="preserve">between tales of time and tales about time, since Prolepsis 2 designates </w:t>
      </w:r>
      <w:r w:rsidR="00FB10A8">
        <w:t xml:space="preserve">a </w:t>
      </w:r>
      <w:r>
        <w:t>function inherent in all ﬁction, while Prolepsis 1 and 3 point to feature</w:t>
      </w:r>
      <w:r w:rsidR="00FB10A8">
        <w:t xml:space="preserve">s </w:t>
      </w:r>
      <w:r>
        <w:t>of ﬁction which indicate a conscious concern with the temporality of na</w:t>
      </w:r>
      <w:r w:rsidR="00FB10A8">
        <w:t>r</w:t>
      </w:r>
      <w:r>
        <w:t>rative. When the boundaries between these three categories of anticip</w:t>
      </w:r>
      <w:r w:rsidR="00FB10A8">
        <w:t>a</w:t>
      </w:r>
      <w:r>
        <w:t>tion are questioned, this distinction between the conscious and th</w:t>
      </w:r>
      <w:r w:rsidR="00FB10A8">
        <w:t xml:space="preserve">e </w:t>
      </w:r>
      <w:r>
        <w:t>unconscious concern with narrative temporality also comes into que</w:t>
      </w:r>
      <w:r w:rsidR="00FB10A8">
        <w:t>s</w:t>
      </w:r>
      <w:r>
        <w:t>tion, and it is part of the movement of this discussion to subvert this sens</w:t>
      </w:r>
      <w:r w:rsidR="00FB10A8">
        <w:t xml:space="preserve">e </w:t>
      </w:r>
      <w:r>
        <w:t>of the aboutness of ﬁction about time.</w:t>
      </w:r>
    </w:p>
    <w:p w:rsidR="00F30C03" w:rsidRDefault="00F30C03" w:rsidP="00F30C03">
      <w:pPr>
        <w:pStyle w:val="libNormal"/>
      </w:pPr>
      <w:r>
        <w:t>Prolepses 1, 2 and 3 are so arranged to respect a chronological order:</w:t>
      </w:r>
    </w:p>
    <w:p w:rsidR="00F30C03" w:rsidRDefault="00F30C03" w:rsidP="00396833">
      <w:pPr>
        <w:pStyle w:val="libNormal"/>
      </w:pPr>
      <w:proofErr w:type="gramStart"/>
      <w:r>
        <w:t>narrated</w:t>
      </w:r>
      <w:proofErr w:type="gramEnd"/>
      <w:r>
        <w:t xml:space="preserve"> time is anterior to the time of narration which is in turn prio</w:t>
      </w:r>
      <w:r w:rsidR="00FB10A8">
        <w:t xml:space="preserve">r </w:t>
      </w:r>
      <w:r>
        <w:t>to the time of reading. Prolepsis 1 comes ﬁrst because its forward pr</w:t>
      </w:r>
      <w:r w:rsidR="00FB10A8">
        <w:t>o</w:t>
      </w:r>
      <w:r>
        <w:t>jections fall within the time locus of narrated time; Prolepsis 2 is nex</w:t>
      </w:r>
      <w:r w:rsidR="00FB10A8">
        <w:t xml:space="preserve">t </w:t>
      </w:r>
      <w:r>
        <w:t>because it spans narrated time and the time of narration; and Prolepsis 3</w:t>
      </w:r>
      <w:r w:rsidR="00396833">
        <w:t xml:space="preserve"> </w:t>
      </w:r>
      <w:r>
        <w:t>is chronologically third because it spans the often enormous gap betwee</w:t>
      </w:r>
      <w:r w:rsidR="00FB10A8">
        <w:t xml:space="preserve">n </w:t>
      </w:r>
      <w:r>
        <w:t>the time of narration and the time of reading. As always however, thi</w:t>
      </w:r>
      <w:r w:rsidR="00FB10A8">
        <w:t xml:space="preserve">s </w:t>
      </w:r>
      <w:r>
        <w:t>chronology bears little resemblance to the phenomenological tempora</w:t>
      </w:r>
      <w:r w:rsidR="00FB10A8">
        <w:t>l</w:t>
      </w:r>
      <w:r>
        <w:t>ity of reading, in which a reader is not simply posterior to the text bu</w:t>
      </w:r>
      <w:r w:rsidR="00FB10A8">
        <w:t xml:space="preserve">t </w:t>
      </w:r>
      <w:r>
        <w:t>also starts at its beginning and is duly sent forward by the projections o</w:t>
      </w:r>
      <w:r w:rsidR="00FB10A8">
        <w:t xml:space="preserve">f </w:t>
      </w:r>
      <w:r>
        <w:t>Prolepsis 1 and 2, and in the process, will be addressed by Prolepsis 3.</w:t>
      </w:r>
    </w:p>
    <w:p w:rsidR="00F30C03" w:rsidRDefault="00F30C03" w:rsidP="00396833">
      <w:pPr>
        <w:pStyle w:val="libNormal"/>
      </w:pPr>
      <w:r>
        <w:t>Chronologically we have a line, but phenomenologically we have a loop.</w:t>
      </w:r>
      <w:r w:rsidR="00396833">
        <w:t xml:space="preserve"> </w:t>
      </w:r>
      <w:r>
        <w:t>Though the reader may be located years, centuries or even millennia afte</w:t>
      </w:r>
      <w:r w:rsidR="00FB10A8">
        <w:t xml:space="preserve">r </w:t>
      </w:r>
      <w:r>
        <w:t>the narrated time of a given narrative, Prolepsis 1 will project that reade</w:t>
      </w:r>
      <w:r w:rsidR="00FB10A8">
        <w:t xml:space="preserve">r </w:t>
      </w:r>
      <w:r>
        <w:t>forward through narrated time to a future which, in chronological term</w:t>
      </w:r>
      <w:r w:rsidR="00FB10A8">
        <w:t xml:space="preserve">s, </w:t>
      </w:r>
      <w:r>
        <w:t>is located in the distant past. Or to put it another way, in the act o</w:t>
      </w:r>
      <w:r w:rsidR="00FB10A8">
        <w:t xml:space="preserve">f </w:t>
      </w:r>
      <w:r>
        <w:t>reading, the reader’s present will have embedded in it another presen</w:t>
      </w:r>
      <w:r w:rsidR="00FB10A8">
        <w:t xml:space="preserve">t </w:t>
      </w:r>
      <w:r>
        <w:t>which is the decoded preterite of ﬁctional narrative.</w:t>
      </w:r>
    </w:p>
    <w:p w:rsidR="00F30C03" w:rsidRDefault="00F30C03" w:rsidP="00F30C03">
      <w:pPr>
        <w:pStyle w:val="libNormal"/>
      </w:pPr>
      <w:r>
        <w:lastRenderedPageBreak/>
        <w:t>The description of narrative temporality has a tendency, like th</w:t>
      </w:r>
      <w:r w:rsidR="00FB10A8">
        <w:t xml:space="preserve">e </w:t>
      </w:r>
      <w:r>
        <w:t>description of tense in general, to hurtle towards an absurd complexity.</w:t>
      </w:r>
    </w:p>
    <w:p w:rsidR="00F30C03" w:rsidRDefault="00F30C03" w:rsidP="00F30C03">
      <w:pPr>
        <w:pStyle w:val="libNormal"/>
      </w:pPr>
      <w:r>
        <w:t>The source of much of this absurdity is the collision of what Ricoeur call</w:t>
      </w:r>
      <w:r w:rsidR="00FB10A8">
        <w:t xml:space="preserve">s </w:t>
      </w:r>
      <w:r>
        <w:t>cosmological and phenomenological time, as witnessed in the precedin</w:t>
      </w:r>
      <w:r w:rsidR="00FB10A8">
        <w:t xml:space="preserve">g </w:t>
      </w:r>
      <w:r>
        <w:t>paragraph. Cosmological time, for Ricoeur, is clock time, objective tim</w:t>
      </w:r>
      <w:r w:rsidR="00FB10A8">
        <w:t xml:space="preserve">e, </w:t>
      </w:r>
      <w:r>
        <w:t>linear time, and is underpinned by the philosophical tradition whic</w:t>
      </w:r>
      <w:r w:rsidR="00FB10A8">
        <w:t xml:space="preserve">h </w:t>
      </w:r>
      <w:r>
        <w:t>views the time line as a succession of ‘nows’. Phenomenological time, o</w:t>
      </w:r>
      <w:r w:rsidR="00FB10A8">
        <w:t xml:space="preserve">n </w:t>
      </w:r>
      <w:r>
        <w:t>the other hand, is something more like the embedding structur</w:t>
      </w:r>
      <w:r w:rsidR="00FB10A8">
        <w:t xml:space="preserve">e </w:t>
      </w:r>
      <w:r>
        <w:t>referred to in the previous paragraph, in which former presents exist as i</w:t>
      </w:r>
      <w:r w:rsidR="00FB10A8">
        <w:t xml:space="preserve">f </w:t>
      </w:r>
      <w:r>
        <w:t>embedded inside each other as the constituent parts of a perpetua</w:t>
      </w:r>
      <w:r w:rsidR="00FB10A8">
        <w:t xml:space="preserve">l </w:t>
      </w:r>
      <w:r>
        <w:t>present. This is one of the problems on which the analytical value of pr</w:t>
      </w:r>
      <w:r w:rsidR="00FB10A8">
        <w:t>o</w:t>
      </w:r>
      <w:r>
        <w:t>lepsis hinges. If words such as past, present and future, which are founde</w:t>
      </w:r>
      <w:r w:rsidR="00FB10A8">
        <w:t xml:space="preserve">d </w:t>
      </w:r>
      <w:r>
        <w:t xml:space="preserve">in the objective linearity of clock </w:t>
      </w:r>
      <w:proofErr w:type="gramStart"/>
      <w:r>
        <w:t>time</w:t>
      </w:r>
      <w:proofErr w:type="gramEnd"/>
      <w:r>
        <w:t xml:space="preserve"> come into contact with the ph</w:t>
      </w:r>
      <w:r w:rsidR="00FB10A8">
        <w:t>e</w:t>
      </w:r>
      <w:r>
        <w:t>nomenological view of time as a structure of embedded presents, th</w:t>
      </w:r>
      <w:r w:rsidR="00FB10A8">
        <w:t xml:space="preserve">e </w:t>
      </w:r>
      <w:r>
        <w:t>result will be a kind of confusion. The idea of time as succession will b</w:t>
      </w:r>
      <w:r w:rsidR="00FB10A8">
        <w:t xml:space="preserve">e </w:t>
      </w:r>
      <w:r>
        <w:t>rendered inoperable by the idea of time as co</w:t>
      </w:r>
      <w:r w:rsidR="00A14E83">
        <w:t>-</w:t>
      </w:r>
      <w:r>
        <w:t>existence. This is partic</w:t>
      </w:r>
      <w:r w:rsidR="00FB10A8">
        <w:t>u</w:t>
      </w:r>
      <w:r>
        <w:t>larly clear in the case of the reading of a narrative. We have already ide</w:t>
      </w:r>
      <w:r w:rsidR="00FB10A8">
        <w:t>n</w:t>
      </w:r>
      <w:r>
        <w:t>tiﬁed three presents involved in the simplest of narrations: the present o</w:t>
      </w:r>
      <w:r w:rsidR="00FB10A8">
        <w:t xml:space="preserve">f </w:t>
      </w:r>
      <w:r>
        <w:t>narrated time, the present of the time of narration, and the present of th</w:t>
      </w:r>
      <w:r w:rsidR="00FB10A8">
        <w:t xml:space="preserve">e </w:t>
      </w:r>
      <w:r>
        <w:t>time of reading. While the scheme of Prolepses 1, 2 and 3 organises thes</w:t>
      </w:r>
      <w:r w:rsidR="00FB10A8">
        <w:t xml:space="preserve">e </w:t>
      </w:r>
      <w:r>
        <w:t>chronologically on a time line, the phenomenology of reading threaten</w:t>
      </w:r>
      <w:r w:rsidR="00FB10A8">
        <w:t xml:space="preserve">s </w:t>
      </w:r>
      <w:r>
        <w:t>to destroy the foundations of prolepsis altogether, drawing the notions o</w:t>
      </w:r>
      <w:r w:rsidR="00FB10A8">
        <w:t xml:space="preserve">f </w:t>
      </w:r>
      <w:r>
        <w:t>past and future into the present in such a way that the anteriority of th</w:t>
      </w:r>
      <w:r w:rsidR="00FB10A8">
        <w:t xml:space="preserve">e </w:t>
      </w:r>
      <w:r>
        <w:t>past and the posteriority of the future are questioned. The result is a mis</w:t>
      </w:r>
      <w:r w:rsidR="00FB10A8">
        <w:t>h</w:t>
      </w:r>
      <w:r>
        <w:t>mash of pasts that take place in the future and futures which take plac</w:t>
      </w:r>
      <w:r w:rsidR="00FB10A8">
        <w:t xml:space="preserve">e </w:t>
      </w:r>
      <w:r>
        <w:t>in the past, as the terminology of cosmological time strains to assert itsel</w:t>
      </w:r>
      <w:r w:rsidR="00FB10A8">
        <w:t xml:space="preserve">f </w:t>
      </w:r>
      <w:r>
        <w:t>within the perpetual present of phenomenological time.</w:t>
      </w:r>
    </w:p>
    <w:p w:rsidR="00F30C03" w:rsidRDefault="00F30C03" w:rsidP="00F30C03">
      <w:pPr>
        <w:pStyle w:val="libNormal"/>
      </w:pPr>
      <w:r>
        <w:t>In the sections that follow, I will proceed from apparently straightfo</w:t>
      </w:r>
      <w:r w:rsidR="00FB10A8">
        <w:t>r</w:t>
      </w:r>
      <w:r>
        <w:t xml:space="preserve">ward instances of prolepsis to enormously complicated </w:t>
      </w:r>
      <w:proofErr w:type="gramStart"/>
      <w:r>
        <w:t>ones,</w:t>
      </w:r>
      <w:proofErr w:type="gramEnd"/>
      <w:r>
        <w:t xml:space="preserve"> and fro</w:t>
      </w:r>
      <w:r w:rsidR="00FB10A8">
        <w:t xml:space="preserve">m </w:t>
      </w:r>
      <w:r>
        <w:t>instances as they occur in ﬁction to those that operate non</w:t>
      </w:r>
      <w:r w:rsidR="00A14E83">
        <w:t>-</w:t>
      </w:r>
      <w:r>
        <w:t>ﬁctionally.</w:t>
      </w:r>
    </w:p>
    <w:p w:rsidR="00F30C03" w:rsidRDefault="00F30C03" w:rsidP="00AD24D9">
      <w:pPr>
        <w:pStyle w:val="Heading2Center"/>
      </w:pPr>
      <w:bookmarkStart w:id="7" w:name="_Toc443904928"/>
      <w:r>
        <w:t>Problems in the Deﬁnition of Prolepsis</w:t>
      </w:r>
      <w:bookmarkEnd w:id="7"/>
    </w:p>
    <w:p w:rsidR="00F30C03" w:rsidRDefault="00F30C03" w:rsidP="00F30C03">
      <w:pPr>
        <w:pStyle w:val="libNormal"/>
      </w:pPr>
      <w:r>
        <w:t>Prolepsis 1 offers a rudimentary training in the anticipation of retrospec</w:t>
      </w:r>
      <w:r w:rsidR="00FB10A8">
        <w:t xml:space="preserve">t, </w:t>
      </w:r>
      <w:r>
        <w:t>by jumping ahead within the time locus of narrated events to a futur</w:t>
      </w:r>
      <w:r w:rsidR="00FB10A8">
        <w:t xml:space="preserve">e </w:t>
      </w:r>
      <w:r>
        <w:t>point, which is often an outcome. This creates an effect that is sometim</w:t>
      </w:r>
      <w:r w:rsidR="00FB10A8">
        <w:t xml:space="preserve">e </w:t>
      </w:r>
      <w:r>
        <w:t>referred to as teleological retrospect</w:t>
      </w:r>
      <w:proofErr w:type="gramStart"/>
      <w:r>
        <w:t>,</w:t>
      </w:r>
      <w:r w:rsidRPr="00396833">
        <w:rPr>
          <w:rStyle w:val="libFootnotenumChar"/>
        </w:rPr>
        <w:t>6</w:t>
      </w:r>
      <w:proofErr w:type="gramEnd"/>
      <w:r>
        <w:t xml:space="preserve"> that is, a looking back from an en</w:t>
      </w:r>
      <w:r w:rsidR="00FB10A8">
        <w:t>d</w:t>
      </w:r>
      <w:r>
        <w:t>point. To look back on an event is to give it a signiﬁcance it did no</w:t>
      </w:r>
      <w:r w:rsidR="00FB10A8">
        <w:t xml:space="preserve">t </w:t>
      </w:r>
      <w:r>
        <w:t>possess at the time of its occurrence. If we think of a time line, we migh</w:t>
      </w:r>
      <w:r w:rsidR="00FB10A8">
        <w:t xml:space="preserve">t </w:t>
      </w:r>
      <w:r>
        <w:t>say that the present is the most advanced, the latest, or the most moder</w:t>
      </w:r>
      <w:r w:rsidR="00FB10A8">
        <w:t xml:space="preserve">n </w:t>
      </w:r>
      <w:r>
        <w:t>existing point in that line. Though in life we might anticipate event</w:t>
      </w:r>
      <w:r w:rsidR="00FB10A8">
        <w:t xml:space="preserve">s </w:t>
      </w:r>
      <w:r>
        <w:t>which are posterior to the present, these anticipated events are not yet i</w:t>
      </w:r>
      <w:r w:rsidR="00FB10A8">
        <w:t xml:space="preserve">n </w:t>
      </w:r>
      <w:r>
        <w:t>existence, and involve the projection forward to an entirely imagine</w:t>
      </w:r>
      <w:r w:rsidR="00FB10A8">
        <w:t xml:space="preserve">d </w:t>
      </w:r>
      <w:r>
        <w:t>future. This is not the case in narrative ﬁction, where we might view th</w:t>
      </w:r>
      <w:r w:rsidR="00FB10A8">
        <w:t xml:space="preserve">e </w:t>
      </w:r>
      <w:r>
        <w:t>future of a narrative as a future which is already in place, one which ha</w:t>
      </w:r>
      <w:r w:rsidR="00FB10A8">
        <w:t xml:space="preserve">s </w:t>
      </w:r>
      <w:r>
        <w:t>a spatial existence in writing, in the form of words which lie to the righ</w:t>
      </w:r>
      <w:r w:rsidR="00FB10A8">
        <w:t xml:space="preserve">t </w:t>
      </w:r>
      <w:r>
        <w:t>of the bookmark, or those words which are not yet read. By making a</w:t>
      </w:r>
      <w:r w:rsidR="00FB10A8">
        <w:t xml:space="preserve">n </w:t>
      </w:r>
      <w:r>
        <w:t>excursion into a future which is already in place, ﬁction can therefor</w:t>
      </w:r>
      <w:r w:rsidR="00FB10A8">
        <w:t xml:space="preserve">e </w:t>
      </w:r>
      <w:r>
        <w:t>instruct us in the kinds of signiﬁcance acquired by an event when it i</w:t>
      </w:r>
      <w:r w:rsidR="00FB10A8">
        <w:t xml:space="preserve">s </w:t>
      </w:r>
      <w:r>
        <w:t>looked back upon in a mode of teleological retrospect.</w:t>
      </w:r>
    </w:p>
    <w:p w:rsidR="00F30C03" w:rsidRDefault="00F30C03" w:rsidP="00F30C03">
      <w:pPr>
        <w:pStyle w:val="libNormal"/>
      </w:pPr>
      <w:r>
        <w:lastRenderedPageBreak/>
        <w:t>Various modes and levels of Prolepsis 1 operate in ﬁctional narrative.</w:t>
      </w:r>
    </w:p>
    <w:p w:rsidR="00F30C03" w:rsidRDefault="00F30C03" w:rsidP="00F30C03">
      <w:pPr>
        <w:pStyle w:val="libNormal"/>
      </w:pPr>
      <w:r>
        <w:t>Though we generally know it when we see it, a satisfactory deﬁnition i</w:t>
      </w:r>
      <w:r w:rsidR="00FB10A8">
        <w:t xml:space="preserve">s </w:t>
      </w:r>
      <w:r>
        <w:t>difﬁcult to produce and can uncover interesting problems in the foun</w:t>
      </w:r>
      <w:r w:rsidR="00FB10A8">
        <w:t>d</w:t>
      </w:r>
      <w:r>
        <w:t>ing assumptions of narrative temporality. The most unproblemati</w:t>
      </w:r>
      <w:r w:rsidR="00FB10A8">
        <w:t xml:space="preserve">c </w:t>
      </w:r>
      <w:r>
        <w:t>examples are those which take place in narratives which ﬁrmly establis</w:t>
      </w:r>
      <w:r w:rsidR="00FB10A8">
        <w:t xml:space="preserve">h </w:t>
      </w:r>
      <w:r>
        <w:t>a chronological linear sequence, so that a disruption of that pattern i</w:t>
      </w:r>
      <w:r w:rsidR="00FB10A8">
        <w:t xml:space="preserve">s </w:t>
      </w:r>
      <w:r>
        <w:t>clearly discernible. Muriel Spark begins Chapter 3 of The Driver’s Sea</w:t>
      </w:r>
      <w:r w:rsidR="00FB10A8">
        <w:t xml:space="preserve">t </w:t>
      </w:r>
      <w:r>
        <w:t>with the following excursion into the future of the narrative:</w:t>
      </w:r>
    </w:p>
    <w:p w:rsidR="00F30C03" w:rsidRDefault="00F30C03" w:rsidP="00F30C03">
      <w:pPr>
        <w:pStyle w:val="libNormal"/>
      </w:pPr>
      <w:r>
        <w:t>She will be found tomorrow morning dead from multiple stab</w:t>
      </w:r>
      <w:r w:rsidR="00A14E83">
        <w:t>-</w:t>
      </w:r>
      <w:r>
        <w:t>wounds, he</w:t>
      </w:r>
      <w:r w:rsidR="00FB10A8">
        <w:t xml:space="preserve">r </w:t>
      </w:r>
      <w:r>
        <w:t>wrists bound with a silk scarf and her ankles bound with a man’s necktie, i</w:t>
      </w:r>
      <w:r w:rsidR="00FB10A8">
        <w:t xml:space="preserve">n </w:t>
      </w:r>
      <w:r>
        <w:t>the grounds of an empty villa, in a park of the foreign city to which she is tra</w:t>
      </w:r>
      <w:r w:rsidR="00FB10A8">
        <w:t>v</w:t>
      </w:r>
      <w:r>
        <w:t>elling on the ﬂight now boarding at Gate 14. (1974: 25)</w:t>
      </w:r>
    </w:p>
    <w:p w:rsidR="00F30C03" w:rsidRDefault="00F30C03" w:rsidP="00F30C03">
      <w:pPr>
        <w:pStyle w:val="libNormal"/>
      </w:pPr>
      <w:r>
        <w:t>This narrative about a woman who goes on holiday to be murdere</w:t>
      </w:r>
      <w:r w:rsidR="00FB10A8">
        <w:t xml:space="preserve">d, </w:t>
      </w:r>
      <w:r>
        <w:t>establishes a simple sequence of events of preparing for, travelling to an</w:t>
      </w:r>
      <w:r w:rsidR="00FB10A8">
        <w:t xml:space="preserve">d </w:t>
      </w:r>
      <w:r>
        <w:t>reaching an anonymous urban destination, and departs from the chron</w:t>
      </w:r>
      <w:r w:rsidR="00FB10A8">
        <w:t>o</w:t>
      </w:r>
      <w:r>
        <w:t>logical sequence at each stage by ﬂashing forwards to the scene of, an</w:t>
      </w:r>
      <w:r w:rsidR="00FB10A8">
        <w:t xml:space="preserve">d </w:t>
      </w:r>
      <w:r>
        <w:t>sometimes the subsequent newspaper reporting of, her death by murder.</w:t>
      </w:r>
    </w:p>
    <w:p w:rsidR="00F30C03" w:rsidRDefault="00F30C03" w:rsidP="00F30C03">
      <w:pPr>
        <w:pStyle w:val="libNormal"/>
      </w:pPr>
      <w:r>
        <w:t>In this example, prolepsis is particularly marked because it is rendered i</w:t>
      </w:r>
      <w:r w:rsidR="00FB10A8">
        <w:t xml:space="preserve">n </w:t>
      </w:r>
      <w:r>
        <w:t>the future tense, and this is because the ‘now’ of the novel takes plac</w:t>
      </w:r>
      <w:r w:rsidR="00FB10A8">
        <w:t xml:space="preserve">e, </w:t>
      </w:r>
      <w:r>
        <w:t>unusually, in the present tense: ‘She stops at the bookstall, looks at he</w:t>
      </w:r>
      <w:r w:rsidR="00FB10A8">
        <w:t xml:space="preserve">r </w:t>
      </w:r>
      <w:r>
        <w:t>watch and starts looking at the paperback stands’ (1974: 21). If the na</w:t>
      </w:r>
      <w:r w:rsidR="00FB10A8">
        <w:t>r</w:t>
      </w:r>
      <w:r>
        <w:t>rative were more conventional in its use of tense (‘She stopped at th</w:t>
      </w:r>
      <w:r w:rsidR="00FB10A8">
        <w:t xml:space="preserve">e </w:t>
      </w:r>
      <w:r>
        <w:t xml:space="preserve">bookstall’), the prolepsis might be marked by a tense which indicates </w:t>
      </w:r>
      <w:r w:rsidR="00FB10A8">
        <w:t xml:space="preserve">a </w:t>
      </w:r>
      <w:r>
        <w:t>future event in relative terms while remaining in the past (‘She would b</w:t>
      </w:r>
      <w:r w:rsidR="00FB10A8">
        <w:t xml:space="preserve">e </w:t>
      </w:r>
      <w:r>
        <w:t>found dead the next morning’) or not marked by tense at all (‘She die</w:t>
      </w:r>
      <w:r w:rsidR="00FB10A8">
        <w:t xml:space="preserve">d </w:t>
      </w:r>
      <w:r>
        <w:t>the next morning’). The point here is that prolepsis is entirely relativ</w:t>
      </w:r>
      <w:r w:rsidR="00FB10A8">
        <w:t xml:space="preserve">e </w:t>
      </w:r>
      <w:r>
        <w:t>to an established linear sequence, and therefore cannot be straigh</w:t>
      </w:r>
      <w:r w:rsidR="00FB10A8">
        <w:t>t</w:t>
      </w:r>
      <w:r>
        <w:t>forwardly marked by a particular tense. In this regard, narrative reﬂect</w:t>
      </w:r>
      <w:r w:rsidR="00FB10A8">
        <w:t xml:space="preserve">s </w:t>
      </w:r>
      <w:r>
        <w:t>the complexity of temporal reference in language more generally.</w:t>
      </w:r>
    </w:p>
    <w:p w:rsidR="00F30C03" w:rsidRDefault="00F30C03" w:rsidP="00F30C03">
      <w:pPr>
        <w:pStyle w:val="libNormal"/>
      </w:pPr>
      <w:r>
        <w:t>Philosophers and linguists broadly accept that temporal reference is no</w:t>
      </w:r>
      <w:r w:rsidR="00FB10A8">
        <w:t xml:space="preserve">t </w:t>
      </w:r>
      <w:r>
        <w:t>determined by tense alone, that any single tense, be it past, present o</w:t>
      </w:r>
      <w:r w:rsidR="00FB10A8">
        <w:t xml:space="preserve">r </w:t>
      </w:r>
      <w:r>
        <w:t>future, is capable of expressing past time, present time and future tim</w:t>
      </w:r>
      <w:r w:rsidR="00FB10A8">
        <w:t xml:space="preserve">e, </w:t>
      </w:r>
      <w:r>
        <w:t>and therefore that the linguistic expression of time spreads itself throug</w:t>
      </w:r>
      <w:r w:rsidR="00FB10A8">
        <w:t>h</w:t>
      </w:r>
      <w:r>
        <w:t>out the whole of a sentence or a discourse.</w:t>
      </w:r>
      <w:r w:rsidRPr="00396833">
        <w:rPr>
          <w:rStyle w:val="libFootnotenumChar"/>
        </w:rPr>
        <w:t>7</w:t>
      </w:r>
    </w:p>
    <w:p w:rsidR="00F30C03" w:rsidRDefault="00F30C03" w:rsidP="00F30C03">
      <w:pPr>
        <w:pStyle w:val="libNormal"/>
      </w:pPr>
      <w:r>
        <w:t xml:space="preserve">If tense is not the solitary </w:t>
      </w:r>
      <w:proofErr w:type="gramStart"/>
      <w:r>
        <w:t>basis</w:t>
      </w:r>
      <w:proofErr w:type="gramEnd"/>
      <w:r>
        <w:t xml:space="preserve"> upon which time reference, and ther</w:t>
      </w:r>
      <w:r w:rsidR="00FB10A8">
        <w:t>e</w:t>
      </w:r>
      <w:r>
        <w:t>fore prolepsis, can be deﬁned, we might look to a more relativist accoun</w:t>
      </w:r>
      <w:r w:rsidR="00FB10A8">
        <w:t xml:space="preserve">t </w:t>
      </w:r>
      <w:r>
        <w:t>of the relationship between the established temporality of a narrative an</w:t>
      </w:r>
      <w:r w:rsidR="00FB10A8">
        <w:t xml:space="preserve">d </w:t>
      </w:r>
      <w:r>
        <w:t>its proleptic excursions. Genette refers to these as the ‘ﬁrst narrative’ an</w:t>
      </w:r>
      <w:r w:rsidR="00FB10A8">
        <w:t xml:space="preserve">d </w:t>
      </w:r>
      <w:r>
        <w:t>the ‘second narrative’ respectively: the ﬁrst narrative is ‘the tempora</w:t>
      </w:r>
      <w:r w:rsidR="00FB10A8">
        <w:t xml:space="preserve">l </w:t>
      </w:r>
      <w:r>
        <w:t>level of narrative with respect to which an anachrony is deﬁned a</w:t>
      </w:r>
      <w:r w:rsidR="00FB10A8">
        <w:t xml:space="preserve">s </w:t>
      </w:r>
      <w:r>
        <w:t>such’ (1980: 48). This idea of the ﬁrst and the second narrative, or th</w:t>
      </w:r>
      <w:r w:rsidR="00FB10A8">
        <w:t xml:space="preserve">e </w:t>
      </w:r>
      <w:r>
        <w:t>established narrative and its anachronies will work better for som</w:t>
      </w:r>
      <w:r w:rsidR="00FB10A8">
        <w:t xml:space="preserve">e </w:t>
      </w:r>
      <w:r>
        <w:t>novels than for others. In The Driver’s Seat, Spark establishes a ﬁrst na</w:t>
      </w:r>
      <w:r w:rsidR="00FB10A8">
        <w:t>r</w:t>
      </w:r>
      <w:r>
        <w:t>rative over two chapters before taking her proleptic excursion to Lise’</w:t>
      </w:r>
      <w:r w:rsidR="00FB10A8">
        <w:t xml:space="preserve">s </w:t>
      </w:r>
      <w:r>
        <w:t>murder. When she does so, it is a brief excursion, with a duration of th</w:t>
      </w:r>
      <w:r w:rsidR="00FB10A8">
        <w:t xml:space="preserve">e </w:t>
      </w:r>
      <w:r>
        <w:t xml:space="preserve">one sentence cited above </w:t>
      </w:r>
      <w:r w:rsidR="00A14E83">
        <w:t>-</w:t>
      </w:r>
      <w:r>
        <w:t xml:space="preserve"> less in fact, since the story has reverted to th</w:t>
      </w:r>
      <w:r w:rsidR="00FB10A8">
        <w:t xml:space="preserve">e </w:t>
      </w:r>
      <w:r>
        <w:t>now of the ﬁrst narrative even before it is over, to the ﬂight ‘now boar</w:t>
      </w:r>
      <w:r w:rsidR="00FB10A8">
        <w:t>d</w:t>
      </w:r>
      <w:r>
        <w:t>ing at Gate 14’. Genette’s idea of the ﬁrst narrative and the second na</w:t>
      </w:r>
      <w:r w:rsidR="00FB10A8">
        <w:t>r</w:t>
      </w:r>
      <w:r>
        <w:t xml:space="preserve">rative work well in the case of The Driver’s </w:t>
      </w:r>
      <w:r>
        <w:lastRenderedPageBreak/>
        <w:t>Seat because it obeys a kin</w:t>
      </w:r>
      <w:r w:rsidR="00FB10A8">
        <w:t xml:space="preserve">d </w:t>
      </w:r>
      <w:r>
        <w:t>of maxim of quantity between the narrative and its anachronies: a certai</w:t>
      </w:r>
      <w:r w:rsidR="00FB10A8">
        <w:t xml:space="preserve">n </w:t>
      </w:r>
      <w:r>
        <w:t>quantity of narration establishes a base temporality in relation to whic</w:t>
      </w:r>
      <w:r w:rsidR="00FB10A8">
        <w:t xml:space="preserve">h </w:t>
      </w:r>
      <w:r>
        <w:t>the prolepsis is anachronous. To put it simply, it is the ﬁrst narrativ</w:t>
      </w:r>
      <w:r w:rsidR="00FB10A8">
        <w:t xml:space="preserve">e </w:t>
      </w:r>
      <w:r>
        <w:t>because it comes ﬁrst and because there is more of it.</w:t>
      </w:r>
    </w:p>
    <w:p w:rsidR="00F30C03" w:rsidRDefault="00F30C03" w:rsidP="00396833">
      <w:pPr>
        <w:pStyle w:val="libNormal"/>
      </w:pPr>
      <w:r>
        <w:t>‘If events a, b, c, ﬁgure in the text in the order b, c, a then ‘a’ is anale</w:t>
      </w:r>
      <w:r w:rsidR="00FB10A8">
        <w:t>p</w:t>
      </w:r>
      <w:r>
        <w:t>tic. If, on the other hand, they appear in the order c, a, b then ‘c’ woul</w:t>
      </w:r>
      <w:r w:rsidR="00FB10A8">
        <w:t xml:space="preserve">d </w:t>
      </w:r>
      <w:r>
        <w:t>be proleptic.’ So claims Rimmon</w:t>
      </w:r>
      <w:r w:rsidR="00A14E83">
        <w:t>-</w:t>
      </w:r>
      <w:r>
        <w:t>Kenan in Narrative Fiction (1983:</w:t>
      </w:r>
      <w:r w:rsidR="00396833">
        <w:t xml:space="preserve"> </w:t>
      </w:r>
      <w:r>
        <w:t>46</w:t>
      </w:r>
      <w:r w:rsidR="00A14E83">
        <w:t>-</w:t>
      </w:r>
      <w:r>
        <w:t>7) as an explanation of Genette’s use of the distinction. One of th</w:t>
      </w:r>
      <w:r w:rsidR="00FB10A8">
        <w:t xml:space="preserve">e </w:t>
      </w:r>
      <w:r>
        <w:t>interesting things about this apparently simple scheme is the tempora</w:t>
      </w:r>
      <w:r w:rsidR="00FB10A8">
        <w:t xml:space="preserve">l </w:t>
      </w:r>
      <w:r>
        <w:t>complication it unleashes in relation to the concept it seeks to deﬁne. I</w:t>
      </w:r>
      <w:r w:rsidR="00FB10A8">
        <w:t xml:space="preserve">f </w:t>
      </w:r>
      <w:r>
        <w:t>we consider the account of Genette’s ﬁrst narrative that I have jus</w:t>
      </w:r>
      <w:r w:rsidR="00FB10A8">
        <w:t xml:space="preserve">t </w:t>
      </w:r>
      <w:r>
        <w:t xml:space="preserve">offered </w:t>
      </w:r>
      <w:r w:rsidR="00A14E83">
        <w:t>-</w:t>
      </w:r>
      <w:r>
        <w:t xml:space="preserve"> that it </w:t>
      </w:r>
      <w:proofErr w:type="gramStart"/>
      <w:r>
        <w:t>comes</w:t>
      </w:r>
      <w:proofErr w:type="gramEnd"/>
      <w:r>
        <w:t xml:space="preserve"> ﬁrst and there is more of it </w:t>
      </w:r>
      <w:r w:rsidR="00A14E83">
        <w:t>-</w:t>
      </w:r>
      <w:r>
        <w:t xml:space="preserve"> this formula present</w:t>
      </w:r>
      <w:r w:rsidR="00FB10A8">
        <w:t xml:space="preserve">s </w:t>
      </w:r>
      <w:r>
        <w:t>a problem. It suggests that analepsis requires only that the anachronou</w:t>
      </w:r>
      <w:r w:rsidR="00FB10A8">
        <w:t xml:space="preserve">s </w:t>
      </w:r>
      <w:r>
        <w:t>event be narrated after events which it precedes in the chronologica</w:t>
      </w:r>
      <w:r w:rsidR="00FB10A8">
        <w:t xml:space="preserve">l </w:t>
      </w:r>
      <w:r>
        <w:t>sequence, and that prolepsis requires only that the anachronous event b</w:t>
      </w:r>
      <w:r w:rsidR="00FB10A8">
        <w:t xml:space="preserve">e </w:t>
      </w:r>
      <w:r>
        <w:t>narrated before events which chronologically precede it. Let me point t</w:t>
      </w:r>
      <w:r w:rsidR="00FB10A8">
        <w:t xml:space="preserve">o </w:t>
      </w:r>
      <w:r>
        <w:t>some of the many problems. In the ﬁrst place, why should we not say o</w:t>
      </w:r>
      <w:r w:rsidR="00FB10A8">
        <w:t xml:space="preserve">f </w:t>
      </w:r>
      <w:r>
        <w:t xml:space="preserve">the sequence b, c, </w:t>
      </w:r>
      <w:proofErr w:type="gramStart"/>
      <w:r>
        <w:t>a that</w:t>
      </w:r>
      <w:proofErr w:type="gramEnd"/>
      <w:r>
        <w:t xml:space="preserve"> ‘b, c’ is proleptic, or of the sequence c, a, b tha</w:t>
      </w:r>
      <w:r w:rsidR="00FB10A8">
        <w:t xml:space="preserve">t </w:t>
      </w:r>
      <w:r>
        <w:t>‘a, b’ is analeptic? In other words how do we assign the priority to on</w:t>
      </w:r>
      <w:r w:rsidR="00FB10A8">
        <w:t xml:space="preserve">e </w:t>
      </w:r>
      <w:r>
        <w:t>section of a narrative which is required for Genette’s distinction betwee</w:t>
      </w:r>
      <w:r w:rsidR="00FB10A8">
        <w:t xml:space="preserve">n </w:t>
      </w:r>
      <w:r>
        <w:t>the ﬁrst and second narrative, and which views the ﬁrst as Chronos an</w:t>
      </w:r>
      <w:r w:rsidR="00FB10A8">
        <w:t xml:space="preserve">d </w:t>
      </w:r>
      <w:r>
        <w:t>the other as anachronous? A second problem is that in the prolepti</w:t>
      </w:r>
      <w:r w:rsidR="00FB10A8">
        <w:t xml:space="preserve">c </w:t>
      </w:r>
      <w:r>
        <w:t>sequence c, a, b, the proleptic event comes ﬁrst. Rimmon</w:t>
      </w:r>
      <w:r w:rsidR="00A14E83">
        <w:t>-</w:t>
      </w:r>
      <w:r>
        <w:t>Kenan n</w:t>
      </w:r>
      <w:r w:rsidR="00FB10A8">
        <w:t xml:space="preserve">o </w:t>
      </w:r>
      <w:r>
        <w:t>doubt intends this notation to refer to any three events in a narrativ</w:t>
      </w:r>
      <w:r w:rsidR="00FB10A8">
        <w:t xml:space="preserve">e </w:t>
      </w:r>
      <w:r>
        <w:t>sequence, and not to the ﬁrst three, but we might consider anyway th</w:t>
      </w:r>
      <w:r w:rsidR="00FB10A8">
        <w:t xml:space="preserve">e </w:t>
      </w:r>
      <w:r>
        <w:t>question of whether a narrative can begin in the mode of prolepsis.</w:t>
      </w:r>
    </w:p>
    <w:p w:rsidR="00F30C03" w:rsidRDefault="00F30C03" w:rsidP="00F30C03">
      <w:pPr>
        <w:pStyle w:val="libNormal"/>
      </w:pPr>
      <w:r>
        <w:t>Daphne du Maurier’s Rebecca, for example, begins as many novels do a</w:t>
      </w:r>
      <w:r w:rsidR="00FB10A8">
        <w:t xml:space="preserve">t </w:t>
      </w:r>
      <w:r>
        <w:t xml:space="preserve">the </w:t>
      </w:r>
      <w:proofErr w:type="gramStart"/>
      <w:r>
        <w:t>end, that</w:t>
      </w:r>
      <w:proofErr w:type="gramEnd"/>
      <w:r>
        <w:t xml:space="preserve"> is in the narrator’s present in relation to which all the event</w:t>
      </w:r>
      <w:r w:rsidR="00FB10A8">
        <w:t xml:space="preserve">s </w:t>
      </w:r>
      <w:r>
        <w:t>of the novel are in the past. The anachrony comes ﬁrst in the sense tha</w:t>
      </w:r>
      <w:r w:rsidR="00FB10A8">
        <w:t xml:space="preserve">t </w:t>
      </w:r>
      <w:r>
        <w:t>the dominant pattern of the ﬁrst narrative is established by the shee</w:t>
      </w:r>
      <w:r w:rsidR="00FB10A8">
        <w:t xml:space="preserve">r </w:t>
      </w:r>
      <w:r>
        <w:t xml:space="preserve">quantity of the subsequent </w:t>
      </w:r>
      <w:proofErr w:type="gramStart"/>
      <w:r>
        <w:t>narrative,</w:t>
      </w:r>
      <w:proofErr w:type="gramEnd"/>
      <w:r>
        <w:t xml:space="preserve"> so that we can no longer claim tha</w:t>
      </w:r>
      <w:r w:rsidR="00FB10A8">
        <w:t xml:space="preserve">t </w:t>
      </w:r>
      <w:r>
        <w:t xml:space="preserve">the ﬁrst narrative comes ﬁrst. If prolepsis can </w:t>
      </w:r>
      <w:proofErr w:type="gramStart"/>
      <w:r>
        <w:t>come</w:t>
      </w:r>
      <w:proofErr w:type="gramEnd"/>
      <w:r>
        <w:t xml:space="preserve"> ﬁrst, there are severa</w:t>
      </w:r>
      <w:r w:rsidR="00FB10A8">
        <w:t xml:space="preserve">l </w:t>
      </w:r>
      <w:r>
        <w:t>aspects of its conventional deﬁnition that have to be abandoned, suc</w:t>
      </w:r>
      <w:r w:rsidR="00FB10A8">
        <w:t xml:space="preserve">h </w:t>
      </w:r>
      <w:r>
        <w:t>as the idea of ﬂashforward. Taken together these ﬁrst two objection</w:t>
      </w:r>
      <w:r w:rsidR="00FB10A8">
        <w:t xml:space="preserve">s </w:t>
      </w:r>
      <w:r>
        <w:t>suggest that the assignment of priority to the ﬁrst narrative, as I did a</w:t>
      </w:r>
      <w:r w:rsidR="00FB10A8">
        <w:t xml:space="preserve">t </w:t>
      </w:r>
      <w:r>
        <w:t>the end of the last paragraph, on the basis that it comes ﬁrst and there i</w:t>
      </w:r>
      <w:r w:rsidR="00FB10A8">
        <w:t xml:space="preserve">s </w:t>
      </w:r>
      <w:r>
        <w:t>more of it, is arbitrary, and that we might just as well view the majorit</w:t>
      </w:r>
      <w:r w:rsidR="00FB10A8">
        <w:t xml:space="preserve">y </w:t>
      </w:r>
      <w:r>
        <w:t>of Rebecca, the events after the ﬁrst chapter, as narrated in a mode o</w:t>
      </w:r>
      <w:r w:rsidR="00FB10A8">
        <w:t xml:space="preserve">f </w:t>
      </w:r>
      <w:r>
        <w:t>ﬂashback or analepsis.</w:t>
      </w:r>
    </w:p>
    <w:p w:rsidR="00F30C03" w:rsidRDefault="00F30C03" w:rsidP="00F63D61">
      <w:pPr>
        <w:pStyle w:val="libNormal"/>
      </w:pPr>
      <w:r>
        <w:t>I will restrict myself to three further complications for any found</w:t>
      </w:r>
      <w:r w:rsidR="00FB10A8">
        <w:t>a</w:t>
      </w:r>
      <w:r>
        <w:t>tional account of prolepsis. The ﬁrst problem is that ﬁctional narrative</w:t>
      </w:r>
      <w:r w:rsidR="00FB10A8">
        <w:t xml:space="preserve">s, </w:t>
      </w:r>
      <w:r>
        <w:t>though often taken to be linear in nature, can rarely achieve a tempora</w:t>
      </w:r>
      <w:r w:rsidR="00FB10A8">
        <w:t xml:space="preserve">l </w:t>
      </w:r>
      <w:r>
        <w:t>shape that can meaningfully be called linear. Todorov (2000: 137</w:t>
      </w:r>
      <w:r w:rsidR="00A14E83">
        <w:t>-</w:t>
      </w:r>
      <w:r>
        <w:t>44)</w:t>
      </w:r>
      <w:r w:rsidR="00F63D61">
        <w:t xml:space="preserve"> </w:t>
      </w:r>
      <w:r>
        <w:t>points this out in relation to the genre of detective ﬁction, a genr</w:t>
      </w:r>
      <w:r w:rsidR="00FB10A8">
        <w:t xml:space="preserve">e </w:t>
      </w:r>
      <w:r>
        <w:t>normally assumed to manifest the strictest of linear forms. But fo</w:t>
      </w:r>
      <w:r w:rsidR="00FB10A8">
        <w:t xml:space="preserve">r </w:t>
      </w:r>
      <w:r>
        <w:t xml:space="preserve">Todorov, the temporality of the detective story is a double time </w:t>
      </w:r>
      <w:r w:rsidR="00A14E83">
        <w:t>-</w:t>
      </w:r>
      <w:r>
        <w:t xml:space="preserve"> </w:t>
      </w:r>
      <w:r w:rsidR="00FB10A8">
        <w:t xml:space="preserve">a </w:t>
      </w:r>
      <w:r>
        <w:t>double movement which is at the same time forwards and backward</w:t>
      </w:r>
      <w:r w:rsidR="00FB10A8">
        <w:t xml:space="preserve">s, </w:t>
      </w:r>
      <w:r>
        <w:t>working forwards from the crime through the events of the investigatio</w:t>
      </w:r>
      <w:r w:rsidR="00FB10A8">
        <w:t xml:space="preserve">n, </w:t>
      </w:r>
      <w:r>
        <w:t>and in the process working backwards to reconstruct events which lea</w:t>
      </w:r>
      <w:r w:rsidR="00FB10A8">
        <w:t xml:space="preserve">d </w:t>
      </w:r>
      <w:r>
        <w:t xml:space="preserve">up to the crime. We might add to this a related </w:t>
      </w:r>
      <w:r>
        <w:lastRenderedPageBreak/>
        <w:t>complication, namely tha</w:t>
      </w:r>
      <w:r w:rsidR="00FB10A8">
        <w:t xml:space="preserve">t </w:t>
      </w:r>
      <w:r>
        <w:t>a ﬁctional event will often have a complex temporal structure in whic</w:t>
      </w:r>
      <w:r w:rsidR="00FB10A8">
        <w:t xml:space="preserve">h </w:t>
      </w:r>
      <w:r>
        <w:t>one time locus is embedded inside another. A narrated memory has thi</w:t>
      </w:r>
      <w:r w:rsidR="00FB10A8">
        <w:t xml:space="preserve">s </w:t>
      </w:r>
      <w:r>
        <w:t>structure. It is a mental event located in the narrative’s quasi</w:t>
      </w:r>
      <w:r w:rsidR="00A14E83">
        <w:t>-</w:t>
      </w:r>
      <w:r>
        <w:t>present an</w:t>
      </w:r>
      <w:r w:rsidR="00FB10A8">
        <w:t xml:space="preserve">d </w:t>
      </w:r>
      <w:r>
        <w:t>yet its content, when represented in ﬁction, will function to narrate th</w:t>
      </w:r>
      <w:r w:rsidR="00FB10A8">
        <w:t xml:space="preserve">e </w:t>
      </w:r>
      <w:r>
        <w:t>past within this quasi</w:t>
      </w:r>
      <w:r w:rsidR="00A14E83">
        <w:t>-</w:t>
      </w:r>
      <w:r>
        <w:t>present: the memory holds within it the time of it</w:t>
      </w:r>
      <w:r w:rsidR="00FB10A8">
        <w:t xml:space="preserve">s </w:t>
      </w:r>
      <w:r>
        <w:t>happening and the time that it recalls. But the narration of a memory i</w:t>
      </w:r>
      <w:r w:rsidR="00FB10A8">
        <w:t xml:space="preserve">s </w:t>
      </w:r>
      <w:r>
        <w:t>not quite the same thing as the narration of the past in the sense that i</w:t>
      </w:r>
      <w:r w:rsidR="00FB10A8">
        <w:t xml:space="preserve">t </w:t>
      </w:r>
      <w:r>
        <w:t>is not the past itself that is the object of narration but the subjective ac</w:t>
      </w:r>
      <w:r w:rsidR="00FB10A8">
        <w:t xml:space="preserve">t </w:t>
      </w:r>
      <w:r>
        <w:t>of recall belonging to a character. The narration of a memory is no</w:t>
      </w:r>
      <w:r w:rsidR="00FB10A8">
        <w:t xml:space="preserve">t </w:t>
      </w:r>
      <w:r>
        <w:t>strictly speaking an anachrony, since the event of recalling might belon</w:t>
      </w:r>
      <w:r w:rsidR="00FB10A8">
        <w:t xml:space="preserve">g </w:t>
      </w:r>
      <w:r>
        <w:t>in the temporal chain of the ﬁrst narrative, and yet memory is normall</w:t>
      </w:r>
      <w:r w:rsidR="00FB10A8">
        <w:t xml:space="preserve">y </w:t>
      </w:r>
      <w:r>
        <w:t>considered to be the predominant mode of analepsis. In Virginia Woolf’</w:t>
      </w:r>
      <w:r w:rsidR="00FB10A8">
        <w:t xml:space="preserve">s </w:t>
      </w:r>
      <w:r>
        <w:t>Mrs Dalloway, for example, the events of a single day are narrate</w:t>
      </w:r>
      <w:r w:rsidR="00FB10A8">
        <w:t xml:space="preserve">d </w:t>
      </w:r>
      <w:r>
        <w:t>according to a rigorous linearity, but because the majority of these event</w:t>
      </w:r>
      <w:r w:rsidR="00FB10A8">
        <w:t xml:space="preserve">s </w:t>
      </w:r>
      <w:r>
        <w:t>are memories, the narration also entails constant ﬂashback. Analepsi</w:t>
      </w:r>
      <w:r w:rsidR="00FB10A8">
        <w:t xml:space="preserve">s </w:t>
      </w:r>
      <w:r>
        <w:t>delivered in this mode is not really an anachrony at all, but the effect i</w:t>
      </w:r>
      <w:r w:rsidR="00FB10A8">
        <w:t xml:space="preserve">s </w:t>
      </w:r>
      <w:r>
        <w:t>anachronous because of the complex temporal structure of the event</w:t>
      </w:r>
      <w:r w:rsidR="00FB10A8">
        <w:t xml:space="preserve">s </w:t>
      </w:r>
      <w:r>
        <w:t>being narrated.</w:t>
      </w:r>
    </w:p>
    <w:p w:rsidR="00F30C03" w:rsidRDefault="00F30C03" w:rsidP="00396833">
      <w:pPr>
        <w:pStyle w:val="libNormal"/>
      </w:pPr>
      <w:r>
        <w:t>If the analysis of tense has illustrated the complexity of temporal re</w:t>
      </w:r>
      <w:r w:rsidR="00FB10A8">
        <w:t>f</w:t>
      </w:r>
      <w:r>
        <w:t>erence in language, it is unsurprising that this complexity should be ma</w:t>
      </w:r>
      <w:r w:rsidR="00FB10A8">
        <w:t>n</w:t>
      </w:r>
      <w:r>
        <w:t>ifest in the structure of narration. Prolepsis is meaningful in it</w:t>
      </w:r>
      <w:r w:rsidR="00FB10A8">
        <w:t xml:space="preserve">s </w:t>
      </w:r>
      <w:r>
        <w:t>narratological sense only when there is a clear ﬁrst narration in relatio</w:t>
      </w:r>
      <w:r w:rsidR="00FB10A8">
        <w:t xml:space="preserve">n </w:t>
      </w:r>
      <w:r>
        <w:t>to which a ﬂashforward can be seen as anachronous, when that ﬁrs</w:t>
      </w:r>
      <w:r w:rsidR="00FB10A8">
        <w:t xml:space="preserve">t </w:t>
      </w:r>
      <w:r>
        <w:t>narrative is predominant. In many narratives in the ﬁrst person, o</w:t>
      </w:r>
      <w:r w:rsidR="00FB10A8">
        <w:t xml:space="preserve">r </w:t>
      </w:r>
      <w:r>
        <w:t>which are heavily focalised through a character, the anachronies belon</w:t>
      </w:r>
      <w:r w:rsidR="00FB10A8">
        <w:t xml:space="preserve">g </w:t>
      </w:r>
      <w:r>
        <w:t>to the thought processes of those dramatised in the ﬁction. In mor</w:t>
      </w:r>
      <w:r w:rsidR="00FB10A8">
        <w:t xml:space="preserve">e </w:t>
      </w:r>
      <w:r>
        <w:t>experimental ﬁction, this distinction between the linear narration o</w:t>
      </w:r>
      <w:r w:rsidR="00FB10A8">
        <w:t xml:space="preserve">f </w:t>
      </w:r>
      <w:r>
        <w:t>thought processes which are not linear, and non</w:t>
      </w:r>
      <w:r w:rsidR="00A14E83">
        <w:t>-</w:t>
      </w:r>
      <w:r>
        <w:t>linear narration as suc</w:t>
      </w:r>
      <w:r w:rsidR="00FB10A8">
        <w:t xml:space="preserve">h </w:t>
      </w:r>
      <w:r>
        <w:t>begins to disappear. Tom Crick, the narrator of Graham Swift’</w:t>
      </w:r>
      <w:r w:rsidR="00FB10A8">
        <w:t xml:space="preserve">s </w:t>
      </w:r>
      <w:r>
        <w:t>Waterland, takes the view that any account of the here and now mus</w:t>
      </w:r>
      <w:r w:rsidR="00FB10A8">
        <w:t xml:space="preserve">t </w:t>
      </w:r>
      <w:r>
        <w:t>constantly refer back to a history which produced it, and at the same tim</w:t>
      </w:r>
      <w:r w:rsidR="00FB10A8">
        <w:t xml:space="preserve">e </w:t>
      </w:r>
      <w:r>
        <w:t>refer forwards to events which lie in wait, as part of that history. Thoug</w:t>
      </w:r>
      <w:r w:rsidR="00FB10A8">
        <w:t xml:space="preserve">h </w:t>
      </w:r>
      <w:r>
        <w:t>the novel focuses on a single event, the murder of Freddie Parr in 1937,</w:t>
      </w:r>
      <w:r w:rsidR="00396833">
        <w:t xml:space="preserve"> </w:t>
      </w:r>
      <w:r>
        <w:t>the narration of this event entails many thousands of years of prehistor</w:t>
      </w:r>
      <w:r w:rsidR="00FB10A8">
        <w:t xml:space="preserve">y </w:t>
      </w:r>
      <w:r>
        <w:t>and about forty years of posthistory which reside in this moment. Bu</w:t>
      </w:r>
      <w:r w:rsidR="00FB10A8">
        <w:t xml:space="preserve">t </w:t>
      </w:r>
      <w:r>
        <w:t>prolepsis in Waterland is not anachronous in relation to any ﬁrst narr</w:t>
      </w:r>
      <w:r w:rsidR="00FB10A8">
        <w:t>a</w:t>
      </w:r>
      <w:r>
        <w:t>tive because the narrator simply cannot stick with any part of the narr</w:t>
      </w:r>
      <w:r w:rsidR="00FB10A8">
        <w:t>a</w:t>
      </w:r>
      <w:r>
        <w:t>tive long enough to establish its priority. Waterland is not a novel tha</w:t>
      </w:r>
      <w:r w:rsidR="00FB10A8">
        <w:t xml:space="preserve">t </w:t>
      </w:r>
      <w:r>
        <w:t>can be clearly enough divided into past, present and future to make th</w:t>
      </w:r>
      <w:r w:rsidR="00FB10A8">
        <w:t xml:space="preserve">e </w:t>
      </w:r>
      <w:r>
        <w:t>idea of prolepsis meaningful, and anticipation occurs in almost every se</w:t>
      </w:r>
      <w:r w:rsidR="00FB10A8">
        <w:t>n</w:t>
      </w:r>
      <w:r>
        <w:t>tence of the narrative. There is an appetite for the kind of temporal co</w:t>
      </w:r>
      <w:r w:rsidR="00FB10A8">
        <w:t>m</w:t>
      </w:r>
      <w:r>
        <w:t>plexity I described above, so that anticipation can be embedded even i</w:t>
      </w:r>
      <w:r w:rsidR="00FB10A8">
        <w:t xml:space="preserve">n </w:t>
      </w:r>
      <w:r>
        <w:t>acts of distant recall: ‘Once upon a time there was a future histor</w:t>
      </w:r>
      <w:r w:rsidR="00FB10A8">
        <w:t xml:space="preserve">y </w:t>
      </w:r>
      <w:r>
        <w:t>teacher’s wife who, though she said to the future history teacher the</w:t>
      </w:r>
      <w:r w:rsidR="00FB10A8">
        <w:t xml:space="preserve">y </w:t>
      </w:r>
      <w:r>
        <w:t>should never meet again, married him three years later’ (2002: 122). Thi</w:t>
      </w:r>
      <w:r w:rsidR="00FB10A8">
        <w:t xml:space="preserve">s </w:t>
      </w:r>
      <w:r>
        <w:t>structure, of prolepsis embedded within analepsis, allows the narrator t</w:t>
      </w:r>
      <w:r w:rsidR="00FB10A8">
        <w:t xml:space="preserve">o </w:t>
      </w:r>
      <w:r>
        <w:t>circle the event of Freddie Parr’s murder, simultaneously narrating event</w:t>
      </w:r>
      <w:r w:rsidR="00FB10A8">
        <w:t xml:space="preserve">s </w:t>
      </w:r>
      <w:r>
        <w:t>which precede and follow it.</w:t>
      </w:r>
    </w:p>
    <w:p w:rsidR="00F30C03" w:rsidRDefault="00F30C03" w:rsidP="00F30C03">
      <w:pPr>
        <w:pStyle w:val="libNormal"/>
      </w:pPr>
      <w:r>
        <w:t>Waterland is a novel that explicitly thematises the forward and bac</w:t>
      </w:r>
      <w:r w:rsidR="00FB10A8">
        <w:t>k</w:t>
      </w:r>
      <w:r>
        <w:t>ward movement of time, the idea of a cyclical time, and the constitutio</w:t>
      </w:r>
      <w:r w:rsidR="00FB10A8">
        <w:t xml:space="preserve">n </w:t>
      </w:r>
      <w:r>
        <w:t xml:space="preserve">of the </w:t>
      </w:r>
      <w:r>
        <w:lastRenderedPageBreak/>
        <w:t>present as a crossed structure of protentions and retentions. Bu</w:t>
      </w:r>
      <w:r w:rsidR="00FB10A8">
        <w:t xml:space="preserve">t </w:t>
      </w:r>
      <w:r>
        <w:t>this level of explicit engagement with time is not a necessary conditio</w:t>
      </w:r>
      <w:r w:rsidR="00FB10A8">
        <w:t xml:space="preserve">n </w:t>
      </w:r>
      <w:r>
        <w:t>for a novel to subvert Genette’s notion of the ﬁrst narrative. The sam</w:t>
      </w:r>
      <w:r w:rsidR="00FB10A8">
        <w:t xml:space="preserve">e </w:t>
      </w:r>
      <w:r>
        <w:t>can be said of Robert Coover’s The Babysitter which empties the ide</w:t>
      </w:r>
      <w:r w:rsidR="00FB10A8">
        <w:t xml:space="preserve">a </w:t>
      </w:r>
      <w:r>
        <w:t>of prolepsis of its narratological meaning through a kind of ‘cut up’ tec</w:t>
      </w:r>
      <w:r w:rsidR="00FB10A8">
        <w:t>h</w:t>
      </w:r>
      <w:r>
        <w:t>nique whereby the narrative jumps constantly in time, so that the pri</w:t>
      </w:r>
      <w:r w:rsidR="00FB10A8">
        <w:t>n</w:t>
      </w:r>
      <w:r>
        <w:t xml:space="preserve">cipal hermeneutic activity of the reader is the reconstruction of </w:t>
      </w:r>
      <w:r w:rsidR="00FB10A8">
        <w:t xml:space="preserve">a </w:t>
      </w:r>
      <w:r>
        <w:t>chronological sequence of events. The effect of subversion is more appa</w:t>
      </w:r>
      <w:r w:rsidR="00FB10A8">
        <w:t>r</w:t>
      </w:r>
      <w:r>
        <w:t>ent in the case of novels narrated in backwards time, where prolepsi</w:t>
      </w:r>
      <w:r w:rsidR="00FB10A8">
        <w:t xml:space="preserve">s </w:t>
      </w:r>
      <w:r>
        <w:t>functions not as an excursion into as yet unknown events, but into pas</w:t>
      </w:r>
      <w:r w:rsidR="00FB10A8">
        <w:t xml:space="preserve">t </w:t>
      </w:r>
      <w:r>
        <w:t>events which are known to the reader from general history, such as th</w:t>
      </w:r>
      <w:r w:rsidR="00FB10A8">
        <w:t xml:space="preserve">e </w:t>
      </w:r>
      <w:r>
        <w:t>trepidations felt by Tod Friendly in Martin Amis’s Time’s Arrow as h</w:t>
      </w:r>
      <w:r w:rsidR="00FB10A8">
        <w:t xml:space="preserve">e </w:t>
      </w:r>
      <w:r>
        <w:t>proceeds backwards into the Second World War. The effects of bac</w:t>
      </w:r>
      <w:r w:rsidR="00FB10A8">
        <w:t>k</w:t>
      </w:r>
      <w:r>
        <w:t>wards time will be the subject of a fuller discussion later in this book. Fo</w:t>
      </w:r>
      <w:r w:rsidR="00FB10A8">
        <w:t xml:space="preserve">r </w:t>
      </w:r>
      <w:r>
        <w:t>the moment the import of these examples is the dependency they illu</w:t>
      </w:r>
      <w:r w:rsidR="00FB10A8">
        <w:t>s</w:t>
      </w:r>
      <w:r>
        <w:t>trate of prolepsis on a conventional and established narrative pattern i</w:t>
      </w:r>
      <w:r w:rsidR="00FB10A8">
        <w:t xml:space="preserve">n </w:t>
      </w:r>
      <w:r>
        <w:t>which a basic linearity of events is assumed, or on the predominance o</w:t>
      </w:r>
      <w:r w:rsidR="00FB10A8">
        <w:t xml:space="preserve">f </w:t>
      </w:r>
      <w:r>
        <w:t>chronology over anachrony.</w:t>
      </w:r>
    </w:p>
    <w:p w:rsidR="00F30C03" w:rsidRDefault="00F30C03" w:rsidP="00F30C03">
      <w:pPr>
        <w:pStyle w:val="libNormal"/>
      </w:pPr>
      <w:r>
        <w:t>The ﬁnal problem presented to the narratological meaning of prole</w:t>
      </w:r>
      <w:r w:rsidR="00FB10A8">
        <w:t>p</w:t>
      </w:r>
      <w:r>
        <w:t xml:space="preserve">sis is one of knowing when to draw the line between an anachrony </w:t>
      </w:r>
      <w:proofErr w:type="gramStart"/>
      <w:r>
        <w:t>o</w:t>
      </w:r>
      <w:r w:rsidR="00FB10A8">
        <w:t>r</w:t>
      </w:r>
      <w:proofErr w:type="gramEnd"/>
      <w:r w:rsidR="00FB10A8">
        <w:t xml:space="preserve"> </w:t>
      </w:r>
      <w:r>
        <w:t>excursion into the future and the kind of plot inference that narrative</w:t>
      </w:r>
      <w:r w:rsidR="00FB10A8">
        <w:t xml:space="preserve">s </w:t>
      </w:r>
      <w:r>
        <w:t>invite constantly as they proceed. Is a hint, for example, a prolepsis? Th</w:t>
      </w:r>
      <w:r w:rsidR="00FB10A8">
        <w:t xml:space="preserve">e </w:t>
      </w:r>
      <w:r>
        <w:t>Driver’s Seat opens by referring implicitly forwards to the scene of Lise’</w:t>
      </w:r>
      <w:r w:rsidR="00FB10A8">
        <w:t xml:space="preserve">s </w:t>
      </w:r>
      <w:r>
        <w:t>murder, and to her own careful staging of that scene, by showing Lise i</w:t>
      </w:r>
      <w:r w:rsidR="00FB10A8">
        <w:t xml:space="preserve">n </w:t>
      </w:r>
      <w:r>
        <w:t>the act of rejecting a dress made in a fabric which will not stain. Lis</w:t>
      </w:r>
      <w:r w:rsidR="00FB10A8">
        <w:t xml:space="preserve">e, </w:t>
      </w:r>
      <w:r>
        <w:t>who seeks to control in advance even the photographs of her own dea</w:t>
      </w:r>
      <w:r w:rsidR="00FB10A8">
        <w:t xml:space="preserve">d </w:t>
      </w:r>
      <w:r>
        <w:t>body, needs a fabric that will show blood, but as we read this openin</w:t>
      </w:r>
      <w:r w:rsidR="00FB10A8">
        <w:t xml:space="preserve">g </w:t>
      </w:r>
      <w:r>
        <w:t>scene, the motivation which underlies this rejection of the non</w:t>
      </w:r>
      <w:r w:rsidR="00A14E83">
        <w:t>-</w:t>
      </w:r>
      <w:r>
        <w:t>stainin</w:t>
      </w:r>
      <w:r w:rsidR="00FB10A8">
        <w:t xml:space="preserve">g </w:t>
      </w:r>
      <w:r>
        <w:t xml:space="preserve">fabric is not apparent to </w:t>
      </w:r>
      <w:proofErr w:type="gramStart"/>
      <w:r>
        <w:t>us</w:t>
      </w:r>
      <w:proofErr w:type="gramEnd"/>
      <w:r>
        <w:t>. This idea of motivation, of some psych</w:t>
      </w:r>
      <w:r w:rsidR="00FB10A8">
        <w:t>o</w:t>
      </w:r>
      <w:r>
        <w:t>logical intent which is not apparent at ﬁrst, but which unfolds with th</w:t>
      </w:r>
      <w:r w:rsidR="00FB10A8">
        <w:t xml:space="preserve">e </w:t>
      </w:r>
      <w:r>
        <w:t>plot, is clearly a central device in the forward motion of narrative. S</w:t>
      </w:r>
      <w:r w:rsidR="00FB10A8">
        <w:t xml:space="preserve">o </w:t>
      </w:r>
      <w:r>
        <w:t>common is this kind of hint, or invited inference, that we normall</w:t>
      </w:r>
      <w:r w:rsidR="00FB10A8">
        <w:t xml:space="preserve">y </w:t>
      </w:r>
      <w:r>
        <w:t>assume that early events are only narrated if they will acquire signiﬁcanc</w:t>
      </w:r>
      <w:r w:rsidR="00FB10A8">
        <w:t xml:space="preserve">e </w:t>
      </w:r>
      <w:r>
        <w:t>later that is not apparent at the time of their occurrence. In other word</w:t>
      </w:r>
      <w:r w:rsidR="00FB10A8">
        <w:t xml:space="preserve">s, </w:t>
      </w:r>
      <w:r>
        <w:t>an actual excursion into the future events of a narrative is not require</w:t>
      </w:r>
      <w:r w:rsidR="00FB10A8">
        <w:t xml:space="preserve">d </w:t>
      </w:r>
      <w:r>
        <w:t>for the production of teleological retrospect, and we ﬁnd ourselves pr</w:t>
      </w:r>
      <w:r w:rsidR="00FB10A8">
        <w:t>o</w:t>
      </w:r>
      <w:r>
        <w:t>jecting forward in the act of reading to envisage the future signiﬁcanc</w:t>
      </w:r>
      <w:r w:rsidR="00FB10A8">
        <w:t xml:space="preserve">e </w:t>
      </w:r>
      <w:r>
        <w:t>of events as a basic process in the decoding of the narrative present. No</w:t>
      </w:r>
      <w:r w:rsidR="00FB10A8">
        <w:t xml:space="preserve">r </w:t>
      </w:r>
      <w:r>
        <w:t>is the idea of motivation necessarily a hidden psychological intent.</w:t>
      </w:r>
    </w:p>
    <w:p w:rsidR="00F30C03" w:rsidRDefault="00F30C03" w:rsidP="00F30C03">
      <w:pPr>
        <w:pStyle w:val="libNormal"/>
      </w:pPr>
      <w:r>
        <w:t>Tomachevsky (1971) outlined a kind of technical sense of motivatio</w:t>
      </w:r>
      <w:r w:rsidR="00FB10A8">
        <w:t xml:space="preserve">n, </w:t>
      </w:r>
      <w:r>
        <w:t>according to which the presence of a gun at the beginning of a narrativ</w:t>
      </w:r>
      <w:r w:rsidR="00FB10A8">
        <w:t xml:space="preserve">e </w:t>
      </w:r>
      <w:r>
        <w:t>anticipates the murder or suicide of one the characters later in the plot.</w:t>
      </w:r>
    </w:p>
    <w:p w:rsidR="00F30C03" w:rsidRDefault="00F30C03" w:rsidP="00F30C03">
      <w:pPr>
        <w:pStyle w:val="libNormal"/>
      </w:pPr>
      <w:r>
        <w:t>This is a plot device which is followed up by Sartre (1969) and then b</w:t>
      </w:r>
      <w:r w:rsidR="00FB10A8">
        <w:t xml:space="preserve">y </w:t>
      </w:r>
      <w:r>
        <w:t>Barthes (1968), and again this kind of anticipation, or invited inferenc</w:t>
      </w:r>
      <w:r w:rsidR="00FB10A8">
        <w:t xml:space="preserve">e, </w:t>
      </w:r>
      <w:r>
        <w:t>is complicated in relation to prolepsis. Clearly the presence of a gu</w:t>
      </w:r>
      <w:r w:rsidR="00FB10A8">
        <w:t xml:space="preserve">n </w:t>
      </w:r>
      <w:r>
        <w:t>invites the inference that it is a motivated object in terms of the plot, bu</w:t>
      </w:r>
      <w:r w:rsidR="00FB10A8">
        <w:t xml:space="preserve">t </w:t>
      </w:r>
      <w:r>
        <w:t>as Beckett’s Happy Days, and hundreds of so</w:t>
      </w:r>
      <w:r w:rsidR="00A14E83">
        <w:t>-</w:t>
      </w:r>
      <w:r>
        <w:t>called ‘red herrings’ i</w:t>
      </w:r>
      <w:r w:rsidR="00FB10A8">
        <w:t xml:space="preserve">n </w:t>
      </w:r>
      <w:r>
        <w:t>detective ﬁction conﬁrm, the inference is often mistaken. Barthes hedge</w:t>
      </w:r>
      <w:r w:rsidR="00FB10A8">
        <w:t xml:space="preserve">s </w:t>
      </w:r>
      <w:r>
        <w:t>his bets on this question by providing an alternative account of th</w:t>
      </w:r>
      <w:r w:rsidR="00FB10A8">
        <w:t xml:space="preserve">e </w:t>
      </w:r>
      <w:r>
        <w:t xml:space="preserve">presence of objects in </w:t>
      </w:r>
      <w:r>
        <w:lastRenderedPageBreak/>
        <w:t>narrative based not on motivation but on redu</w:t>
      </w:r>
      <w:r w:rsidR="00FB10A8">
        <w:t>n</w:t>
      </w:r>
      <w:r>
        <w:t xml:space="preserve">dancy. </w:t>
      </w:r>
      <w:proofErr w:type="gramStart"/>
      <w:r>
        <w:t>An object such as the barometer which hangs on the wall of Mme.</w:t>
      </w:r>
      <w:proofErr w:type="gramEnd"/>
    </w:p>
    <w:p w:rsidR="00F30C03" w:rsidRDefault="00F30C03" w:rsidP="00F30C03">
      <w:pPr>
        <w:pStyle w:val="libNormal"/>
      </w:pPr>
      <w:r>
        <w:t>Aubain’s room in Flaubert’s ‘Un Coeur Simple’ may be viewed as redu</w:t>
      </w:r>
      <w:r w:rsidR="00FB10A8">
        <w:t>n</w:t>
      </w:r>
      <w:r>
        <w:t>dant detail which works in the service of a reality effect, and whose onl</w:t>
      </w:r>
      <w:r w:rsidR="00FB10A8">
        <w:t xml:space="preserve">y </w:t>
      </w:r>
      <w:r>
        <w:t>motivation is the claim that this is the kind of object that would be foun</w:t>
      </w:r>
      <w:r w:rsidR="00FB10A8">
        <w:t xml:space="preserve">d </w:t>
      </w:r>
      <w:r>
        <w:t>in a house like this. Edgar Allan Poe’s ‘The Cask of Amontillado’ pun</w:t>
      </w:r>
      <w:r w:rsidR="00FB10A8">
        <w:t xml:space="preserve">s </w:t>
      </w:r>
      <w:r>
        <w:t>on the word ‘mason’ as a foreshadowing of the fate of its character to b</w:t>
      </w:r>
      <w:r w:rsidR="00FB10A8">
        <w:t xml:space="preserve">e </w:t>
      </w:r>
      <w:r>
        <w:t>bricked up in a recess of the wine cellar, but the pun functions as prolepsi</w:t>
      </w:r>
      <w:r w:rsidR="00FB10A8">
        <w:t xml:space="preserve">s </w:t>
      </w:r>
      <w:r>
        <w:t>only because it turns out to be motivated. How then are we to distinguis</w:t>
      </w:r>
      <w:r w:rsidR="00FB10A8">
        <w:t xml:space="preserve">h </w:t>
      </w:r>
      <w:r>
        <w:t>between in the ﬁrst place the motivated object or event and the re</w:t>
      </w:r>
      <w:r w:rsidR="00FB10A8">
        <w:t xml:space="preserve">d </w:t>
      </w:r>
      <w:r>
        <w:t>herring, and in the second place between motivated and redundan</w:t>
      </w:r>
      <w:r w:rsidR="00FB10A8">
        <w:t xml:space="preserve">t </w:t>
      </w:r>
      <w:r>
        <w:t>details? It seems to make no sense in relation to any deﬁnition of pr</w:t>
      </w:r>
      <w:r w:rsidR="00FB10A8">
        <w:t>o</w:t>
      </w:r>
      <w:r>
        <w:t>lepsis to say that any hint of a future event in a narrative is proleptic.</w:t>
      </w:r>
    </w:p>
    <w:p w:rsidR="00F30C03" w:rsidRDefault="00F30C03" w:rsidP="00F30C03">
      <w:pPr>
        <w:pStyle w:val="libNormal"/>
      </w:pPr>
      <w:r>
        <w:t>Are we then to say that an event or object is proleptic only when i</w:t>
      </w:r>
      <w:r w:rsidR="00FB10A8">
        <w:t xml:space="preserve">t </w:t>
      </w:r>
      <w:r>
        <w:t>anticipates an event which does indeed confer signiﬁcance on it, and no</w:t>
      </w:r>
      <w:r w:rsidR="00FB10A8">
        <w:t xml:space="preserve">t </w:t>
      </w:r>
      <w:r>
        <w:t>so when it turns out to be a red herring or an instance of redundan</w:t>
      </w:r>
      <w:r w:rsidR="00FB10A8">
        <w:t xml:space="preserve">t </w:t>
      </w:r>
      <w:r>
        <w:t>detail?</w:t>
      </w:r>
    </w:p>
    <w:p w:rsidR="00F30C03" w:rsidRDefault="00F30C03" w:rsidP="00AD24D9">
      <w:pPr>
        <w:pStyle w:val="Heading2Center"/>
      </w:pPr>
      <w:bookmarkStart w:id="8" w:name="_Toc443904929"/>
      <w:r>
        <w:t>Performative Prolepsis and Self</w:t>
      </w:r>
      <w:r w:rsidR="00A14E83">
        <w:t>-</w:t>
      </w:r>
      <w:r>
        <w:t>subverting Prophecy</w:t>
      </w:r>
      <w:bookmarkEnd w:id="8"/>
    </w:p>
    <w:p w:rsidR="00F30C03" w:rsidRDefault="00F30C03" w:rsidP="00F30C03">
      <w:pPr>
        <w:pStyle w:val="libNormal"/>
      </w:pPr>
      <w:r>
        <w:t>We seem to have arrived, in this list of complications, at a rather circ</w:t>
      </w:r>
      <w:r w:rsidR="00FB10A8">
        <w:t>u</w:t>
      </w:r>
      <w:r>
        <w:t>lar account of prolepsis, namely that the anticipation of future events i</w:t>
      </w:r>
      <w:r w:rsidR="00FB10A8">
        <w:t xml:space="preserve">n </w:t>
      </w:r>
      <w:r>
        <w:t>a ﬁction counts as prolepsis only when that anticipation turns out to b</w:t>
      </w:r>
      <w:r w:rsidR="00FB10A8">
        <w:t xml:space="preserve">e </w:t>
      </w:r>
      <w:r>
        <w:t>true. This is to say that the narratological context of Prolepsis 1 is no</w:t>
      </w:r>
      <w:r w:rsidR="00FB10A8">
        <w:t xml:space="preserve">t </w:t>
      </w:r>
      <w:r>
        <w:t>properly named as anticipation at all, since anticipation itself requires n</w:t>
      </w:r>
      <w:r w:rsidR="00FB10A8">
        <w:t xml:space="preserve">o </w:t>
      </w:r>
      <w:r>
        <w:t>veriﬁcation in relation to the future that it anticipates, but requires a</w:t>
      </w:r>
      <w:r w:rsidR="00FB10A8">
        <w:t xml:space="preserve">n </w:t>
      </w:r>
      <w:r>
        <w:t>actual excursion into the future of narrated events. I began this discu</w:t>
      </w:r>
      <w:r w:rsidR="00FB10A8">
        <w:t>s</w:t>
      </w:r>
      <w:r>
        <w:t>sion with the distinction between Prolepsis 1 and Prolepsis 3, or the na</w:t>
      </w:r>
      <w:r w:rsidR="00FB10A8">
        <w:t>r</w:t>
      </w:r>
      <w:r>
        <w:t>ratological and rhetorical meanings of the word. But if the narratologica</w:t>
      </w:r>
      <w:r w:rsidR="00FB10A8">
        <w:t xml:space="preserve">l </w:t>
      </w:r>
      <w:r>
        <w:t>sense of prolepsis depends in some way on true prognostication, how ca</w:t>
      </w:r>
      <w:r w:rsidR="00FB10A8">
        <w:t xml:space="preserve">n </w:t>
      </w:r>
      <w:r>
        <w:t>we then connect it with the rhetorical sense which, as I deﬁned it at th</w:t>
      </w:r>
      <w:r w:rsidR="00FB10A8">
        <w:t xml:space="preserve">e </w:t>
      </w:r>
      <w:r>
        <w:t>start, seems to aim precisely at the preclusion of the event anticipate</w:t>
      </w:r>
      <w:r w:rsidR="00FB10A8">
        <w:t xml:space="preserve">d, </w:t>
      </w:r>
      <w:r>
        <w:t>namely the anticipation of an objection to an argument. If Prolepsis 1 i</w:t>
      </w:r>
      <w:r w:rsidR="00FB10A8">
        <w:t xml:space="preserve">s </w:t>
      </w:r>
      <w:r>
        <w:t>veriﬁable in relation to an existing ﬁctional future, Prolepsis 3 is orien</w:t>
      </w:r>
      <w:r w:rsidR="00FB10A8">
        <w:t>t</w:t>
      </w:r>
      <w:r>
        <w:t>ated towards the non</w:t>
      </w:r>
      <w:r w:rsidR="00A14E83">
        <w:t>-</w:t>
      </w:r>
      <w:r>
        <w:t>existence in the future of the future it anticipates.</w:t>
      </w:r>
    </w:p>
    <w:p w:rsidR="00F30C03" w:rsidRDefault="00F30C03" w:rsidP="00F30C03">
      <w:pPr>
        <w:pStyle w:val="libNormal"/>
      </w:pPr>
      <w:r>
        <w:t>It follows that neither Prolepsis 1 nor Prolepsis 3 can have any real exi</w:t>
      </w:r>
      <w:r w:rsidR="00FB10A8">
        <w:t>s</w:t>
      </w:r>
      <w:r>
        <w:t>tence in life, since in the ﬁrst case the future to which it refers can onl</w:t>
      </w:r>
      <w:r w:rsidR="00FB10A8">
        <w:t xml:space="preserve">y </w:t>
      </w:r>
      <w:r>
        <w:t>have existence in a ﬁctional world, in which futures are always alread</w:t>
      </w:r>
      <w:r w:rsidR="00FB10A8">
        <w:t xml:space="preserve">y </w:t>
      </w:r>
      <w:r>
        <w:t>determined and lie in wait, whereas Prolepsis 3 prevents the future i</w:t>
      </w:r>
      <w:r w:rsidR="00FB10A8">
        <w:t xml:space="preserve">t </w:t>
      </w:r>
      <w:r>
        <w:t>anticipates in the act of anticipating it.</w:t>
      </w:r>
    </w:p>
    <w:p w:rsidR="00F30C03" w:rsidRDefault="00F30C03" w:rsidP="00F30C03">
      <w:pPr>
        <w:pStyle w:val="libNormal"/>
      </w:pPr>
      <w:r>
        <w:t>At the start of this discussion I linked Prolepsis 2 with the preterit</w:t>
      </w:r>
      <w:r w:rsidR="00FB10A8">
        <w:t xml:space="preserve">e </w:t>
      </w:r>
      <w:r>
        <w:t>tense of classical narration, which is to say that it is a form of anticip</w:t>
      </w:r>
      <w:r w:rsidR="00FB10A8">
        <w:t>a</w:t>
      </w:r>
      <w:r>
        <w:t>tion which takes place between the time locus of the narrated and th</w:t>
      </w:r>
      <w:r w:rsidR="00FB10A8">
        <w:t xml:space="preserve">e </w:t>
      </w:r>
      <w:r>
        <w:t>time locus of the narrator. The preterite tense has this anticipation buil</w:t>
      </w:r>
      <w:r w:rsidR="00FB10A8">
        <w:t xml:space="preserve">t </w:t>
      </w:r>
      <w:r>
        <w:t>into it in the sense that the events of narration are only narrated in th</w:t>
      </w:r>
      <w:r w:rsidR="00FB10A8">
        <w:t xml:space="preserve">e </w:t>
      </w:r>
      <w:r>
        <w:t>past tense at all because they are past in relation to this time locus of th</w:t>
      </w:r>
      <w:r w:rsidR="00FB10A8">
        <w:t xml:space="preserve">e </w:t>
      </w:r>
      <w:r>
        <w:t>narrator, or what Ricoeur calls the time of narrating. There is a sense the</w:t>
      </w:r>
      <w:r w:rsidR="00FB10A8">
        <w:t xml:space="preserve">n </w:t>
      </w:r>
      <w:r>
        <w:t>in which the present of a narrative is structurally retrospective, or act</w:t>
      </w:r>
      <w:r w:rsidR="00FB10A8">
        <w:t>u</w:t>
      </w:r>
      <w:r>
        <w:t>ally structured in relation to the future present from which it is narrated.</w:t>
      </w:r>
    </w:p>
    <w:p w:rsidR="00F30C03" w:rsidRDefault="00F30C03" w:rsidP="00F30C03">
      <w:pPr>
        <w:pStyle w:val="libNormal"/>
      </w:pPr>
      <w:r>
        <w:t>This is to be distinguished from an actual proleptic excursion fro</w:t>
      </w:r>
      <w:r w:rsidR="00FB10A8">
        <w:t xml:space="preserve">m </w:t>
      </w:r>
      <w:r>
        <w:t>narrated time to the time of narrating, a kind of ﬂashforward whic</w:t>
      </w:r>
      <w:r w:rsidR="00FB10A8">
        <w:t xml:space="preserve">h </w:t>
      </w:r>
      <w:r>
        <w:t xml:space="preserve">abounds </w:t>
      </w:r>
      <w:r>
        <w:lastRenderedPageBreak/>
        <w:t>in ﬁction. This latter kind of excursion can be found wheneve</w:t>
      </w:r>
      <w:r w:rsidR="00FB10A8">
        <w:t xml:space="preserve">r </w:t>
      </w:r>
      <w:r>
        <w:t>a narrator intrudes into narrated events to remind a reader of the tim</w:t>
      </w:r>
      <w:r w:rsidR="00FB10A8">
        <w:t xml:space="preserve">e </w:t>
      </w:r>
      <w:r>
        <w:t>locus of narrating, such as the intrusive narrators of Fielding, th</w:t>
      </w:r>
      <w:r w:rsidR="00FB10A8">
        <w:t xml:space="preserve">e </w:t>
      </w:r>
      <w:r>
        <w:t>excesses of self</w:t>
      </w:r>
      <w:r w:rsidR="00A14E83">
        <w:t>-</w:t>
      </w:r>
      <w:r>
        <w:t>consciousness of Tristram Shandy’s self</w:t>
      </w:r>
      <w:r w:rsidR="00A14E83">
        <w:t>-</w:t>
      </w:r>
      <w:r>
        <w:t xml:space="preserve">narration, in </w:t>
      </w:r>
      <w:r w:rsidR="00FB10A8">
        <w:t xml:space="preserve">a </w:t>
      </w:r>
      <w:r>
        <w:t>considerable number of novels of the nineteenth century, in Conrad’</w:t>
      </w:r>
      <w:r w:rsidR="00FB10A8">
        <w:t xml:space="preserve">s </w:t>
      </w:r>
      <w:r>
        <w:t>leaps forward to storytelling situations in which narrators and listener</w:t>
      </w:r>
      <w:r w:rsidR="00FB10A8">
        <w:t xml:space="preserve">s </w:t>
      </w:r>
      <w:r>
        <w:t>are dramatised on ships, and in many metaﬁctional experiments in th</w:t>
      </w:r>
      <w:r w:rsidR="00FB10A8">
        <w:t xml:space="preserve">e </w:t>
      </w:r>
      <w:r>
        <w:t>novels of the late</w:t>
      </w:r>
      <w:r w:rsidR="00A14E83">
        <w:t>-</w:t>
      </w:r>
      <w:r>
        <w:t>twentieth century. Many of these temporal relations i</w:t>
      </w:r>
      <w:r w:rsidR="00FB10A8">
        <w:t xml:space="preserve">n </w:t>
      </w:r>
      <w:r>
        <w:t>ﬁction between narrated time and the time of narrating will be the objec</w:t>
      </w:r>
      <w:r w:rsidR="00FB10A8">
        <w:t xml:space="preserve">t </w:t>
      </w:r>
      <w:r>
        <w:t>of systematic analysis later in this study. For the moment I want to co</w:t>
      </w:r>
      <w:r w:rsidR="00FB10A8">
        <w:t>n</w:t>
      </w:r>
      <w:r>
        <w:t>centrate on the ﬁrst idea, not that a narrative might ﬂashforward b</w:t>
      </w:r>
      <w:r w:rsidR="00FB10A8">
        <w:t xml:space="preserve">y </w:t>
      </w:r>
      <w:r>
        <w:t>leaving the time locus of narrated events, but that the moment of th</w:t>
      </w:r>
      <w:r w:rsidR="00FB10A8">
        <w:t xml:space="preserve">e </w:t>
      </w:r>
      <w:r>
        <w:t>present might be structured by an anticipation of the retrospect of th</w:t>
      </w:r>
      <w:r w:rsidR="00FB10A8">
        <w:t xml:space="preserve">e </w:t>
      </w:r>
      <w:r>
        <w:t>time of narrating.</w:t>
      </w:r>
    </w:p>
    <w:p w:rsidR="00F30C03" w:rsidRDefault="00F30C03" w:rsidP="00F30C03">
      <w:pPr>
        <w:pStyle w:val="libNormal"/>
      </w:pPr>
      <w:r>
        <w:t>It is true that the preterite tense gives the present of a ﬁctional narrativ</w:t>
      </w:r>
      <w:r w:rsidR="00FB10A8">
        <w:t xml:space="preserve">e </w:t>
      </w:r>
      <w:r>
        <w:t>a relation with a future present from which it will be viewed retrospe</w:t>
      </w:r>
      <w:r w:rsidR="00FB10A8">
        <w:t>c</w:t>
      </w:r>
      <w:r>
        <w:t>tively. It was my proposition at the start of this chapter that the decodin</w:t>
      </w:r>
      <w:r w:rsidR="00FB10A8">
        <w:t xml:space="preserve">g </w:t>
      </w:r>
      <w:r>
        <w:t>of the preterite in the act of reading ﬁction was a kind of presentiﬁcatio</w:t>
      </w:r>
      <w:r w:rsidR="00FB10A8">
        <w:t xml:space="preserve">n, </w:t>
      </w:r>
      <w:r>
        <w:t xml:space="preserve">of making </w:t>
      </w:r>
      <w:proofErr w:type="gramStart"/>
      <w:r>
        <w:t>present, that</w:t>
      </w:r>
      <w:proofErr w:type="gramEnd"/>
      <w:r>
        <w:t xml:space="preserve"> which is in the past and that this presentiﬁcatio</w:t>
      </w:r>
      <w:r w:rsidR="00FB10A8">
        <w:t xml:space="preserve">n </w:t>
      </w:r>
      <w:r>
        <w:t>corresponds to a process of depresentiﬁcation which might take plac</w:t>
      </w:r>
      <w:r w:rsidR="00FB10A8">
        <w:t xml:space="preserve">e </w:t>
      </w:r>
      <w:r>
        <w:t>outside of ﬁction. This analytical model, which depends on the inside an</w:t>
      </w:r>
      <w:r w:rsidR="00FB10A8">
        <w:t xml:space="preserve">d </w:t>
      </w:r>
      <w:r>
        <w:t>the outside of ﬁction is not one that can easily be defended, as the late</w:t>
      </w:r>
      <w:r w:rsidR="00FB10A8">
        <w:t xml:space="preserve">r </w:t>
      </w:r>
      <w:r>
        <w:t>sections of this book will make clear, but at present it offers a hypothesi</w:t>
      </w:r>
      <w:r w:rsidR="00FB10A8">
        <w:t xml:space="preserve">s </w:t>
      </w:r>
      <w:r>
        <w:t>that will take me in the direction of those sections. How then might th</w:t>
      </w:r>
      <w:r w:rsidR="00FB10A8">
        <w:t xml:space="preserve">e </w:t>
      </w:r>
      <w:r>
        <w:t>present be structured as a future narration of the past outside of ﬁction?</w:t>
      </w:r>
    </w:p>
    <w:p w:rsidR="00F30C03" w:rsidRDefault="00F30C03" w:rsidP="00F30C03">
      <w:pPr>
        <w:pStyle w:val="libNormal"/>
      </w:pPr>
      <w:r>
        <w:t>One answer to this question is simply that the present can be conceive</w:t>
      </w:r>
      <w:r w:rsidR="00FB10A8">
        <w:t xml:space="preserve">d </w:t>
      </w:r>
      <w:r>
        <w:t>and even lived in a mode of narration in the past. I might, for exampl</w:t>
      </w:r>
      <w:r w:rsidR="00FB10A8">
        <w:t xml:space="preserve">e, </w:t>
      </w:r>
      <w:r>
        <w:t xml:space="preserve">leave the house while saying to </w:t>
      </w:r>
      <w:proofErr w:type="gramStart"/>
      <w:r>
        <w:t>myself</w:t>
      </w:r>
      <w:proofErr w:type="gramEnd"/>
      <w:r>
        <w:t xml:space="preserve"> ‘Mark left the house’. A more pro</w:t>
      </w:r>
      <w:r w:rsidR="00FB10A8">
        <w:t>b</w:t>
      </w:r>
      <w:r>
        <w:t>able instance would be a less banal situation which I intended to narrat</w:t>
      </w:r>
      <w:r w:rsidR="00FB10A8">
        <w:t xml:space="preserve">e </w:t>
      </w:r>
      <w:r>
        <w:t xml:space="preserve">later </w:t>
      </w:r>
      <w:r w:rsidR="00A14E83">
        <w:t>-</w:t>
      </w:r>
      <w:r>
        <w:t xml:space="preserve"> perhaps an event which takes place without witnesses that I kno</w:t>
      </w:r>
      <w:r w:rsidR="00FB10A8">
        <w:t xml:space="preserve">w </w:t>
      </w:r>
      <w:r>
        <w:t>I will recount. Experiences which take place overseas, for example, ar</w:t>
      </w:r>
      <w:r w:rsidR="00FB10A8">
        <w:t xml:space="preserve">e </w:t>
      </w:r>
      <w:r>
        <w:t>often lived in a mode of anticipation of the act of narrating them afte</w:t>
      </w:r>
      <w:r w:rsidR="00FB10A8">
        <w:t>r</w:t>
      </w:r>
      <w:r>
        <w:t>wards. They are recorded in the present as if recounted in the past. Th</w:t>
      </w:r>
      <w:r w:rsidR="00FB10A8">
        <w:t xml:space="preserve">e </w:t>
      </w:r>
      <w:r>
        <w:t>present is experienced as the object of a future memory, or in anticipatio</w:t>
      </w:r>
      <w:r w:rsidR="00FB10A8">
        <w:t xml:space="preserve">n </w:t>
      </w:r>
      <w:r>
        <w:t xml:space="preserve">of retrospection. The depresentiﬁcation of this mode is well known as </w:t>
      </w:r>
      <w:r w:rsidR="00FB10A8">
        <w:t xml:space="preserve">a </w:t>
      </w:r>
      <w:r>
        <w:t>kind of schizophrenia involved in the act of self</w:t>
      </w:r>
      <w:r w:rsidR="00A14E83">
        <w:t>-</w:t>
      </w:r>
      <w:r>
        <w:t>narration: when an exp</w:t>
      </w:r>
      <w:r w:rsidR="00FB10A8">
        <w:t>e</w:t>
      </w:r>
      <w:r>
        <w:t>rience becomes both the subject and the object of a narration. If my live</w:t>
      </w:r>
      <w:r w:rsidR="00FB10A8">
        <w:t xml:space="preserve">d </w:t>
      </w:r>
      <w:r>
        <w:t>present is translated into the conventional preterite of ﬁctional narrativ</w:t>
      </w:r>
      <w:r w:rsidR="00FB10A8">
        <w:t xml:space="preserve">e, </w:t>
      </w:r>
      <w:r>
        <w:t>there is a temporal depresentiﬁcation involved in the transformation o</w:t>
      </w:r>
      <w:r w:rsidR="00FB10A8">
        <w:t xml:space="preserve">f </w:t>
      </w:r>
      <w:r>
        <w:t>present into past. There is also a spatial self</w:t>
      </w:r>
      <w:r w:rsidR="00A14E83">
        <w:t>-</w:t>
      </w:r>
      <w:r>
        <w:t>distance, or depresentiﬁc</w:t>
      </w:r>
      <w:r w:rsidR="00FB10A8">
        <w:t>a</w:t>
      </w:r>
      <w:r>
        <w:t>tion, involved in the translation of ﬁrst person pronouns into the thir</w:t>
      </w:r>
      <w:r w:rsidR="00FB10A8">
        <w:t xml:space="preserve">d </w:t>
      </w:r>
      <w:r>
        <w:t>person, as when ‘I’ becomes ‘Mark’ in ‘Mark left the house’. I see mysel</w:t>
      </w:r>
      <w:r w:rsidR="00FB10A8">
        <w:t xml:space="preserve">f </w:t>
      </w:r>
      <w:r>
        <w:t>as somebody else, and I see myself from a temporal distance, and in thi</w:t>
      </w:r>
      <w:r w:rsidR="00FB10A8">
        <w:t xml:space="preserve">s </w:t>
      </w:r>
      <w:r>
        <w:t>double act of depresentiﬁcation I split myself into two both spatially an</w:t>
      </w:r>
      <w:r w:rsidR="00FB10A8">
        <w:t xml:space="preserve">d </w:t>
      </w:r>
      <w:r>
        <w:t>temporally. Nor is this mode of depresentiﬁcation conﬁned to a mode o</w:t>
      </w:r>
      <w:r w:rsidR="00FB10A8">
        <w:t xml:space="preserve">f </w:t>
      </w:r>
      <w:r>
        <w:t>verbal narration. In fact the self</w:t>
      </w:r>
      <w:r w:rsidR="00A14E83">
        <w:t>-</w:t>
      </w:r>
      <w:r>
        <w:t>recording and self</w:t>
      </w:r>
      <w:r w:rsidR="00A14E83">
        <w:t>-</w:t>
      </w:r>
      <w:r>
        <w:t>archiving involved i</w:t>
      </w:r>
      <w:r w:rsidR="00FB10A8">
        <w:t xml:space="preserve">n </w:t>
      </w:r>
      <w:r>
        <w:t>this kind of schizophrenic self</w:t>
      </w:r>
      <w:r w:rsidR="00A14E83">
        <w:t>-</w:t>
      </w:r>
      <w:r>
        <w:t>narration may have become predominantl</w:t>
      </w:r>
      <w:r w:rsidR="00FB10A8">
        <w:t xml:space="preserve">y </w:t>
      </w:r>
      <w:r>
        <w:t>visual as photography and video recording have displaced verbal narr</w:t>
      </w:r>
      <w:r w:rsidR="00FB10A8">
        <w:t>a</w:t>
      </w:r>
      <w:r>
        <w:t xml:space="preserve">tion, and ﬁlm </w:t>
      </w:r>
      <w:r>
        <w:lastRenderedPageBreak/>
        <w:t>and television have come to occupy the place of ﬁction i</w:t>
      </w:r>
      <w:r w:rsidR="00FB10A8">
        <w:t xml:space="preserve">n </w:t>
      </w:r>
      <w:r>
        <w:t>the hermeneutic circle between narrative and life.</w:t>
      </w:r>
    </w:p>
    <w:p w:rsidR="00F30C03" w:rsidRDefault="00F30C03" w:rsidP="00F30C03">
      <w:pPr>
        <w:pStyle w:val="libNormal"/>
      </w:pPr>
      <w:proofErr w:type="gramStart"/>
      <w:r>
        <w:t>Video recording and photography, like the preterite tense, structure th</w:t>
      </w:r>
      <w:r w:rsidR="00FB10A8">
        <w:t xml:space="preserve">e </w:t>
      </w:r>
      <w:r>
        <w:t>present as the object of a future memory.</w:t>
      </w:r>
      <w:proofErr w:type="gramEnd"/>
      <w:r>
        <w:t xml:space="preserve"> The act of recording install</w:t>
      </w:r>
      <w:r w:rsidR="00FB10A8">
        <w:t xml:space="preserve">s </w:t>
      </w:r>
      <w:r>
        <w:t>in the present an anticipated future from which the present will be r</w:t>
      </w:r>
      <w:r w:rsidR="00FB10A8">
        <w:t>e</w:t>
      </w:r>
      <w:r>
        <w:t>experienced as representation of the past, or an inﬁnite sequence o</w:t>
      </w:r>
      <w:r w:rsidR="00FB10A8">
        <w:t xml:space="preserve">f </w:t>
      </w:r>
      <w:r>
        <w:t>future presents from which the moment can be recollected. In digital ph</w:t>
      </w:r>
      <w:r w:rsidR="00FB10A8">
        <w:t>o</w:t>
      </w:r>
      <w:r>
        <w:t>tography, the effect is one of foreshortening the present, since the imag</w:t>
      </w:r>
      <w:r w:rsidR="00FB10A8">
        <w:t xml:space="preserve">e </w:t>
      </w:r>
      <w:r>
        <w:t>is consumed almost instantly, consigning the present of a few moment</w:t>
      </w:r>
      <w:r w:rsidR="00FB10A8">
        <w:t xml:space="preserve">s </w:t>
      </w:r>
      <w:r>
        <w:t>ago to the past and inaugurating an inﬁnite sequence of future present</w:t>
      </w:r>
      <w:r w:rsidR="00FB10A8">
        <w:t xml:space="preserve">s </w:t>
      </w:r>
      <w:r>
        <w:t>from which that moment will be represented as past. Similarly, digita</w:t>
      </w:r>
      <w:r w:rsidR="00FB10A8">
        <w:t xml:space="preserve">l </w:t>
      </w:r>
      <w:r>
        <w:t>video often involves the repetition of a sequence as recording at th</w:t>
      </w:r>
      <w:r w:rsidR="00FB10A8">
        <w:t xml:space="preserve">e </w:t>
      </w:r>
      <w:r>
        <w:t>moment that the recording stops, creating an instant nostalgia for th</w:t>
      </w:r>
      <w:r w:rsidR="00FB10A8">
        <w:t xml:space="preserve">e </w:t>
      </w:r>
      <w:r>
        <w:t>very recent past. In Derrida’s writings on the archive, on archive feve</w:t>
      </w:r>
      <w:r w:rsidR="00FB10A8">
        <w:t xml:space="preserve">r </w:t>
      </w:r>
      <w:r>
        <w:t>and the process of archivisation, he goes further than this. As I argued i</w:t>
      </w:r>
      <w:r w:rsidR="00FB10A8">
        <w:t xml:space="preserve">n </w:t>
      </w:r>
      <w:r>
        <w:t>Chapter 2, the archive is not to be understood as a record of the past, bu</w:t>
      </w:r>
      <w:r w:rsidR="00FB10A8">
        <w:t xml:space="preserve">t </w:t>
      </w:r>
      <w:r>
        <w:t>as a temporal mode in which moments exist only for the purposes o</w:t>
      </w:r>
      <w:r w:rsidR="00FB10A8">
        <w:t xml:space="preserve">f </w:t>
      </w:r>
      <w:r>
        <w:t>archivisation:</w:t>
      </w:r>
    </w:p>
    <w:p w:rsidR="00F30C03" w:rsidRDefault="00F30C03" w:rsidP="00396833">
      <w:pPr>
        <w:pStyle w:val="libNormal"/>
      </w:pPr>
      <w:proofErr w:type="gramStart"/>
      <w:r>
        <w:t>the</w:t>
      </w:r>
      <w:proofErr w:type="gramEnd"/>
      <w:r>
        <w:t xml:space="preserve"> technical structure of the archiving archive also determines the structur</w:t>
      </w:r>
      <w:r w:rsidR="00FB10A8">
        <w:t xml:space="preserve">e </w:t>
      </w:r>
      <w:r>
        <w:t>of the archivable content even in its very coming into existence and in it</w:t>
      </w:r>
      <w:r w:rsidR="00FB10A8">
        <w:t xml:space="preserve">s </w:t>
      </w:r>
      <w:r>
        <w:t>relationship to the future. The archivization produces as much as it record</w:t>
      </w:r>
      <w:r w:rsidR="00FB10A8">
        <w:t xml:space="preserve">s </w:t>
      </w:r>
      <w:r>
        <w:t>the event. This is also our political experience of the so</w:t>
      </w:r>
      <w:r w:rsidR="00A14E83">
        <w:t>-</w:t>
      </w:r>
      <w:r>
        <w:t>called news media.</w:t>
      </w:r>
      <w:r w:rsidR="00396833">
        <w:t xml:space="preserve"> </w:t>
      </w:r>
      <w:r>
        <w:t>(1996: 17)</w:t>
      </w:r>
    </w:p>
    <w:p w:rsidR="00F30C03" w:rsidRDefault="00F30C03" w:rsidP="00F30C03">
      <w:pPr>
        <w:pStyle w:val="libNormal"/>
      </w:pPr>
      <w:r>
        <w:t>Just as the personal present is produced by its own future, by the poss</w:t>
      </w:r>
      <w:r w:rsidR="00FB10A8">
        <w:t>i</w:t>
      </w:r>
      <w:r>
        <w:t>bility of representing it later, so too are our most collective moments, a</w:t>
      </w:r>
      <w:r w:rsidR="00FB10A8">
        <w:t xml:space="preserve">s </w:t>
      </w:r>
      <w:r>
        <w:t>represented for example, by television news. The relevance of technolog</w:t>
      </w:r>
      <w:r w:rsidR="00FB10A8">
        <w:t xml:space="preserve">y </w:t>
      </w:r>
      <w:r>
        <w:t>here, as Derrida makes clear in Archive Fever (Derrida 1998), is that th</w:t>
      </w:r>
      <w:r w:rsidR="00FB10A8">
        <w:t xml:space="preserve">e </w:t>
      </w:r>
      <w:r>
        <w:t>archiving process is accelerated to a speed of near instantaneity, throug</w:t>
      </w:r>
      <w:r w:rsidR="00FB10A8">
        <w:t xml:space="preserve">h </w:t>
      </w:r>
      <w:r>
        <w:t>a technological modernity. It is reasonable to believe in the context of thi</w:t>
      </w:r>
      <w:r w:rsidR="00FB10A8">
        <w:t xml:space="preserve">s </w:t>
      </w:r>
      <w:r>
        <w:t>technology that in personal and collective terms, we increasingly exper</w:t>
      </w:r>
      <w:r w:rsidR="00FB10A8">
        <w:t>i</w:t>
      </w:r>
      <w:r>
        <w:t>ence the present as the object of a future memory.</w:t>
      </w:r>
    </w:p>
    <w:p w:rsidR="00F30C03" w:rsidRDefault="00F30C03" w:rsidP="00F30C03">
      <w:pPr>
        <w:pStyle w:val="libNormal"/>
      </w:pPr>
      <w:r>
        <w:t>There are two ideas here that I would like to dwell on. The ﬁrst is th</w:t>
      </w:r>
      <w:r w:rsidR="00FB10A8">
        <w:t xml:space="preserve">e </w:t>
      </w:r>
      <w:r>
        <w:t>idea that technology accelerates the sequence of present and the futur</w:t>
      </w:r>
      <w:r w:rsidR="00FB10A8">
        <w:t xml:space="preserve">e </w:t>
      </w:r>
      <w:r>
        <w:t>from which it is to be represented to a point of near instantaneity; th</w:t>
      </w:r>
      <w:r w:rsidR="00FB10A8">
        <w:t xml:space="preserve">e </w:t>
      </w:r>
      <w:r>
        <w:t>second is the idea that the future actively produces the event that i</w:t>
      </w:r>
      <w:r w:rsidR="00FB10A8">
        <w:t xml:space="preserve">t </w:t>
      </w:r>
      <w:r>
        <w:t>purports to record, or to passively represent. I would like to use it t</w:t>
      </w:r>
      <w:r w:rsidR="00FB10A8">
        <w:t xml:space="preserve">o </w:t>
      </w:r>
      <w:r>
        <w:t>illustrate what Derrida means when he says that ‘Deconstruction i</w:t>
      </w:r>
      <w:r w:rsidR="00FB10A8">
        <w:t xml:space="preserve">s </w:t>
      </w:r>
      <w:r>
        <w:t>America’ (2002: xxiv). The perplexing thing about this claim is that i</w:t>
      </w:r>
      <w:r w:rsidR="00FB10A8">
        <w:t xml:space="preserve">t </w:t>
      </w:r>
      <w:r>
        <w:t>seems to link a complex philosophical discourse with a complex socia</w:t>
      </w:r>
      <w:r w:rsidR="00FB10A8">
        <w:t xml:space="preserve">l </w:t>
      </w:r>
      <w:r>
        <w:t>entity, or to claim that the identity of one is the identity of the other. Th</w:t>
      </w:r>
      <w:r w:rsidR="00FB10A8">
        <w:t xml:space="preserve">e </w:t>
      </w:r>
      <w:r>
        <w:t>link can be made in the following way. One of the recurring logics, o</w:t>
      </w:r>
      <w:r w:rsidR="00FB10A8">
        <w:t xml:space="preserve">r </w:t>
      </w:r>
      <w:r>
        <w:t>rather disruptions to classical logic, at work in deconstruction as Derrid</w:t>
      </w:r>
      <w:r w:rsidR="00FB10A8">
        <w:t xml:space="preserve">a </w:t>
      </w:r>
      <w:r>
        <w:t>practices it, is the logic of supplementarity. This is a kind of temporal loo</w:t>
      </w:r>
      <w:r w:rsidR="00FB10A8">
        <w:t xml:space="preserve">p </w:t>
      </w:r>
      <w:r>
        <w:t>by which things which happen later in a sequence are understood as th</w:t>
      </w:r>
      <w:r w:rsidR="00FB10A8">
        <w:t xml:space="preserve">e </w:t>
      </w:r>
      <w:r>
        <w:t>origins of things from which they apparently originate. In Speech an</w:t>
      </w:r>
      <w:r w:rsidR="00FB10A8">
        <w:t xml:space="preserve">d </w:t>
      </w:r>
      <w:r>
        <w:t>Phenomena, the logic of this ‘strange structure’ is expressed thus: ‘a po</w:t>
      </w:r>
      <w:r w:rsidR="00FB10A8">
        <w:t>s</w:t>
      </w:r>
      <w:r>
        <w:t>sibility produces that to which it is said to be added on’ (1973: 89). If w</w:t>
      </w:r>
      <w:r w:rsidR="00FB10A8">
        <w:t xml:space="preserve">e </w:t>
      </w:r>
      <w:r>
        <w:t>apply this logic to the case of the digital video recording, its structur</w:t>
      </w:r>
      <w:r w:rsidR="00FB10A8">
        <w:t xml:space="preserve">e </w:t>
      </w:r>
      <w:r>
        <w:t>becomes apparent, since the event being recorded often comes into bein</w:t>
      </w:r>
      <w:r w:rsidR="00FB10A8">
        <w:t xml:space="preserve">g </w:t>
      </w:r>
      <w:r>
        <w:t xml:space="preserve">only as a recording, or as something to be </w:t>
      </w:r>
      <w:r>
        <w:lastRenderedPageBreak/>
        <w:t>remembered. So too in telev</w:t>
      </w:r>
      <w:r w:rsidR="00FB10A8">
        <w:t>i</w:t>
      </w:r>
      <w:r>
        <w:t>sion news, the sequence of event and its representation, in which priorit</w:t>
      </w:r>
      <w:r w:rsidR="00FB10A8">
        <w:t xml:space="preserve">y </w:t>
      </w:r>
      <w:r>
        <w:t>is assigned to the event and a secondary role to the representation of tha</w:t>
      </w:r>
      <w:r w:rsidR="00FB10A8">
        <w:t xml:space="preserve">t </w:t>
      </w:r>
      <w:r>
        <w:t>event, cannot be maintained in the case of a soundbite, or a terrorist act.</w:t>
      </w:r>
    </w:p>
    <w:p w:rsidR="00F30C03" w:rsidRDefault="00F30C03" w:rsidP="00F30C03">
      <w:pPr>
        <w:pStyle w:val="libNormal"/>
      </w:pPr>
      <w:r>
        <w:t>The beheading of a hostage in Iraq, for example is an event produced b</w:t>
      </w:r>
      <w:r w:rsidR="00FB10A8">
        <w:t xml:space="preserve">y </w:t>
      </w:r>
      <w:r>
        <w:t>the possibility that it will be represented, so that the representation canno</w:t>
      </w:r>
      <w:r w:rsidR="00FB10A8">
        <w:t xml:space="preserve">t </w:t>
      </w:r>
      <w:r>
        <w:t>be viewed as secondary. The logic of supplementarity makes the antic</w:t>
      </w:r>
      <w:r w:rsidR="00FB10A8">
        <w:t>i</w:t>
      </w:r>
      <w:r>
        <w:t>pation of retrospection into a ﬁrst cause, which precedes the event it pu</w:t>
      </w:r>
      <w:r w:rsidR="00FB10A8">
        <w:t>r</w:t>
      </w:r>
      <w:r>
        <w:t>ports to follow. Supplementarity is not the only strange structure at wor</w:t>
      </w:r>
      <w:r w:rsidR="00FB10A8">
        <w:t xml:space="preserve">k </w:t>
      </w:r>
      <w:r>
        <w:t>in the operations of deconstruction but it is in my view the one that bes</w:t>
      </w:r>
      <w:r w:rsidR="00FB10A8">
        <w:t xml:space="preserve">t </w:t>
      </w:r>
      <w:r>
        <w:t>explains it; and supplementarity is not the only characteristic of America</w:t>
      </w:r>
      <w:r w:rsidR="00FB10A8">
        <w:t xml:space="preserve">n </w:t>
      </w:r>
      <w:r>
        <w:t xml:space="preserve">society, of its individual and collective consciousnesses, but it offers </w:t>
      </w:r>
      <w:r w:rsidR="00FB10A8">
        <w:t xml:space="preserve">a </w:t>
      </w:r>
      <w:r>
        <w:t>compelling image of its changing experience of time.</w:t>
      </w:r>
    </w:p>
    <w:p w:rsidR="00F30C03" w:rsidRDefault="00F30C03" w:rsidP="00F30C03">
      <w:pPr>
        <w:pStyle w:val="libNormal"/>
      </w:pPr>
      <w:r>
        <w:t>Might we then also say that the structure of supplementarity is th</w:t>
      </w:r>
      <w:r w:rsidR="00FB10A8">
        <w:t xml:space="preserve">e </w:t>
      </w:r>
      <w:r>
        <w:t>structure of prolepsis? Derrida constantly warns against the metaphysic</w:t>
      </w:r>
      <w:r w:rsidR="00FB10A8">
        <w:t xml:space="preserve">s </w:t>
      </w:r>
      <w:r>
        <w:t>of the ‘is’ in an equation such as ‘Deconstruction is America’: the ‘is’</w:t>
      </w:r>
    </w:p>
    <w:p w:rsidR="00F30C03" w:rsidRDefault="00F30C03" w:rsidP="00F30C03">
      <w:pPr>
        <w:pStyle w:val="libNormal"/>
      </w:pPr>
      <w:proofErr w:type="gramStart"/>
      <w:r>
        <w:t>carries</w:t>
      </w:r>
      <w:proofErr w:type="gramEnd"/>
      <w:r>
        <w:t xml:space="preserve"> no imputation of identity, and particularly not in a way that ca</w:t>
      </w:r>
      <w:r w:rsidR="00FB10A8">
        <w:t xml:space="preserve">n </w:t>
      </w:r>
      <w:r>
        <w:t>be removed from the context of a particular discourse. In this cavalie</w:t>
      </w:r>
      <w:r w:rsidR="00FB10A8">
        <w:t xml:space="preserve">r </w:t>
      </w:r>
      <w:r>
        <w:t>spirit it probably is possible to claim that prolepsis is supplementarity.</w:t>
      </w:r>
    </w:p>
    <w:p w:rsidR="00F30C03" w:rsidRDefault="00F30C03" w:rsidP="00F30C03">
      <w:pPr>
        <w:pStyle w:val="libNormal"/>
      </w:pPr>
      <w:r>
        <w:t>Though prolepsis is normally assumed, at least in its narratologica</w:t>
      </w:r>
      <w:r w:rsidR="00FB10A8">
        <w:t xml:space="preserve">l </w:t>
      </w:r>
      <w:r>
        <w:t>context, to name an excursion forwards in a sequence, this excursio</w:t>
      </w:r>
      <w:r w:rsidR="00FB10A8">
        <w:t xml:space="preserve">n </w:t>
      </w:r>
      <w:r>
        <w:t>seems to be a journey to somewhere which precedes the point of depa</w:t>
      </w:r>
      <w:r w:rsidR="00FB10A8">
        <w:t>r</w:t>
      </w:r>
      <w:r>
        <w:t>ture. This is particularly clear in the case of the structural prolepsis of th</w:t>
      </w:r>
      <w:r w:rsidR="00FB10A8">
        <w:t xml:space="preserve">e </w:t>
      </w:r>
      <w:r>
        <w:t>preterite, since the anticipated retrospect of the time of narrating form</w:t>
      </w:r>
      <w:r w:rsidR="00FB10A8">
        <w:t xml:space="preserve">s </w:t>
      </w:r>
      <w:r>
        <w:t>the grammar of the event to be narrated. The same thing happens if I g</w:t>
      </w:r>
      <w:r w:rsidR="00FB10A8">
        <w:t xml:space="preserve">o </w:t>
      </w:r>
      <w:r>
        <w:t>to India so that I won’t regret not going, or because I want to have bee</w:t>
      </w:r>
      <w:r w:rsidR="00FB10A8">
        <w:t xml:space="preserve">n, </w:t>
      </w:r>
      <w:r>
        <w:t>or because I envisage the stories of adventure that I might tell. A poss</w:t>
      </w:r>
      <w:r w:rsidR="00FB10A8">
        <w:t>i</w:t>
      </w:r>
      <w:r>
        <w:t>ble future produces the event to which it is said to be added on, or th</w:t>
      </w:r>
      <w:r w:rsidR="00FB10A8">
        <w:t xml:space="preserve">e </w:t>
      </w:r>
      <w:r>
        <w:t>archive produces the event as much as it records it.</w:t>
      </w:r>
    </w:p>
    <w:p w:rsidR="00F30C03" w:rsidRDefault="00F30C03" w:rsidP="00F30C03">
      <w:pPr>
        <w:pStyle w:val="libNormal"/>
      </w:pPr>
      <w:r>
        <w:t>Yet it would be nonsensical to say that the future precedes the present.</w:t>
      </w:r>
    </w:p>
    <w:p w:rsidR="00F30C03" w:rsidRDefault="00F30C03" w:rsidP="00F30C03">
      <w:pPr>
        <w:pStyle w:val="libNormal"/>
      </w:pPr>
      <w:r>
        <w:t>The temporal structure involved here needs to be given a clearer deﬁnition.</w:t>
      </w:r>
    </w:p>
    <w:p w:rsidR="00F30C03" w:rsidRDefault="00F30C03" w:rsidP="00F30C03">
      <w:pPr>
        <w:pStyle w:val="libNormal"/>
      </w:pPr>
      <w:r>
        <w:t xml:space="preserve">In terms of cause and effect, what might we identify from the future as </w:t>
      </w:r>
      <w:r w:rsidR="00FB10A8">
        <w:t xml:space="preserve">a </w:t>
      </w:r>
      <w:r>
        <w:t>cause of an event in the present? I think the answer to this question lies i</w:t>
      </w:r>
      <w:r w:rsidR="00FB10A8">
        <w:t xml:space="preserve">n </w:t>
      </w:r>
      <w:r>
        <w:t>the phrasing of Derrida’s account of the strange structure of the suppl</w:t>
      </w:r>
      <w:r w:rsidR="00FB10A8">
        <w:t>e</w:t>
      </w:r>
      <w:r>
        <w:t>ment as a possibility which produces that to which it is said to be adde</w:t>
      </w:r>
      <w:r w:rsidR="00FB10A8">
        <w:t xml:space="preserve">d </w:t>
      </w:r>
      <w:r>
        <w:t>on. The cause in this temporal chain is not an actual future, but a poss</w:t>
      </w:r>
      <w:r w:rsidR="00FB10A8">
        <w:t>i</w:t>
      </w:r>
      <w:r>
        <w:t>bility, or an envisaged future. As an envisaged future, it is not properl</w:t>
      </w:r>
      <w:r w:rsidR="00FB10A8">
        <w:t xml:space="preserve">y </w:t>
      </w:r>
      <w:r>
        <w:t>thought of as future at all, and conforms more closely to what Husser</w:t>
      </w:r>
      <w:r w:rsidR="00FB10A8">
        <w:t xml:space="preserve">l </w:t>
      </w:r>
      <w:r>
        <w:t>(1964) terms a protention: a part of the present which is future orientated.</w:t>
      </w:r>
    </w:p>
    <w:p w:rsidR="00F30C03" w:rsidRDefault="00F30C03" w:rsidP="00F30C03">
      <w:pPr>
        <w:pStyle w:val="libNormal"/>
      </w:pPr>
      <w:r>
        <w:t>Whereas it might be an affront to the tidy mind to think that a future even</w:t>
      </w:r>
      <w:r w:rsidR="00FB10A8">
        <w:t xml:space="preserve">t </w:t>
      </w:r>
      <w:r>
        <w:t>can precede or cause an event in the present, the idea that a protention, o</w:t>
      </w:r>
      <w:r w:rsidR="00FB10A8">
        <w:t xml:space="preserve">r </w:t>
      </w:r>
      <w:r>
        <w:t>the projection forward to a possible future, might do so ought to be pe</w:t>
      </w:r>
      <w:r w:rsidR="00FB10A8">
        <w:t>r</w:t>
      </w:r>
      <w:r>
        <w:t>fectly acceptable. In the case of a soundbite, for example, a speaker migh</w:t>
      </w:r>
      <w:r w:rsidR="00FB10A8">
        <w:t xml:space="preserve">t </w:t>
      </w:r>
      <w:r>
        <w:t>imagine a form of words irresistible to the news editor, might envisage th</w:t>
      </w:r>
      <w:r w:rsidR="00FB10A8">
        <w:t xml:space="preserve">e </w:t>
      </w:r>
      <w:r>
        <w:t>repeated events of their actual broadcast, or the contexts of their rece</w:t>
      </w:r>
      <w:r w:rsidR="00FB10A8">
        <w:t>p</w:t>
      </w:r>
      <w:r>
        <w:t>tion. But these are imagined futures, not future events. The logic o</w:t>
      </w:r>
      <w:r w:rsidR="00FB10A8">
        <w:t xml:space="preserve">f </w:t>
      </w:r>
      <w:r>
        <w:t>supplementarity, as it operates in Derrida’s work, and in deconstructio</w:t>
      </w:r>
      <w:r w:rsidR="00FB10A8">
        <w:t xml:space="preserve">n </w:t>
      </w:r>
      <w:r>
        <w:lastRenderedPageBreak/>
        <w:t>more widely, often borrows some melodrama from the obfuscation of thi</w:t>
      </w:r>
      <w:r w:rsidR="00FB10A8">
        <w:t xml:space="preserve">s </w:t>
      </w:r>
      <w:r>
        <w:t>difference, implying that the linearity of time is somehow denied by thi</w:t>
      </w:r>
      <w:r w:rsidR="00FB10A8">
        <w:t xml:space="preserve">s </w:t>
      </w:r>
      <w:r>
        <w:t>most mundane of mind operations, the protention.</w:t>
      </w:r>
    </w:p>
    <w:p w:rsidR="00F30C03" w:rsidRDefault="00F30C03" w:rsidP="00F30C03">
      <w:pPr>
        <w:pStyle w:val="libNormal"/>
      </w:pPr>
      <w:r>
        <w:t>But there is more to be said on the subject of the causal protention tha</w:t>
      </w:r>
      <w:r w:rsidR="00FB10A8">
        <w:t xml:space="preserve">n </w:t>
      </w:r>
      <w:r>
        <w:t>this, which will help us to characterise prolepsis more generally. Derrid</w:t>
      </w:r>
      <w:r w:rsidR="00FB10A8">
        <w:t xml:space="preserve">a </w:t>
      </w:r>
      <w:r>
        <w:t>reminds us constantly that in this situation, and in language more ge</w:t>
      </w:r>
      <w:r w:rsidR="00FB10A8">
        <w:t>n</w:t>
      </w:r>
      <w:r>
        <w:t>erally, we post things out into the future on the basis of a kind of promis</w:t>
      </w:r>
      <w:r w:rsidR="00FB10A8">
        <w:t xml:space="preserve">e, </w:t>
      </w:r>
      <w:r>
        <w:t>but amid the possibility that things will go wrong, that our messages ma</w:t>
      </w:r>
      <w:r w:rsidR="00FB10A8">
        <w:t xml:space="preserve">y </w:t>
      </w:r>
      <w:r>
        <w:t>not be received, or that the futures that we have envisaged may not com</w:t>
      </w:r>
      <w:r w:rsidR="00FB10A8">
        <w:t xml:space="preserve">e </w:t>
      </w:r>
      <w:r>
        <w:t>about. Put simply, there are two futures, the future that we envisage co</w:t>
      </w:r>
      <w:r w:rsidR="00FB10A8">
        <w:t>r</w:t>
      </w:r>
      <w:r>
        <w:t>rectly, and the future that comes out of nowhere. But whereas in ﬁctio</w:t>
      </w:r>
      <w:r w:rsidR="00FB10A8">
        <w:t xml:space="preserve">n, </w:t>
      </w:r>
      <w:r>
        <w:t>the future may be lying in wait for us, in life it is not, so that the idea o</w:t>
      </w:r>
      <w:r w:rsidR="00FB10A8">
        <w:t xml:space="preserve">f </w:t>
      </w:r>
      <w:r>
        <w:t>futures correctly or incorrectly envisaged cannot be meaningful. It migh</w:t>
      </w:r>
      <w:r w:rsidR="00FB10A8">
        <w:t xml:space="preserve">t </w:t>
      </w:r>
      <w:r>
        <w:t>be better to say that there are those that we successfully bring into bein</w:t>
      </w:r>
      <w:r w:rsidR="00FB10A8">
        <w:t xml:space="preserve">g </w:t>
      </w:r>
      <w:r>
        <w:t>and those that we unsuccessfully bring into being. In the case of a soun</w:t>
      </w:r>
      <w:r w:rsidR="00FB10A8">
        <w:t>d</w:t>
      </w:r>
      <w:r>
        <w:t>bite, the future event which shapes the form of words of the attentio</w:t>
      </w:r>
      <w:r w:rsidR="00FB10A8">
        <w:t>n</w:t>
      </w:r>
      <w:r>
        <w:t>seeking politician may or may not take place. If the soundbite is reporte</w:t>
      </w:r>
      <w:r w:rsidR="00FB10A8">
        <w:t xml:space="preserve">d, </w:t>
      </w:r>
      <w:r>
        <w:t>its formulation has successfully produced the event of its representatio</w:t>
      </w:r>
      <w:r w:rsidR="00FB10A8">
        <w:t xml:space="preserve">n, </w:t>
      </w:r>
      <w:r>
        <w:t>and this might be thought of more accurately as the successful produ</w:t>
      </w:r>
      <w:r w:rsidR="00FB10A8">
        <w:t>c</w:t>
      </w:r>
      <w:r>
        <w:t>tion of, rather than the correct anticipation of, an event. To use the la</w:t>
      </w:r>
      <w:r w:rsidR="00FB10A8">
        <w:t>n</w:t>
      </w:r>
      <w:r>
        <w:t>guage of speech act theory, the soundbite is a performative, in the sens</w:t>
      </w:r>
      <w:r w:rsidR="00FB10A8">
        <w:t xml:space="preserve">e </w:t>
      </w:r>
      <w:r>
        <w:t>that it constitutes, or brings into existence a state of affairs.</w:t>
      </w:r>
    </w:p>
    <w:p w:rsidR="00F30C03" w:rsidRDefault="00F30C03" w:rsidP="00F30C03">
      <w:pPr>
        <w:pStyle w:val="libNormal"/>
      </w:pPr>
      <w:r>
        <w:t>A performative prolepsis takes an excursion into the future to envi</w:t>
      </w:r>
      <w:r w:rsidR="00FB10A8">
        <w:t>s</w:t>
      </w:r>
      <w:r>
        <w:t>age an event which produces the present in such a way that the envisage</w:t>
      </w:r>
      <w:r w:rsidR="00FB10A8">
        <w:t xml:space="preserve">d </w:t>
      </w:r>
      <w:r>
        <w:t>future actually comes about. Philosophy has known this loop as the sel</w:t>
      </w:r>
      <w:r w:rsidR="00FB10A8">
        <w:t>f</w:t>
      </w:r>
      <w:r w:rsidR="00A14E83">
        <w:t>-</w:t>
      </w:r>
      <w:r>
        <w:t>fulﬁlling prophecy, but has not analysed it in any detail. The self</w:t>
      </w:r>
      <w:r w:rsidR="00A14E83">
        <w:t>-</w:t>
      </w:r>
      <w:r>
        <w:t>fulﬁllin</w:t>
      </w:r>
      <w:r w:rsidR="00FB10A8">
        <w:t xml:space="preserve">g </w:t>
      </w:r>
      <w:r>
        <w:t>prophecy tends to be viewed as an exceptional or deviant case, whic</w:t>
      </w:r>
      <w:r w:rsidR="00FB10A8">
        <w:t xml:space="preserve">h </w:t>
      </w:r>
      <w:r>
        <w:t>applies only to the most explicitly prophetic statements. One of the po</w:t>
      </w:r>
      <w:r w:rsidR="00FB10A8">
        <w:t>s</w:t>
      </w:r>
      <w:r>
        <w:t>sible consequences of my argument is that the idea of prophecy wil</w:t>
      </w:r>
      <w:r w:rsidR="00FB10A8">
        <w:t xml:space="preserve">l </w:t>
      </w:r>
      <w:r>
        <w:t>require to be extended to encompass many more language situation</w:t>
      </w:r>
      <w:r w:rsidR="00FB10A8">
        <w:t xml:space="preserve">s </w:t>
      </w:r>
      <w:r>
        <w:t>than the prophetic statement, just as the performative of speech ac</w:t>
      </w:r>
      <w:r w:rsidR="00FB10A8">
        <w:t xml:space="preserve">t </w:t>
      </w:r>
      <w:r>
        <w:t>theory has acquired an inﬁnitely extended scope.</w:t>
      </w:r>
      <w:r w:rsidRPr="00396833">
        <w:rPr>
          <w:rStyle w:val="libFootnotenumChar"/>
        </w:rPr>
        <w:t>8</w:t>
      </w:r>
      <w:r>
        <w:t xml:space="preserve"> It is possible to vie</w:t>
      </w:r>
      <w:r w:rsidR="00FB10A8">
        <w:t xml:space="preserve">w </w:t>
      </w:r>
      <w:r>
        <w:t>Derrida’s treatment of Husserl’s notion of protention, or the concept o</w:t>
      </w:r>
      <w:r w:rsidR="00FB10A8">
        <w:t xml:space="preserve">f </w:t>
      </w:r>
      <w:r>
        <w:t>différance as a claim that all language exists in a condition of waiting t</w:t>
      </w:r>
      <w:r w:rsidR="00FB10A8">
        <w:t xml:space="preserve">o </w:t>
      </w:r>
      <w:r>
        <w:t>ﬁnd out if its prophecies are fulﬁlled or not. A performative prolepsi</w:t>
      </w:r>
      <w:r w:rsidR="00FB10A8">
        <w:t xml:space="preserve">s </w:t>
      </w:r>
      <w:r>
        <w:t>involves an imagined future which produces the present, and a presen</w:t>
      </w:r>
      <w:r w:rsidR="00FB10A8">
        <w:t xml:space="preserve">t </w:t>
      </w:r>
      <w:r>
        <w:t>which, thus produced, produces the future. As such it is the mos</w:t>
      </w:r>
      <w:r w:rsidR="00FB10A8">
        <w:t xml:space="preserve">t </w:t>
      </w:r>
      <w:r>
        <w:t>common relation of the present to the future, the one which pertains i</w:t>
      </w:r>
      <w:r w:rsidR="00FB10A8">
        <w:t xml:space="preserve">n </w:t>
      </w:r>
      <w:r>
        <w:t>repetition, automatic perception, and self</w:t>
      </w:r>
      <w:r w:rsidR="00A14E83">
        <w:t>-</w:t>
      </w:r>
      <w:r>
        <w:t>narration, in which the futur</w:t>
      </w:r>
      <w:r w:rsidR="00FB10A8">
        <w:t xml:space="preserve">e </w:t>
      </w:r>
      <w:r>
        <w:t>turns out as expected. It is what Derrida calls the Messianic future, th</w:t>
      </w:r>
      <w:r w:rsidR="00FB10A8">
        <w:t xml:space="preserve">e </w:t>
      </w:r>
      <w:r>
        <w:t xml:space="preserve">unpredicted, unforeseeable future, </w:t>
      </w:r>
      <w:r w:rsidRPr="00396833">
        <w:rPr>
          <w:rStyle w:val="libFootnotenumChar"/>
        </w:rPr>
        <w:t>9</w:t>
      </w:r>
      <w:r>
        <w:t xml:space="preserve"> which is more properly thought of a</w:t>
      </w:r>
      <w:r w:rsidR="00FB10A8">
        <w:t xml:space="preserve">s </w:t>
      </w:r>
      <w:r>
        <w:t>the exception, the deviant case of the performative prolepsis tha</w:t>
      </w:r>
      <w:r w:rsidR="00FB10A8">
        <w:t xml:space="preserve">t </w:t>
      </w:r>
      <w:r>
        <w:t>goes wrong.</w:t>
      </w:r>
    </w:p>
    <w:p w:rsidR="00F30C03" w:rsidRDefault="00F30C03" w:rsidP="00F30C03">
      <w:pPr>
        <w:pStyle w:val="libNormal"/>
      </w:pPr>
      <w:r>
        <w:t>Performative prolepsis produces the future in the act of envisaging i</w:t>
      </w:r>
      <w:r w:rsidR="00FB10A8">
        <w:t xml:space="preserve">t, </w:t>
      </w:r>
      <w:r>
        <w:t xml:space="preserve">so that the possible transforms </w:t>
      </w:r>
      <w:proofErr w:type="gramStart"/>
      <w:r>
        <w:t>itself</w:t>
      </w:r>
      <w:proofErr w:type="gramEnd"/>
      <w:r>
        <w:t xml:space="preserve"> into the actual. It does so in a rang</w:t>
      </w:r>
      <w:r w:rsidR="00FB10A8">
        <w:t xml:space="preserve">e </w:t>
      </w:r>
      <w:r>
        <w:t>of modes and moods which can be placed somewhere on a scale betwee</w:t>
      </w:r>
      <w:r w:rsidR="00FB10A8">
        <w:t xml:space="preserve">n </w:t>
      </w:r>
      <w:r>
        <w:t>fear and hope. These two modes of protention, fear and hope, clearl</w:t>
      </w:r>
      <w:r w:rsidR="00FB10A8">
        <w:t xml:space="preserve">y </w:t>
      </w:r>
      <w:r>
        <w:t>operate as much in the reading of a ﬁctional narrative as they do in th</w:t>
      </w:r>
      <w:r w:rsidR="00FB10A8">
        <w:t xml:space="preserve">e </w:t>
      </w:r>
      <w:r>
        <w:t>everyday projections we make into the future, in our realisations and ev</w:t>
      </w:r>
      <w:r w:rsidR="00FB10A8">
        <w:t>a</w:t>
      </w:r>
      <w:r>
        <w:t xml:space="preserve">sions of </w:t>
      </w:r>
      <w:r>
        <w:lastRenderedPageBreak/>
        <w:t>fearful outcomes, or our fulﬁlled and dashed hopes. But wha</w:t>
      </w:r>
      <w:r w:rsidR="00FB10A8">
        <w:t xml:space="preserve">t </w:t>
      </w:r>
      <w:r>
        <w:t>does this tell us about the distinction that we started from in this discu</w:t>
      </w:r>
      <w:r w:rsidR="00FB10A8">
        <w:t>s</w:t>
      </w:r>
      <w:r>
        <w:t xml:space="preserve">sion </w:t>
      </w:r>
      <w:r w:rsidR="00A14E83">
        <w:t>-</w:t>
      </w:r>
      <w:r>
        <w:t xml:space="preserve"> the link between narratological and rhetorical prolepsis? On</w:t>
      </w:r>
      <w:r w:rsidR="00FB10A8">
        <w:t xml:space="preserve">e </w:t>
      </w:r>
      <w:r>
        <w:t>approach to this question is to explore the way that the performativ</w:t>
      </w:r>
      <w:r w:rsidR="00FB10A8">
        <w:t xml:space="preserve">e </w:t>
      </w:r>
      <w:r>
        <w:t>prolepsis operates when it produces or fails to produce the future by pr</w:t>
      </w:r>
      <w:r w:rsidR="00FB10A8">
        <w:t>e</w:t>
      </w:r>
      <w:r>
        <w:t>empting an objection, in other words to look at the successes and failure</w:t>
      </w:r>
      <w:r w:rsidR="00FB10A8">
        <w:t xml:space="preserve">s </w:t>
      </w:r>
      <w:r>
        <w:t>of rhetorical prolepsis. Something must be said ﬁrst of the differenc</w:t>
      </w:r>
      <w:r w:rsidR="00FB10A8">
        <w:t xml:space="preserve">e </w:t>
      </w:r>
      <w:r>
        <w:t xml:space="preserve">between this device in the context of a spoken oration and that of </w:t>
      </w:r>
      <w:r w:rsidR="00FB10A8">
        <w:t xml:space="preserve">a </w:t>
      </w:r>
      <w:r>
        <w:t>written discourse, if only to establish the different temporalities involve</w:t>
      </w:r>
      <w:r w:rsidR="00FB10A8">
        <w:t xml:space="preserve">d </w:t>
      </w:r>
      <w:r>
        <w:t>in speech and writing. The speaker of an oration who anticipates a</w:t>
      </w:r>
      <w:r w:rsidR="00FB10A8">
        <w:t xml:space="preserve">n </w:t>
      </w:r>
      <w:r>
        <w:t>objection (</w:t>
      </w:r>
      <w:proofErr w:type="gramStart"/>
      <w:r>
        <w:t>‘You</w:t>
      </w:r>
      <w:proofErr w:type="gramEnd"/>
      <w:r>
        <w:t xml:space="preserve"> may say that I am unpatriotic, but I say to you . . .’)</w:t>
      </w:r>
    </w:p>
    <w:p w:rsidR="00F30C03" w:rsidRDefault="00F30C03" w:rsidP="00F30C03">
      <w:pPr>
        <w:pStyle w:val="libNormal"/>
      </w:pPr>
      <w:proofErr w:type="gramStart"/>
      <w:r>
        <w:t>addresses</w:t>
      </w:r>
      <w:proofErr w:type="gramEnd"/>
      <w:r>
        <w:t xml:space="preserve"> someone who is present, who may or may not have formulate</w:t>
      </w:r>
      <w:r w:rsidR="00FB10A8">
        <w:t xml:space="preserve">d </w:t>
      </w:r>
      <w:r>
        <w:t>such an objection, and who is interpellated into the position of the obje</w:t>
      </w:r>
      <w:r w:rsidR="00FB10A8">
        <w:t>c</w:t>
      </w:r>
      <w:r>
        <w:t>tor. The potentially objectionable argument, the attempt to preclude th</w:t>
      </w:r>
      <w:r w:rsidR="00FB10A8">
        <w:t xml:space="preserve">e </w:t>
      </w:r>
      <w:r>
        <w:t>objection, and (if this is successful) its actual preclusion take place in th</w:t>
      </w:r>
      <w:r w:rsidR="00FB10A8">
        <w:t xml:space="preserve">e </w:t>
      </w:r>
      <w:r>
        <w:t>same time and space. There may be anticipation involved, but it is no</w:t>
      </w:r>
      <w:r w:rsidR="00FB10A8">
        <w:t xml:space="preserve">t </w:t>
      </w:r>
      <w:r>
        <w:t>anticipation on quite the same temporal scale as would be the case i</w:t>
      </w:r>
      <w:r w:rsidR="00FB10A8">
        <w:t xml:space="preserve">n </w:t>
      </w:r>
      <w:r>
        <w:t>written discourse, where the act of anticipation must traverse the ga</w:t>
      </w:r>
      <w:r w:rsidR="00FB10A8">
        <w:t xml:space="preserve">p </w:t>
      </w:r>
      <w:r>
        <w:t>between the time of writing and the time of reading. This is signiﬁcant fo</w:t>
      </w:r>
      <w:r w:rsidR="00FB10A8">
        <w:t xml:space="preserve">r </w:t>
      </w:r>
      <w:r>
        <w:t>two reasons: that the gap between the time of writing and reading is i</w:t>
      </w:r>
      <w:r w:rsidR="00FB10A8">
        <w:t xml:space="preserve">n </w:t>
      </w:r>
      <w:r>
        <w:t>theory almost inﬁnitely large, making the act of anticipation less certai</w:t>
      </w:r>
      <w:r w:rsidR="00FB10A8">
        <w:t xml:space="preserve">n </w:t>
      </w:r>
      <w:r>
        <w:t>and the interpellation of unknown readers less guaranteed; and becaus</w:t>
      </w:r>
      <w:r w:rsidR="00FB10A8">
        <w:t xml:space="preserve">e </w:t>
      </w:r>
      <w:r>
        <w:t>the formulation of a response to writing takes place in a more considere</w:t>
      </w:r>
      <w:r w:rsidR="00FB10A8">
        <w:t xml:space="preserve">d </w:t>
      </w:r>
      <w:r>
        <w:t>context, in which the time of responding lies in the control of the reade</w:t>
      </w:r>
      <w:r w:rsidR="00FB10A8">
        <w:t xml:space="preserve">r </w:t>
      </w:r>
      <w:r>
        <w:t>and not the writer. For these reasons it is reasonable to think that th</w:t>
      </w:r>
      <w:r w:rsidR="00FB10A8">
        <w:t xml:space="preserve">e </w:t>
      </w:r>
      <w:r>
        <w:t>interpellation of a reader into the position of the objector and the subs</w:t>
      </w:r>
      <w:r w:rsidR="00FB10A8">
        <w:t>e</w:t>
      </w:r>
      <w:r>
        <w:t>quent preclusion of that objection ought to be considerably less manag</w:t>
      </w:r>
      <w:r w:rsidR="00FB10A8">
        <w:t>e</w:t>
      </w:r>
      <w:r>
        <w:t>able in writing than in speech, and the performative of the prolepsi</w:t>
      </w:r>
      <w:r w:rsidR="00FB10A8">
        <w:t xml:space="preserve">s </w:t>
      </w:r>
      <w:r>
        <w:t>involved (the preclusion of objection) therefore less likely to succeed.</w:t>
      </w:r>
    </w:p>
    <w:p w:rsidR="00F30C03" w:rsidRDefault="00F30C03" w:rsidP="00F30C03">
      <w:pPr>
        <w:pStyle w:val="libNormal"/>
      </w:pPr>
      <w:r>
        <w:t>The written version of this kind of anticipation has become one of th</w:t>
      </w:r>
      <w:r w:rsidR="00FB10A8">
        <w:t xml:space="preserve">e </w:t>
      </w:r>
      <w:r>
        <w:t>most prominent characteristics of contemporary writing.</w:t>
      </w:r>
      <w:r w:rsidRPr="00396833">
        <w:rPr>
          <w:rStyle w:val="libFootnotenumChar"/>
        </w:rPr>
        <w:t>10</w:t>
      </w:r>
      <w:r>
        <w:t xml:space="preserve"> </w:t>
      </w:r>
      <w:proofErr w:type="gramStart"/>
      <w:r>
        <w:t>But</w:t>
      </w:r>
      <w:proofErr w:type="gramEnd"/>
      <w:r>
        <w:t xml:space="preserve"> it has no</w:t>
      </w:r>
      <w:r w:rsidR="00FB10A8">
        <w:t xml:space="preserve">t </w:t>
      </w:r>
      <w:r>
        <w:t>always been adequately understood or analysed. In relation to conte</w:t>
      </w:r>
      <w:r w:rsidR="00FB10A8">
        <w:t>m</w:t>
      </w:r>
      <w:r>
        <w:t>porary ﬁction, for example, a discourse which anticipates an objectio</w:t>
      </w:r>
      <w:r w:rsidR="00FB10A8">
        <w:t xml:space="preserve">n </w:t>
      </w:r>
      <w:r>
        <w:t>has been understood in recent years under the rubric of the term ‘metaﬁ</w:t>
      </w:r>
      <w:r w:rsidR="00FB10A8">
        <w:t>c</w:t>
      </w:r>
      <w:r>
        <w:t>tion’, that is as self</w:t>
      </w:r>
      <w:r w:rsidR="00A14E83">
        <w:t>-</w:t>
      </w:r>
      <w:r>
        <w:t>conscious ﬁction. In the discussion so far we hav</w:t>
      </w:r>
      <w:r w:rsidR="00FB10A8">
        <w:t xml:space="preserve">e </w:t>
      </w:r>
      <w:r>
        <w:t>already made the connection between time and self</w:t>
      </w:r>
      <w:r w:rsidR="00A14E83">
        <w:t>-</w:t>
      </w:r>
      <w:r>
        <w:t>consciousness i</w:t>
      </w:r>
      <w:r w:rsidR="00FB10A8">
        <w:t xml:space="preserve">n </w:t>
      </w:r>
      <w:r>
        <w:t>several ways, particularly in relation to the kind of prolepsis whic</w:t>
      </w:r>
      <w:r w:rsidR="00FB10A8">
        <w:t xml:space="preserve">h </w:t>
      </w:r>
      <w:r>
        <w:t>involves an experience of the present as the object of a future memor</w:t>
      </w:r>
      <w:r w:rsidR="00FB10A8">
        <w:t xml:space="preserve">y, </w:t>
      </w:r>
      <w:r>
        <w:t xml:space="preserve">in the digital video camera, for example, but also in Prolepsis 2, where </w:t>
      </w:r>
      <w:r w:rsidR="00FB10A8">
        <w:t xml:space="preserve">a </w:t>
      </w:r>
      <w:r>
        <w:t>narration travels forwards from narrated time to the time of the narr</w:t>
      </w:r>
      <w:r w:rsidR="00FB10A8">
        <w:t>a</w:t>
      </w:r>
      <w:r>
        <w:t>tive as a mode of ﬁctional self</w:t>
      </w:r>
      <w:r w:rsidR="00A14E83">
        <w:t>-</w:t>
      </w:r>
      <w:r>
        <w:t>consciousness. One of the weaknesse</w:t>
      </w:r>
      <w:r w:rsidR="00FB10A8">
        <w:t xml:space="preserve">s </w:t>
      </w:r>
      <w:r>
        <w:t>of academic criticism is that, though it has been preoccupied with th</w:t>
      </w:r>
      <w:r w:rsidR="00FB10A8">
        <w:t xml:space="preserve">e </w:t>
      </w:r>
      <w:r>
        <w:t>issue of self</w:t>
      </w:r>
      <w:r w:rsidR="00A14E83">
        <w:t>-</w:t>
      </w:r>
      <w:r>
        <w:t>consciousness, it has never dealt with the issue of sel</w:t>
      </w:r>
      <w:r w:rsidR="00FB10A8">
        <w:t>f</w:t>
      </w:r>
      <w:r>
        <w:t>consciousness in relation to time, or with the help of the philosophy o</w:t>
      </w:r>
      <w:r w:rsidR="00FB10A8">
        <w:t xml:space="preserve">f </w:t>
      </w:r>
      <w:r>
        <w:t>time, which has always held these topics together in a productive rel</w:t>
      </w:r>
      <w:r w:rsidR="00FB10A8">
        <w:t>a</w:t>
      </w:r>
      <w:r>
        <w:t>tionship. The need for a philosophy of time became more obvious afte</w:t>
      </w:r>
      <w:r w:rsidR="00FB10A8">
        <w:t xml:space="preserve">r </w:t>
      </w:r>
      <w:r>
        <w:t>the arrival of the concepts of postmodernism in criticism and philosophy.</w:t>
      </w:r>
    </w:p>
    <w:p w:rsidR="00F30C03" w:rsidRDefault="00F30C03" w:rsidP="00F30C03">
      <w:pPr>
        <w:pStyle w:val="libNormal"/>
      </w:pPr>
      <w:r>
        <w:lastRenderedPageBreak/>
        <w:t>It is now commonplace, for example, to hear the postmodern nove</w:t>
      </w:r>
      <w:r w:rsidR="00FB10A8">
        <w:t xml:space="preserve">l </w:t>
      </w:r>
      <w:r>
        <w:t>deﬁned as ‘historiographic metaﬁction’, which is to say self</w:t>
      </w:r>
      <w:r w:rsidR="00A14E83">
        <w:t>-</w:t>
      </w:r>
      <w:r>
        <w:t>consciou</w:t>
      </w:r>
      <w:r w:rsidR="00FB10A8">
        <w:t xml:space="preserve">s </w:t>
      </w:r>
      <w:r>
        <w:t>ﬁction which raises questions about the knowability of the past and it</w:t>
      </w:r>
      <w:r w:rsidR="00FB10A8">
        <w:t xml:space="preserve">s </w:t>
      </w:r>
      <w:r>
        <w:t>representation if ﬁctional form. Metaﬁction is normally understood a</w:t>
      </w:r>
      <w:r w:rsidR="00FB10A8">
        <w:t xml:space="preserve">s </w:t>
      </w:r>
      <w:r>
        <w:t>Patricia Waugh describes it, as ‘writing which consistently displays it</w:t>
      </w:r>
      <w:r w:rsidR="00FB10A8">
        <w:t xml:space="preserve">s </w:t>
      </w:r>
      <w:r>
        <w:t>conventionality, which explicitly and overtly lays bare its condition o</w:t>
      </w:r>
      <w:r w:rsidR="00FB10A8">
        <w:t xml:space="preserve">f </w:t>
      </w:r>
      <w:r>
        <w:t>artiﬁce, and which thereby explores the problematic relationshi</w:t>
      </w:r>
      <w:r w:rsidR="00FB10A8">
        <w:t xml:space="preserve">p </w:t>
      </w:r>
      <w:r>
        <w:t>between life and ﬁction’ (1984: 4). It belongs to an era in which reader</w:t>
      </w:r>
      <w:r w:rsidR="00FB10A8">
        <w:t xml:space="preserve">s </w:t>
      </w:r>
      <w:r>
        <w:t>are distrustful of ﬁction, it acknowledges that its productions are not tru</w:t>
      </w:r>
      <w:r w:rsidR="00FB10A8">
        <w:t xml:space="preserve">e </w:t>
      </w:r>
      <w:r>
        <w:t>and incorporates the anticipated resistance to the referential illusion int</w:t>
      </w:r>
      <w:r w:rsidR="00FB10A8">
        <w:t xml:space="preserve">o </w:t>
      </w:r>
      <w:r>
        <w:t xml:space="preserve">the ﬁction itself. It is postmodernist, in this respect, because it assumes </w:t>
      </w:r>
      <w:r w:rsidR="00FB10A8">
        <w:t xml:space="preserve">a </w:t>
      </w:r>
      <w:r>
        <w:t>reader conditioned by the experiments of Modernist ﬁction to notice an</w:t>
      </w:r>
      <w:r w:rsidR="00FB10A8">
        <w:t xml:space="preserve">d </w:t>
      </w:r>
      <w:r>
        <w:t>resist the conventions at work in the production of ﬁctional reference. I</w:t>
      </w:r>
      <w:r w:rsidR="00FB10A8">
        <w:t xml:space="preserve">f </w:t>
      </w:r>
      <w:r>
        <w:t>a prolepsis is performative when it brings about the future that it antici</w:t>
      </w:r>
      <w:r w:rsidR="00FB10A8">
        <w:t>p</w:t>
      </w:r>
      <w:r>
        <w:t>ates, the metaﬁction is one of its instances, incorporating an anticipate</w:t>
      </w:r>
      <w:r w:rsidR="00FB10A8">
        <w:t xml:space="preserve">d </w:t>
      </w:r>
      <w:r>
        <w:t>critical response into the discourse being responded to. When Joh</w:t>
      </w:r>
      <w:r w:rsidR="00FB10A8">
        <w:t xml:space="preserve">n </w:t>
      </w:r>
      <w:r>
        <w:t>Fowles’s authorial interventions remind the reader of The Frenc</w:t>
      </w:r>
      <w:r w:rsidR="00FB10A8">
        <w:t xml:space="preserve">h </w:t>
      </w:r>
      <w:r>
        <w:t>Lieutenant’s Woman that the novel’s characters are ﬁgments of hi</w:t>
      </w:r>
      <w:r w:rsidR="00FB10A8">
        <w:t xml:space="preserve">s </w:t>
      </w:r>
      <w:r>
        <w:t>imagination, it seems to try to preclude and appropriate such a respons</w:t>
      </w:r>
      <w:r w:rsidR="00FB10A8">
        <w:t xml:space="preserve">e </w:t>
      </w:r>
      <w:r>
        <w:t>in a reader: the knowing distanced response which refuses to yield to th</w:t>
      </w:r>
      <w:r w:rsidR="00FB10A8">
        <w:t xml:space="preserve">e </w:t>
      </w:r>
      <w:r>
        <w:t>referential illusion. The reader, like the members of an orator’s audienc</w:t>
      </w:r>
      <w:r w:rsidR="00FB10A8">
        <w:t xml:space="preserve">e </w:t>
      </w:r>
      <w:r>
        <w:t>addressed by the rhetorical prolepsis, is interpellated into a position o</w:t>
      </w:r>
      <w:r w:rsidR="00FB10A8">
        <w:t xml:space="preserve">f </w:t>
      </w:r>
      <w:r>
        <w:t>suspicious distrust, or of uncooperation, or resistance to ﬁctional prot</w:t>
      </w:r>
      <w:r w:rsidR="00FB10A8">
        <w:t>o</w:t>
      </w:r>
      <w:r>
        <w:t>cols. Should the reader oblige and adopt such a position, a certain rheto</w:t>
      </w:r>
      <w:r w:rsidR="00FB10A8">
        <w:t>r</w:t>
      </w:r>
      <w:r>
        <w:t>ical aim will have been achieved, namely agreement. In the act of sidin</w:t>
      </w:r>
      <w:r w:rsidR="00FB10A8">
        <w:t xml:space="preserve">g </w:t>
      </w:r>
      <w:r>
        <w:t>with the resistant reader, the ﬁctional discourse has dissociated itsel</w:t>
      </w:r>
      <w:r w:rsidR="00FB10A8">
        <w:t xml:space="preserve">f </w:t>
      </w:r>
      <w:r>
        <w:t>from the ﬁction which is the object of suspicion, and secured agreemen</w:t>
      </w:r>
      <w:r w:rsidR="00FB10A8">
        <w:t xml:space="preserve">t </w:t>
      </w:r>
      <w:r>
        <w:t>between the discourse and the reader.</w:t>
      </w:r>
    </w:p>
    <w:p w:rsidR="00F30C03" w:rsidRDefault="00F30C03" w:rsidP="00F30C03">
      <w:pPr>
        <w:pStyle w:val="libNormal"/>
      </w:pPr>
      <w:r>
        <w:t>Of course this may not work. The reader accustomed to such a plo</w:t>
      </w:r>
      <w:r w:rsidR="00FB10A8">
        <w:t xml:space="preserve">y </w:t>
      </w:r>
      <w:r>
        <w:t>(perhaps after more than three decades of ﬁction which appropriates an</w:t>
      </w:r>
      <w:r w:rsidR="00FB10A8">
        <w:t xml:space="preserve">d </w:t>
      </w:r>
      <w:r>
        <w:t>uses the reader’s suspicion towards ﬁction as a reliable medium for hi</w:t>
      </w:r>
      <w:r w:rsidR="00FB10A8">
        <w:t>s</w:t>
      </w:r>
      <w:r>
        <w:t>torical knowledge against him) may well resist the interpellation, an</w:t>
      </w:r>
      <w:r w:rsidR="00FB10A8">
        <w:t xml:space="preserve">d </w:t>
      </w:r>
      <w:r>
        <w:t>therefore resist the resistance. But what does it mean to resist the resis</w:t>
      </w:r>
      <w:r w:rsidR="00FB10A8">
        <w:t>t</w:t>
      </w:r>
      <w:r>
        <w:t>ance, or rather to refuse the position of dissent into which a discours</w:t>
      </w:r>
      <w:r w:rsidR="00FB10A8">
        <w:t xml:space="preserve">e </w:t>
      </w:r>
      <w:r>
        <w:t>such as a metaﬁction interpellates us? The effects of this are clearest i</w:t>
      </w:r>
      <w:r w:rsidR="00FB10A8">
        <w:t xml:space="preserve">n </w:t>
      </w:r>
      <w:r>
        <w:t>commercial advertising, where the rhetorical designs of the reader ar</w:t>
      </w:r>
      <w:r w:rsidR="00FB10A8">
        <w:t xml:space="preserve">e </w:t>
      </w:r>
      <w:r>
        <w:t>most base and palpable, but where the act of persuasion often entails th</w:t>
      </w:r>
      <w:r w:rsidR="00FB10A8">
        <w:t xml:space="preserve">e </w:t>
      </w:r>
      <w:r>
        <w:t>advertisement’s self</w:t>
      </w:r>
      <w:r w:rsidR="00A14E83">
        <w:t>-</w:t>
      </w:r>
      <w:r>
        <w:t>distance, or distance from itself and the act of pe</w:t>
      </w:r>
      <w:r w:rsidR="00FB10A8">
        <w:t>r</w:t>
      </w:r>
      <w:r>
        <w:t>suasion that it advances. A clear example of this kind of anti</w:t>
      </w:r>
      <w:r w:rsidR="00A14E83">
        <w:t>-</w:t>
      </w:r>
      <w:r>
        <w:t>advertisin</w:t>
      </w:r>
      <w:r w:rsidR="00FB10A8">
        <w:t xml:space="preserve">g </w:t>
      </w:r>
      <w:r>
        <w:t>is French Connection’s FCUK campaign which has been running i</w:t>
      </w:r>
      <w:r w:rsidR="00FB10A8">
        <w:t xml:space="preserve">n </w:t>
      </w:r>
      <w:r>
        <w:t>Britain for several years. The slogan FCUK ADVERTISING, fo</w:t>
      </w:r>
      <w:r w:rsidR="00FB10A8">
        <w:t xml:space="preserve">r </w:t>
      </w:r>
      <w:r>
        <w:t>example, offers as its primary meaning and as its alibi, the name of th</w:t>
      </w:r>
      <w:r w:rsidR="00FB10A8">
        <w:t xml:space="preserve">e </w:t>
      </w:r>
      <w:r>
        <w:t>company and therefore names the publicity wing of that company. Eve</w:t>
      </w:r>
      <w:r w:rsidR="00FB10A8">
        <w:t xml:space="preserve">n </w:t>
      </w:r>
      <w:r>
        <w:t>before we decode FCUK as ‘fuck’, this is a self</w:t>
      </w:r>
      <w:r w:rsidR="00A14E83">
        <w:t>-</w:t>
      </w:r>
      <w:r>
        <w:t>referential advert: it name</w:t>
      </w:r>
      <w:r w:rsidR="00FB10A8">
        <w:t xml:space="preserve">s </w:t>
      </w:r>
      <w:r>
        <w:t>the advert rather than the product. It is equivalent not to a slogan tha</w:t>
      </w:r>
      <w:r w:rsidR="00FB10A8">
        <w:t xml:space="preserve">t </w:t>
      </w:r>
      <w:r>
        <w:t>says ‘Drink Coca</w:t>
      </w:r>
      <w:r w:rsidR="00A14E83">
        <w:t>-</w:t>
      </w:r>
      <w:r>
        <w:t>Cola’, but one that says ‘Coca</w:t>
      </w:r>
      <w:r w:rsidR="00A14E83">
        <w:t>-</w:t>
      </w:r>
      <w:r>
        <w:t>Cola Promotions’. I</w:t>
      </w:r>
      <w:r w:rsidR="00FB10A8">
        <w:t xml:space="preserve">t </w:t>
      </w:r>
      <w:r>
        <w:t>therefore does not seek to hide its function as a promotion, but to hig</w:t>
      </w:r>
      <w:r w:rsidR="00FB10A8">
        <w:t>h</w:t>
      </w:r>
      <w:r>
        <w:t>light it. It is like a sign which says ‘sign’ or a novel called ‘A Novel’. A</w:t>
      </w:r>
      <w:r w:rsidR="00FB10A8">
        <w:t xml:space="preserve">t </w:t>
      </w:r>
      <w:r>
        <w:t>this level it is tempting to view the advert as a peculiarly literal messag</w:t>
      </w:r>
      <w:r w:rsidR="00FB10A8">
        <w:t xml:space="preserve">e, </w:t>
      </w:r>
      <w:r>
        <w:t xml:space="preserve">though strictly speaking I think it is not literal: </w:t>
      </w:r>
      <w:r>
        <w:lastRenderedPageBreak/>
        <w:t>the literal act of sel</w:t>
      </w:r>
      <w:r w:rsidR="00FB10A8">
        <w:t>f</w:t>
      </w:r>
      <w:r w:rsidR="00A14E83">
        <w:t>-</w:t>
      </w:r>
      <w:r>
        <w:t>designation would be ‘FCUK ADVERT’, whereas ‘FCUK Advertising’ i</w:t>
      </w:r>
      <w:r w:rsidR="00FB10A8">
        <w:t xml:space="preserve">s </w:t>
      </w:r>
      <w:r>
        <w:t>a metonymy insofar as it names the larger entity, the advertising ca</w:t>
      </w:r>
      <w:r w:rsidR="00FB10A8">
        <w:t>m</w:t>
      </w:r>
      <w:r>
        <w:t>paign, of which this is an instance or a part. The slogan therefore has th</w:t>
      </w:r>
      <w:r w:rsidR="00FB10A8">
        <w:t xml:space="preserve">e </w:t>
      </w:r>
      <w:r>
        <w:t>kind of doubleness that the word ‘language’ shares, namely the doubl</w:t>
      </w:r>
      <w:r w:rsidR="00FB10A8">
        <w:t xml:space="preserve">e </w:t>
      </w:r>
      <w:r>
        <w:t>designation of itself and the larger whole to which it belongs. But thi</w:t>
      </w:r>
      <w:r w:rsidR="00FB10A8">
        <w:t xml:space="preserve">s </w:t>
      </w:r>
      <w:r>
        <w:t xml:space="preserve">primary meaning or alibi as Barthes would have </w:t>
      </w:r>
      <w:proofErr w:type="gramStart"/>
      <w:r>
        <w:t>it,</w:t>
      </w:r>
      <w:proofErr w:type="gramEnd"/>
      <w:r>
        <w:t xml:space="preserve"> is a thin layer, and i</w:t>
      </w:r>
      <w:r w:rsidR="00FB10A8">
        <w:t xml:space="preserve">t </w:t>
      </w:r>
      <w:r>
        <w:t>could be argued, not really primary at all, since the most immediat</w:t>
      </w:r>
      <w:r w:rsidR="00FB10A8">
        <w:t xml:space="preserve">e </w:t>
      </w:r>
      <w:r>
        <w:t>impact of the slogan is the transposition of two letters to produce th</w:t>
      </w:r>
      <w:r w:rsidR="00FB10A8">
        <w:t xml:space="preserve">e </w:t>
      </w:r>
      <w:r>
        <w:t>most feeble of anagrams. Taken together, the message which names itsel</w:t>
      </w:r>
      <w:r w:rsidR="00FB10A8">
        <w:t xml:space="preserve">f </w:t>
      </w:r>
      <w:r>
        <w:t>and the advertising campaign to which it belongs interact with a messag</w:t>
      </w:r>
      <w:r w:rsidR="00FB10A8">
        <w:t xml:space="preserve">e </w:t>
      </w:r>
      <w:r>
        <w:t>which directs verbal abuse towards the whole activity of advertisin</w:t>
      </w:r>
      <w:r w:rsidR="00FB10A8">
        <w:t xml:space="preserve">g, </w:t>
      </w:r>
      <w:r>
        <w:t xml:space="preserve">ﬁnding its humour in the feeble transparency of its alibi </w:t>
      </w:r>
      <w:r w:rsidR="00A14E83">
        <w:t>-</w:t>
      </w:r>
      <w:r>
        <w:t xml:space="preserve"> the messag</w:t>
      </w:r>
      <w:r w:rsidR="00FB10A8">
        <w:t xml:space="preserve">e </w:t>
      </w:r>
      <w:r>
        <w:t>which establishes its legitimacy in literal and metonymic self</w:t>
      </w:r>
      <w:r w:rsidR="00A14E83">
        <w:t>-</w:t>
      </w:r>
      <w:r>
        <w:t>naming.</w:t>
      </w:r>
    </w:p>
    <w:p w:rsidR="00F30C03" w:rsidRDefault="00F30C03" w:rsidP="00F30C03">
      <w:pPr>
        <w:pStyle w:val="libNormal"/>
      </w:pPr>
      <w:r>
        <w:t>This, at least is one way of reading the other side of the visual pun: th</w:t>
      </w:r>
      <w:r w:rsidR="00FB10A8">
        <w:t xml:space="preserve">e </w:t>
      </w:r>
      <w:r>
        <w:t>rude rejection of advertising. There is possibly another interpretatio</w:t>
      </w:r>
      <w:r w:rsidR="00FB10A8">
        <w:t xml:space="preserve">n </w:t>
      </w:r>
      <w:r>
        <w:t>which would see a corporation declaring that it has no need to advertise.</w:t>
      </w:r>
    </w:p>
    <w:p w:rsidR="00F30C03" w:rsidRDefault="00F30C03" w:rsidP="00F30C03">
      <w:pPr>
        <w:pStyle w:val="libNormal"/>
      </w:pPr>
      <w:r>
        <w:t>Either way, the message produces a contradiction between the act o</w:t>
      </w:r>
      <w:r w:rsidR="00FB10A8">
        <w:t xml:space="preserve">f </w:t>
      </w:r>
      <w:r>
        <w:t>advertising and either the wholesale rejection of advertising or the de</w:t>
      </w:r>
      <w:r w:rsidR="00FB10A8">
        <w:t>c</w:t>
      </w:r>
      <w:r>
        <w:t xml:space="preserve">laration that it is unnecessary. The question then </w:t>
      </w:r>
      <w:proofErr w:type="gramStart"/>
      <w:r>
        <w:t>becomes,</w:t>
      </w:r>
      <w:proofErr w:type="gramEnd"/>
      <w:r>
        <w:t xml:space="preserve"> how can a</w:t>
      </w:r>
      <w:r w:rsidR="00FB10A8">
        <w:t xml:space="preserve">n </w:t>
      </w:r>
      <w:r>
        <w:t>advertisement operate as persuasion and at the same time claim this kin</w:t>
      </w:r>
      <w:r w:rsidR="00FB10A8">
        <w:t xml:space="preserve">d </w:t>
      </w:r>
      <w:r>
        <w:t>of aggressive opposition to the act of persuasion that it advances?</w:t>
      </w:r>
    </w:p>
    <w:p w:rsidR="00F30C03" w:rsidRDefault="00F30C03" w:rsidP="00F30C03">
      <w:pPr>
        <w:pStyle w:val="libNormal"/>
      </w:pPr>
      <w:r>
        <w:t>A minimal survey of the terrain of contemporary advertising will sho</w:t>
      </w:r>
      <w:r w:rsidR="00FB10A8">
        <w:t xml:space="preserve">w </w:t>
      </w:r>
      <w:r>
        <w:t>that this question is framed the wrong way round. The performative co</w:t>
      </w:r>
      <w:r w:rsidR="00FB10A8">
        <w:t>n</w:t>
      </w:r>
      <w:r>
        <w:t>tradiction involved in ‘FCUK ADVERTISING’ is not a deviant exampl</w:t>
      </w:r>
      <w:r w:rsidR="00FB10A8">
        <w:t xml:space="preserve">e </w:t>
      </w:r>
      <w:r>
        <w:t>but a paradigm for the way that this mode of persuasion operates. It doe</w:t>
      </w:r>
      <w:r w:rsidR="00FB10A8">
        <w:t xml:space="preserve">s </w:t>
      </w:r>
      <w:r>
        <w:t>so attempting to preclude an objection to the rhetoric of advertising b</w:t>
      </w:r>
      <w:r w:rsidR="00FB10A8">
        <w:t xml:space="preserve">y </w:t>
      </w:r>
      <w:r>
        <w:t>anticipating it, or through the device of rhetorical prolepsis. As in th</w:t>
      </w:r>
      <w:r w:rsidR="00FB10A8">
        <w:t xml:space="preserve">e </w:t>
      </w:r>
      <w:r>
        <w:t>case of the metaﬁction, the anti</w:t>
      </w:r>
      <w:r w:rsidR="00A14E83">
        <w:t>-</w:t>
      </w:r>
      <w:r>
        <w:t>advertisement works by interpellatin</w:t>
      </w:r>
      <w:r w:rsidR="00FB10A8">
        <w:t xml:space="preserve">g </w:t>
      </w:r>
      <w:r>
        <w:t>the reader into a position of suspicious distrust and using that distrust a</w:t>
      </w:r>
      <w:r w:rsidR="00FB10A8">
        <w:t xml:space="preserve">s </w:t>
      </w:r>
      <w:r>
        <w:t>a way of selling something. In this case the distrust is of a general kin</w:t>
      </w:r>
      <w:r w:rsidR="00FB10A8">
        <w:t xml:space="preserve">d, </w:t>
      </w:r>
      <w:r>
        <w:t>directed towards the entire culture of advertising. Whereas the resistanc</w:t>
      </w:r>
      <w:r w:rsidR="00FB10A8">
        <w:t xml:space="preserve">e </w:t>
      </w:r>
      <w:r>
        <w:t>to advertising traditionally entails the rejection of its forms of persu</w:t>
      </w:r>
      <w:r w:rsidR="00FB10A8">
        <w:t>a</w:t>
      </w:r>
      <w:r>
        <w:t>sion, in the case of the FCUK slogan, that resistance has been appropr</w:t>
      </w:r>
      <w:r w:rsidR="00FB10A8">
        <w:t>i</w:t>
      </w:r>
      <w:r>
        <w:t xml:space="preserve">ated by the advertisement itself. </w:t>
      </w:r>
      <w:proofErr w:type="gramStart"/>
      <w:r>
        <w:t>The suspicious reader, therefore, ﬁnd</w:t>
      </w:r>
      <w:r w:rsidR="00FB10A8">
        <w:t xml:space="preserve">s </w:t>
      </w:r>
      <w:r>
        <w:t>that resistance is not something which separates him from the rhetoric o</w:t>
      </w:r>
      <w:r w:rsidR="00FB10A8">
        <w:t xml:space="preserve">f </w:t>
      </w:r>
      <w:r>
        <w:t>the advertisement, but actually places him in agreement with its message.</w:t>
      </w:r>
      <w:proofErr w:type="gramEnd"/>
    </w:p>
    <w:p w:rsidR="00F30C03" w:rsidRDefault="00F30C03" w:rsidP="00F30C03">
      <w:pPr>
        <w:pStyle w:val="libNormal"/>
      </w:pPr>
      <w:r>
        <w:t>If one of the messages of this advertisement is ‘fuck advertising’, t</w:t>
      </w:r>
      <w:r w:rsidR="00FB10A8">
        <w:t xml:space="preserve">o </w:t>
      </w:r>
      <w:r>
        <w:t>disagree will be to embrace advertising. The association that this esta</w:t>
      </w:r>
      <w:r w:rsidR="00FB10A8">
        <w:t>b</w:t>
      </w:r>
      <w:r>
        <w:t>lishes is clear: it unites FCUK and the resistant reader against adverti</w:t>
      </w:r>
      <w:r w:rsidR="00FB10A8">
        <w:t>s</w:t>
      </w:r>
      <w:r>
        <w:t>ing, and while the former continues to be an instance of advertising, th</w:t>
      </w:r>
      <w:r w:rsidR="00FB10A8">
        <w:t xml:space="preserve">e </w:t>
      </w:r>
      <w:r>
        <w:t>latter continues to be duped by it. Speaking of metaﬁction’s attempts t</w:t>
      </w:r>
      <w:r w:rsidR="00FB10A8">
        <w:t xml:space="preserve">o </w:t>
      </w:r>
      <w:r>
        <w:t>appropriate the critical response of a reader, Gerald Prince insists that th</w:t>
      </w:r>
      <w:r w:rsidR="00FB10A8">
        <w:t xml:space="preserve">e </w:t>
      </w:r>
      <w:r>
        <w:t xml:space="preserve">metanarrative sign succeeds only in specifying the distance between </w:t>
      </w:r>
      <w:r w:rsidR="00FB10A8">
        <w:t xml:space="preserve">a </w:t>
      </w:r>
      <w:r>
        <w:t>narrative’s attempts at critical self</w:t>
      </w:r>
      <w:r w:rsidR="00A14E83">
        <w:t>-</w:t>
      </w:r>
      <w:r>
        <w:t>commentary and the actual respons</w:t>
      </w:r>
      <w:r w:rsidR="00FB10A8">
        <w:t xml:space="preserve">e </w:t>
      </w:r>
      <w:r>
        <w:t>of a given reader (Prince 1982). In other words, the narrative ma</w:t>
      </w:r>
      <w:r w:rsidR="00FB10A8">
        <w:t xml:space="preserve">y </w:t>
      </w:r>
      <w:r>
        <w:t>attempt to anticipate, articulate and pre</w:t>
      </w:r>
      <w:r w:rsidR="00A14E83">
        <w:t>-</w:t>
      </w:r>
      <w:r>
        <w:t>empt an objection but this doe</w:t>
      </w:r>
      <w:r w:rsidR="00FB10A8">
        <w:t xml:space="preserve">s </w:t>
      </w:r>
      <w:r>
        <w:t>not pre</w:t>
      </w:r>
      <w:r w:rsidR="00A14E83">
        <w:t>-</w:t>
      </w:r>
      <w:r>
        <w:t>empt the objection to that strategy itself. The streetwise reade</w:t>
      </w:r>
      <w:r w:rsidR="00FB10A8">
        <w:t xml:space="preserve">r </w:t>
      </w:r>
      <w:r>
        <w:t>who has read Naomi Klein’s No Logo will not be taken in by the ant</w:t>
      </w:r>
      <w:r w:rsidR="00FB10A8">
        <w:t>i</w:t>
      </w:r>
      <w:r>
        <w:t xml:space="preserve">advertisement and </w:t>
      </w:r>
      <w:r>
        <w:lastRenderedPageBreak/>
        <w:t>will see it as another instance of ideological interpe</w:t>
      </w:r>
      <w:r w:rsidR="00FB10A8">
        <w:t>l</w:t>
      </w:r>
      <w:r>
        <w:t>lation operating under the disguise of irony or self</w:t>
      </w:r>
      <w:r w:rsidR="00A14E83">
        <w:t>-</w:t>
      </w:r>
      <w:r>
        <w:t>distance. It may be i</w:t>
      </w:r>
      <w:r w:rsidR="00FB10A8">
        <w:t xml:space="preserve">n </w:t>
      </w:r>
      <w:r>
        <w:t>this ultimate powerlessness over the actual response of a given reade</w:t>
      </w:r>
      <w:r w:rsidR="00FB10A8">
        <w:t xml:space="preserve">r </w:t>
      </w:r>
      <w:r>
        <w:t>that this kind of prolepsis ﬁnds its most subtle forms of manipulation. I</w:t>
      </w:r>
      <w:r w:rsidR="00FB10A8">
        <w:t xml:space="preserve">n </w:t>
      </w:r>
      <w:r>
        <w:t>this case that manipulation works through a structure in which the se</w:t>
      </w:r>
      <w:r w:rsidR="00FB10A8">
        <w:t>c</w:t>
      </w:r>
      <w:r>
        <w:t>ondary message ‘fuck advertising’ seems to contradict the aims of the ﬁrs</w:t>
      </w:r>
      <w:r w:rsidR="00FB10A8">
        <w:t xml:space="preserve">t </w:t>
      </w:r>
      <w:r>
        <w:t>‘fcuk advertising’, but in which resistance to the self</w:t>
      </w:r>
      <w:r w:rsidR="00A14E83">
        <w:t>-</w:t>
      </w:r>
      <w:r>
        <w:t>resistance of th</w:t>
      </w:r>
      <w:r w:rsidR="00FB10A8">
        <w:t xml:space="preserve">e </w:t>
      </w:r>
      <w:r>
        <w:t>message will result in an embrace of the advertising industry.</w:t>
      </w:r>
    </w:p>
    <w:p w:rsidR="00F30C03" w:rsidRDefault="00F30C03" w:rsidP="00F30C03">
      <w:pPr>
        <w:pStyle w:val="libNormal"/>
      </w:pPr>
      <w:r>
        <w:t>FCUK is a kind of algebra for narratological prolepsis (like Rimmo</w:t>
      </w:r>
      <w:r w:rsidR="00FB10A8">
        <w:t>n</w:t>
      </w:r>
      <w:r>
        <w:t>Kenan’s c, a, b) in which ‘c’ is proleptic: it involves a kind of ﬂashfo</w:t>
      </w:r>
      <w:r w:rsidR="00FB10A8">
        <w:t>r</w:t>
      </w:r>
      <w:r>
        <w:t>ward to the letter ‘c’. But its function as an anti</w:t>
      </w:r>
      <w:r w:rsidR="00A14E83">
        <w:t>-</w:t>
      </w:r>
      <w:r>
        <w:t>advertisement, like th</w:t>
      </w:r>
      <w:r w:rsidR="00FB10A8">
        <w:t xml:space="preserve">e </w:t>
      </w:r>
      <w:r>
        <w:t>metaﬁction, should be understood in the context of rhetorical prolepsi</w:t>
      </w:r>
      <w:r w:rsidR="00FB10A8">
        <w:t xml:space="preserve">s, </w:t>
      </w:r>
      <w:r>
        <w:t>as a device which anticipates a general climate of resistance in its rea</w:t>
      </w:r>
      <w:r w:rsidR="00FB10A8">
        <w:t>d</w:t>
      </w:r>
      <w:r>
        <w:t>ership. Its attempts to appropriate that resistance have become a pr</w:t>
      </w:r>
      <w:r w:rsidR="00FB10A8">
        <w:t>e</w:t>
      </w:r>
      <w:r>
        <w:t>dominant mode of ideological interpellation. In place of the question o</w:t>
      </w:r>
      <w:r w:rsidR="00FB10A8">
        <w:t xml:space="preserve">f </w:t>
      </w:r>
      <w:r>
        <w:t>how an advertisement can simultaneously operate as persuasion an</w:t>
      </w:r>
      <w:r w:rsidR="00FB10A8">
        <w:t xml:space="preserve">d </w:t>
      </w:r>
      <w:r>
        <w:t>oppose that act of persuasion, we might ask how it could do otherwise:</w:t>
      </w:r>
    </w:p>
    <w:p w:rsidR="00F30C03" w:rsidRDefault="00F30C03" w:rsidP="00F30C03">
      <w:pPr>
        <w:pStyle w:val="libNormal"/>
      </w:pPr>
      <w:proofErr w:type="gramStart"/>
      <w:r>
        <w:t>is</w:t>
      </w:r>
      <w:proofErr w:type="gramEnd"/>
      <w:r>
        <w:t xml:space="preserve"> it possible for an advertisement to be effective in this climate of resis</w:t>
      </w:r>
      <w:r w:rsidR="00FB10A8">
        <w:t>t</w:t>
      </w:r>
      <w:r>
        <w:t>ance without some gesture towards that resistance? The contradictio</w:t>
      </w:r>
      <w:r w:rsidR="00FB10A8">
        <w:t xml:space="preserve">n, </w:t>
      </w:r>
      <w:r>
        <w:t>far from being a form of self</w:t>
      </w:r>
      <w:r w:rsidR="00A14E83">
        <w:t>-</w:t>
      </w:r>
      <w:r>
        <w:t>subversion, is a special kind of perfor</w:t>
      </w:r>
      <w:r w:rsidR="00FB10A8">
        <w:t>m</w:t>
      </w:r>
      <w:r>
        <w:t>ative. The performative contradiction, in this case and in general, can b</w:t>
      </w:r>
      <w:r w:rsidR="00FB10A8">
        <w:t xml:space="preserve">e </w:t>
      </w:r>
      <w:r>
        <w:t>viewed in two ways. On one hand it can be viewed as an utterance whic</w:t>
      </w:r>
      <w:r w:rsidR="00FB10A8">
        <w:t xml:space="preserve">h </w:t>
      </w:r>
      <w:r>
        <w:t>says one thing and does another. This is the meaning given to the idea b</w:t>
      </w:r>
      <w:r w:rsidR="00FB10A8">
        <w:t xml:space="preserve">y </w:t>
      </w:r>
      <w:r>
        <w:t>Habermas when he uses the phrase to suggest that deconstruction canno</w:t>
      </w:r>
      <w:r w:rsidR="00FB10A8">
        <w:t xml:space="preserve">t </w:t>
      </w:r>
      <w:r>
        <w:t>advance a position that language cannot convey truth and at the sam</w:t>
      </w:r>
      <w:r w:rsidR="00FB10A8">
        <w:t xml:space="preserve">e </w:t>
      </w:r>
      <w:r>
        <w:t>time expect a reader to take this position to be true. From this poin</w:t>
      </w:r>
      <w:r w:rsidR="00FB10A8">
        <w:t xml:space="preserve">t </w:t>
      </w:r>
      <w:r>
        <w:t>of view the performative contradiction is a kind of inconsistency o</w:t>
      </w:r>
      <w:r w:rsidR="00FB10A8">
        <w:t xml:space="preserve">r </w:t>
      </w:r>
      <w:r>
        <w:t>fault. On the other hand, it might be viewed as an utterance which is pe</w:t>
      </w:r>
      <w:r w:rsidR="00FB10A8">
        <w:t>r</w:t>
      </w:r>
      <w:r>
        <w:t>formative in the sense that it brings something, a state of affairs, int</w:t>
      </w:r>
      <w:r w:rsidR="00FB10A8">
        <w:t xml:space="preserve">o </w:t>
      </w:r>
      <w:r>
        <w:t>being, and in this case that state of affairs is a contradiction. The ant</w:t>
      </w:r>
      <w:r w:rsidR="00FB10A8">
        <w:t>i</w:t>
      </w:r>
      <w:r>
        <w:t>advertisement, for example, does not make a statement which, like a co</w:t>
      </w:r>
      <w:r w:rsidR="00FB10A8">
        <w:t>n</w:t>
      </w:r>
      <w:r>
        <w:t>stative utterance, could be judged true or false, but brings a contradictio</w:t>
      </w:r>
      <w:r w:rsidR="00FB10A8">
        <w:t xml:space="preserve">n </w:t>
      </w:r>
      <w:r>
        <w:t xml:space="preserve">into being. This means that it is not a performative in the same way as </w:t>
      </w:r>
      <w:r w:rsidR="00FB10A8">
        <w:t xml:space="preserve">a </w:t>
      </w:r>
      <w:r>
        <w:t>video recording, which in the act of anticipating the retrospective vie</w:t>
      </w:r>
      <w:r w:rsidR="00FB10A8">
        <w:t xml:space="preserve">w </w:t>
      </w:r>
      <w:r>
        <w:t>of the present, constructs the present as the memory it will become. Th</w:t>
      </w:r>
      <w:r w:rsidR="00FB10A8">
        <w:t xml:space="preserve">e </w:t>
      </w:r>
      <w:r>
        <w:t xml:space="preserve">performative of Prolepsis 3 </w:t>
      </w:r>
      <w:r w:rsidR="00A14E83">
        <w:t>-</w:t>
      </w:r>
      <w:r>
        <w:t xml:space="preserve"> the anticipation of an objection on the par</w:t>
      </w:r>
      <w:r w:rsidR="00FB10A8">
        <w:t xml:space="preserve">t </w:t>
      </w:r>
      <w:r>
        <w:t xml:space="preserve">of a reader </w:t>
      </w:r>
      <w:r w:rsidR="00A14E83">
        <w:t>-</w:t>
      </w:r>
      <w:r>
        <w:t xml:space="preserve"> is subject to the vicissitudes of any discourse which is t</w:t>
      </w:r>
      <w:r w:rsidR="00FB10A8">
        <w:t xml:space="preserve">o </w:t>
      </w:r>
      <w:r>
        <w:t>be interpreted, and its attempts to preclude objection may fall foul t</w:t>
      </w:r>
      <w:r w:rsidR="00FB10A8">
        <w:t xml:space="preserve">o, </w:t>
      </w:r>
      <w:r>
        <w:t>for example, the misrecognition of the audience, as when Tristra</w:t>
      </w:r>
      <w:r w:rsidR="00FB10A8">
        <w:t xml:space="preserve">m </w:t>
      </w:r>
      <w:r>
        <w:t>Shandy is read a thousand years after its writing, or the FCUK advert i</w:t>
      </w:r>
      <w:r w:rsidR="00FB10A8">
        <w:t xml:space="preserve">s </w:t>
      </w:r>
      <w:r>
        <w:t>decoded in Bhutan. There is a sense in which the metaﬁction and the ant</w:t>
      </w:r>
      <w:r w:rsidR="00FB10A8">
        <w:t>i</w:t>
      </w:r>
      <w:r>
        <w:t>advertisement implant an objection in the mind of a reader, and perhap</w:t>
      </w:r>
      <w:r w:rsidR="00FB10A8">
        <w:t xml:space="preserve">s </w:t>
      </w:r>
      <w:r>
        <w:t>with the motive of diverting attention from the most feared objection</w:t>
      </w:r>
      <w:r w:rsidR="00FB10A8">
        <w:t xml:space="preserve">s, </w:t>
      </w:r>
      <w:r>
        <w:t>and this implantation will therefore work in a performative way. But a</w:t>
      </w:r>
      <w:r w:rsidR="00FB10A8">
        <w:t xml:space="preserve">s </w:t>
      </w:r>
      <w:r>
        <w:t>Prince’s account of the metanarrative sign reminds us, this is never pe</w:t>
      </w:r>
      <w:r w:rsidR="00FB10A8">
        <w:t>r</w:t>
      </w:r>
      <w:r>
        <w:t>formative in the sense of being a straightforward determination of th</w:t>
      </w:r>
      <w:r w:rsidR="00FB10A8">
        <w:t xml:space="preserve">e </w:t>
      </w:r>
      <w:r>
        <w:t>response of a given reader. The excursion that Prolepsis 3 takes into th</w:t>
      </w:r>
      <w:r w:rsidR="00FB10A8">
        <w:t xml:space="preserve">e </w:t>
      </w:r>
      <w:r>
        <w:t>future is an excursion into the unforeseeable.</w:t>
      </w:r>
    </w:p>
    <w:p w:rsidR="00F30C03" w:rsidRDefault="00F30C03" w:rsidP="00A46601">
      <w:pPr>
        <w:pStyle w:val="libNormal"/>
      </w:pPr>
      <w:r>
        <w:lastRenderedPageBreak/>
        <w:t>Here, it is necessary to return to the principal argumentative project o</w:t>
      </w:r>
      <w:r w:rsidR="00FB10A8">
        <w:t xml:space="preserve">f </w:t>
      </w:r>
      <w:r>
        <w:t>this chapter, which is to articulate the connection between the narrat</w:t>
      </w:r>
      <w:r w:rsidR="00FB10A8">
        <w:t>o</w:t>
      </w:r>
      <w:r>
        <w:t>logical and the rhetorical meanings of the word prolepsis. In the case o</w:t>
      </w:r>
      <w:r w:rsidR="00FB10A8">
        <w:t xml:space="preserve">f </w:t>
      </w:r>
      <w:r>
        <w:t>Prolepsis 1, in which the time travel takes place within the boundaries o</w:t>
      </w:r>
      <w:r w:rsidR="00FB10A8">
        <w:t xml:space="preserve">f </w:t>
      </w:r>
      <w:r>
        <w:t>narrated time, the future is predetermined, literally already written, an</w:t>
      </w:r>
      <w:r w:rsidR="00FB10A8">
        <w:t xml:space="preserve">d </w:t>
      </w:r>
      <w:r>
        <w:t>lying in wait. In the case of Prolepsis 2, the future is successfully brough</w:t>
      </w:r>
      <w:r w:rsidR="00FB10A8">
        <w:t xml:space="preserve">t </w:t>
      </w:r>
      <w:r>
        <w:t>into being by the act of anticipation, because the archive produces th</w:t>
      </w:r>
      <w:r w:rsidR="00FB10A8">
        <w:t xml:space="preserve">e </w:t>
      </w:r>
      <w:r>
        <w:t>event it purports to record. In the case of Prolepsis 3, the performativit</w:t>
      </w:r>
      <w:r w:rsidR="00FB10A8">
        <w:t xml:space="preserve">y </w:t>
      </w:r>
      <w:r>
        <w:t xml:space="preserve">of </w:t>
      </w:r>
      <w:proofErr w:type="gramStart"/>
      <w:r>
        <w:t>an anticipation</w:t>
      </w:r>
      <w:proofErr w:type="gramEnd"/>
      <w:r>
        <w:t xml:space="preserve"> is an attempt, mostly doomed to fail, to preclude obje</w:t>
      </w:r>
      <w:r w:rsidR="00FB10A8">
        <w:t>c</w:t>
      </w:r>
      <w:r>
        <w:t>tion, and the actual future time locus involved is indeterminate an</w:t>
      </w:r>
      <w:r w:rsidR="00FB10A8">
        <w:t xml:space="preserve">d </w:t>
      </w:r>
      <w:r>
        <w:t>unforeseeable. In relation to time, this is how the hermeneutic circle o</w:t>
      </w:r>
      <w:r w:rsidR="00FB10A8">
        <w:t xml:space="preserve">f </w:t>
      </w:r>
      <w:r>
        <w:t>presentiﬁcation and depresentiﬁcation works: Prolepsis 1, with it</w:t>
      </w:r>
      <w:r w:rsidR="00FB10A8">
        <w:t xml:space="preserve">s </w:t>
      </w:r>
      <w:r>
        <w:t>Godlike power to visit the future, instructs us in teleological retrospec</w:t>
      </w:r>
      <w:r w:rsidR="00FB10A8">
        <w:t xml:space="preserve">t, </w:t>
      </w:r>
      <w:r>
        <w:t>with the effect that it encourages us to narrate our lives in the preterit</w:t>
      </w:r>
      <w:r w:rsidR="00FB10A8">
        <w:t xml:space="preserve">e, </w:t>
      </w:r>
      <w:r>
        <w:t>looking back on the present from envisaged future moments, in th</w:t>
      </w:r>
      <w:r w:rsidR="00FB10A8">
        <w:t xml:space="preserve">e </w:t>
      </w:r>
      <w:r>
        <w:t xml:space="preserve">manner of Prolepsis 2. </w:t>
      </w:r>
      <w:proofErr w:type="gramStart"/>
      <w:r>
        <w:t>This mode of experience, with all of its techn</w:t>
      </w:r>
      <w:r w:rsidR="00FB10A8">
        <w:t>o</w:t>
      </w:r>
      <w:r>
        <w:t>logical support, installs in the present a temporal self</w:t>
      </w:r>
      <w:r w:rsidR="00A14E83">
        <w:t>-</w:t>
      </w:r>
      <w:r>
        <w:t>distance whic</w:t>
      </w:r>
      <w:r w:rsidR="00FB10A8">
        <w:t xml:space="preserve">h </w:t>
      </w:r>
      <w:r>
        <w:t>operates in a mode of storytelling.</w:t>
      </w:r>
      <w:proofErr w:type="gramEnd"/>
      <w:r>
        <w:t xml:space="preserve"> This temporal self</w:t>
      </w:r>
      <w:r w:rsidR="00A14E83">
        <w:t>-</w:t>
      </w:r>
      <w:r>
        <w:t>distance also ope</w:t>
      </w:r>
      <w:r w:rsidR="00FB10A8">
        <w:t>r</w:t>
      </w:r>
      <w:r>
        <w:t>ates in Prolepsis 3, in which the message contains within it protention</w:t>
      </w:r>
      <w:r w:rsidR="00FB10A8">
        <w:t xml:space="preserve">s </w:t>
      </w:r>
      <w:r>
        <w:t>towards an imagined objection of the other, with a view to forestallin</w:t>
      </w:r>
      <w:r w:rsidR="00FB10A8">
        <w:t xml:space="preserve">g </w:t>
      </w:r>
      <w:r>
        <w:t>that objection. Seen from the point of view of rhetorical manipulation o</w:t>
      </w:r>
      <w:r w:rsidR="00FB10A8">
        <w:t xml:space="preserve">r </w:t>
      </w:r>
      <w:r>
        <w:t>as ideological interpellation, Prolepsis 3 borrows something of the appa</w:t>
      </w:r>
      <w:r w:rsidR="00FB10A8">
        <w:t>r</w:t>
      </w:r>
      <w:r>
        <w:t>ent neutrality of Prolepses 1 and 2, confusing the boundary between th</w:t>
      </w:r>
      <w:r w:rsidR="00FB10A8">
        <w:t xml:space="preserve">e </w:t>
      </w:r>
      <w:r>
        <w:t>sender and the receiver of a message with the neutrality of that betwee</w:t>
      </w:r>
      <w:r w:rsidR="00FB10A8">
        <w:t xml:space="preserve">n </w:t>
      </w:r>
      <w:r>
        <w:t>the present and the future. The relationship of Prolepsis 1 and Prolepsis 3</w:t>
      </w:r>
      <w:r w:rsidR="00A46601">
        <w:t xml:space="preserve"> </w:t>
      </w:r>
      <w:r>
        <w:t>is therefore the axis between time and self</w:t>
      </w:r>
      <w:r w:rsidR="00A14E83">
        <w:t>-</w:t>
      </w:r>
      <w:r>
        <w:t>consciousness, since stor</w:t>
      </w:r>
      <w:r w:rsidR="00FB10A8">
        <w:t>y</w:t>
      </w:r>
      <w:r>
        <w:t>telling is not just self</w:t>
      </w:r>
      <w:r w:rsidR="00A14E83">
        <w:t>-</w:t>
      </w:r>
      <w:r>
        <w:t>distance but temporal self</w:t>
      </w:r>
      <w:r w:rsidR="00A14E83">
        <w:t>-</w:t>
      </w:r>
      <w:r>
        <w:t>distance, and on thi</w:t>
      </w:r>
      <w:r w:rsidR="00FB10A8">
        <w:t xml:space="preserve">s </w:t>
      </w:r>
      <w:r>
        <w:t>subject, narratology has much to learn from the philosophy of time.</w:t>
      </w:r>
    </w:p>
    <w:p w:rsidR="00F30C03" w:rsidRDefault="00F30C03" w:rsidP="00F30C03">
      <w:pPr>
        <w:pStyle w:val="Heading2Center"/>
      </w:pPr>
      <w:bookmarkStart w:id="9" w:name="_Toc443904930"/>
      <w:r>
        <w:t>Notes</w:t>
      </w:r>
      <w:bookmarkEnd w:id="9"/>
    </w:p>
    <w:p w:rsidR="00F30C03" w:rsidRDefault="00F30C03" w:rsidP="00F30C03">
      <w:pPr>
        <w:pStyle w:val="libFootnote"/>
      </w:pPr>
      <w:r>
        <w:t>1. See, for example, Being and Time sections 53 and 64 (pp. 304</w:t>
      </w:r>
      <w:r w:rsidR="00A14E83">
        <w:t>-</w:t>
      </w:r>
      <w:r>
        <w:t>11; 352</w:t>
      </w:r>
      <w:r w:rsidR="00A14E83">
        <w:t>-</w:t>
      </w:r>
      <w:r>
        <w:t>8).</w:t>
      </w:r>
    </w:p>
    <w:p w:rsidR="00F30C03" w:rsidRDefault="00F30C03" w:rsidP="00FB10A8">
      <w:pPr>
        <w:pStyle w:val="libFootnote"/>
      </w:pPr>
      <w:r>
        <w:t>Heidegger’s account of anticipation is the subject of fuller discussion i</w:t>
      </w:r>
      <w:r w:rsidR="00FB10A8">
        <w:t xml:space="preserve">n </w:t>
      </w:r>
      <w:r>
        <w:t>Chapter 4 below.</w:t>
      </w:r>
    </w:p>
    <w:p w:rsidR="00F30C03" w:rsidRDefault="00F30C03" w:rsidP="00FB10A8">
      <w:pPr>
        <w:pStyle w:val="libFootnote"/>
      </w:pPr>
      <w:r>
        <w:t>2. ‘Future anterior’ is a phrase borrowed from Derrida’s Of Grammatolog</w:t>
      </w:r>
      <w:r w:rsidR="00FB10A8">
        <w:t xml:space="preserve">y </w:t>
      </w:r>
      <w:r>
        <w:t>p. 5 to indicate a future which comes before as well as a past which will exis</w:t>
      </w:r>
      <w:r w:rsidR="00FB10A8">
        <w:t xml:space="preserve">t </w:t>
      </w:r>
      <w:r>
        <w:t>in the future.</w:t>
      </w:r>
    </w:p>
    <w:p w:rsidR="00F30C03" w:rsidRDefault="00F30C03" w:rsidP="00FB10A8">
      <w:pPr>
        <w:pStyle w:val="libFootnote"/>
      </w:pPr>
      <w:r>
        <w:t>3. This is a term used by Ricoeur in Time and Narrative, but which he borrow</w:t>
      </w:r>
      <w:r w:rsidR="00FB10A8">
        <w:t xml:space="preserve">s </w:t>
      </w:r>
      <w:r>
        <w:t>from Muller. See Ricoeur, Vol. 2, p. 78. Compare Heidegger’s term ‘pre</w:t>
      </w:r>
      <w:r w:rsidR="00FB10A8">
        <w:t>s</w:t>
      </w:r>
      <w:r w:rsidR="00400E49">
        <w:t xml:space="preserve"> </w:t>
      </w:r>
      <w:r>
        <w:t>encing’ which is used to mean something like Augustine’s notion of diste</w:t>
      </w:r>
      <w:r w:rsidR="00FB10A8">
        <w:t>n</w:t>
      </w:r>
      <w:r w:rsidR="00400E49">
        <w:t xml:space="preserve"> </w:t>
      </w:r>
      <w:proofErr w:type="gramStart"/>
      <w:r>
        <w:t>sion</w:t>
      </w:r>
      <w:proofErr w:type="gramEnd"/>
      <w:r>
        <w:t>: the inclusion of the past and future within the present. For a discussio</w:t>
      </w:r>
      <w:r w:rsidR="00FB10A8">
        <w:t xml:space="preserve">n </w:t>
      </w:r>
      <w:r>
        <w:t>see Simms (2003: 82).</w:t>
      </w:r>
    </w:p>
    <w:p w:rsidR="00F30C03" w:rsidRDefault="00F30C03" w:rsidP="00FB10A8">
      <w:pPr>
        <w:pStyle w:val="libFootnote"/>
      </w:pPr>
      <w:r>
        <w:t>4. The phrasing here is taken from Heidegger’s discussion of anticipation i</w:t>
      </w:r>
      <w:r w:rsidR="00FB10A8">
        <w:t xml:space="preserve">n </w:t>
      </w:r>
      <w:r>
        <w:t>Being and Time, p. 444.</w:t>
      </w:r>
    </w:p>
    <w:p w:rsidR="00F30C03" w:rsidRDefault="00F30C03" w:rsidP="00FB10A8">
      <w:pPr>
        <w:pStyle w:val="libFootnote"/>
      </w:pPr>
      <w:r>
        <w:t>5. Genette uses the distinction between internal prolepsis and external prolepi</w:t>
      </w:r>
      <w:r w:rsidR="00FB10A8">
        <w:t xml:space="preserve">s </w:t>
      </w:r>
      <w:r>
        <w:t>in Narrative Discourse but it is also worth pointing out here that the cros</w:t>
      </w:r>
      <w:r w:rsidR="00FB10A8">
        <w:t>s</w:t>
      </w:r>
      <w:r w:rsidR="00400E49">
        <w:t xml:space="preserve"> </w:t>
      </w:r>
      <w:r>
        <w:t>ing of diegetic levels in ﬁction of this kind is also designated by the ter</w:t>
      </w:r>
      <w:r w:rsidR="00FB10A8">
        <w:t xml:space="preserve">m </w:t>
      </w:r>
      <w:r>
        <w:t>‘metalepsis’. Also Heise’s Chronoschisms p. 24 uses ‘metalepsis’ to identif</w:t>
      </w:r>
      <w:r w:rsidR="00FB10A8">
        <w:t xml:space="preserve">y </w:t>
      </w:r>
      <w:r>
        <w:t>this crossing as one the characteristics of temporality in the postmoder</w:t>
      </w:r>
      <w:r w:rsidR="00FB10A8">
        <w:t xml:space="preserve">n </w:t>
      </w:r>
      <w:r>
        <w:t>novel.</w:t>
      </w:r>
    </w:p>
    <w:p w:rsidR="00F30C03" w:rsidRDefault="00F30C03" w:rsidP="00F30C03">
      <w:pPr>
        <w:pStyle w:val="libFootnote"/>
      </w:pPr>
      <w:r>
        <w:t>6. See for example Derrida, Positions.</w:t>
      </w:r>
    </w:p>
    <w:p w:rsidR="00F30C03" w:rsidRDefault="00F30C03" w:rsidP="00FB10A8">
      <w:pPr>
        <w:pStyle w:val="libFootnote"/>
      </w:pPr>
      <w:r>
        <w:t>7. For an accessible discussion of the complexity of tense and time referenc</w:t>
      </w:r>
      <w:r w:rsidR="00FB10A8">
        <w:t xml:space="preserve">e </w:t>
      </w:r>
      <w:r>
        <w:t>see Crystal 2002. For a more complex discussion see McGilvray 1991.</w:t>
      </w:r>
    </w:p>
    <w:p w:rsidR="00F30C03" w:rsidRDefault="00F30C03" w:rsidP="00FB10A8">
      <w:pPr>
        <w:pStyle w:val="libFootnote"/>
      </w:pPr>
      <w:r>
        <w:t>8. For a discussion of the extended scope of the performative in literar</w:t>
      </w:r>
      <w:r w:rsidR="00FB10A8">
        <w:t xml:space="preserve">y </w:t>
      </w:r>
      <w:r>
        <w:t>studies, see Culler 1997: 95</w:t>
      </w:r>
      <w:r w:rsidR="00A14E83">
        <w:t>-</w:t>
      </w:r>
      <w:r>
        <w:t>109.</w:t>
      </w:r>
    </w:p>
    <w:p w:rsidR="00F30C03" w:rsidRDefault="00F30C03" w:rsidP="00F30C03">
      <w:pPr>
        <w:pStyle w:val="libFootnote"/>
      </w:pPr>
      <w:r>
        <w:t>9. See Derrida 1995: 54.</w:t>
      </w:r>
    </w:p>
    <w:p w:rsidR="00A46601" w:rsidRDefault="00F30C03" w:rsidP="00A46601">
      <w:pPr>
        <w:pStyle w:val="libFootnote"/>
      </w:pPr>
      <w:r>
        <w:lastRenderedPageBreak/>
        <w:t>10. The discussion that follows of rhetorical prolepsis in writing focuses o</w:t>
      </w:r>
      <w:r w:rsidR="00FB10A8">
        <w:t xml:space="preserve">n </w:t>
      </w:r>
      <w:r>
        <w:t>ﬁction, but it is clearly a recurrent feature of academic writing. Peggy Kamu</w:t>
      </w:r>
      <w:r w:rsidR="00FB10A8">
        <w:t xml:space="preserve">f </w:t>
      </w:r>
      <w:r>
        <w:t>highlights this in a negative assessment of the strategy in Without Alibi, p. 7:</w:t>
      </w:r>
    </w:p>
    <w:p w:rsidR="00F30C03" w:rsidRDefault="00F30C03" w:rsidP="00A46601">
      <w:pPr>
        <w:pStyle w:val="libFootnote"/>
      </w:pPr>
      <w:r>
        <w:t>‘But why anticipate, why call up resistance? It’s a familiar tactic; we’ve al</w:t>
      </w:r>
      <w:r w:rsidR="00FB10A8">
        <w:t xml:space="preserve">l </w:t>
      </w:r>
      <w:r>
        <w:t xml:space="preserve">used it many times </w:t>
      </w:r>
      <w:r w:rsidR="00A14E83">
        <w:t>-</w:t>
      </w:r>
      <w:r>
        <w:t xml:space="preserve"> to respond in advance to imagined or anticipated obje</w:t>
      </w:r>
      <w:r w:rsidR="00FB10A8">
        <w:t>c</w:t>
      </w:r>
      <w:r w:rsidR="00400E49">
        <w:t xml:space="preserve"> </w:t>
      </w:r>
      <w:r>
        <w:t xml:space="preserve">tions, as if one could conquer the other’s resistance before it has even had </w:t>
      </w:r>
      <w:r w:rsidR="00FB10A8">
        <w:t xml:space="preserve">a </w:t>
      </w:r>
      <w:r>
        <w:t>chance to manifest itself. Many books are written almost entirely in thi</w:t>
      </w:r>
      <w:r w:rsidR="00FB10A8">
        <w:t xml:space="preserve">s </w:t>
      </w:r>
      <w:r>
        <w:t>mode of preconquered resistance, which usually makes them quite unrea</w:t>
      </w:r>
      <w:r w:rsidR="00FB10A8">
        <w:t>d</w:t>
      </w:r>
      <w:r w:rsidR="00400E49">
        <w:t xml:space="preserve"> </w:t>
      </w:r>
      <w:r>
        <w:t>able’ (Derrida 2002: 7).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10" w:name="_Toc443904931"/>
      <w:r>
        <w:lastRenderedPageBreak/>
        <w:t>Chapter 4: Temporality and Self</w:t>
      </w:r>
      <w:r w:rsidR="00A14E83">
        <w:t>-</w:t>
      </w:r>
      <w:r>
        <w:t>Distance</w:t>
      </w:r>
      <w:bookmarkEnd w:id="10"/>
    </w:p>
    <w:p w:rsidR="00F30C03" w:rsidRDefault="00F30C03" w:rsidP="00F30C03">
      <w:pPr>
        <w:pStyle w:val="libNormal"/>
      </w:pPr>
      <w:r>
        <w:t>The Future is already; otherwise how could my love be love?</w:t>
      </w:r>
    </w:p>
    <w:p w:rsidR="00F30C03" w:rsidRDefault="00F30C03" w:rsidP="00F30C03">
      <w:pPr>
        <w:pStyle w:val="libNormal"/>
      </w:pPr>
      <w:r>
        <w:t>(Sartre 1969: 165)</w:t>
      </w:r>
    </w:p>
    <w:p w:rsidR="00F30C03" w:rsidRDefault="00F30C03" w:rsidP="00F30C03">
      <w:pPr>
        <w:pStyle w:val="libNormal"/>
      </w:pPr>
      <w:r>
        <w:t xml:space="preserve">One of the things that narrative theory can learn from philosophy is </w:t>
      </w:r>
      <w:r w:rsidR="00FB10A8">
        <w:t xml:space="preserve">a </w:t>
      </w:r>
      <w:r>
        <w:t>proper sense of the importance of the future. I have suggested severa</w:t>
      </w:r>
      <w:r w:rsidR="00FB10A8">
        <w:t xml:space="preserve">l </w:t>
      </w:r>
      <w:r>
        <w:t>times already that narrative theory shows a preoccupation with memor</w:t>
      </w:r>
      <w:r w:rsidR="00FB10A8">
        <w:t xml:space="preserve">y, </w:t>
      </w:r>
      <w:r>
        <w:t>retrospect and the archiving of past events, and has an undevelope</w:t>
      </w:r>
      <w:r w:rsidR="00FB10A8">
        <w:t xml:space="preserve">d </w:t>
      </w:r>
      <w:r>
        <w:t xml:space="preserve">potential to address questions about the present and future. </w:t>
      </w:r>
      <w:proofErr w:type="gramStart"/>
      <w:r>
        <w:t>The signi</w:t>
      </w:r>
      <w:r w:rsidR="00FB10A8">
        <w:t>ﬁ</w:t>
      </w:r>
      <w:r>
        <w:t>cance of the notions of ‘anticipation’ and ‘prolepsis’ is that, in differen</w:t>
      </w:r>
      <w:r w:rsidR="00FB10A8">
        <w:t xml:space="preserve">t </w:t>
      </w:r>
      <w:r>
        <w:t>ways, they refer to this relation between the present and actual or poss</w:t>
      </w:r>
      <w:r w:rsidR="00FB10A8">
        <w:t>i</w:t>
      </w:r>
      <w:r>
        <w:t>ble futures.</w:t>
      </w:r>
      <w:proofErr w:type="gramEnd"/>
      <w:r>
        <w:t xml:space="preserve"> With philosophy as its teacher, narrative theory can turn it</w:t>
      </w:r>
      <w:r w:rsidR="00FB10A8">
        <w:t xml:space="preserve">s </w:t>
      </w:r>
      <w:r>
        <w:t>attention to narrative not only in its function as archive, but to the que</w:t>
      </w:r>
      <w:r w:rsidR="00FB10A8">
        <w:t>s</w:t>
      </w:r>
      <w:r>
        <w:t>tion of narrative as a mode of being.</w:t>
      </w:r>
    </w:p>
    <w:p w:rsidR="00F30C03" w:rsidRDefault="00F30C03" w:rsidP="00F30C03">
      <w:pPr>
        <w:pStyle w:val="libNormal"/>
      </w:pPr>
      <w:r>
        <w:t>In Heidegger’s account of being, for example, the future is the al</w:t>
      </w:r>
      <w:r w:rsidR="00FB10A8">
        <w:t xml:space="preserve">l </w:t>
      </w:r>
      <w:r>
        <w:t>important tense. Like Derrida, Heidegger tends to view things normall</w:t>
      </w:r>
      <w:r w:rsidR="00FB10A8">
        <w:t xml:space="preserve">y </w:t>
      </w:r>
      <w:r>
        <w:t>understood as secondary and derivative as primary and primordial, an</w:t>
      </w:r>
      <w:r w:rsidR="00FB10A8">
        <w:t xml:space="preserve">d </w:t>
      </w:r>
      <w:r>
        <w:t>so it is with the relationship between time (Zeit) and temporalit</w:t>
      </w:r>
      <w:r w:rsidR="00FB10A8">
        <w:t xml:space="preserve">y </w:t>
      </w:r>
      <w:r>
        <w:t xml:space="preserve">(Zeitlichkeit) in Being and Time. If, for a moment, we view time as </w:t>
      </w:r>
      <w:r w:rsidR="00FB10A8">
        <w:t xml:space="preserve">a </w:t>
      </w:r>
      <w:r>
        <w:t>mind</w:t>
      </w:r>
      <w:r w:rsidR="00A14E83">
        <w:t>-</w:t>
      </w:r>
      <w:r>
        <w:t>independent entity and temporality as the experience of time i</w:t>
      </w:r>
      <w:r w:rsidR="00FB10A8">
        <w:t xml:space="preserve">n </w:t>
      </w:r>
      <w:r>
        <w:t>consciousness, or time within the condition of being, it might normall</w:t>
      </w:r>
      <w:r w:rsidR="00FB10A8">
        <w:t xml:space="preserve">y </w:t>
      </w:r>
      <w:r>
        <w:t>be assumed that the latter derives from the former. According t</w:t>
      </w:r>
      <w:r w:rsidR="00FB10A8">
        <w:t xml:space="preserve">o </w:t>
      </w:r>
      <w:r>
        <w:t>Heidegger, there is a conception of time as a series of ‘nows’ which i</w:t>
      </w:r>
      <w:r w:rsidR="00FB10A8">
        <w:t xml:space="preserve">s </w:t>
      </w:r>
      <w:r>
        <w:t>shared by ordinary people and philosophers from Aristotle to Bergson.</w:t>
      </w:r>
    </w:p>
    <w:p w:rsidR="00F30C03" w:rsidRDefault="00F30C03" w:rsidP="00F30C03">
      <w:pPr>
        <w:pStyle w:val="libNormal"/>
      </w:pPr>
      <w:r>
        <w:t>These philosophers and ordinary people will view time, with its fund</w:t>
      </w:r>
      <w:r w:rsidR="00FB10A8">
        <w:t>a</w:t>
      </w:r>
      <w:r>
        <w:t>mental terminology of ‘past’, ‘present’ and ‘future’ as a primordial entit</w:t>
      </w:r>
      <w:r w:rsidR="00FB10A8">
        <w:t xml:space="preserve">y </w:t>
      </w:r>
      <w:r>
        <w:t>from which the human experience of time is derived. For Heidegger, it i</w:t>
      </w:r>
      <w:r w:rsidR="00FB10A8">
        <w:t xml:space="preserve">s </w:t>
      </w:r>
      <w:r>
        <w:t>the other way around: temporality is a mode of being from which th</w:t>
      </w:r>
      <w:r w:rsidR="00FB10A8">
        <w:t xml:space="preserve">e </w:t>
      </w:r>
      <w:r>
        <w:t>concept of time is derived. In simple terms, time is not something whic</w:t>
      </w:r>
      <w:r w:rsidR="00FB10A8">
        <w:t xml:space="preserve">h </w:t>
      </w:r>
      <w:r>
        <w:t>exists in the world and is then reﬂected in the human mind, but som</w:t>
      </w:r>
      <w:r w:rsidR="00FB10A8">
        <w:t>e</w:t>
      </w:r>
      <w:r>
        <w:t>thing which arises from human being (Dasein) and is then projected ont</w:t>
      </w:r>
      <w:r w:rsidR="00FB10A8">
        <w:t xml:space="preserve">o </w:t>
      </w:r>
      <w:r>
        <w:t>the world. According to this view, it is a mistake to think that huma</w:t>
      </w:r>
      <w:r w:rsidR="00FB10A8">
        <w:t xml:space="preserve">n </w:t>
      </w:r>
      <w:r>
        <w:t>minds passively experience the time of the outside world. For Heidegge</w:t>
      </w:r>
      <w:r w:rsidR="00FB10A8">
        <w:t xml:space="preserve">r, </w:t>
      </w:r>
      <w:r>
        <w:t>‘world</w:t>
      </w:r>
      <w:r w:rsidR="00A14E83">
        <w:t>-</w:t>
      </w:r>
      <w:r>
        <w:t>time’, like the concept of time in general, is actively produced b</w:t>
      </w:r>
      <w:r w:rsidR="00FB10A8">
        <w:t xml:space="preserve">y </w:t>
      </w:r>
      <w:r>
        <w:t>human modes of being which subsequently temporalise our sense of th</w:t>
      </w:r>
      <w:r w:rsidR="00FB10A8">
        <w:t xml:space="preserve">e </w:t>
      </w:r>
      <w:r>
        <w:t>outside world. This is in fact what temporality is: it is the process of te</w:t>
      </w:r>
      <w:r w:rsidR="00FB10A8">
        <w:t>m</w:t>
      </w:r>
      <w:r>
        <w:t>poralising. As Heidegger puts it, ‘it is not an entity at all. It is not, but i</w:t>
      </w:r>
      <w:r w:rsidR="00FB10A8">
        <w:t xml:space="preserve">t </w:t>
      </w:r>
      <w:r>
        <w:t>temporalizes . . . Temporality temporalizes’ (377). This is in itself a</w:t>
      </w:r>
      <w:r w:rsidR="00FB10A8">
        <w:t xml:space="preserve">n </w:t>
      </w:r>
      <w:r>
        <w:t>important characteristic of Heidegger’s contribution to the philosophy o</w:t>
      </w:r>
      <w:r w:rsidR="00FB10A8">
        <w:t xml:space="preserve">f </w:t>
      </w:r>
      <w:r>
        <w:t xml:space="preserve">time, but it also helps to understand how the future comes to occupy </w:t>
      </w:r>
      <w:r w:rsidR="00FB10A8">
        <w:t xml:space="preserve">a </w:t>
      </w:r>
      <w:r>
        <w:t>dominant position in his account of being. If ‘time’ and ‘world</w:t>
      </w:r>
      <w:r w:rsidR="00A14E83">
        <w:t>-</w:t>
      </w:r>
      <w:r>
        <w:t>time’ ar</w:t>
      </w:r>
      <w:r w:rsidR="00FB10A8">
        <w:t xml:space="preserve">e </w:t>
      </w:r>
      <w:r>
        <w:t>mere derivatives from human temporality, rather than the other wa</w:t>
      </w:r>
      <w:r w:rsidR="00FB10A8">
        <w:t xml:space="preserve">y </w:t>
      </w:r>
      <w:r>
        <w:t>around, the traditional account of ‘past’, ‘present’ and ‘future’, tensed a</w:t>
      </w:r>
      <w:r w:rsidR="00FB10A8">
        <w:t xml:space="preserve">s </w:t>
      </w:r>
      <w:r>
        <w:t>that which did exist, does exist and will exist, can no longer function a</w:t>
      </w:r>
      <w:r w:rsidR="00FB10A8">
        <w:t xml:space="preserve">s </w:t>
      </w:r>
      <w:r>
        <w:t>the foundational framework for time:</w:t>
      </w:r>
    </w:p>
    <w:p w:rsidR="00F30C03" w:rsidRDefault="00F30C03" w:rsidP="00F30C03">
      <w:pPr>
        <w:pStyle w:val="libNormal"/>
      </w:pPr>
      <w:r>
        <w:t>In our terminological use of this expression (temporality), we must hold ou</w:t>
      </w:r>
      <w:r w:rsidR="00FB10A8">
        <w:t>r</w:t>
      </w:r>
      <w:r>
        <w:t>selves aloof from all those signiﬁcations of ‘future’, ‘past’ and ‘Present’ whic</w:t>
      </w:r>
      <w:r w:rsidR="00FB10A8">
        <w:t xml:space="preserve">h </w:t>
      </w:r>
      <w:r>
        <w:t>thrust themselves upon us from the ordinary conception of time. This hold</w:t>
      </w:r>
      <w:r w:rsidR="00FB10A8">
        <w:t xml:space="preserve">s </w:t>
      </w:r>
      <w:r>
        <w:t xml:space="preserve">also for conceptions of a ‘time’ which is ‘subjective’ or ‘Objective’, </w:t>
      </w:r>
      <w:r>
        <w:lastRenderedPageBreak/>
        <w:t>‘imm</w:t>
      </w:r>
      <w:r w:rsidR="00FB10A8">
        <w:t>a</w:t>
      </w:r>
      <w:r>
        <w:t>nent’ or ‘transcendent’. Inasmuch as Dasein understands itself in a wa</w:t>
      </w:r>
      <w:r w:rsidR="00FB10A8">
        <w:t xml:space="preserve">y </w:t>
      </w:r>
      <w:r>
        <w:t>which, proximally and for the most part, is inauthentic, we may suppose tha</w:t>
      </w:r>
      <w:r w:rsidR="00FB10A8">
        <w:t xml:space="preserve">t </w:t>
      </w:r>
      <w:r>
        <w:t>‘time’ as ordinarily understood does not represent a genuine phenomeno</w:t>
      </w:r>
      <w:r w:rsidR="00FB10A8">
        <w:t xml:space="preserve">n, </w:t>
      </w:r>
      <w:r>
        <w:t>but one which is derivative [ein abkünftiges]. It arises from inauthentic te</w:t>
      </w:r>
      <w:r w:rsidR="00FB10A8">
        <w:t>m</w:t>
      </w:r>
      <w:r>
        <w:t>porality, which has a source of its own. The conceptions of ‘future’, ‘past’ an</w:t>
      </w:r>
      <w:r w:rsidR="00FB10A8">
        <w:t xml:space="preserve">d </w:t>
      </w:r>
      <w:r>
        <w:t>‘Present’ have ﬁrst arisen in terms of the inauthentic way of understandin</w:t>
      </w:r>
      <w:r w:rsidR="00FB10A8">
        <w:t xml:space="preserve">g </w:t>
      </w:r>
      <w:r>
        <w:t>time. (1962: 374)</w:t>
      </w:r>
    </w:p>
    <w:p w:rsidR="00F30C03" w:rsidRDefault="00F30C03" w:rsidP="00F30C03">
      <w:pPr>
        <w:pStyle w:val="libNormal"/>
      </w:pPr>
      <w:r>
        <w:t>Several of our key analytical concepts are here consigned to a secondar</w:t>
      </w:r>
      <w:r w:rsidR="00FB10A8">
        <w:t xml:space="preserve">y </w:t>
      </w:r>
      <w:r>
        <w:t>and derivative position: the framework of past, present and future, th</w:t>
      </w:r>
      <w:r w:rsidR="00FB10A8">
        <w:t xml:space="preserve">e </w:t>
      </w:r>
      <w:r>
        <w:t>distinction of objective and subjective time, and the conceptions o</w:t>
      </w:r>
      <w:r w:rsidR="00FB10A8">
        <w:t xml:space="preserve">f </w:t>
      </w:r>
      <w:r>
        <w:t>immanent and transcendent time which have dominated since Kant.</w:t>
      </w:r>
    </w:p>
    <w:p w:rsidR="00F30C03" w:rsidRDefault="00F30C03" w:rsidP="00F30C03">
      <w:pPr>
        <w:pStyle w:val="libNormal"/>
      </w:pPr>
      <w:r>
        <w:t>Heidegger also claims that it is from inauthentic temporality that time i</w:t>
      </w:r>
      <w:r w:rsidR="00FB10A8">
        <w:t xml:space="preserve">s </w:t>
      </w:r>
      <w:r>
        <w:t>derived, meaning that it derives from a kind of passive human experienc</w:t>
      </w:r>
      <w:r w:rsidR="00FB10A8">
        <w:t xml:space="preserve">e </w:t>
      </w:r>
      <w:r>
        <w:t>of time as an endless sequence. Authentic temporality on the other han</w:t>
      </w:r>
      <w:r w:rsidR="00FB10A8">
        <w:t xml:space="preserve">d </w:t>
      </w:r>
      <w:r>
        <w:t>is a more active, decisive, and self</w:t>
      </w:r>
      <w:r w:rsidR="00A14E83">
        <w:t>-</w:t>
      </w:r>
      <w:r>
        <w:t>owned relation to time, one whic</w:t>
      </w:r>
      <w:r w:rsidR="00FB10A8">
        <w:t xml:space="preserve">h </w:t>
      </w:r>
      <w:r>
        <w:t xml:space="preserve">knows that time, for </w:t>
      </w:r>
      <w:proofErr w:type="gramStart"/>
      <w:r>
        <w:t>Being</w:t>
      </w:r>
      <w:proofErr w:type="gramEnd"/>
      <w:r>
        <w:t>, is ﬁnite, and crucially, one which ca</w:t>
      </w:r>
      <w:r w:rsidR="00FB10A8">
        <w:t xml:space="preserve">n </w:t>
      </w:r>
      <w:r>
        <w:t>project forward to Death, in the mode that Heidegger refers to as Bein</w:t>
      </w:r>
      <w:r w:rsidR="00FB10A8">
        <w:t>g</w:t>
      </w:r>
      <w:r w:rsidR="00A14E83">
        <w:t>-</w:t>
      </w:r>
      <w:r>
        <w:t>towards</w:t>
      </w:r>
      <w:r w:rsidR="00A14E83">
        <w:t>-</w:t>
      </w:r>
      <w:r>
        <w:t>death. The critical question therefore becomes: what is a</w:t>
      </w:r>
      <w:r w:rsidR="00FB10A8">
        <w:t xml:space="preserve">n </w:t>
      </w:r>
      <w:r>
        <w:t>authentic and primordial temporality? The answer is variously offere</w:t>
      </w:r>
      <w:r w:rsidR="00FB10A8">
        <w:t xml:space="preserve">d </w:t>
      </w:r>
      <w:r>
        <w:t>by Heidegger, as Care, Being</w:t>
      </w:r>
      <w:r w:rsidR="00A14E83">
        <w:t>-</w:t>
      </w:r>
      <w:r>
        <w:t>towards</w:t>
      </w:r>
      <w:r w:rsidR="00A14E83">
        <w:t>-</w:t>
      </w:r>
      <w:r>
        <w:t>death, and Being itself, all o</w:t>
      </w:r>
      <w:r w:rsidR="00FB10A8">
        <w:t xml:space="preserve">f </w:t>
      </w:r>
      <w:r>
        <w:t>which offer associated aspects of this active and decisive relation to time.</w:t>
      </w:r>
    </w:p>
    <w:p w:rsidR="00F30C03" w:rsidRDefault="00F30C03" w:rsidP="00F30C03">
      <w:pPr>
        <w:pStyle w:val="libNormal"/>
      </w:pPr>
      <w:r>
        <w:t>He also calls this relation ‘anticipatory resoluteness’, a phrase whic</w:t>
      </w:r>
      <w:r w:rsidR="00FB10A8">
        <w:t xml:space="preserve">h </w:t>
      </w:r>
      <w:r>
        <w:t>carries within it the whole chain of associations which comprise authe</w:t>
      </w:r>
      <w:r w:rsidR="00FB10A8">
        <w:t>n</w:t>
      </w:r>
      <w:r>
        <w:t>tic and primordial temporality.</w:t>
      </w:r>
    </w:p>
    <w:p w:rsidR="00F30C03" w:rsidRDefault="00F30C03" w:rsidP="00F30C03">
      <w:pPr>
        <w:pStyle w:val="libNormal"/>
      </w:pPr>
      <w:r>
        <w:t xml:space="preserve">Anticipatory resoluteness is authentic </w:t>
      </w:r>
      <w:proofErr w:type="gramStart"/>
      <w:r>
        <w:t>Being</w:t>
      </w:r>
      <w:proofErr w:type="gramEnd"/>
      <w:r>
        <w:t>, and as anticipation, it</w:t>
      </w:r>
      <w:r w:rsidR="00FB10A8">
        <w:t xml:space="preserve">s </w:t>
      </w:r>
      <w:r>
        <w:t>orientation is towards the future. There is also an inauthentic way o</w:t>
      </w:r>
      <w:r w:rsidR="00FB10A8">
        <w:t xml:space="preserve">f </w:t>
      </w:r>
      <w:r>
        <w:t>relating to the future, just as there is both an authentic and an inauthe</w:t>
      </w:r>
      <w:r w:rsidR="00FB10A8">
        <w:t>n</w:t>
      </w:r>
      <w:r>
        <w:t>tic way of relating to the present and the past.</w:t>
      </w:r>
      <w:r w:rsidRPr="00396833">
        <w:rPr>
          <w:rStyle w:val="libFootnotenumChar"/>
        </w:rPr>
        <w:t>1</w:t>
      </w:r>
      <w:r>
        <w:t xml:space="preserve"> </w:t>
      </w:r>
      <w:proofErr w:type="gramStart"/>
      <w:r>
        <w:t>But</w:t>
      </w:r>
      <w:proofErr w:type="gramEnd"/>
      <w:r>
        <w:t xml:space="preserve"> the most importan</w:t>
      </w:r>
      <w:r w:rsidR="00FB10A8">
        <w:t xml:space="preserve">t </w:t>
      </w:r>
      <w:r>
        <w:t>aspect of temporality is that the dimensions of past, present and futur</w:t>
      </w:r>
      <w:r w:rsidR="00FB10A8">
        <w:t xml:space="preserve">e, </w:t>
      </w:r>
      <w:r>
        <w:t>which Heidegger calls ecstases, are uniﬁed so that Being has a triadi</w:t>
      </w:r>
      <w:r w:rsidR="00FB10A8">
        <w:t xml:space="preserve">c </w:t>
      </w:r>
      <w:r>
        <w:t xml:space="preserve">structure. Authentic </w:t>
      </w:r>
      <w:proofErr w:type="gramStart"/>
      <w:r>
        <w:t>Being</w:t>
      </w:r>
      <w:proofErr w:type="gramEnd"/>
      <w:r>
        <w:t xml:space="preserve"> will project forward to death and backward</w:t>
      </w:r>
      <w:r w:rsidR="00FB10A8">
        <w:t xml:space="preserve">s </w:t>
      </w:r>
      <w:r>
        <w:t>to birth and beyond as a way of understanding how to act, and from thi</w:t>
      </w:r>
      <w:r w:rsidR="00FB10A8">
        <w:t xml:space="preserve">s </w:t>
      </w:r>
      <w:r>
        <w:t>point of view the present is always structured, or temporalised.</w:t>
      </w:r>
    </w:p>
    <w:p w:rsidR="00F30C03" w:rsidRDefault="00F30C03" w:rsidP="00F30C03">
      <w:pPr>
        <w:pStyle w:val="libNormal"/>
      </w:pPr>
      <w:r>
        <w:t>Inauthentic being will tend to lose itself in presence, or pay heed only t</w:t>
      </w:r>
      <w:r w:rsidR="00FB10A8">
        <w:t xml:space="preserve">o </w:t>
      </w:r>
      <w:r>
        <w:t>the immediate past and future in the contemplation of the present sit</w:t>
      </w:r>
      <w:r w:rsidR="00FB10A8">
        <w:t>u</w:t>
      </w:r>
      <w:r>
        <w:t>ation. In authentic Being, there is always a projection forwards to deat</w:t>
      </w:r>
      <w:r w:rsidR="00FB10A8">
        <w:t xml:space="preserve">h, </w:t>
      </w:r>
      <w:r>
        <w:t>towards the end of being, or towards what Heidegger calls ‘the possibi</w:t>
      </w:r>
      <w:r w:rsidR="00FB10A8">
        <w:t>l</w:t>
      </w:r>
      <w:r>
        <w:t>ity we have characterized as Dasein’s utter impossibility’ (1962: 378), i</w:t>
      </w:r>
      <w:r w:rsidR="00FB10A8">
        <w:t xml:space="preserve">n </w:t>
      </w:r>
      <w:r>
        <w:t>such a way that Being sees itself as authentically whole, and ﬁnite. Th</w:t>
      </w:r>
      <w:r w:rsidR="00FB10A8">
        <w:t xml:space="preserve">e </w:t>
      </w:r>
      <w:r>
        <w:t>authentic future, or perhaps the authentic way of relating to the futur</w:t>
      </w:r>
      <w:r w:rsidR="00FB10A8">
        <w:t xml:space="preserve">e, </w:t>
      </w:r>
      <w:r>
        <w:t>is ‘temporalized primarily by that temporality which makes up th</w:t>
      </w:r>
      <w:r w:rsidR="00FB10A8">
        <w:t xml:space="preserve">e </w:t>
      </w:r>
      <w:r>
        <w:t>meaning of anticipatory resoluteness’ (1962: 378). This chain of assoc</w:t>
      </w:r>
      <w:r w:rsidR="00FB10A8">
        <w:t>i</w:t>
      </w:r>
      <w:r>
        <w:t>ations, of authenticity, anticipation, resoluteness and Being</w:t>
      </w:r>
      <w:r w:rsidR="00A14E83">
        <w:t>-</w:t>
      </w:r>
      <w:r>
        <w:t>toward</w:t>
      </w:r>
      <w:r w:rsidR="00FB10A8">
        <w:t>s</w:t>
      </w:r>
      <w:r w:rsidR="00A14E83">
        <w:t>-</w:t>
      </w:r>
      <w:r>
        <w:t>death make up the future aspect of the ecstatic temporality of being. Thi</w:t>
      </w:r>
      <w:r w:rsidR="00FB10A8">
        <w:t xml:space="preserve">s </w:t>
      </w:r>
      <w:r>
        <w:t>is not a future that we wait for, but a process of temporalising whic</w:t>
      </w:r>
      <w:r w:rsidR="00FB10A8">
        <w:t xml:space="preserve">h </w:t>
      </w:r>
      <w:r>
        <w:t>involves the ‘unity of the ecstases’, in other words the triadic structure o</w:t>
      </w:r>
      <w:r w:rsidR="00FB10A8">
        <w:t xml:space="preserve">f </w:t>
      </w:r>
      <w:r>
        <w:t>being. Heidegger insists constantly on the equiprimordiality of th</w:t>
      </w:r>
      <w:r w:rsidR="00FB10A8">
        <w:t xml:space="preserve">e </w:t>
      </w:r>
      <w:r>
        <w:t>ecstases, and yet, at the same time, insists on the priority of the future:</w:t>
      </w:r>
    </w:p>
    <w:p w:rsidR="00F30C03" w:rsidRDefault="00F30C03" w:rsidP="00F30C03">
      <w:pPr>
        <w:pStyle w:val="libNormal"/>
      </w:pPr>
      <w:r>
        <w:lastRenderedPageBreak/>
        <w:t>In enumerating the ecstases, we have always mentioned the future ﬁrst. W</w:t>
      </w:r>
      <w:r w:rsidR="00FB10A8">
        <w:t xml:space="preserve">e </w:t>
      </w:r>
      <w:r>
        <w:t>have done this to indicate that the future has a priority in the ecstatical unit</w:t>
      </w:r>
      <w:r w:rsidR="00FB10A8">
        <w:t xml:space="preserve">y </w:t>
      </w:r>
      <w:r>
        <w:t>of primordial and authentic temporality. This is so even though temporalit</w:t>
      </w:r>
      <w:r w:rsidR="00FB10A8">
        <w:t xml:space="preserve">y </w:t>
      </w:r>
      <w:r>
        <w:t>does not ﬁrst arise through a cumulative sequence of the ecstases, but in eac</w:t>
      </w:r>
      <w:r w:rsidR="00FB10A8">
        <w:t xml:space="preserve">h </w:t>
      </w:r>
      <w:r>
        <w:t>case temporalizes itself in their equiprimordiality. But within this equipr</w:t>
      </w:r>
      <w:r w:rsidR="00FB10A8">
        <w:t>i</w:t>
      </w:r>
      <w:r>
        <w:t>mordiality, the modes of temporalization are different. The difference lies i</w:t>
      </w:r>
      <w:r w:rsidR="00FB10A8">
        <w:t xml:space="preserve">n </w:t>
      </w:r>
      <w:r>
        <w:t>the fact that the nature of the temporalizing can be determined primarily i</w:t>
      </w:r>
      <w:r w:rsidR="00FB10A8">
        <w:t xml:space="preserve">n </w:t>
      </w:r>
      <w:r>
        <w:t>terms of the different ecstases. Primordial and authentic temporality tempo</w:t>
      </w:r>
      <w:r w:rsidR="00FB10A8">
        <w:t>r</w:t>
      </w:r>
      <w:r>
        <w:t>alizes itself in terms of the authentic future and in such a way that in havin</w:t>
      </w:r>
      <w:r w:rsidR="00FB10A8">
        <w:t xml:space="preserve">g </w:t>
      </w:r>
      <w:r>
        <w:t>been futurally, it ﬁrst of all awakens the Present. The primary phenomenon o</w:t>
      </w:r>
      <w:r w:rsidR="00FB10A8">
        <w:t xml:space="preserve">f </w:t>
      </w:r>
      <w:r>
        <w:t>primordial and authentic temporality is the future. (1962: 378)</w:t>
      </w:r>
    </w:p>
    <w:p w:rsidR="00F30C03" w:rsidRDefault="00F30C03" w:rsidP="00396833">
      <w:pPr>
        <w:pStyle w:val="libNormal"/>
      </w:pPr>
      <w:r>
        <w:t xml:space="preserve">So it is not that the future </w:t>
      </w:r>
      <w:proofErr w:type="gramStart"/>
      <w:r>
        <w:t>comes</w:t>
      </w:r>
      <w:proofErr w:type="gramEnd"/>
      <w:r>
        <w:t xml:space="preserve"> ﬁrst. This cannot be what ‘priority’</w:t>
      </w:r>
      <w:r w:rsidR="00396833">
        <w:t xml:space="preserve"> </w:t>
      </w:r>
      <w:r>
        <w:t>means, since there is no sequence. Rather, the three ecstases of pas</w:t>
      </w:r>
      <w:r w:rsidR="00FB10A8">
        <w:t xml:space="preserve">t, </w:t>
      </w:r>
      <w:r>
        <w:t>present and future are all in operation at the same time whenever te</w:t>
      </w:r>
      <w:r w:rsidR="00FB10A8">
        <w:t>m</w:t>
      </w:r>
      <w:r>
        <w:t>porality temporalises. And yet whenever it does so authentically it alway</w:t>
      </w:r>
      <w:r w:rsidR="00FB10A8">
        <w:t xml:space="preserve">s </w:t>
      </w:r>
      <w:r>
        <w:t>does so ‘in terms of’ the authentic future, in other words the scoutin</w:t>
      </w:r>
      <w:r w:rsidR="00FB10A8">
        <w:t xml:space="preserve">g </w:t>
      </w:r>
      <w:r>
        <w:t>forward to Death in a mode of anticipatory resoluteness as describe</w:t>
      </w:r>
      <w:r w:rsidR="00FB10A8">
        <w:t xml:space="preserve">d </w:t>
      </w:r>
      <w:r>
        <w:t xml:space="preserve">above, and therefore it ‘ﬁrst of all awakens’ the present. There is </w:t>
      </w:r>
      <w:r w:rsidR="00FB10A8">
        <w:t xml:space="preserve">a </w:t>
      </w:r>
      <w:r>
        <w:t>contradiction here, and it contains a tautology. The contradiction is tha</w:t>
      </w:r>
      <w:r w:rsidR="00FB10A8">
        <w:t xml:space="preserve">t </w:t>
      </w:r>
      <w:r>
        <w:t>having said that the future does not come ﬁrst, or have priority in an</w:t>
      </w:r>
      <w:r w:rsidR="00FB10A8">
        <w:t xml:space="preserve">y </w:t>
      </w:r>
      <w:r>
        <w:t>temporal sense, a clear temporal priority is assigned to the future by th</w:t>
      </w:r>
      <w:r w:rsidR="00FB10A8">
        <w:t xml:space="preserve">e </w:t>
      </w:r>
      <w:r>
        <w:t>phrase ‘ﬁrst of all awakens’. The tautology is that within the equipr</w:t>
      </w:r>
      <w:r w:rsidR="00FB10A8">
        <w:t>i</w:t>
      </w:r>
      <w:r>
        <w:t xml:space="preserve">mordial unity of the ecstases, the future has priority because it </w:t>
      </w:r>
      <w:proofErr w:type="gramStart"/>
      <w:r>
        <w:t>come</w:t>
      </w:r>
      <w:r w:rsidR="00FB10A8">
        <w:t>s</w:t>
      </w:r>
      <w:proofErr w:type="gramEnd"/>
      <w:r w:rsidR="00FB10A8">
        <w:t xml:space="preserve"> </w:t>
      </w:r>
      <w:r>
        <w:t>ﬁrst, which is a repetition, not an explanation. It might be argued tha</w:t>
      </w:r>
      <w:r w:rsidR="00FB10A8">
        <w:t xml:space="preserve">t </w:t>
      </w:r>
      <w:r>
        <w:t>this is not temporal priority but conceptual priority, or that conceptua</w:t>
      </w:r>
      <w:r w:rsidR="00FB10A8">
        <w:t xml:space="preserve">l </w:t>
      </w:r>
      <w:r>
        <w:t>priority is being expressed through the metaphor of temporal priority, i</w:t>
      </w:r>
      <w:r w:rsidR="00FB10A8">
        <w:t xml:space="preserve">n </w:t>
      </w:r>
      <w:r>
        <w:t>which case the charge can be modiﬁed from that of contradiction to tha</w:t>
      </w:r>
      <w:r w:rsidR="00FB10A8">
        <w:t xml:space="preserve">t </w:t>
      </w:r>
      <w:r>
        <w:t>of irresponsible choice of metaphor. Alternatively, and perhaps mor</w:t>
      </w:r>
      <w:r w:rsidR="00FB10A8">
        <w:t xml:space="preserve">e </w:t>
      </w:r>
      <w:r>
        <w:t>sophisticatedly, it might be thought that it is the very inseparability o</w:t>
      </w:r>
      <w:r w:rsidR="00FB10A8">
        <w:t xml:space="preserve">f </w:t>
      </w:r>
      <w:r>
        <w:t>conceptual and temporal priority that authentic temporality designate</w:t>
      </w:r>
      <w:r w:rsidR="00FB10A8">
        <w:t xml:space="preserve">s, </w:t>
      </w:r>
      <w:r>
        <w:t>but if this is so, the charge of tautology must stand over any clai</w:t>
      </w:r>
      <w:r w:rsidR="00FB10A8">
        <w:t xml:space="preserve">m </w:t>
      </w:r>
      <w:r>
        <w:t>which bases the conceptual priority of the future in its temporal priorit</w:t>
      </w:r>
      <w:r w:rsidR="00FB10A8">
        <w:t xml:space="preserve">y </w:t>
      </w:r>
      <w:r>
        <w:t>or vice versa.</w:t>
      </w:r>
      <w:r w:rsidRPr="00396833">
        <w:rPr>
          <w:rStyle w:val="libFootnotenumChar"/>
        </w:rPr>
        <w:t>2</w:t>
      </w:r>
    </w:p>
    <w:p w:rsidR="00F30C03" w:rsidRDefault="00F30C03" w:rsidP="00F30C03">
      <w:pPr>
        <w:pStyle w:val="libNormal"/>
      </w:pPr>
      <w:r>
        <w:t>In the spirit of the idea that the contradictions and tautologies o</w:t>
      </w:r>
      <w:r w:rsidR="00FB10A8">
        <w:t xml:space="preserve">f </w:t>
      </w:r>
      <w:r>
        <w:t>Heidegger’s writing are inherent in the modes of being he describes, t</w:t>
      </w:r>
      <w:r w:rsidR="00FB10A8">
        <w:t xml:space="preserve">o </w:t>
      </w:r>
      <w:r>
        <w:t>be thought of as strengths rather than ﬂaws, it could be said that th</w:t>
      </w:r>
      <w:r w:rsidR="00FB10A8">
        <w:t xml:space="preserve">e </w:t>
      </w:r>
      <w:r>
        <w:t>triadic structure of past, present and future represents a system which i</w:t>
      </w:r>
      <w:r w:rsidR="00FB10A8">
        <w:t xml:space="preserve">s </w:t>
      </w:r>
      <w:r>
        <w:t>nothing other than a tautology masquerading as an analytical distin</w:t>
      </w:r>
      <w:r w:rsidR="00FB10A8">
        <w:t>c</w:t>
      </w:r>
      <w:r>
        <w:t>tion. How can one give deﬁnition to any of the three terms in this syste</w:t>
      </w:r>
      <w:r w:rsidR="00FB10A8">
        <w:t xml:space="preserve">m </w:t>
      </w:r>
      <w:r>
        <w:t>without merely deﬁning it negatively in relation to the other two: the pas</w:t>
      </w:r>
      <w:r w:rsidR="00FB10A8">
        <w:t xml:space="preserve">t </w:t>
      </w:r>
      <w:r>
        <w:t>is that which was present, the present is that which will be past and wa</w:t>
      </w:r>
      <w:r w:rsidR="00FB10A8">
        <w:t xml:space="preserve">s </w:t>
      </w:r>
      <w:r>
        <w:t>future, etc. Semiology has encouraged us to think of such signs as havin</w:t>
      </w:r>
      <w:r w:rsidR="00FB10A8">
        <w:t xml:space="preserve">g </w:t>
      </w:r>
      <w:r>
        <w:t>no content other than these systematic relations, so that the idea of th</w:t>
      </w:r>
      <w:r w:rsidR="00FB10A8">
        <w:t xml:space="preserve">e </w:t>
      </w:r>
      <w:r>
        <w:t>present is actually constituted by the past and future, and has no positiv</w:t>
      </w:r>
      <w:r w:rsidR="00FB10A8">
        <w:t xml:space="preserve">e </w:t>
      </w:r>
      <w:r>
        <w:t>content of its own. In this light, Heidegger’s idea of temporality as th</w:t>
      </w:r>
      <w:r w:rsidR="00FB10A8">
        <w:t xml:space="preserve">e </w:t>
      </w:r>
      <w:r>
        <w:t>uniﬁcation of ecstases might be thought of as a recognition of this kin</w:t>
      </w:r>
      <w:r w:rsidR="00FB10A8">
        <w:t xml:space="preserve">d </w:t>
      </w:r>
      <w:r>
        <w:t>of inseparability and mutual constitution. Heidegger constantly remind</w:t>
      </w:r>
      <w:r w:rsidR="00FB10A8">
        <w:t xml:space="preserve">s </w:t>
      </w:r>
      <w:r>
        <w:t>us in Being and Time to discard the ordinary conception of time, whic</w:t>
      </w:r>
      <w:r w:rsidR="00FB10A8">
        <w:t xml:space="preserve">h </w:t>
      </w:r>
      <w:r>
        <w:t xml:space="preserve">would encourage us to think </w:t>
      </w:r>
      <w:r>
        <w:lastRenderedPageBreak/>
        <w:t>of the present as the only domain of exis</w:t>
      </w:r>
      <w:r w:rsidR="00FB10A8">
        <w:t>t</w:t>
      </w:r>
      <w:r>
        <w:t>ence and being. And why must it be discarded? Because every time w</w:t>
      </w:r>
      <w:r w:rsidR="00FB10A8">
        <w:t xml:space="preserve">e </w:t>
      </w:r>
      <w:r>
        <w:t>look analytically at the present, we ﬁnd it divided by, indeed constitute</w:t>
      </w:r>
      <w:r w:rsidR="00FB10A8">
        <w:t xml:space="preserve">d </w:t>
      </w:r>
      <w:r>
        <w:t>by, relations to the past and the future. Hence, in his discussion of th</w:t>
      </w:r>
      <w:r w:rsidR="00FB10A8">
        <w:t xml:space="preserve">e </w:t>
      </w:r>
      <w:r>
        <w:t>present, the inauthentic relation is that of ‘making present’, or co</w:t>
      </w:r>
      <w:r w:rsidR="00FB10A8">
        <w:t>n</w:t>
      </w:r>
      <w:r>
        <w:t>structing the illusion of being present</w:t>
      </w:r>
      <w:r w:rsidR="00A14E83">
        <w:t>-</w:t>
      </w:r>
      <w:r>
        <w:t>at</w:t>
      </w:r>
      <w:r w:rsidR="00A14E83">
        <w:t>-</w:t>
      </w:r>
      <w:r>
        <w:t>hand, while the authentic one i</w:t>
      </w:r>
      <w:r w:rsidR="00FB10A8">
        <w:t xml:space="preserve">s </w:t>
      </w:r>
      <w:r>
        <w:t>the relation which Heidegger refers to in the phrase ‘the moment o</w:t>
      </w:r>
      <w:r w:rsidR="00FB10A8">
        <w:t xml:space="preserve">f </w:t>
      </w:r>
      <w:r>
        <w:t>vision’, that is a present which envisages the future by projecting fo</w:t>
      </w:r>
      <w:r w:rsidR="00FB10A8">
        <w:t>r</w:t>
      </w:r>
      <w:r>
        <w:t>wards. The inauthentic relation to the present is the one which, in the ac</w:t>
      </w:r>
      <w:r w:rsidR="00FB10A8">
        <w:t xml:space="preserve">t </w:t>
      </w:r>
      <w:r>
        <w:t>of ‘making present’, denies the constitutive role of the past and future i</w:t>
      </w:r>
      <w:r w:rsidR="00FB10A8">
        <w:t xml:space="preserve">n </w:t>
      </w:r>
      <w:r>
        <w:t>the present, while the authentic relation envisages, and therefore hig</w:t>
      </w:r>
      <w:r w:rsidR="00FB10A8">
        <w:t>h</w:t>
      </w:r>
      <w:r>
        <w:t>lights, the future. This is very interesting for my purposes, for a numbe</w:t>
      </w:r>
      <w:r w:rsidR="00FB10A8">
        <w:t xml:space="preserve">r </w:t>
      </w:r>
      <w:r>
        <w:t>of reasons. The ﬁrst is that it is clearly consonant with the idea we hav</w:t>
      </w:r>
      <w:r w:rsidR="00FB10A8">
        <w:t xml:space="preserve">e </w:t>
      </w:r>
      <w:r>
        <w:t xml:space="preserve">already discussed in relation to Derrida </w:t>
      </w:r>
      <w:r w:rsidR="00A14E83">
        <w:t>-</w:t>
      </w:r>
      <w:r>
        <w:t xml:space="preserve"> that the present thought of i</w:t>
      </w:r>
      <w:r w:rsidR="00FB10A8">
        <w:t xml:space="preserve">n </w:t>
      </w:r>
      <w:r>
        <w:t>the ordinary way as ‘now’ is less authentic than the idea of the presen</w:t>
      </w:r>
      <w:r w:rsidR="00FB10A8">
        <w:t xml:space="preserve">t </w:t>
      </w:r>
      <w:r>
        <w:t>as divided between past and future, and in particular, the present a</w:t>
      </w:r>
      <w:r w:rsidR="00FB10A8">
        <w:t xml:space="preserve">s </w:t>
      </w:r>
      <w:r>
        <w:t>anticipation. Given the mutual co</w:t>
      </w:r>
      <w:r w:rsidR="00A14E83">
        <w:t>-</w:t>
      </w:r>
      <w:r>
        <w:t>implication and constitution of th</w:t>
      </w:r>
      <w:r w:rsidR="00FB10A8">
        <w:t xml:space="preserve">e </w:t>
      </w:r>
      <w:r>
        <w:t>three ecstases, there is no reason to privilege one above another, sinc</w:t>
      </w:r>
      <w:r w:rsidR="00FB10A8">
        <w:t xml:space="preserve">e </w:t>
      </w:r>
      <w:r>
        <w:t>each is included in the others. For Heidegger and Derrida, this conditio</w:t>
      </w:r>
      <w:r w:rsidR="00FB10A8">
        <w:t xml:space="preserve">n </w:t>
      </w:r>
      <w:r>
        <w:t>of reasonlessness provides a reason, which is that the traditional priv</w:t>
      </w:r>
      <w:r w:rsidR="00FB10A8">
        <w:t>i</w:t>
      </w:r>
      <w:r>
        <w:t>lege accorded to the present must be strategically opposed, since it ca</w:t>
      </w:r>
      <w:r w:rsidR="00FB10A8">
        <w:t xml:space="preserve">n </w:t>
      </w:r>
      <w:r>
        <w:t>have no basis, and therefore functions as a presupposition. This view o</w:t>
      </w:r>
      <w:r w:rsidR="00FB10A8">
        <w:t xml:space="preserve">f </w:t>
      </w:r>
      <w:r>
        <w:t>the unity of past, present and future, whether derived from ecstatic unit</w:t>
      </w:r>
      <w:r w:rsidR="00FB10A8">
        <w:t xml:space="preserve">y </w:t>
      </w:r>
      <w:r>
        <w:t>or semiological relationism, provides a defence against the charge of co</w:t>
      </w:r>
      <w:r w:rsidR="00FB10A8">
        <w:t>n</w:t>
      </w:r>
      <w:r>
        <w:t>tradiction and tautology. The contradiction between the equiprimordia</w:t>
      </w:r>
      <w:r w:rsidR="00FB10A8">
        <w:t>l</w:t>
      </w:r>
      <w:r>
        <w:t>ity of the ecstases and the priority of the future is merely the differenc</w:t>
      </w:r>
      <w:r w:rsidR="00FB10A8">
        <w:t xml:space="preserve">e </w:t>
      </w:r>
      <w:r>
        <w:t>between a temporal/conceptual priority and a strategic priority tilte</w:t>
      </w:r>
      <w:r w:rsidR="00FB10A8">
        <w:t xml:space="preserve">d </w:t>
      </w:r>
      <w:r>
        <w:t>against the presupposition of undivided presence, while the tautology i</w:t>
      </w:r>
      <w:r w:rsidR="00FB10A8">
        <w:t xml:space="preserve">s </w:t>
      </w:r>
      <w:r>
        <w:t>merely the expression of the mutually constitutive role of signs.</w:t>
      </w:r>
    </w:p>
    <w:p w:rsidR="00F30C03" w:rsidRDefault="00F30C03" w:rsidP="00F30C03">
      <w:pPr>
        <w:pStyle w:val="libNormal"/>
      </w:pPr>
      <w:r>
        <w:t>There is a second reason that Heidegger’s rejection of the present is o</w:t>
      </w:r>
      <w:r w:rsidR="00FB10A8">
        <w:t xml:space="preserve">f </w:t>
      </w:r>
      <w:r>
        <w:t>particular relevance to me. The authentic relation to the present, we hav</w:t>
      </w:r>
      <w:r w:rsidR="00FB10A8">
        <w:t xml:space="preserve">e </w:t>
      </w:r>
      <w:r>
        <w:t>seen, is the ‘moment of vision’, in other words, the event in the presen</w:t>
      </w:r>
      <w:r w:rsidR="00FB10A8">
        <w:t xml:space="preserve">t </w:t>
      </w:r>
      <w:r>
        <w:t>which projects forward into the future. The inauthentic relation to th</w:t>
      </w:r>
      <w:r w:rsidR="00FB10A8">
        <w:t xml:space="preserve">e </w:t>
      </w:r>
      <w:r>
        <w:t>present is ‘making present’. The hermeneutic circle with which I hav</w:t>
      </w:r>
      <w:r w:rsidR="00FB10A8">
        <w:t xml:space="preserve">e </w:t>
      </w:r>
      <w:r>
        <w:t>been working proposes an act of reading which consists in the prese</w:t>
      </w:r>
      <w:r w:rsidR="00FB10A8">
        <w:t>n</w:t>
      </w:r>
      <w:r>
        <w:t>tiﬁcation of the past, and a mode of being which consists in the proje</w:t>
      </w:r>
      <w:r w:rsidR="00FB10A8">
        <w:t>c</w:t>
      </w:r>
      <w:r>
        <w:t>tion forward to a future which looks back on the present. In Heidegger’</w:t>
      </w:r>
      <w:r w:rsidR="00FB10A8">
        <w:t xml:space="preserve">s </w:t>
      </w:r>
      <w:r>
        <w:t>terms, the ﬁrst is the inauthentic present, or making present, while th</w:t>
      </w:r>
      <w:r w:rsidR="00FB10A8">
        <w:t xml:space="preserve">e </w:t>
      </w:r>
      <w:r>
        <w:t>second is the authentic present, or moment of vision. If the central ide</w:t>
      </w:r>
      <w:r w:rsidR="00FB10A8">
        <w:t xml:space="preserve">a </w:t>
      </w:r>
      <w:r>
        <w:t>of the hermeneutic circle is that the two activities, or modes, produc</w:t>
      </w:r>
      <w:r w:rsidR="00FB10A8">
        <w:t xml:space="preserve">e </w:t>
      </w:r>
      <w:r>
        <w:t>each other, we must accept that in Heidegger’s framework, this involve</w:t>
      </w:r>
      <w:r w:rsidR="00FB10A8">
        <w:t xml:space="preserve">s </w:t>
      </w:r>
      <w:r>
        <w:t>the mutual production of authentic and inauthentic temporalities. Wha</w:t>
      </w:r>
      <w:r w:rsidR="00FB10A8">
        <w:t xml:space="preserve">t </w:t>
      </w:r>
      <w:r>
        <w:t>I have been calling the ‘presentiﬁcation’ which is involved in the deco</w:t>
      </w:r>
      <w:r w:rsidR="00FB10A8">
        <w:t>d</w:t>
      </w:r>
      <w:r>
        <w:t>ing of narrative ﬁction is not exactly what Heidegger means, most of th</w:t>
      </w:r>
      <w:r w:rsidR="00FB10A8">
        <w:t xml:space="preserve">e </w:t>
      </w:r>
      <w:r>
        <w:t>time, by ‘making present’. Nevertheless, the basic process involved in th</w:t>
      </w:r>
      <w:r w:rsidR="00FB10A8">
        <w:t xml:space="preserve">e </w:t>
      </w:r>
      <w:r>
        <w:t>inauthentic ecstasis of the present is that of either isolating presence fro</w:t>
      </w:r>
      <w:r w:rsidR="00FB10A8">
        <w:t xml:space="preserve">m </w:t>
      </w:r>
      <w:r>
        <w:t>the unity of the ecstases, or privileging it, as a way of upholding presenc</w:t>
      </w:r>
      <w:r w:rsidR="00FB10A8">
        <w:t xml:space="preserve">e </w:t>
      </w:r>
      <w:r>
        <w:t>as the basic condition of being, and this must also be the activity o</w:t>
      </w:r>
      <w:r w:rsidR="00FB10A8">
        <w:t xml:space="preserve">f </w:t>
      </w:r>
      <w:r>
        <w:t xml:space="preserve">reading when past events are, to use Heidegger’s </w:t>
      </w:r>
      <w:r>
        <w:lastRenderedPageBreak/>
        <w:t>phrase, made presen</w:t>
      </w:r>
      <w:r w:rsidR="00FB10A8">
        <w:t>t</w:t>
      </w:r>
      <w:r>
        <w:t>at</w:t>
      </w:r>
      <w:r w:rsidR="00A14E83">
        <w:t>-</w:t>
      </w:r>
      <w:r>
        <w:t>hand: the character of events as ‘having been’, which is encoded i</w:t>
      </w:r>
      <w:r w:rsidR="00FB10A8">
        <w:t xml:space="preserve">n </w:t>
      </w:r>
      <w:r>
        <w:t>their tense, is simply decoded as presence.</w:t>
      </w:r>
    </w:p>
    <w:p w:rsidR="00F30C03" w:rsidRDefault="00F30C03" w:rsidP="00F30C03">
      <w:pPr>
        <w:pStyle w:val="libNormal"/>
      </w:pPr>
      <w:r>
        <w:t>Heidegger’s notion of authenticity adds an interesting dimension to th</w:t>
      </w:r>
      <w:r w:rsidR="00FB10A8">
        <w:t xml:space="preserve">e </w:t>
      </w:r>
      <w:r>
        <w:t>hermeneutic circle of reading and being. But authenticity is much mor</w:t>
      </w:r>
      <w:r w:rsidR="00FB10A8">
        <w:t xml:space="preserve">e, </w:t>
      </w:r>
      <w:r>
        <w:t>in Being and Time, than rejecting presence in favour of the future.</w:t>
      </w:r>
    </w:p>
    <w:p w:rsidR="00F30C03" w:rsidRDefault="00F30C03" w:rsidP="00F30C03">
      <w:pPr>
        <w:pStyle w:val="libNormal"/>
      </w:pPr>
      <w:r>
        <w:t xml:space="preserve">Authenticity is deeply bound up with </w:t>
      </w:r>
      <w:proofErr w:type="gramStart"/>
      <w:r>
        <w:t>individuation,</w:t>
      </w:r>
      <w:proofErr w:type="gramEnd"/>
      <w:r>
        <w:t xml:space="preserve"> and with sel</w:t>
      </w:r>
      <w:r w:rsidR="00FB10A8">
        <w:t>f</w:t>
      </w:r>
      <w:r w:rsidR="00A14E83">
        <w:t>-</w:t>
      </w:r>
      <w:r>
        <w:t>ownership and these characteristics of authentic being are linked to th</w:t>
      </w:r>
      <w:r w:rsidR="00FB10A8">
        <w:t xml:space="preserve">e </w:t>
      </w:r>
      <w:r>
        <w:t>future partly through death. Being</w:t>
      </w:r>
      <w:r w:rsidR="00A14E83">
        <w:t>-</w:t>
      </w:r>
      <w:r>
        <w:t>towards</w:t>
      </w:r>
      <w:r w:rsidR="00A14E83">
        <w:t>-</w:t>
      </w:r>
      <w:r>
        <w:t>death brings authenticity t</w:t>
      </w:r>
      <w:r w:rsidR="00FB10A8">
        <w:t xml:space="preserve">o </w:t>
      </w:r>
      <w:r>
        <w:t>Dasein not only in the form of a sense of ﬁnite wholeness to life, but als</w:t>
      </w:r>
      <w:r w:rsidR="00FB10A8">
        <w:t xml:space="preserve">o </w:t>
      </w:r>
      <w:r>
        <w:t>for its intense perspective on the ownership of Dasein. Because nobod</w:t>
      </w:r>
      <w:r w:rsidR="00FB10A8">
        <w:t xml:space="preserve">y </w:t>
      </w:r>
      <w:r>
        <w:t>can do my dying for me, Being</w:t>
      </w:r>
      <w:r w:rsidR="00A14E83">
        <w:t>-</w:t>
      </w:r>
      <w:r>
        <w:t>towards</w:t>
      </w:r>
      <w:r w:rsidR="00A14E83">
        <w:t>-</w:t>
      </w:r>
      <w:r>
        <w:t>death reminds me that nobod</w:t>
      </w:r>
      <w:r w:rsidR="00FB10A8">
        <w:t xml:space="preserve">y </w:t>
      </w:r>
      <w:r>
        <w:t>can do my living for me either, and therefore offers me an intensiﬁed ind</w:t>
      </w:r>
      <w:r w:rsidR="00FB10A8">
        <w:t>i</w:t>
      </w:r>
      <w:r>
        <w:t>viduation and sense of ownership over my Dasein. What this means, fo</w:t>
      </w:r>
      <w:r w:rsidR="00FB10A8">
        <w:t xml:space="preserve">r </w:t>
      </w:r>
      <w:r>
        <w:t>our purposes, is that the reading of ﬁction involves not one but two fu</w:t>
      </w:r>
      <w:r w:rsidR="00FB10A8">
        <w:t>n</w:t>
      </w:r>
      <w:r>
        <w:t>damentally inauthentic processes. I have just suggested that the proces</w:t>
      </w:r>
      <w:r w:rsidR="00FB10A8">
        <w:t xml:space="preserve">s </w:t>
      </w:r>
      <w:r>
        <w:t>of ‘making present’ in Heidegger and the presentiﬁcation of readin</w:t>
      </w:r>
      <w:r w:rsidR="00FB10A8">
        <w:t xml:space="preserve">g </w:t>
      </w:r>
      <w:r>
        <w:t>ﬁction share a condition of inauthenticity as modes of being. Now ther</w:t>
      </w:r>
      <w:r w:rsidR="00FB10A8">
        <w:t xml:space="preserve">e </w:t>
      </w:r>
      <w:r>
        <w:t>is another source of inauthenticity, namely the vicarious nature o</w:t>
      </w:r>
      <w:r w:rsidR="00FB10A8">
        <w:t xml:space="preserve">f </w:t>
      </w:r>
      <w:r>
        <w:t>ﬁctional experience. In reading a ﬁction, I am normally engaged in th</w:t>
      </w:r>
      <w:r w:rsidR="00FB10A8">
        <w:t xml:space="preserve">e </w:t>
      </w:r>
      <w:r>
        <w:t>construction of presence where there is none, but I am also lettin</w:t>
      </w:r>
      <w:r w:rsidR="00FB10A8">
        <w:t xml:space="preserve">g </w:t>
      </w:r>
      <w:r>
        <w:t>someone else do my living for me. In this tradition of phenomenology i</w:t>
      </w:r>
      <w:r w:rsidR="00FB10A8">
        <w:t xml:space="preserve">t </w:t>
      </w:r>
      <w:r>
        <w:t>is always dangerous to assume that authenticity is simply a positive valu</w:t>
      </w:r>
      <w:r w:rsidR="00FB10A8">
        <w:t xml:space="preserve">e </w:t>
      </w:r>
      <w:r>
        <w:t>and inauthenticity a negative one, and for this reason, the argument her</w:t>
      </w:r>
      <w:r w:rsidR="00FB10A8">
        <w:t xml:space="preserve">e </w:t>
      </w:r>
      <w:r>
        <w:t>is not simply pointing to the conclusion that there is something bad in th</w:t>
      </w:r>
      <w:r w:rsidR="00FB10A8">
        <w:t xml:space="preserve">e </w:t>
      </w:r>
      <w:r>
        <w:t xml:space="preserve">reading of ﬁction. </w:t>
      </w:r>
      <w:proofErr w:type="gramStart"/>
      <w:r>
        <w:t>Having said that, in both Heidegger and Sartre, ther</w:t>
      </w:r>
      <w:r w:rsidR="00FB10A8">
        <w:t xml:space="preserve">e </w:t>
      </w:r>
      <w:r>
        <w:t>is a complex network of evaluative terms at work in the description o</w:t>
      </w:r>
      <w:r w:rsidR="00FB10A8">
        <w:t xml:space="preserve">f </w:t>
      </w:r>
      <w:r>
        <w:t xml:space="preserve">inauthenticity </w:t>
      </w:r>
      <w:r w:rsidR="00A14E83">
        <w:t>-</w:t>
      </w:r>
      <w:r>
        <w:t xml:space="preserve"> of negativity, everydayness, fallenness, nothingness, ba</w:t>
      </w:r>
      <w:r w:rsidR="00FB10A8">
        <w:t xml:space="preserve">d </w:t>
      </w:r>
      <w:r>
        <w:t>faith, tranquillisation, alienation, etc.</w:t>
      </w:r>
      <w:proofErr w:type="gramEnd"/>
      <w:r>
        <w:t xml:space="preserve"> Even if it pretends otherwise, an</w:t>
      </w:r>
      <w:r w:rsidR="00FB10A8">
        <w:t xml:space="preserve">d </w:t>
      </w:r>
      <w:r>
        <w:t>regularly resorts to this ‘otherwise’ as an alibi, the description is an eval</w:t>
      </w:r>
      <w:r w:rsidR="00FB10A8">
        <w:t>u</w:t>
      </w:r>
      <w:r>
        <w:t>ation, and therefore, since authenticity is structured as a future</w:t>
      </w:r>
      <w:r w:rsidR="00A14E83">
        <w:t>-</w:t>
      </w:r>
      <w:r>
        <w:t>oriente</w:t>
      </w:r>
      <w:r w:rsidR="00FB10A8">
        <w:t xml:space="preserve">d </w:t>
      </w:r>
      <w:r>
        <w:t>project, such a project is presented as a superior form of understanding.</w:t>
      </w:r>
    </w:p>
    <w:p w:rsidR="00F30C03" w:rsidRDefault="00F30C03" w:rsidP="00F30C03">
      <w:pPr>
        <w:pStyle w:val="libNormal"/>
      </w:pPr>
      <w:r>
        <w:t>This is a complicated issue, and the current project does not allow a</w:t>
      </w:r>
      <w:r w:rsidR="00FB10A8">
        <w:t xml:space="preserve">n </w:t>
      </w:r>
      <w:r>
        <w:t>adequate excursion into it. I will say, with David Wood</w:t>
      </w:r>
      <w:proofErr w:type="gramStart"/>
      <w:r>
        <w:t>,</w:t>
      </w:r>
      <w:r w:rsidRPr="00396833">
        <w:rPr>
          <w:rStyle w:val="libFootnotenumChar"/>
        </w:rPr>
        <w:t>3</w:t>
      </w:r>
      <w:proofErr w:type="gramEnd"/>
      <w:r>
        <w:t xml:space="preserve"> that the concep</w:t>
      </w:r>
      <w:r w:rsidR="00FB10A8">
        <w:t xml:space="preserve">t </w:t>
      </w:r>
      <w:r>
        <w:t>of authenticity in Heidegger is ambiguous, and especially so on the que</w:t>
      </w:r>
      <w:r w:rsidR="00FB10A8">
        <w:t>s</w:t>
      </w:r>
      <w:r>
        <w:t>tion of its positive and negative meanings in relation to how to unde</w:t>
      </w:r>
      <w:r w:rsidR="00FB10A8">
        <w:t>r</w:t>
      </w:r>
      <w:r>
        <w:t>stand and how to live. The important point for current purposes is tha</w:t>
      </w:r>
      <w:r w:rsidR="00FB10A8">
        <w:t xml:space="preserve">t </w:t>
      </w:r>
      <w:r>
        <w:t>there is a structural connection between the authentic and the inauthe</w:t>
      </w:r>
      <w:r w:rsidR="00FB10A8">
        <w:t>n</w:t>
      </w:r>
      <w:r>
        <w:t>tic, and indeed, that for Heidegger, there is always something inauthe</w:t>
      </w:r>
      <w:r w:rsidR="00FB10A8">
        <w:t>n</w:t>
      </w:r>
      <w:r>
        <w:t>tic in the authentic. The issue of authenticity at it features in Heidegge</w:t>
      </w:r>
      <w:r w:rsidR="00FB10A8">
        <w:t xml:space="preserve">r </w:t>
      </w:r>
      <w:r>
        <w:t>is a digression from the central concern here which is to describe the te</w:t>
      </w:r>
      <w:r w:rsidR="00FB10A8">
        <w:t>m</w:t>
      </w:r>
      <w:r>
        <w:t>porality of being in its relation to the temporality of reading. But it is a</w:t>
      </w:r>
      <w:r w:rsidR="00FB10A8">
        <w:t xml:space="preserve">n </w:t>
      </w:r>
      <w:r>
        <w:t>issue of such importance to the phenomenological approach to tempo</w:t>
      </w:r>
      <w:r w:rsidR="00FB10A8">
        <w:t>r</w:t>
      </w:r>
      <w:r>
        <w:t>ality that it is difﬁcult to leave it out, particularly when it is developed i</w:t>
      </w:r>
      <w:r w:rsidR="00FB10A8">
        <w:t xml:space="preserve">n </w:t>
      </w:r>
      <w:r>
        <w:t>such close association with the question of anticipation.</w:t>
      </w:r>
    </w:p>
    <w:p w:rsidR="00F30C03" w:rsidRDefault="00F30C03" w:rsidP="00F30C03">
      <w:pPr>
        <w:pStyle w:val="libNormal"/>
      </w:pPr>
      <w:r>
        <w:t>For Heidegger, the priority of the future cannot be understood in term</w:t>
      </w:r>
      <w:r w:rsidR="00FB10A8">
        <w:t xml:space="preserve">s </w:t>
      </w:r>
      <w:r>
        <w:t>of the ordinary conception of the future. It is the authentic part of th</w:t>
      </w:r>
      <w:r w:rsidR="00FB10A8">
        <w:t xml:space="preserve">e </w:t>
      </w:r>
      <w:r>
        <w:t>present: the moment of vision which takes place in the present but look</w:t>
      </w:r>
      <w:r w:rsidR="00FB10A8">
        <w:t xml:space="preserve">s </w:t>
      </w:r>
      <w:r>
        <w:t>forward to outcomes, through which Being better understands itself. Thi</w:t>
      </w:r>
      <w:r w:rsidR="00FB10A8">
        <w:t xml:space="preserve">s </w:t>
      </w:r>
      <w:r>
        <w:t xml:space="preserve">‘better </w:t>
      </w:r>
      <w:r>
        <w:lastRenderedPageBreak/>
        <w:t>understanding’ of itself is a project which derives from one o</w:t>
      </w:r>
      <w:r w:rsidR="00FB10A8">
        <w:t xml:space="preserve">f </w:t>
      </w:r>
      <w:r>
        <w:t xml:space="preserve">Heidegger’s opening characterisations of Dasein, that ‘in </w:t>
      </w:r>
      <w:proofErr w:type="gramStart"/>
      <w:r>
        <w:t>its</w:t>
      </w:r>
      <w:proofErr w:type="gramEnd"/>
      <w:r>
        <w:t xml:space="preserve"> very Being . . .</w:t>
      </w:r>
    </w:p>
    <w:p w:rsidR="00F30C03" w:rsidRDefault="00F30C03" w:rsidP="00F30C03">
      <w:pPr>
        <w:pStyle w:val="libNormal"/>
      </w:pPr>
      <w:proofErr w:type="gramStart"/>
      <w:r>
        <w:t>Being is an issue for it’ (1962: 32).</w:t>
      </w:r>
      <w:proofErr w:type="gramEnd"/>
      <w:r>
        <w:t xml:space="preserve"> Human being, in other words, is partl</w:t>
      </w:r>
      <w:r w:rsidR="00FB10A8">
        <w:t xml:space="preserve">y </w:t>
      </w:r>
      <w:r>
        <w:t xml:space="preserve">deﬁned by thinking about being </w:t>
      </w:r>
      <w:r w:rsidR="00A14E83">
        <w:t>-</w:t>
      </w:r>
      <w:r>
        <w:t xml:space="preserve"> ‘Understanding of Being is itself a de</w:t>
      </w:r>
      <w:r w:rsidR="00FB10A8">
        <w:t>ﬁ</w:t>
      </w:r>
      <w:r>
        <w:t xml:space="preserve">nite characteristic of Dasein’s </w:t>
      </w:r>
      <w:proofErr w:type="gramStart"/>
      <w:r>
        <w:t>Being</w:t>
      </w:r>
      <w:proofErr w:type="gramEnd"/>
      <w:r>
        <w:t xml:space="preserve">’ (his italics, p. 32) </w:t>
      </w:r>
      <w:r w:rsidR="00A14E83">
        <w:t>-</w:t>
      </w:r>
      <w:r>
        <w:t xml:space="preserve"> and this unde</w:t>
      </w:r>
      <w:r w:rsidR="00FB10A8">
        <w:t>r</w:t>
      </w:r>
      <w:r>
        <w:t>standing is best when it occurs as resolute anticipation. Let us paraphras</w:t>
      </w:r>
      <w:r w:rsidR="00FB10A8">
        <w:t xml:space="preserve">e </w:t>
      </w:r>
      <w:r>
        <w:t>this situation in the customary way, namely by using distance as th</w:t>
      </w:r>
      <w:r w:rsidR="00FB10A8">
        <w:t xml:space="preserve">e </w:t>
      </w:r>
      <w:r>
        <w:t>metaphor which expresses this doubleness of being: that being is alway</w:t>
      </w:r>
      <w:r w:rsidR="00FB10A8">
        <w:t xml:space="preserve">s </w:t>
      </w:r>
      <w:r>
        <w:t>partly at a distance from itself. In the act of reﬂecting upon itself, it will b</w:t>
      </w:r>
      <w:r w:rsidR="00FB10A8">
        <w:t xml:space="preserve">e </w:t>
      </w:r>
      <w:r>
        <w:t>reﬂecting upon the fact that it is, in its nature, self</w:t>
      </w:r>
      <w:r w:rsidR="00A14E83">
        <w:t>-</w:t>
      </w:r>
      <w:r>
        <w:t>reﬂecting. This is wha</w:t>
      </w:r>
      <w:r w:rsidR="00FB10A8">
        <w:t xml:space="preserve">t </w:t>
      </w:r>
      <w:r>
        <w:t xml:space="preserve">distinguishes human being from the being of rabbits and rocks. </w:t>
      </w:r>
      <w:proofErr w:type="gramStart"/>
      <w:r>
        <w:t>As Sartr</w:t>
      </w:r>
      <w:r w:rsidR="00FB10A8">
        <w:t xml:space="preserve">e </w:t>
      </w:r>
      <w:r>
        <w:t>puts it in Being and Nothingness, the thing reﬂected upon is profoundl</w:t>
      </w:r>
      <w:r w:rsidR="00FB10A8">
        <w:t xml:space="preserve">y </w:t>
      </w:r>
      <w:r>
        <w:t>affected by the fact that ‘the reﬂective consciousness must be the co</w:t>
      </w:r>
      <w:r w:rsidR="00FB10A8">
        <w:t>n</w:t>
      </w:r>
      <w:r>
        <w:t>sciousness reﬂected on’ (1969: 151).</w:t>
      </w:r>
      <w:proofErr w:type="gramEnd"/>
      <w:r>
        <w:t xml:space="preserve"> Against this rather confusing unit</w:t>
      </w:r>
      <w:r w:rsidR="00FB10A8">
        <w:t xml:space="preserve">y </w:t>
      </w:r>
      <w:r>
        <w:t>between the subject and the object of reﬂection, philosophy traditionall</w:t>
      </w:r>
      <w:r w:rsidR="00FB10A8">
        <w:t xml:space="preserve">y </w:t>
      </w:r>
      <w:r>
        <w:t>resorts to the metaphor of distance. Sometimes this is the spatial distanc</w:t>
      </w:r>
      <w:r w:rsidR="00FB10A8">
        <w:t xml:space="preserve">e </w:t>
      </w:r>
      <w:r>
        <w:t>of the order of ‘alongside’: ‘the turning back of being on itself can onl</w:t>
      </w:r>
      <w:r w:rsidR="00FB10A8">
        <w:t xml:space="preserve">y </w:t>
      </w:r>
      <w:r>
        <w:t>cause the appearance of a distance between what turns back and that o</w:t>
      </w:r>
      <w:r w:rsidR="00FB10A8">
        <w:t xml:space="preserve">n </w:t>
      </w:r>
      <w:r>
        <w:t>which it turns. This turning back upon the self is a wrenching away fro</w:t>
      </w:r>
      <w:r w:rsidR="00FB10A8">
        <w:t xml:space="preserve">m </w:t>
      </w:r>
      <w:r>
        <w:t>self in order to return to it’ (his italics, p. 151). The temporal version o</w:t>
      </w:r>
      <w:r w:rsidR="00FB10A8">
        <w:t xml:space="preserve">f </w:t>
      </w:r>
      <w:r>
        <w:t>this distance is also a wrenching away and a return, that is, a projectio</w:t>
      </w:r>
      <w:r w:rsidR="00FB10A8">
        <w:t xml:space="preserve">n </w:t>
      </w:r>
      <w:r>
        <w:t>forward into the future in order to return to reﬂect on the self as an objec</w:t>
      </w:r>
      <w:r w:rsidR="00FB10A8">
        <w:t xml:space="preserve">t </w:t>
      </w:r>
      <w:r>
        <w:t>of the quasi</w:t>
      </w:r>
      <w:r w:rsidR="00A14E83">
        <w:t>-</w:t>
      </w:r>
      <w:r>
        <w:t>past. This is what Heidegger means when he talks about th</w:t>
      </w:r>
      <w:r w:rsidR="00FB10A8">
        <w:t xml:space="preserve">e </w:t>
      </w:r>
      <w:r>
        <w:t>future as Being</w:t>
      </w:r>
      <w:r w:rsidR="00A14E83">
        <w:t>-</w:t>
      </w:r>
      <w:r>
        <w:t>coming</w:t>
      </w:r>
      <w:r w:rsidR="00A14E83">
        <w:t>-</w:t>
      </w:r>
      <w:r>
        <w:t>towards</w:t>
      </w:r>
      <w:r w:rsidR="00A14E83">
        <w:t>-</w:t>
      </w:r>
      <w:r>
        <w:t>itself: that the future</w:t>
      </w:r>
      <w:r w:rsidR="00A14E83">
        <w:t>-</w:t>
      </w:r>
      <w:r>
        <w:t>oriented project o</w:t>
      </w:r>
      <w:r w:rsidR="00FB10A8">
        <w:t xml:space="preserve">f </w:t>
      </w:r>
      <w:r>
        <w:t>anticipatory resoluteness creates a split in the self and produces a temp</w:t>
      </w:r>
      <w:r w:rsidR="00FB10A8">
        <w:t>o</w:t>
      </w:r>
      <w:r>
        <w:t>ral distance between the reﬂective consciousness and the consciousnes</w:t>
      </w:r>
      <w:r w:rsidR="00FB10A8">
        <w:t xml:space="preserve">s </w:t>
      </w:r>
      <w:r>
        <w:t>reﬂected on, a distance which decreases as Dasein tries to catch up wit</w:t>
      </w:r>
      <w:r w:rsidR="00FB10A8">
        <w:t xml:space="preserve">h, </w:t>
      </w:r>
      <w:r>
        <w:t>or actualise, its own projections. One of the things that this metaphor o</w:t>
      </w:r>
      <w:r w:rsidR="00FB10A8">
        <w:t xml:space="preserve">f </w:t>
      </w:r>
      <w:r>
        <w:t>distance conﬁrms is that some remains of the distinction between subjec</w:t>
      </w:r>
      <w:r w:rsidR="00FB10A8">
        <w:t xml:space="preserve">t </w:t>
      </w:r>
      <w:r>
        <w:t>and object are to be found in the phenomenology of Heidegger and Sartr</w:t>
      </w:r>
      <w:r w:rsidR="00FB10A8">
        <w:t xml:space="preserve">e, </w:t>
      </w:r>
      <w:r>
        <w:t>since the unity of the reﬂective consciousness and the consciousnes</w:t>
      </w:r>
      <w:r w:rsidR="00FB10A8">
        <w:t xml:space="preserve">s </w:t>
      </w:r>
      <w:r>
        <w:t>reﬂected on is inexpressible without this schism and the distance betwee</w:t>
      </w:r>
      <w:r w:rsidR="00FB10A8">
        <w:t xml:space="preserve">n </w:t>
      </w:r>
      <w:r>
        <w:t>the two modes of self that are created by it.</w:t>
      </w:r>
    </w:p>
    <w:p w:rsidR="00F30C03" w:rsidRDefault="00F30C03" w:rsidP="00F30C03">
      <w:pPr>
        <w:pStyle w:val="libNormal"/>
      </w:pPr>
      <w:r>
        <w:t>Narrative theory has something to learn from Heidegger’s and Sartre’</w:t>
      </w:r>
      <w:r w:rsidR="00FB10A8">
        <w:t xml:space="preserve">s </w:t>
      </w:r>
      <w:r>
        <w:t>rejection of the present as the basis of human being, but it may also hav</w:t>
      </w:r>
      <w:r w:rsidR="00FB10A8">
        <w:t xml:space="preserve">e </w:t>
      </w:r>
      <w:r>
        <w:t>something to teach philosophy when it comes to the issue of distance.</w:t>
      </w:r>
    </w:p>
    <w:p w:rsidR="00F30C03" w:rsidRDefault="00F30C03" w:rsidP="00F30C03">
      <w:pPr>
        <w:pStyle w:val="libNormal"/>
      </w:pPr>
      <w:r>
        <w:t>Wayne Booth’s monumental study of narrative point of view, Th</w:t>
      </w:r>
      <w:r w:rsidR="00FB10A8">
        <w:t xml:space="preserve">e </w:t>
      </w:r>
      <w:r>
        <w:t>Rhetoric of Fiction, is the most systematic account of distance in th</w:t>
      </w:r>
      <w:r w:rsidR="00FB10A8">
        <w:t xml:space="preserve">e </w:t>
      </w:r>
      <w:r>
        <w:t>structure of narrative. For Booth, distance is the framework which give</w:t>
      </w:r>
      <w:r w:rsidR="00FB10A8">
        <w:t xml:space="preserve">s </w:t>
      </w:r>
      <w:r>
        <w:t>ﬁctional discourse its layers, and the basis of most of its rhetorical effects.</w:t>
      </w:r>
    </w:p>
    <w:p w:rsidR="00F30C03" w:rsidRDefault="00F30C03" w:rsidP="00F30C03">
      <w:pPr>
        <w:pStyle w:val="libNormal"/>
      </w:pPr>
      <w:r>
        <w:t>He enumerates various forms of distance which authors establish an</w:t>
      </w:r>
      <w:r w:rsidR="00FB10A8">
        <w:t xml:space="preserve">d </w:t>
      </w:r>
      <w:r>
        <w:t>abolish at their whim, as well as forms of distance which are adopted b</w:t>
      </w:r>
      <w:r w:rsidR="00FB10A8">
        <w:t xml:space="preserve">y </w:t>
      </w:r>
      <w:r>
        <w:t>readers of ﬁction. In the case of authorially controlled distance, he esta</w:t>
      </w:r>
      <w:r w:rsidR="00FB10A8">
        <w:t>b</w:t>
      </w:r>
      <w:r>
        <w:t>lishes a set of spatial relations in which distance can be controlled: di</w:t>
      </w:r>
      <w:r w:rsidR="00FB10A8">
        <w:t>s</w:t>
      </w:r>
      <w:r>
        <w:t>tance between the narrator and the implied author, between narrator an</w:t>
      </w:r>
      <w:r w:rsidR="00FB10A8">
        <w:t xml:space="preserve">d </w:t>
      </w:r>
      <w:r>
        <w:t>characters, between the narrator and the reader, between the implie</w:t>
      </w:r>
      <w:r w:rsidR="00FB10A8">
        <w:t xml:space="preserve">d </w:t>
      </w:r>
      <w:r>
        <w:t>author and the reader, the implied author and characters, etc. The natur</w:t>
      </w:r>
      <w:r w:rsidR="00FB10A8">
        <w:t xml:space="preserve">e </w:t>
      </w:r>
      <w:r>
        <w:t>of the distance that can occur in any of these relations also varies: it ma</w:t>
      </w:r>
      <w:r w:rsidR="00FB10A8">
        <w:t xml:space="preserve">y </w:t>
      </w:r>
      <w:r>
        <w:t xml:space="preserve">be </w:t>
      </w:r>
      <w:r>
        <w:lastRenderedPageBreak/>
        <w:t>physical, in the sense that the narrator may describe from a distan</w:t>
      </w:r>
      <w:r w:rsidR="00FB10A8">
        <w:t xml:space="preserve">t </w:t>
      </w:r>
      <w:r>
        <w:t>point of view, it may be temporal, in the sense of distant retrospect, or i</w:t>
      </w:r>
      <w:r w:rsidR="00FB10A8">
        <w:t xml:space="preserve">t </w:t>
      </w:r>
      <w:r>
        <w:t xml:space="preserve">may be moral in the sense that the narrator may judge the moral </w:t>
      </w:r>
      <w:r w:rsidRPr="00A14E83">
        <w:t>cha</w:t>
      </w:r>
      <w:r w:rsidR="00FB10A8" w:rsidRPr="00A14E83">
        <w:t>r</w:t>
      </w:r>
      <w:r w:rsidRPr="00A14E83">
        <w:t>acter</w:t>
      </w:r>
      <w:r>
        <w:t xml:space="preserve"> of the characters he narrates. In the case of reader</w:t>
      </w:r>
      <w:r w:rsidR="00A14E83">
        <w:t>-</w:t>
      </w:r>
      <w:r>
        <w:t>controlled di</w:t>
      </w:r>
      <w:r w:rsidR="00FB10A8">
        <w:t>s</w:t>
      </w:r>
      <w:r>
        <w:t>tance, Booth offers a set of resistances which a reader might adop</w:t>
      </w:r>
      <w:r w:rsidR="00FB10A8">
        <w:t xml:space="preserve">t, </w:t>
      </w:r>
      <w:r>
        <w:t>normally on the basis of moral difference, in relation to characters, na</w:t>
      </w:r>
      <w:r w:rsidR="00FB10A8">
        <w:t>r</w:t>
      </w:r>
      <w:r>
        <w:t>rators or implied authors which an author may attempt to overcom</w:t>
      </w:r>
      <w:r w:rsidR="00FB10A8">
        <w:t xml:space="preserve">e </w:t>
      </w:r>
      <w:r>
        <w:t>through his ultimate control of narrative distance, and in this interactio</w:t>
      </w:r>
      <w:r w:rsidR="00FB10A8">
        <w:t xml:space="preserve">n </w:t>
      </w:r>
      <w:proofErr w:type="gramStart"/>
      <w:r>
        <w:t>lies</w:t>
      </w:r>
      <w:proofErr w:type="gramEnd"/>
      <w:r>
        <w:t xml:space="preserve"> the persuasive power of ﬁction. The control of distance is ofte</w:t>
      </w:r>
      <w:r w:rsidR="00FB10A8">
        <w:t xml:space="preserve">n </w:t>
      </w:r>
      <w:r>
        <w:t>divided between author and reader, for example in the case of aestheti</w:t>
      </w:r>
      <w:r w:rsidR="00FB10A8">
        <w:t xml:space="preserve">c </w:t>
      </w:r>
      <w:r>
        <w:t>distance, which means on the one hand a kind of critical sophisticatio</w:t>
      </w:r>
      <w:r w:rsidR="00FB10A8">
        <w:t xml:space="preserve">n </w:t>
      </w:r>
      <w:r>
        <w:t>adopted by a reader which distances that reader from the involvemen</w:t>
      </w:r>
      <w:r w:rsidR="00FB10A8">
        <w:t xml:space="preserve">t </w:t>
      </w:r>
      <w:r>
        <w:t>which might normally be brought about by the mechanisms of ﬁctio</w:t>
      </w:r>
      <w:r w:rsidR="00FB10A8">
        <w:t xml:space="preserve">n, </w:t>
      </w:r>
      <w:r>
        <w:t>and on the other, a kind of authorial control which creates such readerl</w:t>
      </w:r>
      <w:r w:rsidR="00FB10A8">
        <w:t xml:space="preserve">y </w:t>
      </w:r>
      <w:r>
        <w:t>distance, in the manner, perhaps, of Brechtian alienation.</w:t>
      </w:r>
    </w:p>
    <w:p w:rsidR="00F30C03" w:rsidRDefault="00F30C03" w:rsidP="00F30C03">
      <w:pPr>
        <w:pStyle w:val="libNormal"/>
      </w:pPr>
      <w:r>
        <w:t>This is an immensely productive analytical framework for Booth an</w:t>
      </w:r>
      <w:r w:rsidR="00FB10A8">
        <w:t xml:space="preserve">d </w:t>
      </w:r>
      <w:r>
        <w:t>through it he produces highly illuminating readings of Henry James, Jan</w:t>
      </w:r>
      <w:r w:rsidR="00FB10A8">
        <w:t xml:space="preserve">e </w:t>
      </w:r>
      <w:r>
        <w:t>Austen and James Joyce. If Sartre’s concept of distance is that whic</w:t>
      </w:r>
      <w:r w:rsidR="00FB10A8">
        <w:t xml:space="preserve">h </w:t>
      </w:r>
      <w:r>
        <w:t>appears between the reﬂective consciousness and the consciousnes</w:t>
      </w:r>
      <w:r w:rsidR="00FB10A8">
        <w:t xml:space="preserve">s </w:t>
      </w:r>
      <w:r>
        <w:t>reﬂected on, Booth’s concept seems most germane when addressed to th</w:t>
      </w:r>
      <w:r w:rsidR="00FB10A8">
        <w:t xml:space="preserve">e </w:t>
      </w:r>
      <w:r>
        <w:t>question of ﬁrst person narration. Before I discuss the idea of ﬁrst perso</w:t>
      </w:r>
      <w:r w:rsidR="00FB10A8">
        <w:t xml:space="preserve">n </w:t>
      </w:r>
      <w:r>
        <w:t>narration as self</w:t>
      </w:r>
      <w:r w:rsidR="00A14E83">
        <w:t>-</w:t>
      </w:r>
      <w:r>
        <w:t>distance, however, it is worthwhile dwelling on th</w:t>
      </w:r>
      <w:r w:rsidR="00FB10A8">
        <w:t xml:space="preserve">e </w:t>
      </w:r>
      <w:r>
        <w:t>overall framework for some preliminary types of self</w:t>
      </w:r>
      <w:r w:rsidR="00A14E83">
        <w:t>-</w:t>
      </w:r>
      <w:r>
        <w:t>distance whic</w:t>
      </w:r>
      <w:r w:rsidR="00FB10A8">
        <w:t xml:space="preserve">h </w:t>
      </w:r>
      <w:r>
        <w:t>operate slightly less consciously in the system. The very idea of a</w:t>
      </w:r>
      <w:r w:rsidR="00FB10A8">
        <w:t xml:space="preserve">n </w:t>
      </w:r>
      <w:r>
        <w:t>implied author, which Booth describes as the ‘second self’ created for th</w:t>
      </w:r>
      <w:r w:rsidR="00FB10A8">
        <w:t xml:space="preserve">e </w:t>
      </w:r>
      <w:r>
        <w:t>purposes of novelistic communication, provides one type of self</w:t>
      </w:r>
      <w:r w:rsidR="00A14E83">
        <w:t>-</w:t>
      </w:r>
      <w:r>
        <w:t>distanc</w:t>
      </w:r>
      <w:r w:rsidR="00FB10A8">
        <w:t xml:space="preserve">e </w:t>
      </w:r>
      <w:r>
        <w:t>which inhabits this analytical system. The idea of ‘aesthetic distance’ i</w:t>
      </w:r>
      <w:r w:rsidR="00FB10A8">
        <w:t xml:space="preserve">s </w:t>
      </w:r>
      <w:r>
        <w:t>another example, which Booth holds up as a critical virtue, and whic</w:t>
      </w:r>
      <w:r w:rsidR="00FB10A8">
        <w:t xml:space="preserve">h </w:t>
      </w:r>
      <w:r>
        <w:t>involves a kind of superiority over the common reader which one migh</w:t>
      </w:r>
      <w:r w:rsidR="00FB10A8">
        <w:t xml:space="preserve">t </w:t>
      </w:r>
      <w:r>
        <w:t>associate with academic criticism. He claims, for example, that ‘only a</w:t>
      </w:r>
      <w:r w:rsidR="00FB10A8">
        <w:t xml:space="preserve">n </w:t>
      </w:r>
      <w:r>
        <w:t>immature reader ever identiﬁes with any character, losing all sense o</w:t>
      </w:r>
      <w:r w:rsidR="00FB10A8">
        <w:t xml:space="preserve">f </w:t>
      </w:r>
      <w:r>
        <w:t>distance and hence all possibility of an artistic experience’ (1961: 200).</w:t>
      </w:r>
    </w:p>
    <w:p w:rsidR="00F30C03" w:rsidRDefault="00F30C03" w:rsidP="00F30C03">
      <w:pPr>
        <w:pStyle w:val="libNormal"/>
      </w:pPr>
      <w:r>
        <w:t>The proximity of identiﬁcation is uncritical in contrast to the distanc</w:t>
      </w:r>
      <w:r w:rsidR="00FB10A8">
        <w:t xml:space="preserve">e </w:t>
      </w:r>
      <w:r>
        <w:t>of artistic experience, and this establishes an interesting split in th</w:t>
      </w:r>
      <w:r w:rsidR="00FB10A8">
        <w:t xml:space="preserve">e </w:t>
      </w:r>
      <w:r>
        <w:t>act of reading. It suggests a division in being according to which th</w:t>
      </w:r>
      <w:r w:rsidR="00FB10A8">
        <w:t xml:space="preserve">e </w:t>
      </w:r>
      <w:r>
        <w:t>aesthetically distanced reader both reads and is conscious of readin</w:t>
      </w:r>
      <w:r w:rsidR="00FB10A8">
        <w:t xml:space="preserve">g, </w:t>
      </w:r>
      <w:r>
        <w:t>both a reader and a witness of the reading process, where what is wi</w:t>
      </w:r>
      <w:r w:rsidR="00FB10A8">
        <w:t>t</w:t>
      </w:r>
      <w:r>
        <w:t xml:space="preserve">nessed (naïve reading) is disowned. </w:t>
      </w:r>
      <w:proofErr w:type="gramStart"/>
      <w:r>
        <w:t>Or perhaps not.</w:t>
      </w:r>
      <w:proofErr w:type="gramEnd"/>
      <w:r>
        <w:t xml:space="preserve"> Perhaps the naïv</w:t>
      </w:r>
      <w:r w:rsidR="00FB10A8">
        <w:t xml:space="preserve">e </w:t>
      </w:r>
      <w:r>
        <w:t>reading is never actually witnessed by the aesthetically distanced one bu</w:t>
      </w:r>
      <w:r w:rsidR="00FB10A8">
        <w:t xml:space="preserve">t </w:t>
      </w:r>
      <w:r>
        <w:t xml:space="preserve">imagined as the act of another. </w:t>
      </w:r>
      <w:proofErr w:type="gramStart"/>
      <w:r>
        <w:t>In which case we are left with a differen</w:t>
      </w:r>
      <w:r w:rsidR="00FB10A8">
        <w:t xml:space="preserve">t </w:t>
      </w:r>
      <w:r>
        <w:t>kind of split, or self</w:t>
      </w:r>
      <w:r w:rsidR="00A14E83">
        <w:t>-</w:t>
      </w:r>
      <w:r>
        <w:t>distance.</w:t>
      </w:r>
      <w:proofErr w:type="gramEnd"/>
      <w:r>
        <w:t xml:space="preserve"> Sartre notes tha</w:t>
      </w:r>
      <w:r w:rsidR="00FB10A8">
        <w:t xml:space="preserve">t </w:t>
      </w:r>
      <w:r>
        <w:t>Reﬂection as witness can have its being as witness only in and through th</w:t>
      </w:r>
      <w:r w:rsidR="00FB10A8">
        <w:t xml:space="preserve">e </w:t>
      </w:r>
      <w:r>
        <w:t>appearance; that is, it is profoundly affected in its being by its reﬂectivity an</w:t>
      </w:r>
      <w:r w:rsidR="00FB10A8">
        <w:t xml:space="preserve">d </w:t>
      </w:r>
      <w:r>
        <w:t>consequently can never achieve the Selbstandigkeit (self</w:t>
      </w:r>
      <w:r w:rsidR="00A14E83">
        <w:t>-</w:t>
      </w:r>
      <w:r>
        <w:t>standingness) a</w:t>
      </w:r>
      <w:r w:rsidR="00FB10A8">
        <w:t xml:space="preserve">t </w:t>
      </w:r>
      <w:r>
        <w:t>which it aims. (1969: 152)</w:t>
      </w:r>
    </w:p>
    <w:p w:rsidR="00F30C03" w:rsidRDefault="00F30C03" w:rsidP="00F30C03">
      <w:pPr>
        <w:pStyle w:val="libNormal"/>
      </w:pPr>
      <w:r>
        <w:t>This means that the naïve reading knows itself observed, and therefor</w:t>
      </w:r>
      <w:r w:rsidR="00FB10A8">
        <w:t xml:space="preserve">e </w:t>
      </w:r>
      <w:r>
        <w:t>never occurs as such, since it is already altered by this knowing. I woul</w:t>
      </w:r>
      <w:r w:rsidR="00FB10A8">
        <w:t xml:space="preserve">d </w:t>
      </w:r>
      <w:r>
        <w:t>suggest that we all know this problem whenever we drift into the fantas</w:t>
      </w:r>
      <w:r w:rsidR="00FB10A8">
        <w:t xml:space="preserve">y </w:t>
      </w:r>
      <w:r>
        <w:t>that our innermost thoughts are being observed, by God, a law court o</w:t>
      </w:r>
      <w:r w:rsidR="00FB10A8">
        <w:t xml:space="preserve">r </w:t>
      </w:r>
      <w:r>
        <w:t xml:space="preserve">a </w:t>
      </w:r>
      <w:r>
        <w:lastRenderedPageBreak/>
        <w:t>friend, only to realise that the content of those thoughts is therefore th</w:t>
      </w:r>
      <w:r w:rsidR="00FB10A8">
        <w:t xml:space="preserve">e </w:t>
      </w:r>
      <w:r>
        <w:t>fantasy of such an inspection itself.</w:t>
      </w:r>
    </w:p>
    <w:p w:rsidR="00F30C03" w:rsidRDefault="00F30C03" w:rsidP="00F30C03">
      <w:pPr>
        <w:pStyle w:val="libNormal"/>
      </w:pPr>
      <w:r>
        <w:t>This helps to highlight the importance of temporal distance in reﬂectio</w:t>
      </w:r>
      <w:r w:rsidR="00FB10A8">
        <w:t xml:space="preserve">n </w:t>
      </w:r>
      <w:r>
        <w:t>and self</w:t>
      </w:r>
      <w:r w:rsidR="00A14E83">
        <w:t>-</w:t>
      </w:r>
      <w:r>
        <w:t>narration. No difﬁculty is presented to the idea of reﬂection whe</w:t>
      </w:r>
      <w:r w:rsidR="00FB10A8">
        <w:t xml:space="preserve">n </w:t>
      </w:r>
      <w:r>
        <w:t>the subject and object of reﬂection are separated in time, but when the</w:t>
      </w:r>
      <w:r w:rsidR="00FB10A8">
        <w:t xml:space="preserve">y </w:t>
      </w:r>
      <w:r>
        <w:t>coincide, a logical regress is produced which makes it impossible to reﬂec</w:t>
      </w:r>
      <w:r w:rsidR="00FB10A8">
        <w:t xml:space="preserve">t </w:t>
      </w:r>
      <w:r>
        <w:t>on anything except reﬂection itself. Sartre does not quite say this, and thi</w:t>
      </w:r>
      <w:r w:rsidR="00FB10A8">
        <w:t xml:space="preserve">s </w:t>
      </w:r>
      <w:r>
        <w:t>is where I believe the philosophy of reﬂection may have something to lear</w:t>
      </w:r>
      <w:r w:rsidR="00FB10A8">
        <w:t xml:space="preserve">n </w:t>
      </w:r>
      <w:r>
        <w:t>from the theory of narrative. When the reﬂected and the reﬂective coi</w:t>
      </w:r>
      <w:r w:rsidR="00FB10A8">
        <w:t>n</w:t>
      </w:r>
      <w:r>
        <w:t>cide, Sartre tends to describe them as if they are both together and se</w:t>
      </w:r>
      <w:r w:rsidR="00FB10A8">
        <w:t>p</w:t>
      </w:r>
      <w:r>
        <w:t>arate: ‘</w:t>
      </w:r>
      <w:proofErr w:type="gramStart"/>
      <w:r>
        <w:t>its</w:t>
      </w:r>
      <w:proofErr w:type="gramEnd"/>
      <w:r>
        <w:t xml:space="preserve"> meaning as reﬂected</w:t>
      </w:r>
      <w:r w:rsidR="00A14E83">
        <w:t>-</w:t>
      </w:r>
      <w:r>
        <w:t>on is inseparable from the reﬂective an</w:t>
      </w:r>
      <w:r w:rsidR="00FB10A8">
        <w:t xml:space="preserve">d </w:t>
      </w:r>
      <w:r>
        <w:t>exists over there at a distance from itself in the consciousness whic</w:t>
      </w:r>
      <w:r w:rsidR="00FB10A8">
        <w:t xml:space="preserve">h </w:t>
      </w:r>
      <w:r>
        <w:t>reﬂects it’ (1969: 152). This is the spatial distance of ‘over there’ rathe</w:t>
      </w:r>
      <w:r w:rsidR="00FB10A8">
        <w:t xml:space="preserve">r </w:t>
      </w:r>
      <w:r>
        <w:t>than the temporal distance of ‘back then’ about which narrative knows s</w:t>
      </w:r>
      <w:r w:rsidR="00FB10A8">
        <w:t xml:space="preserve">o </w:t>
      </w:r>
      <w:r>
        <w:t>much. Phenomenology has a highly developed sense of the future when i</w:t>
      </w:r>
      <w:r w:rsidR="00FB10A8">
        <w:t xml:space="preserve">t </w:t>
      </w:r>
      <w:r>
        <w:t>comes to the imbrication of presence with future projections, but a les</w:t>
      </w:r>
      <w:r w:rsidR="00FB10A8">
        <w:t xml:space="preserve">s </w:t>
      </w:r>
      <w:r>
        <w:t>developed sense of the future projection as a manner in which distanc</w:t>
      </w:r>
      <w:r w:rsidR="00FB10A8">
        <w:t xml:space="preserve">e </w:t>
      </w:r>
      <w:r>
        <w:t>between the subject and object of reﬂection can be produced. This is ce</w:t>
      </w:r>
      <w:r w:rsidR="00FB10A8">
        <w:t>r</w:t>
      </w:r>
      <w:r>
        <w:t>tainly not to say that philosophy in general has been unaware of the par</w:t>
      </w:r>
      <w:r w:rsidR="00FB10A8">
        <w:t>a</w:t>
      </w:r>
      <w:r>
        <w:t>doxes of reﬂection or of self</w:t>
      </w:r>
      <w:r w:rsidR="00A14E83">
        <w:t>-</w:t>
      </w:r>
      <w:r>
        <w:t>referentiality: it could be argued that thi</w:t>
      </w:r>
      <w:r w:rsidR="00FB10A8">
        <w:t xml:space="preserve">s </w:t>
      </w:r>
      <w:r>
        <w:t>awareness is what philosophy is above all else. But there is an interestin</w:t>
      </w:r>
      <w:r w:rsidR="00FB10A8">
        <w:t xml:space="preserve">g </w:t>
      </w:r>
      <w:r>
        <w:t>little kingdom of expertise on this subject, which foregrounds the role o</w:t>
      </w:r>
      <w:r w:rsidR="00FB10A8">
        <w:t xml:space="preserve">f </w:t>
      </w:r>
      <w:r>
        <w:t>narrative consciousness in the production of temporal distance betwee</w:t>
      </w:r>
      <w:r w:rsidR="00FB10A8">
        <w:t xml:space="preserve">n </w:t>
      </w:r>
      <w:r>
        <w:t>the self as the reﬂected</w:t>
      </w:r>
      <w:r w:rsidR="00A14E83">
        <w:t>-</w:t>
      </w:r>
      <w:r>
        <w:t>on and as reﬂective consciousness, and which i</w:t>
      </w:r>
      <w:r w:rsidR="00FB10A8">
        <w:t xml:space="preserve">s </w:t>
      </w:r>
      <w:r>
        <w:t>found in the analysis of self</w:t>
      </w:r>
      <w:r w:rsidR="00A14E83">
        <w:t>-</w:t>
      </w:r>
      <w:r>
        <w:t>narration in narratology.</w:t>
      </w:r>
    </w:p>
    <w:p w:rsidR="00F30C03" w:rsidRDefault="00F30C03" w:rsidP="00F30C03">
      <w:pPr>
        <w:pStyle w:val="libNormal"/>
      </w:pPr>
      <w:r>
        <w:t>The fundamental problem of phenomenology is a question of imm</w:t>
      </w:r>
      <w:r w:rsidR="00FB10A8">
        <w:t>a</w:t>
      </w:r>
      <w:r>
        <w:t>nence: how can a consciousness explain something which it cannot stan</w:t>
      </w:r>
      <w:r w:rsidR="00FB10A8">
        <w:t xml:space="preserve">d </w:t>
      </w:r>
      <w:r>
        <w:t>outside? This is what is expressed by Sartre’s paradoxical formula whic</w:t>
      </w:r>
      <w:r w:rsidR="00FB10A8">
        <w:t xml:space="preserve">h </w:t>
      </w:r>
      <w:r>
        <w:t>envisages the reﬂective and the reﬂected as simultaneously uniﬁed an</w:t>
      </w:r>
      <w:r w:rsidR="00FB10A8">
        <w:t xml:space="preserve">d </w:t>
      </w:r>
      <w:r>
        <w:t>separated, or singular and double. One might say that there is a logica</w:t>
      </w:r>
      <w:r w:rsidR="00FB10A8">
        <w:t xml:space="preserve">l </w:t>
      </w:r>
      <w:r>
        <w:t>problem that emerges whenever the subject and the object merge as the</w:t>
      </w:r>
      <w:r w:rsidR="00FB10A8">
        <w:t xml:space="preserve">y </w:t>
      </w:r>
      <w:r>
        <w:t>do in the act of self</w:t>
      </w:r>
      <w:r w:rsidR="00A14E83">
        <w:t>-</w:t>
      </w:r>
      <w:r>
        <w:t>reﬂection. Nor is this a problem conﬁned to th</w:t>
      </w:r>
      <w:r w:rsidR="00FB10A8">
        <w:t xml:space="preserve">e </w:t>
      </w:r>
      <w:r>
        <w:t>issue of ‘consciousness’: it operates in any situation which involves sel</w:t>
      </w:r>
      <w:r w:rsidR="00FB10A8">
        <w:t>f</w:t>
      </w:r>
      <w:r w:rsidR="00A14E83">
        <w:t>-</w:t>
      </w:r>
      <w:r>
        <w:t>reference. The liar paradox is a good example of the havoc that sel</w:t>
      </w:r>
      <w:r w:rsidR="00A14E83">
        <w:t>f-</w:t>
      </w:r>
      <w:r>
        <w:t>referentiality produces in logical terms. If I say that I am lying, it become</w:t>
      </w:r>
      <w:r w:rsidR="00FB10A8">
        <w:t xml:space="preserve">s </w:t>
      </w:r>
      <w:r>
        <w:t>impossible to judge the truth of what I am saying. If I am indeed lyin</w:t>
      </w:r>
      <w:r w:rsidR="00FB10A8">
        <w:t xml:space="preserve">g </w:t>
      </w:r>
      <w:r>
        <w:t>then what I say is not true, in which case I cannot be telling the truth tha</w:t>
      </w:r>
      <w:r w:rsidR="00FB10A8">
        <w:t xml:space="preserve">t </w:t>
      </w:r>
      <w:r>
        <w:t xml:space="preserve">I am </w:t>
      </w:r>
      <w:proofErr w:type="gramStart"/>
      <w:r>
        <w:t>lying</w:t>
      </w:r>
      <w:proofErr w:type="gramEnd"/>
      <w:r>
        <w:t>, and so I must be telling the truth. This logical havoc is pr</w:t>
      </w:r>
      <w:r w:rsidR="00FB10A8">
        <w:t>o</w:t>
      </w:r>
      <w:r>
        <w:t>duced by the co</w:t>
      </w:r>
      <w:r w:rsidR="00A14E83">
        <w:t>-</w:t>
      </w:r>
      <w:r>
        <w:t>incidence of the statement and what it refers to in time.</w:t>
      </w:r>
    </w:p>
    <w:p w:rsidR="00F30C03" w:rsidRDefault="00F30C03" w:rsidP="00F30C03">
      <w:pPr>
        <w:pStyle w:val="libNormal"/>
      </w:pPr>
      <w:r>
        <w:t>It is the kind of problem that arises in cases of self</w:t>
      </w:r>
      <w:r w:rsidR="00A14E83">
        <w:t>-</w:t>
      </w:r>
      <w:r>
        <w:t>referentiality, and ca</w:t>
      </w:r>
      <w:r w:rsidR="00FB10A8">
        <w:t xml:space="preserve">n </w:t>
      </w:r>
      <w:r>
        <w:t>be easily solved by the introduction of some kind of separation betwee</w:t>
      </w:r>
      <w:r w:rsidR="00FB10A8">
        <w:t xml:space="preserve">n </w:t>
      </w:r>
      <w:r>
        <w:t>the saying and the said. If I claim, for example, that ‘all generalisation</w:t>
      </w:r>
      <w:r w:rsidR="00FB10A8">
        <w:t xml:space="preserve">s </w:t>
      </w:r>
      <w:r>
        <w:t>are false’, the same thing happens because, as a generalisation, the stat</w:t>
      </w:r>
      <w:r w:rsidR="00FB10A8">
        <w:t>e</w:t>
      </w:r>
      <w:r>
        <w:t>ment is included in the set of statements it judges. The statement ‘all ge</w:t>
      </w:r>
      <w:r w:rsidR="00FB10A8">
        <w:t>n</w:t>
      </w:r>
      <w:r>
        <w:t>eralisations are false, except this one’ is not logically contradictory in th</w:t>
      </w:r>
      <w:r w:rsidR="00FB10A8">
        <w:t xml:space="preserve">e </w:t>
      </w:r>
      <w:r>
        <w:t xml:space="preserve">same way </w:t>
      </w:r>
      <w:r w:rsidR="00A14E83">
        <w:t>-</w:t>
      </w:r>
      <w:r>
        <w:t xml:space="preserve"> does not have the value of true and false </w:t>
      </w:r>
      <w:r w:rsidR="00A14E83">
        <w:t>-</w:t>
      </w:r>
      <w:r>
        <w:t xml:space="preserve"> because the stat</w:t>
      </w:r>
      <w:r w:rsidR="00FB10A8">
        <w:t>e</w:t>
      </w:r>
      <w:r>
        <w:t>ment exempts itself from the set of its referents. This exemption is a kin</w:t>
      </w:r>
      <w:r w:rsidR="00FB10A8">
        <w:t xml:space="preserve">d </w:t>
      </w:r>
      <w:r>
        <w:t>of distance between the subject and the object of a statement, and on</w:t>
      </w:r>
      <w:r w:rsidR="00FB10A8">
        <w:t xml:space="preserve">e </w:t>
      </w:r>
      <w:r>
        <w:t xml:space="preserve">kind of distance </w:t>
      </w:r>
      <w:r>
        <w:lastRenderedPageBreak/>
        <w:t>that can be deployed in this way is temporal distance. I</w:t>
      </w:r>
      <w:r w:rsidR="00FB10A8">
        <w:t xml:space="preserve">f </w:t>
      </w:r>
      <w:r>
        <w:t>I say that ‘I used to be a liar’, no problem arises. The statement is stil</w:t>
      </w:r>
      <w:r w:rsidR="00FB10A8">
        <w:t xml:space="preserve">l </w:t>
      </w:r>
      <w:r>
        <w:t>self</w:t>
      </w:r>
      <w:r w:rsidR="00A14E83">
        <w:t>-</w:t>
      </w:r>
      <w:r>
        <w:t>referential, but the change of tense produces distance between th</w:t>
      </w:r>
      <w:r w:rsidR="00FB10A8">
        <w:t xml:space="preserve">e </w:t>
      </w:r>
      <w:r>
        <w:t>subject and the object of the statement.</w:t>
      </w:r>
    </w:p>
    <w:p w:rsidR="00F30C03" w:rsidRDefault="00F30C03" w:rsidP="00F30C03">
      <w:pPr>
        <w:pStyle w:val="libNormal"/>
      </w:pPr>
      <w:r>
        <w:t>The study of narrative has much to learn from the philosophy of tim</w:t>
      </w:r>
      <w:r w:rsidR="00FB10A8">
        <w:t xml:space="preserve">e, </w:t>
      </w:r>
      <w:r>
        <w:t>but this is one of the places where the direction of teaching is the othe</w:t>
      </w:r>
      <w:r w:rsidR="00FB10A8">
        <w:t xml:space="preserve">r </w:t>
      </w:r>
      <w:r>
        <w:t>way around. It is true that symbolic logic has made major advances int</w:t>
      </w:r>
      <w:r w:rsidR="00FB10A8">
        <w:t xml:space="preserve">o </w:t>
      </w:r>
      <w:r>
        <w:t>the role of tense in valid argument forms in recent decades, but the mor</w:t>
      </w:r>
      <w:r w:rsidR="00FB10A8">
        <w:t xml:space="preserve">e </w:t>
      </w:r>
      <w:r>
        <w:t xml:space="preserve">thorough expertise in the analysis of the temporal distance involved in </w:t>
      </w:r>
      <w:r w:rsidR="00FB10A8">
        <w:t xml:space="preserve">a </w:t>
      </w:r>
      <w:r>
        <w:t>statement such as ‘I used to be a liar’, seems to me to lie with narrato</w:t>
      </w:r>
      <w:r w:rsidR="00FB10A8">
        <w:t>l</w:t>
      </w:r>
      <w:r>
        <w:t>ogy, especially as it has accounted for the subtleties of unreliable narr</w:t>
      </w:r>
      <w:r w:rsidR="00FB10A8">
        <w:t>a</w:t>
      </w:r>
      <w:r>
        <w:t>tion. Again Booth is a pioneer here, and his framework of the varietie</w:t>
      </w:r>
      <w:r w:rsidR="00FB10A8">
        <w:t xml:space="preserve">s </w:t>
      </w:r>
      <w:r>
        <w:t>of distance allows an analysis which sees a statement such as ‘I used t</w:t>
      </w:r>
      <w:r w:rsidR="00FB10A8">
        <w:t xml:space="preserve">o </w:t>
      </w:r>
      <w:r>
        <w:t>be a liar’ as two different forms of distance at the same time: it contain</w:t>
      </w:r>
      <w:r w:rsidR="00FB10A8">
        <w:t xml:space="preserve">s </w:t>
      </w:r>
      <w:r>
        <w:t>the temporal distance of tense, but also moral distance, the self</w:t>
      </w:r>
      <w:r w:rsidR="00A14E83">
        <w:t>-</w:t>
      </w:r>
      <w:r>
        <w:t>distanc</w:t>
      </w:r>
      <w:r w:rsidR="00FB10A8">
        <w:t xml:space="preserve">e </w:t>
      </w:r>
      <w:r>
        <w:t>of moral judgement. One of the interesting things about Booth’s anal</w:t>
      </w:r>
      <w:r w:rsidR="00FB10A8">
        <w:t>y</w:t>
      </w:r>
      <w:r>
        <w:t xml:space="preserve">sis of unreliable narration is that it demonstrates the distance between </w:t>
      </w:r>
      <w:r w:rsidR="00FB10A8">
        <w:t xml:space="preserve">a </w:t>
      </w:r>
      <w:r>
        <w:t>narrator and a reader in circumstances in which the reliability of tha</w:t>
      </w:r>
      <w:r w:rsidR="00FB10A8">
        <w:t xml:space="preserve">t </w:t>
      </w:r>
      <w:r>
        <w:t>narrator has come into question: when a narrator tries to mislead, o</w:t>
      </w:r>
      <w:r w:rsidR="00FB10A8">
        <w:t xml:space="preserve">r </w:t>
      </w:r>
      <w:r>
        <w:t>simply does not know the truth. But this is not exactly the situation here.</w:t>
      </w:r>
    </w:p>
    <w:p w:rsidR="00F30C03" w:rsidRDefault="00F30C03" w:rsidP="00F30C03">
      <w:pPr>
        <w:pStyle w:val="libNormal"/>
      </w:pPr>
      <w:r>
        <w:t>What is perhaps less noticeable about the tensed statement ‘I used to b</w:t>
      </w:r>
      <w:r w:rsidR="00FB10A8">
        <w:t xml:space="preserve">e </w:t>
      </w:r>
      <w:r>
        <w:t>a liar’ is that it constructs a contrast between the ‘I’ of the time of na</w:t>
      </w:r>
      <w:r w:rsidR="00FB10A8">
        <w:t>r</w:t>
      </w:r>
      <w:r>
        <w:t>ration and the ‘I’ of narrated time along the lines that the former is trut</w:t>
      </w:r>
      <w:r w:rsidR="00FB10A8">
        <w:t>h</w:t>
      </w:r>
      <w:r>
        <w:t>ful and the latter dishonest. This is a common paradigm for narrativ</w:t>
      </w:r>
      <w:r w:rsidR="00FB10A8">
        <w:t xml:space="preserve">e </w:t>
      </w:r>
      <w:r>
        <w:t xml:space="preserve">discourse in </w:t>
      </w:r>
      <w:proofErr w:type="gramStart"/>
      <w:r>
        <w:t>general,</w:t>
      </w:r>
      <w:proofErr w:type="gramEnd"/>
      <w:r>
        <w:t xml:space="preserve"> and narrative ﬁction in particular. It is the paradig</w:t>
      </w:r>
      <w:r w:rsidR="00FB10A8">
        <w:t xml:space="preserve">m </w:t>
      </w:r>
      <w:r>
        <w:t xml:space="preserve">of the confession, in which a reformed narrator looks back on what </w:t>
      </w:r>
      <w:r w:rsidR="00FB10A8">
        <w:t xml:space="preserve">a </w:t>
      </w:r>
      <w:r>
        <w:t xml:space="preserve">sinner he or she used to be. Such narratives must involve the moral </w:t>
      </w:r>
      <w:r w:rsidR="00A14E83">
        <w:t>self-</w:t>
      </w:r>
      <w:r>
        <w:t>distance of the confessor, as exempliﬁed by Hogg’s Robert Wringham i</w:t>
      </w:r>
      <w:r w:rsidR="00FB10A8">
        <w:t xml:space="preserve">n </w:t>
      </w:r>
      <w:r>
        <w:t>The Private Memoirs and Confessions of a Justiﬁed Sinner:</w:t>
      </w:r>
    </w:p>
    <w:p w:rsidR="00F30C03" w:rsidRDefault="00F30C03" w:rsidP="00F30C03">
      <w:pPr>
        <w:pStyle w:val="libNormal"/>
      </w:pPr>
      <w:r>
        <w:t>As I am writing only from recollection, so I remember of nothing farther i</w:t>
      </w:r>
      <w:r w:rsidR="00FB10A8">
        <w:t xml:space="preserve">n </w:t>
      </w:r>
      <w:r>
        <w:t>these early days, in the least worthy of being recorded. That I was a great an</w:t>
      </w:r>
      <w:r w:rsidR="00FB10A8">
        <w:t xml:space="preserve">d </w:t>
      </w:r>
      <w:r>
        <w:t>repentant sinner, I confess. But still I had hopes of forgiveness, because I neve</w:t>
      </w:r>
      <w:r w:rsidR="00FB10A8">
        <w:t xml:space="preserve">r </w:t>
      </w:r>
      <w:r>
        <w:t>sinned from principle, but accident; and then I always tried to repent of thes</w:t>
      </w:r>
      <w:r w:rsidR="00FB10A8">
        <w:t xml:space="preserve">e </w:t>
      </w:r>
      <w:r>
        <w:t>sins by the slump, for individually it was impossible; and though not alway</w:t>
      </w:r>
      <w:r w:rsidR="00FB10A8">
        <w:t xml:space="preserve">s </w:t>
      </w:r>
      <w:r>
        <w:t>successful in my endeavours, I could not help that; the grace of repentanc</w:t>
      </w:r>
      <w:r w:rsidR="00FB10A8">
        <w:t xml:space="preserve">e </w:t>
      </w:r>
      <w:r>
        <w:t>being withheld from me, I regarded myself as in no way accountable for th</w:t>
      </w:r>
      <w:r w:rsidR="00FB10A8">
        <w:t xml:space="preserve">e </w:t>
      </w:r>
      <w:r>
        <w:t>failure. (1981: 113)</w:t>
      </w:r>
    </w:p>
    <w:p w:rsidR="00F30C03" w:rsidRDefault="00F30C03" w:rsidP="00F30C03">
      <w:pPr>
        <w:pStyle w:val="libNormal"/>
      </w:pPr>
      <w:r>
        <w:t>The moral distance between the narrator and the narrated here is pe</w:t>
      </w:r>
      <w:r w:rsidR="00FB10A8">
        <w:t>r</w:t>
      </w:r>
      <w:r>
        <w:t>mitted by the temporal distance between the recollection and the reco</w:t>
      </w:r>
      <w:r w:rsidR="00FB10A8">
        <w:t>l</w:t>
      </w:r>
      <w:r>
        <w:t>lected, and it works in two ways. It is both the recounting of sin, and th</w:t>
      </w:r>
      <w:r w:rsidR="00FB10A8">
        <w:t xml:space="preserve">e </w:t>
      </w:r>
      <w:r>
        <w:t>recounting of the justiﬁcation of sin so that the distance is directe</w:t>
      </w:r>
      <w:r w:rsidR="00FB10A8">
        <w:t xml:space="preserve">d </w:t>
      </w:r>
      <w:r>
        <w:t>towards events and the mind that accounted for them. It is not only tha</w:t>
      </w:r>
      <w:r w:rsidR="00FB10A8">
        <w:t xml:space="preserve">t </w:t>
      </w:r>
      <w:r>
        <w:t>I used to sin, Wringham tells us, but that I used to deceive myself as t</w:t>
      </w:r>
      <w:r w:rsidR="00FB10A8">
        <w:t xml:space="preserve">o </w:t>
      </w:r>
      <w:r>
        <w:t>the sinfulness of my sins. Just as the liar paradox establishes a moral co</w:t>
      </w:r>
      <w:r w:rsidR="00FB10A8">
        <w:t>n</w:t>
      </w:r>
      <w:r>
        <w:t>trast between the liar of the past and the present truth</w:t>
      </w:r>
      <w:r w:rsidR="00A14E83">
        <w:t>-</w:t>
      </w:r>
      <w:r>
        <w:t>teller, so the co</w:t>
      </w:r>
      <w:r w:rsidR="00FB10A8">
        <w:t>n</w:t>
      </w:r>
      <w:r>
        <w:t>fession contrasts the moral personality or the narrator with that of th</w:t>
      </w:r>
      <w:r w:rsidR="00FB10A8">
        <w:t xml:space="preserve">e </w:t>
      </w:r>
      <w:r>
        <w:t>narrated, as reliable narration of a former unreliability, or the trut</w:t>
      </w:r>
      <w:r w:rsidR="00FB10A8">
        <w:t xml:space="preserve">h </w:t>
      </w:r>
      <w:r>
        <w:t>about lies.</w:t>
      </w:r>
    </w:p>
    <w:p w:rsidR="00F30C03" w:rsidRDefault="00F30C03" w:rsidP="00F30C03">
      <w:pPr>
        <w:pStyle w:val="libNormal"/>
      </w:pPr>
      <w:r>
        <w:lastRenderedPageBreak/>
        <w:t>The most interesting aspect of confessional narratives in my view i</w:t>
      </w:r>
      <w:r w:rsidR="00FB10A8">
        <w:t xml:space="preserve">s </w:t>
      </w:r>
      <w:r>
        <w:t>that they almost always entail a steady decrease in temporal distanc</w:t>
      </w:r>
      <w:r w:rsidR="00FB10A8">
        <w:t xml:space="preserve">e </w:t>
      </w:r>
      <w:r>
        <w:t>between the narrator and the narrated, and this must necessarily entai</w:t>
      </w:r>
      <w:r w:rsidR="00FB10A8">
        <w:t xml:space="preserve">l </w:t>
      </w:r>
      <w:r>
        <w:t>the erosion of the moral distance between the confessor and the co</w:t>
      </w:r>
      <w:r w:rsidR="00FB10A8">
        <w:t>n</w:t>
      </w:r>
      <w:r>
        <w:t>fessed. When exactly did the liar of the past transform into the hones</w:t>
      </w:r>
      <w:r w:rsidR="00FB10A8">
        <w:t xml:space="preserve">t </w:t>
      </w:r>
      <w:r>
        <w:t>narrator of the present? Self</w:t>
      </w:r>
      <w:r w:rsidR="00A14E83">
        <w:t>-</w:t>
      </w:r>
      <w:r>
        <w:t>distance must end in self</w:t>
      </w:r>
      <w:r w:rsidR="00A14E83">
        <w:t>-</w:t>
      </w:r>
      <w:r>
        <w:t>presence as th</w:t>
      </w:r>
      <w:r w:rsidR="00FB10A8">
        <w:t xml:space="preserve">e </w:t>
      </w:r>
      <w:r>
        <w:t>events of a life catch up with the moment of telling it, and somewhere i</w:t>
      </w:r>
      <w:r w:rsidR="00FB10A8">
        <w:t xml:space="preserve">n </w:t>
      </w:r>
      <w:r>
        <w:t>this narrative, the moral transformation of the narrator is required i</w:t>
      </w:r>
      <w:r w:rsidR="00FB10A8">
        <w:t xml:space="preserve">n </w:t>
      </w:r>
      <w:r>
        <w:t>order to protect the discourse itself from the moral failings, such as lyin</w:t>
      </w:r>
      <w:r w:rsidR="00FB10A8">
        <w:t xml:space="preserve">g, </w:t>
      </w:r>
      <w:r>
        <w:t>which it narrates. In Wringham’s case the deceit simply doesn’t stop, an</w:t>
      </w:r>
      <w:r w:rsidR="00FB10A8">
        <w:t xml:space="preserve">d </w:t>
      </w:r>
      <w:r>
        <w:t>we witness him lying right up to the end of his narrative. Lying in fac</w:t>
      </w:r>
      <w:r w:rsidR="00FB10A8">
        <w:t xml:space="preserve">t </w:t>
      </w:r>
      <w:r>
        <w:t>becomes the closing theme of the novel, not only because Wringham co</w:t>
      </w:r>
      <w:r w:rsidR="00FB10A8">
        <w:t>n</w:t>
      </w:r>
      <w:r>
        <w:t>tinues to narrate his own lies as he runs from the law (he tells the guest</w:t>
      </w:r>
      <w:r w:rsidR="00FB10A8">
        <w:t xml:space="preserve">s </w:t>
      </w:r>
      <w:r>
        <w:t>in a hotel that he is a poor theology student from Oxford), but becaus</w:t>
      </w:r>
      <w:r w:rsidR="00FB10A8">
        <w:t xml:space="preserve">e </w:t>
      </w:r>
      <w:r>
        <w:t>the ensuing question about the reliability of the memoir then migrate</w:t>
      </w:r>
      <w:r w:rsidR="00FB10A8">
        <w:t xml:space="preserve">s </w:t>
      </w:r>
      <w:r>
        <w:t>metaleptically to the editor’s narrative which closes the novel: the man</w:t>
      </w:r>
      <w:r w:rsidR="00FB10A8">
        <w:t>u</w:t>
      </w:r>
      <w:r>
        <w:t>script ‘bears the stamp of authenticity in every line’, and yet ‘God knows!</w:t>
      </w:r>
    </w:p>
    <w:p w:rsidR="00F30C03" w:rsidRDefault="00F30C03" w:rsidP="00396833">
      <w:pPr>
        <w:pStyle w:val="libNormal"/>
      </w:pPr>
      <w:r>
        <w:t>Hogg has imposed as ingenious lies on the public ere now’ (1969:</w:t>
      </w:r>
      <w:r w:rsidR="00396833">
        <w:t xml:space="preserve"> </w:t>
      </w:r>
      <w:r>
        <w:t>245</w:t>
      </w:r>
      <w:r w:rsidR="00A14E83">
        <w:t>-</w:t>
      </w:r>
      <w:r>
        <w:t>6). There is a kind of crisis that approaches in confessional narr</w:t>
      </w:r>
      <w:r w:rsidR="00FB10A8">
        <w:t>a</w:t>
      </w:r>
      <w:r>
        <w:t>tive as the subject and the object of narration threaten to coincide.</w:t>
      </w:r>
    </w:p>
    <w:p w:rsidR="00F30C03" w:rsidRDefault="00F30C03" w:rsidP="00F30C03">
      <w:pPr>
        <w:pStyle w:val="libNormal"/>
      </w:pPr>
      <w:r>
        <w:t>Perhaps the most comical example of this is Dr Jekyll’s confession i</w:t>
      </w:r>
      <w:r w:rsidR="00FB10A8">
        <w:t xml:space="preserve">n </w:t>
      </w:r>
      <w:r>
        <w:t>Stevenson’s Dr Jekyll and Mr Hyde, where the moral narrator and hi</w:t>
      </w:r>
      <w:r w:rsidR="00FB10A8">
        <w:t xml:space="preserve">s </w:t>
      </w:r>
      <w:r>
        <w:t>immoral alter ego literally cannot coincide because they are separatel</w:t>
      </w:r>
      <w:r w:rsidR="00FB10A8">
        <w:t xml:space="preserve">y </w:t>
      </w:r>
      <w:r>
        <w:t>embodied: they are the personiﬁcations of the schism of the subject an</w:t>
      </w:r>
      <w:r w:rsidR="00FB10A8">
        <w:t xml:space="preserve">d </w:t>
      </w:r>
      <w:r>
        <w:t>object of confession.</w:t>
      </w:r>
      <w:r w:rsidRPr="00396833">
        <w:rPr>
          <w:rStyle w:val="libFootnotenumChar"/>
        </w:rPr>
        <w:t>4</w:t>
      </w:r>
    </w:p>
    <w:p w:rsidR="00F30C03" w:rsidRDefault="00F30C03" w:rsidP="00F30C03">
      <w:pPr>
        <w:pStyle w:val="libNormal"/>
      </w:pPr>
      <w:r>
        <w:t>The most telling example of the confessional narrative in this respec</w:t>
      </w:r>
      <w:r w:rsidR="00FB10A8">
        <w:t xml:space="preserve">t </w:t>
      </w:r>
      <w:r>
        <w:t>is Saint Augustine’s Confessions. This is a text well known for its fou</w:t>
      </w:r>
      <w:r w:rsidR="00FB10A8">
        <w:t>n</w:t>
      </w:r>
      <w:r>
        <w:t>dational importance in the philosophy of time, but the lesson it teache</w:t>
      </w:r>
      <w:r w:rsidR="00FB10A8">
        <w:t xml:space="preserve">s </w:t>
      </w:r>
      <w:r>
        <w:t>about time is not often understood in the context of the crisis that occur</w:t>
      </w:r>
      <w:r w:rsidR="00FB10A8">
        <w:t xml:space="preserve">s </w:t>
      </w:r>
      <w:r>
        <w:t>in confessional narrative structure.</w:t>
      </w:r>
      <w:r w:rsidRPr="00396833">
        <w:rPr>
          <w:rStyle w:val="libFootnotenumChar"/>
        </w:rPr>
        <w:t>5</w:t>
      </w:r>
      <w:r>
        <w:t xml:space="preserve"> As for Hogg, the issue of the unrel</w:t>
      </w:r>
      <w:r w:rsidR="00FB10A8">
        <w:t>i</w:t>
      </w:r>
      <w:r>
        <w:t>ability of distant recall is prominent in the early stages of Augustine’</w:t>
      </w:r>
      <w:r w:rsidR="00FB10A8">
        <w:t xml:space="preserve">s </w:t>
      </w:r>
      <w:r>
        <w:t>confession, but in a ludicrously exaggerated form, as the narrato</w:t>
      </w:r>
      <w:r w:rsidR="00FB10A8">
        <w:t xml:space="preserve">r </w:t>
      </w:r>
      <w:r>
        <w:t>attempts to confess the sins he committed when he was a baby. He canno</w:t>
      </w:r>
      <w:r w:rsidR="00FB10A8">
        <w:t xml:space="preserve">t </w:t>
      </w:r>
      <w:r>
        <w:t>remember these sins, but he knows he must have committed them, sinc</w:t>
      </w:r>
      <w:r w:rsidR="00FB10A8">
        <w:t xml:space="preserve">e </w:t>
      </w:r>
      <w:r>
        <w:t>other babies do. The sins are heinous indeed:</w:t>
      </w:r>
    </w:p>
    <w:p w:rsidR="00F30C03" w:rsidRDefault="00F30C03" w:rsidP="00F30C03">
      <w:pPr>
        <w:pStyle w:val="libNormal"/>
      </w:pPr>
      <w:r>
        <w:t>So I would toss my arms and legs about and make noises, hoping that suc</w:t>
      </w:r>
      <w:r w:rsidR="00FB10A8">
        <w:t xml:space="preserve">h </w:t>
      </w:r>
      <w:r>
        <w:t>few signs as I could make would show my meaning . . . and if my wishes wer</w:t>
      </w:r>
      <w:r w:rsidR="00FB10A8">
        <w:t xml:space="preserve">e </w:t>
      </w:r>
      <w:r>
        <w:t>not carried out . . . I would get cross with my elders . . . and I would tak</w:t>
      </w:r>
      <w:r w:rsidR="00FB10A8">
        <w:t xml:space="preserve">e </w:t>
      </w:r>
      <w:r>
        <w:t>revenge by bursting into tears. (1961: 25</w:t>
      </w:r>
      <w:r w:rsidR="00A14E83">
        <w:t>-</w:t>
      </w:r>
      <w:r>
        <w:t>6).</w:t>
      </w:r>
    </w:p>
    <w:p w:rsidR="00F30C03" w:rsidRDefault="00F30C03" w:rsidP="00F30C03">
      <w:pPr>
        <w:pStyle w:val="libNormal"/>
      </w:pPr>
      <w:r>
        <w:t>There is a danger that we start to read this moral supererogation a</w:t>
      </w:r>
      <w:r w:rsidR="00FB10A8">
        <w:t xml:space="preserve">s </w:t>
      </w:r>
      <w:r>
        <w:t>spoofery, as ironic confession, so unwarranted is the self</w:t>
      </w:r>
      <w:r w:rsidR="00A14E83">
        <w:t>-</w:t>
      </w:r>
      <w:r>
        <w:t>admonishmen</w:t>
      </w:r>
      <w:r w:rsidR="00FB10A8">
        <w:t xml:space="preserve">t </w:t>
      </w:r>
      <w:r>
        <w:t>for these reconstructed sins, and yet there is something comically co</w:t>
      </w:r>
      <w:r w:rsidR="00FB10A8">
        <w:t>n</w:t>
      </w:r>
      <w:r>
        <w:t>vincing about the tone of questioning that pervades his account of bab</w:t>
      </w:r>
      <w:r w:rsidR="00FB10A8">
        <w:t>y</w:t>
      </w:r>
      <w:r>
        <w:t>hood, that ‘if babies are innocent, it is not for lack of will to do har</w:t>
      </w:r>
      <w:r w:rsidR="00FB10A8">
        <w:t xml:space="preserve">m, </w:t>
      </w:r>
      <w:r>
        <w:t>but for lack of strength’ (28). And yet this is anything but irony, and th</w:t>
      </w:r>
      <w:r w:rsidR="00FB10A8">
        <w:t xml:space="preserve">e </w:t>
      </w:r>
      <w:r>
        <w:t>progress of the confession assures us that the sins that we commit a</w:t>
      </w:r>
      <w:r w:rsidR="00FB10A8">
        <w:t xml:space="preserve">s </w:t>
      </w:r>
      <w:r>
        <w:t>babies, of which we have no memory, are no different from the sins tha</w:t>
      </w:r>
      <w:r w:rsidR="00FB10A8">
        <w:t xml:space="preserve">t </w:t>
      </w:r>
      <w:r>
        <w:t>we remember, but which were committed in a state of ignorance of th</w:t>
      </w:r>
      <w:r w:rsidR="00FB10A8">
        <w:t xml:space="preserve">e </w:t>
      </w:r>
      <w:r>
        <w:t xml:space="preserve">truth, or of distance </w:t>
      </w:r>
      <w:r>
        <w:lastRenderedPageBreak/>
        <w:t>from God. The confession is in its nature a reco</w:t>
      </w:r>
      <w:r w:rsidR="00FB10A8">
        <w:t>l</w:t>
      </w:r>
      <w:r>
        <w:t>lection of a state of ignorance, and this means that it is not a recollectio</w:t>
      </w:r>
      <w:r w:rsidR="00FB10A8">
        <w:t xml:space="preserve">n </w:t>
      </w:r>
      <w:r>
        <w:t>at all, since you cannot remember what you did not know. The recogn</w:t>
      </w:r>
      <w:r w:rsidR="00FB10A8">
        <w:t>i</w:t>
      </w:r>
      <w:r>
        <w:t>tion of ignorance comes later, and in the form of a realisation of igno</w:t>
      </w:r>
      <w:r w:rsidR="00FB10A8">
        <w:t>r</w:t>
      </w:r>
      <w:r>
        <w:t>ance which accompanies the narration of events, so that the mora</w:t>
      </w:r>
      <w:r w:rsidR="00FB10A8">
        <w:t xml:space="preserve">l </w:t>
      </w:r>
      <w:r>
        <w:t>distance between the narrator and the narrated becomes a kind o</w:t>
      </w:r>
      <w:r w:rsidR="00FB10A8">
        <w:t xml:space="preserve">f </w:t>
      </w:r>
      <w:r>
        <w:t>announcement, paradoxically, of the unreliability of the narrator, despit</w:t>
      </w:r>
      <w:r w:rsidR="00FB10A8">
        <w:t xml:space="preserve">e </w:t>
      </w:r>
      <w:r>
        <w:t>his location after the enlightenment in the domain of truth. There is n</w:t>
      </w:r>
      <w:r w:rsidR="00FB10A8">
        <w:t xml:space="preserve">o </w:t>
      </w:r>
      <w:r>
        <w:t xml:space="preserve">logical difference then between the </w:t>
      </w:r>
      <w:proofErr w:type="gramStart"/>
      <w:r>
        <w:t>narrator</w:t>
      </w:r>
      <w:proofErr w:type="gramEnd"/>
      <w:r>
        <w:t xml:space="preserve"> who recalls the sins h</w:t>
      </w:r>
      <w:r w:rsidR="00FB10A8">
        <w:t xml:space="preserve">e </w:t>
      </w:r>
      <w:r>
        <w:t>cannot remember as a baby, and one who writes ‘I knew nothing of thi</w:t>
      </w:r>
      <w:r w:rsidR="00FB10A8">
        <w:t xml:space="preserve">s </w:t>
      </w:r>
      <w:r>
        <w:t xml:space="preserve">at the time. </w:t>
      </w:r>
      <w:proofErr w:type="gramStart"/>
      <w:r>
        <w:t>I was quite unconscious of it, quite blind to it, although i</w:t>
      </w:r>
      <w:r w:rsidR="00FB10A8">
        <w:t xml:space="preserve">t </w:t>
      </w:r>
      <w:r>
        <w:t>stared me in the face’ (33).</w:t>
      </w:r>
      <w:proofErr w:type="gramEnd"/>
      <w:r>
        <w:t xml:space="preserve"> Sentences such as this pervade Augustine’</w:t>
      </w:r>
      <w:r w:rsidR="00FB10A8">
        <w:t xml:space="preserve">s </w:t>
      </w:r>
      <w:r>
        <w:t>recollections, and remind us of the future, or the future of confession i</w:t>
      </w:r>
      <w:r w:rsidR="00FB10A8">
        <w:t xml:space="preserve">n </w:t>
      </w:r>
      <w:r>
        <w:t>psychoanalysis. In the Freudian tradition, psychoanalysis operates on th</w:t>
      </w:r>
      <w:r w:rsidR="00FB10A8">
        <w:t xml:space="preserve">e </w:t>
      </w:r>
      <w:r>
        <w:t>assumption that mental disturbance is a state of self</w:t>
      </w:r>
      <w:r w:rsidR="00A14E83">
        <w:t>-</w:t>
      </w:r>
      <w:r>
        <w:t>ignorance to b</w:t>
      </w:r>
      <w:r w:rsidR="00FB10A8">
        <w:t xml:space="preserve">e </w:t>
      </w:r>
      <w:r>
        <w:t>overcome in the moment of narration by self</w:t>
      </w:r>
      <w:r w:rsidR="00A14E83">
        <w:t>-</w:t>
      </w:r>
      <w:r>
        <w:t>knowledge. The past, i</w:t>
      </w:r>
      <w:r w:rsidR="00FB10A8">
        <w:t xml:space="preserve">n </w:t>
      </w:r>
      <w:r>
        <w:t>other words was a lie, and the present is the cure in the form of truthfu</w:t>
      </w:r>
      <w:r w:rsidR="00FB10A8">
        <w:t xml:space="preserve">l, </w:t>
      </w:r>
      <w:r>
        <w:t>reliable self</w:t>
      </w:r>
      <w:r w:rsidR="00A14E83">
        <w:t>-</w:t>
      </w:r>
      <w:r>
        <w:t>narration. But in the act of self</w:t>
      </w:r>
      <w:r w:rsidR="00A14E83">
        <w:t>-</w:t>
      </w:r>
      <w:r>
        <w:t>narration, the unreliability o</w:t>
      </w:r>
      <w:r w:rsidR="00FB10A8">
        <w:t xml:space="preserve">f </w:t>
      </w:r>
      <w:r>
        <w:t>the narrator merely takes a new form, remembering the past not as i</w:t>
      </w:r>
      <w:r w:rsidR="00FB10A8">
        <w:t xml:space="preserve">t </w:t>
      </w:r>
      <w:r>
        <w:t>was, but in the light of the present. In order to tell the truth about a li</w:t>
      </w:r>
      <w:r w:rsidR="00FB10A8">
        <w:t xml:space="preserve">e, </w:t>
      </w:r>
      <w:r>
        <w:t>one must tell a lie about the truth, both of which, as every philosophe</w:t>
      </w:r>
      <w:r w:rsidR="00FB10A8">
        <w:t xml:space="preserve">r </w:t>
      </w:r>
      <w:r>
        <w:t>knows, result in a lie.</w:t>
      </w:r>
    </w:p>
    <w:p w:rsidR="00F30C03" w:rsidRDefault="00F30C03" w:rsidP="00F30C03">
      <w:pPr>
        <w:pStyle w:val="libNormal"/>
      </w:pPr>
      <w:r>
        <w:t>In Book X of Confessions, the question of memory, of its reliability a</w:t>
      </w:r>
      <w:r w:rsidR="00FB10A8">
        <w:t xml:space="preserve">s </w:t>
      </w:r>
      <w:r>
        <w:t>an account of the past, comes to the fore. It is in fact an essential ste</w:t>
      </w:r>
      <w:r w:rsidR="00FB10A8">
        <w:t>p</w:t>
      </w:r>
      <w:r>
        <w:t>ping</w:t>
      </w:r>
      <w:r w:rsidR="00A14E83">
        <w:t>-</w:t>
      </w:r>
      <w:r>
        <w:t>stone in the narrowing gap between the narrator and his creator, o</w:t>
      </w:r>
      <w:r w:rsidR="00FB10A8">
        <w:t xml:space="preserve">r </w:t>
      </w:r>
      <w:r>
        <w:t>between falsehood and truth. To ﬁnd God, we must go beyond the sense</w:t>
      </w:r>
      <w:r w:rsidR="00FB10A8">
        <w:t xml:space="preserve">s, </w:t>
      </w:r>
      <w:r>
        <w:t>and towards those faculties not shared by horses and mules, which co</w:t>
      </w:r>
      <w:r w:rsidR="00FB10A8">
        <w:t>m</w:t>
      </w:r>
      <w:r>
        <w:t>prise the soul. Here the narrative recedes to give way to a philosophica</w:t>
      </w:r>
      <w:r w:rsidR="00FB10A8">
        <w:t xml:space="preserve">l </w:t>
      </w:r>
      <w:r>
        <w:t>contemplation, and the actions of remembering and forgetting whic</w:t>
      </w:r>
      <w:r w:rsidR="00FB10A8">
        <w:t xml:space="preserve">h </w:t>
      </w:r>
      <w:r>
        <w:t>have constituted the narrative become objects of direct reﬂection:</w:t>
      </w:r>
    </w:p>
    <w:p w:rsidR="00F30C03" w:rsidRDefault="00F30C03" w:rsidP="00F30C03">
      <w:pPr>
        <w:pStyle w:val="libNormal"/>
      </w:pPr>
      <w:r>
        <w:t>I can mention forgetfulness and recognize what the word means, but how ca</w:t>
      </w:r>
      <w:r w:rsidR="00FB10A8">
        <w:t xml:space="preserve">n </w:t>
      </w:r>
      <w:r>
        <w:t>I recognize the thing itself unless I remember it? I am not speaking of the soun</w:t>
      </w:r>
      <w:r w:rsidR="00FB10A8">
        <w:t xml:space="preserve">d </w:t>
      </w:r>
      <w:r>
        <w:t>of the word but of the thing which it signiﬁes. If I had forgotten the thing itsel</w:t>
      </w:r>
      <w:r w:rsidR="00FB10A8">
        <w:t xml:space="preserve">f, </w:t>
      </w:r>
      <w:r>
        <w:t xml:space="preserve">I should be utterly unable to recognize what the sound implied. When </w:t>
      </w:r>
      <w:r w:rsidR="00FB10A8">
        <w:t xml:space="preserve">I </w:t>
      </w:r>
      <w:r>
        <w:t>remember memory, my memory is present to itself by its own power; but whe</w:t>
      </w:r>
      <w:r w:rsidR="00FB10A8">
        <w:t xml:space="preserve">n </w:t>
      </w:r>
      <w:r>
        <w:t>I remember forgetfulness, two things are present, memory, by which I reme</w:t>
      </w:r>
      <w:r w:rsidR="00FB10A8">
        <w:t>m</w:t>
      </w:r>
      <w:r>
        <w:t>ber it, and forgetfulness, which is what I remember. Yet what is forgetfulnes</w:t>
      </w:r>
      <w:r w:rsidR="00FB10A8">
        <w:t xml:space="preserve">s </w:t>
      </w:r>
      <w:r>
        <w:t>but absence of memory? When it is present, I cannot remember. Then how ca</w:t>
      </w:r>
      <w:r w:rsidR="00FB10A8">
        <w:t xml:space="preserve">n </w:t>
      </w:r>
      <w:r>
        <w:t>it be present in such a way that I can remember it? If it is true that what w</w:t>
      </w:r>
      <w:r w:rsidR="00FB10A8">
        <w:t xml:space="preserve">e </w:t>
      </w:r>
      <w:r>
        <w:t>remember we retain in our memory, and if it is also true that unless we reme</w:t>
      </w:r>
      <w:r w:rsidR="00FB10A8">
        <w:t>m</w:t>
      </w:r>
      <w:r>
        <w:t>bered forgetfulness, we could not possibly recognize the meaning of the wor</w:t>
      </w:r>
      <w:r w:rsidR="00FB10A8">
        <w:t xml:space="preserve">d </w:t>
      </w:r>
      <w:r>
        <w:t>when we heard it, then it is true that forgetfulness is retained in the memory.</w:t>
      </w:r>
    </w:p>
    <w:p w:rsidR="00F30C03" w:rsidRDefault="00F30C03" w:rsidP="00F30C03">
      <w:pPr>
        <w:pStyle w:val="libNormal"/>
      </w:pPr>
      <w:r>
        <w:t>It follows that the very thing which by its presence causes us to forget must b</w:t>
      </w:r>
      <w:r w:rsidR="00FB10A8">
        <w:t xml:space="preserve">e </w:t>
      </w:r>
      <w:r>
        <w:t>present if we are to remember it. Are we to understand from this that, whe</w:t>
      </w:r>
      <w:r w:rsidR="00FB10A8">
        <w:t xml:space="preserve">n </w:t>
      </w:r>
      <w:r>
        <w:t>we remember it, it is not itself present in the memory, but is only there b</w:t>
      </w:r>
      <w:r w:rsidR="00FB10A8">
        <w:t xml:space="preserve">y </w:t>
      </w:r>
      <w:r>
        <w:t>means if its image? For if forgetfulness were itself present, would not its effec</w:t>
      </w:r>
      <w:r w:rsidR="00FB10A8">
        <w:t xml:space="preserve">t </w:t>
      </w:r>
      <w:r>
        <w:t>be to make us forget, not to remember? (1961: 222)</w:t>
      </w:r>
    </w:p>
    <w:p w:rsidR="00F30C03" w:rsidRDefault="00F30C03" w:rsidP="00F30C03">
      <w:pPr>
        <w:pStyle w:val="libNormal"/>
      </w:pPr>
      <w:r>
        <w:lastRenderedPageBreak/>
        <w:t xml:space="preserve">The answer to this looks straightforward. I can remember forgetting </w:t>
      </w:r>
      <w:r w:rsidR="00FB10A8">
        <w:t xml:space="preserve">a </w:t>
      </w:r>
      <w:r>
        <w:t xml:space="preserve">meeting </w:t>
      </w:r>
      <w:proofErr w:type="gramStart"/>
      <w:r>
        <w:t>yesterday,</w:t>
      </w:r>
      <w:proofErr w:type="gramEnd"/>
      <w:r>
        <w:t xml:space="preserve"> therefore it is perfectly possible to remember forge</w:t>
      </w:r>
      <w:r w:rsidR="00FB10A8">
        <w:t>t</w:t>
      </w:r>
      <w:r>
        <w:t>ting. But am I really remembering what it was like to forget, in the sens</w:t>
      </w:r>
      <w:r w:rsidR="00FB10A8">
        <w:t xml:space="preserve">e </w:t>
      </w:r>
      <w:r>
        <w:t>of making it present? After all, forgetting the meeting yesterday was ver</w:t>
      </w:r>
      <w:r w:rsidR="00FB10A8">
        <w:t xml:space="preserve">y </w:t>
      </w:r>
      <w:r>
        <w:t>much like not having one at all, in fact it felt exactly the same as not fo</w:t>
      </w:r>
      <w:r w:rsidR="00FB10A8">
        <w:t>r</w:t>
      </w:r>
      <w:r>
        <w:t>getting anything. To remember it as forgetting is to fail to remember it a</w:t>
      </w:r>
      <w:r w:rsidR="00FB10A8">
        <w:t xml:space="preserve">s </w:t>
      </w:r>
      <w:r>
        <w:t>it was, since it only becomes forgetting after I have remembered th</w:t>
      </w:r>
      <w:r w:rsidR="00FB10A8">
        <w:t xml:space="preserve">e </w:t>
      </w:r>
      <w:r>
        <w:t>meeting. The simple answer to the question then, that remembering fo</w:t>
      </w:r>
      <w:r w:rsidR="00FB10A8">
        <w:t>r</w:t>
      </w:r>
      <w:r>
        <w:t>getting is unproblematic, takes it for granted that memory entails th</w:t>
      </w:r>
      <w:r w:rsidR="00FB10A8">
        <w:t xml:space="preserve">e </w:t>
      </w:r>
      <w:r>
        <w:t>temporal distance between the self as the object and as the subject o</w:t>
      </w:r>
      <w:r w:rsidR="00FB10A8">
        <w:t xml:space="preserve">f </w:t>
      </w:r>
      <w:r>
        <w:t>narration. We might say that it is implicit in the words ‘memory’ an</w:t>
      </w:r>
      <w:r w:rsidR="00FB10A8">
        <w:t xml:space="preserve">d </w:t>
      </w:r>
      <w:r>
        <w:t>‘remember’ that the kind of presence, understood as temporal c</w:t>
      </w:r>
      <w:r w:rsidR="00FB10A8">
        <w:t>o</w:t>
      </w:r>
      <w:r>
        <w:t>incidence, on which Augustine’s aporia is founded, is banished, so tha</w:t>
      </w:r>
      <w:r w:rsidR="00FB10A8">
        <w:t xml:space="preserve">t </w:t>
      </w:r>
      <w:r>
        <w:t>temporal distance is the very basis of their intelligibility. But to submit t</w:t>
      </w:r>
      <w:r w:rsidR="00FB10A8">
        <w:t xml:space="preserve">o </w:t>
      </w:r>
      <w:r>
        <w:t>this pragmatic solution is to allow the unexamined notions of ‘reme</w:t>
      </w:r>
      <w:r w:rsidR="00FB10A8">
        <w:t>m</w:t>
      </w:r>
      <w:r>
        <w:t>bering’ and ‘forgetting’ the power to lie undetected. We might agree her</w:t>
      </w:r>
      <w:r w:rsidR="00FB10A8">
        <w:t xml:space="preserve">e </w:t>
      </w:r>
      <w:r>
        <w:t>with Heidegger that the idea of retention as a ‘making present’ of the pas</w:t>
      </w:r>
      <w:r w:rsidR="00FB10A8">
        <w:t xml:space="preserve">t </w:t>
      </w:r>
      <w:r>
        <w:t>is human temporality operating in its most inauthentic mode, or wit</w:t>
      </w:r>
      <w:r w:rsidR="00FB10A8">
        <w:t xml:space="preserve">h </w:t>
      </w:r>
      <w:r>
        <w:t>Deleuze in Difference and Repetition when he argues that it is ‘futile t</w:t>
      </w:r>
      <w:r w:rsidR="00FB10A8">
        <w:t xml:space="preserve">o </w:t>
      </w:r>
      <w:r>
        <w:t>try to reconstitute the past from the presents between which it is trappe</w:t>
      </w:r>
      <w:r w:rsidR="00FB10A8">
        <w:t xml:space="preserve">d, </w:t>
      </w:r>
      <w:r>
        <w:t>either the present which it was or the one in relation to which it is no</w:t>
      </w:r>
      <w:r w:rsidR="00FB10A8">
        <w:t xml:space="preserve">w </w:t>
      </w:r>
      <w:r>
        <w:t>past’ (1994: 81). Remembering is never real, in the sense of makin</w:t>
      </w:r>
      <w:r w:rsidR="00FB10A8">
        <w:t xml:space="preserve">g </w:t>
      </w:r>
      <w:r>
        <w:t>present again the former present of the past. In the act of rememberin</w:t>
      </w:r>
      <w:r w:rsidR="00FB10A8">
        <w:t xml:space="preserve">g, </w:t>
      </w:r>
      <w:r>
        <w:t>we transform the former present, and this is particularly clear in th</w:t>
      </w:r>
      <w:r w:rsidR="00FB10A8">
        <w:t xml:space="preserve">e </w:t>
      </w:r>
      <w:r>
        <w:t>memory of forgetting, which is identiﬁed as forgetting only by becomin</w:t>
      </w:r>
      <w:r w:rsidR="00FB10A8">
        <w:t xml:space="preserve">g </w:t>
      </w:r>
      <w:r>
        <w:t>what it was not. The temporal self</w:t>
      </w:r>
      <w:r w:rsidR="00A14E83">
        <w:t>-</w:t>
      </w:r>
      <w:r>
        <w:t>distance of retrospect is a lie whic</w:t>
      </w:r>
      <w:r w:rsidR="00FB10A8">
        <w:t xml:space="preserve">h </w:t>
      </w:r>
      <w:r>
        <w:t>reveals the truth, and this renders the truth a matter of temporality rathe</w:t>
      </w:r>
      <w:r w:rsidR="00FB10A8">
        <w:t xml:space="preserve">r </w:t>
      </w:r>
      <w:r>
        <w:t>than simple presence.</w:t>
      </w:r>
    </w:p>
    <w:p w:rsidR="00F30C03" w:rsidRDefault="00F30C03" w:rsidP="00396833">
      <w:pPr>
        <w:pStyle w:val="libNormal"/>
      </w:pPr>
      <w:r>
        <w:t>The nature of the confessional narrative is to offer an unfolding all</w:t>
      </w:r>
      <w:r w:rsidR="00FB10A8">
        <w:t>e</w:t>
      </w:r>
      <w:r>
        <w:t>gory of the temporality of all language. It presents an example of the co</w:t>
      </w:r>
      <w:r w:rsidR="00FB10A8">
        <w:t>l</w:t>
      </w:r>
      <w:r>
        <w:t>lapse of temporal distance in the act of self</w:t>
      </w:r>
      <w:r w:rsidR="00A14E83">
        <w:t>-</w:t>
      </w:r>
      <w:r>
        <w:t>narration. As the self of th</w:t>
      </w:r>
      <w:r w:rsidR="00FB10A8">
        <w:t xml:space="preserve">e </w:t>
      </w:r>
      <w:r>
        <w:t>past catches up with the self of the present, and as narrated time threa</w:t>
      </w:r>
      <w:r w:rsidR="00FB10A8">
        <w:t>t</w:t>
      </w:r>
      <w:r>
        <w:t>ens to coincide with the time of the narrative, a crisis beckons. In the cas</w:t>
      </w:r>
      <w:r w:rsidR="00FB10A8">
        <w:t xml:space="preserve">e </w:t>
      </w:r>
      <w:r>
        <w:t>of memory, this crisis would happen regardless of the conspiracy o</w:t>
      </w:r>
      <w:r w:rsidR="00FB10A8">
        <w:t xml:space="preserve">f </w:t>
      </w:r>
      <w:r>
        <w:t>moral and temporal distance of confession. When narrated time catche</w:t>
      </w:r>
      <w:r w:rsidR="00FB10A8">
        <w:t xml:space="preserve">s </w:t>
      </w:r>
      <w:r>
        <w:t>up with the time of the narrative, there is nothing left to remember bu</w:t>
      </w:r>
      <w:r w:rsidR="00FB10A8">
        <w:t xml:space="preserve">t </w:t>
      </w:r>
      <w:r>
        <w:t>memory itself, and nothing left to write about but the act of writing. An</w:t>
      </w:r>
      <w:r w:rsidR="00FB10A8">
        <w:t xml:space="preserve">d </w:t>
      </w:r>
      <w:r>
        <w:t>this is exactly what happens in Confessions. Whereas Dr Jekyll’s momen</w:t>
      </w:r>
      <w:r w:rsidR="00FB10A8">
        <w:t xml:space="preserve">t </w:t>
      </w:r>
      <w:r>
        <w:t>of co</w:t>
      </w:r>
      <w:r w:rsidR="00A14E83">
        <w:t>-</w:t>
      </w:r>
      <w:r>
        <w:t>incidence with himself is death and silence, since Hyde kills hi</w:t>
      </w:r>
      <w:r w:rsidR="00FB10A8">
        <w:t xml:space="preserve">m, </w:t>
      </w:r>
      <w:r>
        <w:t>Augustine’s involves a frantic philosophical conversation with Go</w:t>
      </w:r>
      <w:r w:rsidR="00FB10A8">
        <w:t xml:space="preserve">d </w:t>
      </w:r>
      <w:r>
        <w:t>before the silence. When he no longer has any past to narrate, the na</w:t>
      </w:r>
      <w:r w:rsidR="00FB10A8">
        <w:t>r</w:t>
      </w:r>
      <w:r>
        <w:t xml:space="preserve">ration turns to consider </w:t>
      </w:r>
      <w:proofErr w:type="gramStart"/>
      <w:r>
        <w:t>itself</w:t>
      </w:r>
      <w:proofErr w:type="gramEnd"/>
      <w:r>
        <w:t xml:space="preserve"> and the very temporal problems that na</w:t>
      </w:r>
      <w:r w:rsidR="00FB10A8">
        <w:t>r</w:t>
      </w:r>
      <w:r>
        <w:t>rative self</w:t>
      </w:r>
      <w:r w:rsidR="00A14E83">
        <w:t>-</w:t>
      </w:r>
      <w:r>
        <w:t>reﬂection raises. Commentators often speak, as Kermod</w:t>
      </w:r>
      <w:r w:rsidR="00FB10A8">
        <w:t xml:space="preserve">e </w:t>
      </w:r>
      <w:r>
        <w:t>does, of the ‘great eleventh chapter of Augustine’s Confessions’ (1966:</w:t>
      </w:r>
      <w:r w:rsidR="00396833">
        <w:t xml:space="preserve"> </w:t>
      </w:r>
      <w:r>
        <w:t>53) as if it were a detachable tract on the nature of time. But just as Boo</w:t>
      </w:r>
      <w:r w:rsidR="00FB10A8">
        <w:t xml:space="preserve">k </w:t>
      </w:r>
      <w:r>
        <w:t>X is a reﬂection on the issues of forgetting that begin in babyhood, an</w:t>
      </w:r>
      <w:r w:rsidR="00FB10A8">
        <w:t xml:space="preserve">d </w:t>
      </w:r>
      <w:r>
        <w:t>represent a response to the problem of what to do when remembere</w:t>
      </w:r>
      <w:r w:rsidR="00FB10A8">
        <w:t xml:space="preserve">d </w:t>
      </w:r>
      <w:r>
        <w:t>events coincide with the act of remembering, so too, Book XI reﬂects o</w:t>
      </w:r>
      <w:r w:rsidR="00FB10A8">
        <w:t xml:space="preserve">n </w:t>
      </w:r>
      <w:r>
        <w:t xml:space="preserve">the problem of presence towards which the narrative is moving </w:t>
      </w:r>
      <w:r>
        <w:lastRenderedPageBreak/>
        <w:t>from it</w:t>
      </w:r>
      <w:r w:rsidR="00FB10A8">
        <w:t xml:space="preserve">s </w:t>
      </w:r>
      <w:r>
        <w:t>beginnings. The quest for truth is expressed from the start in terms of di</w:t>
      </w:r>
      <w:r w:rsidR="00FB10A8">
        <w:t>s</w:t>
      </w:r>
      <w:r>
        <w:t>tance:</w:t>
      </w:r>
    </w:p>
    <w:p w:rsidR="00F30C03" w:rsidRDefault="00F30C03" w:rsidP="00F30C03">
      <w:pPr>
        <w:pStyle w:val="libNormal"/>
      </w:pPr>
      <w:r>
        <w:t>How long it was before I learned that you were my true joy! You were silen</w:t>
      </w:r>
      <w:r w:rsidR="00FB10A8">
        <w:t xml:space="preserve">t </w:t>
      </w:r>
      <w:r>
        <w:t>then, and I went on my way, farther and farther from you, proud in my di</w:t>
      </w:r>
      <w:r w:rsidR="00FB10A8">
        <w:t>s</w:t>
      </w:r>
      <w:r>
        <w:t>tress and restless in fatigue, sowing more and more seeds whose only crop wa</w:t>
      </w:r>
      <w:r w:rsidR="00FB10A8">
        <w:t xml:space="preserve">s </w:t>
      </w:r>
      <w:r>
        <w:t>grief. (1961: 44)</w:t>
      </w:r>
    </w:p>
    <w:p w:rsidR="00F30C03" w:rsidRDefault="00F30C03" w:rsidP="00396833">
      <w:pPr>
        <w:pStyle w:val="libNormal"/>
      </w:pPr>
      <w:r>
        <w:t>There are three types of distance that cooperate here and throughout th</w:t>
      </w:r>
      <w:r w:rsidR="00FB10A8">
        <w:t xml:space="preserve">e </w:t>
      </w:r>
      <w:r>
        <w:t>narrative. The ﬁrst is distance from God, the second is distance fro</w:t>
      </w:r>
      <w:r w:rsidR="00FB10A8">
        <w:t xml:space="preserve">m </w:t>
      </w:r>
      <w:r>
        <w:t>truth and the third is temporal distance. The story is told in a prolepti</w:t>
      </w:r>
      <w:r w:rsidR="00FB10A8">
        <w:t xml:space="preserve">c </w:t>
      </w:r>
      <w:r>
        <w:t>mode, in the sense that it anticipates the time of the narrative at ever</w:t>
      </w:r>
      <w:r w:rsidR="00FB10A8">
        <w:t xml:space="preserve">y </w:t>
      </w:r>
      <w:r>
        <w:t>stage, the eventual reform, the proximity to God and to the truth whic</w:t>
      </w:r>
      <w:r w:rsidR="00FB10A8">
        <w:t xml:space="preserve">h </w:t>
      </w:r>
      <w:r>
        <w:t>lie in wait, and the moral progress entailed in this diminishing distanc</w:t>
      </w:r>
      <w:r w:rsidR="00FB10A8">
        <w:t xml:space="preserve">e </w:t>
      </w:r>
      <w:r>
        <w:t>is itself a guarantee of the reliability of the narrator. The young Augustin</w:t>
      </w:r>
      <w:r w:rsidR="00FB10A8">
        <w:t xml:space="preserve">e </w:t>
      </w:r>
      <w:r>
        <w:t>is not only a thief and a fornicator, he is a self</w:t>
      </w:r>
      <w:r w:rsidR="00A14E83">
        <w:t>-</w:t>
      </w:r>
      <w:r>
        <w:t>deluding liar: ‘Many an</w:t>
      </w:r>
      <w:r w:rsidR="00FB10A8">
        <w:t xml:space="preserve">d </w:t>
      </w:r>
      <w:r>
        <w:t>many a time I lied to my tutor, my masters, and my parents, and deceive</w:t>
      </w:r>
      <w:r w:rsidR="00FB10A8">
        <w:t xml:space="preserve">d </w:t>
      </w:r>
      <w:r>
        <w:t>them because I wanted to play games or watch some futile show or wa</w:t>
      </w:r>
      <w:r w:rsidR="00FB10A8">
        <w:t xml:space="preserve">s </w:t>
      </w:r>
      <w:r>
        <w:t>impatient to imitate what I saw on stage’ (1961: 39). For us to trust hi</w:t>
      </w:r>
      <w:r w:rsidR="00FB10A8">
        <w:t xml:space="preserve">m </w:t>
      </w:r>
      <w:r>
        <w:t>as a narrator, therefore, we need to know that a transformation ha</w:t>
      </w:r>
      <w:r w:rsidR="00FB10A8">
        <w:t xml:space="preserve">s </w:t>
      </w:r>
      <w:r>
        <w:t>occurred which distances him from this past characterised as ignoranc</w:t>
      </w:r>
      <w:r w:rsidR="00FB10A8">
        <w:t xml:space="preserve">e </w:t>
      </w:r>
      <w:r>
        <w:t>and falsehood. The milestones on this quest are unmistakable partl</w:t>
      </w:r>
      <w:r w:rsidR="00FB10A8">
        <w:t xml:space="preserve">y </w:t>
      </w:r>
      <w:r>
        <w:t>because the idea of distance is a constant metaphor, and one which co</w:t>
      </w:r>
      <w:r w:rsidR="00FB10A8">
        <w:t>m</w:t>
      </w:r>
      <w:r>
        <w:t>bines with the conventional Christian tropology of the voice. As abov</w:t>
      </w:r>
      <w:r w:rsidR="00FB10A8">
        <w:t xml:space="preserve">e, </w:t>
      </w:r>
      <w:r>
        <w:t>distance is silence, or the absence of conversation, while proximity i</w:t>
      </w:r>
      <w:r w:rsidR="00FB10A8">
        <w:t xml:space="preserve">s </w:t>
      </w:r>
      <w:r>
        <w:t>marked by the approach of God’s speech. We know that this speech i</w:t>
      </w:r>
      <w:r w:rsidR="00FB10A8">
        <w:t xml:space="preserve">s </w:t>
      </w:r>
      <w:r>
        <w:t>coming because it is anticipated, again in the mode of Prolepsis 2, whic</w:t>
      </w:r>
      <w:r w:rsidR="00FB10A8">
        <w:t xml:space="preserve">h </w:t>
      </w:r>
      <w:r>
        <w:t>travels forward to the time locus of the narrator: ‘as I now know sinc</w:t>
      </w:r>
      <w:r w:rsidR="00FB10A8">
        <w:t xml:space="preserve">e </w:t>
      </w:r>
      <w:r>
        <w:t>you have spoken to me.’ (1961: 61). When the voice is ﬁrst heard, it is a</w:t>
      </w:r>
      <w:r w:rsidR="00FB10A8">
        <w:t xml:space="preserve">t </w:t>
      </w:r>
      <w:r>
        <w:t xml:space="preserve">a distance </w:t>
      </w:r>
      <w:r w:rsidR="00A14E83">
        <w:t>-</w:t>
      </w:r>
      <w:r>
        <w:t xml:space="preserve"> ‘And, far off, I hear your voice saying I am the God who IS’</w:t>
      </w:r>
      <w:r w:rsidRPr="00396833">
        <w:rPr>
          <w:rStyle w:val="libFootnotenumChar"/>
        </w:rPr>
        <w:t>6</w:t>
      </w:r>
      <w:r w:rsidR="00396833">
        <w:t xml:space="preserve"> </w:t>
      </w:r>
      <w:r>
        <w:t xml:space="preserve">(147) </w:t>
      </w:r>
      <w:r w:rsidR="00A14E83">
        <w:t>-</w:t>
      </w:r>
      <w:r>
        <w:t xml:space="preserve"> and in the later stages has come </w:t>
      </w:r>
      <w:proofErr w:type="gramStart"/>
      <w:r>
        <w:t>so</w:t>
      </w:r>
      <w:proofErr w:type="gramEnd"/>
      <w:r>
        <w:t xml:space="preserve"> close as to be within, in th</w:t>
      </w:r>
      <w:r w:rsidR="00FB10A8">
        <w:t xml:space="preserve">e </w:t>
      </w:r>
      <w:r>
        <w:t>heart and soul of the confessor.</w:t>
      </w:r>
    </w:p>
    <w:p w:rsidR="00F30C03" w:rsidRDefault="00F30C03" w:rsidP="00F30C03">
      <w:pPr>
        <w:pStyle w:val="libNormal"/>
      </w:pPr>
      <w:r>
        <w:t>A complex self</w:t>
      </w:r>
      <w:r w:rsidR="00A14E83">
        <w:t>-</w:t>
      </w:r>
      <w:r>
        <w:t>commentary unfolds with this diminishing distanc</w:t>
      </w:r>
      <w:r w:rsidR="00FB10A8">
        <w:t xml:space="preserve">e </w:t>
      </w:r>
      <w:r>
        <w:t>between falsehood and truth which concerns the nature of philosoph</w:t>
      </w:r>
      <w:r w:rsidR="00FB10A8">
        <w:t xml:space="preserve">y </w:t>
      </w:r>
      <w:r>
        <w:t>itself. As the confession proceeds, there is a clear shift away from aut</w:t>
      </w:r>
      <w:r w:rsidR="00FB10A8">
        <w:t>o</w:t>
      </w:r>
      <w:r>
        <w:t>biographical narration and a clear increase in philosophical speculation.</w:t>
      </w:r>
    </w:p>
    <w:p w:rsidR="00F30C03" w:rsidRDefault="00F30C03" w:rsidP="00F30C03">
      <w:pPr>
        <w:pStyle w:val="libNormal"/>
      </w:pPr>
      <w:r>
        <w:t>I have already said that this is one way of dealing with the problem o</w:t>
      </w:r>
      <w:r w:rsidR="00FB10A8">
        <w:t xml:space="preserve">f </w:t>
      </w:r>
      <w:r>
        <w:t>running out of story to tell, since all that is left to narrate is narratio</w:t>
      </w:r>
      <w:r w:rsidR="00FB10A8">
        <w:t xml:space="preserve">n </w:t>
      </w:r>
      <w:r>
        <w:t>itself. Book XI therefore takes the present as its subject, and not onl</w:t>
      </w:r>
      <w:r w:rsidR="00FB10A8">
        <w:t xml:space="preserve">y </w:t>
      </w:r>
      <w:r>
        <w:t>what is happening now, but the idea of the present. Just as Book X leave</w:t>
      </w:r>
      <w:r w:rsidR="00FB10A8">
        <w:t xml:space="preserve">s </w:t>
      </w:r>
      <w:r>
        <w:t>the acts of remembering and forgetting behind in favour of a reﬂectio</w:t>
      </w:r>
      <w:r w:rsidR="00FB10A8">
        <w:t xml:space="preserve">n </w:t>
      </w:r>
      <w:r>
        <w:t>on remembering and forgetting as abstract philosophical topics, so to</w:t>
      </w:r>
      <w:r w:rsidR="00FB10A8">
        <w:t xml:space="preserve">o </w:t>
      </w:r>
      <w:r>
        <w:t>Book XI turns its attention from the past to the nature of time in genera</w:t>
      </w:r>
      <w:r w:rsidR="00FB10A8">
        <w:t xml:space="preserve">l </w:t>
      </w:r>
      <w:r>
        <w:t>terms. This is a paradigmatic literary structure which is found in diarie</w:t>
      </w:r>
      <w:r w:rsidR="00FB10A8">
        <w:t xml:space="preserve">s </w:t>
      </w:r>
      <w:r>
        <w:t>which turn to contemplate the nature of diary</w:t>
      </w:r>
      <w:r w:rsidR="00A14E83">
        <w:t>-</w:t>
      </w:r>
      <w:r>
        <w:t>keeping, and of cours</w:t>
      </w:r>
      <w:r w:rsidR="00FB10A8">
        <w:t xml:space="preserve">e </w:t>
      </w:r>
      <w:r>
        <w:t>Proust’s discussion of the shape of time in Book VI of In Search of Los</w:t>
      </w:r>
      <w:r w:rsidR="00FB10A8">
        <w:t xml:space="preserve">t </w:t>
      </w:r>
      <w:r>
        <w:t>Time. But philosophy is not just an activity which Augustine turns to a</w:t>
      </w:r>
      <w:r w:rsidR="00FB10A8">
        <w:t xml:space="preserve">t </w:t>
      </w:r>
      <w:r>
        <w:t xml:space="preserve">the end of </w:t>
      </w:r>
      <w:proofErr w:type="gramStart"/>
      <w:r>
        <w:t>Confessions,</w:t>
      </w:r>
      <w:proofErr w:type="gramEnd"/>
      <w:r>
        <w:t xml:space="preserve"> it is also a prominent topic of the narration whic</w:t>
      </w:r>
      <w:r w:rsidR="00FB10A8">
        <w:t xml:space="preserve">h </w:t>
      </w:r>
      <w:r>
        <w:t>precedes the more philosophical books. Philosophy is one of the force</w:t>
      </w:r>
      <w:r w:rsidR="00FB10A8">
        <w:t xml:space="preserve">s </w:t>
      </w:r>
      <w:r>
        <w:t xml:space="preserve">that </w:t>
      </w:r>
      <w:proofErr w:type="gramStart"/>
      <w:r>
        <w:t>brings</w:t>
      </w:r>
      <w:proofErr w:type="gramEnd"/>
      <w:r>
        <w:t xml:space="preserve"> the confessor’s reform about, acting as a kind of middl</w:t>
      </w:r>
      <w:r w:rsidR="00FB10A8">
        <w:t xml:space="preserve">e </w:t>
      </w:r>
      <w:r>
        <w:t>ground between rhetoric and the word of God. As a sinner, Augustine i</w:t>
      </w:r>
      <w:r w:rsidR="00FB10A8">
        <w:t xml:space="preserve">s </w:t>
      </w:r>
      <w:r>
        <w:t xml:space="preserve">a teacher of </w:t>
      </w:r>
      <w:r>
        <w:lastRenderedPageBreak/>
        <w:t>literature, and when he emerges from his ﬁlthy cauldron o</w:t>
      </w:r>
      <w:r w:rsidR="00FB10A8">
        <w:t xml:space="preserve">f </w:t>
      </w:r>
      <w:r>
        <w:t>lust at the start of Book III, it is through a rumination on the evils of vi</w:t>
      </w:r>
      <w:r w:rsidR="00FB10A8">
        <w:t>c</w:t>
      </w:r>
      <w:r>
        <w:t>arious experience, in the form of literature and drama, and in particula</w:t>
      </w:r>
      <w:r w:rsidR="00FB10A8">
        <w:t xml:space="preserve">r </w:t>
      </w:r>
      <w:r>
        <w:t>the evils of pitying those who suffer on stage. The self</w:t>
      </w:r>
      <w:r w:rsidR="00A14E83">
        <w:t>-</w:t>
      </w:r>
      <w:r>
        <w:t>commentary her</w:t>
      </w:r>
      <w:r w:rsidR="00FB10A8">
        <w:t xml:space="preserve">e </w:t>
      </w:r>
      <w:r>
        <w:t>is inevitable, not only because we are in the midst of a vicarious exper</w:t>
      </w:r>
      <w:r w:rsidR="00FB10A8">
        <w:t>i</w:t>
      </w:r>
      <w:r>
        <w:t>ence of Saint Augustine’s own suffering (though no doubt ﬁndin</w:t>
      </w:r>
      <w:r w:rsidR="00FB10A8">
        <w:t xml:space="preserve">g </w:t>
      </w:r>
      <w:r>
        <w:t>Augustine the Sinner inﬁnitely more interesting than Augustine the Saint)</w:t>
      </w:r>
    </w:p>
    <w:p w:rsidR="00F30C03" w:rsidRDefault="00F30C03" w:rsidP="00F30C03">
      <w:pPr>
        <w:pStyle w:val="libNormal"/>
      </w:pPr>
      <w:proofErr w:type="gramStart"/>
      <w:r>
        <w:t>but</w:t>
      </w:r>
      <w:proofErr w:type="gramEnd"/>
      <w:r>
        <w:t xml:space="preserve"> also because it incorporates into his own language and discourse a</w:t>
      </w:r>
      <w:r w:rsidR="00FB10A8">
        <w:t xml:space="preserve">n </w:t>
      </w:r>
      <w:r>
        <w:t>explicit reﬂection on language and discourse. The love of literature is, i</w:t>
      </w:r>
      <w:r w:rsidR="00FB10A8">
        <w:t xml:space="preserve">n </w:t>
      </w:r>
      <w:r>
        <w:t>retrospect, clearly part of his moral turpitude, as is his interest i</w:t>
      </w:r>
      <w:r w:rsidR="00FB10A8">
        <w:t xml:space="preserve">n </w:t>
      </w:r>
      <w:r>
        <w:t>rhetoric, and Augustine constantly contrasts both with truth, yet it i</w:t>
      </w:r>
      <w:r w:rsidR="00FB10A8">
        <w:t xml:space="preserve">s </w:t>
      </w:r>
      <w:r>
        <w:t>through the study of rhetoric, and the sense of superiority and concei</w:t>
      </w:r>
      <w:r w:rsidR="00FB10A8">
        <w:t xml:space="preserve">t </w:t>
      </w:r>
      <w:r>
        <w:t>which accompanied his success in it, that he came upon philosophy:</w:t>
      </w:r>
    </w:p>
    <w:p w:rsidR="00F30C03" w:rsidRDefault="00F30C03" w:rsidP="00F30C03">
      <w:pPr>
        <w:pStyle w:val="libNormal"/>
      </w:pPr>
      <w:r>
        <w:t>The prescribed course of study brought me to the work of Cicero, whos</w:t>
      </w:r>
      <w:r w:rsidR="00FB10A8">
        <w:t xml:space="preserve">e </w:t>
      </w:r>
      <w:r>
        <w:t>writing nearly everyone admires, if not the spirit of it. The title of the book i</w:t>
      </w:r>
      <w:r w:rsidR="00FB10A8">
        <w:t xml:space="preserve">s </w:t>
      </w:r>
      <w:r>
        <w:t>Hortensius and it recommends the reader to study philosophy. It altered m</w:t>
      </w:r>
      <w:r w:rsidR="00FB10A8">
        <w:t xml:space="preserve">y </w:t>
      </w:r>
      <w:r>
        <w:t>outlook on life. It changed my prayers to you, O Lord, and provided me wit</w:t>
      </w:r>
      <w:r w:rsidR="00FB10A8">
        <w:t xml:space="preserve">h </w:t>
      </w:r>
      <w:r>
        <w:t>new hopes and aspirations. All my empty dreams suddenly lost their char</w:t>
      </w:r>
      <w:r w:rsidR="00FB10A8">
        <w:t xml:space="preserve">m </w:t>
      </w:r>
      <w:r>
        <w:t>and my heart began to throb with a bewildering passion for the wisdom o</w:t>
      </w:r>
      <w:r w:rsidR="00FB10A8">
        <w:t xml:space="preserve">f </w:t>
      </w:r>
      <w:r>
        <w:t>eternal truth. I began to climb out of the depths to which I had sunk, in orde</w:t>
      </w:r>
      <w:r w:rsidR="00FB10A8">
        <w:t xml:space="preserve">r </w:t>
      </w:r>
      <w:r>
        <w:t xml:space="preserve">to return to you. </w:t>
      </w:r>
      <w:proofErr w:type="gramStart"/>
      <w:r>
        <w:t>For I did not use the book to sharpen my tongue.</w:t>
      </w:r>
      <w:proofErr w:type="gramEnd"/>
      <w:r>
        <w:t xml:space="preserve"> It was no</w:t>
      </w:r>
      <w:r w:rsidR="00FB10A8">
        <w:t xml:space="preserve">t </w:t>
      </w:r>
      <w:r>
        <w:t>the style of it but the contents which won me over. (1961: 58</w:t>
      </w:r>
      <w:r w:rsidR="00A14E83">
        <w:t>-</w:t>
      </w:r>
      <w:r>
        <w:t>9)</w:t>
      </w:r>
    </w:p>
    <w:p w:rsidR="00F30C03" w:rsidRDefault="00F30C03" w:rsidP="00F30C03">
      <w:pPr>
        <w:pStyle w:val="libNormal"/>
      </w:pPr>
      <w:r>
        <w:t>Though full of lies, literature led him to the vanity of rhetoric, which pr</w:t>
      </w:r>
      <w:r w:rsidR="00FB10A8">
        <w:t>e</w:t>
      </w:r>
      <w:r>
        <w:t>sented him with philosophy, which satisﬁed a love of wisdom and trut</w:t>
      </w:r>
      <w:r w:rsidR="00FB10A8">
        <w:t xml:space="preserve">h </w:t>
      </w:r>
      <w:r>
        <w:t>and led him closer to God. As such, his narrative enacts the story it tell</w:t>
      </w:r>
      <w:r w:rsidR="00FB10A8">
        <w:t xml:space="preserve">s, </w:t>
      </w:r>
      <w:r>
        <w:t>since it not only describes the conversion in these terms, but also gra</w:t>
      </w:r>
      <w:r w:rsidR="00FB10A8">
        <w:t>d</w:t>
      </w:r>
      <w:r>
        <w:t>ually abandons narrative in favour of philosophy. The confession na</w:t>
      </w:r>
      <w:r w:rsidR="00FB10A8">
        <w:t>r</w:t>
      </w:r>
      <w:r>
        <w:t>rates a whole set of transitions which it also enacts in its own style an</w:t>
      </w:r>
      <w:r w:rsidR="00FB10A8">
        <w:t xml:space="preserve">d </w:t>
      </w:r>
      <w:r>
        <w:t>structure, from distance to proximity, from youth to wisdom, fro</w:t>
      </w:r>
      <w:r w:rsidR="00FB10A8">
        <w:t xml:space="preserve">m </w:t>
      </w:r>
      <w:r>
        <w:t>falsity to truth, from literature to philosophy and from devilry to Go</w:t>
      </w:r>
      <w:r w:rsidR="00FB10A8">
        <w:t xml:space="preserve">d, </w:t>
      </w:r>
      <w:r>
        <w:t>and in this way it holds the past at bay, and prevents the moral unreli</w:t>
      </w:r>
      <w:r w:rsidR="00FB10A8">
        <w:t>a</w:t>
      </w:r>
      <w:r>
        <w:t>bility of the past from contaminating the truth of the present.</w:t>
      </w:r>
    </w:p>
    <w:p w:rsidR="00F30C03" w:rsidRDefault="00F30C03" w:rsidP="00F30C03">
      <w:pPr>
        <w:pStyle w:val="libNormal"/>
      </w:pPr>
      <w:r>
        <w:t>But it is very difﬁcult to see this transition as a success, or indeed to se</w:t>
      </w:r>
      <w:r w:rsidR="00FB10A8">
        <w:t xml:space="preserve">e </w:t>
      </w:r>
      <w:r>
        <w:t>the philosophy of time presented in Book XI as anything other than a su</w:t>
      </w:r>
      <w:r w:rsidR="00FB10A8">
        <w:t>b</w:t>
      </w:r>
      <w:r>
        <w:t>version of this separation of lies from truth. From the very moment tha</w:t>
      </w:r>
      <w:r w:rsidR="00FB10A8">
        <w:t xml:space="preserve">t </w:t>
      </w:r>
      <w:r>
        <w:t>Augustine announces the discovery of philosophy, he also warns agains</w:t>
      </w:r>
      <w:r w:rsidR="00FB10A8">
        <w:t xml:space="preserve">t </w:t>
      </w:r>
      <w:r>
        <w:t>the dangers of philosophy, and of its potential to deceive and mislead:</w:t>
      </w:r>
    </w:p>
    <w:p w:rsidR="00F30C03" w:rsidRDefault="00F30C03" w:rsidP="00F30C03">
      <w:pPr>
        <w:pStyle w:val="libNormal"/>
      </w:pPr>
      <w:r>
        <w:t>There are people for whom philosophy is a means of misleading others, fo</w:t>
      </w:r>
      <w:r w:rsidR="00FB10A8">
        <w:t xml:space="preserve">r </w:t>
      </w:r>
      <w:r>
        <w:t>they misuse its great name, its attractions, and its integrity to give colour an</w:t>
      </w:r>
      <w:r w:rsidR="00FB10A8">
        <w:t xml:space="preserve">d </w:t>
      </w:r>
      <w:r>
        <w:t>gloss to their own errors. Most of these so</w:t>
      </w:r>
      <w:r w:rsidR="00A14E83">
        <w:t>-</w:t>
      </w:r>
      <w:r>
        <w:t>called philosophers who lived i</w:t>
      </w:r>
      <w:r w:rsidR="00FB10A8">
        <w:t xml:space="preserve">n </w:t>
      </w:r>
      <w:r>
        <w:t>Cicero’s time and before are noted in the book. He shows them up in their tru</w:t>
      </w:r>
      <w:r w:rsidR="00FB10A8">
        <w:t xml:space="preserve">e </w:t>
      </w:r>
      <w:r>
        <w:t>colours and makes quite clear how wholesome is the admonition which th</w:t>
      </w:r>
      <w:r w:rsidR="00FB10A8">
        <w:t xml:space="preserve">e </w:t>
      </w:r>
      <w:r>
        <w:t>Holy Spirit gives in the words of your good and true servant, Paul: Take car</w:t>
      </w:r>
      <w:r w:rsidR="00FB10A8">
        <w:t xml:space="preserve">e </w:t>
      </w:r>
      <w:r>
        <w:t>not to let anyone cheat you with his philosophizings, with empty fantasie</w:t>
      </w:r>
      <w:r w:rsidR="00FB10A8">
        <w:t xml:space="preserve">s </w:t>
      </w:r>
      <w:r>
        <w:t>drawn from human tradition, from worldly principles; they were neve</w:t>
      </w:r>
      <w:r w:rsidR="00FB10A8">
        <w:t xml:space="preserve">r </w:t>
      </w:r>
      <w:r>
        <w:t>Christ’s teaching. (59)</w:t>
      </w:r>
    </w:p>
    <w:p w:rsidR="00F30C03" w:rsidRDefault="00F30C03" w:rsidP="00F30C03">
      <w:pPr>
        <w:pStyle w:val="libNormal"/>
      </w:pPr>
      <w:r>
        <w:lastRenderedPageBreak/>
        <w:t>Augustine’s training in rhetoric was clearly not wasted, and we see hi</w:t>
      </w:r>
      <w:r w:rsidR="00FB10A8">
        <w:t xml:space="preserve">m </w:t>
      </w:r>
      <w:r>
        <w:t>here excelling in the mode of rhetorical prolepsis, in anticipation of a</w:t>
      </w:r>
      <w:r w:rsidR="00FB10A8">
        <w:t xml:space="preserve">n </w:t>
      </w:r>
      <w:r>
        <w:t>argument against the truth</w:t>
      </w:r>
      <w:r w:rsidR="00A14E83">
        <w:t>-</w:t>
      </w:r>
      <w:r>
        <w:t>telling powers of philosophy. At the momen</w:t>
      </w:r>
      <w:r w:rsidR="00FB10A8">
        <w:t xml:space="preserve">t </w:t>
      </w:r>
      <w:r>
        <w:t>of declaring that he has moved on from the trickery of rhetoric to th</w:t>
      </w:r>
      <w:r w:rsidR="00FB10A8">
        <w:t xml:space="preserve">e </w:t>
      </w:r>
      <w:r>
        <w:t>truth of philosophy, he rolls out the oldest trick in the rhetorical han</w:t>
      </w:r>
      <w:r w:rsidR="00FB10A8">
        <w:t>d</w:t>
      </w:r>
      <w:r>
        <w:t>book, namely the preclusion of an objection through its anticipation.</w:t>
      </w:r>
    </w:p>
    <w:p w:rsidR="00F30C03" w:rsidRDefault="00F30C03" w:rsidP="00F30C03">
      <w:pPr>
        <w:pStyle w:val="libNormal"/>
      </w:pPr>
      <w:r>
        <w:t>This moment in Book III bears a very complex relationship with th</w:t>
      </w:r>
      <w:r w:rsidR="00FB10A8">
        <w:t xml:space="preserve">e </w:t>
      </w:r>
      <w:r>
        <w:t>philosophisings of Book XI. If it succeeds as prolepsis, it will preclud</w:t>
      </w:r>
      <w:r w:rsidR="00FB10A8">
        <w:t xml:space="preserve">e </w:t>
      </w:r>
      <w:r>
        <w:t>the objection to philosophy, and in so doing afﬁrm the trickery o</w:t>
      </w:r>
      <w:r w:rsidR="00FB10A8">
        <w:t xml:space="preserve">f </w:t>
      </w:r>
      <w:r>
        <w:t>rhetoric against which the truth of philosophy is deﬁned. If on the othe</w:t>
      </w:r>
      <w:r w:rsidR="00FB10A8">
        <w:t xml:space="preserve">r </w:t>
      </w:r>
      <w:r>
        <w:t>hand it fails, it will install in the reader exactly the suspicion that it aim</w:t>
      </w:r>
      <w:r w:rsidR="00FB10A8">
        <w:t xml:space="preserve">s </w:t>
      </w:r>
      <w:r>
        <w:t>to preclude: the suspicion that philosophers might be cheating us. Eithe</w:t>
      </w:r>
      <w:r w:rsidR="00FB10A8">
        <w:t xml:space="preserve">r </w:t>
      </w:r>
      <w:r>
        <w:t>way, the prolepsis contaminates the truth to come with the falsity whic</w:t>
      </w:r>
      <w:r w:rsidR="00FB10A8">
        <w:t xml:space="preserve">h </w:t>
      </w:r>
      <w:r>
        <w:t>it aims to leave behind, to relegate to the past. Augustine is merely repea</w:t>
      </w:r>
      <w:r w:rsidR="00FB10A8">
        <w:t>t</w:t>
      </w:r>
      <w:r>
        <w:t>ing the trick played upon him by Cicero, the great master of prolepsis, i</w:t>
      </w:r>
      <w:r w:rsidR="00FB10A8">
        <w:t xml:space="preserve">n </w:t>
      </w:r>
      <w:r>
        <w:t>order to convince his readers of the truth of his own claim that th</w:t>
      </w:r>
      <w:r w:rsidR="00FB10A8">
        <w:t xml:space="preserve">e </w:t>
      </w:r>
      <w:r>
        <w:t>philosophers of the past are liars, and so that they belong with his ow</w:t>
      </w:r>
      <w:r w:rsidR="00FB10A8">
        <w:t xml:space="preserve">n </w:t>
      </w:r>
      <w:r>
        <w:t>youthful personality on the other side of the moral contrast of the co</w:t>
      </w:r>
      <w:r w:rsidR="00FB10A8">
        <w:t>n</w:t>
      </w:r>
      <w:r>
        <w:t>fession to his own narrative present. There is internal anticipation her</w:t>
      </w:r>
      <w:r w:rsidR="00FB10A8">
        <w:t xml:space="preserve">e, </w:t>
      </w:r>
      <w:r>
        <w:t>of the philosophy to come, and there is external anticipation, whic</w:t>
      </w:r>
      <w:r w:rsidR="00FB10A8">
        <w:t xml:space="preserve">h </w:t>
      </w:r>
      <w:r>
        <w:t xml:space="preserve">works on the objections of the reader, and which reveals the ﬁction of </w:t>
      </w:r>
      <w:r w:rsidR="00FB10A8">
        <w:t xml:space="preserve">a </w:t>
      </w:r>
      <w:r>
        <w:t>private conversation with God in its own true rhetorical colours.</w:t>
      </w:r>
    </w:p>
    <w:p w:rsidR="00F30C03" w:rsidRDefault="00F30C03" w:rsidP="00F30C03">
      <w:pPr>
        <w:pStyle w:val="libNormal"/>
      </w:pPr>
      <w:r>
        <w:t>How does this rhetorical and narratological reading affect the conten</w:t>
      </w:r>
      <w:r w:rsidR="00FB10A8">
        <w:t xml:space="preserve">t </w:t>
      </w:r>
      <w:r>
        <w:t>of what Augustine argues about time in Book XI? One answer to this ha</w:t>
      </w:r>
      <w:r w:rsidR="00FB10A8">
        <w:t xml:space="preserve">s </w:t>
      </w:r>
      <w:r>
        <w:t>already been offered. Book XI may have been taken by philosophers a</w:t>
      </w:r>
      <w:r w:rsidR="00FB10A8">
        <w:t xml:space="preserve">s </w:t>
      </w:r>
      <w:r>
        <w:t>a detachable tract about time, but it is also a tract embedded in the na</w:t>
      </w:r>
      <w:r w:rsidR="00FB10A8">
        <w:t>r</w:t>
      </w:r>
      <w:r>
        <w:t>rative structure of a self</w:t>
      </w:r>
      <w:r w:rsidR="00A14E83">
        <w:t>-</w:t>
      </w:r>
      <w:r>
        <w:t>reﬂection, and more speciﬁcally, in the logica</w:t>
      </w:r>
      <w:r w:rsidR="00FB10A8">
        <w:t xml:space="preserve">l </w:t>
      </w:r>
      <w:r>
        <w:t>problems of truth and falsity faced by self</w:t>
      </w:r>
      <w:r w:rsidR="00A14E83">
        <w:t>-</w:t>
      </w:r>
      <w:r>
        <w:t>referential discourses. It woul</w:t>
      </w:r>
      <w:r w:rsidR="00FB10A8">
        <w:t xml:space="preserve">d </w:t>
      </w:r>
      <w:r>
        <w:t>be melodramatic to say that Book XI is not about time, but about na</w:t>
      </w:r>
      <w:r w:rsidR="00FB10A8">
        <w:t>r</w:t>
      </w:r>
      <w:r>
        <w:t>rative, and perhaps more accurate to claim that it is incapable of holdin</w:t>
      </w:r>
      <w:r w:rsidR="00FB10A8">
        <w:t xml:space="preserve">g </w:t>
      </w:r>
      <w:r>
        <w:t>these two subjects apart. The distance between time and narrative canno</w:t>
      </w:r>
      <w:r w:rsidR="00FB10A8">
        <w:t xml:space="preserve">t </w:t>
      </w:r>
      <w:r>
        <w:t>be maintained, because the philosophical discussion erupts as a necessar</w:t>
      </w:r>
      <w:r w:rsidR="00FB10A8">
        <w:t xml:space="preserve">y </w:t>
      </w:r>
      <w:r>
        <w:t>reﬂection on the temporal crisis which occurs when a dishonest pas</w:t>
      </w:r>
      <w:r w:rsidR="00FB10A8">
        <w:t xml:space="preserve">t </w:t>
      </w:r>
      <w:r>
        <w:t>catches up with the moment of sincere narration which seeks to exclud</w:t>
      </w:r>
      <w:r w:rsidR="00FB10A8">
        <w:t xml:space="preserve">e </w:t>
      </w:r>
      <w:r>
        <w:t>it. But this is not the end of the story. In the analysis above it is clear tha</w:t>
      </w:r>
      <w:r w:rsidR="00FB10A8">
        <w:t xml:space="preserve">t </w:t>
      </w:r>
      <w:r>
        <w:t>the confession depends on the separation of lies from truth, and ther</w:t>
      </w:r>
      <w:r w:rsidR="00FB10A8">
        <w:t>e</w:t>
      </w:r>
      <w:r>
        <w:t>fore on the temporal distance that the narrative provides as a mechanism.</w:t>
      </w:r>
    </w:p>
    <w:p w:rsidR="00F30C03" w:rsidRDefault="00F30C03" w:rsidP="00F30C03">
      <w:pPr>
        <w:pStyle w:val="libNormal"/>
      </w:pPr>
      <w:r>
        <w:t>Yet the contribution which Book XI has made to the philosophy of tim</w:t>
      </w:r>
      <w:r w:rsidR="00FB10A8">
        <w:t xml:space="preserve">e </w:t>
      </w:r>
      <w:r>
        <w:t>is exactly the opposite of this, insofar as it places in question the very po</w:t>
      </w:r>
      <w:r w:rsidR="00FB10A8">
        <w:t>s</w:t>
      </w:r>
      <w:r>
        <w:t>sibility of separation on which the narrative depends.</w:t>
      </w:r>
    </w:p>
    <w:p w:rsidR="00F30C03" w:rsidRDefault="00F30C03" w:rsidP="00F30C03">
      <w:pPr>
        <w:pStyle w:val="libNormal"/>
      </w:pPr>
      <w:r>
        <w:t>The argument of Book XI is well known: time thought of as a series o</w:t>
      </w:r>
      <w:r w:rsidR="00FB10A8">
        <w:t xml:space="preserve">f </w:t>
      </w:r>
      <w:r>
        <w:t>‘nows’ is incoherent, in that it seems to suggest that nothing has an</w:t>
      </w:r>
      <w:r w:rsidR="00FB10A8">
        <w:t xml:space="preserve">y </w:t>
      </w:r>
      <w:r>
        <w:t>existence. The past does not exist, because it is by deﬁnition what use</w:t>
      </w:r>
      <w:r w:rsidR="00FB10A8">
        <w:t xml:space="preserve">d </w:t>
      </w:r>
      <w:r>
        <w:t>to exist, and the future does not exist yet. Yet the present also canno</w:t>
      </w:r>
      <w:r w:rsidR="00FB10A8">
        <w:t xml:space="preserve">t </w:t>
      </w:r>
      <w:r>
        <w:t>exist because it has no duration: as soon as it does have duration it ca</w:t>
      </w:r>
      <w:r w:rsidR="00FB10A8">
        <w:t xml:space="preserve">n </w:t>
      </w:r>
      <w:r>
        <w:t>be divided into future and past segments, and in the process rules itsel</w:t>
      </w:r>
      <w:r w:rsidR="00FB10A8">
        <w:t xml:space="preserve">f </w:t>
      </w:r>
      <w:r>
        <w:t>out of existence again. The solution to this is to endow past, present an</w:t>
      </w:r>
      <w:r w:rsidR="00FB10A8">
        <w:t xml:space="preserve">d </w:t>
      </w:r>
      <w:r>
        <w:t>future with existence by translating them into memory, direct perceptio</w:t>
      </w:r>
      <w:r w:rsidR="00FB10A8">
        <w:t xml:space="preserve">n </w:t>
      </w:r>
      <w:r>
        <w:t xml:space="preserve">and </w:t>
      </w:r>
      <w:r>
        <w:lastRenderedPageBreak/>
        <w:t>expectation, since these correspond to three things that clearly d</w:t>
      </w:r>
      <w:r w:rsidR="00FB10A8">
        <w:t xml:space="preserve">o </w:t>
      </w:r>
      <w:r>
        <w:t>have existence: the present of past things, the present of present thing</w:t>
      </w:r>
      <w:r w:rsidR="00FB10A8">
        <w:t xml:space="preserve">s </w:t>
      </w:r>
      <w:r>
        <w:t>and the present of future things. The example through which this i</w:t>
      </w:r>
      <w:r w:rsidR="00FB10A8">
        <w:t xml:space="preserve">s </w:t>
      </w:r>
      <w:r>
        <w:t>argued is the perception of sunrise:</w:t>
      </w:r>
    </w:p>
    <w:p w:rsidR="00F30C03" w:rsidRDefault="00F30C03" w:rsidP="00F30C03">
      <w:pPr>
        <w:pStyle w:val="libNormal"/>
      </w:pPr>
      <w:r>
        <w:t>Suppose that I am watching the break of day. I predict that the sun is abou</w:t>
      </w:r>
      <w:r w:rsidR="00FB10A8">
        <w:t xml:space="preserve">t </w:t>
      </w:r>
      <w:r>
        <w:t>to rise. What I see is present but what I foretell is future. I do not mean tha</w:t>
      </w:r>
      <w:r w:rsidR="00FB10A8">
        <w:t xml:space="preserve">t </w:t>
      </w:r>
      <w:r>
        <w:t>the sun is future, for it already exists, but that its rise is future, because it ha</w:t>
      </w:r>
      <w:r w:rsidR="00FB10A8">
        <w:t xml:space="preserve">s </w:t>
      </w:r>
      <w:r>
        <w:t>not yet happened. But I could not foretell the sunrise unless I had a picture o</w:t>
      </w:r>
      <w:r w:rsidR="00FB10A8">
        <w:t xml:space="preserve">f </w:t>
      </w:r>
      <w:r>
        <w:t xml:space="preserve">it in my </w:t>
      </w:r>
      <w:proofErr w:type="gramStart"/>
      <w:r>
        <w:t>mind.,</w:t>
      </w:r>
      <w:proofErr w:type="gramEnd"/>
      <w:r>
        <w:t xml:space="preserve"> just I have at this moment while I am speaking about it. Ye</w:t>
      </w:r>
      <w:r w:rsidR="00FB10A8">
        <w:t xml:space="preserve">t </w:t>
      </w:r>
      <w:r>
        <w:t>the dawn, which I see in the sky, is not the sunrise, which is future. The futur</w:t>
      </w:r>
      <w:r w:rsidR="00FB10A8">
        <w:t xml:space="preserve">e, </w:t>
      </w:r>
      <w:r>
        <w:t>then, is not yet; it is not at all, it cannot possibly be seen. But it can be for</w:t>
      </w:r>
      <w:r w:rsidR="00FB10A8">
        <w:t>e</w:t>
      </w:r>
      <w:r>
        <w:t>told from things which are present, because they exist now and can therefor</w:t>
      </w:r>
      <w:r w:rsidR="00FB10A8">
        <w:t xml:space="preserve">e </w:t>
      </w:r>
      <w:r>
        <w:t>be seen. (268)</w:t>
      </w:r>
    </w:p>
    <w:p w:rsidR="00F30C03" w:rsidRDefault="00F30C03" w:rsidP="00F30C03">
      <w:pPr>
        <w:pStyle w:val="libNormal"/>
      </w:pPr>
      <w:r>
        <w:t>In this moment before sunrise, it is claimed, something is present to th</w:t>
      </w:r>
      <w:r w:rsidR="00FB10A8">
        <w:t xml:space="preserve">e </w:t>
      </w:r>
      <w:r>
        <w:t>eye, and that something contains within it traces of what has been an</w:t>
      </w:r>
      <w:r w:rsidR="00FB10A8">
        <w:t xml:space="preserve">d </w:t>
      </w:r>
      <w:r>
        <w:t>what is to come. This is fundamentally the phenomenological view o</w:t>
      </w:r>
      <w:r w:rsidR="00FB10A8">
        <w:t xml:space="preserve">f </w:t>
      </w:r>
      <w:r>
        <w:t>time that we ﬁnd in Husserl, where the present is a crossed structure o</w:t>
      </w:r>
      <w:r w:rsidR="00FB10A8">
        <w:t xml:space="preserve">f </w:t>
      </w:r>
      <w:r>
        <w:t>protentions and retentions, and in Heidegger’s unity of ecstases. Bu</w:t>
      </w:r>
      <w:r w:rsidR="00FB10A8">
        <w:t xml:space="preserve">t </w:t>
      </w:r>
      <w:r>
        <w:t>Heidegger, as we have seen, rejects presence as the foundation of exis</w:t>
      </w:r>
      <w:r w:rsidR="00FB10A8">
        <w:t>t</w:t>
      </w:r>
      <w:r>
        <w:t>ence, and the reasons for this show up very clearly in the relation betwee</w:t>
      </w:r>
      <w:r w:rsidR="00FB10A8">
        <w:t xml:space="preserve">n </w:t>
      </w:r>
      <w:r>
        <w:t>Augustine’s argument and his example. First he says that presence has n</w:t>
      </w:r>
      <w:r w:rsidR="00FB10A8">
        <w:t xml:space="preserve">o </w:t>
      </w:r>
      <w:r>
        <w:t>existence because it has no duration, then that presence can be divide</w:t>
      </w:r>
      <w:r w:rsidR="00FB10A8">
        <w:t xml:space="preserve">d </w:t>
      </w:r>
      <w:r>
        <w:t>into three. This is normally taken not as a contradiction, but as a momen</w:t>
      </w:r>
      <w:r w:rsidR="00FB10A8">
        <w:t xml:space="preserve">t </w:t>
      </w:r>
      <w:r>
        <w:t>of genius which compensates for the lack of extension of the present wit</w:t>
      </w:r>
      <w:r w:rsidR="00FB10A8">
        <w:t xml:space="preserve">h </w:t>
      </w:r>
      <w:r>
        <w:t>the distension of presence in the mind. In other words, it is not that th</w:t>
      </w:r>
      <w:r w:rsidR="00FB10A8">
        <w:t xml:space="preserve">e </w:t>
      </w:r>
      <w:r>
        <w:t>present doesn’t exist, but that it exists in a particular way to the mind, a</w:t>
      </w:r>
      <w:r w:rsidR="00FB10A8">
        <w:t xml:space="preserve">s </w:t>
      </w:r>
      <w:r>
        <w:t>a crossed structure of protentions and retentions. The past and the futur</w:t>
      </w:r>
      <w:r w:rsidR="00FB10A8">
        <w:t xml:space="preserve">e </w:t>
      </w:r>
      <w:r>
        <w:t xml:space="preserve">are therefore merely aspects of the </w:t>
      </w:r>
      <w:proofErr w:type="gramStart"/>
      <w:r>
        <w:t>present,</w:t>
      </w:r>
      <w:proofErr w:type="gramEnd"/>
      <w:r>
        <w:t xml:space="preserve"> or rather that they only hav</w:t>
      </w:r>
      <w:r w:rsidR="00FB10A8">
        <w:t xml:space="preserve">e </w:t>
      </w:r>
      <w:r>
        <w:t xml:space="preserve">existence for humans as presence, in the present. What then is the </w:t>
      </w:r>
      <w:proofErr w:type="gramStart"/>
      <w:r>
        <w:t>Othe</w:t>
      </w:r>
      <w:r w:rsidR="00FB10A8">
        <w:t>r</w:t>
      </w:r>
      <w:proofErr w:type="gramEnd"/>
      <w:r w:rsidR="00FB10A8">
        <w:t xml:space="preserve"> </w:t>
      </w:r>
      <w:r>
        <w:t>of time? For Augustine it is God, who is outside time, in eternity. Yet ete</w:t>
      </w:r>
      <w:r w:rsidR="00FB10A8">
        <w:t>r</w:t>
      </w:r>
      <w:r>
        <w:t>nity itself is ‘a never</w:t>
      </w:r>
      <w:r w:rsidR="00A14E83">
        <w:t>-</w:t>
      </w:r>
      <w:r>
        <w:t>ending present’. Despite the lack of extension of th</w:t>
      </w:r>
      <w:r w:rsidR="00FB10A8">
        <w:t xml:space="preserve">e </w:t>
      </w:r>
      <w:r>
        <w:t>present, it would appear that for both the human and the divine min</w:t>
      </w:r>
      <w:r w:rsidR="00FB10A8">
        <w:t xml:space="preserve">d, </w:t>
      </w:r>
      <w:r>
        <w:t>the present is all we have, and that the distension of past, present an</w:t>
      </w:r>
      <w:r w:rsidR="00FB10A8">
        <w:t xml:space="preserve">d </w:t>
      </w:r>
      <w:r>
        <w:t>future in the human mind creates a kind of fragment of that complet</w:t>
      </w:r>
      <w:r w:rsidR="00FB10A8">
        <w:t xml:space="preserve">e </w:t>
      </w:r>
      <w:r>
        <w:t>unity, the never</w:t>
      </w:r>
      <w:r w:rsidR="00A14E83">
        <w:t>-</w:t>
      </w:r>
      <w:r>
        <w:t>ending present, apprehended by God.</w:t>
      </w:r>
    </w:p>
    <w:p w:rsidR="00F30C03" w:rsidRDefault="00F30C03" w:rsidP="00F30C03">
      <w:pPr>
        <w:pStyle w:val="libNormal"/>
      </w:pPr>
      <w:r>
        <w:t>The past, according to this scheme, exists for the human mind onl</w:t>
      </w:r>
      <w:r w:rsidR="00FB10A8">
        <w:t xml:space="preserve">y </w:t>
      </w:r>
      <w:r>
        <w:t>as the present of the past. Like Heidegger, Augustine offers an accoun</w:t>
      </w:r>
      <w:r w:rsidR="00FB10A8">
        <w:t xml:space="preserve">t </w:t>
      </w:r>
      <w:r>
        <w:t>of the experience of time as an ineluctable unity, and one which differ</w:t>
      </w:r>
      <w:r w:rsidR="00FB10A8">
        <w:t xml:space="preserve">s </w:t>
      </w:r>
      <w:r>
        <w:t>from the ordinary conception of time. But whereas Heidegger rigorousl</w:t>
      </w:r>
      <w:r w:rsidR="00FB10A8">
        <w:t xml:space="preserve">y </w:t>
      </w:r>
      <w:r>
        <w:t>substitutes the familiar and commonsensical words (past, present an</w:t>
      </w:r>
      <w:r w:rsidR="00FB10A8">
        <w:t xml:space="preserve">d </w:t>
      </w:r>
      <w:r>
        <w:t>future) with new terms and phrases, Augustine is content to continu</w:t>
      </w:r>
      <w:r w:rsidR="00FB10A8">
        <w:t xml:space="preserve">e </w:t>
      </w:r>
      <w:r>
        <w:t>with the old ones despite their potentially misleading effect:</w:t>
      </w:r>
    </w:p>
    <w:p w:rsidR="00F30C03" w:rsidRDefault="00F30C03" w:rsidP="00F30C03">
      <w:pPr>
        <w:pStyle w:val="libNormal"/>
      </w:pPr>
      <w:r>
        <w:t>By all means, then, let us speak of three times, past, present and future.</w:t>
      </w:r>
    </w:p>
    <w:p w:rsidR="00F30C03" w:rsidRDefault="00F30C03" w:rsidP="00F30C03">
      <w:pPr>
        <w:pStyle w:val="libNormal"/>
      </w:pPr>
      <w:r>
        <w:t>Incorrect though it is, let us comply with usage. I shall not object or argu</w:t>
      </w:r>
      <w:r w:rsidR="00FB10A8">
        <w:t xml:space="preserve">e, </w:t>
      </w:r>
      <w:r>
        <w:t>nor shall I rebuke anyone who speaks in these terms, provided that he unde</w:t>
      </w:r>
      <w:r w:rsidR="00FB10A8">
        <w:t>r</w:t>
      </w:r>
      <w:r>
        <w:t>stand what he is saying and does not imagine that the future or the past exist</w:t>
      </w:r>
      <w:r w:rsidR="00FB10A8">
        <w:t xml:space="preserve">s </w:t>
      </w:r>
      <w:r>
        <w:t>now. Our use of words is generally inaccurate and seldom completely correc</w:t>
      </w:r>
      <w:r w:rsidR="00FB10A8">
        <w:t xml:space="preserve">t, </w:t>
      </w:r>
      <w:r>
        <w:t>but our meaning is recognized none the less. (1961: 269)</w:t>
      </w:r>
    </w:p>
    <w:p w:rsidR="00F30C03" w:rsidRDefault="00F30C03" w:rsidP="00F30C03">
      <w:pPr>
        <w:pStyle w:val="libNormal"/>
      </w:pPr>
      <w:r>
        <w:lastRenderedPageBreak/>
        <w:t>The disarming candour with which he warned against the dangers o</w:t>
      </w:r>
      <w:r w:rsidR="00FB10A8">
        <w:t xml:space="preserve">f </w:t>
      </w:r>
      <w:r>
        <w:t>philosophy is repeated here in relation to language more generally, in th</w:t>
      </w:r>
      <w:r w:rsidR="00FB10A8">
        <w:t xml:space="preserve">e </w:t>
      </w:r>
      <w:r>
        <w:t>warning that words themselves are not accurate, and particularly that th</w:t>
      </w:r>
      <w:r w:rsidR="00FB10A8">
        <w:t xml:space="preserve">e </w:t>
      </w:r>
      <w:r>
        <w:t>words ‘past’, ‘present’ and ‘future’ do not mean what they say. The rel</w:t>
      </w:r>
      <w:r w:rsidR="00FB10A8">
        <w:t>a</w:t>
      </w:r>
      <w:r>
        <w:t>tionship between confession and philosophising reaches a new level o</w:t>
      </w:r>
      <w:r w:rsidR="00FB10A8">
        <w:t xml:space="preserve">f </w:t>
      </w:r>
      <w:r>
        <w:t>tension here. It is not only that the narrative structure of the confessio</w:t>
      </w:r>
      <w:r w:rsidR="00FB10A8">
        <w:t xml:space="preserve">n </w:t>
      </w:r>
      <w:r>
        <w:t>seems to depend upon the temporal separation of the narrator and th</w:t>
      </w:r>
      <w:r w:rsidR="00FB10A8">
        <w:t xml:space="preserve">e </w:t>
      </w:r>
      <w:r>
        <w:t>narrated, or Augustine past and present, it is also that the very word</w:t>
      </w:r>
      <w:r w:rsidR="00FB10A8">
        <w:t xml:space="preserve">s, </w:t>
      </w:r>
      <w:r>
        <w:t>and indeed tenses, of the narrative are rooted in a philosophy of tim</w:t>
      </w:r>
      <w:r w:rsidR="00FB10A8">
        <w:t xml:space="preserve">e </w:t>
      </w:r>
      <w:r>
        <w:t>which the philosophical reﬂections reject. Put at its most simple, th</w:t>
      </w:r>
      <w:r w:rsidR="00FB10A8">
        <w:t xml:space="preserve">e </w:t>
      </w:r>
      <w:r>
        <w:t>features of discourse which mark its retrospect, such as past tenses an</w:t>
      </w:r>
      <w:r w:rsidR="00FB10A8">
        <w:t xml:space="preserve">d </w:t>
      </w:r>
      <w:r>
        <w:t>temporal locators such as ‘once’ and ‘then’ are misleading us into thin</w:t>
      </w:r>
      <w:r w:rsidR="00FB10A8">
        <w:t>k</w:t>
      </w:r>
      <w:r>
        <w:t xml:space="preserve">ing that the past is before us, when in fact only the present is </w:t>
      </w:r>
      <w:proofErr w:type="gramStart"/>
      <w:r>
        <w:t>present.</w:t>
      </w:r>
      <w:proofErr w:type="gramEnd"/>
      <w:r>
        <w:t xml:space="preserve"> Th</w:t>
      </w:r>
      <w:r w:rsidR="00FB10A8">
        <w:t xml:space="preserve">e </w:t>
      </w:r>
      <w:r>
        <w:t>word ‘past’ is a lie because it disguises the presence of the present. Thi</w:t>
      </w:r>
      <w:r w:rsidR="00FB10A8">
        <w:t xml:space="preserve">s </w:t>
      </w:r>
      <w:r>
        <w:t>is a confession that knows that it cannot deliver the truth about tim</w:t>
      </w:r>
      <w:r w:rsidR="00FB10A8">
        <w:t xml:space="preserve">e, </w:t>
      </w:r>
      <w:r>
        <w:t>because that truth is outside of human time, in the eternity experience</w:t>
      </w:r>
      <w:r w:rsidR="00FB10A8">
        <w:t xml:space="preserve">d </w:t>
      </w:r>
      <w:r>
        <w:t>by God. The contrast that Augustine develops between time and eternit</w:t>
      </w:r>
      <w:r w:rsidR="00FB10A8">
        <w:t xml:space="preserve">y </w:t>
      </w:r>
      <w:r>
        <w:t>therefore works to establish that time itself is a lie.</w:t>
      </w:r>
    </w:p>
    <w:p w:rsidR="00F30C03" w:rsidRDefault="00F30C03" w:rsidP="00F30C03">
      <w:pPr>
        <w:pStyle w:val="libNormal"/>
      </w:pPr>
      <w:r>
        <w:t>On one hand Confessions seems to depend upon the separability, o</w:t>
      </w:r>
      <w:r w:rsidR="00FB10A8">
        <w:t xml:space="preserve">r </w:t>
      </w:r>
      <w:r>
        <w:t>the temporal distance, which is permitted by the separation of pas</w:t>
      </w:r>
      <w:r w:rsidR="00FB10A8">
        <w:t xml:space="preserve">t, </w:t>
      </w:r>
      <w:r>
        <w:t>present and future. On the other hand, the narration seems not only t</w:t>
      </w:r>
      <w:r w:rsidR="00FB10A8">
        <w:t xml:space="preserve">o </w:t>
      </w:r>
      <w:r>
        <w:t>enact, but to state explicitly, that this temporal separability is impossible.</w:t>
      </w:r>
    </w:p>
    <w:p w:rsidR="00F30C03" w:rsidRDefault="00F30C03" w:rsidP="00F30C03">
      <w:pPr>
        <w:pStyle w:val="libNormal"/>
      </w:pPr>
      <w:r>
        <w:t>This paradox is not as much of a calamity, or even a logical inconsistenc</w:t>
      </w:r>
      <w:r w:rsidR="00FB10A8">
        <w:t xml:space="preserve">y, </w:t>
      </w:r>
      <w:r>
        <w:t>as it may appear. If the threefold present is inescapable for the huma</w:t>
      </w:r>
      <w:r w:rsidR="00FB10A8">
        <w:t xml:space="preserve">n </w:t>
      </w:r>
      <w:r>
        <w:t>mind, we are merely saying that the temporal distance that separates th</w:t>
      </w:r>
      <w:r w:rsidR="00FB10A8">
        <w:t xml:space="preserve">e </w:t>
      </w:r>
      <w:r>
        <w:t>past from the present, and which permits the moral self</w:t>
      </w:r>
      <w:r w:rsidR="00A14E83">
        <w:t>-</w:t>
      </w:r>
      <w:r>
        <w:t>judgement o</w:t>
      </w:r>
      <w:r w:rsidR="00FB10A8">
        <w:t xml:space="preserve">f </w:t>
      </w:r>
      <w:r>
        <w:t>confession is immanent in the present. The paradox then is that this te</w:t>
      </w:r>
      <w:r w:rsidR="00FB10A8">
        <w:t>m</w:t>
      </w:r>
      <w:r>
        <w:t>poral distance is not actually temporally distant, and indeed that no te</w:t>
      </w:r>
      <w:r w:rsidR="00FB10A8">
        <w:t>m</w:t>
      </w:r>
      <w:r>
        <w:t>poral distance can ever really exist for the human mind, since presence i</w:t>
      </w:r>
      <w:r w:rsidR="00FB10A8">
        <w:t xml:space="preserve">s </w:t>
      </w:r>
      <w:r>
        <w:t>all that there is. But in the terms of Augustine’s own argument, there i</w:t>
      </w:r>
      <w:r w:rsidR="00FB10A8">
        <w:t xml:space="preserve">s </w:t>
      </w:r>
      <w:r>
        <w:t>no presence either, since as soon as there is presence, in the sense tha</w:t>
      </w:r>
      <w:r w:rsidR="00FB10A8">
        <w:t xml:space="preserve">t </w:t>
      </w:r>
      <w:r>
        <w:t>presence has duration, there is only absence in the form of the past an</w:t>
      </w:r>
      <w:r w:rsidR="00FB10A8">
        <w:t xml:space="preserve">d </w:t>
      </w:r>
      <w:r>
        <w:t>the future. As Heidegger well knew, presence cannot function as the pri</w:t>
      </w:r>
      <w:r w:rsidR="00FB10A8">
        <w:t>n</w:t>
      </w:r>
      <w:r>
        <w:t>ciple that uniﬁes present, past and future, and it is obvious tha</w:t>
      </w:r>
      <w:r w:rsidR="00FB10A8">
        <w:t xml:space="preserve">t </w:t>
      </w:r>
      <w:r>
        <w:t>Augustine’s argument is simply contradictory. It argues ﬁrst that th</w:t>
      </w:r>
      <w:r w:rsidR="00FB10A8">
        <w:t xml:space="preserve">e </w:t>
      </w:r>
      <w:r>
        <w:t>present has no extension, and then that it is distended in the huma</w:t>
      </w:r>
      <w:r w:rsidR="00FB10A8">
        <w:t xml:space="preserve">n </w:t>
      </w:r>
      <w:r>
        <w:t>mind; but it is illogical that something which has no extension can be di</w:t>
      </w:r>
      <w:r w:rsidR="00FB10A8">
        <w:t>s</w:t>
      </w:r>
      <w:r>
        <w:t>tended, since the condition of lacking extension is the condition of no</w:t>
      </w:r>
      <w:r w:rsidR="00FB10A8">
        <w:t xml:space="preserve">t </w:t>
      </w:r>
      <w:r>
        <w:t>being distended.</w:t>
      </w:r>
    </w:p>
    <w:p w:rsidR="00F30C03" w:rsidRDefault="00F30C03" w:rsidP="00F30C03">
      <w:pPr>
        <w:pStyle w:val="libNormal"/>
      </w:pPr>
      <w:r>
        <w:t>As David Wood remarks in his discussion of Heidegger,</w:t>
      </w:r>
      <w:r w:rsidRPr="00396833">
        <w:rPr>
          <w:rStyle w:val="libFootnotenumChar"/>
        </w:rPr>
        <w:t>7</w:t>
      </w:r>
      <w:r>
        <w:t xml:space="preserve"> it is difﬁcul</w:t>
      </w:r>
      <w:r w:rsidR="00FB10A8">
        <w:t xml:space="preserve">t </w:t>
      </w:r>
      <w:r>
        <w:t>to make sense of any purely phenomenological account of time, that i</w:t>
      </w:r>
      <w:r w:rsidR="00FB10A8">
        <w:t xml:space="preserve">s </w:t>
      </w:r>
      <w:r>
        <w:t>of the threefold present, or of the unity of the ecstases, without referenc</w:t>
      </w:r>
      <w:r w:rsidR="00FB10A8">
        <w:t xml:space="preserve">e </w:t>
      </w:r>
      <w:r>
        <w:t>to an external, cosmological or ordinary conception of time. How, ask</w:t>
      </w:r>
      <w:r w:rsidR="00FB10A8">
        <w:t xml:space="preserve">s </w:t>
      </w:r>
      <w:r>
        <w:t xml:space="preserve">Ricoeur, can we make sense of the threefold </w:t>
      </w:r>
      <w:proofErr w:type="gramStart"/>
      <w:r>
        <w:t>present,</w:t>
      </w:r>
      <w:proofErr w:type="gramEnd"/>
      <w:r>
        <w:t xml:space="preserve"> or of the distensio</w:t>
      </w:r>
      <w:r w:rsidR="00FB10A8">
        <w:t xml:space="preserve">n </w:t>
      </w:r>
      <w:r>
        <w:t>of the present in the mind, without reference to an objective and cosm</w:t>
      </w:r>
      <w:r w:rsidR="00FB10A8">
        <w:t>o</w:t>
      </w:r>
      <w:r>
        <w:t>logical sense of the past, present and future? The very meanings o</w:t>
      </w:r>
      <w:r w:rsidR="00FB10A8">
        <w:t xml:space="preserve">f </w:t>
      </w:r>
      <w:r>
        <w:t>‘memory’, ‘direct experience’ and ‘expectation’ are dependent on th</w:t>
      </w:r>
      <w:r w:rsidR="00FB10A8">
        <w:t xml:space="preserve">e </w:t>
      </w:r>
      <w:r>
        <w:t>concepts of the past, present and future. It would seem that wha</w:t>
      </w:r>
      <w:r w:rsidR="00FB10A8">
        <w:t xml:space="preserve">t </w:t>
      </w:r>
      <w:r>
        <w:t>happens in the account of temporality offered by both Augustine an</w:t>
      </w:r>
      <w:r w:rsidR="00FB10A8">
        <w:t xml:space="preserve">d </w:t>
      </w:r>
      <w:r>
        <w:t xml:space="preserve">Heidegger is that the ordinary </w:t>
      </w:r>
      <w:r>
        <w:lastRenderedPageBreak/>
        <w:t>conception of time as a series of now</w:t>
      </w:r>
      <w:r w:rsidR="00FB10A8">
        <w:t xml:space="preserve">s, </w:t>
      </w:r>
      <w:r>
        <w:t>with the past behind us and the future before us, is merely relocate</w:t>
      </w:r>
      <w:r w:rsidR="00FB10A8">
        <w:t xml:space="preserve">d </w:t>
      </w:r>
      <w:r>
        <w:t>within consciousness, so that the idea of time as a product of the mind i</w:t>
      </w:r>
      <w:r w:rsidR="00FB10A8">
        <w:t xml:space="preserve">s </w:t>
      </w:r>
      <w:r>
        <w:t>merely an immanent repetition of the ordinary conception of time.</w:t>
      </w:r>
    </w:p>
    <w:p w:rsidR="00F30C03" w:rsidRDefault="00F30C03" w:rsidP="00F30C03">
      <w:pPr>
        <w:pStyle w:val="libNormal"/>
      </w:pPr>
      <w:r>
        <w:t>Augustine’s relocation of the past, the present and the future is of cours</w:t>
      </w:r>
      <w:r w:rsidR="00FB10A8">
        <w:t xml:space="preserve">e </w:t>
      </w:r>
      <w:r>
        <w:t>based on the argument that neither the past and future, nor the presen</w:t>
      </w:r>
      <w:r w:rsidR="00FB10A8">
        <w:t xml:space="preserve">t </w:t>
      </w:r>
      <w:r>
        <w:t>can exist, in the sense of being present to consciousness. But this is a</w:t>
      </w:r>
      <w:r w:rsidR="00FB10A8">
        <w:t xml:space="preserve">n </w:t>
      </w:r>
      <w:r>
        <w:t>entirely circular argument: it begins from the presupposition that exis</w:t>
      </w:r>
      <w:r w:rsidR="00FB10A8">
        <w:t>t</w:t>
      </w:r>
      <w:r>
        <w:t>ence is presence to consciousness, and proceeds to demonstrate that pre</w:t>
      </w:r>
      <w:r w:rsidR="00FB10A8">
        <w:t>s</w:t>
      </w:r>
      <w:r>
        <w:t>ence is never present to consciousness, only to conclude that nothin</w:t>
      </w:r>
      <w:r w:rsidR="00FB10A8">
        <w:t xml:space="preserve">g </w:t>
      </w:r>
      <w:r>
        <w:t>exists. The argument that the lack of extension of the present is co</w:t>
      </w:r>
      <w:r w:rsidR="00FB10A8">
        <w:t>m</w:t>
      </w:r>
      <w:r>
        <w:t>pensated for by the distension of the threefold present by the mind i</w:t>
      </w:r>
      <w:r w:rsidR="00FB10A8">
        <w:t xml:space="preserve">s </w:t>
      </w:r>
      <w:r>
        <w:t>nothing more than a bid to rescue the situation from the abyss of no</w:t>
      </w:r>
      <w:r w:rsidR="00FB10A8">
        <w:t>n</w:t>
      </w:r>
      <w:r>
        <w:t>existence by resurrecting the notion of presence, which reappear</w:t>
      </w:r>
      <w:r w:rsidR="00FB10A8">
        <w:t xml:space="preserve">s </w:t>
      </w:r>
      <w:r>
        <w:t>without justiﬁcation as the basis on which things exist in the mind. I</w:t>
      </w:r>
      <w:r w:rsidR="00FB10A8">
        <w:t xml:space="preserve">n </w:t>
      </w:r>
      <w:r>
        <w:t>other words the view of time as the threefold present can only be half o</w:t>
      </w:r>
      <w:r w:rsidR="00FB10A8">
        <w:t xml:space="preserve">f </w:t>
      </w:r>
      <w:r>
        <w:t>the picture, and though the human mind can have no direct access to th</w:t>
      </w:r>
      <w:r w:rsidR="00FB10A8">
        <w:t xml:space="preserve">e </w:t>
      </w:r>
      <w:r>
        <w:t>other half, that is to the direct perception of past and future in thei</w:t>
      </w:r>
      <w:r w:rsidR="00FB10A8">
        <w:t xml:space="preserve">r </w:t>
      </w:r>
      <w:r>
        <w:t>entirety, the intuition of the past and the future is necessary to th</w:t>
      </w:r>
      <w:r w:rsidR="00FB10A8">
        <w:t xml:space="preserve">e </w:t>
      </w:r>
      <w:r>
        <w:t>present, and to the conception of the threefold present. The paradox o</w:t>
      </w:r>
      <w:r w:rsidR="00FB10A8">
        <w:t xml:space="preserve">f </w:t>
      </w:r>
      <w:r>
        <w:t>temporal distance then is merely the recognition that an account of th</w:t>
      </w:r>
      <w:r w:rsidR="00FB10A8">
        <w:t xml:space="preserve">e </w:t>
      </w:r>
      <w:r>
        <w:t>inseparability of past, present and future in the mind depends upon thei</w:t>
      </w:r>
      <w:r w:rsidR="00FB10A8">
        <w:t xml:space="preserve">r </w:t>
      </w:r>
      <w:r>
        <w:t>separation in the ordinary, or metaphysical, conception of time, and i</w:t>
      </w:r>
      <w:r w:rsidR="00FB10A8">
        <w:t xml:space="preserve">n </w:t>
      </w:r>
      <w:r>
        <w:t>reverse, that the metaphysical conception of time cannot deny the inse</w:t>
      </w:r>
      <w:r w:rsidR="00FB10A8">
        <w:t>p</w:t>
      </w:r>
      <w:r>
        <w:t>arability of past, present and future in consciousness.</w:t>
      </w:r>
    </w:p>
    <w:p w:rsidR="00F30C03" w:rsidRDefault="00F30C03" w:rsidP="00F30C03">
      <w:pPr>
        <w:pStyle w:val="libNormal"/>
      </w:pPr>
      <w:r>
        <w:t>But is consciousness the right frame of reference here? Many parts o</w:t>
      </w:r>
      <w:r w:rsidR="00FB10A8">
        <w:t xml:space="preserve">f </w:t>
      </w:r>
      <w:r>
        <w:t>Augustine’s argument offer a notion of presence to the mind as the fou</w:t>
      </w:r>
      <w:r w:rsidR="00FB10A8">
        <w:t>n</w:t>
      </w:r>
      <w:r>
        <w:t>dation for being and time, but when we move forwards in the history o</w:t>
      </w:r>
      <w:r w:rsidR="00FB10A8">
        <w:t xml:space="preserve">f </w:t>
      </w:r>
      <w:r>
        <w:t>philosophy, there is a discernible tendency to displace the notion of co</w:t>
      </w:r>
      <w:r w:rsidR="00FB10A8">
        <w:t>n</w:t>
      </w:r>
      <w:r>
        <w:t>sciousness with the category of language itself, or to shift from the anal</w:t>
      </w:r>
      <w:r w:rsidR="00FB10A8">
        <w:t>y</w:t>
      </w:r>
      <w:r>
        <w:t>sis of the mind to an analysis of textuality. The notion of narrativ</w:t>
      </w:r>
      <w:r w:rsidR="00FB10A8">
        <w:t xml:space="preserve">e </w:t>
      </w:r>
      <w:r>
        <w:t>consciousness is itself something of a conﬂation of the externality o</w:t>
      </w:r>
      <w:r w:rsidR="00FB10A8">
        <w:t xml:space="preserve">f </w:t>
      </w:r>
      <w:r>
        <w:t>writing and the internality of consciousness, and it is to this monistic un</w:t>
      </w:r>
      <w:r w:rsidR="00FB10A8">
        <w:t>i</w:t>
      </w:r>
      <w:r>
        <w:t xml:space="preserve">verse, to this rebellion against the idea of consciousness itself that </w:t>
      </w:r>
      <w:r w:rsidR="00FB10A8">
        <w:t xml:space="preserve">a </w:t>
      </w:r>
      <w:r>
        <w:t>theory aiming to encompass the written text and a mode of being unde</w:t>
      </w:r>
      <w:r w:rsidR="00FB10A8">
        <w:t xml:space="preserve">r </w:t>
      </w:r>
      <w:r>
        <w:t>the rubric of narrative must turn.</w:t>
      </w:r>
    </w:p>
    <w:p w:rsidR="00F30C03" w:rsidRDefault="00F30C03" w:rsidP="00F30C03">
      <w:pPr>
        <w:pStyle w:val="Heading2Center"/>
      </w:pPr>
      <w:bookmarkStart w:id="11" w:name="_Toc443904932"/>
      <w:r>
        <w:t>Notes</w:t>
      </w:r>
      <w:bookmarkEnd w:id="11"/>
    </w:p>
    <w:p w:rsidR="00F30C03" w:rsidRDefault="00F30C03" w:rsidP="00FB10A8">
      <w:pPr>
        <w:pStyle w:val="libFootnote"/>
      </w:pPr>
      <w:r>
        <w:t>1. For a discussion of authentic ways of relating to past, present and futur</w:t>
      </w:r>
      <w:r w:rsidR="00FB10A8">
        <w:t xml:space="preserve">e, </w:t>
      </w:r>
      <w:r>
        <w:t>see David Wood 2001: 225</w:t>
      </w:r>
      <w:r w:rsidR="00A14E83">
        <w:t>-</w:t>
      </w:r>
      <w:r>
        <w:t>6.</w:t>
      </w:r>
    </w:p>
    <w:p w:rsidR="00F30C03" w:rsidRDefault="00F30C03" w:rsidP="00FB10A8">
      <w:pPr>
        <w:pStyle w:val="libFootnote"/>
      </w:pPr>
      <w:r>
        <w:t>2. For good measure, the critique of this passage might also include the charg</w:t>
      </w:r>
      <w:r w:rsidR="00FB10A8">
        <w:t xml:space="preserve">e </w:t>
      </w:r>
      <w:r>
        <w:t>of vagueness, in the form of the weak logical relation ‘in terms of’: ‘tempo</w:t>
      </w:r>
      <w:r w:rsidR="00FB10A8">
        <w:t>r</w:t>
      </w:r>
      <w:r w:rsidR="00400E49">
        <w:t xml:space="preserve"> </w:t>
      </w:r>
      <w:r>
        <w:t>ality temporalizes itself in terms of the authentic future’. There is also a trac</w:t>
      </w:r>
      <w:r w:rsidR="00FB10A8">
        <w:t xml:space="preserve">e </w:t>
      </w:r>
      <w:r>
        <w:t>of the common charge against Heidegger’s style, namely that it is dominate</w:t>
      </w:r>
      <w:r w:rsidR="00FB10A8">
        <w:t xml:space="preserve">d </w:t>
      </w:r>
      <w:r>
        <w:t>by polyptoton, or the use of the same word stem in a multitude of forms. I</w:t>
      </w:r>
      <w:r w:rsidR="00FB10A8">
        <w:t xml:space="preserve">n </w:t>
      </w:r>
      <w:r>
        <w:t>this case the term ‘futurally’, which has marked the difference between te</w:t>
      </w:r>
      <w:r w:rsidR="00FB10A8">
        <w:t>m</w:t>
      </w:r>
      <w:r w:rsidR="00400E49">
        <w:t xml:space="preserve"> </w:t>
      </w:r>
      <w:r>
        <w:t>porality and time throughout the discussion, is used to underpin the prio</w:t>
      </w:r>
      <w:r w:rsidR="00FB10A8">
        <w:t>r</w:t>
      </w:r>
      <w:r w:rsidR="00400E49">
        <w:t xml:space="preserve"> </w:t>
      </w:r>
      <w:r>
        <w:t>ity of the future in authentic temporality, and so partakes of the tautolog</w:t>
      </w:r>
      <w:r w:rsidR="00FB10A8">
        <w:t xml:space="preserve">y </w:t>
      </w:r>
      <w:r>
        <w:t>discussed above.</w:t>
      </w:r>
    </w:p>
    <w:p w:rsidR="00F30C03" w:rsidRDefault="00F30C03" w:rsidP="00A46601">
      <w:pPr>
        <w:pStyle w:val="libFootnote"/>
      </w:pPr>
      <w:r>
        <w:t>3. See David Wood 2001: 225</w:t>
      </w:r>
      <w:r w:rsidR="00A14E83">
        <w:t>-</w:t>
      </w:r>
      <w:r>
        <w:t>6. The centre of Wood’s case is that, in the ide</w:t>
      </w:r>
      <w:r w:rsidR="00FB10A8">
        <w:t xml:space="preserve">a </w:t>
      </w:r>
      <w:r>
        <w:t>of authenticity, Heidegger may have transformed a positive into a negativ</w:t>
      </w:r>
      <w:r w:rsidR="00FB10A8">
        <w:t xml:space="preserve">e </w:t>
      </w:r>
      <w:r>
        <w:t>value, and that authentic understanding may be more properly understoo</w:t>
      </w:r>
      <w:r w:rsidR="00FB10A8">
        <w:t xml:space="preserve">d </w:t>
      </w:r>
      <w:r>
        <w:t xml:space="preserve">as a not knowing. The sense of ambiguity is compounded in my view by </w:t>
      </w:r>
      <w:r w:rsidR="00FB10A8">
        <w:t xml:space="preserve">a </w:t>
      </w:r>
      <w:r>
        <w:t xml:space="preserve">more fundamental one between description and </w:t>
      </w:r>
      <w:r>
        <w:lastRenderedPageBreak/>
        <w:t>evaluation in themselves:</w:t>
      </w:r>
      <w:r w:rsidR="00A46601">
        <w:t xml:space="preserve"> </w:t>
      </w:r>
      <w:r>
        <w:t xml:space="preserve">between the </w:t>
      </w:r>
      <w:proofErr w:type="gramStart"/>
      <w:r>
        <w:t>project</w:t>
      </w:r>
      <w:proofErr w:type="gramEnd"/>
      <w:r>
        <w:t xml:space="preserve"> which aims to describe human Being, and that whic</w:t>
      </w:r>
      <w:r w:rsidR="00FB10A8">
        <w:t xml:space="preserve">h </w:t>
      </w:r>
      <w:r>
        <w:t>aims to tell humans how to act.</w:t>
      </w:r>
    </w:p>
    <w:p w:rsidR="00F30C03" w:rsidRDefault="00F30C03" w:rsidP="00FB10A8">
      <w:pPr>
        <w:pStyle w:val="libFootnote"/>
      </w:pPr>
      <w:r>
        <w:t>4. For a full reading of Dr Jekyll and Mr Hyde and the crisis involved in th</w:t>
      </w:r>
      <w:r w:rsidR="00FB10A8">
        <w:t xml:space="preserve">e </w:t>
      </w:r>
      <w:r>
        <w:t>narrowing of temporal distance, see Mark Currie 1998, pp. 117</w:t>
      </w:r>
      <w:r w:rsidR="00A14E83">
        <w:t>-</w:t>
      </w:r>
      <w:r>
        <w:t>34.</w:t>
      </w:r>
    </w:p>
    <w:p w:rsidR="00F30C03" w:rsidRDefault="00F30C03" w:rsidP="00FB10A8">
      <w:pPr>
        <w:pStyle w:val="libFootnote"/>
      </w:pPr>
      <w:r>
        <w:t>5. Genevieve Lloyd’s excellent reading of Confessions in Chapter 1 of Being i</w:t>
      </w:r>
      <w:r w:rsidR="00FB10A8">
        <w:t xml:space="preserve">n </w:t>
      </w:r>
      <w:r>
        <w:t>Time is perhaps an exception. The emphasis of this reading is not on th</w:t>
      </w:r>
      <w:r w:rsidR="00FB10A8">
        <w:t xml:space="preserve">e </w:t>
      </w:r>
      <w:r>
        <w:t>narrowing moral and temporal gap between narrated time and the time o</w:t>
      </w:r>
      <w:r w:rsidR="00FB10A8">
        <w:t xml:space="preserve">f </w:t>
      </w:r>
      <w:r>
        <w:t>the narrative, but its central conviction is that it must be understood in term</w:t>
      </w:r>
      <w:r w:rsidR="00FB10A8">
        <w:t xml:space="preserve">s </w:t>
      </w:r>
      <w:r>
        <w:t>of its narrative structure.</w:t>
      </w:r>
    </w:p>
    <w:p w:rsidR="00F30C03" w:rsidRDefault="00F30C03" w:rsidP="00F30C03">
      <w:pPr>
        <w:pStyle w:val="libFootnote"/>
      </w:pPr>
      <w:r>
        <w:t>6. The utterance is a citation from Exodus 3:14.</w:t>
      </w:r>
    </w:p>
    <w:p w:rsidR="00F30C03" w:rsidRDefault="00F30C03" w:rsidP="00F30C03">
      <w:pPr>
        <w:pStyle w:val="libFootnote"/>
      </w:pPr>
      <w:r>
        <w:t>7. David Wood 2001: 247</w:t>
      </w:r>
      <w:r w:rsidR="00A14E83">
        <w:t>-</w:t>
      </w:r>
      <w:r>
        <w:t>9.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12" w:name="_Toc443904933"/>
      <w:r>
        <w:lastRenderedPageBreak/>
        <w:t>Chapter 5: Inner and Outer Time</w:t>
      </w:r>
      <w:bookmarkEnd w:id="12"/>
    </w:p>
    <w:p w:rsidR="00F30C03" w:rsidRDefault="00F30C03" w:rsidP="00F30C03">
      <w:pPr>
        <w:pStyle w:val="libNormal"/>
      </w:pPr>
      <w:r>
        <w:t>Time is a river which sweeps me along, but I am the river.</w:t>
      </w:r>
    </w:p>
    <w:p w:rsidR="00F30C03" w:rsidRDefault="00F30C03" w:rsidP="00F30C03">
      <w:pPr>
        <w:pStyle w:val="libNormal"/>
      </w:pPr>
      <w:r>
        <w:t>(Borges 1964: 187)</w:t>
      </w:r>
    </w:p>
    <w:p w:rsidR="00F30C03" w:rsidRDefault="00F30C03" w:rsidP="00F30C03">
      <w:pPr>
        <w:pStyle w:val="libNormal"/>
      </w:pPr>
      <w:r>
        <w:t>The previous chapters open a set of questions about the relationshi</w:t>
      </w:r>
      <w:r w:rsidR="00FB10A8">
        <w:t xml:space="preserve">p </w:t>
      </w:r>
      <w:r>
        <w:t>between time and self</w:t>
      </w:r>
      <w:r w:rsidR="00A14E83">
        <w:t>-</w:t>
      </w:r>
      <w:r>
        <w:t>consciousness, an axis which has received too littl</w:t>
      </w:r>
      <w:r w:rsidR="00FB10A8">
        <w:t xml:space="preserve">e </w:t>
      </w:r>
      <w:r>
        <w:t>attention within literary studies.</w:t>
      </w:r>
      <w:r w:rsidRPr="00396833">
        <w:rPr>
          <w:rStyle w:val="libFootnotenumChar"/>
        </w:rPr>
        <w:t>1</w:t>
      </w:r>
      <w:r>
        <w:t xml:space="preserve"> This neglect is all the more surprisin</w:t>
      </w:r>
      <w:r w:rsidR="00FB10A8">
        <w:t xml:space="preserve">g </w:t>
      </w:r>
      <w:r>
        <w:t>since the idea of self</w:t>
      </w:r>
      <w:r w:rsidR="00A14E83">
        <w:t>-</w:t>
      </w:r>
      <w:r>
        <w:t>consciousness itself has played such a central role i</w:t>
      </w:r>
      <w:r w:rsidR="00FB10A8">
        <w:t xml:space="preserve">n </w:t>
      </w:r>
      <w:r>
        <w:t>the characterisation not only of contemporary ﬁction but of the mor</w:t>
      </w:r>
      <w:r w:rsidR="00FB10A8">
        <w:t xml:space="preserve">e </w:t>
      </w:r>
      <w:r>
        <w:t>general social and discursive condition of the contemporary world. I</w:t>
      </w:r>
      <w:r w:rsidR="00FB10A8">
        <w:t xml:space="preserve">n </w:t>
      </w:r>
      <w:r>
        <w:t>prolepsis, we ﬁnd on one hand a kind of temporal self</w:t>
      </w:r>
      <w:r w:rsidR="00A14E83">
        <w:t>-</w:t>
      </w:r>
      <w:r>
        <w:t xml:space="preserve">distance </w:t>
      </w:r>
      <w:r w:rsidR="00A14E83">
        <w:t>-</w:t>
      </w:r>
      <w:r>
        <w:t xml:space="preserve"> a for</w:t>
      </w:r>
      <w:r w:rsidR="00FB10A8">
        <w:t xml:space="preserve">m </w:t>
      </w:r>
      <w:r>
        <w:t>of reﬂection which involves looking back on the present, from one’s ow</w:t>
      </w:r>
      <w:r w:rsidR="00FB10A8">
        <w:t xml:space="preserve">n </w:t>
      </w:r>
      <w:r>
        <w:t xml:space="preserve">point of view or that of another </w:t>
      </w:r>
      <w:r w:rsidR="00A14E83">
        <w:t>-</w:t>
      </w:r>
      <w:r>
        <w:t xml:space="preserve"> and on the other hand a kind o</w:t>
      </w:r>
      <w:r w:rsidR="00FB10A8">
        <w:t xml:space="preserve">f </w:t>
      </w:r>
      <w:r>
        <w:t>reversed causation, in which this future retrospect causes the event i</w:t>
      </w:r>
      <w:r w:rsidR="00FB10A8">
        <w:t xml:space="preserve">t </w:t>
      </w:r>
      <w:r>
        <w:t>looks back on. But can this really be thought of as reversed causation o</w:t>
      </w:r>
      <w:r w:rsidR="00FB10A8">
        <w:t xml:space="preserve">r </w:t>
      </w:r>
      <w:r>
        <w:t>backwards time? The purpose of this chapter is to explore this questio</w:t>
      </w:r>
      <w:r w:rsidR="00FB10A8">
        <w:t xml:space="preserve">n </w:t>
      </w:r>
      <w:r>
        <w:t>alongside a consideration of the relationship between time, consciou</w:t>
      </w:r>
      <w:r w:rsidR="00FB10A8">
        <w:t>s</w:t>
      </w:r>
      <w:r>
        <w:t>ness and self</w:t>
      </w:r>
      <w:r w:rsidR="00A14E83">
        <w:t>-</w:t>
      </w:r>
      <w:r>
        <w:t>consciousness.</w:t>
      </w:r>
    </w:p>
    <w:p w:rsidR="00F30C03" w:rsidRDefault="00F30C03" w:rsidP="00F30C03">
      <w:pPr>
        <w:pStyle w:val="libNormal"/>
      </w:pPr>
      <w:r>
        <w:t>To begin, we might revisit the question of Derridean supplementarit</w:t>
      </w:r>
      <w:r w:rsidR="00FB10A8">
        <w:t xml:space="preserve">y, </w:t>
      </w:r>
      <w:r>
        <w:t>formulated in Speech and Phenomena as a temporal structure in whic</w:t>
      </w:r>
      <w:r w:rsidR="00FB10A8">
        <w:t xml:space="preserve">h </w:t>
      </w:r>
      <w:r>
        <w:t>‘a possibility produces that to which it is said to be added on’ and whic</w:t>
      </w:r>
      <w:r w:rsidR="00FB10A8">
        <w:t xml:space="preserve">h </w:t>
      </w:r>
      <w:r>
        <w:t>in Archive Fever takes the form ‘the archive produces the event as muc</w:t>
      </w:r>
      <w:r w:rsidR="00FB10A8">
        <w:t xml:space="preserve">h </w:t>
      </w:r>
      <w:r>
        <w:t>as it records it’. In both cases, the word ‘produces’ indicates causality, s</w:t>
      </w:r>
      <w:r w:rsidR="00FB10A8">
        <w:t xml:space="preserve">o </w:t>
      </w:r>
      <w:r>
        <w:t>that the later possibility or the recording archive are assigned the statu</w:t>
      </w:r>
      <w:r w:rsidR="00FB10A8">
        <w:t xml:space="preserve">s </w:t>
      </w:r>
      <w:r>
        <w:t>of cause in spite of their posteriority. And yet this posterior cause nee</w:t>
      </w:r>
      <w:r w:rsidR="00FB10A8">
        <w:t xml:space="preserve">d </w:t>
      </w:r>
      <w:r>
        <w:t>not be viewed with any real surprise, since the posteriority of the caus</w:t>
      </w:r>
      <w:r w:rsidR="00FB10A8">
        <w:t xml:space="preserve">e </w:t>
      </w:r>
      <w:r>
        <w:t>is imagined and not real: it is a protention or anticipation of the futur</w:t>
      </w:r>
      <w:r w:rsidR="00FB10A8">
        <w:t xml:space="preserve">e </w:t>
      </w:r>
      <w:r>
        <w:t>that causes the event, and not any reversal of the expansion of th</w:t>
      </w:r>
      <w:r w:rsidR="00FB10A8">
        <w:t xml:space="preserve">e </w:t>
      </w:r>
      <w:r>
        <w:t>universe. Hence, the case of an archive producing the news event canno</w:t>
      </w:r>
      <w:r w:rsidR="00FB10A8">
        <w:t xml:space="preserve">t </w:t>
      </w:r>
      <w:r>
        <w:t xml:space="preserve">be seen as the future causing the present, but only as a possibility </w:t>
      </w:r>
      <w:r w:rsidR="00A14E83">
        <w:t>-</w:t>
      </w:r>
      <w:r>
        <w:t xml:space="preserve"> a po</w:t>
      </w:r>
      <w:r w:rsidR="00FB10A8">
        <w:t>s</w:t>
      </w:r>
      <w:r>
        <w:t xml:space="preserve">sible or envisaged future </w:t>
      </w:r>
      <w:r w:rsidR="00A14E83">
        <w:t>-</w:t>
      </w:r>
      <w:r>
        <w:t xml:space="preserve"> which takes place in the present as a kind o</w:t>
      </w:r>
      <w:r w:rsidR="00FB10A8">
        <w:t xml:space="preserve">f </w:t>
      </w:r>
      <w:r>
        <w:t>psychological cause. This kind of structure of supplementarity is in fac</w:t>
      </w:r>
      <w:r w:rsidR="00FB10A8">
        <w:t xml:space="preserve">t </w:t>
      </w:r>
      <w:r>
        <w:t>no more surprising than the idea of an intention, a fear or a hope as th</w:t>
      </w:r>
      <w:r w:rsidR="00FB10A8">
        <w:t xml:space="preserve">e </w:t>
      </w:r>
      <w:r>
        <w:t>motivating force of an action. There are cases, in Derrida, where th</w:t>
      </w:r>
      <w:r w:rsidR="00FB10A8">
        <w:t xml:space="preserve">e </w:t>
      </w:r>
      <w:r>
        <w:t>claim seems to be a little stronger or more surprising than this, such a</w:t>
      </w:r>
      <w:r w:rsidR="00FB10A8">
        <w:t xml:space="preserve">s </w:t>
      </w:r>
      <w:r>
        <w:t>the much vaunted argument that writing precedes speech. But again tha</w:t>
      </w:r>
      <w:r w:rsidR="00FB10A8">
        <w:t xml:space="preserve">t </w:t>
      </w:r>
      <w:r>
        <w:t>argument in Of Grammatology does not claim the objective posteriorit</w:t>
      </w:r>
      <w:r w:rsidR="00FB10A8">
        <w:t xml:space="preserve">y </w:t>
      </w:r>
      <w:r>
        <w:t>of speech to writing, and amounts to little more than an admission tha</w:t>
      </w:r>
      <w:r w:rsidR="00FB10A8">
        <w:t xml:space="preserve">t </w:t>
      </w:r>
      <w:r>
        <w:t>speech precedes writing coupled to a claim that, just because it precede</w:t>
      </w:r>
      <w:r w:rsidR="00FB10A8">
        <w:t xml:space="preserve">s </w:t>
      </w:r>
      <w:r>
        <w:t>it in clock time, it ought not to be accorded any conceptual priority. I</w:t>
      </w:r>
      <w:r w:rsidR="00FB10A8">
        <w:t xml:space="preserve">n </w:t>
      </w:r>
      <w:r>
        <w:t>the case of speech and writing, the possibility which produces that t</w:t>
      </w:r>
      <w:r w:rsidR="00FB10A8">
        <w:t xml:space="preserve">o </w:t>
      </w:r>
      <w:r>
        <w:t>which it is said to be added on, the possibility of writing, is not some ps</w:t>
      </w:r>
      <w:r w:rsidR="00FB10A8">
        <w:t>y</w:t>
      </w:r>
      <w:r>
        <w:t>chologically envisaged future, but rather a logical possibility, which, o</w:t>
      </w:r>
      <w:r w:rsidR="00FB10A8">
        <w:t xml:space="preserve">n </w:t>
      </w:r>
      <w:r>
        <w:t>analysis, turns out to display all the essential conditions upon which si</w:t>
      </w:r>
      <w:r w:rsidR="00FB10A8">
        <w:t>g</w:t>
      </w:r>
      <w:r>
        <w:t>niﬁcance depends. Again, it would be a mistake to think that the secon</w:t>
      </w:r>
      <w:r w:rsidR="00FB10A8">
        <w:t xml:space="preserve">d </w:t>
      </w:r>
      <w:r>
        <w:t>law of thermodynamics was in any way at stake in this. We might say, a</w:t>
      </w:r>
      <w:r w:rsidR="00FB10A8">
        <w:t xml:space="preserve">s </w:t>
      </w:r>
      <w:r>
        <w:t>we did in the previous chapter, that what is really at stake here is ph</w:t>
      </w:r>
      <w:r w:rsidR="00FB10A8">
        <w:t>e</w:t>
      </w:r>
      <w:r>
        <w:t>nomenological rather than cosmological time, or a certain slippag</w:t>
      </w:r>
      <w:r w:rsidR="00FB10A8">
        <w:t xml:space="preserve">e </w:t>
      </w:r>
      <w:r>
        <w:t>between the two which gives deconstruction some of its more melodr</w:t>
      </w:r>
      <w:r w:rsidR="00FB10A8">
        <w:t>a</w:t>
      </w:r>
      <w:r>
        <w:t>matic formulations. We might say, with Ricoeur, that it is the very natur</w:t>
      </w:r>
      <w:r w:rsidR="00FB10A8">
        <w:t xml:space="preserve">e </w:t>
      </w:r>
      <w:r>
        <w:t>of narrative, especially in its ﬁctional form, to explore the interactio</w:t>
      </w:r>
      <w:r w:rsidR="00FB10A8">
        <w:t xml:space="preserve">n </w:t>
      </w:r>
      <w:r>
        <w:t xml:space="preserve">of </w:t>
      </w:r>
      <w:r>
        <w:lastRenderedPageBreak/>
        <w:t>phenomenological and cosmological time, and therefore betwee</w:t>
      </w:r>
      <w:r w:rsidR="00FB10A8">
        <w:t xml:space="preserve">n </w:t>
      </w:r>
      <w:r>
        <w:t>Husserlian protentions and actual futures.</w:t>
      </w:r>
    </w:p>
    <w:p w:rsidR="00F30C03" w:rsidRDefault="00F30C03" w:rsidP="00F30C03">
      <w:pPr>
        <w:pStyle w:val="libNormal"/>
      </w:pPr>
      <w:r>
        <w:t>There are many simple ways of illustrating the difference between su</w:t>
      </w:r>
      <w:r w:rsidR="00FB10A8">
        <w:t>b</w:t>
      </w:r>
      <w:r>
        <w:t>jective and objective time. The ﬁrst is the example of the person who sit</w:t>
      </w:r>
      <w:r w:rsidR="00FB10A8">
        <w:t xml:space="preserve">s </w:t>
      </w:r>
      <w:r>
        <w:t>on a drawing pin, and who jumps up in response to a sudden jab of pain.</w:t>
      </w:r>
      <w:r w:rsidRPr="00396833">
        <w:rPr>
          <w:rStyle w:val="libFootnotenumChar"/>
        </w:rPr>
        <w:t>2</w:t>
      </w:r>
    </w:p>
    <w:p w:rsidR="00F30C03" w:rsidRDefault="00F30C03" w:rsidP="00396833">
      <w:pPr>
        <w:pStyle w:val="libNormal"/>
      </w:pPr>
      <w:r>
        <w:t>In phenomenological terms, the sequence of this experience is ‘pain’</w:t>
      </w:r>
      <w:r w:rsidR="00396833">
        <w:t xml:space="preserve"> </w:t>
      </w:r>
      <w:r>
        <w:t xml:space="preserve">followed by ‘pin’, in the sense that the pain </w:t>
      </w:r>
      <w:proofErr w:type="gramStart"/>
      <w:r>
        <w:t>comes</w:t>
      </w:r>
      <w:proofErr w:type="gramEnd"/>
      <w:r>
        <w:t xml:space="preserve"> ﬁrst and the discover</w:t>
      </w:r>
      <w:r w:rsidR="00FB10A8">
        <w:t xml:space="preserve">y </w:t>
      </w:r>
      <w:r>
        <w:t>of the pin follows from it. But this is clearly not the same as sayin</w:t>
      </w:r>
      <w:r w:rsidR="00FB10A8">
        <w:t xml:space="preserve">g </w:t>
      </w:r>
      <w:r>
        <w:t>that the pain caused the pin, and the rational response to this experienc</w:t>
      </w:r>
      <w:r w:rsidR="00FB10A8">
        <w:t xml:space="preserve">e </w:t>
      </w:r>
      <w:r>
        <w:t xml:space="preserve">is to reorder the experiential sequence pain/pin into a causal one </w:t>
      </w:r>
      <w:r w:rsidR="00A14E83">
        <w:t>-</w:t>
      </w:r>
    </w:p>
    <w:p w:rsidR="00F30C03" w:rsidRDefault="00F30C03" w:rsidP="00F30C03">
      <w:pPr>
        <w:pStyle w:val="libNormal"/>
      </w:pPr>
      <w:proofErr w:type="gramStart"/>
      <w:r>
        <w:t>pin/pain</w:t>
      </w:r>
      <w:proofErr w:type="gramEnd"/>
      <w:r>
        <w:t>. Interestingly, when Jonathan Culler uses this example in O</w:t>
      </w:r>
      <w:r w:rsidR="00FB10A8">
        <w:t xml:space="preserve">n </w:t>
      </w:r>
      <w:r>
        <w:t>Deconstruction, he does so in order to claim that causation itself is a</w:t>
      </w:r>
      <w:r w:rsidR="00FB10A8">
        <w:t xml:space="preserve">t </w:t>
      </w:r>
      <w:r>
        <w:t>stake in the disjunction between the temporal sequence of the experienc</w:t>
      </w:r>
      <w:r w:rsidR="00FB10A8">
        <w:t xml:space="preserve">e </w:t>
      </w:r>
      <w:r>
        <w:t>and that of the story we tell about it, and in order to demonstrate tha</w:t>
      </w:r>
      <w:r w:rsidR="00FB10A8">
        <w:t xml:space="preserve">t </w:t>
      </w:r>
      <w:r>
        <w:t>the deconstruction of causation relies on the notion of cause: ‘the exp</w:t>
      </w:r>
      <w:r w:rsidR="00FB10A8">
        <w:t>e</w:t>
      </w:r>
      <w:r>
        <w:t>rience of pain, it is claimed, causes us to discover the pin and thus cause</w:t>
      </w:r>
      <w:r w:rsidR="00FB10A8">
        <w:t xml:space="preserve">s </w:t>
      </w:r>
      <w:r>
        <w:t>the production of a cause’ (1983: 87). Ricoeur, on the other hand, woul</w:t>
      </w:r>
      <w:r w:rsidR="00FB10A8">
        <w:t xml:space="preserve">d </w:t>
      </w:r>
      <w:r>
        <w:t>view narrative as a place in which the objective and subjective aspects o</w:t>
      </w:r>
      <w:r w:rsidR="00FB10A8">
        <w:t xml:space="preserve">f </w:t>
      </w:r>
      <w:r>
        <w:t>this situation might be reconciled with each other, so that narrative i</w:t>
      </w:r>
      <w:r w:rsidR="00FB10A8">
        <w:t xml:space="preserve">s </w:t>
      </w:r>
      <w:r>
        <w:t>seen as a place in which the tension between the two sequences, an</w:t>
      </w:r>
      <w:r w:rsidR="00FB10A8">
        <w:t xml:space="preserve">d </w:t>
      </w:r>
      <w:r>
        <w:t>therefore the interaction of a subject with the cosmos, can be most ad</w:t>
      </w:r>
      <w:r w:rsidR="00FB10A8">
        <w:t>e</w:t>
      </w:r>
      <w:r>
        <w:t>quately explored. The ﬁrst view seems to suggest that scientiﬁc causalit</w:t>
      </w:r>
      <w:r w:rsidR="00FB10A8">
        <w:t xml:space="preserve">y </w:t>
      </w:r>
      <w:r>
        <w:t>is mere storytelling, while the second seems to view the two models o</w:t>
      </w:r>
      <w:r w:rsidR="00FB10A8">
        <w:t xml:space="preserve">f </w:t>
      </w:r>
      <w:r>
        <w:t>temporality as a kind of aporia for which narrative offers a potential re</w:t>
      </w:r>
      <w:r w:rsidR="00FB10A8">
        <w:t>s</w:t>
      </w:r>
      <w:r>
        <w:t>olution. Another way of approaching this problem is through the idea o</w:t>
      </w:r>
      <w:r w:rsidR="00FB10A8">
        <w:t xml:space="preserve">f </w:t>
      </w:r>
      <w:r>
        <w:t>psychological duration. A lecture which lasts for one hour may seem t</w:t>
      </w:r>
      <w:r w:rsidR="00FB10A8">
        <w:t xml:space="preserve">o </w:t>
      </w:r>
      <w:r>
        <w:t>take much longer if it fails to interest a particular member of the aud</w:t>
      </w:r>
      <w:r w:rsidR="00FB10A8">
        <w:t>i</w:t>
      </w:r>
      <w:r>
        <w:t>ence: in psychological time there is a sense of greater duration which i</w:t>
      </w:r>
      <w:r w:rsidR="00FB10A8">
        <w:t xml:space="preserve">s </w:t>
      </w:r>
      <w:r>
        <w:t>contradicted by the clock. Just as the pin/pain example tends to view th</w:t>
      </w:r>
      <w:r w:rsidR="00FB10A8">
        <w:t xml:space="preserve">e </w:t>
      </w:r>
      <w:r>
        <w:t>experiential sequence as an illusion and the causal sequence as reality, s</w:t>
      </w:r>
      <w:r w:rsidR="00FB10A8">
        <w:t xml:space="preserve">o </w:t>
      </w:r>
      <w:r>
        <w:t>too in the example of psychological duration, the clock is the measur</w:t>
      </w:r>
      <w:r w:rsidR="00FB10A8">
        <w:t>e</w:t>
      </w:r>
      <w:r>
        <w:t>ment of real time whereas the mind is the place of illusion and appea</w:t>
      </w:r>
      <w:r w:rsidR="00FB10A8">
        <w:t>r</w:t>
      </w:r>
      <w:r>
        <w:t>ance. This distinction places us in the middle of a set of problems wel</w:t>
      </w:r>
      <w:r w:rsidR="00FB10A8">
        <w:t xml:space="preserve">l </w:t>
      </w:r>
      <w:r>
        <w:t>known in philosophy and the philosophy of science about the nature o</w:t>
      </w:r>
      <w:r w:rsidR="00FB10A8">
        <w:t xml:space="preserve">f </w:t>
      </w:r>
      <w:r>
        <w:t>reason. We might begin with Kant’s Critique of Pure Reason, whic</w:t>
      </w:r>
      <w:r w:rsidR="00FB10A8">
        <w:t xml:space="preserve">h </w:t>
      </w:r>
      <w:r>
        <w:t>cannot countenance the idea that we have access to things in themselve</w:t>
      </w:r>
      <w:r w:rsidR="00FB10A8">
        <w:t xml:space="preserve">s, </w:t>
      </w:r>
      <w:r>
        <w:t>or noumena, and assembles its account of speculative reason on th</w:t>
      </w:r>
      <w:r w:rsidR="00FB10A8">
        <w:t xml:space="preserve">e </w:t>
      </w:r>
      <w:r>
        <w:t>premise that we can deal only with things as they appear to the sense</w:t>
      </w:r>
      <w:r w:rsidR="00FB10A8">
        <w:t xml:space="preserve">s, </w:t>
      </w:r>
      <w:r>
        <w:t>or phenomena. In terms of the nature of time, we must ask how th</w:t>
      </w:r>
      <w:r w:rsidR="00FB10A8">
        <w:t xml:space="preserve">e </w:t>
      </w:r>
      <w:r>
        <w:t>notion of scientiﬁc causality has acquired the status of a noumenology o</w:t>
      </w:r>
      <w:r w:rsidR="00FB10A8">
        <w:t xml:space="preserve">f </w:t>
      </w:r>
      <w:r>
        <w:t>time, while philosophy has conﬁned itself to a phenomenology of tim</w:t>
      </w:r>
      <w:r w:rsidR="00FB10A8">
        <w:t xml:space="preserve">e, </w:t>
      </w:r>
      <w:r>
        <w:t>as if science deals with the universe and philosophy with the mind.</w:t>
      </w:r>
    </w:p>
    <w:p w:rsidR="00F30C03" w:rsidRDefault="00F30C03" w:rsidP="00F30C03">
      <w:pPr>
        <w:pStyle w:val="libNormal"/>
      </w:pPr>
      <w:r>
        <w:t>A reading of Stephen Hawking’s A Brief History of Time suggests tha</w:t>
      </w:r>
      <w:r w:rsidR="00FB10A8">
        <w:t xml:space="preserve">t </w:t>
      </w:r>
      <w:r>
        <w:t>this division of labour is predicated on complete disinterest in, an</w:t>
      </w:r>
      <w:r w:rsidR="00FB10A8">
        <w:t xml:space="preserve">d </w:t>
      </w:r>
      <w:r>
        <w:t>perhaps an irrational fear of, the philosophy of time, but we ought no</w:t>
      </w:r>
      <w:r w:rsidR="00FB10A8">
        <w:t xml:space="preserve">t </w:t>
      </w:r>
      <w:r>
        <w:t>to judge theoretical physics as a whole in this way. Nor would we wan</w:t>
      </w:r>
      <w:r w:rsidR="00FB10A8">
        <w:t xml:space="preserve">t </w:t>
      </w:r>
      <w:r>
        <w:t>to uphold the oppositions of subjective and objective time, psycholog</w:t>
      </w:r>
      <w:r w:rsidR="00FB10A8">
        <w:t>i</w:t>
      </w:r>
      <w:r>
        <w:t>cal and clock time, or phenomenological and cosmological time to</w:t>
      </w:r>
      <w:r w:rsidR="00FB10A8">
        <w:t xml:space="preserve">o </w:t>
      </w:r>
      <w:r>
        <w:t>rigidly after Einstein.</w:t>
      </w:r>
    </w:p>
    <w:p w:rsidR="00F30C03" w:rsidRDefault="00F30C03" w:rsidP="00F30C03">
      <w:pPr>
        <w:pStyle w:val="libNormal"/>
      </w:pPr>
      <w:r>
        <w:lastRenderedPageBreak/>
        <w:t>It is clear that Derridean supplementarity has its roots in phenom</w:t>
      </w:r>
      <w:r w:rsidR="00FB10A8">
        <w:t>e</w:t>
      </w:r>
      <w:r>
        <w:t>nology, but it may also have more in common with the Modernist nove</w:t>
      </w:r>
      <w:r w:rsidR="00FB10A8">
        <w:t xml:space="preserve">l </w:t>
      </w:r>
      <w:r>
        <w:t>than it does with Husserl and Heidegger. Derrida’s différance emerge</w:t>
      </w:r>
      <w:r w:rsidR="00FB10A8">
        <w:t xml:space="preserve">s </w:t>
      </w:r>
      <w:r>
        <w:t>from the view borrowed from Husserl of the present as a crossed stru</w:t>
      </w:r>
      <w:r w:rsidR="00FB10A8">
        <w:t>c</w:t>
      </w:r>
      <w:r>
        <w:t>ture of protentions and retentions, the view that the present is alway</w:t>
      </w:r>
      <w:r w:rsidR="00FB10A8">
        <w:t xml:space="preserve">s </w:t>
      </w:r>
      <w:r>
        <w:t>divided between the past and the future, even in its apparently mos</w:t>
      </w:r>
      <w:r w:rsidR="00FB10A8">
        <w:t xml:space="preserve">t </w:t>
      </w:r>
      <w:r>
        <w:t>extreme forms, such as the moment of an origin. We might link this ide</w:t>
      </w:r>
      <w:r w:rsidR="00FB10A8">
        <w:t xml:space="preserve">a </w:t>
      </w:r>
      <w:r>
        <w:t>with the structuralist conception of the sign, which proposes that th</w:t>
      </w:r>
      <w:r w:rsidR="00FB10A8">
        <w:t xml:space="preserve">e </w:t>
      </w:r>
      <w:r>
        <w:t>content of a sign is not only enabled by but actually constituted by it</w:t>
      </w:r>
      <w:r w:rsidR="00FB10A8">
        <w:t xml:space="preserve">s </w:t>
      </w:r>
      <w:r>
        <w:t>relations with other signs with which it forms a system. The present, lik</w:t>
      </w:r>
      <w:r w:rsidR="00FB10A8">
        <w:t xml:space="preserve">e </w:t>
      </w:r>
      <w:r>
        <w:t>meaning in general, and for Derrida they amount to the same thing, i</w:t>
      </w:r>
      <w:r w:rsidR="00FB10A8">
        <w:t xml:space="preserve">s </w:t>
      </w:r>
      <w:r>
        <w:t>nothing in itself, but is actually constituted by its relations to past an</w:t>
      </w:r>
      <w:r w:rsidR="00FB10A8">
        <w:t xml:space="preserve">d </w:t>
      </w:r>
      <w:r>
        <w:t>future. The value here of the analogy with the linguistic sign is that i</w:t>
      </w:r>
      <w:r w:rsidR="00FB10A8">
        <w:t xml:space="preserve">t </w:t>
      </w:r>
      <w:r>
        <w:t>begins to point to the way that supplementarity, for all its phenomen</w:t>
      </w:r>
      <w:r w:rsidR="00FB10A8">
        <w:t>o</w:t>
      </w:r>
      <w:r>
        <w:t>logical rooting, should not be thought as a mere preference for the min</w:t>
      </w:r>
      <w:r w:rsidR="00FB10A8">
        <w:t xml:space="preserve">d </w:t>
      </w:r>
      <w:r>
        <w:t>over the world. It is exactly the impossibility of separating the mind fro</w:t>
      </w:r>
      <w:r w:rsidR="00FB10A8">
        <w:t xml:space="preserve">m </w:t>
      </w:r>
      <w:r>
        <w:t>the world, or language from the world, that gives supplementarity it</w:t>
      </w:r>
      <w:r w:rsidR="00FB10A8">
        <w:t xml:space="preserve">s </w:t>
      </w:r>
      <w:r>
        <w:t>character as a way of thinking about phenomenological and cosmolo</w:t>
      </w:r>
      <w:r w:rsidR="00FB10A8">
        <w:t>g</w:t>
      </w:r>
      <w:r>
        <w:t>ical time together. From this point of view, Derrida and Ricoeur see</w:t>
      </w:r>
      <w:r w:rsidR="00FB10A8">
        <w:t xml:space="preserve">m </w:t>
      </w:r>
      <w:r>
        <w:t>close together on the question of the reality of time, and perhap</w:t>
      </w:r>
      <w:r w:rsidR="00FB10A8">
        <w:t xml:space="preserve">s </w:t>
      </w:r>
      <w:r>
        <w:t>this makes some sense of the claim that Derrida’s approach is as clos</w:t>
      </w:r>
      <w:r w:rsidR="00FB10A8">
        <w:t xml:space="preserve">e </w:t>
      </w:r>
      <w:r>
        <w:t>to the Modernist novel as to philosophical phenomenology: both ma</w:t>
      </w:r>
      <w:r w:rsidR="00FB10A8">
        <w:t xml:space="preserve">y </w:t>
      </w:r>
      <w:r>
        <w:t>view narrative ﬁction as a kind of discourse in which the objective an</w:t>
      </w:r>
      <w:r w:rsidR="00FB10A8">
        <w:t xml:space="preserve">d </w:t>
      </w:r>
      <w:r>
        <w:t>subjective dimensions of time can ﬁnd their most uniﬁed treatments. Thi</w:t>
      </w:r>
      <w:r w:rsidR="00FB10A8">
        <w:t xml:space="preserve">s </w:t>
      </w:r>
      <w:r>
        <w:t>is a proposition that I will return to throughout the study. For th</w:t>
      </w:r>
      <w:r w:rsidR="00FB10A8">
        <w:t xml:space="preserve">e </w:t>
      </w:r>
      <w:r>
        <w:t>moment it is worth highlighting its consequences for the idea incumben</w:t>
      </w:r>
      <w:r w:rsidR="00FB10A8">
        <w:t xml:space="preserve">t </w:t>
      </w:r>
      <w:r>
        <w:t xml:space="preserve">on the logic of supplementarity that an effect might be anterior to </w:t>
      </w:r>
      <w:r w:rsidR="00FB10A8">
        <w:t xml:space="preserve">a </w:t>
      </w:r>
      <w:r>
        <w:t>cause.</w:t>
      </w:r>
    </w:p>
    <w:p w:rsidR="00F30C03" w:rsidRDefault="00F30C03" w:rsidP="00F30C03">
      <w:pPr>
        <w:pStyle w:val="libNormal"/>
      </w:pPr>
      <w:r>
        <w:t>Time cannot go backwards. If the logic of supplementarity claim</w:t>
      </w:r>
      <w:r w:rsidR="00FB10A8">
        <w:t xml:space="preserve">s </w:t>
      </w:r>
      <w:r>
        <w:t>otherwise it cannot be saying anything meaningful about the cosmos o</w:t>
      </w:r>
      <w:r w:rsidR="00FB10A8">
        <w:t xml:space="preserve">r </w:t>
      </w:r>
      <w:r>
        <w:t>the clock. Protentions must not be confused with actual futures.</w:t>
      </w:r>
    </w:p>
    <w:p w:rsidR="00F30C03" w:rsidRDefault="00F30C03" w:rsidP="00F30C03">
      <w:pPr>
        <w:pStyle w:val="libNormal"/>
      </w:pPr>
      <w:r>
        <w:t>Protentions are mere mental orientations towards the future, and it i</w:t>
      </w:r>
      <w:r w:rsidR="00FB10A8">
        <w:t xml:space="preserve">s </w:t>
      </w:r>
      <w:r>
        <w:t>banal to say that they produce events in the present. The forward dire</w:t>
      </w:r>
      <w:r w:rsidR="00FB10A8">
        <w:t>c</w:t>
      </w:r>
      <w:r>
        <w:t>tion of time is enshrined in the second law of thermodynamics, whic</w:t>
      </w:r>
      <w:r w:rsidR="00FB10A8">
        <w:t xml:space="preserve">h </w:t>
      </w:r>
      <w:r>
        <w:t>states that time is asymmetrical because heat will ﬂow from a warme</w:t>
      </w:r>
      <w:r w:rsidR="00FB10A8">
        <w:t xml:space="preserve">r </w:t>
      </w:r>
      <w:r>
        <w:t>region to a cooler one but not vice versa. Light travels away from it</w:t>
      </w:r>
      <w:r w:rsidR="00FB10A8">
        <w:t xml:space="preserve">s </w:t>
      </w:r>
      <w:r>
        <w:t>sources and not towards them. The one</w:t>
      </w:r>
      <w:r w:rsidR="00A14E83">
        <w:t>-</w:t>
      </w:r>
      <w:r>
        <w:t>directionality of time is part o</w:t>
      </w:r>
      <w:r w:rsidR="00FB10A8">
        <w:t xml:space="preserve">f </w:t>
      </w:r>
      <w:r>
        <w:t>the physical fact of an expanding universe. And none of us is getting an</w:t>
      </w:r>
      <w:r w:rsidR="00FB10A8">
        <w:t xml:space="preserve">y </w:t>
      </w:r>
      <w:r>
        <w:t>younger. How feeble the interventions of the postmodern novelist, th</w:t>
      </w:r>
      <w:r w:rsidR="00FB10A8">
        <w:t xml:space="preserve">e </w:t>
      </w:r>
      <w:r>
        <w:t>poststructuralist philosopher and the cultural theorist appear in the fac</w:t>
      </w:r>
      <w:r w:rsidR="00FB10A8">
        <w:t xml:space="preserve">e </w:t>
      </w:r>
      <w:r>
        <w:t>of these brute realities.</w:t>
      </w:r>
    </w:p>
    <w:p w:rsidR="00F30C03" w:rsidRDefault="00F30C03" w:rsidP="00F30C03">
      <w:pPr>
        <w:pStyle w:val="libNormal"/>
      </w:pPr>
      <w:r>
        <w:t>To continue for a moment with this blatantly rhetorical prolepsis, th</w:t>
      </w:r>
      <w:r w:rsidR="00FB10A8">
        <w:t xml:space="preserve">e </w:t>
      </w:r>
      <w:r>
        <w:t>only purpose of which can be to preclude the objections it assemble</w:t>
      </w:r>
      <w:r w:rsidR="00FB10A8">
        <w:t xml:space="preserve">s, </w:t>
      </w:r>
      <w:r>
        <w:t>even though to do so I might have to reverse the expansion of the un</w:t>
      </w:r>
      <w:r w:rsidR="00FB10A8">
        <w:t>i</w:t>
      </w:r>
      <w:r>
        <w:t>verse, it may be worth identifying some further propositions about tim</w:t>
      </w:r>
      <w:r w:rsidR="00FB10A8">
        <w:t xml:space="preserve">e </w:t>
      </w:r>
      <w:r>
        <w:t>which for all their inﬂuence in contemporary thought, appear feeble i</w:t>
      </w:r>
      <w:r w:rsidR="00FB10A8">
        <w:t xml:space="preserve">n </w:t>
      </w:r>
      <w:r>
        <w:t xml:space="preserve">their response to the authority of cosmological time. It is apparently </w:t>
      </w:r>
      <w:r w:rsidR="00FB10A8">
        <w:t xml:space="preserve">a </w:t>
      </w:r>
      <w:r>
        <w:t>widely held view, for example, that the one</w:t>
      </w:r>
      <w:r w:rsidR="00A14E83">
        <w:t>-</w:t>
      </w:r>
      <w:r>
        <w:t>directional linearity of tim</w:t>
      </w:r>
      <w:r w:rsidR="00FB10A8">
        <w:t xml:space="preserve">e </w:t>
      </w:r>
      <w:r>
        <w:t>is placed in question by the narrative of Mrs Dalloway since the order o</w:t>
      </w:r>
      <w:r w:rsidR="00FB10A8">
        <w:t xml:space="preserve">f </w:t>
      </w:r>
      <w:r>
        <w:t xml:space="preserve">narrated events follows the </w:t>
      </w:r>
      <w:r>
        <w:lastRenderedPageBreak/>
        <w:t>digressions of Clarissa’s interiority in contras</w:t>
      </w:r>
      <w:r w:rsidR="00FB10A8">
        <w:t xml:space="preserve">t </w:t>
      </w:r>
      <w:r>
        <w:t>to the clock time which chimes throughout the day. This can only b</w:t>
      </w:r>
      <w:r w:rsidR="00FB10A8">
        <w:t xml:space="preserve">e </w:t>
      </w:r>
      <w:r>
        <w:t>viewed as a misunderstanding. Even in the case of a ﬁctional narrativ</w:t>
      </w:r>
      <w:r w:rsidR="00FB10A8">
        <w:t xml:space="preserve">e </w:t>
      </w:r>
      <w:r>
        <w:t>dominated by what Genette calls anachronies, it would be difﬁcult t</w:t>
      </w:r>
      <w:r w:rsidR="00FB10A8">
        <w:t xml:space="preserve">o </w:t>
      </w:r>
      <w:r>
        <w:t>claim that the forward movement of time was in any way in question.</w:t>
      </w:r>
    </w:p>
    <w:p w:rsidR="00F30C03" w:rsidRDefault="00F30C03" w:rsidP="00F30C03">
      <w:pPr>
        <w:pStyle w:val="libNormal"/>
      </w:pPr>
      <w:r>
        <w:t>Genette simply refers us in such cases to the discrepancy between stor</w:t>
      </w:r>
      <w:r w:rsidR="00FB10A8">
        <w:t xml:space="preserve">y </w:t>
      </w:r>
      <w:r>
        <w:t>order and text order, or the way that events are assumed to have occurre</w:t>
      </w:r>
      <w:r w:rsidR="00FB10A8">
        <w:t xml:space="preserve">d </w:t>
      </w:r>
      <w:r>
        <w:t>chronologically and the order in which they are presented in the text.</w:t>
      </w:r>
    </w:p>
    <w:p w:rsidR="00F30C03" w:rsidRDefault="00F30C03" w:rsidP="00F30C03">
      <w:pPr>
        <w:pStyle w:val="libNormal"/>
      </w:pPr>
      <w:r>
        <w:t xml:space="preserve">Mrs Dalloway, however, is not anachronous in this way. It adheres to </w:t>
      </w:r>
      <w:r w:rsidR="00FB10A8">
        <w:t xml:space="preserve">a </w:t>
      </w:r>
      <w:r>
        <w:t>strict linearity in its narration of Clarissa’s thoughts and those of othe</w:t>
      </w:r>
      <w:r w:rsidR="00FB10A8">
        <w:t xml:space="preserve">r </w:t>
      </w:r>
      <w:r>
        <w:t>characters, and therefore demonstrates one of the problems outlined i</w:t>
      </w:r>
      <w:r w:rsidR="00FB10A8">
        <w:t xml:space="preserve">n </w:t>
      </w:r>
      <w:r>
        <w:t>the previous chapter: that when analepsis functions in the mode o</w:t>
      </w:r>
      <w:r w:rsidR="00FB10A8">
        <w:t xml:space="preserve">f </w:t>
      </w:r>
      <w:r>
        <w:t>memory, it needn’t be viewed as an anachrony at all, since the memor</w:t>
      </w:r>
      <w:r w:rsidR="00FB10A8">
        <w:t xml:space="preserve">y </w:t>
      </w:r>
      <w:r>
        <w:t>itself is an event in the ﬁctional present. The more sophisticated versio</w:t>
      </w:r>
      <w:r w:rsidR="00FB10A8">
        <w:t xml:space="preserve">n </w:t>
      </w:r>
      <w:r>
        <w:t>of the claim for the statement that Mrs Dalloway makes about time i</w:t>
      </w:r>
      <w:r w:rsidR="00FB10A8">
        <w:t xml:space="preserve">s </w:t>
      </w:r>
      <w:r>
        <w:t>that it is a detailed examination of the way that we experience time, an</w:t>
      </w:r>
      <w:r w:rsidR="00FB10A8">
        <w:t xml:space="preserve">d </w:t>
      </w:r>
      <w:r>
        <w:t>since our experience of a phenomenon is the only possible access we ca</w:t>
      </w:r>
      <w:r w:rsidR="00FB10A8">
        <w:t xml:space="preserve">n </w:t>
      </w:r>
      <w:r>
        <w:t>have to it, we must view time not in terms of the clock but as a comb</w:t>
      </w:r>
      <w:r w:rsidR="00FB10A8">
        <w:t>i</w:t>
      </w:r>
      <w:r>
        <w:t>nation of phenomenological experience and cosmological laws. Fro</w:t>
      </w:r>
      <w:r w:rsidR="00FB10A8">
        <w:t xml:space="preserve">m </w:t>
      </w:r>
      <w:r>
        <w:t>this point of view, the novel is a scaled up version of the pin/pain proble</w:t>
      </w:r>
      <w:r w:rsidR="00FB10A8">
        <w:t xml:space="preserve">m </w:t>
      </w:r>
      <w:r>
        <w:t>and presents the issue of the authority of objective time in relation to th</w:t>
      </w:r>
      <w:r w:rsidR="00FB10A8">
        <w:t xml:space="preserve">e </w:t>
      </w:r>
      <w:r>
        <w:t>experience of time as it takes place in the minds of several characters.</w:t>
      </w:r>
    </w:p>
    <w:p w:rsidR="00F30C03" w:rsidRDefault="00F30C03" w:rsidP="00F30C03">
      <w:pPr>
        <w:pStyle w:val="libNormal"/>
      </w:pPr>
      <w:r>
        <w:t>This is the basis of Ricoeur’s claim for the novel: that the complex embe</w:t>
      </w:r>
      <w:r w:rsidR="00FB10A8">
        <w:t>d</w:t>
      </w:r>
      <w:r>
        <w:t xml:space="preserve">ded structure of </w:t>
      </w:r>
      <w:proofErr w:type="gramStart"/>
      <w:r>
        <w:t>memory,</w:t>
      </w:r>
      <w:proofErr w:type="gramEnd"/>
      <w:r>
        <w:t xml:space="preserve"> and of the reverberation of one character’s sol</w:t>
      </w:r>
      <w:r w:rsidR="00FB10A8">
        <w:t>i</w:t>
      </w:r>
      <w:r>
        <w:t>tary experience within another solitary experience produces a kind o</w:t>
      </w:r>
      <w:r w:rsidR="00FB10A8">
        <w:t xml:space="preserve">f </w:t>
      </w:r>
      <w:r>
        <w:t>network of temporal experience. This network, in turn, ‘confronts’ wha</w:t>
      </w:r>
      <w:r w:rsidR="00FB10A8">
        <w:t xml:space="preserve">t </w:t>
      </w:r>
      <w:r>
        <w:t>he calls monumental time, the audible experience of which is the strikin</w:t>
      </w:r>
      <w:r w:rsidR="00FB10A8">
        <w:t xml:space="preserve">g </w:t>
      </w:r>
      <w:r>
        <w:t>of clocks throughout the narrative. This more complex point is part o</w:t>
      </w:r>
      <w:r w:rsidR="00FB10A8">
        <w:t xml:space="preserve">f </w:t>
      </w:r>
      <w:r>
        <w:t>Ricoeur’s larger exploration of narrative and its dealings with the aporia</w:t>
      </w:r>
      <w:r w:rsidR="00FB10A8">
        <w:t xml:space="preserve">s </w:t>
      </w:r>
      <w:r>
        <w:t>of cosmological and phenomenological time. But to claim as Ricoeu</w:t>
      </w:r>
      <w:r w:rsidR="00FB10A8">
        <w:t xml:space="preserve">r </w:t>
      </w:r>
      <w:r>
        <w:t>does that these aspects of time must be thought about in combination i</w:t>
      </w:r>
      <w:r w:rsidR="00FB10A8">
        <w:t xml:space="preserve">s </w:t>
      </w:r>
      <w:r>
        <w:t>not to offer any challenge to the asymmetry or the one</w:t>
      </w:r>
      <w:r w:rsidR="00A14E83">
        <w:t>-</w:t>
      </w:r>
      <w:r>
        <w:t>directionality o</w:t>
      </w:r>
      <w:r w:rsidR="00FB10A8">
        <w:t xml:space="preserve">f </w:t>
      </w:r>
      <w:r>
        <w:t>time. The subjective and the objective aspects of time represented in thi</w:t>
      </w:r>
      <w:r w:rsidR="00FB10A8">
        <w:t xml:space="preserve">s, </w:t>
      </w:r>
      <w:r>
        <w:t>and indeed any other novel, may in some ways seem incompatible o</w:t>
      </w:r>
      <w:r w:rsidR="00FB10A8">
        <w:t xml:space="preserve">r, </w:t>
      </w:r>
      <w:r>
        <w:t>with Ricoeur, aporetic, but not in such a way that the forward directio</w:t>
      </w:r>
      <w:r w:rsidR="00FB10A8">
        <w:t xml:space="preserve">n </w:t>
      </w:r>
      <w:r>
        <w:t>of time is placed in question. In phenomenological terms, in which th</w:t>
      </w:r>
      <w:r w:rsidR="00FB10A8">
        <w:t xml:space="preserve">e </w:t>
      </w:r>
      <w:r>
        <w:t>present is a crossed structure of protentions and retentions, there is n</w:t>
      </w:r>
      <w:r w:rsidR="00FB10A8">
        <w:t xml:space="preserve">o </w:t>
      </w:r>
      <w:r>
        <w:t>limit to the potential anachronies of a sequence of experiences, but the</w:t>
      </w:r>
      <w:r w:rsidR="00FB10A8">
        <w:t xml:space="preserve">y </w:t>
      </w:r>
      <w:r>
        <w:t>are only anachronous in relation to an objective or external conceptio</w:t>
      </w:r>
      <w:r w:rsidR="00FB10A8">
        <w:t xml:space="preserve">n </w:t>
      </w:r>
      <w:r>
        <w:t>of time. What we have to move away from, as Ricoeur constantl</w:t>
      </w:r>
      <w:r w:rsidR="00FB10A8">
        <w:t xml:space="preserve">y </w:t>
      </w:r>
      <w:r>
        <w:t>reminds us, is a simplistic opposition between clock time and interna</w:t>
      </w:r>
      <w:r w:rsidR="00FB10A8">
        <w:t xml:space="preserve">l </w:t>
      </w:r>
      <w:r>
        <w:t xml:space="preserve">time. </w:t>
      </w:r>
      <w:proofErr w:type="gramStart"/>
      <w:r>
        <w:t xml:space="preserve">Nor should we, as I suggested above, view cosmological time as </w:t>
      </w:r>
      <w:r w:rsidR="00FB10A8">
        <w:t xml:space="preserve">a </w:t>
      </w:r>
      <w:r>
        <w:t>kind of noumenon which lies outside our experience of it.</w:t>
      </w:r>
      <w:proofErr w:type="gramEnd"/>
      <w:r>
        <w:t xml:space="preserve"> It is a mistak</w:t>
      </w:r>
      <w:r w:rsidR="00FB10A8">
        <w:t xml:space="preserve">e </w:t>
      </w:r>
      <w:r>
        <w:t>to align phenomenological time with the life of the mind and cosmolo</w:t>
      </w:r>
      <w:r w:rsidR="00FB10A8">
        <w:t>g</w:t>
      </w:r>
      <w:r>
        <w:t>ical time with the outside world. If, with Hegel in Phenomenology o</w:t>
      </w:r>
      <w:r w:rsidR="00FB10A8">
        <w:t xml:space="preserve">f </w:t>
      </w:r>
      <w:r>
        <w:t>Spirit, we abandon the idea of the noumenon, of things in themselves t</w:t>
      </w:r>
      <w:r w:rsidR="00FB10A8">
        <w:t xml:space="preserve">o </w:t>
      </w:r>
      <w:r>
        <w:t>which we have no access, on the grounds that we have no access to the</w:t>
      </w:r>
      <w:r w:rsidR="00FB10A8">
        <w:t xml:space="preserve">m, </w:t>
      </w:r>
      <w:r>
        <w:t>we are left with a kind of cosmological time conceived and perceive</w:t>
      </w:r>
      <w:r w:rsidR="00FB10A8">
        <w:t xml:space="preserve">d </w:t>
      </w:r>
      <w:r>
        <w:t xml:space="preserve">from within human experience </w:t>
      </w:r>
      <w:r>
        <w:lastRenderedPageBreak/>
        <w:t>and so the mind. From this point of vie</w:t>
      </w:r>
      <w:r w:rsidR="00FB10A8">
        <w:t xml:space="preserve">w, </w:t>
      </w:r>
      <w:r>
        <w:t>the aporia of cosmological and phenomenological time is not the sam</w:t>
      </w:r>
      <w:r w:rsidR="00FB10A8">
        <w:t xml:space="preserve">e </w:t>
      </w:r>
      <w:r>
        <w:t>thing as the difference between actual time and the experience of time.</w:t>
      </w:r>
    </w:p>
    <w:p w:rsidR="00F30C03" w:rsidRDefault="00F30C03" w:rsidP="00F30C03">
      <w:pPr>
        <w:pStyle w:val="libNormal"/>
      </w:pPr>
      <w:r>
        <w:t xml:space="preserve">Properly speaking, both cosmological and phenomenological </w:t>
      </w:r>
      <w:proofErr w:type="gramStart"/>
      <w:r>
        <w:t>time ar</w:t>
      </w:r>
      <w:r w:rsidR="00FB10A8">
        <w:t>e</w:t>
      </w:r>
      <w:proofErr w:type="gramEnd"/>
      <w:r w:rsidR="00FB10A8">
        <w:t xml:space="preserve"> </w:t>
      </w:r>
      <w:r>
        <w:t>experiences which are available to the consciousness. What Ricoeu</w:t>
      </w:r>
      <w:r w:rsidR="00FB10A8">
        <w:t xml:space="preserve">r </w:t>
      </w:r>
      <w:r>
        <w:t>shows so well is that these two experiences of time are distinguished a</w:t>
      </w:r>
      <w:r w:rsidR="00FB10A8">
        <w:t xml:space="preserve">s </w:t>
      </w:r>
      <w:r>
        <w:t>parts of the consciousness in Mrs Dalloway mainly through the autho</w:t>
      </w:r>
      <w:r w:rsidR="00FB10A8">
        <w:t>r</w:t>
      </w:r>
      <w:r>
        <w:t xml:space="preserve">ity invested in the notion of clock time, an authority similar to that </w:t>
      </w:r>
      <w:r w:rsidR="00FB10A8">
        <w:t xml:space="preserve">I </w:t>
      </w:r>
      <w:r>
        <w:t>ascribed earlier to the causal account of the pin/pain relationship. Wha</w:t>
      </w:r>
      <w:r w:rsidR="00FB10A8">
        <w:t xml:space="preserve">t </w:t>
      </w:r>
      <w:r>
        <w:t>Ricoeur demonstrates less well, since he works in search of the aporia, i</w:t>
      </w:r>
      <w:r w:rsidR="00FB10A8">
        <w:t xml:space="preserve">s </w:t>
      </w:r>
      <w:r>
        <w:t>the co</w:t>
      </w:r>
      <w:r w:rsidR="00A14E83">
        <w:t>-</w:t>
      </w:r>
      <w:r>
        <w:t>dependence, if not absolute cooperation between these two facet</w:t>
      </w:r>
      <w:r w:rsidR="00FB10A8">
        <w:t xml:space="preserve">s </w:t>
      </w:r>
      <w:r>
        <w:t>of time</w:t>
      </w:r>
      <w:r w:rsidR="00A14E83">
        <w:t>-</w:t>
      </w:r>
      <w:r>
        <w:t>consciousness. From this point of view, the anachronous arrang</w:t>
      </w:r>
      <w:r w:rsidR="00FB10A8">
        <w:t>e</w:t>
      </w:r>
      <w:r>
        <w:t>ment of past events in Clarissa’s memory does nothing less than conﬁr</w:t>
      </w:r>
      <w:r w:rsidR="00FB10A8">
        <w:t xml:space="preserve">m </w:t>
      </w:r>
      <w:r>
        <w:t>perpetually the chronological order of events from which they digres</w:t>
      </w:r>
      <w:r w:rsidR="00FB10A8">
        <w:t xml:space="preserve">s, </w:t>
      </w:r>
      <w:r>
        <w:t>and in such a way that the intelligibility of remembered events depend</w:t>
      </w:r>
      <w:r w:rsidR="00FB10A8">
        <w:t xml:space="preserve">s </w:t>
      </w:r>
      <w:r>
        <w:t>on the reconstruction of their chronological order. The representation o</w:t>
      </w:r>
      <w:r w:rsidR="00FB10A8">
        <w:t xml:space="preserve">f </w:t>
      </w:r>
      <w:r>
        <w:t>memory, in short, does nothing to question the forward movemen</w:t>
      </w:r>
      <w:r w:rsidR="00FB10A8">
        <w:t xml:space="preserve">t </w:t>
      </w:r>
      <w:r>
        <w:t>of time.</w:t>
      </w:r>
    </w:p>
    <w:p w:rsidR="00F30C03" w:rsidRDefault="00F30C03" w:rsidP="00F30C03">
      <w:pPr>
        <w:pStyle w:val="libNormal"/>
      </w:pPr>
      <w:r>
        <w:t>Similar examples of the apparent tension between the ‘experience’ o</w:t>
      </w:r>
      <w:r w:rsidR="00FB10A8">
        <w:t xml:space="preserve">f </w:t>
      </w:r>
      <w:r>
        <w:t>time and the true nature of time litter contemporary cultural theory.</w:t>
      </w:r>
    </w:p>
    <w:p w:rsidR="00F30C03" w:rsidRDefault="00F30C03" w:rsidP="00F30C03">
      <w:pPr>
        <w:pStyle w:val="libNormal"/>
      </w:pPr>
      <w:r>
        <w:t>Once again, it is not a question of belittling the importance of the exper</w:t>
      </w:r>
      <w:r w:rsidR="00FB10A8">
        <w:t>i</w:t>
      </w:r>
      <w:r>
        <w:t>ence of time in the face of some incontrovertible fact of the cosmos, bu</w:t>
      </w:r>
      <w:r w:rsidR="00FB10A8">
        <w:t xml:space="preserve">t </w:t>
      </w:r>
      <w:r>
        <w:t>rather expanding the notion of experience to encompass the more reg</w:t>
      </w:r>
      <w:r w:rsidR="00FB10A8">
        <w:t>u</w:t>
      </w:r>
      <w:r>
        <w:t>lative scientiﬁc aspects of time which cultural theorists often banish t</w:t>
      </w:r>
      <w:r w:rsidR="00FB10A8">
        <w:t xml:space="preserve">o </w:t>
      </w:r>
      <w:r>
        <w:t>some outside space. We might ask, for example, what exactly Davi</w:t>
      </w:r>
      <w:r w:rsidR="00FB10A8">
        <w:t xml:space="preserve">d </w:t>
      </w:r>
      <w:r>
        <w:t>Harvey (1989) is asking us to accept about the nature of time when h</w:t>
      </w:r>
      <w:r w:rsidR="00FB10A8">
        <w:t xml:space="preserve">e </w:t>
      </w:r>
      <w:r>
        <w:t>offers an account of time</w:t>
      </w:r>
      <w:r w:rsidR="00A14E83">
        <w:t>-</w:t>
      </w:r>
      <w:r>
        <w:t>space compression. This phenomenon, whic</w:t>
      </w:r>
      <w:r w:rsidR="00FB10A8">
        <w:t xml:space="preserve">h </w:t>
      </w:r>
      <w:r>
        <w:t>in one form or another has been inﬂuential on thought about the co</w:t>
      </w:r>
      <w:r w:rsidR="00FB10A8">
        <w:t>n</w:t>
      </w:r>
      <w:r>
        <w:t>dition of the contemporary world, is based fundamentally on th</w:t>
      </w:r>
      <w:r w:rsidR="00FB10A8">
        <w:t xml:space="preserve">e </w:t>
      </w:r>
      <w:r>
        <w:t>increased speed of global communication. Let us look at this argumen</w:t>
      </w:r>
      <w:r w:rsidR="00FB10A8">
        <w:t xml:space="preserve">t, </w:t>
      </w:r>
      <w:r>
        <w:t>which we encountered brieﬂy in Chapter 2, in more detail. Whil</w:t>
      </w:r>
      <w:r w:rsidR="00FB10A8">
        <w:t xml:space="preserve">e </w:t>
      </w:r>
      <w:r>
        <w:t>Harvey’s account stresses the actual increase in average travel speed</w:t>
      </w:r>
      <w:r w:rsidR="00FB10A8">
        <w:t xml:space="preserve">s </w:t>
      </w:r>
      <w:r>
        <w:t>from the age of the horse and the ship to that of jet propelled aviatio</w:t>
      </w:r>
      <w:r w:rsidR="00FB10A8">
        <w:t xml:space="preserve">n, </w:t>
      </w:r>
      <w:r>
        <w:t>others have focused on the virtual and inﬁnite speeds of telecommun</w:t>
      </w:r>
      <w:r w:rsidR="00FB10A8">
        <w:t>i</w:t>
      </w:r>
      <w:r>
        <w:t>cations. Harvey’s argument describes a process of global contraction i</w:t>
      </w:r>
      <w:r w:rsidR="00FB10A8">
        <w:t xml:space="preserve">n </w:t>
      </w:r>
      <w:r>
        <w:t>relation to travel speeds, and the signiﬁcant psychological change that i</w:t>
      </w:r>
      <w:r w:rsidR="00FB10A8">
        <w:t xml:space="preserve">t </w:t>
      </w:r>
      <w:r>
        <w:t>brings about. If Australia used to be distant in both spatial and temp</w:t>
      </w:r>
      <w:r w:rsidR="00FB10A8">
        <w:t>o</w:t>
      </w:r>
      <w:r>
        <w:t>ral terms from Great Britain, the invention of the jet engine ha</w:t>
      </w:r>
      <w:r w:rsidR="00FB10A8">
        <w:t xml:space="preserve">s </w:t>
      </w:r>
      <w:r>
        <w:t>narrowed this temporal distance considerably while leaving spatial di</w:t>
      </w:r>
      <w:r w:rsidR="00FB10A8">
        <w:t>s</w:t>
      </w:r>
      <w:r>
        <w:t>tance unchanged. In a similar sense, the spatial distance between Europ</w:t>
      </w:r>
      <w:r w:rsidR="00FB10A8">
        <w:t xml:space="preserve">e </w:t>
      </w:r>
      <w:r>
        <w:t>and Australia is traversed at inﬁnite speed by the telephone, so tha</w:t>
      </w:r>
      <w:r w:rsidR="00FB10A8">
        <w:t xml:space="preserve">t </w:t>
      </w:r>
      <w:r>
        <w:t xml:space="preserve">places once months apart are perceived as </w:t>
      </w:r>
      <w:proofErr w:type="gramStart"/>
      <w:r>
        <w:t>a simultaneity</w:t>
      </w:r>
      <w:proofErr w:type="gramEnd"/>
      <w:r>
        <w:t>. Thes</w:t>
      </w:r>
      <w:r w:rsidR="00FB10A8">
        <w:t xml:space="preserve">e </w:t>
      </w:r>
      <w:r>
        <w:t>processes are of course enhanced by other developments in technolog</w:t>
      </w:r>
      <w:r w:rsidR="00FB10A8">
        <w:t xml:space="preserve">y, </w:t>
      </w:r>
      <w:r>
        <w:t>and in particular the view of earth from outer space, which encourage</w:t>
      </w:r>
      <w:r w:rsidR="00FB10A8">
        <w:t xml:space="preserve">s </w:t>
      </w:r>
      <w:r>
        <w:t>a perception of the planet as a whole as a temporal simultaneity. Thes</w:t>
      </w:r>
      <w:r w:rsidR="00FB10A8">
        <w:t xml:space="preserve">e </w:t>
      </w:r>
      <w:r>
        <w:t>are very simple arguments, but they have to be taken seriously for thei</w:t>
      </w:r>
      <w:r w:rsidR="00FB10A8">
        <w:t xml:space="preserve">r </w:t>
      </w:r>
      <w:r>
        <w:t>impact on popular experiences of time. It is always possible to follo</w:t>
      </w:r>
      <w:r w:rsidR="00FB10A8">
        <w:t xml:space="preserve">w </w:t>
      </w:r>
      <w:r>
        <w:t>them into more complex areas. Deleuze, Guattari and Jameson, fo</w:t>
      </w:r>
      <w:r w:rsidR="00FB10A8">
        <w:t xml:space="preserve">r </w:t>
      </w:r>
      <w:r>
        <w:t>example, have linked the condition of time</w:t>
      </w:r>
      <w:r w:rsidR="00A14E83">
        <w:t>-</w:t>
      </w:r>
      <w:r>
        <w:t>space compression to th</w:t>
      </w:r>
      <w:r w:rsidR="00FB10A8">
        <w:t xml:space="preserve">e </w:t>
      </w:r>
      <w:r>
        <w:t>condition of schizophrenia, where the latter is understood in a Lacania</w:t>
      </w:r>
      <w:r w:rsidR="00FB10A8">
        <w:t xml:space="preserve">n </w:t>
      </w:r>
      <w:r>
        <w:t xml:space="preserve">sense, as the collapse of </w:t>
      </w:r>
      <w:r>
        <w:lastRenderedPageBreak/>
        <w:t>temporal order into simultaneity. For Laca</w:t>
      </w:r>
      <w:r w:rsidR="00FB10A8">
        <w:t xml:space="preserve">n, </w:t>
      </w:r>
      <w:r>
        <w:t>schizophrenia is fundamentally a linguistic disorder, in which meaning</w:t>
      </w:r>
      <w:r w:rsidR="00FB10A8">
        <w:t xml:space="preserve">s </w:t>
      </w:r>
      <w:r>
        <w:t>are no longer strung out in time, but are co</w:t>
      </w:r>
      <w:r w:rsidR="00A14E83">
        <w:t>-</w:t>
      </w:r>
      <w:r>
        <w:t>present, and in collision wit</w:t>
      </w:r>
      <w:r w:rsidR="00FB10A8">
        <w:t xml:space="preserve">h </w:t>
      </w:r>
      <w:r>
        <w:t xml:space="preserve">each other. The world, like the sentence, has therefore begun to obey </w:t>
      </w:r>
      <w:r w:rsidR="00FB10A8">
        <w:t xml:space="preserve">a </w:t>
      </w:r>
      <w:r>
        <w:t>different temporality in which the controlled admission of difference</w:t>
      </w:r>
      <w:r w:rsidR="00FB10A8">
        <w:t xml:space="preserve">s </w:t>
      </w:r>
      <w:r>
        <w:t>once ensured by geographical distance is abolished to create a babble o</w:t>
      </w:r>
      <w:r w:rsidR="00FB10A8">
        <w:t xml:space="preserve">f </w:t>
      </w:r>
      <w:r>
        <w:t>different and co</w:t>
      </w:r>
      <w:r w:rsidR="00A14E83">
        <w:t>-</w:t>
      </w:r>
      <w:r>
        <w:t>existing places and cultures. This babble ﬁnds it</w:t>
      </w:r>
      <w:r w:rsidR="00FB10A8">
        <w:t xml:space="preserve">s </w:t>
      </w:r>
      <w:r>
        <w:t>analogy in the co</w:t>
      </w:r>
      <w:r w:rsidR="00A14E83">
        <w:t>-</w:t>
      </w:r>
      <w:r>
        <w:t>existence of different moods or mental states exper</w:t>
      </w:r>
      <w:r w:rsidR="00FB10A8">
        <w:t>i</w:t>
      </w:r>
      <w:r>
        <w:t>enced in the schizophrenic mind, so that schizophrenia describes a co</w:t>
      </w:r>
      <w:r w:rsidR="00FB10A8">
        <w:t>l</w:t>
      </w:r>
      <w:r>
        <w:t>lapse in linear temporality.</w:t>
      </w:r>
    </w:p>
    <w:p w:rsidR="00F30C03" w:rsidRDefault="00F30C03" w:rsidP="00F30C03">
      <w:pPr>
        <w:pStyle w:val="libNormal"/>
      </w:pPr>
      <w:r>
        <w:t>Like the threat to the forward motion of time apparently posed by th</w:t>
      </w:r>
      <w:r w:rsidR="00FB10A8">
        <w:t xml:space="preserve">e </w:t>
      </w:r>
      <w:r>
        <w:t>phenomenon of memory, this set of ideas about time</w:t>
      </w:r>
      <w:r w:rsidR="00A14E83">
        <w:t>-</w:t>
      </w:r>
      <w:r>
        <w:t>space compressio</w:t>
      </w:r>
      <w:r w:rsidR="00FB10A8">
        <w:t xml:space="preserve">n </w:t>
      </w:r>
      <w:r>
        <w:t>requires a little more thought. In the ﬁrst place, it looks as if the phras</w:t>
      </w:r>
      <w:r w:rsidR="00FB10A8">
        <w:t xml:space="preserve">e </w:t>
      </w:r>
      <w:r>
        <w:t>itself lacks accuracy, since the compression seems to apply to time and no</w:t>
      </w:r>
      <w:r w:rsidR="00FB10A8">
        <w:t xml:space="preserve">t </w:t>
      </w:r>
      <w:r>
        <w:t>to space: the number of miles between Britain and Australia is unaltere</w:t>
      </w:r>
      <w:r w:rsidR="00FB10A8">
        <w:t xml:space="preserve">d </w:t>
      </w:r>
      <w:r>
        <w:t>while the number of minutes is greatly reduced. The phrase is perhaps bes</w:t>
      </w:r>
      <w:r w:rsidR="00FB10A8">
        <w:t xml:space="preserve">t </w:t>
      </w:r>
      <w:r>
        <w:t>understood as amounting to a claim, derived from Einstein’s time</w:t>
      </w:r>
      <w:r w:rsidR="00A14E83">
        <w:t>-</w:t>
      </w:r>
      <w:r>
        <w:t>spac</w:t>
      </w:r>
      <w:r w:rsidR="00FB10A8">
        <w:t xml:space="preserve">e </w:t>
      </w:r>
      <w:r>
        <w:t>continuum and therefore borrowing from the scientiﬁc authority of th</w:t>
      </w:r>
      <w:r w:rsidR="00FB10A8">
        <w:t>e</w:t>
      </w:r>
      <w:r>
        <w:t>oretical physics, that time and space are inseparable. And yet the world i</w:t>
      </w:r>
      <w:r w:rsidR="00FB10A8">
        <w:t xml:space="preserve">s </w:t>
      </w:r>
      <w:r>
        <w:t>no smaller than it was in 1650, and its contraction must be viewed eithe</w:t>
      </w:r>
      <w:r w:rsidR="00FB10A8">
        <w:t xml:space="preserve">r </w:t>
      </w:r>
      <w:r>
        <w:t>in a metaphorical light (the world is like a village), or in relative term</w:t>
      </w:r>
      <w:r w:rsidR="00FB10A8">
        <w:t xml:space="preserve">s </w:t>
      </w:r>
      <w:r>
        <w:t>(that it seems small in relation to other scales or to the past). What w</w:t>
      </w:r>
      <w:r w:rsidR="00FB10A8">
        <w:t xml:space="preserve">e </w:t>
      </w:r>
      <w:r>
        <w:t>have here is another version of the problem of memory’s relationship t</w:t>
      </w:r>
      <w:r w:rsidR="00FB10A8">
        <w:t xml:space="preserve">o </w:t>
      </w:r>
      <w:r>
        <w:t>time, or of the experience of time to actual time. Is the claim that th</w:t>
      </w:r>
      <w:r w:rsidR="00FB10A8">
        <w:t xml:space="preserve">e </w:t>
      </w:r>
      <w:r>
        <w:t>world is smaller, or is it that the world seems smaller? And to complicat</w:t>
      </w:r>
      <w:r w:rsidR="00FB10A8">
        <w:t xml:space="preserve">e </w:t>
      </w:r>
      <w:r>
        <w:t>the matter in the way that we did with the last example, we must also as</w:t>
      </w:r>
      <w:r w:rsidR="00FB10A8">
        <w:t xml:space="preserve">k </w:t>
      </w:r>
      <w:r>
        <w:t xml:space="preserve">on what grounds we distinguish between ‘is’ and ‘seems’. This provides </w:t>
      </w:r>
      <w:r w:rsidR="00FB10A8">
        <w:t xml:space="preserve">a </w:t>
      </w:r>
      <w:r>
        <w:t>very simple way of describing one of the unreliable tendencies of the s</w:t>
      </w:r>
      <w:r w:rsidR="00FB10A8">
        <w:t>o</w:t>
      </w:r>
      <w:r w:rsidR="00A14E83">
        <w:t>-</w:t>
      </w:r>
      <w:r>
        <w:t>called ‘theory’ of postmodernism: that it tends to involve a slippag</w:t>
      </w:r>
      <w:r w:rsidR="00FB10A8">
        <w:t xml:space="preserve">e </w:t>
      </w:r>
      <w:r>
        <w:t>between the ‘seems’ and the ‘is’ without resort to the vast body of theor</w:t>
      </w:r>
      <w:r w:rsidR="00FB10A8">
        <w:t xml:space="preserve">y </w:t>
      </w:r>
      <w:r>
        <w:t>on this issue that ﬁnds its way from Plato through Kant and into ph</w:t>
      </w:r>
      <w:r w:rsidR="00FB10A8">
        <w:t>e</w:t>
      </w:r>
      <w:r>
        <w:t>nomenology: the body of theory that we call philosophy.</w:t>
      </w:r>
    </w:p>
    <w:p w:rsidR="00F30C03" w:rsidRDefault="00F30C03" w:rsidP="00F30C03">
      <w:pPr>
        <w:pStyle w:val="libNormal"/>
      </w:pPr>
      <w:r>
        <w:t>A good example of an account of the postmodern experience of tim</w:t>
      </w:r>
      <w:r w:rsidR="00FB10A8">
        <w:t xml:space="preserve">e, </w:t>
      </w:r>
      <w:r>
        <w:t>which also takes account of contemporary developments in physics, ca</w:t>
      </w:r>
      <w:r w:rsidR="00FB10A8">
        <w:t xml:space="preserve">n </w:t>
      </w:r>
      <w:r>
        <w:t>be found in the ﬁrst chapter of Ursula Heise’s Chronoschisms, ‘Narrativ</w:t>
      </w:r>
      <w:r w:rsidR="00FB10A8">
        <w:t xml:space="preserve">e </w:t>
      </w:r>
      <w:r>
        <w:t>and the Postmodern Experience of Time’. This is a survey of ideas abou</w:t>
      </w:r>
      <w:r w:rsidR="00FB10A8">
        <w:t xml:space="preserve">t </w:t>
      </w:r>
      <w:r>
        <w:t>time alongside a set of developments in technology and knowledge tha</w:t>
      </w:r>
      <w:r w:rsidR="00FB10A8">
        <w:t xml:space="preserve">t </w:t>
      </w:r>
      <w:r>
        <w:t>contribute to an altered culture of time, and an account of the postmo</w:t>
      </w:r>
      <w:r w:rsidR="00FB10A8">
        <w:t>d</w:t>
      </w:r>
      <w:r>
        <w:t>ern novel as an aesthetic response to that new culture. In addition t</w:t>
      </w:r>
      <w:r w:rsidR="00FB10A8">
        <w:t xml:space="preserve">o </w:t>
      </w:r>
      <w:r>
        <w:t>Harvey’s ‘time</w:t>
      </w:r>
      <w:r w:rsidR="00A14E83">
        <w:t>-</w:t>
      </w:r>
      <w:r>
        <w:t>space compression’ and its dependence on development</w:t>
      </w:r>
      <w:r w:rsidR="00FB10A8">
        <w:t xml:space="preserve">s </w:t>
      </w:r>
      <w:r>
        <w:t>in transportation and telecommunications, Heise explores the relevanc</w:t>
      </w:r>
      <w:r w:rsidR="00FB10A8">
        <w:t xml:space="preserve">e </w:t>
      </w:r>
      <w:r>
        <w:t>of television, the computer, the nanosecond as a new unit of time alon</w:t>
      </w:r>
      <w:r w:rsidR="00FB10A8">
        <w:t>g</w:t>
      </w:r>
      <w:r>
        <w:t>side ideas concerned with the end of history, the crisis of historicity tha</w:t>
      </w:r>
      <w:r w:rsidR="00FB10A8">
        <w:t xml:space="preserve">t </w:t>
      </w:r>
      <w:r>
        <w:t>can be found in the new historicisms, the development of subjective tim</w:t>
      </w:r>
      <w:r w:rsidR="00FB10A8">
        <w:t xml:space="preserve">e </w:t>
      </w:r>
      <w:r>
        <w:t>in art and the novel, and the impact of relativity in physics. Some of thes</w:t>
      </w:r>
      <w:r w:rsidR="00FB10A8">
        <w:t xml:space="preserve">e </w:t>
      </w:r>
      <w:r>
        <w:t>subjects receive a more detailed and sustained analytical attention els</w:t>
      </w:r>
      <w:r w:rsidR="00FB10A8">
        <w:t>e</w:t>
      </w:r>
      <w:r>
        <w:t>where, but this is one of the most impressive general surveys of issues re</w:t>
      </w:r>
      <w:r w:rsidR="00FB10A8">
        <w:t>l</w:t>
      </w:r>
      <w:r>
        <w:t>evant to time across the boundaries of science, technology and art.</w:t>
      </w:r>
    </w:p>
    <w:p w:rsidR="00F30C03" w:rsidRDefault="00F30C03" w:rsidP="00F30C03">
      <w:pPr>
        <w:pStyle w:val="libNormal"/>
      </w:pPr>
      <w:r>
        <w:lastRenderedPageBreak/>
        <w:t>Heise’s book also provides a stimulating account of the contemporar</w:t>
      </w:r>
      <w:r w:rsidR="00FB10A8">
        <w:t xml:space="preserve">y </w:t>
      </w:r>
      <w:r>
        <w:t>novel to complement that offered by Linda Hutcheon, whose notion o</w:t>
      </w:r>
      <w:r w:rsidR="00FB10A8">
        <w:t xml:space="preserve">f </w:t>
      </w:r>
      <w:r>
        <w:t>‘historiographic metaﬁction’ has acquired so much inﬂuence in th</w:t>
      </w:r>
      <w:r w:rsidR="00FB10A8">
        <w:t xml:space="preserve">e </w:t>
      </w:r>
      <w:r>
        <w:t xml:space="preserve">theory of the postmodern novel. For my purposes here I want to make </w:t>
      </w:r>
      <w:r w:rsidR="00FB10A8">
        <w:t xml:space="preserve">a </w:t>
      </w:r>
      <w:r>
        <w:t>simple observation: that Heise considers a huge range of factors whic</w:t>
      </w:r>
      <w:r w:rsidR="00FB10A8">
        <w:t xml:space="preserve">h </w:t>
      </w:r>
      <w:r>
        <w:t>affect the ‘experience of time’, and encompasses a range of ideas abou</w:t>
      </w:r>
      <w:r w:rsidR="00FB10A8">
        <w:t xml:space="preserve">t </w:t>
      </w:r>
      <w:r>
        <w:t>time and history, but the philosophy of time is simply missing. It is no</w:t>
      </w:r>
      <w:r w:rsidR="00FB10A8">
        <w:t xml:space="preserve">t </w:t>
      </w:r>
      <w:r>
        <w:t>that an engagement with the philosophy of time is obligatory for a lite</w:t>
      </w:r>
      <w:r w:rsidR="00FB10A8">
        <w:t>r</w:t>
      </w:r>
      <w:r>
        <w:t>ary critic, but its absence hinders the discussion and limits the scope o</w:t>
      </w:r>
      <w:r w:rsidR="00FB10A8">
        <w:t xml:space="preserve">f </w:t>
      </w:r>
      <w:r>
        <w:t>its insights into narrative time. Just as Stephen Hawking desperatel</w:t>
      </w:r>
      <w:r w:rsidR="00FB10A8">
        <w:t xml:space="preserve">y </w:t>
      </w:r>
      <w:r>
        <w:t>needs a ﬁrst</w:t>
      </w:r>
      <w:r w:rsidR="00A14E83">
        <w:t>-</w:t>
      </w:r>
      <w:r>
        <w:t>year university course in metaphysics, if only to be able t</w:t>
      </w:r>
      <w:r w:rsidR="00FB10A8">
        <w:t xml:space="preserve">o </w:t>
      </w:r>
      <w:r>
        <w:t>state his position on the relationship of the mind to the universe, so to</w:t>
      </w:r>
      <w:r w:rsidR="00FB10A8">
        <w:t xml:space="preserve">o </w:t>
      </w:r>
      <w:r>
        <w:t>one hears the philosophical coordinates of Heise’s discussion calling ou</w:t>
      </w:r>
      <w:r w:rsidR="00FB10A8">
        <w:t xml:space="preserve">t </w:t>
      </w:r>
      <w:r>
        <w:t>to her constantly as she accounts for the relationship between this ne</w:t>
      </w:r>
      <w:r w:rsidR="00FB10A8">
        <w:t xml:space="preserve">w </w:t>
      </w:r>
      <w:r>
        <w:t>culture of time and its encodiﬁcation in narrative. To put the case simpl</w:t>
      </w:r>
      <w:r w:rsidR="00FB10A8">
        <w:t xml:space="preserve">y, </w:t>
      </w:r>
      <w:r>
        <w:t xml:space="preserve">it doesn’t matter how time behaves in ﬁction, </w:t>
      </w:r>
      <w:proofErr w:type="gramStart"/>
      <w:r>
        <w:t>nor</w:t>
      </w:r>
      <w:proofErr w:type="gramEnd"/>
      <w:r>
        <w:t xml:space="preserve"> how technology ha</w:t>
      </w:r>
      <w:r w:rsidR="00FB10A8">
        <w:t xml:space="preserve">s </w:t>
      </w:r>
      <w:r>
        <w:t>altered the postmodern experience of time, unless either the represent</w:t>
      </w:r>
      <w:r w:rsidR="00FB10A8">
        <w:t>a</w:t>
      </w:r>
      <w:r>
        <w:t>tion of time or the experience of time can be related logically, perhaps w</w:t>
      </w:r>
      <w:r w:rsidR="00FB10A8">
        <w:t xml:space="preserve">e </w:t>
      </w:r>
      <w:r>
        <w:t>should say theoretically, to the nature of time. In the humanities, there i</w:t>
      </w:r>
      <w:r w:rsidR="00FB10A8">
        <w:t xml:space="preserve">s </w:t>
      </w:r>
      <w:r>
        <w:t>often an untheorised assumption that the nature of time is as describe</w:t>
      </w:r>
      <w:r w:rsidR="00FB10A8">
        <w:t xml:space="preserve">d </w:t>
      </w:r>
      <w:r>
        <w:t>in phenomenology. In Heise’s account, the phrase ‘postmodern exper</w:t>
      </w:r>
      <w:r w:rsidR="00FB10A8">
        <w:t>i</w:t>
      </w:r>
      <w:r>
        <w:t>ence of time’ operates in two ways. First, it operates phenomenologicall</w:t>
      </w:r>
      <w:r w:rsidR="00FB10A8">
        <w:t xml:space="preserve">y </w:t>
      </w:r>
      <w:r>
        <w:t>in the sense that it locates time not in the universe, but in the universe a</w:t>
      </w:r>
      <w:r w:rsidR="00FB10A8">
        <w:t xml:space="preserve">s </w:t>
      </w:r>
      <w:r>
        <w:t>it is present to human consciousness; and second, it operates as a kind o</w:t>
      </w:r>
      <w:r w:rsidR="00FB10A8">
        <w:t xml:space="preserve">f </w:t>
      </w:r>
      <w:r>
        <w:t>collective consciousness, in which the experience of time can be altere</w:t>
      </w:r>
      <w:r w:rsidR="00FB10A8">
        <w:t xml:space="preserve">d </w:t>
      </w:r>
      <w:r>
        <w:t>by shared conditions such as technological innovation. This is paradi</w:t>
      </w:r>
      <w:r w:rsidR="00FB10A8">
        <w:t>g</w:t>
      </w:r>
      <w:r>
        <w:t>matic in the humanities, in the sense that there is often an assumption o</w:t>
      </w:r>
      <w:r w:rsidR="00FB10A8">
        <w:t xml:space="preserve">f </w:t>
      </w:r>
      <w:r>
        <w:t>the constructed nature of the world, of the naivety of the notion of a rea</w:t>
      </w:r>
      <w:r w:rsidR="00FB10A8">
        <w:t xml:space="preserve">l </w:t>
      </w:r>
      <w:r>
        <w:t>world, of reality, or of the fallacy of any position of analytical neutralit</w:t>
      </w:r>
      <w:r w:rsidR="00FB10A8">
        <w:t xml:space="preserve">y </w:t>
      </w:r>
      <w:r>
        <w:t>which might exist outside the mind, textuality or ideology. From thi</w:t>
      </w:r>
      <w:r w:rsidR="00FB10A8">
        <w:t xml:space="preserve">s </w:t>
      </w:r>
      <w:r>
        <w:t>point of view, the experience of something and the nature of somethin</w:t>
      </w:r>
      <w:r w:rsidR="00FB10A8">
        <w:t xml:space="preserve">g </w:t>
      </w:r>
      <w:r>
        <w:t>are inseparable. There is therefore no time other than that experience</w:t>
      </w:r>
      <w:r w:rsidR="00FB10A8">
        <w:t xml:space="preserve">d </w:t>
      </w:r>
      <w:r>
        <w:t xml:space="preserve">in and constructed by the new culture of </w:t>
      </w:r>
      <w:proofErr w:type="gramStart"/>
      <w:r>
        <w:t>time,</w:t>
      </w:r>
      <w:proofErr w:type="gramEnd"/>
      <w:r>
        <w:t xml:space="preserve"> and the efforts of th</w:t>
      </w:r>
      <w:r w:rsidR="00FB10A8">
        <w:t>e</w:t>
      </w:r>
      <w:r>
        <w:t>oretical physics are internal to that culture.</w:t>
      </w:r>
    </w:p>
    <w:p w:rsidR="00F30C03" w:rsidRDefault="00F30C03" w:rsidP="00F30C03">
      <w:pPr>
        <w:pStyle w:val="libNormal"/>
      </w:pPr>
      <w:r>
        <w:t>The theoretical basis for this kind of phenomenological presuppositio</w:t>
      </w:r>
      <w:r w:rsidR="00FB10A8">
        <w:t xml:space="preserve">n </w:t>
      </w:r>
      <w:r>
        <w:t>is often farmed out to the theorists of the humanities, such as its philos</w:t>
      </w:r>
      <w:r w:rsidR="00FB10A8">
        <w:t>o</w:t>
      </w:r>
      <w:r>
        <w:t>phers, in much the same way that the philosophical basis of scientiﬁ</w:t>
      </w:r>
      <w:r w:rsidR="00FB10A8">
        <w:t xml:space="preserve">c </w:t>
      </w:r>
      <w:r>
        <w:t>investigation is rarely undertaken by scientists themselves. It has ofte</w:t>
      </w:r>
      <w:r w:rsidR="00FB10A8">
        <w:t xml:space="preserve">n </w:t>
      </w:r>
      <w:r>
        <w:t>been noticed that philosophers of science, such as Kuhn (1962) an</w:t>
      </w:r>
      <w:r w:rsidR="00FB10A8">
        <w:t xml:space="preserve">d </w:t>
      </w:r>
      <w:r>
        <w:t>Popper (2002), advance the most modest accounts of the scientist’</w:t>
      </w:r>
      <w:r w:rsidR="00FB10A8">
        <w:t xml:space="preserve">s </w:t>
      </w:r>
      <w:r>
        <w:t>access to reality, accounts which do not differ signiﬁcantly in their pr</w:t>
      </w:r>
      <w:r w:rsidR="00FB10A8">
        <w:t>e</w:t>
      </w:r>
      <w:r>
        <w:t>suppositions from the paradigm sketched above: which is to say that the</w:t>
      </w:r>
      <w:r w:rsidR="00FB10A8">
        <w:t xml:space="preserve">y </w:t>
      </w:r>
      <w:r>
        <w:t>offer a constructivist view of scientiﬁc investigation. Kuhn, for exampl</w:t>
      </w:r>
      <w:r w:rsidR="00FB10A8">
        <w:t xml:space="preserve">e, </w:t>
      </w:r>
      <w:r>
        <w:t>invests scientiﬁc investigation with no greater authority than that of co</w:t>
      </w:r>
      <w:r w:rsidR="00FB10A8">
        <w:t>n</w:t>
      </w:r>
      <w:r>
        <w:t xml:space="preserve">sensus among </w:t>
      </w:r>
      <w:proofErr w:type="gramStart"/>
      <w:r>
        <w:t>the those</w:t>
      </w:r>
      <w:proofErr w:type="gramEnd"/>
      <w:r>
        <w:t xml:space="preserve"> considered to be scientists, a model which wa</w:t>
      </w:r>
      <w:r w:rsidR="00FB10A8">
        <w:t xml:space="preserve">s </w:t>
      </w:r>
      <w:r>
        <w:t>so commensurate with the view of the nature of things in literary theor</w:t>
      </w:r>
      <w:r w:rsidR="00FB10A8">
        <w:t xml:space="preserve">y </w:t>
      </w:r>
      <w:r>
        <w:t>that it was imported wholesale from the philosophy of science as a theor</w:t>
      </w:r>
      <w:r w:rsidR="00FB10A8">
        <w:t xml:space="preserve">y </w:t>
      </w:r>
      <w:r>
        <w:t>of methodological revolution for the humanities. In the work of bot</w:t>
      </w:r>
      <w:r w:rsidR="00FB10A8">
        <w:t xml:space="preserve">h </w:t>
      </w:r>
      <w:r>
        <w:t>Kuhn and Popper there is an emphasis on whether scientiﬁc analysi</w:t>
      </w:r>
      <w:r w:rsidR="00FB10A8">
        <w:t xml:space="preserve">s </w:t>
      </w:r>
      <w:r>
        <w:t xml:space="preserve">works, whether it meets interpretive requirements </w:t>
      </w:r>
      <w:r>
        <w:lastRenderedPageBreak/>
        <w:t>or whether the kno</w:t>
      </w:r>
      <w:r w:rsidR="00FB10A8">
        <w:t>w</w:t>
      </w:r>
      <w:r>
        <w:t>ledge that it yields is falsiﬁable, but in the work of theoretical physic</w:t>
      </w:r>
      <w:r w:rsidR="00FB10A8">
        <w:t xml:space="preserve">s </w:t>
      </w:r>
      <w:r>
        <w:t>there is a more strident conﬁdence that the method of investigation i</w:t>
      </w:r>
      <w:r w:rsidR="00FB10A8">
        <w:t xml:space="preserve">s </w:t>
      </w:r>
      <w:r>
        <w:t>directly related to the physical laws of the universe, which is being di</w:t>
      </w:r>
      <w:r w:rsidR="00FB10A8">
        <w:t>s</w:t>
      </w:r>
      <w:r>
        <w:t>covered and not invented by the analysis. Not even the most preposte</w:t>
      </w:r>
      <w:r w:rsidR="00FB10A8">
        <w:t>r</w:t>
      </w:r>
      <w:r>
        <w:t>ous metaphors such as wormholes and black holes will alert th</w:t>
      </w:r>
      <w:r w:rsidR="00FB10A8">
        <w:t xml:space="preserve">e </w:t>
      </w:r>
      <w:r>
        <w:t>theoretical physicist to the shaping roles of language in general or na</w:t>
      </w:r>
      <w:r w:rsidR="00FB10A8">
        <w:t>r</w:t>
      </w:r>
      <w:r>
        <w:t xml:space="preserve">rative in particular in relation to these physical laws. The universe has </w:t>
      </w:r>
      <w:r w:rsidR="00FB10A8">
        <w:t xml:space="preserve">a </w:t>
      </w:r>
      <w:r>
        <w:t xml:space="preserve">beginning, </w:t>
      </w:r>
      <w:proofErr w:type="gramStart"/>
      <w:r>
        <w:t>a middle</w:t>
      </w:r>
      <w:proofErr w:type="gramEnd"/>
      <w:r>
        <w:t xml:space="preserve"> and an end, and time is the product of its growth, o</w:t>
      </w:r>
      <w:r w:rsidR="00FB10A8">
        <w:t xml:space="preserve">r </w:t>
      </w:r>
      <w:r>
        <w:t>expansion, between the big bang and the big crunch.</w:t>
      </w:r>
    </w:p>
    <w:p w:rsidR="00F30C03" w:rsidRDefault="00F30C03" w:rsidP="00F30C03">
      <w:pPr>
        <w:pStyle w:val="libNormal"/>
      </w:pPr>
      <w:r>
        <w:t>The question of whether time really exists, and whether it really goe</w:t>
      </w:r>
      <w:r w:rsidR="00FB10A8">
        <w:t xml:space="preserve">s </w:t>
      </w:r>
      <w:r>
        <w:t>forward, is a little more complicated than the question of whether a phy</w:t>
      </w:r>
      <w:r w:rsidR="00FB10A8">
        <w:t>s</w:t>
      </w:r>
      <w:r>
        <w:t>ical object exists, but only a little. An approach to this problem wil</w:t>
      </w:r>
      <w:r w:rsidR="00FB10A8">
        <w:t xml:space="preserve">l </w:t>
      </w:r>
      <w:r>
        <w:t>require a brief summary of the question of objects, from transcendenta</w:t>
      </w:r>
      <w:r w:rsidR="00FB10A8">
        <w:t xml:space="preserve">l </w:t>
      </w:r>
      <w:r>
        <w:t>idealism to phenomenology and deconstruction. If we return to th</w:t>
      </w:r>
      <w:r w:rsidR="00FB10A8">
        <w:t xml:space="preserve">e </w:t>
      </w:r>
      <w:r>
        <w:t>Kantian idea that things in themselves, or noumena, are simply unavai</w:t>
      </w:r>
      <w:r w:rsidR="00FB10A8">
        <w:t>l</w:t>
      </w:r>
      <w:r>
        <w:t>able to human consciousness, and therefore beyond the scope of spec</w:t>
      </w:r>
      <w:r w:rsidR="00FB10A8">
        <w:t>u</w:t>
      </w:r>
      <w:r>
        <w:t>lation, we might say the same thing about time: that its actual nature i</w:t>
      </w:r>
      <w:r w:rsidR="00FB10A8">
        <w:t xml:space="preserve">s </w:t>
      </w:r>
      <w:r>
        <w:t>irrelevant to us, and that we can deal with it only as a phenomenon (i</w:t>
      </w:r>
      <w:r w:rsidR="00FB10A8">
        <w:t xml:space="preserve">n </w:t>
      </w:r>
      <w:r>
        <w:t>its technical sense, as an experience of an object, or an object for co</w:t>
      </w:r>
      <w:r w:rsidR="00FB10A8">
        <w:t>n</w:t>
      </w:r>
      <w:r>
        <w:t>sciousness). The complication is that time is not an object in the sam</w:t>
      </w:r>
      <w:r w:rsidR="00FB10A8">
        <w:t xml:space="preserve">e </w:t>
      </w:r>
      <w:r>
        <w:t>way as a tree, or rather, that it is an object, but it is also a condition fro</w:t>
      </w:r>
      <w:r w:rsidR="00FB10A8">
        <w:t xml:space="preserve">m </w:t>
      </w:r>
      <w:r>
        <w:t>within which we understand objects. For Husserl (1970) and Heidegge</w:t>
      </w:r>
      <w:r w:rsidR="00FB10A8">
        <w:t xml:space="preserve">r </w:t>
      </w:r>
      <w:r>
        <w:t>(1962), time and consciousness are categorically inseparable in the sens</w:t>
      </w:r>
      <w:r w:rsidR="00FB10A8">
        <w:t xml:space="preserve">e </w:t>
      </w:r>
      <w:r>
        <w:t>that we cannot escape the temporal ﬂow of consciousness to reﬂect upo</w:t>
      </w:r>
      <w:r w:rsidR="00FB10A8">
        <w:t xml:space="preserve">n </w:t>
      </w:r>
      <w:r>
        <w:t>objects outside of that temporal ﬂow, and least of all on time itself. Kant’</w:t>
      </w:r>
      <w:r w:rsidR="00FB10A8">
        <w:t xml:space="preserve">s </w:t>
      </w:r>
      <w:r>
        <w:t>bracketing off of the noumenon, or the thing in itself, is a gesture whic</w:t>
      </w:r>
      <w:r w:rsidR="00FB10A8">
        <w:t xml:space="preserve">h </w:t>
      </w:r>
      <w:r>
        <w:t>is repeated throughout modern phenomenology and has come to b</w:t>
      </w:r>
      <w:r w:rsidR="00FB10A8">
        <w:t xml:space="preserve">e </w:t>
      </w:r>
      <w:r>
        <w:t>known, especially by its critics, as the phenomenological reduction. I</w:t>
      </w:r>
      <w:r w:rsidR="00FB10A8">
        <w:t xml:space="preserve">n </w:t>
      </w:r>
      <w:r>
        <w:t>Kant’s terms, this is the problem of transcendence, and the solution i</w:t>
      </w:r>
      <w:r w:rsidR="00FB10A8">
        <w:t xml:space="preserve">s </w:t>
      </w:r>
      <w:r>
        <w:t>what he calls, confusingly, the transcendental. If we turn to Husserl, w</w:t>
      </w:r>
      <w:r w:rsidR="00FB10A8">
        <w:t xml:space="preserve">e </w:t>
      </w:r>
      <w:r>
        <w:t>ﬁnd him returning to Kant’s problem of the transcendent, or the idea o</w:t>
      </w:r>
      <w:r w:rsidR="00FB10A8">
        <w:t xml:space="preserve">f </w:t>
      </w:r>
      <w:r>
        <w:t>objects as things in themselves which exist outside of the temporal ﬂo</w:t>
      </w:r>
      <w:r w:rsidR="00FB10A8">
        <w:t xml:space="preserve">w </w:t>
      </w:r>
      <w:r>
        <w:t>of consciousness. Husserl is concerned to show in Logical Investigation</w:t>
      </w:r>
      <w:r w:rsidR="00FB10A8">
        <w:t xml:space="preserve">s </w:t>
      </w:r>
      <w:r>
        <w:t>that the inaccessibility of the outside of consciousness is not catastrophi</w:t>
      </w:r>
      <w:r w:rsidR="00FB10A8">
        <w:t xml:space="preserve">c </w:t>
      </w:r>
      <w:r>
        <w:t>for the notion of objectivity itself, and that we need only relocate i</w:t>
      </w:r>
      <w:r w:rsidR="00FB10A8">
        <w:t xml:space="preserve">t </w:t>
      </w:r>
      <w:r>
        <w:t>inside. He does this by developing the concept of intentionality, which h</w:t>
      </w:r>
      <w:r w:rsidR="00FB10A8">
        <w:t xml:space="preserve">e </w:t>
      </w:r>
      <w:r>
        <w:t>describes as the directedness of consciousness towards an object of whic</w:t>
      </w:r>
      <w:r w:rsidR="00FB10A8">
        <w:t xml:space="preserve">h </w:t>
      </w:r>
      <w:r>
        <w:t>it is conscious, in other words as the internal experience of the outsid</w:t>
      </w:r>
      <w:r w:rsidR="00FB10A8">
        <w:t xml:space="preserve">e </w:t>
      </w:r>
      <w:r>
        <w:t>object. What Kant called the transcendent object, to which we hav</w:t>
      </w:r>
      <w:r w:rsidR="00FB10A8">
        <w:t xml:space="preserve">e </w:t>
      </w:r>
      <w:r>
        <w:t>access only as appearance, is therefore being seen here not as transce</w:t>
      </w:r>
      <w:r w:rsidR="00FB10A8">
        <w:t>n</w:t>
      </w:r>
      <w:r>
        <w:t>dent but as immanent, or inside the consciousness. In the case of a tre</w:t>
      </w:r>
      <w:r w:rsidR="00FB10A8">
        <w:t xml:space="preserve">e, </w:t>
      </w:r>
      <w:r>
        <w:t>the phenomenological reduction involves the bracketing of the tree, a</w:t>
      </w:r>
      <w:r w:rsidR="00FB10A8">
        <w:t xml:space="preserve">s </w:t>
      </w:r>
      <w:r>
        <w:t xml:space="preserve">well as the question of the </w:t>
      </w:r>
      <w:proofErr w:type="gramStart"/>
      <w:r>
        <w:t>tree’s</w:t>
      </w:r>
      <w:proofErr w:type="gramEnd"/>
      <w:r>
        <w:t xml:space="preserve"> outside being, to reﬂect only on th</w:t>
      </w:r>
      <w:r w:rsidR="00FB10A8">
        <w:t xml:space="preserve">e </w:t>
      </w:r>
      <w:r>
        <w:t>experience of the tree as lived. In the case of time, the phenomenologica</w:t>
      </w:r>
      <w:r w:rsidR="00FB10A8">
        <w:t xml:space="preserve">l </w:t>
      </w:r>
      <w:r>
        <w:t>reduction involves the bracketing of time in itself, as well as the questio</w:t>
      </w:r>
      <w:r w:rsidR="00FB10A8">
        <w:t xml:space="preserve">n </w:t>
      </w:r>
      <w:r>
        <w:t>of the external being and nature of time, to reﬂect on the experience o</w:t>
      </w:r>
      <w:r w:rsidR="00FB10A8">
        <w:t xml:space="preserve">f </w:t>
      </w:r>
      <w:r>
        <w:t>time as lived. The immanence of time is a little more complicated tha</w:t>
      </w:r>
      <w:r w:rsidR="00FB10A8">
        <w:t xml:space="preserve">n </w:t>
      </w:r>
      <w:r>
        <w:t>the immanence of a tree because time, understood as the temporal ﬂo</w:t>
      </w:r>
      <w:r w:rsidR="00FB10A8">
        <w:t xml:space="preserve">w </w:t>
      </w:r>
      <w:r>
        <w:t xml:space="preserve">of consciousness, is both the subject and </w:t>
      </w:r>
      <w:r>
        <w:lastRenderedPageBreak/>
        <w:t>the object of reﬂection, both th</w:t>
      </w:r>
      <w:r w:rsidR="00FB10A8">
        <w:t xml:space="preserve">e </w:t>
      </w:r>
      <w:r>
        <w:t>consciousness itself and the intention of that consciousness. Husserl trie</w:t>
      </w:r>
      <w:r w:rsidR="00FB10A8">
        <w:t xml:space="preserve">s </w:t>
      </w:r>
      <w:r>
        <w:t>to get out of this tautological relation of the inside and the outside vi</w:t>
      </w:r>
      <w:r w:rsidR="00FB10A8">
        <w:t xml:space="preserve">a </w:t>
      </w:r>
      <w:r>
        <w:t>the notion of signitive intention. If intention is the directedness of co</w:t>
      </w:r>
      <w:r w:rsidR="00FB10A8">
        <w:t>n</w:t>
      </w:r>
      <w:r>
        <w:t>sciousness towards an object, signitive intention is the way that thi</w:t>
      </w:r>
      <w:r w:rsidR="00FB10A8">
        <w:t xml:space="preserve">s </w:t>
      </w:r>
      <w:r>
        <w:t>directedness operates when the object is not present to consciousness;</w:t>
      </w:r>
    </w:p>
    <w:p w:rsidR="00F30C03" w:rsidRDefault="00F30C03" w:rsidP="00F30C03">
      <w:pPr>
        <w:pStyle w:val="libNormal"/>
      </w:pPr>
      <w:proofErr w:type="gramStart"/>
      <w:r>
        <w:t>intuition</w:t>
      </w:r>
      <w:proofErr w:type="gramEnd"/>
      <w:r>
        <w:t>, on the other hand is the kind of intention that is fulﬁlled by th</w:t>
      </w:r>
      <w:r w:rsidR="00FB10A8">
        <w:t xml:space="preserve">e </w:t>
      </w:r>
      <w:r>
        <w:t>presence of the object. Here again we have the subject/object distinctio</w:t>
      </w:r>
      <w:r w:rsidR="00FB10A8">
        <w:t xml:space="preserve">n </w:t>
      </w:r>
      <w:r>
        <w:t>located immanently, or within the consciousness, and the distinctio</w:t>
      </w:r>
      <w:r w:rsidR="00FB10A8">
        <w:t xml:space="preserve">n </w:t>
      </w:r>
      <w:r>
        <w:t>allows Husserl to discriminate between a thought about an object, whic</w:t>
      </w:r>
      <w:r w:rsidR="00FB10A8">
        <w:t xml:space="preserve">h </w:t>
      </w:r>
      <w:r>
        <w:t>can take place in the absence of the object, and the direct cognition o</w:t>
      </w:r>
      <w:r w:rsidR="00FB10A8">
        <w:t xml:space="preserve">f </w:t>
      </w:r>
      <w:r>
        <w:t>the object, or its presence as an intuition in consciousness. What then o</w:t>
      </w:r>
      <w:r w:rsidR="00FB10A8">
        <w:t xml:space="preserve">f </w:t>
      </w:r>
      <w:r>
        <w:t>the distinction we were working with earlier between phenomenologica</w:t>
      </w:r>
      <w:r w:rsidR="00FB10A8">
        <w:t xml:space="preserve">l </w:t>
      </w:r>
      <w:r>
        <w:t>and cosmological time? It no longer looks adequate to say that a ph</w:t>
      </w:r>
      <w:r w:rsidR="00FB10A8">
        <w:t>e</w:t>
      </w:r>
      <w:r>
        <w:t>nomenological approach to time is one which brackets cosmological tim</w:t>
      </w:r>
      <w:r w:rsidR="00FB10A8">
        <w:t xml:space="preserve">e </w:t>
      </w:r>
      <w:r>
        <w:t>to focus on inner consciousness. The phenomenological approach i</w:t>
      </w:r>
      <w:r w:rsidR="00FB10A8">
        <w:t xml:space="preserve">s </w:t>
      </w:r>
      <w:r>
        <w:t>rather a relocation of cosmological time within the consciousness, as th</w:t>
      </w:r>
      <w:r w:rsidR="00FB10A8">
        <w:t xml:space="preserve">e </w:t>
      </w:r>
      <w:r>
        <w:t>object intuited by the signitively intended time.</w:t>
      </w:r>
    </w:p>
    <w:p w:rsidR="00F30C03" w:rsidRDefault="00F30C03" w:rsidP="00F30C03">
      <w:pPr>
        <w:pStyle w:val="libNormal"/>
      </w:pPr>
      <w:r>
        <w:t>Seen in this light, the tension between the ‘seems’ and the ‘is’ whic</w:t>
      </w:r>
      <w:r w:rsidR="00FB10A8">
        <w:t xml:space="preserve">h </w:t>
      </w:r>
      <w:r>
        <w:t>characterises postmodern theory looks rather more interesting. Instea</w:t>
      </w:r>
      <w:r w:rsidR="00FB10A8">
        <w:t xml:space="preserve">d </w:t>
      </w:r>
      <w:r>
        <w:t>of saying that while the world seems to have shrunk it is in fact the sam</w:t>
      </w:r>
      <w:r w:rsidR="00FB10A8">
        <w:t xml:space="preserve">e </w:t>
      </w:r>
      <w:r>
        <w:t>size, and therefore that appearance has misrepresented reality, we no</w:t>
      </w:r>
      <w:r w:rsidR="00FB10A8">
        <w:t xml:space="preserve">w </w:t>
      </w:r>
      <w:r>
        <w:t>have to look at the tension not as one between the inner world of min</w:t>
      </w:r>
      <w:r w:rsidR="00FB10A8">
        <w:t xml:space="preserve">d </w:t>
      </w:r>
      <w:r>
        <w:t>and the outer world of reality, but as a tension between the sense</w:t>
      </w:r>
      <w:r w:rsidR="00A14E83">
        <w:t>-</w:t>
      </w:r>
      <w:r>
        <w:t>makin</w:t>
      </w:r>
      <w:r w:rsidR="00FB10A8">
        <w:t xml:space="preserve">g </w:t>
      </w:r>
      <w:r>
        <w:t>intention of thought (meaning) and the intuition of evidence of th</w:t>
      </w:r>
      <w:r w:rsidR="00FB10A8">
        <w:t xml:space="preserve">e </w:t>
      </w:r>
      <w:r>
        <w:t>object, both of which are internal to consciousness. In relation to tim</w:t>
      </w:r>
      <w:r w:rsidR="00FB10A8">
        <w:t xml:space="preserve">e, </w:t>
      </w:r>
      <w:r>
        <w:t>then, we have one empty or symbolic notion of time which waits o</w:t>
      </w:r>
      <w:r w:rsidR="00FB10A8">
        <w:t xml:space="preserve">n </w:t>
      </w:r>
      <w:r>
        <w:t>truth, in the form of evidence of the object, or the intuition of time as a</w:t>
      </w:r>
      <w:r w:rsidR="00FB10A8">
        <w:t xml:space="preserve">n </w:t>
      </w:r>
      <w:r>
        <w:t>external object or force. Meaning, says Husserl, waits on truth, as inte</w:t>
      </w:r>
      <w:r w:rsidR="00FB10A8">
        <w:t>n</w:t>
      </w:r>
      <w:r>
        <w:t>tions of objects wait on the knowledge that fulﬁls them in the intuitio</w:t>
      </w:r>
      <w:r w:rsidR="00FB10A8">
        <w:t xml:space="preserve">n </w:t>
      </w:r>
      <w:r>
        <w:t>of the presence of the object. The ‘seems’ of appearance is not indiffe</w:t>
      </w:r>
      <w:r w:rsidR="00FB10A8">
        <w:t>r</w:t>
      </w:r>
      <w:r>
        <w:t>ent to the evidence or to the objectivity of the object. We might agree wit</w:t>
      </w:r>
      <w:r w:rsidR="00FB10A8">
        <w:t xml:space="preserve">h </w:t>
      </w:r>
      <w:r>
        <w:t>phenomenology that we have access to the reality of time only as a</w:t>
      </w:r>
      <w:r w:rsidR="00FB10A8">
        <w:t xml:space="preserve">n </w:t>
      </w:r>
      <w:r>
        <w:t>appearance, or an inner lived experience, but in doing so we are no</w:t>
      </w:r>
      <w:r w:rsidR="00FB10A8">
        <w:t xml:space="preserve">t </w:t>
      </w:r>
      <w:r>
        <w:t>abandoning the ideas of objectivity or evidence. Both the appearance o</w:t>
      </w:r>
      <w:r w:rsidR="00FB10A8">
        <w:t xml:space="preserve">f, </w:t>
      </w:r>
      <w:r>
        <w:t>and the experience of time are crucially linked to its reality in the sam</w:t>
      </w:r>
      <w:r w:rsidR="00FB10A8">
        <w:t xml:space="preserve">e </w:t>
      </w:r>
      <w:r>
        <w:t>way that the appearance or experience of an object are crucially linke</w:t>
      </w:r>
      <w:r w:rsidR="00FB10A8">
        <w:t xml:space="preserve">d </w:t>
      </w:r>
      <w:r>
        <w:t>to the transcendent object, but in each case the transcendent object ca</w:t>
      </w:r>
      <w:r w:rsidR="00FB10A8">
        <w:t xml:space="preserve">n </w:t>
      </w:r>
      <w:r>
        <w:t>only be intuited by the ‘sense’, or made into meaning by the intendin</w:t>
      </w:r>
      <w:r w:rsidR="00FB10A8">
        <w:t xml:space="preserve">g </w:t>
      </w:r>
      <w:r>
        <w:t>consciousness. But the reality of time is a slightly different issue fo</w:t>
      </w:r>
      <w:r w:rsidR="00FB10A8">
        <w:t xml:space="preserve">r </w:t>
      </w:r>
      <w:r>
        <w:t>Husserl as for Kant, from the reality of an object since, in Kant’s word</w:t>
      </w:r>
      <w:r w:rsidR="00FB10A8">
        <w:t xml:space="preserve">s </w:t>
      </w:r>
      <w:r>
        <w:t>‘time is nothing other than the form of inner sense itself’ and the ‘a prior</w:t>
      </w:r>
      <w:r w:rsidR="00FB10A8">
        <w:t xml:space="preserve">i </w:t>
      </w:r>
      <w:r>
        <w:t>condition of all appearances’. In other words time is not an object, bu</w:t>
      </w:r>
      <w:r w:rsidR="00FB10A8">
        <w:t xml:space="preserve">t </w:t>
      </w:r>
      <w:r>
        <w:t>it inheres in all objects as they appear to the senses: he therefore mai</w:t>
      </w:r>
      <w:r w:rsidR="00FB10A8">
        <w:t>n</w:t>
      </w:r>
      <w:r>
        <w:t>tains the ‘empirical reality of time, that is, its objective validity in respec</w:t>
      </w:r>
      <w:r w:rsidR="00FB10A8">
        <w:t xml:space="preserve">t </w:t>
      </w:r>
      <w:r>
        <w:t>of all objects which allow of ever being given to our senses’ while denyin</w:t>
      </w:r>
      <w:r w:rsidR="00FB10A8">
        <w:t xml:space="preserve">g </w:t>
      </w:r>
      <w:r>
        <w:t>to time ‘all claim to absolute reality; that is to say, we deny that it belong</w:t>
      </w:r>
      <w:r w:rsidR="00FB10A8">
        <w:t xml:space="preserve">s </w:t>
      </w:r>
      <w:r>
        <w:t>to things absolutely, as their condition or property, independent of an</w:t>
      </w:r>
      <w:r w:rsidR="00FB10A8">
        <w:t xml:space="preserve">y </w:t>
      </w:r>
      <w:r>
        <w:t>reference to the form of our sensible intuition’ (Kant 2003: 78). In shor</w:t>
      </w:r>
      <w:r w:rsidR="00FB10A8">
        <w:t xml:space="preserve">t, </w:t>
      </w:r>
      <w:r>
        <w:lastRenderedPageBreak/>
        <w:t>time is all in the mind, as part of the inner form of sense and meanin</w:t>
      </w:r>
      <w:r w:rsidR="00FB10A8">
        <w:t xml:space="preserve">g, </w:t>
      </w:r>
      <w:r>
        <w:t>but no less real than a tree for it.</w:t>
      </w:r>
    </w:p>
    <w:p w:rsidR="00F30C03" w:rsidRDefault="00F30C03" w:rsidP="00F30C03">
      <w:pPr>
        <w:pStyle w:val="libNormal"/>
      </w:pPr>
      <w:r>
        <w:t>Derrida’s reading of Husserl is an exciting intervention into this di</w:t>
      </w:r>
      <w:r w:rsidR="00FB10A8">
        <w:t>s</w:t>
      </w:r>
      <w:r>
        <w:t>cussion of the inside and the outside of consciousness (Derrida 1973). I</w:t>
      </w:r>
      <w:r w:rsidR="00FB10A8">
        <w:t xml:space="preserve">t </w:t>
      </w:r>
      <w:r>
        <w:t>does take us away slightly from the question of the reality of time, an</w:t>
      </w:r>
      <w:r w:rsidR="00FB10A8">
        <w:t xml:space="preserve">d </w:t>
      </w:r>
      <w:r>
        <w:t>yet it also explains how the notion of supplementarity can operate wit</w:t>
      </w:r>
      <w:r w:rsidR="00FB10A8">
        <w:t xml:space="preserve">h </w:t>
      </w:r>
      <w:r>
        <w:t>such apparent disdain for its so</w:t>
      </w:r>
      <w:r w:rsidR="00A14E83">
        <w:t>-</w:t>
      </w:r>
      <w:r>
        <w:t>called ‘forward’ direction. We migh</w:t>
      </w:r>
      <w:r w:rsidR="00FB10A8">
        <w:t xml:space="preserve">t </w:t>
      </w:r>
      <w:r>
        <w:t>begin here with a small sample of Derrida’s approach, in general term</w:t>
      </w:r>
      <w:r w:rsidR="00FB10A8">
        <w:t xml:space="preserve">s, </w:t>
      </w:r>
      <w:r>
        <w:t>to the relations between inside and outside as spatial metaphors in th</w:t>
      </w:r>
      <w:r w:rsidR="00FB10A8">
        <w:t xml:space="preserve">e </w:t>
      </w:r>
      <w:r>
        <w:t>discourse of philosophy. One of the recurring schematics in Derridea</w:t>
      </w:r>
      <w:r w:rsidR="00FB10A8">
        <w:t xml:space="preserve">n </w:t>
      </w:r>
      <w:r>
        <w:t>deconstruction is that of an internal space which is in some way outsid</w:t>
      </w:r>
      <w:r w:rsidR="00FB10A8">
        <w:t xml:space="preserve">e </w:t>
      </w:r>
      <w:r>
        <w:t>its own boundaries. Speaking of Husserl’s account of the sign, with it</w:t>
      </w:r>
      <w:r w:rsidR="00FB10A8">
        <w:t xml:space="preserve">s </w:t>
      </w:r>
      <w:r>
        <w:t>division between indication and expression, Derrida identiﬁes a perple</w:t>
      </w:r>
      <w:r w:rsidR="00FB10A8">
        <w:t>x</w:t>
      </w:r>
      <w:r>
        <w:t>ing logic based on the spatial trope of inside and outside:</w:t>
      </w:r>
    </w:p>
    <w:p w:rsidR="00F30C03" w:rsidRDefault="00F30C03" w:rsidP="00F30C03">
      <w:pPr>
        <w:pStyle w:val="libNormal"/>
      </w:pPr>
      <w:r>
        <w:t>Ex</w:t>
      </w:r>
      <w:r w:rsidR="00A14E83">
        <w:t>-</w:t>
      </w:r>
      <w:r>
        <w:t>pression is exteriorization. It imports to a certain outside a sense which i</w:t>
      </w:r>
      <w:r w:rsidR="00FB10A8">
        <w:t xml:space="preserve">s </w:t>
      </w:r>
      <w:r>
        <w:t>ﬁrst found on the inside. We suggested above that this outside and this insid</w:t>
      </w:r>
      <w:r w:rsidR="00FB10A8">
        <w:t xml:space="preserve">e </w:t>
      </w:r>
      <w:r>
        <w:t>were absolutely primordial: the outside is neither nature, nor the world, no</w:t>
      </w:r>
      <w:r w:rsidR="00FB10A8">
        <w:t xml:space="preserve">r </w:t>
      </w:r>
      <w:r>
        <w:t>a real exterior relative to consciousness. We can now be more precise. Th</w:t>
      </w:r>
      <w:r w:rsidR="00FB10A8">
        <w:t xml:space="preserve">e </w:t>
      </w:r>
      <w:r>
        <w:t>meaning (bedeuten) intends an outside which is that of an ideal ob</w:t>
      </w:r>
      <w:r w:rsidR="00A14E83">
        <w:t>-</w:t>
      </w:r>
      <w:r>
        <w:t>ject. Thi</w:t>
      </w:r>
      <w:r w:rsidR="00FB10A8">
        <w:t xml:space="preserve">s </w:t>
      </w:r>
      <w:r>
        <w:t>outside is then ex</w:t>
      </w:r>
      <w:r w:rsidR="00A14E83">
        <w:t>-</w:t>
      </w:r>
      <w:r>
        <w:t>pressed and goes forth beyond itself into another outsid</w:t>
      </w:r>
      <w:r w:rsidR="00FB10A8">
        <w:t xml:space="preserve">e, </w:t>
      </w:r>
      <w:r>
        <w:t>which is always ‘in’ consciousness. (1973: 32)</w:t>
      </w:r>
    </w:p>
    <w:p w:rsidR="00F30C03" w:rsidRDefault="00F30C03" w:rsidP="00F30C03">
      <w:pPr>
        <w:pStyle w:val="libNormal"/>
      </w:pPr>
      <w:r>
        <w:t>If sense is Husserl’s way of making the distinction between the outsid</w:t>
      </w:r>
      <w:r w:rsidR="00FB10A8">
        <w:t xml:space="preserve">e </w:t>
      </w:r>
      <w:r>
        <w:t>and the inside an immanent one, in the sense of being within consciou</w:t>
      </w:r>
      <w:r w:rsidR="00FB10A8">
        <w:t>s</w:t>
      </w:r>
      <w:r>
        <w:t>ness, what Derrida claims here is that the outside, paradoxically and ye</w:t>
      </w:r>
      <w:r w:rsidR="00FB10A8">
        <w:t xml:space="preserve">t </w:t>
      </w:r>
      <w:r>
        <w:t>also obviously, has been reintroduced on the inside. But this is really onl</w:t>
      </w:r>
      <w:r w:rsidR="00FB10A8">
        <w:t xml:space="preserve">y </w:t>
      </w:r>
      <w:r>
        <w:t>the beginning of the confusion, since the idea of expression is based i</w:t>
      </w:r>
      <w:r w:rsidR="00FB10A8">
        <w:t xml:space="preserve">n </w:t>
      </w:r>
      <w:r>
        <w:t>an intended outside (or an outside which is within consciousness) whic</w:t>
      </w:r>
      <w:r w:rsidR="00FB10A8">
        <w:t xml:space="preserve">h </w:t>
      </w:r>
      <w:r>
        <w:t>must be sent out beyond itself to another outside, which is still not th</w:t>
      </w:r>
      <w:r w:rsidR="00FB10A8">
        <w:t xml:space="preserve">e </w:t>
      </w:r>
      <w:r>
        <w:t>outside. Speaking of Plato, Kant, Husserl and Saussure together in O</w:t>
      </w:r>
      <w:r w:rsidR="00FB10A8">
        <w:t xml:space="preserve">f </w:t>
      </w:r>
      <w:r>
        <w:t>Grammatology, he writes: ‘</w:t>
      </w:r>
      <w:proofErr w:type="gramStart"/>
      <w:r>
        <w:t>The</w:t>
      </w:r>
      <w:proofErr w:type="gramEnd"/>
      <w:r>
        <w:t xml:space="preserve"> outside bears with the inside a relatio</w:t>
      </w:r>
      <w:r w:rsidR="00FB10A8">
        <w:t>n</w:t>
      </w:r>
      <w:r>
        <w:t>ship that is, as usual, anything but simple exteriority. The meaning of th</w:t>
      </w:r>
      <w:r w:rsidR="00FB10A8">
        <w:t xml:space="preserve">e </w:t>
      </w:r>
      <w:r>
        <w:t>outside was always present within the inside, imprisoned outside th</w:t>
      </w:r>
      <w:r w:rsidR="00FB10A8">
        <w:t xml:space="preserve">e </w:t>
      </w:r>
      <w:r>
        <w:t xml:space="preserve">outside and vice versa’ (1974: 35). This second example is also part of </w:t>
      </w:r>
      <w:r w:rsidR="00FB10A8">
        <w:t xml:space="preserve">a </w:t>
      </w:r>
      <w:r>
        <w:t>discussion of writing conceived as exteriority of consciousness, and thi</w:t>
      </w:r>
      <w:r w:rsidR="00FB10A8">
        <w:t xml:space="preserve">s </w:t>
      </w:r>
      <w:r>
        <w:t>tells us something important about the deconstruction of time. I</w:t>
      </w:r>
      <w:r w:rsidR="00FB10A8">
        <w:t xml:space="preserve">n </w:t>
      </w:r>
      <w:r>
        <w:t>Derrida’s discussions the debate about whether time exists inside of co</w:t>
      </w:r>
      <w:r w:rsidR="00FB10A8">
        <w:t>n</w:t>
      </w:r>
      <w:r>
        <w:t>sciousness or outside in the cosmos, or both, or neither, has been recas</w:t>
      </w:r>
      <w:r w:rsidR="00FB10A8">
        <w:t xml:space="preserve">t </w:t>
      </w:r>
      <w:r>
        <w:t>in such as way that the whole issue of consciousness, with all of its met</w:t>
      </w:r>
      <w:r w:rsidR="00FB10A8">
        <w:t>a</w:t>
      </w:r>
      <w:r>
        <w:t>physical baggage, and indeed its very dependence on the idea of inter</w:t>
      </w:r>
      <w:r w:rsidR="00FB10A8">
        <w:t>i</w:t>
      </w:r>
      <w:r>
        <w:t>ority (inner consciousness) has been abandoned. In this context, th</w:t>
      </w:r>
      <w:r w:rsidR="00FB10A8">
        <w:t xml:space="preserve">e </w:t>
      </w:r>
      <w:r>
        <w:t>assertion that il n’y a pas de hors</w:t>
      </w:r>
      <w:r w:rsidR="00A14E83">
        <w:t>-</w:t>
      </w:r>
      <w:r>
        <w:t>texte must be seen as one that steers u</w:t>
      </w:r>
      <w:r w:rsidR="00FB10A8">
        <w:t xml:space="preserve">s </w:t>
      </w:r>
      <w:r>
        <w:t>away from consciousness as the realm of immanence in which pheno</w:t>
      </w:r>
      <w:r w:rsidR="00FB10A8">
        <w:t>m</w:t>
      </w:r>
      <w:r>
        <w:t>enological and cosmological time ﬁnd their existence.</w:t>
      </w:r>
    </w:p>
    <w:p w:rsidR="00F30C03" w:rsidRDefault="00F30C03" w:rsidP="00F30C03">
      <w:pPr>
        <w:pStyle w:val="libNormal"/>
      </w:pPr>
      <w:r>
        <w:t>There is something wrong then with a question about the reality o</w:t>
      </w:r>
      <w:r w:rsidR="00FB10A8">
        <w:t xml:space="preserve">f </w:t>
      </w:r>
      <w:r>
        <w:t>time which is phrased in terms of the inside and the outside of co</w:t>
      </w:r>
      <w:r w:rsidR="00FB10A8">
        <w:t>n</w:t>
      </w:r>
      <w:r>
        <w:t>sciousness. This is what Ricoeur has already reminded us, in his cautio</w:t>
      </w:r>
      <w:r w:rsidR="00FB10A8">
        <w:t xml:space="preserve">n </w:t>
      </w:r>
      <w:r>
        <w:t>about the simplistic opposition of internal and clock time. And it may b</w:t>
      </w:r>
      <w:r w:rsidR="00FB10A8">
        <w:t xml:space="preserve">e </w:t>
      </w:r>
      <w:r>
        <w:t>that it is not simply the category of consciousness that is the proble</w:t>
      </w:r>
      <w:r w:rsidR="00FB10A8">
        <w:t xml:space="preserve">m, </w:t>
      </w:r>
      <w:r>
        <w:t xml:space="preserve">but the appeal to </w:t>
      </w:r>
      <w:r>
        <w:lastRenderedPageBreak/>
        <w:t>spatial objectivity of inside and outside itself. Conside</w:t>
      </w:r>
      <w:r w:rsidR="00FB10A8">
        <w:t xml:space="preserve">r, </w:t>
      </w:r>
      <w:r>
        <w:t>for example, the relations of inside and outside at work in Derrida’</w:t>
      </w:r>
      <w:r w:rsidR="00FB10A8">
        <w:t xml:space="preserve">s </w:t>
      </w:r>
      <w:r>
        <w:t>phrase from ‘The Law of Genre’, ‘an internal pocket larger than th</w:t>
      </w:r>
      <w:r w:rsidR="00FB10A8">
        <w:t xml:space="preserve">e </w:t>
      </w:r>
      <w:r>
        <w:t xml:space="preserve">whole’ (1992: 228). Whereas the general </w:t>
      </w:r>
      <w:proofErr w:type="gramStart"/>
      <w:r>
        <w:t>reference of inside and outsid</w:t>
      </w:r>
      <w:r w:rsidR="00FB10A8">
        <w:t xml:space="preserve">e </w:t>
      </w:r>
      <w:r>
        <w:t>depend</w:t>
      </w:r>
      <w:proofErr w:type="gramEnd"/>
      <w:r>
        <w:t xml:space="preserve"> upon the laws of physics for their meaning, this phrase convey</w:t>
      </w:r>
      <w:r w:rsidR="00FB10A8">
        <w:t xml:space="preserve">s </w:t>
      </w:r>
      <w:r>
        <w:t>an impossible object in which the dimensions of an internal space excee</w:t>
      </w:r>
      <w:r w:rsidR="00FB10A8">
        <w:t xml:space="preserve">d </w:t>
      </w:r>
      <w:r>
        <w:t>its external dimensions. We might say it serves Kant and Husserl righ</w:t>
      </w:r>
      <w:r w:rsidR="00FB10A8">
        <w:t xml:space="preserve">t </w:t>
      </w:r>
      <w:r>
        <w:t>that the invention of this kind of impossible object can be used as a cr</w:t>
      </w:r>
      <w:r w:rsidR="00FB10A8">
        <w:t>i</w:t>
      </w:r>
      <w:r>
        <w:t>tique of their adherence to an inside/outside model. It serves them righ</w:t>
      </w:r>
      <w:r w:rsidR="00FB10A8">
        <w:t xml:space="preserve">t </w:t>
      </w:r>
      <w:r>
        <w:t>because the very possibility of creating such an object is the foundin</w:t>
      </w:r>
      <w:r w:rsidR="00FB10A8">
        <w:t xml:space="preserve">g </w:t>
      </w:r>
      <w:r>
        <w:t>gesture of Husserl’s account of expression: that the stratum of meanin</w:t>
      </w:r>
      <w:r w:rsidR="00FB10A8">
        <w:t xml:space="preserve">g </w:t>
      </w:r>
      <w:r>
        <w:t>is analytically separate from the stratum of object intuition. As Derrid</w:t>
      </w:r>
      <w:r w:rsidR="00FB10A8">
        <w:t xml:space="preserve">a </w:t>
      </w:r>
      <w:r>
        <w:t xml:space="preserve">loves to point out, in Husserl’s analysis it is perfectly possible for </w:t>
      </w:r>
      <w:r w:rsidR="00FB10A8">
        <w:t xml:space="preserve">a </w:t>
      </w:r>
      <w:r>
        <w:t>meaning not to wait upon truth, or for its fulﬁlment in the presence o</w:t>
      </w:r>
      <w:r w:rsidR="00FB10A8">
        <w:t xml:space="preserve">f </w:t>
      </w:r>
      <w:r>
        <w:t>an external object, and in fact it is the very essence of meaning that it ca</w:t>
      </w:r>
      <w:r w:rsidR="00FB10A8">
        <w:t xml:space="preserve">n </w:t>
      </w:r>
      <w:r>
        <w:t>function in the absence of the object. It is this possibility that lead</w:t>
      </w:r>
      <w:r w:rsidR="00FB10A8">
        <w:t xml:space="preserve">s </w:t>
      </w:r>
      <w:r>
        <w:t>Derrida to shift from a phenomenology to a grammatology, or an anal</w:t>
      </w:r>
      <w:r w:rsidR="00FB10A8">
        <w:t>y</w:t>
      </w:r>
      <w:r>
        <w:t>sis which replaces the whole category of consciousness with that o</w:t>
      </w:r>
      <w:r w:rsidR="00FB10A8">
        <w:t xml:space="preserve">f </w:t>
      </w:r>
      <w:r>
        <w:t>writing, since writing is meaning which functions in the absence of bot</w:t>
      </w:r>
      <w:r w:rsidR="00FB10A8">
        <w:t xml:space="preserve">h </w:t>
      </w:r>
      <w:r>
        <w:t>the signitive intention (the origin in consciousness) and the intuition o</w:t>
      </w:r>
      <w:r w:rsidR="00FB10A8">
        <w:t xml:space="preserve">f </w:t>
      </w:r>
      <w:r>
        <w:t>an object (the telos or fulﬁlment of an intended object). Derrida thu</w:t>
      </w:r>
      <w:r w:rsidR="00FB10A8">
        <w:t xml:space="preserve">s </w:t>
      </w:r>
      <w:r>
        <w:t>points out that Husserl’s system allows perfectly for expression for whic</w:t>
      </w:r>
      <w:r w:rsidR="00FB10A8">
        <w:t xml:space="preserve">h </w:t>
      </w:r>
      <w:r>
        <w:t>no actual or even possible object could be found, such as the expressio</w:t>
      </w:r>
      <w:r w:rsidR="00FB10A8">
        <w:t xml:space="preserve">n </w:t>
      </w:r>
      <w:r>
        <w:t>‘the circle is square’. It is this kind of expression, which makes perfec</w:t>
      </w:r>
      <w:r w:rsidR="00FB10A8">
        <w:t xml:space="preserve">t </w:t>
      </w:r>
      <w:r>
        <w:t xml:space="preserve">grammatical sense but for which there can be no outside </w:t>
      </w:r>
      <w:proofErr w:type="gramStart"/>
      <w:r>
        <w:t>referent, tha</w:t>
      </w:r>
      <w:r w:rsidR="00FB10A8">
        <w:t>t</w:t>
      </w:r>
      <w:proofErr w:type="gramEnd"/>
      <w:r w:rsidR="00FB10A8">
        <w:t xml:space="preserve"> </w:t>
      </w:r>
      <w:r>
        <w:t>deconstructs the teleological account of meaning as object intuition.</w:t>
      </w:r>
    </w:p>
    <w:p w:rsidR="00F30C03" w:rsidRDefault="00F30C03" w:rsidP="00F30C03">
      <w:pPr>
        <w:pStyle w:val="libNormal"/>
      </w:pPr>
      <w:r>
        <w:t>The impossible object, and even the impossible world, is of course th</w:t>
      </w:r>
      <w:r w:rsidR="00FB10A8">
        <w:t xml:space="preserve">e </w:t>
      </w:r>
      <w:r>
        <w:t>very possibility of ﬁction. Derrida’s ‘internal pocket larger than th</w:t>
      </w:r>
      <w:r w:rsidR="00FB10A8">
        <w:t xml:space="preserve">e </w:t>
      </w:r>
      <w:r>
        <w:t>whole’ for example, has many ﬁctional equivalents, such as the house i</w:t>
      </w:r>
      <w:r w:rsidR="00FB10A8">
        <w:t xml:space="preserve">n </w:t>
      </w:r>
      <w:r>
        <w:t>Mark Z. Danielewski’s House of Leaves, which deﬁes the laws of physic</w:t>
      </w:r>
      <w:r w:rsidR="00FB10A8">
        <w:t xml:space="preserve">s </w:t>
      </w:r>
      <w:r>
        <w:t>by having internal dimensions which exceed its external dimensions.</w:t>
      </w:r>
    </w:p>
    <w:p w:rsidR="00F30C03" w:rsidRDefault="00F30C03" w:rsidP="00F30C03">
      <w:pPr>
        <w:pStyle w:val="libNormal"/>
      </w:pPr>
      <w:r>
        <w:t>This is also a useful way of describing the ﬁctional representation of tim</w:t>
      </w:r>
      <w:r w:rsidR="00FB10A8">
        <w:t xml:space="preserve">e, </w:t>
      </w:r>
      <w:r>
        <w:t>since ﬁction is capable of temporal distortion which cannot be repr</w:t>
      </w:r>
      <w:r w:rsidR="00FB10A8">
        <w:t>o</w:t>
      </w:r>
      <w:r>
        <w:t>duced in lived experience, unless, of course, reading itself can be viewe</w:t>
      </w:r>
      <w:r w:rsidR="00FB10A8">
        <w:t xml:space="preserve">d </w:t>
      </w:r>
      <w:r>
        <w:t>as lived experience. Though we will, we do not have to turn to ﬁction t</w:t>
      </w:r>
      <w:r w:rsidR="00FB10A8">
        <w:t xml:space="preserve">o </w:t>
      </w:r>
      <w:r>
        <w:t>ﬁnd the impossible. It is central to Derridean deconstruction that thi</w:t>
      </w:r>
      <w:r w:rsidR="00FB10A8">
        <w:t xml:space="preserve">s </w:t>
      </w:r>
      <w:r>
        <w:t>kind of impossibility is a part of the text of philosophy, and the two kind</w:t>
      </w:r>
      <w:r w:rsidR="00FB10A8">
        <w:t xml:space="preserve">s </w:t>
      </w:r>
      <w:r>
        <w:t>of impossibility we have been exploring here, of the outside inside an</w:t>
      </w:r>
      <w:r w:rsidR="00FB10A8">
        <w:t xml:space="preserve">d </w:t>
      </w:r>
      <w:r>
        <w:t>the effect that causes its cause, are actually conditions of its possibilit</w:t>
      </w:r>
      <w:r w:rsidR="00FB10A8">
        <w:t xml:space="preserve">y </w:t>
      </w:r>
      <w:r>
        <w:t>in the same way that we might say that the impossible object or world i</w:t>
      </w:r>
      <w:r w:rsidR="00FB10A8">
        <w:t xml:space="preserve">s </w:t>
      </w:r>
      <w:r>
        <w:t>the very possibility of ﬁction. Ricoeur, as we have seen, views the impor</w:t>
      </w:r>
      <w:r w:rsidR="00FB10A8">
        <w:t>t</w:t>
      </w:r>
      <w:r>
        <w:t>ance of narrative as a kind of discourse in which the intersubjectiv</w:t>
      </w:r>
      <w:r w:rsidR="00FB10A8">
        <w:t xml:space="preserve">e </w:t>
      </w:r>
      <w:r>
        <w:t>network of inner time</w:t>
      </w:r>
      <w:r w:rsidR="00A14E83">
        <w:t>-</w:t>
      </w:r>
      <w:r>
        <w:t>consciousnesses can be brought into contact wit</w:t>
      </w:r>
      <w:r w:rsidR="00FB10A8">
        <w:t xml:space="preserve">h </w:t>
      </w:r>
      <w:r>
        <w:t>outside forms of time such as cosmological and monumental time, an</w:t>
      </w:r>
      <w:r w:rsidR="00FB10A8">
        <w:t xml:space="preserve">d </w:t>
      </w:r>
      <w:r>
        <w:t xml:space="preserve">in which the various aporias that take place between them can ﬁnd </w:t>
      </w:r>
      <w:r w:rsidR="00FB10A8">
        <w:t xml:space="preserve">a </w:t>
      </w:r>
      <w:r>
        <w:t>resolution. My own argument has been that there is a hermeneutic circl</w:t>
      </w:r>
      <w:r w:rsidR="00FB10A8">
        <w:t xml:space="preserve">e </w:t>
      </w:r>
      <w:r>
        <w:t>between presentiﬁcation and depresentiﬁcation that makes us live life a</w:t>
      </w:r>
      <w:r w:rsidR="00FB10A8">
        <w:t xml:space="preserve">s </w:t>
      </w:r>
      <w:r>
        <w:t>if it weren’t present and read ﬁctional narrative as if it were. But here, i</w:t>
      </w:r>
      <w:r w:rsidR="00FB10A8">
        <w:t xml:space="preserve">n </w:t>
      </w:r>
      <w:r>
        <w:t>Derrida’s deconstruction of Husserl, there is a third possibility that migh</w:t>
      </w:r>
      <w:r w:rsidR="00FB10A8">
        <w:t xml:space="preserve">t </w:t>
      </w:r>
      <w:r>
        <w:t xml:space="preserve">make us </w:t>
      </w:r>
      <w:r>
        <w:lastRenderedPageBreak/>
        <w:t>look at time in a different way: that ﬁction, like deconstructio</w:t>
      </w:r>
      <w:r w:rsidR="00FB10A8">
        <w:t xml:space="preserve">n, </w:t>
      </w:r>
      <w:r>
        <w:t>can present the unpresentable, and can be the impossible, and it is thi</w:t>
      </w:r>
      <w:r w:rsidR="00FB10A8">
        <w:t xml:space="preserve">s </w:t>
      </w:r>
      <w:r>
        <w:t>possibility that gives it a power to subvert Husserl’s account that sens</w:t>
      </w:r>
      <w:r w:rsidR="00FB10A8">
        <w:t xml:space="preserve">e </w:t>
      </w:r>
      <w:r>
        <w:t>waits upon truth in the form of an object present to consciousness.</w:t>
      </w:r>
    </w:p>
    <w:p w:rsidR="00F30C03" w:rsidRDefault="00F30C03" w:rsidP="00F30C03">
      <w:pPr>
        <w:pStyle w:val="libNormal"/>
      </w:pPr>
      <w:r>
        <w:t xml:space="preserve">Derrida’s impossible object </w:t>
      </w:r>
      <w:r w:rsidR="00A14E83">
        <w:t>-</w:t>
      </w:r>
      <w:r>
        <w:t xml:space="preserve"> the internal pocket which is larger tha</w:t>
      </w:r>
      <w:r w:rsidR="00FB10A8">
        <w:t xml:space="preserve">n </w:t>
      </w:r>
      <w:r>
        <w:t xml:space="preserve">the whole </w:t>
      </w:r>
      <w:r w:rsidR="00A14E83">
        <w:t>-</w:t>
      </w:r>
      <w:r>
        <w:t xml:space="preserve"> offers a model for the relationship between subjective tim</w:t>
      </w:r>
      <w:r w:rsidR="00FB10A8">
        <w:t xml:space="preserve">e </w:t>
      </w:r>
      <w:r>
        <w:t>and objective time in general, as well as a framework for the relationshi</w:t>
      </w:r>
      <w:r w:rsidR="00FB10A8">
        <w:t xml:space="preserve">p </w:t>
      </w:r>
      <w:r>
        <w:t>between the ﬁctional theme of time and the temporal logic of storytelling.</w:t>
      </w:r>
    </w:p>
    <w:p w:rsidR="00F30C03" w:rsidRDefault="00F30C03" w:rsidP="00F30C03">
      <w:pPr>
        <w:pStyle w:val="libNormal"/>
      </w:pPr>
      <w:r>
        <w:t>If the traditional understanding of subject and object would posit tim</w:t>
      </w:r>
      <w:r w:rsidR="00FB10A8">
        <w:t xml:space="preserve">e </w:t>
      </w:r>
      <w:r>
        <w:t>as divided between the inside and the outside, the time of the mind an</w:t>
      </w:r>
      <w:r w:rsidR="00FB10A8">
        <w:t xml:space="preserve">d </w:t>
      </w:r>
      <w:r>
        <w:t>the time of the universe, phenomenology, as we have seen, insists that thi</w:t>
      </w:r>
      <w:r w:rsidR="00FB10A8">
        <w:t xml:space="preserve">s </w:t>
      </w:r>
      <w:r>
        <w:t>distinction be relocated on the inside, within consciousness. Time is bot</w:t>
      </w:r>
      <w:r w:rsidR="00FB10A8">
        <w:t xml:space="preserve">h </w:t>
      </w:r>
      <w:r>
        <w:t>the thing that you experience and the way that you experience it.</w:t>
      </w:r>
    </w:p>
    <w:p w:rsidR="00F30C03" w:rsidRDefault="00F30C03" w:rsidP="00F30C03">
      <w:pPr>
        <w:pStyle w:val="libNormal"/>
      </w:pPr>
      <w:r>
        <w:t>Similarly, in the novel, time is both a matter of content and a matter o</w:t>
      </w:r>
      <w:r w:rsidR="00FB10A8">
        <w:t xml:space="preserve">f </w:t>
      </w:r>
      <w:r>
        <w:t>form: it is a theme of the novel and it is the logic of storytelling itself. I</w:t>
      </w:r>
      <w:r w:rsidR="00FB10A8">
        <w:t xml:space="preserve">t </w:t>
      </w:r>
      <w:r>
        <w:t>is to this relationship as it is forged in narrative ﬁction that the discu</w:t>
      </w:r>
      <w:r w:rsidR="00FB10A8">
        <w:t>s</w:t>
      </w:r>
      <w:r>
        <w:t>sion will now turn.</w:t>
      </w:r>
    </w:p>
    <w:p w:rsidR="00F30C03" w:rsidRDefault="00F30C03" w:rsidP="00F30C03">
      <w:pPr>
        <w:pStyle w:val="Heading2Center"/>
      </w:pPr>
      <w:bookmarkStart w:id="13" w:name="_Toc443904934"/>
      <w:r>
        <w:t>Notes</w:t>
      </w:r>
      <w:bookmarkEnd w:id="13"/>
    </w:p>
    <w:p w:rsidR="00F30C03" w:rsidRDefault="00F30C03" w:rsidP="00A46601">
      <w:pPr>
        <w:pStyle w:val="libFootnote"/>
      </w:pPr>
      <w:r>
        <w:t>1. There is a notable exception here in relation to Proust, in which the rel</w:t>
      </w:r>
      <w:r w:rsidR="00FB10A8">
        <w:t>a</w:t>
      </w:r>
      <w:r w:rsidR="00400E49">
        <w:t xml:space="preserve"> </w:t>
      </w:r>
      <w:r>
        <w:t>tions of time and self</w:t>
      </w:r>
      <w:r w:rsidR="00A14E83">
        <w:t>-</w:t>
      </w:r>
      <w:r>
        <w:t>consciousness have been the subject of many analyses.</w:t>
      </w:r>
      <w:r w:rsidR="00A46601">
        <w:t xml:space="preserve"> </w:t>
      </w:r>
      <w:r>
        <w:t>But this does not mean that the theoretical or philosophical relations hav</w:t>
      </w:r>
      <w:r w:rsidR="00FB10A8">
        <w:t xml:space="preserve">e </w:t>
      </w:r>
      <w:r>
        <w:t>been established in general, and in a way applicable to other novels. It i</w:t>
      </w:r>
      <w:r w:rsidR="00FB10A8">
        <w:t xml:space="preserve">s </w:t>
      </w:r>
      <w:r>
        <w:t>at the level of the operations of ﬁction in general that the neglect is mos</w:t>
      </w:r>
      <w:r w:rsidR="00FB10A8">
        <w:t xml:space="preserve">t </w:t>
      </w:r>
      <w:r>
        <w:t>apparent.</w:t>
      </w:r>
    </w:p>
    <w:p w:rsidR="00F30C03" w:rsidRDefault="00F30C03" w:rsidP="00F30C03">
      <w:pPr>
        <w:pStyle w:val="libFootnote"/>
      </w:pPr>
      <w:r>
        <w:t>2. This is Nietzsche’s example in The Will to Power.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14" w:name="_Toc443904935"/>
      <w:r>
        <w:lastRenderedPageBreak/>
        <w:t>Chapter 6: Backwards Time</w:t>
      </w:r>
      <w:bookmarkEnd w:id="14"/>
    </w:p>
    <w:p w:rsidR="00F30C03" w:rsidRDefault="00F30C03" w:rsidP="00F30C03">
      <w:pPr>
        <w:pStyle w:val="libNormal"/>
      </w:pPr>
      <w:r>
        <w:t>It is perfectly true, as philosophers say, that life must b</w:t>
      </w:r>
      <w:r w:rsidR="00FB10A8">
        <w:t xml:space="preserve">e </w:t>
      </w:r>
      <w:r>
        <w:t>understood backwards. But they forget the other propositio</w:t>
      </w:r>
      <w:r w:rsidR="00FB10A8">
        <w:t xml:space="preserve">n </w:t>
      </w:r>
      <w:r>
        <w:t>that it must be lived forwards.</w:t>
      </w:r>
    </w:p>
    <w:p w:rsidR="00F30C03" w:rsidRDefault="00F30C03" w:rsidP="00F30C03">
      <w:pPr>
        <w:pStyle w:val="libNormal"/>
      </w:pPr>
      <w:r>
        <w:t>(Kierkegaard 1999: 3)</w:t>
      </w:r>
    </w:p>
    <w:p w:rsidR="00F30C03" w:rsidRDefault="00F30C03" w:rsidP="00F30C03">
      <w:pPr>
        <w:pStyle w:val="libNormal"/>
      </w:pPr>
      <w:r>
        <w:t>In ‘The Typology of Detective Fiction’, Todorov distinguishes betwee</w:t>
      </w:r>
      <w:r w:rsidR="00FB10A8">
        <w:t xml:space="preserve">n </w:t>
      </w:r>
      <w:r>
        <w:t>the whodunit and the thriller on the grounds that the former is a doubl</w:t>
      </w:r>
      <w:r w:rsidR="00FB10A8">
        <w:t xml:space="preserve">e </w:t>
      </w:r>
      <w:r>
        <w:t>story and the latter a single one (2000: 139). The whodunit is double i</w:t>
      </w:r>
      <w:r w:rsidR="00FB10A8">
        <w:t xml:space="preserve">n </w:t>
      </w:r>
      <w:r>
        <w:t>the sense that it is the story of ‘the days of the investigation which begi</w:t>
      </w:r>
      <w:r w:rsidR="00FB10A8">
        <w:t xml:space="preserve">n </w:t>
      </w:r>
      <w:r>
        <w:t>with the crime, and the days of the drama which lead up to it’.</w:t>
      </w:r>
      <w:r w:rsidRPr="00396833">
        <w:rPr>
          <w:rStyle w:val="libFootnotenumChar"/>
        </w:rPr>
        <w:t>1</w:t>
      </w:r>
      <w:r>
        <w:t xml:space="preserve"> The si</w:t>
      </w:r>
      <w:r w:rsidR="00FB10A8">
        <w:t>m</w:t>
      </w:r>
      <w:r>
        <w:t>plicity of this observation is matched only by its importance, because i</w:t>
      </w:r>
      <w:r w:rsidR="00FB10A8">
        <w:t xml:space="preserve">t </w:t>
      </w:r>
      <w:r>
        <w:t>means that the whodunit goes backwards as it goes forwards, or mor</w:t>
      </w:r>
      <w:r w:rsidR="00FB10A8">
        <w:t xml:space="preserve">e </w:t>
      </w:r>
      <w:r>
        <w:t>precisely that it reconstructs the time line of the crime in the time line o</w:t>
      </w:r>
      <w:r w:rsidR="00FB10A8">
        <w:t xml:space="preserve">f </w:t>
      </w:r>
      <w:r>
        <w:t>the investigation. In the thriller, on the other hand, the narrative coi</w:t>
      </w:r>
      <w:r w:rsidR="00FB10A8">
        <w:t>n</w:t>
      </w:r>
      <w:r>
        <w:t>cides with the action in a single story. The experience of reading the wh</w:t>
      </w:r>
      <w:r w:rsidR="00FB10A8">
        <w:t>o</w:t>
      </w:r>
      <w:r>
        <w:t>dunit is characterised by curiosity, since it proceeds from effect to caus</w:t>
      </w:r>
      <w:r w:rsidR="00FB10A8">
        <w:t xml:space="preserve">e, </w:t>
      </w:r>
      <w:r>
        <w:t>whereas the thriller is characterised by suspense and proceeds from caus</w:t>
      </w:r>
      <w:r w:rsidR="00FB10A8">
        <w:t xml:space="preserve">e </w:t>
      </w:r>
      <w:r>
        <w:t>to effect.</w:t>
      </w:r>
    </w:p>
    <w:p w:rsidR="00F30C03" w:rsidRDefault="00F30C03" w:rsidP="00F30C03">
      <w:pPr>
        <w:pStyle w:val="libNormal"/>
      </w:pPr>
      <w:r>
        <w:t>The hermeneutic circle of presentiﬁcation and depresentiﬁcation wit</w:t>
      </w:r>
      <w:r w:rsidR="00FB10A8">
        <w:t xml:space="preserve">h </w:t>
      </w:r>
      <w:r>
        <w:t>which I have been characterising the relationship between reading an</w:t>
      </w:r>
      <w:r w:rsidR="00FB10A8">
        <w:t xml:space="preserve">d </w:t>
      </w:r>
      <w:r>
        <w:t>living can be seen here at work in the relationship between one type o</w:t>
      </w:r>
      <w:r w:rsidR="00FB10A8">
        <w:t xml:space="preserve">f </w:t>
      </w:r>
      <w:r>
        <w:t xml:space="preserve">ﬁction and another, insofar as the whodunnit works backwards from </w:t>
      </w:r>
      <w:r w:rsidR="00FB10A8">
        <w:t xml:space="preserve">a </w:t>
      </w:r>
      <w:r>
        <w:t>known outcome while the thriller proceeds forwards into an unknow</w:t>
      </w:r>
      <w:r w:rsidR="00FB10A8">
        <w:t xml:space="preserve">n </w:t>
      </w:r>
      <w:r>
        <w:t>future. At ﬁrst sight, the temporal logic of the whodunit is a paradig</w:t>
      </w:r>
      <w:r w:rsidR="00FB10A8">
        <w:t xml:space="preserve">m </w:t>
      </w:r>
      <w:r>
        <w:t xml:space="preserve">for ﬁction in general, since the story of the crime unfolds in relation to </w:t>
      </w:r>
      <w:r w:rsidR="00FB10A8">
        <w:t xml:space="preserve">a </w:t>
      </w:r>
      <w:r>
        <w:t>future event which is already known and lies in wait, whereas the te</w:t>
      </w:r>
      <w:r w:rsidR="00FB10A8">
        <w:t>m</w:t>
      </w:r>
      <w:r>
        <w:t>poral logic of the thriller is that of life, of an open and unpredictabl</w:t>
      </w:r>
      <w:r w:rsidR="00FB10A8">
        <w:t xml:space="preserve">e </w:t>
      </w:r>
      <w:r>
        <w:t xml:space="preserve">future. But as is the case for most typological boundaries, this is </w:t>
      </w:r>
      <w:r w:rsidR="00FB10A8">
        <w:t xml:space="preserve">a </w:t>
      </w:r>
      <w:r>
        <w:t>difference that is not easy to uphold. In the whodunit, the outcome ma</w:t>
      </w:r>
      <w:r w:rsidR="00FB10A8">
        <w:t xml:space="preserve">y </w:t>
      </w:r>
      <w:r>
        <w:t>be known in the form of the crime, but not in terms of the identity of th</w:t>
      </w:r>
      <w:r w:rsidR="00FB10A8">
        <w:t xml:space="preserve">e </w:t>
      </w:r>
      <w:r>
        <w:t>culprit, so that we anticipate an unknown future in the whodunit no les</w:t>
      </w:r>
      <w:r w:rsidR="00FB10A8">
        <w:t xml:space="preserve">s </w:t>
      </w:r>
      <w:r>
        <w:t>than we may, through various forms of analepsis, take excursions int</w:t>
      </w:r>
      <w:r w:rsidR="00FB10A8">
        <w:t xml:space="preserve">o </w:t>
      </w:r>
      <w:r>
        <w:t>the past in the thriller, making curiosity and suspense a feature of bot</w:t>
      </w:r>
      <w:r w:rsidR="00FB10A8">
        <w:t xml:space="preserve">h </w:t>
      </w:r>
      <w:r>
        <w:t>reading processes. In the case of the whodunit, Todorov also points ou</w:t>
      </w:r>
      <w:r w:rsidR="00FB10A8">
        <w:t xml:space="preserve">t </w:t>
      </w:r>
      <w:r>
        <w:t>that the ‘second story’</w:t>
      </w:r>
      <w:r w:rsidRPr="00396833">
        <w:rPr>
          <w:rStyle w:val="libFootnotenumChar"/>
        </w:rPr>
        <w:t>2</w:t>
      </w:r>
      <w:r>
        <w:t xml:space="preserve"> is often told by a narrator who explicitl</w:t>
      </w:r>
      <w:r w:rsidR="00FB10A8">
        <w:t xml:space="preserve">y </w:t>
      </w:r>
      <w:r>
        <w:t>acknowledges that he is writing a book, or that it is the story of that ver</w:t>
      </w:r>
      <w:r w:rsidR="00FB10A8">
        <w:t xml:space="preserve">y </w:t>
      </w:r>
      <w:r>
        <w:t>book. One of the reasons that the whodunit acts as a kind of typologica</w:t>
      </w:r>
      <w:r w:rsidR="00FB10A8">
        <w:t xml:space="preserve">l </w:t>
      </w:r>
      <w:r>
        <w:t>model for much ﬁction beyond the genre of the whodunit is that it</w:t>
      </w:r>
      <w:r w:rsidR="00FB10A8">
        <w:t xml:space="preserve">s </w:t>
      </w:r>
      <w:r>
        <w:t>description seems to work very well for any narrative which involves a</w:t>
      </w:r>
      <w:r w:rsidR="00FB10A8">
        <w:t xml:space="preserve">n </w:t>
      </w:r>
      <w:r>
        <w:t>interplay between narrated time and the time of the narrative, where th</w:t>
      </w:r>
      <w:r w:rsidR="00FB10A8">
        <w:t xml:space="preserve">e </w:t>
      </w:r>
      <w:r>
        <w:t>time of the narrative functions as the site of self</w:t>
      </w:r>
      <w:r w:rsidR="00A14E83">
        <w:t>-</w:t>
      </w:r>
      <w:r>
        <w:t>conscious reﬂection bot</w:t>
      </w:r>
      <w:r w:rsidR="00FB10A8">
        <w:t xml:space="preserve">h </w:t>
      </w:r>
      <w:r>
        <w:t>on past events and on the nature of writing about them. This is, after al</w:t>
      </w:r>
      <w:r w:rsidR="00FB10A8">
        <w:t xml:space="preserve">l, </w:t>
      </w:r>
      <w:r>
        <w:t>the double time of Proust’s In Search of Lost Time, and one of the recu</w:t>
      </w:r>
      <w:r w:rsidR="00FB10A8">
        <w:t>r</w:t>
      </w:r>
      <w:r>
        <w:t>ring features of the Zeitroman as it is analysed by Ricoeur (1985).</w:t>
      </w:r>
    </w:p>
    <w:p w:rsidR="00F30C03" w:rsidRDefault="00F30C03" w:rsidP="00F30C03">
      <w:pPr>
        <w:pStyle w:val="libNormal"/>
      </w:pPr>
      <w:r>
        <w:t>The idea that moving forwards in time involves a backwards narratio</w:t>
      </w:r>
      <w:r w:rsidR="00FB10A8">
        <w:t xml:space="preserve">n </w:t>
      </w:r>
      <w:r>
        <w:t>is more than just a novelistic structure, and might be thought of, wit</w:t>
      </w:r>
      <w:r w:rsidR="00FB10A8">
        <w:t xml:space="preserve">h </w:t>
      </w:r>
      <w:r>
        <w:t xml:space="preserve">Proust, as the shape of time itself. It is possible to view ageing itself as </w:t>
      </w:r>
      <w:r w:rsidR="00FB10A8">
        <w:t xml:space="preserve">a </w:t>
      </w:r>
      <w:r>
        <w:t>process of acquisition of memories, or the acquisition of a history, afte</w:t>
      </w:r>
      <w:r w:rsidR="00FB10A8">
        <w:t xml:space="preserve">r </w:t>
      </w:r>
      <w:r>
        <w:t>the synchronicity and presence, or the hereness and nowness, of chil</w:t>
      </w:r>
      <w:r w:rsidR="00FB10A8">
        <w:t>d</w:t>
      </w:r>
      <w:r>
        <w:t>hood. We have already discussed the phenomenon of archive fever, i</w:t>
      </w:r>
      <w:r w:rsidR="00FB10A8">
        <w:t xml:space="preserve">n </w:t>
      </w:r>
      <w:r>
        <w:t xml:space="preserve">which progress </w:t>
      </w:r>
      <w:r>
        <w:lastRenderedPageBreak/>
        <w:t>into the future is achieved through a continuous arc</w:t>
      </w:r>
      <w:r w:rsidR="00FB10A8">
        <w:t>h</w:t>
      </w:r>
      <w:r>
        <w:t>iving of the present in order to relegate events to the past as quickly a</w:t>
      </w:r>
      <w:r w:rsidR="00FB10A8">
        <w:t xml:space="preserve">s </w:t>
      </w:r>
      <w:r>
        <w:t>possible. The structure of progression as regression, or of forwards an</w:t>
      </w:r>
      <w:r w:rsidR="00FB10A8">
        <w:t xml:space="preserve">d </w:t>
      </w:r>
      <w:r>
        <w:t>backwards narration, is particularly clear in the case of theoretica</w:t>
      </w:r>
      <w:r w:rsidR="00FB10A8">
        <w:t xml:space="preserve">l </w:t>
      </w:r>
      <w:r>
        <w:t>physics, in which one of the principal areas of progress over the las</w:t>
      </w:r>
      <w:r w:rsidR="00FB10A8">
        <w:t xml:space="preserve">t </w:t>
      </w:r>
      <w:r>
        <w:t>century has been the ﬁlling out of the story of the history and the origin</w:t>
      </w:r>
      <w:r w:rsidR="00FB10A8">
        <w:t xml:space="preserve">s </w:t>
      </w:r>
      <w:r>
        <w:t>of the universe, so that progress is made by reconstructing the time lin</w:t>
      </w:r>
      <w:r w:rsidR="00FB10A8">
        <w:t xml:space="preserve">e </w:t>
      </w:r>
      <w:r>
        <w:t>of events leading up to the story which is now being told. We should no</w:t>
      </w:r>
      <w:r w:rsidR="00FB10A8">
        <w:t xml:space="preserve">t </w:t>
      </w:r>
      <w:r>
        <w:t>be too surprised that theoretical physics, when it translates its sums int</w:t>
      </w:r>
      <w:r w:rsidR="00FB10A8">
        <w:t xml:space="preserve">o </w:t>
      </w:r>
      <w:r>
        <w:t>narratives, should display the same structural or temporal logic as detec</w:t>
      </w:r>
      <w:r w:rsidR="00FB10A8">
        <w:t>t</w:t>
      </w:r>
      <w:r>
        <w:t>ive ﬁction, since the whodunit (perhaps we should say ‘whodunit o</w:t>
      </w:r>
      <w:r w:rsidR="00FB10A8">
        <w:t xml:space="preserve">r </w:t>
      </w:r>
      <w:r>
        <w:t>whatdunit?’) is the very structure of narrative explanation in genera</w:t>
      </w:r>
      <w:r w:rsidR="00FB10A8">
        <w:t xml:space="preserve">l, </w:t>
      </w:r>
      <w:r>
        <w:t>whether it operates in ﬁction or in science. A narrative explanation, a</w:t>
      </w:r>
      <w:r w:rsidR="00FB10A8">
        <w:t xml:space="preserve">s </w:t>
      </w:r>
      <w:r>
        <w:t>many historiographers have observed, is always an account of th</w:t>
      </w:r>
      <w:r w:rsidR="00FB10A8">
        <w:t xml:space="preserve">e </w:t>
      </w:r>
      <w:r>
        <w:t>present, and an attempt to dominate the past by understanding it fro</w:t>
      </w:r>
      <w:r w:rsidR="00FB10A8">
        <w:t xml:space="preserve">m </w:t>
      </w:r>
      <w:r>
        <w:t>the point of view of the present, as if progress is a continuous improv</w:t>
      </w:r>
      <w:r w:rsidR="00FB10A8">
        <w:t>e</w:t>
      </w:r>
      <w:r>
        <w:t>ment of that understanding.</w:t>
      </w:r>
    </w:p>
    <w:p w:rsidR="00F30C03" w:rsidRDefault="00F30C03" w:rsidP="00F30C03">
      <w:pPr>
        <w:pStyle w:val="libNormal"/>
      </w:pPr>
      <w:r>
        <w:t>The detective and the historian share this structure of moving forward</w:t>
      </w:r>
      <w:r w:rsidR="00FB10A8">
        <w:t xml:space="preserve">s </w:t>
      </w:r>
      <w:r>
        <w:t>by knowing the past. These two roles are combined with a comic meg</w:t>
      </w:r>
      <w:r w:rsidR="00FB10A8">
        <w:t>a</w:t>
      </w:r>
      <w:r>
        <w:t>lomania by Graham Swift’s Waterland, in which Tom Crick, a fenlan</w:t>
      </w:r>
      <w:r w:rsidR="00FB10A8">
        <w:t xml:space="preserve">d </w:t>
      </w:r>
      <w:r>
        <w:t>history teacher, explains a single incident, the murder of Freddie Parr i</w:t>
      </w:r>
      <w:r w:rsidR="00FB10A8">
        <w:t xml:space="preserve">n </w:t>
      </w:r>
      <w:r>
        <w:t>the summer of 1943, by reconstructing a time line that goes back to th</w:t>
      </w:r>
      <w:r w:rsidR="00FB10A8">
        <w:t xml:space="preserve">e </w:t>
      </w:r>
      <w:r>
        <w:t>earliest geological and biological history of the fens and works forward</w:t>
      </w:r>
      <w:r w:rsidR="00FB10A8">
        <w:t xml:space="preserve">s </w:t>
      </w:r>
      <w:r>
        <w:t>through the entire family history and the broader social history in whic</w:t>
      </w:r>
      <w:r w:rsidR="00FB10A8">
        <w:t xml:space="preserve">h </w:t>
      </w:r>
      <w:r>
        <w:t xml:space="preserve">they are embedded: ‘It’s called reconstructing the crime. </w:t>
      </w:r>
      <w:proofErr w:type="gramStart"/>
      <w:r>
        <w:t>From last to ﬁrst.</w:t>
      </w:r>
      <w:proofErr w:type="gramEnd"/>
    </w:p>
    <w:p w:rsidR="00F30C03" w:rsidRDefault="00F30C03" w:rsidP="00F30C03">
      <w:pPr>
        <w:pStyle w:val="libNormal"/>
      </w:pPr>
      <w:r>
        <w:t>It’s an analogy of the historical method; an analogy of how you discove</w:t>
      </w:r>
      <w:r w:rsidR="00FB10A8">
        <w:t xml:space="preserve">r </w:t>
      </w:r>
      <w:r>
        <w:t>how you’ve become what you are’ (2002: 312). Waterland is a nove</w:t>
      </w:r>
      <w:r w:rsidR="00FB10A8">
        <w:t xml:space="preserve">l </w:t>
      </w:r>
      <w:r>
        <w:t>which moves forwards by moving backwards, in a process of acquisitio</w:t>
      </w:r>
      <w:r w:rsidR="00FB10A8">
        <w:t xml:space="preserve">n </w:t>
      </w:r>
      <w:r>
        <w:t>of fens history, of Crick history, and of a myriad of stories in genera</w:t>
      </w:r>
      <w:r w:rsidR="00FB10A8">
        <w:t xml:space="preserve">l </w:t>
      </w:r>
      <w:r>
        <w:t>which operate as explanations of events to come. And it is not only th</w:t>
      </w:r>
      <w:r w:rsidR="00FB10A8">
        <w:t xml:space="preserve">e </w:t>
      </w:r>
      <w:r>
        <w:t>historian’s method that produces this temporal loop. History itself pr</w:t>
      </w:r>
      <w:r w:rsidR="00FB10A8">
        <w:t>o</w:t>
      </w:r>
      <w:r>
        <w:t>ceeds this way:</w:t>
      </w:r>
    </w:p>
    <w:p w:rsidR="00F30C03" w:rsidRDefault="00F30C03" w:rsidP="00F30C03">
      <w:pPr>
        <w:pStyle w:val="libNormal"/>
      </w:pPr>
      <w:r>
        <w:t>It goes in two directions at once. It goes backwards as it goes forwards.</w:t>
      </w:r>
    </w:p>
    <w:p w:rsidR="00F30C03" w:rsidRDefault="00F30C03" w:rsidP="00F30C03">
      <w:pPr>
        <w:pStyle w:val="libNormal"/>
      </w:pPr>
      <w:r>
        <w:t>It loops. It takes detours. Do not fall into the illusion that history is a wel</w:t>
      </w:r>
      <w:r w:rsidR="00FB10A8">
        <w:t>l</w:t>
      </w:r>
      <w:r>
        <w:t>disciplined and unﬂagging column marching unswervingly into the future. D</w:t>
      </w:r>
      <w:r w:rsidR="00FB10A8">
        <w:t xml:space="preserve">o </w:t>
      </w:r>
      <w:r>
        <w:t xml:space="preserve">you remember, I asked you </w:t>
      </w:r>
      <w:r w:rsidR="00A14E83">
        <w:t>-</w:t>
      </w:r>
      <w:r>
        <w:t xml:space="preserve"> a riddle </w:t>
      </w:r>
      <w:r w:rsidR="00A14E83">
        <w:t>-</w:t>
      </w:r>
      <w:r>
        <w:t xml:space="preserve"> how does a man move? One ste</w:t>
      </w:r>
      <w:r w:rsidR="00FB10A8">
        <w:t xml:space="preserve">p </w:t>
      </w:r>
      <w:r>
        <w:t>forward, one step back (and sometimes one step to the side). Is this absurd?</w:t>
      </w:r>
    </w:p>
    <w:p w:rsidR="00F30C03" w:rsidRDefault="00F30C03" w:rsidP="00396833">
      <w:pPr>
        <w:pStyle w:val="libNormal"/>
      </w:pPr>
      <w:r>
        <w:t xml:space="preserve">No. Because if he never took that step forward </w:t>
      </w:r>
      <w:r w:rsidR="00A14E83">
        <w:t>-</w:t>
      </w:r>
      <w:r w:rsidR="00396833">
        <w:t xml:space="preserve"> </w:t>
      </w:r>
      <w:r>
        <w:t xml:space="preserve">Or </w:t>
      </w:r>
      <w:r w:rsidR="00A14E83">
        <w:t>-</w:t>
      </w:r>
      <w:r>
        <w:t xml:space="preserve"> another of my classroom maxims: There are no compasses for jou</w:t>
      </w:r>
      <w:r w:rsidR="00FB10A8">
        <w:t>r</w:t>
      </w:r>
      <w:r>
        <w:t>neying in time. As far as our sense of direction in this unchartable dimensio</w:t>
      </w:r>
      <w:r w:rsidR="00FB10A8">
        <w:t xml:space="preserve">n </w:t>
      </w:r>
      <w:r>
        <w:t>is concerned, we are like lost travellers in a desert. We believe we are goin</w:t>
      </w:r>
      <w:r w:rsidR="00FB10A8">
        <w:t xml:space="preserve">g </w:t>
      </w:r>
      <w:r>
        <w:t xml:space="preserve">forward, towards the oasis of Utopia. But how do we know </w:t>
      </w:r>
      <w:r w:rsidR="00A14E83">
        <w:t>-</w:t>
      </w:r>
      <w:r>
        <w:t xml:space="preserve"> only som</w:t>
      </w:r>
      <w:r w:rsidR="00FB10A8">
        <w:t xml:space="preserve">e </w:t>
      </w:r>
      <w:r>
        <w:t xml:space="preserve">imaginary ﬁgure looking down from the sky (let’s call him God) can know </w:t>
      </w:r>
      <w:r w:rsidR="00A14E83">
        <w:t>-</w:t>
      </w:r>
      <w:r w:rsidR="00396833">
        <w:t xml:space="preserve"> </w:t>
      </w:r>
      <w:r>
        <w:t>that we are not moving in a great circle. (1984: 135)</w:t>
      </w:r>
    </w:p>
    <w:p w:rsidR="00F30C03" w:rsidRDefault="00F30C03" w:rsidP="00F30C03">
      <w:pPr>
        <w:pStyle w:val="libNormal"/>
      </w:pPr>
      <w:r>
        <w:t>This narrator knows what he thinks about time, and regularly form</w:t>
      </w:r>
      <w:r w:rsidR="00FB10A8">
        <w:t>u</w:t>
      </w:r>
      <w:r>
        <w:t>lates theses such as this which underlie the narrative form of the stor</w:t>
      </w:r>
      <w:r w:rsidR="00FB10A8">
        <w:t xml:space="preserve">y </w:t>
      </w:r>
      <w:r>
        <w:t>itself. Waterland is therefore a novel full of explicit theorisation whic</w:t>
      </w:r>
      <w:r w:rsidR="00FB10A8">
        <w:t xml:space="preserve">h </w:t>
      </w:r>
      <w:r>
        <w:t>ﬁnds its application in the storytelling itself: a novel which explores th</w:t>
      </w:r>
      <w:r w:rsidR="00FB10A8">
        <w:t xml:space="preserve">e </w:t>
      </w:r>
      <w:r>
        <w:t>theme of time through the temporal logic of storytelling. To this effec</w:t>
      </w:r>
      <w:r w:rsidR="00FB10A8">
        <w:t xml:space="preserve">t, </w:t>
      </w:r>
      <w:r>
        <w:t xml:space="preserve">the possibility </w:t>
      </w:r>
      <w:r>
        <w:lastRenderedPageBreak/>
        <w:t>that we are moving backwards, or in a great circle, whe</w:t>
      </w:r>
      <w:r w:rsidR="00FB10A8">
        <w:t xml:space="preserve">n </w:t>
      </w:r>
      <w:r>
        <w:t>we think we are progressing forwards is pitched against the view of tim</w:t>
      </w:r>
      <w:r w:rsidR="00FB10A8">
        <w:t xml:space="preserve">e </w:t>
      </w:r>
      <w:r>
        <w:t>as a river, or as the ﬂow of water, with which it has been associated sinc</w:t>
      </w:r>
      <w:r w:rsidR="00FB10A8">
        <w:t xml:space="preserve">e </w:t>
      </w:r>
      <w:r>
        <w:t>well before Plato. The explicit theorising, or philosophising, about tim</w:t>
      </w:r>
      <w:r w:rsidR="00FB10A8">
        <w:t xml:space="preserve">e </w:t>
      </w:r>
      <w:r>
        <w:t>in Waterland is typical of a certain kind of contemporary novel, and th</w:t>
      </w:r>
      <w:r w:rsidR="00FB10A8">
        <w:t xml:space="preserve">e </w:t>
      </w:r>
      <w:r>
        <w:t>discussion that follows aims to identify, diagnose and explain what it i</w:t>
      </w:r>
      <w:r w:rsidR="00FB10A8">
        <w:t xml:space="preserve">s </w:t>
      </w:r>
      <w:r>
        <w:t>that the contemporary novel has to tell us, if anything, about time.</w:t>
      </w:r>
    </w:p>
    <w:p w:rsidR="00F30C03" w:rsidRDefault="00F30C03" w:rsidP="00F30C03">
      <w:pPr>
        <w:pStyle w:val="libNormal"/>
      </w:pPr>
      <w:r>
        <w:t>However much the novel might philosophise explicitly on the subjec</w:t>
      </w:r>
      <w:r w:rsidR="00FB10A8">
        <w:t xml:space="preserve">t </w:t>
      </w:r>
      <w:r>
        <w:t>of time, its difference from philosophy is marked by narrative form. Th</w:t>
      </w:r>
      <w:r w:rsidR="00FB10A8">
        <w:t xml:space="preserve">e </w:t>
      </w:r>
      <w:r>
        <w:t>novelistic treatment of the question of time differs from the philosop</w:t>
      </w:r>
      <w:r w:rsidR="00FB10A8">
        <w:t>h</w:t>
      </w:r>
      <w:r>
        <w:t>ical treatment in having at its disposal all the temporal resources o</w:t>
      </w:r>
      <w:r w:rsidR="00FB10A8">
        <w:t xml:space="preserve">f </w:t>
      </w:r>
      <w:r>
        <w:t>narrative ﬁction as a complement to the resources of reasoned argument.</w:t>
      </w:r>
    </w:p>
    <w:p w:rsidR="00F30C03" w:rsidRDefault="00F30C03" w:rsidP="00396833">
      <w:pPr>
        <w:pStyle w:val="libNormal"/>
      </w:pPr>
      <w:r>
        <w:t>If a philosophical discourse is fundamentally constative in its approac</w:t>
      </w:r>
      <w:r w:rsidR="00FB10A8">
        <w:t xml:space="preserve">h </w:t>
      </w:r>
      <w:r>
        <w:t>to time, in the sense that it makes arguments and statements which ma</w:t>
      </w:r>
      <w:r w:rsidR="00FB10A8">
        <w:t xml:space="preserve">y </w:t>
      </w:r>
      <w:r>
        <w:t>be judged true or false on the subject of time, the narrative ﬁction i</w:t>
      </w:r>
      <w:r w:rsidR="00FB10A8">
        <w:t xml:space="preserve">s </w:t>
      </w:r>
      <w:r>
        <w:t>fundamentally capable of being constative and performative at the sam</w:t>
      </w:r>
      <w:r w:rsidR="00FB10A8">
        <w:t xml:space="preserve">e </w:t>
      </w:r>
      <w:r>
        <w:t>time. Of course a novel might not openly philosophise about time, an</w:t>
      </w:r>
      <w:r w:rsidR="00FB10A8">
        <w:t xml:space="preserve">d </w:t>
      </w:r>
      <w:r>
        <w:t>equally might not deploy its temporal resources in any notable way: suc</w:t>
      </w:r>
      <w:r w:rsidR="00FB10A8">
        <w:t xml:space="preserve">h </w:t>
      </w:r>
      <w:r>
        <w:t>a novel might be thought, at the constative and the performative level, t</w:t>
      </w:r>
      <w:r w:rsidR="00FB10A8">
        <w:t xml:space="preserve">o </w:t>
      </w:r>
      <w:r>
        <w:t>be a novel which is not about time.</w:t>
      </w:r>
      <w:r w:rsidRPr="00396833">
        <w:rPr>
          <w:rStyle w:val="libFootnotenumChar"/>
        </w:rPr>
        <w:t>3</w:t>
      </w:r>
      <w:r>
        <w:t xml:space="preserve"> But the focus of the ﬁrst part of thi</w:t>
      </w:r>
      <w:r w:rsidR="00FB10A8">
        <w:t xml:space="preserve">s </w:t>
      </w:r>
      <w:r>
        <w:t>discussion will be on the contemporary novel which explores the them</w:t>
      </w:r>
      <w:r w:rsidR="00FB10A8">
        <w:t xml:space="preserve">e </w:t>
      </w:r>
      <w:r>
        <w:t>of time in both constative and performative ways. In this light we migh</w:t>
      </w:r>
      <w:r w:rsidR="00FB10A8">
        <w:t xml:space="preserve">t </w:t>
      </w:r>
      <w:r>
        <w:t>ask whether the explicit philosophising about time in Waterland is i</w:t>
      </w:r>
      <w:r w:rsidR="00FB10A8">
        <w:t xml:space="preserve">n </w:t>
      </w:r>
      <w:r>
        <w:t>some way corroborated by the temporal structure of its narrative. Th</w:t>
      </w:r>
      <w:r w:rsidR="00FB10A8">
        <w:t xml:space="preserve">e </w:t>
      </w:r>
      <w:r>
        <w:t xml:space="preserve">example above poses the question of the direction of time in terms of </w:t>
      </w:r>
      <w:r w:rsidR="00FB10A8">
        <w:t xml:space="preserve">a </w:t>
      </w:r>
      <w:r>
        <w:t>tension between circular and linear understandings of time, as well as th</w:t>
      </w:r>
      <w:r w:rsidR="00FB10A8">
        <w:t xml:space="preserve">e </w:t>
      </w:r>
      <w:r>
        <w:t>apparent contradiciton between forwards and backwards motion. If thi</w:t>
      </w:r>
      <w:r w:rsidR="00FB10A8">
        <w:t xml:space="preserve">s </w:t>
      </w:r>
      <w:r>
        <w:t>is the explicit reﬂection from the narrator, it takes little effort to esta</w:t>
      </w:r>
      <w:r w:rsidR="00FB10A8">
        <w:t>b</w:t>
      </w:r>
      <w:r>
        <w:t>lish that this is also the temporal structure of the narrative, and therefor</w:t>
      </w:r>
      <w:r w:rsidR="00FB10A8">
        <w:t xml:space="preserve">e </w:t>
      </w:r>
      <w:r>
        <w:t>that the narrator’s reﬂective commentary and his method of storytellin</w:t>
      </w:r>
      <w:r w:rsidR="00FB10A8">
        <w:t xml:space="preserve">g </w:t>
      </w:r>
      <w:r>
        <w:t>exist in a relation of mutual corroboration. If the entire span of narrate</w:t>
      </w:r>
      <w:r w:rsidR="00FB10A8">
        <w:t xml:space="preserve">d </w:t>
      </w:r>
      <w:r>
        <w:t>events is taken into account, the chronological sequence of Waterlan</w:t>
      </w:r>
      <w:r w:rsidR="00FB10A8">
        <w:t xml:space="preserve">d </w:t>
      </w:r>
      <w:r>
        <w:t>begins in prehistory and ends in 1979, yet the novel begins and ends i</w:t>
      </w:r>
      <w:r w:rsidR="00FB10A8">
        <w:t xml:space="preserve">n </w:t>
      </w:r>
      <w:r>
        <w:t>1943. The events of 1943 are explained by a considerable quantity of hi</w:t>
      </w:r>
      <w:r w:rsidR="00FB10A8">
        <w:t>s</w:t>
      </w:r>
      <w:r>
        <w:t>torical detail, particularly Crick family history from the mid</w:t>
      </w:r>
      <w:r w:rsidR="00A14E83">
        <w:t>-</w:t>
      </w:r>
      <w:r>
        <w:t>eighteent</w:t>
      </w:r>
      <w:r w:rsidR="00FB10A8">
        <w:t xml:space="preserve">h </w:t>
      </w:r>
      <w:r>
        <w:t>century, and in turn offer an explanation of events subsequent to 1943,</w:t>
      </w:r>
      <w:r w:rsidR="00396833">
        <w:t xml:space="preserve"> </w:t>
      </w:r>
      <w:r>
        <w:t>and ultimately for Tom’s predicament in the time locus of the narrator i</w:t>
      </w:r>
      <w:r w:rsidR="00FB10A8">
        <w:t xml:space="preserve">n </w:t>
      </w:r>
      <w:r>
        <w:t>1979. This impressive chain of explanation is constructed through a kin</w:t>
      </w:r>
      <w:r w:rsidR="00FB10A8">
        <w:t xml:space="preserve">d </w:t>
      </w:r>
      <w:r>
        <w:t>of perpetual anachrony as the narrator refers forwards and backward</w:t>
      </w:r>
      <w:r w:rsidR="00FB10A8">
        <w:t xml:space="preserve">s </w:t>
      </w:r>
      <w:r>
        <w:t>from the novel’s central events. The corroboration in question, betwee</w:t>
      </w:r>
      <w:r w:rsidR="00FB10A8">
        <w:t xml:space="preserve">n </w:t>
      </w:r>
      <w:r>
        <w:t>the philosophy of time that the novel advances through the mouthpiec</w:t>
      </w:r>
      <w:r w:rsidR="00FB10A8">
        <w:t xml:space="preserve">e </w:t>
      </w:r>
      <w:r>
        <w:t>of its historian narrator and the method of storytelling employed by tha</w:t>
      </w:r>
      <w:r w:rsidR="00FB10A8">
        <w:t xml:space="preserve">t </w:t>
      </w:r>
      <w:r>
        <w:t>narrator is explicated in passages of commentary which repeatedly lin</w:t>
      </w:r>
      <w:r w:rsidR="00FB10A8">
        <w:t xml:space="preserve">k </w:t>
      </w:r>
      <w:r>
        <w:t>the question of history with the mode of narrative both in general, an</w:t>
      </w:r>
      <w:r w:rsidR="00FB10A8">
        <w:t xml:space="preserve">d </w:t>
      </w:r>
      <w:r>
        <w:t>in relation to this speciﬁc narrative itself. The philosophy of time whic</w:t>
      </w:r>
      <w:r w:rsidR="00FB10A8">
        <w:t xml:space="preserve">h </w:t>
      </w:r>
      <w:r>
        <w:t>views history as backwards and forwards motion is both enacted by an</w:t>
      </w:r>
      <w:r w:rsidR="00FB10A8">
        <w:t xml:space="preserve">d </w:t>
      </w:r>
      <w:r>
        <w:t>explicitly linked to the anachronistic temporal structure of the narrative.</w:t>
      </w:r>
    </w:p>
    <w:p w:rsidR="00F30C03" w:rsidRDefault="00F30C03" w:rsidP="00F30C03">
      <w:pPr>
        <w:pStyle w:val="libNormal"/>
      </w:pPr>
      <w:r>
        <w:lastRenderedPageBreak/>
        <w:t>In fact the constative and the performative modes of Waterland’s co</w:t>
      </w:r>
      <w:r w:rsidR="00FB10A8">
        <w:t>n</w:t>
      </w:r>
      <w:r>
        <w:t xml:space="preserve">sideration of time </w:t>
      </w:r>
      <w:r w:rsidR="00A14E83">
        <w:t>-</w:t>
      </w:r>
      <w:r>
        <w:t xml:space="preserve"> this cooperation between narrative commentar</w:t>
      </w:r>
      <w:r w:rsidR="00FB10A8">
        <w:t xml:space="preserve">y </w:t>
      </w:r>
      <w:r>
        <w:t xml:space="preserve">and ﬁctional form </w:t>
      </w:r>
      <w:r w:rsidR="00A14E83">
        <w:t>-</w:t>
      </w:r>
      <w:r>
        <w:t xml:space="preserve"> should be understood as nothing more than </w:t>
      </w:r>
      <w:r w:rsidR="00A14E83">
        <w:t>self-</w:t>
      </w:r>
      <w:r>
        <w:t>analysis: as the narrator contemplates the structure of his own story h</w:t>
      </w:r>
      <w:r w:rsidR="00FB10A8">
        <w:t xml:space="preserve">e </w:t>
      </w:r>
      <w:r>
        <w:t>is at the same time directed into ﬂights of speculation about the conne</w:t>
      </w:r>
      <w:r w:rsidR="00FB10A8">
        <w:t>c</w:t>
      </w:r>
      <w:r>
        <w:t>tion of self</w:t>
      </w:r>
      <w:r w:rsidR="00A14E83">
        <w:t>-</w:t>
      </w:r>
      <w:r>
        <w:t>narration to history, about the cyclical nature of history i</w:t>
      </w:r>
      <w:r w:rsidR="00FB10A8">
        <w:t xml:space="preserve">n </w:t>
      </w:r>
      <w:r>
        <w:t>general, and about the shape of time.</w:t>
      </w:r>
    </w:p>
    <w:p w:rsidR="00F30C03" w:rsidRDefault="00F30C03" w:rsidP="00F30C03">
      <w:pPr>
        <w:pStyle w:val="libNormal"/>
      </w:pPr>
      <w:r>
        <w:t>If the theme of time and the temporal logic of storytelling seem to b</w:t>
      </w:r>
      <w:r w:rsidR="00FB10A8">
        <w:t xml:space="preserve">e </w:t>
      </w:r>
      <w:r>
        <w:t>inseparable here, we ought not to view this as a necessary condition. I</w:t>
      </w:r>
      <w:r w:rsidR="00FB10A8">
        <w:t xml:space="preserve">t </w:t>
      </w:r>
      <w:r>
        <w:t>is only necessary to think of Sterne’s Tristram Shandy, or of Rushdie’</w:t>
      </w:r>
      <w:r w:rsidR="00FB10A8">
        <w:t xml:space="preserve">s </w:t>
      </w:r>
      <w:r>
        <w:t>Midnight’s Children, to recognise that a novel is equally capable o</w:t>
      </w:r>
      <w:r w:rsidR="00FB10A8">
        <w:t xml:space="preserve">f </w:t>
      </w:r>
      <w:r>
        <w:t>espousing one view of time while performing another. But for Waterlan</w:t>
      </w:r>
      <w:r w:rsidR="00FB10A8">
        <w:t xml:space="preserve">d, </w:t>
      </w:r>
      <w:r>
        <w:t>the corroboration is apparently absolute, and particularly so because th</w:t>
      </w:r>
      <w:r w:rsidR="00FB10A8">
        <w:t xml:space="preserve">e </w:t>
      </w:r>
      <w:r>
        <w:t>reciprocity between the novel’s formal structure and its explicit theo</w:t>
      </w:r>
      <w:r w:rsidR="00FB10A8">
        <w:t>r</w:t>
      </w:r>
      <w:r>
        <w:t>isation of time is largely forged by its tropological system, according t</w:t>
      </w:r>
      <w:r w:rsidR="00FB10A8">
        <w:t xml:space="preserve">o </w:t>
      </w:r>
      <w:r>
        <w:t xml:space="preserve">which the landscape of the fens, and in particular its rivers, provides </w:t>
      </w:r>
      <w:r w:rsidR="00FB10A8">
        <w:t xml:space="preserve">a </w:t>
      </w:r>
      <w:r>
        <w:t>symbolic landscape through which philosophical arguments about tim</w:t>
      </w:r>
      <w:r w:rsidR="00FB10A8">
        <w:t xml:space="preserve">e </w:t>
      </w:r>
      <w:r>
        <w:t>and narrative can be advanced. Hence, the discovery of Freddie’s bod</w:t>
      </w:r>
      <w:r w:rsidR="00FB10A8">
        <w:t xml:space="preserve">y </w:t>
      </w:r>
      <w:r>
        <w:t xml:space="preserve">in the lock in July 1943 </w:t>
      </w:r>
      <w:r w:rsidR="00A14E83">
        <w:t>-</w:t>
      </w:r>
      <w:r>
        <w:t xml:space="preserve"> that singular event around which the novel’</w:t>
      </w:r>
      <w:r w:rsidR="00FB10A8">
        <w:t xml:space="preserve">s </w:t>
      </w:r>
      <w:r>
        <w:t xml:space="preserve">whole chain of narrative explanation is constructed </w:t>
      </w:r>
      <w:r w:rsidR="00A14E83">
        <w:t>-</w:t>
      </w:r>
      <w:r>
        <w:t xml:space="preserve"> offers the lock a</w:t>
      </w:r>
      <w:r w:rsidR="00FB10A8">
        <w:t xml:space="preserve">s </w:t>
      </w:r>
      <w:r>
        <w:t>the analogue for a moment of presence, in which the ﬂow of the river i</w:t>
      </w:r>
      <w:r w:rsidR="00FB10A8">
        <w:t xml:space="preserve">s </w:t>
      </w:r>
      <w:r>
        <w:t>artiﬁcially arrested. The novel’s images of water, particularly those of th</w:t>
      </w:r>
      <w:r w:rsidR="00FB10A8">
        <w:t xml:space="preserve">e </w:t>
      </w:r>
      <w:r>
        <w:t>irreversible ﬂow of water, of rivers that cannot ﬂow upwards, and o</w:t>
      </w:r>
      <w:r w:rsidR="00FB10A8">
        <w:t xml:space="preserve">f </w:t>
      </w:r>
      <w:r>
        <w:t>water being pumped upwards for the purposes of land reclamatio</w:t>
      </w:r>
      <w:r w:rsidR="00FB10A8">
        <w:t xml:space="preserve">n </w:t>
      </w:r>
      <w:r>
        <w:t>assemble an allegorical network for the representation of, among othe</w:t>
      </w:r>
      <w:r w:rsidR="00FB10A8">
        <w:t xml:space="preserve">r </w:t>
      </w:r>
      <w:r>
        <w:t>things, incest, explanation and the relationship between fact and ﬁction.</w:t>
      </w:r>
    </w:p>
    <w:p w:rsidR="00F30C03" w:rsidRDefault="00F30C03" w:rsidP="00F30C03">
      <w:pPr>
        <w:pStyle w:val="libNormal"/>
      </w:pPr>
      <w:r>
        <w:t>Cleverly, even the circularity of time can be incoporated by the metapho</w:t>
      </w:r>
      <w:r w:rsidR="00FB10A8">
        <w:t xml:space="preserve">r </w:t>
      </w:r>
      <w:r>
        <w:t>of the river:</w:t>
      </w:r>
    </w:p>
    <w:p w:rsidR="00F30C03" w:rsidRDefault="00F30C03" w:rsidP="00F30C03">
      <w:pPr>
        <w:pStyle w:val="libNormal"/>
      </w:pPr>
      <w:proofErr w:type="gramStart"/>
      <w:r>
        <w:t>The Ouse ﬂows on, unconcerned with ambition, whether local or national.</w:t>
      </w:r>
      <w:proofErr w:type="gramEnd"/>
      <w:r>
        <w:t xml:space="preserve"> I</w:t>
      </w:r>
      <w:r w:rsidR="00FB10A8">
        <w:t xml:space="preserve">t </w:t>
      </w:r>
      <w:r>
        <w:t>ﬂows now in more than one channel, its waters diverging, its strength divide</w:t>
      </w:r>
      <w:r w:rsidR="00FB10A8">
        <w:t xml:space="preserve">d, </w:t>
      </w:r>
      <w:r>
        <w:t>silt</w:t>
      </w:r>
      <w:r w:rsidR="00A14E83">
        <w:t>-</w:t>
      </w:r>
      <w:r>
        <w:t>prone, ﬂood</w:t>
      </w:r>
      <w:r w:rsidR="00A14E83">
        <w:t>-</w:t>
      </w:r>
      <w:r>
        <w:t xml:space="preserve">prone. Yet it ﬂows </w:t>
      </w:r>
      <w:r w:rsidR="00A14E83">
        <w:t>-</w:t>
      </w:r>
      <w:r>
        <w:t xml:space="preserve"> oozes </w:t>
      </w:r>
      <w:r w:rsidR="00A14E83">
        <w:t>-</w:t>
      </w:r>
      <w:r>
        <w:t xml:space="preserve"> on, as every river must, to th</w:t>
      </w:r>
      <w:r w:rsidR="00FB10A8">
        <w:t xml:space="preserve">e </w:t>
      </w:r>
      <w:r>
        <w:t>sea. And, as we all know, the sun and the wind suck up the water from the se</w:t>
      </w:r>
      <w:r w:rsidR="00FB10A8">
        <w:t xml:space="preserve">a </w:t>
      </w:r>
      <w:r>
        <w:t>and disperse it on the land, perpetually refeeding the rivers. So that while th</w:t>
      </w:r>
      <w:r w:rsidR="00FB10A8">
        <w:t xml:space="preserve">e </w:t>
      </w:r>
      <w:r>
        <w:t>Ouse ﬂows to the sea, it ﬂows, in reality, like all rivers, only back to itself, t</w:t>
      </w:r>
      <w:r w:rsidR="00FB10A8">
        <w:t xml:space="preserve">o </w:t>
      </w:r>
      <w:r>
        <w:t>its own source; and that impression that a river moves only one way is an ill</w:t>
      </w:r>
      <w:r w:rsidR="00FB10A8">
        <w:t>u</w:t>
      </w:r>
      <w:r>
        <w:t>sion. And it is only an illusion that what you throw (or push) into a river wil</w:t>
      </w:r>
      <w:r w:rsidR="00FB10A8">
        <w:t xml:space="preserve">l </w:t>
      </w:r>
      <w:r>
        <w:t>be carried away, swallowed for ever, and never return. And that remark ﬁrs</w:t>
      </w:r>
      <w:r w:rsidR="00FB10A8">
        <w:t xml:space="preserve">t </w:t>
      </w:r>
      <w:r>
        <w:t>put about, two and a half thousand years ago, by Heraclitus of Ephesus, tha</w:t>
      </w:r>
      <w:r w:rsidR="00FB10A8">
        <w:t xml:space="preserve">t </w:t>
      </w:r>
      <w:r>
        <w:t xml:space="preserve">we cannot step twice into the same river, is not to be trusted. </w:t>
      </w:r>
      <w:proofErr w:type="gramStart"/>
      <w:r>
        <w:t>Because we ar</w:t>
      </w:r>
      <w:r w:rsidR="00FB10A8">
        <w:t xml:space="preserve">e </w:t>
      </w:r>
      <w:r>
        <w:t>always stepping into the same river.</w:t>
      </w:r>
      <w:proofErr w:type="gramEnd"/>
      <w:r>
        <w:t xml:space="preserve"> (145</w:t>
      </w:r>
      <w:r w:rsidR="00A14E83">
        <w:t>-</w:t>
      </w:r>
      <w:r>
        <w:t>6)</w:t>
      </w:r>
    </w:p>
    <w:p w:rsidR="00F30C03" w:rsidRDefault="00F30C03" w:rsidP="00F30C03">
      <w:pPr>
        <w:pStyle w:val="libNormal"/>
      </w:pPr>
      <w:r>
        <w:t>Such metaphors for the movement of time, in this case operating agains</w:t>
      </w:r>
      <w:r w:rsidR="00FB10A8">
        <w:t xml:space="preserve">t </w:t>
      </w:r>
      <w:r>
        <w:t>the ordinary conception on time, require no great interpretative effort o</w:t>
      </w:r>
      <w:r w:rsidR="00FB10A8">
        <w:t xml:space="preserve">n </w:t>
      </w:r>
      <w:r>
        <w:t>the part of the reader. The narrator’s own commentary performs muc</w:t>
      </w:r>
      <w:r w:rsidR="00FB10A8">
        <w:t xml:space="preserve">h </w:t>
      </w:r>
      <w:r>
        <w:t>of the interpretative work to identify the philosophical, or doctrina</w:t>
      </w:r>
      <w:r w:rsidR="00FB10A8">
        <w:t xml:space="preserve">l, </w:t>
      </w:r>
      <w:r>
        <w:t>function of images drawn from the East Anglian landscape. As a resul</w:t>
      </w:r>
      <w:r w:rsidR="00FB10A8">
        <w:t xml:space="preserve">t </w:t>
      </w:r>
      <w:r>
        <w:t>of this self</w:t>
      </w:r>
      <w:r w:rsidR="00A14E83">
        <w:t>-</w:t>
      </w:r>
      <w:r>
        <w:t>conscious, self</w:t>
      </w:r>
      <w:r w:rsidR="00A14E83">
        <w:t>-</w:t>
      </w:r>
      <w:r>
        <w:t>interpreting commentary, the novel’s river</w:t>
      </w:r>
      <w:r w:rsidR="00FB10A8">
        <w:t xml:space="preserve">s </w:t>
      </w:r>
      <w:r>
        <w:t>belong no more to the literal content of the work than they do to th</w:t>
      </w:r>
      <w:r w:rsidR="00FB10A8">
        <w:t xml:space="preserve">e </w:t>
      </w:r>
      <w:r>
        <w:t xml:space="preserve">explicit theorisation of </w:t>
      </w:r>
      <w:r>
        <w:lastRenderedPageBreak/>
        <w:t>time, and the relation of reciprocity which exist</w:t>
      </w:r>
      <w:r w:rsidR="00FB10A8">
        <w:t xml:space="preserve">s </w:t>
      </w:r>
      <w:r>
        <w:t>between Waterland’s narrative form and its theory of time, these image</w:t>
      </w:r>
      <w:r w:rsidR="00FB10A8">
        <w:t xml:space="preserve">s </w:t>
      </w:r>
      <w:r>
        <w:t>acquire a double function, representing both the operations of th</w:t>
      </w:r>
      <w:r w:rsidR="00FB10A8">
        <w:t xml:space="preserve">e </w:t>
      </w:r>
      <w:r>
        <w:t>narrative itself, and the philosophy of time it advances. From this poin</w:t>
      </w:r>
      <w:r w:rsidR="00FB10A8">
        <w:t xml:space="preserve">t </w:t>
      </w:r>
      <w:r>
        <w:t>of view, what the novel says about time and what it does with th</w:t>
      </w:r>
      <w:r w:rsidR="00FB10A8">
        <w:t xml:space="preserve">e </w:t>
      </w:r>
      <w:r>
        <w:t>arrangement of its plot, with its loops and detours, are forged togethe</w:t>
      </w:r>
      <w:r w:rsidR="00FB10A8">
        <w:t xml:space="preserve">r </w:t>
      </w:r>
      <w:r>
        <w:t>like the vehicle and tenor or an elaborate metaphorical landscape.</w:t>
      </w:r>
    </w:p>
    <w:p w:rsidR="00F30C03" w:rsidRDefault="00F30C03" w:rsidP="00396833">
      <w:pPr>
        <w:pStyle w:val="libNormal"/>
      </w:pPr>
      <w:r>
        <w:t>Rejecting Chronolog</w:t>
      </w:r>
      <w:r w:rsidR="00FB10A8">
        <w:t xml:space="preserve">y </w:t>
      </w:r>
      <w:proofErr w:type="gramStart"/>
      <w:r>
        <w:t>What</w:t>
      </w:r>
      <w:proofErr w:type="gramEnd"/>
      <w:r>
        <w:t xml:space="preserve"> we have in Waterland then is an explicit discourse on the subjec</w:t>
      </w:r>
      <w:r w:rsidR="00FB10A8">
        <w:t xml:space="preserve">t </w:t>
      </w:r>
      <w:r>
        <w:t>of time, working alongside a narrative form which corroborates an</w:t>
      </w:r>
      <w:r w:rsidR="00FB10A8">
        <w:t xml:space="preserve">d </w:t>
      </w:r>
      <w:r>
        <w:t>reﬂects its observations. This cooperation of the constative and pe</w:t>
      </w:r>
      <w:r w:rsidR="00FB10A8">
        <w:t>r</w:t>
      </w:r>
      <w:r>
        <w:t>formative is strengthened at the level of imagery which carries a set o</w:t>
      </w:r>
      <w:r w:rsidR="00FB10A8">
        <w:t xml:space="preserve">f </w:t>
      </w:r>
      <w:r>
        <w:t>doctrines about time and which is also the subject of an explicit inte</w:t>
      </w:r>
      <w:r w:rsidR="00FB10A8">
        <w:t>r</w:t>
      </w:r>
      <w:r>
        <w:t>pretative commentary which decodes the novel’s metaphors into the</w:t>
      </w:r>
      <w:r w:rsidR="00FB10A8">
        <w:t>o</w:t>
      </w:r>
      <w:r>
        <w:t>retical propositions about time. The novel presents something mor</w:t>
      </w:r>
      <w:r w:rsidR="00FB10A8">
        <w:t xml:space="preserve">e </w:t>
      </w:r>
      <w:r>
        <w:t>associative, more layered and less logocentric than the straightforwar</w:t>
      </w:r>
      <w:r w:rsidR="00FB10A8">
        <w:t xml:space="preserve">d </w:t>
      </w:r>
      <w:r>
        <w:t>constative statements that characterise analytical and philosophica</w:t>
      </w:r>
      <w:r w:rsidR="00FB10A8">
        <w:t xml:space="preserve">l </w:t>
      </w:r>
      <w:r>
        <w:t>approaches to time. It may be that the presentation is of something mor</w:t>
      </w:r>
      <w:r w:rsidR="00FB10A8">
        <w:t xml:space="preserve">e </w:t>
      </w:r>
      <w:r>
        <w:t>logically vague: Waterland may not be sure exactly what it thinks abou</w:t>
      </w:r>
      <w:r w:rsidR="00FB10A8">
        <w:t xml:space="preserve">t </w:t>
      </w:r>
      <w:r>
        <w:t>time, and it may be saying several different things about time at the sam</w:t>
      </w:r>
      <w:r w:rsidR="00FB10A8">
        <w:t xml:space="preserve">e </w:t>
      </w:r>
      <w:r>
        <w:t>time. In the two citations above, for example, a central plank of the clai</w:t>
      </w:r>
      <w:r w:rsidR="00FB10A8">
        <w:t xml:space="preserve">m </w:t>
      </w:r>
      <w:r>
        <w:t>about time, articulated in the ﬁrst place in explicit commentary and i</w:t>
      </w:r>
      <w:r w:rsidR="00FB10A8">
        <w:t xml:space="preserve">n </w:t>
      </w:r>
      <w:r>
        <w:t>the second instance by the metaphor of the circular river, is that it migh</w:t>
      </w:r>
      <w:r w:rsidR="00FB10A8">
        <w:t xml:space="preserve">t </w:t>
      </w:r>
      <w:r>
        <w:t>be an illusion to view time in linear and monodirectional ways. We ar</w:t>
      </w:r>
      <w:r w:rsidR="00FB10A8">
        <w:t xml:space="preserve">e, </w:t>
      </w:r>
      <w:r>
        <w:t>in the terms of the ﬁrst example, like travellers lost in the desert, wh</w:t>
      </w:r>
      <w:r w:rsidR="00FB10A8">
        <w:t xml:space="preserve">o </w:t>
      </w:r>
      <w:r>
        <w:t>think they are moving forwards when in fact they are moving in an eno</w:t>
      </w:r>
      <w:r w:rsidR="00FB10A8">
        <w:t>r</w:t>
      </w:r>
      <w:r>
        <w:t>mous circle, and in terms of the second, we are misled by the appearanc</w:t>
      </w:r>
      <w:r w:rsidR="00FB10A8">
        <w:t xml:space="preserve">e </w:t>
      </w:r>
      <w:r>
        <w:t>that a river moves in one direction to the sea, since, viewed from a greate</w:t>
      </w:r>
      <w:r w:rsidR="00FB10A8">
        <w:t xml:space="preserve">r </w:t>
      </w:r>
      <w:r>
        <w:t>distance, the line is a circle. Interesting though this proposition is</w:t>
      </w:r>
      <w:proofErr w:type="gramStart"/>
      <w:r>
        <w:t>,</w:t>
      </w:r>
      <w:proofErr w:type="gramEnd"/>
      <w:r>
        <w:t xml:space="preserve"> i</w:t>
      </w:r>
      <w:r w:rsidR="00FB10A8">
        <w:t xml:space="preserve">t </w:t>
      </w:r>
      <w:r>
        <w:t>ought not to be viewed as a startling one in the context of a novel. I</w:t>
      </w:r>
      <w:r w:rsidR="00FB10A8">
        <w:t xml:space="preserve">t </w:t>
      </w:r>
      <w:r>
        <w:t>could be more persuasively argued, perhaps, that this is the most stan</w:t>
      </w:r>
      <w:r w:rsidR="00FB10A8">
        <w:t>d</w:t>
      </w:r>
      <w:r>
        <w:t>ard, most conventional proposition that a novel advances about time:</w:t>
      </w:r>
      <w:r w:rsidR="00396833">
        <w:t xml:space="preserve"> </w:t>
      </w:r>
      <w:r>
        <w:t>that the linearity of clock time is somehow placed in question by the ci</w:t>
      </w:r>
      <w:r w:rsidR="00FB10A8">
        <w:t>r</w:t>
      </w:r>
      <w:r>
        <w:t>cularity of some version of mind time, whether it be recollection, th</w:t>
      </w:r>
      <w:r w:rsidR="00FB10A8">
        <w:t xml:space="preserve">e </w:t>
      </w:r>
      <w:r>
        <w:t>explanation of a detective or the anachronicity of plot more generally.</w:t>
      </w:r>
    </w:p>
    <w:p w:rsidR="00F30C03" w:rsidRDefault="00F30C03" w:rsidP="00F30C03">
      <w:pPr>
        <w:pStyle w:val="libNormal"/>
      </w:pPr>
      <w:r>
        <w:t>The novel, characteristically and typically, produces a tension betwee</w:t>
      </w:r>
      <w:r w:rsidR="00FB10A8">
        <w:t xml:space="preserve">n </w:t>
      </w:r>
      <w:r>
        <w:t>the chronology of events it describes and the anachronicity of their re</w:t>
      </w:r>
      <w:r w:rsidR="00FB10A8">
        <w:t>p</w:t>
      </w:r>
      <w:r>
        <w:t>resentation in the mind of a character, or of the plot itself. This is exactl</w:t>
      </w:r>
      <w:r w:rsidR="00FB10A8">
        <w:t xml:space="preserve">y </w:t>
      </w:r>
      <w:r>
        <w:t>where the power of the novel lies, according to Ricoeur and others. Th</w:t>
      </w:r>
      <w:r w:rsidR="00FB10A8">
        <w:t xml:space="preserve">e </w:t>
      </w:r>
      <w:r>
        <w:t>philosophy of time, for Ricoeur, will always run up against some versio</w:t>
      </w:r>
      <w:r w:rsidR="00FB10A8">
        <w:t xml:space="preserve">n </w:t>
      </w:r>
      <w:r>
        <w:t>of the dichotomy between clock time and mind time and experienc</w:t>
      </w:r>
      <w:r w:rsidR="00FB10A8">
        <w:t xml:space="preserve">e </w:t>
      </w:r>
      <w:r>
        <w:t>this dichotomy as a kind of aporia. The philosophy of time from Zen</w:t>
      </w:r>
      <w:r w:rsidR="00FB10A8">
        <w:t xml:space="preserve">o </w:t>
      </w:r>
      <w:r>
        <w:t>to Derrida can be read as a failure to escape the tensions involved i</w:t>
      </w:r>
      <w:r w:rsidR="00FB10A8">
        <w:t xml:space="preserve">n </w:t>
      </w:r>
      <w:r>
        <w:t>these aporias, or to banish the dualism from which they derive. But thes</w:t>
      </w:r>
      <w:r w:rsidR="00FB10A8">
        <w:t xml:space="preserve">e </w:t>
      </w:r>
      <w:r>
        <w:t>tensions and aporias are the very fabric of the novel: the tensions betwee</w:t>
      </w:r>
      <w:r w:rsidR="00FB10A8">
        <w:t xml:space="preserve">n </w:t>
      </w:r>
      <w:r>
        <w:t>narrated time and the time of the narration, chronology and plot, objec</w:t>
      </w:r>
      <w:r w:rsidR="00FB10A8">
        <w:t>t</w:t>
      </w:r>
      <w:r>
        <w:t>ive and subjective time, cosmological and phenomenological time, tim</w:t>
      </w:r>
      <w:r w:rsidR="00FB10A8">
        <w:t xml:space="preserve">e </w:t>
      </w:r>
      <w:r>
        <w:t>as topic and time as technique, and the constative and performativ</w:t>
      </w:r>
      <w:r w:rsidR="00FB10A8">
        <w:t xml:space="preserve">e </w:t>
      </w:r>
      <w:r>
        <w:t xml:space="preserve">layering of the novel’s </w:t>
      </w:r>
      <w:r>
        <w:lastRenderedPageBreak/>
        <w:t>dealings with time make it the discourse in whic</w:t>
      </w:r>
      <w:r w:rsidR="00FB10A8">
        <w:t xml:space="preserve">h </w:t>
      </w:r>
      <w:r>
        <w:t>the dynamics and dialectics of time are most faithfully and properl</w:t>
      </w:r>
      <w:r w:rsidR="00FB10A8">
        <w:t xml:space="preserve">y </w:t>
      </w:r>
      <w:r>
        <w:t>observed.</w:t>
      </w:r>
    </w:p>
    <w:p w:rsidR="00F30C03" w:rsidRDefault="00F30C03" w:rsidP="00F30C03">
      <w:pPr>
        <w:pStyle w:val="libNormal"/>
      </w:pPr>
      <w:r>
        <w:t>It might seem reasonable to suppose that contemporary ﬁction ha</w:t>
      </w:r>
      <w:r w:rsidR="00FB10A8">
        <w:t xml:space="preserve">s </w:t>
      </w:r>
      <w:r>
        <w:t>something new to say about time insofar as these temporal tensions hav</w:t>
      </w:r>
      <w:r w:rsidR="00FB10A8">
        <w:t xml:space="preserve">e </w:t>
      </w:r>
      <w:r>
        <w:t>been placed in the foreground and openly contemplated. But Ricoeur ha</w:t>
      </w:r>
      <w:r w:rsidR="00FB10A8">
        <w:t xml:space="preserve">s </w:t>
      </w:r>
      <w:r>
        <w:t>a warning here which is, I think, much more complicated than it sounds:</w:t>
      </w:r>
    </w:p>
    <w:p w:rsidR="00F30C03" w:rsidRDefault="00F30C03" w:rsidP="00F30C03">
      <w:pPr>
        <w:pStyle w:val="libNormal"/>
      </w:pPr>
      <w:r>
        <w:t xml:space="preserve">Rejecting chronology is one </w:t>
      </w:r>
      <w:proofErr w:type="gramStart"/>
      <w:r>
        <w:t>thing,</w:t>
      </w:r>
      <w:proofErr w:type="gramEnd"/>
      <w:r>
        <w:t xml:space="preserve"> the refusal of any substitute principle o</w:t>
      </w:r>
      <w:r w:rsidR="00FB10A8">
        <w:t xml:space="preserve">f </w:t>
      </w:r>
      <w:r>
        <w:t>conﬁguration is another. It is not conceivable that the narrative should hav</w:t>
      </w:r>
      <w:r w:rsidR="00FB10A8">
        <w:t xml:space="preserve">e </w:t>
      </w:r>
      <w:r>
        <w:t>moved beyond all conﬁguration. The time of the novel may break away fro</w:t>
      </w:r>
      <w:r w:rsidR="00FB10A8">
        <w:t xml:space="preserve">m </w:t>
      </w:r>
      <w:r>
        <w:t>real time. In fact, this is the law for the beginning of any ﬁction. But it canno</w:t>
      </w:r>
      <w:r w:rsidR="00FB10A8">
        <w:t xml:space="preserve">t </w:t>
      </w:r>
      <w:r>
        <w:t>help but be conﬁgured in terms of new norms of temporal organization tha</w:t>
      </w:r>
      <w:r w:rsidR="00FB10A8">
        <w:t xml:space="preserve">t </w:t>
      </w:r>
      <w:r>
        <w:t>are still perceived as temporal by the reader, by means of new expectation</w:t>
      </w:r>
      <w:r w:rsidR="00FB10A8">
        <w:t xml:space="preserve">s </w:t>
      </w:r>
      <w:r>
        <w:t>regarding the time of ﬁction . . . To believe that we are done with the time o</w:t>
      </w:r>
      <w:r w:rsidR="00FB10A8">
        <w:t xml:space="preserve">f </w:t>
      </w:r>
      <w:r>
        <w:t>ﬁction because we have overturned, disarticulated, reversed, telescoped, o</w:t>
      </w:r>
      <w:r w:rsidR="00FB10A8">
        <w:t xml:space="preserve">r </w:t>
      </w:r>
      <w:r>
        <w:t>reduplicated the temporal modalities the conventional paradigms of the nove</w:t>
      </w:r>
      <w:r w:rsidR="00FB10A8">
        <w:t xml:space="preserve">l </w:t>
      </w:r>
      <w:r>
        <w:t>have made familiar to us, is to believe that the only time conceivable is pr</w:t>
      </w:r>
      <w:r w:rsidR="00FB10A8">
        <w:t>e</w:t>
      </w:r>
      <w:r>
        <w:t>cisely chronological time. It is to doubt that ﬁction has its own resources fo</w:t>
      </w:r>
      <w:r w:rsidR="00FB10A8">
        <w:t xml:space="preserve">r </w:t>
      </w:r>
      <w:r>
        <w:t>inventing temporal measurements proper to it. It is also to doubt that thes</w:t>
      </w:r>
      <w:r w:rsidR="00FB10A8">
        <w:t xml:space="preserve">e </w:t>
      </w:r>
      <w:r>
        <w:t>resources encounter expectations in the reader concerning time that are inﬁ</w:t>
      </w:r>
      <w:r w:rsidR="00FB10A8">
        <w:t>n</w:t>
      </w:r>
      <w:r>
        <w:t>itely more subtle than rectilinear succession. (1985: 25)</w:t>
      </w:r>
    </w:p>
    <w:p w:rsidR="00F30C03" w:rsidRDefault="00F30C03" w:rsidP="00F30C03">
      <w:pPr>
        <w:pStyle w:val="libNormal"/>
      </w:pPr>
      <w:r>
        <w:t>The simple point here is that novels which are experimental in their us</w:t>
      </w:r>
      <w:r w:rsidR="00FB10A8">
        <w:t xml:space="preserve">e </w:t>
      </w:r>
      <w:r>
        <w:t>of time are, at best, establishing new novelistic conventions for th</w:t>
      </w:r>
      <w:r w:rsidR="00FB10A8">
        <w:t xml:space="preserve">e </w:t>
      </w:r>
      <w:r>
        <w:t>conﬁguration of time, and at worst, actually reafﬁrming the notion o</w:t>
      </w:r>
      <w:r w:rsidR="00FB10A8">
        <w:t xml:space="preserve">f </w:t>
      </w:r>
      <w:r>
        <w:t>real time as rectilinear succession. It would be foolish to assume that th</w:t>
      </w:r>
      <w:r w:rsidR="00FB10A8">
        <w:t xml:space="preserve">e </w:t>
      </w:r>
      <w:r>
        <w:t>detours and loops involved in the narration of Waterland present any rea</w:t>
      </w:r>
      <w:r w:rsidR="00FB10A8">
        <w:t xml:space="preserve">l </w:t>
      </w:r>
      <w:r>
        <w:t>challenge to the predominance of chronology as a model of time. In fac</w:t>
      </w:r>
      <w:r w:rsidR="00FB10A8">
        <w:t xml:space="preserve">t </w:t>
      </w:r>
      <w:r>
        <w:t>it would be safer to claim that the active efforts of a reader in the reco</w:t>
      </w:r>
      <w:r w:rsidR="00FB10A8">
        <w:t>n</w:t>
      </w:r>
      <w:r>
        <w:t>struction of a time line function to reinforce linear causality in a nove</w:t>
      </w:r>
      <w:r w:rsidR="00FB10A8">
        <w:t xml:space="preserve">l </w:t>
      </w:r>
      <w:r>
        <w:t>like Waterland, the active reconstruction of causation and successio</w:t>
      </w:r>
      <w:r w:rsidR="00FB10A8">
        <w:t xml:space="preserve">n </w:t>
      </w:r>
      <w:r>
        <w:t>being more participatory than the passive mode in which the reade</w:t>
      </w:r>
      <w:r w:rsidR="00FB10A8">
        <w:t xml:space="preserve">r </w:t>
      </w:r>
      <w:r>
        <w:t>receives a linear plot. (The claim that Waterland is establishing ‘ne</w:t>
      </w:r>
      <w:r w:rsidR="00FB10A8">
        <w:t xml:space="preserve">w </w:t>
      </w:r>
      <w:r>
        <w:t>norms of temporal organization’ would be an inﬂated one, and som</w:t>
      </w:r>
      <w:r w:rsidR="00FB10A8">
        <w:t>e</w:t>
      </w:r>
      <w:r>
        <w:t xml:space="preserve">what out of line with the novel’s own tenets about time and its </w:t>
      </w:r>
      <w:r w:rsidR="00A14E83">
        <w:t>self-</w:t>
      </w:r>
      <w:r>
        <w:t>knowledge as a conventional story.) The complication of this warnin</w:t>
      </w:r>
      <w:r w:rsidR="00FB10A8">
        <w:t xml:space="preserve">g, </w:t>
      </w:r>
      <w:r>
        <w:t>however, lies in the notion of ‘conﬁguration’ itself. A novel, says Ricoeu</w:t>
      </w:r>
      <w:r w:rsidR="00FB10A8">
        <w:t xml:space="preserve">r, </w:t>
      </w:r>
      <w:r>
        <w:t>‘may break away from real time’, but it cannot break away from conﬁ</w:t>
      </w:r>
      <w:r w:rsidR="00FB10A8">
        <w:t>g</w:t>
      </w:r>
      <w:r>
        <w:t>uration. This is an important argument for my discussion here becaus</w:t>
      </w:r>
      <w:r w:rsidR="00FB10A8">
        <w:t xml:space="preserve">e </w:t>
      </w:r>
      <w:r>
        <w:t>it helps to deﬁne the way in which a novel might both say and do som</w:t>
      </w:r>
      <w:r w:rsidR="00FB10A8">
        <w:t>e</w:t>
      </w:r>
      <w:r>
        <w:t>thing new in relation to time.</w:t>
      </w:r>
    </w:p>
    <w:p w:rsidR="00F30C03" w:rsidRDefault="00F30C03" w:rsidP="00F30C03">
      <w:pPr>
        <w:pStyle w:val="libNormal"/>
      </w:pPr>
      <w:r>
        <w:t>Ricoeur’s account of conﬁguration is introduced in Volume 1 of Tim</w:t>
      </w:r>
      <w:r w:rsidR="00FB10A8">
        <w:t xml:space="preserve">e </w:t>
      </w:r>
      <w:r>
        <w:t>and Narrative and plays a prominent part in his account of mimesis.</w:t>
      </w:r>
    </w:p>
    <w:p w:rsidR="00F30C03" w:rsidRDefault="00F30C03" w:rsidP="00F30C03">
      <w:pPr>
        <w:pStyle w:val="libNormal"/>
      </w:pPr>
      <w:r>
        <w:t>Conﬁguration is the central and most important part (mimesis 2) of th</w:t>
      </w:r>
      <w:r w:rsidR="00FB10A8">
        <w:t xml:space="preserve">e </w:t>
      </w:r>
      <w:r>
        <w:t>three stages of mimesis proposed by Ricoeur and is derived fro</w:t>
      </w:r>
      <w:r w:rsidR="00FB10A8">
        <w:t xml:space="preserve">m </w:t>
      </w:r>
      <w:r>
        <w:t>Aristotle’s notion of muthos or ‘emplotment’: it is, in Aristotle’s word</w:t>
      </w:r>
      <w:r w:rsidR="00FB10A8">
        <w:t xml:space="preserve">s, </w:t>
      </w:r>
      <w:r>
        <w:t>the ‘organization of events’. The interesting thing about conﬁguration i</w:t>
      </w:r>
      <w:r w:rsidR="00FB10A8">
        <w:t xml:space="preserve">n </w:t>
      </w:r>
      <w:r>
        <w:t>relation to time is that it takes its place in a hermeneutic circle whereb</w:t>
      </w:r>
      <w:r w:rsidR="00FB10A8">
        <w:t xml:space="preserve">y </w:t>
      </w:r>
      <w:r>
        <w:t>the organisation of events in a narrative ﬁction modiﬁes the understan</w:t>
      </w:r>
      <w:r w:rsidR="00FB10A8">
        <w:t>d</w:t>
      </w:r>
      <w:r>
        <w:t>ing that a reader may have of real time, and this changed understandin</w:t>
      </w:r>
      <w:r w:rsidR="00FB10A8">
        <w:t xml:space="preserve">g </w:t>
      </w:r>
      <w:r>
        <w:t xml:space="preserve">in effect </w:t>
      </w:r>
      <w:r>
        <w:lastRenderedPageBreak/>
        <w:t>comes to be part of the world of action which subsequent na</w:t>
      </w:r>
      <w:r w:rsidR="00FB10A8">
        <w:t>r</w:t>
      </w:r>
      <w:r>
        <w:t>rative ﬁctions may then reﬂect. This circle of preﬁguration, conﬁguratio</w:t>
      </w:r>
      <w:r w:rsidR="00FB10A8">
        <w:t xml:space="preserve">n </w:t>
      </w:r>
      <w:r>
        <w:t>and reﬁguration might also be understood as a concept of mimesi</w:t>
      </w:r>
      <w:r w:rsidR="00FB10A8">
        <w:t xml:space="preserve">s </w:t>
      </w:r>
      <w:r>
        <w:t>coupled to a concept of reverse mimesis, according to which a ﬁction ma</w:t>
      </w:r>
      <w:r w:rsidR="00FB10A8">
        <w:t xml:space="preserve">y </w:t>
      </w:r>
      <w:r>
        <w:t>be seen to imitate the world of action and in so doing, produces a revers</w:t>
      </w:r>
      <w:r w:rsidR="00FB10A8">
        <w:t xml:space="preserve">e </w:t>
      </w:r>
      <w:r>
        <w:t>mimesis in which the world of action ‘imitates’, or is modiﬁed by, ﬁction.</w:t>
      </w:r>
    </w:p>
    <w:p w:rsidR="00F30C03" w:rsidRDefault="00F30C03" w:rsidP="00F30C03">
      <w:pPr>
        <w:pStyle w:val="libNormal"/>
      </w:pPr>
      <w:r>
        <w:t>In terms of time, this means that the temporality of ﬁction both reﬂect</w:t>
      </w:r>
      <w:r w:rsidR="00FB10A8">
        <w:t xml:space="preserve">s </w:t>
      </w:r>
      <w:r>
        <w:t>and produces the temporality of, for want of a better word, ‘life’: a kin</w:t>
      </w:r>
      <w:r w:rsidR="00FB10A8">
        <w:t xml:space="preserve">d </w:t>
      </w:r>
      <w:r>
        <w:t>of spiralling movement in which the ﬁctional representation of time an</w:t>
      </w:r>
      <w:r w:rsidR="00FB10A8">
        <w:t xml:space="preserve">d </w:t>
      </w:r>
      <w:r>
        <w:t>the lived experience of time constantly modify each other. If this is s</w:t>
      </w:r>
      <w:r w:rsidR="00FB10A8">
        <w:t xml:space="preserve">o, </w:t>
      </w:r>
      <w:r>
        <w:t>how are we to make sense of the argument, offered in the previous par</w:t>
      </w:r>
      <w:r w:rsidR="00FB10A8">
        <w:t>a</w:t>
      </w:r>
      <w:r>
        <w:t>graph, that a novel may break away from real time, but that it canno</w:t>
      </w:r>
      <w:r w:rsidR="00FB10A8">
        <w:t xml:space="preserve">t </w:t>
      </w:r>
      <w:r>
        <w:t>break away from conﬁguration? This would be to say that the emplo</w:t>
      </w:r>
      <w:r w:rsidR="00FB10A8">
        <w:t>t</w:t>
      </w:r>
      <w:r>
        <w:t xml:space="preserve">ment of a novel </w:t>
      </w:r>
      <w:r w:rsidR="00A14E83">
        <w:t>-</w:t>
      </w:r>
      <w:r>
        <w:t xml:space="preserve"> let us say the fragmented analeptic and prolepti</w:t>
      </w:r>
      <w:r w:rsidR="00FB10A8">
        <w:t xml:space="preserve">c </w:t>
      </w:r>
      <w:r>
        <w:t xml:space="preserve">excesses of Waterland’s organisation of events </w:t>
      </w:r>
      <w:r w:rsidR="00A14E83">
        <w:t>-</w:t>
      </w:r>
      <w:r>
        <w:t xml:space="preserve"> may depart from th</w:t>
      </w:r>
      <w:r w:rsidR="00FB10A8">
        <w:t xml:space="preserve">e </w:t>
      </w:r>
      <w:r>
        <w:t>‘real time’ of chronological succession, but it cannot break away fro</w:t>
      </w:r>
      <w:r w:rsidR="00FB10A8">
        <w:t xml:space="preserve">m </w:t>
      </w:r>
      <w:r>
        <w:t>temporal organisation in itself. The problem with this is that it seems t</w:t>
      </w:r>
      <w:r w:rsidR="00FB10A8">
        <w:t xml:space="preserve">o </w:t>
      </w:r>
      <w:r>
        <w:t>be ontologically undecided on the question of whether real time belong</w:t>
      </w:r>
      <w:r w:rsidR="00FB10A8">
        <w:t xml:space="preserve">s </w:t>
      </w:r>
      <w:r>
        <w:t>within conﬁguration or lies outside it. On one hand, there seems to be a</w:t>
      </w:r>
      <w:r w:rsidR="00FB10A8">
        <w:t xml:space="preserve">n </w:t>
      </w:r>
      <w:r>
        <w:t>absolute presupposition that real time is chronological, and that thi</w:t>
      </w:r>
      <w:r w:rsidR="00FB10A8">
        <w:t xml:space="preserve">s </w:t>
      </w:r>
      <w:r>
        <w:t>chronology underlies the conventional paradigms of the novel. On th</w:t>
      </w:r>
      <w:r w:rsidR="00FB10A8">
        <w:t xml:space="preserve">e </w:t>
      </w:r>
      <w:r>
        <w:t>other hand, the hermeneutic circle insists that the temporality of life is i</w:t>
      </w:r>
      <w:r w:rsidR="00FB10A8">
        <w:t xml:space="preserve">n </w:t>
      </w:r>
      <w:r>
        <w:t>turn an imitation of the temporality of ﬁction, and therefore tha</w:t>
      </w:r>
      <w:r w:rsidR="00FB10A8">
        <w:t xml:space="preserve">t </w:t>
      </w:r>
      <w:r>
        <w:t>chronology is nothing other than conﬁguration reﬁgured. Ricoeur seem</w:t>
      </w:r>
      <w:r w:rsidR="00FB10A8">
        <w:t xml:space="preserve">s </w:t>
      </w:r>
      <w:r>
        <w:t>to be, on the one hand the phenomenologist who views time experienc</w:t>
      </w:r>
      <w:r w:rsidR="00FB10A8">
        <w:t xml:space="preserve">e </w:t>
      </w:r>
      <w:r>
        <w:t>as the horizon of its reality and on the other hand to be offering th</w:t>
      </w:r>
      <w:r w:rsidR="00FB10A8">
        <w:t xml:space="preserve">e </w:t>
      </w:r>
      <w:r>
        <w:t>notion of real time as the referent which lies beyond that horizon. I</w:t>
      </w:r>
      <w:r w:rsidR="00FB10A8">
        <w:t xml:space="preserve">f </w:t>
      </w:r>
      <w:r>
        <w:t>Derrida’s critique of Husserl is that his theory of meaning constantl</w:t>
      </w:r>
      <w:r w:rsidR="00FB10A8">
        <w:t xml:space="preserve">y </w:t>
      </w:r>
      <w:r>
        <w:t>reintroduces the opposition of inside and outside of consciousness whic</w:t>
      </w:r>
      <w:r w:rsidR="00FB10A8">
        <w:t xml:space="preserve">h </w:t>
      </w:r>
      <w:r>
        <w:t>the phenomenological reduction seeks to displace, my objection t</w:t>
      </w:r>
      <w:r w:rsidR="00FB10A8">
        <w:t xml:space="preserve">o </w:t>
      </w:r>
      <w:r>
        <w:t>Ricoeur is that for all the ﬂag waving, his declared allegiance to th</w:t>
      </w:r>
      <w:r w:rsidR="00FB10A8">
        <w:t xml:space="preserve">e </w:t>
      </w:r>
      <w:r>
        <w:t>phenomenology of time</w:t>
      </w:r>
      <w:r w:rsidR="00A14E83">
        <w:t>-</w:t>
      </w:r>
      <w:r>
        <w:t>consciousness, his argument repeatedly reintr</w:t>
      </w:r>
      <w:r w:rsidR="00FB10A8">
        <w:t>o</w:t>
      </w:r>
      <w:r>
        <w:t>duces the idea of chronology as the outside of temporality.</w:t>
      </w:r>
    </w:p>
    <w:p w:rsidR="00F30C03" w:rsidRDefault="00F30C03" w:rsidP="00396833">
      <w:pPr>
        <w:pStyle w:val="libNormal"/>
      </w:pPr>
      <w:r>
        <w:t>This is important for the relationship between what a novel say</w:t>
      </w:r>
      <w:r w:rsidR="00FB10A8">
        <w:t xml:space="preserve">s </w:t>
      </w:r>
      <w:r>
        <w:t>about time and what it does. For Ricoeur, the very idea of a novel abou</w:t>
      </w:r>
      <w:r w:rsidR="00FB10A8">
        <w:t xml:space="preserve">t </w:t>
      </w:r>
      <w:r>
        <w:t>time is bound up with the question of reference. Following Benvenist</w:t>
      </w:r>
      <w:r w:rsidR="00FB10A8">
        <w:t xml:space="preserve">e, </w:t>
      </w:r>
      <w:r>
        <w:t>he takes the view that the critique of reference, which is found in an</w:t>
      </w:r>
      <w:r w:rsidR="00FB10A8">
        <w:t xml:space="preserve">d </w:t>
      </w:r>
      <w:r>
        <w:t>follows from the work of Saussure, does not apply to the larger unit</w:t>
      </w:r>
      <w:r w:rsidR="00FB10A8">
        <w:t xml:space="preserve">s </w:t>
      </w:r>
      <w:r>
        <w:t>of discourse from the sentence upwards: ‘With the sentence, languag</w:t>
      </w:r>
      <w:r w:rsidR="00FB10A8">
        <w:t xml:space="preserve">e </w:t>
      </w:r>
      <w:r>
        <w:t>is oriented beyond itself. It says something about something’ (1984</w:t>
      </w:r>
      <w:r w:rsidR="00A14E83">
        <w:t>-</w:t>
      </w:r>
      <w:r w:rsidR="00396833">
        <w:t xml:space="preserve"> </w:t>
      </w:r>
      <w:r>
        <w:t>8:78; his italics). This is not a position on reference that I would rejec</w:t>
      </w:r>
      <w:r w:rsidR="00FB10A8">
        <w:t xml:space="preserve">t, </w:t>
      </w:r>
      <w:r>
        <w:t>but the claim that language from the sentence upwards says somethin</w:t>
      </w:r>
      <w:r w:rsidR="00FB10A8">
        <w:t xml:space="preserve">g </w:t>
      </w:r>
      <w:r>
        <w:t>about something becomes confusing when that something is time. I</w:t>
      </w:r>
      <w:r w:rsidR="00FB10A8">
        <w:t xml:space="preserve">n </w:t>
      </w:r>
      <w:r>
        <w:t>Chapter 5 I considered the question of the inside and the outside of co</w:t>
      </w:r>
      <w:r w:rsidR="00FB10A8">
        <w:t>n</w:t>
      </w:r>
      <w:r>
        <w:t>sciousness, and in particular the paradoxical relation between the min</w:t>
      </w:r>
      <w:r w:rsidR="00FB10A8">
        <w:t xml:space="preserve">d </w:t>
      </w:r>
      <w:r>
        <w:t>and the universe that is posited in phenomenology: that time is a rive</w:t>
      </w:r>
      <w:r w:rsidR="00FB10A8">
        <w:t xml:space="preserve">r </w:t>
      </w:r>
      <w:r>
        <w:t>which sweeps me along, but I am the river, as Borges puts it (1964: 187).</w:t>
      </w:r>
    </w:p>
    <w:p w:rsidR="00F30C03" w:rsidRDefault="00F30C03" w:rsidP="00F30C03">
      <w:pPr>
        <w:pStyle w:val="libNormal"/>
      </w:pPr>
      <w:r>
        <w:t>In less metaphorical language, this posits an account of time as a</w:t>
      </w:r>
      <w:r w:rsidR="00FB10A8">
        <w:t xml:space="preserve">n </w:t>
      </w:r>
      <w:r>
        <w:t>external, mind</w:t>
      </w:r>
      <w:r w:rsidR="00A14E83">
        <w:t>-</w:t>
      </w:r>
      <w:r>
        <w:t>independent medium which we live within at the sam</w:t>
      </w:r>
      <w:r w:rsidR="00FB10A8">
        <w:t xml:space="preserve">e </w:t>
      </w:r>
      <w:r>
        <w:t xml:space="preserve">time </w:t>
      </w:r>
      <w:r>
        <w:lastRenderedPageBreak/>
        <w:t>as it posits the absolute internality of time to consciousness. Th</w:t>
      </w:r>
      <w:r w:rsidR="00FB10A8">
        <w:t xml:space="preserve">e </w:t>
      </w:r>
      <w:r>
        <w:t>thing I am inside is inside me, just as the universe is something I a</w:t>
      </w:r>
      <w:r w:rsidR="00FB10A8">
        <w:t xml:space="preserve">m </w:t>
      </w:r>
      <w:r>
        <w:t>within and yet its only being is within my consciousness. If, wit</w:t>
      </w:r>
      <w:r w:rsidR="00FB10A8">
        <w:t xml:space="preserve">h </w:t>
      </w:r>
      <w:r>
        <w:t>Heidegger, we were to view temporality not simply as internal tim</w:t>
      </w:r>
      <w:r w:rsidR="00FB10A8">
        <w:t>e</w:t>
      </w:r>
      <w:r>
        <w:t>consciousness but, in Derrida’s phrase, the ‘internal pocket which i</w:t>
      </w:r>
      <w:r w:rsidR="00FB10A8">
        <w:t xml:space="preserve">s </w:t>
      </w:r>
      <w:r>
        <w:t>larger than the whole’, that is the thing which is inside us but of whic</w:t>
      </w:r>
      <w:r w:rsidR="00FB10A8">
        <w:t xml:space="preserve">h </w:t>
      </w:r>
      <w:r>
        <w:t>we are a part, there can be no time which exists on the outside of te</w:t>
      </w:r>
      <w:r w:rsidR="00FB10A8">
        <w:t>m</w:t>
      </w:r>
      <w:r>
        <w:t>porality, since temporality in a sense names exactly the aporia of th</w:t>
      </w:r>
      <w:r w:rsidR="00FB10A8">
        <w:t xml:space="preserve">e </w:t>
      </w:r>
      <w:r>
        <w:t>inside and the outside. But for Ricoeur, the dialectic of time and narr</w:t>
      </w:r>
      <w:r w:rsidR="00FB10A8">
        <w:t>a</w:t>
      </w:r>
      <w:r>
        <w:t>tive, the hermeneutic circle of their relationship, cannot operate fro</w:t>
      </w:r>
      <w:r w:rsidR="00FB10A8">
        <w:t xml:space="preserve">m </w:t>
      </w:r>
      <w:r>
        <w:t>the Heideggerean position, and a certain distance from this position i</w:t>
      </w:r>
      <w:r w:rsidR="00FB10A8">
        <w:t xml:space="preserve">s </w:t>
      </w:r>
      <w:r>
        <w:t>required for the whole idea of a narrative which is about time t</w:t>
      </w:r>
      <w:r w:rsidR="00FB10A8">
        <w:t xml:space="preserve">o </w:t>
      </w:r>
      <w:r>
        <w:t>operate. For Ricoeur, the human sciences, and he names history an</w:t>
      </w:r>
      <w:r w:rsidR="00FB10A8">
        <w:t xml:space="preserve">d </w:t>
      </w:r>
      <w:r>
        <w:t>narratology (1984</w:t>
      </w:r>
      <w:r w:rsidR="00A14E83">
        <w:t>-</w:t>
      </w:r>
      <w:r w:rsidR="00396833">
        <w:t xml:space="preserve"> 8:</w:t>
      </w:r>
      <w:r>
        <w:t>86), and indeed the physical sciences, would b</w:t>
      </w:r>
      <w:r w:rsidR="00FB10A8">
        <w:t xml:space="preserve">e </w:t>
      </w:r>
      <w:r>
        <w:t>disabled by the Borgesian or the Heideggerean aporia. Temporality, i</w:t>
      </w:r>
      <w:r w:rsidR="00FB10A8">
        <w:t xml:space="preserve">n </w:t>
      </w:r>
      <w:r>
        <w:t xml:space="preserve">Ricoeur’s study requires an outside </w:t>
      </w:r>
      <w:r w:rsidR="00A14E83">
        <w:t>-</w:t>
      </w:r>
      <w:r>
        <w:t xml:space="preserve"> a real time </w:t>
      </w:r>
      <w:r w:rsidR="00A14E83">
        <w:t>-</w:t>
      </w:r>
      <w:r>
        <w:t xml:space="preserve"> to which language i</w:t>
      </w:r>
      <w:r w:rsidR="00FB10A8">
        <w:t xml:space="preserve">n </w:t>
      </w:r>
      <w:r>
        <w:t>its discursive units above the level of the sentence refers. This is the wa</w:t>
      </w:r>
      <w:r w:rsidR="00FB10A8">
        <w:t xml:space="preserve">y </w:t>
      </w:r>
      <w:r>
        <w:t>that the term ‘chronology’ operates throughout the argument, as th</w:t>
      </w:r>
      <w:r w:rsidR="00FB10A8">
        <w:t xml:space="preserve">e </w:t>
      </w:r>
      <w:r>
        <w:t>outside of temporality:</w:t>
      </w:r>
    </w:p>
    <w:p w:rsidR="00F30C03" w:rsidRDefault="00F30C03" w:rsidP="00F30C03">
      <w:pPr>
        <w:pStyle w:val="libNormal"/>
      </w:pPr>
      <w:r>
        <w:t xml:space="preserve">If it is true that the major tendency of modern theory of narrative </w:t>
      </w:r>
      <w:r w:rsidR="00A14E83">
        <w:t>-</w:t>
      </w:r>
      <w:r>
        <w:t xml:space="preserve"> i</w:t>
      </w:r>
      <w:r w:rsidR="00FB10A8">
        <w:t xml:space="preserve">n </w:t>
      </w:r>
      <w:r>
        <w:t xml:space="preserve">historiography and the philosophy of history as well as in narratology </w:t>
      </w:r>
      <w:r w:rsidR="00A14E83">
        <w:t>-</w:t>
      </w:r>
      <w:r>
        <w:t xml:space="preserve"> i</w:t>
      </w:r>
      <w:r w:rsidR="00FB10A8">
        <w:t xml:space="preserve">s </w:t>
      </w:r>
      <w:r>
        <w:t>to ‘dechronologize’ narrative, the struggle against the linear representatio</w:t>
      </w:r>
      <w:r w:rsidR="00FB10A8">
        <w:t xml:space="preserve">n </w:t>
      </w:r>
      <w:r>
        <w:t>of time does not necessarily have as its sole outcome the turning of narr</w:t>
      </w:r>
      <w:r w:rsidR="00FB10A8">
        <w:t>a</w:t>
      </w:r>
      <w:r>
        <w:t xml:space="preserve">tive into ‘logic’, but rather may deepen its temporality. Chronology </w:t>
      </w:r>
      <w:r w:rsidR="00A14E83">
        <w:t>-</w:t>
      </w:r>
      <w:r>
        <w:t xml:space="preserve"> o</w:t>
      </w:r>
      <w:r w:rsidR="00FB10A8">
        <w:t xml:space="preserve">r </w:t>
      </w:r>
      <w:r>
        <w:t xml:space="preserve">chronography </w:t>
      </w:r>
      <w:r w:rsidR="00A14E83">
        <w:t>-</w:t>
      </w:r>
      <w:r>
        <w:t xml:space="preserve"> does not have just one contrary, the a</w:t>
      </w:r>
      <w:r w:rsidR="00A14E83">
        <w:t>-</w:t>
      </w:r>
      <w:r>
        <w:t>chronology of law</w:t>
      </w:r>
      <w:r w:rsidR="00FB10A8">
        <w:t xml:space="preserve">s </w:t>
      </w:r>
      <w:r>
        <w:t>or models. Its true contrary is temporality itself. (1984</w:t>
      </w:r>
      <w:r w:rsidR="00A14E83">
        <w:t>-</w:t>
      </w:r>
      <w:r w:rsidR="00396833">
        <w:t xml:space="preserve"> 8:</w:t>
      </w:r>
      <w:r>
        <w:t>30)</w:t>
      </w:r>
    </w:p>
    <w:p w:rsidR="00F30C03" w:rsidRDefault="00F30C03" w:rsidP="00F30C03">
      <w:pPr>
        <w:pStyle w:val="libNormal"/>
      </w:pPr>
      <w:r>
        <w:t>If temporality is, as it must be, human time</w:t>
      </w:r>
      <w:r w:rsidR="00A14E83">
        <w:t>-</w:t>
      </w:r>
      <w:r>
        <w:t>consciousness, chronolog</w:t>
      </w:r>
      <w:r w:rsidR="00FB10A8">
        <w:t xml:space="preserve">y, </w:t>
      </w:r>
      <w:r>
        <w:t>as its contrary, appears to take on the role of something more objectiv</w:t>
      </w:r>
      <w:r w:rsidR="00FB10A8">
        <w:t xml:space="preserve">e </w:t>
      </w:r>
      <w:r>
        <w:t>or cosmological here: something that exists on the outside of languag</w:t>
      </w:r>
      <w:r w:rsidR="00FB10A8">
        <w:t xml:space="preserve">e, </w:t>
      </w:r>
      <w:r>
        <w:t>of discourse and of the mind. But if this is true, if chronology is th</w:t>
      </w:r>
      <w:r w:rsidR="00FB10A8">
        <w:t xml:space="preserve">e </w:t>
      </w:r>
      <w:r>
        <w:t>outside of human temporality, it takes on a rather contradictory set o</w:t>
      </w:r>
      <w:r w:rsidR="00FB10A8">
        <w:t xml:space="preserve">f </w:t>
      </w:r>
      <w:r>
        <w:t>meanings in relation to the novel, and speciﬁcally in relation t</w:t>
      </w:r>
      <w:r w:rsidR="00FB10A8">
        <w:t xml:space="preserve">o </w:t>
      </w:r>
      <w:r>
        <w:t>Aristotelian emplotment or Ricoeur’s conﬁguration: chronology is rea</w:t>
      </w:r>
      <w:r w:rsidR="00FB10A8">
        <w:t xml:space="preserve">l </w:t>
      </w:r>
      <w:r>
        <w:t>time and it is realistic conﬁguration of discourse; it is the truth of th</w:t>
      </w:r>
      <w:r w:rsidR="00FB10A8">
        <w:t xml:space="preserve">e </w:t>
      </w:r>
      <w:r>
        <w:t>cosmos and the conﬁguration which faithfully represents that truth. I</w:t>
      </w:r>
      <w:r w:rsidR="00FB10A8">
        <w:t xml:space="preserve">t </w:t>
      </w:r>
      <w:r>
        <w:t>is this unacknowledged doubleness of chronology, as both inside an</w:t>
      </w:r>
      <w:r w:rsidR="00FB10A8">
        <w:t xml:space="preserve">d </w:t>
      </w:r>
      <w:r>
        <w:t>outside the temporality of conﬁguration, that makes Ricoeur’s earlie</w:t>
      </w:r>
      <w:r w:rsidR="00FB10A8">
        <w:t xml:space="preserve">r </w:t>
      </w:r>
      <w:r>
        <w:t xml:space="preserve">statement </w:t>
      </w:r>
      <w:r w:rsidR="00A14E83">
        <w:t>-</w:t>
      </w:r>
      <w:r>
        <w:t xml:space="preserve"> </w:t>
      </w:r>
      <w:proofErr w:type="gramStart"/>
      <w:r>
        <w:t>that</w:t>
      </w:r>
      <w:proofErr w:type="gramEnd"/>
      <w:r>
        <w:t xml:space="preserve"> the novel can break away from real time, but canno</w:t>
      </w:r>
      <w:r w:rsidR="00FB10A8">
        <w:t xml:space="preserve">t </w:t>
      </w:r>
      <w:r>
        <w:t xml:space="preserve">break away from conﬁguration </w:t>
      </w:r>
      <w:r w:rsidR="00A14E83">
        <w:t>-</w:t>
      </w:r>
      <w:r>
        <w:t xml:space="preserve"> rather ambiguous (1984). The reje</w:t>
      </w:r>
      <w:r w:rsidR="00FB10A8">
        <w:t>c</w:t>
      </w:r>
      <w:r>
        <w:t>tion of chronology in the contemporary novel, according to this amb</w:t>
      </w:r>
      <w:r w:rsidR="00FB10A8">
        <w:t>i</w:t>
      </w:r>
      <w:r>
        <w:t>guity, becomes more than the mere rejection of an established set o</w:t>
      </w:r>
      <w:r w:rsidR="00FB10A8">
        <w:t xml:space="preserve">f </w:t>
      </w:r>
      <w:r>
        <w:t>norms that govern temporal organisation, since those norms are fait</w:t>
      </w:r>
      <w:r w:rsidR="00FB10A8">
        <w:t>h</w:t>
      </w:r>
      <w:r>
        <w:t>ful to the laws that govern the universe. The notion of ﬁction which i</w:t>
      </w:r>
      <w:r w:rsidR="00FB10A8">
        <w:t xml:space="preserve">s </w:t>
      </w:r>
      <w:r>
        <w:t>about something, and speciﬁcally ﬁction which is about time, seems t</w:t>
      </w:r>
      <w:r w:rsidR="00FB10A8">
        <w:t xml:space="preserve">o </w:t>
      </w:r>
      <w:r>
        <w:t>demand this oscillation between the hermeneutic phenomenolog</w:t>
      </w:r>
      <w:r w:rsidR="00FB10A8">
        <w:t xml:space="preserve">y </w:t>
      </w:r>
      <w:r>
        <w:t>which views chronology itself as a kind of emplotment, and the realis</w:t>
      </w:r>
      <w:r w:rsidR="00FB10A8">
        <w:t xml:space="preserve">m </w:t>
      </w:r>
      <w:r>
        <w:t>which views it as a brute fact of the universe. This oscillation can b</w:t>
      </w:r>
      <w:r w:rsidR="00FB10A8">
        <w:t xml:space="preserve">e </w:t>
      </w:r>
      <w:r>
        <w:t>seen as a model for a more general polarity in critical responses t</w:t>
      </w:r>
      <w:r w:rsidR="00FB10A8">
        <w:t xml:space="preserve">o </w:t>
      </w:r>
      <w:r>
        <w:t>novels about time, at one pole of which is the view that the novel ha</w:t>
      </w:r>
      <w:r w:rsidR="00FB10A8">
        <w:t xml:space="preserve">s </w:t>
      </w:r>
      <w:r>
        <w:t>the power to ridicule the efforts of the physical sciences to comprehen</w:t>
      </w:r>
      <w:r w:rsidR="00FB10A8">
        <w:t xml:space="preserve">d </w:t>
      </w:r>
      <w:r>
        <w:t xml:space="preserve">time, and at the other, a belief in the </w:t>
      </w:r>
      <w:r>
        <w:lastRenderedPageBreak/>
        <w:t>absolute authority of the phy</w:t>
      </w:r>
      <w:r w:rsidR="00FB10A8">
        <w:t>s</w:t>
      </w:r>
      <w:r>
        <w:t>ical sciences in relation to which the novel attempts its imaginativ</w:t>
      </w:r>
      <w:r w:rsidR="00FB10A8">
        <w:t xml:space="preserve">e </w:t>
      </w:r>
      <w:r>
        <w:t>alternatives.</w:t>
      </w:r>
    </w:p>
    <w:p w:rsidR="00F30C03" w:rsidRDefault="00F30C03" w:rsidP="00F30C03">
      <w:pPr>
        <w:pStyle w:val="libNormal"/>
      </w:pPr>
      <w:r>
        <w:t>In what relation do these imaginative alternatives stand to the chron</w:t>
      </w:r>
      <w:r w:rsidR="00FB10A8">
        <w:t>o</w:t>
      </w:r>
      <w:r>
        <w:t>logical conﬁgurations of the conventional novel, and indeed to th</w:t>
      </w:r>
      <w:r w:rsidR="00FB10A8">
        <w:t xml:space="preserve">e </w:t>
      </w:r>
      <w:r>
        <w:t xml:space="preserve">chronological conﬁgurations of the cosmos? The novel which </w:t>
      </w:r>
      <w:proofErr w:type="gramStart"/>
      <w:r>
        <w:t>depend</w:t>
      </w:r>
      <w:r w:rsidR="00FB10A8">
        <w:t>s</w:t>
      </w:r>
      <w:proofErr w:type="gramEnd"/>
      <w:r w:rsidR="00FB10A8">
        <w:t xml:space="preserve"> </w:t>
      </w:r>
      <w:r>
        <w:t>heavily on analeptic and proleptic anachronies appears, above all, t</w:t>
      </w:r>
      <w:r w:rsidR="00FB10A8">
        <w:t xml:space="preserve">o </w:t>
      </w:r>
      <w:r>
        <w:t>conﬁrm the intimate relation between chronology and sense, since th</w:t>
      </w:r>
      <w:r w:rsidR="00FB10A8">
        <w:t xml:space="preserve">e </w:t>
      </w:r>
      <w:r>
        <w:t>reader’s act of sense</w:t>
      </w:r>
      <w:r w:rsidR="00A14E83">
        <w:t>-</w:t>
      </w:r>
      <w:r>
        <w:t xml:space="preserve">making involves the rearrangement of events into </w:t>
      </w:r>
      <w:r w:rsidR="00FB10A8">
        <w:t xml:space="preserve">a </w:t>
      </w:r>
      <w:r>
        <w:t>linear succession. In the case of Waterland, there is the intricate reco</w:t>
      </w:r>
      <w:r w:rsidR="00FB10A8">
        <w:t>n</w:t>
      </w:r>
      <w:r>
        <w:t>struction of the time line in which events in 1947, encountered on a ﬁrs</w:t>
      </w:r>
      <w:r w:rsidR="00FB10A8">
        <w:t xml:space="preserve">t </w:t>
      </w:r>
      <w:r>
        <w:t>reading in fragments, become intelligible. In the case of Martin Amis’</w:t>
      </w:r>
      <w:r w:rsidR="00FB10A8">
        <w:t xml:space="preserve">s </w:t>
      </w:r>
      <w:r>
        <w:t>Time’s Arrow, the effort to make sense of events narrated backward</w:t>
      </w:r>
      <w:r w:rsidR="00FB10A8">
        <w:t xml:space="preserve">s </w:t>
      </w:r>
      <w:r>
        <w:t>often involves a strikingly literal kind of inversion of the inversion, suc</w:t>
      </w:r>
      <w:r w:rsidR="00FB10A8">
        <w:t xml:space="preserve">h </w:t>
      </w:r>
      <w:r>
        <w:t>as the reading of letters from right to left, or of dialogue upwards on th</w:t>
      </w:r>
      <w:r w:rsidR="00FB10A8">
        <w:t xml:space="preserve">e </w:t>
      </w:r>
      <w:r>
        <w:t>page, in order to reconstruct the causal chain which is the basis of it</w:t>
      </w:r>
      <w:r w:rsidR="00FB10A8">
        <w:t xml:space="preserve">s </w:t>
      </w:r>
      <w:r>
        <w:t>intelligibility. Are we then to assume that the primary function of the ﬁ</w:t>
      </w:r>
      <w:r w:rsidR="00FB10A8">
        <w:t>c</w:t>
      </w:r>
      <w:r>
        <w:t xml:space="preserve">tional rejection of chronology is the afﬁrmation of </w:t>
      </w:r>
      <w:proofErr w:type="gramStart"/>
      <w:r>
        <w:t>chronology.</w:t>
      </w:r>
      <w:proofErr w:type="gramEnd"/>
      <w:r>
        <w:t xml:space="preserve"> Give</w:t>
      </w:r>
      <w:r w:rsidR="00FB10A8">
        <w:t xml:space="preserve">n </w:t>
      </w:r>
      <w:r>
        <w:t>that the forward linearity of time ranks among the very highest o</w:t>
      </w:r>
      <w:r w:rsidR="00FB10A8">
        <w:t xml:space="preserve">f </w:t>
      </w:r>
      <w:r>
        <w:t>absolute human presuppositions, can we really attribute one of the pri</w:t>
      </w:r>
      <w:r w:rsidR="00FB10A8">
        <w:t>n</w:t>
      </w:r>
      <w:r>
        <w:t>cipal characteristics of contemporary ﬁction to such a statement of th</w:t>
      </w:r>
      <w:r w:rsidR="00FB10A8">
        <w:t xml:space="preserve">e </w:t>
      </w:r>
      <w:r>
        <w:t>obvious, or such an afﬁrmation of the presupposed? The stronger clai</w:t>
      </w:r>
      <w:r w:rsidR="00FB10A8">
        <w:t xml:space="preserve">m, </w:t>
      </w:r>
      <w:r>
        <w:t>which I have been rehearsing over the last few paragraphs, is that th</w:t>
      </w:r>
      <w:r w:rsidR="00FB10A8">
        <w:t xml:space="preserve">e </w:t>
      </w:r>
      <w:r>
        <w:t>novel is ultimately faithful to temporality rather than chronology, or tha</w:t>
      </w:r>
      <w:r w:rsidR="00FB10A8">
        <w:t xml:space="preserve">t </w:t>
      </w:r>
      <w:r>
        <w:t>it rejects chronology in order to afﬁrm a phenomenology of tim</w:t>
      </w:r>
      <w:r w:rsidR="00FB10A8">
        <w:t>e</w:t>
      </w:r>
      <w:r>
        <w:t>consciousness. According to this claim, the analepses and prolepses o</w:t>
      </w:r>
      <w:r w:rsidR="00FB10A8">
        <w:t xml:space="preserve">f </w:t>
      </w:r>
      <w:r>
        <w:t>contemporary ﬁction might reﬂect a valorisation of mind time, an exp</w:t>
      </w:r>
      <w:r w:rsidR="00FB10A8">
        <w:t>e</w:t>
      </w:r>
      <w:r>
        <w:t>rience of time which subordinates the cosmological to the phenomen</w:t>
      </w:r>
      <w:r w:rsidR="00FB10A8">
        <w:t>o</w:t>
      </w:r>
      <w:r>
        <w:t>logical, and which views chronology as a kind of noumenology withou</w:t>
      </w:r>
      <w:r w:rsidR="00FB10A8">
        <w:t xml:space="preserve">t </w:t>
      </w:r>
      <w:r>
        <w:t>foundation. But this is not a satisfactory account either. It is just poss</w:t>
      </w:r>
      <w:r w:rsidR="00FB10A8">
        <w:t>i</w:t>
      </w:r>
      <w:r>
        <w:t>ble that the rejection of chronology in the Modernist novel might b</w:t>
      </w:r>
      <w:r w:rsidR="00FB10A8">
        <w:t xml:space="preserve">e </w:t>
      </w:r>
      <w:r>
        <w:t>viewed in this way as a rejection of external in favour of internal realit</w:t>
      </w:r>
      <w:r w:rsidR="00FB10A8">
        <w:t xml:space="preserve">y, </w:t>
      </w:r>
      <w:r>
        <w:t>and therefore as a shift from cosmological to phenomenological time.</w:t>
      </w:r>
    </w:p>
    <w:p w:rsidR="00F30C03" w:rsidRDefault="00F30C03" w:rsidP="00F30C03">
      <w:pPr>
        <w:pStyle w:val="libNormal"/>
      </w:pPr>
      <w:r>
        <w:t>But as I argued in Chapter 5 in relation to Mrs Dalloway, the tempora</w:t>
      </w:r>
      <w:r w:rsidR="00FB10A8">
        <w:t>l</w:t>
      </w:r>
      <w:r>
        <w:t>ity of indirect discourse, stream of consciousness or interior monologu</w:t>
      </w:r>
      <w:r w:rsidR="00FB10A8">
        <w:t xml:space="preserve">e, </w:t>
      </w:r>
      <w:r>
        <w:t>for all its temporal jumping, does not conform to Genette’s account o</w:t>
      </w:r>
      <w:r w:rsidR="00FB10A8">
        <w:t xml:space="preserve">f </w:t>
      </w:r>
      <w:r>
        <w:t>narrative anachrony. The recollections and anticipations of Clariss</w:t>
      </w:r>
      <w:r w:rsidR="00FB10A8">
        <w:t xml:space="preserve">a </w:t>
      </w:r>
      <w:r>
        <w:t>Dalloway or Molly Bloom are not proleptic and analeptic as such, sinc</w:t>
      </w:r>
      <w:r w:rsidR="00FB10A8">
        <w:t xml:space="preserve">e </w:t>
      </w:r>
      <w:r>
        <w:t>the discourse faithfully adheres to a linear sequence of thoughts, an</w:t>
      </w:r>
      <w:r w:rsidR="00FB10A8">
        <w:t xml:space="preserve">d </w:t>
      </w:r>
      <w:r>
        <w:t>makes no excursions into the past or future out of turn. The contemp</w:t>
      </w:r>
      <w:r w:rsidR="00FB10A8">
        <w:t>o</w:t>
      </w:r>
      <w:r>
        <w:t>rary novel, on the other hand, though it has preserved this interest in su</w:t>
      </w:r>
      <w:r w:rsidR="00FB10A8">
        <w:t>b</w:t>
      </w:r>
      <w:r>
        <w:t>jective reality and continued to develop means of rendering it, has bee</w:t>
      </w:r>
      <w:r w:rsidR="00FB10A8">
        <w:t xml:space="preserve">n </w:t>
      </w:r>
      <w:r>
        <w:t>preoccupied with narrative anachrony of a more traditional kind, in th</w:t>
      </w:r>
      <w:r w:rsidR="00FB10A8">
        <w:t xml:space="preserve">e </w:t>
      </w:r>
      <w:r>
        <w:t>sense that it develops a preoccupation with such excursions into the pas</w:t>
      </w:r>
      <w:r w:rsidR="00FB10A8">
        <w:t xml:space="preserve">t </w:t>
      </w:r>
      <w:r>
        <w:t>or future of a sequence, and likes to ﬂaunt the freedom of the novel t</w:t>
      </w:r>
      <w:r w:rsidR="00FB10A8">
        <w:t xml:space="preserve">o </w:t>
      </w:r>
      <w:r>
        <w:t>roam in time. The explanation for this preoccupation does not lie in th</w:t>
      </w:r>
      <w:r w:rsidR="00FB10A8">
        <w:t xml:space="preserve">e </w:t>
      </w:r>
      <w:r>
        <w:t>rejection of chronology at some level of philosophical conviction, but i</w:t>
      </w:r>
      <w:r w:rsidR="00FB10A8">
        <w:t xml:space="preserve">n </w:t>
      </w:r>
      <w:r>
        <w:t>the relationship between narrative and explanation. Life, as Kierkegaar</w:t>
      </w:r>
      <w:r w:rsidR="00FB10A8">
        <w:t xml:space="preserve">d </w:t>
      </w:r>
      <w:proofErr w:type="gramStart"/>
      <w:r>
        <w:t>says,</w:t>
      </w:r>
      <w:proofErr w:type="gramEnd"/>
      <w:r>
        <w:t xml:space="preserve"> must be understood backwards but lived forwards. If philosopher</w:t>
      </w:r>
      <w:r w:rsidR="00FB10A8">
        <w:t xml:space="preserve">s </w:t>
      </w:r>
      <w:r>
        <w:t xml:space="preserve">tend to forget the second half of this </w:t>
      </w:r>
      <w:r>
        <w:lastRenderedPageBreak/>
        <w:t>adage, the proleptic novel effectivel</w:t>
      </w:r>
      <w:r w:rsidR="00FB10A8">
        <w:t xml:space="preserve">y </w:t>
      </w:r>
      <w:r>
        <w:t>joins the forward motion of lived experience with the backward mov</w:t>
      </w:r>
      <w:r w:rsidR="00FB10A8">
        <w:t>e</w:t>
      </w:r>
      <w:r>
        <w:t>ment of narrative explanation.</w:t>
      </w:r>
    </w:p>
    <w:p w:rsidR="00F30C03" w:rsidRDefault="00F30C03" w:rsidP="00F30C03">
      <w:pPr>
        <w:pStyle w:val="libNormal"/>
      </w:pPr>
      <w:r>
        <w:t>From this point of view the rejection of chronology is not reall</w:t>
      </w:r>
      <w:r w:rsidR="00FB10A8">
        <w:t xml:space="preserve">y </w:t>
      </w:r>
      <w:r>
        <w:t>about time in the sense that it places in question the forward motion o</w:t>
      </w:r>
      <w:r w:rsidR="00FB10A8">
        <w:t xml:space="preserve">f </w:t>
      </w:r>
      <w:r>
        <w:t>time as rectilinear succession. Rather it arranges events in such a way tha</w:t>
      </w:r>
      <w:r w:rsidR="00FB10A8">
        <w:t xml:space="preserve">t </w:t>
      </w:r>
      <w:r>
        <w:t>the gap between the forward motion of life and the backwards motio</w:t>
      </w:r>
      <w:r w:rsidR="00FB10A8">
        <w:t xml:space="preserve">n </w:t>
      </w:r>
      <w:r>
        <w:t>of explanation are articulated to each other. Once again, it is th</w:t>
      </w:r>
      <w:r w:rsidR="00FB10A8">
        <w:t xml:space="preserve">e </w:t>
      </w:r>
      <w:r>
        <w:t>incorporation of self</w:t>
      </w:r>
      <w:r w:rsidR="00A14E83">
        <w:t>-</w:t>
      </w:r>
      <w:r>
        <w:t>distance within the lived present, and most signi</w:t>
      </w:r>
      <w:r w:rsidR="00FB10A8">
        <w:t>ﬁ</w:t>
      </w:r>
      <w:r>
        <w:t>cantly the installation of future retrospect in present experience, in whic</w:t>
      </w:r>
      <w:r w:rsidR="00FB10A8">
        <w:t xml:space="preserve">h </w:t>
      </w:r>
      <w:r>
        <w:t>we ﬁnd the most convincing explanation of the new norms of tempora</w:t>
      </w:r>
      <w:r w:rsidR="00FB10A8">
        <w:t xml:space="preserve">l </w:t>
      </w:r>
      <w:r>
        <w:t>organisation in the novel.</w:t>
      </w:r>
    </w:p>
    <w:p w:rsidR="00F30C03" w:rsidRDefault="00F30C03" w:rsidP="00F30C03">
      <w:pPr>
        <w:pStyle w:val="libNormal"/>
      </w:pPr>
      <w:r>
        <w:t>In Waterland, what the novel says about time is inﬁnitely less interes</w:t>
      </w:r>
      <w:r w:rsidR="00FB10A8">
        <w:t>t</w:t>
      </w:r>
      <w:r>
        <w:t>ing than what it does in the service of depresentifying, or installing futur</w:t>
      </w:r>
      <w:r w:rsidR="00FB10A8">
        <w:t xml:space="preserve">e </w:t>
      </w:r>
      <w:r>
        <w:t>retrospect in the account it gives of the present. The following passag</w:t>
      </w:r>
      <w:r w:rsidR="00FB10A8">
        <w:t xml:space="preserve">e </w:t>
      </w:r>
      <w:r>
        <w:t>represents a typical strategy:</w:t>
      </w:r>
    </w:p>
    <w:p w:rsidR="00F30C03" w:rsidRDefault="00F30C03" w:rsidP="00F30C03">
      <w:pPr>
        <w:pStyle w:val="libNormal"/>
      </w:pPr>
      <w:r>
        <w:t>Why did fear transﬁx me at that moment when the boathook clawed a</w:t>
      </w:r>
      <w:r w:rsidR="00FB10A8">
        <w:t xml:space="preserve">t </w:t>
      </w:r>
      <w:r>
        <w:t>Freddie Parr’s half</w:t>
      </w:r>
      <w:r w:rsidR="00A14E83">
        <w:t>-</w:t>
      </w:r>
      <w:r>
        <w:t xml:space="preserve">suspended body? </w:t>
      </w:r>
      <w:proofErr w:type="gramStart"/>
      <w:r>
        <w:t>Because I saw death?</w:t>
      </w:r>
      <w:proofErr w:type="gramEnd"/>
      <w:r>
        <w:t xml:space="preserve"> </w:t>
      </w:r>
      <w:proofErr w:type="gramStart"/>
      <w:r>
        <w:t>Or the image o</w:t>
      </w:r>
      <w:r w:rsidR="00FB10A8">
        <w:t xml:space="preserve">f </w:t>
      </w:r>
      <w:r>
        <w:t>something worse?</w:t>
      </w:r>
      <w:proofErr w:type="gramEnd"/>
      <w:r>
        <w:t xml:space="preserve"> </w:t>
      </w:r>
      <w:proofErr w:type="gramStart"/>
      <w:r>
        <w:t>Because this wasn’t just plain, ordinary, terrible, unlooke</w:t>
      </w:r>
      <w:r w:rsidR="00FB10A8">
        <w:t>d</w:t>
      </w:r>
      <w:r>
        <w:t>for death, but something more?</w:t>
      </w:r>
      <w:proofErr w:type="gramEnd"/>
    </w:p>
    <w:p w:rsidR="00F30C03" w:rsidRDefault="00F30C03" w:rsidP="00F30C03">
      <w:pPr>
        <w:pStyle w:val="libNormal"/>
      </w:pPr>
      <w:proofErr w:type="gramStart"/>
      <w:r>
        <w:t>Children, evil isn’t</w:t>
      </w:r>
      <w:proofErr w:type="gramEnd"/>
      <w:r>
        <w:t xml:space="preserve"> something that happens far off </w:t>
      </w:r>
      <w:r w:rsidR="00A14E83">
        <w:t>-</w:t>
      </w:r>
      <w:r>
        <w:t xml:space="preserve"> it suddenly touche</w:t>
      </w:r>
      <w:r w:rsidR="00FB10A8">
        <w:t xml:space="preserve">s </w:t>
      </w:r>
      <w:r>
        <w:t>your arm. I was scared when I saw the dark blood appear but not ﬂow in th</w:t>
      </w:r>
      <w:r w:rsidR="00FB10A8">
        <w:t xml:space="preserve">e </w:t>
      </w:r>
      <w:r>
        <w:t>gash on Freddie’s head. But not half so scared as when Mary Metcalf said t</w:t>
      </w:r>
      <w:r w:rsidR="00FB10A8">
        <w:t xml:space="preserve">o </w:t>
      </w:r>
      <w:r>
        <w:t>me later that day: ‘I told him it was Freddie. Dick killed Freddie Parr becaus</w:t>
      </w:r>
      <w:r w:rsidR="00FB10A8">
        <w:t xml:space="preserve">e </w:t>
      </w:r>
      <w:r>
        <w:t xml:space="preserve">he thought it was him. </w:t>
      </w:r>
      <w:proofErr w:type="gramStart"/>
      <w:r>
        <w:t>Which means we’re to blame too.</w:t>
      </w:r>
      <w:proofErr w:type="gramEnd"/>
      <w:r>
        <w:t>’ (2002: 35)</w:t>
      </w:r>
    </w:p>
    <w:p w:rsidR="00F30C03" w:rsidRDefault="00F30C03" w:rsidP="00F30C03">
      <w:pPr>
        <w:pStyle w:val="libNormal"/>
      </w:pPr>
      <w:r>
        <w:t>The dialogue that closes this passage is extracted from a scene which i</w:t>
      </w:r>
      <w:r w:rsidR="00FB10A8">
        <w:t xml:space="preserve">s </w:t>
      </w:r>
      <w:r>
        <w:t>still to be narrated in full (2002: 57) in which it becomes clear that Dic</w:t>
      </w:r>
      <w:r w:rsidR="00FB10A8">
        <w:t xml:space="preserve">k </w:t>
      </w:r>
      <w:r>
        <w:t>killed Freddie because Mary led Dick to believe that Freddie was th</w:t>
      </w:r>
      <w:r w:rsidR="00FB10A8">
        <w:t xml:space="preserve">e </w:t>
      </w:r>
      <w:r>
        <w:t>father of her unborn child. This is in effect an excursion forward to th</w:t>
      </w:r>
      <w:r w:rsidR="00FB10A8">
        <w:t xml:space="preserve">e </w:t>
      </w:r>
      <w:r>
        <w:t xml:space="preserve">answer to the mystery which faces the reader in this scene, but it is </w:t>
      </w:r>
      <w:r w:rsidR="00FB10A8">
        <w:t xml:space="preserve">a </w:t>
      </w:r>
      <w:r>
        <w:t>cryptic visitation from the future, in which the referent of ‘it’ in ‘I tol</w:t>
      </w:r>
      <w:r w:rsidR="00FB10A8">
        <w:t xml:space="preserve">d </w:t>
      </w:r>
      <w:r>
        <w:t>him it was Freddie’ is as yet unknown. It is a glimpse of the future whic</w:t>
      </w:r>
      <w:r w:rsidR="00FB10A8">
        <w:t xml:space="preserve">h </w:t>
      </w:r>
      <w:r>
        <w:t>identiﬁes the killer but not the motive. The narration of one momen</w:t>
      </w:r>
      <w:r w:rsidR="00FB10A8">
        <w:t xml:space="preserve">t, </w:t>
      </w:r>
      <w:r>
        <w:t>the discovery of Freddie’s body, has installed in it a moment which i</w:t>
      </w:r>
      <w:r w:rsidR="00FB10A8">
        <w:t xml:space="preserve">s, </w:t>
      </w:r>
      <w:r>
        <w:t>in chronological terms, to occur later that day, and for which the reade</w:t>
      </w:r>
      <w:r w:rsidR="00FB10A8">
        <w:t xml:space="preserve">r </w:t>
      </w:r>
      <w:r>
        <w:t>will have to wait twenty</w:t>
      </w:r>
      <w:r w:rsidR="00A14E83">
        <w:t>-</w:t>
      </w:r>
      <w:r>
        <w:t>two pages. This is one of the teleological pr</w:t>
      </w:r>
      <w:r w:rsidR="00FB10A8">
        <w:t>o</w:t>
      </w:r>
      <w:r>
        <w:t xml:space="preserve">jections which </w:t>
      </w:r>
      <w:proofErr w:type="gramStart"/>
      <w:r>
        <w:t>is</w:t>
      </w:r>
      <w:proofErr w:type="gramEnd"/>
      <w:r>
        <w:t xml:space="preserve"> built into the narrative voice, which was referred to i</w:t>
      </w:r>
      <w:r w:rsidR="00FB10A8">
        <w:t xml:space="preserve">n </w:t>
      </w:r>
      <w:r>
        <w:t>Chapter 3 as Prolepsis 1. A second kind of juxtaposition of moment</w:t>
      </w:r>
      <w:r w:rsidR="00FB10A8">
        <w:t xml:space="preserve">s </w:t>
      </w:r>
      <w:r>
        <w:t>occurs between the moment being narrated in 1943 and the time of it</w:t>
      </w:r>
      <w:r w:rsidR="00FB10A8">
        <w:t xml:space="preserve">s </w:t>
      </w:r>
      <w:r>
        <w:t xml:space="preserve">narration in </w:t>
      </w:r>
      <w:proofErr w:type="gramStart"/>
      <w:r>
        <w:t>1979, that</w:t>
      </w:r>
      <w:proofErr w:type="gramEnd"/>
      <w:r>
        <w:t xml:space="preserve"> is the moment of Tom Crick’s ﬁnal class to hi</w:t>
      </w:r>
      <w:r w:rsidR="00FB10A8">
        <w:t xml:space="preserve">s </w:t>
      </w:r>
      <w:r>
        <w:t>children, of which Waterland is the text. This is Prolepsis 2, that is th</w:t>
      </w:r>
      <w:r w:rsidR="00FB10A8">
        <w:t xml:space="preserve">e </w:t>
      </w:r>
      <w:r>
        <w:t>foregrounding of the structural retrospect of the novel as a whol</w:t>
      </w:r>
      <w:r w:rsidR="00FB10A8">
        <w:t xml:space="preserve">e </w:t>
      </w:r>
      <w:r>
        <w:t>through reference to the here and now of the time locus of narratio</w:t>
      </w:r>
      <w:r w:rsidR="00FB10A8">
        <w:t xml:space="preserve">n, </w:t>
      </w:r>
      <w:r>
        <w:t>achieved in this passage by the direct address to his audience a</w:t>
      </w:r>
      <w:r w:rsidR="00FB10A8">
        <w:t xml:space="preserve">s </w:t>
      </w:r>
      <w:r>
        <w:t>‘Children’ at the start of the second paragraph. Though it is absent i</w:t>
      </w:r>
      <w:r w:rsidR="00FB10A8">
        <w:t xml:space="preserve">n </w:t>
      </w:r>
      <w:r>
        <w:t>this passage, the novel is also pervaded with instances of Prolepsis 3,</w:t>
      </w:r>
    </w:p>
    <w:p w:rsidR="00F30C03" w:rsidRDefault="00F30C03" w:rsidP="00F30C03">
      <w:pPr>
        <w:pStyle w:val="libNormal"/>
      </w:pPr>
      <w:r>
        <w:t>most obviously whenever Tom deals with an objection from Price, th</w:t>
      </w:r>
      <w:r w:rsidR="00FB10A8">
        <w:t xml:space="preserve">e </w:t>
      </w:r>
      <w:r>
        <w:t>novel’s surrogate reader, who regularly articulates within the stor</w:t>
      </w:r>
      <w:r w:rsidR="00FB10A8">
        <w:t xml:space="preserve">y </w:t>
      </w:r>
      <w:r>
        <w:t>objections to Tom’s mode of historical explanation, which represen</w:t>
      </w:r>
      <w:r w:rsidR="00FB10A8">
        <w:t xml:space="preserve">t </w:t>
      </w:r>
      <w:r>
        <w:lastRenderedPageBreak/>
        <w:t>possible objections on the part of an external reader, and which ca</w:t>
      </w:r>
      <w:r w:rsidR="00FB10A8">
        <w:t xml:space="preserve">n </w:t>
      </w:r>
      <w:r>
        <w:t>therefore be precluded. In this way, the present of past events, whic</w:t>
      </w:r>
      <w:r w:rsidR="00FB10A8">
        <w:t xml:space="preserve">h </w:t>
      </w:r>
      <w:r>
        <w:t>a less proleptic narrative would presence, or presentify, according to th</w:t>
      </w:r>
      <w:r w:rsidR="00FB10A8">
        <w:t xml:space="preserve">e </w:t>
      </w:r>
      <w:r>
        <w:t>conventions of linear retrospect, is never permitted, in Waterland t</w:t>
      </w:r>
      <w:r w:rsidR="00FB10A8">
        <w:t xml:space="preserve">o </w:t>
      </w:r>
      <w:r>
        <w:t>escape from the teleological retrospect which these various forms o</w:t>
      </w:r>
      <w:r w:rsidR="00FB10A8">
        <w:t xml:space="preserve">f </w:t>
      </w:r>
      <w:r>
        <w:t>prolepsis build into narrated events. Every moment is looked back upo</w:t>
      </w:r>
      <w:r w:rsidR="00FB10A8">
        <w:t xml:space="preserve">n </w:t>
      </w:r>
      <w:r>
        <w:t>whether from the moment of its narration or from any other poin</w:t>
      </w:r>
      <w:r w:rsidR="00FB10A8">
        <w:t xml:space="preserve">t </w:t>
      </w:r>
      <w:r>
        <w:t>between the time locus of the narration and the time locus of th</w:t>
      </w:r>
      <w:r w:rsidR="00FB10A8">
        <w:t xml:space="preserve">e </w:t>
      </w:r>
      <w:r>
        <w:t>narrated. If reading novels encourages us to experience the presen</w:t>
      </w:r>
      <w:r w:rsidR="00FB10A8">
        <w:t xml:space="preserve">t </w:t>
      </w:r>
      <w:r>
        <w:t>as the object of a future memory, this relationship can also be inter</w:t>
      </w:r>
      <w:r w:rsidR="00FB10A8">
        <w:t>n</w:t>
      </w:r>
      <w:r>
        <w:t>alised in the novel by prolepsis, which articulates any past moment t</w:t>
      </w:r>
      <w:r w:rsidR="00FB10A8">
        <w:t xml:space="preserve">o </w:t>
      </w:r>
      <w:r>
        <w:t>some known moment subsequent to it, in a constant repetition o</w:t>
      </w:r>
      <w:r w:rsidR="00FB10A8">
        <w:t xml:space="preserve">f </w:t>
      </w:r>
      <w:r>
        <w:t>the hermeneutic circle of presentiﬁcation and depresentiﬁcation. As i</w:t>
      </w:r>
      <w:r w:rsidR="00FB10A8">
        <w:t xml:space="preserve">f </w:t>
      </w:r>
      <w:r>
        <w:t>the structure of detective ﬁction were not in itself enough, or that i</w:t>
      </w:r>
      <w:r w:rsidR="00FB10A8">
        <w:t xml:space="preserve">t </w:t>
      </w:r>
      <w:r>
        <w:t>demanded too much patience on the part of the reader, prolepsi</w:t>
      </w:r>
      <w:r w:rsidR="00FB10A8">
        <w:t xml:space="preserve">s </w:t>
      </w:r>
      <w:r>
        <w:t>joins the backwards movement of explanation to the forward</w:t>
      </w:r>
      <w:r w:rsidR="00FB10A8">
        <w:t xml:space="preserve">s </w:t>
      </w:r>
      <w:r>
        <w:t>movement of life in a way that seems to deprive us of the unmediate</w:t>
      </w:r>
      <w:r w:rsidR="00FB10A8">
        <w:t xml:space="preserve">d </w:t>
      </w:r>
      <w:r>
        <w:t>presence of ﬁctional events, installing in the present a position o</w:t>
      </w:r>
      <w:r w:rsidR="00FB10A8">
        <w:t xml:space="preserve">f </w:t>
      </w:r>
      <w:r>
        <w:t>future retrospect from which an explanation of the present might b</w:t>
      </w:r>
      <w:r w:rsidR="00FB10A8">
        <w:t xml:space="preserve">e </w:t>
      </w:r>
      <w:r>
        <w:t>possible.</w:t>
      </w:r>
    </w:p>
    <w:p w:rsidR="00F30C03" w:rsidRDefault="00F30C03" w:rsidP="00F30C03">
      <w:pPr>
        <w:pStyle w:val="libNormal"/>
      </w:pPr>
      <w:r>
        <w:t>If Waterland repeatedly offers us a present structured as the anticip</w:t>
      </w:r>
      <w:r w:rsidR="00FB10A8">
        <w:t>a</w:t>
      </w:r>
      <w:r>
        <w:t>tion of retrospect, it also offers its converse, in the form of remembere</w:t>
      </w:r>
      <w:r w:rsidR="00FB10A8">
        <w:t xml:space="preserve">d </w:t>
      </w:r>
      <w:r>
        <w:t>anticipation. At the novel’s climactic moment, in which Dick plunges t</w:t>
      </w:r>
      <w:r w:rsidR="00FB10A8">
        <w:t xml:space="preserve">o </w:t>
      </w:r>
      <w:r>
        <w:t>his death, the event’s presence is compromised in the narrator’s memory:</w:t>
      </w:r>
    </w:p>
    <w:p w:rsidR="00F30C03" w:rsidRDefault="00F30C03" w:rsidP="00396833">
      <w:pPr>
        <w:pStyle w:val="libNormal"/>
      </w:pPr>
      <w:r>
        <w:t>‘Memory can’t even be sure whether what I saw, I saw ﬁrst in anticip</w:t>
      </w:r>
      <w:r w:rsidR="00FB10A8">
        <w:t>a</w:t>
      </w:r>
      <w:r>
        <w:t xml:space="preserve">tion before I actually saw it, as if I had witnessed it somewhere already </w:t>
      </w:r>
      <w:r w:rsidR="00A14E83">
        <w:t>-</w:t>
      </w:r>
      <w:r w:rsidR="00396833">
        <w:t xml:space="preserve"> </w:t>
      </w:r>
      <w:r>
        <w:t>a memory before it occurred’ (2002: 356). The narrator is actuall</w:t>
      </w:r>
      <w:r w:rsidR="00FB10A8">
        <w:t xml:space="preserve">y </w:t>
      </w:r>
      <w:r>
        <w:t>describing here, in the experience of a moment, what the narrative co</w:t>
      </w:r>
      <w:r w:rsidR="00FB10A8">
        <w:t>n</w:t>
      </w:r>
      <w:r>
        <w:t>stantly performs: the installation of a future memory within the moment.</w:t>
      </w:r>
    </w:p>
    <w:p w:rsidR="00F30C03" w:rsidRDefault="00F30C03" w:rsidP="00F30C03">
      <w:pPr>
        <w:pStyle w:val="libNormal"/>
      </w:pPr>
      <w:r>
        <w:t>In this case, there is some uncertainty, since the memory of the even</w:t>
      </w:r>
      <w:r w:rsidR="00FB10A8">
        <w:t xml:space="preserve">t </w:t>
      </w:r>
      <w:r>
        <w:t>cannot distinguish for certain between the anticipation of retrospect an</w:t>
      </w:r>
      <w:r w:rsidR="00FB10A8">
        <w:t xml:space="preserve">d </w:t>
      </w:r>
      <w:r>
        <w:t>the actual retrospect to which the event is immediately consigned. I</w:t>
      </w:r>
      <w:r w:rsidR="00FB10A8">
        <w:t xml:space="preserve">f </w:t>
      </w:r>
      <w:r>
        <w:t>Waterland consistently performs what it attempts to say about time, i</w:t>
      </w:r>
      <w:r w:rsidR="00FB10A8">
        <w:t xml:space="preserve">t </w:t>
      </w:r>
      <w:r>
        <w:t>also seems to try to blur the distinction between saying and doing, o</w:t>
      </w:r>
      <w:r w:rsidR="00FB10A8">
        <w:t xml:space="preserve">r </w:t>
      </w:r>
      <w:r>
        <w:t>between the constative and performative proposition about time, and i</w:t>
      </w:r>
      <w:r w:rsidR="00FB10A8">
        <w:t xml:space="preserve">n </w:t>
      </w:r>
      <w:r>
        <w:t>this case, that blurring is achieved by the impossibility of separating th</w:t>
      </w:r>
      <w:r w:rsidR="00FB10A8">
        <w:t xml:space="preserve">e </w:t>
      </w:r>
      <w:r>
        <w:t xml:space="preserve">anticipation of a memory from the memory of </w:t>
      </w:r>
      <w:proofErr w:type="gramStart"/>
      <w:r>
        <w:t>an anticipation</w:t>
      </w:r>
      <w:proofErr w:type="gramEnd"/>
      <w:r>
        <w:t>. It is clea</w:t>
      </w:r>
      <w:r w:rsidR="00FB10A8">
        <w:t xml:space="preserve">r </w:t>
      </w:r>
      <w:r>
        <w:t>that this blurring of actual and envisaged retrospect deprives this cl</w:t>
      </w:r>
      <w:r w:rsidR="00FB10A8">
        <w:t>i</w:t>
      </w:r>
      <w:r>
        <w:t>mactic moment of its presence, sandwiching the moment, as it doe</w:t>
      </w:r>
      <w:r w:rsidR="00FB10A8">
        <w:t xml:space="preserve">s, </w:t>
      </w:r>
      <w:r>
        <w:t xml:space="preserve">between the forward movement of </w:t>
      </w:r>
      <w:proofErr w:type="gramStart"/>
      <w:r>
        <w:t>an anticipation</w:t>
      </w:r>
      <w:proofErr w:type="gramEnd"/>
      <w:r>
        <w:t xml:space="preserve"> and the backwar</w:t>
      </w:r>
      <w:r w:rsidR="00FB10A8">
        <w:t xml:space="preserve">d </w:t>
      </w:r>
      <w:r>
        <w:t>movement of a recollection, so that once again the co</w:t>
      </w:r>
      <w:r w:rsidR="00A14E83">
        <w:t>-</w:t>
      </w:r>
      <w:r>
        <w:t>dependence of tim</w:t>
      </w:r>
      <w:r w:rsidR="00FB10A8">
        <w:t xml:space="preserve">e </w:t>
      </w:r>
      <w:r>
        <w:t>and self</w:t>
      </w:r>
      <w:r w:rsidR="00A14E83">
        <w:t>-</w:t>
      </w:r>
      <w:r>
        <w:t>distance comes into view.</w:t>
      </w:r>
    </w:p>
    <w:p w:rsidR="00F30C03" w:rsidRDefault="00F30C03" w:rsidP="00F30C03">
      <w:pPr>
        <w:pStyle w:val="libNormal"/>
      </w:pPr>
      <w:r>
        <w:t>Time’s Arrow and Self</w:t>
      </w:r>
      <w:r w:rsidR="00A14E83">
        <w:t>-</w:t>
      </w:r>
      <w:r>
        <w:t>Distanc</w:t>
      </w:r>
      <w:r w:rsidR="00FB10A8">
        <w:t xml:space="preserve">e </w:t>
      </w:r>
      <w:proofErr w:type="gramStart"/>
      <w:r>
        <w:t>The</w:t>
      </w:r>
      <w:proofErr w:type="gramEnd"/>
      <w:r>
        <w:t xml:space="preserve"> relationship between self</w:t>
      </w:r>
      <w:r w:rsidR="00A14E83">
        <w:t>-</w:t>
      </w:r>
      <w:r>
        <w:t>distance and time, which is forged in pr</w:t>
      </w:r>
      <w:r w:rsidR="00FB10A8">
        <w:t>o</w:t>
      </w:r>
      <w:r>
        <w:t>lepsis, is starkly demonstrated by ﬁction in which time runs backwards.</w:t>
      </w:r>
    </w:p>
    <w:p w:rsidR="00F30C03" w:rsidRDefault="00F30C03" w:rsidP="00F30C03">
      <w:pPr>
        <w:pStyle w:val="libNormal"/>
      </w:pPr>
      <w:r>
        <w:t>Saint Augustine’s Confessions, I have argued, offers an allegory about th</w:t>
      </w:r>
      <w:r w:rsidR="00FB10A8">
        <w:t xml:space="preserve">e </w:t>
      </w:r>
      <w:r>
        <w:t>temporality of ﬁrst</w:t>
      </w:r>
      <w:r w:rsidR="00A14E83">
        <w:t>-</w:t>
      </w:r>
      <w:r>
        <w:t>person narration which runs alongside, and perhap</w:t>
      </w:r>
      <w:r w:rsidR="00FB10A8">
        <w:t xml:space="preserve">s </w:t>
      </w:r>
      <w:r>
        <w:t>produces his explicit reﬂections on time, but all self</w:t>
      </w:r>
      <w:r w:rsidR="00A14E83">
        <w:t>-</w:t>
      </w:r>
      <w:r>
        <w:t>narration is abou</w:t>
      </w:r>
      <w:r w:rsidR="00FB10A8">
        <w:t xml:space="preserve">t </w:t>
      </w:r>
      <w:r>
        <w:t>time and self</w:t>
      </w:r>
      <w:r w:rsidR="00A14E83">
        <w:t>-</w:t>
      </w:r>
      <w:r>
        <w:t>distance, since the word about is in itself incapable of th</w:t>
      </w:r>
      <w:r w:rsidR="00FB10A8">
        <w:t xml:space="preserve">e </w:t>
      </w:r>
      <w:r>
        <w:t>theoretical work which might separate the logic from the theme of stor</w:t>
      </w:r>
      <w:r w:rsidR="00FB10A8">
        <w:t>y</w:t>
      </w:r>
      <w:r>
        <w:t>telling. There is always an element of self</w:t>
      </w:r>
      <w:r w:rsidR="00A14E83">
        <w:t>-</w:t>
      </w:r>
      <w:r>
        <w:t>distance in ﬁrst</w:t>
      </w:r>
      <w:r w:rsidR="00A14E83">
        <w:t>-</w:t>
      </w:r>
      <w:r>
        <w:t xml:space="preserve">person </w:t>
      </w:r>
      <w:r>
        <w:lastRenderedPageBreak/>
        <w:t>narr</w:t>
      </w:r>
      <w:r w:rsidR="00FB10A8">
        <w:t>a</w:t>
      </w:r>
      <w:r>
        <w:t>tion in the sense that it creates a schism between the narrator and th</w:t>
      </w:r>
      <w:r w:rsidR="00FB10A8">
        <w:t xml:space="preserve">e </w:t>
      </w:r>
      <w:r>
        <w:t>narrated, though they are the same person, and in this schism, there i</w:t>
      </w:r>
      <w:r w:rsidR="00FB10A8">
        <w:t xml:space="preserve">s </w:t>
      </w:r>
      <w:r>
        <w:t>often a cooperation between temporal and moral self</w:t>
      </w:r>
      <w:r w:rsidR="00A14E83">
        <w:t>-</w:t>
      </w:r>
      <w:r>
        <w:t>distance whic</w:t>
      </w:r>
      <w:r w:rsidR="00FB10A8">
        <w:t xml:space="preserve">h </w:t>
      </w:r>
      <w:r>
        <w:t>allows for the self</w:t>
      </w:r>
      <w:r w:rsidR="00A14E83">
        <w:t>-</w:t>
      </w:r>
      <w:r>
        <w:t>judgement of retrospect. In Amis’s Time’s Arrow, th</w:t>
      </w:r>
      <w:r w:rsidR="00FB10A8">
        <w:t xml:space="preserve">e </w:t>
      </w:r>
      <w:r>
        <w:t>disjunction between the narrator and the narrated, however, is not a di</w:t>
      </w:r>
      <w:r w:rsidR="00FB10A8">
        <w:t>f</w:t>
      </w:r>
      <w:r>
        <w:t>ference of location in time, but one of the experience of the direction o</w:t>
      </w:r>
      <w:r w:rsidR="00FB10A8">
        <w:t xml:space="preserve">f </w:t>
      </w:r>
      <w:r>
        <w:t>time. This is self</w:t>
      </w:r>
      <w:r w:rsidR="00A14E83">
        <w:t>-</w:t>
      </w:r>
      <w:r>
        <w:t>distance taken to an extreme, and often seems to fun</w:t>
      </w:r>
      <w:r w:rsidR="00FB10A8">
        <w:t>c</w:t>
      </w:r>
      <w:r>
        <w:t>tion as a parody of the more conventional temporal logic of confession.</w:t>
      </w:r>
    </w:p>
    <w:p w:rsidR="00F30C03" w:rsidRDefault="00F30C03" w:rsidP="00F30C03">
      <w:pPr>
        <w:pStyle w:val="libNormal"/>
      </w:pPr>
      <w:r>
        <w:t>In confession there is a moral contrast between the narrator and the na</w:t>
      </w:r>
      <w:r w:rsidR="00FB10A8">
        <w:t>r</w:t>
      </w:r>
      <w:r>
        <w:t>rated, but when the narrator is travelling backwards through the sam</w:t>
      </w:r>
      <w:r w:rsidR="00FB10A8">
        <w:t xml:space="preserve">e </w:t>
      </w:r>
      <w:r>
        <w:t>life that the narrated lived forwards, the moral distance could not b</w:t>
      </w:r>
      <w:r w:rsidR="00FB10A8">
        <w:t xml:space="preserve">e </w:t>
      </w:r>
      <w:r>
        <w:t>greater. In moral terms, this is true opposition, understood as th</w:t>
      </w:r>
      <w:r w:rsidR="00FB10A8">
        <w:t xml:space="preserve">e </w:t>
      </w:r>
      <w:r>
        <w:t>maximum of difference, since when cause and effect are reversed, ever</w:t>
      </w:r>
      <w:r w:rsidR="00FB10A8">
        <w:t>y</w:t>
      </w:r>
      <w:r>
        <w:t>thing that is good becomes bad and vice versa.</w:t>
      </w:r>
    </w:p>
    <w:p w:rsidR="00F30C03" w:rsidRDefault="00F30C03" w:rsidP="00F30C03">
      <w:pPr>
        <w:pStyle w:val="libNormal"/>
      </w:pPr>
      <w:r>
        <w:t xml:space="preserve">There is a strong case that this is not properly thought of as </w:t>
      </w:r>
      <w:r w:rsidR="00A14E83">
        <w:t>self-</w:t>
      </w:r>
      <w:r>
        <w:t>narration at all. The narrator in Time’s Arrow is a kind of doppelganger:</w:t>
      </w:r>
    </w:p>
    <w:p w:rsidR="00F30C03" w:rsidRDefault="00F30C03" w:rsidP="00F30C03">
      <w:pPr>
        <w:pStyle w:val="libNormal"/>
      </w:pPr>
      <w:proofErr w:type="gramStart"/>
      <w:r>
        <w:t>a</w:t>
      </w:r>
      <w:proofErr w:type="gramEnd"/>
      <w:r>
        <w:t xml:space="preserve"> fellow traveller in Tod Friendly’s body barely connected to, and inca</w:t>
      </w:r>
      <w:r w:rsidR="00FB10A8">
        <w:t>p</w:t>
      </w:r>
      <w:r>
        <w:t>able of understanding, the character who lived the narrated events in th</w:t>
      </w:r>
      <w:r w:rsidR="00FB10A8">
        <w:t xml:space="preserve">e </w:t>
      </w:r>
      <w:r>
        <w:t>opposite direction. This means that while conventional self</w:t>
      </w:r>
      <w:r w:rsidR="00A14E83">
        <w:t>-</w:t>
      </w:r>
      <w:r>
        <w:t>narratio</w:t>
      </w:r>
      <w:r w:rsidR="00FB10A8">
        <w:t xml:space="preserve">n </w:t>
      </w:r>
      <w:r>
        <w:t>offers a special kind of inside view, based in recollection, self</w:t>
      </w:r>
      <w:r w:rsidR="00A14E83">
        <w:t>-</w:t>
      </w:r>
      <w:r>
        <w:t>witnessin</w:t>
      </w:r>
      <w:r w:rsidR="00FB10A8">
        <w:t xml:space="preserve">g, </w:t>
      </w:r>
      <w:r>
        <w:t>and self</w:t>
      </w:r>
      <w:r w:rsidR="00A14E83">
        <w:t>-</w:t>
      </w:r>
      <w:r>
        <w:t>representation, this self</w:t>
      </w:r>
      <w:r w:rsidR="00A14E83">
        <w:t>-</w:t>
      </w:r>
      <w:r>
        <w:t>narrator has no access to the though</w:t>
      </w:r>
      <w:r w:rsidR="00FB10A8">
        <w:t xml:space="preserve">t </w:t>
      </w:r>
      <w:r>
        <w:t xml:space="preserve">processes of the narrated character. Just as the schism of moral </w:t>
      </w:r>
      <w:r w:rsidR="00A14E83">
        <w:t>self-</w:t>
      </w:r>
      <w:r>
        <w:t>distance in conventional self</w:t>
      </w:r>
      <w:r w:rsidR="00A14E83">
        <w:t>-</w:t>
      </w:r>
      <w:r>
        <w:t>narration is ironically exaggerated by thi</w:t>
      </w:r>
      <w:r w:rsidR="00FB10A8">
        <w:t xml:space="preserve">s </w:t>
      </w:r>
      <w:r>
        <w:t>device, so too, the theme of unreliability which so often dominates th</w:t>
      </w:r>
      <w:r w:rsidR="00FB10A8">
        <w:t xml:space="preserve">e </w:t>
      </w:r>
      <w:r>
        <w:t>traditional ﬁrst</w:t>
      </w:r>
      <w:r w:rsidR="00A14E83">
        <w:t>-</w:t>
      </w:r>
      <w:r>
        <w:t>person story is here given an extreme expression in th</w:t>
      </w:r>
      <w:r w:rsidR="00FB10A8">
        <w:t xml:space="preserve">e </w:t>
      </w:r>
      <w:r>
        <w:t>form of a narrative in which the narrator and the narrated, thoug</w:t>
      </w:r>
      <w:r w:rsidR="00FB10A8">
        <w:t xml:space="preserve">h </w:t>
      </w:r>
      <w:r>
        <w:t>sharing a body, are complete strangers: the authoritative yet unrel</w:t>
      </w:r>
      <w:r w:rsidR="00FB10A8">
        <w:t>i</w:t>
      </w:r>
      <w:r>
        <w:t xml:space="preserve">able inside view has been ironically exaggerated into a world of </w:t>
      </w:r>
      <w:r w:rsidR="00A14E83">
        <w:t>self-</w:t>
      </w:r>
      <w:r>
        <w:t>knowledge dominated by misunderstanding and the impossibility of th</w:t>
      </w:r>
      <w:r w:rsidR="00FB10A8">
        <w:t xml:space="preserve">e </w:t>
      </w:r>
      <w:r>
        <w:t>inside view. The conventional pronouns of ﬁrst</w:t>
      </w:r>
      <w:r w:rsidR="00A14E83">
        <w:t>-</w:t>
      </w:r>
      <w:r>
        <w:t>person narration als</w:t>
      </w:r>
      <w:r w:rsidR="00FB10A8">
        <w:t xml:space="preserve">o </w:t>
      </w:r>
      <w:r>
        <w:t>become ironically transposed, as the schism of self</w:t>
      </w:r>
      <w:r w:rsidR="00A14E83">
        <w:t>-</w:t>
      </w:r>
      <w:r>
        <w:t>reference in the thir</w:t>
      </w:r>
      <w:r w:rsidR="00FB10A8">
        <w:t xml:space="preserve">d </w:t>
      </w:r>
      <w:r>
        <w:t>person is literalised into the self</w:t>
      </w:r>
      <w:r w:rsidR="00A14E83">
        <w:t>-</w:t>
      </w:r>
      <w:r>
        <w:t>reference between two secret sharers.</w:t>
      </w:r>
    </w:p>
    <w:p w:rsidR="00F30C03" w:rsidRDefault="00F30C03" w:rsidP="00F30C03">
      <w:pPr>
        <w:pStyle w:val="libNormal"/>
      </w:pPr>
      <w:r>
        <w:t>In the ﬁrst few pages of the narrative the pronouns shift from ﬁrst</w:t>
      </w:r>
      <w:r w:rsidR="00A14E83">
        <w:t>-</w:t>
      </w:r>
      <w:r>
        <w:t>perso</w:t>
      </w:r>
      <w:r w:rsidR="00FB10A8">
        <w:t xml:space="preserve">n </w:t>
      </w:r>
      <w:r>
        <w:t>singular to ﬁrst</w:t>
      </w:r>
      <w:r w:rsidR="00A14E83">
        <w:t>-</w:t>
      </w:r>
      <w:r>
        <w:t>person plural, and then to the consistent self</w:t>
      </w:r>
      <w:r w:rsidR="00A14E83">
        <w:t>-</w:t>
      </w:r>
      <w:r>
        <w:t>reference i</w:t>
      </w:r>
      <w:r w:rsidR="00FB10A8">
        <w:t xml:space="preserve">n </w:t>
      </w:r>
      <w:r>
        <w:t>the third person which operates throughout much of the novel. To</w:t>
      </w:r>
      <w:r w:rsidR="00FB10A8">
        <w:t xml:space="preserve">d </w:t>
      </w:r>
      <w:r>
        <w:t>becomes the name of the narrated, but not of the narrator. Whereas i</w:t>
      </w:r>
      <w:r w:rsidR="00FB10A8">
        <w:t xml:space="preserve">n </w:t>
      </w:r>
      <w:r>
        <w:t>the confessional narrative, the narrator and the narrated cannot coincid</w:t>
      </w:r>
      <w:r w:rsidR="00FB10A8">
        <w:t xml:space="preserve">e </w:t>
      </w:r>
      <w:r>
        <w:t>in time, since there will then be nothing to narrate except narration itsel</w:t>
      </w:r>
      <w:r w:rsidR="00FB10A8">
        <w:t xml:space="preserve">f, </w:t>
      </w:r>
      <w:r>
        <w:t>for the I and the Tod of this narrative, there is a period of co</w:t>
      </w:r>
      <w:r w:rsidR="00A14E83">
        <w:t>-</w:t>
      </w:r>
      <w:r>
        <w:t>incidenc</w:t>
      </w:r>
      <w:r w:rsidR="00FB10A8">
        <w:t xml:space="preserve">e </w:t>
      </w:r>
      <w:r>
        <w:t>(Chapters 5 and 6) as forwards and backwards time meet halfway, i</w:t>
      </w:r>
      <w:r w:rsidR="00FB10A8">
        <w:t xml:space="preserve">n </w:t>
      </w:r>
      <w:r>
        <w:t>Auschwitz, when the unity of the I is restored, and in which everythin</w:t>
      </w:r>
      <w:r w:rsidR="00FB10A8">
        <w:t xml:space="preserve">g </w:t>
      </w:r>
      <w:r>
        <w:t>starts to make sense. Again, the opposition of forwards and backward</w:t>
      </w:r>
      <w:r w:rsidR="00FB10A8">
        <w:t xml:space="preserve">s </w:t>
      </w:r>
      <w:r>
        <w:t>time produces a species of parodic irony in which the pronoun usage o</w:t>
      </w:r>
      <w:r w:rsidR="00FB10A8">
        <w:t xml:space="preserve">f </w:t>
      </w:r>
      <w:r>
        <w:t>conventional self</w:t>
      </w:r>
      <w:r w:rsidR="00A14E83">
        <w:t>-</w:t>
      </w:r>
      <w:r>
        <w:t>narration is defamiliarised.</w:t>
      </w:r>
    </w:p>
    <w:p w:rsidR="00F30C03" w:rsidRDefault="00F30C03" w:rsidP="00F30C03">
      <w:pPr>
        <w:pStyle w:val="libNormal"/>
      </w:pPr>
      <w:r>
        <w:t>It is well known, because it is written in the novel’s ‘Afterword’, tha</w:t>
      </w:r>
      <w:r w:rsidR="00FB10A8">
        <w:t xml:space="preserve">t </w:t>
      </w:r>
      <w:r>
        <w:t>one source of inspiration for Amis’s narrative technique came from th</w:t>
      </w:r>
      <w:r w:rsidR="00FB10A8">
        <w:t xml:space="preserve">e </w:t>
      </w:r>
      <w:r>
        <w:t>famous backwards paragraph of Kurt Vonnegut’s Slaughterhouse Fiv</w:t>
      </w:r>
      <w:r w:rsidR="00FB10A8">
        <w:t xml:space="preserve">e, </w:t>
      </w:r>
      <w:r>
        <w:t>in which a backwards</w:t>
      </w:r>
      <w:r w:rsidR="00A14E83">
        <w:t>-</w:t>
      </w:r>
      <w:r>
        <w:t>running Second World War ﬁlm transforms th</w:t>
      </w:r>
      <w:r w:rsidR="00FB10A8">
        <w:t xml:space="preserve">e </w:t>
      </w:r>
      <w:r>
        <w:t xml:space="preserve">destruction of a </w:t>
      </w:r>
      <w:r>
        <w:lastRenderedPageBreak/>
        <w:t>bombing raid into an act of humanitarian repair. In thi</w:t>
      </w:r>
      <w:r w:rsidR="00FB10A8">
        <w:t xml:space="preserve">s </w:t>
      </w:r>
      <w:r>
        <w:t>paragraph, and in the early parts of Amis’s novel, the reversal of tim</w:t>
      </w:r>
      <w:r w:rsidR="00FB10A8">
        <w:t xml:space="preserve">e </w:t>
      </w:r>
      <w:r>
        <w:t>produces both comic and serious effects. If the reversal of cause an</w:t>
      </w:r>
      <w:r w:rsidR="00FB10A8">
        <w:t xml:space="preserve">d </w:t>
      </w:r>
      <w:r>
        <w:t>effect produces a moral inversion in which everything good becomes ba</w:t>
      </w:r>
      <w:r w:rsidR="00FB10A8">
        <w:t xml:space="preserve">d </w:t>
      </w:r>
      <w:r>
        <w:t>and vice versa, the humour of inversion itself becomes a form of mora</w:t>
      </w:r>
      <w:r w:rsidR="00FB10A8">
        <w:t xml:space="preserve">l </w:t>
      </w:r>
      <w:r>
        <w:t>critique. Amis’s novel turns many of our domestic habits and social inst</w:t>
      </w:r>
      <w:r w:rsidR="00FB10A8">
        <w:t>i</w:t>
      </w:r>
      <w:r>
        <w:t>tutions into absurdities and atrocities, especially in those cases where th</w:t>
      </w:r>
      <w:r w:rsidR="00FB10A8">
        <w:t xml:space="preserve">e </w:t>
      </w:r>
      <w:r>
        <w:t>forward motion of repair is inverted into an act of destruction. The mos</w:t>
      </w:r>
      <w:r w:rsidR="00FB10A8">
        <w:t xml:space="preserve">t </w:t>
      </w:r>
      <w:r>
        <w:t>obvious example here is in the atrocity performed by hospitals in th</w:t>
      </w:r>
      <w:r w:rsidR="00FB10A8">
        <w:t xml:space="preserve">e </w:t>
      </w:r>
      <w:r>
        <w:t>postwar period of Tod’s life, and the moral contrast that these atrocitie</w:t>
      </w:r>
      <w:r w:rsidR="00FB10A8">
        <w:t xml:space="preserve">s </w:t>
      </w:r>
      <w:r>
        <w:t>present to the narrator when compared to the miracles of Aushwitz, an</w:t>
      </w:r>
      <w:r w:rsidR="00FB10A8">
        <w:t xml:space="preserve">d </w:t>
      </w:r>
      <w:r>
        <w:t>its project to ‘make a people from the weather’ (128). Running bac</w:t>
      </w:r>
      <w:r w:rsidR="00FB10A8">
        <w:t>k</w:t>
      </w:r>
      <w:r>
        <w:t>wards, the postwar hospital is an awful institution with no end of crue</w:t>
      </w:r>
      <w:r w:rsidR="00FB10A8">
        <w:t>l</w:t>
      </w:r>
      <w:r>
        <w:t>ties to perpetrate:</w:t>
      </w:r>
    </w:p>
    <w:p w:rsidR="00F30C03" w:rsidRDefault="00F30C03" w:rsidP="00F30C03">
      <w:pPr>
        <w:pStyle w:val="libNormal"/>
      </w:pPr>
      <w:r>
        <w:t>Some guy comes in with a bandage around his head. We don’t mess about.</w:t>
      </w:r>
    </w:p>
    <w:p w:rsidR="00F30C03" w:rsidRDefault="00F30C03" w:rsidP="00F30C03">
      <w:pPr>
        <w:pStyle w:val="libNormal"/>
      </w:pPr>
      <w:r>
        <w:t xml:space="preserve">We’ll soon have that off. He’s got a hole in his head. So what do we </w:t>
      </w:r>
      <w:proofErr w:type="gramStart"/>
      <w:r>
        <w:t>do.</w:t>
      </w:r>
      <w:proofErr w:type="gramEnd"/>
      <w:r>
        <w:t xml:space="preserve"> W</w:t>
      </w:r>
      <w:r w:rsidR="00FB10A8">
        <w:t xml:space="preserve">e </w:t>
      </w:r>
      <w:r>
        <w:t xml:space="preserve">stick a nail in it. Get a nail </w:t>
      </w:r>
      <w:r w:rsidR="00A14E83">
        <w:t>-</w:t>
      </w:r>
      <w:r>
        <w:t xml:space="preserve"> a good rusty one </w:t>
      </w:r>
      <w:r w:rsidR="00A14E83">
        <w:t>-</w:t>
      </w:r>
      <w:r>
        <w:t xml:space="preserve"> from the trash or wherever.</w:t>
      </w:r>
    </w:p>
    <w:p w:rsidR="00F30C03" w:rsidRDefault="00F30C03" w:rsidP="00F30C03">
      <w:pPr>
        <w:pStyle w:val="libNormal"/>
      </w:pPr>
      <w:r>
        <w:t>And lead him out to the Waiting Room where he’s allowed to linger and holle</w:t>
      </w:r>
      <w:r w:rsidR="00FB10A8">
        <w:t xml:space="preserve">r </w:t>
      </w:r>
      <w:r>
        <w:t>for a while before we ferry him back to the night. (85)</w:t>
      </w:r>
    </w:p>
    <w:p w:rsidR="00F30C03" w:rsidRDefault="00F30C03" w:rsidP="00F30C03">
      <w:pPr>
        <w:pStyle w:val="libNormal"/>
      </w:pPr>
      <w:r>
        <w:t>This is the novel’s one joke, which it tells repeatedly in a number o</w:t>
      </w:r>
      <w:r w:rsidR="00FB10A8">
        <w:t xml:space="preserve">f </w:t>
      </w:r>
      <w:r>
        <w:t>forms, as it leads up to the central atrocity of Auschwitz. The fact that i</w:t>
      </w:r>
      <w:r w:rsidR="00FB10A8">
        <w:t xml:space="preserve">t </w:t>
      </w:r>
      <w:r>
        <w:t>is a joke leading towards Auschwitz is enough to indicate the seriou</w:t>
      </w:r>
      <w:r w:rsidR="00FB10A8">
        <w:t xml:space="preserve">s </w:t>
      </w:r>
      <w:r>
        <w:t>moral purpose of its humour. This is a narrator rendered so unreliabl</w:t>
      </w:r>
      <w:r w:rsidR="00FB10A8">
        <w:t xml:space="preserve">e </w:t>
      </w:r>
      <w:r>
        <w:t xml:space="preserve">by his inverted experience of time that he misreads Auschwitz as </w:t>
      </w:r>
      <w:r w:rsidR="00FB10A8">
        <w:t xml:space="preserve">a </w:t>
      </w:r>
      <w:r>
        <w:t>miracle and postwar medicine as an atrocity. The moral distance betwee</w:t>
      </w:r>
      <w:r w:rsidR="00FB10A8">
        <w:t xml:space="preserve">n </w:t>
      </w:r>
      <w:r>
        <w:t>the narrator and the narrated, which characterises the confessional na</w:t>
      </w:r>
      <w:r w:rsidR="00FB10A8">
        <w:t>r</w:t>
      </w:r>
      <w:r>
        <w:t>rative is here transformed into an extreme of ironic moral distanc</w:t>
      </w:r>
      <w:r w:rsidR="00FB10A8">
        <w:t xml:space="preserve">e, </w:t>
      </w:r>
      <w:r>
        <w:t>according to which the reader must translate the narrator’s every mora</w:t>
      </w:r>
      <w:r w:rsidR="00FB10A8">
        <w:t xml:space="preserve">l </w:t>
      </w:r>
      <w:r>
        <w:t>judgement into its opposite. This readerly participation in the reco</w:t>
      </w:r>
      <w:r w:rsidR="00FB10A8">
        <w:t>n</w:t>
      </w:r>
      <w:r>
        <w:t>struction of the real time line also involves the reader in a perception, o</w:t>
      </w:r>
      <w:r w:rsidR="00FB10A8">
        <w:t xml:space="preserve">r </w:t>
      </w:r>
      <w:r>
        <w:t>a realisation, that the directionality of time is implicit in other aspects o</w:t>
      </w:r>
      <w:r w:rsidR="00FB10A8">
        <w:t xml:space="preserve">f </w:t>
      </w:r>
      <w:r>
        <w:t>our conceptual structure, and that the notion of moral action is rendere</w:t>
      </w:r>
      <w:r w:rsidR="00FB10A8">
        <w:t xml:space="preserve">d </w:t>
      </w:r>
      <w:r>
        <w:t>meaningless when the forward motion of time is inverted. Even in th</w:t>
      </w:r>
      <w:r w:rsidR="00FB10A8">
        <w:t xml:space="preserve">e </w:t>
      </w:r>
      <w:r>
        <w:t>case of the most morally neutral actions the novel shows that our co</w:t>
      </w:r>
      <w:r w:rsidR="00FB10A8">
        <w:t>n</w:t>
      </w:r>
      <w:r>
        <w:t>ceptual structure is somehow dependent on the direction of time: a tenni</w:t>
      </w:r>
      <w:r w:rsidR="00FB10A8">
        <w:t xml:space="preserve">s </w:t>
      </w:r>
      <w:r>
        <w:t>rally which ends with the arbitrary pocketing of a ball is deprived of it</w:t>
      </w:r>
      <w:r w:rsidR="00FB10A8">
        <w:t xml:space="preserve">s </w:t>
      </w:r>
      <w:r>
        <w:t>competitive drive; a trafﬁc system in which everybody drives backward</w:t>
      </w:r>
      <w:r w:rsidR="00FB10A8">
        <w:t xml:space="preserve">s </w:t>
      </w:r>
      <w:r>
        <w:t>empties the act of driving of all free will. It is, in other words, far mor</w:t>
      </w:r>
      <w:r w:rsidR="00FB10A8">
        <w:t xml:space="preserve">e </w:t>
      </w:r>
      <w:r>
        <w:t>than morality which is at stake in the inversion of time. Since the 1960</w:t>
      </w:r>
      <w:r w:rsidR="00FB10A8">
        <w:t xml:space="preserve">s, </w:t>
      </w:r>
      <w:r>
        <w:t>physicists have theorised about the possibility of backwards time whic</w:t>
      </w:r>
      <w:r w:rsidR="00FB10A8">
        <w:t xml:space="preserve">h </w:t>
      </w:r>
      <w:r>
        <w:t>seems inherent in the notion of an expanding universe, but often have t</w:t>
      </w:r>
      <w:r w:rsidR="00FB10A8">
        <w:t xml:space="preserve">o </w:t>
      </w:r>
      <w:r>
        <w:t>retreat from the conceptualisation of a world running backwards on th</w:t>
      </w:r>
      <w:r w:rsidR="00FB10A8">
        <w:t xml:space="preserve">e </w:t>
      </w:r>
      <w:r>
        <w:t>basis of its absolute unintelligibility to the mind which is adapted to th</w:t>
      </w:r>
      <w:r w:rsidR="00FB10A8">
        <w:t xml:space="preserve">e </w:t>
      </w:r>
      <w:r>
        <w:t>forward motion of time:</w:t>
      </w:r>
    </w:p>
    <w:p w:rsidR="00F30C03" w:rsidRDefault="00F30C03" w:rsidP="00F30C03">
      <w:pPr>
        <w:pStyle w:val="libNormal"/>
      </w:pPr>
      <w:r>
        <w:t>The arrow of time is so powerful and pervasive that its reversal would leav</w:t>
      </w:r>
      <w:r w:rsidR="00FB10A8">
        <w:t xml:space="preserve">e </w:t>
      </w:r>
      <w:r>
        <w:t>any being stuck with forward</w:t>
      </w:r>
      <w:r w:rsidR="00A14E83">
        <w:t>-</w:t>
      </w:r>
      <w:r>
        <w:t>time perception nonplussed and helpless.</w:t>
      </w:r>
    </w:p>
    <w:p w:rsidR="00F30C03" w:rsidRDefault="00F30C03" w:rsidP="00F30C03">
      <w:pPr>
        <w:pStyle w:val="libNormal"/>
      </w:pPr>
      <w:r>
        <w:lastRenderedPageBreak/>
        <w:t>Imagine witnessing broken eggs reassembling themselves as if by a miracl</w:t>
      </w:r>
      <w:r w:rsidR="00FB10A8">
        <w:t xml:space="preserve">e, </w:t>
      </w:r>
      <w:r>
        <w:t>water running uphill, snow melting into snowmen, water in unheated pan</w:t>
      </w:r>
      <w:r w:rsidR="00FB10A8">
        <w:t xml:space="preserve">s </w:t>
      </w:r>
      <w:r>
        <w:t>spontaneously boiling, and so on. These processes would not merely see</w:t>
      </w:r>
      <w:r w:rsidR="00FB10A8">
        <w:t xml:space="preserve">m </w:t>
      </w:r>
      <w:r>
        <w:t xml:space="preserve">unnerving and </w:t>
      </w:r>
      <w:proofErr w:type="gramStart"/>
      <w:r>
        <w:t>surprising,</w:t>
      </w:r>
      <w:proofErr w:type="gramEnd"/>
      <w:r>
        <w:t xml:space="preserve"> they would strike at the very heart of rationality.</w:t>
      </w:r>
    </w:p>
    <w:p w:rsidR="00F30C03" w:rsidRDefault="00F30C03" w:rsidP="00F30C03">
      <w:pPr>
        <w:pStyle w:val="libNormal"/>
      </w:pPr>
      <w:r>
        <w:t>Prediction and memory play a vital part in all our activities, and a being wh</w:t>
      </w:r>
      <w:r w:rsidR="00FB10A8">
        <w:t xml:space="preserve">o </w:t>
      </w:r>
      <w:r>
        <w:t>found these faculties operating the wrong way relative to the outside worl</w:t>
      </w:r>
      <w:r w:rsidR="00FB10A8">
        <w:t xml:space="preserve">d </w:t>
      </w:r>
      <w:r>
        <w:t>would be utterly helpless. (Davis 1995: 222)</w:t>
      </w:r>
    </w:p>
    <w:p w:rsidR="00F30C03" w:rsidRDefault="00F30C03" w:rsidP="00F30C03">
      <w:pPr>
        <w:pStyle w:val="libNormal"/>
      </w:pPr>
      <w:r>
        <w:t>The injunction to imagine such a world is the starting point of Amis’</w:t>
      </w:r>
      <w:r w:rsidR="00FB10A8">
        <w:t xml:space="preserve">s </w:t>
      </w:r>
      <w:r>
        <w:t xml:space="preserve">novel, and the effect is not only to show the utter helplessness of such </w:t>
      </w:r>
      <w:r w:rsidR="00FB10A8">
        <w:t xml:space="preserve">a </w:t>
      </w:r>
      <w:r>
        <w:t>person, but to place every reader in such a position of utter helplessnes</w:t>
      </w:r>
      <w:r w:rsidR="00FB10A8">
        <w:t xml:space="preserve">s </w:t>
      </w:r>
      <w:r>
        <w:t>from which the defence of rationality must entail the reassertion of fo</w:t>
      </w:r>
      <w:r w:rsidR="00FB10A8">
        <w:t>r</w:t>
      </w:r>
      <w:r>
        <w:t>wards time. It is, in other words, not only the physicist who retreats fro</w:t>
      </w:r>
      <w:r w:rsidR="00FB10A8">
        <w:t xml:space="preserve">m </w:t>
      </w:r>
      <w:r>
        <w:t>the unintelligibility of a backwards world. But whereas the physicis</w:t>
      </w:r>
      <w:r w:rsidR="00FB10A8">
        <w:t xml:space="preserve">t </w:t>
      </w:r>
      <w:r>
        <w:t>tends to view the second law of thermodynamics as a foundation for th</w:t>
      </w:r>
      <w:r w:rsidR="00FB10A8">
        <w:t xml:space="preserve">e </w:t>
      </w:r>
      <w:r>
        <w:t>forward motion of time, others prefer to view the laws of thermod</w:t>
      </w:r>
      <w:r w:rsidR="00FB10A8">
        <w:t>y</w:t>
      </w:r>
      <w:r>
        <w:t>namics, according to which the entropy of a closed system of energy ca</w:t>
      </w:r>
      <w:r w:rsidR="00FB10A8">
        <w:t xml:space="preserve">n </w:t>
      </w:r>
      <w:r>
        <w:t>only increase and never decrease, as merely an instance of time’</w:t>
      </w:r>
      <w:r w:rsidR="00FB10A8">
        <w:t xml:space="preserve">s </w:t>
      </w:r>
      <w:r>
        <w:t>asymmetry in our system of rationality. Hence, in Richard Menke’</w:t>
      </w:r>
      <w:r w:rsidR="00FB10A8">
        <w:t xml:space="preserve">s </w:t>
      </w:r>
      <w:r>
        <w:t>reading of the novel (1998), the notion of time’s arrow, as it is unde</w:t>
      </w:r>
      <w:r w:rsidR="00FB10A8">
        <w:t>r</w:t>
      </w:r>
      <w:r>
        <w:t>stood in A. S. Eddington’s The Nature of the Physical World, is a ﬁeld o</w:t>
      </w:r>
      <w:r w:rsidR="00FB10A8">
        <w:t xml:space="preserve">f </w:t>
      </w:r>
      <w:r>
        <w:t>metaphor which the novel uses to demonstrate the dependence of othe</w:t>
      </w:r>
      <w:r w:rsidR="00FB10A8">
        <w:t xml:space="preserve">r </w:t>
      </w:r>
      <w:r>
        <w:t>aspects of rationality, such as historical understanding, on forward</w:t>
      </w:r>
      <w:r w:rsidR="00A14E83">
        <w:t>-</w:t>
      </w:r>
      <w:r>
        <w:t>tim</w:t>
      </w:r>
      <w:r w:rsidR="00FB10A8">
        <w:t xml:space="preserve">e </w:t>
      </w:r>
      <w:r>
        <w:t>perception, rather than as its determining law. Similarly, in the philos</w:t>
      </w:r>
      <w:r w:rsidR="00FB10A8">
        <w:t>o</w:t>
      </w:r>
      <w:r>
        <w:t xml:space="preserve">phy of time, the laws of thermodynamics are generally understood as </w:t>
      </w:r>
      <w:r w:rsidR="00FB10A8">
        <w:t xml:space="preserve">a </w:t>
      </w:r>
      <w:r>
        <w:t>co</w:t>
      </w:r>
      <w:r w:rsidR="00A14E83">
        <w:t>-</w:t>
      </w:r>
      <w:r>
        <w:t>dependent aspect of a conceptual system, without according found</w:t>
      </w:r>
      <w:r w:rsidR="00FB10A8">
        <w:t>a</w:t>
      </w:r>
      <w:r>
        <w:t>tional importance to them.</w:t>
      </w:r>
      <w:r w:rsidRPr="00396833">
        <w:rPr>
          <w:rStyle w:val="libFootnotenumChar"/>
        </w:rPr>
        <w:t>4</w:t>
      </w:r>
      <w:r>
        <w:t xml:space="preserve"> Paul Horwich, for example, in Asymmetrie</w:t>
      </w:r>
      <w:r w:rsidR="00FB10A8">
        <w:t xml:space="preserve">s </w:t>
      </w:r>
      <w:r>
        <w:t>in Time, includes the laws of thermodynamics in a list of ten temporall</w:t>
      </w:r>
      <w:r w:rsidR="00FB10A8">
        <w:t xml:space="preserve">y </w:t>
      </w:r>
      <w:r>
        <w:t>asymmetric phenomena which operate in our conceptual system.</w:t>
      </w:r>
      <w:r w:rsidRPr="00396833">
        <w:rPr>
          <w:rStyle w:val="libFootnotenumChar"/>
        </w:rPr>
        <w:t>5</w:t>
      </w:r>
      <w:r>
        <w:t xml:space="preserve"> See</w:t>
      </w:r>
      <w:r w:rsidR="00FB10A8">
        <w:t xml:space="preserve">n </w:t>
      </w:r>
      <w:r>
        <w:t>in this way, where the irreversibility of time is inseparable from ratio</w:t>
      </w:r>
      <w:r w:rsidR="00FB10A8">
        <w:t>n</w:t>
      </w:r>
      <w:r>
        <w:t>ality itself, the argument against backwards time tends to be expresse</w:t>
      </w:r>
      <w:r w:rsidR="00FB10A8">
        <w:t xml:space="preserve">d </w:t>
      </w:r>
      <w:r>
        <w:t>in terms of consequences, or the fear that time reversal is paramount t</w:t>
      </w:r>
      <w:r w:rsidR="00FB10A8">
        <w:t xml:space="preserve">o </w:t>
      </w:r>
      <w:r>
        <w:t>irrationality. J. R. Lucas, for example, argues that the conceptual cost o</w:t>
      </w:r>
      <w:r w:rsidR="00FB10A8">
        <w:t xml:space="preserve">f </w:t>
      </w:r>
      <w:r>
        <w:t>time reversal is very high indeed:</w:t>
      </w:r>
    </w:p>
    <w:p w:rsidR="00F30C03" w:rsidRDefault="00F30C03" w:rsidP="00F30C03">
      <w:pPr>
        <w:pStyle w:val="libNormal"/>
      </w:pPr>
      <w:r>
        <w:t>A world in which we could, like the White Queen, remember the future an</w:t>
      </w:r>
      <w:r w:rsidR="00FB10A8">
        <w:t xml:space="preserve">d </w:t>
      </w:r>
      <w:r>
        <w:t>could alter the past would be one in which our ordinary concepts of memor</w:t>
      </w:r>
      <w:r w:rsidR="00FB10A8">
        <w:t xml:space="preserve">y, </w:t>
      </w:r>
      <w:r>
        <w:t>knowledge, explanation, aspiration, ambition, action and achievement woul</w:t>
      </w:r>
      <w:r w:rsidR="00FB10A8">
        <w:t xml:space="preserve">d </w:t>
      </w:r>
      <w:r>
        <w:t>be inapplicable. Although attempts have been made to account for these co</w:t>
      </w:r>
      <w:r w:rsidR="00FB10A8">
        <w:t>n</w:t>
      </w:r>
      <w:r>
        <w:t>ceptual asymmetries, as well as our experience of the passing of time, by re</w:t>
      </w:r>
      <w:r w:rsidR="00FB10A8">
        <w:t>f</w:t>
      </w:r>
      <w:r>
        <w:t>erence to the Second Law of Thermodynamics, which in turn is alleged to ste</w:t>
      </w:r>
      <w:r w:rsidR="00FB10A8">
        <w:t xml:space="preserve">m </w:t>
      </w:r>
      <w:r>
        <w:t>from the initial conditions which happened to obtain at the time of the Bi</w:t>
      </w:r>
      <w:r w:rsidR="00FB10A8">
        <w:t xml:space="preserve">g </w:t>
      </w:r>
      <w:r>
        <w:t>Bang, the enterprise is uncalled for and unsuccessful. Scientists have abstracte</w:t>
      </w:r>
      <w:r w:rsidR="00FB10A8">
        <w:t xml:space="preserve">d </w:t>
      </w:r>
      <w:r>
        <w:t>from our ordinary conception of time a surrogate that is not only homog</w:t>
      </w:r>
      <w:r w:rsidR="00FB10A8">
        <w:t>e</w:t>
      </w:r>
      <w:r>
        <w:t>neous but isotropic, and have then sought to put back into the new concept th</w:t>
      </w:r>
      <w:r w:rsidR="00FB10A8">
        <w:t xml:space="preserve">e </w:t>
      </w:r>
      <w:r>
        <w:t>directedness that they had removed from the old. But the Second Law o</w:t>
      </w:r>
      <w:r w:rsidR="00FB10A8">
        <w:t xml:space="preserve">f </w:t>
      </w:r>
      <w:r>
        <w:t>Thermodynamics, though of great signiﬁcance for our understanding of tim</w:t>
      </w:r>
      <w:r w:rsidR="00FB10A8">
        <w:t xml:space="preserve">e, </w:t>
      </w:r>
      <w:r>
        <w:t>cannot explain all time</w:t>
      </w:r>
      <w:r w:rsidR="00A14E83">
        <w:t>-</w:t>
      </w:r>
      <w:r>
        <w:t xml:space="preserve">directed phenomena . . . nor can </w:t>
      </w:r>
      <w:proofErr w:type="gramStart"/>
      <w:r>
        <w:t>itself</w:t>
      </w:r>
      <w:proofErr w:type="gramEnd"/>
      <w:r>
        <w:t xml:space="preserve"> be derived fro</w:t>
      </w:r>
      <w:r w:rsidR="00FB10A8">
        <w:t xml:space="preserve">m </w:t>
      </w:r>
      <w:r>
        <w:t>purely fortuitous factors obtaining at the dawn of creation. (1989: 5</w:t>
      </w:r>
      <w:r w:rsidR="00A14E83">
        <w:t>-</w:t>
      </w:r>
      <w:r>
        <w:t>6)</w:t>
      </w:r>
    </w:p>
    <w:p w:rsidR="00F30C03" w:rsidRDefault="00F30C03" w:rsidP="00F30C03">
      <w:pPr>
        <w:pStyle w:val="libNormal"/>
      </w:pPr>
      <w:r>
        <w:lastRenderedPageBreak/>
        <w:t>Time reversal may begin as a joke, and may read like a joke, but as th</w:t>
      </w:r>
      <w:r w:rsidR="00FB10A8">
        <w:t xml:space="preserve">e </w:t>
      </w:r>
      <w:r>
        <w:t>novel sets out to demonstrate in its movement from comic set</w:t>
      </w:r>
      <w:r w:rsidR="00A14E83">
        <w:t>-</w:t>
      </w:r>
      <w:r>
        <w:t>pieces t</w:t>
      </w:r>
      <w:r w:rsidR="00FB10A8">
        <w:t xml:space="preserve">o </w:t>
      </w:r>
      <w:r>
        <w:t>the undoing of Auschwitz, not only because morality is inverted. The co</w:t>
      </w:r>
      <w:r w:rsidR="00FB10A8">
        <w:t>n</w:t>
      </w:r>
      <w:r>
        <w:t>ceptual cost of backwards time is so high that it must be contained i</w:t>
      </w:r>
      <w:r w:rsidR="00FB10A8">
        <w:t xml:space="preserve">n </w:t>
      </w:r>
      <w:r>
        <w:t>ﬁction, in order to specify the distance between ﬁction and the rationa</w:t>
      </w:r>
      <w:r w:rsidR="00FB10A8">
        <w:t xml:space="preserve">l </w:t>
      </w:r>
      <w:r>
        <w:t>world. In the arguments of Menke, Horwich and Lucas there is also a su</w:t>
      </w:r>
      <w:r w:rsidR="00FB10A8">
        <w:t>b</w:t>
      </w:r>
      <w:r>
        <w:t>version of the foundational importance of the second law of therm</w:t>
      </w:r>
      <w:r w:rsidR="00FB10A8">
        <w:t>o</w:t>
      </w:r>
      <w:r>
        <w:t>dynamics which suggests that we might as well consider narrative orde</w:t>
      </w:r>
      <w:r w:rsidR="00FB10A8">
        <w:t xml:space="preserve">r </w:t>
      </w:r>
      <w:r>
        <w:t>to be determined by the second law of thermodynamics as consider th</w:t>
      </w:r>
      <w:r w:rsidR="00FB10A8">
        <w:t xml:space="preserve">e </w:t>
      </w:r>
      <w:r>
        <w:t>second law of thermodynamics to be the mere elaboration of narrativ</w:t>
      </w:r>
      <w:r w:rsidR="00FB10A8">
        <w:t xml:space="preserve">e </w:t>
      </w:r>
      <w:r>
        <w:t>order, and view it, along with the Big Bang, as nothing more than a story.</w:t>
      </w:r>
    </w:p>
    <w:p w:rsidR="00F30C03" w:rsidRDefault="00F30C03" w:rsidP="00F30C03">
      <w:pPr>
        <w:pStyle w:val="libNormal"/>
      </w:pPr>
      <w:r>
        <w:t>Time’s Arrow demonstrates the conceptual consequences of tim</w:t>
      </w:r>
      <w:r w:rsidR="00FB10A8">
        <w:t xml:space="preserve">e </w:t>
      </w:r>
      <w:r>
        <w:t>reversal at a level of detail for which the philosopher has no patience. Bu</w:t>
      </w:r>
      <w:r w:rsidR="00FB10A8">
        <w:t xml:space="preserve">t </w:t>
      </w:r>
      <w:r>
        <w:t>the key word here is ‘demonstrate’. Time’s Arrow is more performativ</w:t>
      </w:r>
      <w:r w:rsidR="00FB10A8">
        <w:t xml:space="preserve">e </w:t>
      </w:r>
      <w:r>
        <w:t>than constative in its inquiry into time, tirelessly demonstrating th</w:t>
      </w:r>
      <w:r w:rsidR="00FB10A8">
        <w:t xml:space="preserve">e </w:t>
      </w:r>
      <w:r>
        <w:t>absurdity of a backwards universe without staking any claims abou</w:t>
      </w:r>
      <w:r w:rsidR="00FB10A8">
        <w:t xml:space="preserve">t </w:t>
      </w:r>
      <w:r>
        <w:t>time, and so without risking the adjudication of its knowledge on th</w:t>
      </w:r>
      <w:r w:rsidR="00FB10A8">
        <w:t xml:space="preserve">e </w:t>
      </w:r>
      <w:r>
        <w:t>basis of truth. It is therefore impossible to know, and pointless to as</w:t>
      </w:r>
      <w:r w:rsidR="00FB10A8">
        <w:t xml:space="preserve">k, </w:t>
      </w:r>
      <w:r>
        <w:t>which aspects of this demonstration are conscious and which are acc</w:t>
      </w:r>
      <w:r w:rsidR="00FB10A8">
        <w:t>i</w:t>
      </w:r>
      <w:r>
        <w:t>dental consequences of time reversal. The effect of time reversal tha</w:t>
      </w:r>
      <w:r w:rsidR="00FB10A8">
        <w:t xml:space="preserve">t </w:t>
      </w:r>
      <w:r>
        <w:t>Time’s Arrow seems least in control of is the relationship between th</w:t>
      </w:r>
      <w:r w:rsidR="00FB10A8">
        <w:t xml:space="preserve">e </w:t>
      </w:r>
      <w:r>
        <w:t>meaning of words and the forward direction of time. There is a sense i</w:t>
      </w:r>
      <w:r w:rsidR="00FB10A8">
        <w:t xml:space="preserve">n </w:t>
      </w:r>
      <w:r>
        <w:t>which the novel has compromised on time reversal from the star</w:t>
      </w:r>
      <w:r w:rsidR="00FB10A8">
        <w:t xml:space="preserve">t, </w:t>
      </w:r>
      <w:r>
        <w:t>demonstrating at ﬁrst a rigorous inversion of the phonetic structure o</w:t>
      </w:r>
      <w:r w:rsidR="00FB10A8">
        <w:t xml:space="preserve">f </w:t>
      </w:r>
      <w:r>
        <w:t xml:space="preserve">words (‘Oo y’rrah?’ = ‘How are you?’) </w:t>
      </w:r>
      <w:proofErr w:type="gramStart"/>
      <w:r>
        <w:t>before</w:t>
      </w:r>
      <w:proofErr w:type="gramEnd"/>
      <w:r>
        <w:t xml:space="preserve"> retreating to a more rea</w:t>
      </w:r>
      <w:r w:rsidR="00FB10A8">
        <w:t>d</w:t>
      </w:r>
      <w:r>
        <w:t>able blend between forward and backward movement. It is clear that th</w:t>
      </w:r>
      <w:r w:rsidR="00FB10A8">
        <w:t xml:space="preserve">e </w:t>
      </w:r>
      <w:r>
        <w:t>direction of reading, from left to right within a word or sentence, fro</w:t>
      </w:r>
      <w:r w:rsidR="00FB10A8">
        <w:t xml:space="preserve">m </w:t>
      </w:r>
      <w:r>
        <w:t>the top to the bottom of a page, and from the left to the right page, mus</w:t>
      </w:r>
      <w:r w:rsidR="00FB10A8">
        <w:t xml:space="preserve">t </w:t>
      </w:r>
      <w:r>
        <w:t>be preserved in order for linguistic signiﬁcance to survive at all. Even a</w:t>
      </w:r>
      <w:r w:rsidR="00FB10A8">
        <w:t xml:space="preserve">t </w:t>
      </w:r>
      <w:r>
        <w:t>a less literal level, the reversal of time deprives words of their sens</w:t>
      </w:r>
      <w:r w:rsidR="00FB10A8">
        <w:t xml:space="preserve">e, </w:t>
      </w:r>
      <w:r>
        <w:t>whenever those words refer to a temporal process:</w:t>
      </w:r>
    </w:p>
    <w:p w:rsidR="00F30C03" w:rsidRDefault="00F30C03" w:rsidP="00F30C03">
      <w:pPr>
        <w:pStyle w:val="libNormal"/>
      </w:pPr>
      <w:r>
        <w:t>Around midnight sometimes, Tod Friendly will create things. Wildly he wil</w:t>
      </w:r>
      <w:r w:rsidR="00FB10A8">
        <w:t xml:space="preserve">l </w:t>
      </w:r>
      <w:r>
        <w:t>mend and heal. Taking hold of the woodwork and the webbing, with a singl</w:t>
      </w:r>
      <w:r w:rsidR="00FB10A8">
        <w:t xml:space="preserve">e </w:t>
      </w:r>
      <w:r>
        <w:t>blow to the ﬂoor, with a single impact, he will create a kitchen chair. With on</w:t>
      </w:r>
      <w:r w:rsidR="00FB10A8">
        <w:t xml:space="preserve">e </w:t>
      </w:r>
      <w:r>
        <w:t>ﬁerce and skilful kick of his aching foot he will mend a deep concavity in th</w:t>
      </w:r>
      <w:r w:rsidR="00FB10A8">
        <w:t xml:space="preserve">e </w:t>
      </w:r>
      <w:r>
        <w:t>refrigerator’s ﬂank. With a butt of his head he will heal the ﬁssured bathroo</w:t>
      </w:r>
      <w:r w:rsidR="00FB10A8">
        <w:t xml:space="preserve">m </w:t>
      </w:r>
      <w:r>
        <w:t>mirror, heal also the worsening welt in his own tarnished brow, and then stan</w:t>
      </w:r>
      <w:r w:rsidR="00FB10A8">
        <w:t xml:space="preserve">d </w:t>
      </w:r>
      <w:r>
        <w:t>there staring at himself with his eyes ﬂickering. (63)</w:t>
      </w:r>
    </w:p>
    <w:p w:rsidR="00F30C03" w:rsidRDefault="00F30C03" w:rsidP="00F30C03">
      <w:pPr>
        <w:pStyle w:val="libNormal"/>
      </w:pPr>
      <w:r>
        <w:t>The words ‘create’, ‘mend’ and ‘heal’ refer to acts conventionally desi</w:t>
      </w:r>
      <w:r w:rsidR="00FB10A8">
        <w:t>g</w:t>
      </w:r>
      <w:r>
        <w:t>nated with words such as ‘destroy’, ‘damage’ and ‘wound’, but there i</w:t>
      </w:r>
      <w:r w:rsidR="00FB10A8">
        <w:t xml:space="preserve">s </w:t>
      </w:r>
      <w:r>
        <w:t>no logical reason that this should be so. The narrator and Tod are, in th</w:t>
      </w:r>
      <w:r w:rsidR="00FB10A8">
        <w:t xml:space="preserve">e </w:t>
      </w:r>
      <w:r>
        <w:t>mind of the narrator, living life in the same direction, since the narrator’</w:t>
      </w:r>
      <w:r w:rsidR="00FB10A8">
        <w:t xml:space="preserve">s </w:t>
      </w:r>
      <w:r>
        <w:t>backwards time is produced by the perception that time for everythin</w:t>
      </w:r>
      <w:r w:rsidR="00FB10A8">
        <w:t xml:space="preserve">g </w:t>
      </w:r>
      <w:r>
        <w:t>and everyone else is also reversed. The arbitrary relation between a si</w:t>
      </w:r>
      <w:r w:rsidR="00FB10A8">
        <w:t>g</w:t>
      </w:r>
      <w:r>
        <w:t>niﬁer and a signiﬁed functions just we well in backwards time as it doe</w:t>
      </w:r>
      <w:r w:rsidR="00FB10A8">
        <w:t xml:space="preserve">s </w:t>
      </w:r>
      <w:r>
        <w:t>in forwards time, so that the word ‘mend’ can be used to designate eithe</w:t>
      </w:r>
      <w:r w:rsidR="00FB10A8">
        <w:t xml:space="preserve">r </w:t>
      </w:r>
      <w:r>
        <w:t>the act of damaging or repairing a refrigerator. According to this arg</w:t>
      </w:r>
      <w:r w:rsidR="00FB10A8">
        <w:t>u</w:t>
      </w:r>
      <w:r>
        <w:t>ment, ‘mend’ will mean something positive to Tod and negative to th</w:t>
      </w:r>
      <w:r w:rsidR="00FB10A8">
        <w:t xml:space="preserve">e </w:t>
      </w:r>
      <w:r>
        <w:t>narrator: the signiﬁer will be shared but the signiﬁeds will diverge int</w:t>
      </w:r>
      <w:r w:rsidR="00FB10A8">
        <w:t xml:space="preserve">o </w:t>
      </w:r>
      <w:r>
        <w:t xml:space="preserve">opposition </w:t>
      </w:r>
      <w:r>
        <w:lastRenderedPageBreak/>
        <w:t>according to the difference between the conceptual structure</w:t>
      </w:r>
      <w:r w:rsidR="00FB10A8">
        <w:t xml:space="preserve">s </w:t>
      </w:r>
      <w:r>
        <w:t xml:space="preserve">of forwards and backwards time. The novel does </w:t>
      </w:r>
      <w:proofErr w:type="gramStart"/>
      <w:r>
        <w:t>not,</w:t>
      </w:r>
      <w:proofErr w:type="gramEnd"/>
      <w:r>
        <w:t xml:space="preserve"> and in fact coul</w:t>
      </w:r>
      <w:r w:rsidR="00FB10A8">
        <w:t xml:space="preserve">d </w:t>
      </w:r>
      <w:r>
        <w:t>not use language in this way, and requires us instead to ignore the fac</w:t>
      </w:r>
      <w:r w:rsidR="00FB10A8">
        <w:t xml:space="preserve">t </w:t>
      </w:r>
      <w:r>
        <w:t>that between the narrator’s language and Tod’s, there is no possibility o</w:t>
      </w:r>
      <w:r w:rsidR="00FB10A8">
        <w:t xml:space="preserve">f </w:t>
      </w:r>
      <w:r>
        <w:t>comprehension.</w:t>
      </w:r>
    </w:p>
    <w:p w:rsidR="00F30C03" w:rsidRDefault="00F30C03" w:rsidP="00F30C03">
      <w:pPr>
        <w:pStyle w:val="libNormal"/>
      </w:pPr>
      <w:r>
        <w:t>The narrator, in other words, is stuck with a language in which th</w:t>
      </w:r>
      <w:r w:rsidR="00FB10A8">
        <w:t xml:space="preserve">e </w:t>
      </w:r>
      <w:r>
        <w:t>meaning of words in general, and the positive valences of words such a</w:t>
      </w:r>
      <w:r w:rsidR="00FB10A8">
        <w:t xml:space="preserve">s </w:t>
      </w:r>
      <w:r>
        <w:t>‘mend’, are adapted to the forward motion of time, so that the ver</w:t>
      </w:r>
      <w:r w:rsidR="00FB10A8">
        <w:t xml:space="preserve">y </w:t>
      </w:r>
      <w:r>
        <w:t>words he uses to describe the backward movement of time have inscribe</w:t>
      </w:r>
      <w:r w:rsidR="00FB10A8">
        <w:t xml:space="preserve">d </w:t>
      </w:r>
      <w:r>
        <w:t>in them the impossibility of that movement. Even more than for the bac</w:t>
      </w:r>
      <w:r w:rsidR="00FB10A8">
        <w:t>k</w:t>
      </w:r>
      <w:r>
        <w:t>ward phonetic structure of ‘Oo y’rrah’, which can simply be read bac</w:t>
      </w:r>
      <w:r w:rsidR="00FB10A8">
        <w:t>k</w:t>
      </w:r>
      <w:r>
        <w:t>wards, what is in question here is the intelligibility of language itself. Th</w:t>
      </w:r>
      <w:r w:rsidR="00FB10A8">
        <w:t xml:space="preserve">e </w:t>
      </w:r>
      <w:r>
        <w:t>use of a forward</w:t>
      </w:r>
      <w:r w:rsidR="00A14E83">
        <w:t>-</w:t>
      </w:r>
      <w:r>
        <w:t>moving language for the description of backwards tim</w:t>
      </w:r>
      <w:r w:rsidR="00FB10A8">
        <w:t xml:space="preserve">e </w:t>
      </w:r>
      <w:r>
        <w:t>is in fact necessary for the perception of any moral difference betwee</w:t>
      </w:r>
      <w:r w:rsidR="00FB10A8">
        <w:t xml:space="preserve">n </w:t>
      </w:r>
      <w:r>
        <w:t>Tod and the narrator, since the rigorous representation of backwardnes</w:t>
      </w:r>
      <w:r w:rsidR="00FB10A8">
        <w:t xml:space="preserve">s, </w:t>
      </w:r>
      <w:r>
        <w:t>in which the same signiﬁer was used to represent divergent, or even opp</w:t>
      </w:r>
      <w:r w:rsidR="00FB10A8">
        <w:t>o</w:t>
      </w:r>
      <w:r>
        <w:t>site, signiﬁeds would render the difference between forwards and bac</w:t>
      </w:r>
      <w:r w:rsidR="00FB10A8">
        <w:t>k</w:t>
      </w:r>
      <w:r>
        <w:t>wards time as invisible as the signiﬁed is invisible behind the signiﬁer i</w:t>
      </w:r>
      <w:r w:rsidR="00FB10A8">
        <w:t xml:space="preserve">n </w:t>
      </w:r>
      <w:r>
        <w:t>general. The semantic compromise, like the phonetic one, might b</w:t>
      </w:r>
      <w:r w:rsidR="00FB10A8">
        <w:t xml:space="preserve">e </w:t>
      </w:r>
      <w:r>
        <w:t>viewed as necessary for the readability of the text, but this is not som</w:t>
      </w:r>
      <w:r w:rsidR="00FB10A8">
        <w:t xml:space="preserve">e </w:t>
      </w:r>
      <w:r>
        <w:t>innocent or pragmatic decision. It is paramount to the recognition tha</w:t>
      </w:r>
      <w:r w:rsidR="00FB10A8">
        <w:t xml:space="preserve">t </w:t>
      </w:r>
      <w:r>
        <w:t>the forward motion of time is embedded in language itself, and no</w:t>
      </w:r>
      <w:r w:rsidR="00FB10A8">
        <w:t xml:space="preserve">t </w:t>
      </w:r>
      <w:r>
        <w:t>merely one aspect of conceptual structure which can happily co</w:t>
      </w:r>
      <w:r w:rsidR="00A14E83">
        <w:t>-</w:t>
      </w:r>
      <w:r>
        <w:t>exis</w:t>
      </w:r>
      <w:r w:rsidR="00FB10A8">
        <w:t xml:space="preserve">t </w:t>
      </w:r>
      <w:r>
        <w:t>with others. In fact, Time’s Arrow seems above all to generate confusio</w:t>
      </w:r>
      <w:r w:rsidR="00FB10A8">
        <w:t xml:space="preserve">n </w:t>
      </w:r>
      <w:r>
        <w:t>out of the tension between the forward motion of language and the su</w:t>
      </w:r>
      <w:r w:rsidR="00FB10A8">
        <w:t>p</w:t>
      </w:r>
      <w:r>
        <w:t>posed backwardness of time that it represents. Why, for example, shoul</w:t>
      </w:r>
      <w:r w:rsidR="00FB10A8">
        <w:t xml:space="preserve">d </w:t>
      </w:r>
      <w:r>
        <w:t>the narrator think that Mikio, who is Japanese, reads a book in the sam</w:t>
      </w:r>
      <w:r w:rsidR="00FB10A8">
        <w:t xml:space="preserve">e </w:t>
      </w:r>
      <w:r>
        <w:t>way as he does, and that they are in the minority in doing so? If the na</w:t>
      </w:r>
      <w:r w:rsidR="00FB10A8">
        <w:t>r</w:t>
      </w:r>
      <w:r>
        <w:t>rator is living backwards, and therefore perceiving the world in bac</w:t>
      </w:r>
      <w:r w:rsidR="00FB10A8">
        <w:t>k</w:t>
      </w:r>
      <w:r>
        <w:t>wards time, it is the majority of Americans and Europeans who will rea</w:t>
      </w:r>
      <w:r w:rsidR="00FB10A8">
        <w:t xml:space="preserve">d </w:t>
      </w:r>
      <w:r>
        <w:t>in the same direction as the narrator, and Mikio’s reading would stil</w:t>
      </w:r>
      <w:r w:rsidR="00FB10A8">
        <w:t xml:space="preserve">l </w:t>
      </w:r>
      <w:r>
        <w:t>appear different. To assume otherwise is to assume that the narrato</w:t>
      </w:r>
      <w:r w:rsidR="00FB10A8">
        <w:t xml:space="preserve">r </w:t>
      </w:r>
      <w:r>
        <w:t>himself perceives his difference from forward</w:t>
      </w:r>
      <w:r w:rsidR="00A14E83">
        <w:t>-</w:t>
      </w:r>
      <w:r>
        <w:t>living people, and ther</w:t>
      </w:r>
      <w:r w:rsidR="00FB10A8">
        <w:t>e</w:t>
      </w:r>
      <w:r>
        <w:t>fore destroys the narrative’s most basic assumption that he is unwittingl</w:t>
      </w:r>
      <w:r w:rsidR="00FB10A8">
        <w:t xml:space="preserve">y </w:t>
      </w:r>
      <w:r>
        <w:t>experiencing time in reverse. How can this narrator say of Mikio’</w:t>
      </w:r>
      <w:r w:rsidR="00FB10A8">
        <w:t xml:space="preserve">s </w:t>
      </w:r>
      <w:r>
        <w:t>reading practice that he ‘begins at the beginning and ends at the end’ (51)</w:t>
      </w:r>
    </w:p>
    <w:p w:rsidR="00F30C03" w:rsidRDefault="00F30C03" w:rsidP="00F30C03">
      <w:pPr>
        <w:pStyle w:val="libNormal"/>
      </w:pPr>
      <w:proofErr w:type="gramStart"/>
      <w:r>
        <w:t>if</w:t>
      </w:r>
      <w:proofErr w:type="gramEnd"/>
      <w:r>
        <w:t xml:space="preserve"> the implication is that others begin at the end and end at the beginnin</w:t>
      </w:r>
      <w:r w:rsidR="00FB10A8">
        <w:t xml:space="preserve">g, </w:t>
      </w:r>
      <w:r>
        <w:t>an implication which would also destroy the narrative’s most basi</w:t>
      </w:r>
      <w:r w:rsidR="00FB10A8">
        <w:t xml:space="preserve">c </w:t>
      </w:r>
      <w:r>
        <w:t>assumption. This is not a problem that Vonnegut faced in his famou</w:t>
      </w:r>
      <w:r w:rsidR="00FB10A8">
        <w:t xml:space="preserve">s </w:t>
      </w:r>
      <w:r>
        <w:t>backwards paragraph in Slaughterhouse Five, because there is no inco</w:t>
      </w:r>
      <w:r w:rsidR="00FB10A8">
        <w:t>n</w:t>
      </w:r>
      <w:r>
        <w:t>sistency between language and temporal reference when a forwar</w:t>
      </w:r>
      <w:r w:rsidR="00FB10A8">
        <w:t>d</w:t>
      </w:r>
      <w:r>
        <w:t>orientated language system describes a backward</w:t>
      </w:r>
      <w:r w:rsidR="00A14E83">
        <w:t>-</w:t>
      </w:r>
      <w:r>
        <w:t>running ﬁlm. Th</w:t>
      </w:r>
      <w:r w:rsidR="00FB10A8">
        <w:t xml:space="preserve">e </w:t>
      </w:r>
      <w:r>
        <w:t>problem only arises when the temporality of consciousness itself i</w:t>
      </w:r>
      <w:r w:rsidR="00FB10A8">
        <w:t xml:space="preserve">s </w:t>
      </w:r>
      <w:r>
        <w:t>imagined in reverse, because the language which purports to describe i</w:t>
      </w:r>
      <w:r w:rsidR="00FB10A8">
        <w:t xml:space="preserve">t </w:t>
      </w:r>
      <w:r>
        <w:t>is itself the direction of time for consciousness. From this point of vie</w:t>
      </w:r>
      <w:r w:rsidR="00FB10A8">
        <w:t xml:space="preserve">w, </w:t>
      </w:r>
      <w:r>
        <w:t>Time’s Arrow offers a striking example of a contradiction between wha</w:t>
      </w:r>
      <w:r w:rsidR="00FB10A8">
        <w:t xml:space="preserve">t </w:t>
      </w:r>
      <w:r>
        <w:t>the novel does and what it says. In the attempt to represent backward</w:t>
      </w:r>
      <w:r w:rsidR="00FB10A8">
        <w:t xml:space="preserve">s </w:t>
      </w:r>
      <w:r>
        <w:t>time, the novel constantly afﬁrms the forward direction of time and thi</w:t>
      </w:r>
      <w:r w:rsidR="00FB10A8">
        <w:t xml:space="preserve">s </w:t>
      </w:r>
      <w:r>
        <w:t>is not only because the reader must participate in the reconstruction o</w:t>
      </w:r>
      <w:r w:rsidR="00FB10A8">
        <w:t xml:space="preserve">f </w:t>
      </w:r>
      <w:r>
        <w:t>events in the opposite direction in order to understand them. There i</w:t>
      </w:r>
      <w:r w:rsidR="00FB10A8">
        <w:t xml:space="preserve">s </w:t>
      </w:r>
      <w:r>
        <w:t xml:space="preserve">something more </w:t>
      </w:r>
      <w:r>
        <w:lastRenderedPageBreak/>
        <w:t>fundamentally wrong with a backwards narratio</w:t>
      </w:r>
      <w:r w:rsidR="00FB10A8">
        <w:t xml:space="preserve">n </w:t>
      </w:r>
      <w:r>
        <w:t>which suggests that the forward motion of time and the forward motio</w:t>
      </w:r>
      <w:r w:rsidR="00FB10A8">
        <w:t xml:space="preserve">n </w:t>
      </w:r>
      <w:r>
        <w:t>of language together might be the very basis of intelligibility of our word</w:t>
      </w:r>
      <w:r w:rsidR="00FB10A8">
        <w:t xml:space="preserve">s </w:t>
      </w:r>
      <w:r>
        <w:t>and concepts.</w:t>
      </w:r>
    </w:p>
    <w:p w:rsidR="00F30C03" w:rsidRDefault="00F30C03" w:rsidP="00F30C03">
      <w:pPr>
        <w:pStyle w:val="Heading2Center"/>
      </w:pPr>
      <w:bookmarkStart w:id="15" w:name="_Toc443904936"/>
      <w:r>
        <w:t>Notes</w:t>
      </w:r>
      <w:bookmarkEnd w:id="15"/>
    </w:p>
    <w:p w:rsidR="00F30C03" w:rsidRDefault="00F30C03" w:rsidP="00FB10A8">
      <w:pPr>
        <w:pStyle w:val="libFootnote"/>
      </w:pPr>
      <w:r>
        <w:t>1. These words belong to George Burton’s novel Passing Time in which a</w:t>
      </w:r>
      <w:r w:rsidR="00FB10A8">
        <w:t xml:space="preserve">n </w:t>
      </w:r>
      <w:r>
        <w:t>authorial voice explains the nature of detective ﬁction to his narrator.</w:t>
      </w:r>
    </w:p>
    <w:p w:rsidR="00F30C03" w:rsidRDefault="00F30C03" w:rsidP="00FB10A8">
      <w:pPr>
        <w:pStyle w:val="libFootnote"/>
      </w:pPr>
      <w:r>
        <w:t>2. Todorov calls the story of events which begin with the crime, or the story o</w:t>
      </w:r>
      <w:r w:rsidR="00FB10A8">
        <w:t xml:space="preserve">f </w:t>
      </w:r>
      <w:r>
        <w:t>the investigation, the ‘second story’ because it is chronologically posterio</w:t>
      </w:r>
      <w:r w:rsidR="00FB10A8">
        <w:t xml:space="preserve">r </w:t>
      </w:r>
      <w:r>
        <w:t xml:space="preserve">to the story of events which lead up to the crime, but in the terminology </w:t>
      </w:r>
      <w:r w:rsidR="00FB10A8">
        <w:t xml:space="preserve">I </w:t>
      </w:r>
      <w:r>
        <w:t>was borrowing from Genette in Chapter 3, the investigation would be th</w:t>
      </w:r>
      <w:r w:rsidR="00FB10A8">
        <w:t xml:space="preserve">e </w:t>
      </w:r>
      <w:r>
        <w:t>ﬁrst story in relation to which the events which lead up to the crime woul</w:t>
      </w:r>
      <w:r w:rsidR="00FB10A8">
        <w:t xml:space="preserve">d </w:t>
      </w:r>
      <w:r>
        <w:t>be analeptic.</w:t>
      </w:r>
    </w:p>
    <w:p w:rsidR="00F30C03" w:rsidRDefault="00F30C03" w:rsidP="00FB10A8">
      <w:pPr>
        <w:pStyle w:val="libFootnote"/>
      </w:pPr>
      <w:r>
        <w:t>3. I refer the reader here to the discussion of ‘aboutness’ in Chapter 1 of thi</w:t>
      </w:r>
      <w:r w:rsidR="00FB10A8">
        <w:t xml:space="preserve">s </w:t>
      </w:r>
      <w:r>
        <w:t>volume, which outlines the danger of thinking that the conventional nove</w:t>
      </w:r>
      <w:r w:rsidR="00FB10A8">
        <w:t xml:space="preserve">l </w:t>
      </w:r>
      <w:r>
        <w:t>is not about time simply because it produces a more familiar narrative te</w:t>
      </w:r>
      <w:r w:rsidR="00FB10A8">
        <w:t>m</w:t>
      </w:r>
      <w:r w:rsidR="00400E49">
        <w:t xml:space="preserve"> </w:t>
      </w:r>
      <w:r>
        <w:t>porality.</w:t>
      </w:r>
    </w:p>
    <w:p w:rsidR="00F30C03" w:rsidRDefault="00F30C03" w:rsidP="00FB10A8">
      <w:pPr>
        <w:pStyle w:val="libFootnote"/>
      </w:pPr>
      <w:r>
        <w:t>4. Eddington’s discussion accords to the second law of thermodynamics th</w:t>
      </w:r>
      <w:r w:rsidR="00FB10A8">
        <w:t xml:space="preserve">e </w:t>
      </w:r>
      <w:r>
        <w:t>‘supreme position among the laws of nature’.</w:t>
      </w:r>
    </w:p>
    <w:p w:rsidR="00F30C03" w:rsidRDefault="00F30C03" w:rsidP="00A46601">
      <w:pPr>
        <w:pStyle w:val="libFootnote"/>
      </w:pPr>
      <w:r>
        <w:t>5. Horwich 1987: 4</w:t>
      </w:r>
      <w:r w:rsidR="00A14E83">
        <w:t>-</w:t>
      </w:r>
      <w:r>
        <w:t>11. The ten phenomena are: ‘Now’, ‘Truth’, ‘Laws’,</w:t>
      </w:r>
      <w:r w:rsidR="00A46601">
        <w:t xml:space="preserve"> </w:t>
      </w:r>
      <w:r>
        <w:t>‘De Facto Irreversibility’, ‘Knowledge’, ‘Causation’, ‘Explanation’,</w:t>
      </w:r>
      <w:r w:rsidR="00A46601">
        <w:t xml:space="preserve"> </w:t>
      </w:r>
      <w:r>
        <w:t>‘Counterfactual Dependence’, ‘Decision’ and ‘Value’.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16" w:name="_Toc443904937"/>
      <w:r>
        <w:lastRenderedPageBreak/>
        <w:t>Chapter 7: Fictional Knowledge</w:t>
      </w:r>
      <w:bookmarkEnd w:id="16"/>
    </w:p>
    <w:p w:rsidR="00F30C03" w:rsidRDefault="00F30C03" w:rsidP="00F30C03">
      <w:pPr>
        <w:pStyle w:val="libNormal"/>
      </w:pPr>
      <w:r>
        <w:t>When it comes to the internal consciousness of time, the novel picks u</w:t>
      </w:r>
      <w:r w:rsidR="00FB10A8">
        <w:t xml:space="preserve">p </w:t>
      </w:r>
      <w:r>
        <w:t>where philosophy leaves off. But does the novel therefore know som</w:t>
      </w:r>
      <w:r w:rsidR="00FB10A8">
        <w:t>e</w:t>
      </w:r>
      <w:r>
        <w:t>thing about time which is beyond the reach of philosophy? Perhap</w:t>
      </w:r>
      <w:r w:rsidR="00FB10A8">
        <w:t xml:space="preserve">s </w:t>
      </w:r>
      <w:r>
        <w:t>knowledge of time is in some way the domain of philosophy, so tha</w:t>
      </w:r>
      <w:r w:rsidR="00FB10A8">
        <w:t xml:space="preserve">t </w:t>
      </w:r>
      <w:r>
        <w:t>wherever it is that the novel goes with time, by being beyond the limit</w:t>
      </w:r>
      <w:r w:rsidR="00FB10A8">
        <w:t xml:space="preserve">s </w:t>
      </w:r>
      <w:r>
        <w:t>of philosophy, it cannot be an adventure in knowledge as such. There ar</w:t>
      </w:r>
      <w:r w:rsidR="00FB10A8">
        <w:t xml:space="preserve">e </w:t>
      </w:r>
      <w:r>
        <w:t>two intimately related questions about knowledge involved in this. Th</w:t>
      </w:r>
      <w:r w:rsidR="00FB10A8">
        <w:t xml:space="preserve">e </w:t>
      </w:r>
      <w:r>
        <w:t>ﬁrst is the oldest question of all, the question of the relationship betwee</w:t>
      </w:r>
      <w:r w:rsidR="00FB10A8">
        <w:t xml:space="preserve">n </w:t>
      </w:r>
      <w:r>
        <w:t>philosophy and literature, and of the special kind of knowledge, if tha</w:t>
      </w:r>
      <w:r w:rsidR="00FB10A8">
        <w:t xml:space="preserve">t </w:t>
      </w:r>
      <w:r>
        <w:t>is the right word, that literature might possess. The second is probabl</w:t>
      </w:r>
      <w:r w:rsidR="00FB10A8">
        <w:t xml:space="preserve">y </w:t>
      </w:r>
      <w:r>
        <w:t>no younger, but has a more urgent contemporary application, and is th</w:t>
      </w:r>
      <w:r w:rsidR="00FB10A8">
        <w:t xml:space="preserve">e </w:t>
      </w:r>
      <w:r>
        <w:t>question of what use or value ﬁctional narrative might hold for a phil</w:t>
      </w:r>
      <w:r w:rsidR="00FB10A8">
        <w:t>o</w:t>
      </w:r>
      <w:r>
        <w:t>sophical understanding of time.</w:t>
      </w:r>
    </w:p>
    <w:p w:rsidR="00F30C03" w:rsidRDefault="00F30C03" w:rsidP="00F30C03">
      <w:pPr>
        <w:pStyle w:val="libNormal"/>
      </w:pPr>
      <w:r>
        <w:t>The idea that ﬁction might know something, perhaps somethin</w:t>
      </w:r>
      <w:r w:rsidR="00FB10A8">
        <w:t xml:space="preserve">g </w:t>
      </w:r>
      <w:r>
        <w:t>more than philosophy, has come back into focus recently in literar</w:t>
      </w:r>
      <w:r w:rsidR="00FB10A8">
        <w:t xml:space="preserve">y </w:t>
      </w:r>
      <w:r>
        <w:t>studies in a number of ways. An interesting case, particularly in rel</w:t>
      </w:r>
      <w:r w:rsidR="00FB10A8">
        <w:t>a</w:t>
      </w:r>
      <w:r>
        <w:t>tion to ﬁctional knowledge, is Michael Wood’s Literature and the Tast</w:t>
      </w:r>
      <w:r w:rsidR="00FB10A8">
        <w:t xml:space="preserve">e </w:t>
      </w:r>
      <w:r>
        <w:t>of Knowledge (2005). Wood’s discussion of knowledge begins fro</w:t>
      </w:r>
      <w:r w:rsidR="00FB10A8">
        <w:t xml:space="preserve">m </w:t>
      </w:r>
      <w:r>
        <w:t>Peter de Bolla’s ‘brilliant brief statement’ of the question of knowledg</w:t>
      </w:r>
      <w:r w:rsidR="00FB10A8">
        <w:t xml:space="preserve">e </w:t>
      </w:r>
      <w:r>
        <w:t>in art:</w:t>
      </w:r>
    </w:p>
    <w:p w:rsidR="00F30C03" w:rsidRDefault="00F30C03" w:rsidP="00F30C03">
      <w:pPr>
        <w:pStyle w:val="libNormal"/>
      </w:pPr>
      <w:r>
        <w:t>De Bolla is looking at a Barnett Newman painting (Vir Heroicus Sublimis) i</w:t>
      </w:r>
      <w:r w:rsidR="00FB10A8">
        <w:t xml:space="preserve">n </w:t>
      </w:r>
      <w:r>
        <w:t>the Museum of Modern Art in New York. He has decided that the usual cri</w:t>
      </w:r>
      <w:r w:rsidR="00FB10A8">
        <w:t>t</w:t>
      </w:r>
      <w:r>
        <w:t xml:space="preserve">ical questions </w:t>
      </w:r>
      <w:r w:rsidR="00A14E83">
        <w:t>-</w:t>
      </w:r>
      <w:r>
        <w:t xml:space="preserve"> what does this painting mean</w:t>
      </w:r>
      <w:proofErr w:type="gramStart"/>
      <w:r>
        <w:t>?,</w:t>
      </w:r>
      <w:proofErr w:type="gramEnd"/>
      <w:r>
        <w:t xml:space="preserve"> what is it trying to say? </w:t>
      </w:r>
      <w:r w:rsidR="00A14E83">
        <w:t>-</w:t>
      </w:r>
      <w:r>
        <w:t xml:space="preserve"> ar</w:t>
      </w:r>
      <w:r w:rsidR="00FB10A8">
        <w:t xml:space="preserve">e </w:t>
      </w:r>
      <w:r>
        <w:t>the wrong ones. He offers one or two not all that appealing alternatives (‘ho</w:t>
      </w:r>
      <w:r w:rsidR="00FB10A8">
        <w:t xml:space="preserve">w </w:t>
      </w:r>
      <w:r>
        <w:t>does this painting determine my address to it</w:t>
      </w:r>
      <w:proofErr w:type="gramStart"/>
      <w:r>
        <w:t>?,</w:t>
      </w:r>
      <w:proofErr w:type="gramEnd"/>
      <w:r>
        <w:t xml:space="preserve"> how does it make me feel?,</w:t>
      </w:r>
    </w:p>
    <w:p w:rsidR="00F30C03" w:rsidRDefault="00F30C03" w:rsidP="00F30C03">
      <w:pPr>
        <w:pStyle w:val="libNormal"/>
      </w:pPr>
      <w:proofErr w:type="gramStart"/>
      <w:r>
        <w:t>what</w:t>
      </w:r>
      <w:proofErr w:type="gramEnd"/>
      <w:r>
        <w:t xml:space="preserve"> does it make me feel?’) and says that ‘beyond these questions lies th</w:t>
      </w:r>
      <w:r w:rsidR="00FB10A8">
        <w:t xml:space="preserve">e </w:t>
      </w:r>
      <w:r>
        <w:t>insistent murmur of great art, the nagging thought that the work holds som</w:t>
      </w:r>
      <w:r w:rsidR="00FB10A8">
        <w:t>e</w:t>
      </w:r>
      <w:r>
        <w:t>thing to itself, contains something that, in the ﬁnal analysis remains untouc</w:t>
      </w:r>
      <w:r w:rsidR="00FB10A8">
        <w:t>h</w:t>
      </w:r>
      <w:r>
        <w:t>able, unknowable’. Then de Bolla arrives at what I ﬁnd the truly hauntin</w:t>
      </w:r>
      <w:r w:rsidR="00FB10A8">
        <w:t xml:space="preserve">g </w:t>
      </w:r>
      <w:r>
        <w:t>question: ‘What does this painting know?’ (2005: 8)</w:t>
      </w:r>
    </w:p>
    <w:p w:rsidR="00F30C03" w:rsidRDefault="00F30C03" w:rsidP="00F30C03">
      <w:pPr>
        <w:pStyle w:val="libNormal"/>
      </w:pPr>
      <w:r>
        <w:t>This is a question that Wood wishes to put to literature rather than t</w:t>
      </w:r>
      <w:r w:rsidR="00FB10A8">
        <w:t xml:space="preserve">o </w:t>
      </w:r>
      <w:r>
        <w:t>painting, and to ﬁction in particular, and it will be a version of this que</w:t>
      </w:r>
      <w:r w:rsidR="00FB10A8">
        <w:t>s</w:t>
      </w:r>
      <w:r>
        <w:t>tion that will guide the discussion in this chapter. At the moment o</w:t>
      </w:r>
      <w:r w:rsidR="00FB10A8">
        <w:t xml:space="preserve">f </w:t>
      </w:r>
      <w:r>
        <w:t>posing this question, however, Wood recognises some of its implication</w:t>
      </w:r>
      <w:r w:rsidR="00FB10A8">
        <w:t xml:space="preserve">s </w:t>
      </w:r>
      <w:r>
        <w:t>and its dangers: the question implies that the painting might know som</w:t>
      </w:r>
      <w:r w:rsidR="00FB10A8">
        <w:t>e</w:t>
      </w:r>
      <w:r>
        <w:t>thing more than the painter, and that it might not be prepared to yiel</w:t>
      </w:r>
      <w:r w:rsidR="00FB10A8">
        <w:t xml:space="preserve">d </w:t>
      </w:r>
      <w:r>
        <w:t>this knowledge to us; and it risks an accusation of metaphoricity, o</w:t>
      </w:r>
      <w:r w:rsidR="00FB10A8">
        <w:t xml:space="preserve">r </w:t>
      </w:r>
      <w:r>
        <w:t>more speciﬁcally personiﬁcation, attracting the objection that a nove</w:t>
      </w:r>
      <w:r w:rsidR="00FB10A8">
        <w:t xml:space="preserve">l </w:t>
      </w:r>
      <w:r>
        <w:t>cannot know anything. The recognition of this danger, which seems t</w:t>
      </w:r>
      <w:r w:rsidR="00FB10A8">
        <w:t xml:space="preserve">o </w:t>
      </w:r>
      <w:r>
        <w:t>me to lie at the heart of a notion of ﬁctional knowledge, is not develope</w:t>
      </w:r>
      <w:r w:rsidR="00FB10A8">
        <w:t xml:space="preserve">d </w:t>
      </w:r>
      <w:r>
        <w:t>by Wood at this point. In a moment reminiscent of Paul de Man’</w:t>
      </w:r>
      <w:r w:rsidR="00FB10A8">
        <w:t xml:space="preserve">s </w:t>
      </w:r>
      <w:r>
        <w:t>Introduction to Allegories of Reading, when he leaps free from the pro</w:t>
      </w:r>
      <w:r w:rsidR="00FB10A8">
        <w:t>b</w:t>
      </w:r>
      <w:r>
        <w:t>lems of linguistic reference on the grounds that its ‘precise theoretica</w:t>
      </w:r>
      <w:r w:rsidR="00FB10A8">
        <w:t xml:space="preserve">l </w:t>
      </w:r>
      <w:r>
        <w:t>exposition’ lies beyond his powers, Wood leaves the question, and th</w:t>
      </w:r>
      <w:r w:rsidR="00FB10A8">
        <w:t xml:space="preserve">e </w:t>
      </w:r>
      <w:r>
        <w:t xml:space="preserve">ﬁgure of speech ‘to hang in the air, like an old tune, or the memory of </w:t>
      </w:r>
      <w:r w:rsidR="00FB10A8">
        <w:t xml:space="preserve">a </w:t>
      </w:r>
      <w:r>
        <w:t>mood’ (2005: 9). There are however some further observations to b</w:t>
      </w:r>
      <w:r w:rsidR="00FB10A8">
        <w:t xml:space="preserve">e </w:t>
      </w:r>
      <w:r>
        <w:t>made about the question ‘What does this novel know?’ One observatio</w:t>
      </w:r>
      <w:r w:rsidR="00FB10A8">
        <w:t xml:space="preserve">n </w:t>
      </w:r>
      <w:r>
        <w:t>is that, in the transition from a painting to a novel, the question lose</w:t>
      </w:r>
      <w:r w:rsidR="00FB10A8">
        <w:t xml:space="preserve">s </w:t>
      </w:r>
      <w:r>
        <w:t xml:space="preserve">some of its ﬁgurative force or its metaphoricity because </w:t>
      </w:r>
      <w:r>
        <w:lastRenderedPageBreak/>
        <w:t>we are back i</w:t>
      </w:r>
      <w:r w:rsidR="00FB10A8">
        <w:t xml:space="preserve">n </w:t>
      </w:r>
      <w:r>
        <w:t>the domain of words. As Wood himself argues later in the work, ther</w:t>
      </w:r>
      <w:r w:rsidR="00FB10A8">
        <w:t xml:space="preserve">e </w:t>
      </w:r>
      <w:r>
        <w:t>are many (he names seven) kinds of knowledge that can be conveyed b</w:t>
      </w:r>
      <w:r w:rsidR="00FB10A8">
        <w:t xml:space="preserve">y </w:t>
      </w:r>
      <w:r>
        <w:t>ﬁctional narrative, some of which may be closely akin to what philos</w:t>
      </w:r>
      <w:r w:rsidR="00FB10A8">
        <w:t>o</w:t>
      </w:r>
      <w:r>
        <w:t xml:space="preserve">phy would consider </w:t>
      </w:r>
      <w:proofErr w:type="gramStart"/>
      <w:r>
        <w:t>to be</w:t>
      </w:r>
      <w:proofErr w:type="gramEnd"/>
      <w:r>
        <w:t xml:space="preserve"> knowledge. When a narrator or a characte</w:t>
      </w:r>
      <w:r w:rsidR="00FB10A8">
        <w:t xml:space="preserve">r </w:t>
      </w:r>
      <w:r>
        <w:t>reﬂects upon a topic, or provides information, or most obviousl</w:t>
      </w:r>
      <w:r w:rsidR="00FB10A8">
        <w:t xml:space="preserve">y, </w:t>
      </w:r>
      <w:r>
        <w:t>philosophises openly, the idea of a novel as a receptacle of knowledg</w:t>
      </w:r>
      <w:r w:rsidR="00FB10A8">
        <w:t xml:space="preserve">e </w:t>
      </w:r>
      <w:r>
        <w:t>looks far from implausible. Something of the force of de Bolla’s que</w:t>
      </w:r>
      <w:r w:rsidR="00FB10A8">
        <w:t>s</w:t>
      </w:r>
      <w:r>
        <w:t>tion, formulated for the mute, non</w:t>
      </w:r>
      <w:r w:rsidR="00A14E83">
        <w:t>-</w:t>
      </w:r>
      <w:r>
        <w:t>verbal signiﬁcance of paint, i</w:t>
      </w:r>
      <w:r w:rsidR="00FB10A8">
        <w:t xml:space="preserve">s </w:t>
      </w:r>
      <w:r>
        <w:t>undoubtedly lost when it is brought to bear on the novel. Anothe</w:t>
      </w:r>
      <w:r w:rsidR="00FB10A8">
        <w:t xml:space="preserve">r </w:t>
      </w:r>
      <w:r>
        <w:t>important implication of de Bolla’s question which Wood does no</w:t>
      </w:r>
      <w:r w:rsidR="00FB10A8">
        <w:t xml:space="preserve">t </w:t>
      </w:r>
      <w:r>
        <w:t>develop is the idea that, in the comparison between philosophical an</w:t>
      </w:r>
      <w:r w:rsidR="00FB10A8">
        <w:t xml:space="preserve">d </w:t>
      </w:r>
      <w:r>
        <w:t>artistic knowledge it is possible that the latter will not emerge with muc</w:t>
      </w:r>
      <w:r w:rsidR="00FB10A8">
        <w:t xml:space="preserve">h </w:t>
      </w:r>
      <w:r>
        <w:t>credit. In a scenario in which an academic contemplates a painting it i</w:t>
      </w:r>
      <w:r w:rsidR="00FB10A8">
        <w:t xml:space="preserve">s </w:t>
      </w:r>
      <w:r>
        <w:t>difﬁcult to ignore the force of insult that this question can hold, an</w:t>
      </w:r>
      <w:r w:rsidR="00FB10A8">
        <w:t xml:space="preserve">d </w:t>
      </w:r>
      <w:r>
        <w:t>which admonishes the painting for its unsystematic and vague efforts t</w:t>
      </w:r>
      <w:r w:rsidR="00FB10A8">
        <w:t xml:space="preserve">o </w:t>
      </w:r>
      <w:r>
        <w:t>know (What do you know, stupid painting?). It might be argued tha</w:t>
      </w:r>
      <w:r w:rsidR="00FB10A8">
        <w:t xml:space="preserve">t </w:t>
      </w:r>
      <w:r>
        <w:t>this is a wholly inappropriate question to ask of a painting, or a novel.</w:t>
      </w:r>
    </w:p>
    <w:p w:rsidR="00F30C03" w:rsidRDefault="00F30C03" w:rsidP="00F30C03">
      <w:pPr>
        <w:pStyle w:val="libNormal"/>
      </w:pPr>
      <w:r>
        <w:t>There may be a kind of hostility towards art in such a question whic</w:t>
      </w:r>
      <w:r w:rsidR="00FB10A8">
        <w:t xml:space="preserve">h </w:t>
      </w:r>
      <w:r>
        <w:t>seeks to assess its greatness in such knowledge</w:t>
      </w:r>
      <w:r w:rsidR="00A14E83">
        <w:t>-</w:t>
      </w:r>
      <w:r>
        <w:t>based terms, as if t</w:t>
      </w:r>
      <w:r w:rsidR="00FB10A8">
        <w:t xml:space="preserve">o </w:t>
      </w:r>
      <w:r>
        <w:t>award an honours degree classiﬁcation for what it knows. Nevertheles</w:t>
      </w:r>
      <w:r w:rsidR="00FB10A8">
        <w:t xml:space="preserve">s, </w:t>
      </w:r>
      <w:r>
        <w:t>it is this issue of the adequation of art in terms of knowledge, the di</w:t>
      </w:r>
      <w:r w:rsidR="00FB10A8">
        <w:t>f</w:t>
      </w:r>
      <w:r>
        <w:t>ference between philosophical and ﬁctional knowledge, and the attri</w:t>
      </w:r>
      <w:r w:rsidR="00FB10A8">
        <w:t>b</w:t>
      </w:r>
      <w:r>
        <w:t>ution of knowledge to a work, and not to the mind of an author o</w:t>
      </w:r>
      <w:r w:rsidR="00FB10A8">
        <w:t xml:space="preserve">r </w:t>
      </w:r>
      <w:r>
        <w:t>a reader, that de Bolla’s question offers to Wood as a focus for the que</w:t>
      </w:r>
      <w:r w:rsidR="00FB10A8">
        <w:t>s</w:t>
      </w:r>
      <w:r>
        <w:t>tion of what a novel might know.</w:t>
      </w:r>
    </w:p>
    <w:p w:rsidR="00F30C03" w:rsidRDefault="00F30C03" w:rsidP="00F30C03">
      <w:pPr>
        <w:pStyle w:val="libNormal"/>
      </w:pPr>
      <w:r>
        <w:t>Support for the idea that a novel might take up where philosophy leave</w:t>
      </w:r>
      <w:r w:rsidR="00FB10A8">
        <w:t xml:space="preserve">s </w:t>
      </w:r>
      <w:r>
        <w:t>off in the matter of internal time</w:t>
      </w:r>
      <w:r w:rsidR="00A14E83">
        <w:t>-</w:t>
      </w:r>
      <w:r>
        <w:t xml:space="preserve">consciousness </w:t>
      </w:r>
      <w:r w:rsidR="00A14E83">
        <w:t>-</w:t>
      </w:r>
      <w:r>
        <w:t xml:space="preserve"> that it might know mor</w:t>
      </w:r>
      <w:r w:rsidR="00FB10A8">
        <w:t xml:space="preserve">e </w:t>
      </w:r>
      <w:r>
        <w:t xml:space="preserve">about time than the philosopher </w:t>
      </w:r>
      <w:r w:rsidR="00A14E83">
        <w:t>-</w:t>
      </w:r>
      <w:r>
        <w:t xml:space="preserve"> becomes easier when knowledge i</w:t>
      </w:r>
      <w:r w:rsidR="00FB10A8">
        <w:t xml:space="preserve">s </w:t>
      </w:r>
      <w:r>
        <w:t>thought of in this way. Questions such as ‘What do novels know abou</w:t>
      </w:r>
      <w:r w:rsidR="00FB10A8">
        <w:t xml:space="preserve">t </w:t>
      </w:r>
      <w:r>
        <w:t>time that philosophy cannot know?’ or more speciﬁcally ‘What does thi</w:t>
      </w:r>
      <w:r w:rsidR="00FB10A8">
        <w:t xml:space="preserve">s </w:t>
      </w:r>
      <w:r>
        <w:t>novel know about time?’ are clearly asking for some conception of kno</w:t>
      </w:r>
      <w:r w:rsidR="00FB10A8">
        <w:t>w</w:t>
      </w:r>
      <w:r>
        <w:t>ledge which goes beyond the mere inclusion of reasoned discussion in th</w:t>
      </w:r>
      <w:r w:rsidR="00FB10A8">
        <w:t xml:space="preserve">e </w:t>
      </w:r>
      <w:r>
        <w:t>novel, so that something of the personiﬁcation of de Bolla’s questio</w:t>
      </w:r>
      <w:r w:rsidR="00FB10A8">
        <w:t xml:space="preserve">n, </w:t>
      </w:r>
      <w:r>
        <w:t xml:space="preserve">dependent as it is on the notion of knowledge without the presence of </w:t>
      </w:r>
      <w:r w:rsidR="00FB10A8">
        <w:t xml:space="preserve">a </w:t>
      </w:r>
      <w:r>
        <w:t>mind, is preserved. When Wood comes to consider the question of ﬁ</w:t>
      </w:r>
      <w:r w:rsidR="00FB10A8">
        <w:t>c</w:t>
      </w:r>
      <w:r>
        <w:t>tional knowledge more closely, he distinguishes, with the help of Rolan</w:t>
      </w:r>
      <w:r w:rsidR="00FB10A8">
        <w:t xml:space="preserve">d </w:t>
      </w:r>
      <w:r>
        <w:t>Barthes, between knowing something and knowing about something.</w:t>
      </w:r>
    </w:p>
    <w:p w:rsidR="00F30C03" w:rsidRDefault="00F30C03" w:rsidP="00F30C03">
      <w:pPr>
        <w:pStyle w:val="libNormal"/>
      </w:pPr>
      <w:r>
        <w:t>Barthes’s claim, quoted by Wood, is as follows: ‘The knowledge (liter</w:t>
      </w:r>
      <w:r w:rsidR="00FB10A8">
        <w:t>a</w:t>
      </w:r>
      <w:r>
        <w:t xml:space="preserve">ture) </w:t>
      </w:r>
      <w:proofErr w:type="gramStart"/>
      <w:r>
        <w:t>marshals is</w:t>
      </w:r>
      <w:proofErr w:type="gramEnd"/>
      <w:r>
        <w:t xml:space="preserve">, on the other hand, never complete or ﬁnal. </w:t>
      </w:r>
      <w:proofErr w:type="gramStart"/>
      <w:r>
        <w:t>Literatur</w:t>
      </w:r>
      <w:r w:rsidR="00FB10A8">
        <w:t xml:space="preserve">e </w:t>
      </w:r>
      <w:r>
        <w:t>doesn’t say it knows something, but that it knows of something; or bette</w:t>
      </w:r>
      <w:r w:rsidR="00FB10A8">
        <w:t xml:space="preserve">r </w:t>
      </w:r>
      <w:r>
        <w:t xml:space="preserve">still it knows about something </w:t>
      </w:r>
      <w:r w:rsidR="00A14E83">
        <w:t>-</w:t>
      </w:r>
      <w:r>
        <w:t xml:space="preserve"> that it knows about men’ (2005: 38).</w:t>
      </w:r>
      <w:proofErr w:type="gramEnd"/>
    </w:p>
    <w:p w:rsidR="00F30C03" w:rsidRDefault="00F30C03" w:rsidP="00F30C03">
      <w:pPr>
        <w:pStyle w:val="libNormal"/>
      </w:pPr>
      <w:r>
        <w:t>How does this shift from knowledge of to knowledge about modify o</w:t>
      </w:r>
      <w:r w:rsidR="00FB10A8">
        <w:t xml:space="preserve">r </w:t>
      </w:r>
      <w:r>
        <w:t>qualify Ricoeur’s position on the difference between tales of time and tale</w:t>
      </w:r>
      <w:r w:rsidR="00FB10A8">
        <w:t xml:space="preserve">s </w:t>
      </w:r>
      <w:r>
        <w:t>about time? Wood analyses Barthes’s position in the following way:</w:t>
      </w:r>
    </w:p>
    <w:p w:rsidR="00F30C03" w:rsidRDefault="00F30C03" w:rsidP="00F30C03">
      <w:pPr>
        <w:pStyle w:val="libNormal"/>
      </w:pPr>
      <w:r>
        <w:t>There is a difference, in French and in English, between knowing of an</w:t>
      </w:r>
      <w:r w:rsidR="00FB10A8">
        <w:t xml:space="preserve">d </w:t>
      </w:r>
      <w:r>
        <w:t>knowing about. Knowing of suggests mere acquaintance and knowing abou</w:t>
      </w:r>
      <w:r w:rsidR="00FB10A8">
        <w:t xml:space="preserve">t </w:t>
      </w:r>
      <w:r>
        <w:t>could mean possessing substantial information. But there doesn’t have to b</w:t>
      </w:r>
      <w:r w:rsidR="00FB10A8">
        <w:t xml:space="preserve">e </w:t>
      </w:r>
      <w:r>
        <w:t>much of a difference, and we do use the phrases as near</w:t>
      </w:r>
      <w:r w:rsidR="00A14E83">
        <w:t>-</w:t>
      </w:r>
      <w:r>
        <w:t>synonyms . . . But it’</w:t>
      </w:r>
      <w:r w:rsidR="00FB10A8">
        <w:t xml:space="preserve">s </w:t>
      </w:r>
      <w:r>
        <w:t xml:space="preserve">Barthes’s next move that really shifts the ground . . . ‘En savoir long’ is </w:t>
      </w:r>
      <w:r>
        <w:lastRenderedPageBreak/>
        <w:t>ce</w:t>
      </w:r>
      <w:r w:rsidR="00FB10A8">
        <w:t>r</w:t>
      </w:r>
      <w:r>
        <w:t>tainly different from ‘en savoir’, and it is shrewd of Richard Howard (the tran</w:t>
      </w:r>
      <w:r w:rsidR="00FB10A8">
        <w:t>s</w:t>
      </w:r>
      <w:r>
        <w:t>lator) to drop the emphasis on quantity, since in English ‘knowing about’ ca</w:t>
      </w:r>
      <w:r w:rsidR="00FB10A8">
        <w:t xml:space="preserve">n </w:t>
      </w:r>
      <w:r>
        <w:t>easily include the notion of knowing a great deal about . . . Literature know</w:t>
      </w:r>
      <w:r w:rsidR="00FB10A8">
        <w:t xml:space="preserve">s </w:t>
      </w:r>
      <w:r>
        <w:t>a lot; it knows too much. It knows more than it wants to know, perhaps; an</w:t>
      </w:r>
      <w:r w:rsidR="00FB10A8">
        <w:t xml:space="preserve">d </w:t>
      </w:r>
      <w:r>
        <w:t>almost certainly more than we want it to know. This is a long way from th</w:t>
      </w:r>
      <w:r w:rsidR="00FB10A8">
        <w:t xml:space="preserve">e </w:t>
      </w:r>
      <w:r>
        <w:t>apparent disavowal from which the proposition started, and some conside</w:t>
      </w:r>
      <w:r w:rsidR="00FB10A8">
        <w:t>r</w:t>
      </w:r>
      <w:r>
        <w:t>able distance from simple knowledge by acquaintance. (2005: 39).</w:t>
      </w:r>
    </w:p>
    <w:p w:rsidR="00F30C03" w:rsidRDefault="00F30C03" w:rsidP="00F30C03">
      <w:pPr>
        <w:pStyle w:val="libNormal"/>
      </w:pPr>
      <w:r>
        <w:t>At ﬁrst the idea of knowing something seems grander than knowin</w:t>
      </w:r>
      <w:r w:rsidR="00FB10A8">
        <w:t xml:space="preserve">g </w:t>
      </w:r>
      <w:r>
        <w:t>about something. This is apparent if we alter de Bolla’s question ‘Wha</w:t>
      </w:r>
      <w:r w:rsidR="00FB10A8">
        <w:t xml:space="preserve">t </w:t>
      </w:r>
      <w:r>
        <w:t>does this painting know?’ to ‘What does this painting know of?</w:t>
      </w:r>
      <w:proofErr w:type="gramStart"/>
      <w:r>
        <w:t>’,</w:t>
      </w:r>
      <w:proofErr w:type="gramEnd"/>
      <w:r>
        <w:t xml:space="preserve"> whic</w:t>
      </w:r>
      <w:r w:rsidR="00FB10A8">
        <w:t xml:space="preserve">h </w:t>
      </w:r>
      <w:r>
        <w:t>seems to suggest its shallowness, or ‘What does this painting kno</w:t>
      </w:r>
      <w:r w:rsidR="00FB10A8">
        <w:t xml:space="preserve">w </w:t>
      </w:r>
      <w:r>
        <w:t xml:space="preserve">about?’, which seems to require a speciﬁc ﬁeld of knowledge. </w:t>
      </w:r>
      <w:proofErr w:type="gramStart"/>
      <w:r>
        <w:t>Bu</w:t>
      </w:r>
      <w:r w:rsidR="00FB10A8">
        <w:t xml:space="preserve">t, </w:t>
      </w:r>
      <w:r>
        <w:t>according to Wood, these lesser forms of knowledge turn out to coun</w:t>
      </w:r>
      <w:r w:rsidR="00FB10A8">
        <w:t xml:space="preserve">t </w:t>
      </w:r>
      <w:r>
        <w:t>for a great deal, so that if Barthes appeared to be describing the modest</w:t>
      </w:r>
      <w:r w:rsidR="00FB10A8">
        <w:t xml:space="preserve">y </w:t>
      </w:r>
      <w:r>
        <w:t>of literature, he is in fact making quite a large claim for its epistemolo</w:t>
      </w:r>
      <w:r w:rsidR="00FB10A8">
        <w:t>g</w:t>
      </w:r>
      <w:r>
        <w:t>ical function.</w:t>
      </w:r>
      <w:proofErr w:type="gramEnd"/>
      <w:r>
        <w:t xml:space="preserve"> For Wood, the displacement of ‘to know of’ with ‘to kno</w:t>
      </w:r>
      <w:r w:rsidR="00FB10A8">
        <w:t xml:space="preserve">w </w:t>
      </w:r>
      <w:r>
        <w:t>about’ is a reinscription which elaborates on the idea of knowledge, an</w:t>
      </w:r>
      <w:r w:rsidR="00FB10A8">
        <w:t xml:space="preserve">d </w:t>
      </w:r>
      <w:r>
        <w:t>‘ﬁlls it with hints of unspoken knowledge’ (2005: 38). In other word</w:t>
      </w:r>
      <w:r w:rsidR="00FB10A8">
        <w:t xml:space="preserve">s, </w:t>
      </w:r>
      <w:r>
        <w:t>the impression that knowledge about something is trivial in compariso</w:t>
      </w:r>
      <w:r w:rsidR="00FB10A8">
        <w:t xml:space="preserve">n </w:t>
      </w:r>
      <w:r>
        <w:t>to knowing something is mistaken, and the reinscription of the idio</w:t>
      </w:r>
      <w:r w:rsidR="00FB10A8">
        <w:t xml:space="preserve">m </w:t>
      </w:r>
      <w:r>
        <w:t>restores to the idea of knowledge all of the haunting force of the unsp</w:t>
      </w:r>
      <w:r w:rsidR="00FB10A8">
        <w:t>o</w:t>
      </w:r>
      <w:r>
        <w:t>ken which gives de Bolla’s question its power. The emphasis on th</w:t>
      </w:r>
      <w:r w:rsidR="00FB10A8">
        <w:t xml:space="preserve">e </w:t>
      </w:r>
      <w:r>
        <w:t>unspoken is important here because it characterises a non</w:t>
      </w:r>
      <w:r w:rsidR="00A14E83">
        <w:t>-</w:t>
      </w:r>
      <w:r>
        <w:t>philosophica</w:t>
      </w:r>
      <w:r w:rsidR="00FB10A8">
        <w:t xml:space="preserve">l </w:t>
      </w:r>
      <w:r>
        <w:t>mode of knowledge, in which claims are implicit. But it is worth notin</w:t>
      </w:r>
      <w:r w:rsidR="00FB10A8">
        <w:t xml:space="preserve">g </w:t>
      </w:r>
      <w:r>
        <w:t>that the difference between the ‘of’ and the ‘about’ in this scheme canno</w:t>
      </w:r>
      <w:r w:rsidR="00FB10A8">
        <w:t xml:space="preserve">t </w:t>
      </w:r>
      <w:r>
        <w:t>be aligned with Ricoeur’s distinction between tales of time and tale</w:t>
      </w:r>
      <w:r w:rsidR="00FB10A8">
        <w:t xml:space="preserve">s </w:t>
      </w:r>
      <w:r>
        <w:t>about time, in which the force of ‘of’ seems to reside exactly in the impli</w:t>
      </w:r>
      <w:r w:rsidR="00FB10A8">
        <w:t>c</w:t>
      </w:r>
      <w:r>
        <w:t>itness of time in the tale and the force of ‘about’ seems to rely on som</w:t>
      </w:r>
      <w:r w:rsidR="00FB10A8">
        <w:t xml:space="preserve">e </w:t>
      </w:r>
      <w:r>
        <w:t>level of overt thematisation (1985: 101).</w:t>
      </w:r>
    </w:p>
    <w:p w:rsidR="00F30C03" w:rsidRDefault="00F30C03" w:rsidP="00F30C03">
      <w:pPr>
        <w:pStyle w:val="libNormal"/>
      </w:pPr>
      <w:r>
        <w:t>Barthes’s discussion of literature and knowledge is also of interest t</w:t>
      </w:r>
      <w:r w:rsidR="00FB10A8">
        <w:t xml:space="preserve">o </w:t>
      </w:r>
      <w:r>
        <w:t>Wood’s discussion and of use to mine for its account of the relationshi</w:t>
      </w:r>
      <w:r w:rsidR="00FB10A8">
        <w:t xml:space="preserve">p </w:t>
      </w:r>
      <w:r>
        <w:t>between knowledge, literature and life: his claim that ‘Organized or sy</w:t>
      </w:r>
      <w:r w:rsidR="00FB10A8">
        <w:t>s</w:t>
      </w:r>
      <w:r>
        <w:t>tematic knowledge is crude, life is subtle, and it is for the correction o</w:t>
      </w:r>
      <w:r w:rsidR="00FB10A8">
        <w:t xml:space="preserve">f </w:t>
      </w:r>
      <w:r>
        <w:t>this disparity that literature matters to us’ (2005: 40). This is a statemen</w:t>
      </w:r>
      <w:r w:rsidR="00FB10A8">
        <w:t xml:space="preserve">t </w:t>
      </w:r>
      <w:r>
        <w:t xml:space="preserve">that brings us to the second question from which we </w:t>
      </w:r>
      <w:proofErr w:type="gramStart"/>
      <w:r>
        <w:t>started,</w:t>
      </w:r>
      <w:proofErr w:type="gramEnd"/>
      <w:r>
        <w:t xml:space="preserve"> the que</w:t>
      </w:r>
      <w:r w:rsidR="00FB10A8">
        <w:t>s</w:t>
      </w:r>
      <w:r>
        <w:t>tion of the value of literature to a philosophical understanding of time.</w:t>
      </w:r>
    </w:p>
    <w:p w:rsidR="00F30C03" w:rsidRDefault="00F30C03" w:rsidP="00F30C03">
      <w:pPr>
        <w:pStyle w:val="libNormal"/>
      </w:pPr>
      <w:proofErr w:type="gramStart"/>
      <w:r>
        <w:t>If we understand philosophy to be one such crude knowledge, incapabl</w:t>
      </w:r>
      <w:r w:rsidR="00FB10A8">
        <w:t xml:space="preserve">e </w:t>
      </w:r>
      <w:r>
        <w:t>in its crude, organised ways, of understanding the subtlety of life, we ﬁn</w:t>
      </w:r>
      <w:r w:rsidR="00FB10A8">
        <w:t xml:space="preserve">d </w:t>
      </w:r>
      <w:r>
        <w:t>ourselves acknowledging the superiority of literature over philosophy a</w:t>
      </w:r>
      <w:r w:rsidR="00FB10A8">
        <w:t xml:space="preserve">s </w:t>
      </w:r>
      <w:r>
        <w:t>a form of knowledge of the world.</w:t>
      </w:r>
      <w:proofErr w:type="gramEnd"/>
      <w:r>
        <w:t xml:space="preserve"> But there is a paradox here insofar a</w:t>
      </w:r>
      <w:r w:rsidR="00FB10A8">
        <w:t xml:space="preserve">s </w:t>
      </w:r>
      <w:r>
        <w:t>this formula simultaneously asserts and denies the value of literature t</w:t>
      </w:r>
      <w:r w:rsidR="00FB10A8">
        <w:t xml:space="preserve">o </w:t>
      </w:r>
      <w:r>
        <w:t>philosophy: if literature lies in the middle between the crudity of philos</w:t>
      </w:r>
      <w:r w:rsidR="00FB10A8">
        <w:t>o</w:t>
      </w:r>
      <w:r>
        <w:t>phy and the subtlety of life it will be, on one hand, a more subtle for</w:t>
      </w:r>
      <w:r w:rsidR="00FB10A8">
        <w:t xml:space="preserve">m </w:t>
      </w:r>
      <w:r>
        <w:t>of knowledge of life than can be achieved in systematic thought and o</w:t>
      </w:r>
      <w:r w:rsidR="00FB10A8">
        <w:t xml:space="preserve">n </w:t>
      </w:r>
      <w:r>
        <w:t>the other, a relatively crude copy of the subtlety of life. Literature ma</w:t>
      </w:r>
      <w:r w:rsidR="00FB10A8">
        <w:t xml:space="preserve">y </w:t>
      </w:r>
      <w:r>
        <w:t>provide, for example, a case study in internal time</w:t>
      </w:r>
      <w:r w:rsidR="00A14E83">
        <w:t>-</w:t>
      </w:r>
      <w:r>
        <w:t>consciousness, bu</w:t>
      </w:r>
      <w:r w:rsidR="00FB10A8">
        <w:t xml:space="preserve">t </w:t>
      </w:r>
      <w:r>
        <w:t>philosophy would be better to deal directly with life itself, where the ful</w:t>
      </w:r>
      <w:r w:rsidR="00FB10A8">
        <w:t xml:space="preserve">l </w:t>
      </w:r>
      <w:r>
        <w:t>subtlety of internal time</w:t>
      </w:r>
      <w:r w:rsidR="00A14E83">
        <w:t>-</w:t>
      </w:r>
      <w:r>
        <w:t>consciousness can be encountered undistorte</w:t>
      </w:r>
      <w:r w:rsidR="00FB10A8">
        <w:t xml:space="preserve">d </w:t>
      </w:r>
      <w:r>
        <w:t xml:space="preserve">by the demands </w:t>
      </w:r>
      <w:r>
        <w:lastRenderedPageBreak/>
        <w:t>of verbal representation. The value of literature to phi</w:t>
      </w:r>
      <w:r w:rsidR="00FB10A8">
        <w:t>l</w:t>
      </w:r>
      <w:r>
        <w:t>osophy depends upon whether we view literature as the subject o</w:t>
      </w:r>
      <w:r w:rsidR="00FB10A8">
        <w:t xml:space="preserve">r </w:t>
      </w:r>
      <w:r>
        <w:t>the object of knowledge, that is, as a form of knowledge of life, or as a</w:t>
      </w:r>
      <w:r w:rsidR="00FB10A8">
        <w:t xml:space="preserve">n </w:t>
      </w:r>
      <w:r>
        <w:t xml:space="preserve">object which knowledge might try to understand or </w:t>
      </w:r>
      <w:proofErr w:type="gramStart"/>
      <w:r>
        <w:t>describe,</w:t>
      </w:r>
      <w:proofErr w:type="gramEnd"/>
      <w:r>
        <w:t xml:space="preserve"> the knowe</w:t>
      </w:r>
      <w:r w:rsidR="00FB10A8">
        <w:t xml:space="preserve">r </w:t>
      </w:r>
      <w:r>
        <w:t>or the known. Let us suppose for a moment that the novel is superior t</w:t>
      </w:r>
      <w:r w:rsidR="00FB10A8">
        <w:t xml:space="preserve">o </w:t>
      </w:r>
      <w:r>
        <w:t>philosophy when it comes to knowledge of internal time</w:t>
      </w:r>
      <w:r w:rsidR="00A14E83">
        <w:t>-</w:t>
      </w:r>
      <w:r>
        <w:t>consciousnes</w:t>
      </w:r>
      <w:r w:rsidR="00FB10A8">
        <w:t xml:space="preserve">s, </w:t>
      </w:r>
      <w:r>
        <w:t>that it can capture something which escapes systematic knowledge, o</w:t>
      </w:r>
      <w:r w:rsidR="00FB10A8">
        <w:t xml:space="preserve">r </w:t>
      </w:r>
      <w:r>
        <w:t>that it takes up where philosophy leaves off. The disparity between th</w:t>
      </w:r>
      <w:r w:rsidR="00FB10A8">
        <w:t xml:space="preserve">e </w:t>
      </w:r>
      <w:r>
        <w:t>knowing subject (the novel) and the object known (interiority) is not s</w:t>
      </w:r>
      <w:r w:rsidR="00FB10A8">
        <w:t xml:space="preserve">o </w:t>
      </w:r>
      <w:r>
        <w:t>great, according to Barthes’s view, as that between philosophy and th</w:t>
      </w:r>
      <w:r w:rsidR="00FB10A8">
        <w:t xml:space="preserve">e </w:t>
      </w:r>
      <w:r>
        <w:t>mind. How then are we to know what it is that the novel knows abou</w:t>
      </w:r>
      <w:r w:rsidR="00FB10A8">
        <w:t xml:space="preserve">t </w:t>
      </w:r>
      <w:r>
        <w:t>internal time</w:t>
      </w:r>
      <w:r w:rsidR="00A14E83">
        <w:t>-</w:t>
      </w:r>
      <w:r>
        <w:t>consciousness? In order to draw the novel’s knowledge o</w:t>
      </w:r>
      <w:r w:rsidR="00FB10A8">
        <w:t xml:space="preserve">f </w:t>
      </w:r>
      <w:r>
        <w:t>life into the light, or to return to Wood’s metaphor, in order to give voic</w:t>
      </w:r>
      <w:r w:rsidR="00FB10A8">
        <w:t xml:space="preserve">e </w:t>
      </w:r>
      <w:r>
        <w:t>to the unspoken knowledge that the novel possesses about time, w</w:t>
      </w:r>
      <w:r w:rsidR="00FB10A8">
        <w:t xml:space="preserve">e </w:t>
      </w:r>
      <w:r>
        <w:t xml:space="preserve">require a discourse about literature, or </w:t>
      </w:r>
      <w:proofErr w:type="gramStart"/>
      <w:r>
        <w:t>a knowledge</w:t>
      </w:r>
      <w:proofErr w:type="gramEnd"/>
      <w:r>
        <w:t xml:space="preserve"> of literature.</w:t>
      </w:r>
    </w:p>
    <w:p w:rsidR="00F30C03" w:rsidRDefault="00F30C03" w:rsidP="00F30C03">
      <w:pPr>
        <w:pStyle w:val="libNormal"/>
      </w:pPr>
      <w:r>
        <w:t>Whether we call this knowledge philosophy, criticism or theory, the ga</w:t>
      </w:r>
      <w:r w:rsidR="00FB10A8">
        <w:t xml:space="preserve">p </w:t>
      </w:r>
      <w:r>
        <w:t>between this organised and systematic knowledge and the subtlety of lif</w:t>
      </w:r>
      <w:r w:rsidR="00FB10A8">
        <w:t xml:space="preserve">e </w:t>
      </w:r>
      <w:r>
        <w:t>is encountered again in the gap between systematic knowledge and lite</w:t>
      </w:r>
      <w:r w:rsidR="00FB10A8">
        <w:t>r</w:t>
      </w:r>
      <w:r>
        <w:t>ature. Presumably, however, the gap is less wide, so that knowledge o</w:t>
      </w:r>
      <w:r w:rsidR="00FB10A8">
        <w:t xml:space="preserve">f </w:t>
      </w:r>
      <w:r>
        <w:t>literature will take us some way towards knowledge of life. And this, fo</w:t>
      </w:r>
      <w:r w:rsidR="00FB10A8">
        <w:t xml:space="preserve">r </w:t>
      </w:r>
      <w:r>
        <w:t>Barthes, is why literature matters to us: it is a stepping stone by way o</w:t>
      </w:r>
      <w:r w:rsidR="00FB10A8">
        <w:t xml:space="preserve">f </w:t>
      </w:r>
      <w:r>
        <w:t>which philosophy can reach out towards a comprehension of life’</w:t>
      </w:r>
      <w:r w:rsidR="00FB10A8">
        <w:t xml:space="preserve">s </w:t>
      </w:r>
      <w:r>
        <w:t>subtleties.</w:t>
      </w:r>
    </w:p>
    <w:p w:rsidR="00F30C03" w:rsidRDefault="00F30C03" w:rsidP="00F30C03">
      <w:pPr>
        <w:pStyle w:val="libNormal"/>
      </w:pPr>
      <w:r>
        <w:t>Though it may be music to the ears of creative writing students ever</w:t>
      </w:r>
      <w:r w:rsidR="00FB10A8">
        <w:t>y</w:t>
      </w:r>
      <w:r>
        <w:t>where, this model of the relationship between philosophical knowledg</w:t>
      </w:r>
      <w:r w:rsidR="00FB10A8">
        <w:t xml:space="preserve">e </w:t>
      </w:r>
      <w:r>
        <w:t>of time and ﬁctional knowledge of time is problematic in many way</w:t>
      </w:r>
      <w:r w:rsidR="00FB10A8">
        <w:t xml:space="preserve">s, </w:t>
      </w:r>
      <w:r>
        <w:t>many of which are concerned with the ambiguities of the concept o</w:t>
      </w:r>
      <w:r w:rsidR="00FB10A8">
        <w:t xml:space="preserve">f </w:t>
      </w:r>
      <w:r>
        <w:t>knowledge itself, and the difﬁculties of viewing representation as a for</w:t>
      </w:r>
      <w:r w:rsidR="00FB10A8">
        <w:t xml:space="preserve">m </w:t>
      </w:r>
      <w:r>
        <w:t>of knowledge. Nor is the tension between philosophical and ﬁctiona</w:t>
      </w:r>
      <w:r w:rsidR="00FB10A8">
        <w:t xml:space="preserve">l </w:t>
      </w:r>
      <w:r>
        <w:t>knowledge of time in any way new, dominating as it has the critical an</w:t>
      </w:r>
      <w:r w:rsidR="00FB10A8">
        <w:t xml:space="preserve">d </w:t>
      </w:r>
      <w:r>
        <w:t>philosophical engagement with Proust and the analysis of Mrs Dalloway.</w:t>
      </w:r>
    </w:p>
    <w:p w:rsidR="00F30C03" w:rsidRDefault="00F30C03" w:rsidP="00F30C03">
      <w:pPr>
        <w:pStyle w:val="libNormal"/>
      </w:pPr>
      <w:r>
        <w:t>I would like to address these old questions to more recent novels, to Al</w:t>
      </w:r>
      <w:r w:rsidR="00FB10A8">
        <w:t xml:space="preserve">i </w:t>
      </w:r>
      <w:r>
        <w:t>Smith’s The Accidental and Ian McEwan’s Saturday, which serve as inte</w:t>
      </w:r>
      <w:r w:rsidR="00FB10A8">
        <w:t>r</w:t>
      </w:r>
      <w:r>
        <w:t>esting examples in which the problems of knowledge, ﬁctional kno</w:t>
      </w:r>
      <w:r w:rsidR="00FB10A8">
        <w:t>w</w:t>
      </w:r>
      <w:r>
        <w:t>ledge of internal time</w:t>
      </w:r>
      <w:r w:rsidR="00A14E83">
        <w:t>-</w:t>
      </w:r>
      <w:r>
        <w:t>consciousness, and critical knowledge of thi</w:t>
      </w:r>
      <w:r w:rsidR="00FB10A8">
        <w:t xml:space="preserve">s </w:t>
      </w:r>
      <w:r>
        <w:t>ﬁctional knowledge, interact with each other.</w:t>
      </w:r>
    </w:p>
    <w:p w:rsidR="00F30C03" w:rsidRDefault="00F30C03" w:rsidP="00AD24D9">
      <w:pPr>
        <w:pStyle w:val="Heading2Center"/>
      </w:pPr>
      <w:bookmarkStart w:id="17" w:name="_Toc443904938"/>
      <w:r>
        <w:t>Accidental Knowledge</w:t>
      </w:r>
      <w:bookmarkEnd w:id="17"/>
    </w:p>
    <w:p w:rsidR="00F30C03" w:rsidRDefault="00F30C03" w:rsidP="00F30C03">
      <w:pPr>
        <w:pStyle w:val="libNormal"/>
      </w:pPr>
      <w:r>
        <w:t>What then does Ali Smith’s The Accidental know about time? In man</w:t>
      </w:r>
      <w:r w:rsidR="00FB10A8">
        <w:t xml:space="preserve">y </w:t>
      </w:r>
      <w:r>
        <w:t>ways this is a more focused question than ‘Is this a novel about time?</w:t>
      </w:r>
      <w:proofErr w:type="gramStart"/>
      <w:r>
        <w:t>’,</w:t>
      </w:r>
      <w:proofErr w:type="gramEnd"/>
    </w:p>
    <w:p w:rsidR="00F30C03" w:rsidRDefault="00F30C03" w:rsidP="00F30C03">
      <w:pPr>
        <w:pStyle w:val="libNormal"/>
      </w:pPr>
      <w:proofErr w:type="gramStart"/>
      <w:r>
        <w:t>and</w:t>
      </w:r>
      <w:proofErr w:type="gramEnd"/>
      <w:r>
        <w:t xml:space="preserve"> one which avoids the absurdities of Ricoeur’s discussion as he trie</w:t>
      </w:r>
      <w:r w:rsidR="00FB10A8">
        <w:t xml:space="preserve">s </w:t>
      </w:r>
      <w:r>
        <w:t>to weigh various topics against each other in his critical quest for wha</w:t>
      </w:r>
      <w:r w:rsidR="00FB10A8">
        <w:t xml:space="preserve">t </w:t>
      </w:r>
      <w:r>
        <w:t>is principally at issue. It may be that some of the metaphysical baggag</w:t>
      </w:r>
      <w:r w:rsidR="00FB10A8">
        <w:t xml:space="preserve">e </w:t>
      </w:r>
      <w:r>
        <w:t>which comes with the idea of knowledge is unwanted or unnecessar</w:t>
      </w:r>
      <w:r w:rsidR="00FB10A8">
        <w:t xml:space="preserve">y, </w:t>
      </w:r>
      <w:r>
        <w:t>but this is also the question’s strength, in that it deals head on wit</w:t>
      </w:r>
      <w:r w:rsidR="00FB10A8">
        <w:t xml:space="preserve">h </w:t>
      </w:r>
      <w:r>
        <w:t>the question of what the novel knows about life, and how this relate</w:t>
      </w:r>
      <w:r w:rsidR="00FB10A8">
        <w:t xml:space="preserve">s </w:t>
      </w:r>
      <w:r>
        <w:t>to the knowledge of life that can be claimed in philosophy. In the ﬁrs</w:t>
      </w:r>
      <w:r w:rsidR="00FB10A8">
        <w:t xml:space="preserve">t </w:t>
      </w:r>
      <w:r>
        <w:t>place, The Accidental has a certain amount of explicit thematisatio</w:t>
      </w:r>
      <w:r w:rsidR="00FB10A8">
        <w:t xml:space="preserve">n, </w:t>
      </w:r>
      <w:r>
        <w:t xml:space="preserve">and even discussion of time, which takes place in the mind of Astrid, </w:t>
      </w:r>
      <w:r w:rsidR="00FB10A8">
        <w:t xml:space="preserve">a </w:t>
      </w:r>
      <w:r>
        <w:t>twelve</w:t>
      </w:r>
      <w:r w:rsidR="00A14E83">
        <w:t>-</w:t>
      </w:r>
      <w:r>
        <w:t>year</w:t>
      </w:r>
      <w:r w:rsidR="00A14E83">
        <w:t>-</w:t>
      </w:r>
      <w:r>
        <w:t>old girl who is on holiday with her family in Norfolk. Th</w:t>
      </w:r>
      <w:r w:rsidR="00FB10A8">
        <w:t xml:space="preserve">e </w:t>
      </w:r>
      <w:r>
        <w:t xml:space="preserve">novel’s focalisation rotates around </w:t>
      </w:r>
      <w:r>
        <w:lastRenderedPageBreak/>
        <w:t>the four members of the family, s</w:t>
      </w:r>
      <w:r w:rsidR="00FB10A8">
        <w:t xml:space="preserve">o </w:t>
      </w:r>
      <w:r>
        <w:t>that the inner lives of Astrid’s brother Magnus, her father Michael an</w:t>
      </w:r>
      <w:r w:rsidR="00FB10A8">
        <w:t xml:space="preserve">d </w:t>
      </w:r>
      <w:r>
        <w:t>her mother Eve are available to us in turn. When we ﬁrst meet Astri</w:t>
      </w:r>
      <w:r w:rsidR="00FB10A8">
        <w:t xml:space="preserve">d, </w:t>
      </w:r>
      <w:r>
        <w:t>she is contemplating beginnings:</w:t>
      </w:r>
    </w:p>
    <w:p w:rsidR="00F30C03" w:rsidRDefault="00F30C03" w:rsidP="00F30C03">
      <w:pPr>
        <w:pStyle w:val="libNormal"/>
      </w:pPr>
      <w:r>
        <w:t>Because why do people always say the day starts now? Really it starts in th</w:t>
      </w:r>
      <w:r w:rsidR="00FB10A8">
        <w:t xml:space="preserve">e </w:t>
      </w:r>
      <w:r>
        <w:t>middle of the night at a fraction of a second past midnight. But it’s not su</w:t>
      </w:r>
      <w:r w:rsidR="00FB10A8">
        <w:t>p</w:t>
      </w:r>
      <w:r>
        <w:t>posed to have begun until the dawn, really the dark is still last night and i</w:t>
      </w:r>
      <w:r w:rsidR="00FB10A8">
        <w:t xml:space="preserve">t </w:t>
      </w:r>
      <w:r>
        <w:t xml:space="preserve">isn’t morning till the light, though actually it is morning as soon as it was </w:t>
      </w:r>
      <w:r w:rsidR="00FB10A8">
        <w:t xml:space="preserve">a </w:t>
      </w:r>
      <w:r>
        <w:t>fraction of a second past twelve i.e. that experiment where you divide som</w:t>
      </w:r>
      <w:r w:rsidR="00FB10A8">
        <w:t>e</w:t>
      </w:r>
      <w:r>
        <w:t>thing down and down like the distance between the ground and a ball that’</w:t>
      </w:r>
      <w:r w:rsidR="00FB10A8">
        <w:t xml:space="preserve">s </w:t>
      </w:r>
      <w:r>
        <w:t>been bounced on it so that it can be proved, Magnus says, that the ball neve</w:t>
      </w:r>
      <w:r w:rsidR="00FB10A8">
        <w:t xml:space="preserve">r </w:t>
      </w:r>
      <w:r>
        <w:t>actually touches the ground. Which is junk because of course it touches th</w:t>
      </w:r>
      <w:r w:rsidR="00FB10A8">
        <w:t xml:space="preserve">e </w:t>
      </w:r>
      <w:r>
        <w:t>ground otherwise how would it bounce, it wouldn’t have anything to bounc</w:t>
      </w:r>
      <w:r w:rsidR="00FB10A8">
        <w:t xml:space="preserve">e </w:t>
      </w:r>
      <w:r>
        <w:t>off, but it can actually be proved by science that it doesn’t. (2005: 7)</w:t>
      </w:r>
    </w:p>
    <w:p w:rsidR="00F30C03" w:rsidRDefault="00F30C03" w:rsidP="00F30C03">
      <w:pPr>
        <w:pStyle w:val="libNormal"/>
      </w:pPr>
      <w:r>
        <w:t>Astrid might well have been reading Book XI of Augustine’s Confession</w:t>
      </w:r>
      <w:r w:rsidR="00FB10A8">
        <w:t xml:space="preserve">s </w:t>
      </w:r>
      <w:r>
        <w:t>and the contemplation of daybreak which was discussed in Chapter 4 o</w:t>
      </w:r>
      <w:r w:rsidR="00FB10A8">
        <w:t xml:space="preserve">f </w:t>
      </w:r>
      <w:r>
        <w:t>this book, and on which Augustine bases his whole problem of the va</w:t>
      </w:r>
      <w:r w:rsidR="00FB10A8">
        <w:t>n</w:t>
      </w:r>
      <w:r>
        <w:t>ishing present. But Astrid’s interest in dawn is more complex and mor</w:t>
      </w:r>
      <w:r w:rsidR="00FB10A8">
        <w:t xml:space="preserve">e </w:t>
      </w:r>
      <w:r>
        <w:t>cluttered than Augustine’s, since it is not only a question about the divi</w:t>
      </w:r>
      <w:r w:rsidR="00FB10A8">
        <w:t>s</w:t>
      </w:r>
      <w:r>
        <w:t>ibility of a moment which is at stake, but also a tension between th</w:t>
      </w:r>
      <w:r w:rsidR="00FB10A8">
        <w:t xml:space="preserve">e </w:t>
      </w:r>
      <w:r>
        <w:t>moment of dawn and the moment ofﬁcially known as the start o</w:t>
      </w:r>
      <w:r w:rsidR="00FB10A8">
        <w:t xml:space="preserve">f </w:t>
      </w:r>
      <w:r>
        <w:t>morning by clock time. Astrid’s mind jumps to the problem of the divi</w:t>
      </w:r>
      <w:r w:rsidR="00FB10A8">
        <w:t>s</w:t>
      </w:r>
      <w:r>
        <w:t>ibility of the present for good reason, since it affects both these conce</w:t>
      </w:r>
      <w:r w:rsidR="00FB10A8">
        <w:t>p</w:t>
      </w:r>
      <w:r>
        <w:t>tions of morning, and so to the idea that the systematic knowledge o</w:t>
      </w:r>
      <w:r w:rsidR="00FB10A8">
        <w:t xml:space="preserve">f </w:t>
      </w:r>
      <w:r>
        <w:t>science will be of no assistance in this, since it will only prove to he</w:t>
      </w:r>
      <w:r w:rsidR="00FB10A8">
        <w:t xml:space="preserve">r </w:t>
      </w:r>
      <w:r>
        <w:t>something that she knows is not true. If Astrid has already gone som</w:t>
      </w:r>
      <w:r w:rsidR="00FB10A8">
        <w:t xml:space="preserve">e </w:t>
      </w:r>
      <w:r>
        <w:t>way beyond Augustine in her contemplation of daybreak, the effect i</w:t>
      </w:r>
      <w:r w:rsidR="00FB10A8">
        <w:t xml:space="preserve">s </w:t>
      </w:r>
      <w:r>
        <w:t>about to be compounded, because Astrid lives in the age of the digita</w:t>
      </w:r>
      <w:r w:rsidR="00FB10A8">
        <w:t xml:space="preserve">l </w:t>
      </w:r>
      <w:r>
        <w:t>video camera, and she is taping dawns:</w:t>
      </w:r>
    </w:p>
    <w:p w:rsidR="00F30C03" w:rsidRDefault="00F30C03" w:rsidP="00396833">
      <w:pPr>
        <w:pStyle w:val="libNormal"/>
      </w:pPr>
      <w:r>
        <w:t>She now has nine dawns one after the other on the mini dv tape in her Son</w:t>
      </w:r>
      <w:r w:rsidR="00FB10A8">
        <w:t xml:space="preserve">y </w:t>
      </w:r>
      <w:r>
        <w:t>digital. Thursday 10 July 2003, Friday 11 July 2003, Saturday 12, Sunday 13,</w:t>
      </w:r>
      <w:r w:rsidR="00396833">
        <w:t xml:space="preserve"> </w:t>
      </w:r>
      <w:r>
        <w:t>Monday 14, Tuesday 15, Wednesday 16, Thursday 17 and today Friday 18.</w:t>
      </w:r>
    </w:p>
    <w:p w:rsidR="00F30C03" w:rsidRDefault="00F30C03" w:rsidP="00396833">
      <w:pPr>
        <w:pStyle w:val="libNormal"/>
      </w:pPr>
      <w:r>
        <w:t>But it is hard to know what moment exactly dawn is. All there is when yo</w:t>
      </w:r>
      <w:r w:rsidR="00FB10A8">
        <w:t xml:space="preserve">u </w:t>
      </w:r>
      <w:r>
        <w:t>look at it on the camera screen is the view of outside getting more visible. S</w:t>
      </w:r>
      <w:r w:rsidR="00FB10A8">
        <w:t xml:space="preserve">o </w:t>
      </w:r>
      <w:r>
        <w:t>does it mean that the beginning is something to do with being able to see? Tha</w:t>
      </w:r>
      <w:r w:rsidR="00FB10A8">
        <w:t xml:space="preserve">t </w:t>
      </w:r>
      <w:r>
        <w:t>the day begins as soon as you wake up and open your eyes? So when Magnu</w:t>
      </w:r>
      <w:r w:rsidR="00FB10A8">
        <w:t xml:space="preserve">s </w:t>
      </w:r>
      <w:r>
        <w:t>ﬁnally wakes up in the afternoon and they can hear him moving about in th</w:t>
      </w:r>
      <w:r w:rsidR="00FB10A8">
        <w:t xml:space="preserve">e </w:t>
      </w:r>
      <w:r>
        <w:t>room that’s his in this dump of a substandard house, does that mean that th</w:t>
      </w:r>
      <w:r w:rsidR="00FB10A8">
        <w:t xml:space="preserve">e </w:t>
      </w:r>
      <w:r>
        <w:t>day is still beginning? Is the beginning different for everyone? Or do begi</w:t>
      </w:r>
      <w:r w:rsidR="00FB10A8">
        <w:t>n</w:t>
      </w:r>
      <w:r>
        <w:t>nings just keep stretching on forwards and forwards all day? Or maybe it i</w:t>
      </w:r>
      <w:r w:rsidR="00FB10A8">
        <w:t xml:space="preserve">s </w:t>
      </w:r>
      <w:r>
        <w:t>back and back they stretch. Because every time you open your eyes there wa</w:t>
      </w:r>
      <w:r w:rsidR="00FB10A8">
        <w:t xml:space="preserve">s </w:t>
      </w:r>
      <w:r>
        <w:t>a time before that when you closed them then a different time before tha</w:t>
      </w:r>
      <w:r w:rsidR="00FB10A8">
        <w:t xml:space="preserve">t </w:t>
      </w:r>
      <w:r>
        <w:t>when you opened them, all the way back, through all the sleeping and th</w:t>
      </w:r>
      <w:r w:rsidR="00FB10A8">
        <w:t xml:space="preserve">e </w:t>
      </w:r>
      <w:r>
        <w:t>waking and the ordinary things like blinking, to the ﬁrst time you eve</w:t>
      </w:r>
      <w:r w:rsidR="00FB10A8">
        <w:t xml:space="preserve">r </w:t>
      </w:r>
      <w:r>
        <w:t>open your eyes, which is probably round about the moment you are born.</w:t>
      </w:r>
      <w:r w:rsidR="00396833">
        <w:t xml:space="preserve"> </w:t>
      </w:r>
      <w:r>
        <w:t>(2005: 8)</w:t>
      </w:r>
    </w:p>
    <w:p w:rsidR="00F30C03" w:rsidRDefault="00F30C03" w:rsidP="00F30C03">
      <w:pPr>
        <w:pStyle w:val="libNormal"/>
      </w:pPr>
      <w:r>
        <w:t>Astrid’s question here about the connection between beginnings an</w:t>
      </w:r>
      <w:r w:rsidR="00FB10A8">
        <w:t xml:space="preserve">d </w:t>
      </w:r>
      <w:r>
        <w:t>vision, and her subsequent thoughts about when Magnus’s day begin</w:t>
      </w:r>
      <w:r w:rsidR="00FB10A8">
        <w:t xml:space="preserve">s, </w:t>
      </w:r>
      <w:r>
        <w:t xml:space="preserve">and </w:t>
      </w:r>
      <w:r>
        <w:lastRenderedPageBreak/>
        <w:t xml:space="preserve">the beginnings which occur every time she blinks, establish </w:t>
      </w:r>
      <w:r w:rsidR="00FB10A8">
        <w:t xml:space="preserve">a </w:t>
      </w:r>
      <w:r>
        <w:t>dichotomy between the personal vision of the eye and the apparently co</w:t>
      </w:r>
      <w:r w:rsidR="00FB10A8">
        <w:t>l</w:t>
      </w:r>
      <w:r>
        <w:t>lective vision of the camera which runs through the novel as a whole. I</w:t>
      </w:r>
      <w:r w:rsidR="00FB10A8">
        <w:t xml:space="preserve">t </w:t>
      </w:r>
      <w:r>
        <w:t xml:space="preserve">is part of </w:t>
      </w:r>
      <w:proofErr w:type="gramStart"/>
      <w:r>
        <w:t>a dialectic</w:t>
      </w:r>
      <w:proofErr w:type="gramEnd"/>
      <w:r>
        <w:t xml:space="preserve"> between private subjectivity and the shared histor</w:t>
      </w:r>
      <w:r w:rsidR="00FB10A8">
        <w:t xml:space="preserve">y </w:t>
      </w:r>
      <w:r>
        <w:t>of cinema, and more generally between subjective and objective time.</w:t>
      </w:r>
    </w:p>
    <w:p w:rsidR="00F30C03" w:rsidRDefault="00F30C03" w:rsidP="00F30C03">
      <w:pPr>
        <w:pStyle w:val="libNormal"/>
      </w:pPr>
      <w:r>
        <w:t>The question also contains a clear echo of Augustine’s efforts to hold th</w:t>
      </w:r>
      <w:r w:rsidR="00FB10A8">
        <w:t xml:space="preserve">e </w:t>
      </w:r>
      <w:r>
        <w:t>vision of daybreak before the mind’s eye, for the purposes of foretellin</w:t>
      </w:r>
      <w:r w:rsidR="00FB10A8">
        <w:t xml:space="preserve">g </w:t>
      </w:r>
      <w:r>
        <w:t>the future from the present:</w:t>
      </w:r>
    </w:p>
    <w:p w:rsidR="00F30C03" w:rsidRDefault="00F30C03" w:rsidP="00F30C03">
      <w:pPr>
        <w:pStyle w:val="libNormal"/>
      </w:pPr>
      <w:r>
        <w:t>Suppose that I am watching the break of day. I predict that the sun is abou</w:t>
      </w:r>
      <w:r w:rsidR="00FB10A8">
        <w:t xml:space="preserve">t </w:t>
      </w:r>
      <w:r>
        <w:t>to rise. What I see is present but what I foretell is future. I do not mean tha</w:t>
      </w:r>
      <w:r w:rsidR="00FB10A8">
        <w:t xml:space="preserve">t </w:t>
      </w:r>
      <w:r>
        <w:t>the sun is future, for it already exists, but that its rise is future, because it ha</w:t>
      </w:r>
      <w:r w:rsidR="00FB10A8">
        <w:t xml:space="preserve">s </w:t>
      </w:r>
      <w:r>
        <w:t>not yet happened. But I could not foretell the sunrise unless I had a picture o</w:t>
      </w:r>
      <w:r w:rsidR="00FB10A8">
        <w:t xml:space="preserve">f </w:t>
      </w:r>
      <w:r>
        <w:t>it in my mind, just as I have at this moment while I am speaking about it. Ye</w:t>
      </w:r>
      <w:r w:rsidR="00FB10A8">
        <w:t xml:space="preserve">t </w:t>
      </w:r>
      <w:r>
        <w:t>the dawn, which I see in the sky, is not the sunrise, which is future. The futur</w:t>
      </w:r>
      <w:r w:rsidR="00FB10A8">
        <w:t xml:space="preserve">e, </w:t>
      </w:r>
      <w:r>
        <w:t>then, is not yet; it is not at all, it cannot possibly be seen. But it can be for</w:t>
      </w:r>
      <w:r w:rsidR="00FB10A8">
        <w:t>e</w:t>
      </w:r>
      <w:r>
        <w:t>told from things which are present, because they exist now and can therefor</w:t>
      </w:r>
      <w:r w:rsidR="00FB10A8">
        <w:t xml:space="preserve">e </w:t>
      </w:r>
      <w:r>
        <w:t>be seen. (Augustine 1967: 268)</w:t>
      </w:r>
    </w:p>
    <w:p w:rsidR="00F30C03" w:rsidRDefault="00F30C03" w:rsidP="00F30C03">
      <w:pPr>
        <w:pStyle w:val="libNormal"/>
      </w:pPr>
      <w:r>
        <w:t>For Astrid, there is the moment of daybreak and then there is the momen</w:t>
      </w:r>
      <w:r w:rsidR="00FB10A8">
        <w:t xml:space="preserve">t </w:t>
      </w:r>
      <w:r>
        <w:t>of watching the recording of daybreak, and whereas in the forme</w:t>
      </w:r>
      <w:r w:rsidR="00FB10A8">
        <w:t xml:space="preserve">r, </w:t>
      </w:r>
      <w:r>
        <w:t>sunrise is in the future, and so has not happened yet, in the latter, th</w:t>
      </w:r>
      <w:r w:rsidR="00FB10A8">
        <w:t xml:space="preserve">e </w:t>
      </w:r>
      <w:r>
        <w:t>future has already happened, and can be quickly accessed. The camera i</w:t>
      </w:r>
      <w:r w:rsidR="00FB10A8">
        <w:t xml:space="preserve">s </w:t>
      </w:r>
      <w:r>
        <w:t>deeply bound up with anticipations of the future, and particularly wit</w:t>
      </w:r>
      <w:r w:rsidR="00FB10A8">
        <w:t xml:space="preserve">h </w:t>
      </w:r>
      <w:r>
        <w:t>the anticipation of retrospect, for Astrid. She ﬁlms things imagining o</w:t>
      </w:r>
      <w:r w:rsidR="00FB10A8">
        <w:t xml:space="preserve">r </w:t>
      </w:r>
      <w:r>
        <w:t>hoping that her recordings will become signiﬁcant archive in the futur</w:t>
      </w:r>
      <w:r w:rsidR="00FB10A8">
        <w:t xml:space="preserve">e, </w:t>
      </w:r>
      <w:r>
        <w:t>that the police will come looking for her because ‘someone in authorit</w:t>
      </w:r>
      <w:r w:rsidR="00FB10A8">
        <w:t xml:space="preserve">y </w:t>
      </w:r>
      <w:r>
        <w:t>will remember and say oh that twelve</w:t>
      </w:r>
      <w:r w:rsidR="00A14E83">
        <w:t>-</w:t>
      </w:r>
      <w:r>
        <w:t>year</w:t>
      </w:r>
      <w:r w:rsidR="00A14E83">
        <w:t>-</w:t>
      </w:r>
      <w:r>
        <w:t xml:space="preserve">old girl was there with </w:t>
      </w:r>
      <w:r w:rsidR="00FB10A8">
        <w:t xml:space="preserve">a </w:t>
      </w:r>
      <w:r>
        <w:t>camera, maybe she recorded something really what is the word crucia</w:t>
      </w:r>
      <w:r w:rsidR="00FB10A8">
        <w:t xml:space="preserve">l </w:t>
      </w:r>
      <w:r>
        <w:t>to our investigations’ (2005: 10) or that her most mundane actions wil</w:t>
      </w:r>
      <w:r w:rsidR="00FB10A8">
        <w:t xml:space="preserve">l </w:t>
      </w:r>
      <w:r>
        <w:t>become cultural history:</w:t>
      </w:r>
    </w:p>
    <w:p w:rsidR="00F30C03" w:rsidRDefault="00F30C03" w:rsidP="00F30C03">
      <w:pPr>
        <w:pStyle w:val="libNormal"/>
      </w:pPr>
      <w:r>
        <w:t xml:space="preserve">There are two ways to watch </w:t>
      </w:r>
      <w:r w:rsidRPr="00396833">
        <w:t>what you are ﬁlming: 1. on the little screen an</w:t>
      </w:r>
      <w:r w:rsidR="00FB10A8" w:rsidRPr="00396833">
        <w:t xml:space="preserve">d </w:t>
      </w:r>
      <w:r w:rsidRPr="00396833">
        <w:t xml:space="preserve">2. </w:t>
      </w:r>
      <w:proofErr w:type="gramStart"/>
      <w:r w:rsidRPr="00396833">
        <w:t>through</w:t>
      </w:r>
      <w:proofErr w:type="gramEnd"/>
      <w:r w:rsidRPr="00396833">
        <w:t xml:space="preserve"> the viewer. Real ﬁlmmakers always use the viewer though it i</w:t>
      </w:r>
      <w:r w:rsidR="00FB10A8" w:rsidRPr="00396833">
        <w:t xml:space="preserve">s </w:t>
      </w:r>
      <w:r w:rsidRPr="00396833">
        <w:t>harder to see with it. She puts her eye to the viewer and records her han</w:t>
      </w:r>
      <w:r w:rsidR="00FB10A8" w:rsidRPr="00396833">
        <w:t xml:space="preserve">d </w:t>
      </w:r>
      <w:r w:rsidRPr="00396833">
        <w:t>making the latch go up then down</w:t>
      </w:r>
      <w:r>
        <w:t>. In a hundred years’ time these latches ma</w:t>
      </w:r>
      <w:r w:rsidR="00FB10A8">
        <w:t xml:space="preserve">y </w:t>
      </w:r>
      <w:r>
        <w:t>not exist any more and this ﬁlm will be proof that they did and will act as ev</w:t>
      </w:r>
      <w:r w:rsidR="00FB10A8">
        <w:t>i</w:t>
      </w:r>
      <w:r>
        <w:t>dence for people who need to know in the future how latches like this on</w:t>
      </w:r>
      <w:r w:rsidR="00FB10A8">
        <w:t xml:space="preserve">e </w:t>
      </w:r>
      <w:r>
        <w:t>worked. (2005: 15)</w:t>
      </w:r>
    </w:p>
    <w:p w:rsidR="00F30C03" w:rsidRDefault="00F30C03" w:rsidP="00F30C03">
      <w:pPr>
        <w:pStyle w:val="libNormal"/>
      </w:pPr>
      <w:r>
        <w:t>The implication here is that the camera is her future, in the sense that sh</w:t>
      </w:r>
      <w:r w:rsidR="00FB10A8">
        <w:t xml:space="preserve">e </w:t>
      </w:r>
      <w:r>
        <w:t>will be a real ﬁlmmaker, but also that her personal actions will be val</w:t>
      </w:r>
      <w:r w:rsidR="00FB10A8">
        <w:t>u</w:t>
      </w:r>
      <w:r>
        <w:t>able archive, that the things of the present have a built</w:t>
      </w:r>
      <w:r w:rsidR="00A14E83">
        <w:t>-</w:t>
      </w:r>
      <w:r>
        <w:t>in obsolescenc</w:t>
      </w:r>
      <w:r w:rsidR="00FB10A8">
        <w:t xml:space="preserve">e, </w:t>
      </w:r>
      <w:r>
        <w:t>and so are already the objects of historical curiosity. The camera is no</w:t>
      </w:r>
      <w:r w:rsidR="00FB10A8">
        <w:t xml:space="preserve">t </w:t>
      </w:r>
      <w:r>
        <w:t>only the focus of Astrid’s Augustinian puzzles about time, but the tec</w:t>
      </w:r>
      <w:r w:rsidR="00FB10A8">
        <w:t>h</w:t>
      </w:r>
      <w:r>
        <w:t>nological version of the traditional diary and all of its most traditiona</w:t>
      </w:r>
      <w:r w:rsidR="00FB10A8">
        <w:t xml:space="preserve">l </w:t>
      </w:r>
      <w:r>
        <w:t>functions in the emergence and development of self</w:t>
      </w:r>
      <w:r w:rsidR="00A14E83">
        <w:t>-</w:t>
      </w:r>
      <w:r>
        <w:t>consciousness. It i</w:t>
      </w:r>
      <w:r w:rsidR="00FB10A8">
        <w:t xml:space="preserve">s </w:t>
      </w:r>
      <w:r>
        <w:t>a diary with a ﬁrm emphasis on the future, which provides Astrid wit</w:t>
      </w:r>
      <w:r w:rsidR="00FB10A8">
        <w:t xml:space="preserve">h </w:t>
      </w:r>
      <w:r>
        <w:t>the most complex ways of envisaging retrospect as well as the mos</w:t>
      </w:r>
      <w:r w:rsidR="00FB10A8">
        <w:t xml:space="preserve">t </w:t>
      </w:r>
      <w:r>
        <w:t>straightforward ways of measuring time: ‘By the end of their time her</w:t>
      </w:r>
      <w:r w:rsidR="00FB10A8">
        <w:t xml:space="preserve">e </w:t>
      </w:r>
      <w:r>
        <w:t>she will have sixty</w:t>
      </w:r>
      <w:r w:rsidR="00A14E83">
        <w:t>-</w:t>
      </w:r>
      <w:r>
        <w:t>one beginnings, depending on if they go home on th</w:t>
      </w:r>
      <w:r w:rsidR="00FB10A8">
        <w:t xml:space="preserve">e </w:t>
      </w:r>
      <w:r>
        <w:t xml:space="preserve">Friday, the Saturday or the Sunday. </w:t>
      </w:r>
      <w:proofErr w:type="gramStart"/>
      <w:r>
        <w:t>Sixty</w:t>
      </w:r>
      <w:r w:rsidR="00A14E83">
        <w:t>-</w:t>
      </w:r>
      <w:r>
        <w:t>one minus nine, i.e. still at leas</w:t>
      </w:r>
      <w:r w:rsidR="00FB10A8">
        <w:t xml:space="preserve">t </w:t>
      </w:r>
      <w:r>
        <w:t>ﬁfty</w:t>
      </w:r>
      <w:r w:rsidR="00A14E83">
        <w:t xml:space="preserve"> </w:t>
      </w:r>
      <w:r>
        <w:t>two more to go’ (2005: 13).</w:t>
      </w:r>
      <w:proofErr w:type="gramEnd"/>
    </w:p>
    <w:p w:rsidR="00F30C03" w:rsidRDefault="00F30C03" w:rsidP="00F30C03">
      <w:pPr>
        <w:pStyle w:val="libNormal"/>
      </w:pPr>
      <w:r>
        <w:lastRenderedPageBreak/>
        <w:t>There are two kinds of time</w:t>
      </w:r>
      <w:r w:rsidR="00A14E83">
        <w:t>-</w:t>
      </w:r>
      <w:r>
        <w:t>consciousness at work in Astrid’s chara</w:t>
      </w:r>
      <w:r w:rsidR="00FB10A8">
        <w:t>c</w:t>
      </w:r>
      <w:r>
        <w:t>ter, one of which is an explicit interest in time and beginnings as man</w:t>
      </w:r>
      <w:r w:rsidR="00FB10A8">
        <w:t>i</w:t>
      </w:r>
      <w:r>
        <w:t>fested in her opening discussions of time, and the other of which occur</w:t>
      </w:r>
      <w:r w:rsidR="00FB10A8">
        <w:t xml:space="preserve">s </w:t>
      </w:r>
      <w:r>
        <w:t>at a less conscious level and which demonstrates the importance of tim</w:t>
      </w:r>
      <w:r w:rsidR="00FB10A8">
        <w:t xml:space="preserve">e </w:t>
      </w:r>
      <w:r>
        <w:t>to her thought in more implicit and less philosophical ways. Her interes</w:t>
      </w:r>
      <w:r w:rsidR="00FB10A8">
        <w:t xml:space="preserve">t </w:t>
      </w:r>
      <w:r>
        <w:t>in digital video archiving spans both modes of time</w:t>
      </w:r>
      <w:r w:rsidR="00A14E83">
        <w:t>-</w:t>
      </w:r>
      <w:r>
        <w:t>consciousness in th</w:t>
      </w:r>
      <w:r w:rsidR="00FB10A8">
        <w:t xml:space="preserve">e </w:t>
      </w:r>
      <w:r>
        <w:t>sense that it is the object and means of her reﬂection, as well as a perv</w:t>
      </w:r>
      <w:r w:rsidR="00FB10A8">
        <w:t>a</w:t>
      </w:r>
      <w:r>
        <w:t>sive inﬂuence on her awareness of the world in general. She is, fo</w:t>
      </w:r>
      <w:r w:rsidR="00FB10A8">
        <w:t xml:space="preserve">r </w:t>
      </w:r>
      <w:r>
        <w:t>example, highly aware of CCTV, and of its relation to time, its ironie</w:t>
      </w:r>
      <w:r w:rsidR="00FB10A8">
        <w:t xml:space="preserve">s </w:t>
      </w:r>
      <w:r>
        <w:t>and its inherent power relations, to the point where she ﬁlms the CCT</w:t>
      </w:r>
      <w:r w:rsidR="00FB10A8">
        <w:t xml:space="preserve">V </w:t>
      </w:r>
      <w:r>
        <w:t>cameras which are ﬁlming her in Norwich station, and is asked to sto</w:t>
      </w:r>
      <w:r w:rsidR="00FB10A8">
        <w:t xml:space="preserve">p </w:t>
      </w:r>
      <w:r>
        <w:t>on the grounds that she is recording the details of the security system. Sh</w:t>
      </w:r>
      <w:r w:rsidR="00FB10A8">
        <w:t xml:space="preserve">e </w:t>
      </w:r>
      <w:r>
        <w:t>is preoccupied with the time recorded by CCTV cameras in whic</w:t>
      </w:r>
      <w:r w:rsidR="00FB10A8">
        <w:t xml:space="preserve">h </w:t>
      </w:r>
      <w:r>
        <w:t>nothing happens, and this leads her into a contemplation of time withou</w:t>
      </w:r>
      <w:r w:rsidR="00FB10A8">
        <w:t xml:space="preserve">t </w:t>
      </w:r>
      <w:r>
        <w:t xml:space="preserve">happenings. Having counted out a minute on her watch in which ‘not </w:t>
      </w:r>
      <w:r w:rsidR="00FB10A8">
        <w:t xml:space="preserve">a </w:t>
      </w:r>
      <w:r>
        <w:t>single thing happens’, Astrid comes to consider the events of this appa</w:t>
      </w:r>
      <w:r w:rsidR="00FB10A8">
        <w:t>r</w:t>
      </w:r>
      <w:r>
        <w:t>ently empty minute:</w:t>
      </w:r>
    </w:p>
    <w:p w:rsidR="00F30C03" w:rsidRDefault="00F30C03" w:rsidP="00F30C03">
      <w:pPr>
        <w:pStyle w:val="libNormal"/>
      </w:pPr>
      <w:r>
        <w:t>It is actually not true that not a single thing happened in that minute sh</w:t>
      </w:r>
      <w:r w:rsidR="00FB10A8">
        <w:t xml:space="preserve">e </w:t>
      </w:r>
      <w:r>
        <w:t>counted out just now. There were the birds and things like insects ﬂying.</w:t>
      </w:r>
    </w:p>
    <w:p w:rsidR="00F30C03" w:rsidRDefault="00F30C03" w:rsidP="00F30C03">
      <w:pPr>
        <w:pStyle w:val="libNormal"/>
      </w:pPr>
      <w:r>
        <w:t>Crows or something probably cawed in the heat above her. They are doing i</w:t>
      </w:r>
      <w:r w:rsidR="00FB10A8">
        <w:t xml:space="preserve">t </w:t>
      </w:r>
      <w:r>
        <w:t>now. There is the tall white plant over behind the wall, cow something it i</w:t>
      </w:r>
      <w:r w:rsidR="00FB10A8">
        <w:t xml:space="preserve">s </w:t>
      </w:r>
      <w:r>
        <w:t>called. In sixty seconds it probably moved a bit in the air and it must even hav</w:t>
      </w:r>
      <w:r w:rsidR="00FB10A8">
        <w:t xml:space="preserve">e </w:t>
      </w:r>
      <w:r>
        <w:t>grown but in a way that can’t be seen by the human eye. (2005: 127)</w:t>
      </w:r>
    </w:p>
    <w:p w:rsidR="00F30C03" w:rsidRDefault="00F30C03" w:rsidP="00F30C03">
      <w:pPr>
        <w:pStyle w:val="libNormal"/>
      </w:pPr>
      <w:r>
        <w:t>In her discussion of beginnings, in her obsession with CCTV, in her pr</w:t>
      </w:r>
      <w:r w:rsidR="00FB10A8">
        <w:t>e</w:t>
      </w:r>
      <w:r>
        <w:t>occupation with digital video, and here above, as she contemplates th</w:t>
      </w:r>
      <w:r w:rsidR="00FB10A8">
        <w:t xml:space="preserve">e </w:t>
      </w:r>
      <w:r>
        <w:t>things which escape the notice of the human eye, Astrid’s time</w:t>
      </w:r>
      <w:r w:rsidR="00A14E83">
        <w:t>-</w:t>
      </w:r>
      <w:r>
        <w:t>co</w:t>
      </w:r>
      <w:r w:rsidR="00FB10A8">
        <w:t>n</w:t>
      </w:r>
      <w:r>
        <w:t>sciousness is highly visual in its nature, and her mind style is one whic</w:t>
      </w:r>
      <w:r w:rsidR="00FB10A8">
        <w:t xml:space="preserve">h </w:t>
      </w:r>
      <w:r>
        <w:t>consciously reﬂects upon and unconsciously enacts this relation betwee</w:t>
      </w:r>
      <w:r w:rsidR="00FB10A8">
        <w:t xml:space="preserve">n </w:t>
      </w:r>
      <w:r>
        <w:t>time and vision. This extends to her interest in colour, which agai</w:t>
      </w:r>
      <w:r w:rsidR="00FB10A8">
        <w:t xml:space="preserve">n </w:t>
      </w:r>
      <w:r>
        <w:t>becomes entangled in her consciousness of time:</w:t>
      </w:r>
    </w:p>
    <w:p w:rsidR="00F30C03" w:rsidRDefault="00F30C03" w:rsidP="00F30C03">
      <w:pPr>
        <w:pStyle w:val="libNormal"/>
      </w:pPr>
      <w:r>
        <w:t>Astrid had never really noticed how green things are before. Even the stone i</w:t>
      </w:r>
      <w:r w:rsidR="00FB10A8">
        <w:t xml:space="preserve">s </w:t>
      </w:r>
      <w:r>
        <w:t>green. The door of the locked church door is brown</w:t>
      </w:r>
      <w:r w:rsidR="00A14E83">
        <w:t>-</w:t>
      </w:r>
      <w:r>
        <w:t xml:space="preserve">green, has </w:t>
      </w:r>
      <w:proofErr w:type="gramStart"/>
      <w:r>
        <w:t>a sheen</w:t>
      </w:r>
      <w:proofErr w:type="gramEnd"/>
      <w:r>
        <w:t xml:space="preserve"> o</w:t>
      </w:r>
      <w:r w:rsidR="00FB10A8">
        <w:t xml:space="preserve">f </w:t>
      </w:r>
      <w:r>
        <w:t>green on it from it just being there in the weather etc. It is a really brigh</w:t>
      </w:r>
      <w:r w:rsidR="00FB10A8">
        <w:t xml:space="preserve">t </w:t>
      </w:r>
      <w:r>
        <w:t>colour. If she had her camera she would have just ﬁlmed the colour for a whol</w:t>
      </w:r>
      <w:r w:rsidR="00FB10A8">
        <w:t xml:space="preserve">e </w:t>
      </w:r>
      <w:r>
        <w:t>minute and then later she would be able to see what it really looks like, tha</w:t>
      </w:r>
      <w:r w:rsidR="00FB10A8">
        <w:t xml:space="preserve">t </w:t>
      </w:r>
      <w:r>
        <w:t>colour. (2005, 127)</w:t>
      </w:r>
    </w:p>
    <w:p w:rsidR="00F30C03" w:rsidRDefault="00F30C03" w:rsidP="00F30C03">
      <w:pPr>
        <w:pStyle w:val="libNormal"/>
      </w:pPr>
      <w:r>
        <w:t>The conscious time</w:t>
      </w:r>
      <w:r w:rsidR="00A14E83">
        <w:t>-</w:t>
      </w:r>
      <w:r>
        <w:t>consciousness involved here is in a running them</w:t>
      </w:r>
      <w:r w:rsidR="00FB10A8">
        <w:t xml:space="preserve">e </w:t>
      </w:r>
      <w:r>
        <w:t>about the measurement of time, and the importance of a single minut</w:t>
      </w:r>
      <w:r w:rsidR="00FB10A8">
        <w:t xml:space="preserve">e, </w:t>
      </w:r>
      <w:r>
        <w:t>while the less conscious time</w:t>
      </w:r>
      <w:r w:rsidR="00A14E83">
        <w:t>-</w:t>
      </w:r>
      <w:r>
        <w:t>consciousness is the temporal structur</w:t>
      </w:r>
      <w:r w:rsidR="00FB10A8">
        <w:t xml:space="preserve">e </w:t>
      </w:r>
      <w:r>
        <w:t>which is at work in her relation with her camera, whereby the realit</w:t>
      </w:r>
      <w:r w:rsidR="00FB10A8">
        <w:t xml:space="preserve">y </w:t>
      </w:r>
      <w:r>
        <w:t>of something before the eye can only be encountered in retrospect as it</w:t>
      </w:r>
      <w:r w:rsidR="00FB10A8">
        <w:t xml:space="preserve">s </w:t>
      </w:r>
      <w:r>
        <w:t>recording. The ﬁrst kind of time</w:t>
      </w:r>
      <w:r w:rsidR="00A14E83">
        <w:t>-</w:t>
      </w:r>
      <w:r>
        <w:t>consciousness is most obviously ma</w:t>
      </w:r>
      <w:r w:rsidR="00FB10A8">
        <w:t>n</w:t>
      </w:r>
      <w:r>
        <w:t>ifested in Astrid’s constant calculations and measurement, for exampl</w:t>
      </w:r>
      <w:r w:rsidR="00FB10A8">
        <w:t xml:space="preserve">e, </w:t>
      </w:r>
      <w:r>
        <w:t>in her interest in people’s ages, and her habit of translating these age</w:t>
      </w:r>
      <w:r w:rsidR="00FB10A8">
        <w:t xml:space="preserve">s </w:t>
      </w:r>
      <w:r>
        <w:t>into proportions of old and new based on the length of time each perso</w:t>
      </w:r>
      <w:r w:rsidR="00FB10A8">
        <w:t xml:space="preserve">n </w:t>
      </w:r>
      <w:r>
        <w:t>has lived in the new century in relation to the old. The second kind o</w:t>
      </w:r>
      <w:r w:rsidR="00FB10A8">
        <w:t xml:space="preserve">f </w:t>
      </w:r>
      <w:r>
        <w:t>time</w:t>
      </w:r>
      <w:r w:rsidR="00A14E83">
        <w:t>-</w:t>
      </w:r>
      <w:r>
        <w:t xml:space="preserve">consciousness is derived in a more obvious way from </w:t>
      </w:r>
      <w:proofErr w:type="gramStart"/>
      <w:r>
        <w:t>her own</w:t>
      </w:r>
      <w:proofErr w:type="gramEnd"/>
      <w:r>
        <w:t xml:space="preserve"> ag</w:t>
      </w:r>
      <w:r w:rsidR="00FB10A8">
        <w:t xml:space="preserve">e </w:t>
      </w:r>
      <w:r>
        <w:t>and her position in history at that age, and represents something di</w:t>
      </w:r>
      <w:r w:rsidR="00FB10A8">
        <w:t>s</w:t>
      </w:r>
      <w:r>
        <w:t xml:space="preserve">tinctly modern about the portrait. At </w:t>
      </w:r>
      <w:r>
        <w:lastRenderedPageBreak/>
        <w:t>both levels, the accumulated effec</w:t>
      </w:r>
      <w:r w:rsidR="00FB10A8">
        <w:t xml:space="preserve">t </w:t>
      </w:r>
      <w:r>
        <w:t>of the association between time and vision is an account of her tim</w:t>
      </w:r>
      <w:r w:rsidR="00FB10A8">
        <w:t>e</w:t>
      </w:r>
      <w:r>
        <w:t>consciousness which goes far beyond the mere relation of what Astri</w:t>
      </w:r>
      <w:r w:rsidR="00FB10A8">
        <w:t xml:space="preserve">d </w:t>
      </w:r>
      <w:r>
        <w:t>thinks about time in her more philosophical moments. Her thought</w:t>
      </w:r>
      <w:r w:rsidR="00FB10A8">
        <w:t xml:space="preserve">s </w:t>
      </w:r>
      <w:r>
        <w:t>about time are embedded in her general mind style, in the language tha</w:t>
      </w:r>
      <w:r w:rsidR="00FB10A8">
        <w:t xml:space="preserve">t </w:t>
      </w:r>
      <w:r>
        <w:t>she overuses, in the repetition of her ideas, and in a set of modern co</w:t>
      </w:r>
      <w:r w:rsidR="00FB10A8">
        <w:t>n</w:t>
      </w:r>
      <w:r>
        <w:t>ditions in which time is encountered. ‘5.16am on the substandard cloc</w:t>
      </w:r>
      <w:r w:rsidR="00FB10A8">
        <w:t xml:space="preserve">k </w:t>
      </w:r>
      <w:r>
        <w:t>radio’ (10</w:t>
      </w:r>
      <w:proofErr w:type="gramStart"/>
      <w:r>
        <w:t>) :</w:t>
      </w:r>
      <w:proofErr w:type="gramEnd"/>
      <w:r>
        <w:t xml:space="preserve"> a phrase as simple as this plays its part in the knowledg</w:t>
      </w:r>
      <w:r w:rsidR="00FB10A8">
        <w:t xml:space="preserve">e </w:t>
      </w:r>
      <w:r>
        <w:t>that the novel builds up of Astrid’s experience of time, containing as i</w:t>
      </w:r>
      <w:r w:rsidR="00FB10A8">
        <w:t xml:space="preserve">t </w:t>
      </w:r>
      <w:r>
        <w:t>does a marker of her mind style in the word ‘substandard’, which sh</w:t>
      </w:r>
      <w:r w:rsidR="00FB10A8">
        <w:t xml:space="preserve">e </w:t>
      </w:r>
      <w:r>
        <w:t>applies to everything, her preoccupation with daybreak, and even th</w:t>
      </w:r>
      <w:r w:rsidR="00FB10A8">
        <w:t xml:space="preserve">e </w:t>
      </w:r>
      <w:r>
        <w:t>set of conditions for the technological measurement and recordin</w:t>
      </w:r>
      <w:r w:rsidR="00FB10A8">
        <w:t xml:space="preserve">g </w:t>
      </w:r>
      <w:r>
        <w:t>of time in relation to which this clock radio is judged. The substandar</w:t>
      </w:r>
      <w:r w:rsidR="00FB10A8">
        <w:t xml:space="preserve">d </w:t>
      </w:r>
      <w:r>
        <w:t>clock radio is Mrs Dalloway’s Big Ben, interrupting the ﬂow o</w:t>
      </w:r>
      <w:r w:rsidR="00FB10A8">
        <w:t xml:space="preserve">f </w:t>
      </w:r>
      <w:r>
        <w:t>Astrid’s subjectivity to remind us of the world which is collectiv</w:t>
      </w:r>
      <w:r w:rsidR="00FB10A8">
        <w:t xml:space="preserve">e </w:t>
      </w:r>
      <w:r>
        <w:t>and shared.</w:t>
      </w:r>
    </w:p>
    <w:p w:rsidR="00F30C03" w:rsidRDefault="00F30C03" w:rsidP="00396833">
      <w:pPr>
        <w:pStyle w:val="libNormal"/>
      </w:pPr>
      <w:r>
        <w:t>If we go back to the beginning, or to Astrid’s contemplation of begi</w:t>
      </w:r>
      <w:r w:rsidR="00FB10A8">
        <w:t>n</w:t>
      </w:r>
      <w:r>
        <w:t>nings, it is clear that a straightforward comparison between Astrid an</w:t>
      </w:r>
      <w:r w:rsidR="00FB10A8">
        <w:t xml:space="preserve">d </w:t>
      </w:r>
      <w:r>
        <w:t>Augustine will miss the point when it comes to the question of phil</w:t>
      </w:r>
      <w:r w:rsidR="00FB10A8">
        <w:t>o</w:t>
      </w:r>
      <w:r>
        <w:t>sophical and ﬁctional knowledge. I have already argued this point th</w:t>
      </w:r>
      <w:r w:rsidR="00FB10A8">
        <w:t xml:space="preserve">e </w:t>
      </w:r>
      <w:r>
        <w:t>other way around, by claiming that the full interest of Augustine’</w:t>
      </w:r>
      <w:r w:rsidR="00FB10A8">
        <w:t xml:space="preserve">s </w:t>
      </w:r>
      <w:r>
        <w:t>discussion of time is only realised by the reader who does not, as mos</w:t>
      </w:r>
      <w:r w:rsidR="00FB10A8">
        <w:t xml:space="preserve">t </w:t>
      </w:r>
      <w:r>
        <w:t>philosophers have done, isolate the discussion of time from the narrativ</w:t>
      </w:r>
      <w:r w:rsidR="00FB10A8">
        <w:t xml:space="preserve">e </w:t>
      </w:r>
      <w:r>
        <w:t>as a whole. Even if Astrid gives Augustine a run for his money in the di</w:t>
      </w:r>
      <w:r w:rsidR="00FB10A8">
        <w:t>s</w:t>
      </w:r>
      <w:r>
        <w:t>cussion of dawn, this is not the way that ﬁctional and philosophica</w:t>
      </w:r>
      <w:r w:rsidR="00FB10A8">
        <w:t xml:space="preserve">l </w:t>
      </w:r>
      <w:r>
        <w:t>knowledge can be compared. The most important aspect of Astrid’s di</w:t>
      </w:r>
      <w:r w:rsidR="00FB10A8">
        <w:t>s</w:t>
      </w:r>
      <w:r>
        <w:t>cussion of beginnings is one that we have not discussed yet, namely th</w:t>
      </w:r>
      <w:r w:rsidR="00FB10A8">
        <w:t xml:space="preserve">e </w:t>
      </w:r>
      <w:r>
        <w:t>fact that it is itself a beginning. This is not to say that openings whic</w:t>
      </w:r>
      <w:r w:rsidR="00FB10A8">
        <w:t xml:space="preserve">h </w:t>
      </w:r>
      <w:r>
        <w:t>know that they are openings are in any way of value in themselves, or t</w:t>
      </w:r>
      <w:r w:rsidR="00FB10A8">
        <w:t xml:space="preserve">o </w:t>
      </w:r>
      <w:r>
        <w:t>be admired on account of their self</w:t>
      </w:r>
      <w:r w:rsidR="00A14E83">
        <w:t>-</w:t>
      </w:r>
      <w:r>
        <w:t>consciousness. The novel in the act o</w:t>
      </w:r>
      <w:r w:rsidR="00FB10A8">
        <w:t xml:space="preserve">f </w:t>
      </w:r>
      <w:r>
        <w:t>self</w:t>
      </w:r>
      <w:r w:rsidR="00A14E83">
        <w:t>-</w:t>
      </w:r>
      <w:r>
        <w:t>contemplation, contemplating the idea of beginnings at the beginnin</w:t>
      </w:r>
      <w:r w:rsidR="00FB10A8">
        <w:t xml:space="preserve">g </w:t>
      </w:r>
      <w:r>
        <w:t>and of endings at the end, is rivalled only by the self</w:t>
      </w:r>
      <w:r w:rsidR="00A14E83">
        <w:t>-</w:t>
      </w:r>
      <w:r>
        <w:t>conscious poststru</w:t>
      </w:r>
      <w:r w:rsidR="00FB10A8">
        <w:t>c</w:t>
      </w:r>
      <w:r>
        <w:t>turalist preface at the outset of a work of literary theory for the status o</w:t>
      </w:r>
      <w:r w:rsidR="00FB10A8">
        <w:t xml:space="preserve">f </w:t>
      </w:r>
      <w:r>
        <w:t>the contemporary world’s worst cliché. But this is not what we have i</w:t>
      </w:r>
      <w:r w:rsidR="00FB10A8">
        <w:t xml:space="preserve">n </w:t>
      </w:r>
      <w:r>
        <w:t xml:space="preserve">Astrid’s concern </w:t>
      </w:r>
      <w:proofErr w:type="gramStart"/>
      <w:r>
        <w:t>with beginnings, nor</w:t>
      </w:r>
      <w:proofErr w:type="gramEnd"/>
      <w:r>
        <w:t xml:space="preserve"> with the novel’s interest in its ow</w:t>
      </w:r>
      <w:r w:rsidR="00FB10A8">
        <w:t xml:space="preserve">n </w:t>
      </w:r>
      <w:r>
        <w:t>structural principles and stages more generally. The Accidental is a nove</w:t>
      </w:r>
      <w:r w:rsidR="00FB10A8">
        <w:t xml:space="preserve">l </w:t>
      </w:r>
      <w:r>
        <w:t>which begins ﬁve times, and then has ﬁve middles, which are followed b</w:t>
      </w:r>
      <w:r w:rsidR="00FB10A8">
        <w:t xml:space="preserve">y </w:t>
      </w:r>
      <w:r>
        <w:t>ﬁve endings. In each case, four of the ﬁve sections are accounted for b</w:t>
      </w:r>
      <w:r w:rsidR="00FB10A8">
        <w:t xml:space="preserve">y </w:t>
      </w:r>
      <w:r>
        <w:t>the four main characters, Astrid, Magnus, Eve and Michael, while th</w:t>
      </w:r>
      <w:r w:rsidR="00FB10A8">
        <w:t xml:space="preserve">e </w:t>
      </w:r>
      <w:r>
        <w:t>ﬁfth is the voice of Alhambra, or Amber, named after the cinema in whic</w:t>
      </w:r>
      <w:r w:rsidR="00FB10A8">
        <w:t xml:space="preserve">h </w:t>
      </w:r>
      <w:r>
        <w:t>she was conceived. The connection between Alhambra and Amber shoul</w:t>
      </w:r>
      <w:r w:rsidR="00FB10A8">
        <w:t xml:space="preserve">d </w:t>
      </w:r>
      <w:r>
        <w:t>not be oversimpliﬁed, and is explored below in more detail, but the star</w:t>
      </w:r>
      <w:r w:rsidR="00FB10A8">
        <w:t>t</w:t>
      </w:r>
      <w:r>
        <w:t>ing point here is that Amber ‘is’ Alhambra, the narrator of these perip</w:t>
      </w:r>
      <w:r w:rsidR="00FB10A8">
        <w:t>h</w:t>
      </w:r>
      <w:r>
        <w:t>eral sections of the novel. Amber’s narratives differ from those of th</w:t>
      </w:r>
      <w:r w:rsidR="00FB10A8">
        <w:t xml:space="preserve">e </w:t>
      </w:r>
      <w:r>
        <w:t xml:space="preserve">Smart family: whereas Astrid, Magnus, Eve and Michael are </w:t>
      </w:r>
      <w:proofErr w:type="gramStart"/>
      <w:r>
        <w:t>focalised</w:t>
      </w:r>
      <w:proofErr w:type="gramEnd"/>
      <w:r>
        <w:t xml:space="preserve"> i</w:t>
      </w:r>
      <w:r w:rsidR="00FB10A8">
        <w:t xml:space="preserve">n </w:t>
      </w:r>
      <w:r>
        <w:t>a number of ways by a third person narrator, Amber’s discourses are i</w:t>
      </w:r>
      <w:r w:rsidR="00FB10A8">
        <w:t xml:space="preserve">n </w:t>
      </w:r>
      <w:r>
        <w:t>the ﬁrst person. As well as being considerably shorter than the other se</w:t>
      </w:r>
      <w:r w:rsidR="00FB10A8">
        <w:t>c</w:t>
      </w:r>
      <w:r>
        <w:t>tions, these discourses, largely because of the absence of the third</w:t>
      </w:r>
      <w:r w:rsidR="00A14E83">
        <w:t>-</w:t>
      </w:r>
      <w:r>
        <w:t>perso</w:t>
      </w:r>
      <w:r w:rsidR="00FB10A8">
        <w:t xml:space="preserve">n </w:t>
      </w:r>
      <w:r>
        <w:t>voice, adopt a different attitude to ﬁctional time, one which is external t</w:t>
      </w:r>
      <w:r w:rsidR="00FB10A8">
        <w:t xml:space="preserve">o </w:t>
      </w:r>
      <w:r>
        <w:t>the narrated events of the novel, and which rushes through time in tru</w:t>
      </w:r>
      <w:r w:rsidR="00FB10A8">
        <w:t>n</w:t>
      </w:r>
      <w:r>
        <w:t xml:space="preserve">cated autobiographical sweeps. That Amber is in some way external </w:t>
      </w:r>
      <w:r>
        <w:lastRenderedPageBreak/>
        <w:t>t</w:t>
      </w:r>
      <w:r w:rsidR="00FB10A8">
        <w:t xml:space="preserve">o </w:t>
      </w:r>
      <w:r>
        <w:t>time is something that the novel continually suggests. She wears a watc</w:t>
      </w:r>
      <w:r w:rsidR="00FB10A8">
        <w:t xml:space="preserve">h </w:t>
      </w:r>
      <w:r>
        <w:t>which is stopped at 7 o’clock, so that when time is passing for Magnu</w:t>
      </w:r>
      <w:r w:rsidR="00FB10A8">
        <w:t xml:space="preserve">s, </w:t>
      </w:r>
      <w:r>
        <w:t>it is static for Amber (144). Her name, in the playfully associative min</w:t>
      </w:r>
      <w:r w:rsidR="00FB10A8">
        <w:t xml:space="preserve">d </w:t>
      </w:r>
      <w:r>
        <w:t>of Michael’s sonnet sequence, is ‘an exotic ﬁxative. Amber preserve</w:t>
      </w:r>
      <w:r w:rsidR="00FB10A8">
        <w:t xml:space="preserve">d </w:t>
      </w:r>
      <w:r>
        <w:t xml:space="preserve">things that weren’t meant to last. </w:t>
      </w:r>
      <w:proofErr w:type="gramStart"/>
      <w:r>
        <w:t>Amber gave dead things a chance to liv</w:t>
      </w:r>
      <w:r w:rsidR="00FB10A8">
        <w:t xml:space="preserve">e </w:t>
      </w:r>
      <w:r>
        <w:t>forever’ (163).</w:t>
      </w:r>
      <w:proofErr w:type="gramEnd"/>
      <w:r>
        <w:t xml:space="preserve"> This externality to time is literalised by the externality o</w:t>
      </w:r>
      <w:r w:rsidR="00FB10A8">
        <w:t xml:space="preserve">f </w:t>
      </w:r>
      <w:r>
        <w:t>her short ﬁrst</w:t>
      </w:r>
      <w:r w:rsidR="00A14E83">
        <w:t>-</w:t>
      </w:r>
      <w:r>
        <w:t>person narratives to the three sections of the novel, whic</w:t>
      </w:r>
      <w:r w:rsidR="00FB10A8">
        <w:t xml:space="preserve">h </w:t>
      </w:r>
      <w:r>
        <w:t xml:space="preserve">are named, in the same spirit of literality </w:t>
      </w:r>
      <w:r w:rsidR="00396833">
        <w:t xml:space="preserve">as ‘The Beginning’, ‘The Middle </w:t>
      </w:r>
      <w:r>
        <w:t>and ‘The End’. As we have already seen, ‘The Beginning’ is more than jus</w:t>
      </w:r>
      <w:r w:rsidR="00FB10A8">
        <w:t xml:space="preserve">t </w:t>
      </w:r>
      <w:r>
        <w:t>a literal self</w:t>
      </w:r>
      <w:r w:rsidR="00A14E83">
        <w:t>-</w:t>
      </w:r>
      <w:r>
        <w:t xml:space="preserve">designation </w:t>
      </w:r>
      <w:r w:rsidR="00A14E83">
        <w:t>-</w:t>
      </w:r>
      <w:r>
        <w:t xml:space="preserve"> it is a topic which lies at the heart of Astrid’</w:t>
      </w:r>
      <w:r w:rsidR="00FB10A8">
        <w:t xml:space="preserve">s </w:t>
      </w:r>
      <w:r>
        <w:t xml:space="preserve">interest in time </w:t>
      </w:r>
      <w:r w:rsidR="00A14E83">
        <w:t>-</w:t>
      </w:r>
      <w:r>
        <w:t xml:space="preserve"> and nor is it a single point of origin, as Astrid’s dawn</w:t>
      </w:r>
      <w:r w:rsidR="00FB10A8">
        <w:t xml:space="preserve">s </w:t>
      </w:r>
      <w:r>
        <w:t>and her blinkings of the eye make clear. The multiplicity of beginnings i</w:t>
      </w:r>
      <w:r w:rsidR="00FB10A8">
        <w:t xml:space="preserve">s </w:t>
      </w:r>
      <w:r>
        <w:t>inherent in the narrative’s structure, which begins again with each cha</w:t>
      </w:r>
      <w:r w:rsidR="00FB10A8">
        <w:t>r</w:t>
      </w:r>
      <w:r>
        <w:t>acter’s focalisation, and begins again not only at the beginning, but als</w:t>
      </w:r>
      <w:r w:rsidR="00FB10A8">
        <w:t xml:space="preserve">o </w:t>
      </w:r>
      <w:r>
        <w:t>at the middle and at the end. The ability of the beginning to operate i</w:t>
      </w:r>
      <w:r w:rsidR="00FB10A8">
        <w:t xml:space="preserve">n </w:t>
      </w:r>
      <w:r>
        <w:t>this way as structural self</w:t>
      </w:r>
      <w:r w:rsidR="00A14E83">
        <w:t>-</w:t>
      </w:r>
      <w:r>
        <w:t>designation, as a structural feature, as a th</w:t>
      </w:r>
      <w:r w:rsidR="00FB10A8">
        <w:t>e</w:t>
      </w:r>
      <w:r>
        <w:t>matic concern, and as a preoccupation of characters is itself literalised i</w:t>
      </w:r>
      <w:r w:rsidR="00FB10A8">
        <w:t xml:space="preserve">n </w:t>
      </w:r>
      <w:r>
        <w:t>a kind of graphic joke, in which the three titles simultaneously name thei</w:t>
      </w:r>
      <w:r w:rsidR="00FB10A8">
        <w:t xml:space="preserve">r </w:t>
      </w:r>
      <w:r>
        <w:t>sections of the novel and become the ﬁrst words of the focalised discours</w:t>
      </w:r>
      <w:r w:rsidR="00FB10A8">
        <w:t xml:space="preserve">e </w:t>
      </w:r>
      <w:r>
        <w:t>of each character, so stepping across the ontological boundary betwee</w:t>
      </w:r>
      <w:r w:rsidR="00FB10A8">
        <w:t xml:space="preserve">n </w:t>
      </w:r>
      <w:r>
        <w:t>real and ﬁctional time. This is a literalisation of a relationship betwee</w:t>
      </w:r>
      <w:r w:rsidR="00FB10A8">
        <w:t xml:space="preserve">n </w:t>
      </w:r>
      <w:r>
        <w:t>the outside and the inside of ﬁction, and I use the word literal here in it</w:t>
      </w:r>
      <w:r w:rsidR="00FB10A8">
        <w:t xml:space="preserve">s </w:t>
      </w:r>
      <w:r>
        <w:t>literal sense, to mean that it pertains to letters on a page.</w:t>
      </w:r>
      <w:r w:rsidRPr="00396833">
        <w:rPr>
          <w:rStyle w:val="libFootnotenumChar"/>
        </w:rPr>
        <w:t>1</w:t>
      </w:r>
    </w:p>
    <w:p w:rsidR="00F30C03" w:rsidRDefault="00F30C03" w:rsidP="00F30C03">
      <w:pPr>
        <w:pStyle w:val="libNormal"/>
      </w:pPr>
      <w:r>
        <w:t>Amber’s externality to time, like the word ‘beginning’, has a graphi</w:t>
      </w:r>
      <w:r w:rsidR="00FB10A8">
        <w:t xml:space="preserve">c </w:t>
      </w:r>
      <w:r>
        <w:t>dimension. It is Amber’s words which begin the book, and they com</w:t>
      </w:r>
      <w:r w:rsidR="00FB10A8">
        <w:t xml:space="preserve">e </w:t>
      </w:r>
      <w:r>
        <w:t>before the beginning, and before the words ‘The Beginning’. She begin</w:t>
      </w:r>
      <w:r w:rsidR="00FB10A8">
        <w:t xml:space="preserve">s, </w:t>
      </w:r>
      <w:r>
        <w:t>in the ﬁrst section with the words ‘My mother began me . . .’ and in th</w:t>
      </w:r>
      <w:r w:rsidR="00FB10A8">
        <w:t xml:space="preserve">e </w:t>
      </w:r>
      <w:r>
        <w:t>other sections with ‘I was born . . .’, ‘I am born . . .’ and ‘I was born’.</w:t>
      </w:r>
    </w:p>
    <w:p w:rsidR="00F30C03" w:rsidRDefault="00F30C03" w:rsidP="00396833">
      <w:pPr>
        <w:pStyle w:val="libNormal"/>
      </w:pPr>
      <w:r>
        <w:t>She is a framing device for the novel as a whole and for each of its se</w:t>
      </w:r>
      <w:r w:rsidR="00FB10A8">
        <w:t>c</w:t>
      </w:r>
      <w:r>
        <w:t>tions as well as being dramatised within each section, and as such she i</w:t>
      </w:r>
      <w:r w:rsidR="00FB10A8">
        <w:t xml:space="preserve">s, </w:t>
      </w:r>
      <w:r>
        <w:t>in Derrida’s words, ‘invagination’, or ‘an internal pocket which is large</w:t>
      </w:r>
      <w:r w:rsidR="00FB10A8">
        <w:t xml:space="preserve">r </w:t>
      </w:r>
      <w:r>
        <w:t>than the whole’ (1992a: 228). It would be more accurate, then, to sa</w:t>
      </w:r>
      <w:r w:rsidR="00FB10A8">
        <w:t xml:space="preserve">y </w:t>
      </w:r>
      <w:r>
        <w:t>that Amber is outside and within time, and her autobiographica</w:t>
      </w:r>
      <w:r w:rsidR="00FB10A8">
        <w:t xml:space="preserve">l </w:t>
      </w:r>
      <w:r>
        <w:t>descriptions seem to conﬁrm this. She may have a mother and a fathe</w:t>
      </w:r>
      <w:r w:rsidR="00FB10A8">
        <w:t xml:space="preserve">r, </w:t>
      </w:r>
      <w:r>
        <w:t>but her parentage oscillates ambiguously between real people and cha</w:t>
      </w:r>
      <w:r w:rsidR="00FB10A8">
        <w:t>r</w:t>
      </w:r>
      <w:r>
        <w:t>acters in ﬁlms which played in the Alhambra cinema where, one infer</w:t>
      </w:r>
      <w:r w:rsidR="00FB10A8">
        <w:t xml:space="preserve">s </w:t>
      </w:r>
      <w:r>
        <w:t>with some difﬁculty, her real father worked as the manager. Cinem</w:t>
      </w:r>
      <w:r w:rsidR="00FB10A8">
        <w:t xml:space="preserve">a </w:t>
      </w:r>
      <w:r>
        <w:t xml:space="preserve">begat her: ‘My father was Terence and my mother was Julie. </w:t>
      </w:r>
      <w:proofErr w:type="gramStart"/>
      <w:r>
        <w:t>(Stamp.</w:t>
      </w:r>
      <w:proofErr w:type="gramEnd"/>
      <w:r w:rsidR="00396833">
        <w:t xml:space="preserve"> </w:t>
      </w:r>
      <w:proofErr w:type="gramStart"/>
      <w:r>
        <w:t>Christie) I was born and bred in the hills (alive) and the animals (talke</w:t>
      </w:r>
      <w:r w:rsidR="00FB10A8">
        <w:t xml:space="preserve">d </w:t>
      </w:r>
      <w:r>
        <w:t>to)’ (105).</w:t>
      </w:r>
      <w:proofErr w:type="gramEnd"/>
      <w:r>
        <w:t xml:space="preserve"> This sense of cinema as parentage is established by a set o</w:t>
      </w:r>
      <w:r w:rsidR="00FB10A8">
        <w:t xml:space="preserve">f </w:t>
      </w:r>
      <w:r>
        <w:t>references to ﬁlms, featuring Terence Stamp and Julie Christie, whic</w:t>
      </w:r>
      <w:r w:rsidR="00FB10A8">
        <w:t xml:space="preserve">h </w:t>
      </w:r>
      <w:r>
        <w:t>were part of the actual environment of the Alhambra cinema, as well a</w:t>
      </w:r>
      <w:r w:rsidR="00FB10A8">
        <w:t xml:space="preserve">s </w:t>
      </w:r>
      <w:r>
        <w:t>a more metaphorical and symbolic environment which begat Amber.</w:t>
      </w:r>
    </w:p>
    <w:p w:rsidR="00F30C03" w:rsidRDefault="00F30C03" w:rsidP="00F30C03">
      <w:pPr>
        <w:pStyle w:val="libNormal"/>
      </w:pPr>
      <w:r>
        <w:t>The more associative references which evoke Dr Doolittle and the Vo</w:t>
      </w:r>
      <w:r w:rsidR="00FB10A8">
        <w:t xml:space="preserve">n </w:t>
      </w:r>
      <w:r>
        <w:t>Trapp family, as a shared history, and the blurring of real and symboli</w:t>
      </w:r>
      <w:r w:rsidR="00FB10A8">
        <w:t xml:space="preserve">c </w:t>
      </w:r>
      <w:r>
        <w:t>conditions, of characters and actors, are neither accidental nor trivial.</w:t>
      </w:r>
    </w:p>
    <w:p w:rsidR="00F30C03" w:rsidRDefault="00F30C03" w:rsidP="00F30C03">
      <w:pPr>
        <w:pStyle w:val="libNormal"/>
      </w:pPr>
      <w:r>
        <w:lastRenderedPageBreak/>
        <w:t>They are part of the general soup of historical and cinematic inﬂuence</w:t>
      </w:r>
      <w:r w:rsidR="00FB10A8">
        <w:t xml:space="preserve">s </w:t>
      </w:r>
      <w:r>
        <w:t>which Amber, or Alhambra, who is both an exotic ﬁxative and a cinem</w:t>
      </w:r>
      <w:r w:rsidR="00FB10A8">
        <w:t xml:space="preserve">a, </w:t>
      </w:r>
      <w:r>
        <w:t>invokes:</w:t>
      </w:r>
    </w:p>
    <w:p w:rsidR="00F30C03" w:rsidRDefault="00F30C03" w:rsidP="00F30C03">
      <w:pPr>
        <w:pStyle w:val="libNormal"/>
      </w:pPr>
      <w:r>
        <w:t xml:space="preserve">I was formed and made in the Saigon days, the Rhodesian days, </w:t>
      </w:r>
      <w:proofErr w:type="gramStart"/>
      <w:r>
        <w:t>the</w:t>
      </w:r>
      <w:proofErr w:type="gramEnd"/>
      <w:r>
        <w:t xml:space="preserve"> days o</w:t>
      </w:r>
      <w:r w:rsidR="00FB10A8">
        <w:t xml:space="preserve">f </w:t>
      </w:r>
      <w:r>
        <w:t>the rivers of blood. DISEMBOWEL ENOCH POWELL. Apollo 7 splas</w:t>
      </w:r>
      <w:r w:rsidR="00FB10A8">
        <w:t>h</w:t>
      </w:r>
      <w:r w:rsidR="00A14E83">
        <w:t>-</w:t>
      </w:r>
      <w:r>
        <w:t xml:space="preserve">downed. Tunbridge Wells was ﬂooded. A crowd ﬂowed over London </w:t>
      </w:r>
      <w:proofErr w:type="gramStart"/>
      <w:r>
        <w:t>Bridg</w:t>
      </w:r>
      <w:r w:rsidR="00FB10A8">
        <w:t>e,</w:t>
      </w:r>
      <w:proofErr w:type="gramEnd"/>
      <w:r w:rsidR="00FB10A8">
        <w:t xml:space="preserve"> </w:t>
      </w:r>
      <w:r>
        <w:t>and thirty</w:t>
      </w:r>
      <w:r w:rsidR="00A14E83">
        <w:t>-</w:t>
      </w:r>
      <w:r>
        <w:t>six Americans made bids to buy it. They shot the king i</w:t>
      </w:r>
      <w:r w:rsidR="00FB10A8">
        <w:t xml:space="preserve">n </w:t>
      </w:r>
      <w:r>
        <w:t>Memphis, which delayed the Academy Awards telecast for two whole days.</w:t>
      </w:r>
    </w:p>
    <w:p w:rsidR="00F30C03" w:rsidRDefault="00F30C03" w:rsidP="00396833">
      <w:pPr>
        <w:pStyle w:val="libNormal"/>
      </w:pPr>
      <w:r>
        <w:t>He had a dream, he held these truths to be self</w:t>
      </w:r>
      <w:r w:rsidR="00A14E83">
        <w:t>-</w:t>
      </w:r>
      <w:r>
        <w:t>evident, that all men wer</w:t>
      </w:r>
      <w:r w:rsidR="00FB10A8">
        <w:t xml:space="preserve">e </w:t>
      </w:r>
      <w:r>
        <w:t>created equal and would one day sit down together at the table of brothe</w:t>
      </w:r>
      <w:r w:rsidR="00FB10A8">
        <w:t>r</w:t>
      </w:r>
      <w:r>
        <w:t>hood. They shot the other brother at the Ambassador Hotel. RIGHTEOU</w:t>
      </w:r>
      <w:r w:rsidR="00FB10A8">
        <w:t xml:space="preserve">S </w:t>
      </w:r>
      <w:r>
        <w:t xml:space="preserve">BROS it said in lights above the hotel car park. Meanwhile my father was </w:t>
      </w:r>
      <w:r w:rsidR="00FB10A8">
        <w:t xml:space="preserve">a </w:t>
      </w:r>
      <w:r>
        <w:t>watchmaker and my mother could ﬂy using only an umbrella. When I wa</w:t>
      </w:r>
      <w:r w:rsidR="00FB10A8">
        <w:t xml:space="preserve">s </w:t>
      </w:r>
      <w:r>
        <w:t>a child I ran the Grand National on my horse. They didn’t know I was a gir</w:t>
      </w:r>
      <w:r w:rsidR="00FB10A8">
        <w:t xml:space="preserve">l </w:t>
      </w:r>
      <w:r>
        <w:t>until I fainted and they unbuttoned my jockey shirt. But anything was po</w:t>
      </w:r>
      <w:r w:rsidR="00FB10A8">
        <w:t>s</w:t>
      </w:r>
      <w:r>
        <w:t>sible. We had a ﬂying ﬂoating car. We stopped the rail disaster by waving ou</w:t>
      </w:r>
      <w:r w:rsidR="00FB10A8">
        <w:t xml:space="preserve">r </w:t>
      </w:r>
      <w:r>
        <w:t>petticoats at the train; my father was innocent in prison, my mother mad</w:t>
      </w:r>
      <w:r w:rsidR="00FB10A8">
        <w:t xml:space="preserve">e </w:t>
      </w:r>
      <w:r>
        <w:t>ends meet. I sold ﬂowers in Covent Garden. A posh geezer taught me ho</w:t>
      </w:r>
      <w:r w:rsidR="00FB10A8">
        <w:t xml:space="preserve">w </w:t>
      </w:r>
      <w:r>
        <w:t>to speak proper and took me to the races, designed by Cecil Beaton, thoug</w:t>
      </w:r>
      <w:r w:rsidR="00FB10A8">
        <w:t xml:space="preserve">h </w:t>
      </w:r>
      <w:r>
        <w:t>they dubbed my voice in the end because the singing wasn’t good enough.</w:t>
      </w:r>
      <w:r w:rsidR="00396833">
        <w:t xml:space="preserve"> </w:t>
      </w:r>
      <w:r>
        <w:t>(2005: 104).</w:t>
      </w:r>
    </w:p>
    <w:p w:rsidR="00F30C03" w:rsidRDefault="00F30C03" w:rsidP="00EF7A23">
      <w:pPr>
        <w:pStyle w:val="libNormal"/>
      </w:pPr>
      <w:r>
        <w:t>The ﬁrst</w:t>
      </w:r>
      <w:r w:rsidR="00A14E83">
        <w:t>-</w:t>
      </w:r>
      <w:r>
        <w:t>person pronoun is under some stress here as it strains to enco</w:t>
      </w:r>
      <w:r w:rsidR="00FB10A8">
        <w:t>m</w:t>
      </w:r>
      <w:r>
        <w:t>pass cinematic history (actors) and cinematic narratives (characters)</w:t>
      </w:r>
      <w:r w:rsidR="00EF7A23">
        <w:t xml:space="preserve"> </w:t>
      </w:r>
      <w:r>
        <w:t xml:space="preserve">within </w:t>
      </w:r>
      <w:proofErr w:type="gramStart"/>
      <w:r>
        <w:t>the I</w:t>
      </w:r>
      <w:proofErr w:type="gramEnd"/>
      <w:r>
        <w:t xml:space="preserve"> of self</w:t>
      </w:r>
      <w:r w:rsidR="00A14E83">
        <w:t>-</w:t>
      </w:r>
      <w:r>
        <w:t>narration. But the disdain for that ontological boun</w:t>
      </w:r>
      <w:r w:rsidR="00FB10A8">
        <w:t>d</w:t>
      </w:r>
      <w:r>
        <w:t>ary is subsumed in the more general relationship between cinematic an</w:t>
      </w:r>
      <w:r w:rsidR="00FB10A8">
        <w:t xml:space="preserve">d </w:t>
      </w:r>
      <w:r>
        <w:t>socio</w:t>
      </w:r>
      <w:r w:rsidR="00A14E83">
        <w:t>-</w:t>
      </w:r>
      <w:r>
        <w:t>political history. These are Amber’s multiplicitous beginnings, an</w:t>
      </w:r>
      <w:r w:rsidR="00FB10A8">
        <w:t xml:space="preserve">d </w:t>
      </w:r>
      <w:r>
        <w:t>they assign to her the narrative function of representing a collectiv</w:t>
      </w:r>
      <w:r w:rsidR="00FB10A8">
        <w:t xml:space="preserve">e </w:t>
      </w:r>
      <w:r>
        <w:t>history of representations, which encompass the private reﬂections o</w:t>
      </w:r>
      <w:r w:rsidR="00FB10A8">
        <w:t xml:space="preserve">f </w:t>
      </w:r>
      <w:r>
        <w:t>the novel’s other characters as history encompasses the individual. Lik</w:t>
      </w:r>
      <w:r w:rsidR="00FB10A8">
        <w:t xml:space="preserve">e </w:t>
      </w:r>
      <w:r>
        <w:t>Rushdie’s Saleem Sinai, she is the personiﬁcation of a babble of repr</w:t>
      </w:r>
      <w:r w:rsidR="00FB10A8">
        <w:t>e</w:t>
      </w:r>
      <w:r>
        <w:t>sented voices against which the personal lives of Astrid, Magnus, Ev</w:t>
      </w:r>
      <w:r w:rsidR="00FB10A8">
        <w:t xml:space="preserve">e </w:t>
      </w:r>
      <w:r>
        <w:t>and Michael are particular and parochial. The connection with Rushdi</w:t>
      </w:r>
      <w:r w:rsidR="00FB10A8">
        <w:t xml:space="preserve">e </w:t>
      </w:r>
      <w:r>
        <w:t>here is worth contemplating, partly for the dialogue it creates wit</w:t>
      </w:r>
      <w:r w:rsidR="00FB10A8">
        <w:t xml:space="preserve">h </w:t>
      </w:r>
      <w:r>
        <w:t xml:space="preserve">another novel preoccupied with beginnings, both of a ﬁctional and of </w:t>
      </w:r>
      <w:r w:rsidR="00FB10A8">
        <w:t xml:space="preserve">a </w:t>
      </w:r>
      <w:r>
        <w:t>socio</w:t>
      </w:r>
      <w:r w:rsidR="00A14E83">
        <w:t>-</w:t>
      </w:r>
      <w:r>
        <w:t>political nature. Both The Accidental and Midnight’s Childre</w:t>
      </w:r>
      <w:r w:rsidR="00FB10A8">
        <w:t xml:space="preserve">n </w:t>
      </w:r>
      <w:r>
        <w:t>borrow their joke about beginnings from Sterne’s Tristram Shandy, i</w:t>
      </w:r>
      <w:r w:rsidR="00FB10A8">
        <w:t xml:space="preserve">n </w:t>
      </w:r>
      <w:r>
        <w:t>which the conditions of Tristram’s conception, and therefore the narr</w:t>
      </w:r>
      <w:r w:rsidR="00FB10A8">
        <w:t>a</w:t>
      </w:r>
      <w:r>
        <w:t>tion of those conditions, play a prominent part. The conception an</w:t>
      </w:r>
      <w:r w:rsidR="00FB10A8">
        <w:t xml:space="preserve">d </w:t>
      </w:r>
      <w:r>
        <w:t>birth of Tristram Shandy and Saleem Sinai provide a backdrop in cloc</w:t>
      </w:r>
      <w:r w:rsidR="00FB10A8">
        <w:t xml:space="preserve">k </w:t>
      </w:r>
      <w:r>
        <w:t>time, or in historical time, against which the digressions of narrativ</w:t>
      </w:r>
      <w:r w:rsidR="00FB10A8">
        <w:t xml:space="preserve">e </w:t>
      </w:r>
      <w:r>
        <w:t>time take place, but in the case of The Accidental and Midnight’</w:t>
      </w:r>
      <w:r w:rsidR="00FB10A8">
        <w:t xml:space="preserve">s </w:t>
      </w:r>
      <w:r>
        <w:t>Children, the personiﬁcation of history in Amber and Saleem ensure</w:t>
      </w:r>
      <w:r w:rsidR="00FB10A8">
        <w:t xml:space="preserve">s </w:t>
      </w:r>
      <w:r>
        <w:t>that, in the opposition between the individual and history, or the pe</w:t>
      </w:r>
      <w:r w:rsidR="00FB10A8">
        <w:t>r</w:t>
      </w:r>
      <w:r>
        <w:t>sonal and the collective, the subset contains the universal set, or the par</w:t>
      </w:r>
      <w:r w:rsidR="00FB10A8">
        <w:t xml:space="preserve">t </w:t>
      </w:r>
      <w:r>
        <w:t>contains the whole. The idea of a person as a part of a social or histo</w:t>
      </w:r>
      <w:r w:rsidR="00FB10A8">
        <w:t>r</w:t>
      </w:r>
      <w:r>
        <w:t>ical totality is the basis of time structure in many novels, whether it i</w:t>
      </w:r>
      <w:r w:rsidR="00FB10A8">
        <w:t xml:space="preserve">s </w:t>
      </w:r>
      <w:r>
        <w:t>through the interaction of the individual with history in the historica</w:t>
      </w:r>
      <w:r w:rsidR="00FB10A8">
        <w:t xml:space="preserve">l </w:t>
      </w:r>
      <w:r>
        <w:t>novel, or the tension between the temporality of the inner life and th</w:t>
      </w:r>
      <w:r w:rsidR="00FB10A8">
        <w:t xml:space="preserve">e </w:t>
      </w:r>
      <w:r>
        <w:t>measurement of clock time in the outside world. By putting historica</w:t>
      </w:r>
      <w:r w:rsidR="00FB10A8">
        <w:t xml:space="preserve">l </w:t>
      </w:r>
      <w:r>
        <w:t xml:space="preserve">time inside the </w:t>
      </w:r>
      <w:r>
        <w:lastRenderedPageBreak/>
        <w:t>individual, these novels disturb the ordinary conceptio</w:t>
      </w:r>
      <w:r w:rsidR="00FB10A8">
        <w:t xml:space="preserve">n </w:t>
      </w:r>
      <w:r>
        <w:t>of time that we ﬁnd, for example, in Mrs Dalloway, or in Ulysses, i</w:t>
      </w:r>
      <w:r w:rsidR="00FB10A8">
        <w:t xml:space="preserve">n </w:t>
      </w:r>
      <w:r>
        <w:t>which the order of the outside and the chaos of interiority happil</w:t>
      </w:r>
      <w:r w:rsidR="00FB10A8">
        <w:t xml:space="preserve">y </w:t>
      </w:r>
      <w:r>
        <w:t>co</w:t>
      </w:r>
      <w:r w:rsidR="00A14E83">
        <w:t>-</w:t>
      </w:r>
      <w:r>
        <w:t>exist, or in which the individual exists within history. We ﬁnd her</w:t>
      </w:r>
      <w:r w:rsidR="00FB10A8">
        <w:t xml:space="preserve">e </w:t>
      </w:r>
      <w:r>
        <w:t>something of the logic of Hegel’s ‘concrete universal’, or the paradox o</w:t>
      </w:r>
      <w:r w:rsidR="00FB10A8">
        <w:t xml:space="preserve">f </w:t>
      </w:r>
      <w:r>
        <w:t>the immanent or embodied universal according to which a particularit</w:t>
      </w:r>
      <w:r w:rsidR="00FB10A8">
        <w:t xml:space="preserve">y </w:t>
      </w:r>
      <w:r>
        <w:t>can represent a totality, or a part can stand for the whole. This may b</w:t>
      </w:r>
      <w:r w:rsidR="00FB10A8">
        <w:t xml:space="preserve">e </w:t>
      </w:r>
      <w:r>
        <w:t>more obviously a conscious game in Midnight’s Children, with its man</w:t>
      </w:r>
      <w:r w:rsidR="00FB10A8">
        <w:t xml:space="preserve">y </w:t>
      </w:r>
      <w:r>
        <w:t>literalisations of ideas of fragmentation and unity. The perforated shee</w:t>
      </w:r>
      <w:r w:rsidR="00FB10A8">
        <w:t xml:space="preserve">t, </w:t>
      </w:r>
      <w:r>
        <w:t>for example, through which Adam Aziz becomes acquainted with hi</w:t>
      </w:r>
      <w:r w:rsidR="00FB10A8">
        <w:t xml:space="preserve">s </w:t>
      </w:r>
      <w:r>
        <w:t xml:space="preserve">future wife, assembling a picture of her as a totality bit by bit, is itself </w:t>
      </w:r>
      <w:r w:rsidR="00FB10A8">
        <w:t xml:space="preserve">a </w:t>
      </w:r>
      <w:r>
        <w:t>parody of the efforts of Adela Quested in Forster’s A Passage to Indi</w:t>
      </w:r>
      <w:r w:rsidR="00FB10A8">
        <w:t xml:space="preserve">a </w:t>
      </w:r>
      <w:r>
        <w:t>to ﬁnd in any tiny detail an emblem of Indian</w:t>
      </w:r>
      <w:r w:rsidR="00A14E83">
        <w:t>-</w:t>
      </w:r>
      <w:r>
        <w:t>ness in general. The ide</w:t>
      </w:r>
      <w:r w:rsidR="00FB10A8">
        <w:t xml:space="preserve">a </w:t>
      </w:r>
      <w:r>
        <w:t xml:space="preserve">of embodied </w:t>
      </w:r>
      <w:proofErr w:type="gramStart"/>
      <w:r>
        <w:t>totality,</w:t>
      </w:r>
      <w:proofErr w:type="gramEnd"/>
      <w:r>
        <w:t xml:space="preserve"> or of the relationship between the particula</w:t>
      </w:r>
      <w:r w:rsidR="00FB10A8">
        <w:t xml:space="preserve">r </w:t>
      </w:r>
      <w:r>
        <w:t>person and their representative function is similarly literalised in th</w:t>
      </w:r>
      <w:r w:rsidR="00FB10A8">
        <w:t xml:space="preserve">e </w:t>
      </w:r>
      <w:r>
        <w:t>relationship between Amber and Alhambra, where the former is withi</w:t>
      </w:r>
      <w:r w:rsidR="00FB10A8">
        <w:t xml:space="preserve">n </w:t>
      </w:r>
      <w:r>
        <w:t>time and the latter outside of time. This reading of Amber, as the pe</w:t>
      </w:r>
      <w:r w:rsidR="00FB10A8">
        <w:t>r</w:t>
      </w:r>
      <w:r>
        <w:t>soniﬁcation of cinema and of history on the outside, and her interaction</w:t>
      </w:r>
      <w:r w:rsidR="00FB10A8">
        <w:t xml:space="preserve">s </w:t>
      </w:r>
      <w:r>
        <w:t>with Astrid in all of her particularity, is corroborated by the extract fro</w:t>
      </w:r>
      <w:r w:rsidR="00FB10A8">
        <w:t xml:space="preserve">m </w:t>
      </w:r>
      <w:r>
        <w:t>John Berger which begins the novel, before the beginning: ‘Between th</w:t>
      </w:r>
      <w:r w:rsidR="00FB10A8">
        <w:t xml:space="preserve">e </w:t>
      </w:r>
      <w:r>
        <w:t>experience of living a normal life at this moment on the planet and th</w:t>
      </w:r>
      <w:r w:rsidR="00FB10A8">
        <w:t xml:space="preserve">e </w:t>
      </w:r>
      <w:r>
        <w:t>public narratives being offered to give a sense to that life, the empt</w:t>
      </w:r>
      <w:r w:rsidR="00FB10A8">
        <w:t xml:space="preserve">y </w:t>
      </w:r>
      <w:r>
        <w:t>space, the gap, is enormous’.</w:t>
      </w:r>
    </w:p>
    <w:p w:rsidR="00F30C03" w:rsidRDefault="00F30C03" w:rsidP="00F30C03">
      <w:pPr>
        <w:pStyle w:val="libNormal"/>
      </w:pPr>
      <w:r>
        <w:t>Just as the word ‘beginning’ traverses from one order of reality t</w:t>
      </w:r>
      <w:r w:rsidR="00FB10A8">
        <w:t xml:space="preserve">o </w:t>
      </w:r>
      <w:r>
        <w:t>another, so too does Amber cross the boundary from the outside of ﬁ</w:t>
      </w:r>
      <w:r w:rsidR="00FB10A8">
        <w:t>c</w:t>
      </w:r>
      <w:r>
        <w:t>tional time to the inside, carrying all of her overtly symbolic function</w:t>
      </w:r>
      <w:r w:rsidR="00FB10A8">
        <w:t xml:space="preserve">s </w:t>
      </w:r>
      <w:r>
        <w:t>with her into the realm of the particular. For all that Alhambra repr</w:t>
      </w:r>
      <w:r w:rsidR="00FB10A8">
        <w:t>e</w:t>
      </w:r>
      <w:r>
        <w:t>sents about time, as Amber, she is capable of interaction with Astrid i</w:t>
      </w:r>
      <w:r w:rsidR="00FB10A8">
        <w:t xml:space="preserve">n </w:t>
      </w:r>
      <w:r>
        <w:t>the mundane realm of particularity that is the Smarts’ family holiday i</w:t>
      </w:r>
      <w:r w:rsidR="00FB10A8">
        <w:t xml:space="preserve">n </w:t>
      </w:r>
      <w:r>
        <w:t>Norfolk. The intervention narrated by The Accidental is partly thi</w:t>
      </w:r>
      <w:r w:rsidR="00FB10A8">
        <w:t xml:space="preserve">s </w:t>
      </w:r>
      <w:r>
        <w:t>metaleptic intervention of the symbolic into the particular, and this i</w:t>
      </w:r>
      <w:r w:rsidR="00FB10A8">
        <w:t xml:space="preserve">s </w:t>
      </w:r>
      <w:r>
        <w:t>the source of Amber’s atmosphere of other</w:t>
      </w:r>
      <w:r w:rsidR="00A14E83">
        <w:t>-</w:t>
      </w:r>
      <w:r>
        <w:t>worldliness, of signiﬁcanc</w:t>
      </w:r>
      <w:r w:rsidR="00FB10A8">
        <w:t xml:space="preserve">e, </w:t>
      </w:r>
      <w:r>
        <w:t>and of power. The embodied interaction which takes place as a resul</w:t>
      </w:r>
      <w:r w:rsidR="00FB10A8">
        <w:t xml:space="preserve">t </w:t>
      </w:r>
      <w:r>
        <w:t>of this intervention, such as the interaction between Amber and Astri</w:t>
      </w:r>
      <w:r w:rsidR="00FB10A8">
        <w:t xml:space="preserve">d, </w:t>
      </w:r>
      <w:r>
        <w:t>is characterised by an oscillation between particular and universal si</w:t>
      </w:r>
      <w:r w:rsidR="00FB10A8">
        <w:t>g</w:t>
      </w:r>
      <w:r>
        <w:t>niﬁcance, and at times has the character of a post</w:t>
      </w:r>
      <w:r w:rsidR="00A14E83">
        <w:t>-</w:t>
      </w:r>
      <w:r>
        <w:t>symbolic comme</w:t>
      </w:r>
      <w:r w:rsidR="00FB10A8">
        <w:t>n</w:t>
      </w:r>
      <w:r>
        <w:t>tary on the relationship between the symbolic and the particular itself.</w:t>
      </w:r>
    </w:p>
    <w:p w:rsidR="00F30C03" w:rsidRDefault="00F30C03" w:rsidP="00F30C03">
      <w:pPr>
        <w:pStyle w:val="libNormal"/>
      </w:pPr>
      <w:r>
        <w:t>The interaction between Amber and Astrid is, among many othe</w:t>
      </w:r>
      <w:r w:rsidR="00FB10A8">
        <w:t xml:space="preserve">r </w:t>
      </w:r>
      <w:r>
        <w:t>things, an encounter between two very different relations to time, an</w:t>
      </w:r>
      <w:r w:rsidR="00FB10A8">
        <w:t xml:space="preserve">d </w:t>
      </w:r>
      <w:r>
        <w:t>one facet of this difference is the relationship between cinema an</w:t>
      </w:r>
      <w:r w:rsidR="00FB10A8">
        <w:t xml:space="preserve">d </w:t>
      </w:r>
      <w:r>
        <w:t>digital video. Though Amber has no real connection with cinem</w:t>
      </w:r>
      <w:r w:rsidR="00FB10A8">
        <w:t xml:space="preserve">a </w:t>
      </w:r>
      <w:r>
        <w:t>within the Norfolk narrative, in her relation to her metaleptic other sh</w:t>
      </w:r>
      <w:r w:rsidR="00FB10A8">
        <w:t xml:space="preserve">e </w:t>
      </w:r>
      <w:r>
        <w:t>is the embodiment of cinema, its offspring, and its history. How the</w:t>
      </w:r>
      <w:r w:rsidR="00FB10A8">
        <w:t xml:space="preserve">n </w:t>
      </w:r>
      <w:r>
        <w:t>are we to read the key event in this relationship, when Amber drop</w:t>
      </w:r>
      <w:r w:rsidR="00FB10A8">
        <w:t xml:space="preserve">s </w:t>
      </w:r>
      <w:r>
        <w:t>Astrid’s video camera from the pedestrian bridge and they watch i</w:t>
      </w:r>
      <w:r w:rsidR="00FB10A8">
        <w:t xml:space="preserve">t </w:t>
      </w:r>
      <w:r>
        <w:t xml:space="preserve">smash into fragments </w:t>
      </w:r>
      <w:proofErr w:type="gramStart"/>
      <w:r>
        <w:t>below:</w:t>
      </w:r>
      <w:proofErr w:type="gramEnd"/>
    </w:p>
    <w:p w:rsidR="00F30C03" w:rsidRDefault="00F30C03" w:rsidP="00F30C03">
      <w:pPr>
        <w:pStyle w:val="libNormal"/>
      </w:pPr>
      <w:r>
        <w:t>Halfway across the pedestrian bridge, above the roaring trafﬁc, Amber stops.</w:t>
      </w:r>
    </w:p>
    <w:p w:rsidR="00F30C03" w:rsidRDefault="00F30C03" w:rsidP="00F30C03">
      <w:pPr>
        <w:pStyle w:val="libNormal"/>
      </w:pPr>
      <w:r>
        <w:t>They lean over and look at the view and the countryside again. It is beautiful.</w:t>
      </w:r>
    </w:p>
    <w:p w:rsidR="00F30C03" w:rsidRDefault="00F30C03" w:rsidP="00F30C03">
      <w:pPr>
        <w:pStyle w:val="libNormal"/>
      </w:pPr>
      <w:r>
        <w:lastRenderedPageBreak/>
        <w:t>It is really English and quintessential. They watch the cars beneath them goin</w:t>
      </w:r>
      <w:r w:rsidR="00FB10A8">
        <w:t xml:space="preserve">g </w:t>
      </w:r>
      <w:r>
        <w:t>in and coming out, moving like a two</w:t>
      </w:r>
      <w:r w:rsidR="00A14E83">
        <w:t>-</w:t>
      </w:r>
      <w:r>
        <w:t>way river. The sunlight off the win</w:t>
      </w:r>
      <w:r w:rsidR="00FB10A8">
        <w:t>d</w:t>
      </w:r>
      <w:r>
        <w:t>screens and the paint of the cars is ﬂashy in Astrid’s eyes. It is easier to loo</w:t>
      </w:r>
      <w:r w:rsidR="00FB10A8">
        <w:t xml:space="preserve">k </w:t>
      </w:r>
      <w:r>
        <w:t>at the further</w:t>
      </w:r>
      <w:r w:rsidR="00A14E83">
        <w:t>-</w:t>
      </w:r>
      <w:r>
        <w:t>away cars fading into a see</w:t>
      </w:r>
      <w:r w:rsidR="00A14E83">
        <w:t>-</w:t>
      </w:r>
      <w:r>
        <w:t>through wall of more shimmerin</w:t>
      </w:r>
      <w:r w:rsidR="00FB10A8">
        <w:t xml:space="preserve">g </w:t>
      </w:r>
      <w:r>
        <w:t>heat. Their colours melt through it as if cars aren’t made of anything solid.</w:t>
      </w:r>
    </w:p>
    <w:p w:rsidR="00F30C03" w:rsidRDefault="00F30C03" w:rsidP="00F30C03">
      <w:pPr>
        <w:pStyle w:val="libNormal"/>
      </w:pPr>
      <w:r>
        <w:t>It is a beautiful summer afternoon, like the perpetual summers used to b</w:t>
      </w:r>
      <w:r w:rsidR="00FB10A8">
        <w:t xml:space="preserve">e </w:t>
      </w:r>
      <w:r>
        <w:t>in the old days, before Astrid was born.</w:t>
      </w:r>
    </w:p>
    <w:p w:rsidR="00F30C03" w:rsidRDefault="00F30C03" w:rsidP="00F30C03">
      <w:pPr>
        <w:pStyle w:val="libNormal"/>
      </w:pPr>
      <w:r>
        <w:t>Then Amber drops the camera over the side of the bridge.</w:t>
      </w:r>
    </w:p>
    <w:p w:rsidR="00F30C03" w:rsidRDefault="00F30C03" w:rsidP="00F30C03">
      <w:pPr>
        <w:pStyle w:val="libNormal"/>
      </w:pPr>
      <w:r>
        <w:t>Astrid watches as it falls through the air. She hears her own voice remot</w:t>
      </w:r>
      <w:r w:rsidR="00FB10A8">
        <w:t xml:space="preserve">e </w:t>
      </w:r>
      <w:r>
        <w:t xml:space="preserve">and faraway, </w:t>
      </w:r>
      <w:proofErr w:type="gramStart"/>
      <w:r>
        <w:t>then</w:t>
      </w:r>
      <w:proofErr w:type="gramEnd"/>
      <w:r>
        <w:t xml:space="preserve"> she hears the plastic</w:t>
      </w:r>
      <w:r w:rsidR="00A14E83">
        <w:t>-</w:t>
      </w:r>
      <w:r>
        <w:t>sounding noise of her camera as it hit</w:t>
      </w:r>
      <w:r w:rsidR="00FB10A8">
        <w:t xml:space="preserve">s </w:t>
      </w:r>
      <w:r>
        <w:t>the tarmac. It sounds so small. She sees the truck wheel hit it and send it spi</w:t>
      </w:r>
      <w:r w:rsidR="00FB10A8">
        <w:t>n</w:t>
      </w:r>
      <w:r>
        <w:t>ning under the wheels of the car behind it on the inside lane, breaking it int</w:t>
      </w:r>
      <w:r w:rsidR="00FB10A8">
        <w:t xml:space="preserve">o </w:t>
      </w:r>
      <w:r>
        <w:t>small pieces which scatter it all over the road. Other cars come behind an</w:t>
      </w:r>
      <w:r w:rsidR="00FB10A8">
        <w:t xml:space="preserve">d </w:t>
      </w:r>
      <w:r>
        <w:t>carry on hitting the pieces, running them over, bouncing them across the roa</w:t>
      </w:r>
      <w:r w:rsidR="00FB10A8">
        <w:t xml:space="preserve">d </w:t>
      </w:r>
      <w:r>
        <w:t>surface. (2005: 118)</w:t>
      </w:r>
    </w:p>
    <w:p w:rsidR="00F30C03" w:rsidRDefault="00F30C03" w:rsidP="00F30C03">
      <w:pPr>
        <w:pStyle w:val="libNormal"/>
      </w:pPr>
      <w:r>
        <w:t>If Amber is a symbolic mother to Astrid, this episode is where the sy</w:t>
      </w:r>
      <w:r w:rsidR="00FB10A8">
        <w:t>m</w:t>
      </w:r>
      <w:r>
        <w:t>bolic mother displaces the real mother. The camera, as a birthday presen</w:t>
      </w:r>
      <w:r w:rsidR="00FB10A8">
        <w:t xml:space="preserve">t </w:t>
      </w:r>
      <w:r>
        <w:t>from her mother, is an emblem of her beginnings, as well as being th</w:t>
      </w:r>
      <w:r w:rsidR="00FB10A8">
        <w:t xml:space="preserve">e </w:t>
      </w:r>
      <w:r>
        <w:t>archiving machine on which Astrid has recorded all her subsequen</w:t>
      </w:r>
      <w:r w:rsidR="00FB10A8">
        <w:t xml:space="preserve">t </w:t>
      </w:r>
      <w:r>
        <w:t>beginnings, that is until Amber arrived, when she stopped recordin</w:t>
      </w:r>
      <w:r w:rsidR="00FB10A8">
        <w:t xml:space="preserve">g </w:t>
      </w:r>
      <w:r>
        <w:t>dawns. The displacement of the real by the symbolic mother is strengt</w:t>
      </w:r>
      <w:r w:rsidR="00FB10A8">
        <w:t>h</w:t>
      </w:r>
      <w:r>
        <w:t>ened by the echo of Eve’s own language in Astrid’s perception of the scen</w:t>
      </w:r>
      <w:r w:rsidR="00FB10A8">
        <w:t xml:space="preserve">e </w:t>
      </w:r>
      <w:r>
        <w:t>which precedes the smashing of the camera. The countryside is ‘Englis</w:t>
      </w:r>
      <w:r w:rsidR="00FB10A8">
        <w:t xml:space="preserve">h </w:t>
      </w:r>
      <w:r>
        <w:t>and quintessential’, an idiom that we know belongs to Eve from th</w:t>
      </w:r>
      <w:r w:rsidR="00FB10A8">
        <w:t xml:space="preserve">e </w:t>
      </w:r>
      <w:r>
        <w:t>novel’s start.</w:t>
      </w:r>
      <w:r w:rsidRPr="00EF7A23">
        <w:rPr>
          <w:rStyle w:val="libFootnotenumChar"/>
        </w:rPr>
        <w:t>2</w:t>
      </w:r>
      <w:r>
        <w:t xml:space="preserve"> The beauty of the afternoon evokes in Astrid’s mind th</w:t>
      </w:r>
      <w:r w:rsidR="00FB10A8">
        <w:t xml:space="preserve">e </w:t>
      </w:r>
      <w:r>
        <w:t>perpetual summers of the old days, before Astrid was born, and again w</w:t>
      </w:r>
      <w:r w:rsidR="00FB10A8">
        <w:t xml:space="preserve">e </w:t>
      </w:r>
      <w:r>
        <w:t>hear the echo of her mother’s nostalgia for the days before Astrid wa</w:t>
      </w:r>
      <w:r w:rsidR="00FB10A8">
        <w:t xml:space="preserve">s </w:t>
      </w:r>
      <w:r>
        <w:t>begun.</w:t>
      </w:r>
      <w:r w:rsidRPr="00EF7A23">
        <w:rPr>
          <w:rStyle w:val="libFootnotenumChar"/>
        </w:rPr>
        <w:t>3</w:t>
      </w:r>
      <w:r>
        <w:t xml:space="preserve"> Eve, as her name suggests, has a fundamentally Adamic view o</w:t>
      </w:r>
      <w:r w:rsidR="00FB10A8">
        <w:t xml:space="preserve">f </w:t>
      </w:r>
      <w:r>
        <w:t>time (Astrid’s biological father is called Adam) as a fall from Eden, an</w:t>
      </w:r>
      <w:r w:rsidR="00FB10A8">
        <w:t xml:space="preserve">d </w:t>
      </w:r>
      <w:r>
        <w:t>she is imaged as mother nature at the same time as she is established a</w:t>
      </w:r>
      <w:r w:rsidR="00FB10A8">
        <w:t xml:space="preserve">s </w:t>
      </w:r>
      <w:r>
        <w:t>Astrid’s natural mother: she is her literal and her symbolic beginning</w:t>
      </w:r>
      <w:r w:rsidR="00FB10A8">
        <w:t xml:space="preserve">s, </w:t>
      </w:r>
      <w:r>
        <w:t>the mother of Astrid and the mother of all women. Both Eve and Ambe</w:t>
      </w:r>
      <w:r w:rsidR="00FB10A8">
        <w:t xml:space="preserve">r </w:t>
      </w:r>
      <w:r>
        <w:t>then have symbolic maternal relations to Astrid, and both entail th</w:t>
      </w:r>
      <w:r w:rsidR="00FB10A8">
        <w:t xml:space="preserve">e </w:t>
      </w:r>
      <w:r>
        <w:t>positioning of the mother before the beginning of Astrid, literally, sy</w:t>
      </w:r>
      <w:r w:rsidR="00FB10A8">
        <w:t>m</w:t>
      </w:r>
      <w:r>
        <w:t>bolically, and in Amber’s case in terms of the novel itself, which sh</w:t>
      </w:r>
      <w:r w:rsidR="00FB10A8">
        <w:t xml:space="preserve">e </w:t>
      </w:r>
      <w:r>
        <w:t>begins before Astrid. If we think about this in relation to Amber’s ow</w:t>
      </w:r>
      <w:r w:rsidR="00FB10A8">
        <w:t xml:space="preserve">n </w:t>
      </w:r>
      <w:r>
        <w:t>peculiar account of her parentage, of her parents as actors and actresse</w:t>
      </w:r>
      <w:r w:rsidR="00FB10A8">
        <w:t xml:space="preserve">s, </w:t>
      </w:r>
      <w:r>
        <w:t xml:space="preserve">as ﬁlms, as cinema workers, and as cinema itself, we are drawn to </w:t>
      </w:r>
      <w:r w:rsidR="00FB10A8">
        <w:t xml:space="preserve">a </w:t>
      </w:r>
      <w:r>
        <w:t>reading of this scene which places Eve’s Adamic myth, of nostalgia fo</w:t>
      </w:r>
      <w:r w:rsidR="00FB10A8">
        <w:t xml:space="preserve">r </w:t>
      </w:r>
      <w:r>
        <w:t>the perpetual summers of old, in competition with Amber’s, which view</w:t>
      </w:r>
      <w:r w:rsidR="00FB10A8">
        <w:t xml:space="preserve">s </w:t>
      </w:r>
      <w:r>
        <w:t>(quite literally) the digital video camera as a fall (also literally) from th</w:t>
      </w:r>
      <w:r w:rsidR="00FB10A8">
        <w:t xml:space="preserve">e </w:t>
      </w:r>
      <w:r>
        <w:t>Golden Age of cinema. By smashing the camera, the symbolic mother di</w:t>
      </w:r>
      <w:r w:rsidR="00FB10A8">
        <w:t>s</w:t>
      </w:r>
      <w:r>
        <w:t>places the mother, and the Adamic myth of a lost Eden is transforme</w:t>
      </w:r>
      <w:r w:rsidR="00FB10A8">
        <w:t xml:space="preserve">d </w:t>
      </w:r>
      <w:r>
        <w:t xml:space="preserve">into </w:t>
      </w:r>
      <w:proofErr w:type="gramStart"/>
      <w:r>
        <w:t>a nostalgia</w:t>
      </w:r>
      <w:proofErr w:type="gramEnd"/>
      <w:r>
        <w:t xml:space="preserve"> for the camera’s own cinematic parentage.</w:t>
      </w:r>
    </w:p>
    <w:p w:rsidR="00F30C03" w:rsidRDefault="00F30C03" w:rsidP="00EF7A23">
      <w:pPr>
        <w:pStyle w:val="libNormal"/>
      </w:pPr>
      <w:r>
        <w:t>In a novel called The Accidental, we might not expect everything to b</w:t>
      </w:r>
      <w:r w:rsidR="00FB10A8">
        <w:t xml:space="preserve">e </w:t>
      </w:r>
      <w:r>
        <w:t xml:space="preserve">intended, but there is a strong feeling in this scene, and in the novel as </w:t>
      </w:r>
      <w:r w:rsidR="00FB10A8">
        <w:t xml:space="preserve">a </w:t>
      </w:r>
      <w:r>
        <w:t>whole, that the novel knows what it knows about time. It is no acciden</w:t>
      </w:r>
      <w:r w:rsidR="00FB10A8">
        <w:t xml:space="preserve">t </w:t>
      </w:r>
      <w:r>
        <w:t>that the road in this scene is a ‘two</w:t>
      </w:r>
      <w:r w:rsidR="00A14E83">
        <w:t>-</w:t>
      </w:r>
      <w:r>
        <w:t>way river’ above which Amber an</w:t>
      </w:r>
      <w:r w:rsidR="00FB10A8">
        <w:t xml:space="preserve">d </w:t>
      </w:r>
      <w:r>
        <w:t xml:space="preserve">Astrid </w:t>
      </w:r>
      <w:r>
        <w:lastRenderedPageBreak/>
        <w:t>are poised. If time is a river, this looks like a multiply suggestiv</w:t>
      </w:r>
      <w:r w:rsidR="00FB10A8">
        <w:t xml:space="preserve">e </w:t>
      </w:r>
      <w:r>
        <w:t>symbol: it is the violation of the pastoral scene, but it is also a kind o</w:t>
      </w:r>
      <w:r w:rsidR="00FB10A8">
        <w:t xml:space="preserve">f </w:t>
      </w:r>
      <w:r>
        <w:t>encoding of time, perhaps two different attitudes to time, or more pla</w:t>
      </w:r>
      <w:r w:rsidR="00FB10A8">
        <w:t>u</w:t>
      </w:r>
      <w:r>
        <w:t>sibly still, an encoding of middleness. The second section of the nove</w:t>
      </w:r>
      <w:r w:rsidR="00FB10A8">
        <w:t xml:space="preserve">l, </w:t>
      </w:r>
      <w:r>
        <w:t>‘The Middle’, has begun a few pages before this scene, and begun wit</w:t>
      </w:r>
      <w:r w:rsidR="00FB10A8">
        <w:t xml:space="preserve">h </w:t>
      </w:r>
      <w:r>
        <w:t>the same traversal of the boundary between the form and content of th</w:t>
      </w:r>
      <w:r w:rsidR="00FB10A8">
        <w:t xml:space="preserve">e </w:t>
      </w:r>
      <w:r>
        <w:t>novel: ‘The Middl</w:t>
      </w:r>
      <w:r w:rsidR="00EF7A23">
        <w:t>e . . . of the dual carriage way…</w:t>
      </w:r>
      <w:r>
        <w:t>’ (108</w:t>
      </w:r>
      <w:r w:rsidR="00A14E83">
        <w:t>-</w:t>
      </w:r>
      <w:r>
        <w:t xml:space="preserve">9). </w:t>
      </w:r>
      <w:proofErr w:type="gramStart"/>
      <w:r>
        <w:t>In</w:t>
      </w:r>
      <w:proofErr w:type="gramEnd"/>
      <w:r>
        <w:t xml:space="preserve"> the ﬁrs</w:t>
      </w:r>
      <w:r w:rsidR="00FB10A8">
        <w:t xml:space="preserve">t </w:t>
      </w:r>
      <w:r>
        <w:t>crossing of the road, which was not by the bridge, but involved stoppin</w:t>
      </w:r>
      <w:r w:rsidR="00FB10A8">
        <w:t xml:space="preserve">g </w:t>
      </w:r>
      <w:r>
        <w:t>the cars, the symbolism is explicit:</w:t>
      </w:r>
    </w:p>
    <w:p w:rsidR="00F30C03" w:rsidRDefault="00F30C03" w:rsidP="00F30C03">
      <w:pPr>
        <w:pStyle w:val="libNormal"/>
      </w:pPr>
      <w:r>
        <w:t>It is insane. It is really dangerous. It is a bit like the story from the bible whe</w:t>
      </w:r>
      <w:r w:rsidR="00FB10A8">
        <w:t xml:space="preserve">n </w:t>
      </w:r>
      <w:r>
        <w:t xml:space="preserve">the sea </w:t>
      </w:r>
      <w:proofErr w:type="gramStart"/>
      <w:r>
        <w:t>parts in two, except it is</w:t>
      </w:r>
      <w:proofErr w:type="gramEnd"/>
      <w:r>
        <w:t xml:space="preserve"> trafﬁc. It is like Amber is blessed with a ma</w:t>
      </w:r>
      <w:r w:rsidR="00FB10A8">
        <w:t>g</w:t>
      </w:r>
      <w:r>
        <w:t>netic forceﬁeld from outer space or another galaxy. (109)</w:t>
      </w:r>
    </w:p>
    <w:p w:rsidR="00F30C03" w:rsidRDefault="00F30C03" w:rsidP="00F30C03">
      <w:pPr>
        <w:pStyle w:val="libNormal"/>
      </w:pPr>
      <w:r>
        <w:t>In both of these crossings, Amber’s superheroic power and her othe</w:t>
      </w:r>
      <w:r w:rsidR="00FB10A8">
        <w:t>r</w:t>
      </w:r>
      <w:r>
        <w:t>worldliness are entwined with her metaleptic crossings between th</w:t>
      </w:r>
      <w:r w:rsidR="00FB10A8">
        <w:t xml:space="preserve">e </w:t>
      </w:r>
      <w:r>
        <w:t>middle as a structural principle for the novel, and the middle as a litera</w:t>
      </w:r>
      <w:r w:rsidR="00FB10A8">
        <w:t xml:space="preserve">l </w:t>
      </w:r>
      <w:r>
        <w:t>position within the frame of the ﬁction. The interpretation of this scen</w:t>
      </w:r>
      <w:r w:rsidR="00FB10A8">
        <w:t xml:space="preserve">e </w:t>
      </w:r>
      <w:r>
        <w:t>as a symbolic encounter between digital video and cinema depends o</w:t>
      </w:r>
      <w:r w:rsidR="00FB10A8">
        <w:t xml:space="preserve">n </w:t>
      </w:r>
      <w:r>
        <w:t>the metaleptic travel involved in Amber’s duality as an internal dram</w:t>
      </w:r>
      <w:r w:rsidR="00FB10A8">
        <w:t>a</w:t>
      </w:r>
      <w:r>
        <w:t>tisation in the story and as an external frame narrator, since it invoke</w:t>
      </w:r>
      <w:r w:rsidR="00FB10A8">
        <w:t xml:space="preserve">s </w:t>
      </w:r>
      <w:r>
        <w:t>symbolic associations established outside of the spatiotemporal fram</w:t>
      </w:r>
      <w:r w:rsidR="00FB10A8">
        <w:t xml:space="preserve">e </w:t>
      </w:r>
      <w:r>
        <w:t>represented by the holiday in Norfolk. But the middleness of Amber an</w:t>
      </w:r>
      <w:r w:rsidR="00FB10A8">
        <w:t xml:space="preserve">d </w:t>
      </w:r>
      <w:r>
        <w:t>Astrid here is part of the way that the novel gives the impression o</w:t>
      </w:r>
      <w:r w:rsidR="00FB10A8">
        <w:t xml:space="preserve">f </w:t>
      </w:r>
      <w:r>
        <w:t>knowing itself, of knowing what it knows about time, since it reinforce</w:t>
      </w:r>
      <w:r w:rsidR="00FB10A8">
        <w:t xml:space="preserve">s </w:t>
      </w:r>
      <w:r>
        <w:t>the co</w:t>
      </w:r>
      <w:r w:rsidR="00A14E83">
        <w:t>-</w:t>
      </w:r>
      <w:r>
        <w:t>presence of ﬁctional and textual time. It is no accident that Astri</w:t>
      </w:r>
      <w:r w:rsidR="00FB10A8">
        <w:t xml:space="preserve">d </w:t>
      </w:r>
      <w:r>
        <w:t xml:space="preserve">and Amber are in the middle of the bridge here, and that the road is </w:t>
      </w:r>
      <w:r w:rsidR="00FB10A8">
        <w:t xml:space="preserve">a </w:t>
      </w:r>
      <w:r>
        <w:t>perpendicular axis on which they are in the middle. In the middle of thei</w:t>
      </w:r>
      <w:r w:rsidR="00FB10A8">
        <w:t xml:space="preserve">r </w:t>
      </w:r>
      <w:r>
        <w:t>crossing, they are at the centre of a cross. To borrow a bad joke fro</w:t>
      </w:r>
      <w:r w:rsidR="00FB10A8">
        <w:t xml:space="preserve">m </w:t>
      </w:r>
      <w:r>
        <w:t>Barbara Johnson, they are a kind of cruci</w:t>
      </w:r>
      <w:r w:rsidR="00A14E83">
        <w:t>-</w:t>
      </w:r>
      <w:r>
        <w:t>ﬁction, a crossing poin</w:t>
      </w:r>
      <w:r w:rsidR="00FB10A8">
        <w:t xml:space="preserve">t </w:t>
      </w:r>
      <w:r>
        <w:t>between the book itself and its ﬁctional frame (Johnson 1980). One o</w:t>
      </w:r>
      <w:r w:rsidR="00FB10A8">
        <w:t xml:space="preserve">f </w:t>
      </w:r>
      <w:r>
        <w:t>these axes signiﬁes their position in the middle of the book, with ﬁctiona</w:t>
      </w:r>
      <w:r w:rsidR="00FB10A8">
        <w:t xml:space="preserve">l </w:t>
      </w:r>
      <w:r>
        <w:t>time still to come and ﬁctional time under the bridge. The present itsel</w:t>
      </w:r>
      <w:r w:rsidR="00FB10A8">
        <w:t xml:space="preserve">f </w:t>
      </w:r>
      <w:r>
        <w:t>is difﬁcult to grasp. It is easier for Astrid to look at the further away car</w:t>
      </w:r>
      <w:r w:rsidR="00FB10A8">
        <w:t xml:space="preserve">s, </w:t>
      </w:r>
      <w:r>
        <w:t>as they fade into a see</w:t>
      </w:r>
      <w:r w:rsidR="00A14E83">
        <w:t>-</w:t>
      </w:r>
      <w:r>
        <w:t>through wall of shimmering heat, than to look a</w:t>
      </w:r>
      <w:r w:rsidR="00FB10A8">
        <w:t xml:space="preserve">t </w:t>
      </w:r>
      <w:r>
        <w:t>the cars beneath. In the intensity of the moment, Astrid hears her ow</w:t>
      </w:r>
      <w:r w:rsidR="00FB10A8">
        <w:t xml:space="preserve">n </w:t>
      </w:r>
      <w:r>
        <w:t xml:space="preserve">voice, remote and far away, as if the moment is structured as </w:t>
      </w:r>
      <w:r w:rsidR="00A14E83">
        <w:t>self-</w:t>
      </w:r>
      <w:r>
        <w:t>distance, or as if her own experience of this central moment parallels tha</w:t>
      </w:r>
      <w:r w:rsidR="00FB10A8">
        <w:t xml:space="preserve">t </w:t>
      </w:r>
      <w:r>
        <w:t xml:space="preserve">of the novel, as it tells its story and at the same time knows itself from </w:t>
      </w:r>
      <w:r w:rsidR="00FB10A8">
        <w:t xml:space="preserve">a </w:t>
      </w:r>
      <w:r>
        <w:t>distance.</w:t>
      </w:r>
    </w:p>
    <w:p w:rsidR="00F30C03" w:rsidRDefault="00F30C03" w:rsidP="00F30C03">
      <w:pPr>
        <w:pStyle w:val="libNormal"/>
      </w:pPr>
      <w:r>
        <w:t>The accidental and the intentional intersect here in a complex way wit</w:t>
      </w:r>
      <w:r w:rsidR="00FB10A8">
        <w:t xml:space="preserve">h </w:t>
      </w:r>
      <w:r>
        <w:t>the question of ﬁctional knowledge. Let me return to Michael Wood’s di</w:t>
      </w:r>
      <w:r w:rsidR="00FB10A8">
        <w:t>s</w:t>
      </w:r>
      <w:r>
        <w:t>cussion for some accidental help on the question of knowledge:</w:t>
      </w:r>
    </w:p>
    <w:p w:rsidR="00F30C03" w:rsidRDefault="00F30C03" w:rsidP="00EF7A23">
      <w:pPr>
        <w:pStyle w:val="libNormal"/>
      </w:pPr>
      <w:r>
        <w:t xml:space="preserve">It is no accident that </w:t>
      </w:r>
      <w:r w:rsidR="00A14E83">
        <w:t>-</w:t>
      </w:r>
      <w:r>
        <w:t xml:space="preserve"> this is the phrase writers always use when they ar</w:t>
      </w:r>
      <w:r w:rsidR="00FB10A8">
        <w:t xml:space="preserve">e </w:t>
      </w:r>
      <w:r>
        <w:t>about to do something slippery with their argument. Let me start again. It i</w:t>
      </w:r>
      <w:r w:rsidR="00FB10A8">
        <w:t xml:space="preserve">s </w:t>
      </w:r>
      <w:r>
        <w:t>not, I hope, merely a piece of free association on my part that brings togethe</w:t>
      </w:r>
      <w:r w:rsidR="00FB10A8">
        <w:t xml:space="preserve">r </w:t>
      </w:r>
      <w:r>
        <w:t>Barthes’s idea that literature makes knowledge into a holiday and Ludwi</w:t>
      </w:r>
      <w:r w:rsidR="00FB10A8">
        <w:t xml:space="preserve">g </w:t>
      </w:r>
      <w:r>
        <w:t>Wittgenstein’s image for the occasions when philosophical problems arise:</w:t>
      </w:r>
      <w:r w:rsidR="00EF7A23">
        <w:t xml:space="preserve"> </w:t>
      </w:r>
      <w:r>
        <w:t>when language goes on holiday. (2005: 42)</w:t>
      </w:r>
    </w:p>
    <w:p w:rsidR="00F30C03" w:rsidRDefault="00F30C03" w:rsidP="00F30C03">
      <w:pPr>
        <w:pStyle w:val="libNormal"/>
      </w:pPr>
      <w:r>
        <w:t>It is an accident that Wood should make this observation about the arg</w:t>
      </w:r>
      <w:r w:rsidR="00FB10A8">
        <w:t>u</w:t>
      </w:r>
      <w:r>
        <w:t>mentative idiom ‘it is no accident’ in the context of a discussion of kno</w:t>
      </w:r>
      <w:r w:rsidR="00FB10A8">
        <w:t>w</w:t>
      </w:r>
      <w:r>
        <w:t>ledge as a holiday, and that I should be writing about knowledge i</w:t>
      </w:r>
      <w:r w:rsidR="00FB10A8">
        <w:t xml:space="preserve">n </w:t>
      </w:r>
      <w:r>
        <w:lastRenderedPageBreak/>
        <w:t>relation to a novel about a holiday. It is an accident that Barthes’s notio</w:t>
      </w:r>
      <w:r w:rsidR="00FB10A8">
        <w:t xml:space="preserve">n </w:t>
      </w:r>
      <w:r>
        <w:t>that literature makes knowledge a holiday, and Wittgenstein’s remar</w:t>
      </w:r>
      <w:r w:rsidR="00FB10A8">
        <w:t xml:space="preserve">k </w:t>
      </w:r>
      <w:r>
        <w:t>that philosophical problems arise when language goes on holiday seem t</w:t>
      </w:r>
      <w:r w:rsidR="00FB10A8">
        <w:t xml:space="preserve">o </w:t>
      </w:r>
      <w:r>
        <w:t>relate so well to The Accidental. But it is no accident that I have bee</w:t>
      </w:r>
      <w:r w:rsidR="00FB10A8">
        <w:t xml:space="preserve">n </w:t>
      </w:r>
      <w:r>
        <w:t>using the idiom heavily over the previous paragraphs, because the que</w:t>
      </w:r>
      <w:r w:rsidR="00FB10A8">
        <w:t>s</w:t>
      </w:r>
      <w:r>
        <w:t>tion of knowledge, of what this novel knows about time, is necessaril</w:t>
      </w:r>
      <w:r w:rsidR="00FB10A8">
        <w:t xml:space="preserve">y </w:t>
      </w:r>
      <w:r>
        <w:t xml:space="preserve">connected to the question of </w:t>
      </w:r>
      <w:proofErr w:type="gramStart"/>
      <w:r>
        <w:t>who</w:t>
      </w:r>
      <w:proofErr w:type="gramEnd"/>
      <w:r>
        <w:t xml:space="preserve"> it is that is doing the knowing. A</w:t>
      </w:r>
      <w:r w:rsidR="00FB10A8">
        <w:t xml:space="preserve">s </w:t>
      </w:r>
      <w:r>
        <w:t>Wood’s warning at the outset of the chapter makes clear, one of the po</w:t>
      </w:r>
      <w:r w:rsidR="00FB10A8">
        <w:t>s</w:t>
      </w:r>
      <w:r>
        <w:t>sible objections to de Bolla’s question about what a painting knows is tha</w:t>
      </w:r>
      <w:r w:rsidR="00FB10A8">
        <w:t xml:space="preserve">t </w:t>
      </w:r>
      <w:r>
        <w:t>it personiﬁes the painting, though one could counter</w:t>
      </w:r>
      <w:r w:rsidR="00A14E83">
        <w:t>-</w:t>
      </w:r>
      <w:r>
        <w:t>object that it is onl</w:t>
      </w:r>
      <w:r w:rsidR="00FB10A8">
        <w:t xml:space="preserve">y </w:t>
      </w:r>
      <w:r>
        <w:t>when knowledge is thought of as the exclusive activity of a consciou</w:t>
      </w:r>
      <w:r w:rsidR="00FB10A8">
        <w:t xml:space="preserve">s </w:t>
      </w:r>
      <w:r>
        <w:t>mind that this can be seen as personiﬁcation at all. Whereas in the ﬁrs</w:t>
      </w:r>
      <w:r w:rsidR="00FB10A8">
        <w:t xml:space="preserve">t </w:t>
      </w:r>
      <w:r>
        <w:t>section of ‘The beginning’ knowledge about time can be attributed t</w:t>
      </w:r>
      <w:r w:rsidR="00FB10A8">
        <w:t xml:space="preserve">o </w:t>
      </w:r>
      <w:r>
        <w:t>Astrid herself, the interaction of Astrid and Amber, and so of their idea</w:t>
      </w:r>
      <w:r w:rsidR="00FB10A8">
        <w:t xml:space="preserve">s </w:t>
      </w:r>
      <w:r>
        <w:t>about time, attributes knowledge to another level of discourse: not to th</w:t>
      </w:r>
      <w:r w:rsidR="00FB10A8">
        <w:t xml:space="preserve">e </w:t>
      </w:r>
      <w:r>
        <w:t>mind of a ﬁctional character but to the mind which orchestrates thei</w:t>
      </w:r>
      <w:r w:rsidR="00FB10A8">
        <w:t xml:space="preserve">r </w:t>
      </w:r>
      <w:r>
        <w:t>interaction. In the camera</w:t>
      </w:r>
      <w:r w:rsidR="00A14E83">
        <w:t>-</w:t>
      </w:r>
      <w:r>
        <w:t>smashing scene, knowledge of time is produce</w:t>
      </w:r>
      <w:r w:rsidR="00FB10A8">
        <w:t xml:space="preserve">d </w:t>
      </w:r>
      <w:r>
        <w:t>partly by this interaction, and partly by the organisation of a symboli</w:t>
      </w:r>
      <w:r w:rsidR="00FB10A8">
        <w:t xml:space="preserve">c </w:t>
      </w:r>
      <w:r>
        <w:t>system, in which a complex set of ideas about time can be said to b</w:t>
      </w:r>
      <w:r w:rsidR="00FB10A8">
        <w:t xml:space="preserve">e </w:t>
      </w:r>
      <w:r>
        <w:t>encoded. This is a novel, I have claimed, which knows what it know</w:t>
      </w:r>
      <w:r w:rsidR="00FB10A8">
        <w:t xml:space="preserve">s </w:t>
      </w:r>
      <w:r>
        <w:t>about time, in the sense that it seems to contain a substantial and comple</w:t>
      </w:r>
      <w:r w:rsidR="00FB10A8">
        <w:t xml:space="preserve">x </w:t>
      </w:r>
      <w:r>
        <w:t>body of ideas which pertain to time as a topic and at the same time reco</w:t>
      </w:r>
      <w:r w:rsidR="00FB10A8">
        <w:t>g</w:t>
      </w:r>
      <w:r>
        <w:t>nise the metaleptic parallel entailed in the relation between the topic o</w:t>
      </w:r>
      <w:r w:rsidR="00FB10A8">
        <w:t xml:space="preserve">f </w:t>
      </w:r>
      <w:r>
        <w:t>time and the temporal logic of narrative. It is not only in the interactio</w:t>
      </w:r>
      <w:r w:rsidR="00FB10A8">
        <w:t xml:space="preserve">n </w:t>
      </w:r>
      <w:r>
        <w:t>of Amber and Astrid, then, that knowledge of time is produced, but in th</w:t>
      </w:r>
      <w:r w:rsidR="00FB10A8">
        <w:t xml:space="preserve">e </w:t>
      </w:r>
      <w:r>
        <w:t>interaction between the topic of time and the temporal logic of narrativ</w:t>
      </w:r>
      <w:r w:rsidR="00FB10A8">
        <w:t xml:space="preserve">e </w:t>
      </w:r>
      <w:r>
        <w:t>ﬁction, where these two interactions are uniﬁed by the duality of Amber’</w:t>
      </w:r>
      <w:r w:rsidR="00FB10A8">
        <w:t xml:space="preserve">s </w:t>
      </w:r>
      <w:r>
        <w:t>ontological frame. Can we then speak of the novel’s knowledge of tim</w:t>
      </w:r>
      <w:r w:rsidR="00FB10A8">
        <w:t xml:space="preserve">e </w:t>
      </w:r>
      <w:r>
        <w:t>without assigning this knowledge to the author, or claiming the inte</w:t>
      </w:r>
      <w:r w:rsidR="00FB10A8">
        <w:t>n</w:t>
      </w:r>
      <w:r>
        <w:t>tional nature of its knowledge as a kind of conscious encoding in ﬁctiona</w:t>
      </w:r>
      <w:r w:rsidR="00FB10A8">
        <w:t xml:space="preserve">l </w:t>
      </w:r>
      <w:r>
        <w:t>form? Is this knowledge of time meant, and if not, does it qualify a</w:t>
      </w:r>
      <w:r w:rsidR="00FB10A8">
        <w:t xml:space="preserve">s </w:t>
      </w:r>
      <w:r>
        <w:t>knowledge? ‘Believe me. Everything is meant’ Alhambra declares after th</w:t>
      </w:r>
      <w:r w:rsidR="00FB10A8">
        <w:t xml:space="preserve">e </w:t>
      </w:r>
      <w:r>
        <w:t>announcement of her own name at the start of the novel. This guarante</w:t>
      </w:r>
      <w:r w:rsidR="00FB10A8">
        <w:t xml:space="preserve">e </w:t>
      </w:r>
      <w:r>
        <w:t>of intention serves as a commentary on the novel’s symbolism in genera</w:t>
      </w:r>
      <w:r w:rsidR="00FB10A8">
        <w:t xml:space="preserve">l </w:t>
      </w:r>
      <w:r>
        <w:t>and seems to assign an authorial intention to Alhambra herself, thoug</w:t>
      </w:r>
      <w:r w:rsidR="00FB10A8">
        <w:t xml:space="preserve">h </w:t>
      </w:r>
      <w:r>
        <w:t>she is not an author. An atmosphere of authorial surrogacy surround</w:t>
      </w:r>
      <w:r w:rsidR="00FB10A8">
        <w:t xml:space="preserve">s </w:t>
      </w:r>
      <w:r>
        <w:t>Alhambra and Amber throughout the narrative, not only in her power, i</w:t>
      </w:r>
      <w:r w:rsidR="00FB10A8">
        <w:t xml:space="preserve">n </w:t>
      </w:r>
      <w:r>
        <w:t>the idea of her symbolic motherhood of Astrid, in her position as the na</w:t>
      </w:r>
      <w:r w:rsidR="00FB10A8">
        <w:t>r</w:t>
      </w:r>
      <w:r>
        <w:t>rative frame and her un</w:t>
      </w:r>
      <w:r w:rsidR="00A14E83">
        <w:t>-</w:t>
      </w:r>
      <w:r>
        <w:t>timeliness, but in a kind of knowingness. Her</w:t>
      </w:r>
      <w:r w:rsidR="00FB10A8">
        <w:t xml:space="preserve">e </w:t>
      </w:r>
      <w:r>
        <w:t>again the mirroring of Amber and Eve is apparent, since Eve is also a</w:t>
      </w:r>
      <w:r w:rsidR="00FB10A8">
        <w:t xml:space="preserve">n </w:t>
      </w:r>
      <w:r>
        <w:t>author, married to an academic reader, and destined at the end of th</w:t>
      </w:r>
      <w:r w:rsidR="00FB10A8">
        <w:t xml:space="preserve">e </w:t>
      </w:r>
      <w:r>
        <w:t>novel to become Amber, or to step into her role as the stranger who inte</w:t>
      </w:r>
      <w:r w:rsidR="00FB10A8">
        <w:t>r</w:t>
      </w:r>
      <w:r>
        <w:t>venes in the life of a family. If we are to understand Amber as a surrogat</w:t>
      </w:r>
      <w:r w:rsidR="00FB10A8">
        <w:t xml:space="preserve">e </w:t>
      </w:r>
      <w:r>
        <w:t>author, her metaleptic correspondences do not stop at the boundar</w:t>
      </w:r>
      <w:r w:rsidR="00FB10A8">
        <w:t xml:space="preserve">y </w:t>
      </w:r>
      <w:r>
        <w:t>between Alhambra’s symbolic function and the inner ﬁctional frame: the</w:t>
      </w:r>
      <w:r w:rsidR="00FB10A8">
        <w:t xml:space="preserve">y </w:t>
      </w:r>
      <w:r>
        <w:t>extend outwards to the amber cover (the original hardback cover), to th</w:t>
      </w:r>
      <w:r w:rsidR="00FB10A8">
        <w:t xml:space="preserve">e </w:t>
      </w:r>
      <w:r>
        <w:t>author, and the novel’s title. And this will sufﬁce, at least, as a way o</w:t>
      </w:r>
      <w:r w:rsidR="00FB10A8">
        <w:t xml:space="preserve">f </w:t>
      </w:r>
      <w:r>
        <w:t>understanding, with the help of the novel’s implicit self</w:t>
      </w:r>
      <w:r w:rsidR="00A14E83">
        <w:t>-</w:t>
      </w:r>
      <w:r>
        <w:t>commentary, th</w:t>
      </w:r>
      <w:r w:rsidR="00FB10A8">
        <w:t xml:space="preserve">e </w:t>
      </w:r>
      <w:r>
        <w:t xml:space="preserve">mode of knowledge that we might expect from a novel </w:t>
      </w:r>
      <w:r>
        <w:lastRenderedPageBreak/>
        <w:t>about time: tha</w:t>
      </w:r>
      <w:r w:rsidR="00FB10A8">
        <w:t xml:space="preserve">t </w:t>
      </w:r>
      <w:r>
        <w:t>it might fall somewhere between the intentional conduct of an enquir</w:t>
      </w:r>
      <w:r w:rsidR="00FB10A8">
        <w:t xml:space="preserve">y </w:t>
      </w:r>
      <w:r>
        <w:t>and the generation of accidental insights.</w:t>
      </w:r>
    </w:p>
    <w:p w:rsidR="00F30C03" w:rsidRDefault="00F30C03" w:rsidP="00F30C03">
      <w:pPr>
        <w:pStyle w:val="libNormal"/>
      </w:pPr>
      <w:r>
        <w:t>If Astrid represents a combination of conscious and unconscious form</w:t>
      </w:r>
      <w:r w:rsidR="00FB10A8">
        <w:t xml:space="preserve">s </w:t>
      </w:r>
      <w:r>
        <w:t>of time</w:t>
      </w:r>
      <w:r w:rsidR="00A14E83">
        <w:t>-</w:t>
      </w:r>
      <w:r>
        <w:t>consciousness, so too, it might be said, does the novel as a whol</w:t>
      </w:r>
      <w:r w:rsidR="00FB10A8">
        <w:t xml:space="preserve">e, </w:t>
      </w:r>
      <w:r>
        <w:t>and what The Accidental knows about time has to be understood as th</w:t>
      </w:r>
      <w:r w:rsidR="00FB10A8">
        <w:t xml:space="preserve">e </w:t>
      </w:r>
      <w:r>
        <w:t>sum of the two. This is the only way that de Bolla’s attribution of kno</w:t>
      </w:r>
      <w:r w:rsidR="00FB10A8">
        <w:t>w</w:t>
      </w:r>
      <w:r>
        <w:t>ledge to the painting rather than the painter can be observed in relatio</w:t>
      </w:r>
      <w:r w:rsidR="00FB10A8">
        <w:t xml:space="preserve">n </w:t>
      </w:r>
      <w:r>
        <w:t>to the novel. Just as Umberto Eco attributes the idea of intention to th</w:t>
      </w:r>
      <w:r w:rsidR="00FB10A8">
        <w:t xml:space="preserve">e </w:t>
      </w:r>
      <w:r>
        <w:t>literary work, rather than the literary artist, in the notion of Intenti</w:t>
      </w:r>
      <w:r w:rsidR="00FB10A8">
        <w:t xml:space="preserve">o </w:t>
      </w:r>
      <w:r>
        <w:t>Operis,</w:t>
      </w:r>
      <w:r w:rsidRPr="00EF7A23">
        <w:rPr>
          <w:rStyle w:val="libFootnotenumChar"/>
        </w:rPr>
        <w:t>4</w:t>
      </w:r>
      <w:r>
        <w:t xml:space="preserve"> so too can the attribution of knowledge in a novel free itsel</w:t>
      </w:r>
      <w:r w:rsidR="00FB10A8">
        <w:t xml:space="preserve">f </w:t>
      </w:r>
      <w:r>
        <w:t>from the limits of authorial consciousness. Fictional knowledge in thi</w:t>
      </w:r>
      <w:r w:rsidR="00FB10A8">
        <w:t xml:space="preserve">s </w:t>
      </w:r>
      <w:r>
        <w:t>light becomes a combination of blindness and insight, in de Man’s te</w:t>
      </w:r>
      <w:r w:rsidR="00FB10A8">
        <w:t>r</w:t>
      </w:r>
      <w:r>
        <w:t>minology, so that sometimes what a novel knows might be inherent i</w:t>
      </w:r>
      <w:r w:rsidR="00FB10A8">
        <w:t xml:space="preserve">n </w:t>
      </w:r>
      <w:r>
        <w:t>what it doesn’t know, or generated in the interaction between it</w:t>
      </w:r>
      <w:r w:rsidR="00FB10A8">
        <w:t xml:space="preserve">s </w:t>
      </w:r>
      <w:r>
        <w:t>conscious projects and its accidental effects. Nor will a novel’s efforts t</w:t>
      </w:r>
      <w:r w:rsidR="00FB10A8">
        <w:t xml:space="preserve">o </w:t>
      </w:r>
      <w:r>
        <w:t>know what it knows, or to be in possession of its own blind spots, alte</w:t>
      </w:r>
      <w:r w:rsidR="00FB10A8">
        <w:t xml:space="preserve">r </w:t>
      </w:r>
      <w:r>
        <w:t>this model of knowledge in any fundamental way, since its efforts wil</w:t>
      </w:r>
      <w:r w:rsidR="00FB10A8">
        <w:t xml:space="preserve">l </w:t>
      </w:r>
      <w:r>
        <w:t>only ever specify the distance between its self</w:t>
      </w:r>
      <w:r w:rsidR="00A14E83">
        <w:t>-</w:t>
      </w:r>
      <w:r>
        <w:t>knowledge and the kno</w:t>
      </w:r>
      <w:r w:rsidR="00FB10A8">
        <w:t>w</w:t>
      </w:r>
      <w:r>
        <w:t>ledge of a given reader. When the model of cognition is one in which th</w:t>
      </w:r>
      <w:r w:rsidR="00FB10A8">
        <w:t xml:space="preserve">e </w:t>
      </w:r>
      <w:r>
        <w:t>work of art contains ‘hints of unspoken knowledge’, knowledge will ne</w:t>
      </w:r>
      <w:r w:rsidR="00FB10A8">
        <w:t>c</w:t>
      </w:r>
      <w:r>
        <w:t>essarily lie beyond reach, and so remain inaccessible to the reader. In thi</w:t>
      </w:r>
      <w:r w:rsidR="00FB10A8">
        <w:t xml:space="preserve">s </w:t>
      </w:r>
      <w:r>
        <w:t>respect the de Bolla</w:t>
      </w:r>
      <w:r w:rsidR="00A14E83">
        <w:t>-</w:t>
      </w:r>
      <w:r>
        <w:t>Wood question seems to lag behind a considerabl</w:t>
      </w:r>
      <w:r w:rsidR="00FB10A8">
        <w:t xml:space="preserve">e </w:t>
      </w:r>
      <w:r>
        <w:t>quantity of theory in deconstruction and psychoanalysis which takes th</w:t>
      </w:r>
      <w:r w:rsidR="00FB10A8">
        <w:t xml:space="preserve">e </w:t>
      </w:r>
      <w:r>
        <w:t>inaccessibility of ﬁctional knowledge as a starting point, and yet whic</w:t>
      </w:r>
      <w:r w:rsidR="00FB10A8">
        <w:t xml:space="preserve">h </w:t>
      </w:r>
      <w:r>
        <w:t>seems to express itself in very similar terms to de Bolla’s original que</w:t>
      </w:r>
      <w:r w:rsidR="00FB10A8">
        <w:t>s</w:t>
      </w:r>
      <w:r>
        <w:t>tion. In Derrida’s Given Time, for example, the notion of the true secre</w:t>
      </w:r>
      <w:r w:rsidR="00FB10A8">
        <w:t xml:space="preserve">t, </w:t>
      </w:r>
      <w:r>
        <w:t>or the secret which cannot be revealed, is central to an understanding o</w:t>
      </w:r>
      <w:r w:rsidR="00FB10A8">
        <w:t xml:space="preserve">f </w:t>
      </w:r>
      <w:r>
        <w:t>the operations of ﬁction. There is, as Hillis Miller puts it, an ‘essentia</w:t>
      </w:r>
      <w:r w:rsidR="00FB10A8">
        <w:t xml:space="preserve">l </w:t>
      </w:r>
      <w:r>
        <w:t>relation between literature and the secret’:</w:t>
      </w:r>
    </w:p>
    <w:p w:rsidR="00F30C03" w:rsidRDefault="00F30C03" w:rsidP="00F30C03">
      <w:pPr>
        <w:pStyle w:val="libNormal"/>
      </w:pPr>
      <w:r>
        <w:t>Literature keeps its secret. A work of literature is all on the surface, all ther</w:t>
      </w:r>
      <w:r w:rsidR="00FB10A8">
        <w:t xml:space="preserve">e </w:t>
      </w:r>
      <w:r>
        <w:t>in the words on the page, imprinted on a surface that cannot be gone behind.</w:t>
      </w:r>
    </w:p>
    <w:p w:rsidR="00F30C03" w:rsidRDefault="00F30C03" w:rsidP="00F30C03">
      <w:pPr>
        <w:pStyle w:val="libNormal"/>
      </w:pPr>
      <w:r>
        <w:t>This means that there are certain secrets or enigmas in a work of literatur</w:t>
      </w:r>
      <w:r w:rsidR="00FB10A8">
        <w:t xml:space="preserve">e </w:t>
      </w:r>
      <w:r>
        <w:t>that cannot by any means be penetrated, though answers to the questions the</w:t>
      </w:r>
      <w:r w:rsidR="00FB10A8">
        <w:t xml:space="preserve">y </w:t>
      </w:r>
      <w:r>
        <w:t>pose may be essential to a reading of the work. (2001: 152)</w:t>
      </w:r>
    </w:p>
    <w:p w:rsidR="00F30C03" w:rsidRDefault="00F30C03" w:rsidP="00F30C03">
      <w:pPr>
        <w:pStyle w:val="libNormal"/>
      </w:pPr>
      <w:r>
        <w:t>This notion, that a work of literature is all on the surface, is a useful lin</w:t>
      </w:r>
      <w:r w:rsidR="00FB10A8">
        <w:t xml:space="preserve">k </w:t>
      </w:r>
      <w:r>
        <w:t>between the domain of art and that of ﬁction, reminding us that th</w:t>
      </w:r>
      <w:r w:rsidR="00FB10A8">
        <w:t xml:space="preserve">e </w:t>
      </w:r>
      <w:r>
        <w:t>insistent murmur of great art, the untouchable and unknowable secre</w:t>
      </w:r>
      <w:r w:rsidR="00FB10A8">
        <w:t xml:space="preserve">t </w:t>
      </w:r>
      <w:r>
        <w:t>that a work keeps to itself, is at work in verbal as well as visual ar</w:t>
      </w:r>
      <w:r w:rsidR="00FB10A8">
        <w:t xml:space="preserve">t, </w:t>
      </w:r>
      <w:r>
        <w:t>however cluttered the notion of words may be with imputations o</w:t>
      </w:r>
      <w:r w:rsidR="00FB10A8">
        <w:t xml:space="preserve">f </w:t>
      </w:r>
      <w:r>
        <w:t>deeper consciousness. But it is also an indication that the problem o</w:t>
      </w:r>
      <w:r w:rsidR="00FB10A8">
        <w:t xml:space="preserve">f </w:t>
      </w:r>
      <w:r>
        <w:t>ﬁctional knowledge is at a rather busy intersection of contemporar</w:t>
      </w:r>
      <w:r w:rsidR="00FB10A8">
        <w:t xml:space="preserve">y </w:t>
      </w:r>
      <w:r>
        <w:t>thinking: it is Derrida’s call of the Other, Badiou’s unnameable, de Man’</w:t>
      </w:r>
      <w:r w:rsidR="00FB10A8">
        <w:t xml:space="preserve">s </w:t>
      </w:r>
      <w:r>
        <w:t>blindness, Lyotard’s inexpressible, Beckett’s ineffable, Freud’s uncann</w:t>
      </w:r>
      <w:r w:rsidR="00FB10A8">
        <w:t xml:space="preserve">y, </w:t>
      </w:r>
      <w:r>
        <w:t>Lacan’s real, Conrad’s secret and, for Wittgenstein, what lies beyond th</w:t>
      </w:r>
      <w:r w:rsidR="00FB10A8">
        <w:t xml:space="preserve">e </w:t>
      </w:r>
      <w:r>
        <w:t>limits of language. Must we then settle for the paradox from which w</w:t>
      </w:r>
      <w:r w:rsidR="00FB10A8">
        <w:t xml:space="preserve">e </w:t>
      </w:r>
      <w:r>
        <w:t>began, of unknowable knowledge, or that ﬁction might know, perhap</w:t>
      </w:r>
      <w:r w:rsidR="00FB10A8">
        <w:t xml:space="preserve">s </w:t>
      </w:r>
      <w:r>
        <w:t>better than philosophy does, that time is unknowably complex? Th</w:t>
      </w:r>
      <w:r w:rsidR="00FB10A8">
        <w:t xml:space="preserve">e </w:t>
      </w:r>
      <w:r>
        <w:t xml:space="preserve">remainder of this chapter is concerned to show </w:t>
      </w:r>
      <w:r>
        <w:lastRenderedPageBreak/>
        <w:t>that the way out of thi</w:t>
      </w:r>
      <w:r w:rsidR="00FB10A8">
        <w:t xml:space="preserve">s </w:t>
      </w:r>
      <w:r>
        <w:t>paradox, or the way into another one, is through a refurbishment of th</w:t>
      </w:r>
      <w:r w:rsidR="00FB10A8">
        <w:t xml:space="preserve">e </w:t>
      </w:r>
      <w:r>
        <w:t>model of knowledge on which it rests.</w:t>
      </w:r>
    </w:p>
    <w:p w:rsidR="00F30C03" w:rsidRDefault="00F30C03" w:rsidP="00F30C03">
      <w:pPr>
        <w:pStyle w:val="libNormal"/>
      </w:pPr>
      <w:proofErr w:type="gramStart"/>
      <w:r>
        <w:t>Fictions of Toda</w:t>
      </w:r>
      <w:r w:rsidR="00FB10A8">
        <w:t xml:space="preserve">y </w:t>
      </w:r>
      <w:r>
        <w:t>Wood describes</w:t>
      </w:r>
      <w:proofErr w:type="gramEnd"/>
      <w:r>
        <w:t xml:space="preserve"> his project in Literature and the Taste of Knowledge a</w:t>
      </w:r>
      <w:r w:rsidR="00FB10A8">
        <w:t xml:space="preserve">s </w:t>
      </w:r>
      <w:r>
        <w:t>an attempt to describe ‘what particular forms of knowledge in literatur</w:t>
      </w:r>
      <w:r w:rsidR="00FB10A8">
        <w:t xml:space="preserve">e </w:t>
      </w:r>
      <w:r>
        <w:t>may look like, or taste like’ (2005: 11). It is, he claims, only going to b</w:t>
      </w:r>
      <w:r w:rsidR="00FB10A8">
        <w:t xml:space="preserve">e </w:t>
      </w:r>
      <w:r>
        <w:t>a taste. The main course lies elsewhere. If as Barthes claims organise</w:t>
      </w:r>
      <w:r w:rsidR="00FB10A8">
        <w:t xml:space="preserve">d </w:t>
      </w:r>
      <w:r>
        <w:t>knowledge is crude and life is subtle with literature in between, ou</w:t>
      </w:r>
      <w:r w:rsidR="00FB10A8">
        <w:t xml:space="preserve">r </w:t>
      </w:r>
      <w:r>
        <w:t>options look unpromising. Life itself surely cannot be the main course.</w:t>
      </w:r>
    </w:p>
    <w:p w:rsidR="00F30C03" w:rsidRDefault="00F30C03" w:rsidP="00F30C03">
      <w:pPr>
        <w:pStyle w:val="libNormal"/>
      </w:pPr>
      <w:r>
        <w:t>To claim that life knows about life is like claiming that space know</w:t>
      </w:r>
      <w:r w:rsidR="00FB10A8">
        <w:t xml:space="preserve">s </w:t>
      </w:r>
      <w:r>
        <w:t>about astronomy: it removes the foundational relation of knowledg</w:t>
      </w:r>
      <w:r w:rsidR="00FB10A8">
        <w:t xml:space="preserve">e </w:t>
      </w:r>
      <w:r>
        <w:t>between the knower and the known. The other direction isn’t much mor</w:t>
      </w:r>
      <w:r w:rsidR="00FB10A8">
        <w:t xml:space="preserve">e </w:t>
      </w:r>
      <w:r>
        <w:t>promising, since it offers only a crude reduction of the thing to be know</w:t>
      </w:r>
      <w:r w:rsidR="00FB10A8">
        <w:t xml:space="preserve">n, </w:t>
      </w:r>
      <w:r>
        <w:t>even if it preserves the analytical distance, the doubleness of the relatio</w:t>
      </w:r>
      <w:r w:rsidR="00FB10A8">
        <w:t xml:space="preserve">n </w:t>
      </w:r>
      <w:r>
        <w:t>between the knower and the known, which the self</w:t>
      </w:r>
      <w:r w:rsidR="00A14E83">
        <w:t>-</w:t>
      </w:r>
      <w:r>
        <w:t>knowing univers</w:t>
      </w:r>
      <w:r w:rsidR="00FB10A8">
        <w:t xml:space="preserve">e </w:t>
      </w:r>
      <w:r>
        <w:t>lacks. Barthes’s claim is of course an unsupportable slander upon th</w:t>
      </w:r>
      <w:r w:rsidR="00FB10A8">
        <w:t xml:space="preserve">e </w:t>
      </w:r>
      <w:r>
        <w:t xml:space="preserve">value of organised knowledge, and if philosophy is to be counted as </w:t>
      </w:r>
      <w:r w:rsidR="00FB10A8">
        <w:t xml:space="preserve">a </w:t>
      </w:r>
      <w:r>
        <w:t>form of organised knowledge, a slander upon the value of philosophy.</w:t>
      </w:r>
    </w:p>
    <w:p w:rsidR="00F30C03" w:rsidRDefault="00F30C03" w:rsidP="00F30C03">
      <w:pPr>
        <w:pStyle w:val="libNormal"/>
      </w:pPr>
      <w:r>
        <w:t>Of course, life can be crude and philosophy subtle; life can be full o</w:t>
      </w:r>
      <w:r w:rsidR="00FB10A8">
        <w:t xml:space="preserve">f </w:t>
      </w:r>
      <w:r>
        <w:t>knowledge and philosophy can be disorganised; and philosophy is a par</w:t>
      </w:r>
      <w:r w:rsidR="00FB10A8">
        <w:t xml:space="preserve">t </w:t>
      </w:r>
      <w:r>
        <w:t>of life as much as life is a part of philosophy. Nevertheless, the sense o</w:t>
      </w:r>
      <w:r w:rsidR="00FB10A8">
        <w:t xml:space="preserve">f </w:t>
      </w:r>
      <w:r>
        <w:t>a gap between knowledge and life is at the heart of Wood’s enquiry:</w:t>
      </w:r>
    </w:p>
    <w:p w:rsidR="00F30C03" w:rsidRDefault="00F30C03" w:rsidP="00F30C03">
      <w:pPr>
        <w:pStyle w:val="libNormal"/>
      </w:pPr>
      <w:r>
        <w:t>‘</w:t>
      </w:r>
      <w:proofErr w:type="gramStart"/>
      <w:r>
        <w:t>between</w:t>
      </w:r>
      <w:proofErr w:type="gramEnd"/>
      <w:r>
        <w:t xml:space="preserve"> what can be said and what can’t; of what takes the place o</w:t>
      </w:r>
      <w:r w:rsidR="00FB10A8">
        <w:t xml:space="preserve">f </w:t>
      </w:r>
      <w:r>
        <w:t>thinking when we encounter or engineer the unthinkable’ (11).</w:t>
      </w:r>
    </w:p>
    <w:p w:rsidR="00F30C03" w:rsidRDefault="00F30C03" w:rsidP="00F30C03">
      <w:pPr>
        <w:pStyle w:val="libNormal"/>
      </w:pPr>
      <w:r>
        <w:t>This gap between knowledge and life, and the place of literature in thi</w:t>
      </w:r>
      <w:r w:rsidR="00FB10A8">
        <w:t xml:space="preserve">s </w:t>
      </w:r>
      <w:r>
        <w:t>gap, is also at the heart of Ian McEwan’s Saturday, insofar as its prota</w:t>
      </w:r>
      <w:r w:rsidR="00FB10A8">
        <w:t>g</w:t>
      </w:r>
      <w:r>
        <w:t>onist, Henry Perowne, whose inner life the novel explores, is a man o</w:t>
      </w:r>
      <w:r w:rsidR="00FB10A8">
        <w:t xml:space="preserve">f </w:t>
      </w:r>
      <w:r>
        <w:t>science. He is a neurosurgeon with an uneasy attitude to literature, wh</w:t>
      </w:r>
      <w:r w:rsidR="00FB10A8">
        <w:t xml:space="preserve">o </w:t>
      </w:r>
      <w:r>
        <w:t>cannot quite accept the importance of ﬁction as a form of knowledge. H</w:t>
      </w:r>
      <w:r w:rsidR="00FB10A8">
        <w:t xml:space="preserve">e </w:t>
      </w:r>
      <w:r>
        <w:t>wants the world to be explained, not reinvented, and has no wish to b</w:t>
      </w:r>
      <w:r w:rsidR="00FB10A8">
        <w:t xml:space="preserve">e </w:t>
      </w:r>
      <w:r>
        <w:t>a ‘spectator of other lives, of imaginary lives’ (2005: 66). The ﬁrst effec</w:t>
      </w:r>
      <w:r w:rsidR="00FB10A8">
        <w:t xml:space="preserve">t </w:t>
      </w:r>
      <w:r>
        <w:t>of this is irony, since Perowne’s world is a reinvented one, and his life i</w:t>
      </w:r>
      <w:r w:rsidR="00FB10A8">
        <w:t xml:space="preserve">s </w:t>
      </w:r>
      <w:r>
        <w:t>imaginary. The novel therefore stages a contest between scientiﬁc and li</w:t>
      </w:r>
      <w:r w:rsidR="00FB10A8">
        <w:t>t</w:t>
      </w:r>
      <w:r>
        <w:t>erary knowledge but one which is circumscribed by the differenc</w:t>
      </w:r>
      <w:r w:rsidR="00FB10A8">
        <w:t xml:space="preserve">e </w:t>
      </w:r>
      <w:r>
        <w:t>between what he knows and what we know, namely that he is ﬁctional.</w:t>
      </w:r>
    </w:p>
    <w:p w:rsidR="00F30C03" w:rsidRDefault="00F30C03" w:rsidP="00F30C03">
      <w:pPr>
        <w:pStyle w:val="libNormal"/>
      </w:pPr>
      <w:r>
        <w:t>But where a metaﬁctional novel would incorporate this knowledge int</w:t>
      </w:r>
      <w:r w:rsidR="00FB10A8">
        <w:t xml:space="preserve">o </w:t>
      </w:r>
      <w:r>
        <w:t>the novel itself, so claiming it as its own, as self</w:t>
      </w:r>
      <w:r w:rsidR="00A14E83">
        <w:t>-</w:t>
      </w:r>
      <w:r>
        <w:t>knowledge, Saturday i</w:t>
      </w:r>
      <w:r w:rsidR="00FB10A8">
        <w:t xml:space="preserve">s </w:t>
      </w:r>
      <w:r>
        <w:t>vigilant in the preservation of its realistic frame. This realism, and its ri</w:t>
      </w:r>
      <w:r w:rsidR="00FB10A8">
        <w:t>g</w:t>
      </w:r>
      <w:r>
        <w:t>orous referential illusion, is a doubling of the irony, because it is part o</w:t>
      </w:r>
      <w:r w:rsidR="00FB10A8">
        <w:t xml:space="preserve">f </w:t>
      </w:r>
      <w:r>
        <w:t>the discussion about literature which is dramatised in Perowne’s rel</w:t>
      </w:r>
      <w:r w:rsidR="00FB10A8">
        <w:t>a</w:t>
      </w:r>
      <w:r>
        <w:t>tionship with his daughter Daisy. Though he distrusts literature gene</w:t>
      </w:r>
      <w:r w:rsidR="00FB10A8">
        <w:t>r</w:t>
      </w:r>
      <w:r>
        <w:t>ally, his ﬁctional preferences are for the realism of Anna Karenina an</w:t>
      </w:r>
      <w:r w:rsidR="00FB10A8">
        <w:t xml:space="preserve">d </w:t>
      </w:r>
      <w:r>
        <w:t>Madame Bovary:</w:t>
      </w:r>
    </w:p>
    <w:p w:rsidR="00F30C03" w:rsidRDefault="00F30C03" w:rsidP="00F30C03">
      <w:pPr>
        <w:pStyle w:val="libNormal"/>
      </w:pPr>
      <w:r>
        <w:t>They had the virtue at least of representing a recognisable physical realit</w:t>
      </w:r>
      <w:r w:rsidR="00FB10A8">
        <w:t xml:space="preserve">y, </w:t>
      </w:r>
      <w:r>
        <w:t>which could not be said for the so</w:t>
      </w:r>
      <w:r w:rsidR="00A14E83">
        <w:t>-</w:t>
      </w:r>
      <w:r>
        <w:t>called magical realists she opted to stud</w:t>
      </w:r>
      <w:r w:rsidR="00FB10A8">
        <w:t xml:space="preserve">y </w:t>
      </w:r>
      <w:r>
        <w:t xml:space="preserve">in her ﬁnal year. What were these authors of reputation doing </w:t>
      </w:r>
      <w:r w:rsidR="00A14E83">
        <w:t>-</w:t>
      </w:r>
      <w:r>
        <w:t xml:space="preserve"> grown me</w:t>
      </w:r>
      <w:r w:rsidR="00FB10A8">
        <w:t xml:space="preserve">n </w:t>
      </w:r>
      <w:r>
        <w:t xml:space="preserve">and women of the twentieth century </w:t>
      </w:r>
      <w:r w:rsidR="00A14E83">
        <w:t>-</w:t>
      </w:r>
      <w:r>
        <w:t xml:space="preserve"> granting supernatural powers to thei</w:t>
      </w:r>
      <w:r w:rsidR="00FB10A8">
        <w:t xml:space="preserve">r </w:t>
      </w:r>
      <w:r>
        <w:t xml:space="preserve">characters? He never made it all the way through a single </w:t>
      </w:r>
      <w:r>
        <w:lastRenderedPageBreak/>
        <w:t>one of those irksom</w:t>
      </w:r>
      <w:r w:rsidR="00FB10A8">
        <w:t xml:space="preserve">e </w:t>
      </w:r>
      <w:r>
        <w:t xml:space="preserve">confections. </w:t>
      </w:r>
      <w:proofErr w:type="gramStart"/>
      <w:r>
        <w:t>And written for adults, not children.</w:t>
      </w:r>
      <w:proofErr w:type="gramEnd"/>
      <w:r>
        <w:t xml:space="preserve"> In more than one, heroes o</w:t>
      </w:r>
      <w:r w:rsidR="00FB10A8">
        <w:t xml:space="preserve">r </w:t>
      </w:r>
      <w:r>
        <w:t>heroines were born with or sprouted wings, a symbol, in Daisy’s terms, o</w:t>
      </w:r>
      <w:r w:rsidR="00FB10A8">
        <w:t xml:space="preserve">f </w:t>
      </w:r>
      <w:r>
        <w:t>their liminality; naturally, learning to ﬂy became a metaphor for bold aspi</w:t>
      </w:r>
      <w:r w:rsidR="00FB10A8">
        <w:t>r</w:t>
      </w:r>
      <w:r>
        <w:t>ation. Others were granted a magical sense of smell, or tumbled unharmed ou</w:t>
      </w:r>
      <w:r w:rsidR="00FB10A8">
        <w:t xml:space="preserve">t </w:t>
      </w:r>
      <w:r>
        <w:t>of high</w:t>
      </w:r>
      <w:r w:rsidR="00A14E83">
        <w:t>-</w:t>
      </w:r>
      <w:r>
        <w:t>ﬂying aircraft. One visionary saw through a pub window his parent</w:t>
      </w:r>
      <w:r w:rsidR="00FB10A8">
        <w:t xml:space="preserve">s </w:t>
      </w:r>
      <w:r>
        <w:t>as they had been some weeks after his conception, discussing the possibilit</w:t>
      </w:r>
      <w:r w:rsidR="00FB10A8">
        <w:t xml:space="preserve">y </w:t>
      </w:r>
      <w:r>
        <w:t>of aborting him. (2005: 67)</w:t>
      </w:r>
    </w:p>
    <w:p w:rsidR="00F30C03" w:rsidRDefault="00F30C03" w:rsidP="00F30C03">
      <w:pPr>
        <w:pStyle w:val="libNormal"/>
      </w:pPr>
      <w:r>
        <w:t>The distaste for the supernatural is part of Perowne’s scientiﬁc mindse</w:t>
      </w:r>
      <w:r w:rsidR="00FB10A8">
        <w:t xml:space="preserve">t, </w:t>
      </w:r>
      <w:r>
        <w:t>and extends to a suspicion towards symbolism as well as an outrigh</w:t>
      </w:r>
      <w:r w:rsidR="00FB10A8">
        <w:t xml:space="preserve">t </w:t>
      </w:r>
      <w:r>
        <w:t xml:space="preserve">rejection of experiments with time. </w:t>
      </w:r>
      <w:proofErr w:type="gramStart"/>
      <w:r>
        <w:t>‘You ninny.</w:t>
      </w:r>
      <w:proofErr w:type="gramEnd"/>
      <w:r>
        <w:t xml:space="preserve"> You Gradgrind’, Dais</w:t>
      </w:r>
      <w:r w:rsidR="00FB10A8">
        <w:t xml:space="preserve">y </w:t>
      </w:r>
      <w:r>
        <w:t>reproves him. ‘</w:t>
      </w:r>
      <w:proofErr w:type="gramStart"/>
      <w:r>
        <w:t>It’s</w:t>
      </w:r>
      <w:proofErr w:type="gramEnd"/>
      <w:r>
        <w:t xml:space="preserve"> literature, not physics!’ (68). It could be said then tha</w:t>
      </w:r>
      <w:r w:rsidR="00FB10A8">
        <w:t xml:space="preserve">t </w:t>
      </w:r>
      <w:r>
        <w:t>Perowne would approve of the kind of novel he is in, with its stric</w:t>
      </w:r>
      <w:r w:rsidR="00FB10A8">
        <w:t xml:space="preserve">t </w:t>
      </w:r>
      <w:r>
        <w:t>observation of the linearity of time and its recognisable physical realit</w:t>
      </w:r>
      <w:r w:rsidR="00FB10A8">
        <w:t xml:space="preserve">y, </w:t>
      </w:r>
      <w:r>
        <w:t>except that he fails to see the point of those either:</w:t>
      </w:r>
    </w:p>
    <w:p w:rsidR="00F30C03" w:rsidRDefault="00F30C03" w:rsidP="00F30C03">
      <w:pPr>
        <w:pStyle w:val="libNormal"/>
      </w:pPr>
      <w:r>
        <w:t>What did he grasp after all? That adultery is understandable but wrong, tha</w:t>
      </w:r>
      <w:r w:rsidR="00FB10A8">
        <w:t xml:space="preserve">t </w:t>
      </w:r>
      <w:r>
        <w:t>nineteenth</w:t>
      </w:r>
      <w:r w:rsidR="00A14E83">
        <w:t>-</w:t>
      </w:r>
      <w:r>
        <w:t>century women had a hard time of it, that Moscow and th</w:t>
      </w:r>
      <w:r w:rsidR="00FB10A8">
        <w:t xml:space="preserve">e </w:t>
      </w:r>
      <w:r>
        <w:t>Russian countryside and provincial France were once just so. If, as Daisy sai</w:t>
      </w:r>
      <w:r w:rsidR="00FB10A8">
        <w:t xml:space="preserve">d, </w:t>
      </w:r>
      <w:r>
        <w:t>the genius was in the detail, then he was unmoved. The details were apt an</w:t>
      </w:r>
      <w:r w:rsidR="00FB10A8">
        <w:t xml:space="preserve">d </w:t>
      </w:r>
      <w:r>
        <w:t>convincing enough, but surely not so very difﬁcult to marshal if you wer</w:t>
      </w:r>
      <w:r w:rsidR="00FB10A8">
        <w:t xml:space="preserve">e </w:t>
      </w:r>
      <w:r>
        <w:t>halfway observant and had the patience to write them all down. (67)</w:t>
      </w:r>
    </w:p>
    <w:p w:rsidR="00F30C03" w:rsidRDefault="00F30C03" w:rsidP="00F30C03">
      <w:pPr>
        <w:pStyle w:val="libNormal"/>
      </w:pPr>
      <w:r>
        <w:t>In answer to the question of what novels know, Perowne would sa</w:t>
      </w:r>
      <w:r w:rsidR="00FB10A8">
        <w:t xml:space="preserve">y </w:t>
      </w:r>
      <w:r>
        <w:t>‘nothing’, since they are divided between childish make</w:t>
      </w:r>
      <w:r w:rsidR="00A14E83">
        <w:t>-</w:t>
      </w:r>
      <w:r>
        <w:t>believe, pointles</w:t>
      </w:r>
      <w:r w:rsidR="00FB10A8">
        <w:t xml:space="preserve">s </w:t>
      </w:r>
      <w:r>
        <w:t>reinvention, inane moral teachings and workmanlike drudgery. Th</w:t>
      </w:r>
      <w:r w:rsidR="00FB10A8">
        <w:t xml:space="preserve">e </w:t>
      </w:r>
      <w:r>
        <w:t>knowledge of the neurosurgeon is, by contrast, a thing of beauty:</w:t>
      </w:r>
    </w:p>
    <w:p w:rsidR="00F30C03" w:rsidRDefault="00F30C03" w:rsidP="00F30C03">
      <w:pPr>
        <w:pStyle w:val="libNormal"/>
      </w:pPr>
      <w:r>
        <w:t>To go right in through the face, remove the tumour through the nose, t</w:t>
      </w:r>
      <w:r w:rsidR="00FB10A8">
        <w:t xml:space="preserve">o </w:t>
      </w:r>
      <w:r>
        <w:t>deliver the patient back into her life, without pain or infection, with her visio</w:t>
      </w:r>
      <w:r w:rsidR="00FB10A8">
        <w:t xml:space="preserve">n </w:t>
      </w:r>
      <w:r>
        <w:t>restored was a miracle of human ingenuity. Almost a century of failure an</w:t>
      </w:r>
      <w:r w:rsidR="00FB10A8">
        <w:t xml:space="preserve">d </w:t>
      </w:r>
      <w:r>
        <w:t>partial success lay behind this one procedure, of other routes tried an</w:t>
      </w:r>
      <w:r w:rsidR="00FB10A8">
        <w:t xml:space="preserve">d </w:t>
      </w:r>
      <w:r>
        <w:t>rejected, and decades of fresh invention to make it possible, including th</w:t>
      </w:r>
      <w:r w:rsidR="00FB10A8">
        <w:t xml:space="preserve">e </w:t>
      </w:r>
      <w:r>
        <w:t>microscope and the ﬁbre optic lighting. The procedure was humane an</w:t>
      </w:r>
      <w:r w:rsidR="00FB10A8">
        <w:t xml:space="preserve">d </w:t>
      </w:r>
      <w:r>
        <w:t xml:space="preserve">daring </w:t>
      </w:r>
      <w:r w:rsidR="00A14E83">
        <w:t>-</w:t>
      </w:r>
      <w:r>
        <w:t xml:space="preserve"> the spirit of benelovence enlivened by the boldness of a high</w:t>
      </w:r>
      <w:r w:rsidR="00A14E83">
        <w:t>-</w:t>
      </w:r>
      <w:r>
        <w:t>wir</w:t>
      </w:r>
      <w:r w:rsidR="00FB10A8">
        <w:t xml:space="preserve">e </w:t>
      </w:r>
      <w:r>
        <w:t>circus act. (44</w:t>
      </w:r>
      <w:r w:rsidR="00A14E83">
        <w:t>-</w:t>
      </w:r>
      <w:r>
        <w:t>5)</w:t>
      </w:r>
    </w:p>
    <w:p w:rsidR="00F30C03" w:rsidRDefault="00F30C03" w:rsidP="00F30C03">
      <w:pPr>
        <w:pStyle w:val="libNormal"/>
      </w:pPr>
      <w:r>
        <w:t>This instrumental rationale for the value of scientiﬁc knowledge unde</w:t>
      </w:r>
      <w:r w:rsidR="00FB10A8">
        <w:t>r</w:t>
      </w:r>
      <w:r>
        <w:t>lies much of Perowne’s thinking, which celebrates the contemporar</w:t>
      </w:r>
      <w:r w:rsidR="00FB10A8">
        <w:t xml:space="preserve">y </w:t>
      </w:r>
      <w:r>
        <w:t>world for its ‘wondrous machines’, and views the city itself as a ‘brillian</w:t>
      </w:r>
      <w:r w:rsidR="00FB10A8">
        <w:t xml:space="preserve">t </w:t>
      </w:r>
      <w:r>
        <w:t>success, a biological masterpiece’ of technological achievement. Th</w:t>
      </w:r>
      <w:r w:rsidR="00FB10A8">
        <w:t xml:space="preserve">e </w:t>
      </w:r>
      <w:r>
        <w:t>opposition of literature and scientiﬁc knowledge is therefore partly acte</w:t>
      </w:r>
      <w:r w:rsidR="00FB10A8">
        <w:t xml:space="preserve">d </w:t>
      </w:r>
      <w:r>
        <w:t>out in the relationship between Perowne and the literary members of hi</w:t>
      </w:r>
      <w:r w:rsidR="00FB10A8">
        <w:t xml:space="preserve">s </w:t>
      </w:r>
      <w:r>
        <w:t>family, in the ﬁgures of Daisy and his father</w:t>
      </w:r>
      <w:r w:rsidR="00A14E83">
        <w:t>-</w:t>
      </w:r>
      <w:r>
        <w:t>in</w:t>
      </w:r>
      <w:r w:rsidR="00A14E83">
        <w:t>-</w:t>
      </w:r>
      <w:r>
        <w:t>law Grammaticus, wh</w:t>
      </w:r>
      <w:r w:rsidR="00FB10A8">
        <w:t xml:space="preserve">o </w:t>
      </w:r>
      <w:r>
        <w:t>are poets. But there is a less obvious way in which this opposition i</w:t>
      </w:r>
      <w:r w:rsidR="00FB10A8">
        <w:t xml:space="preserve">s </w:t>
      </w:r>
      <w:r>
        <w:t>developed, which lies, once again, in the relationship between the appa</w:t>
      </w:r>
      <w:r w:rsidR="00FB10A8">
        <w:t>r</w:t>
      </w:r>
      <w:r>
        <w:t>ent reality of Perowne as the protagonist of a realistic novel and his ﬁ</w:t>
      </w:r>
      <w:r w:rsidR="00FB10A8">
        <w:t>c</w:t>
      </w:r>
      <w:r>
        <w:t>tionality. Saturday pitches a neurosurgeon’s notion of interiority agains</w:t>
      </w:r>
      <w:r w:rsidR="00FB10A8">
        <w:t xml:space="preserve">t </w:t>
      </w:r>
      <w:r>
        <w:t>the novelist’s, and this contest is conducted not only between the diffe</w:t>
      </w:r>
      <w:r w:rsidR="00FB10A8">
        <w:t>r</w:t>
      </w:r>
      <w:r>
        <w:t>ent notions of knowledge held by its characters, but in the relationshi</w:t>
      </w:r>
      <w:r w:rsidR="00FB10A8">
        <w:t xml:space="preserve">p </w:t>
      </w:r>
      <w:r>
        <w:t>between the central character and the novel itself. Hence, on one han</w:t>
      </w:r>
      <w:r w:rsidR="00FB10A8">
        <w:t xml:space="preserve">d, </w:t>
      </w:r>
      <w:r>
        <w:t>there is a notion of the mind as pure matter:</w:t>
      </w:r>
    </w:p>
    <w:p w:rsidR="00F30C03" w:rsidRDefault="00F30C03" w:rsidP="00F30C03">
      <w:pPr>
        <w:pStyle w:val="libNormal"/>
      </w:pPr>
      <w:r>
        <w:lastRenderedPageBreak/>
        <w:t>A man who attempts to ease the miseries of failing minds by repairing brain</w:t>
      </w:r>
      <w:r w:rsidR="00FB10A8">
        <w:t xml:space="preserve">s </w:t>
      </w:r>
      <w:r>
        <w:t xml:space="preserve">is bound to respect the material world, its limits, and what it can sustain </w:t>
      </w:r>
      <w:r w:rsidR="00A14E83">
        <w:t>-</w:t>
      </w:r>
    </w:p>
    <w:p w:rsidR="00F30C03" w:rsidRDefault="00F30C03" w:rsidP="00F30C03">
      <w:pPr>
        <w:pStyle w:val="libNormal"/>
      </w:pPr>
      <w:proofErr w:type="gramStart"/>
      <w:r>
        <w:t>consciousness</w:t>
      </w:r>
      <w:proofErr w:type="gramEnd"/>
      <w:r>
        <w:t>, no less . . . he knows it for a quotidian fact, the mind is wha</w:t>
      </w:r>
      <w:r w:rsidR="00FB10A8">
        <w:t xml:space="preserve">t </w:t>
      </w:r>
      <w:r>
        <w:t>the brain, mere matter, performs. (67)</w:t>
      </w:r>
    </w:p>
    <w:p w:rsidR="00F30C03" w:rsidRDefault="00F30C03" w:rsidP="00F30C03">
      <w:pPr>
        <w:pStyle w:val="libNormal"/>
      </w:pPr>
      <w:r>
        <w:t>On the other hand the mind which thinks this, and everything else tha</w:t>
      </w:r>
      <w:r w:rsidR="00FB10A8">
        <w:t xml:space="preserve">t </w:t>
      </w:r>
      <w:r>
        <w:t>it thinks on a single day, Saturday, 15 February 2003, is the subject o</w:t>
      </w:r>
      <w:r w:rsidR="00FB10A8">
        <w:t xml:space="preserve">f </w:t>
      </w:r>
      <w:r>
        <w:t>McEwan’s novel, so that the conception of the mind as matter is also th</w:t>
      </w:r>
      <w:r w:rsidR="00FB10A8">
        <w:t xml:space="preserve">e </w:t>
      </w:r>
      <w:r>
        <w:t>matter of the novel’s exploration of interiority. Perowne is both a subjec</w:t>
      </w:r>
      <w:r w:rsidR="00FB10A8">
        <w:t xml:space="preserve">t </w:t>
      </w:r>
      <w:r>
        <w:t>and an object of knowledge, but of course he doesn’t know it. He is th</w:t>
      </w:r>
      <w:r w:rsidR="00FB10A8">
        <w:t xml:space="preserve">e </w:t>
      </w:r>
      <w:r>
        <w:t>object of knowledge because an omniscient narrator is allowing us acces</w:t>
      </w:r>
      <w:r w:rsidR="00FB10A8">
        <w:t xml:space="preserve">s </w:t>
      </w:r>
      <w:r>
        <w:t>to his head, and this access therefore provides an ironic contrast with th</w:t>
      </w:r>
      <w:r w:rsidR="00FB10A8">
        <w:t xml:space="preserve">e </w:t>
      </w:r>
      <w:r>
        <w:t>kind of access to heads which is the stuff of neurosurgery.</w:t>
      </w:r>
    </w:p>
    <w:p w:rsidR="00F30C03" w:rsidRDefault="00F30C03" w:rsidP="00F30C03">
      <w:pPr>
        <w:pStyle w:val="libNormal"/>
      </w:pPr>
      <w:r>
        <w:t>The idea of omniscience is interesting, for obvious reasons, for a co</w:t>
      </w:r>
      <w:r w:rsidR="00FB10A8">
        <w:t>n</w:t>
      </w:r>
      <w:r>
        <w:t>sideration of knowledge. Perowne, thought of as a person, may hav</w:t>
      </w:r>
      <w:r w:rsidR="00FB10A8">
        <w:t xml:space="preserve">e </w:t>
      </w:r>
      <w:r>
        <w:t>views about literature, and about its inferiority to science, but his ow</w:t>
      </w:r>
      <w:r w:rsidR="00FB10A8">
        <w:t xml:space="preserve">n </w:t>
      </w:r>
      <w:r>
        <w:t>knowledge is deﬁcient to the extent that the real debate between scie</w:t>
      </w:r>
      <w:r w:rsidR="00FB10A8">
        <w:t>n</w:t>
      </w:r>
      <w:r>
        <w:t>tiﬁc and ﬁctional knowledge is being conducted at a level to which he ha</w:t>
      </w:r>
      <w:r w:rsidR="00FB10A8">
        <w:t xml:space="preserve">s </w:t>
      </w:r>
      <w:r>
        <w:t>no access. He is watched or known from above, as it were, and this omn</w:t>
      </w:r>
      <w:r w:rsidR="00FB10A8">
        <w:t>i</w:t>
      </w:r>
      <w:r>
        <w:t>scient knowledge of him is by far the most important thing that h</w:t>
      </w:r>
      <w:r w:rsidR="00FB10A8">
        <w:t xml:space="preserve">e </w:t>
      </w:r>
      <w:r>
        <w:t>doesn’t know. His own condition as a ﬁctional narrative is unknowabl</w:t>
      </w:r>
      <w:r w:rsidR="00FB10A8">
        <w:t xml:space="preserve">e </w:t>
      </w:r>
      <w:r>
        <w:t>to him, and it could be argued unknowable to the omniscient narrativ</w:t>
      </w:r>
      <w:r w:rsidR="00FB10A8">
        <w:t xml:space="preserve">e </w:t>
      </w:r>
      <w:r>
        <w:t>voice itself, which is concerned with knowing him, but not with its ow</w:t>
      </w:r>
      <w:r w:rsidR="00FB10A8">
        <w:t xml:space="preserve">n </w:t>
      </w:r>
      <w:r>
        <w:t>relation to that knowledge. The omniscient narration may then kno</w:t>
      </w:r>
      <w:r w:rsidR="00FB10A8">
        <w:t xml:space="preserve">w </w:t>
      </w:r>
      <w:r>
        <w:t>everything about Perowne, but like Perowne, there are some importan</w:t>
      </w:r>
      <w:r w:rsidR="00FB10A8">
        <w:t xml:space="preserve">t </w:t>
      </w:r>
      <w:r>
        <w:t>things that it doesn’t seem to know about itself, such as the fact that it i</w:t>
      </w:r>
      <w:r w:rsidR="00FB10A8">
        <w:t xml:space="preserve">s </w:t>
      </w:r>
      <w:r>
        <w:t>engaged in a polemic between literature and science. And what kind o</w:t>
      </w:r>
      <w:r w:rsidR="00FB10A8">
        <w:t xml:space="preserve">f </w:t>
      </w:r>
      <w:r>
        <w:t>omniscience is it, we might ask, that doesn’t know everything abou</w:t>
      </w:r>
      <w:r w:rsidR="00FB10A8">
        <w:t xml:space="preserve">t </w:t>
      </w:r>
      <w:r>
        <w:t>itself? Nicholas Royle has raised similar questions in relation to the ide</w:t>
      </w:r>
      <w:r w:rsidR="00FB10A8">
        <w:t xml:space="preserve">a </w:t>
      </w:r>
      <w:r>
        <w:t>of omniscience in The Uncanny. ‘Omniscience’, he argues, is simply th</w:t>
      </w:r>
      <w:r w:rsidR="00FB10A8">
        <w:t xml:space="preserve">e </w:t>
      </w:r>
      <w:r>
        <w:t>wrong word for this basic predicament in ﬁctional narrative, not onl</w:t>
      </w:r>
      <w:r w:rsidR="00FB10A8">
        <w:t xml:space="preserve">y </w:t>
      </w:r>
      <w:r>
        <w:t>because it carries within it a speciﬁcally Christian ambience in whic</w:t>
      </w:r>
      <w:r w:rsidR="00FB10A8">
        <w:t xml:space="preserve">h </w:t>
      </w:r>
      <w:r>
        <w:t>Christian subjects are the objects of knowledge to an all</w:t>
      </w:r>
      <w:r w:rsidR="00A14E83">
        <w:t>-</w:t>
      </w:r>
      <w:r>
        <w:t>knowing go</w:t>
      </w:r>
      <w:r w:rsidR="00FB10A8">
        <w:t xml:space="preserve">d, </w:t>
      </w:r>
      <w:r>
        <w:t>but also because it is simply misleading. If omniscience is normall</w:t>
      </w:r>
      <w:r w:rsidR="00FB10A8">
        <w:t xml:space="preserve">y </w:t>
      </w:r>
      <w:r>
        <w:t>thought of as ‘access to consciousness’ it is, Royle argues, also access t</w:t>
      </w:r>
      <w:r w:rsidR="00FB10A8">
        <w:t xml:space="preserve">o </w:t>
      </w:r>
      <w:r>
        <w:t>unconsciousness, or to what a character does not think and know.</w:t>
      </w:r>
    </w:p>
    <w:p w:rsidR="00F30C03" w:rsidRDefault="00F30C03" w:rsidP="00F30C03">
      <w:pPr>
        <w:pStyle w:val="libNormal"/>
      </w:pPr>
      <w:r>
        <w:t>Omniscience, Royle argues, ‘became a widespread literary critical ter</w:t>
      </w:r>
      <w:r w:rsidR="00FB10A8">
        <w:t xml:space="preserve">m </w:t>
      </w:r>
      <w:r>
        <w:t>just as psychoanalysis was establishing the structural and conditionin</w:t>
      </w:r>
      <w:r w:rsidR="00FB10A8">
        <w:t xml:space="preserve">g </w:t>
      </w:r>
      <w:r>
        <w:t>impossibility of complete knowledge of one’s own thoughts and feeling</w:t>
      </w:r>
      <w:r w:rsidR="00FB10A8">
        <w:t xml:space="preserve">s, </w:t>
      </w:r>
      <w:r>
        <w:t>let alone complete knowledge of anyone else’s’ (2003: 261):</w:t>
      </w:r>
    </w:p>
    <w:p w:rsidR="00F30C03" w:rsidRDefault="00F30C03" w:rsidP="00F30C03">
      <w:pPr>
        <w:pStyle w:val="libNormal"/>
      </w:pPr>
      <w:r>
        <w:t>reliance on the term ‘omniscience’ thus acts as a means by which criticism ca</w:t>
      </w:r>
      <w:r w:rsidR="00FB10A8">
        <w:t xml:space="preserve">n </w:t>
      </w:r>
      <w:r>
        <w:t>avoid the obligation to reﬂect more rigorously on what psychoanalysis migh</w:t>
      </w:r>
      <w:r w:rsidR="00FB10A8">
        <w:t xml:space="preserve">t </w:t>
      </w:r>
      <w:r>
        <w:t>have to say about unconscious knowledge and desire, or, conversely, what li</w:t>
      </w:r>
      <w:r w:rsidR="00FB10A8">
        <w:t>t</w:t>
      </w:r>
      <w:r>
        <w:t>erary ﬁction may have to say about psychoanalysis. (260</w:t>
      </w:r>
      <w:r w:rsidR="00A14E83">
        <w:t>-</w:t>
      </w:r>
      <w:r>
        <w:t>1)</w:t>
      </w:r>
    </w:p>
    <w:p w:rsidR="00F30C03" w:rsidRDefault="00F30C03" w:rsidP="00F30C03">
      <w:pPr>
        <w:pStyle w:val="libNormal"/>
      </w:pPr>
      <w:r>
        <w:t>Certainly the idea of access to Perowne’s interiority only seems to rais</w:t>
      </w:r>
      <w:r w:rsidR="00FB10A8">
        <w:t xml:space="preserve">e </w:t>
      </w:r>
      <w:r>
        <w:t>questions about what he does not know, and indeed seems to locate th</w:t>
      </w:r>
      <w:r w:rsidR="00FB10A8">
        <w:t xml:space="preserve">e </w:t>
      </w:r>
      <w:r>
        <w:t>novel’s knowledge in a kind of structural tension between the knowe</w:t>
      </w:r>
      <w:r w:rsidR="00FB10A8">
        <w:t xml:space="preserve">r </w:t>
      </w:r>
      <w:r>
        <w:t xml:space="preserve">and </w:t>
      </w:r>
      <w:r>
        <w:lastRenderedPageBreak/>
        <w:t>the known. Like Miller, Royle resorts to Derrida’s notion of th</w:t>
      </w:r>
      <w:r w:rsidR="00FB10A8">
        <w:t xml:space="preserve">e </w:t>
      </w:r>
      <w:r>
        <w:t>secret as literature’s essential characteristic, as a means of approachin</w:t>
      </w:r>
      <w:r w:rsidR="00FB10A8">
        <w:t xml:space="preserve">g </w:t>
      </w:r>
      <w:r>
        <w:t>the structural and conditioning impossibility of complete self</w:t>
      </w:r>
      <w:r w:rsidR="00A14E83">
        <w:t>-</w:t>
      </w:r>
      <w:r>
        <w:t>knowledg</w:t>
      </w:r>
      <w:r w:rsidR="00FB10A8">
        <w:t xml:space="preserve">e </w:t>
      </w:r>
      <w:r>
        <w:t>which is at work in this relation between a character and the so</w:t>
      </w:r>
      <w:r w:rsidR="00A14E83">
        <w:t>-</w:t>
      </w:r>
      <w:r>
        <w:t>calle</w:t>
      </w:r>
      <w:r w:rsidR="00FB10A8">
        <w:t xml:space="preserve">d </w:t>
      </w:r>
      <w:r>
        <w:t xml:space="preserve">omniscience of the narration in which that character is represented </w:t>
      </w:r>
      <w:r w:rsidR="00A14E83">
        <w:t>-</w:t>
      </w:r>
      <w:r>
        <w:t xml:space="preserve"> th</w:t>
      </w:r>
      <w:r w:rsidR="00FB10A8">
        <w:t xml:space="preserve">e </w:t>
      </w:r>
      <w:r>
        <w:t>‘telepathic bonds and connections at the most decisive and elementar</w:t>
      </w:r>
      <w:r w:rsidR="00FB10A8">
        <w:t xml:space="preserve">y </w:t>
      </w:r>
      <w:r>
        <w:t>structural level, between narrator and character’ (268). Royle is spea</w:t>
      </w:r>
      <w:r w:rsidR="00FB10A8">
        <w:t>k</w:t>
      </w:r>
      <w:r>
        <w:t>ing of Mrs Dalloway here, of its thematic and structural concerns wit</w:t>
      </w:r>
      <w:r w:rsidR="00FB10A8">
        <w:t xml:space="preserve">h </w:t>
      </w:r>
      <w:r>
        <w:t>telepathy, and of his own very understandable preference for a notion o</w:t>
      </w:r>
      <w:r w:rsidR="00FB10A8">
        <w:t xml:space="preserve">f </w:t>
      </w:r>
      <w:r>
        <w:t>narrative telepathy over the ‘religious, panoptical delusion of omn</w:t>
      </w:r>
      <w:r w:rsidR="00FB10A8">
        <w:t>i</w:t>
      </w:r>
      <w:r>
        <w:t xml:space="preserve">science’ (261). It is partly the very idea of a narrator or a character as </w:t>
      </w:r>
      <w:r w:rsidR="00FB10A8">
        <w:t xml:space="preserve">a </w:t>
      </w:r>
      <w:r>
        <w:t>person that is at issue here, and so the possibility of any inference o</w:t>
      </w:r>
      <w:r w:rsidR="00FB10A8">
        <w:t xml:space="preserve">f </w:t>
      </w:r>
      <w:r>
        <w:t>secret and undisclosed knowledge that might lie behind the words as the</w:t>
      </w:r>
      <w:r w:rsidR="00FB10A8">
        <w:t xml:space="preserve">y </w:t>
      </w:r>
      <w:r>
        <w:t>present themselves in a novel. In the absence of a mind, it seems poin</w:t>
      </w:r>
      <w:r w:rsidR="00FB10A8">
        <w:t>t</w:t>
      </w:r>
      <w:r>
        <w:t>less to speculate about what a novel might know at some level behind th</w:t>
      </w:r>
      <w:r w:rsidR="00FB10A8">
        <w:t xml:space="preserve">e </w:t>
      </w:r>
      <w:r>
        <w:t>surface of ﬁctional character, and yet at the same time, there seems to b</w:t>
      </w:r>
      <w:r w:rsidR="00FB10A8">
        <w:t xml:space="preserve">e </w:t>
      </w:r>
      <w:proofErr w:type="gramStart"/>
      <w:r>
        <w:t>a knowledge</w:t>
      </w:r>
      <w:proofErr w:type="gramEnd"/>
      <w:r>
        <w:t xml:space="preserve"> of sorts, a secret, which is the property of neither characte</w:t>
      </w:r>
      <w:r w:rsidR="00FB10A8">
        <w:t xml:space="preserve">r </w:t>
      </w:r>
      <w:r>
        <w:t>nor narrator.</w:t>
      </w:r>
    </w:p>
    <w:p w:rsidR="00F30C03" w:rsidRDefault="00F30C03" w:rsidP="00F30C03">
      <w:pPr>
        <w:pStyle w:val="libNormal"/>
      </w:pPr>
      <w:r>
        <w:t>If one account of this secret knowledge is what Perowne doesn’t kno</w:t>
      </w:r>
      <w:r w:rsidR="00FB10A8">
        <w:t xml:space="preserve">w, </w:t>
      </w:r>
      <w:r>
        <w:t>either about his own ﬁctionality, the presence of a narrator, and th</w:t>
      </w:r>
      <w:r w:rsidR="00FB10A8">
        <w:t xml:space="preserve">e </w:t>
      </w:r>
      <w:r>
        <w:t>polemic function that this condition fulﬁls in the debate on knowledg</w:t>
      </w:r>
      <w:r w:rsidR="00FB10A8">
        <w:t xml:space="preserve">e, </w:t>
      </w:r>
      <w:r>
        <w:t xml:space="preserve">there are also other factors to be added to the list, and which might, in </w:t>
      </w:r>
      <w:r w:rsidR="00FB10A8">
        <w:t xml:space="preserve">a </w:t>
      </w:r>
      <w:r>
        <w:t>different way be thought of as the secret of literature. Royle’s use of Mr</w:t>
      </w:r>
      <w:r w:rsidR="00FB10A8">
        <w:t xml:space="preserve">s </w:t>
      </w:r>
      <w:r>
        <w:t>Dalloway to analyse the elementary structural relation between chara</w:t>
      </w:r>
      <w:r w:rsidR="00FB10A8">
        <w:t>c</w:t>
      </w:r>
      <w:r>
        <w:t>ter and narrator identiﬁes one common feature between Saturday an</w:t>
      </w:r>
      <w:r w:rsidR="00FB10A8">
        <w:t xml:space="preserve">d </w:t>
      </w:r>
      <w:r>
        <w:t>Mrs Dalloway, but to the knowing, the two novels are more profoundl</w:t>
      </w:r>
      <w:r w:rsidR="00FB10A8">
        <w:t xml:space="preserve">y </w:t>
      </w:r>
      <w:r>
        <w:t>linked than that. Like Mrs Dalloway, Saturday is set on a single say i</w:t>
      </w:r>
      <w:r w:rsidR="00FB10A8">
        <w:t xml:space="preserve">n </w:t>
      </w:r>
      <w:r>
        <w:t>London, and involves a symbolic journey across town, and from thi</w:t>
      </w:r>
      <w:r w:rsidR="00FB10A8">
        <w:t xml:space="preserve">s </w:t>
      </w:r>
      <w:r>
        <w:t>point of view, McEwan’s novel can also be linked to Joyce’s Ulysses, an</w:t>
      </w:r>
      <w:r w:rsidR="00FB10A8">
        <w:t xml:space="preserve">d </w:t>
      </w:r>
      <w:r>
        <w:t>its account of a single day in Dublin. There is a certain thematic baggag</w:t>
      </w:r>
      <w:r w:rsidR="00FB10A8">
        <w:t xml:space="preserve">e </w:t>
      </w:r>
      <w:r>
        <w:t xml:space="preserve">that comes with this relation, and with the interest in the single day as </w:t>
      </w:r>
      <w:r w:rsidR="00FB10A8">
        <w:t xml:space="preserve">a </w:t>
      </w:r>
      <w:r>
        <w:t>principle of unity, or as a signiﬁcant unit of time. Ulysses, for exampl</w:t>
      </w:r>
      <w:r w:rsidR="00FB10A8">
        <w:t xml:space="preserve">e, </w:t>
      </w:r>
      <w:r>
        <w:t>is concerned with the circularity of the day, with the fact that it start</w:t>
      </w:r>
      <w:r w:rsidR="00FB10A8">
        <w:t xml:space="preserve">s </w:t>
      </w:r>
      <w:r>
        <w:t>where it ﬁnishes, and therefore that it reproduces the circular structur</w:t>
      </w:r>
      <w:r w:rsidR="00FB10A8">
        <w:t xml:space="preserve">e </w:t>
      </w:r>
      <w:r>
        <w:t>of the ‘homecoming’ which it parallels in Homer’s Odyssey. With thi</w:t>
      </w:r>
      <w:r w:rsidR="00FB10A8">
        <w:t xml:space="preserve">s </w:t>
      </w:r>
      <w:r>
        <w:t>parallel also comes an ironic contrast between the temporal limits of th</w:t>
      </w:r>
      <w:r w:rsidR="00FB10A8">
        <w:t xml:space="preserve">e </w:t>
      </w:r>
      <w:r>
        <w:t>single day, and the epic sweep of the journey of Telemachus an</w:t>
      </w:r>
      <w:r w:rsidR="00FB10A8">
        <w:t xml:space="preserve">d </w:t>
      </w:r>
      <w:r>
        <w:t>Odysseus, as well as a set of themes of reconciliation between father an</w:t>
      </w:r>
      <w:r w:rsidR="00FB10A8">
        <w:t xml:space="preserve">d </w:t>
      </w:r>
      <w:r>
        <w:t>son, high and low culture, and between literary and non</w:t>
      </w:r>
      <w:r w:rsidR="00A14E83">
        <w:t>-</w:t>
      </w:r>
      <w:r>
        <w:t>literary sens</w:t>
      </w:r>
      <w:r w:rsidR="00FB10A8">
        <w:t>i</w:t>
      </w:r>
      <w:r>
        <w:t>bilities. Both Mrs Dalloway and Ulysses are concerned at a thematic an</w:t>
      </w:r>
      <w:r w:rsidR="00FB10A8">
        <w:t xml:space="preserve">d </w:t>
      </w:r>
      <w:r>
        <w:t>technical level with the opposition between internal and external tim</w:t>
      </w:r>
      <w:r w:rsidR="00FB10A8">
        <w:t xml:space="preserve">e, </w:t>
      </w:r>
      <w:r>
        <w:t>and with the enormous quantity of mind activity that ﬁlls the smalles</w:t>
      </w:r>
      <w:r w:rsidR="00FB10A8">
        <w:t xml:space="preserve">t </w:t>
      </w:r>
      <w:r>
        <w:t>units of time. These issues are at work in Saturday in a number of way</w:t>
      </w:r>
      <w:r w:rsidR="00FB10A8">
        <w:t xml:space="preserve">s, </w:t>
      </w:r>
      <w:r>
        <w:t>in the circularity of its structure, its homecoming themes, its oppositio</w:t>
      </w:r>
      <w:r w:rsidR="00FB10A8">
        <w:t xml:space="preserve">n </w:t>
      </w:r>
      <w:r>
        <w:t>of literature and science, the reconciliation of Perowne with his daug</w:t>
      </w:r>
      <w:r w:rsidR="00FB10A8">
        <w:t>h</w:t>
      </w:r>
      <w:r>
        <w:t>ter, and its interest in the encounter of the high</w:t>
      </w:r>
      <w:r w:rsidR="00A14E83">
        <w:t>-</w:t>
      </w:r>
      <w:r>
        <w:t>bourgeois world o</w:t>
      </w:r>
      <w:r w:rsidR="00FB10A8">
        <w:t xml:space="preserve">f </w:t>
      </w:r>
      <w:r>
        <w:t>Perowne with the ordinary criminal culture represented by Baxter. Ther</w:t>
      </w:r>
      <w:r w:rsidR="00FB10A8">
        <w:t xml:space="preserve">e </w:t>
      </w:r>
      <w:r>
        <w:t>is in this sense a considerable quantity of signiﬁcance which is not know</w:t>
      </w:r>
      <w:r w:rsidR="00FB10A8">
        <w:t xml:space="preserve">n </w:t>
      </w:r>
      <w:r>
        <w:t>either to its main character or to its narrator, and like the structural rel</w:t>
      </w:r>
      <w:r w:rsidR="00FB10A8">
        <w:t>a</w:t>
      </w:r>
      <w:r>
        <w:t xml:space="preserve">tion between narrator </w:t>
      </w:r>
      <w:proofErr w:type="gramStart"/>
      <w:r>
        <w:t>or</w:t>
      </w:r>
      <w:proofErr w:type="gramEnd"/>
      <w:r>
        <w:t xml:space="preserve"> character, locates knowledge at a level not re</w:t>
      </w:r>
      <w:r w:rsidR="00FB10A8">
        <w:t>p</w:t>
      </w:r>
      <w:r>
        <w:t xml:space="preserve">resented </w:t>
      </w:r>
      <w:r>
        <w:lastRenderedPageBreak/>
        <w:t>by any ﬁctional mind or within the scope of omniscience. On</w:t>
      </w:r>
      <w:r w:rsidR="00FB10A8">
        <w:t xml:space="preserve">e </w:t>
      </w:r>
      <w:r>
        <w:t>important dimension of this knowledge is what the novel knows abou</w:t>
      </w:r>
      <w:r w:rsidR="00FB10A8">
        <w:t xml:space="preserve">t </w:t>
      </w:r>
      <w:r>
        <w:t>time, about the treatment of time in its precursor novels, and about th</w:t>
      </w:r>
      <w:r w:rsidR="00FB10A8">
        <w:t xml:space="preserve">e </w:t>
      </w:r>
      <w:r>
        <w:t>contemporary conditions in which this tension between subjective an</w:t>
      </w:r>
      <w:r w:rsidR="00FB10A8">
        <w:t xml:space="preserve">d </w:t>
      </w:r>
      <w:r>
        <w:t>objective time is lived. In his analysis of Mrs Dalloway Ricoeur argue</w:t>
      </w:r>
      <w:r w:rsidR="00FB10A8">
        <w:t xml:space="preserve">s </w:t>
      </w:r>
      <w:r>
        <w:t>that, despite the constant striking of Big Ben throughout the novel, th</w:t>
      </w:r>
      <w:r w:rsidR="00FB10A8">
        <w:t xml:space="preserve">e </w:t>
      </w:r>
      <w:r>
        <w:t>notion of clock time is inadequate to describe the complex apparatus o</w:t>
      </w:r>
      <w:r w:rsidR="00FB10A8">
        <w:t xml:space="preserve">f </w:t>
      </w:r>
      <w:r>
        <w:t>public history, collective experience and authority that constitutes th</w:t>
      </w:r>
      <w:r w:rsidR="00FB10A8">
        <w:t xml:space="preserve">e </w:t>
      </w:r>
      <w:r>
        <w:t>backdrop against which the private thoughts and actions of character</w:t>
      </w:r>
      <w:r w:rsidR="00FB10A8">
        <w:t xml:space="preserve">s </w:t>
      </w:r>
      <w:r>
        <w:t>are staged. Borrowing from Nietzsche’s phrase ‘monumental history’</w:t>
      </w:r>
    </w:p>
    <w:p w:rsidR="00F30C03" w:rsidRDefault="00F30C03" w:rsidP="00F30C03">
      <w:pPr>
        <w:pStyle w:val="libNormal"/>
      </w:pPr>
      <w:r>
        <w:t>Ricoeur refers to this apparatus as ‘monumental time’ and describes th</w:t>
      </w:r>
      <w:r w:rsidR="00FB10A8">
        <w:t xml:space="preserve">e </w:t>
      </w:r>
      <w:r>
        <w:t>special power of novels to know the relation of personal to monumenta</w:t>
      </w:r>
      <w:r w:rsidR="00FB10A8">
        <w:t xml:space="preserve">l </w:t>
      </w:r>
      <w:r>
        <w:t>time in this way:</w:t>
      </w:r>
    </w:p>
    <w:p w:rsidR="00F30C03" w:rsidRDefault="00F30C03" w:rsidP="00F30C03">
      <w:pPr>
        <w:pStyle w:val="libNormal"/>
      </w:pPr>
      <w:r>
        <w:t>We must not stop with a simplistic opposition between clock time and inte</w:t>
      </w:r>
      <w:r w:rsidR="00FB10A8">
        <w:t>r</w:t>
      </w:r>
      <w:r>
        <w:t>nal time, therefore, but must consider the variety of relations between the co</w:t>
      </w:r>
      <w:r w:rsidR="00FB10A8">
        <w:t>n</w:t>
      </w:r>
      <w:r>
        <w:t>crete temporal experience of various characters and monumental time. Th</w:t>
      </w:r>
      <w:r w:rsidR="00FB10A8">
        <w:t xml:space="preserve">e </w:t>
      </w:r>
      <w:r>
        <w:t>variations on the theme of this relation lead ﬁction well beyond the abstrac</w:t>
      </w:r>
      <w:r w:rsidR="00FB10A8">
        <w:t xml:space="preserve">t </w:t>
      </w:r>
      <w:r>
        <w:t>opposition we have just referred to and make of it, for the reader, a powerfu</w:t>
      </w:r>
      <w:r w:rsidR="00FB10A8">
        <w:t xml:space="preserve">l </w:t>
      </w:r>
      <w:r>
        <w:t>means of detecting the inﬁnitely varied way of combining the perspectives o</w:t>
      </w:r>
      <w:r w:rsidR="00FB10A8">
        <w:t xml:space="preserve">f </w:t>
      </w:r>
      <w:r>
        <w:t>time that speculation by itself fails to mediate. (1985: 108)</w:t>
      </w:r>
    </w:p>
    <w:p w:rsidR="00F30C03" w:rsidRDefault="00F30C03" w:rsidP="00F30C03">
      <w:pPr>
        <w:pStyle w:val="libNormal"/>
      </w:pPr>
      <w:r>
        <w:t>Here again we encounter the notion from which the discussion of ﬁ</w:t>
      </w:r>
      <w:r w:rsidR="00FB10A8">
        <w:t>c</w:t>
      </w:r>
      <w:r>
        <w:t>tional knowledge started, that a novel is capable of more than abstrac</w:t>
      </w:r>
      <w:r w:rsidR="00FB10A8">
        <w:t xml:space="preserve">t </w:t>
      </w:r>
      <w:r>
        <w:t>speculation, and particularly with regard to this inﬁnite variation of rel</w:t>
      </w:r>
      <w:r w:rsidR="00FB10A8">
        <w:t>a</w:t>
      </w:r>
      <w:r>
        <w:t>tions between the concrete temporal experiences of various character</w:t>
      </w:r>
      <w:r w:rsidR="00FB10A8">
        <w:t xml:space="preserve">s </w:t>
      </w:r>
      <w:r>
        <w:t>and monumental time.</w:t>
      </w:r>
    </w:p>
    <w:p w:rsidR="00F30C03" w:rsidRDefault="00F30C03" w:rsidP="00F30C03">
      <w:pPr>
        <w:pStyle w:val="libNormal"/>
      </w:pPr>
      <w:r>
        <w:t>Perowne’s variation on this theme begins, like Astrid’s, before dawn i</w:t>
      </w:r>
      <w:r w:rsidR="00FB10A8">
        <w:t xml:space="preserve">n </w:t>
      </w:r>
      <w:r>
        <w:t>the vision of what seems at ﬁrst to be a meteor crossing the London sk</w:t>
      </w:r>
      <w:r w:rsidR="00FB10A8">
        <w:t xml:space="preserve">y, </w:t>
      </w:r>
      <w:r>
        <w:t>and which turns out to be a burning plane heading for Heathrow. Lik</w:t>
      </w:r>
      <w:r w:rsidR="00FB10A8">
        <w:t xml:space="preserve">e </w:t>
      </w:r>
      <w:r>
        <w:t>Mrs Dalloway, this is a novel which shows a constant interest in the li</w:t>
      </w:r>
      <w:r w:rsidR="00FB10A8">
        <w:t>n</w:t>
      </w:r>
      <w:r>
        <w:t>earity of clock time, and through constant reference to clocks, the reade</w:t>
      </w:r>
      <w:r w:rsidR="00FB10A8">
        <w:t xml:space="preserve">r </w:t>
      </w:r>
      <w:r>
        <w:t>always knows the time to within a few minutes. The importance of thi</w:t>
      </w:r>
      <w:r w:rsidR="00FB10A8">
        <w:t xml:space="preserve">s </w:t>
      </w:r>
      <w:r>
        <w:t>incident at the beginning of Perowne’s day is partly the role it perform</w:t>
      </w:r>
      <w:r w:rsidR="00FB10A8">
        <w:t xml:space="preserve">s </w:t>
      </w:r>
      <w:r>
        <w:t>in transforming clock time into monumental time, since it is through th</w:t>
      </w:r>
      <w:r w:rsidR="00FB10A8">
        <w:t xml:space="preserve">e </w:t>
      </w:r>
      <w:r>
        <w:t xml:space="preserve">rolling reports of TV news that this incident passes from the realm of </w:t>
      </w:r>
      <w:r w:rsidR="00FB10A8">
        <w:t xml:space="preserve">a </w:t>
      </w:r>
      <w:r>
        <w:t>private occurrence into the public domain. The news is a kind of clock fo</w:t>
      </w:r>
      <w:r w:rsidR="00FB10A8">
        <w:t xml:space="preserve">r </w:t>
      </w:r>
      <w:r>
        <w:t>Perowne, by which he measures his private experiences,</w:t>
      </w:r>
      <w:r w:rsidRPr="00EF7A23">
        <w:rPr>
          <w:rStyle w:val="libFootnotenumChar"/>
        </w:rPr>
        <w:t>5</w:t>
      </w:r>
      <w:r>
        <w:t xml:space="preserve"> but it is also th</w:t>
      </w:r>
      <w:r w:rsidR="00FB10A8">
        <w:t xml:space="preserve">e </w:t>
      </w:r>
      <w:r>
        <w:t>unfolding story of the historical day, through which the contemporar</w:t>
      </w:r>
      <w:r w:rsidR="00FB10A8">
        <w:t xml:space="preserve">y </w:t>
      </w:r>
      <w:r>
        <w:t>historical context of the day, and most particularly the mass protes</w:t>
      </w:r>
      <w:r w:rsidR="00FB10A8">
        <w:t xml:space="preserve">t </w:t>
      </w:r>
      <w:r>
        <w:t>against the war in Iraq which took place on that day, ﬁnd their way int</w:t>
      </w:r>
      <w:r w:rsidR="00FB10A8">
        <w:t xml:space="preserve">o </w:t>
      </w:r>
      <w:r>
        <w:t>the novel. Perowne’s chance vision of the burning plane, like his intera</w:t>
      </w:r>
      <w:r w:rsidR="00FB10A8">
        <w:t>c</w:t>
      </w:r>
      <w:r>
        <w:t>tion with the anti</w:t>
      </w:r>
      <w:r w:rsidR="00A14E83">
        <w:t>-</w:t>
      </w:r>
      <w:r>
        <w:t>war demonstration as he attempts to go about his da</w:t>
      </w:r>
      <w:r w:rsidR="00FB10A8">
        <w:t xml:space="preserve">y </w:t>
      </w:r>
      <w:r>
        <w:t>in London, situates his individual life in relation to historical events in th</w:t>
      </w:r>
      <w:r w:rsidR="00FB10A8">
        <w:t xml:space="preserve">e </w:t>
      </w:r>
      <w:r>
        <w:t>traditional manner of the historical novel, but the relation between th</w:t>
      </w:r>
      <w:r w:rsidR="00FB10A8">
        <w:t xml:space="preserve">e </w:t>
      </w:r>
      <w:r>
        <w:t>rolling time of Perowne’s thought and the rolling events of TV and radi</w:t>
      </w:r>
      <w:r w:rsidR="00FB10A8">
        <w:t xml:space="preserve">o </w:t>
      </w:r>
      <w:r>
        <w:t>news constitutes the novel’s dynamic of temporal experience and mon</w:t>
      </w:r>
      <w:r w:rsidR="00FB10A8">
        <w:t>u</w:t>
      </w:r>
      <w:r>
        <w:t>mental time. Like Astrid’s interest in digital video, one of the functions o</w:t>
      </w:r>
      <w:r w:rsidR="00FB10A8">
        <w:t xml:space="preserve">f </w:t>
      </w:r>
      <w:r>
        <w:t>this tension is the enactment of a distinctly modern relation between th</w:t>
      </w:r>
      <w:r w:rsidR="00FB10A8">
        <w:t xml:space="preserve">e </w:t>
      </w:r>
      <w:r>
        <w:t xml:space="preserve">present and its representation as retrospect, a </w:t>
      </w:r>
      <w:r>
        <w:lastRenderedPageBreak/>
        <w:t>relation which seems t</w:t>
      </w:r>
      <w:r w:rsidR="00FB10A8">
        <w:t xml:space="preserve">o </w:t>
      </w:r>
      <w:r>
        <w:t>deﬁne the reality of an event in terms of its representation:</w:t>
      </w:r>
    </w:p>
    <w:p w:rsidR="00F30C03" w:rsidRDefault="00F30C03" w:rsidP="00F30C03">
      <w:pPr>
        <w:pStyle w:val="libNormal"/>
      </w:pPr>
      <w:r>
        <w:t>It’s time for the news. Once again the radio pulses, the synthesised bleeps, th</w:t>
      </w:r>
      <w:r w:rsidR="00FB10A8">
        <w:t xml:space="preserve">e </w:t>
      </w:r>
      <w:r>
        <w:t>sleepless anchor and his dependable jaw. And there it is, made real at last, th</w:t>
      </w:r>
      <w:r w:rsidR="00FB10A8">
        <w:t xml:space="preserve">e </w:t>
      </w:r>
      <w:r>
        <w:t>plane askew on the runway, apparently intact, surrounded by ﬁreﬁghters stil</w:t>
      </w:r>
      <w:r w:rsidR="00FB10A8">
        <w:t xml:space="preserve">l </w:t>
      </w:r>
      <w:r>
        <w:t>spraying foam, soldiers, police, ﬂashing lights, and ambulances backed up an</w:t>
      </w:r>
      <w:r w:rsidR="00FB10A8">
        <w:t xml:space="preserve">d </w:t>
      </w:r>
      <w:r>
        <w:t xml:space="preserve">ready. </w:t>
      </w:r>
      <w:proofErr w:type="gramStart"/>
      <w:r>
        <w:t>Before the story, irrelevant praise for the rapid response of the eme</w:t>
      </w:r>
      <w:r w:rsidR="00FB10A8">
        <w:t>r</w:t>
      </w:r>
      <w:r>
        <w:t>gency services.</w:t>
      </w:r>
      <w:proofErr w:type="gramEnd"/>
      <w:r>
        <w:t xml:space="preserve"> Only then is it explained. (2005: 35)</w:t>
      </w:r>
    </w:p>
    <w:p w:rsidR="00F30C03" w:rsidRDefault="00F30C03" w:rsidP="00F30C03">
      <w:pPr>
        <w:pStyle w:val="libNormal"/>
      </w:pPr>
      <w:r>
        <w:t>The retrospect of news is a form of explanation of the kind that Perown</w:t>
      </w:r>
      <w:r w:rsidR="00FB10A8">
        <w:t xml:space="preserve">e </w:t>
      </w:r>
      <w:r>
        <w:t>values over the reinventions of literature, a mastery which is lacking i</w:t>
      </w:r>
      <w:r w:rsidR="00FB10A8">
        <w:t xml:space="preserve">n </w:t>
      </w:r>
      <w:r>
        <w:t>the experiential present, and which bestows on the event the authority o</w:t>
      </w:r>
      <w:r w:rsidR="00FB10A8">
        <w:t xml:space="preserve">f </w:t>
      </w:r>
      <w:r>
        <w:t>the real. The relation here between Perowne’s subjectivity and mon</w:t>
      </w:r>
      <w:r w:rsidR="00FB10A8">
        <w:t>u</w:t>
      </w:r>
      <w:r>
        <w:t>mental time is notably different from that of Clarissa Dalloway, partly a</w:t>
      </w:r>
      <w:r w:rsidR="00FB10A8">
        <w:t xml:space="preserve">s </w:t>
      </w:r>
      <w:r>
        <w:t>a result of the sense of corroboration between the public narratives o</w:t>
      </w:r>
      <w:r w:rsidR="00FB10A8">
        <w:t xml:space="preserve">f </w:t>
      </w:r>
      <w:r>
        <w:t>news and private experience. This sense of the gap between public an</w:t>
      </w:r>
      <w:r w:rsidR="00FB10A8">
        <w:t xml:space="preserve">d </w:t>
      </w:r>
      <w:r>
        <w:t>private, on which the interaction between Astrid and Amber is stru</w:t>
      </w:r>
      <w:r w:rsidR="00FB10A8">
        <w:t>c</w:t>
      </w:r>
      <w:r>
        <w:t>tured, extends more generally to Perowne’s relation to his historica</w:t>
      </w:r>
      <w:r w:rsidR="00FB10A8">
        <w:t xml:space="preserve">l </w:t>
      </w:r>
      <w:r>
        <w:t>moment, and to his position in the modern city, which is one of ‘aggre</w:t>
      </w:r>
      <w:r w:rsidR="00FB10A8">
        <w:t>s</w:t>
      </w:r>
      <w:r>
        <w:t>sive celebration of the times’ (78). His historical self</w:t>
      </w:r>
      <w:r w:rsidR="00A14E83">
        <w:t>-</w:t>
      </w:r>
      <w:r>
        <w:t>consciousness i</w:t>
      </w:r>
      <w:r w:rsidR="00FB10A8">
        <w:t xml:space="preserve">s </w:t>
      </w:r>
      <w:r>
        <w:t>characterised chieﬂy as a feeling of comfort, in which his scientiﬁc tur</w:t>
      </w:r>
      <w:r w:rsidR="00FB10A8">
        <w:t xml:space="preserve">n </w:t>
      </w:r>
      <w:r>
        <w:t>of mind is at home in the age of wondrous machines:</w:t>
      </w:r>
    </w:p>
    <w:p w:rsidR="00F30C03" w:rsidRDefault="00F30C03" w:rsidP="00F30C03">
      <w:pPr>
        <w:pStyle w:val="libNormal"/>
      </w:pPr>
      <w:r>
        <w:t>Dense trafﬁc is heading into the city for Saturday night pleasures just as th</w:t>
      </w:r>
      <w:r w:rsidR="00FB10A8">
        <w:t xml:space="preserve">e </w:t>
      </w:r>
      <w:r>
        <w:t>ﬁrst wave of coaches is bringing the marchers out. During the long craw</w:t>
      </w:r>
      <w:r w:rsidR="00FB10A8">
        <w:t xml:space="preserve">l </w:t>
      </w:r>
      <w:r>
        <w:t>towards the lights at Gypsy Corner, he lowers his window to taste the scen</w:t>
      </w:r>
      <w:r w:rsidR="00FB10A8">
        <w:t xml:space="preserve">e </w:t>
      </w:r>
      <w:r>
        <w:t xml:space="preserve">in full </w:t>
      </w:r>
      <w:r w:rsidR="00A14E83">
        <w:t>-</w:t>
      </w:r>
      <w:r>
        <w:t xml:space="preserve"> the bovine patience of a jam, the abrasive tang of icy fumes, the thu</w:t>
      </w:r>
      <w:r w:rsidR="00FB10A8">
        <w:t>n</w:t>
      </w:r>
      <w:r>
        <w:t>derous idling machinery in six lanes east and west, the yellow street ligh</w:t>
      </w:r>
      <w:r w:rsidR="00FB10A8">
        <w:t xml:space="preserve">t </w:t>
      </w:r>
      <w:r>
        <w:t>bleaching colour from the bodywork, the jaunty thud of entertainmen</w:t>
      </w:r>
      <w:r w:rsidR="00FB10A8">
        <w:t xml:space="preserve">t </w:t>
      </w:r>
      <w:r>
        <w:t>systems, the red tail lights stretching away ahead into the city, white headlight</w:t>
      </w:r>
      <w:r w:rsidR="00FB10A8">
        <w:t xml:space="preserve">s </w:t>
      </w:r>
      <w:r>
        <w:t>pouring out of it. He tries to see it, or feel it, in historical terms, this momen</w:t>
      </w:r>
      <w:r w:rsidR="00FB10A8">
        <w:t xml:space="preserve">t </w:t>
      </w:r>
      <w:r>
        <w:t>in the last decades of the petroleum age, when a nineteenth</w:t>
      </w:r>
      <w:r w:rsidR="00A14E83">
        <w:t>-</w:t>
      </w:r>
      <w:r>
        <w:t>century device i</w:t>
      </w:r>
      <w:r w:rsidR="00FB10A8">
        <w:t xml:space="preserve">s </w:t>
      </w:r>
      <w:r>
        <w:t>brought to ﬁnal perfection in the early years of the twenty</w:t>
      </w:r>
      <w:r w:rsidR="00A14E83">
        <w:t>-</w:t>
      </w:r>
      <w:r>
        <w:t>ﬁrst; when th</w:t>
      </w:r>
      <w:r w:rsidR="00FB10A8">
        <w:t xml:space="preserve">e </w:t>
      </w:r>
      <w:r>
        <w:t>unprecedented wealth of masses at serious play in the unforgiving modern cit</w:t>
      </w:r>
      <w:r w:rsidR="00FB10A8">
        <w:t xml:space="preserve">y </w:t>
      </w:r>
      <w:r>
        <w:t>makes for a sight that no previous age can have imagined. Ordinary people!</w:t>
      </w:r>
    </w:p>
    <w:p w:rsidR="00F30C03" w:rsidRDefault="00F30C03" w:rsidP="00F30C03">
      <w:pPr>
        <w:pStyle w:val="libNormal"/>
      </w:pPr>
      <w:proofErr w:type="gramStart"/>
      <w:r>
        <w:t>Rivers of light.</w:t>
      </w:r>
      <w:proofErr w:type="gramEnd"/>
      <w:r>
        <w:t xml:space="preserve"> He wants to make himself see it as Newton might, or his co</w:t>
      </w:r>
      <w:r w:rsidR="00FB10A8">
        <w:t>n</w:t>
      </w:r>
      <w:r>
        <w:t xml:space="preserve">temporaries, Boyle, Hooke, Wren, Willis </w:t>
      </w:r>
      <w:r w:rsidR="00A14E83">
        <w:t>-</w:t>
      </w:r>
      <w:r>
        <w:t xml:space="preserve"> those clever men of the Englis</w:t>
      </w:r>
      <w:r w:rsidR="00FB10A8">
        <w:t xml:space="preserve">h </w:t>
      </w:r>
      <w:r>
        <w:t>Enlightenment who for a few years held in their minds nearly all the world’</w:t>
      </w:r>
      <w:r w:rsidR="00FB10A8">
        <w:t xml:space="preserve">s </w:t>
      </w:r>
      <w:r>
        <w:t>science. Surely they would be awed. Mentally he shows it off to them: this i</w:t>
      </w:r>
      <w:r w:rsidR="00FB10A8">
        <w:t xml:space="preserve">s </w:t>
      </w:r>
      <w:r>
        <w:t>what we’ve done, this is commonplace in our time. (167</w:t>
      </w:r>
      <w:r w:rsidR="00A14E83">
        <w:t>-</w:t>
      </w:r>
      <w:r>
        <w:t>8)</w:t>
      </w:r>
    </w:p>
    <w:p w:rsidR="00F30C03" w:rsidRDefault="00F30C03" w:rsidP="00F30C03">
      <w:pPr>
        <w:pStyle w:val="libNormal"/>
      </w:pPr>
      <w:r>
        <w:t>In this passage the entire chain of association is visible between the tec</w:t>
      </w:r>
      <w:r w:rsidR="00FB10A8">
        <w:t>h</w:t>
      </w:r>
      <w:r>
        <w:t>nological conditions of the modern city and Perowne’s place in it, as h</w:t>
      </w:r>
      <w:r w:rsidR="00FB10A8">
        <w:t xml:space="preserve">e </w:t>
      </w:r>
      <w:r>
        <w:t>envisages a past of which he is the culmination, and a future in which th</w:t>
      </w:r>
      <w:r w:rsidR="00FB10A8">
        <w:t xml:space="preserve">e </w:t>
      </w:r>
      <w:r>
        <w:t>petroleum age is over, showing modernity off to the scientists of the pas</w:t>
      </w:r>
      <w:r w:rsidR="00FB10A8">
        <w:t xml:space="preserve">t, </w:t>
      </w:r>
      <w:r>
        <w:t>or light to the Enlightenment. His position of mastery over the presen</w:t>
      </w:r>
      <w:r w:rsidR="00FB10A8">
        <w:t xml:space="preserve">t, </w:t>
      </w:r>
      <w:r>
        <w:t>his spokesmanship for and inclusion in it, attest to a general commensu</w:t>
      </w:r>
      <w:r w:rsidR="00FB10A8">
        <w:t>r</w:t>
      </w:r>
      <w:r>
        <w:t>ability between his inner life and the public world which is also reﬂecte</w:t>
      </w:r>
      <w:r w:rsidR="00FB10A8">
        <w:t xml:space="preserve">d </w:t>
      </w:r>
      <w:r>
        <w:t>in his very attitude to time. He is committed to linearity, to the idea o</w:t>
      </w:r>
      <w:r w:rsidR="00FB10A8">
        <w:t xml:space="preserve">f </w:t>
      </w:r>
      <w:r>
        <w:t xml:space="preserve">progress, to </w:t>
      </w:r>
      <w:r>
        <w:lastRenderedPageBreak/>
        <w:t>clock time, and to the public narratives which are attache</w:t>
      </w:r>
      <w:r w:rsidR="00FB10A8">
        <w:t xml:space="preserve">d </w:t>
      </w:r>
      <w:r>
        <w:t>to clock time in the form of news. If Mrs Dalloway offers a variant of th</w:t>
      </w:r>
      <w:r w:rsidR="00FB10A8">
        <w:t xml:space="preserve">e </w:t>
      </w:r>
      <w:r>
        <w:t>relation of internal to monumental time in which the anachronicity o</w:t>
      </w:r>
      <w:r w:rsidR="00FB10A8">
        <w:t xml:space="preserve">f </w:t>
      </w:r>
      <w:r>
        <w:t>the former confronts the relentless forward motion of the latter, Saturda</w:t>
      </w:r>
      <w:r w:rsidR="00FB10A8">
        <w:t xml:space="preserve">y </w:t>
      </w:r>
      <w:r>
        <w:t>corroborates the scientiﬁc mind style with its monumental history. In thi</w:t>
      </w:r>
      <w:r w:rsidR="00FB10A8">
        <w:t xml:space="preserve">s </w:t>
      </w:r>
      <w:r>
        <w:t>respect he contrasts with his mother, whose Alzheimer’s delivers ever</w:t>
      </w:r>
      <w:r w:rsidR="00FB10A8">
        <w:t>y</w:t>
      </w:r>
      <w:r>
        <w:t>thing into the present, and whose relation to time is less than rational:</w:t>
      </w:r>
    </w:p>
    <w:p w:rsidR="00F30C03" w:rsidRDefault="00F30C03" w:rsidP="00F30C03">
      <w:pPr>
        <w:pStyle w:val="libNormal"/>
      </w:pPr>
      <w:r>
        <w:t>‘I put sap in the clock’ she’s telling him ‘to make it moist’ (166). Thi</w:t>
      </w:r>
      <w:r w:rsidR="00FB10A8">
        <w:t xml:space="preserve">s </w:t>
      </w:r>
      <w:r>
        <w:t xml:space="preserve">association of temporal disorder with insanity is, for Perowne, part of </w:t>
      </w:r>
      <w:r w:rsidR="00FB10A8">
        <w:t xml:space="preserve">a </w:t>
      </w:r>
      <w:r>
        <w:t>general structure of oppositions between insanity and sanity, whic</w:t>
      </w:r>
      <w:r w:rsidR="00FB10A8">
        <w:t xml:space="preserve">h </w:t>
      </w:r>
      <w:r>
        <w:t>places the ‘bad dream’ of his mother’s illness with the dream</w:t>
      </w:r>
      <w:r w:rsidR="00A14E83">
        <w:t>-</w:t>
      </w:r>
      <w:r>
        <w:t>lik</w:t>
      </w:r>
      <w:r w:rsidR="00FB10A8">
        <w:t xml:space="preserve">e </w:t>
      </w:r>
      <w:r>
        <w:t>qualities of the supernatural and the experiments with time that h</w:t>
      </w:r>
      <w:r w:rsidR="00FB10A8">
        <w:t xml:space="preserve">e </w:t>
      </w:r>
      <w:r>
        <w:t>abhors in the contemporary novel as the other to his own sanity:</w:t>
      </w:r>
    </w:p>
    <w:p w:rsidR="00F30C03" w:rsidRDefault="00F30C03" w:rsidP="00F30C03">
      <w:pPr>
        <w:pStyle w:val="libNormal"/>
      </w:pPr>
      <w:r>
        <w:t>Dreams don’t interest him; that this should be real is a richer possibility. An</w:t>
      </w:r>
      <w:r w:rsidR="00FB10A8">
        <w:t xml:space="preserve">d </w:t>
      </w:r>
      <w:r>
        <w:t>he’s entirely himself, he is certain of it, and he knows that sleep is behind him:</w:t>
      </w:r>
    </w:p>
    <w:p w:rsidR="00F30C03" w:rsidRDefault="00F30C03" w:rsidP="00F30C03">
      <w:pPr>
        <w:pStyle w:val="libNormal"/>
      </w:pPr>
      <w:proofErr w:type="gramStart"/>
      <w:r>
        <w:t>to</w:t>
      </w:r>
      <w:proofErr w:type="gramEnd"/>
      <w:r>
        <w:t xml:space="preserve"> know the difference between it and waking, to know the boundaries, is th</w:t>
      </w:r>
      <w:r w:rsidR="00FB10A8">
        <w:t xml:space="preserve">e </w:t>
      </w:r>
      <w:r>
        <w:t>essence of sanity. (4)</w:t>
      </w:r>
    </w:p>
    <w:p w:rsidR="00F30C03" w:rsidRDefault="00F30C03" w:rsidP="00F30C03">
      <w:pPr>
        <w:pStyle w:val="libNormal"/>
      </w:pPr>
      <w:r>
        <w:t>As Perowne wakes up, like Gregor Samsa, into his nightmare the denu</w:t>
      </w:r>
      <w:r w:rsidR="00FB10A8">
        <w:t>n</w:t>
      </w:r>
      <w:r>
        <w:t>ciation of dreams, like his denunciation of literature at the start of th</w:t>
      </w:r>
      <w:r w:rsidR="00FB10A8">
        <w:t xml:space="preserve">e </w:t>
      </w:r>
      <w:r>
        <w:t>novel, operates in conjunction with its own denial, as the structura</w:t>
      </w:r>
      <w:r w:rsidR="00FB10A8">
        <w:t xml:space="preserve">l </w:t>
      </w:r>
      <w:r>
        <w:t>dependence of his sanity upon what he does not know. As Perowne’s da</w:t>
      </w:r>
      <w:r w:rsidR="00FB10A8">
        <w:t xml:space="preserve">y </w:t>
      </w:r>
      <w:r>
        <w:t>is surrounded by night, so too is his waking sanity surrounded by th</w:t>
      </w:r>
      <w:r w:rsidR="00FB10A8">
        <w:t xml:space="preserve">e </w:t>
      </w:r>
      <w:r>
        <w:t>insanity of dreams, and the unknowable conditions in which his ﬁctiona</w:t>
      </w:r>
      <w:r w:rsidR="00FB10A8">
        <w:t xml:space="preserve">l </w:t>
      </w:r>
      <w:r>
        <w:t>life is embedded, and these conditions must include what he doesn’</w:t>
      </w:r>
      <w:r w:rsidR="00FB10A8">
        <w:t xml:space="preserve">t </w:t>
      </w:r>
      <w:r>
        <w:t>know of his own intertextual relations to The Odyssey, Ulysses and Mr</w:t>
      </w:r>
      <w:r w:rsidR="00FB10A8">
        <w:t xml:space="preserve">s </w:t>
      </w:r>
      <w:r>
        <w:t>Dalloway.</w:t>
      </w:r>
    </w:p>
    <w:p w:rsidR="00F30C03" w:rsidRDefault="00F30C03" w:rsidP="00F30C03">
      <w:pPr>
        <w:pStyle w:val="libNormal"/>
      </w:pPr>
      <w:r>
        <w:t>The Accidental and Saturday are both set in 2003 and published i</w:t>
      </w:r>
      <w:r w:rsidR="00FB10A8">
        <w:t xml:space="preserve">n </w:t>
      </w:r>
      <w:r>
        <w:t>2005, they both seem to link a certain preoccupation of time with th</w:t>
      </w:r>
      <w:r w:rsidR="00FB10A8">
        <w:t xml:space="preserve">e </w:t>
      </w:r>
      <w:r>
        <w:t>spirit of the times, and they both deal with the intrusion into the life o</w:t>
      </w:r>
      <w:r w:rsidR="00FB10A8">
        <w:t xml:space="preserve">f </w:t>
      </w:r>
      <w:r>
        <w:t>a family of an outsider. But in one important respect I have argued tha</w:t>
      </w:r>
      <w:r w:rsidR="00FB10A8">
        <w:t xml:space="preserve">t </w:t>
      </w:r>
      <w:r>
        <w:t>they are fundamentally different, since I claimed that The Accidenta</w:t>
      </w:r>
      <w:r w:rsidR="00FB10A8">
        <w:t xml:space="preserve">l </w:t>
      </w:r>
      <w:r>
        <w:t>knows what it knows about time, and now I am claiming that Saturda</w:t>
      </w:r>
      <w:r w:rsidR="00FB10A8">
        <w:t xml:space="preserve">y </w:t>
      </w:r>
      <w:r>
        <w:t>knows what it knows only unconsciously, through a conjunctio</w:t>
      </w:r>
      <w:r w:rsidR="00FB10A8">
        <w:t xml:space="preserve">n </w:t>
      </w:r>
      <w:r>
        <w:t>between what is known and what is unknown or unknowable. Becaus</w:t>
      </w:r>
      <w:r w:rsidR="00FB10A8">
        <w:t xml:space="preserve">e </w:t>
      </w:r>
      <w:r>
        <w:t xml:space="preserve">Saturday is vigilant in the preservation of its realistic frame, its </w:t>
      </w:r>
      <w:r w:rsidR="00A14E83">
        <w:t>self-</w:t>
      </w:r>
      <w:r>
        <w:t>knowledge is necessarily incomplete, since it cannot show even the mos</w:t>
      </w:r>
      <w:r w:rsidR="00FB10A8">
        <w:t xml:space="preserve">t </w:t>
      </w:r>
      <w:r>
        <w:t>basic awareness of its own ﬁctionality, and so of its own place in th</w:t>
      </w:r>
      <w:r w:rsidR="00FB10A8">
        <w:t xml:space="preserve">e </w:t>
      </w:r>
      <w:r>
        <w:t>debate between literature and science. Saturday differs from Th</w:t>
      </w:r>
      <w:r w:rsidR="00FB10A8">
        <w:t xml:space="preserve">e </w:t>
      </w:r>
      <w:r>
        <w:t xml:space="preserve">Accidental in the sense that the former maintains an entirely implicit </w:t>
      </w:r>
      <w:r w:rsidR="00A14E83">
        <w:t>self-</w:t>
      </w:r>
      <w:r>
        <w:t>knowledge in its dramatisation of reﬂections upon literature, where th</w:t>
      </w:r>
      <w:r w:rsidR="00FB10A8">
        <w:t xml:space="preserve">e </w:t>
      </w:r>
      <w:r>
        <w:t>latter develops its self</w:t>
      </w:r>
      <w:r w:rsidR="00A14E83">
        <w:t>-</w:t>
      </w:r>
      <w:r>
        <w:t>knowledge in an explicit way, principally throug</w:t>
      </w:r>
      <w:r w:rsidR="00FB10A8">
        <w:t xml:space="preserve">h </w:t>
      </w:r>
      <w:r>
        <w:t>its anti</w:t>
      </w:r>
      <w:r w:rsidR="00A14E83">
        <w:t>-</w:t>
      </w:r>
      <w:r>
        <w:t>realistic frame</w:t>
      </w:r>
      <w:r w:rsidR="00A14E83">
        <w:t>-</w:t>
      </w:r>
      <w:r>
        <w:t>breaking. Is it really possible to uphold this di</w:t>
      </w:r>
      <w:r w:rsidR="00FB10A8">
        <w:t>s</w:t>
      </w:r>
      <w:r>
        <w:t>tinction, between implicit and explicit self</w:t>
      </w:r>
      <w:r w:rsidR="00A14E83">
        <w:t>-</w:t>
      </w:r>
      <w:r>
        <w:t>knowledge? On what ground</w:t>
      </w:r>
      <w:r w:rsidR="00FB10A8">
        <w:t xml:space="preserve">s </w:t>
      </w:r>
      <w:r>
        <w:t>might one distinguish between conscious self</w:t>
      </w:r>
      <w:r w:rsidR="00A14E83">
        <w:t>-</w:t>
      </w:r>
      <w:r>
        <w:t>consciousness and unco</w:t>
      </w:r>
      <w:r w:rsidR="00FB10A8">
        <w:t>n</w:t>
      </w:r>
      <w:r>
        <w:t>scious self</w:t>
      </w:r>
      <w:r w:rsidR="00A14E83">
        <w:t>-</w:t>
      </w:r>
      <w:r>
        <w:t>consciousness, or between a novel that knows what it know</w:t>
      </w:r>
      <w:r w:rsidR="00FB10A8">
        <w:t xml:space="preserve">s </w:t>
      </w:r>
      <w:r>
        <w:t>and one that doesn’t? It is quite clear that the question of knowledge an</w:t>
      </w:r>
      <w:r w:rsidR="00FB10A8">
        <w:t xml:space="preserve">d </w:t>
      </w:r>
      <w:r>
        <w:t>the appeal to consciousness, and by extension to unconsiousness, and b</w:t>
      </w:r>
      <w:r w:rsidR="00FB10A8">
        <w:t xml:space="preserve">y </w:t>
      </w:r>
      <w:r>
        <w:t>further extension to conscious and unconscious self</w:t>
      </w:r>
      <w:r w:rsidR="00A14E83">
        <w:t>-</w:t>
      </w:r>
      <w:r>
        <w:t>consciousness brin</w:t>
      </w:r>
      <w:r w:rsidR="00FB10A8">
        <w:t xml:space="preserve">g </w:t>
      </w:r>
      <w:r>
        <w:t xml:space="preserve">with them a theory of mind which would view ﬁctional </w:t>
      </w:r>
      <w:r>
        <w:lastRenderedPageBreak/>
        <w:t>writing as exte</w:t>
      </w:r>
      <w:r w:rsidR="00FB10A8">
        <w:t>r</w:t>
      </w:r>
      <w:r>
        <w:t>nality to some inner depth, just as de Bolla’s Newman painting might b</w:t>
      </w:r>
      <w:r w:rsidR="00FB10A8">
        <w:t xml:space="preserve">e </w:t>
      </w:r>
      <w:r>
        <w:t>the external manifestation of knowledge which it refuses to yield, and s</w:t>
      </w:r>
      <w:r w:rsidR="00FB10A8">
        <w:t xml:space="preserve">o </w:t>
      </w:r>
      <w:r>
        <w:t>must remain secret knowledge. It is also clear that in retreat from a mode</w:t>
      </w:r>
      <w:r w:rsidR="00FB10A8">
        <w:t xml:space="preserve">l </w:t>
      </w:r>
      <w:r>
        <w:t>of conscious knowledge which is too straightforward, both Miller an</w:t>
      </w:r>
      <w:r w:rsidR="00FB10A8">
        <w:t xml:space="preserve">d </w:t>
      </w:r>
      <w:r>
        <w:t>Royle have resorted to Derrida’s concept of the secret, and the essentia</w:t>
      </w:r>
      <w:r w:rsidR="00FB10A8">
        <w:t xml:space="preserve">l </w:t>
      </w:r>
      <w:r>
        <w:t>relationship between literature and the secret. A close examination of th</w:t>
      </w:r>
      <w:r w:rsidR="00FB10A8">
        <w:t xml:space="preserve">e </w:t>
      </w:r>
      <w:r>
        <w:t>relations between surface and depth in this passage is required to see ho</w:t>
      </w:r>
      <w:r w:rsidR="00FB10A8">
        <w:t xml:space="preserve">w </w:t>
      </w:r>
      <w:r>
        <w:t>it might differ from the ﬁrst theory of mind. The passage in question i</w:t>
      </w:r>
      <w:r w:rsidR="00FB10A8">
        <w:t xml:space="preserve">s </w:t>
      </w:r>
      <w:r>
        <w:t>as follows:</w:t>
      </w:r>
    </w:p>
    <w:p w:rsidR="00F30C03" w:rsidRDefault="00F30C03" w:rsidP="00F30C03">
      <w:pPr>
        <w:pStyle w:val="libNormal"/>
      </w:pPr>
      <w:r>
        <w:t>Here we touch on the structure of a secret about which literary ﬁction tells u</w:t>
      </w:r>
      <w:r w:rsidR="00FB10A8">
        <w:t xml:space="preserve">s </w:t>
      </w:r>
      <w:r>
        <w:t>the essential, or which tells us, in return, the essential concerning the poss</w:t>
      </w:r>
      <w:r w:rsidR="00FB10A8">
        <w:t>i</w:t>
      </w:r>
      <w:r>
        <w:t>bility of a literary ﬁction. If the secret remains undetectable, unbreakable, i</w:t>
      </w:r>
      <w:r w:rsidR="00FB10A8">
        <w:t xml:space="preserve">n </w:t>
      </w:r>
      <w:r>
        <w:t>this case, if we have no chance of ever knowing whether counterfeit mone</w:t>
      </w:r>
      <w:r w:rsidR="00FB10A8">
        <w:t xml:space="preserve">y </w:t>
      </w:r>
      <w:r>
        <w:t>was actually given to the beggar, it is ﬁrst of all because there is no sense i</w:t>
      </w:r>
      <w:r w:rsidR="00FB10A8">
        <w:t xml:space="preserve">n </w:t>
      </w:r>
      <w:r>
        <w:t>wondering what actually happened, what was the true intention of the narr</w:t>
      </w:r>
      <w:r w:rsidR="00FB10A8">
        <w:t>a</w:t>
      </w:r>
      <w:r>
        <w:t>tor’s friend and the meaning hidden ‘behind’ his utterances. No more inc</w:t>
      </w:r>
      <w:r w:rsidR="00FB10A8">
        <w:t>i</w:t>
      </w:r>
      <w:r>
        <w:t>dentally than behind the utterances of the narrator. As these ﬁctiona</w:t>
      </w:r>
      <w:r w:rsidR="00FB10A8">
        <w:t xml:space="preserve">l </w:t>
      </w:r>
      <w:r>
        <w:t>characters have no consistency, no depth beyond their literary phenomeno</w:t>
      </w:r>
      <w:r w:rsidR="00FB10A8">
        <w:t xml:space="preserve">n, </w:t>
      </w:r>
      <w:r>
        <w:t xml:space="preserve">the absolute inviolability of the secret they carry </w:t>
      </w:r>
      <w:proofErr w:type="gramStart"/>
      <w:r>
        <w:t>depends</w:t>
      </w:r>
      <w:proofErr w:type="gramEnd"/>
      <w:r>
        <w:t xml:space="preserve"> ﬁrst of all on th</w:t>
      </w:r>
      <w:r w:rsidR="00FB10A8">
        <w:t xml:space="preserve">e </w:t>
      </w:r>
      <w:r>
        <w:t>essential superﬁciality of their phenomenality, on the too</w:t>
      </w:r>
      <w:r w:rsidR="00A14E83">
        <w:t>-</w:t>
      </w:r>
      <w:r>
        <w:t>obvious of tha</w:t>
      </w:r>
      <w:r w:rsidR="00FB10A8">
        <w:t xml:space="preserve">t </w:t>
      </w:r>
      <w:r>
        <w:t>which they present to view. (Derrida 1992b: 153)</w:t>
      </w:r>
    </w:p>
    <w:p w:rsidR="00F30C03" w:rsidRDefault="00F30C03" w:rsidP="00F30C03">
      <w:pPr>
        <w:pStyle w:val="libNormal"/>
      </w:pPr>
      <w:r>
        <w:t>The secret being referred to here is a straightforward example. I</w:t>
      </w:r>
      <w:r w:rsidR="00FB10A8">
        <w:t xml:space="preserve">n </w:t>
      </w:r>
      <w:r>
        <w:t>Baudelaire’s tale ‘Counterfeit Money’, the narrator and his friend hav</w:t>
      </w:r>
      <w:r w:rsidR="00FB10A8">
        <w:t xml:space="preserve">e </w:t>
      </w:r>
      <w:r>
        <w:t>given a beggar some money, but the narrator’s friend has given consi</w:t>
      </w:r>
      <w:r w:rsidR="00FB10A8">
        <w:t>d</w:t>
      </w:r>
      <w:r>
        <w:t>erably more, an act of generosity which he justiﬁes with the words ‘It wa</w:t>
      </w:r>
      <w:r w:rsidR="00FB10A8">
        <w:t xml:space="preserve">s </w:t>
      </w:r>
      <w:r>
        <w:t>the counterfeit coin’. The secret that Derrida is discussing here is th</w:t>
      </w:r>
      <w:r w:rsidR="00FB10A8">
        <w:t xml:space="preserve">e </w:t>
      </w:r>
      <w:r>
        <w:t>answer to the question of whether the justiﬁcation is true. In this eterna</w:t>
      </w:r>
      <w:r w:rsidR="00FB10A8">
        <w:t xml:space="preserve">l </w:t>
      </w:r>
      <w:r>
        <w:t>enigma, then, which refuses itself ‘to any promise of deciphering o</w:t>
      </w:r>
      <w:r w:rsidR="00FB10A8">
        <w:t xml:space="preserve">r </w:t>
      </w:r>
      <w:r>
        <w:t>hermeneutic’, Derrida ﬁnds an essential secret which ﬁction tells u</w:t>
      </w:r>
      <w:r w:rsidR="00FB10A8">
        <w:t xml:space="preserve">s </w:t>
      </w:r>
      <w:r>
        <w:t>about, and which in turn tells us about the essential nature of ﬁction. Th</w:t>
      </w:r>
      <w:r w:rsidR="00FB10A8">
        <w:t xml:space="preserve">e </w:t>
      </w:r>
      <w:r>
        <w:t>second of these claims is presumably very modest: that in ﬁction, ther</w:t>
      </w:r>
      <w:r w:rsidR="00FB10A8">
        <w:t xml:space="preserve">e </w:t>
      </w:r>
      <w:r>
        <w:t>are cases in which the truth of the situation can never be known, an</w:t>
      </w:r>
      <w:r w:rsidR="00FB10A8">
        <w:t xml:space="preserve">d </w:t>
      </w:r>
      <w:r>
        <w:t>because ﬁction is not real, because its characters have no depth beyon</w:t>
      </w:r>
      <w:r w:rsidR="00FB10A8">
        <w:t xml:space="preserve">d </w:t>
      </w:r>
      <w:r>
        <w:t>the words on the page, there is no possible investigation of the enigma.</w:t>
      </w:r>
    </w:p>
    <w:p w:rsidR="00F30C03" w:rsidRDefault="00F30C03" w:rsidP="00F30C03">
      <w:pPr>
        <w:pStyle w:val="libNormal"/>
      </w:pPr>
      <w:r>
        <w:t>This second claim remains open to the possibility that in life, the inve</w:t>
      </w:r>
      <w:r w:rsidR="00FB10A8">
        <w:t>s</w:t>
      </w:r>
      <w:r>
        <w:t>tigation of enigmas might offer more hope, of some discovery of the fact</w:t>
      </w:r>
      <w:r w:rsidR="00FB10A8">
        <w:t xml:space="preserve">s </w:t>
      </w:r>
      <w:r>
        <w:t>behind surfaces, and that real people have depth that ﬁctional character</w:t>
      </w:r>
      <w:r w:rsidR="00FB10A8">
        <w:t xml:space="preserve">s </w:t>
      </w:r>
      <w:r>
        <w:t>lack. The ﬁrst claim, however, is considerably more signiﬁcant in scope:</w:t>
      </w:r>
    </w:p>
    <w:p w:rsidR="00F30C03" w:rsidRDefault="00F30C03" w:rsidP="00F30C03">
      <w:pPr>
        <w:pStyle w:val="libNormal"/>
      </w:pPr>
      <w:r>
        <w:t>that this condition is in fact a general one, which ﬁction tells us abou</w:t>
      </w:r>
      <w:r w:rsidR="00FB10A8">
        <w:t xml:space="preserve">t, </w:t>
      </w:r>
      <w:r>
        <w:t>explicitly that the essential superﬁciality of ﬁctional characters and th</w:t>
      </w:r>
      <w:r w:rsidR="00FB10A8">
        <w:t xml:space="preserve">e </w:t>
      </w:r>
      <w:r>
        <w:t>absolute indecipherability of their enigmas might offer a model for al</w:t>
      </w:r>
      <w:r w:rsidR="00FB10A8">
        <w:t xml:space="preserve">l </w:t>
      </w:r>
      <w:r>
        <w:t>such enigmas outside of ﬁction, as well as the enigma of ﬁction itself.</w:t>
      </w:r>
    </w:p>
    <w:p w:rsidR="00F30C03" w:rsidRDefault="00F30C03" w:rsidP="00F30C03">
      <w:pPr>
        <w:pStyle w:val="libNormal"/>
      </w:pPr>
      <w:r>
        <w:t>Before we let this passage speak again, we can extend the signiﬁcance o</w:t>
      </w:r>
      <w:r w:rsidR="00FB10A8">
        <w:t xml:space="preserve">f </w:t>
      </w:r>
      <w:r>
        <w:t>this secret from one which is internal in a particular ﬁction (what a cha</w:t>
      </w:r>
      <w:r w:rsidR="00FB10A8">
        <w:t>r</w:t>
      </w:r>
      <w:r>
        <w:t xml:space="preserve">acter does or does not know) to the idea of ﬁctional knowledge (what </w:t>
      </w:r>
      <w:r w:rsidR="00FB10A8">
        <w:t xml:space="preserve">a </w:t>
      </w:r>
      <w:r>
        <w:t>novel does or does not know) and argue by extension that it is pointles</w:t>
      </w:r>
      <w:r w:rsidR="00FB10A8">
        <w:t xml:space="preserve">s </w:t>
      </w:r>
      <w:r>
        <w:t xml:space="preserve">to wonder </w:t>
      </w:r>
      <w:r>
        <w:lastRenderedPageBreak/>
        <w:t>what a novel actually knows, since a novel has no dept</w:t>
      </w:r>
      <w:r w:rsidR="00FB10A8">
        <w:t xml:space="preserve">h </w:t>
      </w:r>
      <w:r>
        <w:t>beyond its literary phenomenon. The next three sentences of this passag</w:t>
      </w:r>
      <w:r w:rsidR="00FB10A8">
        <w:t xml:space="preserve">e </w:t>
      </w:r>
      <w:r>
        <w:t>are as follows:</w:t>
      </w:r>
    </w:p>
    <w:p w:rsidR="00F30C03" w:rsidRDefault="00F30C03" w:rsidP="00F30C03">
      <w:pPr>
        <w:pStyle w:val="libNormal"/>
      </w:pPr>
      <w:r>
        <w:t>This inviolability depends on nothing other than the altogether bare device o</w:t>
      </w:r>
      <w:r w:rsidR="00FB10A8">
        <w:t xml:space="preserve">f </w:t>
      </w:r>
      <w:r>
        <w:t>being</w:t>
      </w:r>
      <w:r w:rsidR="00A14E83">
        <w:t>-</w:t>
      </w:r>
      <w:r>
        <w:t>two</w:t>
      </w:r>
      <w:r w:rsidR="00A14E83">
        <w:t>-</w:t>
      </w:r>
      <w:r>
        <w:t>to</w:t>
      </w:r>
      <w:r w:rsidR="00A14E83">
        <w:t>-</w:t>
      </w:r>
      <w:r>
        <w:t>speak [l’être</w:t>
      </w:r>
      <w:r w:rsidR="00A14E83">
        <w:t>-</w:t>
      </w:r>
      <w:r>
        <w:t>deux</w:t>
      </w:r>
      <w:r w:rsidR="00A14E83">
        <w:t>-</w:t>
      </w:r>
      <w:r>
        <w:t>à</w:t>
      </w:r>
      <w:r w:rsidR="00A14E83">
        <w:t>-</w:t>
      </w:r>
      <w:r>
        <w:t>parler] and it is the possibility of non</w:t>
      </w:r>
      <w:r w:rsidR="00A14E83">
        <w:t>-</w:t>
      </w:r>
      <w:r>
        <w:t>trut</w:t>
      </w:r>
      <w:r w:rsidR="00FB10A8">
        <w:t xml:space="preserve">h </w:t>
      </w:r>
      <w:r>
        <w:t>in which every possibility of truth is held or is made. It thus says the (non</w:t>
      </w:r>
      <w:r w:rsidR="00A14E83">
        <w:t>-</w:t>
      </w:r>
      <w:r>
        <w:t>)</w:t>
      </w:r>
    </w:p>
    <w:p w:rsidR="00F30C03" w:rsidRDefault="00F30C03" w:rsidP="00F30C03">
      <w:pPr>
        <w:pStyle w:val="libNormal"/>
      </w:pPr>
      <w:proofErr w:type="gramStart"/>
      <w:r>
        <w:t>truth</w:t>
      </w:r>
      <w:proofErr w:type="gramEnd"/>
      <w:r>
        <w:t xml:space="preserve"> of literature, let us say the secret of literature: what literary ﬁction tell</w:t>
      </w:r>
      <w:r w:rsidR="00FB10A8">
        <w:t xml:space="preserve">s </w:t>
      </w:r>
      <w:r>
        <w:t>us about the secret, of the (non</w:t>
      </w:r>
      <w:r w:rsidR="00A14E83">
        <w:t>-</w:t>
      </w:r>
      <w:r>
        <w:t>) truth of the secret, but also a secret whos</w:t>
      </w:r>
      <w:r w:rsidR="00FB10A8">
        <w:t xml:space="preserve">e </w:t>
      </w:r>
      <w:r>
        <w:t xml:space="preserve">possibility assures the possibility of literature. Of the secret kept </w:t>
      </w:r>
      <w:proofErr w:type="gramStart"/>
      <w:r>
        <w:t>both as thin</w:t>
      </w:r>
      <w:r w:rsidR="00FB10A8">
        <w:t xml:space="preserve">g </w:t>
      </w:r>
      <w:r>
        <w:t>or</w:t>
      </w:r>
      <w:proofErr w:type="gramEnd"/>
      <w:r>
        <w:t xml:space="preserve"> as being, as thing thought, and as technique. (1992b: 153)</w:t>
      </w:r>
    </w:p>
    <w:p w:rsidR="00F30C03" w:rsidRDefault="00F30C03" w:rsidP="00F30C03">
      <w:pPr>
        <w:pStyle w:val="libNormal"/>
      </w:pPr>
      <w:r>
        <w:t>The ambiguity of whether we are talking about a secret which is interna</w:t>
      </w:r>
      <w:r w:rsidR="00FB10A8">
        <w:t xml:space="preserve">l </w:t>
      </w:r>
      <w:r>
        <w:t>to a particular literary text or which is an essential characteristic of li</w:t>
      </w:r>
      <w:r w:rsidR="00FB10A8">
        <w:t>t</w:t>
      </w:r>
      <w:r>
        <w:t>erature, whether the secret belongs to literature or pertains to literatur</w:t>
      </w:r>
      <w:r w:rsidR="00FB10A8">
        <w:t xml:space="preserve">e, </w:t>
      </w:r>
      <w:r>
        <w:t>is encapsulated here by Derrida’s double genitive: the secret of literatur</w:t>
      </w:r>
      <w:r w:rsidR="00FB10A8">
        <w:t xml:space="preserve">e </w:t>
      </w:r>
      <w:r>
        <w:t>(his italics). In this case, the ambiguity is between a very ordinary poin</w:t>
      </w:r>
      <w:r w:rsidR="00FB10A8">
        <w:t xml:space="preserve">t, </w:t>
      </w:r>
      <w:r>
        <w:t>that we cannot know truth in literature, and an excessively profoun</w:t>
      </w:r>
      <w:r w:rsidR="00FB10A8">
        <w:t xml:space="preserve">d </w:t>
      </w:r>
      <w:r>
        <w:t>one, that the secret is the essential characteristic of literature. Each detai</w:t>
      </w:r>
      <w:r w:rsidR="00FB10A8">
        <w:t xml:space="preserve">l </w:t>
      </w:r>
      <w:r>
        <w:t xml:space="preserve">in the </w:t>
      </w:r>
      <w:proofErr w:type="gramStart"/>
      <w:r>
        <w:t>argument,</w:t>
      </w:r>
      <w:proofErr w:type="gramEnd"/>
      <w:r>
        <w:t xml:space="preserve"> then resonates suggestively between the banal and th</w:t>
      </w:r>
      <w:r w:rsidR="00FB10A8">
        <w:t xml:space="preserve">e </w:t>
      </w:r>
      <w:r>
        <w:t>portentous. The ‘being</w:t>
      </w:r>
      <w:r w:rsidR="00A14E83">
        <w:t>-</w:t>
      </w:r>
      <w:r>
        <w:t>two</w:t>
      </w:r>
      <w:r w:rsidR="00A14E83">
        <w:t>-</w:t>
      </w:r>
      <w:r>
        <w:t>to</w:t>
      </w:r>
      <w:r w:rsidR="00A14E83">
        <w:t>-</w:t>
      </w:r>
      <w:r>
        <w:t>speak’ can be both the conversation i</w:t>
      </w:r>
      <w:r w:rsidR="00FB10A8">
        <w:t xml:space="preserve">n </w:t>
      </w:r>
      <w:r>
        <w:t>Baudelaire’s tale and the essential relation to the other which is the fou</w:t>
      </w:r>
      <w:r w:rsidR="00FB10A8">
        <w:t>n</w:t>
      </w:r>
      <w:r>
        <w:t>dational possibility of language in general, while ‘the (non</w:t>
      </w:r>
      <w:r w:rsidR="00A14E83">
        <w:t>-</w:t>
      </w:r>
      <w:r>
        <w:t>) truth of li</w:t>
      </w:r>
      <w:r w:rsidR="00FB10A8">
        <w:t>t</w:t>
      </w:r>
      <w:r>
        <w:t>erature’ can be both the internal feature of the counterfeit coin or th</w:t>
      </w:r>
      <w:r w:rsidR="00FB10A8">
        <w:t xml:space="preserve">e </w:t>
      </w:r>
      <w:r>
        <w:t>essential structural relation of literature to truth. It is the ambiguity o</w:t>
      </w:r>
      <w:r w:rsidR="00FB10A8">
        <w:t xml:space="preserve">f </w:t>
      </w:r>
      <w:r>
        <w:t>the secret conceived as the object of knowledge (the thing thought) an</w:t>
      </w:r>
      <w:r w:rsidR="00FB10A8">
        <w:t xml:space="preserve">d </w:t>
      </w:r>
      <w:r>
        <w:t>technique (the way in which it is thought). This constant slippag</w:t>
      </w:r>
      <w:r w:rsidR="00FB10A8">
        <w:t xml:space="preserve">e </w:t>
      </w:r>
      <w:r>
        <w:t>between the internal details of the literary work and the essential cond</w:t>
      </w:r>
      <w:r w:rsidR="00FB10A8">
        <w:t>i</w:t>
      </w:r>
      <w:r>
        <w:t>tions of literature is what gives Derrida’s discussions of literary texts thei</w:t>
      </w:r>
      <w:r w:rsidR="00FB10A8">
        <w:t xml:space="preserve">r </w:t>
      </w:r>
      <w:r>
        <w:t>essentially thematic atmosphere, giving the impression that theoretica</w:t>
      </w:r>
      <w:r w:rsidR="00FB10A8">
        <w:t xml:space="preserve">l </w:t>
      </w:r>
      <w:r>
        <w:t>issues are conducted at the level of thematic content in the text, and tha</w:t>
      </w:r>
      <w:r w:rsidR="00FB10A8">
        <w:t xml:space="preserve">t </w:t>
      </w:r>
      <w:r>
        <w:t>their topics are allegories for their own techniques. It is also what allow</w:t>
      </w:r>
      <w:r w:rsidR="00FB10A8">
        <w:t xml:space="preserve">s </w:t>
      </w:r>
      <w:r>
        <w:t>the most grandiose claims about the nature of literature and language t</w:t>
      </w:r>
      <w:r w:rsidR="00FB10A8">
        <w:t xml:space="preserve">o </w:t>
      </w:r>
      <w:r>
        <w:t>take refuge in the alibi of their local and limited signiﬁcance. The othe</w:t>
      </w:r>
      <w:r w:rsidR="00FB10A8">
        <w:t xml:space="preserve">r </w:t>
      </w:r>
      <w:r>
        <w:t>signiﬁcant problem with the argument of this passage is that it seems t</w:t>
      </w:r>
      <w:r w:rsidR="00FB10A8">
        <w:t xml:space="preserve">o </w:t>
      </w:r>
      <w:r>
        <w:t>want to preserve and abolish the model of surface and depth whic</w:t>
      </w:r>
      <w:r w:rsidR="00FB10A8">
        <w:t xml:space="preserve">h </w:t>
      </w:r>
      <w:r>
        <w:t>underlies the idea of knowledge, or of the idea of language as pure exte</w:t>
      </w:r>
      <w:r w:rsidR="00FB10A8">
        <w:t>r</w:t>
      </w:r>
      <w:r>
        <w:t>nality. On one hand, there is a claim that, because we can never enquir</w:t>
      </w:r>
      <w:r w:rsidR="00FB10A8">
        <w:t xml:space="preserve">e </w:t>
      </w:r>
      <w:r>
        <w:t>behind the surfaces of ﬁctional characters, the secret of literature, whic</w:t>
      </w:r>
      <w:r w:rsidR="00FB10A8">
        <w:t xml:space="preserve">h </w:t>
      </w:r>
      <w:r>
        <w:t>literature tells us about, is that it is pointless to try. On the other han</w:t>
      </w:r>
      <w:r w:rsidR="00FB10A8">
        <w:t xml:space="preserve">d, </w:t>
      </w:r>
      <w:r>
        <w:t>the absolute inviolability of the secret results from this superﬁciality. Th</w:t>
      </w:r>
      <w:r w:rsidR="00FB10A8">
        <w:t xml:space="preserve">e </w:t>
      </w:r>
      <w:r>
        <w:t>ﬁrst claim offers a model of pure surface, pure externality, beyond whic</w:t>
      </w:r>
      <w:r w:rsidR="00FB10A8">
        <w:t xml:space="preserve">h </w:t>
      </w:r>
      <w:r>
        <w:t>it is pointless to enquire, but the persistence of the secret, the very exis</w:t>
      </w:r>
      <w:r w:rsidR="00FB10A8">
        <w:t>t</w:t>
      </w:r>
      <w:r>
        <w:t>ence of a secret depends on the notion that there is something to enquir</w:t>
      </w:r>
      <w:r w:rsidR="00FB10A8">
        <w:t xml:space="preserve">e </w:t>
      </w:r>
      <w:proofErr w:type="gramStart"/>
      <w:r>
        <w:t>into,</w:t>
      </w:r>
      <w:proofErr w:type="gramEnd"/>
      <w:r>
        <w:t xml:space="preserve"> or something which lies behind the surface. If we suppose that thi</w:t>
      </w:r>
      <w:r w:rsidR="00FB10A8">
        <w:t xml:space="preserve">s </w:t>
      </w:r>
      <w:r>
        <w:t>is the situation that Derrida wishes to describe, one which both abolishe</w:t>
      </w:r>
      <w:r w:rsidR="00FB10A8">
        <w:t xml:space="preserve">s </w:t>
      </w:r>
      <w:r>
        <w:t>and preserves the model of surface and depth, the model of reading o</w:t>
      </w:r>
      <w:r w:rsidR="00FB10A8">
        <w:t xml:space="preserve">n </w:t>
      </w:r>
      <w:r>
        <w:t>offer would be one in which we make inferences about the inner lives o</w:t>
      </w:r>
      <w:r w:rsidR="00FB10A8">
        <w:t xml:space="preserve">f </w:t>
      </w:r>
      <w:r>
        <w:t>ﬁctional characters based on the assumption of depth behind the ph</w:t>
      </w:r>
      <w:r w:rsidR="00FB10A8">
        <w:t>e</w:t>
      </w:r>
      <w:r>
        <w:t>nomenal surface, and at the same time know that it is inviolable: w</w:t>
      </w:r>
      <w:r w:rsidR="00FB10A8">
        <w:t xml:space="preserve">e </w:t>
      </w:r>
      <w:r>
        <w:t>would enquire into a secret and know that there isn’t one. This is a pe</w:t>
      </w:r>
      <w:r w:rsidR="00FB10A8">
        <w:t>r</w:t>
      </w:r>
      <w:r>
        <w:t xml:space="preserve">fectly reasonable situation, </w:t>
      </w:r>
      <w:r>
        <w:lastRenderedPageBreak/>
        <w:t xml:space="preserve">particularly since we might be bringing </w:t>
      </w:r>
      <w:r w:rsidR="00FB10A8">
        <w:t xml:space="preserve">a </w:t>
      </w:r>
      <w:r>
        <w:t>theory of mind to the reading of a literary text which is not normally fo</w:t>
      </w:r>
      <w:r w:rsidR="00FB10A8">
        <w:t xml:space="preserve">r </w:t>
      </w:r>
      <w:r>
        <w:t>use in relation to a ﬁctional world, but one fashioned in the outsid</w:t>
      </w:r>
      <w:r w:rsidR="00FB10A8">
        <w:t xml:space="preserve">e </w:t>
      </w:r>
      <w:r>
        <w:t>world, in which the inquiry into secrets, into depths behind surfaces, i</w:t>
      </w:r>
      <w:r w:rsidR="00FB10A8">
        <w:t xml:space="preserve">s </w:t>
      </w:r>
      <w:r>
        <w:t>not impeded by the essential superﬁciality of ﬁctional characters. Ho</w:t>
      </w:r>
      <w:r w:rsidR="00FB10A8">
        <w:t xml:space="preserve">w </w:t>
      </w:r>
      <w:r>
        <w:t>then are we to understand the relation between surface and depth i</w:t>
      </w:r>
      <w:r w:rsidR="00FB10A8">
        <w:t xml:space="preserve">n </w:t>
      </w:r>
      <w:r>
        <w:t>ﬁction and the relation between surface and depth outside of ﬁction, o</w:t>
      </w:r>
      <w:r w:rsidR="00FB10A8">
        <w:t xml:space="preserve">r </w:t>
      </w:r>
      <w:r>
        <w:t>between an internal secret in a literary text and the light that this kind o</w:t>
      </w:r>
      <w:r w:rsidR="00FB10A8">
        <w:t xml:space="preserve">f </w:t>
      </w:r>
      <w:r>
        <w:t>internal secret might shed on secrets more generally? The answer to thi</w:t>
      </w:r>
      <w:r w:rsidR="00FB10A8">
        <w:t xml:space="preserve">s </w:t>
      </w:r>
      <w:r>
        <w:t>lies in the word ‘possibility’. Again this is an argumentative manoeuvr</w:t>
      </w:r>
      <w:r w:rsidR="00FB10A8">
        <w:t xml:space="preserve">e </w:t>
      </w:r>
      <w:r>
        <w:t>that Derrida repeats throughout his writing, and which we have alread</w:t>
      </w:r>
      <w:r w:rsidR="00FB10A8">
        <w:t xml:space="preserve">y </w:t>
      </w:r>
      <w:r>
        <w:t>encountered in the deﬁnition of the logic of supplementarity, as the po</w:t>
      </w:r>
      <w:r w:rsidR="00FB10A8">
        <w:t>s</w:t>
      </w:r>
      <w:r>
        <w:t>sibility which produces that to which it is said to be added on. The rel</w:t>
      </w:r>
      <w:r w:rsidR="00FB10A8">
        <w:t>a</w:t>
      </w:r>
      <w:r>
        <w:t>tion between the secret in Baudelaire’s tale and a theory of mind tha</w:t>
      </w:r>
      <w:r w:rsidR="00FB10A8">
        <w:t xml:space="preserve">t </w:t>
      </w:r>
      <w:r>
        <w:t>would apply outside of that tale is not one of simple generalisation. Th</w:t>
      </w:r>
      <w:r w:rsidR="00FB10A8">
        <w:t xml:space="preserve">e </w:t>
      </w:r>
      <w:r>
        <w:t>claim is not that all language, like the sentence which may or may not li</w:t>
      </w:r>
      <w:r w:rsidR="00FB10A8">
        <w:t xml:space="preserve">e </w:t>
      </w:r>
      <w:r>
        <w:t>about the counterfeit coin, is pure externality. It is that the possibilit</w:t>
      </w:r>
      <w:r w:rsidR="00FB10A8">
        <w:t xml:space="preserve">y </w:t>
      </w:r>
      <w:r>
        <w:t>established in the ﬁctional domain, the possibility of surface withou</w:t>
      </w:r>
      <w:r w:rsidR="00FB10A8">
        <w:t xml:space="preserve">t </w:t>
      </w:r>
      <w:r>
        <w:t>depth, is a possibility that the other model, of surface as the externalit</w:t>
      </w:r>
      <w:r w:rsidR="00FB10A8">
        <w:t xml:space="preserve">y </w:t>
      </w:r>
      <w:r>
        <w:t>of depth, cannot get away from: ‘the possibility of non</w:t>
      </w:r>
      <w:r w:rsidR="00A14E83">
        <w:t>-</w:t>
      </w:r>
      <w:r>
        <w:t>truth in whic</w:t>
      </w:r>
      <w:r w:rsidR="00FB10A8">
        <w:t xml:space="preserve">h </w:t>
      </w:r>
      <w:r>
        <w:t>every possibility of truth is held or is made’.</w:t>
      </w:r>
    </w:p>
    <w:p w:rsidR="00F30C03" w:rsidRDefault="00F30C03" w:rsidP="00F30C03">
      <w:pPr>
        <w:pStyle w:val="libNormal"/>
      </w:pPr>
      <w:r>
        <w:t>If, when it comes to the internal consciousness of time, the novel pick</w:t>
      </w:r>
      <w:r w:rsidR="00FB10A8">
        <w:t xml:space="preserve">s </w:t>
      </w:r>
      <w:r>
        <w:t>up where the philosophy of time leaves off, it might best be thought o</w:t>
      </w:r>
      <w:r w:rsidR="00FB10A8">
        <w:t xml:space="preserve">f </w:t>
      </w:r>
      <w:r>
        <w:t>in these terms. We have explored several kinds of knowledge which th</w:t>
      </w:r>
      <w:r w:rsidR="00FB10A8">
        <w:t xml:space="preserve">e </w:t>
      </w:r>
      <w:r>
        <w:t>novel might have about time, but in each case it is knowledge which hide</w:t>
      </w:r>
      <w:r w:rsidR="00FB10A8">
        <w:t xml:space="preserve">s </w:t>
      </w:r>
      <w:r>
        <w:t>behind the surface of ﬁction, in the sense that it is not explicitly stated.</w:t>
      </w:r>
    </w:p>
    <w:p w:rsidR="00F30C03" w:rsidRDefault="00F30C03" w:rsidP="00F30C03">
      <w:pPr>
        <w:pStyle w:val="libNormal"/>
      </w:pPr>
      <w:r>
        <w:t>There is the open discussion of time engaged in by a character or narr</w:t>
      </w:r>
      <w:r w:rsidR="00FB10A8">
        <w:t>a</w:t>
      </w:r>
      <w:r>
        <w:t>tor, the representation of inner time</w:t>
      </w:r>
      <w:r w:rsidR="00A14E83">
        <w:t>-</w:t>
      </w:r>
      <w:r>
        <w:t>consciousness, the symbolic episod</w:t>
      </w:r>
      <w:r w:rsidR="00FB10A8">
        <w:t xml:space="preserve">e </w:t>
      </w:r>
      <w:r>
        <w:t>as an inquiry into time, allusion and reference to other novels about tim</w:t>
      </w:r>
      <w:r w:rsidR="00FB10A8">
        <w:t xml:space="preserve">e, </w:t>
      </w:r>
      <w:r>
        <w:t>the relationship between ﬁctional time and narrative time, and the rel</w:t>
      </w:r>
      <w:r w:rsidR="00FB10A8">
        <w:t>a</w:t>
      </w:r>
      <w:r>
        <w:t>tionship between ﬁctional time and the material textuality of the book.</w:t>
      </w:r>
    </w:p>
    <w:p w:rsidR="00F30C03" w:rsidRDefault="00F30C03" w:rsidP="00F30C03">
      <w:pPr>
        <w:pStyle w:val="libNormal"/>
      </w:pPr>
      <w:r>
        <w:t>The ﬁrst of these, the open reﬂection on time engaged in by a narrator o</w:t>
      </w:r>
      <w:r w:rsidR="00FB10A8">
        <w:t xml:space="preserve">r </w:t>
      </w:r>
      <w:r>
        <w:t>character, is probably the only one that is in any way explicit, but it i</w:t>
      </w:r>
      <w:r w:rsidR="00FB10A8">
        <w:t xml:space="preserve">s </w:t>
      </w:r>
      <w:r>
        <w:t>also the most trivial and least novelistic. Of course, this explicit reﬂe</w:t>
      </w:r>
      <w:r w:rsidR="00FB10A8">
        <w:t>c</w:t>
      </w:r>
      <w:r>
        <w:t>tion might also entail discussion of the novel form itself, or of the natur</w:t>
      </w:r>
      <w:r w:rsidR="00FB10A8">
        <w:t xml:space="preserve">e </w:t>
      </w:r>
      <w:r>
        <w:t>of memory, recording and writing, but even so this would be the kind o</w:t>
      </w:r>
      <w:r w:rsidR="00FB10A8">
        <w:t xml:space="preserve">f </w:t>
      </w:r>
      <w:r>
        <w:t>knowledge that we might ﬁnd in philosophy, narratology, criticism an</w:t>
      </w:r>
      <w:r w:rsidR="00FB10A8">
        <w:t xml:space="preserve">d </w:t>
      </w:r>
      <w:r>
        <w:t>theory, and tells us nothing of the kind of knowledge that the novel ca</w:t>
      </w:r>
      <w:r w:rsidR="00FB10A8">
        <w:t xml:space="preserve">n </w:t>
      </w:r>
      <w:r>
        <w:t>develop after these discourses have left off. We only have to put explici</w:t>
      </w:r>
      <w:r w:rsidR="00FB10A8">
        <w:t xml:space="preserve">t </w:t>
      </w:r>
      <w:r>
        <w:t>reﬂection on time into a relationship with the temporality of ﬁction, a</w:t>
      </w:r>
      <w:r w:rsidR="00FB10A8">
        <w:t xml:space="preserve">s </w:t>
      </w:r>
      <w:r>
        <w:t>The Accidental does, to produce a more complicated inquiry into tim</w:t>
      </w:r>
      <w:r w:rsidR="00FB10A8">
        <w:t xml:space="preserve">e, </w:t>
      </w:r>
      <w:r>
        <w:t>one which is no longer on the surface of language but exists in a rel</w:t>
      </w:r>
      <w:r w:rsidR="00FB10A8">
        <w:t>a</w:t>
      </w:r>
      <w:r>
        <w:t>tionship or a tension between what a novel says and what it does. Fictio</w:t>
      </w:r>
      <w:r w:rsidR="00FB10A8">
        <w:t xml:space="preserve">n, </w:t>
      </w:r>
      <w:r>
        <w:t>in this sense, always has a secret about time, a knowledge which nece</w:t>
      </w:r>
      <w:r w:rsidR="00FB10A8">
        <w:t>s</w:t>
      </w:r>
      <w:r>
        <w:t>sarily lies beneath the surface, and yet which also refuses the very idea o</w:t>
      </w:r>
      <w:r w:rsidR="00FB10A8">
        <w:t xml:space="preserve">f </w:t>
      </w:r>
      <w:r>
        <w:t>surface and depth which the notion of ﬁctional knowledge offers. If a ﬁ</w:t>
      </w:r>
      <w:r w:rsidR="00FB10A8">
        <w:t>c</w:t>
      </w:r>
      <w:r>
        <w:t>tional character is essentially superﬁcial, and any secret is therefor</w:t>
      </w:r>
      <w:r w:rsidR="00FB10A8">
        <w:t xml:space="preserve">e </w:t>
      </w:r>
      <w:r>
        <w:t>absolutely inviolable, so too must ﬁctional knowledge of time b</w:t>
      </w:r>
      <w:r w:rsidR="00FB10A8">
        <w:t xml:space="preserve">e </w:t>
      </w:r>
      <w:r>
        <w:t>regarded as pure phenomenality, without depth beyond its literary ph</w:t>
      </w:r>
      <w:r w:rsidR="00FB10A8">
        <w:t>e</w:t>
      </w:r>
      <w:r>
        <w:t>nomenon, and its secret knowledge about time as absolutely inviolable.</w:t>
      </w:r>
    </w:p>
    <w:p w:rsidR="00F30C03" w:rsidRDefault="00F30C03" w:rsidP="00F30C03">
      <w:pPr>
        <w:pStyle w:val="libNormal"/>
      </w:pPr>
      <w:r>
        <w:lastRenderedPageBreak/>
        <w:t>But the possibility of this surface without depth is not a reason to discar</w:t>
      </w:r>
      <w:r w:rsidR="00FB10A8">
        <w:t xml:space="preserve">d </w:t>
      </w:r>
      <w:r>
        <w:t>the notion of depth, or the model of knowledge altogether, since it is th</w:t>
      </w:r>
      <w:r w:rsidR="00FB10A8">
        <w:t xml:space="preserve">e </w:t>
      </w:r>
      <w:r>
        <w:t>possibility of the inviolable secret from which philosophy and narrativ</w:t>
      </w:r>
      <w:r w:rsidR="00FB10A8">
        <w:t xml:space="preserve">e </w:t>
      </w:r>
      <w:r>
        <w:t>theory have to begin. The novel may take up where philosophy leave</w:t>
      </w:r>
      <w:r w:rsidR="00FB10A8">
        <w:t xml:space="preserve">s </w:t>
      </w:r>
      <w:r>
        <w:t>off, but the possibility of doing so seems inaugural for the discourse i</w:t>
      </w:r>
      <w:r w:rsidR="00FB10A8">
        <w:t xml:space="preserve">t </w:t>
      </w:r>
      <w:r>
        <w:t>carries on from, like a future possibility which produces the moment t</w:t>
      </w:r>
      <w:r w:rsidR="00FB10A8">
        <w:t xml:space="preserve">o </w:t>
      </w:r>
      <w:r>
        <w:t>which it is said to be added on.</w:t>
      </w:r>
    </w:p>
    <w:p w:rsidR="00F30C03" w:rsidRDefault="00F30C03" w:rsidP="00F30C03">
      <w:pPr>
        <w:pStyle w:val="Heading2Center"/>
      </w:pPr>
      <w:bookmarkStart w:id="18" w:name="_Toc443904939"/>
      <w:r>
        <w:t>Notes</w:t>
      </w:r>
      <w:bookmarkEnd w:id="18"/>
    </w:p>
    <w:p w:rsidR="00F30C03" w:rsidRDefault="00F30C03" w:rsidP="00FB10A8">
      <w:pPr>
        <w:pStyle w:val="libFootnote"/>
      </w:pPr>
      <w:r>
        <w:t>1. I owe this recognition of the literal meaning of ‘literal’ to Derek Attridg</w:t>
      </w:r>
      <w:r w:rsidR="00FB10A8">
        <w:t xml:space="preserve">e </w:t>
      </w:r>
      <w:r>
        <w:t>and his work on Joyce’s non</w:t>
      </w:r>
      <w:r w:rsidR="00A14E83">
        <w:t>-</w:t>
      </w:r>
      <w:r>
        <w:t>lexical onomatopoeia in Ulysses. (Joyce’</w:t>
      </w:r>
      <w:r w:rsidR="00FB10A8">
        <w:t xml:space="preserve">s </w:t>
      </w:r>
      <w:r>
        <w:t>Noises’, paper delivered at The London Modernism Seminar, 12 Novembe</w:t>
      </w:r>
      <w:r w:rsidR="00FB10A8">
        <w:t xml:space="preserve">r </w:t>
      </w:r>
      <w:r>
        <w:t>2005.)</w:t>
      </w:r>
    </w:p>
    <w:p w:rsidR="00F30C03" w:rsidRDefault="00F30C03" w:rsidP="00FB10A8">
      <w:pPr>
        <w:pStyle w:val="libFootnote"/>
      </w:pPr>
      <w:r>
        <w:t>2. ‘This is a quintessential place. Her mother keeps saying so, she says it ever</w:t>
      </w:r>
      <w:r w:rsidR="00FB10A8">
        <w:t xml:space="preserve">y </w:t>
      </w:r>
      <w:r>
        <w:t>evening’ (Smith 2005: 11).</w:t>
      </w:r>
    </w:p>
    <w:p w:rsidR="00F30C03" w:rsidRDefault="00F30C03" w:rsidP="00FB10A8">
      <w:pPr>
        <w:pStyle w:val="libFootnote"/>
      </w:pPr>
      <w:r>
        <w:t>3. ‘The sun has come out on most of the dawns she has recorded. This is wha</w:t>
      </w:r>
      <w:r w:rsidR="00FB10A8">
        <w:t xml:space="preserve">t </w:t>
      </w:r>
      <w:r>
        <w:t>a good summer is like. In the past, before she was born, the summers wer</w:t>
      </w:r>
      <w:r w:rsidR="00FB10A8">
        <w:t xml:space="preserve">e </w:t>
      </w:r>
      <w:r>
        <w:t>better, they were perpetual beautiful summers from May to October in th</w:t>
      </w:r>
      <w:r w:rsidR="00FB10A8">
        <w:t xml:space="preserve">e </w:t>
      </w:r>
      <w:r>
        <w:t>past apparently’ (11); ‘The sun has been hitting that stone every summer al</w:t>
      </w:r>
      <w:r w:rsidR="00FB10A8">
        <w:t xml:space="preserve">l </w:t>
      </w:r>
      <w:r>
        <w:t>that time, right the way through the perpetual summers up to the ecolog</w:t>
      </w:r>
      <w:r w:rsidR="00FB10A8">
        <w:t>i</w:t>
      </w:r>
      <w:r w:rsidR="00400E49">
        <w:t xml:space="preserve"> </w:t>
      </w:r>
      <w:r>
        <w:t>cally worrying ones of now’ (127).</w:t>
      </w:r>
    </w:p>
    <w:p w:rsidR="00F30C03" w:rsidRDefault="00F30C03" w:rsidP="00F30C03">
      <w:pPr>
        <w:pStyle w:val="libFootnote"/>
      </w:pPr>
      <w:r>
        <w:t>4. See Eco 1994.</w:t>
      </w:r>
    </w:p>
    <w:p w:rsidR="00F30C03" w:rsidRDefault="00F30C03" w:rsidP="00FB10A8">
      <w:pPr>
        <w:pStyle w:val="libFootnote"/>
      </w:pPr>
      <w:r>
        <w:t>5. ‘It’s ﬁve days since they made love, Monday morning, before the six o’cloc</w:t>
      </w:r>
      <w:r w:rsidR="00FB10A8">
        <w:t xml:space="preserve">k </w:t>
      </w:r>
      <w:r>
        <w:t>news, during a rainstorm . . .’ (McEwan 2005: 23).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19" w:name="_Toc443904940"/>
      <w:r>
        <w:lastRenderedPageBreak/>
        <w:t>Chapter 8: Tense Times</w:t>
      </w:r>
      <w:bookmarkEnd w:id="19"/>
    </w:p>
    <w:p w:rsidR="00F30C03" w:rsidRDefault="00F30C03" w:rsidP="00F30C03">
      <w:pPr>
        <w:pStyle w:val="libNormal"/>
      </w:pPr>
      <w:r>
        <w:t>The argument about the relationship between time and narrative is no</w:t>
      </w:r>
      <w:r w:rsidR="00FB10A8">
        <w:t xml:space="preserve">w </w:t>
      </w:r>
      <w:r>
        <w:t>coming into focus. It begins in the Kantian notion that we have no acces</w:t>
      </w:r>
      <w:r w:rsidR="00FB10A8">
        <w:t xml:space="preserve">s </w:t>
      </w:r>
      <w:r>
        <w:t>to things in themselves, but only, as phenomenology holds, to things a</w:t>
      </w:r>
      <w:r w:rsidR="00FB10A8">
        <w:t xml:space="preserve">s </w:t>
      </w:r>
      <w:r>
        <w:t>they are experienced, apprehended in consciousness, thought about, o</w:t>
      </w:r>
      <w:r w:rsidR="00FB10A8">
        <w:t xml:space="preserve">r </w:t>
      </w:r>
      <w:r>
        <w:t>understood. But the concept of consciousness cannot be taken fo</w:t>
      </w:r>
      <w:r w:rsidR="00FB10A8">
        <w:t xml:space="preserve">r </w:t>
      </w:r>
      <w:r>
        <w:t>granted. Philosophy in general, both in the phenomenological and in th</w:t>
      </w:r>
      <w:r w:rsidR="00FB10A8">
        <w:t xml:space="preserve">e </w:t>
      </w:r>
      <w:r>
        <w:t>Anglo</w:t>
      </w:r>
      <w:r w:rsidR="00A14E83">
        <w:t>-</w:t>
      </w:r>
      <w:r>
        <w:t>American analytical traditions, has turned to language in order t</w:t>
      </w:r>
      <w:r w:rsidR="00FB10A8">
        <w:t xml:space="preserve">o </w:t>
      </w:r>
      <w:r>
        <w:t>investigate the realms of experience, perception, thought and unde</w:t>
      </w:r>
      <w:r w:rsidR="00FB10A8">
        <w:t>r</w:t>
      </w:r>
      <w:r>
        <w:t xml:space="preserve">standing. If consciousness is fundamentally </w:t>
      </w:r>
      <w:proofErr w:type="gramStart"/>
      <w:r>
        <w:t>linguistic</w:t>
      </w:r>
      <w:proofErr w:type="gramEnd"/>
      <w:r>
        <w:t>, it follows that w</w:t>
      </w:r>
      <w:r w:rsidR="00FB10A8">
        <w:t xml:space="preserve">e </w:t>
      </w:r>
      <w:r>
        <w:t>ought to be able to study what we think of as phenomena, or the onl</w:t>
      </w:r>
      <w:r w:rsidR="00FB10A8">
        <w:t xml:space="preserve">y </w:t>
      </w:r>
      <w:r>
        <w:t>reality to which we have access, through linguistic forms. There ar</w:t>
      </w:r>
      <w:r w:rsidR="00FB10A8">
        <w:t xml:space="preserve">e </w:t>
      </w:r>
      <w:r>
        <w:t>philosophers and linguists who have taken this approach to the rel</w:t>
      </w:r>
      <w:r w:rsidR="00FB10A8">
        <w:t>a</w:t>
      </w:r>
      <w:r>
        <w:t>tionship between linguistic forms and metaphysics: that some unde</w:t>
      </w:r>
      <w:r w:rsidR="00FB10A8">
        <w:t>r</w:t>
      </w:r>
      <w:r>
        <w:t>standing of reality can be reached through the analysis of linguisti</w:t>
      </w:r>
      <w:r w:rsidR="00FB10A8">
        <w:t xml:space="preserve">c </w:t>
      </w:r>
      <w:r>
        <w:t>forms, and even that some understanding of what time is can be reache</w:t>
      </w:r>
      <w:r w:rsidR="00FB10A8">
        <w:t xml:space="preserve">d </w:t>
      </w:r>
      <w:r>
        <w:t>through an analysis of temporal reference in language, and particularl</w:t>
      </w:r>
      <w:r w:rsidR="00FB10A8">
        <w:t xml:space="preserve">y </w:t>
      </w:r>
      <w:r>
        <w:t>through the understanding of tense. What has not really been done is t</w:t>
      </w:r>
      <w:r w:rsidR="00FB10A8">
        <w:t xml:space="preserve">o </w:t>
      </w:r>
      <w:r>
        <w:t>apply this argument speciﬁcally to narrative, and therefore to move no</w:t>
      </w:r>
      <w:r w:rsidR="00FB10A8">
        <w:t xml:space="preserve">t </w:t>
      </w:r>
      <w:r>
        <w:t>only between linguistics and metaphysics, but to infer from the tens</w:t>
      </w:r>
      <w:r w:rsidR="00FB10A8">
        <w:t xml:space="preserve">e </w:t>
      </w:r>
      <w:r>
        <w:t xml:space="preserve">structure of narrative </w:t>
      </w:r>
      <w:proofErr w:type="gramStart"/>
      <w:r>
        <w:t>a metaphysics</w:t>
      </w:r>
      <w:proofErr w:type="gramEnd"/>
      <w:r>
        <w:t xml:space="preserve"> of time.</w:t>
      </w:r>
    </w:p>
    <w:p w:rsidR="00F30C03" w:rsidRDefault="00F30C03" w:rsidP="00F30C03">
      <w:pPr>
        <w:pStyle w:val="libNormal"/>
      </w:pPr>
      <w:r>
        <w:t>We have, in the terminology supplied to us by Genette, a basic fram</w:t>
      </w:r>
      <w:r w:rsidR="00FB10A8">
        <w:t>e</w:t>
      </w:r>
      <w:r>
        <w:t>work for the description of tense in narrative, but there is much mor</w:t>
      </w:r>
      <w:r w:rsidR="00FB10A8">
        <w:t xml:space="preserve">e </w:t>
      </w:r>
      <w:r>
        <w:t>work to be done on the relevance of tense in narratology, and partic</w:t>
      </w:r>
      <w:r w:rsidR="00FB10A8">
        <w:t>u</w:t>
      </w:r>
      <w:r>
        <w:t>larly so because the study of tense in relation to linguistic and logica</w:t>
      </w:r>
      <w:r w:rsidR="00FB10A8">
        <w:t xml:space="preserve">l </w:t>
      </w:r>
      <w:r>
        <w:t>structure has been a fertile area of philosophy over the last few decades.</w:t>
      </w:r>
    </w:p>
    <w:p w:rsidR="00F30C03" w:rsidRDefault="00F30C03" w:rsidP="00F30C03">
      <w:pPr>
        <w:pStyle w:val="libNormal"/>
      </w:pPr>
      <w:r>
        <w:t>Here we ﬁnd ourselves switching between what are often, and mislea</w:t>
      </w:r>
      <w:r w:rsidR="00FB10A8">
        <w:t>d</w:t>
      </w:r>
      <w:r>
        <w:t>ingly</w:t>
      </w:r>
      <w:proofErr w:type="gramStart"/>
      <w:r>
        <w:t>,</w:t>
      </w:r>
      <w:r w:rsidRPr="00EF7A23">
        <w:rPr>
          <w:rStyle w:val="libFootnotenumChar"/>
        </w:rPr>
        <w:t>1</w:t>
      </w:r>
      <w:proofErr w:type="gramEnd"/>
      <w:r>
        <w:t xml:space="preserve"> called the Continental and Anglo</w:t>
      </w:r>
      <w:r w:rsidR="00A14E83">
        <w:t>-</w:t>
      </w:r>
      <w:r>
        <w:t>American traditions of philos</w:t>
      </w:r>
      <w:r w:rsidR="00FB10A8">
        <w:t>o</w:t>
      </w:r>
      <w:r>
        <w:t>phy. While many of the perspectives explored so far in this study hav</w:t>
      </w:r>
      <w:r w:rsidR="00FB10A8">
        <w:t xml:space="preserve">e </w:t>
      </w:r>
      <w:r>
        <w:t>their roots in the structuralist and phenomenological traditions o</w:t>
      </w:r>
      <w:r w:rsidR="00FB10A8">
        <w:t xml:space="preserve">f </w:t>
      </w:r>
      <w:r>
        <w:t>European thought, the major contributions to an understanding of tens</w:t>
      </w:r>
      <w:r w:rsidR="00FB10A8">
        <w:t xml:space="preserve">e </w:t>
      </w:r>
      <w:r>
        <w:t>have evolved in British and American philosophy. It is one of the aims o</w:t>
      </w:r>
      <w:r w:rsidR="00FB10A8">
        <w:t xml:space="preserve">f </w:t>
      </w:r>
      <w:r>
        <w:t>this concluding chapter to bring these discourses into conversation, bu</w:t>
      </w:r>
      <w:r w:rsidR="00FB10A8">
        <w:t xml:space="preserve">t </w:t>
      </w:r>
      <w:r>
        <w:t>it is also reasonable to claim that this is one of the areas in which thes</w:t>
      </w:r>
      <w:r w:rsidR="00FB10A8">
        <w:t xml:space="preserve">e </w:t>
      </w:r>
      <w:r>
        <w:t>apparently separate traditions of philosophy have encountered and use</w:t>
      </w:r>
      <w:r w:rsidR="00FB10A8">
        <w:t xml:space="preserve">d </w:t>
      </w:r>
      <w:r>
        <w:t>each other’s insights. It might also not be too much of an exaggeratio</w:t>
      </w:r>
      <w:r w:rsidR="00FB10A8">
        <w:t xml:space="preserve">n </w:t>
      </w:r>
      <w:r>
        <w:t>to assert that this is also the domain in which the philosophy of tim</w:t>
      </w:r>
      <w:r w:rsidR="00FB10A8">
        <w:t xml:space="preserve">e </w:t>
      </w:r>
      <w:r>
        <w:t>comes into closest contact with the approaches to time in the physica</w:t>
      </w:r>
      <w:r w:rsidR="00FB10A8">
        <w:t xml:space="preserve">l </w:t>
      </w:r>
      <w:r>
        <w:t>sciences. It is therefore the aim of this chapter to identify and analyse th</w:t>
      </w:r>
      <w:r w:rsidR="00FB10A8">
        <w:t xml:space="preserve">e </w:t>
      </w:r>
      <w:r>
        <w:t>ways in which the study of narrative can learn from the philosophy o</w:t>
      </w:r>
      <w:r w:rsidR="00FB10A8">
        <w:t xml:space="preserve">f </w:t>
      </w:r>
      <w:r>
        <w:t>tense, and the ways in which this relationship between narrative an</w:t>
      </w:r>
      <w:r w:rsidR="00FB10A8">
        <w:t xml:space="preserve">d </w:t>
      </w:r>
      <w:r>
        <w:t>tense map onto the debates surrounding time in the physical sciences. A</w:t>
      </w:r>
      <w:r w:rsidR="00FB10A8">
        <w:t xml:space="preserve">s </w:t>
      </w:r>
      <w:r>
        <w:t>before, the direction of teaching is not one</w:t>
      </w:r>
      <w:r w:rsidR="00A14E83">
        <w:t>-</w:t>
      </w:r>
      <w:r>
        <w:t>directional, from philosoph</w:t>
      </w:r>
      <w:r w:rsidR="00FB10A8">
        <w:t xml:space="preserve">y </w:t>
      </w:r>
      <w:r>
        <w:t>to literature. It will also be suggested here that an understanding of th</w:t>
      </w:r>
      <w:r w:rsidR="00FB10A8">
        <w:t xml:space="preserve">e </w:t>
      </w:r>
      <w:r>
        <w:t>temporal structure of ﬁctional narrative, and of narrative in genera</w:t>
      </w:r>
      <w:r w:rsidR="00FB10A8">
        <w:t xml:space="preserve">l, </w:t>
      </w:r>
      <w:r>
        <w:t>offers a kind of access, perhaps the only access we have, to what migh</w:t>
      </w:r>
      <w:r w:rsidR="00FB10A8">
        <w:t xml:space="preserve">t </w:t>
      </w:r>
      <w:r>
        <w:t>be called the ‘reality’ of time.</w:t>
      </w:r>
    </w:p>
    <w:p w:rsidR="00F30C03" w:rsidRDefault="00F30C03" w:rsidP="00F30C03">
      <w:pPr>
        <w:pStyle w:val="libNormal"/>
      </w:pPr>
      <w:r>
        <w:t>The relationship between narrative time and tense can be approache</w:t>
      </w:r>
      <w:r w:rsidR="00FB10A8">
        <w:t xml:space="preserve">d </w:t>
      </w:r>
      <w:r>
        <w:t>through the slightly, but only slightly, less complex question of the tens</w:t>
      </w:r>
      <w:r w:rsidR="00FB10A8">
        <w:t xml:space="preserve">e </w:t>
      </w:r>
      <w:r>
        <w:t>structure of the English verb. David Crystal argues that we are all misle</w:t>
      </w:r>
      <w:r w:rsidR="00FB10A8">
        <w:t xml:space="preserve">d </w:t>
      </w:r>
      <w:r>
        <w:lastRenderedPageBreak/>
        <w:t>into a simpliﬁed understanding of tense by the schoolroom notion tha</w:t>
      </w:r>
      <w:r w:rsidR="00FB10A8">
        <w:t xml:space="preserve">t </w:t>
      </w:r>
      <w:r>
        <w:t>there are fundamentally three tenses which correspond to the thre</w:t>
      </w:r>
      <w:r w:rsidR="00FB10A8">
        <w:t xml:space="preserve">e </w:t>
      </w:r>
      <w:r>
        <w:t>logical time zones of past, present and future, a conception of tens</w:t>
      </w:r>
      <w:r w:rsidR="00FB10A8">
        <w:t xml:space="preserve">e </w:t>
      </w:r>
      <w:r>
        <w:t>which derives from the ending</w:t>
      </w:r>
      <w:r w:rsidR="00A14E83">
        <w:t>-</w:t>
      </w:r>
      <w:r>
        <w:t>based tense structure of Latin. Crystal ha</w:t>
      </w:r>
      <w:r w:rsidR="00FB10A8">
        <w:t xml:space="preserve">s </w:t>
      </w:r>
      <w:r>
        <w:t>some fun with this idea, demonstrating that the present tense alone ca</w:t>
      </w:r>
      <w:r w:rsidR="00FB10A8">
        <w:t xml:space="preserve">n </w:t>
      </w:r>
      <w:r>
        <w:t>be used to refer to the present, the past and the future in an indeﬁnit</w:t>
      </w:r>
      <w:r w:rsidR="00FB10A8">
        <w:t xml:space="preserve">e </w:t>
      </w:r>
      <w:r>
        <w:t>number of permutations. The form of the present tense in the Englis</w:t>
      </w:r>
      <w:r w:rsidR="00FB10A8">
        <w:t xml:space="preserve">h </w:t>
      </w:r>
      <w:r>
        <w:t>verb, in other words, does not guarantee that the time reference will b</w:t>
      </w:r>
      <w:r w:rsidR="00FB10A8">
        <w:t xml:space="preserve">e </w:t>
      </w:r>
      <w:r>
        <w:t>to the present. Hence, the newspaper headline which declares ‘Jim Smit</w:t>
      </w:r>
      <w:r w:rsidR="00FB10A8">
        <w:t xml:space="preserve">h </w:t>
      </w:r>
      <w:r>
        <w:t>Dies’ uses the present to refer to the past, and the utterance ‘I hear you’v</w:t>
      </w:r>
      <w:r w:rsidR="00FB10A8">
        <w:t xml:space="preserve">e </w:t>
      </w:r>
      <w:r>
        <w:t>found a new ﬂat’ refers to an act of hearing which may have happene</w:t>
      </w:r>
      <w:r w:rsidR="00FB10A8">
        <w:t xml:space="preserve">d </w:t>
      </w:r>
      <w:r>
        <w:t>some time ago. This recognition about tense, Crystal argues, is one of th</w:t>
      </w:r>
      <w:r w:rsidR="00FB10A8">
        <w:t xml:space="preserve">e </w:t>
      </w:r>
      <w:r>
        <w:t>major contributions of linguistic accounts of English grammar in the pas</w:t>
      </w:r>
      <w:r w:rsidR="00FB10A8">
        <w:t xml:space="preserve">t </w:t>
      </w:r>
      <w:r>
        <w:t>century, namely that there is ‘no straightforward correlation between th</w:t>
      </w:r>
      <w:r w:rsidR="00FB10A8">
        <w:t xml:space="preserve">e </w:t>
      </w:r>
      <w:r>
        <w:t>use of a present</w:t>
      </w:r>
      <w:r w:rsidR="00A14E83">
        <w:t>-</w:t>
      </w:r>
      <w:r>
        <w:t>tense form and the reference to present time’, that ‘on</w:t>
      </w:r>
      <w:r w:rsidR="00FB10A8">
        <w:t xml:space="preserve">e </w:t>
      </w:r>
      <w:r>
        <w:t>linguistic form can have several time references’ and that ‘one time re</w:t>
      </w:r>
      <w:r w:rsidR="00FB10A8">
        <w:t>f</w:t>
      </w:r>
      <w:r>
        <w:t>erence can be expressed by several different forms’ (Crystal 2002: 112).</w:t>
      </w:r>
    </w:p>
    <w:p w:rsidR="00F30C03" w:rsidRDefault="00F30C03" w:rsidP="00F30C03">
      <w:pPr>
        <w:pStyle w:val="libNormal"/>
      </w:pPr>
      <w:r>
        <w:t>This might be thought a bad sign for the analytical purchase of tense o</w:t>
      </w:r>
      <w:r w:rsidR="00FB10A8">
        <w:t xml:space="preserve">n </w:t>
      </w:r>
      <w:r>
        <w:t>time reference, but it is easy to jump to the wrong conclusion here. Th</w:t>
      </w:r>
      <w:r w:rsidR="00FB10A8">
        <w:t xml:space="preserve">e </w:t>
      </w:r>
      <w:r>
        <w:t>fact that the tense form of the verb does not correspond to a particula</w:t>
      </w:r>
      <w:r w:rsidR="00FB10A8">
        <w:t xml:space="preserve">r </w:t>
      </w:r>
      <w:r>
        <w:t>time reference is by no means a catastrophe for the analysis of tense.</w:t>
      </w:r>
    </w:p>
    <w:p w:rsidR="00F30C03" w:rsidRDefault="00F30C03" w:rsidP="00F30C03">
      <w:pPr>
        <w:pStyle w:val="libNormal"/>
      </w:pPr>
      <w:r>
        <w:t>Rather it points to the importance of an understanding of tense whic</w:t>
      </w:r>
      <w:r w:rsidR="00FB10A8">
        <w:t xml:space="preserve">h </w:t>
      </w:r>
      <w:r>
        <w:t>does not place the entire burden of time</w:t>
      </w:r>
      <w:r w:rsidR="00A14E83">
        <w:t>-</w:t>
      </w:r>
      <w:r>
        <w:t>reference on the verb. Crysta</w:t>
      </w:r>
      <w:r w:rsidR="00FB10A8">
        <w:t xml:space="preserve">l, </w:t>
      </w:r>
      <w:r>
        <w:t>and many other analysts of tense have shown that tense operates at a di</w:t>
      </w:r>
      <w:r w:rsidR="00FB10A8">
        <w:t>s</w:t>
      </w:r>
      <w:r>
        <w:t>cursive level higher than the tense</w:t>
      </w:r>
      <w:r w:rsidR="00A14E83">
        <w:t>-</w:t>
      </w:r>
      <w:r>
        <w:t>form of the verb, for example throug</w:t>
      </w:r>
      <w:r w:rsidR="00FB10A8">
        <w:t xml:space="preserve">h </w:t>
      </w:r>
      <w:r>
        <w:t>indexical references such as ‘yesterday’, ‘today’ and ‘tomorrow’. It i</w:t>
      </w:r>
      <w:r w:rsidR="00FB10A8">
        <w:t xml:space="preserve">s </w:t>
      </w:r>
      <w:r>
        <w:t>straightforward, for example, to produce a reference to future time in th</w:t>
      </w:r>
      <w:r w:rsidR="00FB10A8">
        <w:t xml:space="preserve">e </w:t>
      </w:r>
      <w:r>
        <w:t>present tense with the use of such an indexical: ‘I am leaving for Franc</w:t>
      </w:r>
      <w:r w:rsidR="00FB10A8">
        <w:t xml:space="preserve">e </w:t>
      </w:r>
      <w:r>
        <w:t>tomorrow’. In miniature, this illustrates an important principle for th</w:t>
      </w:r>
      <w:r w:rsidR="00FB10A8">
        <w:t xml:space="preserve">e </w:t>
      </w:r>
      <w:r>
        <w:t>relation between tense and time: that time reference cannot be located i</w:t>
      </w:r>
      <w:r w:rsidR="00FB10A8">
        <w:t xml:space="preserve">n </w:t>
      </w:r>
      <w:r>
        <w:t>the verb itself, so that the analysis of temporal structure must look t</w:t>
      </w:r>
      <w:r w:rsidR="00FB10A8">
        <w:t xml:space="preserve">o </w:t>
      </w:r>
      <w:r>
        <w:t>other features of a sentence, or to larger units of discourse than the ver</w:t>
      </w:r>
      <w:r w:rsidR="00FB10A8">
        <w:t xml:space="preserve">b </w:t>
      </w:r>
      <w:r>
        <w:t>form itself. For this reason, for example, a narrative which is written i</w:t>
      </w:r>
      <w:r w:rsidR="00FB10A8">
        <w:t xml:space="preserve">n </w:t>
      </w:r>
      <w:r>
        <w:t>the present tense should not be thought of as being tensed (in the phil</w:t>
      </w:r>
      <w:r w:rsidR="00FB10A8">
        <w:t>o</w:t>
      </w:r>
      <w:r>
        <w:t>sophical sense) differently from one written in a past tense, since the tim</w:t>
      </w:r>
      <w:r w:rsidR="00FB10A8">
        <w:t xml:space="preserve">e </w:t>
      </w:r>
      <w:r>
        <w:t>reference to the past is not determined by the tense of its verbs. Th</w:t>
      </w:r>
      <w:r w:rsidR="00FB10A8">
        <w:t xml:space="preserve">e </w:t>
      </w:r>
      <w:r>
        <w:t>divorce between tense and verb forms is rather like the recognition i</w:t>
      </w:r>
      <w:r w:rsidR="00FB10A8">
        <w:t xml:space="preserve">n </w:t>
      </w:r>
      <w:r>
        <w:t>narratology that a so</w:t>
      </w:r>
      <w:r w:rsidR="00A14E83">
        <w:t>-</w:t>
      </w:r>
      <w:r>
        <w:t>called ﬁrst</w:t>
      </w:r>
      <w:r w:rsidR="00A14E83">
        <w:t>-</w:t>
      </w:r>
      <w:r>
        <w:t>person narrative voice does not corr</w:t>
      </w:r>
      <w:r w:rsidR="00FB10A8">
        <w:t>e</w:t>
      </w:r>
      <w:r>
        <w:t>late to the observation of ﬁrst</w:t>
      </w:r>
      <w:r w:rsidR="00A14E83">
        <w:t>-</w:t>
      </w:r>
      <w:r>
        <w:t>person pronouns. Genette’s preference fo</w:t>
      </w:r>
      <w:r w:rsidR="00FB10A8">
        <w:t xml:space="preserve">r </w:t>
      </w:r>
      <w:r>
        <w:t>the terms ‘intradiegetic’ and ‘extradiegetic’ over the traditional cat</w:t>
      </w:r>
      <w:r w:rsidR="00FB10A8">
        <w:t>e</w:t>
      </w:r>
      <w:r>
        <w:t>gories of ﬁrst</w:t>
      </w:r>
      <w:r w:rsidR="00A14E83">
        <w:t>-</w:t>
      </w:r>
      <w:r>
        <w:t>person and third</w:t>
      </w:r>
      <w:r w:rsidR="00A14E83">
        <w:t>-</w:t>
      </w:r>
      <w:r>
        <w:t xml:space="preserve">person voice is </w:t>
      </w:r>
      <w:proofErr w:type="gramStart"/>
      <w:r>
        <w:t>a recognition</w:t>
      </w:r>
      <w:proofErr w:type="gramEnd"/>
      <w:r>
        <w:t xml:space="preserve"> of a fallac</w:t>
      </w:r>
      <w:r w:rsidR="00FB10A8">
        <w:t xml:space="preserve">y </w:t>
      </w:r>
      <w:r>
        <w:t>which is similar in nature to that of the correlation of verb</w:t>
      </w:r>
      <w:r w:rsidR="00A14E83">
        <w:t>-</w:t>
      </w:r>
      <w:r>
        <w:t>tense wit</w:t>
      </w:r>
      <w:r w:rsidR="00FB10A8">
        <w:t xml:space="preserve">h </w:t>
      </w:r>
      <w:r>
        <w:t>temporal reference: the fallacy that there is a formal linguistic basis o</w:t>
      </w:r>
      <w:r w:rsidR="00FB10A8">
        <w:t xml:space="preserve">n </w:t>
      </w:r>
      <w:r>
        <w:t>which these aspects of narratological description are founded. There i</w:t>
      </w:r>
      <w:r w:rsidR="00FB10A8">
        <w:t xml:space="preserve">s </w:t>
      </w:r>
      <w:r>
        <w:t>some reason for retaining the terminology of tense in relation to temp</w:t>
      </w:r>
      <w:r w:rsidR="00FB10A8">
        <w:t>o</w:t>
      </w:r>
      <w:r>
        <w:t>ral reference in narrative, but the understanding of tense on which th</w:t>
      </w:r>
      <w:r w:rsidR="00FB10A8">
        <w:t xml:space="preserve">e </w:t>
      </w:r>
      <w:r>
        <w:t>terminology is based must come from philosophy rather than grammar.</w:t>
      </w:r>
    </w:p>
    <w:p w:rsidR="00F30C03" w:rsidRDefault="00F30C03" w:rsidP="00F30C03">
      <w:pPr>
        <w:pStyle w:val="libNormal"/>
      </w:pPr>
      <w:r>
        <w:lastRenderedPageBreak/>
        <w:t>It is a commonplace of the philosophy of time in the analytical traditio</w:t>
      </w:r>
      <w:r w:rsidR="00FB10A8">
        <w:t xml:space="preserve">n </w:t>
      </w:r>
      <w:r>
        <w:t>that philosophical positions on time fall into two basic camps which ar</w:t>
      </w:r>
      <w:r w:rsidR="00FB10A8">
        <w:t xml:space="preserve">e </w:t>
      </w:r>
      <w:r>
        <w:t>known as the tensed and the untensed or tenseless views of time respe</w:t>
      </w:r>
      <w:r w:rsidR="00FB10A8">
        <w:t>c</w:t>
      </w:r>
      <w:r>
        <w:t xml:space="preserve">tively. These two </w:t>
      </w:r>
      <w:proofErr w:type="gramStart"/>
      <w:r>
        <w:t>views,</w:t>
      </w:r>
      <w:proofErr w:type="gramEnd"/>
      <w:r>
        <w:t xml:space="preserve"> and their relationship to narrative, requir</w:t>
      </w:r>
      <w:r w:rsidR="00FB10A8">
        <w:t xml:space="preserve">e </w:t>
      </w:r>
      <w:r>
        <w:t>further exposition, but for the moment serve as a justiﬁcation for th</w:t>
      </w:r>
      <w:r w:rsidR="00FB10A8">
        <w:t xml:space="preserve">e </w:t>
      </w:r>
      <w:r>
        <w:t>retention of the terminology of tense in this discussion, despite the chas</w:t>
      </w:r>
      <w:r w:rsidR="00FB10A8">
        <w:t xml:space="preserve">m </w:t>
      </w:r>
      <w:r>
        <w:t>between the linguistic verb form and its temporal reference.</w:t>
      </w:r>
    </w:p>
    <w:p w:rsidR="00F30C03" w:rsidRDefault="00F30C03" w:rsidP="00A14E83">
      <w:pPr>
        <w:pStyle w:val="libNormal"/>
      </w:pPr>
      <w:r>
        <w:t>Crystal’s demonstration of the complexity of the relationship betwee</w:t>
      </w:r>
      <w:r w:rsidR="00FB10A8">
        <w:t xml:space="preserve">n </w:t>
      </w:r>
      <w:r>
        <w:t>temporal reference and verb tense has some very interesting implication</w:t>
      </w:r>
      <w:r w:rsidR="00FB10A8">
        <w:t xml:space="preserve">s </w:t>
      </w:r>
      <w:r>
        <w:t>for the idea that it might be possible to move inferentially from lingui</w:t>
      </w:r>
      <w:r w:rsidR="00FB10A8">
        <w:t>s</w:t>
      </w:r>
      <w:r>
        <w:t>tic structure to metaphysical propositions about time. But this is not th</w:t>
      </w:r>
      <w:r w:rsidR="00FB10A8">
        <w:t xml:space="preserve">e </w:t>
      </w:r>
      <w:r>
        <w:t>direction that Crystal’s own inquiry takes in the analysis presented i</w:t>
      </w:r>
      <w:r w:rsidR="00FB10A8">
        <w:t xml:space="preserve">n </w:t>
      </w:r>
      <w:r>
        <w:t xml:space="preserve">‘Talking </w:t>
      </w:r>
      <w:proofErr w:type="gramStart"/>
      <w:r>
        <w:t>About</w:t>
      </w:r>
      <w:proofErr w:type="gramEnd"/>
      <w:r>
        <w:t xml:space="preserve"> Time’. The demonstration of the complexity of tempora</w:t>
      </w:r>
      <w:r w:rsidR="00FB10A8">
        <w:t xml:space="preserve">l </w:t>
      </w:r>
      <w:r>
        <w:t>reference in this analysis is followed by a discussion of what he calls th</w:t>
      </w:r>
      <w:r w:rsidR="00FB10A8">
        <w:t xml:space="preserve">e </w:t>
      </w:r>
      <w:r>
        <w:t>‘literary dimension’ of talking about time. Far from inferring anythin</w:t>
      </w:r>
      <w:r w:rsidR="00FB10A8">
        <w:t xml:space="preserve">g </w:t>
      </w:r>
      <w:r>
        <w:t>about the nature of time from the temporal structure of language, thi</w:t>
      </w:r>
      <w:r w:rsidR="00FB10A8">
        <w:t xml:space="preserve">s </w:t>
      </w:r>
      <w:r>
        <w:t>section reverts to a kind of content</w:t>
      </w:r>
      <w:r w:rsidR="00A14E83">
        <w:t>-</w:t>
      </w:r>
      <w:r>
        <w:t>based citation of literature in whic</w:t>
      </w:r>
      <w:r w:rsidR="00FB10A8">
        <w:t xml:space="preserve">h </w:t>
      </w:r>
      <w:r>
        <w:t>time is addressed explicitly as a topic. We are offered Dylan Thoma</w:t>
      </w:r>
      <w:r w:rsidR="00FB10A8">
        <w:t xml:space="preserve">s </w:t>
      </w:r>
      <w:r>
        <w:t>reﬂecting on the nature of time in Under Milk Wood and T. S. Eliot’</w:t>
      </w:r>
      <w:r w:rsidR="00FB10A8">
        <w:t xml:space="preserve">s </w:t>
      </w:r>
      <w:r>
        <w:t>invocation of Aboriginal time in Burnt Norton. Perhaps more astonis</w:t>
      </w:r>
      <w:r w:rsidR="00FB10A8">
        <w:t>h</w:t>
      </w:r>
      <w:r>
        <w:t>ing in its failure to take on board the implications of his own argumen</w:t>
      </w:r>
      <w:r w:rsidR="00FB10A8">
        <w:t xml:space="preserve">t </w:t>
      </w:r>
      <w:r>
        <w:t>is the citation of a passage from As You Like It, in which Rosalin</w:t>
      </w:r>
      <w:r w:rsidR="00FB10A8">
        <w:t xml:space="preserve">d </w:t>
      </w:r>
      <w:r>
        <w:t>explains to Orlando the ‘diverse paces with divers persons’ with whic</w:t>
      </w:r>
      <w:r w:rsidR="00FB10A8">
        <w:t xml:space="preserve">h </w:t>
      </w:r>
      <w:r>
        <w:t>time passes, and from which discussion he draws the following stagge</w:t>
      </w:r>
      <w:r w:rsidR="00FB10A8">
        <w:t>r</w:t>
      </w:r>
      <w:r>
        <w:t>ing conclusion: ‘This early instance of temporal relativity, anticipatin</w:t>
      </w:r>
      <w:r w:rsidR="00FB10A8">
        <w:t xml:space="preserve">g </w:t>
      </w:r>
      <w:r>
        <w:t>Einsteinian insights by some 300 years, brings us closer to the way i</w:t>
      </w:r>
      <w:r w:rsidR="00FB10A8">
        <w:t xml:space="preserve">n </w:t>
      </w:r>
      <w:r>
        <w:t>which some cultures routinely think of time, as a relative, dynamic, inﬂ</w:t>
      </w:r>
      <w:r w:rsidR="00FB10A8">
        <w:t>u</w:t>
      </w:r>
      <w:r>
        <w:t>ential, living force, and express it in their verb forms, vocabulary, idio</w:t>
      </w:r>
      <w:r w:rsidR="00FB10A8">
        <w:t xml:space="preserve">m, </w:t>
      </w:r>
      <w:r>
        <w:t>and ﬁgurative expression’ (2002: 123). There is, in this transfer of atte</w:t>
      </w:r>
      <w:r w:rsidR="00FB10A8">
        <w:t>n</w:t>
      </w:r>
      <w:r>
        <w:t>tion from the structures of tense in a language to the explicit thematis</w:t>
      </w:r>
      <w:r w:rsidR="00FB10A8">
        <w:t>a</w:t>
      </w:r>
      <w:r>
        <w:t>tion of time in literature a reﬂection of what we might call the proble</w:t>
      </w:r>
      <w:r w:rsidR="00FB10A8">
        <w:t xml:space="preserve">m </w:t>
      </w:r>
      <w:r>
        <w:t>of time in literary criticism, that is, the retreat from formal and lingui</w:t>
      </w:r>
      <w:r w:rsidR="00FB10A8">
        <w:t>s</w:t>
      </w:r>
      <w:r>
        <w:t>tic aspects of temporal structure to mere citations and paraphrases of li</w:t>
      </w:r>
      <w:r w:rsidR="00FB10A8">
        <w:t>t</w:t>
      </w:r>
      <w:r>
        <w:t>erary statements about time. If literature really says something abou</w:t>
      </w:r>
      <w:r w:rsidR="00FB10A8">
        <w:t xml:space="preserve">t </w:t>
      </w:r>
      <w:r>
        <w:t>time in the sense that it makes some contribution to metaphysical reﬂe</w:t>
      </w:r>
      <w:r w:rsidR="00FB10A8">
        <w:t>c</w:t>
      </w:r>
      <w:r>
        <w:t>tions on time, it will be analysed by a serious effort to understand th</w:t>
      </w:r>
      <w:r w:rsidR="00FB10A8">
        <w:t xml:space="preserve">e </w:t>
      </w:r>
      <w:r>
        <w:t>temporal structure of its discourses rather than by the citation and par</w:t>
      </w:r>
      <w:r w:rsidR="00FB10A8">
        <w:t>a</w:t>
      </w:r>
      <w:r>
        <w:t>phrase of its statements by a content</w:t>
      </w:r>
      <w:r w:rsidR="00A14E83">
        <w:t>-</w:t>
      </w:r>
      <w:r>
        <w:t>based criticism. In Crystal’s articl</w:t>
      </w:r>
      <w:r w:rsidR="00FB10A8">
        <w:t xml:space="preserve">e </w:t>
      </w:r>
      <w:r>
        <w:t>this is all the more surprising because the consideration of literatur</w:t>
      </w:r>
      <w:r w:rsidR="00FB10A8">
        <w:t xml:space="preserve">e </w:t>
      </w:r>
      <w:r>
        <w:t>follows from a brief discussion of the linguistic</w:t>
      </w:r>
      <w:r w:rsidR="00A14E83">
        <w:t>-</w:t>
      </w:r>
      <w:r>
        <w:t>anthropologica</w:t>
      </w:r>
      <w:r w:rsidR="00FB10A8">
        <w:t xml:space="preserve">l </w:t>
      </w:r>
      <w:r>
        <w:t>approach to the question of time. According to the anthropological vie</w:t>
      </w:r>
      <w:r w:rsidR="00FB10A8">
        <w:t xml:space="preserve">w, </w:t>
      </w:r>
      <w:r>
        <w:t>commonly associated with Benjamin Lee Whorf, our sense of reality i</w:t>
      </w:r>
      <w:r w:rsidR="00FB10A8">
        <w:t xml:space="preserve">s </w:t>
      </w:r>
      <w:r>
        <w:t>directly associated with the structure of language, and therefore, when i</w:t>
      </w:r>
      <w:r w:rsidR="00FB10A8">
        <w:t xml:space="preserve">t </w:t>
      </w:r>
      <w:r>
        <w:t>comes to time, the ‘metaphysics of time’ which operates in a culture ca</w:t>
      </w:r>
      <w:r w:rsidR="00FB10A8">
        <w:t xml:space="preserve">n </w:t>
      </w:r>
      <w:r>
        <w:t>be accessed by analysing the structures of language of that culture. On</w:t>
      </w:r>
      <w:r w:rsidR="00FB10A8">
        <w:t xml:space="preserve">e </w:t>
      </w:r>
      <w:r>
        <w:t>of the obvious consequences of this view is that any analysis that uphold</w:t>
      </w:r>
      <w:r w:rsidR="00FB10A8">
        <w:t xml:space="preserve">s </w:t>
      </w:r>
      <w:r>
        <w:t>it will be indifferent to the explicit content of a discourse and therefor</w:t>
      </w:r>
      <w:r w:rsidR="00FB10A8">
        <w:t xml:space="preserve">e </w:t>
      </w:r>
      <w:r>
        <w:t>any open statements about time that it may make. Instead it will aim t</w:t>
      </w:r>
      <w:r w:rsidR="00FB10A8">
        <w:t xml:space="preserve">o </w:t>
      </w:r>
      <w:r>
        <w:t xml:space="preserve">identify the metaphysical suppositions about time which are inherent </w:t>
      </w:r>
      <w:r>
        <w:lastRenderedPageBreak/>
        <w:t>i</w:t>
      </w:r>
      <w:r w:rsidR="00FB10A8">
        <w:t xml:space="preserve">n </w:t>
      </w:r>
      <w:r>
        <w:t>the system and structure of a particular language. Crystal, followin</w:t>
      </w:r>
      <w:r w:rsidR="00FB10A8">
        <w:t xml:space="preserve">g </w:t>
      </w:r>
      <w:r>
        <w:t>Whorf, offers a range of observations which work from linguistic stru</w:t>
      </w:r>
      <w:r w:rsidR="00FB10A8">
        <w:t>c</w:t>
      </w:r>
      <w:r>
        <w:t>tures to a concept of time: the Hopi tense system and its lack of past an</w:t>
      </w:r>
      <w:r w:rsidR="00FB10A8">
        <w:t xml:space="preserve">d </w:t>
      </w:r>
      <w:r>
        <w:t>future tenses; the attachment of tensed endings to words that are no</w:t>
      </w:r>
      <w:r w:rsidR="00FB10A8">
        <w:t xml:space="preserve">t </w:t>
      </w:r>
      <w:r>
        <w:t>verbs in Potawatomi and Japanese; and the use of the same word t</w:t>
      </w:r>
      <w:r w:rsidR="00FB10A8">
        <w:t xml:space="preserve">o </w:t>
      </w:r>
      <w:r>
        <w:t>signify ‘yesterday’ and ‘tomorrow’ in Arrernte and Wik</w:t>
      </w:r>
      <w:r w:rsidR="00A14E83">
        <w:t>-</w:t>
      </w:r>
      <w:r>
        <w:t>Mungkan t</w:t>
      </w:r>
      <w:r w:rsidR="00FB10A8">
        <w:t xml:space="preserve">o </w:t>
      </w:r>
      <w:r>
        <w:t>name three. These examples seem to suggest that some kind of concep</w:t>
      </w:r>
      <w:r w:rsidR="00FB10A8">
        <w:t xml:space="preserve">t </w:t>
      </w:r>
      <w:r>
        <w:t xml:space="preserve">of time can be read off from aspects of a language </w:t>
      </w:r>
      <w:proofErr w:type="gramStart"/>
      <w:r>
        <w:t>system, that is fro</w:t>
      </w:r>
      <w:r w:rsidR="00FB10A8">
        <w:t xml:space="preserve">m </w:t>
      </w:r>
      <w:r>
        <w:t>the ‘formal ways in which languages express time relationships’ (2002:116).</w:t>
      </w:r>
      <w:proofErr w:type="gramEnd"/>
      <w:r>
        <w:t xml:space="preserve"> Why then, when Crystal turns to literature, does he retreat fro</w:t>
      </w:r>
      <w:r w:rsidR="00FB10A8">
        <w:t xml:space="preserve">m </w:t>
      </w:r>
      <w:r>
        <w:t>the view that a concept of time can be discerned in the formal ways i</w:t>
      </w:r>
      <w:r w:rsidR="00FB10A8">
        <w:t xml:space="preserve">n </w:t>
      </w:r>
      <w:r>
        <w:t>which literature expresses time relationships to one in which time i</w:t>
      </w:r>
      <w:r w:rsidR="00FB10A8">
        <w:t xml:space="preserve">s </w:t>
      </w:r>
      <w:r>
        <w:t>addressed at the level of theme and content? When looking for a tens</w:t>
      </w:r>
      <w:r w:rsidR="00FB10A8">
        <w:t>e</w:t>
      </w:r>
      <w:r>
        <w:t>based perspective on the metaphysics of time in narrative, the argumen</w:t>
      </w:r>
      <w:r w:rsidR="00FB10A8">
        <w:t xml:space="preserve">t </w:t>
      </w:r>
      <w:r>
        <w:t>that time</w:t>
      </w:r>
      <w:r w:rsidR="00A14E83">
        <w:t>-</w:t>
      </w:r>
      <w:r>
        <w:t>reference is not directly correlated to verb tense offers an inte</w:t>
      </w:r>
      <w:r w:rsidR="00FB10A8">
        <w:t>r</w:t>
      </w:r>
      <w:r>
        <w:t>esting premise, while the practice of discovering passages which them</w:t>
      </w:r>
      <w:r w:rsidR="00FB10A8">
        <w:t>a</w:t>
      </w:r>
      <w:r>
        <w:t>tise time in literature offers something disappointingly pre</w:t>
      </w:r>
      <w:r w:rsidR="00A14E83">
        <w:t>-</w:t>
      </w:r>
      <w:r>
        <w:t>critical.</w:t>
      </w:r>
    </w:p>
    <w:p w:rsidR="00F30C03" w:rsidRDefault="00F30C03" w:rsidP="00AD24D9">
      <w:pPr>
        <w:pStyle w:val="Heading2Center"/>
      </w:pPr>
      <w:bookmarkStart w:id="20" w:name="_Toc443904941"/>
      <w:r>
        <w:t>A</w:t>
      </w:r>
      <w:r w:rsidR="00A14E83">
        <w:t>-</w:t>
      </w:r>
      <w:r>
        <w:t>Series and B</w:t>
      </w:r>
      <w:r w:rsidR="00A14E83">
        <w:t>-</w:t>
      </w:r>
      <w:r>
        <w:t>Series Semantics</w:t>
      </w:r>
      <w:bookmarkEnd w:id="20"/>
    </w:p>
    <w:p w:rsidR="00F30C03" w:rsidRDefault="00F30C03" w:rsidP="00F30C03">
      <w:pPr>
        <w:pStyle w:val="libNormal"/>
      </w:pPr>
      <w:r>
        <w:t>The real possibilities for a narratology informed by tense philosophy ar</w:t>
      </w:r>
      <w:r w:rsidR="00FB10A8">
        <w:t xml:space="preserve">e </w:t>
      </w:r>
      <w:r>
        <w:t>indicated by, among other works, Peter Ludlow’s thesis in Semantic</w:t>
      </w:r>
      <w:r w:rsidR="00FB10A8">
        <w:t xml:space="preserve">s, </w:t>
      </w:r>
      <w:r>
        <w:t>Tense and Time, the basic goal of which is to ‘illustrate how one ca</w:t>
      </w:r>
      <w:r w:rsidR="00FB10A8">
        <w:t xml:space="preserve">n </w:t>
      </w:r>
      <w:r>
        <w:t>study metaphysical questions from a linguistic/semantical perspective’.</w:t>
      </w:r>
    </w:p>
    <w:p w:rsidR="00F30C03" w:rsidRDefault="00F30C03" w:rsidP="00F30C03">
      <w:pPr>
        <w:pStyle w:val="libNormal"/>
      </w:pPr>
      <w:r>
        <w:t>Interestingly, Ludlow also begins from Whorf’s anthropology, and th</w:t>
      </w:r>
      <w:r w:rsidR="00FB10A8">
        <w:t xml:space="preserve">e </w:t>
      </w:r>
      <w:r>
        <w:t>claim that the reality of time can be inferred from the structure of la</w:t>
      </w:r>
      <w:r w:rsidR="00FB10A8">
        <w:t>n</w:t>
      </w:r>
      <w:r>
        <w:t>guage. For Ludlow, however, this is not the same as a claim that som</w:t>
      </w:r>
      <w:r w:rsidR="00FB10A8">
        <w:t xml:space="preserve">e </w:t>
      </w:r>
      <w:r>
        <w:t>contingent, culturally different concept of time can be inferred from th</w:t>
      </w:r>
      <w:r w:rsidR="00FB10A8">
        <w:t xml:space="preserve">e </w:t>
      </w:r>
      <w:r>
        <w:t>language of a particular culture, but rather, as he claims, the generativ</w:t>
      </w:r>
      <w:r w:rsidR="00FB10A8">
        <w:t xml:space="preserve">e </w:t>
      </w:r>
      <w:r>
        <w:t>grammar of the past few decades has shown us, that ‘the difference</w:t>
      </w:r>
      <w:r w:rsidR="00FB10A8">
        <w:t xml:space="preserve">s </w:t>
      </w:r>
      <w:r>
        <w:t>between human languages are superﬁcial at best’ (Ludlow 1999: xiii):</w:t>
      </w:r>
    </w:p>
    <w:p w:rsidR="00F30C03" w:rsidRDefault="00F30C03" w:rsidP="00F30C03">
      <w:pPr>
        <w:pStyle w:val="libNormal"/>
      </w:pPr>
      <w:r>
        <w:t>I think that on a certain level of deep analysis his [Whorf’s] description of th</w:t>
      </w:r>
      <w:r w:rsidR="00FB10A8">
        <w:t xml:space="preserve">e </w:t>
      </w:r>
      <w:r>
        <w:t xml:space="preserve">Hopi tense system was basically correct </w:t>
      </w:r>
      <w:r w:rsidR="00A14E83">
        <w:t>-</w:t>
      </w:r>
      <w:r>
        <w:t xml:space="preserve"> not just for the Hopi, but for all o</w:t>
      </w:r>
      <w:r w:rsidR="00FB10A8">
        <w:t xml:space="preserve">f </w:t>
      </w:r>
      <w:r>
        <w:t>us. That is, I think that a close study of English does not support the thesi</w:t>
      </w:r>
      <w:r w:rsidR="00FB10A8">
        <w:t xml:space="preserve">s </w:t>
      </w:r>
      <w:r>
        <w:t xml:space="preserve">that there is such a thing as tense </w:t>
      </w:r>
      <w:r w:rsidR="00A14E83">
        <w:t>-</w:t>
      </w:r>
      <w:r>
        <w:t xml:space="preserve"> at least not the sort of tense system that i</w:t>
      </w:r>
      <w:r w:rsidR="00FB10A8">
        <w:t xml:space="preserve">s </w:t>
      </w:r>
      <w:r>
        <w:t>compatible with currently favoured philosophical theories of time. (1999: xiv)</w:t>
      </w:r>
    </w:p>
    <w:p w:rsidR="00F30C03" w:rsidRDefault="00F30C03" w:rsidP="00F30C03">
      <w:pPr>
        <w:pStyle w:val="libNormal"/>
      </w:pPr>
      <w:r>
        <w:t>Ludlow is quite sure that speakers of English in fact conform to the clai</w:t>
      </w:r>
      <w:r w:rsidR="00FB10A8">
        <w:t xml:space="preserve">m </w:t>
      </w:r>
      <w:r>
        <w:t>made of the Hopi, that we have ‘no words, grammatical forms, co</w:t>
      </w:r>
      <w:r w:rsidR="00FB10A8">
        <w:t>n</w:t>
      </w:r>
      <w:r>
        <w:t>structions or expressions that refer directly to what we call “time”, or t</w:t>
      </w:r>
      <w:r w:rsidR="00FB10A8">
        <w:t xml:space="preserve">o </w:t>
      </w:r>
      <w:r>
        <w:t>past, present or future.’ Like Crystal then he is sceptical in regard to th</w:t>
      </w:r>
      <w:r w:rsidR="00FB10A8">
        <w:t xml:space="preserve">e </w:t>
      </w:r>
      <w:r>
        <w:t>possibility of reading metaphysical beliefs from verb tenses alone, bu</w:t>
      </w:r>
      <w:r w:rsidR="00FB10A8">
        <w:t xml:space="preserve">t </w:t>
      </w:r>
      <w:r>
        <w:t>conﬁdent nevertheless that metaphysical commitments about the realit</w:t>
      </w:r>
      <w:r w:rsidR="00FB10A8">
        <w:t xml:space="preserve">y </w:t>
      </w:r>
      <w:r>
        <w:t>of time are entailed in the structures of language. In other words ‘tense’</w:t>
      </w:r>
    </w:p>
    <w:p w:rsidR="00F30C03" w:rsidRDefault="00F30C03" w:rsidP="00F30C03">
      <w:pPr>
        <w:pStyle w:val="libNormal"/>
      </w:pPr>
      <w:proofErr w:type="gramStart"/>
      <w:r>
        <w:t>here</w:t>
      </w:r>
      <w:proofErr w:type="gramEnd"/>
      <w:r>
        <w:t xml:space="preserve"> means something more than verb tense, and the study of thi</w:t>
      </w:r>
      <w:r w:rsidR="00FB10A8">
        <w:t xml:space="preserve">s </w:t>
      </w:r>
      <w:r>
        <w:t>enlarged notion of tense will therefore offer a ‘way of studying met</w:t>
      </w:r>
      <w:r w:rsidR="00FB10A8">
        <w:t>a</w:t>
      </w:r>
      <w:r>
        <w:t>physical questions from a linguistic perspective’. By following the arg</w:t>
      </w:r>
      <w:r w:rsidR="00FB10A8">
        <w:t>u</w:t>
      </w:r>
      <w:r>
        <w:t>ment about tense, therefore, it is possible to develop a theory of narrativ</w:t>
      </w:r>
      <w:r w:rsidR="00FB10A8">
        <w:t xml:space="preserve">e </w:t>
      </w:r>
      <w:r>
        <w:t>tense which is capable of analysing what narratives say about tim</w:t>
      </w:r>
      <w:r w:rsidR="00FB10A8">
        <w:t xml:space="preserve">e </w:t>
      </w:r>
      <w:r>
        <w:t>without resort to the kind of thematic or content</w:t>
      </w:r>
      <w:r w:rsidR="00A14E83">
        <w:t>-</w:t>
      </w:r>
      <w:r>
        <w:t>based analysis that w</w:t>
      </w:r>
      <w:r w:rsidR="00FB10A8">
        <w:t xml:space="preserve">e </w:t>
      </w:r>
      <w:r>
        <w:t xml:space="preserve">ﬁnd </w:t>
      </w:r>
      <w:r>
        <w:lastRenderedPageBreak/>
        <w:t>in Crystal’s argument, and which prevails to such a surprising exten</w:t>
      </w:r>
      <w:r w:rsidR="00FB10A8">
        <w:t xml:space="preserve">t </w:t>
      </w:r>
      <w:r>
        <w:t>in commentaries on the contemporary novel.</w:t>
      </w:r>
    </w:p>
    <w:p w:rsidR="00F30C03" w:rsidRDefault="00F30C03" w:rsidP="00F30C03">
      <w:pPr>
        <w:pStyle w:val="libNormal"/>
      </w:pPr>
      <w:r>
        <w:t>The distinction between A</w:t>
      </w:r>
      <w:r w:rsidR="00A14E83">
        <w:t>-</w:t>
      </w:r>
      <w:r>
        <w:t>series and B</w:t>
      </w:r>
      <w:r w:rsidR="00A14E83">
        <w:t>-</w:t>
      </w:r>
      <w:r>
        <w:t>series theories of time, whic</w:t>
      </w:r>
      <w:r w:rsidR="00FB10A8">
        <w:t xml:space="preserve">h </w:t>
      </w:r>
      <w:r>
        <w:t>has been so entrenched in the philosophy of time in the analytical tra</w:t>
      </w:r>
      <w:r w:rsidR="00FB10A8">
        <w:t>d</w:t>
      </w:r>
      <w:r>
        <w:t>ition, is capable of some important contributions to an understanding o</w:t>
      </w:r>
      <w:r w:rsidR="00FB10A8">
        <w:t xml:space="preserve">f </w:t>
      </w:r>
      <w:r>
        <w:t>narrative, and particularly so when it operates, as Ludlow’s argumen</w:t>
      </w:r>
      <w:r w:rsidR="00FB10A8">
        <w:t xml:space="preserve">t </w:t>
      </w:r>
      <w:r>
        <w:t>does, by moving between linguistics and metaphysics. The theory base</w:t>
      </w:r>
      <w:r w:rsidR="00FB10A8">
        <w:t xml:space="preserve">d </w:t>
      </w:r>
      <w:r>
        <w:t>on an A</w:t>
      </w:r>
      <w:r w:rsidR="00A14E83">
        <w:t>-</w:t>
      </w:r>
      <w:r>
        <w:t>series conception of time (A</w:t>
      </w:r>
      <w:r w:rsidR="00A14E83">
        <w:t>-</w:t>
      </w:r>
      <w:r>
        <w:t>theory) normally holds that th</w:t>
      </w:r>
      <w:r w:rsidR="00FB10A8">
        <w:t xml:space="preserve">e </w:t>
      </w:r>
      <w:r>
        <w:t>future and the past do not exist, and that existence therefore is presence.</w:t>
      </w:r>
    </w:p>
    <w:p w:rsidR="00F30C03" w:rsidRDefault="00F30C03" w:rsidP="00F30C03">
      <w:pPr>
        <w:pStyle w:val="libNormal"/>
      </w:pPr>
      <w:r>
        <w:t>It is possible to say only that the events of the past did exist, and that th</w:t>
      </w:r>
      <w:r w:rsidR="00FB10A8">
        <w:t xml:space="preserve">e </w:t>
      </w:r>
      <w:r>
        <w:t>events of the future will exist, but these events are tensed in relation t</w:t>
      </w:r>
      <w:r w:rsidR="00FB10A8">
        <w:t xml:space="preserve">o </w:t>
      </w:r>
      <w:r>
        <w:t>the present, to now, which is thought of as having special ontologica</w:t>
      </w:r>
      <w:r w:rsidR="00FB10A8">
        <w:t xml:space="preserve">l </w:t>
      </w:r>
      <w:r>
        <w:t>properties. The A</w:t>
      </w:r>
      <w:r w:rsidR="00A14E83">
        <w:t>-</w:t>
      </w:r>
      <w:r>
        <w:t>theory is therefore a tensed theory of time, and goe</w:t>
      </w:r>
      <w:r w:rsidR="00FB10A8">
        <w:t xml:space="preserve">s </w:t>
      </w:r>
      <w:r>
        <w:t>by a variety of other names such as presentism and the moving no</w:t>
      </w:r>
      <w:r w:rsidR="00FB10A8">
        <w:t xml:space="preserve">w </w:t>
      </w:r>
      <w:r>
        <w:t>theory. B</w:t>
      </w:r>
      <w:r w:rsidR="00A14E83">
        <w:t>-</w:t>
      </w:r>
      <w:r>
        <w:t>theory, on the other hand, dispenses with the idea of the no</w:t>
      </w:r>
      <w:r w:rsidR="00FB10A8">
        <w:t xml:space="preserve">w, </w:t>
      </w:r>
      <w:r>
        <w:t>and therefore with the idea of events being past and future. Time, accor</w:t>
      </w:r>
      <w:r w:rsidR="00FB10A8">
        <w:t>d</w:t>
      </w:r>
      <w:r>
        <w:t>ing to B</w:t>
      </w:r>
      <w:r w:rsidR="00A14E83">
        <w:t>-</w:t>
      </w:r>
      <w:r>
        <w:t>theory, is a sequence of events all of which are equally real, an</w:t>
      </w:r>
      <w:r w:rsidR="00FB10A8">
        <w:t xml:space="preserve">d </w:t>
      </w:r>
      <w:r>
        <w:t>between which the only relations are those of earlier than and later tha</w:t>
      </w:r>
      <w:r w:rsidR="00FB10A8">
        <w:t xml:space="preserve">n, </w:t>
      </w:r>
      <w:r>
        <w:t>and the idea of ‘now’ or ‘the present’ is merely psychological. B</w:t>
      </w:r>
      <w:r w:rsidR="00A14E83">
        <w:t>-</w:t>
      </w:r>
      <w:r>
        <w:t>theor</w:t>
      </w:r>
      <w:r w:rsidR="00FB10A8">
        <w:t xml:space="preserve">y </w:t>
      </w:r>
      <w:r>
        <w:t>is therefore untensed, and is often thought of as an objective and esse</w:t>
      </w:r>
      <w:r w:rsidR="00FB10A8">
        <w:t>n</w:t>
      </w:r>
      <w:r>
        <w:t>tially spatial way of understanding events, as if time were spread out lik</w:t>
      </w:r>
      <w:r w:rsidR="00FB10A8">
        <w:t xml:space="preserve">e </w:t>
      </w:r>
      <w:r>
        <w:t>a landscape. A</w:t>
      </w:r>
      <w:r w:rsidR="00A14E83">
        <w:t>-</w:t>
      </w:r>
      <w:r>
        <w:t>theory gives time properties (the properties of bein</w:t>
      </w:r>
      <w:r w:rsidR="00FB10A8">
        <w:t xml:space="preserve">g </w:t>
      </w:r>
      <w:r>
        <w:t>present, past or future) while B</w:t>
      </w:r>
      <w:r w:rsidR="00A14E83">
        <w:t>-</w:t>
      </w:r>
      <w:r>
        <w:t>theory views time in terms of relation</w:t>
      </w:r>
      <w:r w:rsidR="00FB10A8">
        <w:t xml:space="preserve">s </w:t>
      </w:r>
      <w:r>
        <w:t>(of being earlier or later than). The interesting thing about the B</w:t>
      </w:r>
      <w:r w:rsidR="00A14E83">
        <w:t>-</w:t>
      </w:r>
      <w:r>
        <w:t>theor</w:t>
      </w:r>
      <w:r w:rsidR="00FB10A8">
        <w:t xml:space="preserve">y, </w:t>
      </w:r>
      <w:r>
        <w:t>especially for our purposes, is that though it denies any special ont</w:t>
      </w:r>
      <w:r w:rsidR="00FB10A8">
        <w:t>o</w:t>
      </w:r>
      <w:r>
        <w:t>logical status to the present, or indeed any real ontological differenc</w:t>
      </w:r>
      <w:r w:rsidR="00FB10A8">
        <w:t xml:space="preserve">e </w:t>
      </w:r>
      <w:r>
        <w:t>between the past and the future, it is not quite true to say that it dispense</w:t>
      </w:r>
      <w:r w:rsidR="00FB10A8">
        <w:t xml:space="preserve">s </w:t>
      </w:r>
      <w:r>
        <w:t>with the ideas of present, past and future altogether. B</w:t>
      </w:r>
      <w:r w:rsidR="00A14E83">
        <w:t>-</w:t>
      </w:r>
      <w:r>
        <w:t>theory explain</w:t>
      </w:r>
      <w:r w:rsidR="00FB10A8">
        <w:t xml:space="preserve">s </w:t>
      </w:r>
      <w:r>
        <w:t>what we mean when we view something to be past, present or future a</w:t>
      </w:r>
      <w:r w:rsidR="00FB10A8">
        <w:t xml:space="preserve">s </w:t>
      </w:r>
      <w:r>
        <w:t>just that: something that we ‘mean’ or something which is an effect o</w:t>
      </w:r>
      <w:r w:rsidR="00FB10A8">
        <w:t xml:space="preserve">f </w:t>
      </w:r>
      <w:r>
        <w:t>linguistic meaning. The idea of the past, for example, is something whic</w:t>
      </w:r>
      <w:r w:rsidR="00FB10A8">
        <w:t xml:space="preserve">h </w:t>
      </w:r>
      <w:r>
        <w:t>comes into being only when some utterance produces it. If I say that m</w:t>
      </w:r>
      <w:r w:rsidR="00FB10A8">
        <w:t xml:space="preserve">y </w:t>
      </w:r>
      <w:r>
        <w:t>ﬁfteenth birthday is in the past, what I mean, according to B</w:t>
      </w:r>
      <w:r w:rsidR="00A14E83">
        <w:t>-</w:t>
      </w:r>
      <w:r>
        <w:t>theorists, i</w:t>
      </w:r>
      <w:r w:rsidR="00FB10A8">
        <w:t xml:space="preserve">s </w:t>
      </w:r>
      <w:r>
        <w:t>that it is earlier than the event of my saying that it is in the past, and si</w:t>
      </w:r>
      <w:r w:rsidR="00FB10A8">
        <w:t>m</w:t>
      </w:r>
      <w:r>
        <w:t>ilarly, ‘now’ and ‘in the future’ just mean ‘the time of this utterance’ an</w:t>
      </w:r>
      <w:r w:rsidR="00FB10A8">
        <w:t xml:space="preserve">d </w:t>
      </w:r>
      <w:r>
        <w:t>‘later than this utterance’. The relation between the present, the past an</w:t>
      </w:r>
      <w:r w:rsidR="00FB10A8">
        <w:t xml:space="preserve">d </w:t>
      </w:r>
      <w:r>
        <w:t>the future, which is encoded in linguistic tense, is therefore just a way o</w:t>
      </w:r>
      <w:r w:rsidR="00FB10A8">
        <w:t xml:space="preserve">f </w:t>
      </w:r>
      <w:r>
        <w:t>placing events in relation to the utterances which refer to them, so tha</w:t>
      </w:r>
      <w:r w:rsidR="00FB10A8">
        <w:t xml:space="preserve">t </w:t>
      </w:r>
      <w:r>
        <w:t>A</w:t>
      </w:r>
      <w:r w:rsidR="00A14E83">
        <w:t>-</w:t>
      </w:r>
      <w:r>
        <w:t>properties can simply be translated into B</w:t>
      </w:r>
      <w:r w:rsidR="00A14E83">
        <w:t>-</w:t>
      </w:r>
      <w:r>
        <w:t>relations. Reciprocally, th</w:t>
      </w:r>
      <w:r w:rsidR="00FB10A8">
        <w:t xml:space="preserve">e </w:t>
      </w:r>
      <w:r>
        <w:t>A</w:t>
      </w:r>
      <w:r w:rsidR="00A14E83">
        <w:t>-</w:t>
      </w:r>
      <w:r>
        <w:t>theorist characteristically views the earlier than/later than relations o</w:t>
      </w:r>
      <w:r w:rsidR="00FB10A8">
        <w:t xml:space="preserve">f </w:t>
      </w:r>
      <w:r>
        <w:t>the B</w:t>
      </w:r>
      <w:r w:rsidR="00A14E83">
        <w:t>-</w:t>
      </w:r>
      <w:r>
        <w:t>series as a scheme which simply asserts the properties of presenc</w:t>
      </w:r>
      <w:r w:rsidR="00FB10A8">
        <w:t xml:space="preserve">e, </w:t>
      </w:r>
      <w:r>
        <w:t>pastness and futurity in a way that seeks to eliminate the subjectivity an</w:t>
      </w:r>
      <w:r w:rsidR="00FB10A8">
        <w:t xml:space="preserve">d </w:t>
      </w:r>
      <w:r>
        <w:t>the special ontological status on which the idea of presence rests. In th</w:t>
      </w:r>
      <w:r w:rsidR="00FB10A8">
        <w:t xml:space="preserve">e </w:t>
      </w:r>
      <w:r>
        <w:t>analytical tradition it has generally been assumed that these perspective</w:t>
      </w:r>
      <w:r w:rsidR="00FB10A8">
        <w:t xml:space="preserve">s </w:t>
      </w:r>
      <w:r>
        <w:t>are incompatible, and that the philosopher, and indeed the theoretica</w:t>
      </w:r>
      <w:r w:rsidR="00FB10A8">
        <w:t xml:space="preserve">l </w:t>
      </w:r>
      <w:r>
        <w:t>physicist, is obliged to choose between tensed and untensed conception</w:t>
      </w:r>
      <w:r w:rsidR="00FB10A8">
        <w:t xml:space="preserve">s </w:t>
      </w:r>
      <w:r>
        <w:t>of time.</w:t>
      </w:r>
      <w:r w:rsidRPr="00EF7A23">
        <w:rPr>
          <w:rStyle w:val="libFootnotenumChar"/>
        </w:rPr>
        <w:t>2</w:t>
      </w:r>
      <w:r>
        <w:t xml:space="preserve"> Hence, the fundamental positions on time can be mapped ont</w:t>
      </w:r>
      <w:r w:rsidR="00FB10A8">
        <w:t xml:space="preserve">o </w:t>
      </w:r>
      <w:r>
        <w:t>these apparently opposing theories from the debate between presentis</w:t>
      </w:r>
      <w:r w:rsidR="00FB10A8">
        <w:t xml:space="preserve">m </w:t>
      </w:r>
      <w:r>
        <w:t>and eternalism in philosophy to the difference between temporal beco</w:t>
      </w:r>
      <w:r w:rsidR="00FB10A8">
        <w:t>m</w:t>
      </w:r>
      <w:r>
        <w:t xml:space="preserve">ing and </w:t>
      </w:r>
      <w:r>
        <w:lastRenderedPageBreak/>
        <w:t>the block</w:t>
      </w:r>
      <w:r w:rsidR="00A14E83">
        <w:t>-</w:t>
      </w:r>
      <w:r>
        <w:t>view universe in contemporary physics. Clearl</w:t>
      </w:r>
      <w:r w:rsidR="00FB10A8">
        <w:t xml:space="preserve">y </w:t>
      </w:r>
      <w:r>
        <w:t>Augustine’s difﬁculties surrounding the existence of the present operat</w:t>
      </w:r>
      <w:r w:rsidR="00FB10A8">
        <w:t xml:space="preserve">e </w:t>
      </w:r>
      <w:r>
        <w:t xml:space="preserve">according to a tensed account of time, while </w:t>
      </w:r>
      <w:proofErr w:type="gramStart"/>
      <w:r>
        <w:t>its</w:t>
      </w:r>
      <w:proofErr w:type="gramEnd"/>
      <w:r>
        <w:t xml:space="preserve"> opposite, namely the vie</w:t>
      </w:r>
      <w:r w:rsidR="00FB10A8">
        <w:t xml:space="preserve">w </w:t>
      </w:r>
      <w:r>
        <w:t>of eternity as a spatial and static landscape is a perspective available onl</w:t>
      </w:r>
      <w:r w:rsidR="00FB10A8">
        <w:t xml:space="preserve">y </w:t>
      </w:r>
      <w:r>
        <w:t>to God. Those theories of time, both before and after Kant, which hol</w:t>
      </w:r>
      <w:r w:rsidR="00FB10A8">
        <w:t xml:space="preserve">d </w:t>
      </w:r>
      <w:r>
        <w:t>that the object of study can be only that which is accessible to the huma</w:t>
      </w:r>
      <w:r w:rsidR="00FB10A8">
        <w:t xml:space="preserve">n </w:t>
      </w:r>
      <w:proofErr w:type="gramStart"/>
      <w:r>
        <w:t>consciousness</w:t>
      </w:r>
      <w:proofErr w:type="gramEnd"/>
      <w:r>
        <w:t xml:space="preserve"> also hold that there can be no access to the B</w:t>
      </w:r>
      <w:r w:rsidR="00A14E83">
        <w:t>-</w:t>
      </w:r>
      <w:r>
        <w:t>series co</w:t>
      </w:r>
      <w:r w:rsidR="00FB10A8">
        <w:t>n</w:t>
      </w:r>
      <w:r>
        <w:t>ception of time: that it is an essentially non</w:t>
      </w:r>
      <w:r w:rsidR="00A14E83">
        <w:t>-</w:t>
      </w:r>
      <w:r>
        <w:t>human perspective.</w:t>
      </w:r>
      <w:r w:rsidRPr="00EF7A23">
        <w:rPr>
          <w:rStyle w:val="libFootnotenumChar"/>
        </w:rPr>
        <w:t>3</w:t>
      </w:r>
    </w:p>
    <w:p w:rsidR="00F30C03" w:rsidRDefault="00F30C03" w:rsidP="00F30C03">
      <w:pPr>
        <w:pStyle w:val="libNormal"/>
      </w:pPr>
      <w:r>
        <w:t>How might the A</w:t>
      </w:r>
      <w:r w:rsidR="00A14E83">
        <w:t>-</w:t>
      </w:r>
      <w:r>
        <w:t>series/B</w:t>
      </w:r>
      <w:r w:rsidR="00A14E83">
        <w:t>-</w:t>
      </w:r>
      <w:r>
        <w:t>series distinction work when it comes to th</w:t>
      </w:r>
      <w:r w:rsidR="00FB10A8">
        <w:t xml:space="preserve">e </w:t>
      </w:r>
      <w:r>
        <w:t>theory or narrative, and particularly to ﬁctional narrative? I observed i</w:t>
      </w:r>
      <w:r w:rsidR="00FB10A8">
        <w:t xml:space="preserve">n </w:t>
      </w:r>
      <w:r>
        <w:t>Chapter 1 that the phenomenology of reading a novel differed from th</w:t>
      </w:r>
      <w:r w:rsidR="00FB10A8">
        <w:t xml:space="preserve">e </w:t>
      </w:r>
      <w:r>
        <w:t>phenomenology of life more generally insofar as the future, in a novel, i</w:t>
      </w:r>
      <w:r w:rsidR="00FB10A8">
        <w:t xml:space="preserve">s </w:t>
      </w:r>
      <w:r>
        <w:t xml:space="preserve">not absolutely open. In the written text, the </w:t>
      </w:r>
      <w:proofErr w:type="gramStart"/>
      <w:r>
        <w:t>future lies in wait in a sp</w:t>
      </w:r>
      <w:r w:rsidR="00FB10A8">
        <w:t>e</w:t>
      </w:r>
      <w:r>
        <w:t>ciﬁc way, in that it is possible to ﬂout the linearity of writing and take</w:t>
      </w:r>
      <w:proofErr w:type="gramEnd"/>
      <w:r>
        <w:t xml:space="preserve"> a</w:t>
      </w:r>
      <w:r w:rsidR="00FB10A8">
        <w:t xml:space="preserve">n </w:t>
      </w:r>
      <w:r>
        <w:t>excursion into the future. I can abandon the moving now of ﬁction, th</w:t>
      </w:r>
      <w:r w:rsidR="00FB10A8">
        <w:t xml:space="preserve">e </w:t>
      </w:r>
      <w:r>
        <w:t>place of the bookmark, and skip ahead at will. I do not require the wor</w:t>
      </w:r>
      <w:r w:rsidR="00FB10A8">
        <w:t>m</w:t>
      </w:r>
      <w:r>
        <w:t>hole of authorially controlled prolepsis for such an excursion, in th</w:t>
      </w:r>
      <w:r w:rsidR="00FB10A8">
        <w:t xml:space="preserve">e </w:t>
      </w:r>
      <w:r>
        <w:t>sense that I can leaf through the novel and seize on any moment of th</w:t>
      </w:r>
      <w:r w:rsidR="00FB10A8">
        <w:t xml:space="preserve">e </w:t>
      </w:r>
      <w:r>
        <w:t>ﬁctional future. In this sense the ﬁctional future is not really ope</w:t>
      </w:r>
      <w:r w:rsidR="00FB10A8">
        <w:t xml:space="preserve">n, </w:t>
      </w:r>
      <w:r>
        <w:t xml:space="preserve">because events in the future are already written and awaiting my </w:t>
      </w:r>
      <w:proofErr w:type="gramStart"/>
      <w:r>
        <w:t>arriva</w:t>
      </w:r>
      <w:r w:rsidR="00FB10A8">
        <w:t>l,</w:t>
      </w:r>
      <w:proofErr w:type="gramEnd"/>
      <w:r w:rsidR="00FB10A8">
        <w:t xml:space="preserve"> </w:t>
      </w:r>
      <w:r>
        <w:t>and this can be veriﬁed by actually visiting them out of turn. This is mos</w:t>
      </w:r>
      <w:r w:rsidR="00FB10A8">
        <w:t xml:space="preserve">t </w:t>
      </w:r>
      <w:r>
        <w:t>obvious in the case of a novel that I have read before, where I know fo</w:t>
      </w:r>
      <w:r w:rsidR="00FB10A8">
        <w:t xml:space="preserve">r </w:t>
      </w:r>
      <w:r>
        <w:t>certain what is to come, and have to feign to myself, or reconstruct, th</w:t>
      </w:r>
      <w:r w:rsidR="00FB10A8">
        <w:t xml:space="preserve">e </w:t>
      </w:r>
      <w:r>
        <w:t>experience of not knowing. It is one of the features of the B</w:t>
      </w:r>
      <w:r w:rsidR="00A14E83">
        <w:t>-</w:t>
      </w:r>
      <w:r>
        <w:t>series that i</w:t>
      </w:r>
      <w:r w:rsidR="00FB10A8">
        <w:t xml:space="preserve">t </w:t>
      </w:r>
      <w:r>
        <w:t>does not give any special ontological privilege to the present, and that i</w:t>
      </w:r>
      <w:r w:rsidR="00FB10A8">
        <w:t xml:space="preserve">t </w:t>
      </w:r>
      <w:r>
        <w:t>views all moments, including ‘future events’, to have an equal status. A</w:t>
      </w:r>
      <w:r w:rsidR="00FB10A8">
        <w:t xml:space="preserve">s </w:t>
      </w:r>
      <w:r>
        <w:t>a temporal structure it might appear as if the ﬁctional narrative repr</w:t>
      </w:r>
      <w:r w:rsidR="00FB10A8">
        <w:t>e</w:t>
      </w:r>
      <w:r>
        <w:t>sents, artiﬁcially, a B</w:t>
      </w:r>
      <w:r w:rsidR="00A14E83">
        <w:t>-</w:t>
      </w:r>
      <w:r>
        <w:t>theory of time in the sense that its time sequence i</w:t>
      </w:r>
      <w:r w:rsidR="00FB10A8">
        <w:t xml:space="preserve">s </w:t>
      </w:r>
      <w:r>
        <w:t>laid out spatially as a book, and that all moments of that sequence exis</w:t>
      </w:r>
      <w:r w:rsidR="00FB10A8">
        <w:t xml:space="preserve">t </w:t>
      </w:r>
      <w:r>
        <w:t>equally, co</w:t>
      </w:r>
      <w:r w:rsidR="00A14E83">
        <w:t>-</w:t>
      </w:r>
      <w:r>
        <w:t>temporaneously as written words. Whereas the existence o</w:t>
      </w:r>
      <w:r w:rsidR="00FB10A8">
        <w:t xml:space="preserve">f </w:t>
      </w:r>
      <w:r>
        <w:t>the future is controversial in extra</w:t>
      </w:r>
      <w:r w:rsidR="00A14E83">
        <w:t>-</w:t>
      </w:r>
      <w:r>
        <w:t>ﬁctional human time, it is much les</w:t>
      </w:r>
      <w:r w:rsidR="00FB10A8">
        <w:t xml:space="preserve">s </w:t>
      </w:r>
      <w:r>
        <w:t>controversial to claim that the ﬁctional future already exists. The di</w:t>
      </w:r>
      <w:r w:rsidR="00FB10A8">
        <w:t>s</w:t>
      </w:r>
      <w:r>
        <w:t>courses of fatalism and determinism regularly borrow from this featur</w:t>
      </w:r>
      <w:r w:rsidR="00FB10A8">
        <w:t xml:space="preserve">e </w:t>
      </w:r>
      <w:r>
        <w:t>of writing, whether ﬁctional or not, to describe the future as in some wa</w:t>
      </w:r>
      <w:r w:rsidR="00FB10A8">
        <w:t xml:space="preserve">y </w:t>
      </w:r>
      <w:r>
        <w:t>written, or scripted, since something that has a script does not have a</w:t>
      </w:r>
      <w:r w:rsidR="00FB10A8">
        <w:t xml:space="preserve">n </w:t>
      </w:r>
      <w:r>
        <w:t>open future. The privilege of the present is undermined by writing, an</w:t>
      </w:r>
      <w:r w:rsidR="00FB10A8">
        <w:t xml:space="preserve">d </w:t>
      </w:r>
      <w:r>
        <w:t>so too is the asymmetry between the past and future, since the future i</w:t>
      </w:r>
      <w:r w:rsidR="00FB10A8">
        <w:t xml:space="preserve">s </w:t>
      </w:r>
      <w:r>
        <w:t>no more open, no more affected by decision and choice than is the past.</w:t>
      </w:r>
    </w:p>
    <w:p w:rsidR="00F30C03" w:rsidRDefault="00F30C03" w:rsidP="00F30C03">
      <w:pPr>
        <w:pStyle w:val="libNormal"/>
      </w:pPr>
      <w:r>
        <w:t>It would seem then that the world of written narrative (let us stick fo</w:t>
      </w:r>
      <w:r w:rsidR="00FB10A8">
        <w:t xml:space="preserve">r </w:t>
      </w:r>
      <w:r>
        <w:t>the moment with ﬁctional narrative) presents a B</w:t>
      </w:r>
      <w:r w:rsidR="00A14E83">
        <w:t>-</w:t>
      </w:r>
      <w:r>
        <w:t>series of a more certai</w:t>
      </w:r>
      <w:r w:rsidR="00FB10A8">
        <w:t xml:space="preserve">n </w:t>
      </w:r>
      <w:r>
        <w:t>kind than is ever given in ‘lived experience’. And yet there is also a kin</w:t>
      </w:r>
      <w:r w:rsidR="00FB10A8">
        <w:t xml:space="preserve">d </w:t>
      </w:r>
      <w:r>
        <w:t>of experiential present at work in the reading of ﬁction. When Pete</w:t>
      </w:r>
      <w:r w:rsidR="00FB10A8">
        <w:t xml:space="preserve">r </w:t>
      </w:r>
      <w:r>
        <w:t>Brooks talks about reading as the decoding of the preterite tense as a kin</w:t>
      </w:r>
      <w:r w:rsidR="00FB10A8">
        <w:t xml:space="preserve">d </w:t>
      </w:r>
      <w:r>
        <w:t>of present, he refers to a kind of tensed sense that the reader makes o</w:t>
      </w:r>
      <w:r w:rsidR="00FB10A8">
        <w:t xml:space="preserve">f </w:t>
      </w:r>
      <w:r>
        <w:t>ﬁctional retrospect, living the events through the moving now of th</w:t>
      </w:r>
      <w:r w:rsidR="00FB10A8">
        <w:t xml:space="preserve">e </w:t>
      </w:r>
      <w:r>
        <w:t>reader’s present (Brooks 1984: 22). According to this moving no</w:t>
      </w:r>
      <w:r w:rsidR="00FB10A8">
        <w:t xml:space="preserve">w, </w:t>
      </w:r>
      <w:r>
        <w:t>reading is like life, to the extent that the events that have been read ar</w:t>
      </w:r>
      <w:r w:rsidR="00FB10A8">
        <w:t xml:space="preserve">e </w:t>
      </w:r>
      <w:r>
        <w:t>like those that have been lived. They become part of the past. They ar</w:t>
      </w:r>
      <w:r w:rsidR="00FB10A8">
        <w:t xml:space="preserve">e </w:t>
      </w:r>
      <w:r>
        <w:t>remembered in their sequence, and as explanations for the situation o</w:t>
      </w:r>
      <w:r w:rsidR="00FB10A8">
        <w:t xml:space="preserve">f </w:t>
      </w:r>
      <w:r>
        <w:t xml:space="preserve">the present. The future, on the other </w:t>
      </w:r>
      <w:r>
        <w:lastRenderedPageBreak/>
        <w:t>hand, has all the semblance of th</w:t>
      </w:r>
      <w:r w:rsidR="00FB10A8">
        <w:t xml:space="preserve">e </w:t>
      </w:r>
      <w:r>
        <w:t>extra</w:t>
      </w:r>
      <w:r w:rsidR="00A14E83">
        <w:t>-</w:t>
      </w:r>
      <w:r>
        <w:t>ﬁctional future. It is open, often unpredictable, and the subject o</w:t>
      </w:r>
      <w:r w:rsidR="00FB10A8">
        <w:t xml:space="preserve">f </w:t>
      </w:r>
      <w:r>
        <w:t>anticipations, fears and desires. In previous chapters I have claimed tha</w:t>
      </w:r>
      <w:r w:rsidR="00FB10A8">
        <w:t xml:space="preserve">t </w:t>
      </w:r>
      <w:r>
        <w:t>ﬁctional narrative in various ways forges together anticipation and re</w:t>
      </w:r>
      <w:r w:rsidR="00FB10A8">
        <w:t>t</w:t>
      </w:r>
      <w:r>
        <w:t>rospect, as the anticipation of retrospect. Prolepsis, as we have seen, doe</w:t>
      </w:r>
      <w:r w:rsidR="00FB10A8">
        <w:t xml:space="preserve">s </w:t>
      </w:r>
      <w:r>
        <w:t>this by incorporating into the present a future from which that presen</w:t>
      </w:r>
      <w:r w:rsidR="00FB10A8">
        <w:t xml:space="preserve">t </w:t>
      </w:r>
      <w:r>
        <w:t>will be viewed, whether that future is a ﬁctional event or the event of it</w:t>
      </w:r>
      <w:r w:rsidR="00FB10A8">
        <w:t xml:space="preserve">s </w:t>
      </w:r>
      <w:r>
        <w:t>reading. The double time of detective ﬁction gives prolepsis an elaborat</w:t>
      </w:r>
      <w:r w:rsidR="00FB10A8">
        <w:t xml:space="preserve">e </w:t>
      </w:r>
      <w:r>
        <w:t>power to conjoin the forwards motion of narration to the backward</w:t>
      </w:r>
      <w:r w:rsidR="00FB10A8">
        <w:t xml:space="preserve">s </w:t>
      </w:r>
      <w:r>
        <w:t>motion of explanation, and therefore to instruct the experience of event</w:t>
      </w:r>
      <w:r w:rsidR="00FB10A8">
        <w:t xml:space="preserve">s </w:t>
      </w:r>
      <w:r>
        <w:t>in the light of their outcome. In terms of the debate between A</w:t>
      </w:r>
      <w:r w:rsidR="00A14E83">
        <w:t>-</w:t>
      </w:r>
      <w:r>
        <w:t>theor</w:t>
      </w:r>
      <w:r w:rsidR="00FB10A8">
        <w:t xml:space="preserve">y </w:t>
      </w:r>
      <w:r>
        <w:t>and B</w:t>
      </w:r>
      <w:r w:rsidR="00A14E83">
        <w:t>-</w:t>
      </w:r>
      <w:r>
        <w:t>theory, a similar claim can be made for ﬁctional narrative: that ﬁ</w:t>
      </w:r>
      <w:r w:rsidR="00FB10A8">
        <w:t>c</w:t>
      </w:r>
      <w:r>
        <w:t>tional narrative is characterised by its special power to articulate a tense</w:t>
      </w:r>
      <w:r w:rsidR="00FB10A8">
        <w:t xml:space="preserve">d </w:t>
      </w:r>
      <w:r>
        <w:t>theory of time to an untensed theory of time, though it may be that thi</w:t>
      </w:r>
      <w:r w:rsidR="00FB10A8">
        <w:t xml:space="preserve">s </w:t>
      </w:r>
      <w:r>
        <w:t>is no more than the demonstration of how preposterous it was to sep</w:t>
      </w:r>
      <w:r w:rsidR="00FB10A8">
        <w:t>a</w:t>
      </w:r>
      <w:r>
        <w:t>rate the two in the ﬁrst place.</w:t>
      </w:r>
    </w:p>
    <w:p w:rsidR="00F30C03" w:rsidRDefault="00F30C03" w:rsidP="00F30C03">
      <w:pPr>
        <w:pStyle w:val="libNormal"/>
      </w:pPr>
      <w:r>
        <w:t>This is a rather bold claim, but it is one that can be supported rel</w:t>
      </w:r>
      <w:r w:rsidR="00FB10A8">
        <w:t>a</w:t>
      </w:r>
      <w:r>
        <w:t>tively easily by an analysis of the tense conditions of ﬁction. The phras</w:t>
      </w:r>
      <w:r w:rsidR="00FB10A8">
        <w:t xml:space="preserve">e </w:t>
      </w:r>
      <w:r>
        <w:t>‘tense conditions’ here has to be distinguished from any straightforwar</w:t>
      </w:r>
      <w:r w:rsidR="00FB10A8">
        <w:t xml:space="preserve">d </w:t>
      </w:r>
      <w:r>
        <w:t>conception of verb tense. As Crystal’s argument indicates, the analysis o</w:t>
      </w:r>
      <w:r w:rsidR="00FB10A8">
        <w:t xml:space="preserve">f </w:t>
      </w:r>
      <w:r>
        <w:t>tense, and therefore the analysis of temporal structure in discourse mus</w:t>
      </w:r>
      <w:r w:rsidR="00FB10A8">
        <w:t xml:space="preserve">t </w:t>
      </w:r>
      <w:r>
        <w:t>be enlarged beyond the notion of verb tense in order to account ad</w:t>
      </w:r>
      <w:r w:rsidR="00FB10A8">
        <w:t>e</w:t>
      </w:r>
      <w:r>
        <w:t>quately for the complex system of time reference. Ludlow’s argument i</w:t>
      </w:r>
      <w:r w:rsidR="00FB10A8">
        <w:t xml:space="preserve">s </w:t>
      </w:r>
      <w:r>
        <w:t>similar, insofar as it points to aspects of tense that are not encoded in th</w:t>
      </w:r>
      <w:r w:rsidR="00FB10A8">
        <w:t xml:space="preserve">e </w:t>
      </w:r>
      <w:r>
        <w:t>verb, and uses these aspects to test semantic theories which advanc</w:t>
      </w:r>
      <w:r w:rsidR="00FB10A8">
        <w:t xml:space="preserve">e </w:t>
      </w:r>
      <w:r>
        <w:t>A</w:t>
      </w:r>
      <w:r w:rsidR="00A14E83">
        <w:t>-</w:t>
      </w:r>
      <w:r>
        <w:t>theories and B</w:t>
      </w:r>
      <w:r w:rsidR="00A14E83">
        <w:t>-</w:t>
      </w:r>
      <w:r>
        <w:t>theories of time. At the core of the argument is a clai</w:t>
      </w:r>
      <w:r w:rsidR="00FB10A8">
        <w:t xml:space="preserve">m </w:t>
      </w:r>
      <w:r>
        <w:t>that I would want to distance my own argument from, in ways that wil</w:t>
      </w:r>
      <w:r w:rsidR="00FB10A8">
        <w:t xml:space="preserve">l </w:t>
      </w:r>
      <w:r>
        <w:t>become clear, that the A</w:t>
      </w:r>
      <w:r w:rsidR="00A14E83">
        <w:t>-</w:t>
      </w:r>
      <w:r>
        <w:t>series of time corresponds more closely to realit</w:t>
      </w:r>
      <w:r w:rsidR="00FB10A8">
        <w:t xml:space="preserve">y </w:t>
      </w:r>
      <w:r>
        <w:t>than the B</w:t>
      </w:r>
      <w:r w:rsidR="00A14E83">
        <w:t>-</w:t>
      </w:r>
      <w:r>
        <w:t>series. ‘Metaphysics’ Ludlow believes ‘is, in part, the study o</w:t>
      </w:r>
      <w:r w:rsidR="00FB10A8">
        <w:t xml:space="preserve">f </w:t>
      </w:r>
      <w:r>
        <w:t>what is real’ (1999: 1), and by extension, the ability of A</w:t>
      </w:r>
      <w:r w:rsidR="00A14E83">
        <w:t>-</w:t>
      </w:r>
      <w:r>
        <w:t>series an</w:t>
      </w:r>
      <w:r w:rsidR="00FB10A8">
        <w:t xml:space="preserve">d </w:t>
      </w:r>
      <w:r>
        <w:t>B</w:t>
      </w:r>
      <w:r w:rsidR="00A14E83">
        <w:t>-</w:t>
      </w:r>
      <w:r>
        <w:t>series based semantic theories to cope with the complexities of tem</w:t>
      </w:r>
      <w:r w:rsidR="00FB10A8">
        <w:t>p</w:t>
      </w:r>
      <w:r>
        <w:t>oral structure in language will tell us important things about which co</w:t>
      </w:r>
      <w:r w:rsidR="00FB10A8">
        <w:t>n</w:t>
      </w:r>
      <w:r>
        <w:t>ception of time is more effective, as it were, in the study of reality.</w:t>
      </w:r>
    </w:p>
    <w:p w:rsidR="00F30C03" w:rsidRDefault="00F30C03" w:rsidP="00F30C03">
      <w:pPr>
        <w:pStyle w:val="libNormal"/>
      </w:pPr>
      <w:r>
        <w:t xml:space="preserve">Ludlow’s interest lies in indexicals and temporal </w:t>
      </w:r>
      <w:proofErr w:type="gramStart"/>
      <w:r>
        <w:t>anaphora, that</w:t>
      </w:r>
      <w:proofErr w:type="gramEnd"/>
      <w:r>
        <w:t xml:space="preserve"> is thos</w:t>
      </w:r>
      <w:r w:rsidR="00FB10A8">
        <w:t xml:space="preserve">e </w:t>
      </w:r>
      <w:r>
        <w:t>words which point to times past, present and future which are not par</w:t>
      </w:r>
      <w:r w:rsidR="00FB10A8">
        <w:t xml:space="preserve">t </w:t>
      </w:r>
      <w:r>
        <w:t>of the verb form. His aim is therefore double: on one hand he seeks t</w:t>
      </w:r>
      <w:r w:rsidR="00FB10A8">
        <w:t xml:space="preserve">o </w:t>
      </w:r>
      <w:r>
        <w:t>show that B</w:t>
      </w:r>
      <w:r w:rsidR="00A14E83">
        <w:t>-</w:t>
      </w:r>
      <w:r>
        <w:t>series approaches to time cannot account semantically fo</w:t>
      </w:r>
      <w:r w:rsidR="00FB10A8">
        <w:t xml:space="preserve">r </w:t>
      </w:r>
      <w:r>
        <w:t>these aspects of language as adequately as A</w:t>
      </w:r>
      <w:r w:rsidR="00A14E83">
        <w:t>-</w:t>
      </w:r>
      <w:r>
        <w:t>series semantics, and on th</w:t>
      </w:r>
      <w:r w:rsidR="00FB10A8">
        <w:t xml:space="preserve">e </w:t>
      </w:r>
      <w:r>
        <w:t>other hand, to show that weaknesses which have been identiﬁed i</w:t>
      </w:r>
      <w:r w:rsidR="00FB10A8">
        <w:t xml:space="preserve">n </w:t>
      </w:r>
      <w:r>
        <w:t>A</w:t>
      </w:r>
      <w:r w:rsidR="00A14E83">
        <w:t>-</w:t>
      </w:r>
      <w:r>
        <w:t>theory can be defended or even repaired. I am not going to analyse th</w:t>
      </w:r>
      <w:r w:rsidR="00FB10A8">
        <w:t xml:space="preserve">e </w:t>
      </w:r>
      <w:r>
        <w:t>account Ludlow offers of A</w:t>
      </w:r>
      <w:r w:rsidR="00A14E83">
        <w:t>-</w:t>
      </w:r>
      <w:r>
        <w:t>series semantics and its ability to explai</w:t>
      </w:r>
      <w:r w:rsidR="00FB10A8">
        <w:t xml:space="preserve">n </w:t>
      </w:r>
      <w:r>
        <w:t>indexicals and temporal anaphora. I am interested, however, in th</w:t>
      </w:r>
      <w:r w:rsidR="00FB10A8">
        <w:t xml:space="preserve">e </w:t>
      </w:r>
      <w:r>
        <w:t>defence he mounts for A</w:t>
      </w:r>
      <w:r w:rsidR="00A14E83">
        <w:t>-</w:t>
      </w:r>
      <w:r>
        <w:t>theory in general and the critique he develop</w:t>
      </w:r>
      <w:r w:rsidR="00FB10A8">
        <w:t xml:space="preserve">s </w:t>
      </w:r>
      <w:r>
        <w:t>of the B</w:t>
      </w:r>
      <w:r w:rsidR="00A14E83">
        <w:t>-</w:t>
      </w:r>
      <w:r>
        <w:t>series account from linguistic premises. In the ﬁrst place, the</w:t>
      </w:r>
      <w:r w:rsidR="00FB10A8">
        <w:t xml:space="preserve">n, </w:t>
      </w:r>
      <w:r>
        <w:t>let us consider the principal problems with the A</w:t>
      </w:r>
      <w:r w:rsidR="00A14E83">
        <w:t>-</w:t>
      </w:r>
      <w:r>
        <w:t>series account of time.</w:t>
      </w:r>
    </w:p>
    <w:p w:rsidR="00F30C03" w:rsidRDefault="00F30C03" w:rsidP="00F30C03">
      <w:pPr>
        <w:pStyle w:val="libNormal"/>
      </w:pPr>
      <w:r>
        <w:t>The most famous objection is McTaggart’s, who originally formulate</w:t>
      </w:r>
      <w:r w:rsidR="00FB10A8">
        <w:t xml:space="preserve">d </w:t>
      </w:r>
      <w:r>
        <w:t>the problem by arguing that the A</w:t>
      </w:r>
      <w:r w:rsidR="00A14E83">
        <w:t>-</w:t>
      </w:r>
      <w:r>
        <w:t>theory is essential to any coheren</w:t>
      </w:r>
      <w:r w:rsidR="00FB10A8">
        <w:t xml:space="preserve">t </w:t>
      </w:r>
      <w:r>
        <w:t>conception of time, but also that it is contradictory, and therefore tha</w:t>
      </w:r>
      <w:r w:rsidR="00FB10A8">
        <w:t xml:space="preserve">t </w:t>
      </w:r>
      <w:r>
        <w:t>time cannot be real (McTaggart 1908). The argument is as follows. Th</w:t>
      </w:r>
      <w:r w:rsidR="00FB10A8">
        <w:t xml:space="preserve">e </w:t>
      </w:r>
      <w:r>
        <w:t>A</w:t>
      </w:r>
      <w:r w:rsidR="00A14E83">
        <w:t>-</w:t>
      </w:r>
      <w:r>
        <w:t xml:space="preserve">theory, </w:t>
      </w:r>
      <w:r>
        <w:lastRenderedPageBreak/>
        <w:t>according to McTaggart is committed to the idea of chang</w:t>
      </w:r>
      <w:r w:rsidR="00FB10A8">
        <w:t xml:space="preserve">e, </w:t>
      </w:r>
      <w:r>
        <w:t>and as many commentators since McTaggart have pointed out, th</w:t>
      </w:r>
      <w:r w:rsidR="00FB10A8">
        <w:t xml:space="preserve">e </w:t>
      </w:r>
      <w:r>
        <w:t>metaphors used to describe this commitment to change are generall</w:t>
      </w:r>
      <w:r w:rsidR="00FB10A8">
        <w:t xml:space="preserve">y </w:t>
      </w:r>
      <w:r>
        <w:t>ideas of motion, passing and ﬂowing. Hence, the river characteristicall</w:t>
      </w:r>
      <w:r w:rsidR="00FB10A8">
        <w:t xml:space="preserve">y </w:t>
      </w:r>
      <w:r>
        <w:t>offers an account of perpetual change through the metaphor of ﬂowin</w:t>
      </w:r>
      <w:r w:rsidR="00FB10A8">
        <w:t xml:space="preserve">g </w:t>
      </w:r>
      <w:r>
        <w:t>water, where the water that will ﬂow past one’s Wellington boots is stil</w:t>
      </w:r>
      <w:r w:rsidR="00FB10A8">
        <w:t xml:space="preserve">l </w:t>
      </w:r>
      <w:r>
        <w:t>upstream, the water that is ﬂowing past them is in front of one’s eye</w:t>
      </w:r>
      <w:r w:rsidR="00FB10A8">
        <w:t xml:space="preserve">s, </w:t>
      </w:r>
      <w:r>
        <w:t>and the water that did ﬂow past them is now downstream. In this schem</w:t>
      </w:r>
      <w:r w:rsidR="00FB10A8">
        <w:t xml:space="preserve">e, </w:t>
      </w:r>
      <w:r>
        <w:t>the importance of past, present and future is evident. If, for analytica</w:t>
      </w:r>
      <w:r w:rsidR="00FB10A8">
        <w:t xml:space="preserve">l </w:t>
      </w:r>
      <w:r>
        <w:t>purposes we decide to name a single molecule of water M, we can sa</w:t>
      </w:r>
      <w:r w:rsidR="00FB10A8">
        <w:t xml:space="preserve">y </w:t>
      </w:r>
      <w:r>
        <w:t>that in relation to an observer standing in the river, M is in the ﬁrst plac</w:t>
      </w:r>
      <w:r w:rsidR="00FB10A8">
        <w:t xml:space="preserve">e, </w:t>
      </w:r>
      <w:r>
        <w:t>when it is upstream of the observer, in the future, then subsequently it i</w:t>
      </w:r>
      <w:r w:rsidR="00FB10A8">
        <w:t xml:space="preserve">s </w:t>
      </w:r>
      <w:r>
        <w:t>present and within the eyeshot of the observer, and thereafter is dow</w:t>
      </w:r>
      <w:r w:rsidR="00FB10A8">
        <w:t>n</w:t>
      </w:r>
      <w:r>
        <w:t>stream and therefore in the past. Clearly this is not a moving now co</w:t>
      </w:r>
      <w:r w:rsidR="00FB10A8">
        <w:t>n</w:t>
      </w:r>
      <w:r>
        <w:t>ception of time. The now, by this metaphor, is staying still while event</w:t>
      </w:r>
      <w:r w:rsidR="00FB10A8">
        <w:t xml:space="preserve">s </w:t>
      </w:r>
      <w:r>
        <w:t>ﬂow or pass. Nevertheless, according to A</w:t>
      </w:r>
      <w:r w:rsidR="00A14E83">
        <w:t>-</w:t>
      </w:r>
      <w:r>
        <w:t>theory M has the propertie</w:t>
      </w:r>
      <w:r w:rsidR="00FB10A8">
        <w:t xml:space="preserve">s </w:t>
      </w:r>
      <w:r>
        <w:t>of being future, past and present at different times, and because thes</w:t>
      </w:r>
      <w:r w:rsidR="00FB10A8">
        <w:t xml:space="preserve">e </w:t>
      </w:r>
      <w:r>
        <w:t xml:space="preserve">properties are incompatible </w:t>
      </w:r>
      <w:r w:rsidR="00A14E83">
        <w:t>-</w:t>
      </w:r>
      <w:r>
        <w:t xml:space="preserve"> because something cannot be past an</w:t>
      </w:r>
      <w:r w:rsidR="00FB10A8">
        <w:t xml:space="preserve">d </w:t>
      </w:r>
      <w:r>
        <w:t xml:space="preserve">future, or present and future </w:t>
      </w:r>
      <w:r w:rsidR="00A14E83">
        <w:t>-</w:t>
      </w:r>
      <w:r>
        <w:t xml:space="preserve"> McTaggart claims that A</w:t>
      </w:r>
      <w:r w:rsidR="00A14E83">
        <w:t>-</w:t>
      </w:r>
      <w:r>
        <w:t>theory leads t</w:t>
      </w:r>
      <w:r w:rsidR="00FB10A8">
        <w:t xml:space="preserve">o </w:t>
      </w:r>
      <w:r>
        <w:t>contradiction. The standard objection here is that it is, of course, pe</w:t>
      </w:r>
      <w:r w:rsidR="00FB10A8">
        <w:t>r</w:t>
      </w:r>
      <w:r>
        <w:t>fectly possible for something to be past, present and future, just not a</w:t>
      </w:r>
      <w:r w:rsidR="00FB10A8">
        <w:t xml:space="preserve">t </w:t>
      </w:r>
      <w:r>
        <w:t>the same time. The whole point about the A</w:t>
      </w:r>
      <w:r w:rsidR="00A14E83">
        <w:t>-</w:t>
      </w:r>
      <w:r>
        <w:t>theory is that it arrange</w:t>
      </w:r>
      <w:r w:rsidR="00FB10A8">
        <w:t xml:space="preserve">s </w:t>
      </w:r>
      <w:r>
        <w:t>time in terms of these properties, but these properties change: event</w:t>
      </w:r>
      <w:r w:rsidR="00FB10A8">
        <w:t xml:space="preserve">s </w:t>
      </w:r>
      <w:r>
        <w:t>change from being future to being present to being past. M therefore doe</w:t>
      </w:r>
      <w:r w:rsidR="00FB10A8">
        <w:t xml:space="preserve">s </w:t>
      </w:r>
      <w:r>
        <w:t>have the property of being future, the property of being present and th</w:t>
      </w:r>
      <w:r w:rsidR="00FB10A8">
        <w:t xml:space="preserve">e </w:t>
      </w:r>
      <w:r>
        <w:t>property of being past, but not at the same time. McTaggart consider</w:t>
      </w:r>
      <w:r w:rsidR="00FB10A8">
        <w:t xml:space="preserve">s </w:t>
      </w:r>
      <w:r>
        <w:t>this to be an inadmissible defence on the grounds that it involves an inv</w:t>
      </w:r>
      <w:r w:rsidR="00FB10A8">
        <w:t>o</w:t>
      </w:r>
      <w:r>
        <w:t>cation of the B</w:t>
      </w:r>
      <w:r w:rsidR="00A14E83">
        <w:t>-</w:t>
      </w:r>
      <w:r>
        <w:t>theory which holds that time is a sequence in order t</w:t>
      </w:r>
      <w:r w:rsidR="00FB10A8">
        <w:t xml:space="preserve">o </w:t>
      </w:r>
      <w:r>
        <w:t>separate the incompatible ontological properties advanced by th</w:t>
      </w:r>
      <w:r w:rsidR="00FB10A8">
        <w:t xml:space="preserve">e </w:t>
      </w:r>
      <w:r>
        <w:t>A</w:t>
      </w:r>
      <w:r w:rsidR="00A14E83">
        <w:t>-</w:t>
      </w:r>
      <w:r>
        <w:t>theory. This part of McTaggart’s argument can appear quite foolis</w:t>
      </w:r>
      <w:r w:rsidR="00FB10A8">
        <w:t xml:space="preserve">h, </w:t>
      </w:r>
      <w:r>
        <w:t>but the way in which it is foolish tells us something useful, and partic</w:t>
      </w:r>
      <w:r w:rsidR="00FB10A8">
        <w:t>u</w:t>
      </w:r>
      <w:r>
        <w:t>larly so about time and narrative. It is clear that McTaggart’s proble</w:t>
      </w:r>
      <w:r w:rsidR="00FB10A8">
        <w:t xml:space="preserve">m </w:t>
      </w:r>
      <w:r>
        <w:t>lies in viewing the B</w:t>
      </w:r>
      <w:r w:rsidR="00A14E83">
        <w:t>-</w:t>
      </w:r>
      <w:r>
        <w:t>series and the A</w:t>
      </w:r>
      <w:r w:rsidR="00A14E83">
        <w:t>-</w:t>
      </w:r>
      <w:r>
        <w:t>series as incompatible theories. It i</w:t>
      </w:r>
      <w:r w:rsidR="00FB10A8">
        <w:t xml:space="preserve">s </w:t>
      </w:r>
      <w:r>
        <w:t>certainly clear that the problems with each theory, as they have bee</w:t>
      </w:r>
      <w:r w:rsidR="00FB10A8">
        <w:t xml:space="preserve">n </w:t>
      </w:r>
      <w:r>
        <w:t>analysed over the last century, lie in those aspects which each theor</w:t>
      </w:r>
      <w:r w:rsidR="00FB10A8">
        <w:t xml:space="preserve">y, </w:t>
      </w:r>
      <w:r>
        <w:t>taken in isolation, abandon as the property of the other. An adequat</w:t>
      </w:r>
      <w:r w:rsidR="00FB10A8">
        <w:t xml:space="preserve">e </w:t>
      </w:r>
      <w:r>
        <w:t>theory of time must be both tensed and tenseless: it must be capable o</w:t>
      </w:r>
      <w:r w:rsidR="00FB10A8">
        <w:t xml:space="preserve">f </w:t>
      </w:r>
      <w:r>
        <w:t>accounting for the properties of past, present and future, and at the sam</w:t>
      </w:r>
      <w:r w:rsidR="00FB10A8">
        <w:t xml:space="preserve">e </w:t>
      </w:r>
      <w:r>
        <w:t>time be capable of analysing the more objective relations of earlier tha</w:t>
      </w:r>
      <w:r w:rsidR="00FB10A8">
        <w:t xml:space="preserve">n </w:t>
      </w:r>
      <w:r>
        <w:t>and later than. McTaggart’s claim that it is somehow cheating for a</w:t>
      </w:r>
      <w:r w:rsidR="00FB10A8">
        <w:t xml:space="preserve">n </w:t>
      </w:r>
      <w:r>
        <w:t>A</w:t>
      </w:r>
      <w:r w:rsidR="00A14E83">
        <w:t>-</w:t>
      </w:r>
      <w:r>
        <w:t>theorist to invoke the B</w:t>
      </w:r>
      <w:r w:rsidR="00A14E83">
        <w:t>-</w:t>
      </w:r>
      <w:r>
        <w:t>series is an authoritarian defence of a distin</w:t>
      </w:r>
      <w:r w:rsidR="00FB10A8">
        <w:t>c</w:t>
      </w:r>
      <w:r>
        <w:t>tion which should not have been upheld in the ﬁrst place, when it is th</w:t>
      </w:r>
      <w:r w:rsidR="00FB10A8">
        <w:t xml:space="preserve">e </w:t>
      </w:r>
      <w:r>
        <w:t>very necessity of a compatibilist combination of A</w:t>
      </w:r>
      <w:r w:rsidR="00A14E83">
        <w:t>-</w:t>
      </w:r>
      <w:r>
        <w:t>series and B</w:t>
      </w:r>
      <w:r w:rsidR="00A14E83">
        <w:t>-</w:t>
      </w:r>
      <w:r>
        <w:t>serie</w:t>
      </w:r>
      <w:r w:rsidR="00FB10A8">
        <w:t xml:space="preserve">s </w:t>
      </w:r>
      <w:r>
        <w:t>which is the principal insight yielded by the attempt to hold them i</w:t>
      </w:r>
      <w:r w:rsidR="00FB10A8">
        <w:t xml:space="preserve">n </w:t>
      </w:r>
      <w:r>
        <w:t>opposition. The problem is well known and so is the solution. It i</w:t>
      </w:r>
      <w:r w:rsidR="00FB10A8">
        <w:t xml:space="preserve">s </w:t>
      </w:r>
      <w:r>
        <w:t>fundamentally the same problem as that of Augustine’s contrast betwee</w:t>
      </w:r>
      <w:r w:rsidR="00FB10A8">
        <w:t xml:space="preserve">n </w:t>
      </w:r>
      <w:r>
        <w:t>the present and eternity, and phenomenology’s opposition between te</w:t>
      </w:r>
      <w:r w:rsidR="00FB10A8">
        <w:t>m</w:t>
      </w:r>
      <w:r>
        <w:t>porality and cosmological time, and its solution normally takes the for</w:t>
      </w:r>
      <w:r w:rsidR="00FB10A8">
        <w:t xml:space="preserve">m </w:t>
      </w:r>
      <w:r>
        <w:t>of a recognition that presentism isn’t intelligible without borrowing som</w:t>
      </w:r>
      <w:r w:rsidR="00FB10A8">
        <w:t xml:space="preserve">e </w:t>
      </w:r>
      <w:r>
        <w:t xml:space="preserve">of the conceptual resources of its other </w:t>
      </w:r>
      <w:r w:rsidR="00A14E83">
        <w:t>-</w:t>
      </w:r>
      <w:r>
        <w:t xml:space="preserve"> the idea of sequence or obje</w:t>
      </w:r>
      <w:r w:rsidR="00FB10A8">
        <w:t>c</w:t>
      </w:r>
      <w:r>
        <w:t xml:space="preserve">tive time </w:t>
      </w:r>
      <w:r w:rsidR="00A14E83">
        <w:t>-</w:t>
      </w:r>
      <w:r>
        <w:t xml:space="preserve"> </w:t>
      </w:r>
      <w:r>
        <w:lastRenderedPageBreak/>
        <w:t>while the idea of sequence lacks any ability to account for tim</w:t>
      </w:r>
      <w:r w:rsidR="00FB10A8">
        <w:t xml:space="preserve">e </w:t>
      </w:r>
      <w:r>
        <w:t>in the way that it is lived and perceived by human beings.</w:t>
      </w:r>
    </w:p>
    <w:p w:rsidR="00F30C03" w:rsidRDefault="00F30C03" w:rsidP="00F30C03">
      <w:pPr>
        <w:pStyle w:val="libNormal"/>
      </w:pPr>
      <w:r>
        <w:t>Before we return to the relevance of tense in the analysis of narrativ</w:t>
      </w:r>
      <w:r w:rsidR="00FB10A8">
        <w:t xml:space="preserve">e, </w:t>
      </w:r>
      <w:r>
        <w:t>and the question of what narrative tells us about the tensed and tenseles</w:t>
      </w:r>
      <w:r w:rsidR="00FB10A8">
        <w:t xml:space="preserve">s </w:t>
      </w:r>
      <w:r>
        <w:t>theories of time, it is worth analysing the link between the A/B distin</w:t>
      </w:r>
      <w:r w:rsidR="00FB10A8">
        <w:t>c</w:t>
      </w:r>
      <w:r>
        <w:t>tion and the Augustinian aporias of time. Augustine’s key analog</w:t>
      </w:r>
      <w:r w:rsidR="00FB10A8">
        <w:t xml:space="preserve">y </w:t>
      </w:r>
      <w:r>
        <w:t>between time and the recitation of a psalm is particularly suggestive fo</w:t>
      </w:r>
      <w:r w:rsidR="00FB10A8">
        <w:t xml:space="preserve">r </w:t>
      </w:r>
      <w:r>
        <w:t>narratology:</w:t>
      </w:r>
    </w:p>
    <w:p w:rsidR="00F30C03" w:rsidRDefault="00F30C03" w:rsidP="00F30C03">
      <w:pPr>
        <w:pStyle w:val="libNormal"/>
      </w:pPr>
      <w:r>
        <w:t>Suppose that I am going to recite a psalm that I know. Before I begin my facult</w:t>
      </w:r>
      <w:r w:rsidR="00FB10A8">
        <w:t xml:space="preserve">y </w:t>
      </w:r>
      <w:r>
        <w:t>of expectation is engaged by the whole of it. But once I have begun, as muc</w:t>
      </w:r>
      <w:r w:rsidR="00FB10A8">
        <w:t xml:space="preserve">h </w:t>
      </w:r>
      <w:r>
        <w:t>of the psalm as I have removed from the province of expectation and relegate</w:t>
      </w:r>
      <w:r w:rsidR="00FB10A8">
        <w:t xml:space="preserve">d </w:t>
      </w:r>
      <w:r>
        <w:t>to the past now engages my memory, and the scope of the action which I a</w:t>
      </w:r>
      <w:r w:rsidR="00FB10A8">
        <w:t xml:space="preserve">m </w:t>
      </w:r>
      <w:r>
        <w:t>performing is divided between the two faculties of memory and expectatio</w:t>
      </w:r>
      <w:r w:rsidR="00FB10A8">
        <w:t xml:space="preserve">n, </w:t>
      </w:r>
      <w:r>
        <w:t>the one looking back to the part which I have already recited, the other lookin</w:t>
      </w:r>
      <w:r w:rsidR="00FB10A8">
        <w:t xml:space="preserve">g </w:t>
      </w:r>
      <w:r>
        <w:t>forward to the part which I have still to recite. But my faculty of attention i</w:t>
      </w:r>
      <w:r w:rsidR="00FB10A8">
        <w:t xml:space="preserve">s </w:t>
      </w:r>
      <w:r>
        <w:t>present all the while and through it passes what was the future in the proces</w:t>
      </w:r>
      <w:r w:rsidR="00FB10A8">
        <w:t xml:space="preserve">s </w:t>
      </w:r>
      <w:r>
        <w:t>of becoming the past. As the process continues, the province of memory i</w:t>
      </w:r>
      <w:r w:rsidR="00FB10A8">
        <w:t xml:space="preserve">s </w:t>
      </w:r>
      <w:r>
        <w:t>extended in proportion as that of expectation is reduced, until the whole of m</w:t>
      </w:r>
      <w:r w:rsidR="00FB10A8">
        <w:t xml:space="preserve">y </w:t>
      </w:r>
      <w:r>
        <w:t>expectation is absorbed. This happens when I have ﬁnished my recitation an</w:t>
      </w:r>
      <w:r w:rsidR="00FB10A8">
        <w:t xml:space="preserve">d </w:t>
      </w:r>
      <w:r>
        <w:t>it has all passed into the province of memory. (Augustine 1961: 278)</w:t>
      </w:r>
    </w:p>
    <w:p w:rsidR="00F30C03" w:rsidRDefault="00F30C03" w:rsidP="00F30C03">
      <w:pPr>
        <w:pStyle w:val="libNormal"/>
      </w:pPr>
      <w:r>
        <w:t>Like the river, the analogy of the psalm provides a model for the ﬂow o</w:t>
      </w:r>
      <w:r w:rsidR="00FB10A8">
        <w:t xml:space="preserve">f </w:t>
      </w:r>
      <w:r>
        <w:t>time in relation to a witness: the river’s static witness becomes th</w:t>
      </w:r>
      <w:r w:rsidR="00FB10A8">
        <w:t xml:space="preserve">e </w:t>
      </w:r>
      <w:r>
        <w:t>presence of ‘my faculty of attention’, through which the words of th</w:t>
      </w:r>
      <w:r w:rsidR="00FB10A8">
        <w:t xml:space="preserve">e </w:t>
      </w:r>
      <w:r>
        <w:t>psalm pass, transforming the future into memory. It is of course possibl</w:t>
      </w:r>
      <w:r w:rsidR="00FB10A8">
        <w:t xml:space="preserve">e </w:t>
      </w:r>
      <w:r>
        <w:t>to view the relation of motion and stasis differently. Instead of a stati</w:t>
      </w:r>
      <w:r w:rsidR="00FB10A8">
        <w:t xml:space="preserve">c </w:t>
      </w:r>
      <w:r>
        <w:t xml:space="preserve">witness, through which water or words ﬂow, we might equally posit </w:t>
      </w:r>
      <w:r w:rsidR="00FB10A8">
        <w:t xml:space="preserve">a </w:t>
      </w:r>
      <w:r>
        <w:t>static landscape through which a witness journeys, or a static structure o</w:t>
      </w:r>
      <w:r w:rsidR="00FB10A8">
        <w:t xml:space="preserve">f </w:t>
      </w:r>
      <w:r>
        <w:t>words through which the reader or recital makes active progress. Th</w:t>
      </w:r>
      <w:r w:rsidR="00FB10A8">
        <w:t xml:space="preserve">e </w:t>
      </w:r>
      <w:r>
        <w:t>advantage of the analogy of the psalm is that, as a scripted discourse, wit</w:t>
      </w:r>
      <w:r w:rsidR="00FB10A8">
        <w:t xml:space="preserve">h </w:t>
      </w:r>
      <w:r>
        <w:t>a verbal structure determined in advance, there is a clear B</w:t>
      </w:r>
      <w:r w:rsidR="00A14E83">
        <w:t>-</w:t>
      </w:r>
      <w:r>
        <w:t>series whic</w:t>
      </w:r>
      <w:r w:rsidR="00FB10A8">
        <w:t xml:space="preserve">h </w:t>
      </w:r>
      <w:r>
        <w:t>allows one to claim that each moment, each part, past, present or futur</w:t>
      </w:r>
      <w:r w:rsidR="00FB10A8">
        <w:t xml:space="preserve">e </w:t>
      </w:r>
      <w:r>
        <w:t>of that discourse does have existence. That is to say, there is some ima</w:t>
      </w:r>
      <w:r w:rsidR="00FB10A8">
        <w:t>g</w:t>
      </w:r>
      <w:r>
        <w:t>ined vantage point from which the discourse can be seen as a whole, no</w:t>
      </w:r>
      <w:r w:rsidR="00FB10A8">
        <w:t xml:space="preserve">t </w:t>
      </w:r>
      <w:r>
        <w:t>as a series of nows strung out in time, but as a structural unity in whic</w:t>
      </w:r>
      <w:r w:rsidR="00FB10A8">
        <w:t xml:space="preserve">h </w:t>
      </w:r>
      <w:r>
        <w:t>all parts have an equivalent ontological status. On the other hand ther</w:t>
      </w:r>
      <w:r w:rsidR="00FB10A8">
        <w:t xml:space="preserve">e </w:t>
      </w:r>
      <w:r>
        <w:t>is also an A</w:t>
      </w:r>
      <w:r w:rsidR="00A14E83">
        <w:t>-</w:t>
      </w:r>
      <w:r>
        <w:t>series, which is the now of the reader, in the sense of the bi</w:t>
      </w:r>
      <w:r w:rsidR="00FB10A8">
        <w:t xml:space="preserve">t </w:t>
      </w:r>
      <w:r>
        <w:t>of the discourse currently under the light of what Augustine calls th</w:t>
      </w:r>
      <w:r w:rsidR="00FB10A8">
        <w:t xml:space="preserve">e </w:t>
      </w:r>
      <w:r>
        <w:t>faculty of attention. There is a tenseless view of the psalm, which ignore</w:t>
      </w:r>
      <w:r w:rsidR="00FB10A8">
        <w:t xml:space="preserve">s </w:t>
      </w:r>
      <w:r>
        <w:t>the moving now of the recitation, and postulates a B</w:t>
      </w:r>
      <w:r w:rsidR="00A14E83">
        <w:t>-</w:t>
      </w:r>
      <w:r>
        <w:t>series in which di</w:t>
      </w:r>
      <w:r w:rsidR="00FB10A8">
        <w:t>f</w:t>
      </w:r>
      <w:r>
        <w:t>ferent parts relate only through the relations of earlier and later; and ther</w:t>
      </w:r>
      <w:r w:rsidR="00FB10A8">
        <w:t xml:space="preserve">e </w:t>
      </w:r>
      <w:r>
        <w:t>is a tensed view, according to which the only bits of the discourse whic</w:t>
      </w:r>
      <w:r w:rsidR="00FB10A8">
        <w:t xml:space="preserve">h </w:t>
      </w:r>
      <w:r>
        <w:t>exist are the bits currently passing through the faculty of attention, whil</w:t>
      </w:r>
      <w:r w:rsidR="00FB10A8">
        <w:t xml:space="preserve">e </w:t>
      </w:r>
      <w:r>
        <w:t>the remainder wallows in the ontologically secondary realms of expect</w:t>
      </w:r>
      <w:r w:rsidR="00FB10A8">
        <w:t>a</w:t>
      </w:r>
      <w:r>
        <w:t>tion and memory. Reading, then, offers a particularly useful model for th</w:t>
      </w:r>
      <w:r w:rsidR="00FB10A8">
        <w:t xml:space="preserve">e </w:t>
      </w:r>
      <w:r>
        <w:t>interaction of A</w:t>
      </w:r>
      <w:r w:rsidR="00A14E83">
        <w:t>-</w:t>
      </w:r>
      <w:r>
        <w:t>theory and B</w:t>
      </w:r>
      <w:r w:rsidR="00A14E83">
        <w:t>-</w:t>
      </w:r>
      <w:r>
        <w:t>theory, being an analogy for the pr</w:t>
      </w:r>
      <w:r w:rsidR="00FB10A8">
        <w:t>e</w:t>
      </w:r>
      <w:r>
        <w:t>scripted landscape and the movement of a subjective witness across it.</w:t>
      </w:r>
    </w:p>
    <w:p w:rsidR="00F30C03" w:rsidRDefault="00F30C03" w:rsidP="00F30C03">
      <w:pPr>
        <w:pStyle w:val="libNormal"/>
      </w:pPr>
      <w:r>
        <w:t>The psalm may or may not be a narrative, but even if it is not, th</w:t>
      </w:r>
      <w:r w:rsidR="00FB10A8">
        <w:t xml:space="preserve">e </w:t>
      </w:r>
      <w:r>
        <w:t>‘forward’ motion of reading enables it to function as a model of tim</w:t>
      </w:r>
      <w:r w:rsidR="00FB10A8">
        <w:t xml:space="preserve">e, </w:t>
      </w:r>
      <w:r>
        <w:t xml:space="preserve">and an </w:t>
      </w:r>
      <w:r>
        <w:lastRenderedPageBreak/>
        <w:t>illustration of A</w:t>
      </w:r>
      <w:r w:rsidR="00A14E83">
        <w:t>-</w:t>
      </w:r>
      <w:r>
        <w:t>theory and B</w:t>
      </w:r>
      <w:r w:rsidR="00A14E83">
        <w:t>-</w:t>
      </w:r>
      <w:r>
        <w:t>theory. When the discourse i</w:t>
      </w:r>
      <w:r w:rsidR="00FB10A8">
        <w:t xml:space="preserve">n </w:t>
      </w:r>
      <w:r>
        <w:t>question is a narrative, the effectiveness of the model is doubled, in th</w:t>
      </w:r>
      <w:r w:rsidR="00FB10A8">
        <w:t xml:space="preserve">e </w:t>
      </w:r>
      <w:r>
        <w:t>sense that we are not only waiting for, or reaching towards, words fro</w:t>
      </w:r>
      <w:r w:rsidR="00FB10A8">
        <w:t xml:space="preserve">m </w:t>
      </w:r>
      <w:r>
        <w:t>the future, but words which are the carriers of events. For a written na</w:t>
      </w:r>
      <w:r w:rsidR="00FB10A8">
        <w:t>r</w:t>
      </w:r>
      <w:r>
        <w:t>rative, the existence of the future is material, in the form of graphic sign</w:t>
      </w:r>
      <w:r w:rsidR="00FB10A8">
        <w:t xml:space="preserve">s </w:t>
      </w:r>
      <w:r>
        <w:t>or pages ahead, and it is referential. McTaggart’s argument can now b</w:t>
      </w:r>
      <w:r w:rsidR="00FB10A8">
        <w:t xml:space="preserve">e </w:t>
      </w:r>
      <w:r>
        <w:t>restated in a way that is more obviously related to ﬁctional narrative. H</w:t>
      </w:r>
      <w:r w:rsidR="00FB10A8">
        <w:t xml:space="preserve">e </w:t>
      </w:r>
      <w:r>
        <w:t>claims, in The Unreality of Time, that in order for things to exist in tim</w:t>
      </w:r>
      <w:r w:rsidR="00FB10A8">
        <w:t xml:space="preserve">e, </w:t>
      </w:r>
      <w:r>
        <w:t>events must be ordered in relation to a B</w:t>
      </w:r>
      <w:r w:rsidR="00A14E83">
        <w:t>-</w:t>
      </w:r>
      <w:r>
        <w:t>series and an A</w:t>
      </w:r>
      <w:r w:rsidR="00A14E83">
        <w:t>-</w:t>
      </w:r>
      <w:r>
        <w:t>series: that thes</w:t>
      </w:r>
      <w:r w:rsidR="00FB10A8">
        <w:t xml:space="preserve">e </w:t>
      </w:r>
      <w:r>
        <w:t>two aspects of time must combine to offer an adequate account, but tha</w:t>
      </w:r>
      <w:r w:rsidR="00FB10A8">
        <w:t xml:space="preserve">t </w:t>
      </w:r>
      <w:r>
        <w:t>the two perspectives are in fact incompatible, and therefore that they lea</w:t>
      </w:r>
      <w:r w:rsidR="00FB10A8">
        <w:t xml:space="preserve">d </w:t>
      </w:r>
      <w:r>
        <w:t>to contradiction. The link between this argument and the question of ﬁ</w:t>
      </w:r>
      <w:r w:rsidR="00FB10A8">
        <w:t>c</w:t>
      </w:r>
      <w:r>
        <w:t>tional time is made by McTaggart himself in The Nature of Existenc</w:t>
      </w:r>
      <w:r w:rsidR="00FB10A8">
        <w:t xml:space="preserve">e, </w:t>
      </w:r>
      <w:r>
        <w:t>when he considers a possible objection to his argument that tim</w:t>
      </w:r>
      <w:r w:rsidR="00FB10A8">
        <w:t xml:space="preserve">e </w:t>
      </w:r>
      <w:r>
        <w:t>sequences must be thought of in terms of Aand B</w:t>
      </w:r>
      <w:r w:rsidR="00A14E83">
        <w:t>-</w:t>
      </w:r>
      <w:r>
        <w:t>series. The objectio</w:t>
      </w:r>
      <w:r w:rsidR="00FB10A8">
        <w:t xml:space="preserve">n </w:t>
      </w:r>
      <w:r>
        <w:t>that McTaggart fends off here is that ﬁctional narrative possesses B</w:t>
      </w:r>
      <w:r w:rsidR="00A14E83">
        <w:t>-</w:t>
      </w:r>
      <w:r>
        <w:t>serie</w:t>
      </w:r>
      <w:r w:rsidR="00FB10A8">
        <w:t xml:space="preserve">s </w:t>
      </w:r>
      <w:r>
        <w:t>relations but not A</w:t>
      </w:r>
      <w:r w:rsidR="00A14E83">
        <w:t>-</w:t>
      </w:r>
      <w:r>
        <w:t>series properties of time. According to this view, it i</w:t>
      </w:r>
      <w:r w:rsidR="00FB10A8">
        <w:t xml:space="preserve">s </w:t>
      </w:r>
      <w:r>
        <w:t>not possible to say, of ﬁctional events, that they are past, present o</w:t>
      </w:r>
      <w:r w:rsidR="00FB10A8">
        <w:t xml:space="preserve">r </w:t>
      </w:r>
      <w:r>
        <w:t>future, but only that one event occurs before or after another. McTaggar</w:t>
      </w:r>
      <w:r w:rsidR="00FB10A8">
        <w:t xml:space="preserve">t </w:t>
      </w:r>
      <w:r>
        <w:t>claims that, in order for things to be thought of in time at all, they mus</w:t>
      </w:r>
      <w:r w:rsidR="00FB10A8">
        <w:t xml:space="preserve">t </w:t>
      </w:r>
      <w:r>
        <w:t>be thought of in the A</w:t>
      </w:r>
      <w:r w:rsidR="00A14E83">
        <w:t>-</w:t>
      </w:r>
      <w:r>
        <w:t>series as well as the B</w:t>
      </w:r>
      <w:r w:rsidR="00A14E83">
        <w:t>-</w:t>
      </w:r>
      <w:r>
        <w:t>series, but in the case o</w:t>
      </w:r>
      <w:r w:rsidR="00FB10A8">
        <w:t xml:space="preserve">f </w:t>
      </w:r>
      <w:r>
        <w:t>ﬁction, we seem to be faced with events that do occur in time, but whic</w:t>
      </w:r>
      <w:r w:rsidR="00FB10A8">
        <w:t xml:space="preserve">h </w:t>
      </w:r>
      <w:r>
        <w:t>are entirely in the B</w:t>
      </w:r>
      <w:r w:rsidR="00A14E83">
        <w:t>-</w:t>
      </w:r>
      <w:r>
        <w:t>series. McTaggart’s answer to this objection is tha</w:t>
      </w:r>
      <w:r w:rsidR="00FB10A8">
        <w:t xml:space="preserve">t </w:t>
      </w:r>
      <w:r>
        <w:t>ﬁctional events are not really located in time at all, since they are no</w:t>
      </w:r>
      <w:r w:rsidR="00FB10A8">
        <w:t xml:space="preserve">t </w:t>
      </w:r>
      <w:r>
        <w:t>existents, but that we nevertheless imagine them existing in time, an</w:t>
      </w:r>
      <w:r w:rsidR="00FB10A8">
        <w:t xml:space="preserve">d </w:t>
      </w:r>
      <w:r>
        <w:t>that to do so entails imagining them in the A</w:t>
      </w:r>
      <w:r w:rsidR="00A14E83">
        <w:t>-</w:t>
      </w:r>
      <w:r>
        <w:t>series as well as the B</w:t>
      </w:r>
      <w:r w:rsidR="00A14E83">
        <w:t>-</w:t>
      </w:r>
      <w:r>
        <w:t>series.</w:t>
      </w:r>
    </w:p>
    <w:p w:rsidR="00F30C03" w:rsidRDefault="00F30C03" w:rsidP="00F30C03">
      <w:pPr>
        <w:pStyle w:val="libNormal"/>
      </w:pPr>
      <w:r>
        <w:t>To support this claim, he offers the example of Richard Jeffries’ Afte</w:t>
      </w:r>
      <w:r w:rsidR="00FB10A8">
        <w:t xml:space="preserve">r </w:t>
      </w:r>
      <w:r>
        <w:t>London, a ﬁction which is set in the future: because we imagine th</w:t>
      </w:r>
      <w:r w:rsidR="00FB10A8">
        <w:t xml:space="preserve">e </w:t>
      </w:r>
      <w:r>
        <w:t>events of this novel to be located in the future, McTaggart claims, we ar</w:t>
      </w:r>
      <w:r w:rsidR="00FB10A8">
        <w:t xml:space="preserve">e </w:t>
      </w:r>
      <w:r>
        <w:t>imagining ﬁctional events, despite their unreality, to have the property o</w:t>
      </w:r>
      <w:r w:rsidR="00FB10A8">
        <w:t xml:space="preserve">f </w:t>
      </w:r>
      <w:r>
        <w:t>futurity, and therefore imagining them in the A</w:t>
      </w:r>
      <w:r w:rsidR="00A14E83">
        <w:t>-</w:t>
      </w:r>
      <w:r>
        <w:t>series. This is a partic</w:t>
      </w:r>
      <w:r w:rsidR="00FB10A8">
        <w:t>u</w:t>
      </w:r>
      <w:r>
        <w:t>larly confusing example, which I would like to contemplate, in order t</w:t>
      </w:r>
      <w:r w:rsidR="00FB10A8">
        <w:t xml:space="preserve">o </w:t>
      </w:r>
      <w:r>
        <w:t>clarify what it would mean to say that ﬁctional events are imagined i</w:t>
      </w:r>
      <w:r w:rsidR="00FB10A8">
        <w:t xml:space="preserve">n </w:t>
      </w:r>
      <w:r>
        <w:t>the A</w:t>
      </w:r>
      <w:r w:rsidR="00A14E83">
        <w:t>-</w:t>
      </w:r>
      <w:r>
        <w:t>series. If, for example, I think of a novel that is not set in the futur</w:t>
      </w:r>
      <w:r w:rsidR="00FB10A8">
        <w:t xml:space="preserve">e, </w:t>
      </w:r>
      <w:r>
        <w:t>such as Hawthorne’s The Scarlet Letter, it seems to me critical that I stil</w:t>
      </w:r>
      <w:r w:rsidR="00FB10A8">
        <w:t xml:space="preserve">l </w:t>
      </w:r>
      <w:r>
        <w:t>think of its events as occurring in the future. It may have been written i</w:t>
      </w:r>
      <w:r w:rsidR="00FB10A8">
        <w:t xml:space="preserve">n </w:t>
      </w:r>
      <w:r>
        <w:t>the 1840s, and set in Puritan Boston, but my attribution of A</w:t>
      </w:r>
      <w:r w:rsidR="00A14E83">
        <w:t>-</w:t>
      </w:r>
      <w:r>
        <w:t>series pr</w:t>
      </w:r>
      <w:r w:rsidR="00FB10A8">
        <w:t>o</w:t>
      </w:r>
      <w:r>
        <w:t>perties to the ﬁctional events is clearly not conﬁned to the location o</w:t>
      </w:r>
      <w:r w:rsidR="00FB10A8">
        <w:t xml:space="preserve">f </w:t>
      </w:r>
      <w:r>
        <w:t>events in relation to my ‘historical now’. The revelation of Heste</w:t>
      </w:r>
      <w:r w:rsidR="00FB10A8">
        <w:t xml:space="preserve">r </w:t>
      </w:r>
      <w:r>
        <w:t>Prynne’s former marriage, and the paternity of her daughter Pearl ar</w:t>
      </w:r>
      <w:r w:rsidR="00FB10A8">
        <w:t xml:space="preserve">e </w:t>
      </w:r>
      <w:r>
        <w:t>future in the sense that they lie in wait of the imagined now of readin</w:t>
      </w:r>
      <w:r w:rsidR="00FB10A8">
        <w:t xml:space="preserve">g, </w:t>
      </w:r>
      <w:r>
        <w:t>whereby the past tense of the narrative is decoded as a kind of present.</w:t>
      </w:r>
    </w:p>
    <w:p w:rsidR="00F30C03" w:rsidRDefault="00F30C03" w:rsidP="00F30C03">
      <w:pPr>
        <w:pStyle w:val="libNormal"/>
      </w:pPr>
      <w:r>
        <w:t>It may be that the A</w:t>
      </w:r>
      <w:r w:rsidR="00A14E83">
        <w:t>-</w:t>
      </w:r>
      <w:r>
        <w:t>properties are complex here, but they are neverth</w:t>
      </w:r>
      <w:r w:rsidR="00FB10A8">
        <w:t>e</w:t>
      </w:r>
      <w:r>
        <w:t>less A</w:t>
      </w:r>
      <w:r w:rsidR="00A14E83">
        <w:t>-</w:t>
      </w:r>
      <w:r>
        <w:t>properties. Hence, I think of Hester’s narrative as something tha</w:t>
      </w:r>
      <w:r w:rsidR="00FB10A8">
        <w:t xml:space="preserve">t </w:t>
      </w:r>
      <w:r>
        <w:t>will unfold for me from the future even while it is located, and tensed, i</w:t>
      </w:r>
      <w:r w:rsidR="00FB10A8">
        <w:t xml:space="preserve">n </w:t>
      </w:r>
      <w:r>
        <w:t>the past in the same way that I might read Jeffries’s After London an</w:t>
      </w:r>
      <w:r w:rsidR="00FB10A8">
        <w:t xml:space="preserve">d </w:t>
      </w:r>
      <w:r>
        <w:t>think of it as a future which is located in the past: as what the future use</w:t>
      </w:r>
      <w:r w:rsidR="00FB10A8">
        <w:t xml:space="preserve">d </w:t>
      </w:r>
      <w:r>
        <w:t xml:space="preserve">to be like. These two tense structures, of a past which lies ahead, and </w:t>
      </w:r>
      <w:r w:rsidR="00FB10A8">
        <w:t xml:space="preserve">a </w:t>
      </w:r>
      <w:r>
        <w:t>future which is past, are inherent in the temporal reference of narrativ</w:t>
      </w:r>
      <w:r w:rsidR="00FB10A8">
        <w:t xml:space="preserve">e </w:t>
      </w:r>
      <w:r>
        <w:t xml:space="preserve">ﬁction, and </w:t>
      </w:r>
      <w:r>
        <w:lastRenderedPageBreak/>
        <w:t>only the surface of a multi</w:t>
      </w:r>
      <w:r w:rsidR="00A14E83">
        <w:t>-</w:t>
      </w:r>
      <w:r>
        <w:t>layered conception of ‘now’ tha</w:t>
      </w:r>
      <w:r w:rsidR="00FB10A8">
        <w:t xml:space="preserve">t </w:t>
      </w:r>
      <w:r>
        <w:t>operates in the reading of ﬁction.</w:t>
      </w:r>
    </w:p>
    <w:p w:rsidR="00F30C03" w:rsidRDefault="00F30C03" w:rsidP="00F30C03">
      <w:pPr>
        <w:pStyle w:val="libNormal"/>
      </w:pPr>
      <w:r>
        <w:t>The reading of a novel, in other words, is tensed, but not only for th</w:t>
      </w:r>
      <w:r w:rsidR="00FB10A8">
        <w:t xml:space="preserve">e </w:t>
      </w:r>
      <w:r>
        <w:t>reasons given by McTaggart: it is tensed not only in relation to th</w:t>
      </w:r>
      <w:r w:rsidR="00FB10A8">
        <w:t xml:space="preserve">e </w:t>
      </w:r>
      <w:r>
        <w:t>reader’s historical now, but also the now into which the reader is inte</w:t>
      </w:r>
      <w:r w:rsidR="00FB10A8">
        <w:t>r</w:t>
      </w:r>
      <w:r>
        <w:t xml:space="preserve">pellated by the ﬁction, irrespective of history. Gregory Currie develops </w:t>
      </w:r>
      <w:r w:rsidR="00FB10A8">
        <w:t xml:space="preserve">a </w:t>
      </w:r>
      <w:r>
        <w:t>different kind of objection to McTaggart’s remarks about ﬁction in ‘</w:t>
      </w:r>
      <w:r w:rsidR="00FB10A8">
        <w:t xml:space="preserve">A </w:t>
      </w:r>
      <w:r>
        <w:t>Literary Philosophy of Time?’ (G. Currie 1999) as part of a general co</w:t>
      </w:r>
      <w:r w:rsidR="00FB10A8">
        <w:t>n</w:t>
      </w:r>
      <w:r>
        <w:t>sideration of the possibilities that literature might have something to tel</w:t>
      </w:r>
      <w:r w:rsidR="00FB10A8">
        <w:t xml:space="preserve">l </w:t>
      </w:r>
      <w:r>
        <w:t>us about the nature of time. Currie takes issue with McTaggart’s basi</w:t>
      </w:r>
      <w:r w:rsidR="00FB10A8">
        <w:t xml:space="preserve">c </w:t>
      </w:r>
      <w:r>
        <w:t>claim that to imagine the events of ﬁction as taking place in time, we mus</w:t>
      </w:r>
      <w:r w:rsidR="00FB10A8">
        <w:t xml:space="preserve">t </w:t>
      </w:r>
      <w:r>
        <w:t>imagine them in the A</w:t>
      </w:r>
      <w:r w:rsidR="00A14E83">
        <w:t>-</w:t>
      </w:r>
      <w:r>
        <w:t>series:</w:t>
      </w:r>
    </w:p>
    <w:p w:rsidR="00F30C03" w:rsidRDefault="00F30C03" w:rsidP="00F30C03">
      <w:pPr>
        <w:pStyle w:val="libNormal"/>
      </w:pPr>
      <w:r>
        <w:t xml:space="preserve">Now I say that the general claim </w:t>
      </w:r>
      <w:r w:rsidR="00A14E83">
        <w:t>-</w:t>
      </w:r>
      <w:r>
        <w:t xml:space="preserve"> that imagining events in time involves ima</w:t>
      </w:r>
      <w:r w:rsidR="00FB10A8">
        <w:t>g</w:t>
      </w:r>
      <w:r>
        <w:t xml:space="preserve">ining them in the A series </w:t>
      </w:r>
      <w:r w:rsidR="00A14E83">
        <w:t>-</w:t>
      </w:r>
      <w:r>
        <w:t xml:space="preserve"> is wrong. On my view, the standard mode of ima</w:t>
      </w:r>
      <w:r w:rsidR="00FB10A8">
        <w:t>g</w:t>
      </w:r>
      <w:r>
        <w:t>inative involvement with ﬁctions is to imagine that this is occurring befor</w:t>
      </w:r>
      <w:r w:rsidR="00FB10A8">
        <w:t xml:space="preserve">e, </w:t>
      </w:r>
      <w:r>
        <w:t>after, or even contemporaneously with that, but not to imagine either this o</w:t>
      </w:r>
      <w:r w:rsidR="00FB10A8">
        <w:t xml:space="preserve">r </w:t>
      </w:r>
      <w:r>
        <w:t>that as occurring now, or in the past, or in the future. (1999: 54)</w:t>
      </w:r>
    </w:p>
    <w:p w:rsidR="00F30C03" w:rsidRDefault="00F30C03" w:rsidP="00F30C03">
      <w:pPr>
        <w:pStyle w:val="libNormal"/>
      </w:pPr>
      <w:r>
        <w:t>In other words, there is a conception of events in time entailed in th</w:t>
      </w:r>
      <w:r w:rsidR="00FB10A8">
        <w:t xml:space="preserve">e </w:t>
      </w:r>
      <w:r>
        <w:t>imaginative involvement with ﬁciton but it is strictly a B</w:t>
      </w:r>
      <w:r w:rsidR="00A14E83">
        <w:t>-</w:t>
      </w:r>
      <w:r>
        <w:t>series conce</w:t>
      </w:r>
      <w:r w:rsidR="00FB10A8">
        <w:t>p</w:t>
      </w:r>
      <w:r>
        <w:t xml:space="preserve">tion, and therefore McTaggart’s claim </w:t>
      </w:r>
      <w:r w:rsidR="00A14E83">
        <w:t>-</w:t>
      </w:r>
      <w:r>
        <w:t xml:space="preserve"> that there is no conception o</w:t>
      </w:r>
      <w:r w:rsidR="00FB10A8">
        <w:t xml:space="preserve">f </w:t>
      </w:r>
      <w:r>
        <w:t>time without the A</w:t>
      </w:r>
      <w:r w:rsidR="00A14E83">
        <w:t>-</w:t>
      </w:r>
      <w:r>
        <w:t xml:space="preserve">series </w:t>
      </w:r>
      <w:r w:rsidR="00A14E83">
        <w:t>-</w:t>
      </w:r>
      <w:r>
        <w:t xml:space="preserve"> cannot be right. Let us follow Currie’s arg</w:t>
      </w:r>
      <w:r w:rsidR="00FB10A8">
        <w:t>u</w:t>
      </w:r>
      <w:r>
        <w:t>ment that imaginative involvement with ﬁction does not involve th</w:t>
      </w:r>
      <w:r w:rsidR="00FB10A8">
        <w:t xml:space="preserve">e </w:t>
      </w:r>
      <w:r>
        <w:t>A</w:t>
      </w:r>
      <w:r w:rsidR="00A14E83">
        <w:t>-</w:t>
      </w:r>
      <w:r>
        <w:t>series. In the ﬁrst place, he is clear that in order to show tha</w:t>
      </w:r>
      <w:r w:rsidR="00FB10A8">
        <w:t xml:space="preserve">t </w:t>
      </w:r>
      <w:r>
        <w:t>McTaggart is wrong, he is not required to demonstrate that an A</w:t>
      </w:r>
      <w:r w:rsidR="00A14E83">
        <w:t>-</w:t>
      </w:r>
      <w:r>
        <w:t>serie</w:t>
      </w:r>
      <w:r w:rsidR="00FB10A8">
        <w:t xml:space="preserve">s </w:t>
      </w:r>
      <w:r>
        <w:t>conception of time is never at work, but only that it is possible to hav</w:t>
      </w:r>
      <w:r w:rsidR="00FB10A8">
        <w:t xml:space="preserve">e </w:t>
      </w:r>
      <w:r>
        <w:t>‘temporally adequate’ imaginative involvement which is not tensed. T</w:t>
      </w:r>
      <w:r w:rsidR="00FB10A8">
        <w:t xml:space="preserve">o </w:t>
      </w:r>
      <w:r>
        <w:t>illustrate this, he turns from ﬁction to ﬁlm. The crucial stage of this arg</w:t>
      </w:r>
      <w:r w:rsidR="00FB10A8">
        <w:t>u</w:t>
      </w:r>
      <w:r>
        <w:t>ment is the next one: ‘If we suppose that imaginative involvement wit</w:t>
      </w:r>
      <w:r w:rsidR="00FB10A8">
        <w:t xml:space="preserve">h </w:t>
      </w:r>
      <w:r>
        <w:t>the ﬁlm requires us to think of its events as tensed, then it seems ove</w:t>
      </w:r>
      <w:r w:rsidR="00FB10A8">
        <w:t>r</w:t>
      </w:r>
      <w:r>
        <w:t>whelmingly plausible that we are to think of them as present’ (1999: 55).</w:t>
      </w:r>
    </w:p>
    <w:p w:rsidR="00F30C03" w:rsidRDefault="00F30C03" w:rsidP="00F30C03">
      <w:pPr>
        <w:pStyle w:val="libNormal"/>
      </w:pPr>
      <w:r>
        <w:t>Watching a ﬁlm, according to this argument, involves imagining seein</w:t>
      </w:r>
      <w:r w:rsidR="00FB10A8">
        <w:t xml:space="preserve">g </w:t>
      </w:r>
      <w:r>
        <w:t>the events represented by the ﬁlm from the point of view of the camer</w:t>
      </w:r>
      <w:r w:rsidR="00FB10A8">
        <w:t xml:space="preserve">a, </w:t>
      </w:r>
      <w:r>
        <w:t>and therefore imagining seeing them occuring now. This is an argumen</w:t>
      </w:r>
      <w:r w:rsidR="00FB10A8">
        <w:t xml:space="preserve">t </w:t>
      </w:r>
      <w:r>
        <w:t>which, as Currie admits, has enjoyed less than universal assent,</w:t>
      </w:r>
      <w:r w:rsidRPr="00EF7A23">
        <w:rPr>
          <w:rStyle w:val="libFootnotenumChar"/>
        </w:rPr>
        <w:t>4</w:t>
      </w:r>
      <w:r>
        <w:t xml:space="preserve"> becaus</w:t>
      </w:r>
      <w:r w:rsidR="00FB10A8">
        <w:t xml:space="preserve">e </w:t>
      </w:r>
      <w:r>
        <w:t>of the conﬂation of the idea of tense with the idea of presence in so</w:t>
      </w:r>
      <w:r w:rsidR="00A14E83">
        <w:t>-</w:t>
      </w:r>
      <w:r>
        <w:t>calle</w:t>
      </w:r>
      <w:r w:rsidR="00FB10A8">
        <w:t xml:space="preserve">d </w:t>
      </w:r>
      <w:r>
        <w:t>‘ﬁctional involvement’. The usefulness of ﬁlm for Currie is that it illu</w:t>
      </w:r>
      <w:r w:rsidR="00FB10A8">
        <w:t>s</w:t>
      </w:r>
      <w:r>
        <w:t>trates a contradiction in the idea of presence, since ﬁlms invite a viewe</w:t>
      </w:r>
      <w:r w:rsidR="00FB10A8">
        <w:t xml:space="preserve">r </w:t>
      </w:r>
      <w:r>
        <w:t>to imagine themselves as a witness within the spatiotemporal world o</w:t>
      </w:r>
      <w:r w:rsidR="00FB10A8">
        <w:t xml:space="preserve">f </w:t>
      </w:r>
      <w:r>
        <w:t>the ﬁlm from the point of view of the character, and at the same tim</w:t>
      </w:r>
      <w:r w:rsidR="00FB10A8">
        <w:t xml:space="preserve">e </w:t>
      </w:r>
      <w:r>
        <w:t>(most obviously in cases where ﬁctional characters are alone) as a witnes</w:t>
      </w:r>
      <w:r w:rsidR="00FB10A8">
        <w:t xml:space="preserve">s </w:t>
      </w:r>
      <w:r>
        <w:t>located outside that spatiotemporal world. The contradiction here lead</w:t>
      </w:r>
      <w:r w:rsidR="00FB10A8">
        <w:t xml:space="preserve">s </w:t>
      </w:r>
      <w:r>
        <w:t>Currie to suppose that imaginative involvement is impersonal, meanin</w:t>
      </w:r>
      <w:r w:rsidR="00FB10A8">
        <w:t xml:space="preserve">g </w:t>
      </w:r>
      <w:r>
        <w:t>that the events of the ﬁction are spatiotemporally related to one anothe</w:t>
      </w:r>
      <w:r w:rsidR="00FB10A8">
        <w:t xml:space="preserve">r </w:t>
      </w:r>
      <w:r>
        <w:t>but not to us, and therefore that we do not imagine the events of ﬁlm, o</w:t>
      </w:r>
      <w:r w:rsidR="00FB10A8">
        <w:t xml:space="preserve">r </w:t>
      </w:r>
      <w:r>
        <w:t>ﬁction, as past, present or future.</w:t>
      </w:r>
    </w:p>
    <w:p w:rsidR="00F30C03" w:rsidRDefault="00F30C03" w:rsidP="00F30C03">
      <w:pPr>
        <w:pStyle w:val="libNormal"/>
      </w:pPr>
      <w:r>
        <w:t>The most striking aspect of this argument for those whose philosoph</w:t>
      </w:r>
      <w:r w:rsidR="00FB10A8">
        <w:t xml:space="preserve">y </w:t>
      </w:r>
      <w:r>
        <w:t>of time is less rooted in the Anglo</w:t>
      </w:r>
      <w:r w:rsidR="00A14E83">
        <w:t>-</w:t>
      </w:r>
      <w:r>
        <w:t>American analytical tradition, is it</w:t>
      </w:r>
      <w:r w:rsidR="00FB10A8">
        <w:t xml:space="preserve">s </w:t>
      </w:r>
      <w:r>
        <w:t>cavalier use of spatiotemporal presence as a foundational concept. Th</w:t>
      </w:r>
      <w:r w:rsidR="00FB10A8">
        <w:t xml:space="preserve">e </w:t>
      </w:r>
      <w:r>
        <w:t xml:space="preserve">key step in </w:t>
      </w:r>
      <w:r>
        <w:lastRenderedPageBreak/>
        <w:t>the argument is the one which links tense to the concept o</w:t>
      </w:r>
      <w:r w:rsidR="00FB10A8">
        <w:t xml:space="preserve">f </w:t>
      </w:r>
      <w:r>
        <w:t>presence, and it is the logic of this connection which must be questioned.</w:t>
      </w:r>
    </w:p>
    <w:p w:rsidR="00F30C03" w:rsidRDefault="00F30C03" w:rsidP="00F30C03">
      <w:pPr>
        <w:pStyle w:val="libNormal"/>
      </w:pPr>
      <w:r>
        <w:t>The general argument of this study has returned repeatedly to th</w:t>
      </w:r>
      <w:r w:rsidR="00FB10A8">
        <w:t xml:space="preserve">e </w:t>
      </w:r>
      <w:r>
        <w:t>proposition that presence requires a kind of self</w:t>
      </w:r>
      <w:r w:rsidR="00A14E83">
        <w:t>-</w:t>
      </w:r>
      <w:r>
        <w:t>distance, and partic</w:t>
      </w:r>
      <w:r w:rsidR="00FB10A8">
        <w:t>u</w:t>
      </w:r>
      <w:r>
        <w:t xml:space="preserve">larly that the present is predominantly apprehended as the object of </w:t>
      </w:r>
      <w:r w:rsidR="00FB10A8">
        <w:t xml:space="preserve">a </w:t>
      </w:r>
      <w:r>
        <w:t>future memory. Where Gregory Currie argues that A</w:t>
      </w:r>
      <w:r w:rsidR="00A14E83">
        <w:t>-</w:t>
      </w:r>
      <w:r>
        <w:t>theory requires tha</w:t>
      </w:r>
      <w:r w:rsidR="00FB10A8">
        <w:t xml:space="preserve">t </w:t>
      </w:r>
      <w:r>
        <w:t>ﬁctional events are imagined as spatiotemporally present, I woul</w:t>
      </w:r>
      <w:r w:rsidR="00FB10A8">
        <w:t xml:space="preserve">d </w:t>
      </w:r>
      <w:r>
        <w:t>suggest instead that a tensed view of ﬁction cannot operate with a notio</w:t>
      </w:r>
      <w:r w:rsidR="00FB10A8">
        <w:t xml:space="preserve">n </w:t>
      </w:r>
      <w:r>
        <w:t>of undivided presence as its guiding concept. The role of seeing i</w:t>
      </w:r>
      <w:r w:rsidR="00FB10A8">
        <w:t xml:space="preserve">n </w:t>
      </w:r>
      <w:r>
        <w:t>Currie’s argument is particularly revealing</w:t>
      </w:r>
      <w:proofErr w:type="gramStart"/>
      <w:r>
        <w:t>,</w:t>
      </w:r>
      <w:proofErr w:type="gramEnd"/>
      <w:r>
        <w:t xml:space="preserve"> transposing as it does th</w:t>
      </w:r>
      <w:r w:rsidR="00FB10A8">
        <w:t xml:space="preserve">e </w:t>
      </w:r>
      <w:r>
        <w:t>supposed opacity of the graphic sign of ﬁction into the supposed lum</w:t>
      </w:r>
      <w:r w:rsidR="00FB10A8">
        <w:t>i</w:t>
      </w:r>
      <w:r>
        <w:t>nosity of ﬁlm. In ﬁction we do not see events, and therefore they are no</w:t>
      </w:r>
      <w:r w:rsidR="00FB10A8">
        <w:t xml:space="preserve">t </w:t>
      </w:r>
      <w:r>
        <w:t>present in the way that Currie intends. Moreover, to have a tensed vie</w:t>
      </w:r>
      <w:r w:rsidR="00FB10A8">
        <w:t xml:space="preserve">w </w:t>
      </w:r>
      <w:r>
        <w:t>of events, we are ‘to think of them as present’, and yet in the majority o</w:t>
      </w:r>
      <w:r w:rsidR="00FB10A8">
        <w:t xml:space="preserve">f </w:t>
      </w:r>
      <w:r>
        <w:t>cases the verb structure of narrative ﬁction invites us to think of them a</w:t>
      </w:r>
      <w:r w:rsidR="00FB10A8">
        <w:t xml:space="preserve">s </w:t>
      </w:r>
      <w:r>
        <w:t>in the past. There are, as Derrida has reminded us, obvious ways in whic</w:t>
      </w:r>
      <w:r w:rsidR="00FB10A8">
        <w:t xml:space="preserve">h </w:t>
      </w:r>
      <w:r>
        <w:t xml:space="preserve">the referents </w:t>
      </w:r>
      <w:r w:rsidR="00A14E83">
        <w:t>-</w:t>
      </w:r>
      <w:r>
        <w:t xml:space="preserve"> the events of ﬁction, for example </w:t>
      </w:r>
      <w:r w:rsidR="00A14E83">
        <w:t>-</w:t>
      </w:r>
      <w:r>
        <w:t xml:space="preserve"> are absent in writing.</w:t>
      </w:r>
    </w:p>
    <w:p w:rsidR="00F30C03" w:rsidRDefault="00F30C03" w:rsidP="00F30C03">
      <w:pPr>
        <w:pStyle w:val="libNormal"/>
      </w:pPr>
      <w:r>
        <w:t>The importance of tense to narratology is that it offers a framewor</w:t>
      </w:r>
      <w:r w:rsidR="00FB10A8">
        <w:t xml:space="preserve">k </w:t>
      </w:r>
      <w:r>
        <w:t>for the analysis of temporal structure and temporal reference in narr</w:t>
      </w:r>
      <w:r w:rsidR="00FB10A8">
        <w:t>a</w:t>
      </w:r>
      <w:r>
        <w:t>tive which will go beyond the idea of time as thematic content. This wil</w:t>
      </w:r>
      <w:r w:rsidR="00FB10A8">
        <w:t xml:space="preserve">l </w:t>
      </w:r>
      <w:r>
        <w:t>in turn offer to narratology an exit route from some of the difﬁcultie</w:t>
      </w:r>
      <w:r w:rsidR="00FB10A8">
        <w:t xml:space="preserve">s </w:t>
      </w:r>
      <w:r>
        <w:t>inherent in the notion of ‘about’, from which the discussion in this boo</w:t>
      </w:r>
      <w:r w:rsidR="00FB10A8">
        <w:t xml:space="preserve">k </w:t>
      </w:r>
      <w:r>
        <w:t>began, and in particular from Ricoeur’s restricting notion that thoug</w:t>
      </w:r>
      <w:r w:rsidR="00FB10A8">
        <w:t xml:space="preserve">h </w:t>
      </w:r>
      <w:r>
        <w:t>time is a universal feature of narrative, it is the topic of only of few. Th</w:t>
      </w:r>
      <w:r w:rsidR="00FB10A8">
        <w:t xml:space="preserve">e </w:t>
      </w:r>
      <w:r>
        <w:t>starting point for a tense</w:t>
      </w:r>
      <w:r w:rsidR="00A14E83">
        <w:t>-</w:t>
      </w:r>
      <w:r>
        <w:t>based theory of narrative, as I suggested abov</w:t>
      </w:r>
      <w:r w:rsidR="00FB10A8">
        <w:t xml:space="preserve">e, </w:t>
      </w:r>
      <w:r>
        <w:t>might be based in ﬁctional narrative, but would have scope to describ</w:t>
      </w:r>
      <w:r w:rsidR="00FB10A8">
        <w:t xml:space="preserve">e </w:t>
      </w:r>
      <w:r>
        <w:t>what I have referred to variously as narrative consciousness and narr</w:t>
      </w:r>
      <w:r w:rsidR="00FB10A8">
        <w:t>a</w:t>
      </w:r>
      <w:r>
        <w:t>tive as a mode of being. It would begin in ﬁctional narrative for severa</w:t>
      </w:r>
      <w:r w:rsidR="00FB10A8">
        <w:t xml:space="preserve">l </w:t>
      </w:r>
      <w:r>
        <w:t>reasons, perhaps the most important of which is the freedom that ﬁctio</w:t>
      </w:r>
      <w:r w:rsidR="00FB10A8">
        <w:t xml:space="preserve">n </w:t>
      </w:r>
      <w:r>
        <w:t>possesses to roam in time, and therefore to produce temporal structure</w:t>
      </w:r>
      <w:r w:rsidR="00FB10A8">
        <w:t xml:space="preserve">s </w:t>
      </w:r>
      <w:r>
        <w:t>of a complicated kind. One aspect of ﬁction’s complicated tempora</w:t>
      </w:r>
      <w:r w:rsidR="00FB10A8">
        <w:t xml:space="preserve">l </w:t>
      </w:r>
      <w:r>
        <w:t>structure is the special way in which a novel, for example, might posses</w:t>
      </w:r>
      <w:r w:rsidR="00FB10A8">
        <w:t xml:space="preserve">s </w:t>
      </w:r>
      <w:r>
        <w:t>both A</w:t>
      </w:r>
      <w:r w:rsidR="00A14E83">
        <w:t>-</w:t>
      </w:r>
      <w:r>
        <w:t>series properties and B</w:t>
      </w:r>
      <w:r w:rsidR="00A14E83">
        <w:t>-</w:t>
      </w:r>
      <w:r>
        <w:t>series relations, even if, as McTaggar</w:t>
      </w:r>
      <w:r w:rsidR="00FB10A8">
        <w:t xml:space="preserve">t </w:t>
      </w:r>
      <w:r>
        <w:t>claims, the B</w:t>
      </w:r>
      <w:r w:rsidR="00A14E83">
        <w:t>-</w:t>
      </w:r>
      <w:r>
        <w:t>series relations of ﬁction are only of an imaginative kind.</w:t>
      </w:r>
    </w:p>
    <w:p w:rsidR="00F30C03" w:rsidRDefault="00F30C03" w:rsidP="00F30C03">
      <w:pPr>
        <w:pStyle w:val="libNormal"/>
      </w:pPr>
      <w:r>
        <w:t>A narrative theory which begins in this compatibilism of tensed an</w:t>
      </w:r>
      <w:r w:rsidR="00FB10A8">
        <w:t xml:space="preserve">d </w:t>
      </w:r>
      <w:r>
        <w:t>untensed accounts of time acquires an ability to explain the prolepti</w:t>
      </w:r>
      <w:r w:rsidR="00FB10A8">
        <w:t xml:space="preserve">c </w:t>
      </w:r>
      <w:r>
        <w:t>mode of being, the experience of the present as the object of a futur</w:t>
      </w:r>
      <w:r w:rsidR="00FB10A8">
        <w:t xml:space="preserve">e </w:t>
      </w:r>
      <w:r>
        <w:t>memory, which is by no means conﬁned to ﬁction, and this ability derive</w:t>
      </w:r>
      <w:r w:rsidR="00FB10A8">
        <w:t xml:space="preserve">s </w:t>
      </w:r>
      <w:r>
        <w:t>partly from the relationship between ﬁction and life, or what Ricoeu</w:t>
      </w:r>
      <w:r w:rsidR="00FB10A8">
        <w:t xml:space="preserve">r </w:t>
      </w:r>
      <w:r>
        <w:t>calls the circle of conﬁguration and reﬁguration. The value of tense</w:t>
      </w:r>
      <w:r w:rsidR="00A14E83">
        <w:t>-</w:t>
      </w:r>
      <w:r>
        <w:t>base</w:t>
      </w:r>
      <w:r w:rsidR="00FB10A8">
        <w:t xml:space="preserve">d </w:t>
      </w:r>
      <w:r>
        <w:t>narratology would therefore extend beyond the description of narrativ</w:t>
      </w:r>
      <w:r w:rsidR="00FB10A8">
        <w:t xml:space="preserve">e </w:t>
      </w:r>
      <w:r>
        <w:t>ﬁction, and of its increasingly complex temporal structures, to an anal</w:t>
      </w:r>
      <w:r w:rsidR="00FB10A8">
        <w:t>y</w:t>
      </w:r>
      <w:r>
        <w:t>sis of the relationship between time and narrative in general. The abilit</w:t>
      </w:r>
      <w:r w:rsidR="00FB10A8">
        <w:t xml:space="preserve">y </w:t>
      </w:r>
      <w:r>
        <w:t>of narrative to produce or transform the human experience of tim</w:t>
      </w:r>
      <w:r w:rsidR="00FB10A8">
        <w:t xml:space="preserve">e </w:t>
      </w:r>
      <w:r>
        <w:t>would be at issue in this analysis, and in a narratology that takes as it</w:t>
      </w:r>
      <w:r w:rsidR="00FB10A8">
        <w:t xml:space="preserve">s </w:t>
      </w:r>
      <w:r>
        <w:t xml:space="preserve">starting point the possibility of inferring </w:t>
      </w:r>
      <w:proofErr w:type="gramStart"/>
      <w:r>
        <w:t>a metaphysics</w:t>
      </w:r>
      <w:proofErr w:type="gramEnd"/>
      <w:r>
        <w:t xml:space="preserve"> of time from th</w:t>
      </w:r>
      <w:r w:rsidR="00FB10A8">
        <w:t xml:space="preserve">e </w:t>
      </w:r>
      <w:r>
        <w:t>temporal structures of narrative.</w:t>
      </w:r>
    </w:p>
    <w:p w:rsidR="00F30C03" w:rsidRDefault="00F30C03" w:rsidP="00F30C03">
      <w:pPr>
        <w:pStyle w:val="Heading2Center"/>
      </w:pPr>
      <w:bookmarkStart w:id="21" w:name="_Toc443904942"/>
      <w:r>
        <w:t>Notes</w:t>
      </w:r>
      <w:bookmarkEnd w:id="21"/>
    </w:p>
    <w:p w:rsidR="00F30C03" w:rsidRDefault="00F30C03" w:rsidP="00FB10A8">
      <w:pPr>
        <w:pStyle w:val="libFootnote"/>
      </w:pPr>
      <w:r>
        <w:lastRenderedPageBreak/>
        <w:t>1. See Simon Critchley’s mini</w:t>
      </w:r>
      <w:r w:rsidR="00A14E83">
        <w:t>-</w:t>
      </w:r>
      <w:r>
        <w:t>dissertation on this subject in Continenta</w:t>
      </w:r>
      <w:r w:rsidR="00FB10A8">
        <w:t xml:space="preserve">l </w:t>
      </w:r>
      <w:r>
        <w:t>Philosophy: A Very Short Introduction.</w:t>
      </w:r>
    </w:p>
    <w:p w:rsidR="00F30C03" w:rsidRDefault="00F30C03" w:rsidP="00FB10A8">
      <w:pPr>
        <w:pStyle w:val="libFootnote"/>
      </w:pPr>
      <w:r>
        <w:t>2. See for example the scheme proposed by Gale (1968) in which the ﬁrst cha</w:t>
      </w:r>
      <w:r w:rsidR="00FB10A8">
        <w:t>r</w:t>
      </w:r>
      <w:r w:rsidR="00400E49">
        <w:t xml:space="preserve"> </w:t>
      </w:r>
      <w:r>
        <w:t>acteristic of the A</w:t>
      </w:r>
      <w:r w:rsidR="00A14E83">
        <w:t>-</w:t>
      </w:r>
      <w:r>
        <w:t>series is its conviction that the B</w:t>
      </w:r>
      <w:r w:rsidR="00A14E83">
        <w:t>-</w:t>
      </w:r>
      <w:r>
        <w:t>series is reducible to th</w:t>
      </w:r>
      <w:r w:rsidR="00FB10A8">
        <w:t xml:space="preserve">e </w:t>
      </w:r>
      <w:r>
        <w:t>A</w:t>
      </w:r>
      <w:r w:rsidR="00A14E83">
        <w:t>-</w:t>
      </w:r>
      <w:r>
        <w:t>series, while the ﬁrst characteristic of the B</w:t>
      </w:r>
      <w:r w:rsidR="00A14E83">
        <w:t>-</w:t>
      </w:r>
      <w:r>
        <w:t>series is vice versa.</w:t>
      </w:r>
    </w:p>
    <w:p w:rsidR="00F30C03" w:rsidRDefault="00F30C03" w:rsidP="00FB10A8">
      <w:pPr>
        <w:pStyle w:val="libFootnote"/>
      </w:pPr>
      <w:r>
        <w:t>3. A comic ﬁctional treatment of the difference between A</w:t>
      </w:r>
      <w:r w:rsidR="00A14E83">
        <w:t>-</w:t>
      </w:r>
      <w:r>
        <w:t>theory and B</w:t>
      </w:r>
      <w:r w:rsidR="00A14E83">
        <w:t>-</w:t>
      </w:r>
      <w:r>
        <w:t>theor</w:t>
      </w:r>
      <w:r w:rsidR="00FB10A8">
        <w:t xml:space="preserve">y </w:t>
      </w:r>
      <w:r>
        <w:t>can be found in Kurt Vonnegut’s Slaughterhouse Five. Here the non</w:t>
      </w:r>
      <w:r w:rsidR="00A14E83">
        <w:t>-</w:t>
      </w:r>
      <w:r>
        <w:t>huma</w:t>
      </w:r>
      <w:r w:rsidR="00FB10A8">
        <w:t xml:space="preserve">n </w:t>
      </w:r>
      <w:r>
        <w:t>(Tralfamadorian) conception of time is juxtaposed to the human conceptio</w:t>
      </w:r>
      <w:r w:rsidR="00FB10A8">
        <w:t xml:space="preserve">n </w:t>
      </w:r>
      <w:r>
        <w:t>which lives in the moving present. Because the Tralfamadorians see ever</w:t>
      </w:r>
      <w:r w:rsidR="00FB10A8">
        <w:t xml:space="preserve">y </w:t>
      </w:r>
      <w:r>
        <w:t>moment at the same time, there is neither fear of, or regret towards, deat</w:t>
      </w:r>
      <w:r w:rsidR="00FB10A8">
        <w:t xml:space="preserve">h, </w:t>
      </w:r>
      <w:r>
        <w:t>and therefore a moral indifference to the atrocities of the Second Worl</w:t>
      </w:r>
      <w:r w:rsidR="00FB10A8">
        <w:t xml:space="preserve">d </w:t>
      </w:r>
      <w:r>
        <w:t>War. The Tralfamadorian block view of the universe also has interestin</w:t>
      </w:r>
      <w:r w:rsidR="00FB10A8">
        <w:t xml:space="preserve">g </w:t>
      </w:r>
      <w:r>
        <w:t>consequences for the Tralfamarorian novel, which loses all its structura</w:t>
      </w:r>
      <w:r w:rsidR="00FB10A8">
        <w:t xml:space="preserve">l </w:t>
      </w:r>
      <w:r>
        <w:t>principles, since it is no longer experienced as a temporal sequenc</w:t>
      </w:r>
      <w:r w:rsidR="00FB10A8">
        <w:t xml:space="preserve">e </w:t>
      </w:r>
      <w:r>
        <w:t>(Vonnegut 1991).</w:t>
      </w:r>
    </w:p>
    <w:p w:rsidR="00F30C03" w:rsidRDefault="00F30C03" w:rsidP="00FB10A8">
      <w:pPr>
        <w:pStyle w:val="libFootnote"/>
      </w:pPr>
      <w:r>
        <w:t>4. Currie mentions Levinson (1993) and Lopes (1998), which formulat</w:t>
      </w:r>
      <w:r w:rsidR="00FB10A8">
        <w:t xml:space="preserve">e </w:t>
      </w:r>
      <w:r>
        <w:t>objections to the longer version of this argument in Gregory Currie (1995).</w:t>
      </w:r>
    </w:p>
    <w:p w:rsidR="00F30C03" w:rsidRDefault="00F30C03" w:rsidP="00843547">
      <w:pPr>
        <w:pStyle w:val="libNormal"/>
      </w:pPr>
      <w:r>
        <w:br w:type="page"/>
      </w:r>
    </w:p>
    <w:p w:rsidR="00F30C03" w:rsidRDefault="00F30C03" w:rsidP="00F30C03">
      <w:pPr>
        <w:pStyle w:val="Heading1Center"/>
      </w:pPr>
      <w:bookmarkStart w:id="22" w:name="_Toc443904943"/>
      <w:r>
        <w:lastRenderedPageBreak/>
        <w:t>Bibliography</w:t>
      </w:r>
      <w:bookmarkEnd w:id="22"/>
    </w:p>
    <w:p w:rsidR="00F30C03" w:rsidRDefault="00F30C03" w:rsidP="00697857">
      <w:pPr>
        <w:pStyle w:val="libNumbered"/>
      </w:pPr>
      <w:r>
        <w:t>Amis, Martin (2003) London Fields, London: Vintage.</w:t>
      </w:r>
    </w:p>
    <w:p w:rsidR="00F30C03" w:rsidRDefault="00F30C03" w:rsidP="00697857">
      <w:pPr>
        <w:pStyle w:val="libNumbered"/>
      </w:pPr>
      <w:r>
        <w:t xml:space="preserve">Amis, Martin (2003) Time’s Arrow or </w:t>
      </w:r>
      <w:proofErr w:type="gramStart"/>
      <w:r>
        <w:t>The</w:t>
      </w:r>
      <w:proofErr w:type="gramEnd"/>
      <w:r>
        <w:t xml:space="preserve"> Nature of the Offence, London:</w:t>
      </w:r>
      <w:r w:rsidR="00EF7A23">
        <w:t xml:space="preserve"> </w:t>
      </w:r>
      <w:r>
        <w:t>Vintage. First published by Jonathan Cape (1999).</w:t>
      </w:r>
    </w:p>
    <w:p w:rsidR="00F30C03" w:rsidRDefault="00F30C03" w:rsidP="00697857">
      <w:pPr>
        <w:pStyle w:val="libNumbered"/>
      </w:pPr>
      <w:r>
        <w:t>Augustine (1961) Confessions, Harmondsworth: Penguin Books.</w:t>
      </w:r>
    </w:p>
    <w:p w:rsidR="00F30C03" w:rsidRDefault="00F30C03" w:rsidP="00697857">
      <w:pPr>
        <w:pStyle w:val="libNumbered"/>
      </w:pPr>
      <w:r>
        <w:t>Barthes, Roland (1968) ‘L’effet de réel’, Communications 11, 84</w:t>
      </w:r>
      <w:r w:rsidR="00A14E83">
        <w:t>-</w:t>
      </w:r>
      <w:r>
        <w:t>9.</w:t>
      </w:r>
    </w:p>
    <w:p w:rsidR="00F30C03" w:rsidRDefault="00F30C03" w:rsidP="00697857">
      <w:pPr>
        <w:pStyle w:val="libNumbered"/>
      </w:pPr>
      <w:r>
        <w:t xml:space="preserve">Booth, Wayne (1961) </w:t>
      </w:r>
      <w:proofErr w:type="gramStart"/>
      <w:r>
        <w:t>The</w:t>
      </w:r>
      <w:proofErr w:type="gramEnd"/>
      <w:r>
        <w:t xml:space="preserve"> Rhetoric of Fiction, Chicago: University of Chicag</w:t>
      </w:r>
      <w:r w:rsidR="00FB10A8">
        <w:t xml:space="preserve">o </w:t>
      </w:r>
      <w:r>
        <w:t>Press.</w:t>
      </w:r>
    </w:p>
    <w:p w:rsidR="00F30C03" w:rsidRDefault="00F30C03" w:rsidP="00697857">
      <w:pPr>
        <w:pStyle w:val="libNumbered"/>
      </w:pPr>
      <w:r>
        <w:t>Borges, Jorge Luis (1964) Other Inquisitions, trans. Ruth L. C. Simms, Austin:</w:t>
      </w:r>
      <w:r w:rsidR="00EF7A23">
        <w:t xml:space="preserve"> </w:t>
      </w:r>
      <w:r>
        <w:t>University of Texas Press.</w:t>
      </w:r>
    </w:p>
    <w:p w:rsidR="00F30C03" w:rsidRDefault="00F30C03" w:rsidP="00697857">
      <w:pPr>
        <w:pStyle w:val="libNumbered"/>
      </w:pPr>
      <w:r>
        <w:t>Brooks, Peter (1984) Reading for the Plot: Design and Intention in Narrativ</w:t>
      </w:r>
      <w:r w:rsidR="00FB10A8">
        <w:t xml:space="preserve">e, </w:t>
      </w:r>
      <w:r>
        <w:t>Cambridge, MA, and London: Harvard University Press.</w:t>
      </w:r>
    </w:p>
    <w:p w:rsidR="00F30C03" w:rsidRDefault="00F30C03" w:rsidP="00697857">
      <w:pPr>
        <w:pStyle w:val="libNumbered"/>
      </w:pPr>
      <w:r>
        <w:t xml:space="preserve">Butterﬁeld, Jeremy (ed.) (1999) </w:t>
      </w:r>
      <w:proofErr w:type="gramStart"/>
      <w:r>
        <w:t>The</w:t>
      </w:r>
      <w:proofErr w:type="gramEnd"/>
      <w:r>
        <w:t xml:space="preserve"> Arguments of Time, Oxford: Oxfor</w:t>
      </w:r>
      <w:r w:rsidR="00FB10A8">
        <w:t xml:space="preserve">d </w:t>
      </w:r>
      <w:r>
        <w:t>University Press.</w:t>
      </w:r>
    </w:p>
    <w:p w:rsidR="00F30C03" w:rsidRDefault="00F30C03" w:rsidP="00697857">
      <w:pPr>
        <w:pStyle w:val="libNumbered"/>
      </w:pPr>
      <w:r>
        <w:t>Critchley, Simon (2001) Continental Philosophy: A Very Short Introductio</w:t>
      </w:r>
      <w:r w:rsidR="00FB10A8">
        <w:t xml:space="preserve">n, </w:t>
      </w:r>
      <w:r>
        <w:t>Oxford: Oxford University Press.</w:t>
      </w:r>
    </w:p>
    <w:p w:rsidR="00F30C03" w:rsidRDefault="00F30C03" w:rsidP="00697857">
      <w:pPr>
        <w:pStyle w:val="libNumbered"/>
      </w:pPr>
      <w:r>
        <w:t>Crystal, David (2002) ‘Talking About Time’, in Ridderbos, K. (ed.), Tim</w:t>
      </w:r>
      <w:r w:rsidR="00FB10A8">
        <w:t xml:space="preserve">e, </w:t>
      </w:r>
      <w:r>
        <w:t>Cambridge: Cambridge University Press.</w:t>
      </w:r>
    </w:p>
    <w:p w:rsidR="00F30C03" w:rsidRDefault="00F30C03" w:rsidP="00697857">
      <w:pPr>
        <w:pStyle w:val="libNumbered"/>
      </w:pPr>
      <w:r>
        <w:t>Culler, Jonathan (1983) On Deconstruction: Theory and Criticism afte</w:t>
      </w:r>
      <w:r w:rsidR="00FB10A8">
        <w:t xml:space="preserve">r </w:t>
      </w:r>
      <w:r>
        <w:t>Structuralism, London and New York: Routledge.</w:t>
      </w:r>
    </w:p>
    <w:p w:rsidR="00F30C03" w:rsidRDefault="00F30C03" w:rsidP="00697857">
      <w:pPr>
        <w:pStyle w:val="libNumbered"/>
      </w:pPr>
      <w:r>
        <w:t>Culler, Jonathan (1997) Literary Theory: A Very Short Introduction, Oxford:</w:t>
      </w:r>
      <w:r w:rsidR="00EF7A23">
        <w:t xml:space="preserve"> </w:t>
      </w:r>
      <w:r>
        <w:t>Oxford University Press.</w:t>
      </w:r>
    </w:p>
    <w:p w:rsidR="00F30C03" w:rsidRDefault="00F30C03" w:rsidP="00697857">
      <w:pPr>
        <w:pStyle w:val="libNumbered"/>
      </w:pPr>
      <w:r>
        <w:t xml:space="preserve">Currie, Gregory (1990) </w:t>
      </w:r>
      <w:proofErr w:type="gramStart"/>
      <w:r>
        <w:t>The</w:t>
      </w:r>
      <w:proofErr w:type="gramEnd"/>
      <w:r>
        <w:t xml:space="preserve"> Nature of Fiction, Cambridge: Cambridge Unive</w:t>
      </w:r>
      <w:r w:rsidR="00FB10A8">
        <w:t>r</w:t>
      </w:r>
      <w:r>
        <w:t>sity Press.</w:t>
      </w:r>
    </w:p>
    <w:p w:rsidR="00F30C03" w:rsidRDefault="00F30C03" w:rsidP="00697857">
      <w:pPr>
        <w:pStyle w:val="libNumbered"/>
      </w:pPr>
      <w:r>
        <w:t>Currie, Gregory (1995) Image and Mind: Film, Philosophy and Cognitiv</w:t>
      </w:r>
      <w:r w:rsidR="00FB10A8">
        <w:t xml:space="preserve">e </w:t>
      </w:r>
      <w:r>
        <w:t>Science, Cambridge: Cambridge University Press.</w:t>
      </w:r>
    </w:p>
    <w:p w:rsidR="00F30C03" w:rsidRDefault="00F30C03" w:rsidP="00697857">
      <w:pPr>
        <w:pStyle w:val="libNumbered"/>
      </w:pPr>
      <w:r>
        <w:t>Currie, Gregory (1999) ‘Can There Be a Literary Philosophy of Time’, in Butterﬁel</w:t>
      </w:r>
      <w:r w:rsidR="00FB10A8">
        <w:t xml:space="preserve">d, </w:t>
      </w:r>
      <w:r>
        <w:t>Jeremy (ed.), The Arguments of Time, Oxford: Oxford University Press.</w:t>
      </w:r>
    </w:p>
    <w:p w:rsidR="00F30C03" w:rsidRDefault="00F30C03" w:rsidP="00697857">
      <w:pPr>
        <w:pStyle w:val="libNumbered"/>
      </w:pPr>
      <w:r>
        <w:t>Currie, Mark (1998) Postmodern Narrative Theory, London: Palgrave/Macmillan.</w:t>
      </w:r>
    </w:p>
    <w:p w:rsidR="00F30C03" w:rsidRDefault="00F30C03" w:rsidP="00697857">
      <w:pPr>
        <w:pStyle w:val="libNumbered"/>
      </w:pPr>
      <w:r>
        <w:t>Dainton, Barry (2001) Time and Space, Chesham, Bucks: Acumen.</w:t>
      </w:r>
    </w:p>
    <w:p w:rsidR="00F30C03" w:rsidRDefault="00F30C03" w:rsidP="00697857">
      <w:pPr>
        <w:pStyle w:val="libNumbered"/>
      </w:pPr>
      <w:r>
        <w:t>Danielewski, Mark Z. (2000) House of Leaves, London and New York:</w:t>
      </w:r>
    </w:p>
    <w:p w:rsidR="00F30C03" w:rsidRDefault="00F30C03" w:rsidP="00697857">
      <w:pPr>
        <w:pStyle w:val="libNumbered"/>
      </w:pPr>
      <w:r>
        <w:t>Doubleday.</w:t>
      </w:r>
    </w:p>
    <w:p w:rsidR="00F30C03" w:rsidRDefault="00F30C03" w:rsidP="00697857">
      <w:pPr>
        <w:pStyle w:val="libNumbered"/>
      </w:pPr>
      <w:r>
        <w:t>Davis, Paul (1995) About Time: Einstein’s Unﬁnished Revolution, Harmond</w:t>
      </w:r>
      <w:r w:rsidR="00FB10A8">
        <w:t>s</w:t>
      </w:r>
      <w:r>
        <w:t>worth: Penguin.</w:t>
      </w:r>
    </w:p>
    <w:p w:rsidR="00F30C03" w:rsidRDefault="00F30C03" w:rsidP="00697857">
      <w:pPr>
        <w:pStyle w:val="libNumbered"/>
      </w:pPr>
      <w:proofErr w:type="gramStart"/>
      <w:r>
        <w:t>de</w:t>
      </w:r>
      <w:proofErr w:type="gramEnd"/>
      <w:r>
        <w:t xml:space="preserve"> Bolla, Peter (2001) Art Matters, Cambridge, MA: Harvard University Press.</w:t>
      </w:r>
    </w:p>
    <w:p w:rsidR="00F30C03" w:rsidRDefault="00F30C03" w:rsidP="00697857">
      <w:pPr>
        <w:pStyle w:val="libNumbered"/>
      </w:pPr>
      <w:proofErr w:type="gramStart"/>
      <w:r>
        <w:t>de</w:t>
      </w:r>
      <w:proofErr w:type="gramEnd"/>
      <w:r>
        <w:t xml:space="preserve"> Man, Paul (1979) Allegories of Reading: Figural Language in Roussea</w:t>
      </w:r>
      <w:r w:rsidR="00FB10A8">
        <w:t xml:space="preserve">u, </w:t>
      </w:r>
      <w:r>
        <w:t>Nietzsche, Rilke, and Proust, New Haven, CT, and London: Yale Universit</w:t>
      </w:r>
      <w:r w:rsidR="00FB10A8">
        <w:t xml:space="preserve">y </w:t>
      </w:r>
      <w:r>
        <w:t>Press.</w:t>
      </w:r>
    </w:p>
    <w:p w:rsidR="00F30C03" w:rsidRDefault="00F30C03" w:rsidP="00697857">
      <w:pPr>
        <w:pStyle w:val="libNumbered"/>
      </w:pPr>
      <w:r>
        <w:t>Deleuze, Gilles (1994) Difference and Repetition, trans. P. Paton, London:</w:t>
      </w:r>
      <w:r w:rsidR="00EF7A23">
        <w:t xml:space="preserve"> </w:t>
      </w:r>
      <w:r>
        <w:t>Athlone Press.</w:t>
      </w:r>
    </w:p>
    <w:p w:rsidR="00F30C03" w:rsidRDefault="00F30C03" w:rsidP="00697857">
      <w:pPr>
        <w:pStyle w:val="libNumbered"/>
      </w:pPr>
      <w:r>
        <w:t>Derrida, Jacques (1973) Speech and Phenomena and Other Essays on Husserl’</w:t>
      </w:r>
      <w:r w:rsidR="00FB10A8">
        <w:t xml:space="preserve">s </w:t>
      </w:r>
      <w:r>
        <w:t>Theory of Signs, trans. D. Allison, Evanston, IL: Northwestern University Press.</w:t>
      </w:r>
    </w:p>
    <w:p w:rsidR="00F30C03" w:rsidRDefault="00F30C03" w:rsidP="00697857">
      <w:pPr>
        <w:pStyle w:val="libNumbered"/>
      </w:pPr>
      <w:r>
        <w:lastRenderedPageBreak/>
        <w:t>Derrida, Jacques (1974) Of Grammatology, trans. Gayatri Spivak, Baltimor</w:t>
      </w:r>
      <w:r w:rsidR="00FB10A8">
        <w:t xml:space="preserve">e, </w:t>
      </w:r>
      <w:r>
        <w:t>MD, and London: Johns Hopkins University Press.</w:t>
      </w:r>
    </w:p>
    <w:p w:rsidR="00F30C03" w:rsidRDefault="00F30C03" w:rsidP="00697857">
      <w:pPr>
        <w:pStyle w:val="libNumbered"/>
      </w:pPr>
      <w:r>
        <w:t>Derrida, Jacques (1981) Positions, trans. A. Bass, London: Athlone.</w:t>
      </w:r>
    </w:p>
    <w:p w:rsidR="00F30C03" w:rsidRDefault="00F30C03" w:rsidP="00697857">
      <w:pPr>
        <w:pStyle w:val="libNumbered"/>
      </w:pPr>
      <w:r>
        <w:t>Derrida, Jacques (1982) Margins of Philosophy, trans. Alan Bass, Brighton: Th</w:t>
      </w:r>
      <w:r w:rsidR="00FB10A8">
        <w:t xml:space="preserve">e </w:t>
      </w:r>
      <w:r>
        <w:t>Harvester Press.</w:t>
      </w:r>
    </w:p>
    <w:p w:rsidR="00F30C03" w:rsidRDefault="00F30C03" w:rsidP="00697857">
      <w:pPr>
        <w:pStyle w:val="libNumbered"/>
      </w:pPr>
      <w:r>
        <w:t>Derrida, Jacques (1992a) ‘The Law of Genre’, in Attridge, D. (ed.), Acts o</w:t>
      </w:r>
      <w:r w:rsidR="00FB10A8">
        <w:t xml:space="preserve">f </w:t>
      </w:r>
      <w:r>
        <w:t>Literature, London and New York: Routledge.</w:t>
      </w:r>
    </w:p>
    <w:p w:rsidR="00F30C03" w:rsidRDefault="00F30C03" w:rsidP="00697857">
      <w:pPr>
        <w:pStyle w:val="libNumbered"/>
      </w:pPr>
      <w:r>
        <w:t>Derrida, Jacques (1992b) Given Time: I. Counterfeit Money, trans. Pegg</w:t>
      </w:r>
      <w:r w:rsidR="00FB10A8">
        <w:t xml:space="preserve">y </w:t>
      </w:r>
      <w:r>
        <w:t>Kamuf, Chicago and London: University of Chicago Press.</w:t>
      </w:r>
    </w:p>
    <w:p w:rsidR="00F30C03" w:rsidRDefault="00F30C03" w:rsidP="00697857">
      <w:pPr>
        <w:pStyle w:val="libNumbered"/>
      </w:pPr>
      <w:r>
        <w:t xml:space="preserve">Derrida, Jacques (1995) </w:t>
      </w:r>
      <w:proofErr w:type="gramStart"/>
      <w:r>
        <w:t>The</w:t>
      </w:r>
      <w:proofErr w:type="gramEnd"/>
      <w:r>
        <w:t xml:space="preserve"> Gift of Death, trans. David Wills, Chicago an</w:t>
      </w:r>
      <w:r w:rsidR="00FB10A8">
        <w:t xml:space="preserve">d </w:t>
      </w:r>
      <w:r>
        <w:t>London: Chicago University Press.</w:t>
      </w:r>
    </w:p>
    <w:p w:rsidR="00F30C03" w:rsidRDefault="00F30C03" w:rsidP="00697857">
      <w:pPr>
        <w:pStyle w:val="libNumbered"/>
      </w:pPr>
      <w:r>
        <w:t>Derrida, Jacques (1998) Archive Fever: A Freudian Impression, trans. Eri</w:t>
      </w:r>
      <w:r w:rsidR="00FB10A8">
        <w:t xml:space="preserve">c </w:t>
      </w:r>
      <w:r>
        <w:t>Prenowitz, Chicago: Chicago University Press.</w:t>
      </w:r>
    </w:p>
    <w:p w:rsidR="00F30C03" w:rsidRDefault="00F30C03" w:rsidP="00697857">
      <w:pPr>
        <w:pStyle w:val="libNumbered"/>
      </w:pPr>
      <w:r>
        <w:t>Derrida, Jacques (2002) Without Alibi, ed. Peggy Kamuf, Stanford, CA:</w:t>
      </w:r>
      <w:r w:rsidR="00EF7A23">
        <w:t xml:space="preserve"> </w:t>
      </w:r>
      <w:r>
        <w:t>Stanford University Press.</w:t>
      </w:r>
    </w:p>
    <w:p w:rsidR="00F30C03" w:rsidRDefault="00F30C03" w:rsidP="00697857">
      <w:pPr>
        <w:pStyle w:val="libNumbered"/>
      </w:pPr>
      <w:r>
        <w:t xml:space="preserve">Eco, Umberto (1994) </w:t>
      </w:r>
      <w:proofErr w:type="gramStart"/>
      <w:r>
        <w:t>The</w:t>
      </w:r>
      <w:proofErr w:type="gramEnd"/>
      <w:r>
        <w:t xml:space="preserve"> Limits of Interpretation, Bloomington: Indiana Unive</w:t>
      </w:r>
      <w:r w:rsidR="00FB10A8">
        <w:t>r</w:t>
      </w:r>
      <w:r>
        <w:t>sity Press.</w:t>
      </w:r>
    </w:p>
    <w:p w:rsidR="00F30C03" w:rsidRDefault="00F30C03" w:rsidP="00697857">
      <w:pPr>
        <w:pStyle w:val="libNumbered"/>
      </w:pPr>
      <w:r>
        <w:t xml:space="preserve">Eddington, A. S. (1928) </w:t>
      </w:r>
      <w:proofErr w:type="gramStart"/>
      <w:r>
        <w:t>The</w:t>
      </w:r>
      <w:proofErr w:type="gramEnd"/>
      <w:r>
        <w:t xml:space="preserve"> Nature of the Physical World: Gifford Lecture</w:t>
      </w:r>
      <w:r w:rsidR="00FB10A8">
        <w:t xml:space="preserve">s </w:t>
      </w:r>
      <w:r>
        <w:t>1927, Cambridge: Cambridge University Press.</w:t>
      </w:r>
    </w:p>
    <w:p w:rsidR="00F30C03" w:rsidRDefault="00F30C03" w:rsidP="00697857">
      <w:pPr>
        <w:pStyle w:val="libNumbered"/>
      </w:pPr>
      <w:r>
        <w:t xml:space="preserve">Gale, Richard (1968) </w:t>
      </w:r>
      <w:proofErr w:type="gramStart"/>
      <w:r>
        <w:t>The</w:t>
      </w:r>
      <w:proofErr w:type="gramEnd"/>
      <w:r>
        <w:t xml:space="preserve"> Language of Time, London and New York: Routledg</w:t>
      </w:r>
      <w:r w:rsidR="00FB10A8">
        <w:t xml:space="preserve">e </w:t>
      </w:r>
      <w:r>
        <w:t>and Kegan Paul.</w:t>
      </w:r>
    </w:p>
    <w:p w:rsidR="00F30C03" w:rsidRDefault="00F30C03" w:rsidP="00697857">
      <w:pPr>
        <w:pStyle w:val="libNumbered"/>
      </w:pPr>
      <w:r>
        <w:t>Genette, Gerard (1980) Narrative Discourse, trans. Jane Lewin, Oxford: Basi</w:t>
      </w:r>
      <w:r w:rsidR="00FB10A8">
        <w:t xml:space="preserve">l </w:t>
      </w:r>
      <w:r>
        <w:t>Blackwell.</w:t>
      </w:r>
    </w:p>
    <w:p w:rsidR="00F30C03" w:rsidRDefault="00F30C03" w:rsidP="00697857">
      <w:pPr>
        <w:pStyle w:val="libNumbered"/>
      </w:pPr>
      <w:r>
        <w:t xml:space="preserve">Grosz, Elizabeth (2004) </w:t>
      </w:r>
      <w:proofErr w:type="gramStart"/>
      <w:r>
        <w:t>The</w:t>
      </w:r>
      <w:proofErr w:type="gramEnd"/>
      <w:r>
        <w:t xml:space="preserve"> Nick of Time: Politics, Evolution and the Untimel</w:t>
      </w:r>
      <w:r w:rsidR="00FB10A8">
        <w:t xml:space="preserve">y, </w:t>
      </w:r>
      <w:r>
        <w:t>Durham, NH, and London: Duke University Press.</w:t>
      </w:r>
    </w:p>
    <w:p w:rsidR="00F30C03" w:rsidRDefault="00F30C03" w:rsidP="00697857">
      <w:pPr>
        <w:pStyle w:val="libNumbered"/>
      </w:pPr>
      <w:r>
        <w:t xml:space="preserve">Harvey, David (1989) </w:t>
      </w:r>
      <w:proofErr w:type="gramStart"/>
      <w:r>
        <w:t>The</w:t>
      </w:r>
      <w:proofErr w:type="gramEnd"/>
      <w:r>
        <w:t xml:space="preserve"> Condition of Postmodernity, Oxford: Basil Blackwell.</w:t>
      </w:r>
    </w:p>
    <w:p w:rsidR="00F30C03" w:rsidRDefault="00F30C03" w:rsidP="00697857">
      <w:pPr>
        <w:pStyle w:val="libNumbered"/>
      </w:pPr>
      <w:r>
        <w:t xml:space="preserve">Hawking, Stephen (1995) </w:t>
      </w:r>
      <w:proofErr w:type="gramStart"/>
      <w:r>
        <w:t>A</w:t>
      </w:r>
      <w:proofErr w:type="gramEnd"/>
      <w:r>
        <w:t xml:space="preserve"> Brief History of Time: From the Big Bang to Blac</w:t>
      </w:r>
      <w:r w:rsidR="00FB10A8">
        <w:t xml:space="preserve">k </w:t>
      </w:r>
      <w:r>
        <w:t>Holes, London: Bantam Press.</w:t>
      </w:r>
    </w:p>
    <w:p w:rsidR="00F30C03" w:rsidRDefault="00F30C03" w:rsidP="00697857">
      <w:pPr>
        <w:pStyle w:val="libNumbered"/>
      </w:pPr>
      <w:r>
        <w:t xml:space="preserve">Hawthorne, Nathaniel (1970) </w:t>
      </w:r>
      <w:proofErr w:type="gramStart"/>
      <w:r>
        <w:t>The</w:t>
      </w:r>
      <w:proofErr w:type="gramEnd"/>
      <w:r>
        <w:t xml:space="preserve"> Scarlet Letter, Harmondsworth: Penguin Books.</w:t>
      </w:r>
    </w:p>
    <w:p w:rsidR="00F30C03" w:rsidRDefault="00F30C03" w:rsidP="00697857">
      <w:pPr>
        <w:pStyle w:val="libNumbered"/>
      </w:pPr>
      <w:r>
        <w:t>Hegel, G. W. F. (1977) Phenomenology of Spirit, trans. A. V. Miller, Oxford:</w:t>
      </w:r>
      <w:r w:rsidR="00EF7A23">
        <w:t xml:space="preserve"> </w:t>
      </w:r>
      <w:r>
        <w:t>Oxford University Press.</w:t>
      </w:r>
    </w:p>
    <w:p w:rsidR="00F30C03" w:rsidRDefault="00F30C03" w:rsidP="00697857">
      <w:pPr>
        <w:pStyle w:val="libNumbered"/>
      </w:pPr>
      <w:r>
        <w:t>Heidegger, Martin (1962) Being and Time, trans. John Macquarrie and Edwar</w:t>
      </w:r>
      <w:r w:rsidR="00FB10A8">
        <w:t xml:space="preserve">d </w:t>
      </w:r>
      <w:r>
        <w:t>Robinson, Oxford: Basil Blackwell.</w:t>
      </w:r>
    </w:p>
    <w:p w:rsidR="00F30C03" w:rsidRDefault="00F30C03" w:rsidP="00697857">
      <w:pPr>
        <w:pStyle w:val="libNumbered"/>
      </w:pPr>
      <w:r>
        <w:t>Heise, Ursula (1997) Chronoschisms: Time, Narrative and Postmodernis</w:t>
      </w:r>
      <w:r w:rsidR="00FB10A8">
        <w:t xml:space="preserve">m, </w:t>
      </w:r>
      <w:r>
        <w:t>Cambridge: Cambridge University Press.</w:t>
      </w:r>
    </w:p>
    <w:p w:rsidR="00F30C03" w:rsidRDefault="00F30C03" w:rsidP="00697857">
      <w:pPr>
        <w:pStyle w:val="libNumbered"/>
      </w:pPr>
      <w:r>
        <w:t>Helm, Bertrand (1985) Time and Reality in American Philosophy, Amherst: Th</w:t>
      </w:r>
      <w:r w:rsidR="00FB10A8">
        <w:t xml:space="preserve">e </w:t>
      </w:r>
      <w:r>
        <w:t>University of Massachusetts Press.</w:t>
      </w:r>
    </w:p>
    <w:p w:rsidR="00F30C03" w:rsidRDefault="00F30C03" w:rsidP="00697857">
      <w:pPr>
        <w:pStyle w:val="libNumbered"/>
      </w:pPr>
      <w:r>
        <w:t xml:space="preserve">Hogg, James (1981) </w:t>
      </w:r>
      <w:proofErr w:type="gramStart"/>
      <w:r>
        <w:t>The</w:t>
      </w:r>
      <w:proofErr w:type="gramEnd"/>
      <w:r>
        <w:t xml:space="preserve"> Private Memoirs and Confessions of a Justiﬁed Sinne</w:t>
      </w:r>
      <w:r w:rsidR="00FB10A8">
        <w:t xml:space="preserve">r, </w:t>
      </w:r>
      <w:r>
        <w:t>Oxford and New York: Oxford University Press. First published 1969.</w:t>
      </w:r>
    </w:p>
    <w:p w:rsidR="00F30C03" w:rsidRDefault="00F30C03" w:rsidP="00697857">
      <w:pPr>
        <w:pStyle w:val="libNumbered"/>
      </w:pPr>
      <w:r>
        <w:t>Horwich, Paul (1987) Asymmetries in Time: Problems in the Philosophy o</w:t>
      </w:r>
      <w:r w:rsidR="00FB10A8">
        <w:t xml:space="preserve">f </w:t>
      </w:r>
      <w:r>
        <w:t>Science, London and Cambridge, MA: MIT Press.</w:t>
      </w:r>
    </w:p>
    <w:p w:rsidR="00F30C03" w:rsidRDefault="00F30C03" w:rsidP="00697857">
      <w:pPr>
        <w:pStyle w:val="libNumbered"/>
      </w:pPr>
      <w:r>
        <w:t xml:space="preserve">Husserl, Edmund (1964) </w:t>
      </w:r>
      <w:proofErr w:type="gramStart"/>
      <w:r>
        <w:t>The</w:t>
      </w:r>
      <w:proofErr w:type="gramEnd"/>
      <w:r>
        <w:t xml:space="preserve"> Phenomenology of Internal Time</w:t>
      </w:r>
      <w:r w:rsidR="00A14E83">
        <w:t>-</w:t>
      </w:r>
      <w:r>
        <w:t>Consciousnes</w:t>
      </w:r>
      <w:r w:rsidR="00FB10A8">
        <w:t xml:space="preserve">s, </w:t>
      </w:r>
      <w:r>
        <w:t>trans. James Churchill, Bloomington: Indiana University Press.</w:t>
      </w:r>
    </w:p>
    <w:p w:rsidR="00F30C03" w:rsidRDefault="00F30C03" w:rsidP="00697857">
      <w:pPr>
        <w:pStyle w:val="libNumbered"/>
      </w:pPr>
      <w:r>
        <w:lastRenderedPageBreak/>
        <w:t>Husserl, Edmund (1970) Logical Investigations (2 vols), trans. J. N. Findla</w:t>
      </w:r>
      <w:r w:rsidR="00FB10A8">
        <w:t xml:space="preserve">y, </w:t>
      </w:r>
      <w:r>
        <w:t>London: Routledge and Kegan Paul.</w:t>
      </w:r>
    </w:p>
    <w:p w:rsidR="00F30C03" w:rsidRDefault="00F30C03" w:rsidP="00697857">
      <w:pPr>
        <w:pStyle w:val="libNumbered"/>
      </w:pPr>
      <w:r>
        <w:t xml:space="preserve">Husserl, Edmund (1999) </w:t>
      </w:r>
      <w:proofErr w:type="gramStart"/>
      <w:r>
        <w:t>The</w:t>
      </w:r>
      <w:proofErr w:type="gramEnd"/>
      <w:r>
        <w:t xml:space="preserve"> Essential Husserl: Basic Writings in Transce</w:t>
      </w:r>
      <w:r w:rsidR="00FB10A8">
        <w:t>n</w:t>
      </w:r>
      <w:r>
        <w:t>dental Phenomenology, ed. Donn Welton, Bloomington: Indiana Universit</w:t>
      </w:r>
      <w:r w:rsidR="00FB10A8">
        <w:t xml:space="preserve">y </w:t>
      </w:r>
      <w:r>
        <w:t>Press.</w:t>
      </w:r>
    </w:p>
    <w:p w:rsidR="00F30C03" w:rsidRDefault="00F30C03" w:rsidP="00697857">
      <w:pPr>
        <w:pStyle w:val="libNumbered"/>
      </w:pPr>
      <w:r>
        <w:t xml:space="preserve">Hutcheon, Linda (1988) </w:t>
      </w:r>
      <w:proofErr w:type="gramStart"/>
      <w:r>
        <w:t>A</w:t>
      </w:r>
      <w:proofErr w:type="gramEnd"/>
      <w:r>
        <w:t xml:space="preserve"> Poetics of Postmodernism: History, Theory, Fictio</w:t>
      </w:r>
      <w:r w:rsidR="00FB10A8">
        <w:t xml:space="preserve">n, </w:t>
      </w:r>
      <w:r>
        <w:t>New York and London: Routledge.</w:t>
      </w:r>
    </w:p>
    <w:p w:rsidR="00F30C03" w:rsidRDefault="00F30C03" w:rsidP="00697857">
      <w:pPr>
        <w:pStyle w:val="libNumbered"/>
      </w:pPr>
      <w:r>
        <w:t>Jakobson, Roman (1960) ‘Closing Statement’, in Sebeok, T. (ed.), Style i</w:t>
      </w:r>
      <w:r w:rsidR="00FB10A8">
        <w:t xml:space="preserve">n </w:t>
      </w:r>
      <w:r>
        <w:t>Language, Cambridge, MA: MIT Press.</w:t>
      </w:r>
    </w:p>
    <w:p w:rsidR="00F30C03" w:rsidRDefault="00F30C03" w:rsidP="00697857">
      <w:pPr>
        <w:pStyle w:val="libNumbered"/>
      </w:pPr>
      <w:r>
        <w:t xml:space="preserve">Jameson, Fredric (1972) </w:t>
      </w:r>
      <w:proofErr w:type="gramStart"/>
      <w:r>
        <w:t>The</w:t>
      </w:r>
      <w:proofErr w:type="gramEnd"/>
      <w:r>
        <w:t xml:space="preserve"> Prison House of Language: A Critical Account o</w:t>
      </w:r>
      <w:r w:rsidR="00FB10A8">
        <w:t xml:space="preserve">f </w:t>
      </w:r>
      <w:r>
        <w:t>Structuralism and Russian Formalism, Princeton, NJ: Princeton Universit</w:t>
      </w:r>
      <w:r w:rsidR="00FB10A8">
        <w:t xml:space="preserve">y </w:t>
      </w:r>
      <w:r>
        <w:t>Press.</w:t>
      </w:r>
    </w:p>
    <w:p w:rsidR="00F30C03" w:rsidRDefault="00F30C03" w:rsidP="00697857">
      <w:pPr>
        <w:pStyle w:val="libNumbered"/>
      </w:pPr>
      <w:r>
        <w:t>Jameson, Fredric (1992) ‘Postmodernism and Consumer Society’, in Brooke</w:t>
      </w:r>
      <w:r w:rsidR="00FB10A8">
        <w:t xml:space="preserve">r, </w:t>
      </w:r>
      <w:r>
        <w:t>Peter (ed.), Modernism/Postmodernism, London and New York: Longma</w:t>
      </w:r>
      <w:r w:rsidR="00FB10A8">
        <w:t xml:space="preserve">n, </w:t>
      </w:r>
      <w:r>
        <w:t>pp. 163</w:t>
      </w:r>
      <w:r w:rsidR="00A14E83">
        <w:t>-</w:t>
      </w:r>
      <w:r>
        <w:t>79.</w:t>
      </w:r>
    </w:p>
    <w:p w:rsidR="00F30C03" w:rsidRDefault="00F30C03" w:rsidP="00697857">
      <w:pPr>
        <w:pStyle w:val="libNumbered"/>
      </w:pPr>
      <w:r>
        <w:t>Jeffries, Richard (1980) After London or Wild England, Oxford: Oxfor</w:t>
      </w:r>
      <w:r w:rsidR="00FB10A8">
        <w:t xml:space="preserve">d </w:t>
      </w:r>
      <w:r>
        <w:t>University Press.</w:t>
      </w:r>
    </w:p>
    <w:p w:rsidR="00F30C03" w:rsidRDefault="00F30C03" w:rsidP="00697857">
      <w:pPr>
        <w:pStyle w:val="libNumbered"/>
      </w:pPr>
      <w:r>
        <w:t xml:space="preserve">Johnson, Barbara (1980) </w:t>
      </w:r>
      <w:proofErr w:type="gramStart"/>
      <w:r>
        <w:t>The</w:t>
      </w:r>
      <w:proofErr w:type="gramEnd"/>
      <w:r>
        <w:t xml:space="preserve"> Critical Difference: Essays in the Contemporar</w:t>
      </w:r>
      <w:r w:rsidR="00FB10A8">
        <w:t xml:space="preserve">y </w:t>
      </w:r>
      <w:r>
        <w:t>Rhetoric of Reading, Baltimore, MD: Johns Hopkins University Press.</w:t>
      </w:r>
    </w:p>
    <w:p w:rsidR="00F30C03" w:rsidRDefault="00F30C03" w:rsidP="00697857">
      <w:pPr>
        <w:pStyle w:val="libNumbered"/>
      </w:pPr>
      <w:r>
        <w:t>Kant, Immanuel (2003) Critique of Pure Reason, trans. Norman Kemp Smit</w:t>
      </w:r>
      <w:r w:rsidR="00FB10A8">
        <w:t xml:space="preserve">h, </w:t>
      </w:r>
      <w:r>
        <w:t>London and New York: Palgrave.</w:t>
      </w:r>
    </w:p>
    <w:p w:rsidR="00F30C03" w:rsidRDefault="00F30C03" w:rsidP="00697857">
      <w:pPr>
        <w:pStyle w:val="libNumbered"/>
      </w:pPr>
      <w:r>
        <w:t xml:space="preserve">Kermode, Frank (1966) </w:t>
      </w:r>
      <w:proofErr w:type="gramStart"/>
      <w:r>
        <w:t>The</w:t>
      </w:r>
      <w:proofErr w:type="gramEnd"/>
      <w:r>
        <w:t xml:space="preserve"> Sense of an Ending: Studies in the Theory of Fictio</w:t>
      </w:r>
      <w:r w:rsidR="00FB10A8">
        <w:t xml:space="preserve">n, </w:t>
      </w:r>
      <w:r>
        <w:t>Oxford and New York: Oxford University Press.</w:t>
      </w:r>
    </w:p>
    <w:p w:rsidR="00F30C03" w:rsidRDefault="00F30C03" w:rsidP="00697857">
      <w:pPr>
        <w:pStyle w:val="libNumbered"/>
      </w:pPr>
      <w:r>
        <w:t>Kermode, Frank (1985) Forms of Attention, Chicago: University of Chicago Press.</w:t>
      </w:r>
    </w:p>
    <w:p w:rsidR="00F30C03" w:rsidRDefault="00F30C03" w:rsidP="00697857">
      <w:pPr>
        <w:pStyle w:val="libNumbered"/>
      </w:pPr>
      <w:r>
        <w:t xml:space="preserve">Kierkegaard, Søren (1999) </w:t>
      </w:r>
      <w:proofErr w:type="gramStart"/>
      <w:r>
        <w:t>The</w:t>
      </w:r>
      <w:proofErr w:type="gramEnd"/>
      <w:r>
        <w:t xml:space="preserve"> Living Thoughts of Kierkegaard ed. W. H.</w:t>
      </w:r>
      <w:r w:rsidR="00EF7A23">
        <w:t xml:space="preserve"> </w:t>
      </w:r>
      <w:r>
        <w:t>Anden, New York: New York Review of Books.</w:t>
      </w:r>
    </w:p>
    <w:p w:rsidR="00F30C03" w:rsidRDefault="00F30C03" w:rsidP="00697857">
      <w:pPr>
        <w:pStyle w:val="libNumbered"/>
      </w:pPr>
      <w:r>
        <w:t>Kort, Wesley (1985) Modern Fiction and Human Time: A Study in Narrative an</w:t>
      </w:r>
      <w:r w:rsidR="00FB10A8">
        <w:t xml:space="preserve">d </w:t>
      </w:r>
      <w:r>
        <w:t>Belief, Tampa: University of Florida Presses.</w:t>
      </w:r>
    </w:p>
    <w:p w:rsidR="00F30C03" w:rsidRDefault="00F30C03" w:rsidP="00697857">
      <w:pPr>
        <w:pStyle w:val="libNumbered"/>
      </w:pPr>
      <w:r>
        <w:t xml:space="preserve">Kuhn, Thomas (1962) </w:t>
      </w:r>
      <w:proofErr w:type="gramStart"/>
      <w:r>
        <w:t>A</w:t>
      </w:r>
      <w:proofErr w:type="gramEnd"/>
      <w:r>
        <w:t xml:space="preserve"> Theory of Scientiﬁc Revolutions, Internationa</w:t>
      </w:r>
      <w:r w:rsidR="00FB10A8">
        <w:t xml:space="preserve">l </w:t>
      </w:r>
      <w:r>
        <w:t>Encyclopedia of Uniﬁed Science 2:2, Chicago: University of Chicago Press.</w:t>
      </w:r>
    </w:p>
    <w:p w:rsidR="00F30C03" w:rsidRDefault="00F30C03" w:rsidP="00697857">
      <w:pPr>
        <w:pStyle w:val="libNumbered"/>
      </w:pPr>
      <w:r>
        <w:t>Laclau, Ernesto (1996) Emancipation(s), London and New York: Verso.</w:t>
      </w:r>
    </w:p>
    <w:p w:rsidR="00F30C03" w:rsidRDefault="00F30C03" w:rsidP="00697857">
      <w:pPr>
        <w:pStyle w:val="libNumbered"/>
      </w:pPr>
      <w:r>
        <w:t>Levinson, J. (1993) ‘Seeing, Imaginarily, at the Movies’, Philosophical Quarterl</w:t>
      </w:r>
      <w:r w:rsidR="00FB10A8">
        <w:t xml:space="preserve">y </w:t>
      </w:r>
      <w:r>
        <w:t>43, 70</w:t>
      </w:r>
      <w:r w:rsidR="00A14E83">
        <w:t>-</w:t>
      </w:r>
      <w:r>
        <w:t>8.</w:t>
      </w:r>
    </w:p>
    <w:p w:rsidR="00F30C03" w:rsidRDefault="00F30C03" w:rsidP="00697857">
      <w:pPr>
        <w:pStyle w:val="libNumbered"/>
      </w:pPr>
      <w:r>
        <w:t>Lloyd, Genevieve (1993) Being in Time: Selves and Narrators in Philosophy an</w:t>
      </w:r>
      <w:r w:rsidR="00FB10A8">
        <w:t xml:space="preserve">d </w:t>
      </w:r>
      <w:r>
        <w:t>Literature, London and New York: Routledge.</w:t>
      </w:r>
    </w:p>
    <w:p w:rsidR="00F30C03" w:rsidRDefault="00F30C03" w:rsidP="00697857">
      <w:pPr>
        <w:pStyle w:val="libNumbered"/>
      </w:pPr>
      <w:r>
        <w:t>Lopes, D. M. M. (1998) ‘Imagination, Illusion and Experience in Film: Gregor</w:t>
      </w:r>
      <w:r w:rsidR="00FB10A8">
        <w:t xml:space="preserve">y </w:t>
      </w:r>
      <w:r>
        <w:t>Currie’s Image and Mind’, Philosophical Studies 89, 343</w:t>
      </w:r>
      <w:r w:rsidR="00A14E83">
        <w:t>-</w:t>
      </w:r>
      <w:r>
        <w:t>54.</w:t>
      </w:r>
    </w:p>
    <w:p w:rsidR="00F30C03" w:rsidRDefault="00F30C03" w:rsidP="00697857">
      <w:pPr>
        <w:pStyle w:val="libNumbered"/>
      </w:pPr>
      <w:r>
        <w:t>Lucas, J. R. (1984) Time and Causality: An Essay in Natural Philosoph</w:t>
      </w:r>
      <w:r w:rsidR="00FB10A8">
        <w:t xml:space="preserve">y, </w:t>
      </w:r>
      <w:r>
        <w:t>Oxford: Oxford University Press.</w:t>
      </w:r>
    </w:p>
    <w:p w:rsidR="00F30C03" w:rsidRDefault="00F30C03" w:rsidP="00697857">
      <w:pPr>
        <w:pStyle w:val="libNumbered"/>
      </w:pPr>
      <w:r>
        <w:t xml:space="preserve">Lucas, J. R. (1989) </w:t>
      </w:r>
      <w:proofErr w:type="gramStart"/>
      <w:r>
        <w:t>The</w:t>
      </w:r>
      <w:proofErr w:type="gramEnd"/>
      <w:r>
        <w:t xml:space="preserve"> Future: An Essay on God, Temporality and Trut</w:t>
      </w:r>
      <w:r w:rsidR="00FB10A8">
        <w:t xml:space="preserve">h, </w:t>
      </w:r>
      <w:r>
        <w:t>Oxford: Basil Blackwell.</w:t>
      </w:r>
    </w:p>
    <w:p w:rsidR="00F30C03" w:rsidRDefault="00F30C03" w:rsidP="00697857">
      <w:pPr>
        <w:pStyle w:val="libNumbered"/>
      </w:pPr>
      <w:r>
        <w:t>Ludlow, Peter (1999) Semantics, Tense and Time: An Essay in the Metaphysic</w:t>
      </w:r>
      <w:r w:rsidR="00FB10A8">
        <w:t xml:space="preserve">s </w:t>
      </w:r>
      <w:r>
        <w:t>of Natural Language, Cambridge, MA: MIT Press.</w:t>
      </w:r>
    </w:p>
    <w:p w:rsidR="00F30C03" w:rsidRDefault="00F30C03" w:rsidP="00697857">
      <w:pPr>
        <w:pStyle w:val="libNumbered"/>
      </w:pPr>
      <w:r>
        <w:lastRenderedPageBreak/>
        <w:t>McEwan, Ian (2005) Saturday, London: Vintage.</w:t>
      </w:r>
    </w:p>
    <w:p w:rsidR="00F30C03" w:rsidRDefault="00F30C03" w:rsidP="00697857">
      <w:pPr>
        <w:pStyle w:val="libNumbered"/>
      </w:pPr>
      <w:r>
        <w:t>McTaggart, John (1908) ‘The Unreality of Time’, Mind, vol. 17.</w:t>
      </w:r>
    </w:p>
    <w:p w:rsidR="00F30C03" w:rsidRDefault="00F30C03" w:rsidP="00697857">
      <w:pPr>
        <w:pStyle w:val="libNumbered"/>
      </w:pPr>
      <w:r>
        <w:t>McTaggart, John (1927) The Nature of Existence (2 vols), Cambridge:</w:t>
      </w:r>
      <w:r w:rsidR="00EF7A23">
        <w:t xml:space="preserve"> </w:t>
      </w:r>
      <w:r>
        <w:t>Cambridge University Press.</w:t>
      </w:r>
    </w:p>
    <w:p w:rsidR="00F30C03" w:rsidRDefault="00F30C03" w:rsidP="00697857">
      <w:pPr>
        <w:pStyle w:val="libNumbered"/>
      </w:pPr>
      <w:r>
        <w:t>Medina, Angel (1979) Reﬂection, Time and the Novel: Toward a Communicativ</w:t>
      </w:r>
      <w:r w:rsidR="00FB10A8">
        <w:t xml:space="preserve">e </w:t>
      </w:r>
      <w:r>
        <w:t>Theory of Literature, London and Boston: Routledge and Kegan Paul.</w:t>
      </w:r>
    </w:p>
    <w:p w:rsidR="00F30C03" w:rsidRDefault="00F30C03" w:rsidP="00697857">
      <w:pPr>
        <w:pStyle w:val="libNumbered"/>
      </w:pPr>
      <w:r>
        <w:t>Merleau</w:t>
      </w:r>
      <w:r w:rsidR="00A14E83">
        <w:t>-</w:t>
      </w:r>
      <w:r>
        <w:t>Ponty, Maurice (1962) Phenomenology of Perception, trans. Coli</w:t>
      </w:r>
      <w:r w:rsidR="00FB10A8">
        <w:t xml:space="preserve">n </w:t>
      </w:r>
      <w:r>
        <w:t>Smith, London and New York: Routledge.</w:t>
      </w:r>
    </w:p>
    <w:p w:rsidR="00F30C03" w:rsidRDefault="00F30C03" w:rsidP="00697857">
      <w:pPr>
        <w:pStyle w:val="libNumbered"/>
      </w:pPr>
      <w:r>
        <w:t>Miller, J. Hillis (2001) Others, Princeton, NJ, and Oxford: Princeton Universit</w:t>
      </w:r>
      <w:r w:rsidR="00FB10A8">
        <w:t xml:space="preserve">y </w:t>
      </w:r>
      <w:r>
        <w:t>Press.</w:t>
      </w:r>
    </w:p>
    <w:p w:rsidR="00F30C03" w:rsidRDefault="00F30C03" w:rsidP="00697857">
      <w:pPr>
        <w:pStyle w:val="libNumbered"/>
      </w:pPr>
      <w:r>
        <w:t>Morrison, Jago (2003) Contemporary Fiction, London and New York: Routledge.</w:t>
      </w:r>
    </w:p>
    <w:p w:rsidR="00F30C03" w:rsidRDefault="00F30C03" w:rsidP="00697857">
      <w:pPr>
        <w:pStyle w:val="libNumbered"/>
      </w:pPr>
      <w:r>
        <w:t xml:space="preserve">Nietzsche, Friedrich (1968) </w:t>
      </w:r>
      <w:proofErr w:type="gramStart"/>
      <w:r>
        <w:t>The</w:t>
      </w:r>
      <w:proofErr w:type="gramEnd"/>
      <w:r>
        <w:t xml:space="preserve"> Will to Power, trans. Walter Kaufmann an</w:t>
      </w:r>
      <w:r w:rsidR="00FB10A8">
        <w:t xml:space="preserve">d </w:t>
      </w:r>
      <w:r>
        <w:t>R. J. Hollingdale. New York: Vintage.</w:t>
      </w:r>
    </w:p>
    <w:p w:rsidR="00F30C03" w:rsidRDefault="00F30C03" w:rsidP="00697857">
      <w:pPr>
        <w:pStyle w:val="libNumbered"/>
      </w:pPr>
      <w:r>
        <w:t xml:space="preserve">Novikov, Igor (1998) </w:t>
      </w:r>
      <w:proofErr w:type="gramStart"/>
      <w:r>
        <w:t>The</w:t>
      </w:r>
      <w:proofErr w:type="gramEnd"/>
      <w:r>
        <w:t xml:space="preserve"> River of Time, trans. Vitaly Kisin, Cambridge:</w:t>
      </w:r>
      <w:r w:rsidR="00697857">
        <w:t xml:space="preserve"> </w:t>
      </w:r>
      <w:r>
        <w:t>Cambridge University Press.</w:t>
      </w:r>
    </w:p>
    <w:p w:rsidR="00F30C03" w:rsidRDefault="00F30C03" w:rsidP="00697857">
      <w:pPr>
        <w:pStyle w:val="libNumbered"/>
      </w:pPr>
      <w:r>
        <w:t>Popper, Karl (2002) The Logic of Scientiﬁc Discovery, London and New York:</w:t>
      </w:r>
    </w:p>
    <w:p w:rsidR="00F30C03" w:rsidRDefault="00F30C03" w:rsidP="00697857">
      <w:pPr>
        <w:pStyle w:val="libNumbered"/>
      </w:pPr>
      <w:r>
        <w:t>Routledge.</w:t>
      </w:r>
    </w:p>
    <w:p w:rsidR="00F30C03" w:rsidRDefault="00F30C03" w:rsidP="00697857">
      <w:pPr>
        <w:pStyle w:val="libNumbered"/>
      </w:pPr>
      <w:r>
        <w:t>Prince, Gerald (1982) Narratology, Berlin, New York and Amsterdam: Monton.</w:t>
      </w:r>
    </w:p>
    <w:p w:rsidR="00F30C03" w:rsidRDefault="00F30C03" w:rsidP="00697857">
      <w:pPr>
        <w:pStyle w:val="libNumbered"/>
      </w:pPr>
      <w:r>
        <w:t>Proust, Marcel (2003) In Search of Lost Time, trans. Lydia Davis, Harmond</w:t>
      </w:r>
      <w:r w:rsidR="00FB10A8">
        <w:t>s</w:t>
      </w:r>
      <w:r>
        <w:t>worth: Penguin.</w:t>
      </w:r>
    </w:p>
    <w:p w:rsidR="00F30C03" w:rsidRDefault="00F30C03" w:rsidP="00697857">
      <w:pPr>
        <w:pStyle w:val="libNumbered"/>
      </w:pPr>
      <w:r>
        <w:t>Punday, Daniel (2003) Narrative after Deconstruction, Albany, NY: Stat</w:t>
      </w:r>
      <w:r w:rsidR="00FB10A8">
        <w:t xml:space="preserve">e </w:t>
      </w:r>
      <w:r>
        <w:t>University of New York Press.</w:t>
      </w:r>
    </w:p>
    <w:p w:rsidR="00F30C03" w:rsidRDefault="00F30C03" w:rsidP="00697857">
      <w:pPr>
        <w:pStyle w:val="libNumbered"/>
      </w:pPr>
      <w:r>
        <w:t>Ricoeur, Paul (1984) Time and Narrative, Vol. 1, trans. Kathleen McLaughli</w:t>
      </w:r>
      <w:r w:rsidR="00FB10A8">
        <w:t xml:space="preserve">n </w:t>
      </w:r>
      <w:r>
        <w:t>and David Pellauer, Chicago: University of Chicago Press.</w:t>
      </w:r>
    </w:p>
    <w:p w:rsidR="00F30C03" w:rsidRDefault="00F30C03" w:rsidP="00697857">
      <w:pPr>
        <w:pStyle w:val="libNumbered"/>
      </w:pPr>
      <w:r>
        <w:t>Ricoeur, Paul (1985) Time and Narrative, Vol. 2, trans. Kathleen Blamey an</w:t>
      </w:r>
      <w:r w:rsidR="00FB10A8">
        <w:t xml:space="preserve">d </w:t>
      </w:r>
      <w:r>
        <w:t>David Pellauer, Chicago: University of Chicago Press.</w:t>
      </w:r>
    </w:p>
    <w:p w:rsidR="00F30C03" w:rsidRDefault="00F30C03" w:rsidP="00697857">
      <w:pPr>
        <w:pStyle w:val="libNumbered"/>
      </w:pPr>
      <w:r>
        <w:t>Ricoeur, Paul (1988) Time and Narrative, Vol. 3, trans. Kathleen Blamey an</w:t>
      </w:r>
      <w:r w:rsidR="00FB10A8">
        <w:t xml:space="preserve">d </w:t>
      </w:r>
      <w:r>
        <w:t>David Pellauer, Chicago: University of Chicago Press.</w:t>
      </w:r>
    </w:p>
    <w:p w:rsidR="00F30C03" w:rsidRDefault="00F30C03" w:rsidP="00697857">
      <w:pPr>
        <w:pStyle w:val="libNumbered"/>
      </w:pPr>
      <w:r>
        <w:t>Ridderbos, K. (</w:t>
      </w:r>
      <w:proofErr w:type="gramStart"/>
      <w:r>
        <w:t>ed</w:t>
      </w:r>
      <w:proofErr w:type="gramEnd"/>
      <w:r>
        <w:t>) (2002) Time, Cambridge: Cambridge University Press.</w:t>
      </w:r>
    </w:p>
    <w:p w:rsidR="00F30C03" w:rsidRDefault="00F30C03" w:rsidP="00697857">
      <w:pPr>
        <w:pStyle w:val="libNumbered"/>
      </w:pPr>
      <w:r>
        <w:t>Rimmon</w:t>
      </w:r>
      <w:r w:rsidR="00A14E83">
        <w:t>-</w:t>
      </w:r>
      <w:r>
        <w:t>Kenan, Shlomith (1983) Narrative Fiction: Contemporary Poetic</w:t>
      </w:r>
      <w:r w:rsidR="00FB10A8">
        <w:t xml:space="preserve">s, </w:t>
      </w:r>
      <w:r>
        <w:t>London and New York: Methuen/Routledge.</w:t>
      </w:r>
    </w:p>
    <w:p w:rsidR="00F30C03" w:rsidRDefault="00F30C03" w:rsidP="00697857">
      <w:pPr>
        <w:pStyle w:val="libNumbered"/>
      </w:pPr>
      <w:r>
        <w:t xml:space="preserve">Royle, Nicholas (2003) </w:t>
      </w:r>
      <w:proofErr w:type="gramStart"/>
      <w:r>
        <w:t>The</w:t>
      </w:r>
      <w:proofErr w:type="gramEnd"/>
      <w:r>
        <w:t xml:space="preserve"> Uncanny, Manchester: Manchester University Press.</w:t>
      </w:r>
    </w:p>
    <w:p w:rsidR="00F30C03" w:rsidRDefault="00F30C03" w:rsidP="00697857">
      <w:pPr>
        <w:pStyle w:val="libNumbered"/>
      </w:pPr>
      <w:r>
        <w:t>Sartre, Jean</w:t>
      </w:r>
      <w:r w:rsidR="00A14E83">
        <w:t>-</w:t>
      </w:r>
      <w:r>
        <w:t>Paul (1969) Being and Nothingness: An Essay on Phenomenologica</w:t>
      </w:r>
      <w:r w:rsidR="00FB10A8">
        <w:t xml:space="preserve">l </w:t>
      </w:r>
      <w:r>
        <w:t>Ontology, trans. Hazel E. Barnes, London and New York: Methuen/Routledge.</w:t>
      </w:r>
    </w:p>
    <w:p w:rsidR="00F30C03" w:rsidRDefault="00F30C03" w:rsidP="00697857">
      <w:pPr>
        <w:pStyle w:val="libNumbered"/>
      </w:pPr>
      <w:r>
        <w:t>Simms, Karl (2003) Paul Ricoeur, London and New York: Routledge.</w:t>
      </w:r>
    </w:p>
    <w:p w:rsidR="00F30C03" w:rsidRDefault="00F30C03" w:rsidP="00697857">
      <w:pPr>
        <w:pStyle w:val="libNumbered"/>
      </w:pPr>
      <w:r>
        <w:t xml:space="preserve">Smith, Ali (2005) </w:t>
      </w:r>
      <w:proofErr w:type="gramStart"/>
      <w:r>
        <w:t>The</w:t>
      </w:r>
      <w:proofErr w:type="gramEnd"/>
      <w:r>
        <w:t xml:space="preserve"> Accidental, London: Hamish Hamilton.</w:t>
      </w:r>
    </w:p>
    <w:p w:rsidR="00F30C03" w:rsidRDefault="00F30C03" w:rsidP="00697857">
      <w:pPr>
        <w:pStyle w:val="libNumbered"/>
      </w:pPr>
      <w:r>
        <w:t>Solomon, Robert (1987) From Hegel to Existentialism, Oxford and New York:</w:t>
      </w:r>
      <w:r w:rsidR="00EF7A23">
        <w:t xml:space="preserve"> </w:t>
      </w:r>
      <w:r>
        <w:t>Oxford University Press.</w:t>
      </w:r>
    </w:p>
    <w:p w:rsidR="00F30C03" w:rsidRDefault="00F30C03" w:rsidP="00697857">
      <w:pPr>
        <w:pStyle w:val="libNumbered"/>
      </w:pPr>
      <w:r>
        <w:t>Spark, Muriel (1974) The Driver’s Seat, Harmondsworth: Penguin.</w:t>
      </w:r>
    </w:p>
    <w:p w:rsidR="00F30C03" w:rsidRDefault="00F30C03" w:rsidP="00697857">
      <w:pPr>
        <w:pStyle w:val="libNumbered"/>
      </w:pPr>
      <w:r>
        <w:lastRenderedPageBreak/>
        <w:t>Staten, Henry (1985) Wittgenstein and Derrida, Oxford: Basil Blackwell.</w:t>
      </w:r>
    </w:p>
    <w:p w:rsidR="00F30C03" w:rsidRDefault="00F30C03" w:rsidP="00697857">
      <w:pPr>
        <w:pStyle w:val="libNumbered"/>
      </w:pPr>
      <w:r>
        <w:t>Swift, Graham (2002) Waterland, London: Picador.</w:t>
      </w:r>
    </w:p>
    <w:p w:rsidR="00F30C03" w:rsidRDefault="00F30C03" w:rsidP="00697857">
      <w:pPr>
        <w:pStyle w:val="libNumbered"/>
      </w:pPr>
      <w:r>
        <w:t>Todorov, Tzvetan (2000) ‘The Typology of Detective Fiction’, in Lodge, N., an</w:t>
      </w:r>
      <w:r w:rsidR="00FB10A8">
        <w:t xml:space="preserve">d </w:t>
      </w:r>
      <w:r>
        <w:t>Wood, D. (</w:t>
      </w:r>
      <w:proofErr w:type="gramStart"/>
      <w:r>
        <w:t>eds</w:t>
      </w:r>
      <w:proofErr w:type="gramEnd"/>
      <w:r>
        <w:t>), Modern Criticism and Theory: A Reader (2nd edn), Londo</w:t>
      </w:r>
      <w:r w:rsidR="00FB10A8">
        <w:t xml:space="preserve">n </w:t>
      </w:r>
      <w:r>
        <w:t>and New York: Longman. First published in 1966.</w:t>
      </w:r>
    </w:p>
    <w:p w:rsidR="00F30C03" w:rsidRDefault="00F30C03" w:rsidP="00697857">
      <w:pPr>
        <w:pStyle w:val="libNumbered"/>
      </w:pPr>
      <w:r>
        <w:t>Tomachevsky, Boris (1971) ‘Thematics’, in Lemon, Lee T., and Reis, Mario</w:t>
      </w:r>
      <w:r w:rsidR="00FB10A8">
        <w:t xml:space="preserve">n </w:t>
      </w:r>
      <w:r>
        <w:t>(eds), Russian Formalist Criticism, Cambridge, MA: MIT Press.</w:t>
      </w:r>
    </w:p>
    <w:p w:rsidR="00F30C03" w:rsidRDefault="00F30C03" w:rsidP="00697857">
      <w:pPr>
        <w:pStyle w:val="libNumbered"/>
      </w:pPr>
      <w:r>
        <w:t>Vonnegut, Kurt (1991) Slaughterhouse Five, London: Vintage.</w:t>
      </w:r>
    </w:p>
    <w:p w:rsidR="00F30C03" w:rsidRDefault="00F30C03" w:rsidP="00697857">
      <w:pPr>
        <w:pStyle w:val="libNumbered"/>
      </w:pPr>
      <w:r>
        <w:t>Waugh, Patricia (1984) Metaﬁction: The Theory and Practice of Self</w:t>
      </w:r>
      <w:r w:rsidR="00A14E83">
        <w:t>-</w:t>
      </w:r>
      <w:r>
        <w:t>Consciou</w:t>
      </w:r>
      <w:r w:rsidR="00FB10A8">
        <w:t xml:space="preserve">s </w:t>
      </w:r>
      <w:r>
        <w:t>Fiction, London and New York: Methuen.</w:t>
      </w:r>
    </w:p>
    <w:p w:rsidR="00F30C03" w:rsidRDefault="00F30C03" w:rsidP="00697857">
      <w:pPr>
        <w:pStyle w:val="libNumbered"/>
      </w:pPr>
      <w:r>
        <w:t>Wood, David (2001) The Deconstruction of Time (2nd edn). Evanston, IL:</w:t>
      </w:r>
      <w:r w:rsidR="00EF7A23">
        <w:t xml:space="preserve"> </w:t>
      </w:r>
      <w:r>
        <w:t>Northwestern University Press. First published by Humanities Press (1989).</w:t>
      </w:r>
    </w:p>
    <w:p w:rsidR="00F30C03" w:rsidRDefault="00F30C03" w:rsidP="00697857">
      <w:pPr>
        <w:pStyle w:val="libNumbered"/>
      </w:pPr>
      <w:r>
        <w:t>Wood, Michael (2005) Literature and the Taste of Knowledge, Cambridge:</w:t>
      </w:r>
      <w:r w:rsidR="00EF7A23">
        <w:t xml:space="preserve"> </w:t>
      </w:r>
      <w:r>
        <w:t>Cambridge University Press.</w:t>
      </w:r>
    </w:p>
    <w:p w:rsidR="006D0C95" w:rsidRDefault="00F30C03" w:rsidP="00697857">
      <w:pPr>
        <w:pStyle w:val="libNumbered"/>
      </w:pPr>
      <w:r>
        <w:t>ˇ ˇek, Slavoj (1999) The Ticklish Subject: The Absent Centre of Politica</w:t>
      </w:r>
      <w:r w:rsidR="00FB10A8">
        <w:t xml:space="preserve">l </w:t>
      </w:r>
      <w:r>
        <w:t>Zi</w:t>
      </w:r>
      <w:r w:rsidR="00FB10A8">
        <w:t xml:space="preserve">z </w:t>
      </w:r>
      <w:r>
        <w:t>Ontology, London and New York: Verso.</w:t>
      </w:r>
    </w:p>
    <w:p w:rsidR="006D0C95" w:rsidRDefault="006D0C95" w:rsidP="00843547">
      <w:pPr>
        <w:pStyle w:val="libNormal"/>
      </w:pPr>
      <w:r>
        <w:br w:type="page"/>
      </w:r>
    </w:p>
    <w:p w:rsidR="00413479" w:rsidRDefault="00413479" w:rsidP="00FA7EA4">
      <w:pPr>
        <w:pStyle w:val="libCenterBold1"/>
      </w:pPr>
    </w:p>
    <w:p w:rsidR="006D0C95" w:rsidRDefault="006D0C95" w:rsidP="00FA7EA4">
      <w:pPr>
        <w:pStyle w:val="libCenterBold1"/>
      </w:pPr>
    </w:p>
    <w:p w:rsidR="006D0C95" w:rsidRDefault="006D0C95" w:rsidP="00FA7EA4">
      <w:pPr>
        <w:pStyle w:val="libCenterBold1"/>
      </w:pPr>
    </w:p>
    <w:p w:rsidR="00FA7EA4" w:rsidRDefault="00FA7EA4" w:rsidP="00FA7EA4">
      <w:pPr>
        <w:pStyle w:val="libCenterBold1"/>
      </w:pPr>
    </w:p>
    <w:p w:rsidR="00FA7EA4" w:rsidRDefault="00FA7EA4" w:rsidP="00FA7EA4">
      <w:pPr>
        <w:pStyle w:val="libCenterBold1"/>
      </w:pPr>
    </w:p>
    <w:p w:rsidR="00FA7EA4" w:rsidRDefault="00FA7EA4" w:rsidP="00FA7EA4">
      <w:pPr>
        <w:pStyle w:val="libCenterBold1"/>
      </w:pPr>
    </w:p>
    <w:p w:rsidR="00FA7EA4" w:rsidRDefault="00FA7EA4" w:rsidP="00FA7EA4">
      <w:pPr>
        <w:pStyle w:val="libCenterBold1"/>
      </w:pPr>
    </w:p>
    <w:p w:rsidR="00FA7EA4" w:rsidRDefault="00FA7EA4" w:rsidP="00FA7EA4">
      <w:pPr>
        <w:pStyle w:val="libCenterBold1"/>
      </w:pPr>
    </w:p>
    <w:p w:rsidR="00FA7EA4" w:rsidRDefault="00FA7EA4" w:rsidP="00FA7EA4">
      <w:pPr>
        <w:pStyle w:val="libCenterBold1"/>
      </w:pPr>
    </w:p>
    <w:p w:rsidR="00FA7EA4" w:rsidRDefault="00FA7EA4" w:rsidP="00FA7EA4">
      <w:pPr>
        <w:pStyle w:val="libCenterBold1"/>
      </w:pPr>
      <w:r>
        <w:t>All rights reserved for Al-Hassanain (p) Network, Imam Hussain (p) Foundation</w:t>
      </w:r>
    </w:p>
    <w:p w:rsidR="00FA7EA4" w:rsidRDefault="00FA7EA4" w:rsidP="00FA7EA4">
      <w:pPr>
        <w:pStyle w:val="libCenterBold1"/>
      </w:pPr>
    </w:p>
    <w:p w:rsidR="00FA7EA4" w:rsidRDefault="00FA7EA4" w:rsidP="00FA7EA4">
      <w:pPr>
        <w:pStyle w:val="libCenterBold1"/>
      </w:pPr>
      <w:r>
        <w:t>Alhassanain (p) Network for Islamic Heritage and Thought</w:t>
      </w:r>
    </w:p>
    <w:p w:rsidR="00FA7EA4" w:rsidRDefault="00FA7EA4" w:rsidP="00FA7EA4">
      <w:pPr>
        <w:pStyle w:val="libCenterBold1"/>
      </w:pPr>
    </w:p>
    <w:p w:rsidR="006D0C95" w:rsidRDefault="00FA7EA4" w:rsidP="00FA7EA4">
      <w:pPr>
        <w:pStyle w:val="libCenterBold1"/>
      </w:pPr>
      <w:hyperlink r:id="rId9" w:history="1">
        <w:r w:rsidRPr="00283761">
          <w:rPr>
            <w:rStyle w:val="Hyperlink"/>
          </w:rPr>
          <w:t>www.alhassanain.org/english</w:t>
        </w:r>
      </w:hyperlink>
    </w:p>
    <w:sectPr w:rsidR="006D0C95" w:rsidSect="007E547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2268" w:bottom="1701" w:left="2268" w:header="720" w:footer="720" w:gutter="0"/>
      <w:cols w:space="720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05" w:rsidRDefault="009E6E05" w:rsidP="00113C59">
      <w:r>
        <w:separator/>
      </w:r>
    </w:p>
  </w:endnote>
  <w:endnote w:type="continuationSeparator" w:id="0">
    <w:p w:rsidR="009E6E05" w:rsidRDefault="009E6E05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23" w:rsidRDefault="00CD4444" w:rsidP="00745C1D">
    <w:pPr>
      <w:pStyle w:val="Footer"/>
      <w:tabs>
        <w:tab w:val="clear" w:pos="4153"/>
        <w:tab w:val="clear" w:pos="8306"/>
      </w:tabs>
    </w:pPr>
    <w:fldSimple w:instr=" PAGE   \* MERGEFORMAT ">
      <w:r w:rsidR="007E547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23" w:rsidRPr="00DB7760" w:rsidRDefault="00CD4444" w:rsidP="00DB7760">
    <w:pPr>
      <w:pStyle w:val="libCenter"/>
    </w:pPr>
    <w:fldSimple w:instr=" PAGE   \* MERGEFORMAT ">
      <w:r w:rsidR="00676DBB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23" w:rsidRDefault="00CD4444" w:rsidP="00745C1D">
    <w:pPr>
      <w:pStyle w:val="Footer"/>
      <w:tabs>
        <w:tab w:val="clear" w:pos="4153"/>
        <w:tab w:val="clear" w:pos="8306"/>
      </w:tabs>
    </w:pPr>
    <w:fldSimple w:instr=" PAGE   \* MERGEFORMAT ">
      <w:r w:rsidR="007E547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05" w:rsidRDefault="009E6E05" w:rsidP="00113C59">
      <w:r>
        <w:separator/>
      </w:r>
    </w:p>
  </w:footnote>
  <w:footnote w:type="continuationSeparator" w:id="0">
    <w:p w:rsidR="009E6E05" w:rsidRDefault="009E6E05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23" w:rsidRDefault="00EF7A23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23" w:rsidRDefault="00EF7A23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stylePaneFormatFilter w:val="3F01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D24D9"/>
    <w:rsid w:val="0000495B"/>
    <w:rsid w:val="00005A19"/>
    <w:rsid w:val="000267FE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4B66"/>
    <w:rsid w:val="00125D43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F0713"/>
    <w:rsid w:val="00202C7B"/>
    <w:rsid w:val="002054C5"/>
    <w:rsid w:val="002139CB"/>
    <w:rsid w:val="00214801"/>
    <w:rsid w:val="002177A1"/>
    <w:rsid w:val="00220155"/>
    <w:rsid w:val="00224964"/>
    <w:rsid w:val="002267C7"/>
    <w:rsid w:val="00227FEE"/>
    <w:rsid w:val="0023732C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683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400E49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76DBB"/>
    <w:rsid w:val="00682902"/>
    <w:rsid w:val="00684527"/>
    <w:rsid w:val="0068652E"/>
    <w:rsid w:val="00687928"/>
    <w:rsid w:val="0069163F"/>
    <w:rsid w:val="00691DBB"/>
    <w:rsid w:val="00697857"/>
    <w:rsid w:val="006A1BE1"/>
    <w:rsid w:val="006A7D4D"/>
    <w:rsid w:val="006B5C71"/>
    <w:rsid w:val="006B7F0E"/>
    <w:rsid w:val="006C3A27"/>
    <w:rsid w:val="006C4B43"/>
    <w:rsid w:val="006D0C95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1067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729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6ED6"/>
    <w:rsid w:val="00777AC5"/>
    <w:rsid w:val="0078259F"/>
    <w:rsid w:val="00782872"/>
    <w:rsid w:val="00784287"/>
    <w:rsid w:val="00785095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24CB"/>
    <w:rsid w:val="007C3DC9"/>
    <w:rsid w:val="007D1D2B"/>
    <w:rsid w:val="007D5FD1"/>
    <w:rsid w:val="007E2EBF"/>
    <w:rsid w:val="007E547B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2F5"/>
    <w:rsid w:val="00835393"/>
    <w:rsid w:val="00837259"/>
    <w:rsid w:val="0084238B"/>
    <w:rsid w:val="0084318E"/>
    <w:rsid w:val="00843547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87365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6E05"/>
    <w:rsid w:val="009E7AB9"/>
    <w:rsid w:val="009F2C77"/>
    <w:rsid w:val="009F4A72"/>
    <w:rsid w:val="009F5327"/>
    <w:rsid w:val="009F6DDF"/>
    <w:rsid w:val="00A00A9C"/>
    <w:rsid w:val="00A05A22"/>
    <w:rsid w:val="00A063B5"/>
    <w:rsid w:val="00A14E83"/>
    <w:rsid w:val="00A16415"/>
    <w:rsid w:val="00A209AB"/>
    <w:rsid w:val="00A21090"/>
    <w:rsid w:val="00A22363"/>
    <w:rsid w:val="00A2310F"/>
    <w:rsid w:val="00A2642A"/>
    <w:rsid w:val="00A26AD5"/>
    <w:rsid w:val="00A26B19"/>
    <w:rsid w:val="00A30F05"/>
    <w:rsid w:val="00A35EDE"/>
    <w:rsid w:val="00A36CA9"/>
    <w:rsid w:val="00A44704"/>
    <w:rsid w:val="00A46601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4D9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02BCD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3A4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67E4"/>
    <w:rsid w:val="00C704A6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C3BCE"/>
    <w:rsid w:val="00CD4444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2779E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B7760"/>
    <w:rsid w:val="00DC02A0"/>
    <w:rsid w:val="00DC0B08"/>
    <w:rsid w:val="00DC0E27"/>
    <w:rsid w:val="00DD0133"/>
    <w:rsid w:val="00DD1BB4"/>
    <w:rsid w:val="00DD6547"/>
    <w:rsid w:val="00DD78A5"/>
    <w:rsid w:val="00DE34BB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83786"/>
    <w:rsid w:val="00E90664"/>
    <w:rsid w:val="00E96F05"/>
    <w:rsid w:val="00EA340E"/>
    <w:rsid w:val="00EA3B1F"/>
    <w:rsid w:val="00EB55D0"/>
    <w:rsid w:val="00EB5646"/>
    <w:rsid w:val="00EB5ADB"/>
    <w:rsid w:val="00EB74A9"/>
    <w:rsid w:val="00EC0F78"/>
    <w:rsid w:val="00EC1A32"/>
    <w:rsid w:val="00EC1A39"/>
    <w:rsid w:val="00EC5C01"/>
    <w:rsid w:val="00ED3DFD"/>
    <w:rsid w:val="00ED3F21"/>
    <w:rsid w:val="00ED4CC2"/>
    <w:rsid w:val="00ED57DD"/>
    <w:rsid w:val="00EE260F"/>
    <w:rsid w:val="00EE5654"/>
    <w:rsid w:val="00EE56E1"/>
    <w:rsid w:val="00EE604B"/>
    <w:rsid w:val="00EE6B33"/>
    <w:rsid w:val="00EF0462"/>
    <w:rsid w:val="00EF6505"/>
    <w:rsid w:val="00EF7A23"/>
    <w:rsid w:val="00EF7A6F"/>
    <w:rsid w:val="00F02C57"/>
    <w:rsid w:val="00F070E5"/>
    <w:rsid w:val="00F1517E"/>
    <w:rsid w:val="00F16678"/>
    <w:rsid w:val="00F26388"/>
    <w:rsid w:val="00F30C03"/>
    <w:rsid w:val="00F31BE3"/>
    <w:rsid w:val="00F34B21"/>
    <w:rsid w:val="00F34CA5"/>
    <w:rsid w:val="00F41E90"/>
    <w:rsid w:val="00F436BF"/>
    <w:rsid w:val="00F571FE"/>
    <w:rsid w:val="00F638A5"/>
    <w:rsid w:val="00F63D61"/>
    <w:rsid w:val="00F712D1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A73B0"/>
    <w:rsid w:val="00FA7EA4"/>
    <w:rsid w:val="00FB10A8"/>
    <w:rsid w:val="00FB3EBB"/>
    <w:rsid w:val="00FB7CFB"/>
    <w:rsid w:val="00FB7DC1"/>
    <w:rsid w:val="00FC002F"/>
    <w:rsid w:val="00FC0365"/>
    <w:rsid w:val="00FD04E0"/>
    <w:rsid w:val="00FD7525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  <w:style w:type="paragraph" w:styleId="DocumentMap">
    <w:name w:val="Document Map"/>
    <w:basedOn w:val="Normal"/>
    <w:link w:val="DocumentMapChar"/>
    <w:rsid w:val="00F30C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0C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assanain.org/englis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hassanain.org/english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132C-E83A-40DB-B485-8F8E151F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70</TotalTime>
  <Pages>143</Pages>
  <Words>67002</Words>
  <Characters>381912</Characters>
  <Application>Microsoft Office Word</Application>
  <DocSecurity>0</DocSecurity>
  <Lines>3182</Lines>
  <Paragraphs>896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448018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Barekat</dc:creator>
  <cp:lastModifiedBy>Barekat</cp:lastModifiedBy>
  <cp:revision>34</cp:revision>
  <cp:lastPrinted>1601-01-01T00:00:00Z</cp:lastPrinted>
  <dcterms:created xsi:type="dcterms:W3CDTF">2016-02-21T09:57:00Z</dcterms:created>
  <dcterms:modified xsi:type="dcterms:W3CDTF">2016-02-22T10:07:00Z</dcterms:modified>
</cp:coreProperties>
</file>