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FC" w:rsidRDefault="007838FC" w:rsidP="00E70FDD">
      <w:pPr>
        <w:pStyle w:val="libCenterTitr"/>
      </w:pPr>
      <w:bookmarkStart w:id="0" w:name="_GoBack"/>
      <w:bookmarkEnd w:id="0"/>
    </w:p>
    <w:p w:rsidR="007838FC" w:rsidRDefault="00F25E96" w:rsidP="00F25E96">
      <w:pPr>
        <w:pStyle w:val="libCenterBold1"/>
      </w:pPr>
      <w:r w:rsidRPr="00F25E96">
        <w:t>Alhassanain (p) Network for Islamic Heritage and Thought</w:t>
      </w:r>
      <w:r>
        <w:t>c</w:t>
      </w:r>
    </w:p>
    <w:p w:rsidR="007838FC" w:rsidRDefault="007838FC" w:rsidP="00E70FDD">
      <w:pPr>
        <w:pStyle w:val="libCenterTitr"/>
      </w:pPr>
    </w:p>
    <w:p w:rsidR="007838FC" w:rsidRDefault="007838FC" w:rsidP="00E70FDD">
      <w:pPr>
        <w:pStyle w:val="libCenterTitr"/>
      </w:pPr>
    </w:p>
    <w:p w:rsidR="00D66DAE" w:rsidRDefault="00E70FDD" w:rsidP="00E70FDD">
      <w:pPr>
        <w:pStyle w:val="libCenterTitr"/>
      </w:pPr>
      <w:r>
        <w:t xml:space="preserve">Shia </w:t>
      </w:r>
      <w:r w:rsidR="00D66DAE" w:rsidRPr="00D66DAE">
        <w:t>Beliefs</w:t>
      </w:r>
    </w:p>
    <w:p w:rsidR="007838FC" w:rsidRDefault="007838FC" w:rsidP="00E70FDD">
      <w:pPr>
        <w:pStyle w:val="libCenterTitr"/>
      </w:pPr>
    </w:p>
    <w:p w:rsidR="00E70FDD" w:rsidRDefault="00E70FDD" w:rsidP="00E70FDD">
      <w:pPr>
        <w:pStyle w:val="libCenterBold1"/>
      </w:pPr>
      <w:r>
        <w:t>Al-Syyed Abu Mohammad Abrar al-Hasnain Fatimi al-Naqvi</w:t>
      </w: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7838FC" w:rsidP="00E70FDD">
      <w:pPr>
        <w:pStyle w:val="libCenterBold1"/>
      </w:pPr>
    </w:p>
    <w:p w:rsidR="007838FC" w:rsidRDefault="002D2A90" w:rsidP="00E70FDD">
      <w:pPr>
        <w:pStyle w:val="libCenterBold1"/>
      </w:pPr>
      <w:hyperlink r:id="rId8" w:history="1">
        <w:r w:rsidR="007838FC" w:rsidRPr="006862CE">
          <w:rPr>
            <w:rStyle w:val="Hyperlink"/>
          </w:rPr>
          <w:t>www.alhassanain.org/english</w:t>
        </w:r>
      </w:hyperlink>
    </w:p>
    <w:p w:rsidR="00E70FDD" w:rsidRDefault="00E70FDD" w:rsidP="00E873FE">
      <w:pPr>
        <w:pStyle w:val="libNormal"/>
      </w:pPr>
      <w:r>
        <w:br w:type="page"/>
      </w: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E70FDD" w:rsidRDefault="00E70FDD" w:rsidP="00D66DAE">
      <w:pPr>
        <w:pStyle w:val="libCenterBold1"/>
      </w:pPr>
    </w:p>
    <w:p w:rsidR="00D66DAE" w:rsidRDefault="00DF5B7E" w:rsidP="00D66DAE">
      <w:pPr>
        <w:pStyle w:val="libCenterBold1"/>
      </w:pPr>
      <w:r w:rsidRPr="008C6883">
        <w:t>All Rights Reserved</w:t>
      </w:r>
    </w:p>
    <w:p w:rsidR="00D66DAE" w:rsidRDefault="00DF5B7E" w:rsidP="00E70FDD">
      <w:pPr>
        <w:pStyle w:val="libBoldUnderline"/>
      </w:pPr>
      <w:r w:rsidRPr="008C6883">
        <w:t>Title</w:t>
      </w:r>
      <w:r>
        <w:t>:</w:t>
      </w:r>
      <w:r w:rsidR="00E70FDD">
        <w:tab/>
      </w:r>
      <w:r w:rsidR="00E70FDD">
        <w:tab/>
      </w:r>
      <w:r w:rsidR="00E70FDD">
        <w:tab/>
      </w:r>
      <w:r w:rsidR="00E70FDD">
        <w:tab/>
        <w:t xml:space="preserve">  </w:t>
      </w:r>
      <w:r w:rsidRPr="008C6883">
        <w:tab/>
      </w:r>
      <w:r w:rsidRPr="008C6883">
        <w:tab/>
      </w:r>
      <w:r w:rsidRPr="008C6883">
        <w:tab/>
      </w:r>
      <w:r w:rsidR="00E70FDD">
        <w:t xml:space="preserve">      </w:t>
      </w:r>
      <w:r w:rsidRPr="008C6883">
        <w:t>Shia Beliefs</w:t>
      </w:r>
    </w:p>
    <w:p w:rsidR="00E70FDD" w:rsidRDefault="00DF5B7E" w:rsidP="00E70FDD">
      <w:pPr>
        <w:pStyle w:val="libBoldUnderline"/>
      </w:pPr>
      <w:r w:rsidRPr="008C6883">
        <w:t>Compiler</w:t>
      </w:r>
      <w:r>
        <w:t>:</w:t>
      </w:r>
      <w:r w:rsidRPr="008C6883">
        <w:tab/>
      </w:r>
      <w:r w:rsidR="00E70FDD">
        <w:tab/>
      </w:r>
      <w:r w:rsidR="00E70FDD">
        <w:tab/>
        <w:t xml:space="preserve">      </w:t>
      </w:r>
      <w:r w:rsidR="00E70FDD">
        <w:tab/>
        <w:t xml:space="preserve">     </w:t>
      </w:r>
      <w:r>
        <w:t>Al-</w:t>
      </w:r>
      <w:r w:rsidRPr="008C6883">
        <w:t>Syyed Abu Mohammad</w:t>
      </w:r>
      <w:r>
        <w:t xml:space="preserve"> Abrar</w:t>
      </w:r>
    </w:p>
    <w:p w:rsidR="00D66DAE" w:rsidRPr="00D260B3" w:rsidRDefault="00E70FDD" w:rsidP="00D260B3">
      <w:pPr>
        <w:pStyle w:val="libBoldUnderline"/>
      </w:pPr>
      <w:r w:rsidRPr="00D260B3">
        <w:t xml:space="preserve">  </w:t>
      </w:r>
      <w:r w:rsidR="00D260B3">
        <w:tab/>
      </w:r>
      <w:r w:rsidR="00D260B3">
        <w:tab/>
      </w:r>
      <w:r w:rsidR="00D260B3">
        <w:tab/>
      </w:r>
      <w:r w:rsidR="00D260B3">
        <w:tab/>
      </w:r>
      <w:r w:rsidR="00D260B3">
        <w:tab/>
      </w:r>
      <w:r w:rsidR="00D260B3">
        <w:tab/>
      </w:r>
      <w:r w:rsidRPr="00D260B3">
        <w:t>al-Hasnain Fatimi</w:t>
      </w:r>
      <w:r w:rsidR="00DF5B7E" w:rsidRPr="00D260B3">
        <w:t xml:space="preserve"> al-Naqvi</w:t>
      </w:r>
    </w:p>
    <w:p w:rsidR="00D66DAE" w:rsidRDefault="00DF5B7E" w:rsidP="00E70FDD">
      <w:pPr>
        <w:pStyle w:val="libBoldUnderline"/>
      </w:pPr>
      <w:r>
        <w:t>First Edition</w:t>
      </w:r>
      <w:r w:rsidR="00E70FDD">
        <w:tab/>
      </w:r>
      <w:r w:rsidR="00E70FDD">
        <w:tab/>
      </w:r>
      <w:r w:rsidR="00E70FDD">
        <w:tab/>
      </w:r>
      <w:r w:rsidR="00E70FDD">
        <w:tab/>
        <w:t xml:space="preserve">            </w:t>
      </w:r>
      <w:r>
        <w:tab/>
        <w:t>November 2008</w:t>
      </w:r>
    </w:p>
    <w:p w:rsidR="00FB030E" w:rsidRDefault="00FB030E" w:rsidP="00E873FE">
      <w:pPr>
        <w:pStyle w:val="libNormal"/>
      </w:pPr>
      <w:r>
        <w:br w:type="page"/>
      </w:r>
    </w:p>
    <w:sdt>
      <w:sdtPr>
        <w:rPr>
          <w:rStyle w:val="libNormalChar"/>
          <w:b w:val="0"/>
          <w:bCs w:val="0"/>
        </w:rPr>
        <w:id w:val="-1790884964"/>
        <w:docPartObj>
          <w:docPartGallery w:val="Table of Contents"/>
          <w:docPartUnique/>
        </w:docPartObj>
      </w:sdtPr>
      <w:sdtEndPr>
        <w:rPr>
          <w:rStyle w:val="DefaultParagraphFont"/>
          <w:noProof/>
        </w:rPr>
      </w:sdtEndPr>
      <w:sdtContent>
        <w:p w:rsidR="003D306E" w:rsidRDefault="003D306E" w:rsidP="003D306E">
          <w:pPr>
            <w:pStyle w:val="libCenterTitr"/>
          </w:pPr>
          <w:r>
            <w:t>Table of Contents</w:t>
          </w:r>
        </w:p>
        <w:p w:rsidR="006258BB" w:rsidRDefault="003D306E" w:rsidP="006258BB">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58373011" w:history="1">
            <w:r w:rsidR="006258BB" w:rsidRPr="00143C93">
              <w:rPr>
                <w:rStyle w:val="Hyperlink"/>
              </w:rPr>
              <w:t>Introduction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Toc458373011 \h</w:instrText>
            </w:r>
            <w:r w:rsidR="006258BB">
              <w:rPr>
                <w:webHidden/>
                <w:rtl/>
              </w:rPr>
              <w:instrText xml:space="preserve"> </w:instrText>
            </w:r>
            <w:r w:rsidR="006258BB">
              <w:rPr>
                <w:webHidden/>
                <w:rtl/>
              </w:rPr>
            </w:r>
            <w:r w:rsidR="006258BB">
              <w:rPr>
                <w:webHidden/>
                <w:rtl/>
              </w:rPr>
              <w:fldChar w:fldCharType="separate"/>
            </w:r>
            <w:r w:rsidR="00061A5A">
              <w:rPr>
                <w:webHidden/>
              </w:rPr>
              <w:t>6</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12" w:history="1">
            <w:r w:rsidR="006258BB" w:rsidRPr="00143C93">
              <w:rPr>
                <w:rStyle w:val="Hyperlink"/>
              </w:rPr>
              <w:t>Tauheed and Adl-e-Ilahi</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Toc458373012 \h</w:instrText>
            </w:r>
            <w:r w:rsidR="006258BB">
              <w:rPr>
                <w:webHidden/>
                <w:rtl/>
              </w:rPr>
              <w:instrText xml:space="preserve"> </w:instrText>
            </w:r>
            <w:r w:rsidR="006258BB">
              <w:rPr>
                <w:webHidden/>
                <w:rtl/>
              </w:rPr>
            </w:r>
            <w:r w:rsidR="006258BB">
              <w:rPr>
                <w:webHidden/>
                <w:rtl/>
              </w:rPr>
              <w:fldChar w:fldCharType="separate"/>
            </w:r>
            <w:r w:rsidR="00061A5A">
              <w:rPr>
                <w:webHidden/>
              </w:rPr>
              <w:t>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3" w:history="1">
            <w:r w:rsidR="006258BB" w:rsidRPr="00143C93">
              <w:rPr>
                <w:rStyle w:val="Hyperlink"/>
              </w:rPr>
              <w:t>Tauheed (Oneness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Toc458373013 \h</w:instrText>
            </w:r>
            <w:r w:rsidR="006258BB">
              <w:rPr>
                <w:webHidden/>
                <w:rtl/>
              </w:rPr>
              <w:instrText xml:space="preserve"> </w:instrText>
            </w:r>
            <w:r w:rsidR="006258BB">
              <w:rPr>
                <w:webHidden/>
                <w:rtl/>
              </w:rPr>
            </w:r>
            <w:r w:rsidR="006258BB">
              <w:rPr>
                <w:webHidden/>
                <w:rtl/>
              </w:rPr>
              <w:fldChar w:fldCharType="separate"/>
            </w:r>
            <w:r w:rsidR="00061A5A">
              <w:rPr>
                <w:webHidden/>
              </w:rPr>
              <w:t>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4" w:history="1">
            <w:r w:rsidR="006258BB" w:rsidRPr="00143C93">
              <w:rPr>
                <w:rStyle w:val="Hyperlink"/>
              </w:rPr>
              <w:t>Adl-e-Ilahi (Justice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Toc458373014 \h</w:instrText>
            </w:r>
            <w:r w:rsidR="006258BB">
              <w:rPr>
                <w:webHidden/>
                <w:rtl/>
              </w:rPr>
              <w:instrText xml:space="preserve"> </w:instrText>
            </w:r>
            <w:r w:rsidR="006258BB">
              <w:rPr>
                <w:webHidden/>
                <w:rtl/>
              </w:rPr>
            </w:r>
            <w:r w:rsidR="006258BB">
              <w:rPr>
                <w:webHidden/>
                <w:rtl/>
              </w:rPr>
              <w:fldChar w:fldCharType="separate"/>
            </w:r>
            <w:r w:rsidR="00061A5A">
              <w:rPr>
                <w:webHidden/>
              </w:rPr>
              <w:t>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5" w:history="1">
            <w:r w:rsidR="006258BB" w:rsidRPr="00143C93">
              <w:rPr>
                <w:rStyle w:val="Hyperlink"/>
              </w:rPr>
              <w:t>Qaza and Qadar</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Toc458373015 \h</w:instrText>
            </w:r>
            <w:r w:rsidR="006258BB">
              <w:rPr>
                <w:webHidden/>
                <w:rtl/>
              </w:rPr>
              <w:instrText xml:space="preserve"> </w:instrText>
            </w:r>
            <w:r w:rsidR="006258BB">
              <w:rPr>
                <w:webHidden/>
                <w:rtl/>
              </w:rPr>
            </w:r>
            <w:r w:rsidR="006258BB">
              <w:rPr>
                <w:webHidden/>
                <w:rtl/>
              </w:rPr>
              <w:fldChar w:fldCharType="separate"/>
            </w:r>
            <w:r w:rsidR="00061A5A">
              <w:rPr>
                <w:webHidden/>
              </w:rPr>
              <w:t>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6" w:history="1">
            <w:r w:rsidR="006258BB" w:rsidRPr="00143C93">
              <w:rPr>
                <w:rStyle w:val="Hyperlink"/>
              </w:rPr>
              <w:t>Khair and Sharr (Good and Evil)</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Toc458373016 \h</w:instrText>
            </w:r>
            <w:r w:rsidR="006258BB">
              <w:rPr>
                <w:webHidden/>
                <w:rtl/>
              </w:rPr>
              <w:instrText xml:space="preserve"> </w:instrText>
            </w:r>
            <w:r w:rsidR="006258BB">
              <w:rPr>
                <w:webHidden/>
                <w:rtl/>
              </w:rPr>
            </w:r>
            <w:r w:rsidR="006258BB">
              <w:rPr>
                <w:webHidden/>
                <w:rtl/>
              </w:rPr>
              <w:fldChar w:fldCharType="separate"/>
            </w:r>
            <w:r w:rsidR="00061A5A">
              <w:rPr>
                <w:webHidden/>
              </w:rPr>
              <w:t>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7" w:history="1">
            <w:r w:rsidR="006258BB" w:rsidRPr="00143C93">
              <w:rPr>
                <w:rStyle w:val="Hyperlink"/>
              </w:rPr>
              <w:t>Life and Death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Toc458373017 \h</w:instrText>
            </w:r>
            <w:r w:rsidR="006258BB">
              <w:rPr>
                <w:webHidden/>
                <w:rtl/>
              </w:rPr>
              <w:instrText xml:space="preserve"> </w:instrText>
            </w:r>
            <w:r w:rsidR="006258BB">
              <w:rPr>
                <w:webHidden/>
                <w:rtl/>
              </w:rPr>
            </w:r>
            <w:r w:rsidR="006258BB">
              <w:rPr>
                <w:webHidden/>
                <w:rtl/>
              </w:rPr>
              <w:fldChar w:fldCharType="separate"/>
            </w:r>
            <w:r w:rsidR="00061A5A">
              <w:rPr>
                <w:webHidden/>
              </w:rPr>
              <w:t>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8" w:history="1">
            <w:r w:rsidR="006258BB" w:rsidRPr="00143C93">
              <w:rPr>
                <w:rStyle w:val="Hyperlink"/>
              </w:rPr>
              <w:t>Allah can never be seen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Toc458373018 \h</w:instrText>
            </w:r>
            <w:r w:rsidR="006258BB">
              <w:rPr>
                <w:webHidden/>
                <w:rtl/>
              </w:rPr>
              <w:instrText xml:space="preserve"> </w:instrText>
            </w:r>
            <w:r w:rsidR="006258BB">
              <w:rPr>
                <w:webHidden/>
                <w:rtl/>
              </w:rPr>
            </w:r>
            <w:r w:rsidR="006258BB">
              <w:rPr>
                <w:webHidden/>
                <w:rtl/>
              </w:rPr>
              <w:fldChar w:fldCharType="separate"/>
            </w:r>
            <w:r w:rsidR="00061A5A">
              <w:rPr>
                <w:webHidden/>
              </w:rPr>
              <w:t>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19" w:history="1">
            <w:r w:rsidR="006258BB" w:rsidRPr="00143C93">
              <w:rPr>
                <w:rStyle w:val="Hyperlink"/>
              </w:rPr>
              <w:t>Ghaib</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Toc458373019 \h</w:instrText>
            </w:r>
            <w:r w:rsidR="006258BB">
              <w:rPr>
                <w:webHidden/>
                <w:rtl/>
              </w:rPr>
              <w:instrText xml:space="preserve"> </w:instrText>
            </w:r>
            <w:r w:rsidR="006258BB">
              <w:rPr>
                <w:webHidden/>
                <w:rtl/>
              </w:rPr>
            </w:r>
            <w:r w:rsidR="006258BB">
              <w:rPr>
                <w:webHidden/>
                <w:rtl/>
              </w:rPr>
              <w:fldChar w:fldCharType="separate"/>
            </w:r>
            <w:r w:rsidR="00061A5A">
              <w:rPr>
                <w:webHidden/>
              </w:rPr>
              <w:t>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0" w:history="1">
            <w:r w:rsidR="006258BB" w:rsidRPr="00143C93">
              <w:rPr>
                <w:rStyle w:val="Hyperlink"/>
              </w:rPr>
              <w:t>Kutub and Suhuf</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Toc458373020 \h</w:instrText>
            </w:r>
            <w:r w:rsidR="006258BB">
              <w:rPr>
                <w:webHidden/>
                <w:rtl/>
              </w:rPr>
              <w:instrText xml:space="preserve"> </w:instrText>
            </w:r>
            <w:r w:rsidR="006258BB">
              <w:rPr>
                <w:webHidden/>
                <w:rtl/>
              </w:rPr>
            </w:r>
            <w:r w:rsidR="006258BB">
              <w:rPr>
                <w:webHidden/>
                <w:rtl/>
              </w:rPr>
              <w:fldChar w:fldCharType="separate"/>
            </w:r>
            <w:r w:rsidR="00061A5A">
              <w:rPr>
                <w:webHidden/>
              </w:rPr>
              <w:t>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1" w:history="1">
            <w:r w:rsidR="006258BB" w:rsidRPr="00143C93">
              <w:rPr>
                <w:rStyle w:val="Hyperlink"/>
              </w:rPr>
              <w:t>Quran-e-Majeed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Toc458373021 \h</w:instrText>
            </w:r>
            <w:r w:rsidR="006258BB">
              <w:rPr>
                <w:webHidden/>
                <w:rtl/>
              </w:rPr>
              <w:instrText xml:space="preserve"> </w:instrText>
            </w:r>
            <w:r w:rsidR="006258BB">
              <w:rPr>
                <w:webHidden/>
                <w:rtl/>
              </w:rPr>
            </w:r>
            <w:r w:rsidR="006258BB">
              <w:rPr>
                <w:webHidden/>
                <w:rtl/>
              </w:rPr>
              <w:fldChar w:fldCharType="separate"/>
            </w:r>
            <w:r w:rsidR="00061A5A">
              <w:rPr>
                <w:webHidden/>
              </w:rPr>
              <w:t>8</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22" w:history="1">
            <w:r w:rsidR="006258BB" w:rsidRPr="00143C93">
              <w:rPr>
                <w:rStyle w:val="Hyperlink"/>
              </w:rPr>
              <w:t>Nabuwwat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Toc458373022 \h</w:instrText>
            </w:r>
            <w:r w:rsidR="006258BB">
              <w:rPr>
                <w:webHidden/>
                <w:rtl/>
              </w:rPr>
              <w:instrText xml:space="preserve"> </w:instrText>
            </w:r>
            <w:r w:rsidR="006258BB">
              <w:rPr>
                <w:webHidden/>
                <w:rtl/>
              </w:rPr>
            </w:r>
            <w:r w:rsidR="006258BB">
              <w:rPr>
                <w:webHidden/>
                <w:rtl/>
              </w:rPr>
              <w:fldChar w:fldCharType="separate"/>
            </w:r>
            <w:r w:rsidR="00061A5A">
              <w:rPr>
                <w:webHidden/>
              </w:rPr>
              <w:t>10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3" w:history="1">
            <w:r w:rsidR="006258BB" w:rsidRPr="00143C93">
              <w:rPr>
                <w:rStyle w:val="Hyperlink"/>
              </w:rPr>
              <w:t>Allah sends the Prophets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Toc458373023 \h</w:instrText>
            </w:r>
            <w:r w:rsidR="006258BB">
              <w:rPr>
                <w:webHidden/>
                <w:rtl/>
              </w:rPr>
              <w:instrText xml:space="preserve"> </w:instrText>
            </w:r>
            <w:r w:rsidR="006258BB">
              <w:rPr>
                <w:webHidden/>
                <w:rtl/>
              </w:rPr>
            </w:r>
            <w:r w:rsidR="006258BB">
              <w:rPr>
                <w:webHidden/>
                <w:rtl/>
              </w:rPr>
              <w:fldChar w:fldCharType="separate"/>
            </w:r>
            <w:r w:rsidR="00061A5A">
              <w:rPr>
                <w:webHidden/>
              </w:rPr>
              <w:t>10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4" w:history="1">
            <w:r w:rsidR="006258BB" w:rsidRPr="00143C93">
              <w:rPr>
                <w:rStyle w:val="Hyperlink"/>
              </w:rPr>
              <w:t>The Last and the Greatest Prophet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Toc458373024 \h</w:instrText>
            </w:r>
            <w:r w:rsidR="006258BB">
              <w:rPr>
                <w:webHidden/>
                <w:rtl/>
              </w:rPr>
              <w:instrText xml:space="preserve"> </w:instrText>
            </w:r>
            <w:r w:rsidR="006258BB">
              <w:rPr>
                <w:webHidden/>
                <w:rtl/>
              </w:rPr>
            </w:r>
            <w:r w:rsidR="006258BB">
              <w:rPr>
                <w:webHidden/>
                <w:rtl/>
              </w:rPr>
              <w:fldChar w:fldCharType="separate"/>
            </w:r>
            <w:r w:rsidR="00061A5A">
              <w:rPr>
                <w:webHidden/>
              </w:rPr>
              <w:t>10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5" w:history="1">
            <w:r w:rsidR="006258BB" w:rsidRPr="00143C93">
              <w:rPr>
                <w:rStyle w:val="Hyperlink"/>
              </w:rPr>
              <w:t>Representative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Toc458373025 \h</w:instrText>
            </w:r>
            <w:r w:rsidR="006258BB">
              <w:rPr>
                <w:webHidden/>
                <w:rtl/>
              </w:rPr>
              <w:instrText xml:space="preserve"> </w:instrText>
            </w:r>
            <w:r w:rsidR="006258BB">
              <w:rPr>
                <w:webHidden/>
                <w:rtl/>
              </w:rPr>
            </w:r>
            <w:r w:rsidR="006258BB">
              <w:rPr>
                <w:webHidden/>
                <w:rtl/>
              </w:rPr>
              <w:fldChar w:fldCharType="separate"/>
            </w:r>
            <w:r w:rsidR="00061A5A">
              <w:rPr>
                <w:webHidden/>
              </w:rPr>
              <w:t>10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6" w:history="1">
            <w:r w:rsidR="006258BB" w:rsidRPr="00143C93">
              <w:rPr>
                <w:rStyle w:val="Hyperlink"/>
              </w:rPr>
              <w:t>Forefathers (a.s.) of 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Toc458373026 \h</w:instrText>
            </w:r>
            <w:r w:rsidR="006258BB">
              <w:rPr>
                <w:webHidden/>
                <w:rtl/>
              </w:rPr>
              <w:instrText xml:space="preserve"> </w:instrText>
            </w:r>
            <w:r w:rsidR="006258BB">
              <w:rPr>
                <w:webHidden/>
                <w:rtl/>
              </w:rPr>
            </w:r>
            <w:r w:rsidR="006258BB">
              <w:rPr>
                <w:webHidden/>
                <w:rtl/>
              </w:rPr>
              <w:fldChar w:fldCharType="separate"/>
            </w:r>
            <w:r w:rsidR="00061A5A">
              <w:rPr>
                <w:webHidden/>
              </w:rPr>
              <w:t>10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7" w:history="1">
            <w:r w:rsidR="006258BB" w:rsidRPr="00143C93">
              <w:rPr>
                <w:rStyle w:val="Hyperlink"/>
              </w:rPr>
              <w:t>The first Creation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Toc458373027 \h</w:instrText>
            </w:r>
            <w:r w:rsidR="006258BB">
              <w:rPr>
                <w:webHidden/>
                <w:rtl/>
              </w:rPr>
              <w:instrText xml:space="preserve"> </w:instrText>
            </w:r>
            <w:r w:rsidR="006258BB">
              <w:rPr>
                <w:webHidden/>
                <w:rtl/>
              </w:rPr>
            </w:r>
            <w:r w:rsidR="006258BB">
              <w:rPr>
                <w:webHidden/>
                <w:rtl/>
              </w:rPr>
              <w:fldChar w:fldCharType="separate"/>
            </w:r>
            <w:r w:rsidR="00061A5A">
              <w:rPr>
                <w:webHidden/>
              </w:rPr>
              <w:t>11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8" w:history="1">
            <w:r w:rsidR="006258BB" w:rsidRPr="00143C93">
              <w:rPr>
                <w:rStyle w:val="Hyperlink"/>
              </w:rPr>
              <w:t>Absolute Infallibility</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Toc458373028 \h</w:instrText>
            </w:r>
            <w:r w:rsidR="006258BB">
              <w:rPr>
                <w:webHidden/>
                <w:rtl/>
              </w:rPr>
              <w:instrText xml:space="preserve"> </w:instrText>
            </w:r>
            <w:r w:rsidR="006258BB">
              <w:rPr>
                <w:webHidden/>
                <w:rtl/>
              </w:rPr>
            </w:r>
            <w:r w:rsidR="006258BB">
              <w:rPr>
                <w:webHidden/>
                <w:rtl/>
              </w:rPr>
              <w:fldChar w:fldCharType="separate"/>
            </w:r>
            <w:r w:rsidR="00061A5A">
              <w:rPr>
                <w:webHidden/>
              </w:rPr>
              <w:t>11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29" w:history="1">
            <w:r w:rsidR="006258BB" w:rsidRPr="00143C93">
              <w:rPr>
                <w:rStyle w:val="Hyperlink"/>
              </w:rPr>
              <w:t>The Highest Authority- Walayat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Toc458373029 \h</w:instrText>
            </w:r>
            <w:r w:rsidR="006258BB">
              <w:rPr>
                <w:webHidden/>
                <w:rtl/>
              </w:rPr>
              <w:instrText xml:space="preserve"> </w:instrText>
            </w:r>
            <w:r w:rsidR="006258BB">
              <w:rPr>
                <w:webHidden/>
                <w:rtl/>
              </w:rPr>
            </w:r>
            <w:r w:rsidR="006258BB">
              <w:rPr>
                <w:webHidden/>
                <w:rtl/>
              </w:rPr>
              <w:fldChar w:fldCharType="separate"/>
            </w:r>
            <w:r w:rsidR="00061A5A">
              <w:rPr>
                <w:webHidden/>
              </w:rPr>
              <w:t>12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0" w:history="1">
            <w:r w:rsidR="006258BB" w:rsidRPr="00143C93">
              <w:rPr>
                <w:rStyle w:val="Hyperlink"/>
              </w:rPr>
              <w:t>The Teacher of the Angels (a.s.) and the Prophets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Toc458373030 \h</w:instrText>
            </w:r>
            <w:r w:rsidR="006258BB">
              <w:rPr>
                <w:webHidden/>
                <w:rtl/>
              </w:rPr>
              <w:instrText xml:space="preserve"> </w:instrText>
            </w:r>
            <w:r w:rsidR="006258BB">
              <w:rPr>
                <w:webHidden/>
                <w:rtl/>
              </w:rPr>
            </w:r>
            <w:r w:rsidR="006258BB">
              <w:rPr>
                <w:webHidden/>
                <w:rtl/>
              </w:rPr>
              <w:fldChar w:fldCharType="separate"/>
            </w:r>
            <w:r w:rsidR="00061A5A">
              <w:rPr>
                <w:webHidden/>
              </w:rPr>
              <w:t>12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1" w:history="1">
            <w:r w:rsidR="006258BB" w:rsidRPr="00143C93">
              <w:rPr>
                <w:rStyle w:val="Hyperlink"/>
              </w:rPr>
              <w:t>The First Warner (Nazeer)(s.a.w.a.w.)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Toc458373031 \h</w:instrText>
            </w:r>
            <w:r w:rsidR="006258BB">
              <w:rPr>
                <w:webHidden/>
                <w:rtl/>
              </w:rPr>
              <w:instrText xml:space="preserve"> </w:instrText>
            </w:r>
            <w:r w:rsidR="006258BB">
              <w:rPr>
                <w:webHidden/>
                <w:rtl/>
              </w:rPr>
            </w:r>
            <w:r w:rsidR="006258BB">
              <w:rPr>
                <w:webHidden/>
                <w:rtl/>
              </w:rPr>
              <w:fldChar w:fldCharType="separate"/>
            </w:r>
            <w:r w:rsidR="00061A5A">
              <w:rPr>
                <w:webHidden/>
              </w:rPr>
              <w:t>13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2" w:history="1">
            <w:r w:rsidR="006258BB" w:rsidRPr="00143C93">
              <w:rPr>
                <w:rStyle w:val="Hyperlink"/>
              </w:rPr>
              <w:t>Lisan-Ullah (Tongue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Toc458373032 \h</w:instrText>
            </w:r>
            <w:r w:rsidR="006258BB">
              <w:rPr>
                <w:webHidden/>
                <w:rtl/>
              </w:rPr>
              <w:instrText xml:space="preserve"> </w:instrText>
            </w:r>
            <w:r w:rsidR="006258BB">
              <w:rPr>
                <w:webHidden/>
                <w:rtl/>
              </w:rPr>
            </w:r>
            <w:r w:rsidR="006258BB">
              <w:rPr>
                <w:webHidden/>
                <w:rtl/>
              </w:rPr>
              <w:fldChar w:fldCharType="separate"/>
            </w:r>
            <w:r w:rsidR="00061A5A">
              <w:rPr>
                <w:webHidden/>
              </w:rPr>
              <w:t>13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3" w:history="1">
            <w:r w:rsidR="006258BB" w:rsidRPr="00143C93">
              <w:rPr>
                <w:rStyle w:val="Hyperlink"/>
              </w:rPr>
              <w:t>Mashi’at-e-Ilahi (the Will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Toc458373033 \h</w:instrText>
            </w:r>
            <w:r w:rsidR="006258BB">
              <w:rPr>
                <w:webHidden/>
                <w:rtl/>
              </w:rPr>
              <w:instrText xml:space="preserve"> </w:instrText>
            </w:r>
            <w:r w:rsidR="006258BB">
              <w:rPr>
                <w:webHidden/>
                <w:rtl/>
              </w:rPr>
            </w:r>
            <w:r w:rsidR="006258BB">
              <w:rPr>
                <w:webHidden/>
                <w:rtl/>
              </w:rPr>
              <w:fldChar w:fldCharType="separate"/>
            </w:r>
            <w:r w:rsidR="00061A5A">
              <w:rPr>
                <w:webHidden/>
              </w:rPr>
              <w:t>13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4" w:history="1">
            <w:r w:rsidR="006258BB" w:rsidRPr="00143C93">
              <w:rPr>
                <w:rStyle w:val="Hyperlink"/>
              </w:rPr>
              <w:t>Quran-e-Natiq (the Speaking Quran)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Toc458373034 \h</w:instrText>
            </w:r>
            <w:r w:rsidR="006258BB">
              <w:rPr>
                <w:webHidden/>
                <w:rtl/>
              </w:rPr>
              <w:instrText xml:space="preserve"> </w:instrText>
            </w:r>
            <w:r w:rsidR="006258BB">
              <w:rPr>
                <w:webHidden/>
                <w:rtl/>
              </w:rPr>
            </w:r>
            <w:r w:rsidR="006258BB">
              <w:rPr>
                <w:webHidden/>
                <w:rtl/>
              </w:rPr>
              <w:fldChar w:fldCharType="separate"/>
            </w:r>
            <w:r w:rsidR="00061A5A">
              <w:rPr>
                <w:webHidden/>
              </w:rPr>
              <w:t>13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5" w:history="1">
            <w:r w:rsidR="006258BB" w:rsidRPr="00143C93">
              <w:rPr>
                <w:rStyle w:val="Hyperlink"/>
              </w:rPr>
              <w:t>Martyrdom of 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Toc458373035 \h</w:instrText>
            </w:r>
            <w:r w:rsidR="006258BB">
              <w:rPr>
                <w:webHidden/>
                <w:rtl/>
              </w:rPr>
              <w:instrText xml:space="preserve"> </w:instrText>
            </w:r>
            <w:r w:rsidR="006258BB">
              <w:rPr>
                <w:webHidden/>
                <w:rtl/>
              </w:rPr>
            </w:r>
            <w:r w:rsidR="006258BB">
              <w:rPr>
                <w:webHidden/>
                <w:rtl/>
              </w:rPr>
              <w:fldChar w:fldCharType="separate"/>
            </w:r>
            <w:r w:rsidR="00061A5A">
              <w:rPr>
                <w:webHidden/>
              </w:rPr>
              <w:t>13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6" w:history="1">
            <w:r w:rsidR="006258BB" w:rsidRPr="00143C93">
              <w:rPr>
                <w:rStyle w:val="Hyperlink"/>
              </w:rPr>
              <w:t>Mai’raj (Ascension)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Toc458373036 \h</w:instrText>
            </w:r>
            <w:r w:rsidR="006258BB">
              <w:rPr>
                <w:webHidden/>
                <w:rtl/>
              </w:rPr>
              <w:instrText xml:space="preserve"> </w:instrText>
            </w:r>
            <w:r w:rsidR="006258BB">
              <w:rPr>
                <w:webHidden/>
                <w:rtl/>
              </w:rPr>
            </w:r>
            <w:r w:rsidR="006258BB">
              <w:rPr>
                <w:webHidden/>
                <w:rtl/>
              </w:rPr>
              <w:fldChar w:fldCharType="separate"/>
            </w:r>
            <w:r w:rsidR="00061A5A">
              <w:rPr>
                <w:webHidden/>
              </w:rPr>
              <w:t>14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7" w:history="1">
            <w:r w:rsidR="006258BB" w:rsidRPr="00143C93">
              <w:rPr>
                <w:rStyle w:val="Hyperlink"/>
              </w:rPr>
              <w:t>Noor in the Human form</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Toc458373037 \h</w:instrText>
            </w:r>
            <w:r w:rsidR="006258BB">
              <w:rPr>
                <w:webHidden/>
                <w:rtl/>
              </w:rPr>
              <w:instrText xml:space="preserve"> </w:instrText>
            </w:r>
            <w:r w:rsidR="006258BB">
              <w:rPr>
                <w:webHidden/>
                <w:rtl/>
              </w:rPr>
            </w:r>
            <w:r w:rsidR="006258BB">
              <w:rPr>
                <w:webHidden/>
                <w:rtl/>
              </w:rPr>
              <w:fldChar w:fldCharType="separate"/>
            </w:r>
            <w:r w:rsidR="00061A5A">
              <w:rPr>
                <w:webHidden/>
              </w:rPr>
              <w:t>14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8" w:history="1">
            <w:r w:rsidR="006258BB" w:rsidRPr="00143C93">
              <w:rPr>
                <w:rStyle w:val="Hyperlink"/>
              </w:rPr>
              <w:t>The Cause of the creation of the Universe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Toc458373038 \h</w:instrText>
            </w:r>
            <w:r w:rsidR="006258BB">
              <w:rPr>
                <w:webHidden/>
                <w:rtl/>
              </w:rPr>
              <w:instrText xml:space="preserve"> </w:instrText>
            </w:r>
            <w:r w:rsidR="006258BB">
              <w:rPr>
                <w:webHidden/>
                <w:rtl/>
              </w:rPr>
            </w:r>
            <w:r w:rsidR="006258BB">
              <w:rPr>
                <w:webHidden/>
                <w:rtl/>
              </w:rPr>
              <w:fldChar w:fldCharType="separate"/>
            </w:r>
            <w:r w:rsidR="00061A5A">
              <w:rPr>
                <w:webHidden/>
              </w:rPr>
              <w:t>14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39" w:history="1">
            <w:r w:rsidR="006258BB" w:rsidRPr="00143C93">
              <w:rPr>
                <w:rStyle w:val="Hyperlink"/>
              </w:rPr>
              <w:t>Ziyarat-e-Rasool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Toc458373039 \h</w:instrText>
            </w:r>
            <w:r w:rsidR="006258BB">
              <w:rPr>
                <w:webHidden/>
                <w:rtl/>
              </w:rPr>
              <w:instrText xml:space="preserve"> </w:instrText>
            </w:r>
            <w:r w:rsidR="006258BB">
              <w:rPr>
                <w:webHidden/>
                <w:rtl/>
              </w:rPr>
            </w:r>
            <w:r w:rsidR="006258BB">
              <w:rPr>
                <w:webHidden/>
                <w:rtl/>
              </w:rPr>
              <w:fldChar w:fldCharType="separate"/>
            </w:r>
            <w:r w:rsidR="00061A5A">
              <w:rPr>
                <w:webHidden/>
              </w:rPr>
              <w:t>14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0" w:history="1">
            <w:r w:rsidR="006258BB" w:rsidRPr="00143C93">
              <w:rPr>
                <w:rStyle w:val="Hyperlink"/>
              </w:rPr>
              <w:t>Rahmatul-lil-Aalameen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Toc458373040 \h</w:instrText>
            </w:r>
            <w:r w:rsidR="006258BB">
              <w:rPr>
                <w:webHidden/>
                <w:rtl/>
              </w:rPr>
              <w:instrText xml:space="preserve"> </w:instrText>
            </w:r>
            <w:r w:rsidR="006258BB">
              <w:rPr>
                <w:webHidden/>
                <w:rtl/>
              </w:rPr>
            </w:r>
            <w:r w:rsidR="006258BB">
              <w:rPr>
                <w:webHidden/>
                <w:rtl/>
              </w:rPr>
              <w:fldChar w:fldCharType="separate"/>
            </w:r>
            <w:r w:rsidR="00061A5A">
              <w:rPr>
                <w:webHidden/>
              </w:rPr>
              <w:t>15</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1" w:history="1">
            <w:r w:rsidR="006258BB" w:rsidRPr="00143C93">
              <w:rPr>
                <w:rStyle w:val="Hyperlink"/>
              </w:rPr>
              <w:t>Hazir-o-Nazir</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Toc458373041 \h</w:instrText>
            </w:r>
            <w:r w:rsidR="006258BB">
              <w:rPr>
                <w:webHidden/>
                <w:rtl/>
              </w:rPr>
              <w:instrText xml:space="preserve"> </w:instrText>
            </w:r>
            <w:r w:rsidR="006258BB">
              <w:rPr>
                <w:webHidden/>
                <w:rtl/>
              </w:rPr>
            </w:r>
            <w:r w:rsidR="006258BB">
              <w:rPr>
                <w:webHidden/>
                <w:rtl/>
              </w:rPr>
              <w:fldChar w:fldCharType="separate"/>
            </w:r>
            <w:r w:rsidR="00061A5A">
              <w:rPr>
                <w:webHidden/>
              </w:rPr>
              <w:t>15</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2" w:history="1">
            <w:r w:rsidR="006258BB" w:rsidRPr="00143C93">
              <w:rPr>
                <w:rStyle w:val="Hyperlink"/>
              </w:rPr>
              <w:t>Inspector of deeds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Toc458373042 \h</w:instrText>
            </w:r>
            <w:r w:rsidR="006258BB">
              <w:rPr>
                <w:webHidden/>
                <w:rtl/>
              </w:rPr>
              <w:instrText xml:space="preserve"> </w:instrText>
            </w:r>
            <w:r w:rsidR="006258BB">
              <w:rPr>
                <w:webHidden/>
                <w:rtl/>
              </w:rPr>
            </w:r>
            <w:r w:rsidR="006258BB">
              <w:rPr>
                <w:webHidden/>
                <w:rtl/>
              </w:rPr>
              <w:fldChar w:fldCharType="separate"/>
            </w:r>
            <w:r w:rsidR="00061A5A">
              <w:rPr>
                <w:webHidden/>
              </w:rPr>
              <w:t>15</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3" w:history="1">
            <w:r w:rsidR="006258BB" w:rsidRPr="00143C93">
              <w:rPr>
                <w:rStyle w:val="Hyperlink"/>
              </w:rPr>
              <w:t>Sustenance of the Universe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Toc458373043 \h</w:instrText>
            </w:r>
            <w:r w:rsidR="006258BB">
              <w:rPr>
                <w:webHidden/>
                <w:rtl/>
              </w:rPr>
              <w:instrText xml:space="preserve"> </w:instrText>
            </w:r>
            <w:r w:rsidR="006258BB">
              <w:rPr>
                <w:webHidden/>
                <w:rtl/>
              </w:rPr>
            </w:r>
            <w:r w:rsidR="006258BB">
              <w:rPr>
                <w:webHidden/>
                <w:rtl/>
              </w:rPr>
              <w:fldChar w:fldCharType="separate"/>
            </w:r>
            <w:r w:rsidR="00061A5A">
              <w:rPr>
                <w:webHidden/>
              </w:rPr>
              <w:t>15</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4" w:history="1">
            <w:r w:rsidR="006258BB" w:rsidRPr="00143C93">
              <w:rPr>
                <w:rStyle w:val="Hyperlink"/>
              </w:rPr>
              <w:t>Shafa’at (Intercession)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Toc458373044 \h</w:instrText>
            </w:r>
            <w:r w:rsidR="006258BB">
              <w:rPr>
                <w:webHidden/>
                <w:rtl/>
              </w:rPr>
              <w:instrText xml:space="preserve"> </w:instrText>
            </w:r>
            <w:r w:rsidR="006258BB">
              <w:rPr>
                <w:webHidden/>
                <w:rtl/>
              </w:rPr>
            </w:r>
            <w:r w:rsidR="006258BB">
              <w:rPr>
                <w:webHidden/>
                <w:rtl/>
              </w:rPr>
              <w:fldChar w:fldCharType="separate"/>
            </w:r>
            <w:r w:rsidR="00061A5A">
              <w:rPr>
                <w:webHidden/>
              </w:rPr>
              <w:t>15</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5" w:history="1">
            <w:r w:rsidR="006258BB" w:rsidRPr="00143C93">
              <w:rPr>
                <w:rStyle w:val="Hyperlink"/>
              </w:rPr>
              <w:t>Waseela (Medium, Channel)</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Toc458373045 \h</w:instrText>
            </w:r>
            <w:r w:rsidR="006258BB">
              <w:rPr>
                <w:webHidden/>
                <w:rtl/>
              </w:rPr>
              <w:instrText xml:space="preserve"> </w:instrText>
            </w:r>
            <w:r w:rsidR="006258BB">
              <w:rPr>
                <w:webHidden/>
                <w:rtl/>
              </w:rPr>
            </w:r>
            <w:r w:rsidR="006258BB">
              <w:rPr>
                <w:webHidden/>
                <w:rtl/>
              </w:rPr>
              <w:fldChar w:fldCharType="separate"/>
            </w:r>
            <w:r w:rsidR="00061A5A">
              <w:rPr>
                <w:webHidden/>
              </w:rPr>
              <w:t>16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6" w:history="1">
            <w:r w:rsidR="006258BB" w:rsidRPr="00143C93">
              <w:rPr>
                <w:rStyle w:val="Hyperlink"/>
              </w:rPr>
              <w:t>How Prophets (a.s.) prayed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Toc458373046 \h</w:instrText>
            </w:r>
            <w:r w:rsidR="006258BB">
              <w:rPr>
                <w:webHidden/>
                <w:rtl/>
              </w:rPr>
              <w:instrText xml:space="preserve"> </w:instrText>
            </w:r>
            <w:r w:rsidR="006258BB">
              <w:rPr>
                <w:webHidden/>
                <w:rtl/>
              </w:rPr>
            </w:r>
            <w:r w:rsidR="006258BB">
              <w:rPr>
                <w:webHidden/>
                <w:rtl/>
              </w:rPr>
              <w:fldChar w:fldCharType="separate"/>
            </w:r>
            <w:r w:rsidR="00061A5A">
              <w:rPr>
                <w:webHidden/>
              </w:rPr>
              <w:t>16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7" w:history="1">
            <w:r w:rsidR="006258BB" w:rsidRPr="00143C93">
              <w:rPr>
                <w:rStyle w:val="Hyperlink"/>
              </w:rPr>
              <w:t>The condition of Prophet-hood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Toc458373047 \h</w:instrText>
            </w:r>
            <w:r w:rsidR="006258BB">
              <w:rPr>
                <w:webHidden/>
                <w:rtl/>
              </w:rPr>
              <w:instrText xml:space="preserve"> </w:instrText>
            </w:r>
            <w:r w:rsidR="006258BB">
              <w:rPr>
                <w:webHidden/>
                <w:rtl/>
              </w:rPr>
            </w:r>
            <w:r w:rsidR="006258BB">
              <w:rPr>
                <w:webHidden/>
                <w:rtl/>
              </w:rPr>
              <w:fldChar w:fldCharType="separate"/>
            </w:r>
            <w:r w:rsidR="00061A5A">
              <w:rPr>
                <w:webHidden/>
              </w:rPr>
              <w:t>16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8" w:history="1">
            <w:r w:rsidR="006258BB" w:rsidRPr="00143C93">
              <w:rPr>
                <w:rStyle w:val="Hyperlink"/>
              </w:rPr>
              <w:t>Complete Salawat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Toc458373048 \h</w:instrText>
            </w:r>
            <w:r w:rsidR="006258BB">
              <w:rPr>
                <w:webHidden/>
                <w:rtl/>
              </w:rPr>
              <w:instrText xml:space="preserve"> </w:instrText>
            </w:r>
            <w:r w:rsidR="006258BB">
              <w:rPr>
                <w:webHidden/>
                <w:rtl/>
              </w:rPr>
            </w:r>
            <w:r w:rsidR="006258BB">
              <w:rPr>
                <w:webHidden/>
                <w:rtl/>
              </w:rPr>
              <w:fldChar w:fldCharType="separate"/>
            </w:r>
            <w:r w:rsidR="00061A5A">
              <w:rPr>
                <w:webHidden/>
              </w:rPr>
              <w:t>16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49" w:history="1">
            <w:r w:rsidR="006258BB" w:rsidRPr="00143C93">
              <w:rPr>
                <w:rStyle w:val="Hyperlink"/>
              </w:rPr>
              <w:t>The children of 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Toc458373049 \h</w:instrText>
            </w:r>
            <w:r w:rsidR="006258BB">
              <w:rPr>
                <w:webHidden/>
                <w:rtl/>
              </w:rPr>
              <w:instrText xml:space="preserve"> </w:instrText>
            </w:r>
            <w:r w:rsidR="006258BB">
              <w:rPr>
                <w:webHidden/>
                <w:rtl/>
              </w:rPr>
            </w:r>
            <w:r w:rsidR="006258BB">
              <w:rPr>
                <w:webHidden/>
                <w:rtl/>
              </w:rPr>
              <w:fldChar w:fldCharType="separate"/>
            </w:r>
            <w:r w:rsidR="00061A5A">
              <w:rPr>
                <w:webHidden/>
              </w:rPr>
              <w:t>17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0" w:history="1">
            <w:r w:rsidR="006258BB" w:rsidRPr="00143C93">
              <w:rPr>
                <w:rStyle w:val="Hyperlink"/>
              </w:rPr>
              <w:t>The children of Nabi Adam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Toc458373050 \h</w:instrText>
            </w:r>
            <w:r w:rsidR="006258BB">
              <w:rPr>
                <w:webHidden/>
                <w:rtl/>
              </w:rPr>
              <w:instrText xml:space="preserve"> </w:instrText>
            </w:r>
            <w:r w:rsidR="006258BB">
              <w:rPr>
                <w:webHidden/>
                <w:rtl/>
              </w:rPr>
            </w:r>
            <w:r w:rsidR="006258BB">
              <w:rPr>
                <w:webHidden/>
                <w:rtl/>
              </w:rPr>
              <w:fldChar w:fldCharType="separate"/>
            </w:r>
            <w:r w:rsidR="00061A5A">
              <w:rPr>
                <w:webHidden/>
              </w:rPr>
              <w:t>17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1" w:history="1">
            <w:r w:rsidR="006258BB" w:rsidRPr="00143C93">
              <w:rPr>
                <w:rStyle w:val="Hyperlink"/>
              </w:rPr>
              <w:t>Hazrat Jibra’eel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Toc458373051 \h</w:instrText>
            </w:r>
            <w:r w:rsidR="006258BB">
              <w:rPr>
                <w:webHidden/>
                <w:rtl/>
              </w:rPr>
              <w:instrText xml:space="preserve"> </w:instrText>
            </w:r>
            <w:r w:rsidR="006258BB">
              <w:rPr>
                <w:webHidden/>
                <w:rtl/>
              </w:rPr>
            </w:r>
            <w:r w:rsidR="006258BB">
              <w:rPr>
                <w:webHidden/>
                <w:rtl/>
              </w:rPr>
              <w:fldChar w:fldCharType="separate"/>
            </w:r>
            <w:r w:rsidR="00061A5A">
              <w:rPr>
                <w:webHidden/>
              </w:rPr>
              <w:t>18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2" w:history="1">
            <w:r w:rsidR="006258BB" w:rsidRPr="00143C93">
              <w:rPr>
                <w:rStyle w:val="Hyperlink"/>
              </w:rPr>
              <w:t>Wahi (Revelation)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Toc458373052 \h</w:instrText>
            </w:r>
            <w:r w:rsidR="006258BB">
              <w:rPr>
                <w:webHidden/>
                <w:rtl/>
              </w:rPr>
              <w:instrText xml:space="preserve"> </w:instrText>
            </w:r>
            <w:r w:rsidR="006258BB">
              <w:rPr>
                <w:webHidden/>
                <w:rtl/>
              </w:rPr>
            </w:r>
            <w:r w:rsidR="006258BB">
              <w:rPr>
                <w:webHidden/>
                <w:rtl/>
              </w:rPr>
              <w:fldChar w:fldCharType="separate"/>
            </w:r>
            <w:r w:rsidR="00061A5A">
              <w:rPr>
                <w:webHidden/>
              </w:rPr>
              <w:t>18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3" w:history="1">
            <w:r w:rsidR="006258BB" w:rsidRPr="00143C93">
              <w:rPr>
                <w:rStyle w:val="Hyperlink"/>
              </w:rPr>
              <w:t>Nabi-ul-Ummi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Toc458373053 \h</w:instrText>
            </w:r>
            <w:r w:rsidR="006258BB">
              <w:rPr>
                <w:webHidden/>
                <w:rtl/>
              </w:rPr>
              <w:instrText xml:space="preserve"> </w:instrText>
            </w:r>
            <w:r w:rsidR="006258BB">
              <w:rPr>
                <w:webHidden/>
                <w:rtl/>
              </w:rPr>
            </w:r>
            <w:r w:rsidR="006258BB">
              <w:rPr>
                <w:webHidden/>
                <w:rtl/>
              </w:rPr>
              <w:fldChar w:fldCharType="separate"/>
            </w:r>
            <w:r w:rsidR="00061A5A">
              <w:rPr>
                <w:webHidden/>
              </w:rPr>
              <w:t>18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4" w:history="1">
            <w:r w:rsidR="006258BB" w:rsidRPr="00143C93">
              <w:rPr>
                <w:rStyle w:val="Hyperlink"/>
              </w:rPr>
              <w:t>Human attributes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Toc458373054 \h</w:instrText>
            </w:r>
            <w:r w:rsidR="006258BB">
              <w:rPr>
                <w:webHidden/>
                <w:rtl/>
              </w:rPr>
              <w:instrText xml:space="preserve"> </w:instrText>
            </w:r>
            <w:r w:rsidR="006258BB">
              <w:rPr>
                <w:webHidden/>
                <w:rtl/>
              </w:rPr>
            </w:r>
            <w:r w:rsidR="006258BB">
              <w:rPr>
                <w:webHidden/>
                <w:rtl/>
              </w:rPr>
              <w:fldChar w:fldCharType="separate"/>
            </w:r>
            <w:r w:rsidR="00061A5A">
              <w:rPr>
                <w:webHidden/>
              </w:rPr>
              <w:t>19</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5" w:history="1">
            <w:r w:rsidR="006258BB" w:rsidRPr="00143C93">
              <w:rPr>
                <w:rStyle w:val="Hyperlink"/>
              </w:rPr>
              <w:t>Upbringing of 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Toc458373055 \h</w:instrText>
            </w:r>
            <w:r w:rsidR="006258BB">
              <w:rPr>
                <w:webHidden/>
                <w:rtl/>
              </w:rPr>
              <w:instrText xml:space="preserve"> </w:instrText>
            </w:r>
            <w:r w:rsidR="006258BB">
              <w:rPr>
                <w:webHidden/>
                <w:rtl/>
              </w:rPr>
            </w:r>
            <w:r w:rsidR="006258BB">
              <w:rPr>
                <w:webHidden/>
                <w:rtl/>
              </w:rPr>
              <w:fldChar w:fldCharType="separate"/>
            </w:r>
            <w:r w:rsidR="00061A5A">
              <w:rPr>
                <w:webHidden/>
              </w:rPr>
              <w:t>19</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56" w:history="1">
            <w:r w:rsidR="006258BB" w:rsidRPr="00143C93">
              <w:rPr>
                <w:rStyle w:val="Hyperlink"/>
              </w:rPr>
              <w:t>Imamat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Toc458373056 \h</w:instrText>
            </w:r>
            <w:r w:rsidR="006258BB">
              <w:rPr>
                <w:webHidden/>
                <w:rtl/>
              </w:rPr>
              <w:instrText xml:space="preserve"> </w:instrText>
            </w:r>
            <w:r w:rsidR="006258BB">
              <w:rPr>
                <w:webHidden/>
                <w:rtl/>
              </w:rPr>
            </w:r>
            <w:r w:rsidR="006258BB">
              <w:rPr>
                <w:webHidden/>
                <w:rtl/>
              </w:rPr>
              <w:fldChar w:fldCharType="separate"/>
            </w:r>
            <w:r w:rsidR="00061A5A">
              <w:rPr>
                <w:webHidden/>
              </w:rPr>
              <w:t>20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7" w:history="1">
            <w:r w:rsidR="006258BB" w:rsidRPr="00143C93">
              <w:rPr>
                <w:rStyle w:val="Hyperlink"/>
              </w:rPr>
              <w:t>The Infallibles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Toc458373057 \h</w:instrText>
            </w:r>
            <w:r w:rsidR="006258BB">
              <w:rPr>
                <w:webHidden/>
                <w:rtl/>
              </w:rPr>
              <w:instrText xml:space="preserve"> </w:instrText>
            </w:r>
            <w:r w:rsidR="006258BB">
              <w:rPr>
                <w:webHidden/>
                <w:rtl/>
              </w:rPr>
            </w:r>
            <w:r w:rsidR="006258BB">
              <w:rPr>
                <w:webHidden/>
                <w:rtl/>
              </w:rPr>
              <w:fldChar w:fldCharType="separate"/>
            </w:r>
            <w:r w:rsidR="00061A5A">
              <w:rPr>
                <w:webHidden/>
              </w:rPr>
              <w:t>20</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8" w:history="1">
            <w:r w:rsidR="006258BB" w:rsidRPr="00143C93">
              <w:rPr>
                <w:rStyle w:val="Hyperlink"/>
              </w:rPr>
              <w:t>Devotion of Aal-e-Mohammad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Toc458373058 \h</w:instrText>
            </w:r>
            <w:r w:rsidR="006258BB">
              <w:rPr>
                <w:webHidden/>
                <w:rtl/>
              </w:rPr>
              <w:instrText xml:space="preserve"> </w:instrText>
            </w:r>
            <w:r w:rsidR="006258BB">
              <w:rPr>
                <w:webHidden/>
                <w:rtl/>
              </w:rPr>
            </w:r>
            <w:r w:rsidR="006258BB">
              <w:rPr>
                <w:webHidden/>
                <w:rtl/>
              </w:rPr>
              <w:fldChar w:fldCharType="separate"/>
            </w:r>
            <w:r w:rsidR="00061A5A">
              <w:rPr>
                <w:webHidden/>
              </w:rPr>
              <w:t>21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59" w:history="1">
            <w:r w:rsidR="006258BB" w:rsidRPr="00143C93">
              <w:rPr>
                <w:rStyle w:val="Hyperlink"/>
              </w:rPr>
              <w:t>Imam Ali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Toc458373059 \h</w:instrText>
            </w:r>
            <w:r w:rsidR="006258BB">
              <w:rPr>
                <w:webHidden/>
                <w:rtl/>
              </w:rPr>
              <w:instrText xml:space="preserve"> </w:instrText>
            </w:r>
            <w:r w:rsidR="006258BB">
              <w:rPr>
                <w:webHidden/>
                <w:rtl/>
              </w:rPr>
            </w:r>
            <w:r w:rsidR="006258BB">
              <w:rPr>
                <w:webHidden/>
                <w:rtl/>
              </w:rPr>
              <w:fldChar w:fldCharType="separate"/>
            </w:r>
            <w:r w:rsidR="00061A5A">
              <w:rPr>
                <w:webHidden/>
              </w:rPr>
              <w:t>21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0" w:history="1">
            <w:r w:rsidR="006258BB" w:rsidRPr="00143C93">
              <w:rPr>
                <w:rStyle w:val="Hyperlink"/>
              </w:rPr>
              <w:t>Syyeda-tun-Nisa-il-Aalameen (s.a.)</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Toc458373060 \h</w:instrText>
            </w:r>
            <w:r w:rsidR="006258BB">
              <w:rPr>
                <w:webHidden/>
                <w:rtl/>
              </w:rPr>
              <w:instrText xml:space="preserve"> </w:instrText>
            </w:r>
            <w:r w:rsidR="006258BB">
              <w:rPr>
                <w:webHidden/>
                <w:rtl/>
              </w:rPr>
            </w:r>
            <w:r w:rsidR="006258BB">
              <w:rPr>
                <w:webHidden/>
                <w:rtl/>
              </w:rPr>
              <w:fldChar w:fldCharType="separate"/>
            </w:r>
            <w:r w:rsidR="00061A5A">
              <w:rPr>
                <w:webHidden/>
              </w:rPr>
              <w:t>22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1" w:history="1">
            <w:r w:rsidR="006258BB" w:rsidRPr="00143C93">
              <w:rPr>
                <w:rStyle w:val="Hyperlink"/>
              </w:rPr>
              <w:t>The Masters of Paradise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Toc458373061 \h</w:instrText>
            </w:r>
            <w:r w:rsidR="006258BB">
              <w:rPr>
                <w:webHidden/>
                <w:rtl/>
              </w:rPr>
              <w:instrText xml:space="preserve"> </w:instrText>
            </w:r>
            <w:r w:rsidR="006258BB">
              <w:rPr>
                <w:webHidden/>
                <w:rtl/>
              </w:rPr>
            </w:r>
            <w:r w:rsidR="006258BB">
              <w:rPr>
                <w:webHidden/>
                <w:rtl/>
              </w:rPr>
              <w:fldChar w:fldCharType="separate"/>
            </w:r>
            <w:r w:rsidR="00061A5A">
              <w:rPr>
                <w:webHidden/>
              </w:rPr>
              <w:t>22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2" w:history="1">
            <w:r w:rsidR="006258BB" w:rsidRPr="00143C93">
              <w:rPr>
                <w:rStyle w:val="Hyperlink"/>
              </w:rPr>
              <w:t>Bay’at (Allegiance)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Toc458373062 \h</w:instrText>
            </w:r>
            <w:r w:rsidR="006258BB">
              <w:rPr>
                <w:webHidden/>
                <w:rtl/>
              </w:rPr>
              <w:instrText xml:space="preserve"> </w:instrText>
            </w:r>
            <w:r w:rsidR="006258BB">
              <w:rPr>
                <w:webHidden/>
                <w:rtl/>
              </w:rPr>
            </w:r>
            <w:r w:rsidR="006258BB">
              <w:rPr>
                <w:webHidden/>
                <w:rtl/>
              </w:rPr>
              <w:fldChar w:fldCharType="separate"/>
            </w:r>
            <w:r w:rsidR="00061A5A">
              <w:rPr>
                <w:webHidden/>
              </w:rPr>
              <w:t>22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3" w:history="1">
            <w:r w:rsidR="006258BB" w:rsidRPr="00143C93">
              <w:rPr>
                <w:rStyle w:val="Hyperlink"/>
              </w:rPr>
              <w:t>Ya Ali (a.s.) Maddad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Toc458373063 \h</w:instrText>
            </w:r>
            <w:r w:rsidR="006258BB">
              <w:rPr>
                <w:webHidden/>
                <w:rtl/>
              </w:rPr>
              <w:instrText xml:space="preserve"> </w:instrText>
            </w:r>
            <w:r w:rsidR="006258BB">
              <w:rPr>
                <w:webHidden/>
                <w:rtl/>
              </w:rPr>
            </w:r>
            <w:r w:rsidR="006258BB">
              <w:rPr>
                <w:webHidden/>
                <w:rtl/>
              </w:rPr>
              <w:fldChar w:fldCharType="separate"/>
            </w:r>
            <w:r w:rsidR="00061A5A">
              <w:rPr>
                <w:webHidden/>
              </w:rPr>
              <w:t>22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4" w:history="1">
            <w:r w:rsidR="006258BB" w:rsidRPr="00143C93">
              <w:rPr>
                <w:rStyle w:val="Hyperlink"/>
              </w:rPr>
              <w:t>Translator, Commentator, Teacher of Quran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Toc458373064 \h</w:instrText>
            </w:r>
            <w:r w:rsidR="006258BB">
              <w:rPr>
                <w:webHidden/>
                <w:rtl/>
              </w:rPr>
              <w:instrText xml:space="preserve"> </w:instrText>
            </w:r>
            <w:r w:rsidR="006258BB">
              <w:rPr>
                <w:webHidden/>
                <w:rtl/>
              </w:rPr>
            </w:r>
            <w:r w:rsidR="006258BB">
              <w:rPr>
                <w:webHidden/>
                <w:rtl/>
              </w:rPr>
              <w:fldChar w:fldCharType="separate"/>
            </w:r>
            <w:r w:rsidR="00061A5A">
              <w:rPr>
                <w:webHidden/>
              </w:rPr>
              <w:t>22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5" w:history="1">
            <w:r w:rsidR="006258BB" w:rsidRPr="00143C93">
              <w:rPr>
                <w:rStyle w:val="Hyperlink"/>
              </w:rPr>
              <w:t>Imam Mahdi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Toc458373065 \h</w:instrText>
            </w:r>
            <w:r w:rsidR="006258BB">
              <w:rPr>
                <w:webHidden/>
                <w:rtl/>
              </w:rPr>
              <w:instrText xml:space="preserve"> </w:instrText>
            </w:r>
            <w:r w:rsidR="006258BB">
              <w:rPr>
                <w:webHidden/>
                <w:rtl/>
              </w:rPr>
            </w:r>
            <w:r w:rsidR="006258BB">
              <w:rPr>
                <w:webHidden/>
                <w:rtl/>
              </w:rPr>
              <w:fldChar w:fldCharType="separate"/>
            </w:r>
            <w:r w:rsidR="00061A5A">
              <w:rPr>
                <w:webHidden/>
              </w:rPr>
              <w:t>23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6" w:history="1">
            <w:r w:rsidR="006258BB" w:rsidRPr="00143C93">
              <w:rPr>
                <w:rStyle w:val="Hyperlink"/>
              </w:rPr>
              <w:t>Hujjat-Ullah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Toc458373066 \h</w:instrText>
            </w:r>
            <w:r w:rsidR="006258BB">
              <w:rPr>
                <w:webHidden/>
                <w:rtl/>
              </w:rPr>
              <w:instrText xml:space="preserve"> </w:instrText>
            </w:r>
            <w:r w:rsidR="006258BB">
              <w:rPr>
                <w:webHidden/>
                <w:rtl/>
              </w:rPr>
            </w:r>
            <w:r w:rsidR="006258BB">
              <w:rPr>
                <w:webHidden/>
                <w:rtl/>
              </w:rPr>
              <w:fldChar w:fldCharType="separate"/>
            </w:r>
            <w:r w:rsidR="00061A5A">
              <w:rPr>
                <w:webHidden/>
              </w:rPr>
              <w:t>23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7" w:history="1">
            <w:r w:rsidR="006258BB" w:rsidRPr="00143C93">
              <w:rPr>
                <w:rStyle w:val="Hyperlink"/>
              </w:rPr>
              <w:t>Hadi (Guide)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Toc458373067 \h</w:instrText>
            </w:r>
            <w:r w:rsidR="006258BB">
              <w:rPr>
                <w:webHidden/>
                <w:rtl/>
              </w:rPr>
              <w:instrText xml:space="preserve"> </w:instrText>
            </w:r>
            <w:r w:rsidR="006258BB">
              <w:rPr>
                <w:webHidden/>
                <w:rtl/>
              </w:rPr>
            </w:r>
            <w:r w:rsidR="006258BB">
              <w:rPr>
                <w:webHidden/>
                <w:rtl/>
              </w:rPr>
              <w:fldChar w:fldCharType="separate"/>
            </w:r>
            <w:r w:rsidR="00061A5A">
              <w:rPr>
                <w:webHidden/>
              </w:rPr>
              <w:t>23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68" w:history="1">
            <w:r w:rsidR="006258BB" w:rsidRPr="00143C93">
              <w:rPr>
                <w:rStyle w:val="Hyperlink"/>
              </w:rPr>
              <w:t>Communication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Toc458373068 \h</w:instrText>
            </w:r>
            <w:r w:rsidR="006258BB">
              <w:rPr>
                <w:webHidden/>
                <w:rtl/>
              </w:rPr>
              <w:instrText xml:space="preserve"> </w:instrText>
            </w:r>
            <w:r w:rsidR="006258BB">
              <w:rPr>
                <w:webHidden/>
                <w:rtl/>
              </w:rPr>
            </w:r>
            <w:r w:rsidR="006258BB">
              <w:rPr>
                <w:webHidden/>
                <w:rtl/>
              </w:rPr>
              <w:fldChar w:fldCharType="separate"/>
            </w:r>
            <w:r w:rsidR="00061A5A">
              <w:rPr>
                <w:webHidden/>
              </w:rPr>
              <w:t>23</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69" w:history="1">
            <w:r w:rsidR="006258BB" w:rsidRPr="00143C93">
              <w:rPr>
                <w:rStyle w:val="Hyperlink"/>
              </w:rPr>
              <w:t>Qayamat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Toc458373069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0" w:history="1">
            <w:r w:rsidR="006258BB" w:rsidRPr="00143C93">
              <w:rPr>
                <w:rStyle w:val="Hyperlink"/>
              </w:rPr>
              <w:t>The Justice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Toc458373070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1" w:history="1">
            <w:r w:rsidR="006258BB" w:rsidRPr="00143C93">
              <w:rPr>
                <w:rStyle w:val="Hyperlink"/>
              </w:rPr>
              <w:t>The Chief Witness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Toc458373071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2" w:history="1">
            <w:r w:rsidR="006258BB" w:rsidRPr="00143C93">
              <w:rPr>
                <w:rStyle w:val="Hyperlink"/>
              </w:rPr>
              <w:t>Shafa’at (Intercession)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Toc458373072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3" w:history="1">
            <w:r w:rsidR="006258BB" w:rsidRPr="00143C93">
              <w:rPr>
                <w:rStyle w:val="Hyperlink"/>
              </w:rPr>
              <w:t>Kausar</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Toc458373073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4" w:history="1">
            <w:r w:rsidR="006258BB" w:rsidRPr="00143C93">
              <w:rPr>
                <w:rStyle w:val="Hyperlink"/>
              </w:rPr>
              <w:t>Siraat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Toc458373074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5" w:history="1">
            <w:r w:rsidR="006258BB" w:rsidRPr="00143C93">
              <w:rPr>
                <w:rStyle w:val="Hyperlink"/>
              </w:rPr>
              <w:t>Division of Jannat and Jahannam</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Toc458373075 \h</w:instrText>
            </w:r>
            <w:r w:rsidR="006258BB">
              <w:rPr>
                <w:webHidden/>
                <w:rtl/>
              </w:rPr>
              <w:instrText xml:space="preserve"> </w:instrText>
            </w:r>
            <w:r w:rsidR="006258BB">
              <w:rPr>
                <w:webHidden/>
                <w:rtl/>
              </w:rPr>
            </w:r>
            <w:r w:rsidR="006258BB">
              <w:rPr>
                <w:webHidden/>
                <w:rtl/>
              </w:rPr>
              <w:fldChar w:fldCharType="separate"/>
            </w:r>
            <w:r w:rsidR="00061A5A">
              <w:rPr>
                <w:webHidden/>
              </w:rPr>
              <w:t>24</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76" w:history="1">
            <w:r w:rsidR="006258BB" w:rsidRPr="00143C93">
              <w:rPr>
                <w:rStyle w:val="Hyperlink"/>
              </w:rPr>
              <w:t>Raj’at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Toc458373076 \h</w:instrText>
            </w:r>
            <w:r w:rsidR="006258BB">
              <w:rPr>
                <w:webHidden/>
                <w:rtl/>
              </w:rPr>
              <w:instrText xml:space="preserve"> </w:instrText>
            </w:r>
            <w:r w:rsidR="006258BB">
              <w:rPr>
                <w:webHidden/>
                <w:rtl/>
              </w:rPr>
            </w:r>
            <w:r w:rsidR="006258BB">
              <w:rPr>
                <w:webHidden/>
                <w:rtl/>
              </w:rPr>
              <w:fldChar w:fldCharType="separate"/>
            </w:r>
            <w:r w:rsidR="00061A5A">
              <w:rPr>
                <w:webHidden/>
              </w:rPr>
              <w:t>26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7" w:history="1">
            <w:r w:rsidR="006258BB" w:rsidRPr="00143C93">
              <w:rPr>
                <w:rStyle w:val="Hyperlink"/>
              </w:rPr>
              <w:t>The minor and major occultation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Toc458373077 \h</w:instrText>
            </w:r>
            <w:r w:rsidR="006258BB">
              <w:rPr>
                <w:webHidden/>
                <w:rtl/>
              </w:rPr>
              <w:instrText xml:space="preserve"> </w:instrText>
            </w:r>
            <w:r w:rsidR="006258BB">
              <w:rPr>
                <w:webHidden/>
                <w:rtl/>
              </w:rPr>
            </w:r>
            <w:r w:rsidR="006258BB">
              <w:rPr>
                <w:webHidden/>
                <w:rtl/>
              </w:rPr>
              <w:fldChar w:fldCharType="separate"/>
            </w:r>
            <w:r w:rsidR="00061A5A">
              <w:rPr>
                <w:webHidden/>
              </w:rPr>
              <w:t>26</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78" w:history="1">
            <w:r w:rsidR="006258BB" w:rsidRPr="00143C93">
              <w:rPr>
                <w:rStyle w:val="Hyperlink"/>
              </w:rPr>
              <w:t>The Reappearance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Toc458373078 \h</w:instrText>
            </w:r>
            <w:r w:rsidR="006258BB">
              <w:rPr>
                <w:webHidden/>
                <w:rtl/>
              </w:rPr>
              <w:instrText xml:space="preserve"> </w:instrText>
            </w:r>
            <w:r w:rsidR="006258BB">
              <w:rPr>
                <w:webHidden/>
                <w:rtl/>
              </w:rPr>
            </w:r>
            <w:r w:rsidR="006258BB">
              <w:rPr>
                <w:webHidden/>
                <w:rtl/>
              </w:rPr>
              <w:fldChar w:fldCharType="separate"/>
            </w:r>
            <w:r w:rsidR="00061A5A">
              <w:rPr>
                <w:webHidden/>
              </w:rPr>
              <w:t>26</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79" w:history="1">
            <w:r w:rsidR="006258BB" w:rsidRPr="00143C93">
              <w:rPr>
                <w:rStyle w:val="Hyperlink"/>
              </w:rPr>
              <w:t>Azadari-e-Imam-e-Mazloom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Toc458373079 \h</w:instrText>
            </w:r>
            <w:r w:rsidR="006258BB">
              <w:rPr>
                <w:webHidden/>
                <w:rtl/>
              </w:rPr>
              <w:instrText xml:space="preserve"> </w:instrText>
            </w:r>
            <w:r w:rsidR="006258BB">
              <w:rPr>
                <w:webHidden/>
                <w:rtl/>
              </w:rPr>
            </w:r>
            <w:r w:rsidR="006258BB">
              <w:rPr>
                <w:webHidden/>
                <w:rtl/>
              </w:rPr>
              <w:fldChar w:fldCharType="separate"/>
            </w:r>
            <w:r w:rsidR="00061A5A">
              <w:rPr>
                <w:webHidden/>
              </w:rPr>
              <w:t>27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0" w:history="1">
            <w:r w:rsidR="006258BB" w:rsidRPr="00143C93">
              <w:rPr>
                <w:rStyle w:val="Hyperlink"/>
              </w:rPr>
              <w:t>Sacrifice of Imam Hussain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Toc458373080 \h</w:instrText>
            </w:r>
            <w:r w:rsidR="006258BB">
              <w:rPr>
                <w:webHidden/>
                <w:rtl/>
              </w:rPr>
              <w:instrText xml:space="preserve"> </w:instrText>
            </w:r>
            <w:r w:rsidR="006258BB">
              <w:rPr>
                <w:webHidden/>
                <w:rtl/>
              </w:rPr>
            </w:r>
            <w:r w:rsidR="006258BB">
              <w:rPr>
                <w:webHidden/>
                <w:rtl/>
              </w:rPr>
              <w:fldChar w:fldCharType="separate"/>
            </w:r>
            <w:r w:rsidR="00061A5A">
              <w:rPr>
                <w:webHidden/>
              </w:rPr>
              <w:t>27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1" w:history="1">
            <w:r w:rsidR="006258BB" w:rsidRPr="00143C93">
              <w:rPr>
                <w:rStyle w:val="Hyperlink"/>
              </w:rPr>
              <w:t>The evil intentions of Yazid (l.u.)</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Toc458373081 \h</w:instrText>
            </w:r>
            <w:r w:rsidR="006258BB">
              <w:rPr>
                <w:webHidden/>
                <w:rtl/>
              </w:rPr>
              <w:instrText xml:space="preserve"> </w:instrText>
            </w:r>
            <w:r w:rsidR="006258BB">
              <w:rPr>
                <w:webHidden/>
                <w:rtl/>
              </w:rPr>
            </w:r>
            <w:r w:rsidR="006258BB">
              <w:rPr>
                <w:webHidden/>
                <w:rtl/>
              </w:rPr>
              <w:fldChar w:fldCharType="separate"/>
            </w:r>
            <w:r w:rsidR="00061A5A">
              <w:rPr>
                <w:webHidden/>
              </w:rPr>
              <w:t>27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2" w:history="1">
            <w:r w:rsidR="006258BB" w:rsidRPr="00143C93">
              <w:rPr>
                <w:rStyle w:val="Hyperlink"/>
              </w:rPr>
              <w:t>Mourning of 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Toc458373082 \h</w:instrText>
            </w:r>
            <w:r w:rsidR="006258BB">
              <w:rPr>
                <w:webHidden/>
                <w:rtl/>
              </w:rPr>
              <w:instrText xml:space="preserve"> </w:instrText>
            </w:r>
            <w:r w:rsidR="006258BB">
              <w:rPr>
                <w:webHidden/>
                <w:rtl/>
              </w:rPr>
            </w:r>
            <w:r w:rsidR="006258BB">
              <w:rPr>
                <w:webHidden/>
                <w:rtl/>
              </w:rPr>
              <w:fldChar w:fldCharType="separate"/>
            </w:r>
            <w:r w:rsidR="00061A5A">
              <w:rPr>
                <w:webHidden/>
              </w:rPr>
              <w:t>28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3" w:history="1">
            <w:r w:rsidR="006258BB" w:rsidRPr="00143C93">
              <w:rPr>
                <w:rStyle w:val="Hyperlink"/>
              </w:rPr>
              <w:t>Mourning of Prophets (a.s.)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Toc458373083 \h</w:instrText>
            </w:r>
            <w:r w:rsidR="006258BB">
              <w:rPr>
                <w:webHidden/>
                <w:rtl/>
              </w:rPr>
              <w:instrText xml:space="preserve"> </w:instrText>
            </w:r>
            <w:r w:rsidR="006258BB">
              <w:rPr>
                <w:webHidden/>
                <w:rtl/>
              </w:rPr>
            </w:r>
            <w:r w:rsidR="006258BB">
              <w:rPr>
                <w:webHidden/>
                <w:rtl/>
              </w:rPr>
              <w:fldChar w:fldCharType="separate"/>
            </w:r>
            <w:r w:rsidR="00061A5A">
              <w:rPr>
                <w:webHidden/>
              </w:rPr>
              <w:t>29</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4" w:history="1">
            <w:r w:rsidR="006258BB" w:rsidRPr="00143C93">
              <w:rPr>
                <w:rStyle w:val="Hyperlink"/>
              </w:rPr>
              <w:t>Sha’air-Ullah (Signs of Allah)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Toc458373084 \h</w:instrText>
            </w:r>
            <w:r w:rsidR="006258BB">
              <w:rPr>
                <w:webHidden/>
                <w:rtl/>
              </w:rPr>
              <w:instrText xml:space="preserve"> </w:instrText>
            </w:r>
            <w:r w:rsidR="006258BB">
              <w:rPr>
                <w:webHidden/>
                <w:rtl/>
              </w:rPr>
            </w:r>
            <w:r w:rsidR="006258BB">
              <w:rPr>
                <w:webHidden/>
                <w:rtl/>
              </w:rPr>
              <w:fldChar w:fldCharType="separate"/>
            </w:r>
            <w:r w:rsidR="00061A5A">
              <w:rPr>
                <w:webHidden/>
              </w:rPr>
              <w:t>29</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5" w:history="1">
            <w:r w:rsidR="006258BB" w:rsidRPr="00143C93">
              <w:rPr>
                <w:rStyle w:val="Hyperlink"/>
              </w:rPr>
              <w:t>Mourning</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Toc458373085 \h</w:instrText>
            </w:r>
            <w:r w:rsidR="006258BB">
              <w:rPr>
                <w:webHidden/>
                <w:rtl/>
              </w:rPr>
              <w:instrText xml:space="preserve"> </w:instrText>
            </w:r>
            <w:r w:rsidR="006258BB">
              <w:rPr>
                <w:webHidden/>
                <w:rtl/>
              </w:rPr>
            </w:r>
            <w:r w:rsidR="006258BB">
              <w:rPr>
                <w:webHidden/>
                <w:rtl/>
              </w:rPr>
              <w:fldChar w:fldCharType="separate"/>
            </w:r>
            <w:r w:rsidR="00061A5A">
              <w:rPr>
                <w:webHidden/>
              </w:rPr>
              <w:t>29</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86" w:history="1">
            <w:r w:rsidR="006258BB" w:rsidRPr="00143C93">
              <w:rPr>
                <w:rStyle w:val="Hyperlink"/>
              </w:rPr>
              <w:t>Kalima-e-Tayyeba</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Toc458373086 \h</w:instrText>
            </w:r>
            <w:r w:rsidR="006258BB">
              <w:rPr>
                <w:webHidden/>
                <w:rtl/>
              </w:rPr>
              <w:instrText xml:space="preserve"> </w:instrText>
            </w:r>
            <w:r w:rsidR="006258BB">
              <w:rPr>
                <w:webHidden/>
                <w:rtl/>
              </w:rPr>
            </w:r>
            <w:r w:rsidR="006258BB">
              <w:rPr>
                <w:webHidden/>
                <w:rtl/>
              </w:rPr>
              <w:fldChar w:fldCharType="separate"/>
            </w:r>
            <w:r w:rsidR="00061A5A">
              <w:rPr>
                <w:webHidden/>
              </w:rPr>
              <w:t>31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7" w:history="1">
            <w:r w:rsidR="006258BB" w:rsidRPr="00143C93">
              <w:rPr>
                <w:rStyle w:val="Hyperlink"/>
              </w:rPr>
              <w:t>Kalima-e-Tayyeba</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Toc458373087 \h</w:instrText>
            </w:r>
            <w:r w:rsidR="006258BB">
              <w:rPr>
                <w:webHidden/>
                <w:rtl/>
              </w:rPr>
              <w:instrText xml:space="preserve"> </w:instrText>
            </w:r>
            <w:r w:rsidR="006258BB">
              <w:rPr>
                <w:webHidden/>
                <w:rtl/>
              </w:rPr>
            </w:r>
            <w:r w:rsidR="006258BB">
              <w:rPr>
                <w:webHidden/>
                <w:rtl/>
              </w:rPr>
              <w:fldChar w:fldCharType="separate"/>
            </w:r>
            <w:r w:rsidR="00061A5A">
              <w:rPr>
                <w:webHidden/>
              </w:rPr>
              <w:t>31</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88" w:history="1">
            <w:r w:rsidR="006258BB" w:rsidRPr="00143C93">
              <w:rPr>
                <w:rStyle w:val="Hyperlink"/>
              </w:rPr>
              <w:t>Shajara-e-Tayyeba</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Toc458373088 \h</w:instrText>
            </w:r>
            <w:r w:rsidR="006258BB">
              <w:rPr>
                <w:webHidden/>
                <w:rtl/>
              </w:rPr>
              <w:instrText xml:space="preserve"> </w:instrText>
            </w:r>
            <w:r w:rsidR="006258BB">
              <w:rPr>
                <w:webHidden/>
                <w:rtl/>
              </w:rPr>
            </w:r>
            <w:r w:rsidR="006258BB">
              <w:rPr>
                <w:webHidden/>
                <w:rtl/>
              </w:rPr>
              <w:fldChar w:fldCharType="separate"/>
            </w:r>
            <w:r w:rsidR="00061A5A">
              <w:rPr>
                <w:webHidden/>
              </w:rPr>
              <w:t>31</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89" w:history="1">
            <w:r w:rsidR="006258BB" w:rsidRPr="00143C93">
              <w:rPr>
                <w:rStyle w:val="Hyperlink"/>
              </w:rPr>
              <w:t>Salaat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Toc458373089 \h</w:instrText>
            </w:r>
            <w:r w:rsidR="006258BB">
              <w:rPr>
                <w:webHidden/>
                <w:rtl/>
              </w:rPr>
              <w:instrText xml:space="preserve"> </w:instrText>
            </w:r>
            <w:r w:rsidR="006258BB">
              <w:rPr>
                <w:webHidden/>
                <w:rtl/>
              </w:rPr>
            </w:r>
            <w:r w:rsidR="006258BB">
              <w:rPr>
                <w:webHidden/>
                <w:rtl/>
              </w:rPr>
              <w:fldChar w:fldCharType="separate"/>
            </w:r>
            <w:r w:rsidR="00061A5A">
              <w:rPr>
                <w:webHidden/>
              </w:rPr>
              <w:t>32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0" w:history="1">
            <w:r w:rsidR="006258BB" w:rsidRPr="00143C93">
              <w:rPr>
                <w:rStyle w:val="Hyperlink"/>
              </w:rPr>
              <w:t>Five Prayers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Toc458373090 \h</w:instrText>
            </w:r>
            <w:r w:rsidR="006258BB">
              <w:rPr>
                <w:webHidden/>
                <w:rtl/>
              </w:rPr>
              <w:instrText xml:space="preserve"> </w:instrText>
            </w:r>
            <w:r w:rsidR="006258BB">
              <w:rPr>
                <w:webHidden/>
                <w:rtl/>
              </w:rPr>
            </w:r>
            <w:r w:rsidR="006258BB">
              <w:rPr>
                <w:webHidden/>
                <w:rtl/>
              </w:rPr>
              <w:fldChar w:fldCharType="separate"/>
            </w:r>
            <w:r w:rsidR="00061A5A">
              <w:rPr>
                <w:webHidden/>
              </w:rPr>
              <w:t>32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1" w:history="1">
            <w:r w:rsidR="006258BB" w:rsidRPr="00143C93">
              <w:rPr>
                <w:rStyle w:val="Hyperlink"/>
              </w:rPr>
              <w:t>Open hands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Toc458373091 \h</w:instrText>
            </w:r>
            <w:r w:rsidR="006258BB">
              <w:rPr>
                <w:webHidden/>
                <w:rtl/>
              </w:rPr>
              <w:instrText xml:space="preserve"> </w:instrText>
            </w:r>
            <w:r w:rsidR="006258BB">
              <w:rPr>
                <w:webHidden/>
                <w:rtl/>
              </w:rPr>
            </w:r>
            <w:r w:rsidR="006258BB">
              <w:rPr>
                <w:webHidden/>
                <w:rtl/>
              </w:rPr>
              <w:fldChar w:fldCharType="separate"/>
            </w:r>
            <w:r w:rsidR="00061A5A">
              <w:rPr>
                <w:webHidden/>
              </w:rPr>
              <w:t>32</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2" w:history="1">
            <w:r w:rsidR="006258BB" w:rsidRPr="00143C93">
              <w:rPr>
                <w:rStyle w:val="Hyperlink"/>
              </w:rPr>
              <w:t>The timing</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Toc458373092 \h</w:instrText>
            </w:r>
            <w:r w:rsidR="006258BB">
              <w:rPr>
                <w:webHidden/>
                <w:rtl/>
              </w:rPr>
              <w:instrText xml:space="preserve"> </w:instrText>
            </w:r>
            <w:r w:rsidR="006258BB">
              <w:rPr>
                <w:webHidden/>
                <w:rtl/>
              </w:rPr>
            </w:r>
            <w:r w:rsidR="006258BB">
              <w:rPr>
                <w:webHidden/>
                <w:rtl/>
              </w:rPr>
              <w:fldChar w:fldCharType="separate"/>
            </w:r>
            <w:r w:rsidR="00061A5A">
              <w:rPr>
                <w:webHidden/>
              </w:rPr>
              <w:t>33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3" w:history="1">
            <w:r w:rsidR="006258BB" w:rsidRPr="00143C93">
              <w:rPr>
                <w:rStyle w:val="Hyperlink"/>
              </w:rPr>
              <w:t>Sajdah on earth</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Toc458373093 \h</w:instrText>
            </w:r>
            <w:r w:rsidR="006258BB">
              <w:rPr>
                <w:webHidden/>
                <w:rtl/>
              </w:rPr>
              <w:instrText xml:space="preserve"> </w:instrText>
            </w:r>
            <w:r w:rsidR="006258BB">
              <w:rPr>
                <w:webHidden/>
                <w:rtl/>
              </w:rPr>
            </w:r>
            <w:r w:rsidR="006258BB">
              <w:rPr>
                <w:webHidden/>
                <w:rtl/>
              </w:rPr>
              <w:fldChar w:fldCharType="separate"/>
            </w:r>
            <w:r w:rsidR="00061A5A">
              <w:rPr>
                <w:webHidden/>
              </w:rPr>
              <w:t>33</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4" w:history="1">
            <w:r w:rsidR="006258BB" w:rsidRPr="00143C93">
              <w:rPr>
                <w:rStyle w:val="Hyperlink"/>
              </w:rPr>
              <w:t>Jama’at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Toc458373094 \h</w:instrText>
            </w:r>
            <w:r w:rsidR="006258BB">
              <w:rPr>
                <w:webHidden/>
                <w:rtl/>
              </w:rPr>
              <w:instrText xml:space="preserve"> </w:instrText>
            </w:r>
            <w:r w:rsidR="006258BB">
              <w:rPr>
                <w:webHidden/>
                <w:rtl/>
              </w:rPr>
            </w:r>
            <w:r w:rsidR="006258BB">
              <w:rPr>
                <w:webHidden/>
                <w:rtl/>
              </w:rPr>
              <w:fldChar w:fldCharType="separate"/>
            </w:r>
            <w:r w:rsidR="00061A5A">
              <w:rPr>
                <w:webHidden/>
              </w:rPr>
              <w:t>33</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95" w:history="1">
            <w:r w:rsidR="006258BB" w:rsidRPr="00143C93">
              <w:rPr>
                <w:rStyle w:val="Hyperlink"/>
              </w:rPr>
              <w:t>Saum</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Toc458373095 \h</w:instrText>
            </w:r>
            <w:r w:rsidR="006258BB">
              <w:rPr>
                <w:webHidden/>
                <w:rtl/>
              </w:rPr>
              <w:instrText xml:space="preserve"> </w:instrText>
            </w:r>
            <w:r w:rsidR="006258BB">
              <w:rPr>
                <w:webHidden/>
                <w:rtl/>
              </w:rPr>
            </w:r>
            <w:r w:rsidR="006258BB">
              <w:rPr>
                <w:webHidden/>
                <w:rtl/>
              </w:rPr>
              <w:fldChar w:fldCharType="separate"/>
            </w:r>
            <w:r w:rsidR="00061A5A">
              <w:rPr>
                <w:webHidden/>
              </w:rPr>
              <w:t>34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6" w:history="1">
            <w:r w:rsidR="006258BB" w:rsidRPr="00143C93">
              <w:rPr>
                <w:rStyle w:val="Hyperlink"/>
              </w:rPr>
              <w:t>Ramazan</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Toc458373096 \h</w:instrText>
            </w:r>
            <w:r w:rsidR="006258BB">
              <w:rPr>
                <w:webHidden/>
                <w:rtl/>
              </w:rPr>
              <w:instrText xml:space="preserve"> </w:instrText>
            </w:r>
            <w:r w:rsidR="006258BB">
              <w:rPr>
                <w:webHidden/>
                <w:rtl/>
              </w:rPr>
            </w:r>
            <w:r w:rsidR="006258BB">
              <w:rPr>
                <w:webHidden/>
                <w:rtl/>
              </w:rPr>
              <w:fldChar w:fldCharType="separate"/>
            </w:r>
            <w:r w:rsidR="00061A5A">
              <w:rPr>
                <w:webHidden/>
              </w:rPr>
              <w:t>34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7" w:history="1">
            <w:r w:rsidR="006258BB" w:rsidRPr="00143C93">
              <w:rPr>
                <w:rStyle w:val="Hyperlink"/>
              </w:rPr>
              <w:t>Other days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Toc458373097 \h</w:instrText>
            </w:r>
            <w:r w:rsidR="006258BB">
              <w:rPr>
                <w:webHidden/>
                <w:rtl/>
              </w:rPr>
              <w:instrText xml:space="preserve"> </w:instrText>
            </w:r>
            <w:r w:rsidR="006258BB">
              <w:rPr>
                <w:webHidden/>
                <w:rtl/>
              </w:rPr>
            </w:r>
            <w:r w:rsidR="006258BB">
              <w:rPr>
                <w:webHidden/>
                <w:rtl/>
              </w:rPr>
              <w:fldChar w:fldCharType="separate"/>
            </w:r>
            <w:r w:rsidR="00061A5A">
              <w:rPr>
                <w:webHidden/>
              </w:rPr>
              <w:t>34</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098" w:history="1">
            <w:r w:rsidR="006258BB" w:rsidRPr="00143C93">
              <w:rPr>
                <w:rStyle w:val="Hyperlink"/>
              </w:rPr>
              <w:t>Timing</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Toc458373098 \h</w:instrText>
            </w:r>
            <w:r w:rsidR="006258BB">
              <w:rPr>
                <w:webHidden/>
                <w:rtl/>
              </w:rPr>
              <w:instrText xml:space="preserve"> </w:instrText>
            </w:r>
            <w:r w:rsidR="006258BB">
              <w:rPr>
                <w:webHidden/>
                <w:rtl/>
              </w:rPr>
            </w:r>
            <w:r w:rsidR="006258BB">
              <w:rPr>
                <w:webHidden/>
                <w:rtl/>
              </w:rPr>
              <w:fldChar w:fldCharType="separate"/>
            </w:r>
            <w:r w:rsidR="00061A5A">
              <w:rPr>
                <w:webHidden/>
              </w:rPr>
              <w:t>34</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099" w:history="1">
            <w:r w:rsidR="006258BB" w:rsidRPr="00143C93">
              <w:rPr>
                <w:rStyle w:val="Hyperlink"/>
              </w:rPr>
              <w:t>Zakat</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Toc458373099 \h</w:instrText>
            </w:r>
            <w:r w:rsidR="006258BB">
              <w:rPr>
                <w:webHidden/>
                <w:rtl/>
              </w:rPr>
              <w:instrText xml:space="preserve"> </w:instrText>
            </w:r>
            <w:r w:rsidR="006258BB">
              <w:rPr>
                <w:webHidden/>
                <w:rtl/>
              </w:rPr>
            </w:r>
            <w:r w:rsidR="006258BB">
              <w:rPr>
                <w:webHidden/>
                <w:rtl/>
              </w:rPr>
              <w:fldChar w:fldCharType="separate"/>
            </w:r>
            <w:r w:rsidR="00061A5A">
              <w:rPr>
                <w:webHidden/>
              </w:rPr>
              <w:t>35</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0" w:history="1">
            <w:r w:rsidR="006258BB" w:rsidRPr="00143C93">
              <w:rPr>
                <w:rStyle w:val="Hyperlink"/>
              </w:rPr>
              <w:t>Khums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Toc458373100 \h</w:instrText>
            </w:r>
            <w:r w:rsidR="006258BB">
              <w:rPr>
                <w:webHidden/>
                <w:rtl/>
              </w:rPr>
              <w:instrText xml:space="preserve"> </w:instrText>
            </w:r>
            <w:r w:rsidR="006258BB">
              <w:rPr>
                <w:webHidden/>
                <w:rtl/>
              </w:rPr>
            </w:r>
            <w:r w:rsidR="006258BB">
              <w:rPr>
                <w:webHidden/>
                <w:rtl/>
              </w:rPr>
              <w:fldChar w:fldCharType="separate"/>
            </w:r>
            <w:r w:rsidR="00061A5A">
              <w:rPr>
                <w:webHidden/>
              </w:rPr>
              <w:t>36</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1" w:history="1">
            <w:r w:rsidR="006258BB" w:rsidRPr="00143C93">
              <w:rPr>
                <w:rStyle w:val="Hyperlink"/>
              </w:rPr>
              <w:t>Hajj</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Toc458373101 \h</w:instrText>
            </w:r>
            <w:r w:rsidR="006258BB">
              <w:rPr>
                <w:webHidden/>
                <w:rtl/>
              </w:rPr>
              <w:instrText xml:space="preserve"> </w:instrText>
            </w:r>
            <w:r w:rsidR="006258BB">
              <w:rPr>
                <w:webHidden/>
                <w:rtl/>
              </w:rPr>
            </w:r>
            <w:r w:rsidR="006258BB">
              <w:rPr>
                <w:webHidden/>
                <w:rtl/>
              </w:rPr>
              <w:fldChar w:fldCharType="separate"/>
            </w:r>
            <w:r w:rsidR="00061A5A">
              <w:rPr>
                <w:webHidden/>
              </w:rPr>
              <w:t>37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102" w:history="1">
            <w:r w:rsidR="006258BB" w:rsidRPr="00143C93">
              <w:rPr>
                <w:rStyle w:val="Hyperlink"/>
              </w:rPr>
              <w:t>Ziyarat-e-Rasool Allah (s.a.w.a.w)</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Toc458373102 \h</w:instrText>
            </w:r>
            <w:r w:rsidR="006258BB">
              <w:rPr>
                <w:webHidden/>
                <w:rtl/>
              </w:rPr>
              <w:instrText xml:space="preserve"> </w:instrText>
            </w:r>
            <w:r w:rsidR="006258BB">
              <w:rPr>
                <w:webHidden/>
                <w:rtl/>
              </w:rPr>
            </w:r>
            <w:r w:rsidR="006258BB">
              <w:rPr>
                <w:webHidden/>
                <w:rtl/>
              </w:rPr>
              <w:fldChar w:fldCharType="separate"/>
            </w:r>
            <w:r w:rsidR="00061A5A">
              <w:rPr>
                <w:webHidden/>
              </w:rPr>
              <w:t>37</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103" w:history="1">
            <w:r w:rsidR="006258BB" w:rsidRPr="00143C93">
              <w:rPr>
                <w:rStyle w:val="Hyperlink"/>
              </w:rPr>
              <w:t>The purpose of Hajj</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Toc458373103 \h</w:instrText>
            </w:r>
            <w:r w:rsidR="006258BB">
              <w:rPr>
                <w:webHidden/>
                <w:rtl/>
              </w:rPr>
              <w:instrText xml:space="preserve"> </w:instrText>
            </w:r>
            <w:r w:rsidR="006258BB">
              <w:rPr>
                <w:webHidden/>
                <w:rtl/>
              </w:rPr>
            </w:r>
            <w:r w:rsidR="006258BB">
              <w:rPr>
                <w:webHidden/>
                <w:rtl/>
              </w:rPr>
              <w:fldChar w:fldCharType="separate"/>
            </w:r>
            <w:r w:rsidR="00061A5A">
              <w:rPr>
                <w:webHidden/>
              </w:rPr>
              <w:t>37</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4" w:history="1">
            <w:r w:rsidR="006258BB" w:rsidRPr="00143C93">
              <w:rPr>
                <w:rStyle w:val="Hyperlink"/>
              </w:rPr>
              <w:t>Jihad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Toc458373104 \h</w:instrText>
            </w:r>
            <w:r w:rsidR="006258BB">
              <w:rPr>
                <w:webHidden/>
                <w:rtl/>
              </w:rPr>
              <w:instrText xml:space="preserve"> </w:instrText>
            </w:r>
            <w:r w:rsidR="006258BB">
              <w:rPr>
                <w:webHidden/>
                <w:rtl/>
              </w:rPr>
            </w:r>
            <w:r w:rsidR="006258BB">
              <w:rPr>
                <w:webHidden/>
                <w:rtl/>
              </w:rPr>
              <w:fldChar w:fldCharType="separate"/>
            </w:r>
            <w:r w:rsidR="00061A5A">
              <w:rPr>
                <w:webHidden/>
              </w:rPr>
              <w:t>38</w:t>
            </w:r>
            <w:r w:rsidR="006258BB">
              <w:rPr>
                <w:webHidden/>
                <w:rtl/>
              </w:rPr>
              <w:fldChar w:fldCharType="end"/>
            </w:r>
          </w:hyperlink>
        </w:p>
        <w:p w:rsidR="006258BB" w:rsidRDefault="002D2A90" w:rsidP="006258BB">
          <w:pPr>
            <w:pStyle w:val="TOC2"/>
            <w:rPr>
              <w:rFonts w:asciiTheme="minorHAnsi" w:eastAsiaTheme="minorEastAsia" w:hAnsiTheme="minorHAnsi" w:cstheme="minorBidi"/>
              <w:color w:val="auto"/>
              <w:sz w:val="22"/>
              <w:szCs w:val="22"/>
              <w:rtl/>
            </w:rPr>
          </w:pPr>
          <w:hyperlink w:anchor="_Toc458373105" w:history="1">
            <w:r w:rsidR="006258BB" w:rsidRPr="00143C93">
              <w:rPr>
                <w:rStyle w:val="Hyperlink"/>
              </w:rPr>
              <w:t>Types of Jihad</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Toc458373105 \h</w:instrText>
            </w:r>
            <w:r w:rsidR="006258BB">
              <w:rPr>
                <w:webHidden/>
                <w:rtl/>
              </w:rPr>
              <w:instrText xml:space="preserve"> </w:instrText>
            </w:r>
            <w:r w:rsidR="006258BB">
              <w:rPr>
                <w:webHidden/>
                <w:rtl/>
              </w:rPr>
            </w:r>
            <w:r w:rsidR="006258BB">
              <w:rPr>
                <w:webHidden/>
                <w:rtl/>
              </w:rPr>
              <w:fldChar w:fldCharType="separate"/>
            </w:r>
            <w:r w:rsidR="00061A5A">
              <w:rPr>
                <w:webHidden/>
              </w:rPr>
              <w:t>38</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6" w:history="1">
            <w:r w:rsidR="006258BB" w:rsidRPr="00143C93">
              <w:rPr>
                <w:rStyle w:val="Hyperlink"/>
              </w:rPr>
              <w:t>Amar-bil Ma’roof &amp; Nahi-anil Munkir</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Toc458373106 \h</w:instrText>
            </w:r>
            <w:r w:rsidR="006258BB">
              <w:rPr>
                <w:webHidden/>
                <w:rtl/>
              </w:rPr>
              <w:instrText xml:space="preserve"> </w:instrText>
            </w:r>
            <w:r w:rsidR="006258BB">
              <w:rPr>
                <w:webHidden/>
                <w:rtl/>
              </w:rPr>
            </w:r>
            <w:r w:rsidR="006258BB">
              <w:rPr>
                <w:webHidden/>
                <w:rtl/>
              </w:rPr>
              <w:fldChar w:fldCharType="separate"/>
            </w:r>
            <w:r w:rsidR="00061A5A">
              <w:rPr>
                <w:webHidden/>
              </w:rPr>
              <w:t>39</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7" w:history="1">
            <w:r w:rsidR="006258BB" w:rsidRPr="00143C93">
              <w:rPr>
                <w:rStyle w:val="Hyperlink"/>
              </w:rPr>
              <w:t>Tawalla &amp; Taberra</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Toc458373107 \h</w:instrText>
            </w:r>
            <w:r w:rsidR="006258BB">
              <w:rPr>
                <w:webHidden/>
                <w:rtl/>
              </w:rPr>
              <w:instrText xml:space="preserve"> </w:instrText>
            </w:r>
            <w:r w:rsidR="006258BB">
              <w:rPr>
                <w:webHidden/>
                <w:rtl/>
              </w:rPr>
            </w:r>
            <w:r w:rsidR="006258BB">
              <w:rPr>
                <w:webHidden/>
                <w:rtl/>
              </w:rPr>
              <w:fldChar w:fldCharType="separate"/>
            </w:r>
            <w:r w:rsidR="00061A5A">
              <w:rPr>
                <w:webHidden/>
              </w:rPr>
              <w:t>40</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8" w:history="1">
            <w:r w:rsidR="006258BB" w:rsidRPr="00143C93">
              <w:rPr>
                <w:rStyle w:val="Hyperlink"/>
              </w:rPr>
              <w:t>Ghalow &amp; Taqseer</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Toc458373108 \h</w:instrText>
            </w:r>
            <w:r w:rsidR="006258BB">
              <w:rPr>
                <w:webHidden/>
                <w:rtl/>
              </w:rPr>
              <w:instrText xml:space="preserve"> </w:instrText>
            </w:r>
            <w:r w:rsidR="006258BB">
              <w:rPr>
                <w:webHidden/>
                <w:rtl/>
              </w:rPr>
            </w:r>
            <w:r w:rsidR="006258BB">
              <w:rPr>
                <w:webHidden/>
                <w:rtl/>
              </w:rPr>
              <w:fldChar w:fldCharType="separate"/>
            </w:r>
            <w:r w:rsidR="00061A5A">
              <w:rPr>
                <w:webHidden/>
              </w:rPr>
              <w:t>41</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09" w:history="1">
            <w:r w:rsidR="006258BB" w:rsidRPr="00143C93">
              <w:rPr>
                <w:rStyle w:val="Hyperlink"/>
              </w:rPr>
              <w:t>The Role of Shia Scholars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Toc458373109 \h</w:instrText>
            </w:r>
            <w:r w:rsidR="006258BB">
              <w:rPr>
                <w:webHidden/>
                <w:rtl/>
              </w:rPr>
              <w:instrText xml:space="preserve"> </w:instrText>
            </w:r>
            <w:r w:rsidR="006258BB">
              <w:rPr>
                <w:webHidden/>
                <w:rtl/>
              </w:rPr>
            </w:r>
            <w:r w:rsidR="006258BB">
              <w:rPr>
                <w:webHidden/>
                <w:rtl/>
              </w:rPr>
              <w:fldChar w:fldCharType="separate"/>
            </w:r>
            <w:r w:rsidR="00061A5A">
              <w:rPr>
                <w:webHidden/>
              </w:rPr>
              <w:t>42</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10" w:history="1">
            <w:r w:rsidR="006258BB" w:rsidRPr="00143C93">
              <w:rPr>
                <w:rStyle w:val="Hyperlink"/>
              </w:rPr>
              <w:t>The Origin of Shia-ism</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Toc458373110 \h</w:instrText>
            </w:r>
            <w:r w:rsidR="006258BB">
              <w:rPr>
                <w:webHidden/>
                <w:rtl/>
              </w:rPr>
              <w:instrText xml:space="preserve"> </w:instrText>
            </w:r>
            <w:r w:rsidR="006258BB">
              <w:rPr>
                <w:webHidden/>
                <w:rtl/>
              </w:rPr>
            </w:r>
            <w:r w:rsidR="006258BB">
              <w:rPr>
                <w:webHidden/>
                <w:rtl/>
              </w:rPr>
              <w:fldChar w:fldCharType="separate"/>
            </w:r>
            <w:r w:rsidR="00061A5A">
              <w:rPr>
                <w:webHidden/>
              </w:rPr>
              <w:t>43</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11" w:history="1">
            <w:r w:rsidR="006258BB" w:rsidRPr="00143C93">
              <w:rPr>
                <w:rStyle w:val="Hyperlink"/>
              </w:rPr>
              <w:t>The Unity among Muslims</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Toc458373111 \h</w:instrText>
            </w:r>
            <w:r w:rsidR="006258BB">
              <w:rPr>
                <w:webHidden/>
                <w:rtl/>
              </w:rPr>
              <w:instrText xml:space="preserve"> </w:instrText>
            </w:r>
            <w:r w:rsidR="006258BB">
              <w:rPr>
                <w:webHidden/>
                <w:rtl/>
              </w:rPr>
            </w:r>
            <w:r w:rsidR="006258BB">
              <w:rPr>
                <w:webHidden/>
                <w:rtl/>
              </w:rPr>
              <w:fldChar w:fldCharType="separate"/>
            </w:r>
            <w:r w:rsidR="00061A5A">
              <w:rPr>
                <w:webHidden/>
              </w:rPr>
              <w:t>44</w:t>
            </w:r>
            <w:r w:rsidR="006258BB">
              <w:rPr>
                <w:webHidden/>
                <w:rtl/>
              </w:rPr>
              <w:fldChar w:fldCharType="end"/>
            </w:r>
          </w:hyperlink>
        </w:p>
        <w:p w:rsidR="006258BB" w:rsidRDefault="002D2A90" w:rsidP="006258BB">
          <w:pPr>
            <w:pStyle w:val="TOC1"/>
            <w:rPr>
              <w:rFonts w:asciiTheme="minorHAnsi" w:eastAsiaTheme="minorEastAsia" w:hAnsiTheme="minorHAnsi" w:cstheme="minorBidi"/>
              <w:b w:val="0"/>
              <w:bCs w:val="0"/>
              <w:color w:val="auto"/>
              <w:sz w:val="22"/>
              <w:szCs w:val="22"/>
              <w:rtl/>
            </w:rPr>
          </w:pPr>
          <w:hyperlink w:anchor="_Toc458373112" w:history="1">
            <w:r w:rsidR="006258BB" w:rsidRPr="00143C93">
              <w:rPr>
                <w:rStyle w:val="Hyperlink"/>
              </w:rPr>
              <w:t>The Message</w:t>
            </w:r>
            <w:r w:rsidR="006258BB">
              <w:rPr>
                <w:webHidden/>
                <w:rtl/>
              </w:rPr>
              <w:tab/>
            </w:r>
            <w:r w:rsidR="006258BB">
              <w:rPr>
                <w:webHidden/>
                <w:rtl/>
              </w:rPr>
              <w:fldChar w:fldCharType="begin"/>
            </w:r>
            <w:r w:rsidR="006258BB">
              <w:rPr>
                <w:webHidden/>
                <w:rtl/>
              </w:rPr>
              <w:instrText xml:space="preserve"> </w:instrText>
            </w:r>
            <w:r w:rsidR="006258BB">
              <w:rPr>
                <w:webHidden/>
              </w:rPr>
              <w:instrText xml:space="preserve">PAGEREF </w:instrText>
            </w:r>
            <w:r w:rsidR="006258BB">
              <w:rPr>
                <w:webHidden/>
                <w:rtl/>
              </w:rPr>
              <w:instrText>_</w:instrText>
            </w:r>
            <w:r w:rsidR="006258BB">
              <w:rPr>
                <w:webHidden/>
              </w:rPr>
              <w:instrText>Toc458373112 \h</w:instrText>
            </w:r>
            <w:r w:rsidR="006258BB">
              <w:rPr>
                <w:webHidden/>
                <w:rtl/>
              </w:rPr>
              <w:instrText xml:space="preserve"> </w:instrText>
            </w:r>
            <w:r w:rsidR="006258BB">
              <w:rPr>
                <w:webHidden/>
                <w:rtl/>
              </w:rPr>
            </w:r>
            <w:r w:rsidR="006258BB">
              <w:rPr>
                <w:webHidden/>
                <w:rtl/>
              </w:rPr>
              <w:fldChar w:fldCharType="separate"/>
            </w:r>
            <w:r w:rsidR="00061A5A">
              <w:rPr>
                <w:webHidden/>
              </w:rPr>
              <w:t>45</w:t>
            </w:r>
            <w:r w:rsidR="006258BB">
              <w:rPr>
                <w:webHidden/>
                <w:rtl/>
              </w:rPr>
              <w:fldChar w:fldCharType="end"/>
            </w:r>
          </w:hyperlink>
        </w:p>
        <w:p w:rsidR="003D306E" w:rsidRDefault="003D306E" w:rsidP="003D306E">
          <w:pPr>
            <w:pStyle w:val="libNormal"/>
          </w:pPr>
          <w:r>
            <w:rPr>
              <w:noProof/>
            </w:rPr>
            <w:fldChar w:fldCharType="end"/>
          </w:r>
        </w:p>
      </w:sdtContent>
    </w:sdt>
    <w:p w:rsidR="00D66DAE" w:rsidRPr="003D306E" w:rsidRDefault="00D66DAE" w:rsidP="003D306E">
      <w:pPr>
        <w:pStyle w:val="libNormal"/>
      </w:pPr>
      <w:r w:rsidRPr="003D306E">
        <w:br w:type="page"/>
      </w:r>
    </w:p>
    <w:p w:rsidR="00DF5B7E" w:rsidRPr="008C6883" w:rsidRDefault="00DF5B7E" w:rsidP="00D260B3">
      <w:pPr>
        <w:pStyle w:val="Heading1Center"/>
      </w:pPr>
      <w:bookmarkStart w:id="1" w:name="_Toc458373011"/>
      <w:r w:rsidRPr="008C6883">
        <w:lastRenderedPageBreak/>
        <w:t>Introduction</w:t>
      </w:r>
      <w:bookmarkEnd w:id="1"/>
    </w:p>
    <w:p w:rsidR="00DF5B7E" w:rsidRPr="008C6883" w:rsidRDefault="00DF5B7E" w:rsidP="00E70FDD">
      <w:pPr>
        <w:pStyle w:val="libNormal"/>
      </w:pPr>
      <w:r w:rsidRPr="008C6883">
        <w:t>With the Name of Allah, the Most Beneficent, the Most Merciful.</w:t>
      </w:r>
    </w:p>
    <w:p w:rsidR="00D66DAE" w:rsidRDefault="00DF5B7E" w:rsidP="00E70FDD">
      <w:pPr>
        <w:pStyle w:val="libNormal"/>
      </w:pPr>
      <w:r w:rsidRPr="008C6883">
        <w:t xml:space="preserve">This booklet is a very brief introduction to the beliefs of </w:t>
      </w:r>
      <w:r w:rsidRPr="00E70FDD">
        <w:rPr>
          <w:rStyle w:val="libItalicChar"/>
        </w:rPr>
        <w:t>Mo’mineen</w:t>
      </w:r>
      <w:r w:rsidRPr="008C6883">
        <w:t xml:space="preserve"> i.e. Shias. According to one saying of Imam (a.s.) if man is ignorant about a thing, he becomes enemy of that thing. The people of Makkah were saying</w:t>
      </w:r>
      <w:r>
        <w:t>:</w:t>
      </w:r>
      <w:r w:rsidRPr="008C6883">
        <w:t xml:space="preserve"> do not go to Mohammad (s.a.w.a.w.) and listen to him (s.a.w.a.w.) because you will convert to a Muslim because of his (s.a.w.a.w.) magic w</w:t>
      </w:r>
      <w:r>
        <w:t xml:space="preserve">ords. Nowadays we also hear: </w:t>
      </w:r>
      <w:r w:rsidRPr="008C6883">
        <w:t xml:space="preserve">do not discuss anything with Shias because they will convert you to a Shia. But one should not worry, because Quran says that there is no compulsion in </w:t>
      </w:r>
      <w:r w:rsidRPr="00E70FDD">
        <w:rPr>
          <w:rStyle w:val="libItalicChar"/>
        </w:rPr>
        <w:t>Deen</w:t>
      </w:r>
      <w:r w:rsidRPr="008C6883">
        <w:t xml:space="preserve"> (Baqarah v.256). So we do not intend to impose any belief on anyone, but every</w:t>
      </w:r>
      <w:r>
        <w:t>one has duty to investigate</w:t>
      </w:r>
      <w:r w:rsidRPr="008C6883">
        <w:t xml:space="preserve"> if he is on the right path.</w:t>
      </w:r>
    </w:p>
    <w:p w:rsidR="00D66DAE" w:rsidRDefault="00DF5B7E" w:rsidP="00E70FDD">
      <w:pPr>
        <w:pStyle w:val="libNormal"/>
      </w:pPr>
      <w:r w:rsidRPr="008C6883">
        <w:t xml:space="preserve">The Islamic Beliefs are generally divided into </w:t>
      </w:r>
      <w:r w:rsidRPr="00E70FDD">
        <w:rPr>
          <w:rStyle w:val="libItalicChar"/>
        </w:rPr>
        <w:t>Usool-e-Deen</w:t>
      </w:r>
      <w:r w:rsidRPr="008C6883">
        <w:t xml:space="preserve"> (the Roots of the Religion) and </w:t>
      </w:r>
      <w:r w:rsidRPr="00E70FDD">
        <w:rPr>
          <w:rStyle w:val="libItalicChar"/>
        </w:rPr>
        <w:t>Faroo-e-Deen</w:t>
      </w:r>
      <w:r w:rsidRPr="008C6883">
        <w:t xml:space="preserve"> (the branches of the Religion):</w:t>
      </w:r>
    </w:p>
    <w:p w:rsidR="00DF5B7E" w:rsidRPr="008C6883" w:rsidRDefault="00DF5B7E" w:rsidP="00E70FDD">
      <w:pPr>
        <w:pStyle w:val="libNormal"/>
      </w:pPr>
      <w:r w:rsidRPr="008C6883">
        <w:t>Usool-e-Deen (Basic Principles)</w:t>
      </w:r>
    </w:p>
    <w:p w:rsidR="00D66DAE" w:rsidRDefault="00DF5B7E" w:rsidP="00E70FDD">
      <w:pPr>
        <w:pStyle w:val="libNormal"/>
      </w:pPr>
      <w:r w:rsidRPr="008C6883">
        <w:t>Tauheed, Adl-e-Ilahi, Nabuwwat, Imamat, Qayamat.</w:t>
      </w:r>
    </w:p>
    <w:p w:rsidR="00DF5B7E" w:rsidRPr="008C6883" w:rsidRDefault="00DF5B7E" w:rsidP="00E70FDD">
      <w:pPr>
        <w:pStyle w:val="libNormal"/>
      </w:pPr>
      <w:r w:rsidRPr="008C6883">
        <w:t>Faroo-e-Deen (Practical Laws)</w:t>
      </w:r>
    </w:p>
    <w:p w:rsidR="00D66DAE" w:rsidRDefault="00DF5B7E" w:rsidP="00E70FDD">
      <w:pPr>
        <w:pStyle w:val="libNormal"/>
      </w:pPr>
      <w:r w:rsidRPr="008C6883">
        <w:t>Salaat, Saum, Zakat, Khums, Hajj, Jihad, Amr-bil-Ma’roof, Nahi-anil-Munkir, Twalla, Taberra.</w:t>
      </w:r>
    </w:p>
    <w:p w:rsidR="00D66DAE" w:rsidRDefault="00DF5B7E" w:rsidP="00E70FDD">
      <w:pPr>
        <w:pStyle w:val="libNormal"/>
      </w:pPr>
      <w:r w:rsidRPr="008C6883">
        <w:t>There are some other very important beliefs and practical laws which are not mentioned in the above usual general classification, they will be mentioned briefly in the coming discussion.</w:t>
      </w:r>
    </w:p>
    <w:p w:rsidR="00D66DAE" w:rsidRDefault="00D66DAE" w:rsidP="00E873FE">
      <w:pPr>
        <w:pStyle w:val="libNormal"/>
      </w:pPr>
      <w:r>
        <w:br w:type="page"/>
      </w:r>
    </w:p>
    <w:p w:rsidR="00DF5B7E" w:rsidRPr="008C6883" w:rsidRDefault="00DF5B7E" w:rsidP="00D66DAE">
      <w:pPr>
        <w:pStyle w:val="Heading1Center"/>
      </w:pPr>
      <w:bookmarkStart w:id="2" w:name="_Toc458373012"/>
      <w:r w:rsidRPr="008C6883">
        <w:lastRenderedPageBreak/>
        <w:t>Tauheed and Adl-e-Ilahi</w:t>
      </w:r>
      <w:bookmarkEnd w:id="2"/>
    </w:p>
    <w:p w:rsidR="00D66DAE" w:rsidRDefault="00DF5B7E" w:rsidP="00775B20">
      <w:pPr>
        <w:pStyle w:val="libCenterBold1"/>
      </w:pPr>
      <w:r w:rsidRPr="008C6883">
        <w:t>(Oneness or Unity and Justice of Allah)</w:t>
      </w:r>
    </w:p>
    <w:p w:rsidR="00DF5B7E" w:rsidRPr="008C6883" w:rsidRDefault="00DF5B7E" w:rsidP="00D66DAE">
      <w:pPr>
        <w:pStyle w:val="Heading2Center"/>
      </w:pPr>
      <w:bookmarkStart w:id="3" w:name="_Toc458373013"/>
      <w:r w:rsidRPr="008C6883">
        <w:t>Tauheed (Oneness of Allah)</w:t>
      </w:r>
      <w:bookmarkEnd w:id="3"/>
    </w:p>
    <w:p w:rsidR="00D66DAE" w:rsidRDefault="00DF5B7E" w:rsidP="00E70FDD">
      <w:pPr>
        <w:pStyle w:val="libNormal"/>
      </w:pPr>
      <w:r w:rsidRPr="008C6883">
        <w:t>Allah is One and Matchless. He is Eternal – the First and the Last, i.e. He was before the creations from ever and will remain after its end for ever. He is Ever-living, the Wise, the Powerful, the Creator, Independent of all things, All-Hearing, All-Seeing, All-Knowing, and Just. He does not do anything without any purpose. He is not to be compared to His creatures. He has neither body nor shape, nor substance, nor form. He is neither heavy nor light, neither moving nor motionless. He is above time and place as He is the Creator of them. No one can point to Him as He is not confined in a place or direction, and nothing is similar to Him. Nor has He any match. He has no spouse, no offspring, no parents, no partner and there is non comparable to Him. Vision can not perceive Him, but He perceives everything. He does not sleep or doze.</w:t>
      </w:r>
    </w:p>
    <w:p w:rsidR="00DF5B7E" w:rsidRPr="008C6883" w:rsidRDefault="00DF5B7E" w:rsidP="00E70FDD">
      <w:pPr>
        <w:pStyle w:val="libNormal"/>
      </w:pPr>
      <w:r w:rsidRPr="008C6883">
        <w:t xml:space="preserve">Allah can not come in our thoughts, our wisdom can not reach Him i.e. Allah is above our imaginations, wisdom and senses. He has no body parts, He does not descend on Earth from Heavens, He will not show Himself on the Day of Judgement, He will not appear like full moon in </w:t>
      </w:r>
      <w:smartTag w:uri="urn:schemas-microsoft-com:office:smarttags" w:element="place">
        <w:r w:rsidRPr="008C6883">
          <w:t>Paradise</w:t>
        </w:r>
      </w:smartTag>
      <w:r w:rsidRPr="008C6883">
        <w:t>. There is no duality between Allah and His Attributes.</w:t>
      </w:r>
    </w:p>
    <w:p w:rsidR="00D66DAE" w:rsidRDefault="00DF5B7E" w:rsidP="00E70FDD">
      <w:pPr>
        <w:pStyle w:val="libNormal"/>
      </w:pPr>
      <w:r w:rsidRPr="008C6883">
        <w:t>Some of the Attributes of Allah are the Beautiful 99 Names of Allah, which are highly recommended to remember and mention in Duas.</w:t>
      </w:r>
    </w:p>
    <w:p w:rsidR="00DF5B7E" w:rsidRPr="008C6883" w:rsidRDefault="00DF5B7E" w:rsidP="00D66DAE">
      <w:pPr>
        <w:pStyle w:val="Heading2Center"/>
      </w:pPr>
      <w:bookmarkStart w:id="4" w:name="_Toc458373014"/>
      <w:r w:rsidRPr="008C6883">
        <w:t>Adl-e-Ilahi (Justice of Allah)</w:t>
      </w:r>
      <w:bookmarkEnd w:id="4"/>
    </w:p>
    <w:p w:rsidR="00DF5B7E" w:rsidRPr="008C6883" w:rsidRDefault="00DF5B7E" w:rsidP="00E70FDD">
      <w:pPr>
        <w:pStyle w:val="libNormal"/>
      </w:pPr>
      <w:r w:rsidRPr="008C6883">
        <w:t>Allah is Just. He is not unjust to anyone. He rewards those who obey His commands. He punishes those who commit sins. He does not compel His servants to do things which are beyond their capacity and He does not punish them for more than what they have done.</w:t>
      </w:r>
    </w:p>
    <w:p w:rsidR="00DF5B7E" w:rsidRPr="008C6883" w:rsidRDefault="00DF5B7E" w:rsidP="00E70FDD">
      <w:pPr>
        <w:pStyle w:val="libNormal"/>
      </w:pPr>
      <w:r w:rsidRPr="008C6883">
        <w:t>“Allah commands justice” (An-Nisa 58)</w:t>
      </w:r>
    </w:p>
    <w:p w:rsidR="00D66DAE" w:rsidRDefault="00DF5B7E" w:rsidP="00E70FDD">
      <w:pPr>
        <w:pStyle w:val="libNormal"/>
      </w:pPr>
      <w:r w:rsidRPr="008C6883">
        <w:t>“And Allah does not intend to be unjust to servants” (Ghafir 31)</w:t>
      </w:r>
    </w:p>
    <w:p w:rsidR="00DF5B7E" w:rsidRPr="008C6883" w:rsidRDefault="00DF5B7E" w:rsidP="00D66DAE">
      <w:pPr>
        <w:pStyle w:val="Heading2Center"/>
      </w:pPr>
      <w:bookmarkStart w:id="5" w:name="_Toc458373015"/>
      <w:r w:rsidRPr="008C6883">
        <w:t>Qaza and Qadar</w:t>
      </w:r>
      <w:bookmarkEnd w:id="5"/>
    </w:p>
    <w:p w:rsidR="00DF5B7E" w:rsidRPr="008C6883" w:rsidRDefault="00DF5B7E" w:rsidP="00E70FDD">
      <w:pPr>
        <w:pStyle w:val="libNormal"/>
      </w:pPr>
      <w:r w:rsidRPr="008C6883">
        <w:t xml:space="preserve">Human beings are not totally compelled to do good and bad, nor they are totally free to do anything, but reality is the middle path between compulsion and free will, i.e. if a person does </w:t>
      </w:r>
      <w:r>
        <w:t xml:space="preserve">a </w:t>
      </w:r>
      <w:r w:rsidRPr="008C6883">
        <w:t xml:space="preserve">good deed it is due to Allah’s Grace and Guidance and that person will get many-folds reward, and if a person does </w:t>
      </w:r>
      <w:r>
        <w:t xml:space="preserve">a </w:t>
      </w:r>
      <w:r w:rsidRPr="008C6883">
        <w:t xml:space="preserve">bad deed it is due to his own bad intention in-spite of Guidance of Allah through His prophets (a.s.) and Allah does not like evil, but Allah knows all </w:t>
      </w:r>
      <w:r>
        <w:t>our deeds and intentions before</w:t>
      </w:r>
      <w:r w:rsidRPr="008C6883">
        <w:t>hand.</w:t>
      </w:r>
    </w:p>
    <w:p w:rsidR="00D66DAE" w:rsidRDefault="00DF5B7E" w:rsidP="00E70FDD">
      <w:pPr>
        <w:pStyle w:val="libNormal"/>
      </w:pPr>
      <w:r w:rsidRPr="008C6883">
        <w:t xml:space="preserve">As mentioned in surah Room v.30, </w:t>
      </w:r>
      <w:r w:rsidRPr="00E70FDD">
        <w:rPr>
          <w:rStyle w:val="libItalicChar"/>
        </w:rPr>
        <w:t>Allah has created humans on the nature of Islam.</w:t>
      </w:r>
      <w:r w:rsidRPr="008C6883">
        <w:t xml:space="preserve"> Then it is the parents who makes him Jew or </w:t>
      </w:r>
      <w:smartTag w:uri="urn:schemas:contacts" w:element="GivenName">
        <w:r w:rsidRPr="008C6883">
          <w:t>Christian</w:t>
        </w:r>
      </w:smartTag>
      <w:r w:rsidRPr="008C6883">
        <w:t>.</w:t>
      </w:r>
    </w:p>
    <w:p w:rsidR="00DF5B7E" w:rsidRPr="008C6883" w:rsidRDefault="00DF5B7E" w:rsidP="00D66DAE">
      <w:pPr>
        <w:pStyle w:val="Heading2Center"/>
      </w:pPr>
      <w:bookmarkStart w:id="6" w:name="_Toc458373016"/>
      <w:r w:rsidRPr="008C6883">
        <w:t>Khair and Sharr (Good and Evil)</w:t>
      </w:r>
      <w:bookmarkEnd w:id="6"/>
    </w:p>
    <w:p w:rsidR="00D66DAE" w:rsidRDefault="00DF5B7E" w:rsidP="00E70FDD">
      <w:pPr>
        <w:pStyle w:val="libNormal"/>
      </w:pPr>
      <w:r w:rsidRPr="008C6883">
        <w:t>Allah has shown us both ways, good and evil, and Allah has given us power, now whether we use this power to do good or bad it is our decision. But Allah knows what we will do.</w:t>
      </w:r>
    </w:p>
    <w:p w:rsidR="00DF5B7E" w:rsidRPr="008C6883" w:rsidRDefault="00DF5B7E" w:rsidP="00E70FDD">
      <w:pPr>
        <w:pStyle w:val="libNormal"/>
      </w:pPr>
      <w:r w:rsidRPr="008C6883">
        <w:t>Allah commands us to do good and prohibits us from evil, because it is in our own interest, our good deeds and worship is not of any benefit to Allah, He is Al-Samad.</w:t>
      </w:r>
    </w:p>
    <w:p w:rsidR="00D66DAE" w:rsidRDefault="00DF5B7E" w:rsidP="00E70FDD">
      <w:pPr>
        <w:pStyle w:val="libNormal"/>
      </w:pPr>
      <w:r w:rsidRPr="008C6883">
        <w:lastRenderedPageBreak/>
        <w:t>All Good is from Allah and Sharr is our own evil intention and due to Shaitan’s misguidance.</w:t>
      </w:r>
    </w:p>
    <w:p w:rsidR="00D66DAE" w:rsidRDefault="00DF5B7E" w:rsidP="00E70FDD">
      <w:pPr>
        <w:pStyle w:val="libNormal"/>
      </w:pPr>
      <w:r w:rsidRPr="008C6883">
        <w:t xml:space="preserve">Imam </w:t>
      </w:r>
      <w:smartTag w:uri="urn:schemas:contacts" w:element="Sn">
        <w:r w:rsidRPr="008C6883">
          <w:t>Sadiq</w:t>
        </w:r>
      </w:smartTag>
      <w:r w:rsidRPr="008C6883">
        <w:t xml:space="preserve"> (a.s.) gave an example: If you see a person who is going to do something evil and you forbid him, but he does not accept your advice. So you leave him and he commits sin. So you are not responsible for his refusal to accept advice, and when you left him alone, does not mean that you ordered him to commit sin.</w:t>
      </w:r>
    </w:p>
    <w:p w:rsidR="00DF5B7E" w:rsidRPr="008C6883" w:rsidRDefault="00DF5B7E" w:rsidP="00D66DAE">
      <w:pPr>
        <w:pStyle w:val="Heading2Center"/>
      </w:pPr>
      <w:bookmarkStart w:id="7" w:name="_Toc458373017"/>
      <w:r w:rsidRPr="008C6883">
        <w:t>Life and Death</w:t>
      </w:r>
      <w:bookmarkEnd w:id="7"/>
    </w:p>
    <w:p w:rsidR="00D66DAE" w:rsidRDefault="00DF5B7E" w:rsidP="00E70FDD">
      <w:pPr>
        <w:pStyle w:val="libNormal"/>
      </w:pPr>
      <w:r w:rsidRPr="008C6883">
        <w:t>Death is Haqq, everyone has to taste Death.</w:t>
      </w:r>
    </w:p>
    <w:p w:rsidR="00D66DAE" w:rsidRDefault="00DF5B7E" w:rsidP="00E70FDD">
      <w:pPr>
        <w:pStyle w:val="libNormal"/>
      </w:pPr>
      <w:r w:rsidRPr="008C6883">
        <w:t xml:space="preserve">Rasool Allah (s.a.w.a.w.) said: World (this Life) is a Prison for </w:t>
      </w:r>
      <w:smartTag w:uri="urn:schemas:contacts" w:element="Sn">
        <w:r w:rsidRPr="008C6883">
          <w:t>Mo’min</w:t>
        </w:r>
      </w:smartTag>
      <w:r w:rsidRPr="008C6883">
        <w:t xml:space="preserve"> and </w:t>
      </w:r>
      <w:smartTag w:uri="urn:schemas-microsoft-com:office:smarttags" w:element="place">
        <w:r w:rsidRPr="008C6883">
          <w:t>Paradise</w:t>
        </w:r>
      </w:smartTag>
      <w:r w:rsidRPr="008C6883">
        <w:t xml:space="preserve"> for Kafir, and Death is a Bridge to take </w:t>
      </w:r>
      <w:smartTag w:uri="urn:schemas:contacts" w:element="Sn">
        <w:r w:rsidRPr="008C6883">
          <w:t>Mo’mineen</w:t>
        </w:r>
      </w:smartTag>
      <w:r w:rsidRPr="008C6883">
        <w:t xml:space="preserve"> to Jannat and for Kafireen to go to Jahannam.</w:t>
      </w:r>
    </w:p>
    <w:p w:rsidR="00DF5B7E" w:rsidRPr="008C6883" w:rsidRDefault="00DF5B7E" w:rsidP="00D66DAE">
      <w:pPr>
        <w:pStyle w:val="Heading2Center"/>
      </w:pPr>
      <w:bookmarkStart w:id="8" w:name="_Toc458373018"/>
      <w:r w:rsidRPr="008C6883">
        <w:t>Allah can never be seen</w:t>
      </w:r>
      <w:bookmarkEnd w:id="8"/>
    </w:p>
    <w:p w:rsidR="00DF5B7E" w:rsidRPr="008C6883" w:rsidRDefault="00DF5B7E" w:rsidP="00E70FDD">
      <w:pPr>
        <w:pStyle w:val="libNormal"/>
      </w:pPr>
      <w:r w:rsidRPr="008C6883">
        <w:t xml:space="preserve">Allah can never be seen in this world, on the Day of Judgement or in </w:t>
      </w:r>
      <w:smartTag w:uri="urn:schemas-microsoft-com:office:smarttags" w:element="place">
        <w:r w:rsidRPr="008C6883">
          <w:t>Paradise</w:t>
        </w:r>
      </w:smartTag>
      <w:r w:rsidRPr="008C6883">
        <w:t>.</w:t>
      </w:r>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Musa</w:t>
          </w:r>
        </w:smartTag>
      </w:smartTag>
      <w:r w:rsidRPr="008C6883">
        <w:t xml:space="preserve"> (a.s.) knew that Allah can never be seen, but he conveyed the request of his nation to see Him. Then Allah answered that “</w:t>
      </w:r>
      <w:r w:rsidRPr="00E70FDD">
        <w:rPr>
          <w:rStyle w:val="libItalicChar"/>
        </w:rPr>
        <w:t>you can never see me</w:t>
      </w:r>
      <w:r w:rsidRPr="008C6883">
        <w:t xml:space="preserve">” mentioned in surah </w:t>
      </w:r>
      <w:smartTag w:uri="urn:schemas:contacts" w:element="Sn">
        <w:r w:rsidRPr="008C6883">
          <w:t>A’raaf</w:t>
        </w:r>
      </w:smartTag>
      <w:r w:rsidRPr="008C6883">
        <w:t xml:space="preserve"> v.143.</w:t>
      </w:r>
    </w:p>
    <w:p w:rsidR="00DF5B7E" w:rsidRPr="008C6883" w:rsidRDefault="00DF5B7E" w:rsidP="00D66DAE">
      <w:pPr>
        <w:pStyle w:val="Heading2Center"/>
      </w:pPr>
      <w:bookmarkStart w:id="9" w:name="_Toc458373019"/>
      <w:r w:rsidRPr="008C6883">
        <w:t>Ghaib</w:t>
      </w:r>
      <w:bookmarkEnd w:id="9"/>
    </w:p>
    <w:p w:rsidR="00D66DAE" w:rsidRPr="00E70FDD" w:rsidRDefault="00DF5B7E" w:rsidP="00E70FDD">
      <w:pPr>
        <w:pStyle w:val="libNormal"/>
        <w:rPr>
          <w:rStyle w:val="libItalicChar"/>
        </w:rPr>
      </w:pPr>
      <w:r w:rsidRPr="008C6883">
        <w:t xml:space="preserve">It is a must to believe in Ghaib e.g. Imam Mahdi (a.s.) is in occultation and will come to prevail justice on Earth and we all pray the he (a.s.) should reappear as soon as possible, we believe that </w:t>
      </w:r>
      <w:r w:rsidRPr="00E70FDD">
        <w:rPr>
          <w:rStyle w:val="libItalicChar"/>
        </w:rPr>
        <w:t>Wahi</w:t>
      </w:r>
      <w:r w:rsidRPr="008C6883">
        <w:t xml:space="preserve"> (Revelation), </w:t>
      </w:r>
      <w:r w:rsidRPr="00E70FDD">
        <w:rPr>
          <w:rStyle w:val="libItalicChar"/>
        </w:rPr>
        <w:t>Mala’ika</w:t>
      </w:r>
      <w:r w:rsidRPr="008C6883">
        <w:t xml:space="preserve"> (Angels), </w:t>
      </w:r>
      <w:r w:rsidRPr="00E70FDD">
        <w:rPr>
          <w:rStyle w:val="libItalicChar"/>
        </w:rPr>
        <w:t>Qayamat, Hisaab</w:t>
      </w:r>
      <w:r w:rsidRPr="008C6883">
        <w:t xml:space="preserve">, </w:t>
      </w:r>
      <w:r w:rsidRPr="00E70FDD">
        <w:rPr>
          <w:rStyle w:val="libItalicChar"/>
        </w:rPr>
        <w:t>Jannat, Jahannam, Siraat</w:t>
      </w:r>
      <w:r w:rsidRPr="008C6883">
        <w:t xml:space="preserve"> is </w:t>
      </w:r>
      <w:r w:rsidRPr="00E70FDD">
        <w:rPr>
          <w:rStyle w:val="libItalicChar"/>
        </w:rPr>
        <w:t>Haqq.</w:t>
      </w:r>
    </w:p>
    <w:p w:rsidR="00D66DAE" w:rsidRDefault="00DF5B7E" w:rsidP="00E70FDD">
      <w:pPr>
        <w:pStyle w:val="libNormal"/>
      </w:pPr>
      <w:r w:rsidRPr="008C6883">
        <w:t>Allah has bestowed all the knowledge of Ghaib (which has not happened yet or which is beyond human perception) and Shahadah( which has happened or can be observed) to His Beloved Mohammad (s.a.w.a.w.).</w:t>
      </w:r>
    </w:p>
    <w:p w:rsidR="00DF5B7E" w:rsidRPr="008C6883" w:rsidRDefault="00DF5B7E" w:rsidP="00D66DAE">
      <w:pPr>
        <w:pStyle w:val="Heading2Center"/>
      </w:pPr>
      <w:bookmarkStart w:id="10" w:name="_Toc458373020"/>
      <w:r w:rsidRPr="008C6883">
        <w:t>Kutub and Suhuf</w:t>
      </w:r>
      <w:bookmarkEnd w:id="10"/>
    </w:p>
    <w:p w:rsidR="00DF5B7E" w:rsidRPr="008C6883" w:rsidRDefault="00DF5B7E" w:rsidP="00E70FDD">
      <w:pPr>
        <w:pStyle w:val="libNormal"/>
      </w:pPr>
      <w:r w:rsidRPr="008C6883">
        <w:t>We believe in all the books (</w:t>
      </w:r>
      <w:r w:rsidRPr="00E70FDD">
        <w:rPr>
          <w:rStyle w:val="libItalicChar"/>
        </w:rPr>
        <w:t>Zaboor, Taurat, Injeel,</w:t>
      </w:r>
      <w:r w:rsidRPr="008C6883">
        <w:t xml:space="preserve"> and other </w:t>
      </w:r>
      <w:r w:rsidRPr="00E70FDD">
        <w:rPr>
          <w:rStyle w:val="libItalicChar"/>
        </w:rPr>
        <w:t>Suhuf</w:t>
      </w:r>
      <w:r w:rsidRPr="008C6883">
        <w:t>) given by Allah to the previous prophets (a.s.). The original books were Right, and everyone knows that these books have been altered now by human beings according to their wishes and benefits.</w:t>
      </w:r>
    </w:p>
    <w:p w:rsidR="00D66DAE" w:rsidRDefault="00DF5B7E" w:rsidP="00E70FDD">
      <w:pPr>
        <w:pStyle w:val="libNormal"/>
      </w:pPr>
      <w:r w:rsidRPr="008C6883">
        <w:t>Holy Quran is the Final and Unchanged Book of Allah.</w:t>
      </w:r>
    </w:p>
    <w:p w:rsidR="00DF5B7E" w:rsidRPr="008C6883" w:rsidRDefault="00DF5B7E" w:rsidP="00D66DAE">
      <w:pPr>
        <w:pStyle w:val="Heading2Center"/>
      </w:pPr>
      <w:bookmarkStart w:id="11" w:name="_Toc458373021"/>
      <w:r w:rsidRPr="008C6883">
        <w:t>Quran-e-Majeed</w:t>
      </w:r>
      <w:bookmarkEnd w:id="11"/>
    </w:p>
    <w:p w:rsidR="00D66DAE" w:rsidRDefault="00DF5B7E" w:rsidP="00E70FDD">
      <w:pPr>
        <w:pStyle w:val="libNormal"/>
      </w:pPr>
      <w:r w:rsidRPr="008C6883">
        <w:t>Holy Quran is the Word of Allah, miracle of our beloved Holy Prophet (s.a.w.a.w.), it is protected by Allah that no one can dare to make any alteration in it. It is wrong to say or believe that some sections of the Holy Quran have been destroyed.</w:t>
      </w:r>
    </w:p>
    <w:p w:rsidR="00D66DAE" w:rsidRDefault="00DF5B7E" w:rsidP="00E70FDD">
      <w:pPr>
        <w:pStyle w:val="libNormal"/>
      </w:pPr>
      <w:r w:rsidRPr="008C6883">
        <w:t xml:space="preserve">Verily, </w:t>
      </w:r>
      <w:r w:rsidRPr="00E70FDD">
        <w:rPr>
          <w:rStyle w:val="libItalicChar"/>
        </w:rPr>
        <w:t>Bismillah</w:t>
      </w:r>
      <w:r w:rsidRPr="008C6883">
        <w:t xml:space="preserve"> is the first verse of every surah except surah </w:t>
      </w:r>
      <w:r w:rsidRPr="00E70FDD">
        <w:rPr>
          <w:rStyle w:val="libItalicChar"/>
        </w:rPr>
        <w:t>Taubah</w:t>
      </w:r>
      <w:r w:rsidRPr="008C6883">
        <w:t xml:space="preserve"> (</w:t>
      </w:r>
      <w:smartTag w:uri="urn:schemas:contacts" w:element="Sn">
        <w:r w:rsidRPr="008C6883">
          <w:t>Bara’at</w:t>
        </w:r>
      </w:smartTag>
      <w:r w:rsidRPr="008C6883">
        <w:t>). No one can dare to remove it from the beginning of the surahs, or to write it at the beginning of surah Taubah, which is a clear proof that Bismillah is part of the Quran. It is sin to deny it as the first verse.</w:t>
      </w:r>
    </w:p>
    <w:p w:rsidR="00D66DAE" w:rsidRDefault="00DF5B7E" w:rsidP="00E70FDD">
      <w:pPr>
        <w:pStyle w:val="libItalic"/>
      </w:pPr>
      <w:r w:rsidRPr="008C6883">
        <w:t xml:space="preserve">We believe that no where in Quran Allah is using harsh words, or warning, or angry to Rasool Allah (s.a.w.a.w.), actually ignorant or enemies have distorted the meanings and explanations of some verses against the Beloved Prophet (s.a.w.a.w.). Therefore it is necessary to learn Quran from the </w:t>
      </w:r>
      <w:r w:rsidRPr="008C6883">
        <w:lastRenderedPageBreak/>
        <w:t>Infallible Teachers (a.s.). Some verses are for the general public but addressed through Nabi (s.a.w.a.w.) like</w:t>
      </w:r>
      <w:r>
        <w:t xml:space="preserve"> the</w:t>
      </w:r>
      <w:r w:rsidRPr="008C6883">
        <w:t xml:space="preserve"> famous Arabic proverb: I am saying to you but neighbour should listen.</w:t>
      </w:r>
    </w:p>
    <w:p w:rsidR="00D66DAE" w:rsidRDefault="00DF5B7E" w:rsidP="00E70FDD">
      <w:pPr>
        <w:pStyle w:val="libItalic"/>
      </w:pPr>
      <w:r w:rsidRPr="008C6883">
        <w:t>“We did not leave anything incomplete in the Book”</w:t>
      </w:r>
      <w:r>
        <w:t xml:space="preserve"> (An’am 38).  S</w:t>
      </w:r>
      <w:r w:rsidRPr="008C6883">
        <w:t>urah Ma’ida v.3 tells us that Deen has been completed and perfected.</w:t>
      </w:r>
    </w:p>
    <w:p w:rsidR="00D66DAE" w:rsidRDefault="00DF5B7E" w:rsidP="00E70FDD">
      <w:pPr>
        <w:pStyle w:val="libNormal"/>
      </w:pPr>
      <w:r w:rsidRPr="008C6883">
        <w:t>We believe that Quran and Sunnah of Infallibles (a.s.) is enough for us, there is no need of human Fatwas, we only need to consult any Mo’min Aalim to find the solution of our problems in Quran and Sunnah.</w:t>
      </w:r>
    </w:p>
    <w:p w:rsidR="00D66DAE" w:rsidRDefault="00D66DAE" w:rsidP="00E873FE">
      <w:pPr>
        <w:pStyle w:val="libNormal"/>
      </w:pPr>
      <w:r>
        <w:br w:type="page"/>
      </w:r>
    </w:p>
    <w:p w:rsidR="00DF5B7E" w:rsidRPr="008C6883" w:rsidRDefault="00DF5B7E" w:rsidP="00D66DAE">
      <w:pPr>
        <w:pStyle w:val="Heading1Center"/>
      </w:pPr>
      <w:bookmarkStart w:id="12" w:name="_Toc458373022"/>
      <w:r w:rsidRPr="008C6883">
        <w:lastRenderedPageBreak/>
        <w:t>Nabuwwat</w:t>
      </w:r>
      <w:bookmarkEnd w:id="12"/>
    </w:p>
    <w:p w:rsidR="00D66DAE" w:rsidRDefault="00DF5B7E" w:rsidP="00775B20">
      <w:pPr>
        <w:pStyle w:val="libCenterBold1"/>
      </w:pPr>
      <w:r w:rsidRPr="008C6883">
        <w:t>(Prophet-hood)</w:t>
      </w:r>
    </w:p>
    <w:p w:rsidR="00DF5B7E" w:rsidRPr="008C6883" w:rsidRDefault="00DF5B7E" w:rsidP="00D66DAE">
      <w:pPr>
        <w:pStyle w:val="Heading2Center"/>
      </w:pPr>
      <w:bookmarkStart w:id="13" w:name="_Toc458373023"/>
      <w:r w:rsidRPr="008C6883">
        <w:t>Allah sends the Prophets (a.s.)</w:t>
      </w:r>
      <w:bookmarkEnd w:id="13"/>
    </w:p>
    <w:p w:rsidR="00DF5B7E" w:rsidRPr="008C6883" w:rsidRDefault="00DF5B7E" w:rsidP="00E70FDD">
      <w:pPr>
        <w:pStyle w:val="libNormal"/>
      </w:pPr>
      <w:r w:rsidRPr="008C6883">
        <w:t>It is only Allah’s Authority to make Prophets (a.s.), it is His Grace (Lutf) to appoint them prophets (a.s.), and all of them are infallibles.</w:t>
      </w:r>
    </w:p>
    <w:p w:rsidR="00D66DAE" w:rsidRDefault="00DF5B7E" w:rsidP="00E70FDD">
      <w:pPr>
        <w:pStyle w:val="libNormal"/>
      </w:pPr>
      <w:r w:rsidRPr="008C6883">
        <w:t xml:space="preserve">It is not due to a person’s efforts, good deeds and too much worshiping, or due to making Dua that Allah makes him a prophet, or after a tough examination a person is appointed as a prophet. It is only Allah’s </w:t>
      </w:r>
      <w:smartTag w:uri="urn:schemas:contacts" w:element="GivenName">
        <w:r w:rsidRPr="008C6883">
          <w:t>Grace</w:t>
        </w:r>
      </w:smartTag>
      <w:r w:rsidRPr="008C6883">
        <w:t xml:space="preserve"> and He made Prophets (a.s.) before the human beings were created, so Allah made arrangements for our Guidance before our creation.</w:t>
      </w:r>
    </w:p>
    <w:p w:rsidR="00DF5B7E" w:rsidRPr="008C6883" w:rsidRDefault="00DF5B7E" w:rsidP="00E70FDD">
      <w:pPr>
        <w:pStyle w:val="libNormal"/>
      </w:pPr>
      <w:r w:rsidRPr="008C6883">
        <w:t xml:space="preserve">There are one hundred and twenty four thousand prophets (a.s.) and each one has his Wasi (Vicegerent a.s.). Five are Olil-Azm Rasools: 1-Hazrat Nuh (a.s.), 2-Hazrat Ibrahim (a.s.), 3-Hazrat Musa (a.s.), 4-Hazrat Esa (a.s.), 5-The last and the chief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w:t>
      </w:r>
    </w:p>
    <w:p w:rsidR="00D66DAE" w:rsidRDefault="00DF5B7E" w:rsidP="00E70FDD">
      <w:pPr>
        <w:pStyle w:val="libNormal"/>
      </w:pPr>
      <w:r w:rsidRPr="008C6883">
        <w:t xml:space="preserve">Any Nabi (a.s.), Rasool (a.s.), Hujjatullah (a.s.) is superior to angels. All angels (a.s.) did Sajdah to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Adam</w:t>
          </w:r>
        </w:smartTag>
      </w:smartTag>
      <w:r w:rsidRPr="008C6883">
        <w:t xml:space="preserve"> (a.s.) (Hajar 15)</w:t>
      </w:r>
    </w:p>
    <w:p w:rsidR="00DF5B7E" w:rsidRPr="008C6883" w:rsidRDefault="00DF5B7E" w:rsidP="00D66DAE">
      <w:pPr>
        <w:pStyle w:val="Heading2Center"/>
      </w:pPr>
      <w:bookmarkStart w:id="14" w:name="_Toc458373024"/>
      <w:r w:rsidRPr="008C6883">
        <w:t>The Last and the Greatest Prophet (s.a.w.a.w.)</w:t>
      </w:r>
      <w:bookmarkEnd w:id="14"/>
    </w:p>
    <w:p w:rsidR="00DF5B7E" w:rsidRPr="008C6883"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is the Last Prophet, there is no need of any prophet after him (s.a.w.a.w.), because the Deen is complete and perfect until Qayamat, and he (s.a.w.a.w.) left his Holy Progeny (a.s.): the 12 Imams (a.s.) to protect the Deen and to Guide to the Way of Allah.</w:t>
      </w:r>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is the Head of all the Prophets (a.s.). No creation of Allah is superior to him (s.a.w.a.w.).</w:t>
      </w:r>
    </w:p>
    <w:p w:rsidR="00D66DAE" w:rsidRDefault="00DF5B7E" w:rsidP="00E70FDD">
      <w:pPr>
        <w:pStyle w:val="libNormal"/>
      </w:pPr>
      <w:r w:rsidRPr="008C6883">
        <w:t xml:space="preserve">If all pens are made from all the trees on the Earth, and all the seas are ink and seven more seas are added as ink, and all the humans and </w:t>
      </w:r>
      <w:smartTag w:uri="urn:schemas:contacts" w:element="Sn">
        <w:r w:rsidRPr="008C6883">
          <w:t>jins</w:t>
        </w:r>
      </w:smartTag>
      <w:r w:rsidRPr="008C6883">
        <w:t xml:space="preserve"> are the writers, still they can not write the praise and qualities of the Beloved Rasool (s.a.w.a.w.) of Allah, it is indicated in surah Luqman v.27.</w:t>
      </w:r>
    </w:p>
    <w:p w:rsidR="00DF5B7E" w:rsidRPr="008C6883" w:rsidRDefault="00DF5B7E" w:rsidP="00E70FDD">
      <w:pPr>
        <w:pStyle w:val="libNormal"/>
      </w:pPr>
      <w:r w:rsidRPr="008C6883">
        <w:t xml:space="preserve">Rasool Allah (s.a.w.a.w.) said that when Allah created </w:t>
      </w:r>
      <w:smartTag w:uri="urn:schemas:contacts" w:element="GivenName">
        <w:r w:rsidRPr="008C6883">
          <w:t>Adam</w:t>
        </w:r>
      </w:smartTag>
      <w:r w:rsidRPr="008C6883">
        <w:t xml:space="preserve"> (a.s.) and transferred our (Mohammad-o-Aal-e-Mohammad s.a.w.a.w.) Noor in him, then only for our respect and honour Allah commanded angels (a.s.) to do Sajdah to </w:t>
      </w:r>
      <w:smartTag w:uri="urn:schemas:contacts" w:element="GivenName">
        <w:r w:rsidRPr="008C6883">
          <w:t>Adam</w:t>
        </w:r>
      </w:smartTag>
      <w:r w:rsidRPr="008C6883">
        <w:t xml:space="preserve"> (a.s.), and this Sajdah of all the angels (a.s.) was for the worship of Allah and honour of </w:t>
      </w:r>
      <w:smartTag w:uri="urn:schemas:contacts" w:element="GivenName">
        <w:r w:rsidRPr="008C6883">
          <w:t>Adam</w:t>
        </w:r>
      </w:smartTag>
      <w:r w:rsidRPr="008C6883">
        <w:t xml:space="preserve"> (a.s.) because our Noor was in </w:t>
      </w:r>
      <w:smartTag w:uri="urn:schemas:contacts" w:element="GivenName">
        <w:r w:rsidRPr="008C6883">
          <w:t>Adam</w:t>
        </w:r>
      </w:smartTag>
      <w:r w:rsidRPr="008C6883">
        <w:t xml:space="preserve"> (a.s.).</w:t>
      </w:r>
    </w:p>
    <w:p w:rsidR="00D66DAE" w:rsidRDefault="00DF5B7E" w:rsidP="00E70FDD">
      <w:pPr>
        <w:pStyle w:val="libNormal"/>
      </w:pPr>
      <w:r w:rsidRPr="008C6883">
        <w:t xml:space="preserve">So Mohammad-o-Aal-e-Mohammad (s.a.w.a.w.) are superior to angels and all the creations, because angels even did Sajdah to </w:t>
      </w:r>
      <w:smartTag w:uri="urn:schemas:contacts" w:element="GivenName">
        <w:r w:rsidRPr="008C6883">
          <w:t>Adam</w:t>
        </w:r>
      </w:smartTag>
      <w:r w:rsidRPr="008C6883">
        <w:t xml:space="preserve"> (a.s.), who was the carrier of their Noor.</w:t>
      </w:r>
    </w:p>
    <w:p w:rsidR="00DF5B7E" w:rsidRPr="008C6883" w:rsidRDefault="00DF5B7E" w:rsidP="00D66DAE">
      <w:pPr>
        <w:pStyle w:val="Heading2Center"/>
      </w:pPr>
      <w:bookmarkStart w:id="15" w:name="_Toc458373025"/>
      <w:r w:rsidRPr="008C6883">
        <w:t>Representative of Allah</w:t>
      </w:r>
      <w:bookmarkEnd w:id="15"/>
    </w:p>
    <w:p w:rsidR="00D66DAE" w:rsidRDefault="00DF5B7E" w:rsidP="00E70FDD">
      <w:pPr>
        <w:pStyle w:val="libNormal"/>
      </w:pPr>
      <w:r w:rsidRPr="008C6883">
        <w:t>Our Rasool Allah (s.a.w.a.w.) is the representative and expresser of Allah’s Attributes i.e. his (s.a.w.a.w.) kindness shows Allah is Rahman, his (s.a.w.a.w.) forgiveness shows Allah is Ghafoor, Allah’s Wrath is shown by anger of His Rasool (s.a.w.a.w.), Allah’s Pleasure is shown by happiness of His Rasool (s.a.w.a.w.).</w:t>
      </w:r>
    </w:p>
    <w:p w:rsidR="00DF5B7E" w:rsidRPr="008C6883" w:rsidRDefault="00DF5B7E" w:rsidP="00D66DAE">
      <w:pPr>
        <w:pStyle w:val="Heading2Center"/>
      </w:pPr>
      <w:bookmarkStart w:id="16" w:name="_Toc458373026"/>
      <w:r w:rsidRPr="008C6883">
        <w:t>Forefathers (a.s.) of Rasool Allah (s.a.w.a.w.)</w:t>
      </w:r>
      <w:bookmarkEnd w:id="16"/>
    </w:p>
    <w:p w:rsidR="00D66DAE" w:rsidRDefault="00DF5B7E" w:rsidP="00E70FDD">
      <w:pPr>
        <w:pStyle w:val="libNormal"/>
      </w:pPr>
      <w:r w:rsidRPr="008C6883">
        <w:t xml:space="preserve">All the personalities in Shajarah-e-Tayyebah i.e. from Hazrat Abdullah (a.s.), Abu Talib (a.s.), Abdul Muttalib (a.s.), Hashim (a.s.), Abd-e-Manaf </w:t>
      </w:r>
      <w:r w:rsidRPr="008C6883">
        <w:lastRenderedPageBreak/>
        <w:t>(a.s.) to Hazrat Shees (a.s.) and Hazrat Adam (a.s.) are perfect Mo’mineen, everyone of them was either Nabi, Wasi or Hujjat-Ullah.</w:t>
      </w:r>
    </w:p>
    <w:p w:rsidR="00DF5B7E" w:rsidRPr="008C6883" w:rsidRDefault="00DF5B7E" w:rsidP="00E70FDD">
      <w:pPr>
        <w:pStyle w:val="libNormal"/>
      </w:pPr>
      <w:r w:rsidRPr="008C6883">
        <w:t xml:space="preserve">Hazrat </w:t>
      </w:r>
      <w:smartTag w:uri="urn:schemas:contacts" w:element="Sn">
        <w:r w:rsidRPr="008C6883">
          <w:t>Tarukh</w:t>
        </w:r>
      </w:smartTag>
      <w:r w:rsidRPr="008C6883">
        <w:t xml:space="preserve"> (a.s.) was the father of </w:t>
      </w:r>
      <w:smartTag w:uri="urn:schemas:contacts" w:element="GivenName">
        <w:r w:rsidRPr="008C6883">
          <w:t>Hazrat</w:t>
        </w:r>
      </w:smartTag>
      <w:r w:rsidRPr="008C6883">
        <w:t xml:space="preserve"> </w:t>
      </w:r>
      <w:smartTag w:uri="urn:schemas:contacts" w:element="Sn">
        <w:r w:rsidRPr="008C6883">
          <w:t>Ibraheem</w:t>
        </w:r>
      </w:smartTag>
      <w:r w:rsidRPr="008C6883">
        <w:t xml:space="preserve"> (a.s.), and Azar was the uncle of Prophet </w:t>
      </w:r>
      <w:smartTag w:uri="urn:schemas:contacts" w:element="Sn">
        <w:r w:rsidRPr="008C6883">
          <w:t>Ibraheem</w:t>
        </w:r>
      </w:smartTag>
      <w:r w:rsidRPr="008C6883">
        <w:t xml:space="preserve"> (a.s.), </w:t>
      </w:r>
      <w:smartTag w:uri="urn:schemas:contacts" w:element="GivenName">
        <w:r w:rsidRPr="008C6883">
          <w:t>Hazrat</w:t>
        </w:r>
      </w:smartTag>
      <w:r w:rsidRPr="008C6883">
        <w:t xml:space="preserve"> </w:t>
      </w:r>
      <w:smartTag w:uri="urn:schemas:contacts" w:element="Sn">
        <w:r w:rsidRPr="008C6883">
          <w:t>Tarukh</w:t>
        </w:r>
      </w:smartTag>
      <w:r w:rsidRPr="008C6883">
        <w:t xml:space="preserve"> (a.s.) was no doubt a perfect </w:t>
      </w:r>
      <w:smartTag w:uri="urn:schemas:contacts" w:element="Sn">
        <w:r w:rsidRPr="008C6883">
          <w:t>Mo’min</w:t>
        </w:r>
      </w:smartTag>
      <w:r w:rsidRPr="008C6883">
        <w:t xml:space="preserve">, he was very rich and generous, after he passed away, his brother Azar was living on his property with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Ibraheem</w:t>
          </w:r>
        </w:smartTag>
      </w:smartTag>
      <w:r w:rsidRPr="008C6883">
        <w:t xml:space="preserve"> (a.s.).</w:t>
      </w:r>
    </w:p>
    <w:p w:rsidR="00DF5B7E" w:rsidRPr="008C6883" w:rsidRDefault="00DF5B7E" w:rsidP="00E70FDD">
      <w:pPr>
        <w:pStyle w:val="libNormal"/>
      </w:pPr>
      <w:r w:rsidRPr="008C6883">
        <w:t xml:space="preserve">In Arabian culture uncle can be called as Abb (father), like </w:t>
      </w:r>
      <w:smartTag w:uri="urn:schemas:contacts" w:element="GivenName">
        <w:r w:rsidRPr="008C6883">
          <w:t>Hazrat</w:t>
        </w:r>
      </w:smartTag>
      <w:r w:rsidRPr="008C6883">
        <w:t xml:space="preserve"> </w:t>
      </w:r>
      <w:smartTag w:uri="urn:schemas:contacts" w:element="Sn">
        <w:r w:rsidRPr="008C6883">
          <w:t>Isma’il</w:t>
        </w:r>
      </w:smartTag>
      <w:r w:rsidRPr="008C6883">
        <w:t xml:space="preserve"> (a.s.) is declared as fore-father of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Yaqoob</w:t>
          </w:r>
        </w:smartTag>
      </w:smartTag>
      <w:r w:rsidRPr="008C6883">
        <w:t xml:space="preserve"> (a.s.) (Al-Baqarah 133-135).</w:t>
      </w:r>
    </w:p>
    <w:p w:rsidR="00DF5B7E" w:rsidRPr="008C6883" w:rsidRDefault="00DF5B7E" w:rsidP="00E70FDD">
      <w:pPr>
        <w:pStyle w:val="libNormal"/>
      </w:pPr>
      <w:r w:rsidRPr="008C6883">
        <w:t xml:space="preserve">It is clearly mentioned in surah Aal-e-Imran v.65-67, that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Ibrahim</w:t>
          </w:r>
        </w:smartTag>
      </w:smartTag>
      <w:r w:rsidRPr="008C6883">
        <w:t xml:space="preserve"> (a.s.) was a true Muslim and his fore-fathers were not polytheist.</w:t>
      </w:r>
    </w:p>
    <w:p w:rsidR="00D66DAE" w:rsidRDefault="00DF5B7E" w:rsidP="00E70FDD">
      <w:pPr>
        <w:pStyle w:val="libNormal"/>
      </w:pPr>
      <w:r w:rsidRPr="008C6883">
        <w:t>In surah Ibrahim (a.s.) v.40-41, Allah quotes the Dua of Hazrat Ibrahim (a.s.) that he and his descendants should be who establish prayers. Allah does not reject His Khaleel’s Dua. So ancestors of Holy Prophet (s.a.w.a.w.) were who were establishing prayers.</w:t>
      </w:r>
    </w:p>
    <w:p w:rsidR="00D66DAE" w:rsidRDefault="00DF5B7E" w:rsidP="00E70FDD">
      <w:pPr>
        <w:pStyle w:val="libNormal"/>
      </w:pPr>
      <w:r w:rsidRPr="008C6883">
        <w:t>Allah was keeping seeing His Beloved’s (s.a.w.a.w.) Noor when it was transferring from Hazrat Adam (a.s.) to Hazrat Abdullah (a.s.) and they all (forefathers) were who do Sajdah to Allah, narrated in surah Ash-Shu’ara v.218-219.</w:t>
      </w:r>
    </w:p>
    <w:p w:rsidR="00D66DAE" w:rsidRDefault="00DF5B7E" w:rsidP="00E70FDD">
      <w:pPr>
        <w:pStyle w:val="libNormal"/>
      </w:pPr>
      <w:r w:rsidRPr="008C6883">
        <w:t>According to one Hadees of Rasool Allah (s.a.w.a.w.), his Noor was transferred from clean and pure fathers to clean and pure mothers, and they all were guided ones (by Allah) and were guides (for the other people), and they were never sinful.</w:t>
      </w:r>
    </w:p>
    <w:p w:rsidR="00DF5B7E" w:rsidRPr="008C6883" w:rsidRDefault="00DF5B7E" w:rsidP="00E70FDD">
      <w:pPr>
        <w:pStyle w:val="libNormal"/>
      </w:pPr>
      <w:r w:rsidRPr="008C6883">
        <w:t xml:space="preserve">Hazrat </w:t>
      </w:r>
      <w:smartTag w:uri="urn:schemas:contacts" w:element="middlename">
        <w:r w:rsidRPr="008C6883">
          <w:t>Abdul</w:t>
        </w:r>
      </w:smartTag>
      <w:r w:rsidRPr="008C6883">
        <w:t xml:space="preserve"> </w:t>
      </w:r>
      <w:smartTag w:uri="urn:schemas:contacts" w:element="Sn">
        <w:r w:rsidRPr="008C6883">
          <w:t>Muttalib</w:t>
        </w:r>
      </w:smartTag>
      <w:r w:rsidRPr="008C6883">
        <w:t xml:space="preserve"> (a.s.) started 5 things: He declared the step-mother Haram on son (it was a tradition of ignorance, it does not mean it was permissible by Allah before), he decided 100 camels as blood-money, he fixed 7 rounds (circumambulations) around Ka’ba as one Tawaf, he started giving</w:t>
      </w:r>
      <w:r>
        <w:t xml:space="preserve"> Khums (1/5 of booty or profit), he reopened the Zam Zam fountain and named it Saqaya-ul-Haaj.</w:t>
      </w:r>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middlename">
          <w:r w:rsidRPr="008C6883">
            <w:t>Abdul</w:t>
          </w:r>
        </w:smartTag>
        <w:r w:rsidRPr="008C6883">
          <w:t xml:space="preserve"> </w:t>
        </w:r>
        <w:smartTag w:uri="urn:schemas:contacts" w:element="Sn">
          <w:r w:rsidRPr="008C6883">
            <w:t>Muttalib</w:t>
          </w:r>
        </w:smartTag>
      </w:smartTag>
      <w:r w:rsidRPr="008C6883">
        <w:t xml:space="preserve"> (a.s.) was Hujjat</w:t>
      </w:r>
      <w:r>
        <w:t>ullah, these above mentioned</w:t>
      </w:r>
      <w:r w:rsidRPr="008C6883">
        <w:t xml:space="preserve"> 5</w:t>
      </w:r>
      <w:r>
        <w:t xml:space="preserve"> of his</w:t>
      </w:r>
      <w:r w:rsidRPr="008C6883">
        <w:t xml:space="preserve"> sunnah were kept in Islam by Allah. Like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Ibrahim</w:t>
          </w:r>
        </w:smartTag>
      </w:smartTag>
      <w:r w:rsidRPr="008C6883">
        <w:t xml:space="preserve"> (a.s.), he also tried to slaughter his son Abdullah (a.s.) in the way of Allah, and Rasool Allah (s.a.w.a.w.) said proudly “I am son of two slaughtered ones” (</w:t>
      </w:r>
      <w:smartTag w:uri="urn:schemas:contacts" w:element="Sn">
        <w:r w:rsidRPr="008C6883">
          <w:t>Isma’il</w:t>
        </w:r>
      </w:smartTag>
      <w:r w:rsidRPr="008C6883">
        <w:t xml:space="preserve"> a.s. &amp; Abdullah a.s.).</w:t>
      </w:r>
    </w:p>
    <w:p w:rsidR="00D66DAE" w:rsidRDefault="00DF5B7E" w:rsidP="00E70FDD">
      <w:pPr>
        <w:pStyle w:val="libNormal"/>
      </w:pPr>
      <w:r w:rsidRPr="008C6883">
        <w:t xml:space="preserve">Rasool Allah (s.a.w.a.w.) said: </w:t>
      </w:r>
      <w:smartTag w:uri="urn:schemas:contacts" w:element="GivenName">
        <w:r w:rsidRPr="008C6883">
          <w:t>Abdul</w:t>
        </w:r>
      </w:smartTag>
      <w:r w:rsidRPr="008C6883">
        <w:t xml:space="preserve"> </w:t>
      </w:r>
      <w:smartTag w:uri="urn:schemas:contacts" w:element="Sn">
        <w:r w:rsidRPr="008C6883">
          <w:t>Muttalib</w:t>
        </w:r>
      </w:smartTag>
      <w:r w:rsidRPr="008C6883">
        <w:t xml:space="preserve"> (a.s.) was Hujjatullah and </w:t>
      </w:r>
      <w:smartTag w:uri="urn:schemas-microsoft-com:office:smarttags" w:element="PersonName">
        <w:smartTag w:uri="urn:schemas:contacts" w:element="GivenName">
          <w:r w:rsidRPr="008C6883">
            <w:t>Abu</w:t>
          </w:r>
        </w:smartTag>
        <w:r w:rsidRPr="008C6883">
          <w:t xml:space="preserve"> </w:t>
        </w:r>
        <w:smartTag w:uri="urn:schemas:contacts" w:element="Sn">
          <w:r w:rsidRPr="008C6883">
            <w:t>Talib</w:t>
          </w:r>
        </w:smartTag>
      </w:smartTag>
      <w:r w:rsidRPr="008C6883">
        <w:t xml:space="preserve"> (a.s.) was his Wasi (Vicegerent).</w:t>
      </w:r>
    </w:p>
    <w:p w:rsidR="00DF5B7E" w:rsidRPr="008C6883" w:rsidRDefault="00DF5B7E" w:rsidP="00D66DAE">
      <w:pPr>
        <w:pStyle w:val="Heading2Center"/>
      </w:pPr>
      <w:bookmarkStart w:id="17" w:name="_Toc458373027"/>
      <w:r w:rsidRPr="008C6883">
        <w:t>The first Creation of Allah</w:t>
      </w:r>
      <w:bookmarkEnd w:id="17"/>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said: I was Nabi even that time when </w:t>
      </w:r>
      <w:smartTag w:uri="urn:schemas:contacts" w:element="GivenName">
        <w:r w:rsidRPr="008C6883">
          <w:t>Adam</w:t>
        </w:r>
      </w:smartTag>
      <w:r w:rsidRPr="008C6883">
        <w:t xml:space="preserve"> (a.s.) was in between water and earth.</w:t>
      </w:r>
    </w:p>
    <w:p w:rsidR="00D66DAE" w:rsidRDefault="00DF5B7E" w:rsidP="00E70FDD">
      <w:pPr>
        <w:pStyle w:val="libNormal"/>
      </w:pPr>
      <w:r w:rsidRPr="008C6883">
        <w:t xml:space="preserve">According to saying of Imam Ali (a.s.), Allah created the Noor of Mohammad (s.a.w.a.w.) 424000 years (light years) before the creation of all the prophets (a.s.), then Allah kept him in 12 different Hijabs ( </w:t>
      </w:r>
      <w:r w:rsidRPr="00E70FDD">
        <w:rPr>
          <w:rStyle w:val="libItalicChar"/>
        </w:rPr>
        <w:t>Hijab of Qudrat, Azmat, Ehsan, Rahmat, Sa’adat, Karamat, Manzilat, Hadayat, Nabuwwat, Raf’at, Haibat, Shafa’at</w:t>
      </w:r>
      <w:r w:rsidRPr="008C6883">
        <w:t>) for 12 thousand years in 1</w:t>
      </w:r>
      <w:r w:rsidRPr="00E70FDD">
        <w:t>st</w:t>
      </w:r>
      <w:r w:rsidRPr="008C6883">
        <w:t xml:space="preserve"> Hijab, 11 thousand years in 2</w:t>
      </w:r>
      <w:r w:rsidRPr="00E70FDD">
        <w:t>nd</w:t>
      </w:r>
      <w:r w:rsidRPr="008C6883">
        <w:t xml:space="preserve"> and so on,lastly in 12</w:t>
      </w:r>
      <w:r w:rsidRPr="00E70FDD">
        <w:t>th</w:t>
      </w:r>
      <w:r w:rsidRPr="008C6883">
        <w:t xml:space="preserve"> Hijab for one thousand years. And there Rasool Allah (s.a.w.a.w.) kept praising and praying Allah.</w:t>
      </w:r>
    </w:p>
    <w:p w:rsidR="00DF5B7E" w:rsidRPr="008C6883" w:rsidRDefault="00DF5B7E" w:rsidP="00D66DAE">
      <w:pPr>
        <w:pStyle w:val="Heading2Center"/>
      </w:pPr>
      <w:bookmarkStart w:id="18" w:name="_Toc458373028"/>
      <w:r w:rsidRPr="008C6883">
        <w:t>Absolute Infallibility</w:t>
      </w:r>
      <w:bookmarkEnd w:id="18"/>
    </w:p>
    <w:p w:rsidR="00D66DAE" w:rsidRDefault="00DF5B7E" w:rsidP="00E70FDD">
      <w:pPr>
        <w:pStyle w:val="libNormal"/>
      </w:pPr>
      <w:r w:rsidRPr="008C6883">
        <w:lastRenderedPageBreak/>
        <w:t xml:space="preserve">All the sects of Islam confirm that Ayat-e-Tat’heer (Al-Ahzab 33) is in the praise and favour of Holy Prophet (s.a.w.a.w.), Imam </w:t>
      </w:r>
      <w:smartTag w:uri="urn:schemas:contacts" w:element="Sn">
        <w:r w:rsidRPr="008C6883">
          <w:t>Ali</w:t>
        </w:r>
      </w:smartTag>
      <w:r w:rsidRPr="008C6883">
        <w:t xml:space="preserve"> (a.s.), </w:t>
      </w:r>
      <w:smartTag w:uri="urn:schemas:contacts" w:element="GivenName">
        <w:r w:rsidRPr="008C6883">
          <w:t>Hazrat</w:t>
        </w:r>
      </w:smartTag>
      <w:r w:rsidRPr="008C6883">
        <w:t xml:space="preserve"> </w:t>
      </w:r>
      <w:smartTag w:uri="urn:schemas:contacts" w:element="Sn">
        <w:r w:rsidRPr="008C6883">
          <w:t>Fatima</w:t>
        </w:r>
      </w:smartTag>
      <w:r w:rsidRPr="008C6883">
        <w:t xml:space="preserve"> (s.a.), Imam </w:t>
      </w:r>
      <w:smartTag w:uri="urn:schemas:contacts" w:element="Sn">
        <w:r w:rsidRPr="008C6883">
          <w:t>Hassan</w:t>
        </w:r>
      </w:smartTag>
      <w:r w:rsidRPr="008C6883">
        <w:t xml:space="preserve"> (a.s.) and </w:t>
      </w:r>
      <w:smartTag w:uri="urn:schemas-microsoft-com:office:smarttags" w:element="PersonName">
        <w:r w:rsidRPr="008C6883">
          <w:t xml:space="preserve">Imam </w:t>
        </w:r>
        <w:smartTag w:uri="urn:schemas:contacts" w:element="Sn">
          <w:r w:rsidRPr="008C6883">
            <w:t>Hussain</w:t>
          </w:r>
        </w:smartTag>
      </w:smartTag>
      <w:r w:rsidRPr="008C6883">
        <w:t xml:space="preserve"> (a.s.). Allah, the Qadir-e-Mutliq has kept all types of Rijs (uncleanness, doubt, faults) away from them. That is why the bad people can not understand the highness of Rasool (s.a.w.a.w.) and his holy Progeny (a.s.).</w:t>
      </w:r>
    </w:p>
    <w:p w:rsidR="00DF5B7E" w:rsidRPr="008C6883" w:rsidRDefault="00DF5B7E" w:rsidP="00D66DAE">
      <w:pPr>
        <w:pStyle w:val="Heading2Center"/>
      </w:pPr>
      <w:bookmarkStart w:id="19" w:name="_Toc458373029"/>
      <w:r w:rsidRPr="008C6883">
        <w:t xml:space="preserve">The Highest </w:t>
      </w:r>
      <w:smartTag w:uri="urn:schemas-microsoft-com:office:smarttags" w:element="PersonName">
        <w:smartTag w:uri="urn:schemas:contacts" w:element="GivenName">
          <w:r w:rsidRPr="008C6883">
            <w:t>Authority-</w:t>
          </w:r>
        </w:smartTag>
        <w:r w:rsidRPr="008C6883">
          <w:t xml:space="preserve"> </w:t>
        </w:r>
        <w:smartTag w:uri="urn:schemas:contacts" w:element="Sn">
          <w:r w:rsidRPr="008C6883">
            <w:t>Walayat</w:t>
          </w:r>
        </w:smartTag>
      </w:smartTag>
      <w:bookmarkEnd w:id="19"/>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is Nabi, Rasool, Imam and Absolute Wali, highest in every rank of Allah.</w:t>
      </w:r>
    </w:p>
    <w:p w:rsidR="00D66DAE" w:rsidRDefault="00DF5B7E" w:rsidP="00E70FDD">
      <w:pPr>
        <w:pStyle w:val="libNormal"/>
      </w:pPr>
      <w:r w:rsidRPr="008C6883">
        <w:t xml:space="preserve">The Highest Authority is Walayat (Guardianship), the Wali (Guardian) has absolute power over everything, even on our lives more than what we have right on ourselves. Allah, His Rasool (s.a.w.a.w.) and 12 Infallible Imams (a.s.) are the Guardians (Aoliya). Allah revealed verse-55 of surah </w:t>
      </w:r>
      <w:smartTag w:uri="urn:schemas:contacts" w:element="Sn">
        <w:r w:rsidRPr="008C6883">
          <w:t>Ma’ida</w:t>
        </w:r>
      </w:smartTag>
      <w:r w:rsidRPr="008C6883">
        <w:t xml:space="preserve"> especially for Imam </w:t>
      </w:r>
      <w:smartTag w:uri="urn:schemas:contacts" w:element="Sn">
        <w:r w:rsidRPr="008C6883">
          <w:t>Ali</w:t>
        </w:r>
      </w:smartTag>
      <w:r w:rsidRPr="008C6883">
        <w:t xml:space="preserve"> (a.s.) who gave Zakat in Rakoo while offering Salaat, declaring </w:t>
      </w:r>
      <w:smartTag w:uri="urn:schemas-microsoft-com:office:smarttags" w:element="PersonName">
        <w:r w:rsidRPr="008C6883">
          <w:t xml:space="preserve">Imam </w:t>
        </w:r>
        <w:smartTag w:uri="urn:schemas:contacts" w:element="Sn">
          <w:r w:rsidRPr="008C6883">
            <w:t>Ali</w:t>
          </w:r>
        </w:smartTag>
      </w:smartTag>
      <w:r w:rsidRPr="008C6883">
        <w:t xml:space="preserve"> (a.s.) the Wali.</w:t>
      </w:r>
    </w:p>
    <w:p w:rsidR="00D66DAE" w:rsidRDefault="00DF5B7E" w:rsidP="00E70FDD">
      <w:pPr>
        <w:pStyle w:val="libNormal"/>
      </w:pPr>
      <w:r w:rsidRPr="008C6883">
        <w:t>Allah commanded</w:t>
      </w:r>
      <w:r>
        <w:t xml:space="preserve"> (surah Ma’ida 67)</w:t>
      </w:r>
      <w:r w:rsidRPr="008C6883">
        <w:t xml:space="preserve"> His Beloved Rasool (s.a.w.a.w.) to announce </w:t>
      </w:r>
      <w:smartTag w:uri="urn:schemas-microsoft-com:office:smarttags" w:element="PersonName">
        <w:r w:rsidRPr="008C6883">
          <w:t xml:space="preserve">Imam </w:t>
        </w:r>
        <w:smartTag w:uri="urn:schemas:contacts" w:element="Sn">
          <w:r w:rsidRPr="008C6883">
            <w:t>Ali</w:t>
          </w:r>
        </w:smartTag>
      </w:smartTag>
      <w:r w:rsidRPr="008C6883">
        <w:t xml:space="preserve"> (a.s.) the Maula (Wali, Gaurdian), which he (s.a.w.a.w.) did in the presence of more than hundred and twenty five thousand pilgrims after the last Hajj, at the place of Ghadeer-e-Khum.</w:t>
      </w:r>
    </w:p>
    <w:p w:rsidR="00D66DAE" w:rsidRDefault="00DF5B7E" w:rsidP="00E70FDD">
      <w:pPr>
        <w:pStyle w:val="libNormal"/>
      </w:pPr>
      <w:r w:rsidRPr="008C6883">
        <w:t xml:space="preserve">When the news of declaration of Guardianship (Walayat) of Imam Ali (a.s.) spread everywhere, one hypocrite Numan bin Haris Fehri came to Rasool Allah (s.a.w.a.w.) and said: You (s.a.w.a.w.) gave us command of Allah to testify His Unity and to testify your Risalat, we accepted, then you (s.a.w.a.w.) gave us command of Jihad, Hajj, Saum, Salaah, and Zakat, we accepted them as well; you (s.a.w.a.w.) did not stop on it, so much so that you (s.a.w.a.w.) have declared this young (Imam Ali a.s.) as your Successor and our Master and said: </w:t>
      </w:r>
      <w:r w:rsidRPr="00E70FDD">
        <w:rPr>
          <w:rStyle w:val="libItalicChar"/>
        </w:rPr>
        <w:t>Whomever I am the Master (Maula), this Ali (a.s.) is his Master.</w:t>
      </w:r>
      <w:r w:rsidRPr="008C6883">
        <w:t xml:space="preserve"> Is this command from you or with the command of Allah? Holy Prophet (s.a.w.a.w.) said: </w:t>
      </w:r>
      <w:r w:rsidRPr="00E70FDD">
        <w:rPr>
          <w:rStyle w:val="libItalicChar"/>
        </w:rPr>
        <w:t xml:space="preserve">I swear by Him, except Whom no one is worthy of worship, this is from Allah. </w:t>
      </w:r>
      <w:r w:rsidRPr="008C6883">
        <w:t xml:space="preserve">On hearing this Numan bin Haris turned and went away saying: O Allah if this is Haqq (Right) from You, then rain stones on us from the heavens. Thus immediately one stone came from Allah and hit his head, and he perished on the spot. Then Allah revealed this verse: </w:t>
      </w:r>
      <w:r w:rsidRPr="00E70FDD">
        <w:rPr>
          <w:rStyle w:val="libItalicChar"/>
        </w:rPr>
        <w:t>Demanded, a demander, the inevitable punishment; for the disbelievers, there is no repeller against it</w:t>
      </w:r>
      <w:r w:rsidRPr="008C6883">
        <w:t xml:space="preserve"> (Al-Ma’arij 1-2).</w:t>
      </w:r>
    </w:p>
    <w:p w:rsidR="00DF5B7E" w:rsidRPr="008C6883" w:rsidRDefault="00DF5B7E" w:rsidP="00D66DAE">
      <w:pPr>
        <w:pStyle w:val="Heading2Center"/>
      </w:pPr>
      <w:bookmarkStart w:id="20" w:name="_Toc458373030"/>
      <w:r w:rsidRPr="008C6883">
        <w:t xml:space="preserve">The Teacher of the </w:t>
      </w:r>
      <w:smartTag w:uri="urn:schemas:contacts" w:element="Sn">
        <w:r w:rsidRPr="008C6883">
          <w:t>Angels</w:t>
        </w:r>
      </w:smartTag>
      <w:r w:rsidRPr="008C6883">
        <w:t xml:space="preserve"> (a.s.) and the Prophets (a.s.)</w:t>
      </w:r>
      <w:bookmarkEnd w:id="20"/>
    </w:p>
    <w:p w:rsidR="00DF5B7E" w:rsidRPr="00E70FDD" w:rsidRDefault="00DF5B7E" w:rsidP="00E70FDD">
      <w:pPr>
        <w:pStyle w:val="libNormal"/>
        <w:rPr>
          <w:rStyle w:val="libItalicChar"/>
        </w:rPr>
      </w:pPr>
      <w:r w:rsidRPr="008C6883">
        <w:t xml:space="preserve">Rasool Allah (s.a.w.a.w.) said to </w:t>
      </w:r>
      <w:smartTag w:uri="urn:schemas-microsoft-com:office:smarttags" w:element="PersonName">
        <w:r w:rsidRPr="008C6883">
          <w:t xml:space="preserve">Imam </w:t>
        </w:r>
        <w:smartTag w:uri="urn:schemas:contacts" w:element="Sn">
          <w:r w:rsidRPr="008C6883">
            <w:t>Ali</w:t>
          </w:r>
        </w:smartTag>
      </w:smartTag>
      <w:r w:rsidRPr="008C6883">
        <w:t xml:space="preserve"> (a.s.) that when Allah created the </w:t>
      </w:r>
      <w:smartTag w:uri="urn:schemas:contacts" w:element="Sn">
        <w:r w:rsidRPr="008C6883">
          <w:t>Angels</w:t>
        </w:r>
      </w:smartTag>
      <w:r w:rsidRPr="008C6883">
        <w:t xml:space="preserve">, they saw our (Mohammad-o-Aale-Mohammad s.a.w.a.w.) Noor and thought us the greatest so we said </w:t>
      </w:r>
      <w:r w:rsidRPr="00E70FDD">
        <w:rPr>
          <w:rStyle w:val="libItalicChar"/>
        </w:rPr>
        <w:t>Subhan-Allah</w:t>
      </w:r>
      <w:r w:rsidRPr="008C6883">
        <w:t xml:space="preserve">, so angels understood and started </w:t>
      </w:r>
      <w:r w:rsidRPr="00E70FDD">
        <w:rPr>
          <w:rStyle w:val="libItalicChar"/>
        </w:rPr>
        <w:t>Tasbeh</w:t>
      </w:r>
      <w:r w:rsidRPr="008C6883">
        <w:t xml:space="preserve">, then angels observed our high status and then we said </w:t>
      </w:r>
      <w:r w:rsidRPr="00E70FDD">
        <w:rPr>
          <w:rStyle w:val="libItalicChar"/>
        </w:rPr>
        <w:t>La ilaha illa</w:t>
      </w:r>
      <w:r w:rsidRPr="008C6883">
        <w:t xml:space="preserve"> </w:t>
      </w:r>
      <w:r w:rsidRPr="00E70FDD">
        <w:rPr>
          <w:rStyle w:val="libItalicChar"/>
        </w:rPr>
        <w:t>Allah</w:t>
      </w:r>
      <w:r w:rsidRPr="008C6883">
        <w:t xml:space="preserve">, then they also started </w:t>
      </w:r>
      <w:r w:rsidRPr="00E70FDD">
        <w:rPr>
          <w:rStyle w:val="libItalicChar"/>
        </w:rPr>
        <w:t>Tehleel</w:t>
      </w:r>
      <w:r w:rsidRPr="008C6883">
        <w:t xml:space="preserve">, then angels saw our high place so we said </w:t>
      </w:r>
      <w:r w:rsidRPr="00E70FDD">
        <w:rPr>
          <w:rStyle w:val="libItalicChar"/>
        </w:rPr>
        <w:t>Allah-o-Akbar</w:t>
      </w:r>
      <w:r w:rsidRPr="008C6883">
        <w:t xml:space="preserve">, so angels also started </w:t>
      </w:r>
      <w:r w:rsidRPr="00E70FDD">
        <w:rPr>
          <w:rStyle w:val="libItalicChar"/>
        </w:rPr>
        <w:t>Takbeer,</w:t>
      </w:r>
      <w:r w:rsidRPr="008C6883">
        <w:t xml:space="preserve"> then angels saw our power and authority so we said </w:t>
      </w:r>
      <w:r w:rsidRPr="00E70FDD">
        <w:rPr>
          <w:rStyle w:val="libItalicChar"/>
        </w:rPr>
        <w:t>La haula wa</w:t>
      </w:r>
      <w:r w:rsidRPr="008C6883">
        <w:t xml:space="preserve"> </w:t>
      </w:r>
      <w:r w:rsidRPr="00E70FDD">
        <w:rPr>
          <w:rStyle w:val="libItalicChar"/>
        </w:rPr>
        <w:t>la quwwata illa Billah</w:t>
      </w:r>
      <w:r w:rsidRPr="008C6883">
        <w:t xml:space="preserve">, so they also started to say it, then angels saw the Blessings of Allah on us and knew that Allah has made it obligatory for all the creations to obey us, so we said </w:t>
      </w:r>
      <w:r w:rsidRPr="00E70FDD">
        <w:rPr>
          <w:rStyle w:val="libItalicChar"/>
        </w:rPr>
        <w:t>Alhamdo</w:t>
      </w:r>
      <w:r w:rsidRPr="008C6883">
        <w:t xml:space="preserve"> </w:t>
      </w:r>
      <w:r w:rsidRPr="00E70FDD">
        <w:rPr>
          <w:rStyle w:val="libItalicChar"/>
        </w:rPr>
        <w:t>Lillah</w:t>
      </w:r>
      <w:r w:rsidRPr="008C6883">
        <w:t xml:space="preserve">, then angels also started to say </w:t>
      </w:r>
      <w:r w:rsidRPr="00E70FDD">
        <w:rPr>
          <w:rStyle w:val="libItalicChar"/>
        </w:rPr>
        <w:t>Tehmeed.</w:t>
      </w:r>
    </w:p>
    <w:p w:rsidR="00DF5B7E" w:rsidRPr="008C6883" w:rsidRDefault="00DF5B7E" w:rsidP="00E70FDD">
      <w:pPr>
        <w:pStyle w:val="libNormal"/>
      </w:pPr>
      <w:r w:rsidRPr="008C6883">
        <w:lastRenderedPageBreak/>
        <w:t xml:space="preserve">So when Mohammad-o-Aal-e-Mohammad (s.a.w.a.w.) were in the heavens, the inhabitants of skies learned </w:t>
      </w:r>
      <w:r w:rsidRPr="00E70FDD">
        <w:rPr>
          <w:rStyle w:val="libItalicChar"/>
        </w:rPr>
        <w:t>Ibadat</w:t>
      </w:r>
      <w:r w:rsidRPr="008C6883">
        <w:t xml:space="preserve"> of Allah from them; and when they came to earth, inhabitants of earth learned </w:t>
      </w:r>
      <w:r w:rsidRPr="00E70FDD">
        <w:rPr>
          <w:rStyle w:val="libItalicChar"/>
        </w:rPr>
        <w:t>Ibadat</w:t>
      </w:r>
      <w:r w:rsidRPr="008C6883">
        <w:t xml:space="preserve"> from them.</w:t>
      </w:r>
    </w:p>
    <w:p w:rsidR="00D66DAE" w:rsidRDefault="00DF5B7E" w:rsidP="00E70FDD">
      <w:pPr>
        <w:pStyle w:val="libNormal"/>
      </w:pPr>
      <w:r w:rsidRPr="008C6883">
        <w:t>So Mohammad-o-Aal-e-Mohammad (s.a.w.a.w.) are the teachers of all the creations i.e. prophets (a.s.), angels (a.s.), humans, jinns, and all others.</w:t>
      </w:r>
    </w:p>
    <w:p w:rsidR="00DF5B7E" w:rsidRPr="008C6883" w:rsidRDefault="00DF5B7E" w:rsidP="00D66DAE">
      <w:pPr>
        <w:pStyle w:val="Heading2Center"/>
      </w:pPr>
      <w:bookmarkStart w:id="21" w:name="_Toc458373031"/>
      <w:r w:rsidRPr="008C6883">
        <w:t xml:space="preserve">The First </w:t>
      </w:r>
      <w:smartTag w:uri="urn:schemas:contacts" w:element="GivenName">
        <w:r w:rsidRPr="008C6883">
          <w:t>Warner</w:t>
        </w:r>
      </w:smartTag>
      <w:r w:rsidRPr="008C6883">
        <w:t xml:space="preserve"> (Nazeer)(s.a.w.a.w.)</w:t>
      </w:r>
      <w:bookmarkEnd w:id="21"/>
    </w:p>
    <w:p w:rsidR="00D66DAE" w:rsidRDefault="00DF5B7E" w:rsidP="00E70FDD">
      <w:pPr>
        <w:pStyle w:val="libNormal"/>
      </w:pPr>
      <w:smartTag w:uri="urn:schemas-microsoft-com:office:smarttags" w:element="PersonName">
        <w:r w:rsidRPr="008C6883">
          <w:t xml:space="preserve">Imam </w:t>
        </w:r>
        <w:smartTag w:uri="urn:schemas:contacts" w:element="Sn">
          <w:r w:rsidRPr="008C6883">
            <w:t>Sadiq</w:t>
          </w:r>
        </w:smartTag>
      </w:smartTag>
      <w:r w:rsidRPr="008C6883">
        <w:t xml:space="preserve"> (a.s.) said: After creating the creations, when Allah arranged them in order in </w:t>
      </w:r>
      <w:r w:rsidRPr="00E70FDD">
        <w:rPr>
          <w:rStyle w:val="libItalicChar"/>
        </w:rPr>
        <w:t>Alam-e-Zarr</w:t>
      </w:r>
      <w:r w:rsidRPr="008C6883">
        <w:t xml:space="preserve"> (State of </w:t>
      </w:r>
      <w:smartTag w:uri="urn:schemas-microsoft-com:office:smarttags" w:element="place">
        <w:smartTag w:uri="urn:schemas-microsoft-com:office:smarttags" w:element="State">
          <w:r w:rsidRPr="008C6883">
            <w:t>Atoms</w:t>
          </w:r>
        </w:smartTag>
      </w:smartTag>
      <w:r w:rsidRPr="008C6883">
        <w:t xml:space="preserve">), then said to Rasool Allah (s.a.w.a.w.) to give them the invitation of Deen. Then some people believed in him and some denied. This is what Allah says: </w:t>
      </w:r>
      <w:r w:rsidRPr="00E70FDD">
        <w:rPr>
          <w:rStyle w:val="libItalicChar"/>
        </w:rPr>
        <w:t xml:space="preserve">This (Rasool) is a Warner of the first (pioneer) warners </w:t>
      </w:r>
      <w:r w:rsidRPr="008C6883">
        <w:t xml:space="preserve">(An-Najam 56). It means that </w:t>
      </w:r>
      <w:smartTag w:uri="urn:schemas-microsoft-com:office:smarttags" w:element="PersonName">
        <w:smartTag w:uri="urn:schemas:contacts" w:element="GivenName">
          <w:r w:rsidRPr="008C6883">
            <w:t>Mohammad</w:t>
          </w:r>
        </w:smartTag>
        <w:r w:rsidRPr="008C6883">
          <w:t xml:space="preserve"> </w:t>
        </w:r>
        <w:smartTag w:uri="urn:schemas:contacts" w:element="Sn">
          <w:r w:rsidRPr="008C6883">
            <w:t>Mustafa</w:t>
          </w:r>
        </w:smartTag>
      </w:smartTag>
      <w:r w:rsidRPr="008C6883">
        <w:t xml:space="preserve"> (s.a.w.a.w.) has warned the creations first of all in Alam-e-Zarr, and had invited towards Allah.</w:t>
      </w:r>
    </w:p>
    <w:p w:rsidR="00DF5B7E" w:rsidRPr="008C6883" w:rsidRDefault="00DF5B7E" w:rsidP="00D66DAE">
      <w:pPr>
        <w:pStyle w:val="Heading2Center"/>
      </w:pPr>
      <w:bookmarkStart w:id="22" w:name="_Toc458373032"/>
      <w:r w:rsidRPr="008C6883">
        <w:t>Lisan-Ullah (Tongue of Allah)</w:t>
      </w:r>
      <w:bookmarkEnd w:id="22"/>
    </w:p>
    <w:p w:rsidR="00DF5B7E" w:rsidRPr="008C6883" w:rsidRDefault="00DF5B7E" w:rsidP="00E70FDD">
      <w:pPr>
        <w:pStyle w:val="libNormal"/>
      </w:pPr>
      <w:r w:rsidRPr="008C6883">
        <w:t>In surah Najam v.2-3, Allah tells us that My Beloved (s.a.w.a.w.) even does not speak out of his own desire, he (s.a.w.a.w.) only says what I reveal to him.</w:t>
      </w:r>
    </w:p>
    <w:p w:rsidR="00D66DAE" w:rsidRDefault="00DF5B7E" w:rsidP="00E70FDD">
      <w:pPr>
        <w:pStyle w:val="libNormal"/>
      </w:pPr>
      <w:r w:rsidRPr="008C6883">
        <w:t>Mohammad-o-Aal-e-Mohammad (s.a.w.a.w.) are Tongue of Allah, Eyes of Allah, Ears of Allah, Hands of Allah, Treasure of Allah, Door of Allah, Knowledge of Allah, Hujjaj of Allah, Proud of Allah, Sabeel of Allah, Mashi’at of Allah, Secrets of Allah.</w:t>
      </w:r>
    </w:p>
    <w:p w:rsidR="00D66DAE" w:rsidRDefault="00DF5B7E" w:rsidP="00E70FDD">
      <w:pPr>
        <w:pStyle w:val="libNormal"/>
      </w:pPr>
      <w:r w:rsidRPr="008C6883">
        <w:t xml:space="preserve">Allah likes to declare the actions of Rasool Allah (s.a.w.a.w.) as His actions in Quran, if Rasool Allah (s.a.w.a.w.) throws stones Allah says I threw them, when people did </w:t>
      </w:r>
      <w:smartTag w:uri="urn:schemas:contacts" w:element="Sn">
        <w:r w:rsidRPr="008C6883">
          <w:t>Bay’at</w:t>
        </w:r>
      </w:smartTag>
      <w:r w:rsidRPr="008C6883">
        <w:t xml:space="preserve"> on his (s.a.w.a.w.) hand Allah says it was on Allah’s hand, if </w:t>
      </w:r>
      <w:smartTag w:uri="urn:schemas-microsoft-com:office:smarttags" w:element="PersonName">
        <w:r w:rsidRPr="008C6883">
          <w:t xml:space="preserve">Imam </w:t>
        </w:r>
        <w:smartTag w:uri="urn:schemas:contacts" w:element="Sn">
          <w:r w:rsidRPr="008C6883">
            <w:t>Ali</w:t>
          </w:r>
        </w:smartTag>
      </w:smartTag>
      <w:r w:rsidRPr="008C6883">
        <w:t xml:space="preserve"> (a.s.) kills Kafirs Allah says Allah killed them.</w:t>
      </w:r>
    </w:p>
    <w:p w:rsidR="00DF5B7E" w:rsidRPr="008C6883" w:rsidRDefault="00DF5B7E" w:rsidP="00D66DAE">
      <w:pPr>
        <w:pStyle w:val="Heading2Center"/>
      </w:pPr>
      <w:bookmarkStart w:id="23" w:name="_Toc458373033"/>
      <w:r w:rsidRPr="008C6883">
        <w:t xml:space="preserve">Mashi’at-e-Ilahi (the </w:t>
      </w:r>
      <w:smartTag w:uri="urn:schemas:contacts" w:element="GivenName">
        <w:r w:rsidRPr="008C6883">
          <w:t>Will</w:t>
        </w:r>
      </w:smartTag>
      <w:r w:rsidRPr="008C6883">
        <w:t xml:space="preserve"> of Allah)</w:t>
      </w:r>
      <w:bookmarkEnd w:id="23"/>
    </w:p>
    <w:p w:rsidR="00DF5B7E" w:rsidRPr="008C6883" w:rsidRDefault="00DF5B7E" w:rsidP="00E70FDD">
      <w:pPr>
        <w:pStyle w:val="libNormal"/>
      </w:pPr>
      <w:smartTag w:uri="urn:schemas-microsoft-com:office:smarttags" w:element="PersonName">
        <w:r w:rsidRPr="008C6883">
          <w:t xml:space="preserve">Imam </w:t>
        </w:r>
        <w:smartTag w:uri="urn:schemas:contacts" w:element="Sn">
          <w:r w:rsidRPr="008C6883">
            <w:t>Sadiq</w:t>
          </w:r>
        </w:smartTag>
      </w:smartTag>
      <w:r w:rsidRPr="008C6883">
        <w:t xml:space="preserve"> (a.s.) said: Allah created </w:t>
      </w:r>
      <w:smartTag w:uri="urn:schemas:contacts" w:element="Sn">
        <w:r w:rsidRPr="008C6883">
          <w:t>Mashi’at</w:t>
        </w:r>
      </w:smartTag>
      <w:r w:rsidRPr="008C6883">
        <w:t xml:space="preserve"> before creating everything, then He created things through </w:t>
      </w:r>
      <w:smartTag w:uri="urn:schemas:contacts" w:element="Sn">
        <w:r w:rsidRPr="008C6883">
          <w:t>Mashi’at</w:t>
        </w:r>
      </w:smartTag>
      <w:r w:rsidRPr="008C6883">
        <w:t>.</w:t>
      </w:r>
    </w:p>
    <w:p w:rsidR="00D66DAE" w:rsidRDefault="00DF5B7E" w:rsidP="00E70FDD">
      <w:pPr>
        <w:pStyle w:val="libNormal"/>
      </w:pPr>
      <w:r w:rsidRPr="008C6883">
        <w:t>“And you (</w:t>
      </w:r>
      <w:smartTag w:uri="urn:schemas:contacts" w:element="GivenName">
        <w:r w:rsidRPr="008C6883">
          <w:t>Mohammad</w:t>
        </w:r>
      </w:smartTag>
      <w:r w:rsidRPr="008C6883">
        <w:t xml:space="preserve"> s.a.w.a.w.) do not wish but what Allah wishes” (Taqweer 29)</w:t>
      </w:r>
    </w:p>
    <w:p w:rsidR="00D66DAE" w:rsidRDefault="00DF5B7E" w:rsidP="00E70FDD">
      <w:pPr>
        <w:pStyle w:val="libNormal"/>
      </w:pPr>
      <w:r w:rsidRPr="008C6883">
        <w:t>Rasool Allah (s.a.w.a.w.) said: Allah created Aql (Intelligence) first, and I am the Aql.</w:t>
      </w:r>
    </w:p>
    <w:p w:rsidR="00DF5B7E" w:rsidRPr="008C6883" w:rsidRDefault="00DF5B7E" w:rsidP="00D66DAE">
      <w:pPr>
        <w:pStyle w:val="Heading2Center"/>
      </w:pPr>
      <w:bookmarkStart w:id="24" w:name="_Toc458373034"/>
      <w:r w:rsidRPr="008C6883">
        <w:t>Quran-e-Natiq (the Speaking Quran)</w:t>
      </w:r>
      <w:bookmarkEnd w:id="24"/>
    </w:p>
    <w:p w:rsidR="00D66DAE" w:rsidRDefault="00DF5B7E" w:rsidP="00E70FDD">
      <w:pPr>
        <w:pStyle w:val="libNormal"/>
      </w:pPr>
      <w:r w:rsidRPr="008C6883">
        <w:t>Mohammad-o-Aal-e-Mohammad (s.a.w.a.w.) are the Speaking Quran of Allah. They (a.s.) know the apparent and hidden meanings of Quran, they (a.s.) know when and where any verse was revealed and Shan-e-Nazool, Tafseer, and Taweel of every verse of Quran-e-Majeed.</w:t>
      </w:r>
    </w:p>
    <w:p w:rsidR="00D66DAE" w:rsidRDefault="00DF5B7E" w:rsidP="00E70FDD">
      <w:pPr>
        <w:pStyle w:val="libNormal"/>
      </w:pPr>
      <w:r w:rsidRPr="008C6883">
        <w:t>Rasool Allah (s.a.w.a.w.) said that my Itrat (holy Progeny a.s.) and Quran will never separate. People saw the holy Head of Imam Hussain (a.s.) reciting Quran on the spear after martyrdom.</w:t>
      </w:r>
    </w:p>
    <w:p w:rsidR="00DF5B7E" w:rsidRPr="008C6883" w:rsidRDefault="00DF5B7E" w:rsidP="00D66DAE">
      <w:pPr>
        <w:pStyle w:val="Heading2Center"/>
      </w:pPr>
      <w:bookmarkStart w:id="25" w:name="_Toc458373035"/>
      <w:r w:rsidRPr="008C6883">
        <w:t>Martyrdom of Rasool Allah (s.a.w.a.w.)</w:t>
      </w:r>
      <w:bookmarkEnd w:id="25"/>
    </w:p>
    <w:p w:rsidR="00D66DAE" w:rsidRDefault="00DF5B7E" w:rsidP="00E70FDD">
      <w:pPr>
        <w:pStyle w:val="libNormal"/>
      </w:pPr>
      <w:r w:rsidRPr="008C6883">
        <w:t xml:space="preserve">On the conquest of Khyber, Zainab binte Haris brought poisonous meat as present to Holy Prophet (s.a.w.a.w.), as soon as he (s.a.w.a.w.) touched it with his mouth, he (s.a.w.a.w.) stopped and told companions that it was poisonous, but one companion Bashr bin Bra’a ibne Maroor (r.a.) already ate one bite, </w:t>
      </w:r>
      <w:r w:rsidRPr="008C6883">
        <w:lastRenderedPageBreak/>
        <w:t>and he passed away immediately. This poison was very lethal, and Holy Prophet (s.a.w.a.w.) only touched it with his lips, it acted slowly and caused martyrdom of Rasool Allah (s.a.w.a.w.). On the last day when mother of Bashr came to see Rasool Allah (s.a.w.a.w.), he (s.a.w.a.w.) mentioned to her that poison being the cause of his (s.a.w.a.w.) martyrdom.</w:t>
      </w:r>
    </w:p>
    <w:p w:rsidR="00D66DAE" w:rsidRDefault="00DF5B7E" w:rsidP="00E70FDD">
      <w:pPr>
        <w:pStyle w:val="libNormal"/>
      </w:pPr>
      <w:r w:rsidRPr="008C6883">
        <w:t xml:space="preserve">Who only dies in the way of Allah according to the teachings of Rasool Allah (s.a.w.a.w.) is Martyr. 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’s (s.a.w.a.w.) prayers, sacrifice, whole life and death is for Allah (Al-An’am 162-163), so no doubt he (s.a.w.a.w.) is Martyr.</w:t>
      </w:r>
    </w:p>
    <w:p w:rsidR="00DF5B7E" w:rsidRPr="008C6883" w:rsidRDefault="00DF5B7E" w:rsidP="00D66DAE">
      <w:pPr>
        <w:pStyle w:val="Heading2Center"/>
      </w:pPr>
      <w:bookmarkStart w:id="26" w:name="_Toc458373036"/>
      <w:r w:rsidRPr="008C6883">
        <w:t>Mai’raj (Ascension)</w:t>
      </w:r>
      <w:bookmarkEnd w:id="26"/>
    </w:p>
    <w:p w:rsidR="00DF5B7E" w:rsidRPr="008C6883" w:rsidRDefault="00DF5B7E" w:rsidP="00E70FDD">
      <w:pPr>
        <w:pStyle w:val="libNormal"/>
      </w:pPr>
      <w:r w:rsidRPr="008C6883">
        <w:t>Rasool Allah (s.a.w.a.w.) went to Mai’raj 120 times.</w:t>
      </w:r>
    </w:p>
    <w:p w:rsidR="00D66DAE" w:rsidRDefault="00DF5B7E" w:rsidP="00E70FDD">
      <w:pPr>
        <w:pStyle w:val="libNormal"/>
      </w:pPr>
      <w:r w:rsidRPr="008C6883">
        <w:t xml:space="preserve">According to </w:t>
      </w:r>
      <w:smartTag w:uri="urn:schemas-microsoft-com:office:smarttags" w:element="PersonName">
        <w:r w:rsidRPr="008C6883">
          <w:t xml:space="preserve">Imam </w:t>
        </w:r>
        <w:smartTag w:uri="urn:schemas:contacts" w:element="GivenName">
          <w:r w:rsidRPr="008C6883">
            <w:t>Musa</w:t>
          </w:r>
        </w:smartTag>
        <w:r w:rsidRPr="008C6883">
          <w:t xml:space="preserve"> </w:t>
        </w:r>
        <w:smartTag w:uri="urn:schemas:contacts" w:element="Sn">
          <w:r w:rsidRPr="008C6883">
            <w:t>Kazim</w:t>
          </w:r>
        </w:smartTag>
      </w:smartTag>
      <w:r w:rsidRPr="008C6883">
        <w:t xml:space="preserve"> (a.s.), Allah wanted to give honour to the </w:t>
      </w:r>
      <w:smartTag w:uri="urn:schemas:contacts" w:element="Sn">
        <w:r w:rsidRPr="008C6883">
          <w:t>Angels</w:t>
        </w:r>
      </w:smartTag>
      <w:r w:rsidRPr="008C6883">
        <w:t xml:space="preserve"> (a.s.) and the inhabitants of skies with the Ziyarat (meeting) of Rasool Allah (s.a.w.a.w.) so He took him (s.a.w.a.w.) to </w:t>
      </w:r>
      <w:smartTag w:uri="urn:schemas:contacts" w:element="Sn">
        <w:r w:rsidRPr="008C6883">
          <w:t>Mai’raj</w:t>
        </w:r>
      </w:smartTag>
      <w:r w:rsidRPr="008C6883">
        <w:t>.</w:t>
      </w:r>
    </w:p>
    <w:p w:rsidR="00DF5B7E" w:rsidRPr="008C6883" w:rsidRDefault="00DF5B7E" w:rsidP="00E70FDD">
      <w:pPr>
        <w:pStyle w:val="libNormal"/>
      </w:pPr>
      <w:r w:rsidRPr="008C6883">
        <w:t>When Rasool Allah (s.a.w.a.w.) went on 1</w:t>
      </w:r>
      <w:r w:rsidRPr="00E70FDD">
        <w:t>st</w:t>
      </w:r>
      <w:r w:rsidRPr="008C6883">
        <w:t xml:space="preserve"> </w:t>
      </w:r>
      <w:smartTag w:uri="urn:schemas:contacts" w:element="Sn">
        <w:r w:rsidRPr="008C6883">
          <w:t>Mai’raj</w:t>
        </w:r>
      </w:smartTag>
      <w:r w:rsidRPr="008C6883">
        <w:t>, on the 1</w:t>
      </w:r>
      <w:r w:rsidRPr="00E70FDD">
        <w:t>st</w:t>
      </w:r>
      <w:r w:rsidRPr="008C6883">
        <w:t xml:space="preserve"> sky the angels could not recognise him, thinking him their Rabb, ran to the sides and went into Sajdah saying </w:t>
      </w:r>
      <w:r w:rsidRPr="00E70FDD">
        <w:rPr>
          <w:rStyle w:val="libItalicChar"/>
        </w:rPr>
        <w:t>Subbohun Quddoosun Rabbina wa Rabbul Malaikatu wer Rooh,</w:t>
      </w:r>
      <w:r w:rsidRPr="008C6883">
        <w:t xml:space="preserve"> then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Jibra’il</w:t>
          </w:r>
        </w:smartTag>
      </w:smartTag>
      <w:r w:rsidRPr="008C6883">
        <w:t xml:space="preserve"> (a.s.) said loudly</w:t>
      </w:r>
      <w:r w:rsidRPr="00E70FDD">
        <w:rPr>
          <w:rStyle w:val="libItalicChar"/>
        </w:rPr>
        <w:t xml:space="preserve"> Allah-o-Akbar </w:t>
      </w:r>
      <w:r w:rsidRPr="008C6883">
        <w:t>and angels understood and came and met Rasool Allah (s.a.w.a.w.). On the 2</w:t>
      </w:r>
      <w:r w:rsidRPr="00E70FDD">
        <w:t>nd</w:t>
      </w:r>
      <w:r w:rsidRPr="008C6883">
        <w:t xml:space="preserve"> sky it happened again 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Gibra’il</w:t>
          </w:r>
        </w:smartTag>
      </w:smartTag>
      <w:r w:rsidRPr="008C6883">
        <w:t xml:space="preserve"> (a.s.) said </w:t>
      </w:r>
      <w:r w:rsidRPr="00E70FDD">
        <w:rPr>
          <w:rStyle w:val="libItalicChar"/>
        </w:rPr>
        <w:t>Ash’hado un la ilaha illallah,</w:t>
      </w:r>
      <w:r w:rsidRPr="008C6883">
        <w:t xml:space="preserve"> then angels understood and cam</w:t>
      </w:r>
      <w:r>
        <w:t>e</w:t>
      </w:r>
      <w:r w:rsidRPr="008C6883">
        <w:t xml:space="preserve"> to meet the Holy Prophet (s.a.w.a.w.). On the 3</w:t>
      </w:r>
      <w:r w:rsidRPr="00E70FDD">
        <w:t>rd</w:t>
      </w:r>
      <w:r w:rsidRPr="008C6883">
        <w:t xml:space="preserve"> sky it happened again and </w:t>
      </w:r>
      <w:smartTag w:uri="urn:schemas:contacts" w:element="Sn">
        <w:r w:rsidRPr="008C6883">
          <w:t>Jibra’il</w:t>
        </w:r>
      </w:smartTag>
      <w:r w:rsidRPr="008C6883">
        <w:t xml:space="preserve"> (a.s.) said </w:t>
      </w:r>
      <w:r w:rsidRPr="00E70FDD">
        <w:rPr>
          <w:rStyle w:val="libItalicChar"/>
        </w:rPr>
        <w:t>Ash’hado unna Mohammadan Rasool Allah</w:t>
      </w:r>
      <w:r w:rsidRPr="008C6883">
        <w:t>, and they knew who he was.</w:t>
      </w:r>
    </w:p>
    <w:p w:rsidR="00D66DAE" w:rsidRDefault="00DF5B7E" w:rsidP="00E70FDD">
      <w:pPr>
        <w:pStyle w:val="libNormal"/>
      </w:pPr>
      <w:r w:rsidRPr="008C6883">
        <w:t>Even the infallible angels can not understand the high status of Rasool (s.a.w.a.w.) given by Allah, how a sinful man can say Nabi (s.a.w.a.w.) is like us a human!</w:t>
      </w:r>
    </w:p>
    <w:p w:rsidR="00DF5B7E" w:rsidRPr="008C6883" w:rsidRDefault="00DF5B7E" w:rsidP="00D66DAE">
      <w:pPr>
        <w:pStyle w:val="Heading2Center"/>
      </w:pPr>
      <w:bookmarkStart w:id="27" w:name="_Toc458373037"/>
      <w:r w:rsidRPr="008C6883">
        <w:t>Noor in the Human form</w:t>
      </w:r>
      <w:bookmarkEnd w:id="27"/>
    </w:p>
    <w:p w:rsidR="00DF5B7E" w:rsidRPr="008C6883" w:rsidRDefault="00DF5B7E" w:rsidP="00E70FDD">
      <w:pPr>
        <w:pStyle w:val="libNormal"/>
      </w:pPr>
      <w:r w:rsidRPr="008C6883">
        <w:t xml:space="preserve">If an </w:t>
      </w:r>
      <w:smartTag w:uri="urn:schemas:contacts" w:element="GivenName">
        <w:r w:rsidRPr="008C6883">
          <w:t>Angel</w:t>
        </w:r>
      </w:smartTag>
      <w:r w:rsidRPr="008C6883">
        <w:t xml:space="preserve"> was made a messenger of Allah towards the human beings, he also would have been sent in human shape, as explained in surah </w:t>
      </w:r>
      <w:smartTag w:uri="urn:schemas:contacts" w:element="Sn">
        <w:r w:rsidRPr="008C6883">
          <w:t>An’am</w:t>
        </w:r>
      </w:smartTag>
      <w:r w:rsidRPr="008C6883">
        <w:t xml:space="preserve"> v.7-9.</w:t>
      </w:r>
    </w:p>
    <w:p w:rsidR="00D66DAE" w:rsidRDefault="00DF5B7E" w:rsidP="00E70FDD">
      <w:pPr>
        <w:pStyle w:val="libNormal"/>
      </w:pPr>
      <w:r w:rsidRPr="008C6883">
        <w:t>It is mentioned in surah Hadeed v. 12-13 that the hypocrites who think Rasool (s.a.w.a.w.) is like us human, they will be deprived of Noor on the day of Judgement, then they will beg to the believers, but they will be answered to return back to this world to seek Noor (but it will be too late to believe in Noor).</w:t>
      </w:r>
    </w:p>
    <w:p w:rsidR="00D66DAE" w:rsidRDefault="00DF5B7E" w:rsidP="00E70FDD">
      <w:pPr>
        <w:pStyle w:val="libNormal"/>
      </w:pPr>
      <w:r w:rsidRPr="008C6883">
        <w:t>Mohammad-o-Aal-e-Mohammad (s.a.w.a.w.) have no shadow, because they all are from one Noor.</w:t>
      </w:r>
    </w:p>
    <w:p w:rsidR="00DF5B7E" w:rsidRPr="008C6883" w:rsidRDefault="00DF5B7E" w:rsidP="00D66DAE">
      <w:pPr>
        <w:pStyle w:val="Heading2Center"/>
      </w:pPr>
      <w:bookmarkStart w:id="28" w:name="_Toc458373038"/>
      <w:r w:rsidRPr="008C6883">
        <w:t>The Cause of the creation of the Universe</w:t>
      </w:r>
      <w:bookmarkEnd w:id="28"/>
    </w:p>
    <w:p w:rsidR="00D66DAE" w:rsidRDefault="00DF5B7E" w:rsidP="00E70FDD">
      <w:pPr>
        <w:pStyle w:val="libNormal"/>
      </w:pPr>
      <w:r w:rsidRPr="008C6883">
        <w:t xml:space="preserve">Allah created the whole Universe in the love of Mohammad-o-Aal-e-Mohammad (s.a.w.a.w.). Allah made </w:t>
      </w:r>
      <w:smartTag w:uri="urn:schemas:contacts" w:element="GivenName">
        <w:r w:rsidRPr="008C6883">
          <w:t>Mohammad</w:t>
        </w:r>
      </w:smartTag>
      <w:r w:rsidRPr="008C6883">
        <w:t xml:space="preserve"> (s.a.w.a.w.) His Rahmat for Aalameen, gave him all the knowledge, power, authority and control, which is logical otherwise it is meaningless that Universe is created in his love.</w:t>
      </w:r>
    </w:p>
    <w:p w:rsidR="00DF5B7E" w:rsidRPr="008C6883" w:rsidRDefault="00DF5B7E" w:rsidP="00D66DAE">
      <w:pPr>
        <w:pStyle w:val="Heading2Center"/>
      </w:pPr>
      <w:bookmarkStart w:id="29" w:name="_Toc458373039"/>
      <w:r w:rsidRPr="008C6883">
        <w:t>Ziyarat-e-Rasool Allah (s.a.w.a.w.)</w:t>
      </w:r>
      <w:bookmarkEnd w:id="29"/>
    </w:p>
    <w:p w:rsidR="00D66DAE" w:rsidRDefault="00DF5B7E" w:rsidP="00E70FDD">
      <w:pPr>
        <w:pStyle w:val="libNormal"/>
      </w:pPr>
      <w:r w:rsidRPr="008C6883">
        <w:t xml:space="preserve">According to the saying of </w:t>
      </w:r>
      <w:smartTag w:uri="urn:schemas-microsoft-com:office:smarttags" w:element="PersonName">
        <w:r w:rsidRPr="008C6883">
          <w:t xml:space="preserve">Imam </w:t>
        </w:r>
        <w:smartTag w:uri="urn:schemas:contacts" w:element="Sn">
          <w:r w:rsidRPr="008C6883">
            <w:t>Raza</w:t>
          </w:r>
        </w:smartTag>
      </w:smartTag>
      <w:r w:rsidRPr="008C6883">
        <w:t xml:space="preserve"> (a.s.) Ziyarat of Rasool Allah (s.a.w.a.w.) in this world or hereafter is equal to Ziyarat of Allah. And who </w:t>
      </w:r>
      <w:r w:rsidRPr="008C6883">
        <w:lastRenderedPageBreak/>
        <w:t xml:space="preserve">will do Ziyarat of Rasool Allah (s.a.w.a.w.) in </w:t>
      </w:r>
      <w:smartTag w:uri="urn:schemas-microsoft-com:office:smarttags" w:element="place">
        <w:r w:rsidRPr="008C6883">
          <w:t>Paradise</w:t>
        </w:r>
      </w:smartTag>
      <w:r w:rsidRPr="008C6883">
        <w:t>, it is as he did Ziyarat of Allah. Because Allah has declared his (s.a.w.a.w.) obedience as His obedience, following him (s.a.w.a.w.) is as following Allah, paying allegiance to him (s.a.w.a.w.) is as paying allegiance to Allah, his (s.a.w.a.w.) hand is Allah’s hand.</w:t>
      </w:r>
    </w:p>
    <w:p w:rsidR="00D66DAE" w:rsidRDefault="00DF5B7E" w:rsidP="00E70FDD">
      <w:pPr>
        <w:pStyle w:val="libNormal"/>
      </w:pPr>
      <w:r w:rsidRPr="008C6883">
        <w:t xml:space="preserve">In the battle of Badr, Holy Prophet (s.a.w.a.w.) threw gravel on the faces of polytheists, and most of them were killed by </w:t>
      </w:r>
      <w:smartTag w:uri="urn:schemas-microsoft-com:office:smarttags" w:element="PersonName">
        <w:r w:rsidRPr="008C6883">
          <w:t xml:space="preserve">Imam </w:t>
        </w:r>
        <w:smartTag w:uri="urn:schemas:contacts" w:element="Sn">
          <w:r w:rsidRPr="008C6883">
            <w:t>Ali</w:t>
          </w:r>
        </w:smartTag>
      </w:smartTag>
      <w:r w:rsidRPr="008C6883">
        <w:t xml:space="preserve"> (a.s.). Allah declares their these actions as His actions (Al-Anfal 17)</w:t>
      </w:r>
    </w:p>
    <w:p w:rsidR="00DF5B7E" w:rsidRPr="008C6883" w:rsidRDefault="00DF5B7E" w:rsidP="00D66DAE">
      <w:pPr>
        <w:pStyle w:val="Heading2Center"/>
      </w:pPr>
      <w:bookmarkStart w:id="30" w:name="_Toc458373040"/>
      <w:r w:rsidRPr="008C6883">
        <w:t>Rahmatul-lil-Aalameen (s.a.w.a.w.)</w:t>
      </w:r>
      <w:bookmarkEnd w:id="30"/>
    </w:p>
    <w:p w:rsidR="00DF5B7E" w:rsidRPr="008C6883" w:rsidRDefault="00DF5B7E" w:rsidP="00E70FDD">
      <w:pPr>
        <w:pStyle w:val="libNormal"/>
      </w:pPr>
      <w:r w:rsidRPr="008C6883">
        <w:t>And We have not sent you (O Nabi s.a.w.a.w.) but Mercy to the Aalameen (Al-Anbiya 107).</w:t>
      </w:r>
    </w:p>
    <w:p w:rsidR="00D66DAE" w:rsidRDefault="00DF5B7E" w:rsidP="00E70FDD">
      <w:pPr>
        <w:pStyle w:val="libNormal"/>
      </w:pPr>
      <w:r w:rsidRPr="008C6883">
        <w:t>We even do not know all the Aalameen (Worlds), there are thousands of Aalameens, and Mohammad Mustafa (s.a.w.a.w.) is Rahmat for all of them, and Allah has given him (s.a.w.a.w.) authority and control over them and they are not beyond his (s.a.w.a.w.) reach.</w:t>
      </w:r>
    </w:p>
    <w:p w:rsidR="00DF5B7E" w:rsidRPr="008C6883" w:rsidRDefault="00DF5B7E" w:rsidP="00D66DAE">
      <w:pPr>
        <w:pStyle w:val="Heading2Center"/>
      </w:pPr>
      <w:bookmarkStart w:id="31" w:name="_Toc458373041"/>
      <w:r w:rsidRPr="008C6883">
        <w:t>Hazir-o-Nazir</w:t>
      </w:r>
      <w:bookmarkEnd w:id="31"/>
    </w:p>
    <w:p w:rsidR="00D66DAE" w:rsidRDefault="00DF5B7E" w:rsidP="00E70FDD">
      <w:pPr>
        <w:pStyle w:val="libNormal"/>
      </w:pPr>
      <w:r w:rsidRPr="008C6883">
        <w:t>In surah Nisa v.41-42, Allah says that Rasool Allah (s.a.w.a.w.) will be the Chief Witness on the Day of Qayamat. Because he (s.a.w.a.w.) is witness from the first day of the Universe to the last.</w:t>
      </w:r>
    </w:p>
    <w:p w:rsidR="00D66DAE" w:rsidRDefault="00DF5B7E" w:rsidP="00E70FDD">
      <w:pPr>
        <w:pStyle w:val="libNormal"/>
      </w:pPr>
      <w:r w:rsidRPr="008C6883">
        <w:t>Once Rasool Allah (s.a.w.a.w.) said: You people should keep your lines (Saff during Salaat) right and straight because I see you people on my back as I see forward and in front of me, and do not dispute about it among yourselves otherwise Allah will put disputes in your hearts.</w:t>
      </w:r>
    </w:p>
    <w:p w:rsidR="00DF5B7E" w:rsidRPr="008C6883" w:rsidRDefault="00DF5B7E" w:rsidP="00D66DAE">
      <w:pPr>
        <w:pStyle w:val="Heading2Center"/>
      </w:pPr>
      <w:bookmarkStart w:id="32" w:name="_Toc458373042"/>
      <w:r w:rsidRPr="008C6883">
        <w:t>Inspector of deeds</w:t>
      </w:r>
      <w:bookmarkEnd w:id="32"/>
    </w:p>
    <w:p w:rsidR="00DF5B7E" w:rsidRPr="008C6883" w:rsidRDefault="00DF5B7E" w:rsidP="00E70FDD">
      <w:pPr>
        <w:pStyle w:val="libNormal"/>
      </w:pPr>
      <w:r w:rsidRPr="008C6883">
        <w:t xml:space="preserve">In surah </w:t>
      </w:r>
      <w:smartTag w:uri="urn:schemas:contacts" w:element="Sn">
        <w:r w:rsidRPr="008C6883">
          <w:t>Bara’at</w:t>
        </w:r>
      </w:smartTag>
      <w:r w:rsidRPr="008C6883">
        <w:t xml:space="preserve"> v.105, it is mentioned that Allah, His Rasool (s.a.w.a.w.) and 12 Infallible Imams (</w:t>
      </w:r>
      <w:smartTag w:uri="urn:schemas:contacts" w:element="Sn">
        <w:r w:rsidRPr="008C6883">
          <w:t>Mo’mineen</w:t>
        </w:r>
      </w:smartTag>
      <w:r w:rsidRPr="008C6883">
        <w:t>) (a.s.) see our deeds.</w:t>
      </w:r>
    </w:p>
    <w:p w:rsidR="00D66DAE" w:rsidRDefault="00DF5B7E" w:rsidP="00E70FDD">
      <w:pPr>
        <w:pStyle w:val="libNormal"/>
      </w:pPr>
      <w:smartTag w:uri="urn:schemas-microsoft-com:office:smarttags" w:element="PersonName">
        <w:r w:rsidRPr="008C6883">
          <w:t xml:space="preserve">Imam </w:t>
        </w:r>
        <w:smartTag w:uri="urn:schemas:contacts" w:element="Sn">
          <w:r w:rsidRPr="008C6883">
            <w:t>Sadiq</w:t>
          </w:r>
        </w:smartTag>
      </w:smartTag>
      <w:r w:rsidRPr="008C6883">
        <w:t xml:space="preserve"> (a.s.) said: Every morning deeds of all people, whether good or bad, are presented to Rasool Allah (s.a.w.a.w.). So you should be afraid, and every one of you should be shy from this that his bad deeds are presented to Holy Prophet (s.a.w.a.w.).</w:t>
      </w:r>
    </w:p>
    <w:p w:rsidR="00DF5B7E" w:rsidRPr="008C6883" w:rsidRDefault="00DF5B7E" w:rsidP="00D66DAE">
      <w:pPr>
        <w:pStyle w:val="Heading2Center"/>
      </w:pPr>
      <w:bookmarkStart w:id="33" w:name="_Toc458373043"/>
      <w:r w:rsidRPr="008C6883">
        <w:t>Sustenance of the Universe</w:t>
      </w:r>
      <w:bookmarkEnd w:id="33"/>
    </w:p>
    <w:p w:rsidR="00D66DAE" w:rsidRDefault="00DF5B7E" w:rsidP="00E70FDD">
      <w:pPr>
        <w:pStyle w:val="libNormal"/>
      </w:pPr>
      <w:r w:rsidRPr="008C6883">
        <w:t>Allah does not leave the Earth without Hujjatullah (a.s.) who guides people towards obedience of Allah and salvation, because Allah can not leave Iblee</w:t>
      </w:r>
      <w:r>
        <w:t>s alone to misguide people and without any</w:t>
      </w:r>
      <w:r w:rsidRPr="008C6883">
        <w:t>one to guide to the Way of Allah.</w:t>
      </w:r>
    </w:p>
    <w:p w:rsidR="00D66DAE" w:rsidRDefault="00DF5B7E" w:rsidP="00E70FDD">
      <w:pPr>
        <w:pStyle w:val="libNormal"/>
      </w:pPr>
      <w:r w:rsidRPr="008C6883">
        <w:t>Universe is created in the love of Mohammad-o-Aal-e-Mohammad (s.a.w.a.w.), so the existence of the Universe is proof of presence of Mohammad Mahdi (a.s.), and we are getting guidance and necessities of life (air, water, food, and all) due to him (a.s.)</w:t>
      </w:r>
    </w:p>
    <w:p w:rsidR="00DF5B7E" w:rsidRPr="008C6883" w:rsidRDefault="00DF5B7E" w:rsidP="00D66DAE">
      <w:pPr>
        <w:pStyle w:val="Heading2Center"/>
      </w:pPr>
      <w:bookmarkStart w:id="34" w:name="_Toc458373044"/>
      <w:r w:rsidRPr="008C6883">
        <w:t>Shafa’at (Intercession)</w:t>
      </w:r>
      <w:bookmarkEnd w:id="34"/>
    </w:p>
    <w:p w:rsidR="00D66DAE" w:rsidRDefault="00DF5B7E" w:rsidP="00E70FDD">
      <w:pPr>
        <w:pStyle w:val="libNormal"/>
      </w:pPr>
      <w:r w:rsidRPr="008C6883">
        <w:t xml:space="preserve">Rasool Allah (s.a.w.a.w.) said to </w:t>
      </w:r>
      <w:smartTag w:uri="urn:schemas-microsoft-com:office:smarttags" w:element="PersonName">
        <w:r w:rsidRPr="008C6883">
          <w:t xml:space="preserve">Imam </w:t>
        </w:r>
        <w:smartTag w:uri="urn:schemas:contacts" w:element="Sn">
          <w:r w:rsidRPr="008C6883">
            <w:t>Ali</w:t>
          </w:r>
        </w:smartTag>
      </w:smartTag>
      <w:r w:rsidRPr="008C6883">
        <w:t xml:space="preserve"> (a.s.): Ya </w:t>
      </w:r>
      <w:smartTag w:uri="urn:schemas:contacts" w:element="GivenName">
        <w:r w:rsidRPr="008C6883">
          <w:t>Ali</w:t>
        </w:r>
      </w:smartTag>
      <w:r w:rsidRPr="008C6883">
        <w:t xml:space="preserve"> (a.s.) on the day of Qayamat your followers will be successful. Ya </w:t>
      </w:r>
      <w:smartTag w:uri="urn:schemas:contacts" w:element="GivenName">
        <w:r w:rsidRPr="008C6883">
          <w:t>Ali</w:t>
        </w:r>
      </w:smartTag>
      <w:r w:rsidRPr="008C6883">
        <w:t xml:space="preserve"> (a.s.) I will intercede for your followers on the day of Qayamat when I will be on Maqam-e-Mahmood, and tell this good news to them. Ya </w:t>
      </w:r>
      <w:smartTag w:uri="urn:schemas:contacts" w:element="GivenName">
        <w:r w:rsidRPr="008C6883">
          <w:t>Ali</w:t>
        </w:r>
      </w:smartTag>
      <w:r w:rsidRPr="008C6883">
        <w:t xml:space="preserve"> (a.s.) your followers are followers of Allah.</w:t>
      </w:r>
    </w:p>
    <w:p w:rsidR="00D66DAE" w:rsidRDefault="00DF5B7E" w:rsidP="00E70FDD">
      <w:pPr>
        <w:pStyle w:val="libNormal"/>
      </w:pPr>
      <w:r w:rsidRPr="008C6883">
        <w:lastRenderedPageBreak/>
        <w:t>Rasool Allah (s.a.w.a.w.) said: When I will be on Maqam-e-Mahmood, I will intercede for the sinful people (but faithful) of my Ummah and Allah will accept my intercession; but I swear by Allah, those people from my Ummah who tortured my Progeny (a.s.), I will not intercede for them.</w:t>
      </w:r>
    </w:p>
    <w:p w:rsidR="00DF5B7E" w:rsidRPr="008C6883" w:rsidRDefault="00DF5B7E" w:rsidP="00E70FDD">
      <w:pPr>
        <w:pStyle w:val="libNormal"/>
      </w:pPr>
      <w:r w:rsidRPr="008C6883">
        <w:t xml:space="preserve">Rasool Allah (s.a.w.a.w.) said: No person can enter </w:t>
      </w:r>
      <w:smartTag w:uri="urn:schemas-microsoft-com:office:smarttags" w:element="place">
        <w:r w:rsidRPr="008C6883">
          <w:t>Paradise</w:t>
        </w:r>
      </w:smartTag>
      <w:r w:rsidRPr="008C6883">
        <w:t xml:space="preserve"> on the basis of his (good) deeds but due to the Rahmat of Allah.</w:t>
      </w:r>
    </w:p>
    <w:p w:rsidR="00D66DAE" w:rsidRDefault="00DF5B7E" w:rsidP="00E70FDD">
      <w:pPr>
        <w:pStyle w:val="libNormal"/>
      </w:pPr>
      <w:r w:rsidRPr="008C6883">
        <w:t>And we know Rahmat of Allah is Rasool Allah (s.a.w.a.w.).</w:t>
      </w:r>
    </w:p>
    <w:p w:rsidR="00DF5B7E" w:rsidRPr="008C6883" w:rsidRDefault="00DF5B7E" w:rsidP="00D66DAE">
      <w:pPr>
        <w:pStyle w:val="Heading2Center"/>
      </w:pPr>
      <w:bookmarkStart w:id="35" w:name="_Toc458373045"/>
      <w:r w:rsidRPr="008C6883">
        <w:t>Waseela (Medium, Channel)</w:t>
      </w:r>
      <w:bookmarkEnd w:id="35"/>
    </w:p>
    <w:p w:rsidR="00D66DAE" w:rsidRDefault="00DF5B7E" w:rsidP="00E70FDD">
      <w:pPr>
        <w:pStyle w:val="libNormal"/>
      </w:pPr>
      <w:r w:rsidRPr="008C6883">
        <w:t>Allah clearly commands us to make Rasool Allah (s.a.w.a.w.) our Waseela to beg forgiveness from Allah, in surah Nisa v.64-65.</w:t>
      </w:r>
    </w:p>
    <w:p w:rsidR="00D66DAE" w:rsidRDefault="00DF5B7E" w:rsidP="00E70FDD">
      <w:pPr>
        <w:pStyle w:val="libNormal"/>
      </w:pPr>
      <w:r w:rsidRPr="008C6883">
        <w:t xml:space="preserve">In surah </w:t>
      </w:r>
      <w:smartTag w:uri="urn:schemas:contacts" w:element="Sn">
        <w:r w:rsidRPr="008C6883">
          <w:t>Ma’ida</w:t>
        </w:r>
      </w:smartTag>
      <w:r w:rsidRPr="008C6883">
        <w:t xml:space="preserve"> v.35, Allah also commands us to seek His nearness via Waseela (means, approach, medium, channel) of Mohammad-o-Aal-e-Mohammad (s.a.w.a.w.).</w:t>
      </w:r>
    </w:p>
    <w:p w:rsidR="00D66DAE" w:rsidRDefault="00DF5B7E" w:rsidP="00E70FDD">
      <w:pPr>
        <w:pStyle w:val="libNormal"/>
      </w:pPr>
      <w:r w:rsidRPr="008C6883">
        <w:t>We believe that Allah does not accept any of our deeds without Walayat of Mohammad-o-Aal-e-Mohammad (s.a.w.a.w.).</w:t>
      </w:r>
    </w:p>
    <w:p w:rsidR="00DF5B7E" w:rsidRPr="008C6883" w:rsidRDefault="00DF5B7E" w:rsidP="00D66DAE">
      <w:pPr>
        <w:pStyle w:val="Heading2Center"/>
      </w:pPr>
      <w:bookmarkStart w:id="36" w:name="_Toc458373046"/>
      <w:r w:rsidRPr="008C6883">
        <w:t>How Prophets (a.s.) prayed</w:t>
      </w:r>
      <w:bookmarkEnd w:id="36"/>
    </w:p>
    <w:p w:rsidR="00D66DAE" w:rsidRDefault="00DF5B7E" w:rsidP="00E70FDD">
      <w:pPr>
        <w:pStyle w:val="libNormal"/>
      </w:pPr>
      <w:smartTag w:uri="urn:schemas:contacts" w:element="GivenName">
        <w:r w:rsidRPr="008C6883">
          <w:t>Hazrat</w:t>
        </w:r>
      </w:smartTag>
      <w:r w:rsidRPr="008C6883">
        <w:t xml:space="preserve"> </w:t>
      </w:r>
      <w:smartTag w:uri="urn:schemas:contacts" w:element="Sn">
        <w:r w:rsidRPr="008C6883">
          <w:t>Adam</w:t>
        </w:r>
      </w:smartTag>
      <w:r w:rsidRPr="008C6883">
        <w:t xml:space="preserve"> (a.s.) prayed to Allah with Kalimat i.e. he prayed to Allah for the sake of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and his holy Progeny (a.s.) (Al-Baqarah 37)</w:t>
      </w:r>
    </w:p>
    <w:p w:rsidR="00D66DAE" w:rsidRDefault="00DF5B7E" w:rsidP="00E70FDD">
      <w:pPr>
        <w:pStyle w:val="libNormal"/>
      </w:pPr>
      <w:r w:rsidRPr="008C6883">
        <w:t>All the Prophets (Adam a.s., Nuh a.s., Ibrahim a.s., Yaqoob a.s., Musa a.s., Yunus a.s., Esa a.s., and so on) made Dua to Allah in difficult times with Waseela of Mohammad (s.a.w.a.w.), Ali (a.s.), Fatima (s.a.), Hassan (a.s.) and Hussain (a.s.) and Allah accepted immediately.</w:t>
      </w:r>
    </w:p>
    <w:p w:rsidR="00D66DAE" w:rsidRDefault="00DF5B7E" w:rsidP="00D66DAE">
      <w:pPr>
        <w:pStyle w:val="Heading2Center"/>
      </w:pPr>
      <w:bookmarkStart w:id="37" w:name="_Toc458373047"/>
      <w:r w:rsidRPr="008C6883">
        <w:t>The condition of Prophet-hood</w:t>
      </w:r>
      <w:bookmarkEnd w:id="37"/>
    </w:p>
    <w:p w:rsidR="00DF5B7E" w:rsidRPr="008C6883" w:rsidRDefault="00DF5B7E" w:rsidP="00E70FDD">
      <w:pPr>
        <w:pStyle w:val="libNormal"/>
      </w:pPr>
      <w:r w:rsidRPr="008C6883">
        <w:t>“And ask those of Our apostles We sent before you: Did We appoint besides the Beneficent God any gods to be worshiped? (Az-Zukhruf 45).</w:t>
      </w:r>
    </w:p>
    <w:p w:rsidR="00D66DAE" w:rsidRDefault="00DF5B7E" w:rsidP="00E70FDD">
      <w:pPr>
        <w:pStyle w:val="libNormal"/>
      </w:pPr>
      <w:r w:rsidRPr="008C6883">
        <w:t xml:space="preserve">Someone asked </w:t>
      </w:r>
      <w:smartTag w:uri="urn:schemas-microsoft-com:office:smarttags" w:element="PersonName">
        <w:r w:rsidRPr="008C6883">
          <w:t xml:space="preserve">Imam </w:t>
        </w:r>
        <w:smartTag w:uri="urn:schemas:contacts" w:element="Sn">
          <w:r w:rsidRPr="008C6883">
            <w:t>Baqir</w:t>
          </w:r>
        </w:smartTag>
      </w:smartTag>
      <w:r w:rsidRPr="008C6883">
        <w:t xml:space="preserve"> (a.s.): when Holy Prophet (s.a.w.a.w.) questioned all the prophets (a.s.)? He (a.s.) answered: All prophets (a.s.) were gathered when Rasool Allah (s.a.w.a.w.) went on Mai’raj, and Jibrael (a.s.) gave Azan, in which he said </w:t>
      </w:r>
      <w:r w:rsidRPr="00E70FDD">
        <w:rPr>
          <w:rStyle w:val="libItalicChar"/>
        </w:rPr>
        <w:t>Hyya ala Khairil Amal</w:t>
      </w:r>
      <w:r w:rsidRPr="008C6883">
        <w:t xml:space="preserve"> as well, then Rasool Allah (s.a.w.a.w.) lead the prayer, at that time this verse: “</w:t>
      </w:r>
      <w:r w:rsidRPr="00E70FDD">
        <w:rPr>
          <w:rStyle w:val="libItalicChar"/>
        </w:rPr>
        <w:t>Was’al mun Arsalna</w:t>
      </w:r>
      <w:r w:rsidRPr="008C6883">
        <w:t>….” was revealed. Rasool Allah (s.a.w.a.w.) asked them, and they (all) testified Tauheed, his Risalat, and his Vicegerents.</w:t>
      </w:r>
    </w:p>
    <w:p w:rsidR="00D66DAE" w:rsidRDefault="00DF5B7E" w:rsidP="00E70FDD">
      <w:pPr>
        <w:pStyle w:val="libNormal"/>
      </w:pPr>
      <w:r w:rsidRPr="008C6883">
        <w:t xml:space="preserve">On another occasion </w:t>
      </w:r>
      <w:smartTag w:uri="urn:schemas-microsoft-com:office:smarttags" w:element="PersonName">
        <w:r w:rsidRPr="008C6883">
          <w:t xml:space="preserve">Imam </w:t>
        </w:r>
        <w:smartTag w:uri="urn:schemas:contacts" w:element="Sn">
          <w:r w:rsidRPr="008C6883">
            <w:t>Baqir</w:t>
          </w:r>
        </w:smartTag>
      </w:smartTag>
      <w:r w:rsidRPr="008C6883">
        <w:t xml:space="preserve"> (a.s.) said: Allah took covenant from all the prophets (a.s.) that am I not your Rabb? Then He said: no doubt this </w:t>
      </w:r>
      <w:smartTag w:uri="urn:schemas:contacts" w:element="GivenName">
        <w:r w:rsidRPr="008C6883">
          <w:t>Mohammad</w:t>
        </w:r>
      </w:smartTag>
      <w:r w:rsidRPr="008C6883">
        <w:t xml:space="preserve"> (s.a.w.a.w.) is Rasool Allah and no doubt this </w:t>
      </w:r>
      <w:smartTag w:uri="urn:schemas:contacts" w:element="GivenName">
        <w:r w:rsidRPr="008C6883">
          <w:t>Ali</w:t>
        </w:r>
      </w:smartTag>
      <w:r w:rsidRPr="008C6883">
        <w:t xml:space="preserve"> (a.s.) is Amir-ul-Mo’mineen. Then they (prophets) said: yes, why not. Then Allah bestowed them prophet-hood.</w:t>
      </w:r>
    </w:p>
    <w:p w:rsidR="00DF5B7E" w:rsidRPr="008C6883" w:rsidRDefault="00DF5B7E" w:rsidP="00D66DAE">
      <w:pPr>
        <w:pStyle w:val="Heading2Center"/>
      </w:pPr>
      <w:bookmarkStart w:id="38" w:name="_Toc458373048"/>
      <w:r w:rsidRPr="008C6883">
        <w:t>Complete Salawat</w:t>
      </w:r>
      <w:bookmarkEnd w:id="38"/>
    </w:p>
    <w:p w:rsidR="00DF5B7E" w:rsidRPr="008C6883" w:rsidRDefault="00DF5B7E" w:rsidP="00E70FDD">
      <w:pPr>
        <w:pStyle w:val="libNormal"/>
      </w:pPr>
      <w:r w:rsidRPr="008C6883">
        <w:t>Verily Allah and His angels say Salawat on the Nabi (s.a.w.a.w.), O you who believe! Send Salawat on him (s.a.w.a.w.) and submit to him as it ought to be submitted. Verily those who annoy Allah and His Rasool (s.a.w.a.w.), Allah has cursed them in this world and the hereafter, and He has prepared a disgraceful punishment for them. (Al-Ahzab 56-57).</w:t>
      </w:r>
    </w:p>
    <w:p w:rsidR="00DF5B7E" w:rsidRPr="00E70FDD" w:rsidRDefault="00DF5B7E" w:rsidP="00E70FDD">
      <w:pPr>
        <w:pStyle w:val="libNormal"/>
        <w:rPr>
          <w:rStyle w:val="libItalicChar"/>
        </w:rPr>
      </w:pPr>
      <w:r w:rsidRPr="008C6883">
        <w:t xml:space="preserve">When this verse was revealed, companions (r.a.) asked: Ya Rasool Allah (s.a.w.a.w.) how to say Salawat on you? He said: say like this: </w:t>
      </w:r>
      <w:r w:rsidRPr="00E70FDD">
        <w:rPr>
          <w:rStyle w:val="libItalicChar"/>
        </w:rPr>
        <w:t xml:space="preserve">Allah’huma </w:t>
      </w:r>
      <w:r w:rsidRPr="00E70FDD">
        <w:rPr>
          <w:rStyle w:val="libItalicChar"/>
        </w:rPr>
        <w:lastRenderedPageBreak/>
        <w:t>soale ala Mohammadinw wa Aale Mohammad ka’ma soalaita ala Ibrahima wa Aale Ibrahima ina’ka Hameedum Majeed wa barik ala Mohammadinw wa Aale Mohammad ka’ma barakta ala Ibrahima wa Aale Ibrahima ina’ka Hameedum Majeed.</w:t>
      </w:r>
    </w:p>
    <w:p w:rsidR="00D66DAE" w:rsidRDefault="00DF5B7E" w:rsidP="00E70FDD">
      <w:pPr>
        <w:pStyle w:val="libNormal"/>
      </w:pPr>
      <w:r w:rsidRPr="008C6883">
        <w:t>This comprehensive Salawat (narrated in both Shia and Sunni books) includes both, the forefathers (</w:t>
      </w:r>
      <w:smartTag w:uri="urn:schemas-microsoft-com:office:smarttags" w:element="PersonName">
        <w:smartTag w:uri="urn:schemas:contacts" w:element="GivenName">
          <w:r w:rsidRPr="008C6883">
            <w:t>Aale</w:t>
          </w:r>
        </w:smartTag>
        <w:r w:rsidRPr="008C6883">
          <w:t xml:space="preserve"> </w:t>
        </w:r>
        <w:smartTag w:uri="urn:schemas:contacts" w:element="Sn">
          <w:r w:rsidRPr="008C6883">
            <w:t>Ibrahim</w:t>
          </w:r>
        </w:smartTag>
      </w:smartTag>
      <w:r w:rsidRPr="008C6883">
        <w:t xml:space="preserve"> a.s.) and progeny (Aale Mohammad s.a.) of </w:t>
      </w:r>
      <w:smartTag w:uri="urn:schemas:contacts" w:element="GivenName">
        <w:r w:rsidRPr="008C6883">
          <w:t>Mohammad</w:t>
        </w:r>
      </w:smartTag>
      <w:r w:rsidRPr="008C6883">
        <w:t xml:space="preserve"> (s.a.w.a.w.).</w:t>
      </w:r>
    </w:p>
    <w:p w:rsidR="00D66DAE" w:rsidRDefault="00DF5B7E" w:rsidP="00E70FDD">
      <w:pPr>
        <w:pStyle w:val="libNormal"/>
      </w:pPr>
      <w:r w:rsidRPr="008C6883">
        <w:t xml:space="preserve">Rasool Allah (s.a.w.a.w.) said: A person who sends Salawat on me but does not send Salawat on my Aal (a.s.), he will not get even the fragrance of </w:t>
      </w:r>
      <w:smartTag w:uri="urn:schemas-microsoft-com:office:smarttags" w:element="place">
        <w:r w:rsidRPr="008C6883">
          <w:t>Paradise</w:t>
        </w:r>
      </w:smartTag>
      <w:r w:rsidRPr="008C6883">
        <w:t>, though its fragrance could be sensed from a distance of journey of five hundred years.</w:t>
      </w:r>
    </w:p>
    <w:p w:rsidR="00D66DAE" w:rsidRPr="00E70FDD" w:rsidRDefault="00DF5B7E" w:rsidP="00E70FDD">
      <w:pPr>
        <w:pStyle w:val="libNormal"/>
        <w:rPr>
          <w:rStyle w:val="libItalicChar"/>
        </w:rPr>
      </w:pPr>
      <w:r w:rsidRPr="008C6883">
        <w:t xml:space="preserve">Rasool Allah (s.a.w.a.w.) said: never send cut-off (incomplete) Salawat on me. Companions (r.a.) asked: what is that cut-off Salawat? He (s.a.w.a.w.) said: If you only say: </w:t>
      </w:r>
      <w:r w:rsidRPr="00E70FDD">
        <w:rPr>
          <w:rStyle w:val="libItalicChar"/>
        </w:rPr>
        <w:t>Allah’huma soale ala Mohammad,</w:t>
      </w:r>
      <w:r w:rsidRPr="008C6883">
        <w:t xml:space="preserve"> and do not go further than this and stop there; but you should say like this: </w:t>
      </w:r>
      <w:r w:rsidRPr="00E70FDD">
        <w:rPr>
          <w:rStyle w:val="libItalicChar"/>
        </w:rPr>
        <w:t>Allah’huma soale ala Mohammadinw wa Aale Mohammad.</w:t>
      </w:r>
    </w:p>
    <w:p w:rsidR="00DF5B7E" w:rsidRPr="008C6883" w:rsidRDefault="00DF5B7E" w:rsidP="00D66DAE">
      <w:pPr>
        <w:pStyle w:val="Heading2Center"/>
      </w:pPr>
      <w:bookmarkStart w:id="39" w:name="_Toc458373049"/>
      <w:r w:rsidRPr="008C6883">
        <w:t>The children of Rasool Allah (s.a.w.a.w.)</w:t>
      </w:r>
      <w:bookmarkEnd w:id="39"/>
    </w:p>
    <w:p w:rsidR="00D66DAE" w:rsidRDefault="00DF5B7E" w:rsidP="00E70FDD">
      <w:pPr>
        <w:pStyle w:val="libNormal"/>
      </w:pPr>
      <w:r w:rsidRPr="008C6883">
        <w:t xml:space="preserve">According to the Holy Quran (Aal-e-Imran 61), Imam </w:t>
      </w:r>
      <w:smartTag w:uri="urn:schemas:contacts" w:element="Sn">
        <w:r w:rsidRPr="008C6883">
          <w:t>Hassan</w:t>
        </w:r>
      </w:smartTag>
      <w:r w:rsidRPr="008C6883">
        <w:t xml:space="preserve"> (a.s.) and </w:t>
      </w:r>
      <w:smartTag w:uri="urn:schemas-microsoft-com:office:smarttags" w:element="PersonName">
        <w:r w:rsidRPr="008C6883">
          <w:t xml:space="preserve">Imam </w:t>
        </w:r>
        <w:smartTag w:uri="urn:schemas:contacts" w:element="Sn">
          <w:r w:rsidRPr="008C6883">
            <w:t>Hussain</w:t>
          </w:r>
        </w:smartTag>
      </w:smartTag>
      <w:r w:rsidRPr="008C6883">
        <w:t xml:space="preserve"> (a.s.) are the sons of Rasool Allah (s.a.w.a.w.).</w:t>
      </w:r>
    </w:p>
    <w:p w:rsidR="00DF5B7E" w:rsidRPr="008C6883" w:rsidRDefault="00DF5B7E" w:rsidP="00E70FDD">
      <w:pPr>
        <w:pStyle w:val="libNormal"/>
      </w:pPr>
      <w:r w:rsidRPr="008C6883">
        <w:t>Hazrat Khadija-tul-Kubra (s.a.) has three children:</w:t>
      </w:r>
    </w:p>
    <w:p w:rsidR="00DF5B7E" w:rsidRPr="008C6883" w:rsidRDefault="00DF5B7E" w:rsidP="00E70FDD">
      <w:pPr>
        <w:pStyle w:val="libNormal"/>
      </w:pPr>
      <w:r w:rsidRPr="008C6883">
        <w:t>1-Hazrat Qasim (Tayyub) (a.s.)</w:t>
      </w:r>
    </w:p>
    <w:p w:rsidR="00DF5B7E" w:rsidRPr="008C6883" w:rsidRDefault="00DF5B7E" w:rsidP="00E70FDD">
      <w:pPr>
        <w:pStyle w:val="libNormal"/>
      </w:pPr>
      <w:r w:rsidRPr="008C6883">
        <w:t>2-Hazrat Abdullah (Tahir) (a.s.)</w:t>
      </w:r>
    </w:p>
    <w:p w:rsidR="00DF5B7E" w:rsidRPr="008C6883" w:rsidRDefault="00DF5B7E" w:rsidP="00E70FDD">
      <w:pPr>
        <w:pStyle w:val="libNormal"/>
      </w:pPr>
      <w:r w:rsidRPr="008C6883">
        <w:t>Allah took both of them back when they were still very small.</w:t>
      </w:r>
    </w:p>
    <w:p w:rsidR="00D66DAE" w:rsidRDefault="00DF5B7E" w:rsidP="00E70FDD">
      <w:pPr>
        <w:pStyle w:val="libNormal"/>
      </w:pPr>
      <w:r w:rsidRPr="00557EBA">
        <w:t>3-Hazrat Fatima Zahra, Syyeda-tun-Nisa-il-Aalameen (s.a.)</w:t>
      </w:r>
    </w:p>
    <w:p w:rsidR="00DF5B7E" w:rsidRPr="008C6883" w:rsidRDefault="00DF5B7E" w:rsidP="00E70FDD">
      <w:pPr>
        <w:pStyle w:val="libNormal"/>
      </w:pPr>
      <w:r w:rsidRPr="008C6883">
        <w:t xml:space="preserve">Hazrat </w:t>
      </w:r>
      <w:smartTag w:uri="urn:schemas:contacts" w:element="middlename">
        <w:r w:rsidRPr="008C6883">
          <w:t>Maria</w:t>
        </w:r>
      </w:smartTag>
      <w:r w:rsidRPr="008C6883">
        <w:t xml:space="preserve"> </w:t>
      </w:r>
      <w:smartTag w:uri="urn:schemas:contacts" w:element="Sn">
        <w:r w:rsidRPr="008C6883">
          <w:t>Qabtia</w:t>
        </w:r>
      </w:smartTag>
      <w:r w:rsidRPr="008C6883">
        <w:t xml:space="preserve"> (s.a.) has one son :</w:t>
      </w:r>
    </w:p>
    <w:p w:rsidR="00D66DAE" w:rsidRDefault="00DF5B7E" w:rsidP="00E70FDD">
      <w:pPr>
        <w:pStyle w:val="libNormal"/>
      </w:pPr>
      <w:r w:rsidRPr="008C6883">
        <w:t xml:space="preserve">1-Hazrat Ibrahim (a.s.) born in 8 Hijri, when he (a.s.) was 1 Year 10 Months of age, Allah sent Hazrat Jibra’il (a.s.) to Rasool Allah (s.a.w.a.w.) and asked that it is Allah’s Intention that you (s.a.w.a.w.) can keep one son only, either Ibrahim (a.s.) or Imam Hussain (a.s.). Holy Prophet (s.a.w.a.w.) chose </w:t>
      </w:r>
      <w:smartTag w:uri="urn:schemas-microsoft-com:office:smarttags" w:element="PersonName">
        <w:r w:rsidRPr="008C6883">
          <w:t xml:space="preserve">Imam </w:t>
        </w:r>
        <w:smartTag w:uri="urn:schemas:contacts" w:element="Sn">
          <w:r w:rsidRPr="008C6883">
            <w:t>Hussain</w:t>
          </w:r>
        </w:smartTag>
      </w:smartTag>
      <w:r w:rsidRPr="008C6883">
        <w:t xml:space="preserve"> (a.s.), so Ibrahim (a.s.) was taken back by Allah. So Rasool Allah (s.a.w.a.w.) sacrificed Ibrahim (a.s.) on Hussain (a.s.).</w:t>
      </w:r>
    </w:p>
    <w:p w:rsidR="00D66DAE" w:rsidRDefault="00DF5B7E" w:rsidP="00E70FDD">
      <w:pPr>
        <w:pStyle w:val="libNormal"/>
      </w:pPr>
      <w:r w:rsidRPr="008C6883">
        <w:t xml:space="preserve">Halah was sister of </w:t>
      </w:r>
      <w:smartTag w:uri="urn:schemas:contacts" w:element="GivenName">
        <w:r w:rsidRPr="008C6883">
          <w:t>Hazrat</w:t>
        </w:r>
      </w:smartTag>
      <w:r w:rsidRPr="008C6883">
        <w:t xml:space="preserve"> </w:t>
      </w:r>
      <w:smartTag w:uri="urn:schemas:contacts" w:element="Sn">
        <w:r w:rsidRPr="008C6883">
          <w:t>Khadija</w:t>
        </w:r>
      </w:smartTag>
      <w:r w:rsidRPr="008C6883">
        <w:t xml:space="preserve"> (s.a.), she left three daughters (</w:t>
      </w:r>
      <w:smartTag w:uri="urn:schemas:contacts" w:element="GivenName">
        <w:r w:rsidRPr="008C6883">
          <w:t>Umme</w:t>
        </w:r>
      </w:smartTag>
      <w:r w:rsidRPr="008C6883">
        <w:t xml:space="preserve"> </w:t>
      </w:r>
      <w:smartTag w:uri="urn:schemas:contacts" w:element="Sn">
        <w:r w:rsidRPr="008C6883">
          <w:t>Kulsoom</w:t>
        </w:r>
      </w:smartTag>
      <w:r w:rsidRPr="008C6883">
        <w:t xml:space="preserve">, Ruqayya, and Zainab) 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Khadija</w:t>
          </w:r>
        </w:smartTag>
      </w:smartTag>
      <w:r w:rsidRPr="008C6883">
        <w:t xml:space="preserve"> (s.a.) was taking care of these three nieces. These three were definitely not daughters of the Holy Prophet (s.a.w.a.w.), because he (s.a.w.a.w.) can not marry his own daughters to kafirs when it is Haram in Islam, while he (s.a.w.a.w.) is Nabi since hundreds of thousands years even before Adam’s (a.s.) creation.</w:t>
      </w:r>
    </w:p>
    <w:p w:rsidR="00DF5B7E" w:rsidRPr="008C6883" w:rsidRDefault="00DF5B7E" w:rsidP="00D66DAE">
      <w:pPr>
        <w:pStyle w:val="Heading2Center"/>
      </w:pPr>
      <w:bookmarkStart w:id="40" w:name="_Toc458373050"/>
      <w:r w:rsidRPr="008C6883">
        <w:t xml:space="preserve">The children of </w:t>
      </w:r>
      <w:smartTag w:uri="urn:schemas-microsoft-com:office:smarttags" w:element="PersonName">
        <w:smartTag w:uri="urn:schemas:contacts" w:element="GivenName">
          <w:r w:rsidRPr="008C6883">
            <w:t>Nabi</w:t>
          </w:r>
        </w:smartTag>
        <w:r w:rsidRPr="008C6883">
          <w:t xml:space="preserve"> </w:t>
        </w:r>
        <w:smartTag w:uri="urn:schemas:contacts" w:element="Sn">
          <w:r w:rsidRPr="008C6883">
            <w:t>Adam</w:t>
          </w:r>
        </w:smartTag>
      </w:smartTag>
      <w:r w:rsidRPr="008C6883">
        <w:t xml:space="preserve"> (a.s.)</w:t>
      </w:r>
      <w:bookmarkEnd w:id="40"/>
    </w:p>
    <w:p w:rsidR="00DF5B7E" w:rsidRPr="008C6883" w:rsidRDefault="00DF5B7E" w:rsidP="00E70FDD">
      <w:pPr>
        <w:pStyle w:val="libNormal"/>
      </w:pPr>
      <w:smartTag w:uri="urn:schemas-microsoft-com:office:smarttags" w:element="PersonName">
        <w:r w:rsidRPr="008C6883">
          <w:t xml:space="preserve">Imam </w:t>
        </w:r>
        <w:smartTag w:uri="urn:schemas:contacts" w:element="Sn">
          <w:r w:rsidRPr="008C6883">
            <w:t>Sadiq</w:t>
          </w:r>
        </w:smartTag>
      </w:smartTag>
      <w:r w:rsidRPr="008C6883">
        <w:t xml:space="preserve"> (a.s.) condemned the fabricated story that </w:t>
      </w:r>
      <w:smartTag w:uri="urn:schemas:contacts" w:element="GivenName">
        <w:r w:rsidRPr="008C6883">
          <w:t>Adam</w:t>
        </w:r>
      </w:smartTag>
      <w:r w:rsidRPr="008C6883">
        <w:t xml:space="preserve"> (a.s.) married brother to sister to propagate the human race. How Allah, the Qadir-e-Mutliq can start human race with Haram, and prophets (a.s.) and believers has to come in this race!</w:t>
      </w:r>
    </w:p>
    <w:p w:rsidR="00D66DAE" w:rsidRDefault="00DF5B7E" w:rsidP="00E70FDD">
      <w:pPr>
        <w:pStyle w:val="libNormal"/>
      </w:pPr>
      <w:r w:rsidRPr="008C6883">
        <w:t xml:space="preserve">It is written on Lohe-Mahfooz (guarded tablet) that sister is Haram on brother. So Allah gave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Adam</w:t>
          </w:r>
        </w:smartTag>
      </w:smartTag>
      <w:r w:rsidRPr="008C6883">
        <w:t xml:space="preserve"> (a.s.) a son, prophet Shees (a.s.) and then another son, Yafis. When they were big, Allah sent down a Hoor from the heavens whose name was Nazila, Allah commanded </w:t>
      </w:r>
      <w:smartTag w:uri="urn:schemas:contacts" w:element="GivenName">
        <w:r w:rsidRPr="008C6883">
          <w:t>Adam</w:t>
        </w:r>
      </w:smartTag>
      <w:r w:rsidRPr="008C6883">
        <w:t xml:space="preserve"> (a.s.) to marry her to Shees (a.s.). Second day Allah sent down another Hoor named Munazzila </w:t>
      </w:r>
      <w:r w:rsidRPr="008C6883">
        <w:lastRenderedPageBreak/>
        <w:t>and she was married to Yafis. Then Allah gave Shees (a.s.) a son, and gave Yafis a girl, when those children were grown up, they were married.</w:t>
      </w:r>
    </w:p>
    <w:p w:rsidR="00D66DAE" w:rsidRDefault="00DF5B7E" w:rsidP="00E70FDD">
      <w:pPr>
        <w:pStyle w:val="libNormal"/>
      </w:pPr>
      <w:r w:rsidRPr="008C6883">
        <w:t xml:space="preserve">In short, Allah sent heavenly ladies for the sons of </w:t>
      </w:r>
      <w:smartTag w:uri="urn:schemas:contacts" w:element="GivenName">
        <w:r w:rsidRPr="008C6883">
          <w:t>Adam</w:t>
        </w:r>
      </w:smartTag>
      <w:r w:rsidRPr="008C6883">
        <w:t xml:space="preserve"> (a.s.) for the propagation of human race in Halal way.</w:t>
      </w:r>
    </w:p>
    <w:p w:rsidR="00D66DAE" w:rsidRDefault="00DF5B7E" w:rsidP="00E70FDD">
      <w:pPr>
        <w:pStyle w:val="libNormal"/>
      </w:pPr>
      <w:r w:rsidRPr="008C6883">
        <w:t xml:space="preserve">Rasool Allah (s.a.w.a.w.) said that Allah created </w:t>
      </w:r>
      <w:smartTag w:uri="urn:schemas:contacts" w:element="GivenName">
        <w:r w:rsidRPr="008C6883">
          <w:t>Adam</w:t>
        </w:r>
      </w:smartTag>
      <w:r w:rsidRPr="008C6883">
        <w:t xml:space="preserve"> (a.s.) from earth, and with the rest of the earth (prepared for their creation) He created Hawa (s.a.).</w:t>
      </w:r>
    </w:p>
    <w:p w:rsidR="00D66DAE" w:rsidRDefault="00DF5B7E" w:rsidP="00E70FDD">
      <w:pPr>
        <w:pStyle w:val="libNormal"/>
      </w:pPr>
      <w:r w:rsidRPr="008C6883">
        <w:t xml:space="preserve">It means that the story of creation of Hawa (s.a.) from the rib of </w:t>
      </w:r>
      <w:smartTag w:uri="urn:schemas:contacts" w:element="GivenName">
        <w:r w:rsidRPr="008C6883">
          <w:t>Adam</w:t>
        </w:r>
      </w:smartTag>
      <w:r w:rsidRPr="008C6883">
        <w:t xml:space="preserve"> (a.s.) is not valid,because then she is from the body of </w:t>
      </w:r>
      <w:smartTag w:uri="urn:schemas:contacts" w:element="GivenName">
        <w:r w:rsidRPr="008C6883">
          <w:t>Adam</w:t>
        </w:r>
      </w:smartTag>
      <w:r w:rsidRPr="008C6883">
        <w:t xml:space="preserve"> (a.s.) and can not be his wife.</w:t>
      </w:r>
    </w:p>
    <w:p w:rsidR="00DF5B7E" w:rsidRPr="008C6883" w:rsidRDefault="00DF5B7E" w:rsidP="00D66DAE">
      <w:pPr>
        <w:pStyle w:val="Heading2Center"/>
      </w:pPr>
      <w:bookmarkStart w:id="41" w:name="_Toc458373051"/>
      <w:r w:rsidRPr="008C6883">
        <w:t>Hazrat</w:t>
      </w:r>
      <w:r>
        <w:t xml:space="preserve"> </w:t>
      </w:r>
      <w:smartTag w:uri="urn:schemas:contacts" w:element="Sn">
        <w:r>
          <w:t>J</w:t>
        </w:r>
        <w:r w:rsidRPr="008C6883">
          <w:t>ibra’eel</w:t>
        </w:r>
      </w:smartTag>
      <w:r w:rsidRPr="008C6883">
        <w:t xml:space="preserve"> (a.s.)</w:t>
      </w:r>
      <w:bookmarkEnd w:id="41"/>
    </w:p>
    <w:p w:rsidR="00DF5B7E" w:rsidRPr="008C6883" w:rsidRDefault="00DF5B7E" w:rsidP="00E70FDD">
      <w:pPr>
        <w:pStyle w:val="libNormal"/>
      </w:pPr>
      <w:smartTag w:uri="urn:schemas:contacts" w:element="GivenName">
        <w:r w:rsidRPr="008C6883">
          <w:t>Hazrat</w:t>
        </w:r>
      </w:smartTag>
      <w:r w:rsidRPr="008C6883">
        <w:t xml:space="preserve"> </w:t>
      </w:r>
      <w:smartTag w:uri="urn:schemas:contacts" w:element="Sn">
        <w:r w:rsidRPr="008C6883">
          <w:t>Jibra’il</w:t>
        </w:r>
      </w:smartTag>
      <w:r w:rsidRPr="008C6883">
        <w:t xml:space="preserve"> (a.s.), </w:t>
      </w:r>
      <w:smartTag w:uri="urn:schemas:contacts" w:element="GivenName">
        <w:r w:rsidRPr="008C6883">
          <w:t>Hazrat</w:t>
        </w:r>
      </w:smartTag>
      <w:r w:rsidRPr="008C6883">
        <w:t xml:space="preserve"> </w:t>
      </w:r>
      <w:smartTag w:uri="urn:schemas:contacts" w:element="Sn">
        <w:r w:rsidRPr="008C6883">
          <w:t>Israfeel</w:t>
        </w:r>
      </w:smartTag>
      <w:r w:rsidRPr="008C6883">
        <w:t xml:space="preserve"> (a.s.), </w:t>
      </w:r>
      <w:smartTag w:uri="urn:schemas:contacts" w:element="GivenName">
        <w:r w:rsidRPr="008C6883">
          <w:t>Hazrat</w:t>
        </w:r>
      </w:smartTag>
      <w:r w:rsidRPr="008C6883">
        <w:t xml:space="preserve"> </w:t>
      </w:r>
      <w:smartTag w:uri="urn:schemas:contacts" w:element="Sn">
        <w:r w:rsidRPr="008C6883">
          <w:t>Meka’il</w:t>
        </w:r>
      </w:smartTag>
      <w:r w:rsidRPr="008C6883">
        <w:t xml:space="preserve"> (a.s.) 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Izra’il</w:t>
          </w:r>
        </w:smartTag>
      </w:smartTag>
      <w:r w:rsidRPr="008C6883">
        <w:t xml:space="preserve"> (a.s.) are the chief </w:t>
      </w:r>
      <w:smartTag w:uri="urn:schemas:contacts" w:element="Sn">
        <w:r w:rsidRPr="008C6883">
          <w:t>Angels</w:t>
        </w:r>
      </w:smartTag>
      <w:r w:rsidRPr="008C6883">
        <w:t>, they have very high status near Allah.</w:t>
      </w:r>
    </w:p>
    <w:p w:rsidR="00D66DAE" w:rsidRDefault="00DF5B7E" w:rsidP="00E70FDD">
      <w:pPr>
        <w:pStyle w:val="libNormal"/>
      </w:pP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Jibra’il</w:t>
          </w:r>
        </w:smartTag>
      </w:smartTag>
      <w:r w:rsidRPr="008C6883">
        <w:t xml:space="preserve"> (a.s.) was not entering the holy house of Rasool Allah (s.a.w.a.w.) without permission, nor any other angel including </w:t>
      </w:r>
      <w:smartTag w:uri="urn:schemas:contacts" w:element="Sn">
        <w:r w:rsidRPr="008C6883">
          <w:t>Izra’il</w:t>
        </w:r>
      </w:smartTag>
      <w:r w:rsidRPr="008C6883">
        <w:t xml:space="preserve"> (a.s.).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Jibra’il</w:t>
          </w:r>
        </w:smartTag>
      </w:smartTag>
      <w:r w:rsidRPr="008C6883">
        <w:t xml:space="preserve"> (a.s.) used to sit in front of Rasool Allah (s.a.w.a.w.) with respect like slaves. Jibra’il (a.s.) also used to work in Hazrat Fatima’s (s.a.) holy house as honour, once he (a.s.) brought Eid clothes for Imam Hassan (a.s.) and Hussain (a.s.) and after knocking at the door said proudly “I am tailor of Hasnain (a.s.)”</w:t>
      </w:r>
    </w:p>
    <w:p w:rsidR="00DF5B7E" w:rsidRPr="008C6883" w:rsidRDefault="00DF5B7E" w:rsidP="00D66DAE">
      <w:pPr>
        <w:pStyle w:val="Heading2Center"/>
      </w:pPr>
      <w:bookmarkStart w:id="42" w:name="_Toc458373052"/>
      <w:r w:rsidRPr="008C6883">
        <w:t>Wahi (Revelation)</w:t>
      </w:r>
      <w:bookmarkEnd w:id="42"/>
    </w:p>
    <w:p w:rsidR="00D66DAE" w:rsidRDefault="00DF5B7E" w:rsidP="00E70FDD">
      <w:pPr>
        <w:pStyle w:val="libNormal"/>
      </w:pPr>
      <w:r w:rsidRPr="008C6883">
        <w:t xml:space="preserve">There is a tablet in front of the eyes of </w:t>
      </w:r>
      <w:smartTag w:uri="urn:schemas:contacts" w:element="GivenName">
        <w:r w:rsidRPr="008C6883">
          <w:t>Hazrat</w:t>
        </w:r>
      </w:smartTag>
      <w:r w:rsidRPr="008C6883">
        <w:t xml:space="preserve"> </w:t>
      </w:r>
      <w:smartTag w:uri="urn:schemas:contacts" w:element="Sn">
        <w:r w:rsidRPr="008C6883">
          <w:t>Israfeel</w:t>
        </w:r>
      </w:smartTag>
      <w:r w:rsidRPr="008C6883">
        <w:t xml:space="preserve"> (a.s.), when Allah wants to send Wahi about something, it appears on the tablet, </w:t>
      </w:r>
      <w:smartTag w:uri="urn:schemas:contacts" w:element="GivenName">
        <w:r w:rsidRPr="008C6883">
          <w:t>Hazrat</w:t>
        </w:r>
      </w:smartTag>
      <w:r w:rsidRPr="008C6883">
        <w:t xml:space="preserve"> </w:t>
      </w:r>
      <w:smartTag w:uri="urn:schemas:contacts" w:element="Sn">
        <w:r w:rsidRPr="008C6883">
          <w:t>Israfeel</w:t>
        </w:r>
      </w:smartTag>
      <w:r w:rsidRPr="008C6883">
        <w:t xml:space="preserve"> (a.s.) conveys it to </w:t>
      </w:r>
      <w:smartTag w:uri="urn:schemas:contacts" w:element="GivenName">
        <w:r w:rsidRPr="008C6883">
          <w:t>Hazrat</w:t>
        </w:r>
      </w:smartTag>
      <w:r w:rsidRPr="008C6883">
        <w:t xml:space="preserve"> </w:t>
      </w:r>
      <w:smartTag w:uri="urn:schemas:contacts" w:element="Sn">
        <w:r w:rsidRPr="008C6883">
          <w:t>Meka’il</w:t>
        </w:r>
      </w:smartTag>
      <w:r w:rsidRPr="008C6883">
        <w:t xml:space="preserve"> (a.s.), then he conveys it</w:t>
      </w:r>
      <w:r>
        <w:t xml:space="preserve"> to</w:t>
      </w:r>
      <w:r w:rsidRPr="008C6883">
        <w:t xml:space="preserve"> Hazrat Jibra’il (a.s.), who conveys it to the prophets (a.s.).</w:t>
      </w:r>
    </w:p>
    <w:p w:rsidR="00D66DAE" w:rsidRDefault="00DF5B7E" w:rsidP="00E70FDD">
      <w:pPr>
        <w:pStyle w:val="libNormal"/>
      </w:pPr>
      <w:r w:rsidRPr="008C6883">
        <w:t>It is honour of Hazrat Jibra’il (a.s.) to bring messages of Allah to Hazrat Mohammad (s.a.w.a.w.), otherwise Rasool Allah (s.a.w.a.w.) does not need any angel to communicate with Allah, as he (s.a.w.a.w.) spoke with Allah on Mai’raj at Qaba Qaosain, when Jibra’il (a.s.) was left far below at Sidra tul Muntaha, where he could not go a millimetre further due to fear of burning his wings.</w:t>
      </w:r>
    </w:p>
    <w:p w:rsidR="00D66DAE" w:rsidRDefault="00DF5B7E" w:rsidP="00E70FDD">
      <w:pPr>
        <w:pStyle w:val="libNormal"/>
      </w:pPr>
      <w:r w:rsidRPr="008C6883">
        <w:t xml:space="preserve">Some ignorant people put an allegation on Shias that we believe that Wahi was actually meant for Imam </w:t>
      </w:r>
      <w:smartTag w:uri="urn:schemas:contacts" w:element="Sn">
        <w:r w:rsidRPr="008C6883">
          <w:t>Ali</w:t>
        </w:r>
      </w:smartTag>
      <w:r w:rsidRPr="008C6883">
        <w:t xml:space="preserve"> (a.s.) but </w:t>
      </w:r>
      <w:smartTag w:uri="urn:schemas:contacts" w:element="Sn">
        <w:r w:rsidRPr="008C6883">
          <w:t>Jibra’il</w:t>
        </w:r>
      </w:smartTag>
      <w:r w:rsidRPr="008C6883">
        <w:t xml:space="preserve"> (a.s.) by mistake went to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w:t>
      </w:r>
      <w:smartTag w:uri="urn:schemas:contacts" w:element="Sn">
        <w:r w:rsidRPr="008C6883">
          <w:t>Na’ooz</w:t>
        </w:r>
      </w:smartTag>
      <w:r w:rsidRPr="008C6883">
        <w:t xml:space="preserve"> billah)! It is absolutely wrong Allah is Qadir-e-Mutliq and </w:t>
      </w:r>
      <w:smartTag w:uri="urn:schemas:contacts" w:element="Sn">
        <w:r w:rsidRPr="008C6883">
          <w:t>Jibra’il</w:t>
        </w:r>
      </w:smartTag>
      <w:r w:rsidRPr="008C6883">
        <w:t xml:space="preserve"> (a.s.) is infallible who can not do any mistake, then how it is possible. We believe it is sin to say that.</w:t>
      </w:r>
    </w:p>
    <w:p w:rsidR="00DF5B7E" w:rsidRPr="008C6883" w:rsidRDefault="00DF5B7E" w:rsidP="00D66DAE">
      <w:pPr>
        <w:pStyle w:val="Heading2Center"/>
      </w:pPr>
      <w:bookmarkStart w:id="43" w:name="_Toc458373053"/>
      <w:r w:rsidRPr="008C6883">
        <w:t>Nabi-ul-Ummi (s.a.w.a.w.)</w:t>
      </w:r>
      <w:bookmarkEnd w:id="43"/>
    </w:p>
    <w:p w:rsidR="00D66DAE" w:rsidRPr="00E70FDD" w:rsidRDefault="00DF5B7E" w:rsidP="00E70FDD">
      <w:pPr>
        <w:pStyle w:val="libNormal"/>
        <w:rPr>
          <w:rStyle w:val="libItalicChar"/>
        </w:rPr>
      </w:pPr>
      <w:r w:rsidRPr="008C6883">
        <w:t xml:space="preserve">Imam Mohammad Taqi (a.s.) said about those people who say Ummi (Al-A’raf 157) means that Rasool (s.a.w.a.w.) could not read or write: </w:t>
      </w:r>
      <w:r w:rsidRPr="00E70FDD">
        <w:rPr>
          <w:rStyle w:val="libItalicChar"/>
        </w:rPr>
        <w:t xml:space="preserve">They are liars, Allah’s curse on them, how it is possible, because Allah says, “He is Allah Who raised a Rasool in the inhabitants of Ummul-Qura from among them, who recites His verses to them, and purifies them, and gives them education of wisdom and the Book.” Thus if he (s.a.w.a.w.) could not read and write, then how he (s.a.w.a.w.) was giving its (Quran &amp; Wisdom) education to them. I swear by Allah, Rasool Allah (s.a.w.a.w.) could read and write in seventy two (or seventy three) languages, and he (s.a.w.a.w.) was </w:t>
      </w:r>
      <w:r w:rsidRPr="00E70FDD">
        <w:rPr>
          <w:rStyle w:val="libItalicChar"/>
        </w:rPr>
        <w:lastRenderedPageBreak/>
        <w:t>called Ummi because he (s.a.w.a.w.) was among the people living in Makkah, and Makkah is among those habitats (cities) which are called Ummul-Qura.”</w:t>
      </w:r>
    </w:p>
    <w:p w:rsidR="00DF5B7E" w:rsidRPr="008C6883" w:rsidRDefault="00DF5B7E" w:rsidP="00E70FDD">
      <w:pPr>
        <w:pStyle w:val="libNormal"/>
      </w:pPr>
      <w:r w:rsidRPr="008C6883">
        <w:t xml:space="preserve">Rasool Allah (s.a.w.a.w.) said: I am the city of </w:t>
      </w:r>
      <w:smartTag w:uri="urn:schemas-microsoft-com:office:smarttags" w:element="place">
        <w:smartTag w:uri="urn:schemas-microsoft-com:office:smarttags" w:element="City">
          <w:r w:rsidRPr="008C6883">
            <w:t>Knowledge</w:t>
          </w:r>
        </w:smartTag>
      </w:smartTag>
      <w:r w:rsidRPr="008C6883">
        <w:t xml:space="preserve"> and </w:t>
      </w:r>
      <w:smartTag w:uri="urn:schemas:contacts" w:element="GivenName">
        <w:r w:rsidRPr="008C6883">
          <w:t>Ali</w:t>
        </w:r>
      </w:smartTag>
      <w:r w:rsidRPr="008C6883">
        <w:t xml:space="preserve"> (a.s.) is its Door.</w:t>
      </w:r>
    </w:p>
    <w:p w:rsidR="00D66DAE" w:rsidRDefault="00DF5B7E" w:rsidP="00E70FDD">
      <w:pPr>
        <w:pStyle w:val="libNormal"/>
      </w:pPr>
      <w:r w:rsidRPr="008C6883">
        <w:t xml:space="preserve">We believe that Allah bestowed all the Knowledge to </w:t>
      </w:r>
      <w:smartTag w:uri="urn:schemas-microsoft-com:office:smarttags" w:element="PersonName">
        <w:smartTag w:uri="urn:schemas:contacts" w:element="GivenName">
          <w:r w:rsidRPr="008C6883">
            <w:t>Mohammad</w:t>
          </w:r>
        </w:smartTag>
        <w:r w:rsidRPr="008C6883">
          <w:t xml:space="preserve"> </w:t>
        </w:r>
        <w:smartTag w:uri="urn:schemas:contacts" w:element="Sn">
          <w:r w:rsidRPr="008C6883">
            <w:t>Mustafa</w:t>
          </w:r>
        </w:smartTag>
      </w:smartTag>
      <w:r w:rsidRPr="008C6883">
        <w:t xml:space="preserve"> before He created his Noor.</w:t>
      </w:r>
    </w:p>
    <w:p w:rsidR="00DF5B7E" w:rsidRPr="008C6883" w:rsidRDefault="00DF5B7E" w:rsidP="00D66DAE">
      <w:pPr>
        <w:pStyle w:val="Heading2Center"/>
      </w:pPr>
      <w:bookmarkStart w:id="44" w:name="_Toc458373054"/>
      <w:r w:rsidRPr="008C6883">
        <w:t>Human attributes</w:t>
      </w:r>
      <w:bookmarkEnd w:id="44"/>
    </w:p>
    <w:p w:rsidR="00DF5B7E" w:rsidRPr="008C6883" w:rsidRDefault="00DF5B7E" w:rsidP="00E70FDD">
      <w:pPr>
        <w:pStyle w:val="libNormal"/>
      </w:pPr>
      <w:r w:rsidRPr="008C6883">
        <w:t>We believe that Mohammad-o-Aal-e-Mohammad (s.a.w.a.w.) are Noor of Allah, they (a.s.) were sent down for our guidance in human form.</w:t>
      </w:r>
    </w:p>
    <w:p w:rsidR="00D66DAE" w:rsidRDefault="00DF5B7E" w:rsidP="00E70FDD">
      <w:pPr>
        <w:pStyle w:val="libNormal"/>
      </w:pPr>
      <w:r w:rsidRPr="008C6883">
        <w:t xml:space="preserve">It is narrated in Holy Quran, if Allah would have sent an </w:t>
      </w:r>
      <w:smartTag w:uri="urn:schemas:contacts" w:element="GivenName">
        <w:r w:rsidRPr="008C6883">
          <w:t>Angel</w:t>
        </w:r>
      </w:smartTag>
      <w:r w:rsidRPr="008C6883">
        <w:t xml:space="preserve"> as Rasool, he would have been in human form as well. Also the angels who came to </w:t>
      </w:r>
      <w:smartTag w:uri="urn:schemas:contacts" w:element="GivenName">
        <w:r w:rsidRPr="008C6883">
          <w:t>Hazrat</w:t>
        </w:r>
      </w:smartTag>
      <w:r w:rsidRPr="008C6883">
        <w:t xml:space="preserve"> </w:t>
      </w:r>
      <w:smartTag w:uri="urn:schemas:contacts" w:element="Sn">
        <w:r w:rsidRPr="008C6883">
          <w:t>Ibrahim</w:t>
        </w:r>
      </w:smartTag>
      <w:r w:rsidRPr="008C6883">
        <w:t xml:space="preserve"> (a.s.) </w:t>
      </w:r>
      <w:r>
        <w:t xml:space="preserve">(surah Hood 70) </w:t>
      </w:r>
      <w:r w:rsidRPr="008C6883">
        <w:t xml:space="preserve">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Maryam</w:t>
          </w:r>
        </w:smartTag>
      </w:smartTag>
      <w:r w:rsidRPr="008C6883">
        <w:t xml:space="preserve"> (a.s.) were in perfect human form</w:t>
      </w:r>
      <w:r>
        <w:t>(surah Maryam 17)</w:t>
      </w:r>
      <w:r w:rsidRPr="008C6883">
        <w:t>. So we should not be surprised to see Infallibles (a.s.) as human beings. They (a.s.) are perfect and pure human beings, who are not in need of Wazu or Ghusl.</w:t>
      </w:r>
    </w:p>
    <w:p w:rsidR="00DF5B7E" w:rsidRDefault="00DF5B7E" w:rsidP="00E70FDD">
      <w:pPr>
        <w:pStyle w:val="libNormal"/>
      </w:pPr>
      <w:r w:rsidRPr="008C6883">
        <w:t xml:space="preserve">Everyone believes that </w:t>
      </w:r>
      <w:smartTag w:uri="urn:schemas:contacts" w:element="Sn">
        <w:r w:rsidRPr="008C6883">
          <w:t>Mo’mineen</w:t>
        </w:r>
      </w:smartTag>
      <w:r w:rsidRPr="008C6883">
        <w:t xml:space="preserve"> in Jannat will not need to go to toilet and bathroom, Allah will keep them clean. So why it should be difficult to believe that Mohammad-o-Aal-e-Mohammad (s.a.w.a.w.) are far from any Rijs, and Allah the Qadir-e-Mutliq is saying it in Quran</w:t>
      </w:r>
      <w:r>
        <w:t xml:space="preserve"> (Ahzab 33)</w:t>
      </w:r>
      <w:r w:rsidRPr="008C6883">
        <w:t>.</w:t>
      </w:r>
    </w:p>
    <w:p w:rsidR="00D66DAE" w:rsidRDefault="00DF5B7E" w:rsidP="00E70FDD">
      <w:pPr>
        <w:pStyle w:val="libNormal"/>
      </w:pPr>
      <w:r>
        <w:t>Many verses in Quran tells us that it was the habit of enemies of Prophets (a.s.) to tell people that they (a.s.) are Bashr (human) like us!</w:t>
      </w:r>
    </w:p>
    <w:p w:rsidR="00D66DAE" w:rsidRDefault="00DF5B7E" w:rsidP="00E70FDD">
      <w:pPr>
        <w:pStyle w:val="libNormal"/>
      </w:pPr>
      <w:r w:rsidRPr="008C6883">
        <w:t>We believe that Mohammad-o-Aal-e-Mohammad (s</w:t>
      </w:r>
      <w:r>
        <w:t>.a.w.a.w.) are not born like or</w:t>
      </w:r>
      <w:r w:rsidRPr="008C6883">
        <w:t>dinary humans, but they (a.s.) just appear in this world next to their (a.s.) holy, clean and pure mothers (s.a.), Allah created them (a.s.) hundreds of thousands years before this Universe was created for them (a.s.). So we say the Day of their (a.s.) Appearance in this world instead of Birthday.</w:t>
      </w:r>
    </w:p>
    <w:p w:rsidR="00D66DAE" w:rsidRDefault="00DF5B7E" w:rsidP="00E70FDD">
      <w:pPr>
        <w:pStyle w:val="libNormal"/>
      </w:pPr>
      <w:r w:rsidRPr="008C6883">
        <w:t xml:space="preserve">Allah sends </w:t>
      </w:r>
      <w:smartTag w:uri="urn:schemas:contacts" w:element="Sn">
        <w:r w:rsidRPr="008C6883">
          <w:t>Salam</w:t>
        </w:r>
      </w:smartTag>
      <w:r w:rsidRPr="008C6883">
        <w:t xml:space="preserve"> on the Prophets (a.s.) the day they were born, the day they die and the day they will be raised again (Mar’yam 15, 33). So to celebrate the days of appearance of Infallibles (a.s.) in this world and to mourn on the days of their martyrdom is according to the Divine Principles.</w:t>
      </w:r>
    </w:p>
    <w:p w:rsidR="00DF5B7E" w:rsidRPr="008C6883" w:rsidRDefault="00DF5B7E" w:rsidP="00D66DAE">
      <w:pPr>
        <w:pStyle w:val="Heading2Center"/>
      </w:pPr>
      <w:bookmarkStart w:id="45" w:name="_Toc458373055"/>
      <w:r w:rsidRPr="008C6883">
        <w:t>Upbringing of Rasool Allah (s.a.w.a.w.)</w:t>
      </w:r>
      <w:bookmarkEnd w:id="45"/>
    </w:p>
    <w:p w:rsidR="00D66DAE" w:rsidRDefault="00DF5B7E" w:rsidP="00E70FDD">
      <w:pPr>
        <w:pStyle w:val="libNormal"/>
      </w:pPr>
      <w:r w:rsidRPr="008C6883">
        <w:t xml:space="preserve">Allah forbade on Musa (a.s.), in surah Qasas v.12, to drink milk of any foster mother. Similarly, Syyed-ul-Anbiya (s.a.w.a.w.) can not drink milk of any foster mother. Verily, he (s.a.w.a.w.) was brought up by only </w:t>
      </w:r>
      <w:smartTag w:uri="urn:schemas:contacts" w:element="GivenName">
        <w:r w:rsidRPr="008C6883">
          <w:t>Hazrat</w:t>
        </w:r>
      </w:smartTag>
      <w:r w:rsidRPr="008C6883">
        <w:t xml:space="preserve"> </w:t>
      </w:r>
      <w:smartTag w:uri="urn:schemas:contacts" w:element="Sn">
        <w:r w:rsidRPr="008C6883">
          <w:t>Aamina</w:t>
        </w:r>
      </w:smartTag>
      <w:r w:rsidRPr="008C6883">
        <w:t xml:space="preserve"> (s.a.), </w:t>
      </w:r>
      <w:smartTag w:uri="urn:schemas:contacts" w:element="GivenName">
        <w:r w:rsidRPr="008C6883">
          <w:t>Hazrat</w:t>
        </w:r>
      </w:smartTag>
      <w:r w:rsidRPr="008C6883">
        <w:t xml:space="preserve"> </w:t>
      </w:r>
      <w:smartTag w:uri="urn:schemas:contacts" w:element="middlename">
        <w:r w:rsidRPr="008C6883">
          <w:t>Abdul</w:t>
        </w:r>
      </w:smartTag>
      <w:r w:rsidRPr="008C6883">
        <w:t xml:space="preserve"> </w:t>
      </w:r>
      <w:smartTag w:uri="urn:schemas:contacts" w:element="Sn">
        <w:r w:rsidRPr="008C6883">
          <w:t>Muttalib</w:t>
        </w:r>
      </w:smartTag>
      <w:r w:rsidRPr="008C6883">
        <w:t xml:space="preserve"> (a.s.), </w:t>
      </w:r>
      <w:smartTag w:uri="urn:schemas:contacts" w:element="GivenName">
        <w:r w:rsidRPr="008C6883">
          <w:t>Hazrat</w:t>
        </w:r>
      </w:smartTag>
      <w:r w:rsidRPr="008C6883">
        <w:t xml:space="preserve"> </w:t>
      </w:r>
      <w:smartTag w:uri="urn:schemas:contacts" w:element="middlename">
        <w:r w:rsidRPr="008C6883">
          <w:t>Abu</w:t>
        </w:r>
      </w:smartTag>
      <w:r w:rsidRPr="008C6883">
        <w:t xml:space="preserve"> </w:t>
      </w:r>
      <w:smartTag w:uri="urn:schemas:contacts" w:element="Sn">
        <w:r w:rsidRPr="008C6883">
          <w:t>Talib</w:t>
        </w:r>
      </w:smartTag>
      <w:r w:rsidRPr="008C6883">
        <w:t xml:space="preserve"> (a.s.) and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Fatima</w:t>
          </w:r>
        </w:smartTag>
      </w:smartTag>
      <w:r w:rsidRPr="008C6883">
        <w:t xml:space="preserve"> binte Asad (s.a.). Because only perfect and pure </w:t>
      </w:r>
      <w:smartTag w:uri="urn:schemas:contacts" w:element="Sn">
        <w:r w:rsidRPr="008C6883">
          <w:t>Mo’mineen</w:t>
        </w:r>
      </w:smartTag>
      <w:r w:rsidRPr="008C6883">
        <w:t xml:space="preserve"> can take care of Rasool Allah (s.a.w.a.w.).</w:t>
      </w:r>
    </w:p>
    <w:p w:rsidR="00E70FDD" w:rsidRPr="00E70FDD" w:rsidRDefault="00E70FDD" w:rsidP="00E873FE">
      <w:pPr>
        <w:pStyle w:val="libNormal"/>
      </w:pPr>
      <w:r>
        <w:br w:type="page"/>
      </w:r>
    </w:p>
    <w:p w:rsidR="00DF5B7E" w:rsidRDefault="00DF5B7E" w:rsidP="00D66DAE">
      <w:pPr>
        <w:pStyle w:val="Heading1Center"/>
      </w:pPr>
      <w:bookmarkStart w:id="46" w:name="_Toc458373056"/>
      <w:r w:rsidRPr="008C6883">
        <w:lastRenderedPageBreak/>
        <w:t>Imamat</w:t>
      </w:r>
      <w:bookmarkEnd w:id="46"/>
    </w:p>
    <w:p w:rsidR="00D66DAE" w:rsidRDefault="00DF5B7E" w:rsidP="00775B20">
      <w:pPr>
        <w:pStyle w:val="libCenterBold1"/>
      </w:pPr>
      <w:r>
        <w:t>(the Guidance &amp; Guardianship)</w:t>
      </w:r>
    </w:p>
    <w:p w:rsidR="00DF5B7E" w:rsidRPr="008C6883" w:rsidRDefault="00DF5B7E" w:rsidP="00D66DAE">
      <w:pPr>
        <w:pStyle w:val="Heading2Center"/>
      </w:pPr>
      <w:bookmarkStart w:id="47" w:name="_Toc458373057"/>
      <w:r w:rsidRPr="008C6883">
        <w:t>The Infallibles (a.s.)</w:t>
      </w:r>
      <w:bookmarkEnd w:id="47"/>
    </w:p>
    <w:p w:rsidR="00D66DAE" w:rsidRDefault="00DF5B7E" w:rsidP="00E70FDD">
      <w:pPr>
        <w:pStyle w:val="libNormal"/>
      </w:pPr>
      <w:r w:rsidRPr="008C6883">
        <w:t>The Fourteen Infallibles (a.s.) in the love of whom Allah created this Universe, are:</w:t>
      </w:r>
    </w:p>
    <w:p w:rsidR="00DF5B7E" w:rsidRPr="008C6883" w:rsidRDefault="00DF5B7E" w:rsidP="00E70FDD">
      <w:pPr>
        <w:pStyle w:val="libNormal"/>
      </w:pPr>
      <w:r w:rsidRPr="008C6883">
        <w:t xml:space="preserve">1-Hazrat </w:t>
      </w:r>
      <w:smartTag w:uri="urn:schemas:contacts" w:element="GivenName">
        <w:r w:rsidRPr="008C6883">
          <w:t>Mohammad</w:t>
        </w:r>
      </w:smartTag>
      <w:r w:rsidRPr="008C6883">
        <w:t xml:space="preserve"> Mustafa (s.a.w.a.w.)</w:t>
      </w:r>
      <w:r w:rsidRPr="008C6883">
        <w:tab/>
      </w:r>
      <w:r w:rsidRPr="008C6883">
        <w:tab/>
        <w:t>Age: 63 yrs</w:t>
      </w:r>
    </w:p>
    <w:p w:rsidR="00DF5B7E" w:rsidRPr="008C6883" w:rsidRDefault="00DF5B7E" w:rsidP="00E70FDD">
      <w:pPr>
        <w:pStyle w:val="libNormal"/>
      </w:pPr>
      <w:r w:rsidRPr="008C6883">
        <w:t>Appeared on 17 Rabi-ul-Awwal,1st year of the Elephant, 570 AD</w:t>
      </w:r>
    </w:p>
    <w:p w:rsidR="00D66DAE" w:rsidRDefault="00DF5B7E" w:rsidP="00E70FDD">
      <w:pPr>
        <w:pStyle w:val="libNormal"/>
      </w:pPr>
      <w:r w:rsidRPr="008C6883">
        <w:t>Martyred on 28 Safar 11 Hijri by poisoning in battle of Khyber</w:t>
      </w:r>
    </w:p>
    <w:p w:rsidR="00DF5B7E" w:rsidRPr="008C6883" w:rsidRDefault="00DF5B7E" w:rsidP="00E70FDD">
      <w:pPr>
        <w:pStyle w:val="libNormal"/>
      </w:pPr>
      <w:r w:rsidRPr="008C6883">
        <w:t xml:space="preserve">2-Hazrat </w:t>
      </w:r>
      <w:smartTag w:uri="urn:schemas-microsoft-com:office:smarttags" w:element="PersonName">
        <w:r w:rsidRPr="008C6883">
          <w:t xml:space="preserve">Imam </w:t>
        </w:r>
        <w:smartTag w:uri="urn:schemas:contacts" w:element="GivenName">
          <w:r w:rsidRPr="008C6883">
            <w:t>Ali</w:t>
          </w:r>
        </w:smartTag>
        <w:r w:rsidRPr="008C6883">
          <w:t xml:space="preserve"> </w:t>
        </w:r>
        <w:smartTag w:uri="urn:schemas:contacts" w:element="Sn">
          <w:r w:rsidRPr="008C6883">
            <w:t>Murtaza</w:t>
          </w:r>
        </w:smartTag>
      </w:smartTag>
      <w:r w:rsidRPr="008C6883">
        <w:t xml:space="preserve"> (a.s.)</w:t>
      </w:r>
      <w:r w:rsidRPr="008C6883">
        <w:tab/>
      </w:r>
      <w:r w:rsidRPr="008C6883">
        <w:tab/>
      </w:r>
      <w:r w:rsidRPr="008C6883">
        <w:tab/>
        <w:t>Age: 63 yrs</w:t>
      </w:r>
    </w:p>
    <w:p w:rsidR="00DF5B7E" w:rsidRPr="008C6883" w:rsidRDefault="00DF5B7E" w:rsidP="00E70FDD">
      <w:pPr>
        <w:pStyle w:val="libNormal"/>
      </w:pPr>
      <w:r w:rsidRPr="008C6883">
        <w:t>Appeared on 13 Rajab, year 30 of the Elephant, 600 AD</w:t>
      </w:r>
    </w:p>
    <w:p w:rsidR="00D66DAE" w:rsidRDefault="00DF5B7E" w:rsidP="00E70FDD">
      <w:pPr>
        <w:pStyle w:val="libNormal"/>
      </w:pPr>
      <w:r w:rsidRPr="008C6883">
        <w:t xml:space="preserve">Martyred on 21 Ramazan 40 Hijri, </w:t>
      </w:r>
      <w:smartTag w:uri="urn:schemas-microsoft-com:office:smarttags" w:element="PersonName">
        <w:smartTag w:uri="urn:schemas:contacts" w:element="GivenName">
          <w:r w:rsidRPr="008C6883">
            <w:t>Abdur</w:t>
          </w:r>
        </w:smartTag>
        <w:r w:rsidRPr="008C6883">
          <w:t xml:space="preserve"> </w:t>
        </w:r>
        <w:smartTag w:uri="urn:schemas:contacts" w:element="Sn">
          <w:r w:rsidRPr="008C6883">
            <w:t>Rahman</w:t>
          </w:r>
        </w:smartTag>
      </w:smartTag>
      <w:r w:rsidRPr="008C6883">
        <w:t xml:space="preserve"> ibne Muljim (l.u.) hit his (a.s.) holy head with poisoned sword on 19 Ramazan, he (l.u.) was sent by Muawiya.</w:t>
      </w:r>
    </w:p>
    <w:p w:rsidR="00DF5B7E" w:rsidRPr="008C6883" w:rsidRDefault="00DF5B7E" w:rsidP="00E70FDD">
      <w:pPr>
        <w:pStyle w:val="libNormal"/>
      </w:pPr>
      <w:r w:rsidRPr="007B16AB">
        <w:t>3-Hazrat Fatima Zahra (s.a.)</w:t>
      </w:r>
      <w:r w:rsidRPr="007B16AB">
        <w:tab/>
      </w:r>
      <w:r w:rsidRPr="007B16AB">
        <w:tab/>
      </w:r>
      <w:r w:rsidRPr="007B16AB">
        <w:tab/>
      </w:r>
      <w:r w:rsidRPr="007B16AB">
        <w:tab/>
      </w:r>
      <w:r w:rsidRPr="008C6883">
        <w:t>Age: 18 yrs</w:t>
      </w:r>
    </w:p>
    <w:p w:rsidR="00DF5B7E" w:rsidRPr="008C6883" w:rsidRDefault="00DF5B7E" w:rsidP="00E70FDD">
      <w:pPr>
        <w:pStyle w:val="libNormal"/>
      </w:pPr>
      <w:r w:rsidRPr="008C6883">
        <w:t>Appreared on 20 Jamdi-us-Sani, year 46 of the Elephant, 614 AD</w:t>
      </w:r>
    </w:p>
    <w:p w:rsidR="00D66DAE" w:rsidRDefault="00DF5B7E" w:rsidP="00E70FDD">
      <w:pPr>
        <w:pStyle w:val="libNormal"/>
      </w:pPr>
      <w:r w:rsidRPr="008C6883">
        <w:t>Martyred on 3 Jamadi-us-Sani 11 Hijri wounded by Government officials with sword and smashed behind the burning door of her (s.a.) holy house.</w:t>
      </w:r>
    </w:p>
    <w:p w:rsidR="00DF5B7E" w:rsidRPr="008C6883" w:rsidRDefault="00DF5B7E" w:rsidP="00E70FDD">
      <w:pPr>
        <w:pStyle w:val="libNormal"/>
      </w:pPr>
      <w:r w:rsidRPr="008C6883">
        <w:t xml:space="preserve">4-Hazrat </w:t>
      </w:r>
      <w:smartTag w:uri="urn:schemas-microsoft-com:office:smarttags" w:element="PersonName">
        <w:r w:rsidRPr="008C6883">
          <w:t xml:space="preserve">Imam </w:t>
        </w:r>
        <w:smartTag w:uri="urn:schemas:contacts" w:element="GivenName">
          <w:r w:rsidRPr="008C6883">
            <w:t>Hassan</w:t>
          </w:r>
        </w:smartTag>
        <w:r w:rsidRPr="008C6883">
          <w:t xml:space="preserve"> </w:t>
        </w:r>
        <w:smartTag w:uri="urn:schemas:contacts" w:element="Sn">
          <w:r w:rsidRPr="008C6883">
            <w:t>Mujtaba</w:t>
          </w:r>
        </w:smartTag>
      </w:smartTag>
      <w:r w:rsidRPr="008C6883">
        <w:t xml:space="preserve"> (a.s.) </w:t>
      </w:r>
      <w:r w:rsidRPr="008C6883">
        <w:tab/>
      </w:r>
      <w:r w:rsidRPr="008C6883">
        <w:tab/>
        <w:t>Age: 48 yrs</w:t>
      </w:r>
    </w:p>
    <w:p w:rsidR="00DF5B7E" w:rsidRPr="008C6883" w:rsidRDefault="00DF5B7E" w:rsidP="00E70FDD">
      <w:pPr>
        <w:pStyle w:val="libNormal"/>
      </w:pPr>
      <w:r w:rsidRPr="008C6883">
        <w:t>Appeared on 15 Ramazan 3 Hijri</w:t>
      </w:r>
    </w:p>
    <w:p w:rsidR="00D66DAE" w:rsidRDefault="00DF5B7E" w:rsidP="00E70FDD">
      <w:pPr>
        <w:pStyle w:val="libNormal"/>
      </w:pPr>
      <w:r w:rsidRPr="008C6883">
        <w:t xml:space="preserve">Martyred on 28 Safar 50 Hijri, poisoned by </w:t>
      </w:r>
      <w:smartTag w:uri="urn:schemas:contacts" w:element="Sn">
        <w:r w:rsidRPr="008C6883">
          <w:t>Jo’dah</w:t>
        </w:r>
      </w:smartTag>
      <w:r w:rsidRPr="008C6883">
        <w:t xml:space="preserve"> binte </w:t>
      </w:r>
      <w:smartTag w:uri="urn:schemas:contacts" w:element="Sn">
        <w:r w:rsidRPr="008C6883">
          <w:t>Ash’as</w:t>
        </w:r>
      </w:smartTag>
      <w:r w:rsidRPr="008C6883">
        <w:t xml:space="preserve"> (l.u.), poison sent by Muawiya.</w:t>
      </w:r>
    </w:p>
    <w:p w:rsidR="00DF5B7E" w:rsidRPr="008C6883" w:rsidRDefault="00DF5B7E" w:rsidP="00E70FDD">
      <w:pPr>
        <w:pStyle w:val="libNormal"/>
      </w:pPr>
      <w:r w:rsidRPr="008C6883">
        <w:t>5-Hazrat Imam Hussain Syyed-ush-Shuhada (a.s.)</w:t>
      </w:r>
      <w:r w:rsidRPr="008C6883">
        <w:tab/>
        <w:t>Age: 57 yrs</w:t>
      </w:r>
    </w:p>
    <w:p w:rsidR="00DF5B7E" w:rsidRPr="008C6883" w:rsidRDefault="00DF5B7E" w:rsidP="00E70FDD">
      <w:pPr>
        <w:pStyle w:val="libNormal"/>
      </w:pPr>
      <w:r w:rsidRPr="008C6883">
        <w:t>Appeared on 3 Shabaan 4 Hijri</w:t>
      </w:r>
    </w:p>
    <w:p w:rsidR="00D66DAE" w:rsidRDefault="00DF5B7E" w:rsidP="00E70FDD">
      <w:pPr>
        <w:pStyle w:val="libNormal"/>
      </w:pPr>
      <w:r w:rsidRPr="008C6883">
        <w:t>Martyred on 10 Moharram 61 Hijri by army of Yazid (l.u.) with his (l.u.) order.</w:t>
      </w:r>
    </w:p>
    <w:p w:rsidR="00DF5B7E" w:rsidRPr="008C6883" w:rsidRDefault="00DF5B7E" w:rsidP="00E70FDD">
      <w:pPr>
        <w:pStyle w:val="libNormal"/>
      </w:pPr>
      <w:r w:rsidRPr="008C6883">
        <w:t xml:space="preserve">6-Hazrat Imam Ali Zain-ul-Aabideen (a.s.) </w:t>
      </w:r>
      <w:r w:rsidRPr="008C6883">
        <w:tab/>
      </w:r>
      <w:r w:rsidRPr="008C6883">
        <w:tab/>
        <w:t>Age: 57 yrs</w:t>
      </w:r>
    </w:p>
    <w:p w:rsidR="00DF5B7E" w:rsidRPr="008C6883" w:rsidRDefault="00DF5B7E" w:rsidP="00E70FDD">
      <w:pPr>
        <w:pStyle w:val="libNormal"/>
      </w:pPr>
      <w:r w:rsidRPr="008C6883">
        <w:t>Appeared on 5 Shabaan 38 Hijri</w:t>
      </w:r>
    </w:p>
    <w:p w:rsidR="00D66DAE" w:rsidRDefault="00DF5B7E" w:rsidP="00E70FDD">
      <w:pPr>
        <w:pStyle w:val="libNormal"/>
      </w:pPr>
      <w:r w:rsidRPr="008C6883">
        <w:t xml:space="preserve">Martyred on 25 Moharram 95 Hijri, poisoned by Waleed bin </w:t>
      </w:r>
      <w:smartTag w:uri="urn:schemas-microsoft-com:office:smarttags" w:element="PersonName">
        <w:smartTag w:uri="urn:schemas:contacts" w:element="GivenName">
          <w:r w:rsidRPr="008C6883">
            <w:t>Abdul</w:t>
          </w:r>
        </w:smartTag>
        <w:r w:rsidRPr="008C6883">
          <w:t xml:space="preserve"> </w:t>
        </w:r>
        <w:smartTag w:uri="urn:schemas:contacts" w:element="Sn">
          <w:r w:rsidRPr="008C6883">
            <w:t>Malak</w:t>
          </w:r>
        </w:smartTag>
      </w:smartTag>
      <w:r w:rsidRPr="008C6883">
        <w:t xml:space="preserve"> (l.u.)</w:t>
      </w:r>
    </w:p>
    <w:p w:rsidR="00DF5B7E" w:rsidRPr="008C6883" w:rsidRDefault="00DF5B7E" w:rsidP="00E70FDD">
      <w:pPr>
        <w:pStyle w:val="libNormal"/>
      </w:pPr>
      <w:r w:rsidRPr="008C6883">
        <w:t xml:space="preserve">7-Hazrat </w:t>
      </w:r>
      <w:smartTag w:uri="urn:schemas-microsoft-com:office:smarttags" w:element="PersonName">
        <w:r w:rsidRPr="008C6883">
          <w:t xml:space="preserve">Imam </w:t>
        </w:r>
        <w:smartTag w:uri="urn:schemas:contacts" w:element="GivenName">
          <w:r w:rsidRPr="008C6883">
            <w:t>Mohammad</w:t>
          </w:r>
        </w:smartTag>
        <w:r w:rsidRPr="008C6883">
          <w:t xml:space="preserve"> </w:t>
        </w:r>
        <w:smartTag w:uri="urn:schemas:contacts" w:element="Sn">
          <w:r w:rsidRPr="008C6883">
            <w:t>Baqir</w:t>
          </w:r>
        </w:smartTag>
      </w:smartTag>
      <w:r w:rsidRPr="008C6883">
        <w:t xml:space="preserve"> (a.s.)</w:t>
      </w:r>
      <w:r w:rsidRPr="008C6883">
        <w:tab/>
      </w:r>
      <w:r w:rsidRPr="008C6883">
        <w:tab/>
        <w:t>Age: 57 yrs</w:t>
      </w:r>
    </w:p>
    <w:p w:rsidR="00DF5B7E" w:rsidRPr="008C6883" w:rsidRDefault="00DF5B7E" w:rsidP="00E70FDD">
      <w:pPr>
        <w:pStyle w:val="libNormal"/>
      </w:pPr>
      <w:r w:rsidRPr="008C6883">
        <w:t>Appeared on 1 Rajab 57 Hijri</w:t>
      </w:r>
    </w:p>
    <w:p w:rsidR="00D66DAE" w:rsidRDefault="00DF5B7E" w:rsidP="00E70FDD">
      <w:pPr>
        <w:pStyle w:val="libNormal"/>
      </w:pPr>
      <w:r w:rsidRPr="008C6883">
        <w:t>Martyred on 7 Zul Hijjah 114 Hijri, poisoned by Ibrahim bin Waleed (l.u.)</w:t>
      </w:r>
    </w:p>
    <w:p w:rsidR="00DF5B7E" w:rsidRPr="008C6883" w:rsidRDefault="00DF5B7E" w:rsidP="00E70FDD">
      <w:pPr>
        <w:pStyle w:val="libNormal"/>
      </w:pPr>
      <w:r w:rsidRPr="008C6883">
        <w:t xml:space="preserve">8-Hazrat </w:t>
      </w:r>
      <w:smartTag w:uri="urn:schemas-microsoft-com:office:smarttags" w:element="PersonName">
        <w:r w:rsidRPr="008C6883">
          <w:t xml:space="preserve">Imam </w:t>
        </w:r>
        <w:smartTag w:uri="urn:schemas:contacts" w:element="GivenName">
          <w:r w:rsidRPr="008C6883">
            <w:t>Jafar</w:t>
          </w:r>
        </w:smartTag>
        <w:r w:rsidRPr="008C6883">
          <w:t xml:space="preserve"> </w:t>
        </w:r>
        <w:smartTag w:uri="urn:schemas:contacts" w:element="Sn">
          <w:r w:rsidRPr="008C6883">
            <w:t>Sadiq</w:t>
          </w:r>
        </w:smartTag>
      </w:smartTag>
      <w:r w:rsidRPr="008C6883">
        <w:t xml:space="preserve"> (a.s.)</w:t>
      </w:r>
      <w:r w:rsidRPr="008C6883">
        <w:tab/>
      </w:r>
      <w:r w:rsidRPr="008C6883">
        <w:tab/>
      </w:r>
      <w:r w:rsidRPr="008C6883">
        <w:tab/>
        <w:t>Age: 65 yrs</w:t>
      </w:r>
    </w:p>
    <w:p w:rsidR="00DF5B7E" w:rsidRPr="008C6883" w:rsidRDefault="00DF5B7E" w:rsidP="00E70FDD">
      <w:pPr>
        <w:pStyle w:val="libNormal"/>
      </w:pPr>
      <w:r w:rsidRPr="008C6883">
        <w:t>Appeared on 17 Rabi-ul-Awwal 83 Hijri</w:t>
      </w:r>
    </w:p>
    <w:p w:rsidR="00D66DAE" w:rsidRDefault="00DF5B7E" w:rsidP="00E70FDD">
      <w:pPr>
        <w:pStyle w:val="libNormal"/>
      </w:pPr>
      <w:r w:rsidRPr="008C6883">
        <w:t xml:space="preserve">Martyred on 25 Shawwal 148 Hijri, poisoned by </w:t>
      </w:r>
      <w:smartTag w:uri="urn:schemas-microsoft-com:office:smarttags" w:element="PersonName">
        <w:smartTag w:uri="urn:schemas:contacts" w:element="GivenName">
          <w:r w:rsidRPr="008C6883">
            <w:t>Mansoor</w:t>
          </w:r>
        </w:smartTag>
        <w:r w:rsidRPr="008C6883">
          <w:t xml:space="preserve"> </w:t>
        </w:r>
        <w:smartTag w:uri="urn:schemas:contacts" w:element="Sn">
          <w:r w:rsidRPr="008C6883">
            <w:t>Dawanaqi</w:t>
          </w:r>
        </w:smartTag>
      </w:smartTag>
      <w:r w:rsidRPr="008C6883">
        <w:t xml:space="preserve"> (l.u.)</w:t>
      </w:r>
    </w:p>
    <w:p w:rsidR="00DF5B7E" w:rsidRPr="008C6883" w:rsidRDefault="00DF5B7E" w:rsidP="00E70FDD">
      <w:pPr>
        <w:pStyle w:val="libNormal"/>
      </w:pPr>
      <w:r w:rsidRPr="008C6883">
        <w:t xml:space="preserve">9-Hazrat </w:t>
      </w:r>
      <w:smartTag w:uri="urn:schemas-microsoft-com:office:smarttags" w:element="PersonName">
        <w:r w:rsidRPr="008C6883">
          <w:t xml:space="preserve">Imam </w:t>
        </w:r>
        <w:smartTag w:uri="urn:schemas:contacts" w:element="GivenName">
          <w:r w:rsidRPr="008C6883">
            <w:t>Musa</w:t>
          </w:r>
        </w:smartTag>
        <w:r w:rsidRPr="008C6883">
          <w:t xml:space="preserve"> </w:t>
        </w:r>
        <w:smartTag w:uri="urn:schemas:contacts" w:element="Sn">
          <w:r w:rsidRPr="008C6883">
            <w:t>Kazim</w:t>
          </w:r>
        </w:smartTag>
      </w:smartTag>
      <w:r w:rsidRPr="008C6883">
        <w:t xml:space="preserve"> (a.s.)</w:t>
      </w:r>
      <w:r w:rsidRPr="008C6883">
        <w:tab/>
      </w:r>
      <w:r w:rsidRPr="008C6883">
        <w:tab/>
      </w:r>
      <w:r w:rsidRPr="008C6883">
        <w:tab/>
        <w:t>Age: 55 yrs</w:t>
      </w:r>
    </w:p>
    <w:p w:rsidR="00DF5B7E" w:rsidRPr="008C6883" w:rsidRDefault="00DF5B7E" w:rsidP="00E70FDD">
      <w:pPr>
        <w:pStyle w:val="libNormal"/>
      </w:pPr>
      <w:r w:rsidRPr="008C6883">
        <w:t>Appeared on 7 Safar 128 Hijri</w:t>
      </w:r>
    </w:p>
    <w:p w:rsidR="00D66DAE" w:rsidRDefault="00DF5B7E" w:rsidP="00E70FDD">
      <w:pPr>
        <w:pStyle w:val="libNormal"/>
      </w:pPr>
      <w:r w:rsidRPr="008C6883">
        <w:t>Martyred on 25 Rajab 183 Hijri, poisoned by Haroon-ur-Rashid (l.u.)</w:t>
      </w:r>
    </w:p>
    <w:p w:rsidR="00DF5B7E" w:rsidRPr="008C6883" w:rsidRDefault="00DF5B7E" w:rsidP="00E70FDD">
      <w:pPr>
        <w:pStyle w:val="libNormal"/>
      </w:pPr>
      <w:r w:rsidRPr="008C6883">
        <w:t xml:space="preserve">10-Hazrat </w:t>
      </w:r>
      <w:smartTag w:uri="urn:schemas-microsoft-com:office:smarttags" w:element="PersonName">
        <w:r w:rsidRPr="008C6883">
          <w:t xml:space="preserve">Imam </w:t>
        </w:r>
        <w:smartTag w:uri="urn:schemas:contacts" w:element="GivenName">
          <w:r w:rsidRPr="008C6883">
            <w:t>Ali</w:t>
          </w:r>
        </w:smartTag>
        <w:r w:rsidRPr="008C6883">
          <w:t xml:space="preserve"> </w:t>
        </w:r>
        <w:smartTag w:uri="urn:schemas:contacts" w:element="Sn">
          <w:r w:rsidRPr="008C6883">
            <w:t>Raza</w:t>
          </w:r>
        </w:smartTag>
      </w:smartTag>
      <w:r w:rsidRPr="008C6883">
        <w:t xml:space="preserve"> (a.s.)</w:t>
      </w:r>
      <w:r w:rsidRPr="008C6883">
        <w:tab/>
      </w:r>
      <w:r w:rsidRPr="008C6883">
        <w:tab/>
      </w:r>
      <w:r w:rsidRPr="008C6883">
        <w:tab/>
        <w:t>Age: 55 yrs</w:t>
      </w:r>
    </w:p>
    <w:p w:rsidR="00DF5B7E" w:rsidRPr="008C6883" w:rsidRDefault="00DF5B7E" w:rsidP="00E70FDD">
      <w:pPr>
        <w:pStyle w:val="libNormal"/>
      </w:pPr>
      <w:r w:rsidRPr="008C6883">
        <w:t xml:space="preserve">Appeared on 11 </w:t>
      </w:r>
      <w:smartTag w:uri="urn:schemas-microsoft-com:office:smarttags" w:element="PersonName">
        <w:smartTag w:uri="urn:schemas:contacts" w:element="GivenName">
          <w:r w:rsidRPr="008C6883">
            <w:t>Zul</w:t>
          </w:r>
        </w:smartTag>
        <w:r w:rsidRPr="008C6883">
          <w:t xml:space="preserve"> </w:t>
        </w:r>
        <w:smartTag w:uri="urn:schemas:contacts" w:element="Sn">
          <w:r w:rsidRPr="008C6883">
            <w:t>Qa’da</w:t>
          </w:r>
        </w:smartTag>
      </w:smartTag>
      <w:r w:rsidRPr="008C6883">
        <w:t xml:space="preserve"> 148 Hijri</w:t>
      </w:r>
    </w:p>
    <w:p w:rsidR="00D66DAE" w:rsidRDefault="00DF5B7E" w:rsidP="00E70FDD">
      <w:pPr>
        <w:pStyle w:val="libNormal"/>
      </w:pPr>
      <w:r w:rsidRPr="008C6883">
        <w:t xml:space="preserve">Martyred on 29 Safar/23 Zul </w:t>
      </w:r>
      <w:smartTag w:uri="urn:schemas:contacts" w:element="Sn">
        <w:r w:rsidRPr="008C6883">
          <w:t>Qa’da</w:t>
        </w:r>
      </w:smartTag>
      <w:r w:rsidRPr="008C6883">
        <w:t xml:space="preserve"> 203 Hijri, poisoned by Mamoon-ur-Rashid (l.u.)</w:t>
      </w:r>
    </w:p>
    <w:p w:rsidR="00DF5B7E" w:rsidRPr="008C6883" w:rsidRDefault="00DF5B7E" w:rsidP="00E70FDD">
      <w:pPr>
        <w:pStyle w:val="libNormal"/>
      </w:pPr>
      <w:r w:rsidRPr="008C6883">
        <w:t xml:space="preserve">11-Hazrat </w:t>
      </w:r>
      <w:smartTag w:uri="urn:schemas-microsoft-com:office:smarttags" w:element="PersonName">
        <w:r w:rsidRPr="008C6883">
          <w:t xml:space="preserve">Imam </w:t>
        </w:r>
        <w:smartTag w:uri="urn:schemas:contacts" w:element="GivenName">
          <w:r w:rsidRPr="008C6883">
            <w:t>Mohammad</w:t>
          </w:r>
        </w:smartTag>
        <w:r w:rsidRPr="008C6883">
          <w:t xml:space="preserve"> </w:t>
        </w:r>
        <w:smartTag w:uri="urn:schemas:contacts" w:element="Sn">
          <w:r w:rsidRPr="008C6883">
            <w:t>Taqi</w:t>
          </w:r>
        </w:smartTag>
      </w:smartTag>
      <w:r w:rsidRPr="008C6883">
        <w:t xml:space="preserve"> (a.s.)</w:t>
      </w:r>
      <w:r w:rsidRPr="008C6883">
        <w:tab/>
      </w:r>
      <w:r w:rsidRPr="008C6883">
        <w:tab/>
        <w:t>Age: 25 yrs</w:t>
      </w:r>
    </w:p>
    <w:p w:rsidR="00DF5B7E" w:rsidRPr="008C6883" w:rsidRDefault="00DF5B7E" w:rsidP="00E70FDD">
      <w:pPr>
        <w:pStyle w:val="libNormal"/>
      </w:pPr>
      <w:r w:rsidRPr="008C6883">
        <w:t>Appeared on 10 Rajab 195 Hijri</w:t>
      </w:r>
    </w:p>
    <w:p w:rsidR="00D66DAE" w:rsidRDefault="00DF5B7E" w:rsidP="00E70FDD">
      <w:pPr>
        <w:pStyle w:val="libNormal"/>
      </w:pPr>
      <w:r w:rsidRPr="008C6883">
        <w:t>Martyred on 29 Zul Qada 220 Hijri, poisoned by Mo’tasim Abbasi (l.u.)</w:t>
      </w:r>
    </w:p>
    <w:p w:rsidR="00DF5B7E" w:rsidRPr="008C6883" w:rsidRDefault="00DF5B7E" w:rsidP="00E70FDD">
      <w:pPr>
        <w:pStyle w:val="libNormal"/>
      </w:pPr>
      <w:r w:rsidRPr="008C6883">
        <w:t xml:space="preserve">12-Hazrat </w:t>
      </w:r>
      <w:smartTag w:uri="urn:schemas-microsoft-com:office:smarttags" w:element="PersonName">
        <w:r w:rsidRPr="008C6883">
          <w:t xml:space="preserve">Imam </w:t>
        </w:r>
        <w:smartTag w:uri="urn:schemas:contacts" w:element="GivenName">
          <w:r w:rsidRPr="008C6883">
            <w:t>Ali</w:t>
          </w:r>
        </w:smartTag>
        <w:r w:rsidRPr="008C6883">
          <w:t xml:space="preserve"> </w:t>
        </w:r>
        <w:smartTag w:uri="urn:schemas:contacts" w:element="Sn">
          <w:r w:rsidRPr="008C6883">
            <w:t>Naqi</w:t>
          </w:r>
        </w:smartTag>
      </w:smartTag>
      <w:r w:rsidRPr="008C6883">
        <w:t xml:space="preserve"> (a.s.)</w:t>
      </w:r>
      <w:r w:rsidRPr="008C6883">
        <w:tab/>
      </w:r>
      <w:r w:rsidRPr="008C6883">
        <w:tab/>
      </w:r>
      <w:r w:rsidRPr="008C6883">
        <w:tab/>
        <w:t>Age: 42 yrs</w:t>
      </w:r>
    </w:p>
    <w:p w:rsidR="00DF5B7E" w:rsidRPr="008C6883" w:rsidRDefault="00DF5B7E" w:rsidP="00E70FDD">
      <w:pPr>
        <w:pStyle w:val="libNormal"/>
      </w:pPr>
      <w:r w:rsidRPr="008C6883">
        <w:lastRenderedPageBreak/>
        <w:t xml:space="preserve">Appeared on 15 </w:t>
      </w:r>
      <w:smartTag w:uri="urn:schemas-microsoft-com:office:smarttags" w:element="PersonName">
        <w:smartTag w:uri="urn:schemas:contacts" w:element="GivenName">
          <w:r w:rsidRPr="008C6883">
            <w:t>Zul</w:t>
          </w:r>
        </w:smartTag>
        <w:r w:rsidRPr="008C6883">
          <w:t xml:space="preserve"> </w:t>
        </w:r>
        <w:smartTag w:uri="urn:schemas:contacts" w:element="Sn">
          <w:r w:rsidRPr="008C6883">
            <w:t>Hijjah</w:t>
          </w:r>
        </w:smartTag>
      </w:smartTag>
      <w:r w:rsidRPr="008C6883">
        <w:t xml:space="preserve"> 212 Hijri</w:t>
      </w:r>
    </w:p>
    <w:p w:rsidR="00D66DAE" w:rsidRDefault="00DF5B7E" w:rsidP="00E70FDD">
      <w:pPr>
        <w:pStyle w:val="libNormal"/>
      </w:pPr>
      <w:r w:rsidRPr="008C6883">
        <w:t xml:space="preserve">Martyred on 3 Rajab 254 Hijri, poisoned by </w:t>
      </w:r>
      <w:smartTag w:uri="urn:schemas-microsoft-com:office:smarttags" w:element="PersonName">
        <w:smartTag w:uri="urn:schemas:contacts" w:element="GivenName">
          <w:r w:rsidRPr="008C6883">
            <w:t>Mutwakkil</w:t>
          </w:r>
        </w:smartTag>
        <w:r w:rsidRPr="008C6883">
          <w:t xml:space="preserve"> </w:t>
        </w:r>
        <w:smartTag w:uri="urn:schemas:contacts" w:element="Sn">
          <w:r w:rsidRPr="008C6883">
            <w:t>Abbasi</w:t>
          </w:r>
        </w:smartTag>
      </w:smartTag>
      <w:r w:rsidRPr="008C6883">
        <w:t xml:space="preserve"> (l.u.)</w:t>
      </w:r>
    </w:p>
    <w:p w:rsidR="00DF5B7E" w:rsidRPr="008C6883" w:rsidRDefault="00DF5B7E" w:rsidP="00E70FDD">
      <w:pPr>
        <w:pStyle w:val="libNormal"/>
      </w:pPr>
      <w:r w:rsidRPr="008C6883">
        <w:t xml:space="preserve">13-Hazrat </w:t>
      </w:r>
      <w:smartTag w:uri="urn:schemas-microsoft-com:office:smarttags" w:element="PersonName">
        <w:r w:rsidRPr="008C6883">
          <w:t xml:space="preserve">Imam </w:t>
        </w:r>
        <w:smartTag w:uri="urn:schemas:contacts" w:element="GivenName">
          <w:r w:rsidRPr="008C6883">
            <w:t>Hassan</w:t>
          </w:r>
        </w:smartTag>
        <w:r w:rsidRPr="008C6883">
          <w:t xml:space="preserve"> </w:t>
        </w:r>
        <w:smartTag w:uri="urn:schemas:contacts" w:element="Sn">
          <w:r w:rsidRPr="008C6883">
            <w:t>Askari</w:t>
          </w:r>
        </w:smartTag>
      </w:smartTag>
      <w:r w:rsidRPr="008C6883">
        <w:t xml:space="preserve"> (a.s.)</w:t>
      </w:r>
      <w:r w:rsidRPr="008C6883">
        <w:tab/>
      </w:r>
      <w:r w:rsidRPr="008C6883">
        <w:tab/>
      </w:r>
      <w:r w:rsidRPr="008C6883">
        <w:tab/>
        <w:t>Age: 28 yrs</w:t>
      </w:r>
    </w:p>
    <w:p w:rsidR="00DF5B7E" w:rsidRPr="008C6883" w:rsidRDefault="00DF5B7E" w:rsidP="00E70FDD">
      <w:pPr>
        <w:pStyle w:val="libNormal"/>
      </w:pPr>
      <w:r w:rsidRPr="008C6883">
        <w:t>Appeared on 10 Rabi-us-Sani 232 Hijri</w:t>
      </w:r>
    </w:p>
    <w:p w:rsidR="00D66DAE" w:rsidRDefault="00DF5B7E" w:rsidP="00E70FDD">
      <w:pPr>
        <w:pStyle w:val="libNormal"/>
      </w:pPr>
      <w:r w:rsidRPr="008C6883">
        <w:t>Martyred on 8 Rabi-ul-Awwal 260 Hijri, poisoned by Mo’tamid Abbasi (l.u.)</w:t>
      </w:r>
    </w:p>
    <w:p w:rsidR="00DF5B7E" w:rsidRPr="008C6883" w:rsidRDefault="00DF5B7E" w:rsidP="00E70FDD">
      <w:pPr>
        <w:pStyle w:val="libNormal"/>
      </w:pPr>
      <w:r w:rsidRPr="008C6883">
        <w:t xml:space="preserve">14-Hazrat </w:t>
      </w:r>
      <w:smartTag w:uri="urn:schemas-microsoft-com:office:smarttags" w:element="PersonName">
        <w:r w:rsidRPr="008C6883">
          <w:t xml:space="preserve">Imam </w:t>
        </w:r>
        <w:smartTag w:uri="urn:schemas:contacts" w:element="GivenName">
          <w:r w:rsidRPr="008C6883">
            <w:t>Mohammad</w:t>
          </w:r>
        </w:smartTag>
        <w:r w:rsidRPr="008C6883">
          <w:t xml:space="preserve"> </w:t>
        </w:r>
        <w:smartTag w:uri="urn:schemas:contacts" w:element="Sn">
          <w:r w:rsidRPr="008C6883">
            <w:t>Mahdi</w:t>
          </w:r>
        </w:smartTag>
      </w:smartTag>
      <w:r w:rsidRPr="008C6883">
        <w:t xml:space="preserve"> (a.s.)</w:t>
      </w:r>
    </w:p>
    <w:p w:rsidR="00DF5B7E" w:rsidRPr="008C6883" w:rsidRDefault="00DF5B7E" w:rsidP="00E70FDD">
      <w:pPr>
        <w:pStyle w:val="libNormal"/>
      </w:pPr>
      <w:r w:rsidRPr="008C6883">
        <w:t>Appeared on 15 Shabaan 255 Hijri</w:t>
      </w:r>
    </w:p>
    <w:p w:rsidR="00D66DAE" w:rsidRDefault="00DF5B7E" w:rsidP="00E70FDD">
      <w:pPr>
        <w:pStyle w:val="libNormal"/>
      </w:pPr>
      <w:r w:rsidRPr="008C6883">
        <w:t>Still young and alive, May Allah Expedite His (a.s.) Reappearance.</w:t>
      </w:r>
    </w:p>
    <w:p w:rsidR="00D66DAE" w:rsidRDefault="00DF5B7E" w:rsidP="00E70FDD">
      <w:pPr>
        <w:pStyle w:val="libNormal"/>
      </w:pPr>
      <w:r w:rsidRPr="008C6883">
        <w:t xml:space="preserve">Holy Prophet (s.a.w.a.w.) explained the verse-59 of surah Nisa to </w:t>
      </w:r>
      <w:smartTag w:uri="urn:schemas:contacts" w:element="Sn">
        <w:r w:rsidRPr="008C6883">
          <w:t>Jabir</w:t>
        </w:r>
      </w:smartTag>
      <w:r w:rsidRPr="008C6883">
        <w:t xml:space="preserve"> bin </w:t>
      </w:r>
      <w:smartTag w:uri="urn:schemas-microsoft-com:office:smarttags" w:element="PersonName">
        <w:smartTag w:uri="urn:schemas:contacts" w:element="GivenName">
          <w:r w:rsidRPr="008C6883">
            <w:t>Abdullah</w:t>
          </w:r>
        </w:smartTag>
        <w:r w:rsidRPr="008C6883">
          <w:t xml:space="preserve"> </w:t>
        </w:r>
        <w:smartTag w:uri="urn:schemas:contacts" w:element="Sn">
          <w:r w:rsidRPr="008C6883">
            <w:t>Ansari</w:t>
          </w:r>
        </w:smartTag>
      </w:smartTag>
      <w:r w:rsidRPr="008C6883">
        <w:t xml:space="preserve"> (r.a.) and told him that Olil-Amr (a.s.) are my 12 Infallible Vicegerents, told their names until Imam Mahdi (a.s.) and also explained his (a.s.) reappearance and government on Earth.</w:t>
      </w:r>
    </w:p>
    <w:p w:rsidR="00D66DAE" w:rsidRDefault="00DF5B7E" w:rsidP="00E70FDD">
      <w:pPr>
        <w:pStyle w:val="libNormal"/>
      </w:pPr>
      <w:r w:rsidRPr="008C6883">
        <w:t xml:space="preserve">Rasool Allah (s.a.w.a.w.) said: And after me there are twelve Imams (a.s.), the first one of them is Amir-ul-Mo’mineen </w:t>
      </w:r>
      <w:smartTag w:uri="urn:schemas:contacts" w:element="GivenName">
        <w:r w:rsidRPr="008C6883">
          <w:t>Ali</w:t>
        </w:r>
      </w:smartTag>
      <w:r w:rsidRPr="008C6883">
        <w:t xml:space="preserve"> ibne </w:t>
      </w:r>
      <w:smartTag w:uri="urn:schemas-microsoft-com:office:smarttags" w:element="PersonName">
        <w:smartTag w:uri="urn:schemas:contacts" w:element="GivenName">
          <w:r w:rsidRPr="008C6883">
            <w:t>Abi</w:t>
          </w:r>
        </w:smartTag>
        <w:r w:rsidRPr="008C6883">
          <w:t xml:space="preserve"> </w:t>
        </w:r>
        <w:smartTag w:uri="urn:schemas:contacts" w:element="Sn">
          <w:r w:rsidRPr="008C6883">
            <w:t>Talib</w:t>
          </w:r>
        </w:smartTag>
      </w:smartTag>
      <w:r w:rsidRPr="008C6883">
        <w:t xml:space="preserve"> (a.s.) and the last of them is Mahdi-al-Qaim (a.s.), their obedience is my obedience, their disobedience is my disobedience, and who denied (Imamat) any one </w:t>
      </w:r>
      <w:r>
        <w:t>of them thus he denied (Prophet</w:t>
      </w:r>
      <w:r w:rsidRPr="008C6883">
        <w:t>hood) me.</w:t>
      </w:r>
    </w:p>
    <w:p w:rsidR="00D66DAE" w:rsidRDefault="00DF5B7E" w:rsidP="00E70FDD">
      <w:pPr>
        <w:pStyle w:val="libNormal"/>
      </w:pPr>
      <w:r w:rsidRPr="008C6883">
        <w:t xml:space="preserve">It is narrated in Shia and Sunni books that Holy Prophet (s.a.w.a.w.) closed all the doors of houses which were opening towards Masjid-e-Nabwi except door of </w:t>
      </w:r>
      <w:smartTag w:uri="urn:schemas-microsoft-com:office:smarttags" w:element="PersonName">
        <w:r w:rsidRPr="008C6883">
          <w:t xml:space="preserve">Imam </w:t>
        </w:r>
        <w:smartTag w:uri="urn:schemas:contacts" w:element="Sn">
          <w:r w:rsidRPr="008C6883">
            <w:t>Ali</w:t>
          </w:r>
        </w:smartTag>
      </w:smartTag>
      <w:r w:rsidRPr="008C6883">
        <w:t xml:space="preserve"> (a.s.), because Imams (a.s.) are pure and clean all the time like Rasool Allah (s.a.w.a.w.) himself, because they are from one Noor.</w:t>
      </w:r>
    </w:p>
    <w:p w:rsidR="00DF5B7E" w:rsidRPr="008C6883" w:rsidRDefault="00DF5B7E" w:rsidP="00D66DAE">
      <w:pPr>
        <w:pStyle w:val="Heading2Center"/>
      </w:pPr>
      <w:bookmarkStart w:id="48" w:name="_Toc458373058"/>
      <w:r w:rsidRPr="008C6883">
        <w:t>Devotion of Aal-e-Mohammad (s.a.w.a.w.)</w:t>
      </w:r>
      <w:bookmarkEnd w:id="48"/>
    </w:p>
    <w:p w:rsidR="00D66DAE" w:rsidRDefault="00DF5B7E" w:rsidP="00E70FDD">
      <w:pPr>
        <w:pStyle w:val="libNormal"/>
      </w:pPr>
      <w:r w:rsidRPr="008C6883">
        <w:t>That is of which Allah gives the good news to His servants who believe and do good deeds; Say: I demand not from you any reward for it (the toils of apostleship) except the devotion of my nearest ones; and whomsoever earns good (concerning it), We increase more for him good therein; verily Allah is Oft-Forgiving, the Most-Grateful. (Ash-Shura 23)</w:t>
      </w:r>
    </w:p>
    <w:p w:rsidR="00D66DAE" w:rsidRDefault="00DF5B7E" w:rsidP="00E70FDD">
      <w:pPr>
        <w:pStyle w:val="libNormal"/>
      </w:pPr>
      <w:r w:rsidRPr="008C6883">
        <w:t>When this verse was revealed then companions (r.a.) asked: Ya Rasool Allah (s.a.w.a.w.)</w:t>
      </w:r>
      <w:r w:rsidRPr="00E70FDD">
        <w:rPr>
          <w:rStyle w:val="libItalicUnderlineChar"/>
        </w:rPr>
        <w:t xml:space="preserve"> who are your nearest whose devotion is made obligatory on us?</w:t>
      </w:r>
      <w:r w:rsidRPr="008C6883">
        <w:t xml:space="preserve"> He (s.a.w.a.w.) answered: </w:t>
      </w:r>
      <w:smartTag w:uri="urn:schemas:contacts" w:element="GivenName">
        <w:r w:rsidRPr="008C6883">
          <w:t>Ali</w:t>
        </w:r>
      </w:smartTag>
      <w:r w:rsidRPr="008C6883">
        <w:t xml:space="preserve"> (a.s.) and </w:t>
      </w:r>
      <w:smartTag w:uri="urn:schemas-microsoft-com:office:smarttags" w:element="place">
        <w:smartTag w:uri="urn:schemas:contacts" w:element="GivenName">
          <w:r w:rsidRPr="008C6883">
            <w:t>Fatima</w:t>
          </w:r>
        </w:smartTag>
      </w:smartTag>
      <w:r w:rsidRPr="008C6883">
        <w:t xml:space="preserve"> (s.a.)</w:t>
      </w:r>
      <w:r>
        <w:t xml:space="preserve"> and their t</w:t>
      </w:r>
      <w:r w:rsidRPr="008C6883">
        <w:t>w</w:t>
      </w:r>
      <w:r>
        <w:t>o</w:t>
      </w:r>
      <w:r w:rsidRPr="008C6883">
        <w:t xml:space="preserve"> Sons (a.s.). He (s.a.w.a.w.) repeated it three times.</w:t>
      </w:r>
    </w:p>
    <w:p w:rsidR="00D66DAE" w:rsidRDefault="00DF5B7E" w:rsidP="00E70FDD">
      <w:pPr>
        <w:pStyle w:val="libNormal"/>
      </w:pPr>
      <w:r w:rsidRPr="008C6883">
        <w:t>We believe that Love and Devotion of Mohammad-o-Aal-e-Mohammad (s.a.w.a.w.) is obligatory in Islam by the Order of Allah.</w:t>
      </w:r>
      <w:r w:rsidRPr="00E70FDD">
        <w:rPr>
          <w:rStyle w:val="libItalicChar"/>
        </w:rPr>
        <w:t xml:space="preserve"> Alhamdolillah </w:t>
      </w:r>
      <w:r w:rsidRPr="008C6883">
        <w:t>all Shia and Sunni Muslims believe in it.</w:t>
      </w:r>
    </w:p>
    <w:p w:rsidR="00DF5B7E" w:rsidRPr="008C6883" w:rsidRDefault="00DF5B7E" w:rsidP="00D66DAE">
      <w:pPr>
        <w:pStyle w:val="Heading2Center"/>
      </w:pPr>
      <w:bookmarkStart w:id="49" w:name="_Toc458373059"/>
      <w:r w:rsidRPr="008C6883">
        <w:t xml:space="preserve">Imam </w:t>
      </w:r>
      <w:smartTag w:uri="urn:schemas:contacts" w:element="Sn">
        <w:r w:rsidRPr="008C6883">
          <w:t>Ali</w:t>
        </w:r>
      </w:smartTag>
      <w:r w:rsidRPr="008C6883">
        <w:t xml:space="preserve"> (a.s.)</w:t>
      </w:r>
      <w:bookmarkEnd w:id="49"/>
    </w:p>
    <w:p w:rsidR="00D66DAE" w:rsidRDefault="00DF5B7E" w:rsidP="00E70FDD">
      <w:pPr>
        <w:pStyle w:val="libNormal"/>
      </w:pPr>
      <w:r w:rsidRPr="008C6883">
        <w:t xml:space="preserve">We believe that </w:t>
      </w:r>
      <w:smartTag w:uri="urn:schemas:contacts" w:element="GivenName">
        <w:r w:rsidRPr="008C6883">
          <w:t>Mohammad</w:t>
        </w:r>
      </w:smartTag>
      <w:r w:rsidRPr="008C6883">
        <w:t xml:space="preserve"> (s.a.w.a.w.) and </w:t>
      </w:r>
      <w:smartTag w:uri="urn:schemas:contacts" w:element="GivenName">
        <w:r w:rsidRPr="008C6883">
          <w:t>Ali</w:t>
        </w:r>
      </w:smartTag>
      <w:r w:rsidRPr="008C6883">
        <w:t xml:space="preserve"> (a.s.) are from one Noor. Allah made </w:t>
      </w:r>
      <w:smartTag w:uri="urn:schemas-microsoft-com:office:smarttags" w:element="PersonName">
        <w:r w:rsidRPr="008C6883">
          <w:t xml:space="preserve">Imam </w:t>
        </w:r>
        <w:smartTag w:uri="urn:schemas:contacts" w:element="Sn">
          <w:r w:rsidRPr="008C6883">
            <w:t>Ali</w:t>
          </w:r>
        </w:smartTag>
      </w:smartTag>
      <w:r w:rsidRPr="008C6883">
        <w:t xml:space="preserve"> (a.s.) the Brother, Wasi, Wazir, Khalifa, Sultanan Naseer (powerful helper) of </w:t>
      </w:r>
      <w:smartTag w:uri="urn:schemas:contacts" w:element="GivenName">
        <w:r w:rsidRPr="008C6883">
          <w:t>Mohammad</w:t>
        </w:r>
      </w:smartTag>
      <w:r w:rsidRPr="008C6883">
        <w:t xml:space="preserve"> (s.a.w.a.w.).</w:t>
      </w:r>
    </w:p>
    <w:p w:rsidR="00D66DAE" w:rsidRDefault="00DF5B7E" w:rsidP="00E70FDD">
      <w:pPr>
        <w:pStyle w:val="libNormal"/>
      </w:pPr>
      <w:r w:rsidRPr="008C6883">
        <w:t xml:space="preserve">According to a Hadees of Rasool Allah (s.a.w.a.w.) </w:t>
      </w:r>
      <w:smartTag w:uri="urn:schemas-microsoft-com:office:smarttags" w:element="PersonName">
        <w:r w:rsidRPr="008C6883">
          <w:t xml:space="preserve">Imam </w:t>
        </w:r>
        <w:smartTag w:uri="urn:schemas:contacts" w:element="Sn">
          <w:r w:rsidRPr="008C6883">
            <w:t>Ali</w:t>
          </w:r>
        </w:smartTag>
      </w:smartTag>
      <w:r w:rsidRPr="008C6883">
        <w:t xml:space="preserve"> (a.s.) is Hablullah (the Rope of Allah) which Allah has commanded us</w:t>
      </w:r>
      <w:r>
        <w:t xml:space="preserve"> to hold fast in surah Aal-e-Im</w:t>
      </w:r>
      <w:r w:rsidRPr="008C6883">
        <w:t>ran v.103.</w:t>
      </w:r>
    </w:p>
    <w:p w:rsidR="00D66DAE" w:rsidRDefault="00DF5B7E" w:rsidP="00E70FDD">
      <w:pPr>
        <w:pStyle w:val="libNormal"/>
      </w:pPr>
      <w:r w:rsidRPr="008C6883">
        <w:t>Deen-e-Islam was declared perfect when Rasool Allah</w:t>
      </w:r>
    </w:p>
    <w:p w:rsidR="00D66DAE" w:rsidRDefault="00DF5B7E" w:rsidP="00E70FDD">
      <w:pPr>
        <w:pStyle w:val="libNormal"/>
      </w:pPr>
      <w:r w:rsidRPr="008C6883">
        <w:t xml:space="preserve">(s.a.w.a.w.) announced the Guardianship (Walayat) of </w:t>
      </w:r>
      <w:smartTag w:uri="urn:schemas-microsoft-com:office:smarttags" w:element="PersonName">
        <w:r w:rsidRPr="008C6883">
          <w:t xml:space="preserve">Imam </w:t>
        </w:r>
        <w:smartTag w:uri="urn:schemas:contacts" w:element="Sn">
          <w:r w:rsidRPr="008C6883">
            <w:t>Ali</w:t>
          </w:r>
        </w:smartTag>
      </w:smartTag>
      <w:r w:rsidRPr="008C6883">
        <w:t xml:space="preserve"> (a.s.) at Ghadeer-e-Khum after the Last Hajj (Al-Ma’ida 3).</w:t>
      </w:r>
    </w:p>
    <w:p w:rsidR="00DF5B7E" w:rsidRPr="008C6883" w:rsidRDefault="00DF5B7E" w:rsidP="00E70FDD">
      <w:pPr>
        <w:pStyle w:val="libNormal"/>
      </w:pPr>
      <w:r w:rsidRPr="008C6883">
        <w:t>The Beneficent, taught the Quran, He created Al-Insaan (The Man), He taught him expression. (Ar-Rahman 1-4).</w:t>
      </w:r>
    </w:p>
    <w:p w:rsidR="00D66DAE" w:rsidRDefault="00DF5B7E" w:rsidP="00E70FDD">
      <w:pPr>
        <w:pStyle w:val="libNormal"/>
      </w:pPr>
      <w:smartTag w:uri="urn:schemas-microsoft-com:office:smarttags" w:element="PersonName">
        <w:r w:rsidRPr="008C6883">
          <w:lastRenderedPageBreak/>
          <w:t xml:space="preserve">Imam </w:t>
        </w:r>
        <w:smartTag w:uri="urn:schemas:contacts" w:element="Sn">
          <w:r w:rsidRPr="008C6883">
            <w:t>Raza</w:t>
          </w:r>
        </w:smartTag>
      </w:smartTag>
      <w:r w:rsidRPr="008C6883">
        <w:t xml:space="preserve"> (a.s.) said: Allah created Amir-ul-Mo’mineen (Al-Insaan) (a.s.) after giving the education of Quran, and bestowed the knowledge of everything which humans can need.</w:t>
      </w:r>
    </w:p>
    <w:p w:rsidR="00DF5B7E" w:rsidRPr="00557EBA" w:rsidRDefault="00DF5B7E" w:rsidP="00D66DAE">
      <w:pPr>
        <w:pStyle w:val="Heading2Center"/>
      </w:pPr>
      <w:bookmarkStart w:id="50" w:name="_Toc458373060"/>
      <w:r w:rsidRPr="00557EBA">
        <w:t>Syyeda-tun-Nisa-il-Aalameen (s.a.)</w:t>
      </w:r>
      <w:bookmarkEnd w:id="50"/>
    </w:p>
    <w:p w:rsidR="00DF5B7E" w:rsidRPr="008C6883" w:rsidRDefault="00DF5B7E" w:rsidP="00E70FDD">
      <w:pPr>
        <w:pStyle w:val="libNormal"/>
      </w:pPr>
      <w:smartTag w:uri="urn:schemas-microsoft-com:office:smarttags" w:element="PersonName">
        <w:smartTag w:uri="urn:schemas:contacts" w:element="GivenName">
          <w:r w:rsidRPr="008C6883">
            <w:t>Syyeda</w:t>
          </w:r>
        </w:smartTag>
        <w:r w:rsidRPr="008C6883">
          <w:t xml:space="preserve"> </w:t>
        </w:r>
        <w:smartTag w:uri="urn:schemas:contacts" w:element="middlename">
          <w:r w:rsidRPr="008C6883">
            <w:t>Fatima</w:t>
          </w:r>
        </w:smartTag>
        <w:r w:rsidRPr="008C6883">
          <w:t xml:space="preserve"> </w:t>
        </w:r>
        <w:smartTag w:uri="urn:schemas:contacts" w:element="Sn">
          <w:r w:rsidRPr="008C6883">
            <w:t>Zahra</w:t>
          </w:r>
        </w:smartTag>
      </w:smartTag>
      <w:r w:rsidRPr="008C6883">
        <w:t xml:space="preserve"> (s.a.) is the only daughter of Rasool Allah (s.a.w.a.w.), her (s.a.) children (a.s.) are the holy Progeny (a.s.) of Rasool Allah (s.a.w.a.w.) according to Quran and Hadees.</w:t>
      </w:r>
    </w:p>
    <w:p w:rsidR="00D66DAE" w:rsidRDefault="00DF5B7E" w:rsidP="00E70FDD">
      <w:pPr>
        <w:pStyle w:val="libNormal"/>
      </w:pPr>
      <w:smartTag w:uri="urn:schemas-microsoft-com:office:smarttags" w:element="PersonName">
        <w:smartTag w:uri="urn:schemas:contacts" w:element="GivenName">
          <w:r w:rsidRPr="008C6883">
            <w:t>Syyeda</w:t>
          </w:r>
        </w:smartTag>
        <w:r w:rsidRPr="008C6883">
          <w:t xml:space="preserve"> </w:t>
        </w:r>
        <w:smartTag w:uri="urn:schemas:contacts" w:element="middlename">
          <w:r w:rsidRPr="008C6883">
            <w:t>Fatima</w:t>
          </w:r>
        </w:smartTag>
        <w:r w:rsidRPr="008C6883">
          <w:t xml:space="preserve"> </w:t>
        </w:r>
        <w:smartTag w:uri="urn:schemas:contacts" w:element="Sn">
          <w:r w:rsidRPr="008C6883">
            <w:t>Zahra</w:t>
          </w:r>
        </w:smartTag>
      </w:smartTag>
      <w:r w:rsidRPr="008C6883">
        <w:t xml:space="preserve"> (s.a.) is the chief of all the ladies of the Universe and ladies of the </w:t>
      </w:r>
      <w:smartTag w:uri="urn:schemas-microsoft-com:office:smarttags" w:element="place">
        <w:r w:rsidRPr="008C6883">
          <w:t>Paradise</w:t>
        </w:r>
      </w:smartTag>
      <w:r w:rsidRPr="008C6883">
        <w:t>.</w:t>
      </w:r>
    </w:p>
    <w:p w:rsidR="00D66DAE" w:rsidRDefault="00DF5B7E" w:rsidP="00E70FDD">
      <w:pPr>
        <w:pStyle w:val="libNormal"/>
      </w:pPr>
      <w:r w:rsidRPr="008C6883">
        <w:t xml:space="preserve">According to many Ahadees, </w:t>
      </w:r>
      <w:smartTag w:uri="urn:schemas-microsoft-com:office:smarttags" w:element="place">
        <w:smartTag w:uri="urn:schemas:contacts" w:element="GivenName">
          <w:r w:rsidRPr="008C6883">
            <w:t>Fatima</w:t>
          </w:r>
        </w:smartTag>
      </w:smartTag>
      <w:r w:rsidRPr="008C6883">
        <w:t xml:space="preserve"> (s.a.) is a part of Rasool Allah (s.a.w.a.w.); whoever annoyed her (s.a.) annoyed Rasool Allah (s.a.w.a.w.) and Allah; who pleased her (s.a.) pleased Rasool Allah (s.a.w.a.w.) and Allah.</w:t>
      </w:r>
    </w:p>
    <w:p w:rsidR="00DF5B7E" w:rsidRPr="008C6883" w:rsidRDefault="00DF5B7E" w:rsidP="00E70FDD">
      <w:pPr>
        <w:pStyle w:val="libNormal"/>
      </w:pPr>
      <w:r w:rsidRPr="008C6883">
        <w:t xml:space="preserve">Syyeda </w:t>
      </w:r>
      <w:smartTag w:uri="urn:schemas:contacts" w:element="middlename">
        <w:r w:rsidRPr="008C6883">
          <w:t>Fatima</w:t>
        </w:r>
      </w:smartTag>
      <w:r w:rsidRPr="008C6883">
        <w:t xml:space="preserve"> </w:t>
      </w:r>
      <w:smartTag w:uri="urn:schemas:contacts" w:element="Sn">
        <w:r w:rsidRPr="008C6883">
          <w:t>Zahra</w:t>
        </w:r>
      </w:smartTag>
      <w:r w:rsidRPr="008C6883">
        <w:t xml:space="preserve"> (s.a.) is too much concerned about our Salvation</w:t>
      </w:r>
      <w:r>
        <w:t xml:space="preserve">, she (s.a.) will intercede for </w:t>
      </w:r>
      <w:smartTag w:uri="urn:schemas:contacts" w:element="Sn">
        <w:r>
          <w:t>Mo’mineen</w:t>
        </w:r>
      </w:smartTag>
      <w:r>
        <w:t xml:space="preserve">, until all </w:t>
      </w:r>
      <w:smartTag w:uri="urn:schemas:contacts" w:element="Sn">
        <w:r>
          <w:t>Mo’mineen</w:t>
        </w:r>
      </w:smartTag>
      <w:r>
        <w:t xml:space="preserve"> enter </w:t>
      </w:r>
      <w:smartTag w:uri="urn:schemas-microsoft-com:office:smarttags" w:element="place">
        <w:r>
          <w:t>Paradise</w:t>
        </w:r>
      </w:smartTag>
      <w:r>
        <w:t>.</w:t>
      </w:r>
    </w:p>
    <w:p w:rsidR="00D66DAE" w:rsidRDefault="00DF5B7E" w:rsidP="00E70FDD">
      <w:pPr>
        <w:pStyle w:val="libNormal"/>
      </w:pPr>
      <w:r w:rsidRPr="008C6883">
        <w:t xml:space="preserve">Allah kept the Noor of Hazrat Fatima (s.a.) in the heavens and it was not transferred from </w:t>
      </w:r>
      <w:smartTag w:uri="urn:schemas:contacts" w:element="GivenName">
        <w:r w:rsidRPr="008C6883">
          <w:t>Adam</w:t>
        </w:r>
      </w:smartTag>
      <w:r w:rsidRPr="008C6883">
        <w:t xml:space="preserve"> (a.s.) to Abdullah (a.s.). When Rasool Allah (s.a.w.a.w.) went to </w:t>
      </w:r>
      <w:smartTag w:uri="urn:schemas:contacts" w:element="Sn">
        <w:r w:rsidRPr="008C6883">
          <w:t>Mai’raj</w:t>
        </w:r>
      </w:smartTag>
      <w:r w:rsidRPr="008C6883">
        <w:t>, Allah gave him (s.a.w.a.w.) the Noor of Fatima Zahra (s.a.) directly.</w:t>
      </w:r>
    </w:p>
    <w:p w:rsidR="00DF5B7E" w:rsidRPr="008C6883" w:rsidRDefault="00DF5B7E" w:rsidP="00D66DAE">
      <w:pPr>
        <w:pStyle w:val="Heading2Center"/>
      </w:pPr>
      <w:bookmarkStart w:id="51" w:name="_Toc458373061"/>
      <w:r w:rsidRPr="008C6883">
        <w:t xml:space="preserve">The Masters of </w:t>
      </w:r>
      <w:smartTag w:uri="urn:schemas-microsoft-com:office:smarttags" w:element="place">
        <w:r w:rsidRPr="008C6883">
          <w:t>Paradise</w:t>
        </w:r>
      </w:smartTag>
      <w:bookmarkEnd w:id="51"/>
    </w:p>
    <w:p w:rsidR="00D66DAE" w:rsidRDefault="00DF5B7E" w:rsidP="00E70FDD">
      <w:pPr>
        <w:pStyle w:val="libNormal"/>
      </w:pPr>
      <w:r>
        <w:t xml:space="preserve">Imam </w:t>
      </w:r>
      <w:smartTag w:uri="urn:schemas:contacts" w:element="Sn">
        <w:r>
          <w:t>Hassan</w:t>
        </w:r>
      </w:smartTag>
      <w:r>
        <w:t xml:space="preserve"> (a.s.) and </w:t>
      </w:r>
      <w:smartTag w:uri="urn:schemas-microsoft-com:office:smarttags" w:element="PersonName">
        <w:r>
          <w:t xml:space="preserve">Imam </w:t>
        </w:r>
        <w:smartTag w:uri="urn:schemas:contacts" w:element="Sn">
          <w:r>
            <w:t>Hussain</w:t>
          </w:r>
        </w:smartTag>
      </w:smartTag>
      <w:r>
        <w:t xml:space="preserve"> (a.s.) are the Masters of Paradise. </w:t>
      </w:r>
      <w:smartTag w:uri="urn:schemas-microsoft-com:office:smarttags" w:element="place">
        <w:r>
          <w:t>Paradise</w:t>
        </w:r>
      </w:smartTag>
      <w:r>
        <w:t xml:space="preserve"> is created from the shadow of their (Hasnain a.s.) Noor.</w:t>
      </w:r>
    </w:p>
    <w:p w:rsidR="00DF5B7E" w:rsidRPr="008C6883" w:rsidRDefault="00DF5B7E" w:rsidP="00D66DAE">
      <w:pPr>
        <w:pStyle w:val="Heading2Center"/>
      </w:pPr>
      <w:bookmarkStart w:id="52" w:name="_Toc458373062"/>
      <w:r w:rsidRPr="008C6883">
        <w:t>Bay’at (Allegiance)</w:t>
      </w:r>
      <w:bookmarkEnd w:id="52"/>
    </w:p>
    <w:p w:rsidR="00D66DAE" w:rsidRDefault="00DF5B7E" w:rsidP="00E70FDD">
      <w:pPr>
        <w:pStyle w:val="libNormal"/>
      </w:pPr>
      <w:r w:rsidRPr="008C6883">
        <w:t xml:space="preserve">In surah </w:t>
      </w:r>
      <w:smartTag w:uri="urn:schemas:contacts" w:element="Sn">
        <w:r w:rsidRPr="008C6883">
          <w:t>Mo’minoon</w:t>
        </w:r>
      </w:smartTag>
      <w:r w:rsidRPr="008C6883">
        <w:t xml:space="preserve"> v.71 it is declared that Haqq (14 Infallibles a.s.) can not pay Allegiance to any person</w:t>
      </w:r>
      <w:r>
        <w:t xml:space="preserve"> in any condition</w:t>
      </w:r>
      <w:r w:rsidRPr="008C6883">
        <w:t>, because they (a.s.) are the</w:t>
      </w:r>
      <w:r>
        <w:t xml:space="preserve"> Absolute</w:t>
      </w:r>
      <w:r w:rsidRPr="008C6883">
        <w:t xml:space="preserve"> Masters</w:t>
      </w:r>
      <w:r>
        <w:t xml:space="preserve"> (Wali-e-Mutliq)</w:t>
      </w:r>
      <w:r w:rsidRPr="008C6883">
        <w:t xml:space="preserve"> of the Universe, without them (a.s.) Universe will perish.</w:t>
      </w:r>
    </w:p>
    <w:p w:rsidR="00D66DAE" w:rsidRDefault="00DF5B7E" w:rsidP="00E70FDD">
      <w:pPr>
        <w:pStyle w:val="libNormal"/>
      </w:pPr>
      <w:r>
        <w:t xml:space="preserve">When Yazid (l.u.) demanded allegiance from </w:t>
      </w:r>
      <w:smartTag w:uri="urn:schemas-microsoft-com:office:smarttags" w:element="PersonName">
        <w:r>
          <w:t xml:space="preserve">Imam </w:t>
        </w:r>
        <w:smartTag w:uri="urn:schemas:contacts" w:element="Sn">
          <w:r>
            <w:t>Hussain</w:t>
          </w:r>
        </w:smartTag>
      </w:smartTag>
      <w:r>
        <w:t xml:space="preserve"> (a.s.), in the court of Waleed (l.u.) Imam (a.s.) did not say “I can not pay allegiance” </w:t>
      </w:r>
      <w:r w:rsidRPr="00E70FDD">
        <w:rPr>
          <w:rStyle w:val="libBold1Char"/>
        </w:rPr>
        <w:t xml:space="preserve">but </w:t>
      </w:r>
      <w:r>
        <w:t xml:space="preserve">Imam (a.s.) said: I am Ahle Bait-un-Nabuwwat, Ma’dinur Risalat, Angels (a.s.) visit our houses, Allah started this Universe for us and will finish with us; Yazid (l.u.) gambles and drinks alcohol and does evils openly; </w:t>
      </w:r>
      <w:r w:rsidRPr="00E70FDD">
        <w:rPr>
          <w:rStyle w:val="libBold1Char"/>
        </w:rPr>
        <w:t>how a person like me can pay allegiance to a person like him;</w:t>
      </w:r>
      <w:r>
        <w:t xml:space="preserve"> we wait for the</w:t>
      </w:r>
    </w:p>
    <w:p w:rsidR="00DF5B7E" w:rsidRDefault="00DF5B7E" w:rsidP="00E70FDD">
      <w:pPr>
        <w:pStyle w:val="libNormal"/>
      </w:pPr>
      <w:r>
        <w:t>dawn and you as well, then it will be clear who is worthy for Khilafat and asking for allegiance.”</w:t>
      </w:r>
    </w:p>
    <w:p w:rsidR="00D66DAE" w:rsidRDefault="00DF5B7E" w:rsidP="00E70FDD">
      <w:pPr>
        <w:pStyle w:val="libNormal"/>
      </w:pPr>
      <w:r>
        <w:t>It is very clear Imam (Wali) can not pay allegiance to any person.</w:t>
      </w:r>
    </w:p>
    <w:p w:rsidR="00DF5B7E" w:rsidRPr="008C6883" w:rsidRDefault="00DF5B7E" w:rsidP="00D66DAE">
      <w:pPr>
        <w:pStyle w:val="Heading2Center"/>
      </w:pPr>
      <w:bookmarkStart w:id="53" w:name="_Toc458373063"/>
      <w:r w:rsidRPr="008C6883">
        <w:t xml:space="preserve">Ya </w:t>
      </w:r>
      <w:smartTag w:uri="urn:schemas:contacts" w:element="GivenName">
        <w:r w:rsidRPr="008C6883">
          <w:t>Ali</w:t>
        </w:r>
      </w:smartTag>
      <w:r w:rsidRPr="008C6883">
        <w:t xml:space="preserve"> (a.s.) Maddad</w:t>
      </w:r>
      <w:bookmarkEnd w:id="53"/>
    </w:p>
    <w:p w:rsidR="00DF5B7E" w:rsidRPr="008C6883" w:rsidRDefault="00DF5B7E" w:rsidP="00E70FDD">
      <w:pPr>
        <w:pStyle w:val="libNormal"/>
      </w:pPr>
      <w:r w:rsidRPr="008C6883">
        <w:t>We only seek Allah’s help (Al-Fateh 5). Then All</w:t>
      </w:r>
      <w:r>
        <w:t>ah commands us to seek help from</w:t>
      </w:r>
      <w:r w:rsidRPr="008C6883">
        <w:t xml:space="preserve"> Sabr (Patience) and Sal</w:t>
      </w:r>
      <w:r>
        <w:t>a</w:t>
      </w:r>
      <w:r w:rsidRPr="008C6883">
        <w:t>at (Al-Baqarah 45). Sabr is Rasool Allah (s.a.w.a.w.) and Sal</w:t>
      </w:r>
      <w:r>
        <w:t>a</w:t>
      </w:r>
      <w:r w:rsidRPr="008C6883">
        <w:t xml:space="preserve">at is </w:t>
      </w:r>
      <w:smartTag w:uri="urn:schemas-microsoft-com:office:smarttags" w:element="PersonName">
        <w:r w:rsidRPr="008C6883">
          <w:t xml:space="preserve">Imam </w:t>
        </w:r>
        <w:smartTag w:uri="urn:schemas:contacts" w:element="Sn">
          <w:r w:rsidRPr="008C6883">
            <w:t>Ali</w:t>
          </w:r>
        </w:smartTag>
      </w:smartTag>
      <w:r w:rsidRPr="008C6883">
        <w:t xml:space="preserve"> (a.s.).</w:t>
      </w:r>
    </w:p>
    <w:p w:rsidR="00D66DAE" w:rsidRDefault="00DF5B7E" w:rsidP="00E70FDD">
      <w:pPr>
        <w:pStyle w:val="libNormal"/>
      </w:pPr>
      <w:r w:rsidRPr="008C6883">
        <w:t>So to say Ya Allah Maddad or Ya Rasool Allah (s.a.w.a.w.) Maddad or Ya Ali</w:t>
      </w:r>
      <w:r>
        <w:t xml:space="preserve"> (a.s.)</w:t>
      </w:r>
      <w:r w:rsidRPr="008C6883">
        <w:t xml:space="preserve"> Maddad has the same meaning. Because Allah give</w:t>
      </w:r>
      <w:r>
        <w:t>s</w:t>
      </w:r>
      <w:r w:rsidRPr="008C6883">
        <w:t xml:space="preserve"> us Guidance through them (a.s.), listens our Duas through them (a.s.), helps us through them (a.s.).</w:t>
      </w:r>
    </w:p>
    <w:p w:rsidR="00DF5B7E" w:rsidRDefault="00DF5B7E" w:rsidP="00D66DAE">
      <w:pPr>
        <w:pStyle w:val="Heading2Center"/>
      </w:pPr>
      <w:bookmarkStart w:id="54" w:name="_Toc458373064"/>
      <w:r w:rsidRPr="008C6883">
        <w:t>Translator, Commentator, Teacher of Quran</w:t>
      </w:r>
      <w:bookmarkEnd w:id="54"/>
    </w:p>
    <w:p w:rsidR="00D66DAE" w:rsidRDefault="00DF5B7E" w:rsidP="00E70FDD">
      <w:pPr>
        <w:pStyle w:val="libNormal"/>
      </w:pPr>
      <w:r>
        <w:lastRenderedPageBreak/>
        <w:t>Only Mohammad-o-Aal-e-Mohammad (s.a.w.a.w.) know what are the apparent and hidden meanings (Zahir and Batin) of  the Quran because they (a.s.) are the Will of Allah. Only they know the Tanzeel, Tafseer and Taweel of the Holy Quran, because they (a.s.) are the Speaking Quran (Quran-e-Natiq).</w:t>
      </w:r>
    </w:p>
    <w:p w:rsidR="00DF5B7E" w:rsidRDefault="00DF5B7E" w:rsidP="00E70FDD">
      <w:pPr>
        <w:pStyle w:val="libNormal"/>
      </w:pPr>
      <w:r>
        <w:t>We should learn the teachings of the Quran and whole Deen-e-Islam only from Mohammad-o-Aal-e-Mohammad (s.a.w.a.w.).</w:t>
      </w:r>
    </w:p>
    <w:p w:rsidR="00D66DAE" w:rsidRDefault="00DF5B7E" w:rsidP="00E70FDD">
      <w:pPr>
        <w:pStyle w:val="libNormal"/>
      </w:pPr>
      <w:r>
        <w:t>It is Haram to do Tafseer according to ones personal opinion.</w:t>
      </w:r>
    </w:p>
    <w:p w:rsidR="00DF5B7E" w:rsidRDefault="00DF5B7E" w:rsidP="00D66DAE">
      <w:pPr>
        <w:pStyle w:val="Heading2Center"/>
      </w:pPr>
      <w:bookmarkStart w:id="55" w:name="_Toc458373065"/>
      <w:r w:rsidRPr="008C6883">
        <w:t>Imam Mahdi (a.s.)</w:t>
      </w:r>
      <w:bookmarkEnd w:id="55"/>
    </w:p>
    <w:p w:rsidR="00D66DAE" w:rsidRDefault="00DF5B7E" w:rsidP="00E70FDD">
      <w:pPr>
        <w:pStyle w:val="libNormal"/>
      </w:pPr>
      <w:r>
        <w:t xml:space="preserve">Imam Abul-Qasim Mohammad Mahdi Al-Muntazar Al-Qaim (May Allah Expedite His Reappearance) holy son of </w:t>
      </w:r>
      <w:smartTag w:uri="urn:schemas-microsoft-com:office:smarttags" w:element="PersonName">
        <w:r>
          <w:t xml:space="preserve">Imam </w:t>
        </w:r>
        <w:smartTag w:uri="urn:schemas:contacts" w:element="GivenName">
          <w:r>
            <w:t>Hassan</w:t>
          </w:r>
        </w:smartTag>
        <w:r>
          <w:t xml:space="preserve"> </w:t>
        </w:r>
        <w:smartTag w:uri="urn:schemas:contacts" w:element="Sn">
          <w:r>
            <w:t>Askari</w:t>
          </w:r>
        </w:smartTag>
      </w:smartTag>
      <w:r>
        <w:t xml:space="preserve"> (a.s.) appeared in this world in 255 Hijri, and went into Major Occultation after 329 Hijri. </w:t>
      </w:r>
      <w:smartTag w:uri="urn:schemas-microsoft-com:office:smarttags" w:element="PersonName">
        <w:r>
          <w:t xml:space="preserve">Imam </w:t>
        </w:r>
        <w:smartTag w:uri="urn:schemas:contacts" w:element="Sn">
          <w:r>
            <w:t>Al-Qaim</w:t>
          </w:r>
        </w:smartTag>
      </w:smartTag>
      <w:r>
        <w:t xml:space="preserve"> (a.s.) is present and guiding us but we can not see him (a.s.).</w:t>
      </w:r>
    </w:p>
    <w:p w:rsidR="00D66DAE" w:rsidRDefault="00DF5B7E" w:rsidP="00E70FDD">
      <w:pPr>
        <w:pStyle w:val="libNormal"/>
      </w:pPr>
      <w:r>
        <w:t>Imam Mahdi (a.s.) is Wali-e-Mutliq from Allah and 12</w:t>
      </w:r>
      <w:r w:rsidRPr="00E70FDD">
        <w:t>th</w:t>
      </w:r>
      <w:r>
        <w:t xml:space="preserve"> Vicegerent of Rasool Allah (s.a.w.a.w.).</w:t>
      </w:r>
    </w:p>
    <w:p w:rsidR="00DF5B7E" w:rsidRDefault="00DF5B7E" w:rsidP="00E70FDD">
      <w:pPr>
        <w:pStyle w:val="libNormal"/>
      </w:pPr>
      <w:r>
        <w:t>Imam (a.s.) is waiting with Zulfiqar in his holy hand the command of Allah to reappear. Imam (a.s.) will take revenge from the enemies of Mohammad-o-Aal-e-Mohammad (s.a.w.a.w.) first, he (a.s.) will punish them in this world before the final punishment by Allah in the Hereafter.</w:t>
      </w:r>
    </w:p>
    <w:p w:rsidR="00D66DAE" w:rsidRDefault="00DF5B7E" w:rsidP="00E70FDD">
      <w:pPr>
        <w:pStyle w:val="libNormal"/>
      </w:pPr>
      <w:r>
        <w:t xml:space="preserve">Imam (a.s.) is weeping blood from his holy eyes in the grief of </w:t>
      </w:r>
      <w:smartTag w:uri="urn:schemas:contacts" w:element="GivenName">
        <w:r>
          <w:t>Hazrat</w:t>
        </w:r>
      </w:smartTag>
      <w:r>
        <w:t xml:space="preserve"> </w:t>
      </w:r>
      <w:smartTag w:uri="urn:schemas:contacts" w:element="middlename">
        <w:r>
          <w:t>Fatima</w:t>
        </w:r>
      </w:smartTag>
      <w:r>
        <w:t xml:space="preserve"> </w:t>
      </w:r>
      <w:smartTag w:uri="urn:schemas:contacts" w:element="Sn">
        <w:r>
          <w:t>Zahra</w:t>
        </w:r>
      </w:smartTag>
      <w:r>
        <w:t xml:space="preserve"> (s.a.) and </w:t>
      </w:r>
      <w:smartTag w:uri="urn:schemas-microsoft-com:office:smarttags" w:element="PersonName">
        <w:r>
          <w:t xml:space="preserve">Imam </w:t>
        </w:r>
        <w:smartTag w:uri="urn:schemas:contacts" w:element="Sn">
          <w:r>
            <w:t>Hussain</w:t>
          </w:r>
        </w:smartTag>
      </w:smartTag>
      <w:r>
        <w:t xml:space="preserve"> (a.s.).</w:t>
      </w:r>
    </w:p>
    <w:p w:rsidR="00DF5B7E" w:rsidRPr="008C6883" w:rsidRDefault="00DF5B7E" w:rsidP="00D66DAE">
      <w:pPr>
        <w:pStyle w:val="Heading2Center"/>
      </w:pPr>
      <w:bookmarkStart w:id="56" w:name="_Toc458373066"/>
      <w:r w:rsidRPr="008C6883">
        <w:t>Hujjat-Ullah (a.s.)</w:t>
      </w:r>
      <w:bookmarkEnd w:id="56"/>
    </w:p>
    <w:p w:rsidR="00D66DAE" w:rsidRDefault="00DF5B7E" w:rsidP="00E70FDD">
      <w:pPr>
        <w:pStyle w:val="libNormal"/>
      </w:pPr>
      <w:r w:rsidRPr="008C6883">
        <w:t>If Iblees can misguide people, can enter their heart</w:t>
      </w:r>
      <w:r>
        <w:t>s</w:t>
      </w:r>
      <w:r w:rsidRPr="008C6883">
        <w:t>, mind</w:t>
      </w:r>
      <w:r>
        <w:t>s</w:t>
      </w:r>
      <w:r w:rsidRPr="008C6883">
        <w:t xml:space="preserve"> and ears and still people can not see him, but believe in Shaitan’s presence everywhere. So it is Justice of Allah that He has a powerful Representative (Hujjatullah) who can guide people and save </w:t>
      </w:r>
      <w:r>
        <w:t xml:space="preserve">them </w:t>
      </w:r>
      <w:r w:rsidRPr="008C6883">
        <w:t>from the trap</w:t>
      </w:r>
      <w:r>
        <w:t>s</w:t>
      </w:r>
      <w:r w:rsidRPr="008C6883">
        <w:t xml:space="preserve"> of Shaitan</w:t>
      </w:r>
      <w:r>
        <w:t xml:space="preserve"> and his evil forces</w:t>
      </w:r>
      <w:r w:rsidRPr="008C6883">
        <w:t xml:space="preserve"> everywhere and </w:t>
      </w:r>
      <w:r>
        <w:t xml:space="preserve">still we can not see him ( Imam Mahdi </w:t>
      </w:r>
      <w:r w:rsidRPr="008C6883">
        <w:t>a.s.).</w:t>
      </w:r>
    </w:p>
    <w:p w:rsidR="00DF5B7E" w:rsidRPr="008C6883" w:rsidRDefault="00DF5B7E" w:rsidP="00D66DAE">
      <w:pPr>
        <w:pStyle w:val="Heading2Center"/>
      </w:pPr>
      <w:bookmarkStart w:id="57" w:name="_Toc458373067"/>
      <w:r w:rsidRPr="008C6883">
        <w:t>Hadi (Guide)</w:t>
      </w:r>
      <w:bookmarkEnd w:id="57"/>
    </w:p>
    <w:p w:rsidR="00D66DAE" w:rsidRDefault="00DF5B7E" w:rsidP="00E70FDD">
      <w:pPr>
        <w:pStyle w:val="libNormal"/>
      </w:pPr>
      <w:r w:rsidRPr="008C6883">
        <w:t>Someone asked if we can not see Imam Mahdi (a.s.) then how he (a.s.) will gui</w:t>
      </w:r>
      <w:r>
        <w:t>de people? Imam (a.s.) said it is</w:t>
      </w:r>
      <w:r w:rsidRPr="008C6883">
        <w:t xml:space="preserve"> like you benefit from the Sun even when it is behind the clouds.</w:t>
      </w:r>
    </w:p>
    <w:p w:rsidR="00D66DAE" w:rsidRDefault="00DF5B7E" w:rsidP="00E70FDD">
      <w:pPr>
        <w:pStyle w:val="libNormal"/>
      </w:pPr>
      <w:r>
        <w:t>Imam (a.s.) guides anybody who wishes and prays to Allah to be guided. Because the thirsty goes to the water-well, the well does not go to the thirsty.</w:t>
      </w:r>
    </w:p>
    <w:p w:rsidR="00DF5B7E" w:rsidRPr="008C6883" w:rsidRDefault="00DF5B7E" w:rsidP="00E70FDD">
      <w:pPr>
        <w:pStyle w:val="libNormal"/>
      </w:pPr>
      <w:r>
        <w:t>Imam (a.s.) is Hadi for the Aalameen, because he (a.s.) is Vicegerent of Rahmatul-lil-Aalameen (s.a.w.a.w.).</w:t>
      </w:r>
    </w:p>
    <w:p w:rsidR="00DF5B7E" w:rsidRPr="008C6883" w:rsidRDefault="00DF5B7E" w:rsidP="00D66DAE">
      <w:pPr>
        <w:pStyle w:val="Heading2Center"/>
      </w:pPr>
      <w:bookmarkStart w:id="58" w:name="_Toc458373068"/>
      <w:r w:rsidRPr="008C6883">
        <w:t>Communication</w:t>
      </w:r>
      <w:bookmarkEnd w:id="58"/>
    </w:p>
    <w:p w:rsidR="00D66DAE" w:rsidRDefault="00DF5B7E" w:rsidP="00E70FDD">
      <w:pPr>
        <w:pStyle w:val="libNormal"/>
      </w:pPr>
      <w:r w:rsidRPr="008C6883">
        <w:t>“</w:t>
      </w:r>
      <w:r w:rsidRPr="00122C92">
        <w:t>O people who believe! Be patient and steadfast and keep in contact (with Imam Mahdi a.s.), and fear Allah may be you will be successful</w:t>
      </w:r>
      <w:r w:rsidRPr="008C6883">
        <w:t>” (Aal-e-Imran 200).</w:t>
      </w:r>
    </w:p>
    <w:p w:rsidR="00D66DAE" w:rsidRDefault="00DF5B7E" w:rsidP="00E70FDD">
      <w:pPr>
        <w:pStyle w:val="libNormal"/>
      </w:pPr>
      <w:r>
        <w:t>Allah commands us to be patient in faith and waiting of Imam (a.s.) because majority of people will loose faith. We should keep in contact with Imam (a.s.); anyone who is in any problem, recites this verse and prays to Allah, Imam (a.s.) definitely will guide him.</w:t>
      </w:r>
    </w:p>
    <w:p w:rsidR="00E70FDD" w:rsidRPr="00E70FDD" w:rsidRDefault="00E70FDD" w:rsidP="00E873FE">
      <w:pPr>
        <w:pStyle w:val="libNormal"/>
      </w:pPr>
      <w:r>
        <w:br w:type="page"/>
      </w:r>
    </w:p>
    <w:p w:rsidR="00DF5B7E" w:rsidRPr="008C6883" w:rsidRDefault="00DF5B7E" w:rsidP="00D66DAE">
      <w:pPr>
        <w:pStyle w:val="Heading1Center"/>
      </w:pPr>
      <w:bookmarkStart w:id="59" w:name="_Toc458373069"/>
      <w:r w:rsidRPr="008C6883">
        <w:lastRenderedPageBreak/>
        <w:t>Qayamat</w:t>
      </w:r>
      <w:bookmarkEnd w:id="59"/>
    </w:p>
    <w:p w:rsidR="00D66DAE" w:rsidRDefault="00DF5B7E" w:rsidP="00775B20">
      <w:pPr>
        <w:pStyle w:val="libCenterBold1"/>
      </w:pPr>
      <w:r w:rsidRPr="008C6883">
        <w:t>(the Day of Judgement)</w:t>
      </w:r>
    </w:p>
    <w:p w:rsidR="00DF5B7E" w:rsidRPr="00137D57" w:rsidRDefault="00DF5B7E" w:rsidP="00D66DAE">
      <w:pPr>
        <w:pStyle w:val="Heading2Center"/>
      </w:pPr>
      <w:bookmarkStart w:id="60" w:name="_Toc458373070"/>
      <w:r w:rsidRPr="00137D57">
        <w:t>The Justice of Allah</w:t>
      </w:r>
      <w:bookmarkEnd w:id="60"/>
    </w:p>
    <w:p w:rsidR="00D66DAE" w:rsidRDefault="00DF5B7E" w:rsidP="00E70FDD">
      <w:pPr>
        <w:pStyle w:val="libNormal"/>
      </w:pPr>
      <w:r w:rsidRPr="00137D57">
        <w:t>History is full of such dictators and unjust rulers who killed</w:t>
      </w:r>
    </w:p>
    <w:p w:rsidR="00DF5B7E" w:rsidRPr="00137D57" w:rsidRDefault="00DF5B7E" w:rsidP="00E70FDD">
      <w:pPr>
        <w:pStyle w:val="libNormal"/>
      </w:pPr>
      <w:r w:rsidRPr="00137D57">
        <w:t>hundreds and thousands of innocent people, we can not kill such cruel person many times to do justice. So logically Qayamat is necessary to give exact punishment to all cruel unjust ones.</w:t>
      </w:r>
    </w:p>
    <w:p w:rsidR="00D66DAE" w:rsidRDefault="00DF5B7E" w:rsidP="00E70FDD">
      <w:pPr>
        <w:pStyle w:val="libNormal"/>
      </w:pPr>
      <w:r w:rsidRPr="00137D57">
        <w:t>The punishment is exactly equal to evil deed, but reward of good deed is many folds, this is Justice. Allah’s Blessing is prevailing over His Punishment, He is waiting that we should repent over our bad actions, because He is more inclined to Forgive than to Punish.</w:t>
      </w:r>
    </w:p>
    <w:p w:rsidR="00DF5B7E" w:rsidRPr="00137D57" w:rsidRDefault="00DF5B7E" w:rsidP="00E70FDD">
      <w:pPr>
        <w:pStyle w:val="libNormal"/>
      </w:pPr>
      <w:r w:rsidRPr="00137D57">
        <w:t xml:space="preserve">Imam </w:t>
      </w:r>
      <w:smartTag w:uri="urn:schemas:contacts" w:element="Sn">
        <w:r w:rsidRPr="00137D57">
          <w:t>Sadiq</w:t>
        </w:r>
      </w:smartTag>
      <w:r w:rsidRPr="00137D57">
        <w:t xml:space="preserve"> (a.s.) said: “O you people, try to give the best coffin because the dead will be raised from their graves in the same coffin.”</w:t>
      </w:r>
    </w:p>
    <w:p w:rsidR="00D66DAE" w:rsidRDefault="00DF5B7E" w:rsidP="00E70FDD">
      <w:pPr>
        <w:pStyle w:val="libNormal"/>
      </w:pPr>
      <w:r w:rsidRPr="00137D57">
        <w:t xml:space="preserve">We believe that </w:t>
      </w:r>
      <w:smartTag w:uri="urn:schemas:contacts" w:element="Sn">
        <w:r w:rsidRPr="00137D57">
          <w:t>Mo’mineen</w:t>
        </w:r>
      </w:smartTag>
      <w:r w:rsidRPr="00137D57">
        <w:t xml:space="preserve"> will be raised on the Day of Judgement in their coffins.</w:t>
      </w:r>
    </w:p>
    <w:p w:rsidR="00DF5B7E" w:rsidRPr="00137D57" w:rsidRDefault="00DF5B7E" w:rsidP="00D66DAE">
      <w:pPr>
        <w:pStyle w:val="Heading2Center"/>
      </w:pPr>
      <w:bookmarkStart w:id="61" w:name="_Toc458373071"/>
      <w:r w:rsidRPr="00137D57">
        <w:t>The Chief Witness (s.a.w.a.w)</w:t>
      </w:r>
      <w:bookmarkEnd w:id="61"/>
    </w:p>
    <w:p w:rsidR="00D66DAE" w:rsidRDefault="00DF5B7E" w:rsidP="00E70FDD">
      <w:pPr>
        <w:pStyle w:val="libNormal"/>
      </w:pPr>
      <w:r w:rsidRPr="00137D57">
        <w:t xml:space="preserve">We believe that all Prophets (a.s.) will be witness over their nations, and Infallible Imams (a.s.) will be witness over all of them, and </w:t>
      </w:r>
      <w:smartTag w:uri="urn:schemas-microsoft-com:office:smarttags" w:element="PersonName">
        <w:smartTag w:uri="urn:schemas:contacts" w:element="GivenName">
          <w:r w:rsidRPr="00137D57">
            <w:t>Mohammad</w:t>
          </w:r>
        </w:smartTag>
        <w:r w:rsidRPr="00137D57">
          <w:t xml:space="preserve"> </w:t>
        </w:r>
        <w:smartTag w:uri="urn:schemas:contacts" w:element="Sn">
          <w:r w:rsidRPr="00137D57">
            <w:t>Mustafa</w:t>
          </w:r>
        </w:smartTag>
      </w:smartTag>
      <w:r w:rsidRPr="00137D57">
        <w:t xml:space="preserve"> (s.a.w.a.w.) will be the Chief Witness, i.e. Rasool Allah (s.a.w.a.w.) know</w:t>
      </w:r>
      <w:r>
        <w:t>s</w:t>
      </w:r>
      <w:r w:rsidRPr="00137D57">
        <w:t xml:space="preserve"> what has happened in the Universe from the day 1</w:t>
      </w:r>
      <w:r w:rsidRPr="00E70FDD">
        <w:t>st</w:t>
      </w:r>
      <w:r w:rsidRPr="00137D57">
        <w:t xml:space="preserve"> to the last. Mohammad-o-Aal-e-Mohammad (s.a.w.a.w.) are Ain-Ullah (Eye of Allah) to witness everything in this Universe.</w:t>
      </w:r>
    </w:p>
    <w:p w:rsidR="00DF5B7E" w:rsidRPr="00137D57" w:rsidRDefault="00DF5B7E" w:rsidP="00D66DAE">
      <w:pPr>
        <w:pStyle w:val="Heading2Center"/>
      </w:pPr>
      <w:bookmarkStart w:id="62" w:name="_Toc458373072"/>
      <w:r w:rsidRPr="00137D57">
        <w:t>Shafa’at (Intercession)</w:t>
      </w:r>
      <w:bookmarkEnd w:id="62"/>
    </w:p>
    <w:p w:rsidR="00D66DAE" w:rsidRDefault="00DF5B7E" w:rsidP="00E70FDD">
      <w:pPr>
        <w:pStyle w:val="libNormal"/>
      </w:pPr>
      <w:r w:rsidRPr="00137D57">
        <w:t xml:space="preserve">Habib-Ullah (s.a.w.a.w.) will be on Maqam-e-Mahmood on the day of Qayamat, which is the place of highest status and authority. Then Holy Prophet (s.a.w.a.w.) will do </w:t>
      </w:r>
      <w:smartTag w:uri="urn:schemas:contacts" w:element="Sn">
        <w:r w:rsidRPr="00137D57">
          <w:t>Shafa’at</w:t>
        </w:r>
      </w:smartTag>
      <w:r w:rsidRPr="00137D57">
        <w:t xml:space="preserve"> of sinful believers and Allah will accept it with pleasure.</w:t>
      </w:r>
    </w:p>
    <w:p w:rsidR="00DF5B7E" w:rsidRPr="00137D57" w:rsidRDefault="00DF5B7E" w:rsidP="00D66DAE">
      <w:pPr>
        <w:pStyle w:val="Heading2Center"/>
      </w:pPr>
      <w:bookmarkStart w:id="63" w:name="_Toc458373073"/>
      <w:r w:rsidRPr="00137D57">
        <w:t>Kausar</w:t>
      </w:r>
      <w:bookmarkEnd w:id="63"/>
    </w:p>
    <w:p w:rsidR="00DF5B7E" w:rsidRPr="00137D57" w:rsidRDefault="00DF5B7E" w:rsidP="00E70FDD">
      <w:pPr>
        <w:pStyle w:val="libNormal"/>
      </w:pPr>
      <w:r w:rsidRPr="00137D57">
        <w:t>It is very big pond of water owned by Rasool Allah (s.a.w.a.w.)</w:t>
      </w:r>
      <w:r>
        <w:t>.</w:t>
      </w:r>
      <w:r w:rsidRPr="00137D57">
        <w:t xml:space="preserve"> </w:t>
      </w:r>
      <w:r>
        <w:t>O</w:t>
      </w:r>
      <w:r w:rsidRPr="00137D57">
        <w:t>n the day of Qayamat, there are tumblers equal to the number of stars in the sky (countless) for Mo’mineen to drink, and Imam Ali (a.s.) will be serving, and who will drink one sip will never be thirsty again.</w:t>
      </w:r>
    </w:p>
    <w:p w:rsidR="00D66DAE" w:rsidRDefault="00DF5B7E" w:rsidP="00E70FDD">
      <w:pPr>
        <w:pStyle w:val="libNormal"/>
      </w:pPr>
      <w:smartTag w:uri="urn:schemas-microsoft-com:office:smarttags" w:element="PersonName">
        <w:r w:rsidRPr="00137D57">
          <w:t xml:space="preserve">Imam </w:t>
        </w:r>
        <w:smartTag w:uri="urn:schemas:contacts" w:element="Sn">
          <w:r w:rsidRPr="00137D57">
            <w:t>Ali</w:t>
          </w:r>
        </w:smartTag>
      </w:smartTag>
      <w:r w:rsidRPr="00137D57">
        <w:t xml:space="preserve"> (a.s.) will chase away the enemies of Allah and His Rasool (s.a.w.a.w.) from Howz-e-Kausar like diseased camels are chased away from water.</w:t>
      </w:r>
    </w:p>
    <w:p w:rsidR="00DF5B7E" w:rsidRPr="00137D57" w:rsidRDefault="00DF5B7E" w:rsidP="00D66DAE">
      <w:pPr>
        <w:pStyle w:val="Heading2Center"/>
      </w:pPr>
      <w:bookmarkStart w:id="64" w:name="_Toc458373074"/>
      <w:r w:rsidRPr="00137D57">
        <w:t>Siraat</w:t>
      </w:r>
      <w:bookmarkEnd w:id="64"/>
    </w:p>
    <w:p w:rsidR="00D66DAE" w:rsidRDefault="00DF5B7E" w:rsidP="00E70FDD">
      <w:pPr>
        <w:pStyle w:val="libNormal"/>
      </w:pPr>
      <w:r w:rsidRPr="00137D57">
        <w:t>Siraat is the Bridge over Jahannam, which everyone has to cross. The more Muttaqi (pious) you are, the more easy you will cross it. Kafireen and Enemies of Islam will fall in Jahannam.</w:t>
      </w:r>
    </w:p>
    <w:p w:rsidR="00D66DAE" w:rsidRDefault="00DF5B7E" w:rsidP="00E70FDD">
      <w:pPr>
        <w:pStyle w:val="libNormal"/>
      </w:pPr>
      <w:r w:rsidRPr="00137D57">
        <w:t xml:space="preserve">It is narrated that Siraat is sharper than a sword and thinner than a hair. Those who will have a Certificate of Salvation from </w:t>
      </w:r>
      <w:smartTag w:uri="urn:schemas-microsoft-com:office:smarttags" w:element="PersonName">
        <w:r w:rsidRPr="00137D57">
          <w:t xml:space="preserve">Imam </w:t>
        </w:r>
        <w:smartTag w:uri="urn:schemas:contacts" w:element="Sn">
          <w:r w:rsidRPr="00137D57">
            <w:t>Ali</w:t>
          </w:r>
        </w:smartTag>
      </w:smartTag>
      <w:r w:rsidRPr="00137D57">
        <w:t xml:space="preserve"> (a.s.) will cross it successfully and quickly.</w:t>
      </w:r>
    </w:p>
    <w:p w:rsidR="00DF5B7E" w:rsidRPr="00137D57" w:rsidRDefault="00DF5B7E" w:rsidP="00D66DAE">
      <w:pPr>
        <w:pStyle w:val="Heading2Center"/>
      </w:pPr>
      <w:bookmarkStart w:id="65" w:name="_Toc458373075"/>
      <w:r w:rsidRPr="00137D57">
        <w:t>Division of Jannat and Jahannam</w:t>
      </w:r>
      <w:bookmarkEnd w:id="65"/>
    </w:p>
    <w:p w:rsidR="00D66DAE" w:rsidRDefault="00DF5B7E" w:rsidP="00E70FDD">
      <w:pPr>
        <w:pStyle w:val="libNormal"/>
      </w:pPr>
      <w:r w:rsidRPr="00137D57">
        <w:lastRenderedPageBreak/>
        <w:t xml:space="preserve">In Hadees-e-Qudsi Allah says: “If all the people would have gathered on Walayat (Guardianship) of </w:t>
      </w:r>
      <w:smartTag w:uri="urn:schemas:contacts" w:element="GivenName">
        <w:r w:rsidRPr="00137D57">
          <w:t>Ali</w:t>
        </w:r>
      </w:smartTag>
      <w:r w:rsidRPr="00137D57">
        <w:t xml:space="preserve"> (a.s.) I would not have created the Fire.”</w:t>
      </w:r>
    </w:p>
    <w:p w:rsidR="00DF5B7E" w:rsidRPr="00137D57" w:rsidRDefault="00DF5B7E" w:rsidP="00E70FDD">
      <w:pPr>
        <w:pStyle w:val="libNormal"/>
      </w:pPr>
      <w:r w:rsidRPr="00137D57">
        <w:t>We believe that</w:t>
      </w:r>
      <w:r>
        <w:t xml:space="preserve"> Allah will never enter the</w:t>
      </w:r>
      <w:r w:rsidRPr="00137D57">
        <w:t xml:space="preserve"> enemies of Moham</w:t>
      </w:r>
      <w:r>
        <w:t>mad-o-Aal-e-Mohammad (s.a.w.a.w.) to Jannat.</w:t>
      </w:r>
    </w:p>
    <w:p w:rsidR="00D66DAE" w:rsidRDefault="00DF5B7E" w:rsidP="00E70FDD">
      <w:pPr>
        <w:pStyle w:val="libNormal"/>
      </w:pPr>
      <w:r w:rsidRPr="00137D57">
        <w:t>“Cast you two into Hell, every disbeliever, rebellious; forbidder of the good, the transgressor, the doubter. Who did set up other gods with Allah, then cast him, you two, into the severe punishment.” (Qaf 24-26)</w:t>
      </w:r>
    </w:p>
    <w:p w:rsidR="00D66DAE" w:rsidRDefault="00DF5B7E" w:rsidP="00E70FDD">
      <w:pPr>
        <w:pStyle w:val="libNormal"/>
      </w:pPr>
      <w:r w:rsidRPr="00137D57">
        <w:t>Rasool Allah (s.a.w.a.w.) said: Ya Ali (a.s.)! when Allah will gather all men on the day of Qayamah, that day I and you will be on the right side of the Arsh, then Allah will say to me and you: You both get up, and whoever kept malice with you, and whoever belied you, cast them in the Hell, and whoever loved you, enter them in the Paradise.</w:t>
      </w:r>
    </w:p>
    <w:p w:rsidR="00E70FDD" w:rsidRPr="00E70FDD" w:rsidRDefault="00E70FDD" w:rsidP="00E873FE">
      <w:pPr>
        <w:pStyle w:val="libNormal"/>
      </w:pPr>
      <w:r>
        <w:br w:type="page"/>
      </w:r>
    </w:p>
    <w:p w:rsidR="00DF5B7E" w:rsidRPr="008C6883" w:rsidRDefault="00DF5B7E" w:rsidP="00D66DAE">
      <w:pPr>
        <w:pStyle w:val="Heading1Center"/>
      </w:pPr>
      <w:bookmarkStart w:id="66" w:name="_Toc458373076"/>
      <w:r w:rsidRPr="008C6883">
        <w:lastRenderedPageBreak/>
        <w:t>Raj’at</w:t>
      </w:r>
      <w:bookmarkEnd w:id="66"/>
    </w:p>
    <w:p w:rsidR="00D66DAE" w:rsidRDefault="00DF5B7E" w:rsidP="00775B20">
      <w:pPr>
        <w:pStyle w:val="libCenterBold1"/>
      </w:pPr>
      <w:r w:rsidRPr="008C6883">
        <w:t>(Return, Reappearance)</w:t>
      </w:r>
    </w:p>
    <w:p w:rsidR="00DF5B7E" w:rsidRPr="008C6883" w:rsidRDefault="00DF5B7E" w:rsidP="00D66DAE">
      <w:pPr>
        <w:pStyle w:val="Heading2Center"/>
      </w:pPr>
      <w:bookmarkStart w:id="67" w:name="_Toc458373077"/>
      <w:r w:rsidRPr="008C6883">
        <w:t>The minor and major occultation</w:t>
      </w:r>
      <w:bookmarkEnd w:id="67"/>
    </w:p>
    <w:p w:rsidR="00D66DAE" w:rsidRDefault="00DF5B7E" w:rsidP="00E70FDD">
      <w:pPr>
        <w:pStyle w:val="libNormal"/>
      </w:pPr>
      <w:r w:rsidRPr="008C6883">
        <w:t>Imam Mahdi (a.s.) appe</w:t>
      </w:r>
      <w:r>
        <w:t>ared in this world in 255 Hijri.</w:t>
      </w:r>
      <w:r w:rsidRPr="008C6883">
        <w:t xml:space="preserve"> </w:t>
      </w:r>
      <w:smartTag w:uri="urn:schemas-microsoft-com:office:smarttags" w:element="PersonName">
        <w:r w:rsidRPr="008C6883">
          <w:t xml:space="preserve">Hazrat Imam </w:t>
        </w:r>
        <w:smartTag w:uri="urn:schemas:contacts" w:element="GivenName">
          <w:r w:rsidRPr="008C6883">
            <w:t>Hassan</w:t>
          </w:r>
        </w:smartTag>
        <w:r w:rsidRPr="008C6883">
          <w:t xml:space="preserve"> </w:t>
        </w:r>
        <w:smartTag w:uri="urn:schemas:contacts" w:element="Sn">
          <w:r w:rsidRPr="008C6883">
            <w:t>Askari</w:t>
          </w:r>
        </w:smartTag>
      </w:smartTag>
      <w:r w:rsidRPr="008C6883">
        <w:t xml:space="preserve"> (a.s.) kept it secret because the government was looking for Imam Mahdi (a.s.) </w:t>
      </w:r>
      <w:r>
        <w:t>to kill. T</w:t>
      </w:r>
      <w:r w:rsidRPr="008C6883">
        <w:t xml:space="preserve">he secret intelligence people were keeping an eye on </w:t>
      </w:r>
      <w:smartTag w:uri="urn:schemas-microsoft-com:office:smarttags" w:element="PersonName">
        <w:r w:rsidRPr="008C6883">
          <w:t xml:space="preserve">Imam </w:t>
        </w:r>
        <w:smartTag w:uri="urn:schemas:contacts" w:element="GivenName">
          <w:r w:rsidRPr="008C6883">
            <w:t>Hassan</w:t>
          </w:r>
        </w:smartTag>
        <w:r w:rsidRPr="008C6883">
          <w:t xml:space="preserve"> </w:t>
        </w:r>
        <w:smartTag w:uri="urn:schemas:contacts" w:element="Sn">
          <w:r w:rsidRPr="008C6883">
            <w:t>Askari</w:t>
          </w:r>
        </w:smartTag>
      </w:smartTag>
      <w:r w:rsidRPr="008C6883">
        <w:t xml:space="preserve">’s (a.s.) house to get any news of birth of a son, but Allah kept him (a.s.) safe. When Imam Mahdi (a.s.) was 5 years old, </w:t>
      </w:r>
      <w:smartTag w:uri="urn:schemas-microsoft-com:office:smarttags" w:element="PersonName">
        <w:r w:rsidRPr="008C6883">
          <w:t xml:space="preserve">Imam </w:t>
        </w:r>
        <w:smartTag w:uri="urn:schemas:contacts" w:element="GivenName">
          <w:r w:rsidRPr="008C6883">
            <w:t>Hassan</w:t>
          </w:r>
        </w:smartTag>
        <w:r w:rsidRPr="008C6883">
          <w:t xml:space="preserve"> </w:t>
        </w:r>
        <w:smartTag w:uri="urn:schemas:contacts" w:element="Sn">
          <w:r w:rsidRPr="008C6883">
            <w:t>Askari</w:t>
          </w:r>
        </w:smartTag>
      </w:smartTag>
      <w:r w:rsidRPr="008C6883">
        <w:t xml:space="preserve"> (a.s.) was martyred.</w:t>
      </w:r>
    </w:p>
    <w:p w:rsidR="00DF5B7E" w:rsidRPr="008C6883" w:rsidRDefault="00DF5B7E" w:rsidP="00E70FDD">
      <w:pPr>
        <w:pStyle w:val="libNormal"/>
      </w:pPr>
      <w:r w:rsidRPr="008C6883">
        <w:t>Imam Mahdi (a.s.) kept minor occultation for 75 years, but he (a.s.) kept in contact with public through 4 representatives:</w:t>
      </w:r>
    </w:p>
    <w:p w:rsidR="00DF5B7E" w:rsidRPr="008C6883" w:rsidRDefault="00DF5B7E" w:rsidP="00E70FDD">
      <w:pPr>
        <w:pStyle w:val="libNormal"/>
      </w:pPr>
      <w:r w:rsidRPr="008C6883">
        <w:t xml:space="preserve">1-Usman bin </w:t>
      </w:r>
      <w:smartTag w:uri="urn:schemas-microsoft-com:office:smarttags" w:element="PersonName">
        <w:smartTag w:uri="urn:schemas:contacts" w:element="GivenName">
          <w:r w:rsidRPr="008C6883">
            <w:t>Saeed</w:t>
          </w:r>
        </w:smartTag>
        <w:r w:rsidRPr="008C6883">
          <w:t xml:space="preserve"> </w:t>
        </w:r>
        <w:smartTag w:uri="urn:schemas:contacts" w:element="Sn">
          <w:r w:rsidRPr="008C6883">
            <w:t>Umri</w:t>
          </w:r>
        </w:smartTag>
      </w:smartTag>
      <w:r w:rsidRPr="008C6883">
        <w:t xml:space="preserve"> (r.a.)</w:t>
      </w:r>
    </w:p>
    <w:p w:rsidR="00DF5B7E" w:rsidRPr="008C6883" w:rsidRDefault="00DF5B7E" w:rsidP="00E70FDD">
      <w:pPr>
        <w:pStyle w:val="libNormal"/>
      </w:pPr>
      <w:r w:rsidRPr="008C6883">
        <w:t>2-Mohammad bin Usman bin Saeed (r.a.)</w:t>
      </w:r>
    </w:p>
    <w:p w:rsidR="00DF5B7E" w:rsidRPr="008C6883" w:rsidRDefault="00DF5B7E" w:rsidP="00E70FDD">
      <w:pPr>
        <w:pStyle w:val="libNormal"/>
      </w:pPr>
      <w:r w:rsidRPr="008C6883">
        <w:t>3-Hussain bin Rooh (r.a.)</w:t>
      </w:r>
    </w:p>
    <w:p w:rsidR="00D66DAE" w:rsidRDefault="00DF5B7E" w:rsidP="00E70FDD">
      <w:pPr>
        <w:pStyle w:val="libNormal"/>
      </w:pPr>
      <w:r w:rsidRPr="008C6883">
        <w:t xml:space="preserve">4-Ali bin </w:t>
      </w:r>
      <w:smartTag w:uri="urn:schemas-microsoft-com:office:smarttags" w:element="PersonName">
        <w:smartTag w:uri="urn:schemas:contacts" w:element="GivenName">
          <w:r w:rsidRPr="008C6883">
            <w:t>Mohammad</w:t>
          </w:r>
        </w:smartTag>
        <w:r w:rsidRPr="008C6883">
          <w:t xml:space="preserve"> </w:t>
        </w:r>
        <w:smartTag w:uri="urn:schemas:contacts" w:element="middlename">
          <w:r w:rsidRPr="008C6883">
            <w:t>Al</w:t>
          </w:r>
        </w:smartTag>
        <w:r w:rsidRPr="008C6883">
          <w:t xml:space="preserve"> </w:t>
        </w:r>
        <w:smartTag w:uri="urn:schemas:contacts" w:element="Sn">
          <w:r w:rsidRPr="008C6883">
            <w:t>Samri</w:t>
          </w:r>
        </w:smartTag>
      </w:smartTag>
      <w:r w:rsidRPr="008C6883">
        <w:t xml:space="preserve"> (r.a.), who passed away in 329 Hijri, and Imam (a.s.) declared before his death that there will be no more representative. Then Imam Mahdi (a.s.) went into Major Occultation by Will of Allah.</w:t>
      </w:r>
    </w:p>
    <w:p w:rsidR="00D66DAE" w:rsidRDefault="00DF5B7E" w:rsidP="00E70FDD">
      <w:pPr>
        <w:pStyle w:val="libNormal"/>
      </w:pPr>
      <w:r w:rsidRPr="008C6883">
        <w:t>Rasool Allah (s.a.w.a.w.) said: Afzal (superior) Ibadat (worship, prayer) is t</w:t>
      </w:r>
      <w:r>
        <w:t>o wait for the Rea</w:t>
      </w:r>
      <w:r w:rsidRPr="008C6883">
        <w:t>ppearance (of Imam Mahdi a.s.).</w:t>
      </w:r>
    </w:p>
    <w:p w:rsidR="00D66DAE" w:rsidRDefault="00DF5B7E" w:rsidP="00E70FDD">
      <w:pPr>
        <w:pStyle w:val="libNormal"/>
      </w:pPr>
      <w:r w:rsidRPr="008C6883">
        <w:t>Imam Mahdi (a.s.) comes every year to perform Hajj, but we can not see him (a.s.) (or recognise him a.s.). Like we can not see Hazrat Khizr (a.s.) and Hazrat Ilyas (a.s.) who are alive on earth and give a living proof of Imam Mahdi’s (a.s.) presence.</w:t>
      </w:r>
    </w:p>
    <w:p w:rsidR="00DF5B7E" w:rsidRPr="008C6883" w:rsidRDefault="00DF5B7E" w:rsidP="00D66DAE">
      <w:pPr>
        <w:pStyle w:val="Heading2Center"/>
      </w:pPr>
      <w:bookmarkStart w:id="68" w:name="_Toc458373078"/>
      <w:r w:rsidRPr="008C6883">
        <w:t>The Reappearance</w:t>
      </w:r>
      <w:bookmarkEnd w:id="68"/>
    </w:p>
    <w:p w:rsidR="00D66DAE" w:rsidRDefault="00DF5B7E" w:rsidP="00E70FDD">
      <w:pPr>
        <w:pStyle w:val="libNormal"/>
      </w:pPr>
      <w:r>
        <w:t>The conditions of the world and the signs and incidents which will happen before the reappearance of Imam Mahdi (a.s.) are narrated in detail in both Shia and Sunni books.</w:t>
      </w:r>
    </w:p>
    <w:p w:rsidR="00DF5B7E" w:rsidRPr="008C6883" w:rsidRDefault="00DF5B7E" w:rsidP="00E70FDD">
      <w:pPr>
        <w:pStyle w:val="libNormal"/>
      </w:pPr>
      <w:r w:rsidRPr="008C6883">
        <w:t xml:space="preserve">Allah will complete His Noor by sending Imam Mahdi (a.s.) from occultation, and he (a.s.) will prevail Islam all over the world, though the disbelievers and polytheists dislike it, it is mentioned in surah </w:t>
      </w:r>
      <w:smartTag w:uri="urn:schemas:contacts" w:element="Sn">
        <w:r w:rsidRPr="008C6883">
          <w:t>Bara’at</w:t>
        </w:r>
      </w:smartTag>
      <w:r w:rsidRPr="008C6883">
        <w:t xml:space="preserve"> v.32-33.</w:t>
      </w:r>
    </w:p>
    <w:p w:rsidR="00D66DAE" w:rsidRDefault="00DF5B7E" w:rsidP="00E70FDD">
      <w:pPr>
        <w:pStyle w:val="libNormal"/>
      </w:pPr>
      <w:r w:rsidRPr="008C6883">
        <w:t>When Imam Mahdi (a.s.) will appear, Esa</w:t>
      </w:r>
      <w:r>
        <w:t xml:space="preserve"> ibne Marium (a.s.) will descend</w:t>
      </w:r>
      <w:r w:rsidRPr="008C6883">
        <w:t xml:space="preserve"> from the skies and will pray behind him</w:t>
      </w:r>
      <w:r>
        <w:t xml:space="preserve"> </w:t>
      </w:r>
      <w:r w:rsidRPr="008C6883">
        <w:t>(Imam a.s.).</w:t>
      </w:r>
    </w:p>
    <w:p w:rsidR="00D66DAE" w:rsidRDefault="00DF5B7E" w:rsidP="00E70FDD">
      <w:pPr>
        <w:pStyle w:val="libNormal"/>
      </w:pPr>
      <w:r w:rsidRPr="008C6883">
        <w:t xml:space="preserve">We believe all the Infallibles (a.s.) will Reappear in </w:t>
      </w:r>
      <w:smartTag w:uri="urn:schemas:contacts" w:element="Sn">
        <w:r w:rsidRPr="008C6883">
          <w:t>Raj’at</w:t>
        </w:r>
      </w:smartTag>
      <w:r w:rsidRPr="008C6883">
        <w:t xml:space="preserve"> i.e. from </w:t>
      </w:r>
      <w:smartTag w:uri="urn:schemas:contacts" w:element="GivenName">
        <w:r w:rsidRPr="008C6883">
          <w:t>Mohammad</w:t>
        </w:r>
      </w:smartTag>
      <w:r w:rsidRPr="008C6883">
        <w:t xml:space="preserve"> </w:t>
      </w:r>
      <w:smartTag w:uri="urn:schemas:contacts" w:element="middlename">
        <w:r w:rsidRPr="008C6883">
          <w:t>Rasool</w:t>
        </w:r>
      </w:smartTag>
      <w:r w:rsidRPr="008C6883">
        <w:t xml:space="preserve"> </w:t>
      </w:r>
      <w:smartTag w:uri="urn:schemas:contacts" w:element="Sn">
        <w:r w:rsidRPr="008C6883">
          <w:t>Allah</w:t>
        </w:r>
      </w:smartTag>
      <w:r w:rsidRPr="008C6883">
        <w:t xml:space="preserve"> (s.a.w.a.w.) to </w:t>
      </w:r>
      <w:smartTag w:uri="urn:schemas-microsoft-com:office:smarttags" w:element="PersonName">
        <w:smartTag w:uri="urn:schemas:contacts" w:element="GivenName">
          <w:r w:rsidRPr="008C6883">
            <w:t>Mohammad</w:t>
          </w:r>
        </w:smartTag>
        <w:r w:rsidRPr="008C6883">
          <w:t xml:space="preserve"> </w:t>
        </w:r>
        <w:smartTag w:uri="urn:schemas:contacts" w:element="Sn">
          <w:r w:rsidRPr="008C6883">
            <w:t>Mahdi</w:t>
          </w:r>
        </w:smartTag>
      </w:smartTag>
      <w:r w:rsidRPr="008C6883">
        <w:t xml:space="preserve"> (a.s.) and they will rule the world turn by turn, and only the Deen of Allah will prevail.</w:t>
      </w:r>
    </w:p>
    <w:p w:rsidR="00D66DAE" w:rsidRDefault="00DF5B7E" w:rsidP="00E70FDD">
      <w:pPr>
        <w:pStyle w:val="libNormal"/>
      </w:pPr>
      <w:r w:rsidRPr="008C6883">
        <w:t>Allah will also resurrect some people who were perfect in their Faith and some people who were perfect in their Kufr. Faithful will be happy to see the government of Infallibles (a.s.) and Kuffar will be punished by Imam Mahdi (a.s.) in this world before the big punishment of Hell as well.</w:t>
      </w:r>
    </w:p>
    <w:p w:rsidR="00D66DAE" w:rsidRDefault="00DF5B7E" w:rsidP="00E70FDD">
      <w:pPr>
        <w:pStyle w:val="libNormal"/>
      </w:pPr>
      <w:r>
        <w:t>We pray: may Allah expedite the Zahoor of Imam-ul-Asr (a.s.), and if we die before that, may Allah resurrect us when Imam-e-Zamana reappears.</w:t>
      </w:r>
    </w:p>
    <w:p w:rsidR="00E70FDD" w:rsidRPr="00E70FDD" w:rsidRDefault="00E70FDD" w:rsidP="00E873FE">
      <w:pPr>
        <w:pStyle w:val="libNormal"/>
      </w:pPr>
      <w:r>
        <w:br w:type="page"/>
      </w:r>
    </w:p>
    <w:p w:rsidR="00DF5B7E" w:rsidRPr="008C6883" w:rsidRDefault="00DF5B7E" w:rsidP="00D66DAE">
      <w:pPr>
        <w:pStyle w:val="Heading1Center"/>
      </w:pPr>
      <w:bookmarkStart w:id="69" w:name="_Toc458373079"/>
      <w:r w:rsidRPr="008C6883">
        <w:lastRenderedPageBreak/>
        <w:t>Azadari-e-Imam-e-Mazloom (a.s.)</w:t>
      </w:r>
      <w:bookmarkEnd w:id="69"/>
    </w:p>
    <w:p w:rsidR="00D66DAE" w:rsidRDefault="00DF5B7E" w:rsidP="00775B20">
      <w:pPr>
        <w:pStyle w:val="libCenterBold1"/>
      </w:pPr>
      <w:r w:rsidRPr="008C6883">
        <w:t xml:space="preserve">(Mourning for </w:t>
      </w:r>
      <w:smartTag w:uri="urn:schemas-microsoft-com:office:smarttags" w:element="PersonName">
        <w:r w:rsidRPr="008C6883">
          <w:t xml:space="preserve">Imam </w:t>
        </w:r>
        <w:smartTag w:uri="urn:schemas:contacts" w:element="Sn">
          <w:r w:rsidRPr="008C6883">
            <w:t>Hussain</w:t>
          </w:r>
        </w:smartTag>
      </w:smartTag>
      <w:r w:rsidRPr="008C6883">
        <w:t xml:space="preserve"> a.s.)</w:t>
      </w:r>
    </w:p>
    <w:p w:rsidR="00DF5B7E" w:rsidRDefault="00DF5B7E" w:rsidP="00D66DAE">
      <w:pPr>
        <w:pStyle w:val="Heading2Center"/>
      </w:pPr>
      <w:bookmarkStart w:id="70" w:name="_Toc458373080"/>
      <w:r w:rsidRPr="008C6883">
        <w:t xml:space="preserve">Sacrifice of </w:t>
      </w:r>
      <w:smartTag w:uri="urn:schemas-microsoft-com:office:smarttags" w:element="PersonName">
        <w:r w:rsidRPr="008C6883">
          <w:t xml:space="preserve">Imam </w:t>
        </w:r>
        <w:smartTag w:uri="urn:schemas:contacts" w:element="Sn">
          <w:r w:rsidRPr="008C6883">
            <w:t>Hussain</w:t>
          </w:r>
        </w:smartTag>
      </w:smartTag>
      <w:r w:rsidRPr="008C6883">
        <w:t xml:space="preserve"> (a.s.)</w:t>
      </w:r>
      <w:bookmarkEnd w:id="70"/>
    </w:p>
    <w:p w:rsidR="00DF5B7E" w:rsidRDefault="00DF5B7E" w:rsidP="00E70FDD">
      <w:pPr>
        <w:pStyle w:val="libNormal"/>
      </w:pPr>
      <w:r>
        <w:t>Infallible Imams (a.s.) tolerate any hardship on themselves for the sake of Unity of Muslims and to prevent them to become Murtad. But if anybody wants to disfigure and change the Principles of Deen of Allah then Imams (a.s.) sacrifice everything to save the Deen.</w:t>
      </w:r>
    </w:p>
    <w:p w:rsidR="00D66DAE" w:rsidRDefault="00DF5B7E" w:rsidP="00E70FDD">
      <w:pPr>
        <w:pStyle w:val="libNormal"/>
      </w:pPr>
      <w:r>
        <w:t xml:space="preserve">Offering the holy life of </w:t>
      </w:r>
      <w:smartTag w:uri="urn:schemas-microsoft-com:office:smarttags" w:element="PersonName">
        <w:r>
          <w:t xml:space="preserve">Imam </w:t>
        </w:r>
        <w:smartTag w:uri="urn:schemas:contacts" w:element="Sn">
          <w:r>
            <w:t>Hussain</w:t>
          </w:r>
        </w:smartTag>
      </w:smartTag>
      <w:r>
        <w:t xml:space="preserve"> (a.s.) in the Way of Allah, and lives of his (a.s.) family (a.s.) and friends (a.s.) and imprisonment of the holy daughters of Rasool Allah (s.a.w.a.w.) was not an examination nor to seek high status near Allah through Martyrdom, it is only Sacrifice for Allah. Because no one else can love Allah and His Principles more than Infallibles (a.s.)</w:t>
      </w:r>
    </w:p>
    <w:p w:rsidR="00D66DAE" w:rsidRDefault="00DF5B7E" w:rsidP="00E70FDD">
      <w:pPr>
        <w:pStyle w:val="libNormal"/>
      </w:pPr>
      <w:r>
        <w:t>There is no such an example in the history that only seventy two (72) holy men (which included infants, children ,young ones, adults and very old) defeated more than nine hundred thousand (900000) soldiers of Yazid (l.u.)</w:t>
      </w:r>
    </w:p>
    <w:p w:rsidR="00D66DAE" w:rsidRDefault="00DF5B7E" w:rsidP="00E70FDD">
      <w:pPr>
        <w:pStyle w:val="libNormal"/>
      </w:pPr>
      <w:r>
        <w:t xml:space="preserve">Imam </w:t>
      </w:r>
      <w:smartTag w:uri="urn:schemas:contacts" w:element="Sn">
        <w:r>
          <w:t>Hussain</w:t>
        </w:r>
      </w:smartTag>
      <w:r>
        <w:t xml:space="preserve"> (a.s.) the Master of the </w:t>
      </w:r>
      <w:smartTag w:uri="urn:schemas-microsoft-com:office:smarttags" w:element="place">
        <w:r>
          <w:t>Paradise</w:t>
        </w:r>
      </w:smartTag>
      <w:r>
        <w:t xml:space="preserve"> is not only the Saviour of Deen of Allah but Imam (a.s.) is the Saviour of Humanity, as you will see what Yazid (l.u.) wanted to legalize.</w:t>
      </w:r>
    </w:p>
    <w:p w:rsidR="00DF5B7E" w:rsidRPr="008C6883" w:rsidRDefault="00DF5B7E" w:rsidP="00D66DAE">
      <w:pPr>
        <w:pStyle w:val="Heading2Center"/>
      </w:pPr>
      <w:bookmarkStart w:id="71" w:name="_Toc458373081"/>
      <w:r w:rsidRPr="008C6883">
        <w:t>The evil intentions of Yazid (l.u.)</w:t>
      </w:r>
      <w:bookmarkEnd w:id="71"/>
    </w:p>
    <w:p w:rsidR="00D66DAE" w:rsidRDefault="00DF5B7E" w:rsidP="00E70FDD">
      <w:pPr>
        <w:pStyle w:val="libNormal"/>
      </w:pPr>
      <w:r w:rsidRPr="008C6883">
        <w:t>The aims and objectives of Yazid (l.u.) were to change Islam according to his evil wishes, and every Muslim should accept it without hesitation, e.g.</w:t>
      </w:r>
    </w:p>
    <w:p w:rsidR="00D66DAE" w:rsidRDefault="00DF5B7E" w:rsidP="00E70FDD">
      <w:pPr>
        <w:pStyle w:val="libNormal"/>
      </w:pPr>
      <w:r w:rsidRPr="008C6883">
        <w:t>1-He (l.u.) wanted to finish Salaat, so used to say that it is written in Quran “Do not go near Salaat” but did not read the full verse.</w:t>
      </w:r>
    </w:p>
    <w:p w:rsidR="00D66DAE" w:rsidRDefault="00DF5B7E" w:rsidP="00E70FDD">
      <w:pPr>
        <w:pStyle w:val="libNormal"/>
      </w:pPr>
      <w:r w:rsidRPr="008C6883">
        <w:t>2-Wanted to make alcohol lawful, and used to say that if it is forbidden in Deen of Mohammad (s.a.w.a.w.) then he (l.u.) was drinking according to Deen of Esa (a.s.). He (l.u.) did not know that alcohol is forbidden in Christianity as well.</w:t>
      </w:r>
    </w:p>
    <w:p w:rsidR="00D66DAE" w:rsidRDefault="00DF5B7E" w:rsidP="00E70FDD">
      <w:pPr>
        <w:pStyle w:val="libNormal"/>
      </w:pPr>
      <w:r w:rsidRPr="008C6883">
        <w:t>3-Wanted to make songs and dance lawful, singers, dancers, musicians and jugglers were part of his court.</w:t>
      </w:r>
    </w:p>
    <w:p w:rsidR="00D66DAE" w:rsidRDefault="00DF5B7E" w:rsidP="00E70FDD">
      <w:pPr>
        <w:pStyle w:val="libNormal"/>
      </w:pPr>
      <w:r w:rsidRPr="008C6883">
        <w:t>4-Wanted to declare marriage to step-sister and step-mother (Incest) lawful.</w:t>
      </w:r>
    </w:p>
    <w:p w:rsidR="00D66DAE" w:rsidRDefault="00DF5B7E" w:rsidP="00E70FDD">
      <w:pPr>
        <w:pStyle w:val="libNormal"/>
      </w:pPr>
      <w:r w:rsidRPr="008C6883">
        <w:t xml:space="preserve">5-Wanted to demolish </w:t>
      </w:r>
      <w:smartTag w:uri="urn:schemas:contacts" w:element="Sn">
        <w:r w:rsidRPr="008C6883">
          <w:t>Ka’ba</w:t>
        </w:r>
      </w:smartTag>
      <w:r w:rsidRPr="008C6883">
        <w:t xml:space="preserve"> and Holy Shrine of Rasool Allah (s.a.w.a.w.).</w:t>
      </w:r>
    </w:p>
    <w:p w:rsidR="00D66DAE" w:rsidRDefault="00DF5B7E" w:rsidP="00E70FDD">
      <w:pPr>
        <w:pStyle w:val="libNormal"/>
      </w:pPr>
      <w:r w:rsidRPr="008C6883">
        <w:t>6-To kill Muslim men and children, to humiliate women, to declare women for his soldiers (l.u.) lawful e.g. incident of Harrah in Madina.</w:t>
      </w:r>
    </w:p>
    <w:p w:rsidR="00D66DAE" w:rsidRDefault="00DF5B7E" w:rsidP="00E70FDD">
      <w:pPr>
        <w:pStyle w:val="libNormal"/>
      </w:pPr>
      <w:r w:rsidRPr="008C6883">
        <w:t>7-To disregard the honour of Sacred Places of Allah e.g. Masjid-e-Nabwi and Masid-ul-Haram</w:t>
      </w:r>
    </w:p>
    <w:p w:rsidR="00D66DAE" w:rsidRDefault="00DF5B7E" w:rsidP="00E70FDD">
      <w:pPr>
        <w:pStyle w:val="libNormal"/>
      </w:pPr>
      <w:r w:rsidRPr="008C6883">
        <w:t>8-Insulting Ulama (Islamic scholars), his monkey was dressed like an Alim.</w:t>
      </w:r>
    </w:p>
    <w:p w:rsidR="00D66DAE" w:rsidRDefault="00DF5B7E" w:rsidP="00E70FDD">
      <w:pPr>
        <w:pStyle w:val="libNormal"/>
      </w:pPr>
      <w:r w:rsidRPr="008C6883">
        <w:t xml:space="preserve">9-To make lawful prohibited hobbies e.g. playing shatranj (bridge), hunting with dogs, </w:t>
      </w:r>
      <w:r>
        <w:t xml:space="preserve">vulgar </w:t>
      </w:r>
      <w:r w:rsidRPr="008C6883">
        <w:t>poetry, to keep monkey in court with honour.</w:t>
      </w:r>
    </w:p>
    <w:p w:rsidR="00D66DAE" w:rsidRDefault="00DF5B7E" w:rsidP="00E70FDD">
      <w:pPr>
        <w:pStyle w:val="libNormal"/>
      </w:pPr>
      <w:r w:rsidRPr="008C6883">
        <w:t xml:space="preserve">10-He (l.u.) was very </w:t>
      </w:r>
      <w:r>
        <w:t>rude to the</w:t>
      </w:r>
      <w:r w:rsidRPr="008C6883">
        <w:t xml:space="preserve"> old Sahaba (r.a.)</w:t>
      </w:r>
      <w:r>
        <w:t xml:space="preserve"> of Rasool Allah (s.a.w.a.w.)</w:t>
      </w:r>
    </w:p>
    <w:p w:rsidR="00D66DAE" w:rsidRDefault="00DF5B7E" w:rsidP="00E70FDD">
      <w:pPr>
        <w:pStyle w:val="libNormal"/>
      </w:pPr>
      <w:r w:rsidRPr="008C6883">
        <w:t>11-To declare homosexuality lawful.</w:t>
      </w:r>
    </w:p>
    <w:p w:rsidR="00D66DAE" w:rsidRDefault="00DF5B7E" w:rsidP="00E70FDD">
      <w:pPr>
        <w:pStyle w:val="libNormal"/>
      </w:pPr>
      <w:r w:rsidRPr="008C6883">
        <w:t>12-To martyr the Chief of Paradise, the Beloved of Allah, Imam Hussain (a.s.), Holy Family (a.s.) of Rasool Allah (s.a.w.a.w.) and Sahaba (r.a.)</w:t>
      </w:r>
    </w:p>
    <w:p w:rsidR="00D66DAE" w:rsidRDefault="00DF5B7E" w:rsidP="00E70FDD">
      <w:pPr>
        <w:pStyle w:val="libNormal"/>
      </w:pPr>
      <w:r w:rsidRPr="008C6883">
        <w:lastRenderedPageBreak/>
        <w:t>13-To tie in chains and imprison the Holy Daughters and Children of Rasool Allah (s.a.w.a.w.)</w:t>
      </w:r>
    </w:p>
    <w:p w:rsidR="00D66DAE" w:rsidRDefault="00DF5B7E" w:rsidP="00E70FDD">
      <w:pPr>
        <w:pStyle w:val="libNormal"/>
      </w:pPr>
      <w:r>
        <w:t>14-To be proud about</w:t>
      </w:r>
      <w:r w:rsidRPr="008C6883">
        <w:t xml:space="preserve"> his evils and express it publicly in his poetry.</w:t>
      </w:r>
    </w:p>
    <w:p w:rsidR="00D66DAE" w:rsidRDefault="00DF5B7E" w:rsidP="00E70FDD">
      <w:pPr>
        <w:pStyle w:val="libNormal"/>
      </w:pPr>
      <w:r w:rsidRPr="008C6883">
        <w:t>15-He (l.u.) was master of musical instruments and used to wear silk which is Haram for men.</w:t>
      </w:r>
    </w:p>
    <w:p w:rsidR="00D66DAE" w:rsidRDefault="00DF5B7E" w:rsidP="00E70FDD">
      <w:pPr>
        <w:pStyle w:val="libNormal"/>
      </w:pPr>
      <w:r w:rsidRPr="008C6883">
        <w:t>16-Wanted to make Dictatorship, Terrorism, Oppression, Bribery, etc. part of Islam.</w:t>
      </w:r>
    </w:p>
    <w:p w:rsidR="00D66DAE" w:rsidRDefault="00DF5B7E" w:rsidP="00E70FDD">
      <w:pPr>
        <w:pStyle w:val="libNormal"/>
      </w:pPr>
      <w:r w:rsidRPr="008C6883">
        <w:t>Actually all the evils mentioned above were practiced by Yazid (l.u.).</w:t>
      </w:r>
    </w:p>
    <w:p w:rsidR="00D66DAE" w:rsidRDefault="00DF5B7E" w:rsidP="00E70FDD">
      <w:pPr>
        <w:pStyle w:val="libNormal"/>
      </w:pPr>
      <w:r w:rsidRPr="008C6883">
        <w:t>Abdur Rahman bin Abu Bakar (r.a.), Hazrat Aisha (r.a.), Abdullah bin Umar (r.a.) and Saeed bin Usman (r.a.) openly opposed when Yazid (l.u.) was declared crown prince, and Muawiya tried to give them a lot of money in bribery to keep quiet and pay allegiance. And according to some books (</w:t>
      </w:r>
      <w:smartTag w:uri="urn:schemas-microsoft-com:office:smarttags" w:element="PersonName">
        <w:smartTag w:uri="urn:schemas:contacts" w:element="GivenName">
          <w:r w:rsidRPr="008C6883">
            <w:t>Rabi</w:t>
          </w:r>
        </w:smartTag>
        <w:r w:rsidRPr="008C6883">
          <w:t xml:space="preserve"> </w:t>
        </w:r>
        <w:smartTag w:uri="urn:schemas:contacts" w:element="Sn">
          <w:r w:rsidRPr="008C6883">
            <w:t>al Abrar</w:t>
          </w:r>
        </w:smartTag>
      </w:smartTag>
      <w:r w:rsidRPr="008C6883">
        <w:t xml:space="preserve">, Kamil us Safina, etc.)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Aisha</w:t>
          </w:r>
        </w:smartTag>
      </w:smartTag>
      <w:r w:rsidRPr="008C6883">
        <w:t xml:space="preserve"> (r.a.) was martyred for opposing to pay allegiance to Yazid (l.u.).</w:t>
      </w:r>
    </w:p>
    <w:p w:rsidR="00D66DAE" w:rsidRDefault="00DF5B7E" w:rsidP="00E70FDD">
      <w:pPr>
        <w:pStyle w:val="libNormal"/>
      </w:pPr>
      <w:r w:rsidRPr="008C6883">
        <w:t>These above mentioned facts are narrated in Sunni brothers’ authentic books e.g. Badaya won Nahaya, Fateh ul Bari, Tareekh Allama Zahabi, Al Asaba, Morawaj uz Zahab, Tareekh Kamil, etc.</w:t>
      </w:r>
    </w:p>
    <w:p w:rsidR="00DF5B7E" w:rsidRPr="008C6883" w:rsidRDefault="00DF5B7E" w:rsidP="00E70FDD">
      <w:pPr>
        <w:pStyle w:val="libNormal"/>
      </w:pPr>
      <w:r w:rsidRPr="008C6883">
        <w:t>When the holy daughters (s.a.) and Imam Zain-ul-Aabideen (a.s.) were presented tied in chains in the court of Yazid (l.u.), he was reading poetry, its translation is:</w:t>
      </w:r>
    </w:p>
    <w:p w:rsidR="00DF5B7E" w:rsidRPr="008C6883" w:rsidRDefault="00DF5B7E" w:rsidP="00E70FDD">
      <w:pPr>
        <w:pStyle w:val="libNormal"/>
      </w:pPr>
      <w:r w:rsidRPr="008C6883">
        <w:t>Would that my fore-fathers who were killed in Badr were present</w:t>
      </w:r>
    </w:p>
    <w:p w:rsidR="00DF5B7E" w:rsidRPr="008C6883" w:rsidRDefault="00DF5B7E" w:rsidP="00E70FDD">
      <w:pPr>
        <w:pStyle w:val="libNormal"/>
      </w:pPr>
      <w:r w:rsidRPr="008C6883">
        <w:t>To see the tribe of Khazraj crying due to hitting of swords</w:t>
      </w:r>
    </w:p>
    <w:p w:rsidR="00DF5B7E" w:rsidRPr="008C6883" w:rsidRDefault="00DF5B7E" w:rsidP="00E70FDD">
      <w:pPr>
        <w:pStyle w:val="libNormal"/>
      </w:pPr>
      <w:r w:rsidRPr="008C6883">
        <w:t>They would be very pleased with joy</w:t>
      </w:r>
    </w:p>
    <w:p w:rsidR="00DF5B7E" w:rsidRPr="008C6883" w:rsidRDefault="00DF5B7E" w:rsidP="00E70FDD">
      <w:pPr>
        <w:pStyle w:val="libNormal"/>
      </w:pPr>
      <w:r w:rsidRPr="008C6883">
        <w:t>Then</w:t>
      </w:r>
      <w:r>
        <w:t xml:space="preserve"> would have said: O Yazid, your</w:t>
      </w:r>
      <w:r w:rsidRPr="008C6883">
        <w:t xml:space="preserve"> hand should not get tired</w:t>
      </w:r>
    </w:p>
    <w:p w:rsidR="00DF5B7E" w:rsidRPr="008C6883" w:rsidRDefault="00DF5B7E" w:rsidP="00E70FDD">
      <w:pPr>
        <w:pStyle w:val="libNormal"/>
      </w:pPr>
      <w:r w:rsidRPr="008C6883">
        <w:t>I am not from Khunduf, if I do not take revenge</w:t>
      </w:r>
    </w:p>
    <w:p w:rsidR="00D66DAE" w:rsidRDefault="00DF5B7E" w:rsidP="00E70FDD">
      <w:pPr>
        <w:pStyle w:val="libNormal"/>
      </w:pPr>
      <w:r w:rsidRPr="008C6883">
        <w:t xml:space="preserve">From children (a.s.) of </w:t>
      </w:r>
      <w:smartTag w:uri="urn:schemas:contacts" w:element="GivenName">
        <w:r w:rsidRPr="008C6883">
          <w:t>Ahmad</w:t>
        </w:r>
      </w:smartTag>
      <w:r w:rsidRPr="008C6883">
        <w:t xml:space="preserve"> (s.a.w.a.w.) for what he (s.a.w.a.w.) did.</w:t>
      </w:r>
    </w:p>
    <w:p w:rsidR="00DF5B7E" w:rsidRPr="008C6883" w:rsidRDefault="00DF5B7E" w:rsidP="00D66DAE">
      <w:pPr>
        <w:pStyle w:val="Heading2Center"/>
      </w:pPr>
      <w:bookmarkStart w:id="72" w:name="_Toc458373082"/>
      <w:r w:rsidRPr="008C6883">
        <w:t>Mourning of Rasool Allah (s.a.w.a.w.)</w:t>
      </w:r>
      <w:bookmarkEnd w:id="72"/>
    </w:p>
    <w:p w:rsidR="00DF5B7E" w:rsidRPr="008C6883" w:rsidRDefault="00DF5B7E" w:rsidP="00E70FDD">
      <w:pPr>
        <w:pStyle w:val="libNormal"/>
      </w:pPr>
      <w:r w:rsidRPr="008C6883">
        <w:t xml:space="preserve">When Hazrat Khadija-tul-Kubra (s.a.) and </w:t>
      </w:r>
      <w:smartTag w:uri="urn:schemas:contacts" w:element="GivenName">
        <w:r w:rsidRPr="008C6883">
          <w:t>Hazrat</w:t>
        </w:r>
      </w:smartTag>
      <w:r w:rsidRPr="008C6883">
        <w:t xml:space="preserve"> </w:t>
      </w:r>
      <w:smartTag w:uri="urn:schemas:contacts" w:element="middlename">
        <w:r w:rsidRPr="008C6883">
          <w:t>Abu</w:t>
        </w:r>
      </w:smartTag>
      <w:r w:rsidRPr="008C6883">
        <w:t xml:space="preserve"> </w:t>
      </w:r>
      <w:smartTag w:uri="urn:schemas:contacts" w:element="Sn">
        <w:r w:rsidRPr="008C6883">
          <w:t>Talib</w:t>
        </w:r>
      </w:smartTag>
      <w:r w:rsidRPr="008C6883">
        <w:t xml:space="preserve"> (a.s.) were martyred in the love of Rasool Allah (s.a.w.a.w.) due to 3 years hardships in Shu’be Abi Talib, in the 10</w:t>
      </w:r>
      <w:r w:rsidRPr="00E70FDD">
        <w:t>th</w:t>
      </w:r>
      <w:r w:rsidRPr="008C6883">
        <w:t xml:space="preserve"> year of </w:t>
      </w:r>
      <w:smartTag w:uri="urn:schemas:contacts" w:element="Sn">
        <w:r w:rsidRPr="008C6883">
          <w:t>Be’sat</w:t>
        </w:r>
      </w:smartTag>
      <w:r w:rsidRPr="008C6883">
        <w:t xml:space="preserve">,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Mohammad</w:t>
          </w:r>
        </w:smartTag>
      </w:smartTag>
      <w:r w:rsidRPr="008C6883">
        <w:t xml:space="preserve"> (s.a.w.a.w.) was very sad and declared the whole year as Year of Mourning (Aam-ul-Huzn).</w:t>
      </w:r>
    </w:p>
    <w:p w:rsidR="00D66DAE" w:rsidRDefault="00DF5B7E" w:rsidP="00E70FDD">
      <w:pPr>
        <w:pStyle w:val="libNormal"/>
      </w:pPr>
      <w:r w:rsidRPr="008C6883">
        <w:t>When Hazrat Hamza (a.s.) was martyred in battle of Uhad, Rasool Allah (s.a.w.a.w.) was very sad and invited all the Muslim men and women in Madina to mourn for him (a.s.).</w:t>
      </w:r>
    </w:p>
    <w:p w:rsidR="00DF5B7E" w:rsidRDefault="00DF5B7E" w:rsidP="00E70FDD">
      <w:pPr>
        <w:pStyle w:val="libNormal"/>
      </w:pPr>
      <w:r>
        <w:t xml:space="preserve">Although Rasool Allah (s.a.w.a.w.) knows everything of past, present and future, but when </w:t>
      </w:r>
      <w:smartTag w:uri="urn:schemas-microsoft-com:office:smarttags" w:element="PersonName">
        <w:smartTag w:uri="urn:schemas:contacts" w:element="GivenName">
          <w:r>
            <w:t>Hazrat</w:t>
          </w:r>
        </w:smartTag>
        <w:r>
          <w:t xml:space="preserve"> </w:t>
        </w:r>
        <w:smartTag w:uri="urn:schemas:contacts" w:element="Sn">
          <w:r>
            <w:t>Jibra’il</w:t>
          </w:r>
        </w:smartTag>
      </w:smartTag>
      <w:r>
        <w:t xml:space="preserve"> (a.s.) formally narrated the incidents of </w:t>
      </w:r>
      <w:smartTag w:uri="urn:schemas-microsoft-com:office:smarttags" w:element="City">
        <w:r>
          <w:t>Karbala</w:t>
        </w:r>
      </w:smartTag>
      <w:r>
        <w:t xml:space="preserve"> and gave some earth of </w:t>
      </w:r>
      <w:smartTag w:uri="urn:schemas-microsoft-com:office:smarttags" w:element="place">
        <w:smartTag w:uri="urn:schemas-microsoft-com:office:smarttags" w:element="City">
          <w:r>
            <w:t>Karbala</w:t>
          </w:r>
        </w:smartTag>
      </w:smartTag>
      <w:r>
        <w:t>, Rasool Allah (s.a.w.a.w.) and the Holy Family (a.s.) wept bitterly. Rasool Allah (s.a.w.a.w.) gave that earth in a bottle to Ummul Mo’mineen Salma (s.a.) and told her that the day when this earth would become fresh blood she should understand that his Hussain (a.s.) is Martyred.</w:t>
      </w:r>
    </w:p>
    <w:p w:rsidR="00DF5B7E" w:rsidRDefault="00DF5B7E" w:rsidP="00E70FDD">
      <w:pPr>
        <w:pStyle w:val="libNormal"/>
      </w:pPr>
      <w:r>
        <w:t xml:space="preserve">On 10 Moharram 61 Hijri, </w:t>
      </w:r>
      <w:smartTag w:uri="urn:schemas:contacts" w:element="GivenName">
        <w:r>
          <w:t>Hazrat</w:t>
        </w:r>
      </w:smartTag>
      <w:r>
        <w:t xml:space="preserve"> </w:t>
      </w:r>
      <w:smartTag w:uri="urn:schemas:contacts" w:element="Sn">
        <w:r>
          <w:t>Salma</w:t>
        </w:r>
      </w:smartTag>
      <w:r>
        <w:t xml:space="preserve"> (s.a.) was very sad along with the young daughter </w:t>
      </w:r>
      <w:smartTag w:uri="urn:schemas:contacts" w:element="GivenName">
        <w:r>
          <w:t>Fatima</w:t>
        </w:r>
      </w:smartTag>
      <w:r>
        <w:t xml:space="preserve"> </w:t>
      </w:r>
      <w:smartTag w:uri="urn:schemas:contacts" w:element="Sn">
        <w:r>
          <w:t>Sughra</w:t>
        </w:r>
      </w:smartTag>
      <w:r>
        <w:t xml:space="preserve"> (s.a.) of Imam Hussain (a.s.) in Madina, after Zuhar Salaat her eyes just closed for a while and she saw that Rasool Allah (s.a.w.a.w.) is mourning, dust in his holy hair and beard, and blood of Martyrs of Karbala in his holy hands. Both ladies (s.a.) were crying and saw fresh blood springing from the bottle of earth of </w:t>
      </w:r>
      <w:smartTag w:uri="urn:schemas-microsoft-com:office:smarttags" w:element="place">
        <w:smartTag w:uri="urn:schemas-microsoft-com:office:smarttags" w:element="City">
          <w:r>
            <w:t>Karbala</w:t>
          </w:r>
        </w:smartTag>
      </w:smartTag>
      <w:r>
        <w:t>.</w:t>
      </w:r>
    </w:p>
    <w:p w:rsidR="00D66DAE" w:rsidRDefault="00DF5B7E" w:rsidP="00E70FDD">
      <w:pPr>
        <w:pStyle w:val="libNormal"/>
      </w:pPr>
      <w:smartTag w:uri="urn:schemas-microsoft-com:office:smarttags" w:element="PersonName">
        <w:smartTag w:uri="urn:schemas:contacts" w:element="GivenName">
          <w:r w:rsidRPr="00724A8E">
            <w:lastRenderedPageBreak/>
            <w:t>Hazrat</w:t>
          </w:r>
        </w:smartTag>
        <w:r w:rsidRPr="00724A8E">
          <w:t xml:space="preserve"> </w:t>
        </w:r>
        <w:smartTag w:uri="urn:schemas:contacts" w:element="middlename">
          <w:r w:rsidRPr="00724A8E">
            <w:t>Ibne</w:t>
          </w:r>
        </w:smartTag>
        <w:r w:rsidRPr="00724A8E">
          <w:t xml:space="preserve"> </w:t>
        </w:r>
        <w:smartTag w:uri="urn:schemas:contacts" w:element="Sn">
          <w:r w:rsidRPr="00724A8E">
            <w:t>Abbas</w:t>
          </w:r>
        </w:smartTag>
      </w:smartTag>
      <w:r w:rsidRPr="00724A8E">
        <w:t xml:space="preserve"> (r.a.) </w:t>
      </w:r>
      <w:r>
        <w:t>had the similar experience on 10</w:t>
      </w:r>
      <w:r w:rsidRPr="00E70FDD">
        <w:t>th</w:t>
      </w:r>
      <w:r>
        <w:t xml:space="preserve"> Moharram 61 Hijri.</w:t>
      </w:r>
    </w:p>
    <w:p w:rsidR="00DF5B7E" w:rsidRPr="008C6883" w:rsidRDefault="00DF5B7E" w:rsidP="00D66DAE">
      <w:pPr>
        <w:pStyle w:val="Heading2Center"/>
      </w:pPr>
      <w:bookmarkStart w:id="73" w:name="_Toc458373083"/>
      <w:r w:rsidRPr="008C6883">
        <w:t>Mourning of Prophets (a.s.)</w:t>
      </w:r>
      <w:bookmarkEnd w:id="73"/>
    </w:p>
    <w:p w:rsidR="00D66DAE" w:rsidRDefault="00DF5B7E" w:rsidP="00E70FDD">
      <w:pPr>
        <w:pStyle w:val="libNormal"/>
      </w:pPr>
      <w:r w:rsidRPr="008C6883">
        <w:t xml:space="preserve">When Hazrat Zakaria (a.s.) was informed about martyrdom of Imam Hussain (a.s.), family (a.s.) and friends (a.s.) in Karbala, he was weeping too much, then he prayed to Allah to give him a son (Yahya a.s.) and he should love him too much and when he is grown up, he should be martyred like Hussain (a.s.). Similarly </w:t>
      </w:r>
      <w:smartTag w:uri="urn:schemas:contacts" w:element="GivenName">
        <w:r w:rsidRPr="008C6883">
          <w:t>Hazrat</w:t>
        </w:r>
      </w:smartTag>
      <w:r w:rsidRPr="008C6883">
        <w:t xml:space="preserve"> </w:t>
      </w:r>
      <w:smartTag w:uri="urn:schemas:contacts" w:element="Sn">
        <w:r w:rsidRPr="008C6883">
          <w:t>Ibrahim</w:t>
        </w:r>
      </w:smartTag>
      <w:r w:rsidRPr="008C6883">
        <w:t xml:space="preserve"> (a.s.) sacrificed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Isma’il</w:t>
          </w:r>
        </w:smartTag>
      </w:smartTag>
      <w:r w:rsidRPr="008C6883">
        <w:t xml:space="preserve"> (a.s.).</w:t>
      </w:r>
    </w:p>
    <w:p w:rsidR="00D66DAE" w:rsidRDefault="00DF5B7E" w:rsidP="00E70FDD">
      <w:pPr>
        <w:pStyle w:val="libNormal"/>
      </w:pPr>
      <w:r w:rsidRPr="008C6883">
        <w:t xml:space="preserve">Hazrat </w:t>
      </w:r>
      <w:smartTag w:uri="urn:schemas:contacts" w:element="Sn">
        <w:r w:rsidRPr="008C6883">
          <w:t>Adam</w:t>
        </w:r>
      </w:smartTag>
      <w:r w:rsidRPr="008C6883">
        <w:t xml:space="preserve"> (a.s.) was passing from </w:t>
      </w:r>
      <w:smartTag w:uri="urn:schemas-microsoft-com:office:smarttags" w:element="place">
        <w:smartTag w:uri="urn:schemas-microsoft-com:office:smarttags" w:element="City">
          <w:r w:rsidRPr="008C6883">
            <w:t>Karbala</w:t>
          </w:r>
        </w:smartTag>
      </w:smartTag>
      <w:r w:rsidRPr="008C6883">
        <w:t xml:space="preserve"> once, his foot suddenly hit a stone and started bleeding. Similarly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Ibrahim</w:t>
          </w:r>
        </w:smartTag>
      </w:smartTag>
      <w:r w:rsidRPr="008C6883">
        <w:t xml:space="preserve"> (a.s.) fell from </w:t>
      </w:r>
      <w:r>
        <w:t xml:space="preserve">his </w:t>
      </w:r>
      <w:r w:rsidRPr="008C6883">
        <w:t xml:space="preserve">horse in </w:t>
      </w:r>
      <w:smartTag w:uri="urn:schemas-microsoft-com:office:smarttags" w:element="place">
        <w:smartTag w:uri="urn:schemas-microsoft-com:office:smarttags" w:element="City">
          <w:r w:rsidRPr="008C6883">
            <w:t>Karbala</w:t>
          </w:r>
        </w:smartTag>
      </w:smartTag>
      <w:r w:rsidRPr="008C6883">
        <w:t xml:space="preserve"> and his head was bleeding. And foot of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Musa</w:t>
          </w:r>
        </w:smartTag>
      </w:smartTag>
      <w:r w:rsidRPr="008C6883">
        <w:t xml:space="preserve"> (a.s.) was injured in </w:t>
      </w:r>
      <w:smartTag w:uri="urn:schemas-microsoft-com:office:smarttags" w:element="place">
        <w:smartTag w:uri="urn:schemas-microsoft-com:office:smarttags" w:element="City">
          <w:r w:rsidRPr="008C6883">
            <w:t>Karbala</w:t>
          </w:r>
        </w:smartTag>
      </w:smartTag>
      <w:r w:rsidRPr="008C6883">
        <w:t xml:space="preserve"> and bled. When all these prophets (a.s.) asked why it happened,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Jibrael</w:t>
          </w:r>
        </w:smartTag>
      </w:smartTag>
      <w:r w:rsidRPr="008C6883">
        <w:t xml:space="preserve"> (a.s.) told them the answer of Allah: My great servant Hussain (a.s.) will be martyred here, I wanted you also to participate in his mourning, and your blood should be shed on this land as well.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Ibrahim</w:t>
          </w:r>
        </w:smartTag>
      </w:smartTag>
      <w:r w:rsidRPr="008C6883">
        <w:t xml:space="preserve"> (a.s.) and his horse also cursed on Yazid</w:t>
      </w:r>
      <w:r>
        <w:t xml:space="preserve"> (l.u.)</w:t>
      </w:r>
      <w:r w:rsidRPr="008C6883">
        <w:t xml:space="preserve">. Similarly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Nuh</w:t>
          </w:r>
        </w:smartTag>
      </w:smartTag>
      <w:r w:rsidRPr="008C6883">
        <w:t xml:space="preserve"> (a.s.), </w:t>
      </w:r>
      <w:smartTag w:uri="urn:schemas:contacts" w:element="Sn">
        <w:r w:rsidRPr="008C6883">
          <w:t>Isma’il</w:t>
        </w:r>
      </w:smartTag>
      <w:r w:rsidRPr="008C6883">
        <w:t xml:space="preserve"> (a.s.), Sulaiman (a.s.) and Esa (a.s.) mourned in </w:t>
      </w:r>
      <w:smartTag w:uri="urn:schemas-microsoft-com:office:smarttags" w:element="place">
        <w:smartTag w:uri="urn:schemas-microsoft-com:office:smarttags" w:element="City">
          <w:r w:rsidRPr="008C6883">
            <w:t>Karbala</w:t>
          </w:r>
        </w:smartTag>
      </w:smartTag>
      <w:r w:rsidRPr="008C6883">
        <w:t>.</w:t>
      </w:r>
    </w:p>
    <w:p w:rsidR="00D66DAE" w:rsidRDefault="00DF5B7E" w:rsidP="00E70FDD">
      <w:pPr>
        <w:pStyle w:val="libNormal"/>
      </w:pPr>
      <w:r w:rsidRPr="008C6883">
        <w:t xml:space="preserve">When </w:t>
      </w:r>
      <w:smartTag w:uri="urn:schemas-microsoft-com:office:smarttags" w:element="PersonName">
        <w:r w:rsidRPr="008C6883">
          <w:t xml:space="preserve">Imam </w:t>
        </w:r>
        <w:smartTag w:uri="urn:schemas:contacts" w:element="Sn">
          <w:r w:rsidRPr="008C6883">
            <w:t>Hussain</w:t>
          </w:r>
        </w:smartTag>
      </w:smartTag>
      <w:r w:rsidRPr="008C6883">
        <w:t xml:space="preserve"> (a.s.) was martyred dust and blood rained from skies, fresh blood was coming out from the earth under the stones.</w:t>
      </w:r>
    </w:p>
    <w:p w:rsidR="00D66DAE" w:rsidRDefault="00DF5B7E" w:rsidP="00E70FDD">
      <w:pPr>
        <w:pStyle w:val="libNormal"/>
      </w:pPr>
      <w:r w:rsidRPr="008C6883">
        <w:t xml:space="preserve">Hazrat </w:t>
      </w:r>
      <w:smartTag w:uri="urn:schemas:contacts" w:element="Sn">
        <w:r w:rsidRPr="008C6883">
          <w:t>Yaqoob</w:t>
        </w:r>
      </w:smartTag>
      <w:r w:rsidRPr="008C6883">
        <w:t xml:space="preserve"> (a.s.) knew that his son Yusuf (a.s.) is not dead, still he mourned and wept so much in the grief of separation that his eye sight was lost, it is mentioned in surah Yusuf v.84-85, more over it is mentioned that people were telling him not to weep! Similarly we weep and mourn for </w:t>
      </w:r>
      <w:smartTag w:uri="urn:schemas-microsoft-com:office:smarttags" w:element="PersonName">
        <w:r w:rsidRPr="008C6883">
          <w:t xml:space="preserve">Imam </w:t>
        </w:r>
        <w:smartTag w:uri="urn:schemas:contacts" w:element="Sn">
          <w:r w:rsidRPr="008C6883">
            <w:t>Hussain</w:t>
          </w:r>
        </w:smartTag>
      </w:smartTag>
      <w:r w:rsidRPr="008C6883">
        <w:t xml:space="preserve"> (a.s.) and his family and companions, according to the tradition of the Prophets (a.s.) and people tell us to stop!</w:t>
      </w:r>
    </w:p>
    <w:p w:rsidR="00D66DAE" w:rsidRDefault="00DF5B7E" w:rsidP="00E70FDD">
      <w:pPr>
        <w:pStyle w:val="libNormal"/>
      </w:pPr>
      <w:r w:rsidRPr="008C6883">
        <w:t xml:space="preserve">Mentioned in the same surah v. 93-94, a thing attributed to Infallible (a.s.) can cure even another Infallible (a.s.). Similarly we pray to Allah for our needs for the sake of attributes of </w:t>
      </w:r>
      <w:smartTag w:uri="urn:schemas-microsoft-com:office:smarttags" w:element="PersonName">
        <w:r w:rsidRPr="008C6883">
          <w:t xml:space="preserve">Imam </w:t>
        </w:r>
        <w:smartTag w:uri="urn:schemas:contacts" w:element="Sn">
          <w:r w:rsidRPr="008C6883">
            <w:t>Hussain</w:t>
          </w:r>
        </w:smartTag>
      </w:smartTag>
      <w:r w:rsidRPr="008C6883">
        <w:t xml:space="preserve"> (a.s.) e.g. Flag of Abbas (a.s.), model of Holy Shrine of Imam (a.s.), etc.</w:t>
      </w:r>
    </w:p>
    <w:p w:rsidR="00DF5B7E" w:rsidRPr="008C6883" w:rsidRDefault="00DF5B7E" w:rsidP="00D66DAE">
      <w:pPr>
        <w:pStyle w:val="Heading2Center"/>
      </w:pPr>
      <w:bookmarkStart w:id="74" w:name="_Toc458373084"/>
      <w:r w:rsidRPr="008C6883">
        <w:t>Sha’air-Ullah (Signs of Allah)</w:t>
      </w:r>
      <w:bookmarkEnd w:id="74"/>
    </w:p>
    <w:p w:rsidR="00D66DAE" w:rsidRDefault="00DF5B7E" w:rsidP="00E70FDD">
      <w:pPr>
        <w:pStyle w:val="libNormal"/>
      </w:pPr>
      <w:r w:rsidRPr="008C6883">
        <w:t xml:space="preserve">It is clear in surah Hajj v.32 that to respect </w:t>
      </w:r>
      <w:smartTag w:uri="urn:schemas:contacts" w:element="Sn">
        <w:r w:rsidRPr="008C6883">
          <w:t>Sha’airillah</w:t>
        </w:r>
      </w:smartTag>
      <w:r w:rsidRPr="008C6883">
        <w:t xml:space="preserve"> (signs of Allah) is due to Taqwa (piety) of hearts. Sha’airillah are those things by seeing them we remember Representatives (a.s.) of Allah and Allah e.g. Safa, Marwa, animal for sacrifice, and similarly Zul-Janah, Alam of Abbas (a.s.), cradle of Ali Asghar (a.s.), Taboot of Infallibles (a.s.), Models of Holy Shrines, etc.</w:t>
      </w:r>
    </w:p>
    <w:p w:rsidR="00D66DAE" w:rsidRDefault="00DF5B7E" w:rsidP="00E70FDD">
      <w:pPr>
        <w:pStyle w:val="libNormal"/>
      </w:pPr>
      <w:r w:rsidRPr="008C6883">
        <w:t xml:space="preserve">In surah Baqarah v.247-248 the value of Taboot-e-Sakina is described, it is the box which Allah sent to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Musa</w:t>
          </w:r>
        </w:smartTag>
      </w:smartTag>
      <w:r w:rsidRPr="008C6883">
        <w:t xml:space="preserve">’s (a.s.) mother to place him in and to put in </w:t>
      </w:r>
      <w:smartTag w:uri="urn:schemas-microsoft-com:office:smarttags" w:element="place">
        <w:r w:rsidRPr="008C6883">
          <w:t>Nile</w:t>
        </w:r>
      </w:smartTag>
      <w:r w:rsidRPr="008C6883">
        <w:t xml:space="preserve">. During the last days of his life Hazrat Musa (a.s.) put the tablets of Taurat, his armour (cuirass) and signs of apostleship with him in this box and handed over to Hazrat Yusha (a.s.); later on the children of Israel did not keep it with honour, so Allah took it away. Then with the command of Allah Angels brought it carrying it to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Taloot</w:t>
          </w:r>
        </w:smartTag>
      </w:smartTag>
      <w:r w:rsidRPr="008C6883">
        <w:t xml:space="preserve"> (a.s.). So </w:t>
      </w:r>
      <w:smartTag w:uri="urn:schemas:contacts" w:element="Sn">
        <w:r w:rsidRPr="008C6883">
          <w:t>Angels</w:t>
        </w:r>
      </w:smartTag>
      <w:r w:rsidRPr="008C6883">
        <w:t xml:space="preserve"> are proud to carry the Signs (Sha’air Allah) of the prophets (a.s.). </w:t>
      </w:r>
      <w:smartTag w:uri="urn:schemas-microsoft-com:office:smarttags" w:element="PersonName">
        <w:r w:rsidRPr="008C6883">
          <w:t xml:space="preserve">Imam </w:t>
        </w:r>
        <w:smartTag w:uri="urn:schemas:contacts" w:element="Sn">
          <w:r w:rsidRPr="008C6883">
            <w:t>Hussain</w:t>
          </w:r>
        </w:smartTag>
      </w:smartTag>
      <w:r w:rsidRPr="008C6883">
        <w:t xml:space="preserve"> (a.s.) is the Saviour of Islam and Humanity, so we are proud to carry the models of his (a.s.) holy shrine, taboot (coffin) and flag.</w:t>
      </w:r>
    </w:p>
    <w:p w:rsidR="00DF5B7E" w:rsidRPr="008C6883" w:rsidRDefault="00DF5B7E" w:rsidP="00D66DAE">
      <w:pPr>
        <w:pStyle w:val="Heading2Center"/>
      </w:pPr>
      <w:bookmarkStart w:id="75" w:name="_Toc458373085"/>
      <w:r w:rsidRPr="008C6883">
        <w:t>Mourning</w:t>
      </w:r>
      <w:bookmarkEnd w:id="75"/>
    </w:p>
    <w:p w:rsidR="00DF5B7E" w:rsidRDefault="00DF5B7E" w:rsidP="00E70FDD">
      <w:pPr>
        <w:pStyle w:val="libNormal"/>
      </w:pPr>
      <w:r w:rsidRPr="008C6883">
        <w:lastRenderedPageBreak/>
        <w:t xml:space="preserve">According to Imam </w:t>
      </w:r>
      <w:smartTag w:uri="urn:schemas:contacts" w:element="GivenName">
        <w:r w:rsidRPr="008C6883">
          <w:t>Jafar</w:t>
        </w:r>
      </w:smartTag>
      <w:r w:rsidRPr="008C6883">
        <w:t xml:space="preserve"> </w:t>
      </w:r>
      <w:smartTag w:uri="urn:schemas:contacts" w:element="Sn">
        <w:r w:rsidRPr="008C6883">
          <w:t>Sadiq</w:t>
        </w:r>
      </w:smartTag>
      <w:r w:rsidRPr="008C6883">
        <w:t xml:space="preserve"> (a.s.) if one tear from the tears of a mourner of </w:t>
      </w:r>
      <w:smartTag w:uri="urn:schemas-microsoft-com:office:smarttags" w:element="PersonName">
        <w:r w:rsidRPr="008C6883">
          <w:t xml:space="preserve">Imam </w:t>
        </w:r>
        <w:smartTag w:uri="urn:schemas:contacts" w:element="Sn">
          <w:r w:rsidRPr="008C6883">
            <w:t>Hussain</w:t>
          </w:r>
        </w:smartTag>
      </w:smartTag>
      <w:r w:rsidRPr="008C6883">
        <w:t xml:space="preserve"> (a.s.) is put in Jahannam, it will cool down.</w:t>
      </w:r>
    </w:p>
    <w:p w:rsidR="00DF5B7E" w:rsidRDefault="00DF5B7E" w:rsidP="00E70FDD">
      <w:pPr>
        <w:pStyle w:val="libNormal"/>
      </w:pPr>
      <w:r>
        <w:t xml:space="preserve">We believe that mourning of </w:t>
      </w:r>
      <w:smartTag w:uri="urn:schemas-microsoft-com:office:smarttags" w:element="PersonName">
        <w:r>
          <w:t xml:space="preserve">Imam </w:t>
        </w:r>
        <w:smartTag w:uri="urn:schemas:contacts" w:element="Sn">
          <w:r>
            <w:t>Hussain</w:t>
          </w:r>
        </w:smartTag>
      </w:smartTag>
      <w:r>
        <w:t xml:space="preserve"> (a.s.) is permissible in any form e.g. to weep bitterly and loud; to hit ones head, face and chest with hands forcefully; to hit head, chest and back with sharp sword or knife shedding blood, to wear black mourning clothes, to arrange Majalis (Mourning Meetings) and Jaloos (Mourning Processions); to make models of Holy Shrine, Taboot, Flag, Cradle, Zul-Jannah; to read aloud Nauha (Mourning Poetry) with Matam; to walk on hot coals to remember heat of Karbala.</w:t>
      </w:r>
    </w:p>
    <w:p w:rsidR="00D66DAE" w:rsidRDefault="00DF5B7E" w:rsidP="00E70FDD">
      <w:pPr>
        <w:pStyle w:val="libNormal"/>
      </w:pPr>
      <w:r>
        <w:t>Fire of Hell is Haram on the Mourner of Imam Hussain (a.s.).</w:t>
      </w:r>
    </w:p>
    <w:p w:rsidR="00D66DAE" w:rsidRDefault="00DF5B7E" w:rsidP="00E70FDD">
      <w:pPr>
        <w:pStyle w:val="libNormal"/>
      </w:pPr>
      <w:r>
        <w:t xml:space="preserve">It is a beautiful fact that when we arrange Majalis (mourning meetings) first we preach Tauheed, Risalat, Imamat, Quran, Islamic teachings, then we mention </w:t>
      </w:r>
      <w:smartTag w:uri="urn:schemas-microsoft-com:office:smarttags" w:element="place">
        <w:smartTag w:uri="urn:schemas-microsoft-com:office:smarttags" w:element="City">
          <w:r>
            <w:t>Karbala</w:t>
          </w:r>
        </w:smartTag>
      </w:smartTag>
      <w:r>
        <w:t xml:space="preserve">. So preaching of Deen of Allah is due to the sake of </w:t>
      </w:r>
      <w:smartTag w:uri="urn:schemas-microsoft-com:office:smarttags" w:element="PersonName">
        <w:r>
          <w:t xml:space="preserve">Imam </w:t>
        </w:r>
        <w:smartTag w:uri="urn:schemas:contacts" w:element="Sn">
          <w:r>
            <w:t>Hussain</w:t>
          </w:r>
        </w:smartTag>
      </w:smartTag>
      <w:r>
        <w:t xml:space="preserve"> (a.s.).</w:t>
      </w:r>
    </w:p>
    <w:p w:rsidR="00E70FDD" w:rsidRPr="00E70FDD" w:rsidRDefault="00E70FDD" w:rsidP="00E873FE">
      <w:pPr>
        <w:pStyle w:val="libNormal"/>
      </w:pPr>
      <w:r>
        <w:br w:type="page"/>
      </w:r>
    </w:p>
    <w:p w:rsidR="00D66DAE" w:rsidRDefault="00DF5B7E" w:rsidP="00D66DAE">
      <w:pPr>
        <w:pStyle w:val="Heading1Center"/>
      </w:pPr>
      <w:bookmarkStart w:id="76" w:name="_Toc458373086"/>
      <w:r w:rsidRPr="00533B33">
        <w:lastRenderedPageBreak/>
        <w:t>Kalima-e-Tayyeba</w:t>
      </w:r>
      <w:bookmarkEnd w:id="76"/>
    </w:p>
    <w:p w:rsidR="00DF5B7E" w:rsidRPr="00533B33" w:rsidRDefault="00DF5B7E" w:rsidP="00D66DAE">
      <w:pPr>
        <w:pStyle w:val="Heading2Center"/>
      </w:pPr>
      <w:bookmarkStart w:id="77" w:name="_Toc458373087"/>
      <w:r w:rsidRPr="00533B33">
        <w:t>Kalima-e-Tayyeba</w:t>
      </w:r>
      <w:bookmarkEnd w:id="77"/>
    </w:p>
    <w:p w:rsidR="00D66DAE" w:rsidRDefault="00DF5B7E" w:rsidP="00E70FDD">
      <w:pPr>
        <w:pStyle w:val="libNormal"/>
      </w:pPr>
      <w:r w:rsidRPr="009F32B7">
        <w:t>All the Infallibles (a.s.) recited Kalima-e-Tayyeba when they appeared in this world, in which they testified Tauheed of Allah, Risalat of Mohammad (s.a.w.a.w.) and Walayat of Ali (a.s.). Then no doubt our Kalima-e-Tayyeba is:</w:t>
      </w:r>
    </w:p>
    <w:p w:rsidR="00D66DAE" w:rsidRDefault="00DF5B7E" w:rsidP="00E70FDD">
      <w:pPr>
        <w:pStyle w:val="libNormal"/>
      </w:pPr>
      <w:r w:rsidRPr="009F32B7">
        <w:t>La ilaha illallaho Mohammad-ur Rasool Allah Ali-un Wali Ullah Wasi-o Rasool Allah wa Khalifato hu bila fasl.</w:t>
      </w:r>
    </w:p>
    <w:p w:rsidR="00D66DAE" w:rsidRDefault="00DF5B7E" w:rsidP="00E70FDD">
      <w:pPr>
        <w:pStyle w:val="libNormal"/>
      </w:pPr>
      <w:r w:rsidRPr="008C6883">
        <w:t>To testify Tauheed of Allah, Risalat of Mohammad (s.a.w.a.w.) and Walayat of Infallible Imams (a.s.) is only One Kalima, it can</w:t>
      </w:r>
      <w:r>
        <w:t xml:space="preserve"> not be subdivided or it has no</w:t>
      </w:r>
      <w:r w:rsidRPr="008C6883">
        <w:t xml:space="preserve"> parts and sections.</w:t>
      </w:r>
    </w:p>
    <w:p w:rsidR="00DF5B7E" w:rsidRDefault="00DF5B7E" w:rsidP="00E70FDD">
      <w:pPr>
        <w:pStyle w:val="libNormal"/>
      </w:pPr>
      <w:r w:rsidRPr="008C6883">
        <w:t>In surah Nisa v.59, Allah commands us to obey Allah, Rasool (s.a.w.a.w.) and Olil-Amr (Twelve Infallible Imams a.s.).</w:t>
      </w:r>
    </w:p>
    <w:p w:rsidR="00D66DAE" w:rsidRDefault="00DF5B7E" w:rsidP="00E70FDD">
      <w:pPr>
        <w:pStyle w:val="libNormal"/>
      </w:pPr>
      <w:r w:rsidRPr="008C6883">
        <w:t>So we testify our obedience to these three supreme Authorities in our Kalima by mentioning Allah, His Rasool (s.a.w.a.w.) and His Wali (a.s.).</w:t>
      </w:r>
    </w:p>
    <w:p w:rsidR="00DF5B7E" w:rsidRPr="008C6883" w:rsidRDefault="00DF5B7E" w:rsidP="00D66DAE">
      <w:pPr>
        <w:pStyle w:val="Heading2Center"/>
      </w:pPr>
      <w:bookmarkStart w:id="78" w:name="_Toc458373088"/>
      <w:r w:rsidRPr="008C6883">
        <w:t>Shajara-e-Tayyeba</w:t>
      </w:r>
      <w:bookmarkEnd w:id="78"/>
    </w:p>
    <w:p w:rsidR="00DF5B7E" w:rsidRDefault="00DF5B7E" w:rsidP="00E70FDD">
      <w:pPr>
        <w:pStyle w:val="libNormal"/>
      </w:pPr>
      <w:r w:rsidRPr="008C6883">
        <w:t xml:space="preserve">In surah Ibrahim (a.s.) v. 24-25, Allah says that </w:t>
      </w:r>
      <w:smartTag w:uri="urn:schemas:contacts" w:element="GivenName">
        <w:r w:rsidRPr="008C6883">
          <w:t>Kalima</w:t>
        </w:r>
      </w:smartTag>
      <w:r w:rsidRPr="008C6883">
        <w:t xml:space="preserve"> </w:t>
      </w:r>
      <w:smartTag w:uri="urn:schemas:contacts" w:element="Sn">
        <w:r w:rsidRPr="008C6883">
          <w:t>Tayyiba</w:t>
        </w:r>
      </w:smartTag>
      <w:r w:rsidRPr="008C6883">
        <w:t xml:space="preserve"> is like </w:t>
      </w:r>
      <w:smartTag w:uri="urn:schemas-microsoft-com:office:smarttags" w:element="PersonName">
        <w:smartTag w:uri="urn:schemas:contacts" w:element="GivenName">
          <w:r w:rsidRPr="008C6883">
            <w:t>Shajarah</w:t>
          </w:r>
        </w:smartTag>
        <w:r w:rsidRPr="008C6883">
          <w:t xml:space="preserve"> </w:t>
        </w:r>
        <w:smartTag w:uri="urn:schemas:contacts" w:element="Sn">
          <w:r w:rsidRPr="008C6883">
            <w:t>Tayyiba</w:t>
          </w:r>
        </w:smartTag>
      </w:smartTag>
      <w:r w:rsidRPr="008C6883">
        <w:t xml:space="preserve"> [Pure Good (Family) Tree].</w:t>
      </w:r>
    </w:p>
    <w:p w:rsidR="00D66DAE" w:rsidRDefault="00DF5B7E" w:rsidP="00E70FDD">
      <w:pPr>
        <w:pStyle w:val="libNormal"/>
      </w:pPr>
      <w:r w:rsidRPr="008C6883">
        <w:t xml:space="preserve">According to Imam </w:t>
      </w:r>
      <w:smartTag w:uri="urn:schemas:contacts" w:element="Sn">
        <w:r w:rsidRPr="008C6883">
          <w:t>Sadiq</w:t>
        </w:r>
      </w:smartTag>
      <w:r w:rsidRPr="008C6883">
        <w:t xml:space="preserve"> (a.s.), the Root of this </w:t>
      </w:r>
      <w:smartTag w:uri="urn:schemas:contacts" w:element="GivenName">
        <w:r w:rsidRPr="008C6883">
          <w:t>Shajarah</w:t>
        </w:r>
      </w:smartTag>
      <w:r w:rsidRPr="008C6883">
        <w:t xml:space="preserve"> </w:t>
      </w:r>
      <w:smartTag w:uri="urn:schemas:contacts" w:element="Sn">
        <w:r w:rsidRPr="008C6883">
          <w:t>Tayyiba</w:t>
        </w:r>
      </w:smartTag>
      <w:r w:rsidRPr="008C6883">
        <w:t xml:space="preserve"> is Rasool Allah (s.a.w.a.w.), the Stem is </w:t>
      </w:r>
      <w:smartTag w:uri="urn:schemas-microsoft-com:office:smarttags" w:element="PersonName">
        <w:r w:rsidRPr="008C6883">
          <w:t xml:space="preserve">Imam </w:t>
        </w:r>
        <w:smartTag w:uri="urn:schemas:contacts" w:element="Sn">
          <w:r w:rsidRPr="008C6883">
            <w:t>Ali</w:t>
          </w:r>
        </w:smartTag>
      </w:smartTag>
      <w:r w:rsidRPr="008C6883">
        <w:t xml:space="preserve"> (a.s.), the Branches are 11 Infallible Imams (a.s.), the Fruit is their Knowledge.</w:t>
      </w:r>
    </w:p>
    <w:p w:rsidR="00D66DAE" w:rsidRDefault="00DF5B7E" w:rsidP="00E70FDD">
      <w:pPr>
        <w:pStyle w:val="libNormal"/>
      </w:pPr>
      <w:r w:rsidRPr="008C6883">
        <w:t xml:space="preserve">So it is very simple that </w:t>
      </w:r>
      <w:smartTag w:uri="urn:schemas-microsoft-com:office:smarttags" w:element="PersonName">
        <w:smartTag w:uri="urn:schemas:contacts" w:element="GivenName">
          <w:r w:rsidRPr="008C6883">
            <w:t>Kalima</w:t>
          </w:r>
        </w:smartTag>
        <w:r w:rsidRPr="008C6883">
          <w:t xml:space="preserve"> </w:t>
        </w:r>
        <w:smartTag w:uri="urn:schemas:contacts" w:element="Sn">
          <w:r w:rsidRPr="008C6883">
            <w:t>Tayyiba</w:t>
          </w:r>
        </w:smartTag>
      </w:smartTag>
      <w:r w:rsidRPr="008C6883">
        <w:t xml:space="preserve"> is only that in which whole Tree is mentioned: Allah (the Creator of this Tree), His Rasool (s.a.w.a.w.) and His Wali (a.s.).</w:t>
      </w:r>
    </w:p>
    <w:p w:rsidR="00E70FDD" w:rsidRPr="00E70FDD" w:rsidRDefault="00E70FDD" w:rsidP="00E873FE">
      <w:pPr>
        <w:pStyle w:val="libNormal"/>
      </w:pPr>
      <w:r>
        <w:br w:type="page"/>
      </w:r>
    </w:p>
    <w:p w:rsidR="00D66DAE" w:rsidRDefault="00DF5B7E" w:rsidP="00D66DAE">
      <w:pPr>
        <w:pStyle w:val="Heading1Center"/>
      </w:pPr>
      <w:bookmarkStart w:id="79" w:name="_Toc458373089"/>
      <w:r w:rsidRPr="008C6883">
        <w:lastRenderedPageBreak/>
        <w:t>Salaat</w:t>
      </w:r>
      <w:bookmarkEnd w:id="79"/>
    </w:p>
    <w:p w:rsidR="00D66DAE" w:rsidRDefault="00DF5B7E" w:rsidP="00775B20">
      <w:pPr>
        <w:pStyle w:val="libCenterBold1"/>
      </w:pPr>
      <w:r w:rsidRPr="008C6883">
        <w:t>(Prayer, Namaaz)</w:t>
      </w:r>
    </w:p>
    <w:p w:rsidR="00DF5B7E" w:rsidRPr="008C6883" w:rsidRDefault="00DF5B7E" w:rsidP="00D66DAE">
      <w:pPr>
        <w:pStyle w:val="Heading2Center"/>
      </w:pPr>
      <w:bookmarkStart w:id="80" w:name="_Toc458373090"/>
      <w:r w:rsidRPr="008C6883">
        <w:t>Five Prayers</w:t>
      </w:r>
      <w:bookmarkEnd w:id="80"/>
    </w:p>
    <w:p w:rsidR="00D66DAE" w:rsidRDefault="00DF5B7E" w:rsidP="00E70FDD">
      <w:pPr>
        <w:pStyle w:val="libNormal"/>
      </w:pPr>
      <w:r w:rsidRPr="008C6883">
        <w:t xml:space="preserve">According to a saying of </w:t>
      </w:r>
      <w:smartTag w:uri="urn:schemas-microsoft-com:office:smarttags" w:element="PersonName">
        <w:r w:rsidRPr="008C6883">
          <w:t xml:space="preserve">Imam </w:t>
        </w:r>
        <w:smartTag w:uri="urn:schemas:contacts" w:element="Sn">
          <w:r w:rsidRPr="008C6883">
            <w:t>Sadiq</w:t>
          </w:r>
        </w:smartTag>
      </w:smartTag>
      <w:r w:rsidRPr="008C6883">
        <w:t xml:space="preserve"> (a.s.), previous nations forgot the ment</w:t>
      </w:r>
      <w:r>
        <w:t xml:space="preserve">ioning of </w:t>
      </w:r>
      <w:smartTag w:uri="urn:schemas:contacts" w:element="GivenName">
        <w:r>
          <w:t>Mohammad</w:t>
        </w:r>
      </w:smartTag>
      <w:r>
        <w:t xml:space="preserve"> (s.a.w.a.w.). A</w:t>
      </w:r>
      <w:r w:rsidRPr="008C6883">
        <w:t>fter those nations Allah wanted people not to forget the Amr of Mohammad (s.a.w.a.w.), so He made Salaat obligatory, everyday to mention his name by announcing five times.</w:t>
      </w:r>
    </w:p>
    <w:p w:rsidR="00D66DAE" w:rsidRDefault="00DF5B7E" w:rsidP="00E70FDD">
      <w:pPr>
        <w:pStyle w:val="libNormal"/>
      </w:pPr>
      <w:r w:rsidRPr="008C6883">
        <w:t>Allah is needless of our worship, He likes we mention His Beloved Mohammad (s.a.w.a.w.).</w:t>
      </w:r>
    </w:p>
    <w:p w:rsidR="00DF5B7E" w:rsidRPr="008C6883" w:rsidRDefault="00DF5B7E" w:rsidP="00E70FDD">
      <w:pPr>
        <w:pStyle w:val="libNormal"/>
      </w:pPr>
      <w:r w:rsidRPr="008C6883">
        <w:t>According to a saying of Imam Ali (a.s.) if a person does not know the real meaning of his Salat, his Salat is mere deceiving and incomplete.</w:t>
      </w:r>
    </w:p>
    <w:p w:rsidR="00D66DAE" w:rsidRDefault="00DF5B7E" w:rsidP="00E70FDD">
      <w:pPr>
        <w:pStyle w:val="libNormal"/>
      </w:pPr>
      <w:r w:rsidRPr="008C6883">
        <w:t>So we should not read our Salat (Prayer) like a parrot or tape recorder, without understanding what we are saying.</w:t>
      </w:r>
    </w:p>
    <w:p w:rsidR="00DF5B7E" w:rsidRPr="008C6883" w:rsidRDefault="00DF5B7E" w:rsidP="00E70FDD">
      <w:pPr>
        <w:pStyle w:val="libNormal"/>
      </w:pPr>
      <w:r w:rsidRPr="00E70FDD">
        <w:rPr>
          <w:rStyle w:val="libItalicChar"/>
        </w:rPr>
        <w:t xml:space="preserve">Azan </w:t>
      </w:r>
      <w:r w:rsidRPr="008C6883">
        <w:t>is the call for Salaat, it is as follows:</w:t>
      </w:r>
    </w:p>
    <w:p w:rsidR="00DF5B7E" w:rsidRPr="008C6883" w:rsidRDefault="00DF5B7E" w:rsidP="00E70FDD">
      <w:pPr>
        <w:pStyle w:val="libNormal"/>
      </w:pPr>
      <w:smartTag w:uri="urn:schemas-microsoft-com:office:smarttags" w:element="PersonName">
        <w:smartTag w:uri="urn:schemas:contacts" w:element="GivenName">
          <w:r w:rsidRPr="008C6883">
            <w:t>Allaho</w:t>
          </w:r>
        </w:smartTag>
        <w:r w:rsidRPr="008C6883">
          <w:t xml:space="preserve"> </w:t>
        </w:r>
        <w:smartTag w:uri="urn:schemas:contacts" w:element="Sn">
          <w:r w:rsidRPr="008C6883">
            <w:t>Akbar</w:t>
          </w:r>
        </w:smartTag>
      </w:smartTag>
      <w:r w:rsidRPr="008C6883">
        <w:tab/>
      </w:r>
      <w:r w:rsidRPr="008C6883">
        <w:tab/>
      </w:r>
      <w:r w:rsidRPr="008C6883">
        <w:tab/>
      </w:r>
      <w:r w:rsidRPr="008C6883">
        <w:tab/>
      </w:r>
      <w:r w:rsidRPr="008C6883">
        <w:tab/>
      </w:r>
      <w:r w:rsidRPr="008C6883">
        <w:tab/>
        <w:t>4 times</w:t>
      </w:r>
    </w:p>
    <w:p w:rsidR="00DF5B7E" w:rsidRPr="00557EBA" w:rsidRDefault="00DF5B7E" w:rsidP="00E70FDD">
      <w:pPr>
        <w:pStyle w:val="libNormal"/>
      </w:pPr>
      <w:r w:rsidRPr="00557EBA">
        <w:t>Ash’hado un la ilaha illa Allah</w:t>
      </w:r>
      <w:r w:rsidRPr="00557EBA">
        <w:tab/>
      </w:r>
      <w:r w:rsidRPr="00557EBA">
        <w:tab/>
      </w:r>
      <w:r w:rsidRPr="00557EBA">
        <w:tab/>
        <w:t>2 times</w:t>
      </w:r>
    </w:p>
    <w:p w:rsidR="00DF5B7E" w:rsidRPr="008C6883" w:rsidRDefault="00DF5B7E" w:rsidP="00E70FDD">
      <w:pPr>
        <w:pStyle w:val="libNormal"/>
      </w:pPr>
      <w:smartTag w:uri="urn:schemas:contacts" w:element="Sn">
        <w:r w:rsidRPr="008C6883">
          <w:t>Ash’hado</w:t>
        </w:r>
      </w:smartTag>
      <w:r w:rsidRPr="008C6883">
        <w:t xml:space="preserve"> </w:t>
      </w:r>
      <w:smartTag w:uri="urn:schemas-microsoft-com:office:smarttags" w:element="City">
        <w:r w:rsidRPr="008C6883">
          <w:t>unna</w:t>
        </w:r>
      </w:smartTag>
      <w:r w:rsidRPr="008C6883">
        <w:t xml:space="preserve"> </w:t>
      </w:r>
      <w:smartTag w:uri="urn:schemas:contacts" w:element="GivenName">
        <w:r w:rsidRPr="008C6883">
          <w:t>Mohammad</w:t>
        </w:r>
      </w:smartTag>
      <w:r w:rsidRPr="008C6883">
        <w:t xml:space="preserve"> </w:t>
      </w:r>
      <w:smartTag w:uri="urn:schemas-microsoft-com:office:smarttags" w:element="place">
        <w:smartTag w:uri="urn:schemas-microsoft-com:office:smarttags" w:element="City">
          <w:r w:rsidRPr="008C6883">
            <w:t>ur</w:t>
          </w:r>
        </w:smartTag>
      </w:smartTag>
      <w:r w:rsidRPr="008C6883">
        <w:t xml:space="preserve"> Rasool Allah </w:t>
      </w:r>
      <w:r w:rsidRPr="008C6883">
        <w:tab/>
      </w:r>
      <w:r w:rsidRPr="008C6883">
        <w:tab/>
        <w:t>2 times</w:t>
      </w:r>
    </w:p>
    <w:p w:rsidR="00DF5B7E" w:rsidRPr="008C6883" w:rsidRDefault="00DF5B7E" w:rsidP="00E70FDD">
      <w:pPr>
        <w:pStyle w:val="libNormal"/>
      </w:pPr>
      <w:smartTag w:uri="urn:schemas:contacts" w:element="Sn">
        <w:r w:rsidRPr="008C6883">
          <w:t>Ash’hado</w:t>
        </w:r>
      </w:smartTag>
      <w:r w:rsidRPr="008C6883">
        <w:t xml:space="preserve"> </w:t>
      </w:r>
      <w:smartTag w:uri="urn:schemas-microsoft-com:office:smarttags" w:element="place">
        <w:smartTag w:uri="urn:schemas-microsoft-com:office:smarttags" w:element="City">
          <w:r w:rsidRPr="008C6883">
            <w:t>unna</w:t>
          </w:r>
        </w:smartTag>
      </w:smartTag>
      <w:r w:rsidRPr="008C6883">
        <w:t xml:space="preserve"> </w:t>
      </w:r>
      <w:smartTag w:uri="urn:schemas:contacts" w:element="GivenName">
        <w:r w:rsidRPr="008C6883">
          <w:t>Ali</w:t>
        </w:r>
      </w:smartTag>
      <w:r w:rsidRPr="008C6883">
        <w:t xml:space="preserve"> un </w:t>
      </w:r>
      <w:smartTag w:uri="urn:schemas-microsoft-com:office:smarttags" w:element="PersonName">
        <w:smartTag w:uri="urn:schemas:contacts" w:element="GivenName">
          <w:r w:rsidRPr="008C6883">
            <w:t>Wali</w:t>
          </w:r>
        </w:smartTag>
        <w:r w:rsidRPr="008C6883">
          <w:t xml:space="preserve"> </w:t>
        </w:r>
        <w:smartTag w:uri="urn:schemas:contacts" w:element="Sn">
          <w:r w:rsidRPr="008C6883">
            <w:t>Ullah</w:t>
          </w:r>
        </w:smartTag>
      </w:smartTag>
      <w:r w:rsidRPr="008C6883">
        <w:tab/>
      </w:r>
      <w:r w:rsidRPr="008C6883">
        <w:tab/>
      </w:r>
      <w:r w:rsidRPr="008C6883">
        <w:tab/>
        <w:t>2 times</w:t>
      </w:r>
    </w:p>
    <w:p w:rsidR="00DF5B7E" w:rsidRPr="008C6883" w:rsidRDefault="00DF5B7E" w:rsidP="00E70FDD">
      <w:pPr>
        <w:pStyle w:val="libNormal"/>
      </w:pPr>
      <w:r w:rsidRPr="008C6883">
        <w:t>Hayya alas Salaah</w:t>
      </w:r>
      <w:r w:rsidRPr="008C6883">
        <w:tab/>
      </w:r>
      <w:r w:rsidRPr="008C6883">
        <w:tab/>
      </w:r>
      <w:r w:rsidRPr="008C6883">
        <w:tab/>
      </w:r>
      <w:r w:rsidRPr="008C6883">
        <w:tab/>
      </w:r>
      <w:r w:rsidRPr="008C6883">
        <w:tab/>
        <w:t>2 times</w:t>
      </w:r>
    </w:p>
    <w:p w:rsidR="00DF5B7E" w:rsidRPr="008C6883" w:rsidRDefault="00DF5B7E" w:rsidP="00E70FDD">
      <w:pPr>
        <w:pStyle w:val="libNormal"/>
      </w:pPr>
      <w:r w:rsidRPr="008C6883">
        <w:t>Hayya alal Falah</w:t>
      </w:r>
      <w:r w:rsidRPr="008C6883">
        <w:tab/>
      </w:r>
      <w:r w:rsidRPr="008C6883">
        <w:tab/>
      </w:r>
      <w:r w:rsidRPr="008C6883">
        <w:tab/>
      </w:r>
      <w:r w:rsidRPr="008C6883">
        <w:tab/>
      </w:r>
      <w:r w:rsidRPr="008C6883">
        <w:tab/>
        <w:t>2 times</w:t>
      </w:r>
    </w:p>
    <w:p w:rsidR="00DF5B7E" w:rsidRPr="008C6883" w:rsidRDefault="00DF5B7E" w:rsidP="00E70FDD">
      <w:pPr>
        <w:pStyle w:val="libNormal"/>
      </w:pPr>
      <w:r w:rsidRPr="008C6883">
        <w:t>Hayya ala Khair il Amal</w:t>
      </w:r>
      <w:r w:rsidRPr="008C6883">
        <w:tab/>
      </w:r>
      <w:r w:rsidRPr="008C6883">
        <w:tab/>
      </w:r>
      <w:r w:rsidRPr="008C6883">
        <w:tab/>
      </w:r>
      <w:r w:rsidRPr="008C6883">
        <w:tab/>
        <w:t>2 times</w:t>
      </w:r>
    </w:p>
    <w:p w:rsidR="00DF5B7E" w:rsidRPr="008C6883" w:rsidRDefault="00DF5B7E" w:rsidP="00E70FDD">
      <w:pPr>
        <w:pStyle w:val="libNormal"/>
      </w:pPr>
      <w:smartTag w:uri="urn:schemas-microsoft-com:office:smarttags" w:element="PersonName">
        <w:smartTag w:uri="urn:schemas:contacts" w:element="GivenName">
          <w:r w:rsidRPr="008C6883">
            <w:t>Allaho</w:t>
          </w:r>
        </w:smartTag>
        <w:r w:rsidRPr="008C6883">
          <w:t xml:space="preserve"> </w:t>
        </w:r>
        <w:smartTag w:uri="urn:schemas:contacts" w:element="Sn">
          <w:r w:rsidRPr="008C6883">
            <w:t>Akbar</w:t>
          </w:r>
        </w:smartTag>
      </w:smartTag>
      <w:r w:rsidRPr="008C6883">
        <w:tab/>
      </w:r>
      <w:r w:rsidRPr="008C6883">
        <w:tab/>
      </w:r>
      <w:r w:rsidRPr="008C6883">
        <w:tab/>
      </w:r>
      <w:r w:rsidRPr="008C6883">
        <w:tab/>
      </w:r>
      <w:r w:rsidRPr="008C6883">
        <w:tab/>
      </w:r>
      <w:r w:rsidRPr="008C6883">
        <w:tab/>
        <w:t>2 times</w:t>
      </w:r>
    </w:p>
    <w:p w:rsidR="00D66DAE" w:rsidRDefault="00DF5B7E" w:rsidP="00E70FDD">
      <w:pPr>
        <w:pStyle w:val="libNormal"/>
      </w:pPr>
      <w:r w:rsidRPr="008C6883">
        <w:t>La ilaha ill</w:t>
      </w:r>
      <w:r>
        <w:t>a</w:t>
      </w:r>
      <w:r w:rsidRPr="008C6883">
        <w:t xml:space="preserve"> Allah</w:t>
      </w:r>
      <w:r w:rsidRPr="008C6883">
        <w:tab/>
      </w:r>
      <w:r w:rsidRPr="008C6883">
        <w:tab/>
      </w:r>
      <w:r w:rsidRPr="008C6883">
        <w:tab/>
      </w:r>
      <w:r w:rsidRPr="008C6883">
        <w:tab/>
      </w:r>
      <w:r w:rsidRPr="008C6883">
        <w:tab/>
        <w:t>2 times</w:t>
      </w:r>
    </w:p>
    <w:p w:rsidR="00DF5B7E" w:rsidRPr="008C6883" w:rsidRDefault="00DF5B7E" w:rsidP="00E70FDD">
      <w:pPr>
        <w:pStyle w:val="libNormal"/>
      </w:pPr>
      <w:r w:rsidRPr="008C6883">
        <w:t xml:space="preserve">At </w:t>
      </w:r>
      <w:smartTag w:uri="urn:schemas:contacts" w:element="Sn">
        <w:r w:rsidRPr="008C6883">
          <w:t>Mai’raj</w:t>
        </w:r>
      </w:smartTag>
      <w:r w:rsidRPr="008C6883">
        <w:t xml:space="preserve"> when </w:t>
      </w:r>
      <w:smartTag w:uri="urn:schemas:contacts" w:element="Sn">
        <w:r w:rsidRPr="008C6883">
          <w:t>Jibra’il</w:t>
        </w:r>
      </w:smartTag>
      <w:r w:rsidRPr="008C6883">
        <w:t xml:space="preserve"> (a.s.) said Azan and all the prophets (a.s.) performed Salaat behind Rasool Allah (s.a.w.a.w.), </w:t>
      </w:r>
      <w:smartTag w:uri="urn:schemas:contacts" w:element="Sn">
        <w:r w:rsidRPr="008C6883">
          <w:t>Jibra’il</w:t>
        </w:r>
      </w:smartTag>
      <w:r>
        <w:t xml:space="preserve"> (a.s.) said “Hayya ala</w:t>
      </w:r>
      <w:r w:rsidRPr="008C6883">
        <w:t xml:space="preserve"> Khair il Ama</w:t>
      </w:r>
      <w:r>
        <w:t>l</w:t>
      </w:r>
      <w:r w:rsidRPr="008C6883">
        <w:t>” in Azan.</w:t>
      </w:r>
    </w:p>
    <w:p w:rsidR="00D66DAE" w:rsidRDefault="00DF5B7E" w:rsidP="00E70FDD">
      <w:pPr>
        <w:pStyle w:val="libNormal"/>
      </w:pPr>
      <w:r w:rsidRPr="008C6883">
        <w:t>“</w:t>
      </w:r>
      <w:smartTag w:uri="urn:schemas:contacts" w:element="Sn">
        <w:r w:rsidRPr="008C6883">
          <w:t>Ash’hado</w:t>
        </w:r>
      </w:smartTag>
      <w:r w:rsidRPr="008C6883">
        <w:t xml:space="preserve"> </w:t>
      </w:r>
      <w:smartTag w:uri="urn:schemas-microsoft-com:office:smarttags" w:element="place">
        <w:smartTag w:uri="urn:schemas-microsoft-com:office:smarttags" w:element="City">
          <w:r w:rsidRPr="008C6883">
            <w:t>unna</w:t>
          </w:r>
        </w:smartTag>
      </w:smartTag>
      <w:r w:rsidRPr="008C6883">
        <w:t xml:space="preserve"> </w:t>
      </w:r>
      <w:smartTag w:uri="urn:schemas:contacts" w:element="GivenName">
        <w:r w:rsidRPr="008C6883">
          <w:t>Ali</w:t>
        </w:r>
      </w:smartTag>
      <w:r w:rsidRPr="008C6883">
        <w:t xml:space="preserve"> un </w:t>
      </w:r>
      <w:smartTag w:uri="urn:schemas-microsoft-com:office:smarttags" w:element="PersonName">
        <w:smartTag w:uri="urn:schemas:contacts" w:element="GivenName">
          <w:r w:rsidRPr="008C6883">
            <w:t>Wali</w:t>
          </w:r>
        </w:smartTag>
        <w:r w:rsidRPr="008C6883">
          <w:t xml:space="preserve"> </w:t>
        </w:r>
        <w:smartTag w:uri="urn:schemas:contacts" w:element="Sn">
          <w:r w:rsidRPr="008C6883">
            <w:t>Ullah</w:t>
          </w:r>
        </w:smartTag>
      </w:smartTag>
      <w:r w:rsidRPr="008C6883">
        <w:t>” was abolished from Azan about 6 months after the martyrdom of Rasool Allah (s.a.w.a.w.) by order of the government.</w:t>
      </w:r>
    </w:p>
    <w:p w:rsidR="00D66DAE" w:rsidRDefault="00DF5B7E" w:rsidP="00E70FDD">
      <w:pPr>
        <w:pStyle w:val="libNormal"/>
      </w:pPr>
      <w:r w:rsidRPr="008C6883">
        <w:t xml:space="preserve">We believe that it is compulsory Sunnah to read </w:t>
      </w:r>
      <w:r w:rsidRPr="00E70FDD">
        <w:rPr>
          <w:rStyle w:val="libItalicChar"/>
        </w:rPr>
        <w:t>Dua Qunoot</w:t>
      </w:r>
      <w:r w:rsidRPr="008C6883">
        <w:t xml:space="preserve"> in 2</w:t>
      </w:r>
      <w:r w:rsidRPr="00E70FDD">
        <w:t>nd</w:t>
      </w:r>
      <w:r w:rsidRPr="008C6883">
        <w:t xml:space="preserve"> Rak’at of Salaat.</w:t>
      </w:r>
    </w:p>
    <w:p w:rsidR="00D66DAE" w:rsidRDefault="00DF5B7E" w:rsidP="00E70FDD">
      <w:pPr>
        <w:pStyle w:val="libNormal"/>
      </w:pPr>
      <w:r w:rsidRPr="008C6883">
        <w:t xml:space="preserve">We believe that if anyone does not say </w:t>
      </w:r>
      <w:r w:rsidRPr="00E70FDD">
        <w:rPr>
          <w:rStyle w:val="libItalicChar"/>
        </w:rPr>
        <w:t>Salawat</w:t>
      </w:r>
      <w:r w:rsidRPr="008C6883">
        <w:t xml:space="preserve"> on Mohammad-o-Aal-e-Mohammad (s.a.w.a.w.) in Salaat (in Tashahud), his Salaat is invalid.</w:t>
      </w:r>
    </w:p>
    <w:p w:rsidR="00DF5B7E" w:rsidRPr="008C6883" w:rsidRDefault="00DF5B7E" w:rsidP="00E70FDD">
      <w:pPr>
        <w:pStyle w:val="libNormal"/>
      </w:pPr>
      <w:r w:rsidRPr="008C6883">
        <w:t>Salaat</w:t>
      </w:r>
      <w:r w:rsidRPr="008C6883">
        <w:tab/>
      </w:r>
      <w:r w:rsidRPr="008C6883">
        <w:tab/>
        <w:t>Farz</w:t>
      </w:r>
      <w:r w:rsidRPr="008C6883">
        <w:tab/>
      </w:r>
      <w:r w:rsidRPr="008C6883">
        <w:tab/>
        <w:t>Sunnah</w:t>
      </w:r>
    </w:p>
    <w:p w:rsidR="00DF5B7E" w:rsidRPr="008C6883" w:rsidRDefault="00DF5B7E" w:rsidP="00E70FDD">
      <w:pPr>
        <w:pStyle w:val="libNormal"/>
      </w:pPr>
      <w:r w:rsidRPr="008C6883">
        <w:t>Fajr</w:t>
      </w:r>
      <w:r w:rsidRPr="008C6883">
        <w:tab/>
      </w:r>
      <w:r w:rsidRPr="008C6883">
        <w:tab/>
        <w:t>2</w:t>
      </w:r>
      <w:r w:rsidRPr="008C6883">
        <w:tab/>
      </w:r>
      <w:r w:rsidRPr="008C6883">
        <w:tab/>
        <w:t>2</w:t>
      </w:r>
      <w:r w:rsidRPr="008C6883">
        <w:tab/>
        <w:t>before Farz</w:t>
      </w:r>
    </w:p>
    <w:p w:rsidR="00DF5B7E" w:rsidRPr="008C6883" w:rsidRDefault="00DF5B7E" w:rsidP="00E70FDD">
      <w:pPr>
        <w:pStyle w:val="libNormal"/>
      </w:pPr>
      <w:r w:rsidRPr="008C6883">
        <w:t>Zuhr</w:t>
      </w:r>
      <w:r w:rsidRPr="008C6883">
        <w:tab/>
      </w:r>
      <w:r w:rsidRPr="008C6883">
        <w:tab/>
        <w:t>4</w:t>
      </w:r>
      <w:r w:rsidRPr="008C6883">
        <w:tab/>
      </w:r>
      <w:r w:rsidRPr="008C6883">
        <w:tab/>
        <w:t>8</w:t>
      </w:r>
      <w:r w:rsidRPr="008C6883">
        <w:tab/>
        <w:t>before Farz</w:t>
      </w:r>
    </w:p>
    <w:p w:rsidR="00DF5B7E" w:rsidRPr="008C6883" w:rsidRDefault="00DF5B7E" w:rsidP="00E70FDD">
      <w:pPr>
        <w:pStyle w:val="libNormal"/>
      </w:pPr>
      <w:r w:rsidRPr="008C6883">
        <w:t>Asr</w:t>
      </w:r>
      <w:r w:rsidRPr="008C6883">
        <w:tab/>
      </w:r>
      <w:r w:rsidRPr="008C6883">
        <w:tab/>
        <w:t>4</w:t>
      </w:r>
      <w:r w:rsidRPr="008C6883">
        <w:tab/>
      </w:r>
      <w:r w:rsidRPr="008C6883">
        <w:tab/>
        <w:t>8</w:t>
      </w:r>
      <w:r w:rsidRPr="008C6883">
        <w:tab/>
        <w:t>before Farz</w:t>
      </w:r>
    </w:p>
    <w:p w:rsidR="00DF5B7E" w:rsidRPr="008C6883" w:rsidRDefault="00DF5B7E" w:rsidP="00E70FDD">
      <w:pPr>
        <w:pStyle w:val="libNormal"/>
      </w:pPr>
      <w:r w:rsidRPr="008C6883">
        <w:t>Maghrib</w:t>
      </w:r>
      <w:r w:rsidRPr="008C6883">
        <w:tab/>
        <w:t>3</w:t>
      </w:r>
      <w:r w:rsidRPr="008C6883">
        <w:tab/>
      </w:r>
      <w:r w:rsidRPr="008C6883">
        <w:tab/>
        <w:t>4</w:t>
      </w:r>
      <w:r w:rsidRPr="008C6883">
        <w:tab/>
        <w:t>after Farz</w:t>
      </w:r>
    </w:p>
    <w:p w:rsidR="00DF5B7E" w:rsidRPr="008C6883" w:rsidRDefault="00DF5B7E" w:rsidP="00E70FDD">
      <w:pPr>
        <w:pStyle w:val="libNormal"/>
      </w:pPr>
      <w:r w:rsidRPr="008C6883">
        <w:t>Isha</w:t>
      </w:r>
      <w:r w:rsidRPr="008C6883">
        <w:tab/>
      </w:r>
      <w:r w:rsidRPr="008C6883">
        <w:tab/>
        <w:t>4</w:t>
      </w:r>
      <w:r w:rsidRPr="008C6883">
        <w:tab/>
      </w:r>
      <w:r w:rsidRPr="008C6883">
        <w:tab/>
        <w:t>2</w:t>
      </w:r>
      <w:r w:rsidRPr="008C6883">
        <w:tab/>
        <w:t>after Farz (sitting)</w:t>
      </w:r>
    </w:p>
    <w:p w:rsidR="00D66DAE" w:rsidRDefault="00DF5B7E" w:rsidP="00E70FDD">
      <w:pPr>
        <w:pStyle w:val="libNormal"/>
      </w:pPr>
      <w:r w:rsidRPr="008C6883">
        <w:t>Tahajjud</w:t>
      </w:r>
      <w:r w:rsidRPr="008C6883">
        <w:tab/>
      </w:r>
      <w:r w:rsidRPr="008C6883">
        <w:tab/>
      </w:r>
      <w:r w:rsidRPr="008C6883">
        <w:tab/>
        <w:t>11</w:t>
      </w:r>
      <w:r w:rsidRPr="008C6883">
        <w:tab/>
        <w:t>(8 sunnah, 2 shufa, 1 watr)</w:t>
      </w:r>
    </w:p>
    <w:p w:rsidR="00DF5B7E" w:rsidRPr="008C6883" w:rsidRDefault="00DF5B7E" w:rsidP="00D66DAE">
      <w:pPr>
        <w:pStyle w:val="Heading2Center"/>
      </w:pPr>
      <w:bookmarkStart w:id="81" w:name="_Toc458373091"/>
      <w:r w:rsidRPr="008C6883">
        <w:t>Open hands</w:t>
      </w:r>
      <w:bookmarkEnd w:id="81"/>
    </w:p>
    <w:p w:rsidR="00D66DAE" w:rsidRDefault="00DF5B7E" w:rsidP="00E70FDD">
      <w:pPr>
        <w:pStyle w:val="libNormal"/>
      </w:pPr>
      <w:r w:rsidRPr="008C6883">
        <w:t xml:space="preserve">Allah does not like tied hands, as indicated in surah </w:t>
      </w:r>
      <w:smartTag w:uri="urn:schemas:contacts" w:element="Sn">
        <w:r w:rsidRPr="008C6883">
          <w:t>Ma’ida</w:t>
        </w:r>
      </w:smartTag>
      <w:r w:rsidRPr="008C6883">
        <w:t xml:space="preserve"> v.64, so we keep our hands open in prayer.</w:t>
      </w:r>
    </w:p>
    <w:p w:rsidR="00D66DAE" w:rsidRDefault="00DF5B7E" w:rsidP="00E70FDD">
      <w:pPr>
        <w:pStyle w:val="libNormal"/>
      </w:pPr>
      <w:r w:rsidRPr="008C6883">
        <w:t>It is evident in history that tradition of folding hands in Salaat started in the time of 2</w:t>
      </w:r>
      <w:r w:rsidRPr="00E70FDD">
        <w:t>nd</w:t>
      </w:r>
      <w:r w:rsidRPr="008C6883">
        <w:t xml:space="preserve"> Khalifa only. Also Maliki Sunni brothers keep hands open in Salaat.</w:t>
      </w:r>
    </w:p>
    <w:p w:rsidR="00D66DAE" w:rsidRDefault="00DF5B7E" w:rsidP="00D66DAE">
      <w:pPr>
        <w:pStyle w:val="Heading2Center"/>
      </w:pPr>
      <w:bookmarkStart w:id="82" w:name="_Toc458373092"/>
      <w:r w:rsidRPr="008C6883">
        <w:lastRenderedPageBreak/>
        <w:t>The timing</w:t>
      </w:r>
      <w:bookmarkEnd w:id="82"/>
    </w:p>
    <w:p w:rsidR="00D66DAE" w:rsidRDefault="00DF5B7E" w:rsidP="00E70FDD">
      <w:pPr>
        <w:pStyle w:val="libNormal"/>
      </w:pPr>
      <w:r>
        <w:t>It is narrated in Shia and Sunni books that Rasool Allah (s.a.w.a.w.) performed Zuhr and then Asr immediately afterwards. And on another occasion Maghrib and Isha together without any apparent reason. When it was asked the reply was that it is for the ease of my Ummah.</w:t>
      </w:r>
    </w:p>
    <w:p w:rsidR="00D66DAE" w:rsidRDefault="00DF5B7E" w:rsidP="00E70FDD">
      <w:pPr>
        <w:pStyle w:val="libNormal"/>
      </w:pPr>
      <w:r>
        <w:t>So to perform Salaat of Zuhr &amp; Asr, Maghrib &amp; Isha immediately after finishing the first one is permissible as well as to give a gap in between.</w:t>
      </w:r>
    </w:p>
    <w:p w:rsidR="00DF5B7E" w:rsidRPr="008C6883" w:rsidRDefault="00DF5B7E" w:rsidP="00D66DAE">
      <w:pPr>
        <w:pStyle w:val="Heading2Center"/>
      </w:pPr>
      <w:bookmarkStart w:id="83" w:name="_Toc458373093"/>
      <w:r w:rsidRPr="008C6883">
        <w:t>Sajdah on earth</w:t>
      </w:r>
      <w:bookmarkEnd w:id="83"/>
    </w:p>
    <w:p w:rsidR="00D66DAE" w:rsidRDefault="00DF5B7E" w:rsidP="00E70FDD">
      <w:pPr>
        <w:pStyle w:val="libNormal"/>
      </w:pPr>
      <w:smartTag w:uri="urn:schemas-microsoft-com:office:smarttags" w:element="PersonName">
        <w:r w:rsidRPr="008C6883">
          <w:t xml:space="preserve">Imam </w:t>
        </w:r>
        <w:smartTag w:uri="urn:schemas:contacts" w:element="Sn">
          <w:r w:rsidRPr="008C6883">
            <w:t>Sadiq</w:t>
          </w:r>
        </w:smartTag>
      </w:smartTag>
      <w:r w:rsidRPr="008C6883">
        <w:t xml:space="preserve"> (a.s.) said: it is superior to do Sajdah on earth.</w:t>
      </w:r>
    </w:p>
    <w:p w:rsidR="00D66DAE" w:rsidRDefault="00DF5B7E" w:rsidP="00E70FDD">
      <w:pPr>
        <w:pStyle w:val="libNormal"/>
      </w:pPr>
      <w:r w:rsidRPr="008C6883">
        <w:t>Holy Prophet (s.a.w.a.w.) had a big tablet of earth on which he (s.a.w.a.w.) used to do Sajdah. This tablet was made from the place where Hazrat Hamza (a.s.) was martyred and buried.</w:t>
      </w:r>
    </w:p>
    <w:p w:rsidR="00D66DAE" w:rsidRDefault="00DF5B7E" w:rsidP="00E70FDD">
      <w:pPr>
        <w:pStyle w:val="libNormal"/>
      </w:pPr>
      <w:r w:rsidRPr="008C6883">
        <w:t xml:space="preserve">Because to do Sajdah on earth is Afzal, and the earth of </w:t>
      </w:r>
      <w:smartTag w:uri="urn:schemas-microsoft-com:office:smarttags" w:element="City">
        <w:r w:rsidRPr="008C6883">
          <w:t>Karbala</w:t>
        </w:r>
      </w:smartTag>
      <w:r w:rsidRPr="008C6883">
        <w:t xml:space="preserve"> is </w:t>
      </w:r>
      <w:smartTag w:uri="urn:schemas:contacts" w:element="Sn">
        <w:r w:rsidRPr="008C6883">
          <w:t>Mo’alla</w:t>
        </w:r>
      </w:smartTag>
      <w:r w:rsidRPr="008C6883">
        <w:t xml:space="preserve"> (the highest), that is why Shias do Sajdah on the earth of </w:t>
      </w:r>
      <w:smartTag w:uri="urn:schemas-microsoft-com:office:smarttags" w:element="place">
        <w:smartTag w:uri="urn:schemas-microsoft-com:office:smarttags" w:element="City">
          <w:r w:rsidRPr="008C6883">
            <w:t>Karbala</w:t>
          </w:r>
        </w:smartTag>
      </w:smartTag>
      <w:r w:rsidRPr="008C6883">
        <w:t>.</w:t>
      </w:r>
    </w:p>
    <w:p w:rsidR="00D66DAE" w:rsidRDefault="00DF5B7E" w:rsidP="00E70FDD">
      <w:pPr>
        <w:pStyle w:val="libNormal"/>
      </w:pPr>
      <w:r>
        <w:t>We believe that Sajdah is not permissible on items which are used to wear or edibles.</w:t>
      </w:r>
    </w:p>
    <w:p w:rsidR="00D66DAE" w:rsidRPr="00E70FDD" w:rsidRDefault="00DF5B7E" w:rsidP="00D66DAE">
      <w:pPr>
        <w:pStyle w:val="Heading2Center"/>
      </w:pPr>
      <w:bookmarkStart w:id="84" w:name="_Toc458373094"/>
      <w:r w:rsidRPr="008C6883">
        <w:t>Jama’at</w:t>
      </w:r>
      <w:bookmarkEnd w:id="84"/>
    </w:p>
    <w:p w:rsidR="00D66DAE" w:rsidRDefault="00DF5B7E" w:rsidP="00E70FDD">
      <w:pPr>
        <w:pStyle w:val="libNormal"/>
      </w:pPr>
      <w:r w:rsidRPr="008C6883">
        <w:t xml:space="preserve">It is recommended that all the Muslim brothers from different sects should perform Salaat together in </w:t>
      </w:r>
      <w:smartTag w:uri="urn:schemas:contacts" w:element="Sn">
        <w:r w:rsidRPr="008C6883">
          <w:t>Jama’at</w:t>
        </w:r>
      </w:smartTag>
      <w:r w:rsidRPr="008C6883">
        <w:t xml:space="preserve"> for unity and brotherhood.</w:t>
      </w:r>
    </w:p>
    <w:p w:rsidR="00E70FDD" w:rsidRPr="00E70FDD" w:rsidRDefault="00E70FDD" w:rsidP="00E873FE">
      <w:pPr>
        <w:pStyle w:val="libNormal"/>
      </w:pPr>
      <w:r>
        <w:br w:type="page"/>
      </w:r>
    </w:p>
    <w:p w:rsidR="00DF5B7E" w:rsidRPr="008C6883" w:rsidRDefault="00DF5B7E" w:rsidP="00D66DAE">
      <w:pPr>
        <w:pStyle w:val="Heading1Center"/>
      </w:pPr>
      <w:bookmarkStart w:id="85" w:name="_Toc458373095"/>
      <w:r w:rsidRPr="008C6883">
        <w:lastRenderedPageBreak/>
        <w:t>Saum</w:t>
      </w:r>
      <w:bookmarkEnd w:id="85"/>
    </w:p>
    <w:p w:rsidR="00D66DAE" w:rsidRDefault="00DF5B7E" w:rsidP="00775B20">
      <w:pPr>
        <w:pStyle w:val="libCenterBold1"/>
      </w:pPr>
      <w:r w:rsidRPr="008C6883">
        <w:t>(Fasting)</w:t>
      </w:r>
    </w:p>
    <w:p w:rsidR="00DF5B7E" w:rsidRPr="008C6883" w:rsidRDefault="00DF5B7E" w:rsidP="00D66DAE">
      <w:pPr>
        <w:pStyle w:val="Heading2Center"/>
      </w:pPr>
      <w:bookmarkStart w:id="86" w:name="_Toc458373096"/>
      <w:r w:rsidRPr="008C6883">
        <w:t>Ramazan</w:t>
      </w:r>
      <w:bookmarkEnd w:id="86"/>
    </w:p>
    <w:p w:rsidR="00D66DAE" w:rsidRDefault="00DF5B7E" w:rsidP="00E70FDD">
      <w:pPr>
        <w:pStyle w:val="libNormal"/>
      </w:pPr>
      <w:r w:rsidRPr="008C6883">
        <w:t>It is obligatory to keep fasts for the whole holy month of Ramazan.</w:t>
      </w:r>
    </w:p>
    <w:p w:rsidR="00DF5B7E" w:rsidRPr="008C6883" w:rsidRDefault="00DF5B7E" w:rsidP="00D66DAE">
      <w:pPr>
        <w:pStyle w:val="Heading2Center"/>
      </w:pPr>
      <w:bookmarkStart w:id="87" w:name="_Toc458373097"/>
      <w:r w:rsidRPr="008C6883">
        <w:t>Other days</w:t>
      </w:r>
      <w:bookmarkEnd w:id="87"/>
    </w:p>
    <w:p w:rsidR="00D66DAE" w:rsidRDefault="00DF5B7E" w:rsidP="00E70FDD">
      <w:pPr>
        <w:pStyle w:val="libNormal"/>
      </w:pPr>
      <w:r>
        <w:t>It is sunnah to keep three</w:t>
      </w:r>
      <w:r w:rsidRPr="008C6883">
        <w:t xml:space="preserve"> fasts every month</w:t>
      </w:r>
      <w:r>
        <w:t xml:space="preserve"> (1</w:t>
      </w:r>
      <w:r w:rsidRPr="00E70FDD">
        <w:t>st</w:t>
      </w:r>
      <w:r>
        <w:t xml:space="preserve"> Thursday, middle Wednesday and last Thursday) and fasting during the months of Rajab, Shabaan, </w:t>
      </w:r>
      <w:smartTag w:uri="urn:schemas:contacts" w:element="GivenName">
        <w:r>
          <w:t>Zul</w:t>
        </w:r>
      </w:smartTag>
      <w:r>
        <w:t xml:space="preserve"> </w:t>
      </w:r>
      <w:smartTag w:uri="urn:schemas:contacts" w:element="Sn">
        <w:r>
          <w:t>Qadah</w:t>
        </w:r>
      </w:smartTag>
      <w:r>
        <w:t xml:space="preserve"> and </w:t>
      </w:r>
      <w:smartTag w:uri="urn:schemas-microsoft-com:office:smarttags" w:element="PersonName">
        <w:smartTag w:uri="urn:schemas:contacts" w:element="GivenName">
          <w:r>
            <w:t>Zil</w:t>
          </w:r>
        </w:smartTag>
        <w:r>
          <w:t xml:space="preserve"> </w:t>
        </w:r>
        <w:smartTag w:uri="urn:schemas:contacts" w:element="Sn">
          <w:r>
            <w:t>Hijjah</w:t>
          </w:r>
        </w:smartTag>
      </w:smartTag>
      <w:r>
        <w:t>, details are in the books.</w:t>
      </w:r>
    </w:p>
    <w:p w:rsidR="00D66DAE" w:rsidRDefault="00DF5B7E" w:rsidP="00E70FDD">
      <w:pPr>
        <w:pStyle w:val="libNormal"/>
      </w:pPr>
      <w:r w:rsidRPr="008C6883">
        <w:t>It is Haram to keep fast on the Day of Ashura (10</w:t>
      </w:r>
      <w:r w:rsidRPr="00E70FDD">
        <w:t>th</w:t>
      </w:r>
      <w:r w:rsidRPr="008C6883">
        <w:t xml:space="preserve"> Moharram), to be happy, wear nice clothes, give gifts, say </w:t>
      </w:r>
      <w:smartTag w:uri="urn:schemas:contacts" w:element="Sn">
        <w:r w:rsidRPr="008C6883">
          <w:t>Salam</w:t>
        </w:r>
      </w:smartTag>
      <w:r w:rsidRPr="008C6883">
        <w:t xml:space="preserve"> to each other. Because Rasool Allah (s.a.w.a.w.) was very sad, weeping, dust in his </w:t>
      </w:r>
      <w:r>
        <w:t xml:space="preserve">holy </w:t>
      </w:r>
      <w:r w:rsidRPr="008C6883">
        <w:t>head and beard, blood of Martyrs was in his hands on the Day of Ashura, which are authentic traditions from Ummul Mo’mineen Salma (s.a.) and Hazrat ibne Abbas (r.a.)</w:t>
      </w:r>
    </w:p>
    <w:p w:rsidR="00D66DAE" w:rsidRDefault="00DF5B7E" w:rsidP="00E70FDD">
      <w:pPr>
        <w:pStyle w:val="libNormal"/>
      </w:pPr>
      <w:r w:rsidRPr="008C6883">
        <w:t>If any person lies or say</w:t>
      </w:r>
      <w:r>
        <w:t>s</w:t>
      </w:r>
      <w:r w:rsidRPr="008C6883">
        <w:t xml:space="preserve"> something wrong about Allah and Infallible Prophets (a.s.) an</w:t>
      </w:r>
      <w:r>
        <w:t>d Imams (a.s.), his Fast is invalid.</w:t>
      </w:r>
    </w:p>
    <w:p w:rsidR="00DF5B7E" w:rsidRPr="008C6883" w:rsidRDefault="00DF5B7E" w:rsidP="00D66DAE">
      <w:pPr>
        <w:pStyle w:val="Heading2Center"/>
      </w:pPr>
      <w:bookmarkStart w:id="88" w:name="_Toc458373098"/>
      <w:r w:rsidRPr="008C6883">
        <w:t>Timing</w:t>
      </w:r>
      <w:bookmarkEnd w:id="88"/>
    </w:p>
    <w:p w:rsidR="00D66DAE" w:rsidRDefault="00DF5B7E" w:rsidP="00E70FDD">
      <w:pPr>
        <w:pStyle w:val="libNormal"/>
      </w:pPr>
      <w:r w:rsidRPr="008C6883">
        <w:t>Allah says: “…then complete your fast until night…” (</w:t>
      </w:r>
      <w:smartTag w:uri="urn:schemas-microsoft-com:office:smarttags" w:element="PersonName">
        <w:smartTag w:uri="urn:schemas:contacts" w:element="GivenName">
          <w:r w:rsidRPr="008C6883">
            <w:t>Al</w:t>
          </w:r>
        </w:smartTag>
        <w:r w:rsidRPr="008C6883">
          <w:t xml:space="preserve"> </w:t>
        </w:r>
        <w:smartTag w:uri="urn:schemas:contacts" w:element="Sn">
          <w:r w:rsidRPr="008C6883">
            <w:t>Baqarah</w:t>
          </w:r>
        </w:smartTag>
      </w:smartTag>
      <w:r w:rsidRPr="008C6883">
        <w:t xml:space="preserve"> 187). It is clear that fast finishes at night (Lail) not at sunset (Maghrib), so we open our fast after Maghrib Salaat according to Sunnah of the Holy Prophet (s.a.w.a.w.).</w:t>
      </w:r>
    </w:p>
    <w:p w:rsidR="00E70FDD" w:rsidRPr="00E70FDD" w:rsidRDefault="00E70FDD" w:rsidP="00E873FE">
      <w:pPr>
        <w:pStyle w:val="libNormal"/>
      </w:pPr>
      <w:r>
        <w:br w:type="page"/>
      </w:r>
    </w:p>
    <w:p w:rsidR="00DF5B7E" w:rsidRDefault="00DF5B7E" w:rsidP="00D66DAE">
      <w:pPr>
        <w:pStyle w:val="Heading1Center"/>
      </w:pPr>
      <w:bookmarkStart w:id="89" w:name="_Toc458373099"/>
      <w:r w:rsidRPr="008C6883">
        <w:lastRenderedPageBreak/>
        <w:t>Zakat</w:t>
      </w:r>
      <w:bookmarkEnd w:id="89"/>
    </w:p>
    <w:p w:rsidR="00D66DAE" w:rsidRDefault="00DF5B7E" w:rsidP="00775B20">
      <w:pPr>
        <w:pStyle w:val="libCenterBold1"/>
      </w:pPr>
      <w:r>
        <w:t>(the poor due)</w:t>
      </w:r>
    </w:p>
    <w:p w:rsidR="00DF5B7E" w:rsidRPr="008C6883" w:rsidRDefault="00DF5B7E" w:rsidP="00E70FDD">
      <w:pPr>
        <w:pStyle w:val="libNormal"/>
      </w:pPr>
      <w:r w:rsidRPr="008C6883">
        <w:t>2.5% of income should be given to poor/needy relatives, then to local area poor/needy Muslims. Un-Islamic government can not snatch Zakat by force.</w:t>
      </w:r>
    </w:p>
    <w:p w:rsidR="00DF5B7E" w:rsidRDefault="00DF5B7E" w:rsidP="00E70FDD">
      <w:pPr>
        <w:pStyle w:val="libNormal"/>
      </w:pPr>
      <w:r w:rsidRPr="008C6883">
        <w:t>One person asked Imam (a.s.) that why it is only 2.5% (? Too little). Imam (a.s.) said that Allah know</w:t>
      </w:r>
      <w:r>
        <w:t>s</w:t>
      </w:r>
      <w:r w:rsidRPr="008C6883">
        <w:t xml:space="preserve"> the best how much is necessary for the poor.</w:t>
      </w:r>
    </w:p>
    <w:p w:rsidR="00D66DAE" w:rsidRDefault="00DF5B7E" w:rsidP="00E70FDD">
      <w:pPr>
        <w:pStyle w:val="libNormal"/>
      </w:pPr>
      <w:r w:rsidRPr="008C6883">
        <w:t xml:space="preserve">If every Muslim gives Zakat no poor will be left in </w:t>
      </w:r>
      <w:r>
        <w:t xml:space="preserve">the </w:t>
      </w:r>
      <w:r w:rsidRPr="008C6883">
        <w:t>society.</w:t>
      </w:r>
    </w:p>
    <w:p w:rsidR="00E70FDD" w:rsidRPr="00E70FDD" w:rsidRDefault="00E70FDD" w:rsidP="00E873FE">
      <w:pPr>
        <w:pStyle w:val="libNormal"/>
      </w:pPr>
      <w:r>
        <w:br w:type="page"/>
      </w:r>
    </w:p>
    <w:p w:rsidR="00D66DAE" w:rsidRDefault="00DF5B7E" w:rsidP="00D66DAE">
      <w:pPr>
        <w:pStyle w:val="Heading1Center"/>
      </w:pPr>
      <w:bookmarkStart w:id="90" w:name="_Toc458373100"/>
      <w:r w:rsidRPr="008C6883">
        <w:lastRenderedPageBreak/>
        <w:t>Khums</w:t>
      </w:r>
      <w:bookmarkEnd w:id="90"/>
    </w:p>
    <w:p w:rsidR="00DF5B7E" w:rsidRPr="008C6883" w:rsidRDefault="00DF5B7E" w:rsidP="00E70FDD">
      <w:pPr>
        <w:pStyle w:val="libNormal"/>
      </w:pPr>
      <w:r w:rsidRPr="008C6883">
        <w:t>One fifth (20%) of the yearly profit is for Allah, His Rasool (s.a.w.a.w.) and his (s.a.w.a.w.) descendants, it is mentioned in surah Anfal v.41.</w:t>
      </w:r>
    </w:p>
    <w:p w:rsidR="00D66DAE" w:rsidRDefault="00DF5B7E" w:rsidP="00E70FDD">
      <w:pPr>
        <w:pStyle w:val="libNormal"/>
      </w:pPr>
      <w:r w:rsidRPr="008C6883">
        <w:t>Khums is for the stabilization and propagation of Islam.</w:t>
      </w:r>
    </w:p>
    <w:p w:rsidR="00D66DAE" w:rsidRDefault="00DF5B7E" w:rsidP="00E70FDD">
      <w:pPr>
        <w:pStyle w:val="libNormal"/>
      </w:pPr>
      <w:r>
        <w:t xml:space="preserve">Every </w:t>
      </w:r>
      <w:smartTag w:uri="urn:schemas:contacts" w:element="Sn">
        <w:r>
          <w:t>Mo’min</w:t>
        </w:r>
      </w:smartTag>
      <w:r>
        <w:t xml:space="preserve"> on whom Khums is due is responsible himself for the proper distribution of Khums during the occultation of the Awaited Imam (a.s.)</w:t>
      </w:r>
    </w:p>
    <w:p w:rsidR="00E70FDD" w:rsidRPr="00E70FDD" w:rsidRDefault="00E70FDD" w:rsidP="00E873FE">
      <w:pPr>
        <w:pStyle w:val="libNormal"/>
      </w:pPr>
      <w:r>
        <w:br w:type="page"/>
      </w:r>
    </w:p>
    <w:p w:rsidR="00D66DAE" w:rsidRDefault="00DF5B7E" w:rsidP="00D66DAE">
      <w:pPr>
        <w:pStyle w:val="Heading1Center"/>
      </w:pPr>
      <w:bookmarkStart w:id="91" w:name="_Toc458373101"/>
      <w:r w:rsidRPr="008C6883">
        <w:lastRenderedPageBreak/>
        <w:t>Hajj</w:t>
      </w:r>
      <w:bookmarkEnd w:id="91"/>
    </w:p>
    <w:p w:rsidR="00D66DAE" w:rsidRDefault="00DF5B7E" w:rsidP="00775B20">
      <w:pPr>
        <w:pStyle w:val="libCenterBold1"/>
      </w:pPr>
      <w:r>
        <w:t>(Pilgrimage to Makkah)</w:t>
      </w:r>
    </w:p>
    <w:p w:rsidR="00DF5B7E" w:rsidRDefault="00DF5B7E" w:rsidP="00D66DAE">
      <w:pPr>
        <w:pStyle w:val="Heading2Center"/>
      </w:pPr>
      <w:bookmarkStart w:id="92" w:name="_Toc458373102"/>
      <w:r w:rsidRPr="008C6883">
        <w:t>Ziyarat-e-Rasool Allah (s.a.w.a.w)</w:t>
      </w:r>
      <w:bookmarkEnd w:id="92"/>
    </w:p>
    <w:p w:rsidR="00D66DAE" w:rsidRDefault="00DF5B7E" w:rsidP="00E70FDD">
      <w:pPr>
        <w:pStyle w:val="libNormal"/>
      </w:pPr>
      <w:r w:rsidRPr="008C6883">
        <w:t>When going for Hajj, Shias first go to Madina for Ziyarat of</w:t>
      </w:r>
    </w:p>
    <w:p w:rsidR="00D66DAE" w:rsidRPr="00E70FDD" w:rsidRDefault="00DF5B7E" w:rsidP="00D66DAE">
      <w:pPr>
        <w:pStyle w:val="libNormal"/>
        <w:rPr>
          <w:rStyle w:val="libBold1Char"/>
        </w:rPr>
      </w:pPr>
      <w:r w:rsidRPr="008C6883">
        <w:t>Rasool Allah (s.a.w.a.w.) and then go to Makkah as Rasool Allah (s.a.w.a.w.) did from Madina. Then we perform Umra and Hajj.</w:t>
      </w:r>
    </w:p>
    <w:p w:rsidR="00DF5B7E" w:rsidRPr="008C6883" w:rsidRDefault="00DF5B7E" w:rsidP="00E70FDD">
      <w:pPr>
        <w:pStyle w:val="libNormal"/>
      </w:pPr>
      <w:r w:rsidRPr="008C6883">
        <w:t xml:space="preserve">We also go for Ziyarat of Jannat-ul-Baqih, Martyrs of Uhad in Madina and Jannat-ul-Mo’alla in Makkah, and Holy Shrines of Infallibles (a.s.) in </w:t>
      </w:r>
      <w:smartTag w:uri="urn:schemas-microsoft-com:office:smarttags" w:element="country-region">
        <w:r w:rsidRPr="008C6883">
          <w:t>Iraq</w:t>
        </w:r>
      </w:smartTag>
      <w:r w:rsidRPr="008C6883">
        <w:t xml:space="preserve">, </w:t>
      </w:r>
      <w:smartTag w:uri="urn:schemas-microsoft-com:office:smarttags" w:element="country-region">
        <w:r w:rsidRPr="008C6883">
          <w:t>Syria</w:t>
        </w:r>
      </w:smartTag>
      <w:r w:rsidRPr="008C6883">
        <w:t xml:space="preserve"> and </w:t>
      </w:r>
      <w:smartTag w:uri="urn:schemas-microsoft-com:office:smarttags" w:element="place">
        <w:smartTag w:uri="urn:schemas-microsoft-com:office:smarttags" w:element="country-region">
          <w:r w:rsidRPr="008C6883">
            <w:t>Iran</w:t>
          </w:r>
        </w:smartTag>
      </w:smartTag>
      <w:r w:rsidRPr="008C6883">
        <w:t>.</w:t>
      </w:r>
    </w:p>
    <w:p w:rsidR="00DF5B7E" w:rsidRPr="008C6883" w:rsidRDefault="00DF5B7E" w:rsidP="00E70FDD">
      <w:pPr>
        <w:pStyle w:val="libNormal"/>
      </w:pPr>
      <w:r w:rsidRPr="008C6883">
        <w:t>We believe it is impossible to perform Hajj without Ziyarat of Rasool Allah (s.a.w.a.w.).</w:t>
      </w:r>
    </w:p>
    <w:p w:rsidR="00D66DAE" w:rsidRDefault="00DF5B7E" w:rsidP="00E70FDD">
      <w:pPr>
        <w:pStyle w:val="libNormal"/>
      </w:pPr>
      <w:r w:rsidRPr="008C6883">
        <w:t>We also believe that Ziyarat of Rasool Allah (s.a.w.a.w.) and Infallibles (a.s.) is equal to thousands of accepted Hajjs.</w:t>
      </w:r>
    </w:p>
    <w:p w:rsidR="00DF5B7E" w:rsidRPr="008C6883" w:rsidRDefault="00DF5B7E" w:rsidP="00D66DAE">
      <w:pPr>
        <w:pStyle w:val="Heading2Center"/>
      </w:pPr>
      <w:bookmarkStart w:id="93" w:name="_Toc458373103"/>
      <w:r w:rsidRPr="008C6883">
        <w:t>The purpose of Hajj</w:t>
      </w:r>
      <w:bookmarkEnd w:id="93"/>
    </w:p>
    <w:p w:rsidR="00DF5B7E" w:rsidRPr="008C6883" w:rsidRDefault="00DF5B7E" w:rsidP="00E70FDD">
      <w:pPr>
        <w:pStyle w:val="libNormal"/>
      </w:pPr>
      <w:r w:rsidRPr="008C6883">
        <w:t>If a person has too much wealth and gives hills of gold and silver in charity in the way of Allah, it is useless if</w:t>
      </w:r>
      <w:r>
        <w:t xml:space="preserve"> he</w:t>
      </w:r>
      <w:r w:rsidRPr="008C6883">
        <w:t xml:space="preserve"> does not go for obligatory Hajj.</w:t>
      </w:r>
    </w:p>
    <w:p w:rsidR="00D66DAE" w:rsidRDefault="00DF5B7E" w:rsidP="00E70FDD">
      <w:pPr>
        <w:pStyle w:val="libNormal"/>
      </w:pPr>
      <w:r w:rsidRPr="008C6883">
        <w:t>Hajj is not merely an Ibadat to get rid of our sins, but it shows the power of Islam, unity of Muslim Ummah, readiness to sacrifice our lives for Islam</w:t>
      </w:r>
      <w:r>
        <w:t>, hatred towards Shaitan and his</w:t>
      </w:r>
      <w:r w:rsidRPr="008C6883">
        <w:t xml:space="preserve"> evil companions. It is an ideal place to discuss problems of Muslim Ummah and help each other</w:t>
      </w:r>
      <w:r>
        <w:t>, and to stand together against anti Islamic so called super powers.</w:t>
      </w:r>
    </w:p>
    <w:p w:rsidR="00E70FDD" w:rsidRPr="00E70FDD" w:rsidRDefault="00E70FDD" w:rsidP="00E873FE">
      <w:pPr>
        <w:pStyle w:val="libNormal"/>
      </w:pPr>
      <w:r>
        <w:br w:type="page"/>
      </w:r>
    </w:p>
    <w:p w:rsidR="00D66DAE" w:rsidRDefault="00DF5B7E" w:rsidP="00D66DAE">
      <w:pPr>
        <w:pStyle w:val="Heading1Center"/>
      </w:pPr>
      <w:bookmarkStart w:id="94" w:name="_Toc458373104"/>
      <w:r w:rsidRPr="008C6883">
        <w:lastRenderedPageBreak/>
        <w:t>Jihad</w:t>
      </w:r>
      <w:bookmarkEnd w:id="94"/>
    </w:p>
    <w:p w:rsidR="00DF5B7E" w:rsidRPr="008C6883" w:rsidRDefault="00DF5B7E" w:rsidP="00775B20">
      <w:pPr>
        <w:pStyle w:val="libCenterBold1"/>
      </w:pPr>
      <w:r w:rsidRPr="008C6883">
        <w:t>Jihad is to strive hard in the Way of Allah.</w:t>
      </w:r>
    </w:p>
    <w:p w:rsidR="00DF5B7E" w:rsidRPr="008C6883" w:rsidRDefault="00DF5B7E" w:rsidP="00D66DAE">
      <w:pPr>
        <w:pStyle w:val="Heading2Center"/>
      </w:pPr>
      <w:bookmarkStart w:id="95" w:name="_Toc458373105"/>
      <w:r w:rsidRPr="008C6883">
        <w:t>Types of Jihad</w:t>
      </w:r>
      <w:bookmarkEnd w:id="95"/>
    </w:p>
    <w:p w:rsidR="00DF5B7E" w:rsidRPr="008C6883" w:rsidRDefault="00DF5B7E" w:rsidP="00E70FDD">
      <w:pPr>
        <w:pStyle w:val="libNormal"/>
      </w:pPr>
      <w:r w:rsidRPr="008C6883">
        <w:t>Jihad is to</w:t>
      </w:r>
      <w:r>
        <w:t xml:space="preserve"> strive hard/</w:t>
      </w:r>
      <w:r w:rsidRPr="008C6883">
        <w:t>fight in the way of Allah to defend the Muslims, to help oppressed ones against unjust ones.</w:t>
      </w:r>
    </w:p>
    <w:p w:rsidR="00DF5B7E" w:rsidRPr="008C6883" w:rsidRDefault="00DF5B7E" w:rsidP="00E70FDD">
      <w:pPr>
        <w:pStyle w:val="libNormal"/>
      </w:pPr>
      <w:r w:rsidRPr="008C6883">
        <w:t>But bigger Jihad is to fight against Nafs (to become Mutaqi first and then to convey the message of love and peace of Islam).</w:t>
      </w:r>
    </w:p>
    <w:p w:rsidR="00DF5B7E" w:rsidRPr="008C6883" w:rsidRDefault="00DF5B7E" w:rsidP="00E70FDD">
      <w:pPr>
        <w:pStyle w:val="libNormal"/>
      </w:pPr>
      <w:r w:rsidRPr="008C6883">
        <w:t>So Jihad can be with wealth, life, children, character, knowledge, speech and pen.</w:t>
      </w:r>
    </w:p>
    <w:p w:rsidR="00D66DAE" w:rsidRDefault="00DF5B7E" w:rsidP="00E70FDD">
      <w:pPr>
        <w:pStyle w:val="libNormal"/>
      </w:pPr>
      <w:r w:rsidRPr="008C6883">
        <w:t>Allah and His Rasool (s.a.w.a.w.) have commanded us to preach and convey the message of Walayat.</w:t>
      </w:r>
    </w:p>
    <w:p w:rsidR="00E70FDD" w:rsidRPr="00E70FDD" w:rsidRDefault="00E70FDD" w:rsidP="00E873FE">
      <w:pPr>
        <w:pStyle w:val="libNormal"/>
      </w:pPr>
      <w:r>
        <w:br w:type="page"/>
      </w:r>
    </w:p>
    <w:p w:rsidR="00DF5B7E" w:rsidRPr="008C6883" w:rsidRDefault="00DF5B7E" w:rsidP="00D66DAE">
      <w:pPr>
        <w:pStyle w:val="Heading1Center"/>
      </w:pPr>
      <w:bookmarkStart w:id="96" w:name="_Toc458373106"/>
      <w:r w:rsidRPr="008C6883">
        <w:lastRenderedPageBreak/>
        <w:t>Amar-bil Ma’roof &amp; Nahi-anil Munkir</w:t>
      </w:r>
      <w:bookmarkEnd w:id="96"/>
    </w:p>
    <w:p w:rsidR="00D66DAE" w:rsidRDefault="00DF5B7E" w:rsidP="00775B20">
      <w:pPr>
        <w:pStyle w:val="libCenterBold1"/>
      </w:pPr>
      <w:r w:rsidRPr="008C6883">
        <w:t>(to command Good &amp; forbid Evil)</w:t>
      </w:r>
    </w:p>
    <w:p w:rsidR="00D66DAE" w:rsidRDefault="00DF5B7E" w:rsidP="00E70FDD">
      <w:pPr>
        <w:pStyle w:val="libNormal"/>
      </w:pPr>
      <w:r w:rsidRPr="008C6883">
        <w:t>Allah command</w:t>
      </w:r>
      <w:r>
        <w:t>s</w:t>
      </w:r>
      <w:r w:rsidRPr="008C6883">
        <w:t xml:space="preserve"> in surah Aal-e-Imran v.104, to command good and forbid from evil.</w:t>
      </w:r>
    </w:p>
    <w:p w:rsidR="00D66DAE" w:rsidRDefault="00DF5B7E" w:rsidP="00E70FDD">
      <w:pPr>
        <w:pStyle w:val="libNormal"/>
      </w:pPr>
      <w:r>
        <w:t>The best way to command Good is by good character. Evil can be stopped by hand or by tongue and if one is weak then at least to consider it bad in heart.</w:t>
      </w:r>
    </w:p>
    <w:p w:rsidR="00D66DAE" w:rsidRDefault="00DF5B7E" w:rsidP="00E70FDD">
      <w:pPr>
        <w:pStyle w:val="libNormal"/>
      </w:pPr>
      <w:r w:rsidRPr="008C6883">
        <w:t>Also Allah has commanded us to convey the message in a nice and appropriate way, but not fighting, debating arrogantly. We should keep in mind the Unity of Muslim Ummah.</w:t>
      </w:r>
    </w:p>
    <w:p w:rsidR="00D66DAE" w:rsidRDefault="00DF5B7E" w:rsidP="00E70FDD">
      <w:pPr>
        <w:pStyle w:val="libNormal"/>
      </w:pPr>
      <w:r>
        <w:t xml:space="preserve">Ma’roof is Walayat of Imam </w:t>
      </w:r>
      <w:smartTag w:uri="urn:schemas:contacts" w:element="GivenName">
        <w:r>
          <w:t>Ali</w:t>
        </w:r>
      </w:smartTag>
      <w:r>
        <w:t xml:space="preserve"> (a.s.), and Munkir to severe relations with the enemies of Imam (a.s.)</w:t>
      </w:r>
    </w:p>
    <w:p w:rsidR="00E70FDD" w:rsidRPr="00E70FDD" w:rsidRDefault="00E70FDD" w:rsidP="00E873FE">
      <w:pPr>
        <w:pStyle w:val="libNormal"/>
      </w:pPr>
      <w:r>
        <w:br w:type="page"/>
      </w:r>
    </w:p>
    <w:p w:rsidR="00DF5B7E" w:rsidRPr="008C6883" w:rsidRDefault="00DF5B7E" w:rsidP="00D66DAE">
      <w:pPr>
        <w:pStyle w:val="Heading1Center"/>
      </w:pPr>
      <w:bookmarkStart w:id="97" w:name="_Toc458373107"/>
      <w:r w:rsidRPr="008C6883">
        <w:lastRenderedPageBreak/>
        <w:t>Tawalla &amp; Taberra</w:t>
      </w:r>
      <w:bookmarkEnd w:id="97"/>
    </w:p>
    <w:p w:rsidR="00D66DAE" w:rsidRDefault="00DF5B7E" w:rsidP="00775B20">
      <w:pPr>
        <w:pStyle w:val="libCenterBold1"/>
      </w:pPr>
      <w:r w:rsidRPr="008C6883">
        <w:t>(Love and Hatred)</w:t>
      </w:r>
    </w:p>
    <w:p w:rsidR="00D66DAE" w:rsidRDefault="00DF5B7E" w:rsidP="00E70FDD">
      <w:pPr>
        <w:pStyle w:val="libNormal"/>
      </w:pPr>
      <w:r w:rsidRPr="008C6883">
        <w:t>We hate the enemies of Allah, Mohammad-o-Aal-e-Mohammad (</w:t>
      </w:r>
      <w:r>
        <w:t xml:space="preserve">s.a.w.a.w.), Prophets (a.s.) and </w:t>
      </w:r>
      <w:smartTag w:uri="urn:schemas:contacts" w:element="Sn">
        <w:r>
          <w:t>Angels</w:t>
        </w:r>
      </w:smartTag>
      <w:r>
        <w:t xml:space="preserve"> (a.s.).</w:t>
      </w:r>
    </w:p>
    <w:p w:rsidR="00D66DAE" w:rsidRDefault="00DF5B7E" w:rsidP="00E70FDD">
      <w:pPr>
        <w:pStyle w:val="libNormal"/>
      </w:pPr>
      <w:r w:rsidRPr="008C6883">
        <w:t xml:space="preserve">Imam </w:t>
      </w:r>
      <w:smartTag w:uri="urn:schemas:contacts" w:element="Sn">
        <w:r w:rsidRPr="008C6883">
          <w:t>Sadiq</w:t>
        </w:r>
      </w:smartTag>
      <w:r w:rsidRPr="008C6883">
        <w:t xml:space="preserve"> (a.s.) said: </w:t>
      </w:r>
      <w:r w:rsidRPr="00A764C3">
        <w:t>Who doubts the Kufr of our enemies and  who are unjust to us, he is himself Kafir</w:t>
      </w:r>
      <w:r w:rsidRPr="008C6883">
        <w:t>.</w:t>
      </w:r>
    </w:p>
    <w:p w:rsidR="00DF5B7E" w:rsidRPr="008C6883" w:rsidRDefault="00DF5B7E" w:rsidP="00E70FDD">
      <w:pPr>
        <w:pStyle w:val="libNormal"/>
      </w:pPr>
      <w:r w:rsidRPr="008C6883">
        <w:t>In surah Baqarah v.159, whoever conceals the Truth revealed by Allah from the people, Allah curses them.</w:t>
      </w:r>
    </w:p>
    <w:p w:rsidR="00DF5B7E" w:rsidRPr="008C6883" w:rsidRDefault="00DF5B7E" w:rsidP="00E70FDD">
      <w:pPr>
        <w:pStyle w:val="libNormal"/>
      </w:pPr>
      <w:r w:rsidRPr="008C6883">
        <w:t>Similarly, self-made leaders and their blind followers will renounce (Taberra) each other on the Day of Judgement (Baqarah 166-167).</w:t>
      </w:r>
    </w:p>
    <w:p w:rsidR="00DF5B7E" w:rsidRPr="008C6883" w:rsidRDefault="00DF5B7E" w:rsidP="00E70FDD">
      <w:pPr>
        <w:pStyle w:val="libNormal"/>
      </w:pPr>
      <w:r w:rsidRPr="008C6883">
        <w:t xml:space="preserve">Unjust ones will be cursed on the Day of Judgement by </w:t>
      </w:r>
      <w:smartTag w:uri="urn:schemas-microsoft-com:office:smarttags" w:element="PersonName">
        <w:r w:rsidRPr="008C6883">
          <w:t xml:space="preserve">Imam </w:t>
        </w:r>
        <w:smartTag w:uri="urn:schemas:contacts" w:element="Sn">
          <w:r w:rsidRPr="008C6883">
            <w:t>Ali</w:t>
          </w:r>
        </w:smartTag>
      </w:smartTag>
      <w:r w:rsidRPr="008C6883">
        <w:t xml:space="preserve"> (a.s.), the </w:t>
      </w:r>
      <w:smartTag w:uri="urn:schemas:contacts" w:element="Sn">
        <w:r w:rsidRPr="008C6883">
          <w:t>Mo’azzin</w:t>
        </w:r>
      </w:smartTag>
      <w:r w:rsidRPr="008C6883">
        <w:t xml:space="preserve"> (Speaker) of Allah (Al-A’raf 44).</w:t>
      </w:r>
    </w:p>
    <w:p w:rsidR="00D66DAE" w:rsidRDefault="00DF5B7E" w:rsidP="00E70FDD">
      <w:pPr>
        <w:pStyle w:val="libNormal"/>
      </w:pPr>
      <w:r w:rsidRPr="008C6883">
        <w:t xml:space="preserve">In surah </w:t>
      </w:r>
      <w:smartTag w:uri="urn:schemas:contacts" w:element="Sn">
        <w:r w:rsidRPr="008C6883">
          <w:t>Bara’at</w:t>
        </w:r>
      </w:smartTag>
      <w:r w:rsidRPr="008C6883">
        <w:t xml:space="preserve"> (Immunity, Taberra) v.3 Allah and His Rasool (s.a.w.a.w.) are doing Taberra on polytheists.</w:t>
      </w:r>
    </w:p>
    <w:p w:rsidR="00D66DAE" w:rsidRDefault="00DF5B7E" w:rsidP="00E70FDD">
      <w:pPr>
        <w:pStyle w:val="libNormal"/>
      </w:pPr>
      <w:r w:rsidRPr="008C6883">
        <w:t xml:space="preserve">One important point is that Taberra does not mean ‘calling bad names’, because there is propaganda that “Shias call bad names to our leaders”. It is not true because Allah says: </w:t>
      </w:r>
      <w:r w:rsidRPr="00E70FDD">
        <w:rPr>
          <w:rStyle w:val="libItalicChar"/>
        </w:rPr>
        <w:t xml:space="preserve">And do not call bad names to those whom they pray other than Allah, lest they call bad names to Allah in animosity and ignorance. </w:t>
      </w:r>
      <w:r w:rsidRPr="008C6883">
        <w:t>(Al-An’am 108)</w:t>
      </w:r>
    </w:p>
    <w:p w:rsidR="00D66DAE" w:rsidRDefault="00DF5B7E" w:rsidP="00E70FDD">
      <w:pPr>
        <w:pStyle w:val="libNormal"/>
      </w:pPr>
      <w:r w:rsidRPr="008C6883">
        <w:t xml:space="preserve">One person was calling bad names to others, </w:t>
      </w:r>
      <w:smartTag w:uri="urn:schemas-microsoft-com:office:smarttags" w:element="PersonName">
        <w:r w:rsidRPr="008C6883">
          <w:t xml:space="preserve">Imam </w:t>
        </w:r>
        <w:smartTag w:uri="urn:schemas:contacts" w:element="Sn">
          <w:r w:rsidRPr="008C6883">
            <w:t>Sadiq</w:t>
          </w:r>
        </w:smartTag>
      </w:smartTag>
      <w:r w:rsidRPr="008C6883">
        <w:t xml:space="preserve"> (a.s.) was very angry and forbid to do such things.</w:t>
      </w:r>
    </w:p>
    <w:p w:rsidR="00D66DAE" w:rsidRDefault="00DF5B7E" w:rsidP="00E70FDD">
      <w:pPr>
        <w:pStyle w:val="libNormal"/>
      </w:pPr>
      <w:r w:rsidRPr="008C6883">
        <w:t>But it does not mean not to disclose the names and</w:t>
      </w:r>
      <w:r>
        <w:t>,</w:t>
      </w:r>
      <w:r w:rsidRPr="008C6883">
        <w:t xml:space="preserve"> unjust cruel behaviour of the enemies of Mohammad-o-Aal-e-Mohammad (s.a.w.a.w.).</w:t>
      </w:r>
    </w:p>
    <w:p w:rsidR="00E70FDD" w:rsidRPr="00E70FDD" w:rsidRDefault="00E70FDD" w:rsidP="00E873FE">
      <w:pPr>
        <w:pStyle w:val="libNormal"/>
      </w:pPr>
      <w:r>
        <w:br w:type="page"/>
      </w:r>
    </w:p>
    <w:p w:rsidR="00DF5B7E" w:rsidRPr="008C6883" w:rsidRDefault="00DF5B7E" w:rsidP="00D66DAE">
      <w:pPr>
        <w:pStyle w:val="Heading1Center"/>
      </w:pPr>
      <w:bookmarkStart w:id="98" w:name="_Toc458373108"/>
      <w:r w:rsidRPr="008C6883">
        <w:lastRenderedPageBreak/>
        <w:t>Ghalow &amp; Taqseer</w:t>
      </w:r>
      <w:bookmarkEnd w:id="98"/>
    </w:p>
    <w:p w:rsidR="00D66DAE" w:rsidRDefault="00DF5B7E" w:rsidP="00775B20">
      <w:pPr>
        <w:pStyle w:val="libCenterBold1"/>
      </w:pPr>
      <w:r w:rsidRPr="008C6883">
        <w:t>(Exceeding the limit &amp; denying the real status)</w:t>
      </w:r>
    </w:p>
    <w:p w:rsidR="00D66DAE" w:rsidRDefault="00DF5B7E" w:rsidP="00E70FDD">
      <w:pPr>
        <w:pStyle w:val="libNormal"/>
      </w:pPr>
      <w:r w:rsidRPr="008C6883">
        <w:t xml:space="preserve">Ghalow is to exceed the limit e.g. Nuseri people say that </w:t>
      </w:r>
      <w:smartTag w:uri="urn:schemas-microsoft-com:office:smarttags" w:element="PersonName">
        <w:r w:rsidRPr="008C6883">
          <w:t xml:space="preserve">Imam </w:t>
        </w:r>
        <w:smartTag w:uri="urn:schemas:contacts" w:element="Sn">
          <w:r w:rsidRPr="008C6883">
            <w:t>Ali</w:t>
          </w:r>
        </w:smartTag>
      </w:smartTag>
      <w:r w:rsidRPr="008C6883">
        <w:t xml:space="preserve"> (a.s.) is actually Allah (</w:t>
      </w:r>
      <w:smartTag w:uri="urn:schemas:contacts" w:element="Sn">
        <w:r w:rsidRPr="008C6883">
          <w:t>Na’ooz</w:t>
        </w:r>
      </w:smartTag>
      <w:r w:rsidRPr="008C6883">
        <w:t xml:space="preserve"> billah).</w:t>
      </w:r>
    </w:p>
    <w:p w:rsidR="00D66DAE" w:rsidRDefault="00DF5B7E" w:rsidP="00E70FDD">
      <w:pPr>
        <w:pStyle w:val="libNormal"/>
      </w:pPr>
      <w:r w:rsidRPr="008C6883">
        <w:t>Taqseer is to doubt and try to reduce the high status of Mohammad-o-Aal-e-Mohammad</w:t>
      </w:r>
      <w:r>
        <w:t xml:space="preserve"> (s.a.w.a.w.) with one’s tongue, writing or any other way.</w:t>
      </w:r>
    </w:p>
    <w:p w:rsidR="00DF5B7E" w:rsidRPr="008C6883" w:rsidRDefault="00DF5B7E" w:rsidP="00E70FDD">
      <w:pPr>
        <w:pStyle w:val="libNormal"/>
      </w:pPr>
      <w:r w:rsidRPr="008C6883">
        <w:t>So as indicated in surah Zumr v.56, Muqassar will say alas! Why I did not fulfil my duty towards Janb-Ullah (</w:t>
      </w:r>
      <w:smartTag w:uri="urn:schemas:contacts" w:element="GivenName">
        <w:r w:rsidRPr="008C6883">
          <w:t>Ali</w:t>
        </w:r>
      </w:smartTag>
      <w:r w:rsidRPr="008C6883">
        <w:t xml:space="preserve"> a.s.), I was with those who criticized him.</w:t>
      </w:r>
    </w:p>
    <w:p w:rsidR="00D66DAE" w:rsidRDefault="00DF5B7E" w:rsidP="00E70FDD">
      <w:pPr>
        <w:pStyle w:val="libNormal"/>
      </w:pPr>
      <w:r w:rsidRPr="008C6883">
        <w:t xml:space="preserve">Who thinks, says or believes that </w:t>
      </w:r>
      <w:smartTag w:uri="urn:schemas-microsoft-com:office:smarttags" w:element="PersonName">
        <w:r w:rsidRPr="008C6883">
          <w:t xml:space="preserve">Imam </w:t>
        </w:r>
        <w:smartTag w:uri="urn:schemas:contacts" w:element="Sn">
          <w:r w:rsidRPr="008C6883">
            <w:t>Ali</w:t>
          </w:r>
        </w:smartTag>
      </w:smartTag>
      <w:r w:rsidRPr="008C6883">
        <w:t xml:space="preserve"> (a.s.) is Allah, he is Kafir. ALLAH is Who is Khaliq of Mohammad-o-Aal-e-Mohammad (s.a.w.a.w.).</w:t>
      </w:r>
    </w:p>
    <w:p w:rsidR="00DF5B7E" w:rsidRPr="008C6883" w:rsidRDefault="00DF5B7E" w:rsidP="00E70FDD">
      <w:pPr>
        <w:pStyle w:val="libNormal"/>
      </w:pPr>
      <w:r w:rsidRPr="008C6883">
        <w:t>According to the famous Hadees of Infallibles (a.s.), only one of the seventy three sects will go to Jannat!</w:t>
      </w:r>
    </w:p>
    <w:p w:rsidR="00D66DAE" w:rsidRDefault="00DF5B7E" w:rsidP="00E70FDD">
      <w:pPr>
        <w:pStyle w:val="libNormal"/>
      </w:pPr>
      <w:r w:rsidRPr="008C6883">
        <w:t>Who are those people? They are who are moderates, obeying Allah, Loving Rasool (s.a.w.a.w.) and his holy Progeny (a.s.), and hating their enemies, not fighting and declaring other Muslim brothers as Kafirs, then whether by name they are Shia or Sunni they will be successful. So if a Shia doubts the Authority and Infallibility of Mohammad-o-Aal-e-Mohammad (s.a.w.a.w.) he will not be successful. And if a Sunni believes in the Authority and Infallibility of Mohammad-o-Aal-e-Mohammad (s.a.w.a.w.) and hates their (a.s.) enemies, he will be successful.</w:t>
      </w:r>
    </w:p>
    <w:p w:rsidR="00E70FDD" w:rsidRPr="00E70FDD" w:rsidRDefault="00E70FDD" w:rsidP="00E873FE">
      <w:pPr>
        <w:pStyle w:val="libNormal"/>
      </w:pPr>
      <w:r>
        <w:br w:type="page"/>
      </w:r>
    </w:p>
    <w:p w:rsidR="00D66DAE" w:rsidRDefault="00DF5B7E" w:rsidP="00E70FDD">
      <w:pPr>
        <w:pStyle w:val="Heading1Center"/>
      </w:pPr>
      <w:bookmarkStart w:id="99" w:name="_Toc458373109"/>
      <w:r w:rsidRPr="008C6883">
        <w:lastRenderedPageBreak/>
        <w:t xml:space="preserve">The </w:t>
      </w:r>
      <w:r w:rsidR="00E70FDD">
        <w:t>R</w:t>
      </w:r>
      <w:r w:rsidRPr="008C6883">
        <w:t>ole of Shia Scholars</w:t>
      </w:r>
      <w:bookmarkEnd w:id="99"/>
    </w:p>
    <w:p w:rsidR="00D66DAE" w:rsidRDefault="00DF5B7E" w:rsidP="00E70FDD">
      <w:pPr>
        <w:pStyle w:val="libNormal"/>
      </w:pPr>
      <w:r>
        <w:t>We believe that all the needs and solution of problems which man can encounter until the day of Judgement are explained in Quran and Sunnah. There is no need of anyone’s personal opinion or Fatwa, there is no place for Qiyas or Ijmah or personal Ijtihad; because Deen is Complete and Perfect. It is the Claim of Holy Quran and Quran-e-Natiq (a.s.) that Deen is complete and nothing is short.</w:t>
      </w:r>
    </w:p>
    <w:p w:rsidR="00D66DAE" w:rsidRDefault="00DF5B7E" w:rsidP="00E70FDD">
      <w:pPr>
        <w:pStyle w:val="libNormal"/>
      </w:pPr>
      <w:r>
        <w:t>So the role of Shia Scholar is only to find the solutions in Quran and Sunnah and tell and explain to the people along with the reference (verse of Quran, tradition of Infallible a.s.). Scholar can not say it is my Fatwa, you just have to accept it without asking me the reason. Because even Allah says: say bring your proof (reason) if you are truthful. Allah advises us to use intelligence and wisdom and to ponder but not following blindly.</w:t>
      </w:r>
    </w:p>
    <w:p w:rsidR="00D66DAE" w:rsidRDefault="00DF5B7E" w:rsidP="00E70FDD">
      <w:pPr>
        <w:pStyle w:val="libNormal"/>
      </w:pPr>
      <w:r w:rsidRPr="008C6883">
        <w:t xml:space="preserve">Imam </w:t>
      </w:r>
      <w:smartTag w:uri="urn:schemas:contacts" w:element="Sn">
        <w:r w:rsidRPr="008C6883">
          <w:t>Ali</w:t>
        </w:r>
      </w:smartTag>
      <w:r w:rsidRPr="008C6883">
        <w:t xml:space="preserve"> (a.s.) condemned very strongly in his Khutbah (</w:t>
      </w:r>
      <w:smartTag w:uri="urn:schemas-microsoft-com:office:smarttags" w:element="PersonName">
        <w:smartTag w:uri="urn:schemas:contacts" w:element="GivenName">
          <w:r w:rsidRPr="008C6883">
            <w:t>Nehjul</w:t>
          </w:r>
        </w:smartTag>
        <w:r w:rsidRPr="008C6883">
          <w:t xml:space="preserve"> </w:t>
        </w:r>
        <w:smartTag w:uri="urn:schemas:contacts" w:element="Sn">
          <w:r w:rsidRPr="008C6883">
            <w:t>Balagha</w:t>
          </w:r>
        </w:smartTag>
      </w:smartTag>
      <w:r w:rsidRPr="008C6883">
        <w:t>) if two judges (scholars) give different Fatwa about the same problem. He (a.s.) said that it is not possible when everybody’s Allah is One, Nabi (s.a.w.a.w.) is one, Book is one. Then he (a.s.) questioned that did Allah tell you to differ? Allah told you not to differ, and you are opposing Him. Did Allah send this Deen incomplete? And asked you to help to complete! Are you partner of Allah? Th</w:t>
      </w:r>
      <w:r>
        <w:t>at He has to accept your opinion</w:t>
      </w:r>
      <w:r w:rsidRPr="008C6883">
        <w:t>! Or Rasool Allah (s.a.w.a.w.) did not preach and performed his duty properly? Allah says that We did not leave any shortcoming in the Book and explanation of everything is present in it!</w:t>
      </w:r>
    </w:p>
    <w:p w:rsidR="00D66DAE" w:rsidRDefault="00DF5B7E" w:rsidP="00E70FDD">
      <w:pPr>
        <w:pStyle w:val="libNormal"/>
      </w:pPr>
      <w:r w:rsidRPr="008C6883">
        <w:t xml:space="preserve">Imam </w:t>
      </w:r>
      <w:smartTag w:uri="urn:schemas:contacts" w:element="GivenName">
        <w:r w:rsidRPr="008C6883">
          <w:t>Ali</w:t>
        </w:r>
      </w:smartTag>
      <w:r w:rsidRPr="008C6883">
        <w:t xml:space="preserve"> </w:t>
      </w:r>
      <w:smartTag w:uri="urn:schemas:contacts" w:element="Sn">
        <w:r w:rsidRPr="008C6883">
          <w:t>Raza</w:t>
        </w:r>
      </w:smartTag>
      <w:r w:rsidRPr="008C6883">
        <w:t xml:space="preserve"> (a.s.) said: I wish every </w:t>
      </w:r>
      <w:smartTag w:uri="urn:schemas:contacts" w:element="Sn">
        <w:r w:rsidRPr="008C6883">
          <w:t>Mo’min</w:t>
        </w:r>
      </w:smartTag>
      <w:r w:rsidRPr="008C6883">
        <w:t xml:space="preserve"> should be Mohaddis (knowing the Ahadees of Infallibles a.s. and </w:t>
      </w:r>
      <w:r>
        <w:t xml:space="preserve">he is </w:t>
      </w:r>
      <w:r w:rsidRPr="008C6883">
        <w:t>intelligent).</w:t>
      </w:r>
    </w:p>
    <w:p w:rsidR="00DF5B7E" w:rsidRDefault="00DF5B7E" w:rsidP="00E70FDD">
      <w:pPr>
        <w:pStyle w:val="libNormal"/>
      </w:pPr>
      <w:r>
        <w:t>Every human according to his wisdom, eats what he likes, chooses a profession which is suitable and profitable, wears what he likes according to his status, keeps a house according to his needs, chooses computer and phones with much care and gets married according to his heart,</w:t>
      </w:r>
      <w:r w:rsidRPr="00E70FDD">
        <w:rPr>
          <w:rStyle w:val="libBold1Char"/>
        </w:rPr>
        <w:t xml:space="preserve"> but</w:t>
      </w:r>
      <w:r>
        <w:t xml:space="preserve"> strange enough just follows the religion of his father or whatever a scholar says without giving any thought!</w:t>
      </w:r>
    </w:p>
    <w:p w:rsidR="00DF5B7E" w:rsidRDefault="00DF5B7E" w:rsidP="00E70FDD">
      <w:pPr>
        <w:pStyle w:val="libNormal"/>
      </w:pPr>
      <w:r>
        <w:t>It is duty of every human to investigate the True Beliefs of the Deen of Allah.</w:t>
      </w:r>
    </w:p>
    <w:p w:rsidR="00D66DAE" w:rsidRDefault="00DF5B7E" w:rsidP="00E70FDD">
      <w:pPr>
        <w:pStyle w:val="libNormal"/>
      </w:pPr>
      <w:r>
        <w:t xml:space="preserve">We read hundreds of books and fictions, </w:t>
      </w:r>
      <w:r w:rsidRPr="00E70FDD">
        <w:rPr>
          <w:rStyle w:val="libBold1Char"/>
        </w:rPr>
        <w:t xml:space="preserve">why </w:t>
      </w:r>
      <w:r>
        <w:t>we can not read and try to understand only one Book of Allah (Quran) and only few books on Sunnah!</w:t>
      </w:r>
    </w:p>
    <w:p w:rsidR="00E70FDD" w:rsidRPr="00E70FDD" w:rsidRDefault="00E70FDD" w:rsidP="00E873FE">
      <w:pPr>
        <w:pStyle w:val="libNormal"/>
      </w:pPr>
      <w:r>
        <w:br w:type="page"/>
      </w:r>
    </w:p>
    <w:p w:rsidR="00D66DAE" w:rsidRDefault="00DF5B7E" w:rsidP="00E70FDD">
      <w:pPr>
        <w:pStyle w:val="Heading1Center"/>
      </w:pPr>
      <w:bookmarkStart w:id="100" w:name="_Toc458373110"/>
      <w:r w:rsidRPr="008C6883">
        <w:lastRenderedPageBreak/>
        <w:t xml:space="preserve">The </w:t>
      </w:r>
      <w:r w:rsidR="00E70FDD">
        <w:t>O</w:t>
      </w:r>
      <w:r w:rsidRPr="008C6883">
        <w:t>rigin of Shia-ism</w:t>
      </w:r>
      <w:bookmarkEnd w:id="100"/>
    </w:p>
    <w:p w:rsidR="00D66DAE" w:rsidRDefault="00DF5B7E" w:rsidP="00E70FDD">
      <w:pPr>
        <w:pStyle w:val="libNormal"/>
      </w:pPr>
      <w:r w:rsidRPr="008C6883">
        <w:t>Shia means the follower. Specifically Shia means who follow</w:t>
      </w:r>
      <w:r>
        <w:t>s</w:t>
      </w:r>
      <w:r w:rsidRPr="008C6883">
        <w:t xml:space="preserve">  </w:t>
      </w:r>
      <w:smartTag w:uri="urn:schemas:contacts" w:element="GivenName">
        <w:r w:rsidRPr="008C6883">
          <w:t>Mohammad</w:t>
        </w:r>
      </w:smartTag>
      <w:r w:rsidRPr="008C6883">
        <w:t xml:space="preserve"> </w:t>
      </w:r>
      <w:smartTag w:uri="urn:schemas:contacts" w:element="middlename">
        <w:r w:rsidRPr="008C6883">
          <w:t>Rasool</w:t>
        </w:r>
      </w:smartTag>
      <w:r w:rsidRPr="008C6883">
        <w:t xml:space="preserve"> </w:t>
      </w:r>
      <w:smartTag w:uri="urn:schemas:contacts" w:element="Sn">
        <w:r w:rsidRPr="008C6883">
          <w:t>Allah</w:t>
        </w:r>
      </w:smartTag>
      <w:r w:rsidRPr="008C6883">
        <w:t xml:space="preserve">(s.a.w.a.w.), </w:t>
      </w:r>
      <w:smartTag w:uri="urn:schemas-microsoft-com:office:smarttags" w:element="PersonName">
        <w:r w:rsidRPr="008C6883">
          <w:t xml:space="preserve">Imam </w:t>
        </w:r>
        <w:smartTag w:uri="urn:schemas:contacts" w:element="Sn">
          <w:r w:rsidRPr="008C6883">
            <w:t>Ali</w:t>
          </w:r>
        </w:smartTag>
      </w:smartTag>
      <w:r w:rsidRPr="008C6883">
        <w:t xml:space="preserve"> (a.s.) and their Holy Progeny (Imams a.s.).</w:t>
      </w:r>
    </w:p>
    <w:p w:rsidR="00D66DAE" w:rsidRDefault="00DF5B7E" w:rsidP="00E70FDD">
      <w:pPr>
        <w:pStyle w:val="libNormal"/>
      </w:pPr>
      <w:r w:rsidRPr="008C6883">
        <w:t xml:space="preserve">The first well known Shia personalities are Hazrat Salman Farsi (r.a.), </w:t>
      </w:r>
      <w:smartTag w:uri="urn:schemas:contacts" w:element="GivenName">
        <w:r w:rsidRPr="008C6883">
          <w:t>Hazrat</w:t>
        </w:r>
      </w:smartTag>
      <w:r w:rsidRPr="008C6883">
        <w:t xml:space="preserve"> </w:t>
      </w:r>
      <w:smartTag w:uri="urn:schemas:contacts" w:element="middlename">
        <w:r w:rsidRPr="008C6883">
          <w:t>Abu</w:t>
        </w:r>
      </w:smartTag>
      <w:r w:rsidRPr="008C6883">
        <w:t xml:space="preserve"> </w:t>
      </w:r>
      <w:smartTag w:uri="urn:schemas:contacts" w:element="Sn">
        <w:r w:rsidRPr="008C6883">
          <w:t>Zarr</w:t>
        </w:r>
      </w:smartTag>
      <w:r w:rsidRPr="008C6883">
        <w:t xml:space="preserve"> (r.a.), </w:t>
      </w:r>
      <w:smartTag w:uri="urn:schemas:contacts" w:element="GivenName">
        <w:r w:rsidRPr="008C6883">
          <w:t>Hazrat</w:t>
        </w:r>
      </w:smartTag>
      <w:r w:rsidRPr="008C6883">
        <w:t xml:space="preserve"> </w:t>
      </w:r>
      <w:smartTag w:uri="urn:schemas:contacts" w:element="Sn">
        <w:r w:rsidRPr="008C6883">
          <w:t>Qa</w:t>
        </w:r>
        <w:r>
          <w:t>n</w:t>
        </w:r>
        <w:r w:rsidRPr="008C6883">
          <w:t>mber</w:t>
        </w:r>
      </w:smartTag>
      <w:r w:rsidRPr="008C6883">
        <w:t xml:space="preserve"> (r.a.), </w:t>
      </w:r>
      <w:smartTag w:uri="urn:schemas-microsoft-com:office:smarttags" w:element="PersonName">
        <w:smartTag w:uri="urn:schemas:contacts" w:element="GivenName">
          <w:r w:rsidRPr="008C6883">
            <w:t>Hazrat</w:t>
          </w:r>
        </w:smartTag>
        <w:r w:rsidRPr="008C6883">
          <w:t xml:space="preserve"> </w:t>
        </w:r>
        <w:smartTag w:uri="urn:schemas:contacts" w:element="Sn">
          <w:r w:rsidRPr="008C6883">
            <w:t>Miqdad</w:t>
          </w:r>
        </w:smartTag>
      </w:smartTag>
      <w:r w:rsidRPr="008C6883">
        <w:t xml:space="preserve"> (r.a.). They were called as Shias because they were drowned in the love of Allah, His Rasool (s.a.w.a.w.), His Wali Ali (a.s.), and their (a.s.) Holy Family (a.s.).</w:t>
      </w:r>
    </w:p>
    <w:p w:rsidR="00E70FDD" w:rsidRPr="00E70FDD" w:rsidRDefault="00E70FDD" w:rsidP="00E873FE">
      <w:pPr>
        <w:pStyle w:val="libNormal"/>
      </w:pPr>
      <w:r>
        <w:br w:type="page"/>
      </w:r>
    </w:p>
    <w:p w:rsidR="00D66DAE" w:rsidRDefault="00DF5B7E" w:rsidP="00D66DAE">
      <w:pPr>
        <w:pStyle w:val="Heading1Center"/>
      </w:pPr>
      <w:bookmarkStart w:id="101" w:name="_Toc458373111"/>
      <w:r w:rsidRPr="008C6883">
        <w:lastRenderedPageBreak/>
        <w:t>The Unity among Muslims</w:t>
      </w:r>
      <w:bookmarkEnd w:id="101"/>
    </w:p>
    <w:p w:rsidR="00D66DAE" w:rsidRDefault="00DF5B7E" w:rsidP="00E70FDD">
      <w:pPr>
        <w:pStyle w:val="libNormal"/>
      </w:pPr>
      <w:r>
        <w:t>If all the Muslim Sects and Muslim Countries stand together United (e.g. European Union) and give the World the Message of Peace and Love (ISLAM) and help the Oppressed and Poor, there is no need of War and Terrorism, then Peace will automatically prevail over the Earth.</w:t>
      </w:r>
    </w:p>
    <w:p w:rsidR="00E70FDD" w:rsidRPr="00E70FDD" w:rsidRDefault="00E70FDD" w:rsidP="00E873FE">
      <w:pPr>
        <w:pStyle w:val="libNormal"/>
      </w:pPr>
      <w:r>
        <w:br w:type="page"/>
      </w:r>
    </w:p>
    <w:p w:rsidR="00D66DAE" w:rsidRDefault="00DF5B7E" w:rsidP="00D66DAE">
      <w:pPr>
        <w:pStyle w:val="Heading1Center"/>
      </w:pPr>
      <w:bookmarkStart w:id="102" w:name="_Toc458373112"/>
      <w:r w:rsidRPr="008C6883">
        <w:lastRenderedPageBreak/>
        <w:t>The Message</w:t>
      </w:r>
      <w:bookmarkEnd w:id="102"/>
    </w:p>
    <w:p w:rsidR="00DF5B7E" w:rsidRDefault="00DF5B7E" w:rsidP="00E70FDD">
      <w:pPr>
        <w:pStyle w:val="libNormal"/>
      </w:pPr>
      <w:r>
        <w:t xml:space="preserve">The message of Shia-ism is LOVE, Love of Allah, and His Beloveds (Mohammad-o-Aal-e-Mohammad s.a.w.a.w.). When you will Love Allah, you will like to follow Him. And you know Allah loves </w:t>
      </w:r>
      <w:smartTag w:uri="urn:schemas:contacts" w:element="GivenName">
        <w:r>
          <w:t>Mohammad</w:t>
        </w:r>
      </w:smartTag>
      <w:r>
        <w:t xml:space="preserve"> (s.a.w.a.w.) and his Progeny (a.s.) and sends Salawat on them (a.s.). So you will follow Allah and His Angels. Then you will worship Allah with heart because He is worthy of worship; and you will not worship due to fear of Hell or in greed of </w:t>
      </w:r>
      <w:smartTag w:uri="urn:schemas-microsoft-com:office:smarttags" w:element="place">
        <w:r>
          <w:t>Paradise</w:t>
        </w:r>
      </w:smartTag>
      <w:r>
        <w:t xml:space="preserve">. Then you will be immune to the enemies of Allah and His Beloveds. Then these worldly things will be of no value to you; you will only seek the Pleasure of Allah and His Rasool (s.a.w.a.w.) and Infallibles (a.s.). Then who drowns in Love can not even think to do sins. Then his least reward will be </w:t>
      </w:r>
      <w:smartTag w:uri="urn:schemas-microsoft-com:office:smarttags" w:element="place">
        <w:r>
          <w:t>Paradise</w:t>
        </w:r>
      </w:smartTag>
      <w:r>
        <w:t>.</w:t>
      </w:r>
    </w:p>
    <w:p w:rsidR="00DF5B7E" w:rsidRDefault="00DF5B7E" w:rsidP="00E70FDD">
      <w:pPr>
        <w:pStyle w:val="libNormal"/>
      </w:pPr>
      <w:r>
        <w:t xml:space="preserve">Whoever believes Allah is One and </w:t>
      </w:r>
      <w:smartTag w:uri="urn:schemas:contacts" w:element="GivenName">
        <w:r>
          <w:t>Mohammad</w:t>
        </w:r>
      </w:smartTag>
      <w:r>
        <w:t xml:space="preserve"> (s.a.w.a.w.) is the Last and Chief Prophet of Allah is no doubt a Muslim, no one has right to declare him Kafir. If any Muslim is doing something which according to your belief is not right, then he can be sinful but not out of the circle of Islam.</w:t>
      </w:r>
    </w:p>
    <w:p w:rsidR="00D66DAE" w:rsidRDefault="00DF5B7E" w:rsidP="00E70FDD">
      <w:pPr>
        <w:pStyle w:val="libNormal"/>
      </w:pPr>
      <w:r>
        <w:t>Let us unite in the name of One Allah, One Rasool (s.a.w.a.w.), One Quran and Islam.</w:t>
      </w:r>
    </w:p>
    <w:p w:rsidR="00D66DAE" w:rsidRDefault="00DF5B7E" w:rsidP="00E70FDD">
      <w:pPr>
        <w:pStyle w:val="libNormal"/>
      </w:pPr>
      <w:r w:rsidRPr="0080378A">
        <w:t xml:space="preserve">Allah huma soale ala Mohammadin wa </w:t>
      </w:r>
      <w:smartTag w:uri="urn:schemas:contacts" w:element="GivenName">
        <w:r w:rsidRPr="0080378A">
          <w:t>Aale</w:t>
        </w:r>
      </w:smartTag>
      <w:r w:rsidRPr="0080378A">
        <w:t xml:space="preserve"> Mohammad</w:t>
      </w:r>
    </w:p>
    <w:p w:rsidR="00E70FDD" w:rsidRDefault="00DF5B7E" w:rsidP="00E70FDD">
      <w:pPr>
        <w:pStyle w:val="libNormal"/>
      </w:pPr>
      <w:r>
        <w:t>**************</w:t>
      </w:r>
    </w:p>
    <w:p w:rsidR="00E70FDD" w:rsidRDefault="00E70FDD" w:rsidP="00E873FE">
      <w:pPr>
        <w:pStyle w:val="libNormal"/>
      </w:pPr>
      <w:r>
        <w:br w:type="page"/>
      </w:r>
    </w:p>
    <w:p w:rsidR="00D66DAE" w:rsidRDefault="00D66DAE" w:rsidP="00E70FDD">
      <w:pPr>
        <w:pStyle w:val="libNormal"/>
      </w:pPr>
    </w:p>
    <w:p w:rsidR="00D66DAE" w:rsidRDefault="00DF5B7E" w:rsidP="00E70FDD">
      <w:pPr>
        <w:pStyle w:val="libNormal"/>
      </w:pPr>
      <w:r>
        <w:t xml:space="preserve">Imam </w:t>
      </w:r>
      <w:smartTag w:uri="urn:schemas:contacts" w:element="GivenName">
        <w:r>
          <w:t>Jafar</w:t>
        </w:r>
      </w:smartTag>
      <w:r>
        <w:t xml:space="preserve"> </w:t>
      </w:r>
      <w:smartTag w:uri="urn:schemas:contacts" w:element="Sn">
        <w:r>
          <w:t>Sadiq</w:t>
        </w:r>
      </w:smartTag>
      <w:r>
        <w:t xml:space="preserve"> (s.a.) said: Who wants to be glad that his</w:t>
      </w:r>
    </w:p>
    <w:p w:rsidR="00DF5B7E" w:rsidRDefault="00DF5B7E" w:rsidP="00E70FDD">
      <w:pPr>
        <w:pStyle w:val="libNormal"/>
      </w:pPr>
      <w:r>
        <w:t>Eman is totally perfect, then he should say: In all the affairs my</w:t>
      </w:r>
    </w:p>
    <w:p w:rsidR="00DF5B7E" w:rsidRDefault="00DF5B7E" w:rsidP="00E70FDD">
      <w:pPr>
        <w:pStyle w:val="libNormal"/>
      </w:pPr>
      <w:r>
        <w:t>words are the same which are the words of Aal-e-Mohammad</w:t>
      </w:r>
    </w:p>
    <w:p w:rsidR="00D66DAE" w:rsidRDefault="00DF5B7E" w:rsidP="00E70FDD">
      <w:pPr>
        <w:pStyle w:val="libNormal"/>
      </w:pPr>
      <w:r>
        <w:t>(s.a.), whether I know them or they are hidden from me,</w:t>
      </w:r>
    </w:p>
    <w:p w:rsidR="00DF5B7E" w:rsidRDefault="00DF5B7E" w:rsidP="00E70FDD">
      <w:pPr>
        <w:pStyle w:val="libNormal"/>
      </w:pPr>
      <w:r>
        <w:t>whether they reached me or did not reach me.</w:t>
      </w:r>
    </w:p>
    <w:p w:rsidR="00D66DAE" w:rsidRDefault="00DF5B7E" w:rsidP="00E70FDD">
      <w:pPr>
        <w:pStyle w:val="libNormal"/>
      </w:pPr>
      <w:r>
        <w:tab/>
      </w:r>
      <w:r>
        <w:tab/>
      </w:r>
      <w:r>
        <w:tab/>
      </w:r>
      <w:r>
        <w:tab/>
        <w:t xml:space="preserve">    </w:t>
      </w:r>
      <w:r w:rsidRPr="00533B33">
        <w:t>(Usool al-Kafi, Vol. 1, P 245)</w:t>
      </w:r>
    </w:p>
    <w:p w:rsidR="00DF5B7E" w:rsidRDefault="00DF5B7E" w:rsidP="00E70FDD">
      <w:pPr>
        <w:pStyle w:val="libNormal"/>
      </w:pPr>
      <w:r>
        <w:t>*****</w:t>
      </w:r>
    </w:p>
    <w:p w:rsidR="00DF5B7E" w:rsidRDefault="00DF5B7E" w:rsidP="00E70FDD">
      <w:pPr>
        <w:pStyle w:val="libNormal"/>
      </w:pPr>
      <w:r>
        <w:t>Allah Azza wa Jalla said: I do not accept any deed from its</w:t>
      </w:r>
    </w:p>
    <w:p w:rsidR="00D66DAE" w:rsidRDefault="00DF5B7E" w:rsidP="00E70FDD">
      <w:pPr>
        <w:pStyle w:val="libNormal"/>
      </w:pPr>
      <w:r>
        <w:t>performer without the confession of his (</w:t>
      </w:r>
      <w:smartTag w:uri="urn:schemas-microsoft-com:office:smarttags" w:element="PersonName">
        <w:smartTag w:uri="urn:schemas:contacts" w:element="GivenName">
          <w:r>
            <w:t>Maola</w:t>
          </w:r>
        </w:smartTag>
        <w:r>
          <w:t xml:space="preserve"> </w:t>
        </w:r>
        <w:smartTag w:uri="urn:schemas:contacts" w:element="Sn">
          <w:r>
            <w:t>Ali</w:t>
          </w:r>
        </w:smartTag>
      </w:smartTag>
      <w:r>
        <w:t xml:space="preserve"> s.a.)</w:t>
      </w:r>
    </w:p>
    <w:p w:rsidR="00DF5B7E" w:rsidRDefault="00DF5B7E" w:rsidP="00E70FDD">
      <w:pPr>
        <w:pStyle w:val="libNormal"/>
      </w:pPr>
      <w:r>
        <w:t>Walayat together with Nabuwwat of My Rasool Ahmad s.a.</w:t>
      </w:r>
    </w:p>
    <w:p w:rsidR="00D66DAE" w:rsidRDefault="00DF5B7E" w:rsidP="00E70FDD">
      <w:pPr>
        <w:pStyle w:val="libNormal"/>
      </w:pPr>
      <w:r>
        <w:tab/>
      </w:r>
      <w:r>
        <w:tab/>
      </w:r>
      <w:r>
        <w:tab/>
      </w:r>
      <w:r>
        <w:tab/>
        <w:t xml:space="preserve"> (Basharat al-Mustafa s.a., P 61)</w:t>
      </w:r>
    </w:p>
    <w:p w:rsidR="00DF5B7E" w:rsidRDefault="00DF5B7E" w:rsidP="00E70FDD">
      <w:pPr>
        <w:pStyle w:val="libNormal"/>
      </w:pPr>
      <w:r>
        <w:t>*****</w:t>
      </w:r>
    </w:p>
    <w:p w:rsidR="00DF5B7E" w:rsidRDefault="00DF5B7E" w:rsidP="00E70FDD">
      <w:pPr>
        <w:pStyle w:val="libNormal"/>
      </w:pPr>
      <w:r>
        <w:t>Allah Azza wa Jalla said: If all the humans would unite on the</w:t>
      </w:r>
    </w:p>
    <w:p w:rsidR="00DF5B7E" w:rsidRDefault="00DF5B7E" w:rsidP="00E70FDD">
      <w:pPr>
        <w:pStyle w:val="libNormal"/>
      </w:pPr>
      <w:r>
        <w:t xml:space="preserve">Walayat of </w:t>
      </w:r>
      <w:smartTag w:uri="urn:schemas:contacts" w:element="GivenName">
        <w:r>
          <w:t>Ali</w:t>
        </w:r>
      </w:smartTag>
      <w:r>
        <w:t xml:space="preserve"> (s.a.), I would not have created the Fire.</w:t>
      </w:r>
    </w:p>
    <w:p w:rsidR="00D66DAE" w:rsidRDefault="00DF5B7E" w:rsidP="00E70FDD">
      <w:pPr>
        <w:pStyle w:val="libNormal"/>
      </w:pPr>
      <w:r>
        <w:tab/>
      </w:r>
      <w:r>
        <w:tab/>
        <w:t xml:space="preserve">         </w:t>
      </w:r>
      <w:r w:rsidRPr="00533B33">
        <w:t>(Amali Sheikh Sudooq r.a., Vol. 2, P645)</w:t>
      </w:r>
    </w:p>
    <w:p w:rsidR="00DF5B7E" w:rsidRDefault="00DF5B7E" w:rsidP="00E70FDD">
      <w:pPr>
        <w:pStyle w:val="libNormal"/>
      </w:pPr>
      <w:r>
        <w:t>*****</w:t>
      </w:r>
    </w:p>
    <w:p w:rsidR="00D66DAE" w:rsidRDefault="00DF5B7E" w:rsidP="00E70FDD">
      <w:pPr>
        <w:pStyle w:val="libNormal"/>
      </w:pPr>
      <w:r>
        <w:t>Rasool Allah s.a.w.a.w. said: I swear by Him in Whose Hands</w:t>
      </w:r>
    </w:p>
    <w:p w:rsidR="00DF5B7E" w:rsidRDefault="00DF5B7E" w:rsidP="00E70FDD">
      <w:pPr>
        <w:pStyle w:val="libNormal"/>
      </w:pPr>
      <w:r>
        <w:t xml:space="preserve">is life of </w:t>
      </w:r>
      <w:smartTag w:uri="urn:schemas:contacts" w:element="GivenName">
        <w:r>
          <w:t>Mohammad</w:t>
        </w:r>
      </w:smartTag>
      <w:r>
        <w:t xml:space="preserve"> (s.a.w.a.w.), no doubt if a person comes</w:t>
      </w:r>
    </w:p>
    <w:p w:rsidR="00D66DAE" w:rsidRDefault="00DF5B7E" w:rsidP="00E70FDD">
      <w:pPr>
        <w:pStyle w:val="libNormal"/>
      </w:pPr>
      <w:r>
        <w:t>with the deeds of seventy prophets (a.s.) on the Day of</w:t>
      </w:r>
    </w:p>
    <w:p w:rsidR="00DF5B7E" w:rsidRDefault="00DF5B7E" w:rsidP="00E70FDD">
      <w:pPr>
        <w:pStyle w:val="libNormal"/>
      </w:pPr>
      <w:r>
        <w:t>Qayamat, Allah will not accept those (deeds) from him until he</w:t>
      </w:r>
    </w:p>
    <w:p w:rsidR="00DF5B7E" w:rsidRDefault="00DF5B7E" w:rsidP="00E70FDD">
      <w:pPr>
        <w:pStyle w:val="libNormal"/>
      </w:pPr>
      <w:r>
        <w:t>has my Walayat and Walayat of my Ahl-e-Bait (s.a.).</w:t>
      </w:r>
    </w:p>
    <w:p w:rsidR="00D66DAE" w:rsidRDefault="00DF5B7E" w:rsidP="00E70FDD">
      <w:pPr>
        <w:pStyle w:val="libNormal"/>
      </w:pPr>
      <w:r>
        <w:tab/>
      </w:r>
      <w:r>
        <w:tab/>
      </w:r>
      <w:r>
        <w:tab/>
      </w:r>
      <w:r>
        <w:tab/>
        <w:t>(Basharat al-Mustafa s.a., P 135)</w:t>
      </w:r>
    </w:p>
    <w:p w:rsidR="00DF5B7E" w:rsidRDefault="00DF5B7E" w:rsidP="00E70FDD">
      <w:pPr>
        <w:pStyle w:val="libNormal"/>
      </w:pPr>
      <w:r>
        <w:t>*****</w:t>
      </w:r>
    </w:p>
    <w:p w:rsidR="00DF5B7E" w:rsidRDefault="00DF5B7E" w:rsidP="00E70FDD">
      <w:pPr>
        <w:pStyle w:val="libNormal"/>
      </w:pPr>
      <w:r>
        <w:t>Rasool Allah s.a.w.a.w. said: The title of the book (of deeds) of</w:t>
      </w:r>
    </w:p>
    <w:p w:rsidR="00DF5B7E" w:rsidRDefault="00DF5B7E" w:rsidP="00E70FDD">
      <w:pPr>
        <w:pStyle w:val="libNormal"/>
      </w:pPr>
      <w:r>
        <w:t xml:space="preserve">the Momin is “Hubb-e-Ali ibne </w:t>
      </w:r>
      <w:smartTag w:uri="urn:schemas-microsoft-com:office:smarttags" w:element="PersonName">
        <w:smartTag w:uri="urn:schemas:contacts" w:element="GivenName">
          <w:r>
            <w:t>Abi</w:t>
          </w:r>
        </w:smartTag>
        <w:r>
          <w:t xml:space="preserve"> </w:t>
        </w:r>
        <w:smartTag w:uri="urn:schemas:contacts" w:element="Sn">
          <w:r>
            <w:t>Talib</w:t>
          </w:r>
        </w:smartTag>
      </w:smartTag>
      <w:r>
        <w:t xml:space="preserve"> s.a.”</w:t>
      </w:r>
    </w:p>
    <w:p w:rsidR="00D66DAE" w:rsidRDefault="00DF5B7E" w:rsidP="00E70FDD">
      <w:pPr>
        <w:pStyle w:val="libNormal"/>
      </w:pPr>
      <w:r>
        <w:tab/>
      </w:r>
      <w:r>
        <w:tab/>
      </w:r>
      <w:r>
        <w:tab/>
      </w:r>
      <w:r>
        <w:tab/>
        <w:t>(Basharat al-Mustafa s.a., P 245)</w:t>
      </w:r>
    </w:p>
    <w:p w:rsidR="00E873FE" w:rsidRDefault="00DF5B7E" w:rsidP="00E70FDD">
      <w:pPr>
        <w:pStyle w:val="libNormal"/>
      </w:pPr>
      <w:r>
        <w:t>*****</w:t>
      </w:r>
    </w:p>
    <w:p w:rsidR="00E873FE" w:rsidRDefault="00E873FE" w:rsidP="00E873FE">
      <w:pPr>
        <w:pStyle w:val="libNormal"/>
      </w:pPr>
      <w:r>
        <w:br w:type="page"/>
      </w: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p>
    <w:p w:rsidR="00F25E96" w:rsidRDefault="00F25E96" w:rsidP="00F25E96">
      <w:pPr>
        <w:pStyle w:val="libCenterBold1"/>
      </w:pPr>
      <w:r>
        <w:t>All rights reserved for Al-Hassanain (p) Network, ImamHussain (p) Foundation</w:t>
      </w:r>
    </w:p>
    <w:p w:rsidR="00F25E96" w:rsidRDefault="00F25E96" w:rsidP="00F25E96">
      <w:pPr>
        <w:pStyle w:val="libCenterBold1"/>
      </w:pPr>
    </w:p>
    <w:p w:rsidR="00F25E96" w:rsidRDefault="00F25E96" w:rsidP="00F25E96">
      <w:pPr>
        <w:pStyle w:val="libCenterBold1"/>
      </w:pPr>
      <w:r>
        <w:t>Alhassanain (p) Network for Islamic Heritage and Thought</w:t>
      </w:r>
    </w:p>
    <w:p w:rsidR="00F25E96" w:rsidRDefault="00F25E96" w:rsidP="00F25E96">
      <w:pPr>
        <w:pStyle w:val="libCenterBold1"/>
      </w:pPr>
    </w:p>
    <w:p w:rsidR="00413479" w:rsidRDefault="002D2A90" w:rsidP="00F25E96">
      <w:pPr>
        <w:pStyle w:val="libCenterBold1"/>
      </w:pPr>
      <w:hyperlink r:id="rId9" w:history="1">
        <w:r w:rsidR="00832C68" w:rsidRPr="006862CE">
          <w:rPr>
            <w:rStyle w:val="Hyperlink"/>
          </w:rPr>
          <w:t>www.alhassanain.org/english</w:t>
        </w:r>
      </w:hyperlink>
    </w:p>
    <w:sectPr w:rsidR="00413479" w:rsidSect="00C56E6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7E" w:rsidRDefault="00DF5B7E" w:rsidP="00113C59">
      <w:r>
        <w:separator/>
      </w:r>
    </w:p>
  </w:endnote>
  <w:endnote w:type="continuationSeparator" w:id="0">
    <w:p w:rsidR="00DF5B7E" w:rsidRDefault="00DF5B7E"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DF5B7E" w:rsidP="00745C1D">
    <w:pPr>
      <w:pStyle w:val="Footer"/>
      <w:tabs>
        <w:tab w:val="clear" w:pos="4153"/>
        <w:tab w:val="clear" w:pos="8306"/>
      </w:tabs>
    </w:pPr>
    <w:r>
      <w:fldChar w:fldCharType="begin"/>
    </w:r>
    <w:r>
      <w:instrText xml:space="preserve"> PAGE   \* MERGEFORMAT </w:instrText>
    </w:r>
    <w:r>
      <w:fldChar w:fldCharType="separate"/>
    </w:r>
    <w:r w:rsidR="00C56E61">
      <w:rPr>
        <w:noProof/>
      </w:rPr>
      <w:t>44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90" w:rsidRDefault="00DF5B7E" w:rsidP="00C56E61">
    <w:pPr>
      <w:pStyle w:val="libCenter"/>
    </w:pPr>
    <w:r>
      <w:fldChar w:fldCharType="begin"/>
    </w:r>
    <w:r>
      <w:instrText xml:space="preserve"> PAGE   \* MERGEFORMAT </w:instrText>
    </w:r>
    <w:r>
      <w:fldChar w:fldCharType="separate"/>
    </w:r>
    <w:r w:rsidR="002D2A90">
      <w:rPr>
        <w:noProof/>
      </w:rPr>
      <w:t>20</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69F" w:rsidRDefault="00DF5B7E" w:rsidP="00745C1D">
    <w:pPr>
      <w:pStyle w:val="Footer"/>
      <w:tabs>
        <w:tab w:val="clear" w:pos="4153"/>
        <w:tab w:val="clear" w:pos="8306"/>
      </w:tabs>
    </w:pPr>
    <w:r>
      <w:fldChar w:fldCharType="begin"/>
    </w:r>
    <w:r>
      <w:instrText xml:space="preserve"> PAGE   \* MERGEFORMAT </w:instrText>
    </w:r>
    <w:r>
      <w:fldChar w:fldCharType="separate"/>
    </w:r>
    <w:r w:rsidR="00C56E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7E" w:rsidRDefault="00DF5B7E" w:rsidP="00113C59">
      <w:r>
        <w:separator/>
      </w:r>
    </w:p>
  </w:footnote>
  <w:footnote w:type="continuationSeparator" w:id="0">
    <w:p w:rsidR="00DF5B7E" w:rsidRDefault="00DF5B7E"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1D" w:rsidRDefault="00745C1D" w:rsidP="00745C1D">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15:restartNumberingAfterBreak="0">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7E"/>
    <w:rsid w:val="00005A19"/>
    <w:rsid w:val="00010746"/>
    <w:rsid w:val="000267FE"/>
    <w:rsid w:val="00040798"/>
    <w:rsid w:val="00043023"/>
    <w:rsid w:val="00054406"/>
    <w:rsid w:val="00061A5A"/>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2A90"/>
    <w:rsid w:val="002D580E"/>
    <w:rsid w:val="002E19EE"/>
    <w:rsid w:val="002E4D3D"/>
    <w:rsid w:val="002E5CA1"/>
    <w:rsid w:val="002E6022"/>
    <w:rsid w:val="002E7E4C"/>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06E"/>
    <w:rsid w:val="003D3107"/>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8BB"/>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B20"/>
    <w:rsid w:val="00775FFA"/>
    <w:rsid w:val="00777AC5"/>
    <w:rsid w:val="0078259F"/>
    <w:rsid w:val="00782872"/>
    <w:rsid w:val="007838FC"/>
    <w:rsid w:val="00784287"/>
    <w:rsid w:val="00796AAA"/>
    <w:rsid w:val="007A114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2C68"/>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277F"/>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6E61"/>
    <w:rsid w:val="00C617E5"/>
    <w:rsid w:val="00C667E4"/>
    <w:rsid w:val="00C7333A"/>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260B3"/>
    <w:rsid w:val="00D302F5"/>
    <w:rsid w:val="00D33A32"/>
    <w:rsid w:val="00D404A6"/>
    <w:rsid w:val="00D46C32"/>
    <w:rsid w:val="00D52EC6"/>
    <w:rsid w:val="00D53C02"/>
    <w:rsid w:val="00D544E3"/>
    <w:rsid w:val="00D54728"/>
    <w:rsid w:val="00D66DAE"/>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B7E"/>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0FDD"/>
    <w:rsid w:val="00E71139"/>
    <w:rsid w:val="00E731B6"/>
    <w:rsid w:val="00E74F63"/>
    <w:rsid w:val="00E7602E"/>
    <w:rsid w:val="00E7796E"/>
    <w:rsid w:val="00E873F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5E96"/>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030E"/>
    <w:rsid w:val="00FB3EBB"/>
    <w:rsid w:val="00FB7CFB"/>
    <w:rsid w:val="00FB7DC1"/>
    <w:rsid w:val="00FC002F"/>
    <w:rsid w:val="00FC0365"/>
    <w:rsid w:val="00FD04E0"/>
    <w:rsid w:val="00FE0BFA"/>
    <w:rsid w:val="00FE0D85"/>
    <w:rsid w:val="00FF0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5:docId w15:val="{9752E02F-75E9-4C00-B22A-014B9496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7E"/>
    <w:rPr>
      <w:sz w:val="24"/>
      <w:szCs w:val="24"/>
      <w:lang w:val="en-GB" w:bidi="ar-DZ"/>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rsid w:val="00054406"/>
    <w:pPr>
      <w:tabs>
        <w:tab w:val="center" w:pos="4153"/>
        <w:tab w:val="right" w:pos="8306"/>
      </w:tabs>
      <w:jc w:val="center"/>
    </w:pPr>
    <w:rPr>
      <w:sz w:val="26"/>
      <w:szCs w:val="26"/>
    </w:rPr>
  </w:style>
  <w:style w:type="table" w:styleId="TableGrid">
    <w:name w:val="Table Grid"/>
    <w:basedOn w:val="TableNormal"/>
    <w:rsid w:val="00D92CDF"/>
    <w:pPr>
      <w:bidi/>
      <w:jc w:val="lowKashida"/>
    </w:pPr>
    <w:tblPr/>
  </w:style>
  <w:style w:type="paragraph" w:styleId="Header">
    <w:name w:val="header"/>
    <w:basedOn w:val="Normal"/>
    <w:rsid w:val="00054406"/>
    <w:pPr>
      <w:tabs>
        <w:tab w:val="center" w:pos="4153"/>
        <w:tab w:val="right" w:pos="8306"/>
      </w:tabs>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NormalWeb">
    <w:name w:val="Normal (Web)"/>
    <w:basedOn w:val="Normal"/>
    <w:uiPriority w:val="99"/>
    <w:semiHidden/>
    <w:unhideWhenUsed/>
    <w:rsid w:val="00DF5B7E"/>
    <w:pPr>
      <w:spacing w:before="100" w:beforeAutospacing="1" w:after="100" w:afterAutospacing="1"/>
    </w:pPr>
    <w:rPr>
      <w:rFonts w:eastAsiaTheme="minorEastAsia"/>
      <w:lang w:val="en-US" w:bidi="ar-SA"/>
    </w:rPr>
  </w:style>
  <w:style w:type="paragraph" w:styleId="TOC6">
    <w:name w:val="toc 6"/>
    <w:basedOn w:val="Normal"/>
    <w:next w:val="Normal"/>
    <w:autoRedefine/>
    <w:uiPriority w:val="39"/>
    <w:unhideWhenUsed/>
    <w:rsid w:val="003D306E"/>
    <w:pPr>
      <w:spacing w:after="100" w:line="259" w:lineRule="auto"/>
      <w:ind w:left="1100"/>
    </w:pPr>
    <w:rPr>
      <w:rFonts w:asciiTheme="minorHAnsi" w:eastAsiaTheme="minorEastAsia" w:hAnsiTheme="minorHAnsi" w:cstheme="minorBidi"/>
      <w:sz w:val="22"/>
      <w:szCs w:val="22"/>
      <w:lang w:val="en-US" w:bidi="ar-SA"/>
    </w:rPr>
  </w:style>
  <w:style w:type="paragraph" w:styleId="TOC7">
    <w:name w:val="toc 7"/>
    <w:basedOn w:val="Normal"/>
    <w:next w:val="Normal"/>
    <w:autoRedefine/>
    <w:uiPriority w:val="39"/>
    <w:unhideWhenUsed/>
    <w:rsid w:val="003D306E"/>
    <w:pPr>
      <w:spacing w:after="100" w:line="259" w:lineRule="auto"/>
      <w:ind w:left="1320"/>
    </w:pPr>
    <w:rPr>
      <w:rFonts w:asciiTheme="minorHAnsi" w:eastAsiaTheme="minorEastAsia" w:hAnsiTheme="minorHAnsi" w:cstheme="minorBidi"/>
      <w:sz w:val="22"/>
      <w:szCs w:val="22"/>
      <w:lang w:val="en-US" w:bidi="ar-SA"/>
    </w:rPr>
  </w:style>
  <w:style w:type="paragraph" w:styleId="TOC8">
    <w:name w:val="toc 8"/>
    <w:basedOn w:val="Normal"/>
    <w:next w:val="Normal"/>
    <w:autoRedefine/>
    <w:uiPriority w:val="39"/>
    <w:unhideWhenUsed/>
    <w:rsid w:val="003D306E"/>
    <w:pPr>
      <w:spacing w:after="100" w:line="259" w:lineRule="auto"/>
      <w:ind w:left="1540"/>
    </w:pPr>
    <w:rPr>
      <w:rFonts w:asciiTheme="minorHAnsi" w:eastAsiaTheme="minorEastAsia" w:hAnsiTheme="minorHAnsi" w:cstheme="minorBidi"/>
      <w:sz w:val="22"/>
      <w:szCs w:val="22"/>
      <w:lang w:val="en-US" w:bidi="ar-SA"/>
    </w:rPr>
  </w:style>
  <w:style w:type="paragraph" w:styleId="TOC9">
    <w:name w:val="toc 9"/>
    <w:basedOn w:val="Normal"/>
    <w:next w:val="Normal"/>
    <w:autoRedefine/>
    <w:uiPriority w:val="39"/>
    <w:unhideWhenUsed/>
    <w:rsid w:val="003D306E"/>
    <w:pPr>
      <w:spacing w:after="100" w:line="259" w:lineRule="auto"/>
      <w:ind w:left="1760"/>
    </w:pPr>
    <w:rPr>
      <w:rFonts w:asciiTheme="minorHAnsi" w:eastAsiaTheme="minorEastAsia" w:hAnsiTheme="minorHAnsi" w:cstheme="minorBid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A13C-FC05-4E2F-A68F-E37F278F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57</TotalTime>
  <Pages>47</Pages>
  <Words>13547</Words>
  <Characters>73724</Characters>
  <Application>Microsoft Office Word</Application>
  <DocSecurity>0</DocSecurity>
  <Lines>614</Lines>
  <Paragraphs>174</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C9V</dc:creator>
  <cp:lastModifiedBy>C9V</cp:lastModifiedBy>
  <cp:revision>21</cp:revision>
  <cp:lastPrinted>1899-12-31T20:30:00Z</cp:lastPrinted>
  <dcterms:created xsi:type="dcterms:W3CDTF">2016-07-30T14:24:00Z</dcterms:created>
  <dcterms:modified xsi:type="dcterms:W3CDTF">2016-08-07T18:13:00Z</dcterms:modified>
</cp:coreProperties>
</file>