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A5" w:rsidRDefault="005A03A5" w:rsidP="00BC1CA8">
      <w:pPr>
        <w:pStyle w:val="libCenterTitr"/>
      </w:pPr>
      <w:proofErr w:type="spellStart"/>
      <w:r>
        <w:t>Madrassa</w:t>
      </w:r>
      <w:proofErr w:type="spellEnd"/>
      <w:r>
        <w:t xml:space="preserve"> Reforms in Pakistan:</w:t>
      </w:r>
    </w:p>
    <w:p w:rsidR="00762FAB" w:rsidRDefault="00762FAB" w:rsidP="00BC1CA8">
      <w:pPr>
        <w:pStyle w:val="libCenterTitr"/>
      </w:pPr>
      <w:r>
        <w:t>A Historical Analysis</w:t>
      </w:r>
    </w:p>
    <w:p w:rsidR="00762FAB" w:rsidRDefault="00762FAB" w:rsidP="00BC1CA8">
      <w:pPr>
        <w:pStyle w:val="libCenterBold1"/>
      </w:pPr>
      <w:r>
        <w:t xml:space="preserve">(Abdul </w:t>
      </w:r>
      <w:proofErr w:type="spellStart"/>
      <w:r>
        <w:t>Rauf</w:t>
      </w:r>
      <w:proofErr w:type="spellEnd"/>
      <w:r>
        <w:t xml:space="preserve"> </w:t>
      </w:r>
      <w:proofErr w:type="spellStart"/>
      <w:r>
        <w:t>Iqbal</w:t>
      </w:r>
      <w:proofErr w:type="spellEnd"/>
      <w:r>
        <w:t xml:space="preserve"> &amp; Ms. </w:t>
      </w:r>
      <w:proofErr w:type="spellStart"/>
      <w:r>
        <w:t>Sobia</w:t>
      </w:r>
      <w:proofErr w:type="spellEnd"/>
      <w:r>
        <w:t xml:space="preserve"> </w:t>
      </w:r>
      <w:proofErr w:type="spellStart"/>
      <w:r>
        <w:t>Raza</w:t>
      </w:r>
      <w:proofErr w:type="spellEnd"/>
      <w:r>
        <w:t>)</w:t>
      </w:r>
      <w:r w:rsidRPr="00421F2B">
        <w:rPr>
          <w:rStyle w:val="libFootnotenumChar"/>
        </w:rPr>
        <w:t>*</w:t>
      </w:r>
    </w:p>
    <w:p w:rsidR="00BC1CA8" w:rsidRDefault="00BC1CA8" w:rsidP="00BC1CA8">
      <w:pPr>
        <w:pStyle w:val="libCenterBold1"/>
      </w:pPr>
      <w:r w:rsidRPr="00BC1CA8">
        <w:t>ISSRA Papers 2015</w:t>
      </w:r>
    </w:p>
    <w:p w:rsidR="00F4485D" w:rsidRDefault="00F4485D" w:rsidP="00BC1CA8">
      <w:pPr>
        <w:pStyle w:val="libCenterBold1"/>
      </w:pPr>
    </w:p>
    <w:p w:rsidR="00F4485D" w:rsidRDefault="00F4485D" w:rsidP="00BC1CA8">
      <w:pPr>
        <w:pStyle w:val="libCenterBold1"/>
      </w:pPr>
      <w:r w:rsidRPr="00F4485D">
        <w:t>www.ndu.edu.pk</w:t>
      </w:r>
    </w:p>
    <w:p w:rsidR="00F4485D" w:rsidRDefault="00F4485D" w:rsidP="00BC1CA8">
      <w:pPr>
        <w:pStyle w:val="libCenterBold1"/>
      </w:pPr>
    </w:p>
    <w:p w:rsidR="00F4485D" w:rsidRDefault="00F4485D" w:rsidP="00BC1CA8">
      <w:pPr>
        <w:pStyle w:val="libCenterBold1"/>
      </w:pPr>
    </w:p>
    <w:p w:rsidR="00F4485D" w:rsidRDefault="00F4485D" w:rsidP="00BC1CA8">
      <w:pPr>
        <w:pStyle w:val="libCenterBold1"/>
      </w:pPr>
    </w:p>
    <w:p w:rsidR="00F4485D" w:rsidRDefault="005D65C0" w:rsidP="00BC1CA8">
      <w:pPr>
        <w:pStyle w:val="libCenterBold1"/>
      </w:pPr>
      <w:hyperlink r:id="rId8" w:history="1">
        <w:r w:rsidR="00F4485D" w:rsidRPr="00843035">
          <w:rPr>
            <w:rStyle w:val="Hyperlink"/>
          </w:rPr>
          <w:t>www.alhassanain.org/english</w:t>
        </w:r>
      </w:hyperlink>
    </w:p>
    <w:p w:rsidR="007D53E1" w:rsidRDefault="007D53E1" w:rsidP="00A01B5D">
      <w:pPr>
        <w:pStyle w:val="libNormal"/>
      </w:pPr>
      <w:r>
        <w:br w:type="page"/>
      </w:r>
    </w:p>
    <w:p w:rsidR="00F220F7" w:rsidRDefault="00F220F7" w:rsidP="00F220F7">
      <w:pPr>
        <w:pStyle w:val="libCenterBold1"/>
      </w:pPr>
      <w:r>
        <w:lastRenderedPageBreak/>
        <w:t>Notice:</w:t>
      </w:r>
    </w:p>
    <w:p w:rsidR="00F220F7" w:rsidRDefault="00F220F7" w:rsidP="004D1D12">
      <w:pPr>
        <w:pStyle w:val="libCenterBold2"/>
      </w:pPr>
      <w:r>
        <w:t xml:space="preserve">This work is </w:t>
      </w:r>
      <w:proofErr w:type="spellStart"/>
      <w:r>
        <w:t>puplished</w:t>
      </w:r>
      <w:proofErr w:type="spellEnd"/>
      <w:r>
        <w:t xml:space="preserve"> on behalf of </w:t>
      </w:r>
      <w:hyperlink r:id="rId9" w:history="1">
        <w:r w:rsidR="004D1D12" w:rsidRPr="00843035">
          <w:rPr>
            <w:rStyle w:val="Hyperlink"/>
          </w:rPr>
          <w:t>www.alhassanain.org/english</w:t>
        </w:r>
      </w:hyperlink>
      <w:r w:rsidR="004D1D12">
        <w:t>.</w:t>
      </w:r>
    </w:p>
    <w:p w:rsidR="00F220F7" w:rsidRDefault="00F220F7" w:rsidP="00F220F7">
      <w:pPr>
        <w:pStyle w:val="libCenterBold2"/>
      </w:pPr>
      <w:r>
        <w:t>The typing errors are not corrected.</w:t>
      </w:r>
    </w:p>
    <w:p w:rsidR="007D53E1" w:rsidRDefault="007D53E1" w:rsidP="00A01B5D">
      <w:pPr>
        <w:pStyle w:val="libNormal"/>
      </w:pPr>
      <w:r>
        <w:br w:type="page"/>
      </w:r>
    </w:p>
    <w:sdt>
      <w:sdtPr>
        <w:rPr>
          <w:rStyle w:val="libNormalChar"/>
        </w:rPr>
        <w:id w:val="7660407"/>
        <w:docPartObj>
          <w:docPartGallery w:val="Table of Contents"/>
          <w:docPartUnique/>
        </w:docPartObj>
      </w:sdtPr>
      <w:sdtEndPr>
        <w:rPr>
          <w:rStyle w:val="DefaultParagraphFont"/>
          <w:b w:val="0"/>
          <w:bCs w:val="0"/>
        </w:rPr>
      </w:sdtEndPr>
      <w:sdtContent>
        <w:p w:rsidR="007D53E1" w:rsidRDefault="007D53E1" w:rsidP="00C82D17">
          <w:pPr>
            <w:pStyle w:val="libCenterBold1"/>
          </w:pPr>
          <w:r>
            <w:t>Table of Contents</w:t>
          </w:r>
        </w:p>
        <w:p w:rsidR="00C82D17" w:rsidRDefault="005D65C0" w:rsidP="00C82D17">
          <w:pPr>
            <w:pStyle w:val="TOC1"/>
            <w:rPr>
              <w:rFonts w:asciiTheme="minorHAnsi" w:eastAsiaTheme="minorEastAsia" w:hAnsiTheme="minorHAnsi" w:cstheme="minorBidi"/>
              <w:b w:val="0"/>
              <w:bCs w:val="0"/>
              <w:color w:val="auto"/>
              <w:sz w:val="22"/>
              <w:szCs w:val="22"/>
              <w:rtl/>
            </w:rPr>
          </w:pPr>
          <w:r w:rsidRPr="005D65C0">
            <w:fldChar w:fldCharType="begin"/>
          </w:r>
          <w:r w:rsidR="007D53E1">
            <w:instrText xml:space="preserve"> TOC \o "1-3" \h \z \u </w:instrText>
          </w:r>
          <w:r w:rsidRPr="005D65C0">
            <w:fldChar w:fldCharType="separate"/>
          </w:r>
          <w:hyperlink w:anchor="_Toc469921298" w:history="1">
            <w:r w:rsidR="00C82D17" w:rsidRPr="00B73D67">
              <w:rPr>
                <w:rStyle w:val="Hyperlink"/>
              </w:rPr>
              <w:t>Abstract</w:t>
            </w:r>
            <w:r w:rsidR="00C82D17">
              <w:rPr>
                <w:webHidden/>
                <w:rtl/>
              </w:rPr>
              <w:tab/>
            </w:r>
            <w:r w:rsidR="00C82D17">
              <w:rPr>
                <w:webHidden/>
                <w:rtl/>
              </w:rPr>
              <w:fldChar w:fldCharType="begin"/>
            </w:r>
            <w:r w:rsidR="00C82D17">
              <w:rPr>
                <w:webHidden/>
                <w:rtl/>
              </w:rPr>
              <w:instrText xml:space="preserve"> </w:instrText>
            </w:r>
            <w:r w:rsidR="00C82D17">
              <w:rPr>
                <w:webHidden/>
              </w:rPr>
              <w:instrText>PAGEREF</w:instrText>
            </w:r>
            <w:r w:rsidR="00C82D17">
              <w:rPr>
                <w:webHidden/>
                <w:rtl/>
              </w:rPr>
              <w:instrText xml:space="preserve"> _</w:instrText>
            </w:r>
            <w:r w:rsidR="00C82D17">
              <w:rPr>
                <w:webHidden/>
              </w:rPr>
              <w:instrText>Toc469921298 \h</w:instrText>
            </w:r>
            <w:r w:rsidR="00C82D17">
              <w:rPr>
                <w:webHidden/>
                <w:rtl/>
              </w:rPr>
              <w:instrText xml:space="preserve"> </w:instrText>
            </w:r>
            <w:r w:rsidR="00C82D17">
              <w:rPr>
                <w:webHidden/>
                <w:rtl/>
              </w:rPr>
            </w:r>
            <w:r w:rsidR="00C82D17">
              <w:rPr>
                <w:webHidden/>
                <w:rtl/>
              </w:rPr>
              <w:fldChar w:fldCharType="separate"/>
            </w:r>
            <w:r w:rsidR="00EA4965">
              <w:rPr>
                <w:webHidden/>
              </w:rPr>
              <w:t>4</w:t>
            </w:r>
            <w:r w:rsidR="00C82D17">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299" w:history="1">
            <w:r w:rsidRPr="00B73D6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Toc469921299 \h</w:instrText>
            </w:r>
            <w:r>
              <w:rPr>
                <w:webHidden/>
                <w:rtl/>
              </w:rPr>
              <w:instrText xml:space="preserve"> </w:instrText>
            </w:r>
            <w:r>
              <w:rPr>
                <w:webHidden/>
                <w:rtl/>
              </w:rPr>
            </w:r>
            <w:r>
              <w:rPr>
                <w:webHidden/>
                <w:rtl/>
              </w:rPr>
              <w:fldChar w:fldCharType="separate"/>
            </w:r>
            <w:r w:rsidR="00EA4965">
              <w:rPr>
                <w:webHidden/>
              </w:rPr>
              <w:t>5</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0" w:history="1">
            <w:r w:rsidRPr="00B73D67">
              <w:rPr>
                <w:rStyle w:val="Hyperlink"/>
              </w:rPr>
              <w:t>Literature Review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Toc469921300 \h</w:instrText>
            </w:r>
            <w:r>
              <w:rPr>
                <w:webHidden/>
                <w:rtl/>
              </w:rPr>
              <w:instrText xml:space="preserve"> </w:instrText>
            </w:r>
            <w:r>
              <w:rPr>
                <w:webHidden/>
                <w:rtl/>
              </w:rPr>
            </w:r>
            <w:r>
              <w:rPr>
                <w:webHidden/>
                <w:rtl/>
              </w:rPr>
              <w:fldChar w:fldCharType="separate"/>
            </w:r>
            <w:r w:rsidR="00EA4965">
              <w:rPr>
                <w:webHidden/>
              </w:rPr>
              <w:t>7</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1" w:history="1">
            <w:r w:rsidRPr="00B73D67">
              <w:rPr>
                <w:rStyle w:val="Hyperlink"/>
              </w:rPr>
              <w:t>Madrassas - A Historical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Toc469921301 \h</w:instrText>
            </w:r>
            <w:r>
              <w:rPr>
                <w:webHidden/>
                <w:rtl/>
              </w:rPr>
              <w:instrText xml:space="preserve"> </w:instrText>
            </w:r>
            <w:r>
              <w:rPr>
                <w:webHidden/>
                <w:rtl/>
              </w:rPr>
            </w:r>
            <w:r>
              <w:rPr>
                <w:webHidden/>
                <w:rtl/>
              </w:rPr>
              <w:fldChar w:fldCharType="separate"/>
            </w:r>
            <w:r w:rsidR="00EA4965">
              <w:rPr>
                <w:webHidden/>
              </w:rPr>
              <w:t>8</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2" w:history="1">
            <w:r w:rsidRPr="00B73D67">
              <w:rPr>
                <w:rStyle w:val="Hyperlink"/>
              </w:rPr>
              <w:t>Madrassas in the Indian Subcontinent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Toc469921302 \h</w:instrText>
            </w:r>
            <w:r>
              <w:rPr>
                <w:webHidden/>
                <w:rtl/>
              </w:rPr>
              <w:instrText xml:space="preserve"> </w:instrText>
            </w:r>
            <w:r>
              <w:rPr>
                <w:webHidden/>
                <w:rtl/>
              </w:rPr>
            </w:r>
            <w:r>
              <w:rPr>
                <w:webHidden/>
                <w:rtl/>
              </w:rPr>
              <w:fldChar w:fldCharType="separate"/>
            </w:r>
            <w:r w:rsidR="00EA4965">
              <w:rPr>
                <w:webHidden/>
              </w:rPr>
              <w:t>9</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3" w:history="1">
            <w:r w:rsidRPr="00B73D67">
              <w:rPr>
                <w:rStyle w:val="Hyperlink"/>
              </w:rPr>
              <w:t>Madrassas under British Colonial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Toc469921303 \h</w:instrText>
            </w:r>
            <w:r>
              <w:rPr>
                <w:webHidden/>
                <w:rtl/>
              </w:rPr>
              <w:instrText xml:space="preserve"> </w:instrText>
            </w:r>
            <w:r>
              <w:rPr>
                <w:webHidden/>
                <w:rtl/>
              </w:rPr>
            </w:r>
            <w:r>
              <w:rPr>
                <w:webHidden/>
                <w:rtl/>
              </w:rPr>
              <w:fldChar w:fldCharType="separate"/>
            </w:r>
            <w:r w:rsidR="00EA4965">
              <w:rPr>
                <w:webHidden/>
              </w:rPr>
              <w:t>10</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4" w:history="1">
            <w:r w:rsidRPr="00B73D67">
              <w:rPr>
                <w:rStyle w:val="Hyperlink"/>
              </w:rPr>
              <w:t>Growth of Madrassas in Pakistan After Independence in1947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Toc469921304 \h</w:instrText>
            </w:r>
            <w:r>
              <w:rPr>
                <w:webHidden/>
                <w:rtl/>
              </w:rPr>
              <w:instrText xml:space="preserve"> </w:instrText>
            </w:r>
            <w:r>
              <w:rPr>
                <w:webHidden/>
                <w:rtl/>
              </w:rPr>
            </w:r>
            <w:r>
              <w:rPr>
                <w:webHidden/>
                <w:rtl/>
              </w:rPr>
              <w:fldChar w:fldCharType="separate"/>
            </w:r>
            <w:r w:rsidR="00EA4965">
              <w:rPr>
                <w:webHidden/>
              </w:rPr>
              <w:t>11</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5" w:history="1">
            <w:r w:rsidRPr="00B73D67">
              <w:rPr>
                <w:rStyle w:val="Hyperlink"/>
              </w:rPr>
              <w:t>Curriculum of Traditional Pakistani Madrassas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Toc469921305 \h</w:instrText>
            </w:r>
            <w:r>
              <w:rPr>
                <w:webHidden/>
                <w:rtl/>
              </w:rPr>
              <w:instrText xml:space="preserve"> </w:instrText>
            </w:r>
            <w:r>
              <w:rPr>
                <w:webHidden/>
                <w:rtl/>
              </w:rPr>
            </w:r>
            <w:r>
              <w:rPr>
                <w:webHidden/>
                <w:rtl/>
              </w:rPr>
              <w:fldChar w:fldCharType="separate"/>
            </w:r>
            <w:r w:rsidR="00EA4965">
              <w:rPr>
                <w:webHidden/>
              </w:rPr>
              <w:t>12</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6" w:history="1">
            <w:r w:rsidRPr="00B73D67">
              <w:rPr>
                <w:rStyle w:val="Hyperlink"/>
              </w:rPr>
              <w:t>Students of Traditional Madrassas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Toc469921306 \h</w:instrText>
            </w:r>
            <w:r>
              <w:rPr>
                <w:webHidden/>
                <w:rtl/>
              </w:rPr>
              <w:instrText xml:space="preserve"> </w:instrText>
            </w:r>
            <w:r>
              <w:rPr>
                <w:webHidden/>
                <w:rtl/>
              </w:rPr>
            </w:r>
            <w:r>
              <w:rPr>
                <w:webHidden/>
                <w:rtl/>
              </w:rPr>
              <w:fldChar w:fldCharType="separate"/>
            </w:r>
            <w:r w:rsidR="00EA4965">
              <w:rPr>
                <w:webHidden/>
              </w:rPr>
              <w:t>13</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7" w:history="1">
            <w:r w:rsidRPr="00B73D67">
              <w:rPr>
                <w:rStyle w:val="Hyperlink"/>
              </w:rPr>
              <w:t>Management of Madrassas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Toc469921307 \h</w:instrText>
            </w:r>
            <w:r>
              <w:rPr>
                <w:webHidden/>
                <w:rtl/>
              </w:rPr>
              <w:instrText xml:space="preserve"> </w:instrText>
            </w:r>
            <w:r>
              <w:rPr>
                <w:webHidden/>
                <w:rtl/>
              </w:rPr>
            </w:r>
            <w:r>
              <w:rPr>
                <w:webHidden/>
                <w:rtl/>
              </w:rPr>
              <w:fldChar w:fldCharType="separate"/>
            </w:r>
            <w:r w:rsidR="00EA4965">
              <w:rPr>
                <w:webHidden/>
              </w:rPr>
              <w:t>14</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8" w:history="1">
            <w:r w:rsidRPr="00B73D67">
              <w:rPr>
                <w:rStyle w:val="Hyperlink"/>
              </w:rPr>
              <w:t>Madrassa Finances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Toc469921308 \h</w:instrText>
            </w:r>
            <w:r>
              <w:rPr>
                <w:webHidden/>
                <w:rtl/>
              </w:rPr>
              <w:instrText xml:space="preserve"> </w:instrText>
            </w:r>
            <w:r>
              <w:rPr>
                <w:webHidden/>
                <w:rtl/>
              </w:rPr>
            </w:r>
            <w:r>
              <w:rPr>
                <w:webHidden/>
                <w:rtl/>
              </w:rPr>
              <w:fldChar w:fldCharType="separate"/>
            </w:r>
            <w:r w:rsidR="00EA4965">
              <w:rPr>
                <w:webHidden/>
              </w:rPr>
              <w:t>15</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09" w:history="1">
            <w:r w:rsidRPr="00B73D67">
              <w:rPr>
                <w:rStyle w:val="Hyperlink"/>
              </w:rPr>
              <w:t>Need for Madrassa Reforms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Toc469921309 \h</w:instrText>
            </w:r>
            <w:r>
              <w:rPr>
                <w:webHidden/>
                <w:rtl/>
              </w:rPr>
              <w:instrText xml:space="preserve"> </w:instrText>
            </w:r>
            <w:r>
              <w:rPr>
                <w:webHidden/>
                <w:rtl/>
              </w:rPr>
            </w:r>
            <w:r>
              <w:rPr>
                <w:webHidden/>
                <w:rtl/>
              </w:rPr>
              <w:fldChar w:fldCharType="separate"/>
            </w:r>
            <w:r w:rsidR="00EA4965">
              <w:rPr>
                <w:webHidden/>
              </w:rPr>
              <w:t>16</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0" w:history="1">
            <w:r w:rsidRPr="00B73D67">
              <w:rPr>
                <w:rStyle w:val="Hyperlink"/>
              </w:rPr>
              <w:t>Agenda of Reforms and the President Musharraf Regime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Toc469921310 \h</w:instrText>
            </w:r>
            <w:r>
              <w:rPr>
                <w:webHidden/>
                <w:rtl/>
              </w:rPr>
              <w:instrText xml:space="preserve"> </w:instrText>
            </w:r>
            <w:r>
              <w:rPr>
                <w:webHidden/>
                <w:rtl/>
              </w:rPr>
            </w:r>
            <w:r>
              <w:rPr>
                <w:webHidden/>
                <w:rtl/>
              </w:rPr>
              <w:fldChar w:fldCharType="separate"/>
            </w:r>
            <w:r w:rsidR="00EA4965">
              <w:rPr>
                <w:webHidden/>
              </w:rPr>
              <w:t>17</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1" w:history="1">
            <w:r w:rsidRPr="00B73D67">
              <w:rPr>
                <w:rStyle w:val="Hyperlink"/>
              </w:rPr>
              <w:t>The Pakistan Madrassa Education Board Ordinance, 2001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Toc469921311 \h</w:instrText>
            </w:r>
            <w:r>
              <w:rPr>
                <w:webHidden/>
                <w:rtl/>
              </w:rPr>
              <w:instrText xml:space="preserve"> </w:instrText>
            </w:r>
            <w:r>
              <w:rPr>
                <w:webHidden/>
                <w:rtl/>
              </w:rPr>
            </w:r>
            <w:r>
              <w:rPr>
                <w:webHidden/>
                <w:rtl/>
              </w:rPr>
              <w:fldChar w:fldCharType="separate"/>
            </w:r>
            <w:r w:rsidR="00EA4965">
              <w:rPr>
                <w:webHidden/>
              </w:rPr>
              <w:t>18</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2" w:history="1">
            <w:r w:rsidRPr="00B73D67">
              <w:rPr>
                <w:rStyle w:val="Hyperlink"/>
              </w:rPr>
              <w:t>Societies Registration Ordinance of 2005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Toc469921312 \h</w:instrText>
            </w:r>
            <w:r>
              <w:rPr>
                <w:webHidden/>
                <w:rtl/>
              </w:rPr>
              <w:instrText xml:space="preserve"> </w:instrText>
            </w:r>
            <w:r>
              <w:rPr>
                <w:webHidden/>
                <w:rtl/>
              </w:rPr>
            </w:r>
            <w:r>
              <w:rPr>
                <w:webHidden/>
                <w:rtl/>
              </w:rPr>
              <w:fldChar w:fldCharType="separate"/>
            </w:r>
            <w:r w:rsidR="00EA4965">
              <w:rPr>
                <w:webHidden/>
              </w:rPr>
              <w:t>19</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3" w:history="1">
            <w:r w:rsidRPr="00B73D67">
              <w:rPr>
                <w:rStyle w:val="Hyperlink"/>
              </w:rPr>
              <w:t>Madrassa Reforms Project (MRP)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Toc469921313 \h</w:instrText>
            </w:r>
            <w:r>
              <w:rPr>
                <w:webHidden/>
                <w:rtl/>
              </w:rPr>
              <w:instrText xml:space="preserve"> </w:instrText>
            </w:r>
            <w:r>
              <w:rPr>
                <w:webHidden/>
                <w:rtl/>
              </w:rPr>
            </w:r>
            <w:r>
              <w:rPr>
                <w:webHidden/>
                <w:rtl/>
              </w:rPr>
              <w:fldChar w:fldCharType="separate"/>
            </w:r>
            <w:r w:rsidR="00EA4965">
              <w:rPr>
                <w:webHidden/>
              </w:rPr>
              <w:t>20</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4" w:history="1">
            <w:r w:rsidRPr="00B73D67">
              <w:rPr>
                <w:rStyle w:val="Hyperlink"/>
              </w:rPr>
              <w:t>Concerns about Militancy by Foreigners in Madrassas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Toc469921314 \h</w:instrText>
            </w:r>
            <w:r>
              <w:rPr>
                <w:webHidden/>
                <w:rtl/>
              </w:rPr>
              <w:instrText xml:space="preserve"> </w:instrText>
            </w:r>
            <w:r>
              <w:rPr>
                <w:webHidden/>
                <w:rtl/>
              </w:rPr>
            </w:r>
            <w:r>
              <w:rPr>
                <w:webHidden/>
                <w:rtl/>
              </w:rPr>
              <w:fldChar w:fldCharType="separate"/>
            </w:r>
            <w:r w:rsidR="00EA4965">
              <w:rPr>
                <w:webHidden/>
              </w:rPr>
              <w:t>21</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5" w:history="1">
            <w:r w:rsidRPr="00B73D67">
              <w:rPr>
                <w:rStyle w:val="Hyperlink"/>
              </w:rPr>
              <w:t>Response of Madrassas to Madrassa Registration Ordinance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Toc469921315 \h</w:instrText>
            </w:r>
            <w:r>
              <w:rPr>
                <w:webHidden/>
                <w:rtl/>
              </w:rPr>
              <w:instrText xml:space="preserve"> </w:instrText>
            </w:r>
            <w:r>
              <w:rPr>
                <w:webHidden/>
                <w:rtl/>
              </w:rPr>
            </w:r>
            <w:r>
              <w:rPr>
                <w:webHidden/>
                <w:rtl/>
              </w:rPr>
              <w:fldChar w:fldCharType="separate"/>
            </w:r>
            <w:r w:rsidR="00EA4965">
              <w:rPr>
                <w:webHidden/>
              </w:rPr>
              <w:t>22</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6" w:history="1">
            <w:r w:rsidRPr="00B73D67">
              <w:rPr>
                <w:rStyle w:val="Hyperlink"/>
              </w:rPr>
              <w:t>Prospects of Reforms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Toc469921316 \h</w:instrText>
            </w:r>
            <w:r>
              <w:rPr>
                <w:webHidden/>
                <w:rtl/>
              </w:rPr>
              <w:instrText xml:space="preserve"> </w:instrText>
            </w:r>
            <w:r>
              <w:rPr>
                <w:webHidden/>
                <w:rtl/>
              </w:rPr>
            </w:r>
            <w:r>
              <w:rPr>
                <w:webHidden/>
                <w:rtl/>
              </w:rPr>
              <w:fldChar w:fldCharType="separate"/>
            </w:r>
            <w:r w:rsidR="00EA4965">
              <w:rPr>
                <w:webHidden/>
              </w:rPr>
              <w:t>23</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7" w:history="1">
            <w:r w:rsidRPr="00B73D67">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Toc469921317 \h</w:instrText>
            </w:r>
            <w:r>
              <w:rPr>
                <w:webHidden/>
                <w:rtl/>
              </w:rPr>
              <w:instrText xml:space="preserve"> </w:instrText>
            </w:r>
            <w:r>
              <w:rPr>
                <w:webHidden/>
                <w:rtl/>
              </w:rPr>
            </w:r>
            <w:r>
              <w:rPr>
                <w:webHidden/>
                <w:rtl/>
              </w:rPr>
              <w:fldChar w:fldCharType="separate"/>
            </w:r>
            <w:r w:rsidR="00EA4965">
              <w:rPr>
                <w:webHidden/>
              </w:rPr>
              <w:t>24</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8" w:history="1">
            <w:r w:rsidRPr="00B73D67">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Toc469921318 \h</w:instrText>
            </w:r>
            <w:r>
              <w:rPr>
                <w:webHidden/>
                <w:rtl/>
              </w:rPr>
              <w:instrText xml:space="preserve"> </w:instrText>
            </w:r>
            <w:r>
              <w:rPr>
                <w:webHidden/>
                <w:rtl/>
              </w:rPr>
            </w:r>
            <w:r>
              <w:rPr>
                <w:webHidden/>
                <w:rtl/>
              </w:rPr>
              <w:fldChar w:fldCharType="separate"/>
            </w:r>
            <w:r w:rsidR="00EA4965">
              <w:rPr>
                <w:webHidden/>
              </w:rPr>
              <w:t>26</w:t>
            </w:r>
            <w:r>
              <w:rPr>
                <w:webHidden/>
                <w:rtl/>
              </w:rPr>
              <w:fldChar w:fldCharType="end"/>
            </w:r>
          </w:hyperlink>
        </w:p>
        <w:p w:rsidR="00C82D17" w:rsidRDefault="00C82D17" w:rsidP="00C82D17">
          <w:pPr>
            <w:pStyle w:val="TOC1"/>
            <w:rPr>
              <w:rFonts w:asciiTheme="minorHAnsi" w:eastAsiaTheme="minorEastAsia" w:hAnsiTheme="minorHAnsi" w:cstheme="minorBidi"/>
              <w:b w:val="0"/>
              <w:bCs w:val="0"/>
              <w:color w:val="auto"/>
              <w:sz w:val="22"/>
              <w:szCs w:val="22"/>
              <w:rtl/>
            </w:rPr>
          </w:pPr>
          <w:hyperlink w:anchor="_Toc469921319" w:history="1">
            <w:r w:rsidRPr="00B73D6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Toc469921319 \h</w:instrText>
            </w:r>
            <w:r>
              <w:rPr>
                <w:webHidden/>
                <w:rtl/>
              </w:rPr>
              <w:instrText xml:space="preserve"> </w:instrText>
            </w:r>
            <w:r>
              <w:rPr>
                <w:webHidden/>
                <w:rtl/>
              </w:rPr>
            </w:r>
            <w:r>
              <w:rPr>
                <w:webHidden/>
                <w:rtl/>
              </w:rPr>
              <w:fldChar w:fldCharType="separate"/>
            </w:r>
            <w:r w:rsidR="00EA4965">
              <w:rPr>
                <w:webHidden/>
              </w:rPr>
              <w:t>28</w:t>
            </w:r>
            <w:r>
              <w:rPr>
                <w:webHidden/>
                <w:rtl/>
              </w:rPr>
              <w:fldChar w:fldCharType="end"/>
            </w:r>
          </w:hyperlink>
        </w:p>
        <w:p w:rsidR="007D53E1" w:rsidRDefault="005D65C0" w:rsidP="00C82D17">
          <w:pPr>
            <w:pStyle w:val="libNormal"/>
          </w:pPr>
          <w:r>
            <w:fldChar w:fldCharType="end"/>
          </w:r>
        </w:p>
      </w:sdtContent>
    </w:sdt>
    <w:p w:rsidR="00D90A0D" w:rsidRDefault="00D90A0D" w:rsidP="00AD5D2B">
      <w:pPr>
        <w:pStyle w:val="libNormal"/>
      </w:pPr>
      <w:r>
        <w:br w:type="page"/>
      </w:r>
    </w:p>
    <w:p w:rsidR="00762FAB" w:rsidRDefault="00762FAB" w:rsidP="00AD5D2B">
      <w:pPr>
        <w:pStyle w:val="Heading1Center"/>
      </w:pPr>
      <w:bookmarkStart w:id="0" w:name="_Toc469921298"/>
      <w:r>
        <w:lastRenderedPageBreak/>
        <w:t>Abstract</w:t>
      </w:r>
      <w:bookmarkEnd w:id="0"/>
    </w:p>
    <w:p w:rsidR="00762FAB" w:rsidRDefault="00762FAB" w:rsidP="00460FB8">
      <w:pPr>
        <w:pStyle w:val="libItalic"/>
      </w:pPr>
      <w:proofErr w:type="spellStart"/>
      <w:r>
        <w:t>Madrassa</w:t>
      </w:r>
      <w:proofErr w:type="spellEnd"/>
      <w:r>
        <w:t xml:space="preserve"> is an old and customary idea of teaching. This articl</w:t>
      </w:r>
      <w:r w:rsidR="00D90A0D">
        <w:t xml:space="preserve">e </w:t>
      </w:r>
      <w:r>
        <w:t>addresses diverse changes which occurred after the formation o</w:t>
      </w:r>
      <w:r w:rsidR="00D90A0D">
        <w:t xml:space="preserve">f </w:t>
      </w:r>
      <w:r>
        <w:t>Pakistan. It will likewise manage the historical assessment o</w:t>
      </w:r>
      <w:r w:rsidR="00D90A0D">
        <w:t xml:space="preserve">f </w:t>
      </w:r>
      <w:proofErr w:type="spellStart"/>
      <w:r>
        <w:t>madarssas</w:t>
      </w:r>
      <w:proofErr w:type="spellEnd"/>
      <w:r>
        <w:t>. In the absolute starting there were a little number o</w:t>
      </w:r>
      <w:r w:rsidR="00D90A0D">
        <w:t xml:space="preserve">f </w:t>
      </w:r>
      <w:proofErr w:type="spellStart"/>
      <w:r>
        <w:t>Madrassas</w:t>
      </w:r>
      <w:proofErr w:type="spellEnd"/>
      <w:r>
        <w:t xml:space="preserve"> existed in those areas which constituted Pakista</w:t>
      </w:r>
      <w:r w:rsidR="00D90A0D">
        <w:t xml:space="preserve">n </w:t>
      </w:r>
      <w:r>
        <w:t>however over recent decades, particularly after Soviet Invasion o</w:t>
      </w:r>
      <w:r w:rsidR="00D90A0D">
        <w:t xml:space="preserve">f </w:t>
      </w:r>
      <w:r>
        <w:t>Afghanistan in 1979, it picked up prominence and becam</w:t>
      </w:r>
      <w:r w:rsidR="00D90A0D">
        <w:t xml:space="preserve">e </w:t>
      </w:r>
      <w:r>
        <w:t>fundamental feeder to the Afghan Jihad against Soviet control. I</w:t>
      </w:r>
      <w:r w:rsidR="00D90A0D">
        <w:t xml:space="preserve">n </w:t>
      </w:r>
      <w:r>
        <w:t xml:space="preserve">the first instance an ordinance called the Pakistani </w:t>
      </w:r>
      <w:proofErr w:type="spellStart"/>
      <w:r>
        <w:t>Madrassa</w:t>
      </w:r>
      <w:r w:rsidR="00D90A0D">
        <w:t>s</w:t>
      </w:r>
      <w:proofErr w:type="spellEnd"/>
      <w:r w:rsidR="00D90A0D">
        <w:t xml:space="preserve"> </w:t>
      </w:r>
      <w:r>
        <w:t>Education Ordinance was promulgated on August 18, 2001.Its ai</w:t>
      </w:r>
      <w:r w:rsidR="00D90A0D">
        <w:t xml:space="preserve">m </w:t>
      </w:r>
      <w:r>
        <w:t>was to secure the registration, regulation, standardization an</w:t>
      </w:r>
      <w:r w:rsidR="00D90A0D">
        <w:t xml:space="preserve">d </w:t>
      </w:r>
      <w:r>
        <w:t xml:space="preserve">uniformity of curricula and standard of education of </w:t>
      </w:r>
      <w:proofErr w:type="spellStart"/>
      <w:r>
        <w:t>Madrass</w:t>
      </w:r>
      <w:r w:rsidR="00D90A0D">
        <w:t>a</w:t>
      </w:r>
      <w:proofErr w:type="spellEnd"/>
      <w:r w:rsidR="00D90A0D">
        <w:t xml:space="preserve"> </w:t>
      </w:r>
      <w:r>
        <w:t xml:space="preserve">imparting </w:t>
      </w:r>
      <w:proofErr w:type="spellStart"/>
      <w:r>
        <w:t>specialised</w:t>
      </w:r>
      <w:proofErr w:type="spellEnd"/>
      <w:r>
        <w:t xml:space="preserve"> Islamic education in Pakistan with th</w:t>
      </w:r>
      <w:r w:rsidR="00D90A0D">
        <w:t xml:space="preserve">e </w:t>
      </w:r>
      <w:r>
        <w:t>general education system. There were different reforms an</w:t>
      </w:r>
      <w:r w:rsidR="00D90A0D">
        <w:t xml:space="preserve">d </w:t>
      </w:r>
      <w:r>
        <w:t>ordinances introduced time by time for the betterment o</w:t>
      </w:r>
      <w:r w:rsidR="00D90A0D">
        <w:t xml:space="preserve">f </w:t>
      </w:r>
      <w:proofErr w:type="spellStart"/>
      <w:r>
        <w:t>madarssas</w:t>
      </w:r>
      <w:proofErr w:type="spellEnd"/>
      <w:r>
        <w:t xml:space="preserve"> system.</w:t>
      </w:r>
    </w:p>
    <w:p w:rsidR="00D90A0D" w:rsidRPr="00460FB8" w:rsidRDefault="00762FAB" w:rsidP="00762FAB">
      <w:pPr>
        <w:pStyle w:val="libNormal"/>
        <w:rPr>
          <w:rStyle w:val="libItalicChar"/>
        </w:rPr>
      </w:pPr>
      <w:r w:rsidRPr="00460FB8">
        <w:rPr>
          <w:rStyle w:val="libBoldItalicChar"/>
        </w:rPr>
        <w:t>Key Words:</w:t>
      </w:r>
      <w:r>
        <w:t xml:space="preserve"> </w:t>
      </w:r>
      <w:r w:rsidRPr="00460FB8">
        <w:rPr>
          <w:rStyle w:val="libItalicChar"/>
        </w:rPr>
        <w:t>assessment, fundamental, standardization</w:t>
      </w:r>
      <w:r w:rsidR="00D90A0D" w:rsidRPr="00460FB8">
        <w:rPr>
          <w:rStyle w:val="libItalicChar"/>
        </w:rPr>
        <w:t xml:space="preserve">, </w:t>
      </w:r>
      <w:r w:rsidRPr="00460FB8">
        <w:rPr>
          <w:rStyle w:val="libItalicChar"/>
        </w:rPr>
        <w:t>sectarianism, religiou</w:t>
      </w:r>
      <w:r w:rsidR="00D90A0D" w:rsidRPr="00460FB8">
        <w:rPr>
          <w:rStyle w:val="libItalicChar"/>
        </w:rPr>
        <w:t>s</w:t>
      </w:r>
    </w:p>
    <w:p w:rsidR="00D90A0D" w:rsidRDefault="00D90A0D" w:rsidP="00AD5D2B">
      <w:pPr>
        <w:pStyle w:val="libNormal"/>
      </w:pPr>
      <w:r>
        <w:br w:type="page"/>
      </w:r>
    </w:p>
    <w:p w:rsidR="00762FAB" w:rsidRDefault="00762FAB" w:rsidP="00AD5D2B">
      <w:pPr>
        <w:pStyle w:val="Heading1Center"/>
      </w:pPr>
      <w:bookmarkStart w:id="1" w:name="_Toc469921299"/>
      <w:r>
        <w:lastRenderedPageBreak/>
        <w:t>Introduction</w:t>
      </w:r>
      <w:bookmarkEnd w:id="1"/>
    </w:p>
    <w:p w:rsidR="00762FAB" w:rsidRDefault="00762FAB" w:rsidP="00762FAB">
      <w:pPr>
        <w:pStyle w:val="libNormal"/>
      </w:pPr>
      <w:proofErr w:type="spellStart"/>
      <w:r>
        <w:t>Madrassa</w:t>
      </w:r>
      <w:proofErr w:type="spellEnd"/>
      <w:r>
        <w:t xml:space="preserve">, plural </w:t>
      </w:r>
      <w:proofErr w:type="spellStart"/>
      <w:r>
        <w:t>Madrassas</w:t>
      </w:r>
      <w:proofErr w:type="spellEnd"/>
      <w:r>
        <w:t>, is the Arabic word. In literal term</w:t>
      </w:r>
      <w:r w:rsidR="00D90A0D">
        <w:t xml:space="preserve">s </w:t>
      </w:r>
      <w:r>
        <w:t>it means a place for education; school either secular or religious.</w:t>
      </w:r>
      <w:r w:rsidRPr="00421F2B">
        <w:rPr>
          <w:rStyle w:val="libFootnotenumChar"/>
        </w:rPr>
        <w:t>1</w:t>
      </w:r>
      <w:r>
        <w:t xml:space="preserve"> </w:t>
      </w:r>
      <w:proofErr w:type="gramStart"/>
      <w:r>
        <w:t>I</w:t>
      </w:r>
      <w:r w:rsidR="00D90A0D">
        <w:t>t</w:t>
      </w:r>
      <w:proofErr w:type="gramEnd"/>
      <w:r w:rsidR="00D90A0D">
        <w:t xml:space="preserve"> </w:t>
      </w:r>
      <w:r>
        <w:t xml:space="preserve">is an age-old institution, which over time came to be </w:t>
      </w:r>
      <w:proofErr w:type="spellStart"/>
      <w:r>
        <w:t>recognised</w:t>
      </w:r>
      <w:proofErr w:type="spellEnd"/>
      <w:r>
        <w:t xml:space="preserve"> as </w:t>
      </w:r>
      <w:r w:rsidR="00D90A0D">
        <w:t xml:space="preserve">a </w:t>
      </w:r>
      <w:r>
        <w:t>place for Islamic religious education. At the time of independenc</w:t>
      </w:r>
      <w:r w:rsidR="00D90A0D">
        <w:t xml:space="preserve">e </w:t>
      </w:r>
      <w:r>
        <w:t xml:space="preserve">very few prominent </w:t>
      </w:r>
      <w:proofErr w:type="spellStart"/>
      <w:r>
        <w:t>Madrassas</w:t>
      </w:r>
      <w:proofErr w:type="spellEnd"/>
      <w:r>
        <w:t xml:space="preserve"> existed in territories constitutin</w:t>
      </w:r>
      <w:r w:rsidR="00D90A0D">
        <w:t xml:space="preserve">g </w:t>
      </w:r>
      <w:r>
        <w:t>Pakistan but over past few decades, especially after Soviet Invasio</w:t>
      </w:r>
      <w:r w:rsidR="00D90A0D">
        <w:t xml:space="preserve">n </w:t>
      </w:r>
      <w:r>
        <w:t>of Afghanistan in 1979, this institution gained prominence for th</w:t>
      </w:r>
      <w:r w:rsidR="00D90A0D">
        <w:t xml:space="preserve">e </w:t>
      </w:r>
      <w:r>
        <w:t>fact that it became main feeder to the mainly US-Saudi Arabia an</w:t>
      </w:r>
      <w:r w:rsidR="00D90A0D">
        <w:t xml:space="preserve">d </w:t>
      </w:r>
      <w:r>
        <w:t>other Western and regional powers sponsored Afghan Jihad agains</w:t>
      </w:r>
      <w:r w:rsidR="00D90A0D">
        <w:t xml:space="preserve">t </w:t>
      </w:r>
      <w:r>
        <w:t xml:space="preserve">Soviet occupation of Afghanistan. Approximately 1000 </w:t>
      </w:r>
      <w:proofErr w:type="spellStart"/>
      <w:r>
        <w:t>madrassa</w:t>
      </w:r>
      <w:r w:rsidR="00D90A0D">
        <w:t>s</w:t>
      </w:r>
      <w:proofErr w:type="spellEnd"/>
      <w:r w:rsidR="00D90A0D">
        <w:t xml:space="preserve"> </w:t>
      </w:r>
      <w:r>
        <w:t>were established for the purpose with aid from Middle Easter</w:t>
      </w:r>
      <w:r w:rsidR="00D90A0D">
        <w:t xml:space="preserve">n </w:t>
      </w:r>
      <w:r>
        <w:t xml:space="preserve">countries. Many of these </w:t>
      </w:r>
      <w:proofErr w:type="spellStart"/>
      <w:r>
        <w:t>Jihadis</w:t>
      </w:r>
      <w:proofErr w:type="spellEnd"/>
      <w:r>
        <w:t xml:space="preserve"> came from </w:t>
      </w:r>
      <w:proofErr w:type="spellStart"/>
      <w:r>
        <w:t>madrasas</w:t>
      </w:r>
      <w:proofErr w:type="spellEnd"/>
      <w:r>
        <w:t>. Therefore</w:t>
      </w:r>
      <w:r w:rsidR="00D90A0D">
        <w:t xml:space="preserve">, </w:t>
      </w:r>
      <w:r>
        <w:t xml:space="preserve">mushrooming of </w:t>
      </w:r>
      <w:proofErr w:type="spellStart"/>
      <w:r>
        <w:t>madrasas</w:t>
      </w:r>
      <w:proofErr w:type="spellEnd"/>
      <w:r>
        <w:t xml:space="preserve"> was witnessed in Pakistan during 1980s.</w:t>
      </w:r>
    </w:p>
    <w:p w:rsidR="00D90A0D" w:rsidRDefault="00762FAB" w:rsidP="00762FAB">
      <w:pPr>
        <w:pStyle w:val="libNormal"/>
      </w:pPr>
      <w:r>
        <w:t>After abrupt withdrawal of USA sponsored international help an</w:t>
      </w:r>
      <w:r w:rsidR="00D90A0D">
        <w:t xml:space="preserve">d </w:t>
      </w:r>
      <w:r>
        <w:t>support in 1989/90, Pakistan was left alone. It had to confront th</w:t>
      </w:r>
      <w:r w:rsidR="00D90A0D">
        <w:t xml:space="preserve">e </w:t>
      </w:r>
      <w:r>
        <w:t>severe fallout consequent to Afghan infighting. In that securit</w:t>
      </w:r>
      <w:r w:rsidR="00D90A0D">
        <w:t xml:space="preserve">y </w:t>
      </w:r>
      <w:r>
        <w:t>vacuum the phenomenon of Taliban was evolved. Taliban, th</w:t>
      </w:r>
      <w:r w:rsidR="00D90A0D">
        <w:t xml:space="preserve">e </w:t>
      </w:r>
      <w:r>
        <w:t xml:space="preserve">students of these </w:t>
      </w:r>
      <w:proofErr w:type="spellStart"/>
      <w:r>
        <w:t>madrassas</w:t>
      </w:r>
      <w:proofErr w:type="spellEnd"/>
      <w:r>
        <w:t>, took control of major part o</w:t>
      </w:r>
      <w:r w:rsidR="00D90A0D">
        <w:t xml:space="preserve">f </w:t>
      </w:r>
      <w:r>
        <w:t xml:space="preserve">Afghanistan. In Post 9/11, the </w:t>
      </w:r>
      <w:proofErr w:type="spellStart"/>
      <w:r>
        <w:t>madrasas</w:t>
      </w:r>
      <w:proofErr w:type="spellEnd"/>
      <w:r>
        <w:t xml:space="preserve"> became the target of U</w:t>
      </w:r>
      <w:r w:rsidR="00D90A0D">
        <w:t xml:space="preserve">S </w:t>
      </w:r>
      <w:r>
        <w:t xml:space="preserve">led, supported by 42 countries, coalition operation duly </w:t>
      </w:r>
      <w:proofErr w:type="spellStart"/>
      <w:r>
        <w:t>authorise</w:t>
      </w:r>
      <w:r w:rsidR="00D90A0D">
        <w:t>d</w:t>
      </w:r>
      <w:proofErr w:type="spellEnd"/>
      <w:r w:rsidR="00D90A0D">
        <w:t xml:space="preserve"> </w:t>
      </w:r>
      <w:r>
        <w:t>by UN. Pakistan decided to support this operation, which wa</w:t>
      </w:r>
      <w:r w:rsidR="00D90A0D">
        <w:t xml:space="preserve">s </w:t>
      </w:r>
      <w:r>
        <w:t>named Enduring Freedom (OEF). In a rebound phenomenon t</w:t>
      </w:r>
      <w:r w:rsidR="00D90A0D">
        <w:t xml:space="preserve">o </w:t>
      </w:r>
      <w:r>
        <w:t>this, Pakistan started facing terrorist attacks by the Taliban. Thi</w:t>
      </w:r>
      <w:r w:rsidR="00D90A0D">
        <w:t xml:space="preserve">s </w:t>
      </w:r>
      <w:r>
        <w:t xml:space="preserve">time again the </w:t>
      </w:r>
      <w:proofErr w:type="spellStart"/>
      <w:r>
        <w:t>madrasas</w:t>
      </w:r>
      <w:proofErr w:type="spellEnd"/>
      <w:r>
        <w:t xml:space="preserve"> came into focus, but a negative one: th</w:t>
      </w:r>
      <w:r w:rsidR="00D90A0D">
        <w:t>e</w:t>
      </w:r>
      <w:r w:rsidR="007277DF">
        <w:t xml:space="preserve"> </w:t>
      </w:r>
      <w:r w:rsidR="007277DF" w:rsidRPr="007277DF">
        <w:t xml:space="preserve">Washington Post articles since 9/11 have portrayed the Pakistani </w:t>
      </w:r>
      <w:proofErr w:type="spellStart"/>
      <w:r w:rsidR="007277DF" w:rsidRPr="007277DF">
        <w:t>madrassas</w:t>
      </w:r>
      <w:proofErr w:type="spellEnd"/>
      <w:r w:rsidR="007277DF" w:rsidRPr="007277DF">
        <w:t xml:space="preserve"> in derogatory manner and addressed them with severe criticism. At the time of independence in 1947, Pakistan inherited just 200 </w:t>
      </w:r>
      <w:proofErr w:type="spellStart"/>
      <w:r w:rsidR="007277DF" w:rsidRPr="007277DF">
        <w:t>madrassas</w:t>
      </w:r>
      <w:proofErr w:type="spellEnd"/>
      <w:r w:rsidR="007277DF" w:rsidRPr="007277DF">
        <w:t xml:space="preserve">, which have grown now close to approximately 40000. Majority of them are like nongovernmental </w:t>
      </w:r>
      <w:proofErr w:type="spellStart"/>
      <w:r w:rsidR="007277DF" w:rsidRPr="007277DF">
        <w:t>organisations</w:t>
      </w:r>
      <w:proofErr w:type="spellEnd"/>
      <w:r w:rsidR="007277DF" w:rsidRPr="007277DF">
        <w:t xml:space="preserve"> (NGOs) feeding and teaching the orphan and poor children.</w:t>
      </w:r>
    </w:p>
    <w:p w:rsidR="00762FAB" w:rsidRDefault="00762FAB" w:rsidP="007277DF">
      <w:pPr>
        <w:pStyle w:val="libNormal"/>
      </w:pPr>
      <w:r>
        <w:t xml:space="preserve">Few of the </w:t>
      </w:r>
      <w:proofErr w:type="spellStart"/>
      <w:r>
        <w:t>madrassas</w:t>
      </w:r>
      <w:proofErr w:type="spellEnd"/>
      <w:r>
        <w:t xml:space="preserve"> fuel sectarianism, and proxy war o</w:t>
      </w:r>
      <w:r w:rsidR="00D90A0D">
        <w:t xml:space="preserve">f </w:t>
      </w:r>
      <w:r>
        <w:t xml:space="preserve">external and internal hardliner Sunni and </w:t>
      </w:r>
      <w:proofErr w:type="spellStart"/>
      <w:r>
        <w:t>Shia</w:t>
      </w:r>
      <w:proofErr w:type="spellEnd"/>
      <w:r>
        <w:t xml:space="preserve"> factions. A meage</w:t>
      </w:r>
      <w:r w:rsidR="00D90A0D">
        <w:t xml:space="preserve">r </w:t>
      </w:r>
      <w:r>
        <w:t>percentage of these are reportedly involved in feeding the fighter</w:t>
      </w:r>
      <w:r w:rsidR="00D90A0D">
        <w:t xml:space="preserve">s </w:t>
      </w:r>
      <w:r>
        <w:t>and suicide bombers to the terrorists fighting the state of Pakistan.</w:t>
      </w:r>
      <w:r w:rsidR="007277DF">
        <w:t xml:space="preserve"> </w:t>
      </w:r>
      <w:r>
        <w:t xml:space="preserve">There have been reports of some of the </w:t>
      </w:r>
      <w:proofErr w:type="spellStart"/>
      <w:r>
        <w:t>Madrassas</w:t>
      </w:r>
      <w:proofErr w:type="spellEnd"/>
      <w:r>
        <w:t xml:space="preserve"> of Tribal Areas o</w:t>
      </w:r>
      <w:r w:rsidR="00D90A0D">
        <w:t xml:space="preserve">f </w:t>
      </w:r>
      <w:r>
        <w:t>Pakistan sending fighters for Afghan Taliban (Daniel S Markey</w:t>
      </w:r>
      <w:r w:rsidR="00D90A0D">
        <w:t xml:space="preserve">, </w:t>
      </w:r>
      <w:r>
        <w:t>2014). As per P.W Singer (2001), approximately 10-15% of th</w:t>
      </w:r>
      <w:r w:rsidR="00D90A0D">
        <w:t xml:space="preserve">e </w:t>
      </w:r>
      <w:proofErr w:type="spellStart"/>
      <w:r>
        <w:t>Madrassas</w:t>
      </w:r>
      <w:proofErr w:type="spellEnd"/>
      <w:r>
        <w:t xml:space="preserve"> are involved in feeding the militancy. </w:t>
      </w:r>
      <w:proofErr w:type="spellStart"/>
      <w:r>
        <w:t>Madrass</w:t>
      </w:r>
      <w:r w:rsidR="00D90A0D">
        <w:t>a</w:t>
      </w:r>
      <w:proofErr w:type="spellEnd"/>
      <w:r w:rsidR="00D90A0D">
        <w:t xml:space="preserve"> </w:t>
      </w:r>
      <w:r>
        <w:t>education provides their finances, and their sway in the society ha</w:t>
      </w:r>
      <w:r w:rsidR="00D90A0D">
        <w:t xml:space="preserve">s </w:t>
      </w:r>
      <w:r>
        <w:t>been a subject of appraisal inland and abroad. Demands to harnes</w:t>
      </w:r>
      <w:r w:rsidR="00D90A0D">
        <w:t xml:space="preserve">s </w:t>
      </w:r>
      <w:r>
        <w:t>these and bring them under strict governmental control and refor</w:t>
      </w:r>
      <w:r w:rsidR="00D90A0D">
        <w:t xml:space="preserve">m </w:t>
      </w:r>
      <w:r>
        <w:t>their education system have come regularly from scholars</w:t>
      </w:r>
      <w:r w:rsidR="00D90A0D">
        <w:t xml:space="preserve">, </w:t>
      </w:r>
      <w:r>
        <w:t>academicians, Law Enforcement Agencies, the policy makers an</w:t>
      </w:r>
      <w:r w:rsidR="00D90A0D">
        <w:t xml:space="preserve">d </w:t>
      </w:r>
      <w:r>
        <w:t xml:space="preserve">even from the </w:t>
      </w:r>
      <w:proofErr w:type="spellStart"/>
      <w:r>
        <w:t>Ulema</w:t>
      </w:r>
      <w:proofErr w:type="spellEnd"/>
      <w:r>
        <w:t xml:space="preserve"> (religious scholars) themselves. The issue o</w:t>
      </w:r>
      <w:r w:rsidR="00D90A0D">
        <w:t xml:space="preserve">f </w:t>
      </w:r>
      <w:r>
        <w:t>their reforms assumed greater significance post 9/11.</w:t>
      </w:r>
    </w:p>
    <w:p w:rsidR="00762FAB" w:rsidRDefault="00762FAB" w:rsidP="00762FAB">
      <w:pPr>
        <w:pStyle w:val="libNormal"/>
      </w:pPr>
      <w:r>
        <w:t>With this in the backdrop this essay is aimed at tracing back th</w:t>
      </w:r>
      <w:r w:rsidR="00D90A0D">
        <w:t xml:space="preserve">e </w:t>
      </w:r>
      <w:r>
        <w:t xml:space="preserve">history of </w:t>
      </w:r>
      <w:proofErr w:type="spellStart"/>
      <w:r>
        <w:t>Madrassa</w:t>
      </w:r>
      <w:proofErr w:type="spellEnd"/>
      <w:r>
        <w:t xml:space="preserve"> as an institution, the role these played in pr</w:t>
      </w:r>
      <w:r w:rsidR="00D90A0D">
        <w:t xml:space="preserve">e </w:t>
      </w:r>
      <w:r>
        <w:t>and post independent Pakistan, especially after 1979 Sovie</w:t>
      </w:r>
      <w:r w:rsidR="00D90A0D">
        <w:t xml:space="preserve">t </w:t>
      </w:r>
      <w:r>
        <w:t>Invasion of Afghanistan. The perceptions that haunt this institutio</w:t>
      </w:r>
      <w:r w:rsidR="00D90A0D">
        <w:t xml:space="preserve">n </w:t>
      </w:r>
      <w:r>
        <w:t>today and realities of its functioning will also be discussed. Mor</w:t>
      </w:r>
      <w:r w:rsidR="00D90A0D">
        <w:t xml:space="preserve">e </w:t>
      </w:r>
      <w:r>
        <w:t xml:space="preserve">importantly why was the need felt </w:t>
      </w:r>
      <w:r>
        <w:lastRenderedPageBreak/>
        <w:t>to reform these? The steps an</w:t>
      </w:r>
      <w:r w:rsidR="00D90A0D">
        <w:t xml:space="preserve">d </w:t>
      </w:r>
      <w:r>
        <w:t>legislation done for the purpose, impact of the governmental effort</w:t>
      </w:r>
      <w:r w:rsidR="00D90A0D">
        <w:t xml:space="preserve">s </w:t>
      </w:r>
      <w:r>
        <w:t>made and the way forward will also be focused at in this essay.</w:t>
      </w:r>
    </w:p>
    <w:p w:rsidR="007277DF" w:rsidRDefault="007277DF" w:rsidP="00AD5D2B">
      <w:pPr>
        <w:pStyle w:val="libNormal"/>
      </w:pPr>
      <w:r>
        <w:br w:type="page"/>
      </w:r>
    </w:p>
    <w:p w:rsidR="00762FAB" w:rsidRDefault="00762FAB" w:rsidP="00AD5D2B">
      <w:pPr>
        <w:pStyle w:val="Heading1Center"/>
      </w:pPr>
      <w:bookmarkStart w:id="2" w:name="_Toc469921300"/>
      <w:r>
        <w:lastRenderedPageBreak/>
        <w:t>Literature Review</w:t>
      </w:r>
      <w:bookmarkEnd w:id="2"/>
    </w:p>
    <w:p w:rsidR="00762FAB" w:rsidRDefault="00762FAB" w:rsidP="007277DF">
      <w:pPr>
        <w:pStyle w:val="libNormal"/>
      </w:pPr>
      <w:r>
        <w:t>Post 9/11, international focus on countering extremism an</w:t>
      </w:r>
      <w:r w:rsidR="00D90A0D">
        <w:t xml:space="preserve">d </w:t>
      </w:r>
      <w:r>
        <w:t xml:space="preserve">terrorism has generated a new debate about the role of </w:t>
      </w:r>
      <w:proofErr w:type="spellStart"/>
      <w:r>
        <w:t>madrassas</w:t>
      </w:r>
      <w:proofErr w:type="spellEnd"/>
      <w:r>
        <w:t>.</w:t>
      </w:r>
      <w:r w:rsidR="007277DF">
        <w:t xml:space="preserve"> </w:t>
      </w:r>
      <w:r>
        <w:t>One can find a variety of literature on the subject in the form o</w:t>
      </w:r>
      <w:r w:rsidR="00D90A0D">
        <w:t xml:space="preserve">f </w:t>
      </w:r>
      <w:r>
        <w:t xml:space="preserve">books, journals and newspaper articles. Jamal </w:t>
      </w:r>
      <w:proofErr w:type="spellStart"/>
      <w:r>
        <w:t>Malik</w:t>
      </w:r>
      <w:proofErr w:type="spellEnd"/>
      <w:r>
        <w:t xml:space="preserve"> has done th</w:t>
      </w:r>
      <w:r w:rsidR="00D90A0D">
        <w:t xml:space="preserve">e </w:t>
      </w:r>
      <w:r>
        <w:t>first comprehensive and in-depth study on the subject. H</w:t>
      </w:r>
      <w:r w:rsidR="00D90A0D">
        <w:t xml:space="preserve">e </w:t>
      </w:r>
      <w:r>
        <w:t xml:space="preserve">concludes that the </w:t>
      </w:r>
      <w:proofErr w:type="spellStart"/>
      <w:r>
        <w:t>Ulema</w:t>
      </w:r>
      <w:proofErr w:type="spellEnd"/>
      <w:r>
        <w:t xml:space="preserve"> (religious teachers) of different school</w:t>
      </w:r>
      <w:r w:rsidR="00D90A0D">
        <w:t xml:space="preserve">s </w:t>
      </w:r>
      <w:r>
        <w:t>lack a unanimous approach on the syllabus, role and financing o</w:t>
      </w:r>
      <w:r w:rsidR="00D90A0D">
        <w:t xml:space="preserve">f </w:t>
      </w:r>
      <w:proofErr w:type="spellStart"/>
      <w:r>
        <w:t>Madrassas</w:t>
      </w:r>
      <w:proofErr w:type="spellEnd"/>
      <w:r>
        <w:t>. These differences are deeply rooted in society becaus</w:t>
      </w:r>
      <w:r w:rsidR="00D90A0D">
        <w:t xml:space="preserve">e </w:t>
      </w:r>
      <w:r>
        <w:t xml:space="preserve">students and the teachers of </w:t>
      </w:r>
      <w:proofErr w:type="spellStart"/>
      <w:r>
        <w:t>madrassas</w:t>
      </w:r>
      <w:proofErr w:type="spellEnd"/>
      <w:r>
        <w:t xml:space="preserve"> represent differen</w:t>
      </w:r>
      <w:r w:rsidR="00D90A0D">
        <w:t xml:space="preserve">t </w:t>
      </w:r>
      <w:r>
        <w:t>segments of society”.</w:t>
      </w:r>
      <w:r w:rsidRPr="00421F2B">
        <w:rPr>
          <w:rStyle w:val="libFootnotenumChar"/>
        </w:rPr>
        <w:t>2</w:t>
      </w:r>
      <w:r>
        <w:t xml:space="preserve"> He also highlights that some </w:t>
      </w:r>
      <w:proofErr w:type="spellStart"/>
      <w:r>
        <w:t>madrassas</w:t>
      </w:r>
      <w:proofErr w:type="spellEnd"/>
      <w:r>
        <w:t xml:space="preserve"> hav</w:t>
      </w:r>
      <w:r w:rsidR="00D90A0D">
        <w:t xml:space="preserve">e </w:t>
      </w:r>
      <w:r>
        <w:t>left their actual role of imparting religious education and hav</w:t>
      </w:r>
      <w:r w:rsidR="00D90A0D">
        <w:t xml:space="preserve">e </w:t>
      </w:r>
      <w:r>
        <w:t>engaged in preaching extremist views projecting their school o</w:t>
      </w:r>
      <w:r w:rsidR="00D90A0D">
        <w:t xml:space="preserve">f </w:t>
      </w:r>
      <w:r>
        <w:t xml:space="preserve">thought, which then fuels sectarian militancy. Tariq </w:t>
      </w:r>
      <w:proofErr w:type="spellStart"/>
      <w:r>
        <w:t>Rehman</w:t>
      </w:r>
      <w:proofErr w:type="spellEnd"/>
      <w:r>
        <w:t xml:space="preserve"> relate</w:t>
      </w:r>
      <w:r w:rsidR="00D90A0D">
        <w:t xml:space="preserve">s </w:t>
      </w:r>
      <w:r>
        <w:t>the rising militancy to Afghan Jihad that was conducted post Sovie</w:t>
      </w:r>
      <w:r w:rsidR="00D90A0D">
        <w:t xml:space="preserve">t </w:t>
      </w:r>
      <w:r>
        <w:t>Invasion of Afghanistan in 1979. He not only identifies that th</w:t>
      </w:r>
      <w:r w:rsidR="00D90A0D">
        <w:t xml:space="preserve">e </w:t>
      </w:r>
      <w:r>
        <w:t xml:space="preserve">curriculum is too old but also highlights the role of </w:t>
      </w:r>
      <w:proofErr w:type="spellStart"/>
      <w:r>
        <w:t>madrassas</w:t>
      </w:r>
      <w:proofErr w:type="spellEnd"/>
      <w:r>
        <w:t xml:space="preserve"> i</w:t>
      </w:r>
      <w:r w:rsidR="00D90A0D">
        <w:t xml:space="preserve">n </w:t>
      </w:r>
      <w:r>
        <w:t>promoting sectarianism by refuting each other’s beliefs.</w:t>
      </w:r>
      <w:r w:rsidRPr="00421F2B">
        <w:rPr>
          <w:rStyle w:val="libFootnotenumChar"/>
        </w:rPr>
        <w:t>3</w:t>
      </w:r>
    </w:p>
    <w:p w:rsidR="007277DF" w:rsidRDefault="00762FAB" w:rsidP="00762FAB">
      <w:pPr>
        <w:pStyle w:val="libNormal"/>
      </w:pPr>
      <w:r>
        <w:t xml:space="preserve">Mohammad </w:t>
      </w:r>
      <w:proofErr w:type="spellStart"/>
      <w:r>
        <w:t>Qasim</w:t>
      </w:r>
      <w:proofErr w:type="spellEnd"/>
      <w:r>
        <w:t xml:space="preserve"> </w:t>
      </w:r>
      <w:proofErr w:type="spellStart"/>
      <w:r>
        <w:t>Zaman</w:t>
      </w:r>
      <w:proofErr w:type="spellEnd"/>
      <w:r>
        <w:t xml:space="preserve"> in his book discusses the refor</w:t>
      </w:r>
      <w:r w:rsidR="00D90A0D">
        <w:t xml:space="preserve">m </w:t>
      </w:r>
      <w:r>
        <w:t>plans and their failures also. He argues that opposition to th</w:t>
      </w:r>
      <w:r w:rsidR="00D90A0D">
        <w:t xml:space="preserve">e </w:t>
      </w:r>
      <w:r>
        <w:t>government agenda of reforms exists to varying degrees among th</w:t>
      </w:r>
      <w:r w:rsidR="00D90A0D">
        <w:t xml:space="preserve">e </w:t>
      </w:r>
      <w:proofErr w:type="spellStart"/>
      <w:r>
        <w:t>Ulema</w:t>
      </w:r>
      <w:proofErr w:type="spellEnd"/>
      <w:r>
        <w:t>. His study contains dissenting views regarding the issue an</w:t>
      </w:r>
      <w:r w:rsidR="00D90A0D">
        <w:t xml:space="preserve">d </w:t>
      </w:r>
      <w:r>
        <w:t>the motives behind them.</w:t>
      </w:r>
      <w:r w:rsidRPr="00421F2B">
        <w:rPr>
          <w:rStyle w:val="libFootnotenumChar"/>
        </w:rPr>
        <w:t>4</w:t>
      </w:r>
      <w:r>
        <w:t xml:space="preserve"> A leading book on the subject in India b</w:t>
      </w:r>
      <w:r w:rsidR="00D90A0D">
        <w:t>y</w:t>
      </w:r>
      <w:r w:rsidR="007277DF">
        <w:t xml:space="preserve"> </w:t>
      </w:r>
      <w:proofErr w:type="spellStart"/>
      <w:r w:rsidR="007277DF" w:rsidRPr="007277DF">
        <w:t>Yoginder</w:t>
      </w:r>
      <w:proofErr w:type="spellEnd"/>
      <w:r w:rsidR="007277DF" w:rsidRPr="007277DF">
        <w:t xml:space="preserve"> </w:t>
      </w:r>
      <w:proofErr w:type="spellStart"/>
      <w:r w:rsidR="007277DF" w:rsidRPr="007277DF">
        <w:t>Sikand</w:t>
      </w:r>
      <w:proofErr w:type="spellEnd"/>
      <w:r w:rsidR="007277DF" w:rsidRPr="007277DF">
        <w:t xml:space="preserve"> is an invaluable contribution and perhaps unrivalled among the contemporary works. He has discussed </w:t>
      </w:r>
      <w:proofErr w:type="spellStart"/>
      <w:r w:rsidR="007277DF" w:rsidRPr="007277DF">
        <w:t>Madrassa</w:t>
      </w:r>
      <w:proofErr w:type="spellEnd"/>
      <w:r w:rsidR="007277DF" w:rsidRPr="007277DF">
        <w:t xml:space="preserve"> reforms in historical perspective. This study has valuable information regarding different aspects of reforms. It also carries the detail of reformed </w:t>
      </w:r>
      <w:proofErr w:type="spellStart"/>
      <w:r w:rsidR="007277DF" w:rsidRPr="007277DF">
        <w:t>madrassas</w:t>
      </w:r>
      <w:proofErr w:type="spellEnd"/>
      <w:r w:rsidR="007277DF" w:rsidRPr="007277DF">
        <w:t xml:space="preserve"> in India that can serve as guidance for </w:t>
      </w:r>
      <w:proofErr w:type="spellStart"/>
      <w:r w:rsidR="007277DF" w:rsidRPr="007277DF">
        <w:t>madrassas</w:t>
      </w:r>
      <w:proofErr w:type="spellEnd"/>
      <w:r w:rsidR="007277DF" w:rsidRPr="007277DF">
        <w:t xml:space="preserve"> in the entire region.</w:t>
      </w:r>
      <w:r w:rsidR="007277DF" w:rsidRPr="00421F2B">
        <w:rPr>
          <w:rStyle w:val="libFootnotenumChar"/>
        </w:rPr>
        <w:t>5</w:t>
      </w:r>
      <w:r w:rsidR="007277DF" w:rsidRPr="007277DF">
        <w:t xml:space="preserve"> </w:t>
      </w:r>
      <w:proofErr w:type="gramStart"/>
      <w:r w:rsidR="007277DF" w:rsidRPr="007277DF">
        <w:t>Another</w:t>
      </w:r>
      <w:proofErr w:type="gramEnd"/>
      <w:r w:rsidR="007277DF" w:rsidRPr="007277DF">
        <w:t xml:space="preserve"> article which is highly informative about the role of </w:t>
      </w:r>
      <w:proofErr w:type="spellStart"/>
      <w:r w:rsidR="007277DF" w:rsidRPr="007277DF">
        <w:t>madrassas</w:t>
      </w:r>
      <w:proofErr w:type="spellEnd"/>
      <w:r w:rsidR="007277DF" w:rsidRPr="007277DF">
        <w:t xml:space="preserve"> in the socio-political life of Pakistan is written by Christopher </w:t>
      </w:r>
      <w:proofErr w:type="spellStart"/>
      <w:r w:rsidR="007277DF" w:rsidRPr="007277DF">
        <w:t>Candland</w:t>
      </w:r>
      <w:proofErr w:type="spellEnd"/>
      <w:r w:rsidR="007277DF" w:rsidRPr="007277DF">
        <w:t xml:space="preserve">. The author believes that a section of the </w:t>
      </w:r>
      <w:proofErr w:type="spellStart"/>
      <w:r w:rsidR="007277DF" w:rsidRPr="007277DF">
        <w:t>Ulema</w:t>
      </w:r>
      <w:proofErr w:type="spellEnd"/>
      <w:r w:rsidR="007277DF" w:rsidRPr="007277DF">
        <w:t xml:space="preserve"> also </w:t>
      </w:r>
      <w:proofErr w:type="spellStart"/>
      <w:r w:rsidR="007277DF" w:rsidRPr="007277DF">
        <w:t>favours</w:t>
      </w:r>
      <w:proofErr w:type="spellEnd"/>
      <w:r w:rsidR="007277DF" w:rsidRPr="007277DF">
        <w:t xml:space="preserve"> reforms in order to adjust themselves to modern needs. He advises that the religious and social services of the </w:t>
      </w:r>
      <w:proofErr w:type="spellStart"/>
      <w:r w:rsidR="007277DF" w:rsidRPr="007277DF">
        <w:t>madrassas</w:t>
      </w:r>
      <w:proofErr w:type="spellEnd"/>
      <w:r w:rsidR="007277DF" w:rsidRPr="007277DF">
        <w:t xml:space="preserve"> should be recognized by the government and they may be assigned appropriate role to ensure peace in the society.</w:t>
      </w:r>
      <w:r w:rsidR="007277DF" w:rsidRPr="00421F2B">
        <w:rPr>
          <w:rStyle w:val="libFootnotenumChar"/>
        </w:rPr>
        <w:t>6</w:t>
      </w:r>
      <w:r w:rsidR="007277DF" w:rsidRPr="007277DF">
        <w:t xml:space="preserve"> Other contributions by the same author on the same topic can be found in Robert M. Hathaway’s recent anthology. They contain details of recent government initiatives of reforming Islamic education. These writings make valuable suggestions for policy makers in this regard.</w:t>
      </w:r>
      <w:r w:rsidR="007277DF" w:rsidRPr="00421F2B">
        <w:rPr>
          <w:rStyle w:val="libFootnotenumChar"/>
        </w:rPr>
        <w:t>7</w:t>
      </w:r>
      <w:r w:rsidR="007277DF" w:rsidRPr="007277DF">
        <w:t xml:space="preserve"> </w:t>
      </w:r>
      <w:proofErr w:type="spellStart"/>
      <w:r w:rsidR="007277DF" w:rsidRPr="007277DF">
        <w:t>Maqsood</w:t>
      </w:r>
      <w:proofErr w:type="spellEnd"/>
      <w:r w:rsidR="007277DF" w:rsidRPr="007277DF">
        <w:t xml:space="preserve"> Ahmad </w:t>
      </w:r>
      <w:proofErr w:type="spellStart"/>
      <w:r w:rsidR="007277DF" w:rsidRPr="007277DF">
        <w:t>Shaheen</w:t>
      </w:r>
      <w:proofErr w:type="spellEnd"/>
      <w:r w:rsidR="007277DF" w:rsidRPr="007277DF">
        <w:t xml:space="preserve">, Dr. </w:t>
      </w:r>
      <w:proofErr w:type="spellStart"/>
      <w:r w:rsidR="007277DF" w:rsidRPr="007277DF">
        <w:t>Farish</w:t>
      </w:r>
      <w:proofErr w:type="spellEnd"/>
      <w:r w:rsidR="007277DF" w:rsidRPr="007277DF">
        <w:t xml:space="preserve"> </w:t>
      </w:r>
      <w:proofErr w:type="spellStart"/>
      <w:r w:rsidR="007277DF" w:rsidRPr="007277DF">
        <w:t>Ullah</w:t>
      </w:r>
      <w:proofErr w:type="spellEnd"/>
      <w:r w:rsidR="007277DF" w:rsidRPr="007277DF">
        <w:t xml:space="preserve"> </w:t>
      </w:r>
      <w:proofErr w:type="spellStart"/>
      <w:r w:rsidR="007277DF" w:rsidRPr="007277DF">
        <w:t>Yousafzai</w:t>
      </w:r>
      <w:proofErr w:type="spellEnd"/>
      <w:r w:rsidR="007277DF" w:rsidRPr="007277DF">
        <w:t xml:space="preserve"> and </w:t>
      </w:r>
      <w:proofErr w:type="spellStart"/>
      <w:r w:rsidR="007277DF" w:rsidRPr="007277DF">
        <w:t>Amna</w:t>
      </w:r>
      <w:proofErr w:type="spellEnd"/>
      <w:r w:rsidR="007277DF" w:rsidRPr="007277DF">
        <w:t xml:space="preserve"> </w:t>
      </w:r>
      <w:proofErr w:type="spellStart"/>
      <w:r w:rsidR="007277DF" w:rsidRPr="007277DF">
        <w:t>Yousaf</w:t>
      </w:r>
      <w:proofErr w:type="spellEnd"/>
      <w:r w:rsidR="007277DF" w:rsidRPr="007277DF">
        <w:t xml:space="preserve"> have conducted an analysis of Religious </w:t>
      </w:r>
      <w:proofErr w:type="spellStart"/>
      <w:r w:rsidR="007277DF" w:rsidRPr="007277DF">
        <w:t>Madrassas</w:t>
      </w:r>
      <w:proofErr w:type="spellEnd"/>
      <w:r w:rsidR="007277DF" w:rsidRPr="007277DF">
        <w:t xml:space="preserve"> in Pakistan being on 231 articles published in Washington Post since 9/11. As per them, most of these </w:t>
      </w:r>
      <w:proofErr w:type="spellStart"/>
      <w:r w:rsidR="007277DF" w:rsidRPr="007277DF">
        <w:t>madrassas</w:t>
      </w:r>
      <w:proofErr w:type="spellEnd"/>
      <w:r w:rsidR="007277DF" w:rsidRPr="007277DF">
        <w:t xml:space="preserve"> have been portrayed in a negative tone. </w:t>
      </w:r>
      <w:proofErr w:type="spellStart"/>
      <w:r w:rsidR="007277DF" w:rsidRPr="007277DF">
        <w:t>Malik</w:t>
      </w:r>
      <w:proofErr w:type="spellEnd"/>
      <w:r w:rsidR="007277DF" w:rsidRPr="007277DF">
        <w:t xml:space="preserve"> Mohammad Tariq in ‘The Rise And Impact of Islamic Fundamentalism In Pakistan After the Soviet Invasion In Afghanistan With Special Reference to KPK and </w:t>
      </w:r>
      <w:proofErr w:type="spellStart"/>
      <w:r w:rsidR="007277DF" w:rsidRPr="007277DF">
        <w:t>Balochistan</w:t>
      </w:r>
      <w:proofErr w:type="spellEnd"/>
      <w:r w:rsidR="007277DF" w:rsidRPr="007277DF">
        <w:t xml:space="preserve">’ has conducted a detailed research on the </w:t>
      </w:r>
      <w:proofErr w:type="spellStart"/>
      <w:r w:rsidR="007277DF" w:rsidRPr="007277DF">
        <w:t>Madrassas</w:t>
      </w:r>
      <w:proofErr w:type="spellEnd"/>
      <w:r w:rsidR="007277DF" w:rsidRPr="007277DF">
        <w:t xml:space="preserve"> including their history specially after Soviet Invasion of Afghanistan and role that was played by them and possibility of their linkages to terrorism and extremism in Pakistan.</w:t>
      </w:r>
    </w:p>
    <w:p w:rsidR="007277DF" w:rsidRDefault="007277DF" w:rsidP="00AD5D2B">
      <w:pPr>
        <w:pStyle w:val="libNormal"/>
      </w:pPr>
      <w:r>
        <w:br w:type="page"/>
      </w:r>
    </w:p>
    <w:p w:rsidR="00762FAB" w:rsidRDefault="00762FAB" w:rsidP="00AD5D2B">
      <w:pPr>
        <w:pStyle w:val="Heading1Center"/>
      </w:pPr>
      <w:bookmarkStart w:id="3" w:name="_Toc469921301"/>
      <w:proofErr w:type="spellStart"/>
      <w:r>
        <w:lastRenderedPageBreak/>
        <w:t>Madrassas</w:t>
      </w:r>
      <w:proofErr w:type="spellEnd"/>
      <w:r>
        <w:t xml:space="preserve"> - A Historical View</w:t>
      </w:r>
      <w:bookmarkEnd w:id="3"/>
    </w:p>
    <w:p w:rsidR="00762FAB" w:rsidRDefault="00762FAB" w:rsidP="00762FAB">
      <w:pPr>
        <w:pStyle w:val="libNormal"/>
      </w:pPr>
      <w:r>
        <w:t>As was the practice since the days of Prophet (PBUH), mosque</w:t>
      </w:r>
      <w:r w:rsidR="00D90A0D">
        <w:t xml:space="preserve">s </w:t>
      </w:r>
      <w:r>
        <w:t>served as the centers of Muslim education for almost thre</w:t>
      </w:r>
      <w:r w:rsidR="00D90A0D">
        <w:t xml:space="preserve">e </w:t>
      </w:r>
      <w:r>
        <w:t>centuries. It was during the Abbasid period (750 - 1258 AD) that th</w:t>
      </w:r>
      <w:r w:rsidR="00D90A0D">
        <w:t xml:space="preserve">e </w:t>
      </w:r>
      <w:r>
        <w:t>need for a more organized educational system was felt because o</w:t>
      </w:r>
      <w:r w:rsidR="00D90A0D">
        <w:t xml:space="preserve">f </w:t>
      </w:r>
      <w:r>
        <w:t>the rapid expansion of knowledge and to meet the administrativ</w:t>
      </w:r>
      <w:r w:rsidR="00D90A0D">
        <w:t xml:space="preserve">e </w:t>
      </w:r>
      <w:r>
        <w:t xml:space="preserve">needs of the empire. This gave birth to the </w:t>
      </w:r>
      <w:proofErr w:type="spellStart"/>
      <w:r>
        <w:t>Madrassa</w:t>
      </w:r>
      <w:proofErr w:type="spellEnd"/>
      <w:r>
        <w:t xml:space="preserve"> as a separat</w:t>
      </w:r>
      <w:r w:rsidR="00D90A0D">
        <w:t xml:space="preserve">e </w:t>
      </w:r>
      <w:r>
        <w:t xml:space="preserve">institution. It is believed that the first </w:t>
      </w:r>
      <w:proofErr w:type="spellStart"/>
      <w:r>
        <w:t>Madrassa</w:t>
      </w:r>
      <w:proofErr w:type="spellEnd"/>
      <w:r>
        <w:t xml:space="preserve"> in the Musli</w:t>
      </w:r>
      <w:r w:rsidR="00D90A0D">
        <w:t xml:space="preserve">m </w:t>
      </w:r>
      <w:r>
        <w:t xml:space="preserve">world was established in the ninth century in the city of </w:t>
      </w:r>
      <w:proofErr w:type="spellStart"/>
      <w:r>
        <w:t>Fas</w:t>
      </w:r>
      <w:proofErr w:type="spellEnd"/>
      <w:r>
        <w:t xml:space="preserve"> (Fez) i</w:t>
      </w:r>
      <w:r w:rsidR="00D90A0D">
        <w:t xml:space="preserve">n </w:t>
      </w:r>
      <w:r>
        <w:t>Morocco.</w:t>
      </w:r>
      <w:r w:rsidRPr="00421F2B">
        <w:rPr>
          <w:rStyle w:val="libFootnotenumChar"/>
        </w:rPr>
        <w:t>8</w:t>
      </w:r>
      <w:r>
        <w:t xml:space="preserve"> </w:t>
      </w:r>
      <w:proofErr w:type="gramStart"/>
      <w:r>
        <w:t>The</w:t>
      </w:r>
      <w:proofErr w:type="gramEnd"/>
      <w:r>
        <w:t xml:space="preserve"> syllabi of earlier </w:t>
      </w:r>
      <w:proofErr w:type="spellStart"/>
      <w:r>
        <w:t>madrassas</w:t>
      </w:r>
      <w:proofErr w:type="spellEnd"/>
      <w:r>
        <w:t xml:space="preserve"> included the teaching o</w:t>
      </w:r>
      <w:r w:rsidR="00D90A0D">
        <w:t xml:space="preserve">f </w:t>
      </w:r>
      <w:r>
        <w:t xml:space="preserve">the Qur’an and </w:t>
      </w:r>
      <w:proofErr w:type="spellStart"/>
      <w:r>
        <w:t>Hadith</w:t>
      </w:r>
      <w:proofErr w:type="spellEnd"/>
      <w:r>
        <w:t xml:space="preserve"> with increasing emphasis on </w:t>
      </w:r>
      <w:proofErr w:type="spellStart"/>
      <w:r>
        <w:t>fiqh</w:t>
      </w:r>
      <w:proofErr w:type="spellEnd"/>
      <w:r>
        <w:t xml:space="preserve"> with th</w:t>
      </w:r>
      <w:r w:rsidR="00D90A0D">
        <w:t xml:space="preserve">e </w:t>
      </w:r>
      <w:r>
        <w:t xml:space="preserve">passage of time. The emphasis on </w:t>
      </w:r>
      <w:proofErr w:type="spellStart"/>
      <w:r>
        <w:t>fiqh</w:t>
      </w:r>
      <w:proofErr w:type="spellEnd"/>
      <w:r>
        <w:t xml:space="preserve"> was aimed at providin</w:t>
      </w:r>
      <w:r w:rsidR="00D90A0D">
        <w:t xml:space="preserve">g </w:t>
      </w:r>
      <w:r>
        <w:t>trained people for the imperial courts. The subjects of mathematics</w:t>
      </w:r>
      <w:r w:rsidR="00D90A0D">
        <w:t xml:space="preserve">, </w:t>
      </w:r>
      <w:r>
        <w:t>astronomy, and other human sciences were also taught in thes</w:t>
      </w:r>
      <w:r w:rsidR="00D90A0D">
        <w:t xml:space="preserve">e </w:t>
      </w:r>
      <w:proofErr w:type="spellStart"/>
      <w:r>
        <w:t>madrassas</w:t>
      </w:r>
      <w:proofErr w:type="spellEnd"/>
      <w:r>
        <w:t>. Thereafter, Muslim rulers, nobles and wealthy trader</w:t>
      </w:r>
      <w:r w:rsidR="00D90A0D">
        <w:t xml:space="preserve">s </w:t>
      </w:r>
      <w:r>
        <w:t xml:space="preserve">established </w:t>
      </w:r>
      <w:proofErr w:type="spellStart"/>
      <w:r>
        <w:t>madrassas</w:t>
      </w:r>
      <w:proofErr w:type="spellEnd"/>
      <w:r>
        <w:t xml:space="preserve"> in different areas. This system of Musli</w:t>
      </w:r>
      <w:r w:rsidR="00D90A0D">
        <w:t xml:space="preserve">m </w:t>
      </w:r>
      <w:r>
        <w:t>education spread elsewhere in the Muslim world and Turkish ruler</w:t>
      </w:r>
      <w:r w:rsidR="00D90A0D">
        <w:t xml:space="preserve">s </w:t>
      </w:r>
      <w:r>
        <w:t>brought it to India when they consolidated their rule there. Thi</w:t>
      </w:r>
      <w:r w:rsidR="00D90A0D">
        <w:t xml:space="preserve">s </w:t>
      </w:r>
      <w:r>
        <w:t>leads to religious and socio-political transformation on Indian soi</w:t>
      </w:r>
      <w:r w:rsidR="00D90A0D">
        <w:t xml:space="preserve">l </w:t>
      </w:r>
      <w:r>
        <w:t>afterwards.</w:t>
      </w:r>
    </w:p>
    <w:p w:rsidR="007277DF" w:rsidRDefault="007277DF" w:rsidP="00AD5D2B">
      <w:pPr>
        <w:pStyle w:val="libNormal"/>
      </w:pPr>
      <w:r>
        <w:br w:type="page"/>
      </w:r>
    </w:p>
    <w:p w:rsidR="00762FAB" w:rsidRDefault="00762FAB" w:rsidP="00AD5D2B">
      <w:pPr>
        <w:pStyle w:val="Heading1Center"/>
      </w:pPr>
      <w:bookmarkStart w:id="4" w:name="_Toc469921302"/>
      <w:proofErr w:type="spellStart"/>
      <w:r>
        <w:lastRenderedPageBreak/>
        <w:t>Madrassas</w:t>
      </w:r>
      <w:proofErr w:type="spellEnd"/>
      <w:r>
        <w:t xml:space="preserve"> in the Indian Subcontinent</w:t>
      </w:r>
      <w:bookmarkEnd w:id="4"/>
    </w:p>
    <w:p w:rsidR="00762FAB" w:rsidRDefault="00762FAB" w:rsidP="00762FAB">
      <w:pPr>
        <w:pStyle w:val="libNormal"/>
      </w:pPr>
      <w:r>
        <w:t>The consolidation of the Muslim empire in the subcontinen</w:t>
      </w:r>
      <w:r w:rsidR="00D90A0D">
        <w:t xml:space="preserve">t </w:t>
      </w:r>
      <w:r>
        <w:t>facilitated the establishment of an organized educational system.</w:t>
      </w:r>
      <w:r w:rsidR="007277DF">
        <w:t xml:space="preserve"> </w:t>
      </w:r>
      <w:r w:rsidR="007277DF" w:rsidRPr="007277DF">
        <w:t>Royal patronage was always available for this purpose. After the fall of Baghdad in 1257 A.D, a large number of scholars were attracted towards India. The courts of the Delhi Sultans were flooded with scholars and intellectuals from Central Asia. Some of the Sufis and scientists also migrated from Central Asia. They started preaching and teaching on their own without seeking royal patronage. They contributed to the conversion of large number of people of Indian Subcontinent to Islam.</w:t>
      </w:r>
      <w:r w:rsidR="007277DF" w:rsidRPr="00421F2B">
        <w:rPr>
          <w:rStyle w:val="libFootnotenumChar"/>
        </w:rPr>
        <w:t>9</w:t>
      </w:r>
      <w:r w:rsidR="007277DF" w:rsidRPr="007277DF">
        <w:t xml:space="preserve"> </w:t>
      </w:r>
      <w:proofErr w:type="gramStart"/>
      <w:r w:rsidR="007277DF" w:rsidRPr="007277DF">
        <w:t>The</w:t>
      </w:r>
      <w:proofErr w:type="gramEnd"/>
      <w:r w:rsidR="007277DF" w:rsidRPr="007277DF">
        <w:t xml:space="preserve"> traditional </w:t>
      </w:r>
      <w:proofErr w:type="spellStart"/>
      <w:r w:rsidR="007277DF" w:rsidRPr="007277DF">
        <w:t>madrassas</w:t>
      </w:r>
      <w:proofErr w:type="spellEnd"/>
      <w:r w:rsidR="007277DF" w:rsidRPr="007277DF">
        <w:t xml:space="preserve"> in India mostly taught </w:t>
      </w:r>
      <w:proofErr w:type="spellStart"/>
      <w:r w:rsidR="007277DF" w:rsidRPr="007277DF">
        <w:t>Hanafi</w:t>
      </w:r>
      <w:proofErr w:type="spellEnd"/>
      <w:r w:rsidR="007277DF" w:rsidRPr="007277DF">
        <w:t xml:space="preserve"> </w:t>
      </w:r>
      <w:proofErr w:type="spellStart"/>
      <w:r w:rsidR="007277DF" w:rsidRPr="007277DF">
        <w:t>fiqh</w:t>
      </w:r>
      <w:proofErr w:type="spellEnd"/>
      <w:r w:rsidR="007277DF" w:rsidRPr="007277DF">
        <w:t>. The descendants of Central Asian ‘</w:t>
      </w:r>
      <w:proofErr w:type="spellStart"/>
      <w:r w:rsidR="007277DF" w:rsidRPr="007277DF">
        <w:t>ulema</w:t>
      </w:r>
      <w:proofErr w:type="spellEnd"/>
      <w:r w:rsidR="007277DF" w:rsidRPr="007277DF">
        <w:t>’ were preferred for teaching. These institutions taught specially prescribed courses, which were not too rigid. Changes were introduced at different times, and, in some places, certain subjects were given more importance than others. But these changes were not affected in consequence of official interference.</w:t>
      </w:r>
    </w:p>
    <w:p w:rsidR="007277DF" w:rsidRDefault="007277DF" w:rsidP="00AD5D2B">
      <w:pPr>
        <w:pStyle w:val="libNormal"/>
      </w:pPr>
      <w:r>
        <w:br w:type="page"/>
      </w:r>
    </w:p>
    <w:p w:rsidR="00762FAB" w:rsidRDefault="00762FAB" w:rsidP="00AD5D2B">
      <w:pPr>
        <w:pStyle w:val="Heading1Center"/>
      </w:pPr>
      <w:bookmarkStart w:id="5" w:name="_Toc469921303"/>
      <w:proofErr w:type="spellStart"/>
      <w:r>
        <w:lastRenderedPageBreak/>
        <w:t>Madrassas</w:t>
      </w:r>
      <w:proofErr w:type="spellEnd"/>
      <w:r>
        <w:t xml:space="preserve"> under British Colonial Rule</w:t>
      </w:r>
      <w:bookmarkEnd w:id="5"/>
    </w:p>
    <w:p w:rsidR="007277DF" w:rsidRDefault="00762FAB" w:rsidP="007277DF">
      <w:pPr>
        <w:pStyle w:val="libNormal"/>
      </w:pPr>
      <w:r>
        <w:t>After the decline of Muslim political power had begun in th</w:t>
      </w:r>
      <w:r w:rsidR="00D90A0D">
        <w:t xml:space="preserve">e </w:t>
      </w:r>
      <w:r>
        <w:t>eighteenth century, the Europeans in the Subcontinent rapidl</w:t>
      </w:r>
      <w:r w:rsidR="00D90A0D">
        <w:t xml:space="preserve">y </w:t>
      </w:r>
      <w:r>
        <w:t>introduced modern education. In the changed context of sociopolitica</w:t>
      </w:r>
      <w:r w:rsidR="00D90A0D">
        <w:t xml:space="preserve">l </w:t>
      </w:r>
      <w:r>
        <w:t>life in the Subcontinent with the establishment of Britis</w:t>
      </w:r>
      <w:r w:rsidR="00D90A0D">
        <w:t xml:space="preserve">h </w:t>
      </w:r>
      <w:r>
        <w:t xml:space="preserve">Rule, the </w:t>
      </w:r>
      <w:proofErr w:type="spellStart"/>
      <w:r>
        <w:t>Ulema’s</w:t>
      </w:r>
      <w:proofErr w:type="spellEnd"/>
      <w:r>
        <w:t xml:space="preserve"> role was also to be seen from a different context.</w:t>
      </w:r>
      <w:r w:rsidR="007277DF">
        <w:t xml:space="preserve"> </w:t>
      </w:r>
      <w:r>
        <w:t xml:space="preserve">Under Muslim rule, the </w:t>
      </w:r>
      <w:proofErr w:type="spellStart"/>
      <w:r>
        <w:t>Ulema</w:t>
      </w:r>
      <w:proofErr w:type="spellEnd"/>
      <w:r>
        <w:t xml:space="preserve"> had enjoyed special privileges. Wit</w:t>
      </w:r>
      <w:r w:rsidR="00D90A0D">
        <w:t xml:space="preserve">h </w:t>
      </w:r>
      <w:r>
        <w:t>the collapse of Muslim political authority this source of patronage</w:t>
      </w:r>
      <w:r w:rsidR="00D90A0D">
        <w:t xml:space="preserve">, </w:t>
      </w:r>
      <w:r>
        <w:t>which strengthened their claim as representatives and leaders of th</w:t>
      </w:r>
      <w:r w:rsidR="00D90A0D">
        <w:t xml:space="preserve">e </w:t>
      </w:r>
      <w:r>
        <w:t>community, was lost. In the changed political context the ordinar</w:t>
      </w:r>
      <w:r w:rsidR="00D90A0D">
        <w:t xml:space="preserve">y </w:t>
      </w:r>
      <w:r>
        <w:t>Muslim also became more conscious about the survival of his faith.</w:t>
      </w:r>
      <w:r w:rsidR="007277DF">
        <w:t xml:space="preserve"> </w:t>
      </w:r>
      <w:r>
        <w:t xml:space="preserve">Therefore, a new relationship between the </w:t>
      </w:r>
      <w:proofErr w:type="spellStart"/>
      <w:r>
        <w:t>Ulema</w:t>
      </w:r>
      <w:proofErr w:type="spellEnd"/>
      <w:r>
        <w:t xml:space="preserve"> and the commo</w:t>
      </w:r>
      <w:r w:rsidR="00D90A0D">
        <w:t>n</w:t>
      </w:r>
      <w:r w:rsidR="007277DF">
        <w:t xml:space="preserve"> </w:t>
      </w:r>
      <w:r w:rsidR="007277DF" w:rsidRPr="007277DF">
        <w:t xml:space="preserve">Muslim was established under which the source of strength for the </w:t>
      </w:r>
      <w:proofErr w:type="spellStart"/>
      <w:r w:rsidR="007277DF" w:rsidRPr="007277DF">
        <w:t>Ulema</w:t>
      </w:r>
      <w:proofErr w:type="spellEnd"/>
      <w:r w:rsidR="007277DF" w:rsidRPr="007277DF">
        <w:t xml:space="preserve"> were common Muslims rather than the rulers of the time. Most of the reformist movements during the eighteenth century and early nineteenth century were led by </w:t>
      </w:r>
      <w:proofErr w:type="spellStart"/>
      <w:r w:rsidR="007277DF" w:rsidRPr="007277DF">
        <w:t>Ulema</w:t>
      </w:r>
      <w:proofErr w:type="spellEnd"/>
      <w:r w:rsidR="007277DF" w:rsidRPr="007277DF">
        <w:t xml:space="preserve"> with support from ordinary Muslims.</w:t>
      </w:r>
    </w:p>
    <w:p w:rsidR="007277DF" w:rsidRDefault="007277DF" w:rsidP="00AD5D2B">
      <w:pPr>
        <w:pStyle w:val="libNormal"/>
      </w:pPr>
      <w:r>
        <w:br w:type="page"/>
      </w:r>
    </w:p>
    <w:p w:rsidR="00762FAB" w:rsidRDefault="00762FAB" w:rsidP="00AD5D2B">
      <w:pPr>
        <w:pStyle w:val="Heading1Center"/>
      </w:pPr>
      <w:bookmarkStart w:id="6" w:name="_Toc469921304"/>
      <w:r>
        <w:lastRenderedPageBreak/>
        <w:t xml:space="preserve">Growth of </w:t>
      </w:r>
      <w:proofErr w:type="spellStart"/>
      <w:r>
        <w:t>Madrassas</w:t>
      </w:r>
      <w:proofErr w:type="spellEnd"/>
      <w:r>
        <w:t xml:space="preserve"> in Pakistan </w:t>
      </w:r>
      <w:proofErr w:type="gramStart"/>
      <w:r>
        <w:t>After</w:t>
      </w:r>
      <w:proofErr w:type="gramEnd"/>
      <w:r>
        <w:t xml:space="preserve"> Independenc</w:t>
      </w:r>
      <w:r w:rsidR="00D90A0D">
        <w:t xml:space="preserve">e </w:t>
      </w:r>
      <w:r>
        <w:t>in1947</w:t>
      </w:r>
      <w:bookmarkEnd w:id="6"/>
    </w:p>
    <w:p w:rsidR="00762FAB" w:rsidRDefault="00762FAB" w:rsidP="007277DF">
      <w:pPr>
        <w:pStyle w:val="libNormal"/>
      </w:pPr>
      <w:r>
        <w:t xml:space="preserve">At Independence very few </w:t>
      </w:r>
      <w:proofErr w:type="spellStart"/>
      <w:r>
        <w:t>madrassas</w:t>
      </w:r>
      <w:proofErr w:type="spellEnd"/>
      <w:r>
        <w:t xml:space="preserve"> existed in Pakistan.</w:t>
      </w:r>
      <w:r w:rsidR="007277DF">
        <w:t xml:space="preserve"> </w:t>
      </w:r>
      <w:r>
        <w:t>Leading centers of Islamic education were situated in other parts o</w:t>
      </w:r>
      <w:r w:rsidR="00D90A0D">
        <w:t xml:space="preserve">f </w:t>
      </w:r>
      <w:r>
        <w:t xml:space="preserve">India. Pakistan inherited around 200 </w:t>
      </w:r>
      <w:proofErr w:type="spellStart"/>
      <w:r>
        <w:t>madrassas</w:t>
      </w:r>
      <w:proofErr w:type="spellEnd"/>
      <w:r>
        <w:t>, which, as per th</w:t>
      </w:r>
      <w:r w:rsidR="00D90A0D">
        <w:t xml:space="preserve">e </w:t>
      </w:r>
      <w:r>
        <w:t>government’s conservative estimates, and a BBC report has no</w:t>
      </w:r>
      <w:r w:rsidR="00D90A0D">
        <w:t xml:space="preserve">w </w:t>
      </w:r>
      <w:r>
        <w:t>increased to over 17,000, although some analysts put this number a</w:t>
      </w:r>
      <w:r w:rsidR="00D90A0D">
        <w:t xml:space="preserve">t </w:t>
      </w:r>
      <w:r>
        <w:t>25–40,000. These religious schools cater for 2.5 to three millio</w:t>
      </w:r>
      <w:r w:rsidR="00D90A0D">
        <w:t xml:space="preserve">n </w:t>
      </w:r>
      <w:r>
        <w:t>students and employ thousands of mullahs as teachers, mentors</w:t>
      </w:r>
      <w:r w:rsidR="00D90A0D">
        <w:t xml:space="preserve">, </w:t>
      </w:r>
      <w:r>
        <w:t>and instructors.</w:t>
      </w:r>
      <w:r w:rsidRPr="00421F2B">
        <w:rPr>
          <w:rStyle w:val="libFootnotenumChar"/>
        </w:rPr>
        <w:t>10</w:t>
      </w:r>
      <w:r>
        <w:t xml:space="preserve"> </w:t>
      </w:r>
      <w:proofErr w:type="gramStart"/>
      <w:r>
        <w:t>There</w:t>
      </w:r>
      <w:proofErr w:type="gramEnd"/>
      <w:r>
        <w:t xml:space="preserve"> are five Islamic schools of thought i</w:t>
      </w:r>
      <w:r w:rsidR="00D90A0D">
        <w:t xml:space="preserve">n </w:t>
      </w:r>
      <w:r>
        <w:t xml:space="preserve">Pakistan which operate their own systems of </w:t>
      </w:r>
      <w:proofErr w:type="spellStart"/>
      <w:r>
        <w:t>madrassas</w:t>
      </w:r>
      <w:proofErr w:type="spellEnd"/>
      <w:r>
        <w:t>. They ar</w:t>
      </w:r>
      <w:r w:rsidR="00D90A0D">
        <w:t xml:space="preserve">e </w:t>
      </w:r>
      <w:proofErr w:type="spellStart"/>
      <w:r>
        <w:t>Deobandi</w:t>
      </w:r>
      <w:proofErr w:type="spellEnd"/>
      <w:r>
        <w:t xml:space="preserve">, </w:t>
      </w:r>
      <w:proofErr w:type="spellStart"/>
      <w:r>
        <w:t>Barelvi</w:t>
      </w:r>
      <w:proofErr w:type="spellEnd"/>
      <w:r>
        <w:t xml:space="preserve">, </w:t>
      </w:r>
      <w:proofErr w:type="spellStart"/>
      <w:r>
        <w:t>Ahl-i</w:t>
      </w:r>
      <w:proofErr w:type="spellEnd"/>
      <w:r>
        <w:t xml:space="preserve"> </w:t>
      </w:r>
      <w:proofErr w:type="spellStart"/>
      <w:r>
        <w:t>Hadith</w:t>
      </w:r>
      <w:proofErr w:type="gramStart"/>
      <w:r>
        <w:t>,Jamat</w:t>
      </w:r>
      <w:proofErr w:type="gramEnd"/>
      <w:r>
        <w:t>-i-Islami</w:t>
      </w:r>
      <w:proofErr w:type="spellEnd"/>
      <w:r>
        <w:t xml:space="preserve">, and </w:t>
      </w:r>
      <w:proofErr w:type="spellStart"/>
      <w:r>
        <w:t>Ahl-i-Tasheh</w:t>
      </w:r>
      <w:proofErr w:type="spellEnd"/>
      <w:r>
        <w:t>.</w:t>
      </w:r>
      <w:r w:rsidR="007277DF">
        <w:t xml:space="preserve"> </w:t>
      </w:r>
      <w:r>
        <w:t xml:space="preserve">Each school of thought organized </w:t>
      </w:r>
      <w:proofErr w:type="spellStart"/>
      <w:r>
        <w:t>madrassas</w:t>
      </w:r>
      <w:proofErr w:type="spellEnd"/>
      <w:r>
        <w:t xml:space="preserve"> under different board</w:t>
      </w:r>
      <w:r w:rsidR="00D90A0D">
        <w:t xml:space="preserve">s </w:t>
      </w:r>
      <w:r>
        <w:t>that are responsible for registration, examinations, and syllabus.</w:t>
      </w:r>
      <w:r w:rsidRPr="00421F2B">
        <w:rPr>
          <w:rStyle w:val="libFootnotenumChar"/>
        </w:rPr>
        <w:t>11</w:t>
      </w:r>
    </w:p>
    <w:p w:rsidR="00762FAB" w:rsidRDefault="00762FAB" w:rsidP="00762FAB">
      <w:pPr>
        <w:pStyle w:val="libNormal"/>
      </w:pPr>
      <w:proofErr w:type="spellStart"/>
      <w:r w:rsidRPr="003319F1">
        <w:rPr>
          <w:rStyle w:val="libBold2Char"/>
        </w:rPr>
        <w:t>Wafaqul-Madarisul-Arabiya</w:t>
      </w:r>
      <w:proofErr w:type="spellEnd"/>
      <w:r w:rsidRPr="003319F1">
        <w:rPr>
          <w:rStyle w:val="libBold2Char"/>
        </w:rPr>
        <w:t>:</w:t>
      </w:r>
      <w:r>
        <w:t xml:space="preserve"> Central board of Sunn</w:t>
      </w:r>
      <w:r w:rsidR="00D90A0D">
        <w:t xml:space="preserve">i </w:t>
      </w:r>
      <w:proofErr w:type="spellStart"/>
      <w:r>
        <w:t>Deobandi</w:t>
      </w:r>
      <w:proofErr w:type="spellEnd"/>
      <w:r>
        <w:t xml:space="preserve"> institutions; established at </w:t>
      </w:r>
      <w:proofErr w:type="spellStart"/>
      <w:r>
        <w:t>Mulltan</w:t>
      </w:r>
      <w:proofErr w:type="spellEnd"/>
      <w:r>
        <w:t xml:space="preserve"> in 1960.</w:t>
      </w:r>
    </w:p>
    <w:p w:rsidR="00762FAB" w:rsidRDefault="00762FAB" w:rsidP="00762FAB">
      <w:pPr>
        <w:pStyle w:val="libNormal"/>
      </w:pPr>
      <w:proofErr w:type="spellStart"/>
      <w:r w:rsidRPr="003319F1">
        <w:rPr>
          <w:rStyle w:val="libBold2Char"/>
        </w:rPr>
        <w:t>Tanzimul-Madaris</w:t>
      </w:r>
      <w:proofErr w:type="spellEnd"/>
      <w:r w:rsidRPr="003319F1">
        <w:rPr>
          <w:rStyle w:val="libBold2Char"/>
        </w:rPr>
        <w:t>:</w:t>
      </w:r>
      <w:r>
        <w:t xml:space="preserve"> Central board of Sunni </w:t>
      </w:r>
      <w:proofErr w:type="spellStart"/>
      <w:r>
        <w:t>Barelv</w:t>
      </w:r>
      <w:r w:rsidR="00D90A0D">
        <w:t>i</w:t>
      </w:r>
      <w:proofErr w:type="spellEnd"/>
      <w:r w:rsidR="00D90A0D">
        <w:t xml:space="preserve"> </w:t>
      </w:r>
      <w:r>
        <w:t>institutions; established at Lahore in 1960.</w:t>
      </w:r>
    </w:p>
    <w:p w:rsidR="007277DF" w:rsidRDefault="00762FAB" w:rsidP="00762FAB">
      <w:pPr>
        <w:pStyle w:val="libNormal"/>
      </w:pPr>
      <w:proofErr w:type="spellStart"/>
      <w:r w:rsidRPr="003319F1">
        <w:rPr>
          <w:rStyle w:val="libBold2Char"/>
        </w:rPr>
        <w:t>Wafaqul-Madaris</w:t>
      </w:r>
      <w:proofErr w:type="spellEnd"/>
      <w:r w:rsidRPr="003319F1">
        <w:rPr>
          <w:rStyle w:val="libBold2Char"/>
        </w:rPr>
        <w:t xml:space="preserve"> </w:t>
      </w:r>
      <w:proofErr w:type="spellStart"/>
      <w:r w:rsidRPr="003319F1">
        <w:rPr>
          <w:rStyle w:val="libBold2Char"/>
        </w:rPr>
        <w:t>Shi’a</w:t>
      </w:r>
      <w:proofErr w:type="spellEnd"/>
      <w:r w:rsidRPr="003319F1">
        <w:rPr>
          <w:rStyle w:val="libBold2Char"/>
        </w:rPr>
        <w:t>:</w:t>
      </w:r>
      <w:r>
        <w:t xml:space="preserve"> This board of </w:t>
      </w:r>
      <w:proofErr w:type="spellStart"/>
      <w:r>
        <w:t>Shia</w:t>
      </w:r>
      <w:proofErr w:type="spellEnd"/>
      <w:r>
        <w:t xml:space="preserve"> institutions wa</w:t>
      </w:r>
      <w:r w:rsidR="00D90A0D">
        <w:t xml:space="preserve">s </w:t>
      </w:r>
      <w:r>
        <w:t xml:space="preserve">established in 1959 and has its centre in Lahore. </w:t>
      </w:r>
      <w:proofErr w:type="spellStart"/>
      <w:r>
        <w:t>Shia</w:t>
      </w:r>
      <w:proofErr w:type="spellEnd"/>
      <w:r>
        <w:t xml:space="preserve"> </w:t>
      </w:r>
      <w:proofErr w:type="spellStart"/>
      <w:r>
        <w:t>madrassa</w:t>
      </w:r>
      <w:r w:rsidR="00D90A0D">
        <w:t>s</w:t>
      </w:r>
      <w:proofErr w:type="spellEnd"/>
      <w:r w:rsidR="007277DF">
        <w:t xml:space="preserve"> </w:t>
      </w:r>
      <w:r w:rsidR="007277DF" w:rsidRPr="007277DF">
        <w:t xml:space="preserve">teach </w:t>
      </w:r>
      <w:proofErr w:type="spellStart"/>
      <w:r w:rsidR="007277DF" w:rsidRPr="007277DF">
        <w:t>fiqh</w:t>
      </w:r>
      <w:proofErr w:type="spellEnd"/>
      <w:r w:rsidR="007277DF" w:rsidRPr="007277DF">
        <w:t xml:space="preserve"> </w:t>
      </w:r>
      <w:proofErr w:type="spellStart"/>
      <w:r w:rsidR="007277DF" w:rsidRPr="007277DF">
        <w:t>Jafariya</w:t>
      </w:r>
      <w:proofErr w:type="spellEnd"/>
      <w:r w:rsidR="007277DF" w:rsidRPr="007277DF">
        <w:t xml:space="preserve"> named after Imam </w:t>
      </w:r>
      <w:proofErr w:type="spellStart"/>
      <w:r w:rsidR="007277DF" w:rsidRPr="007277DF">
        <w:t>Jafer</w:t>
      </w:r>
      <w:proofErr w:type="spellEnd"/>
      <w:r w:rsidR="007277DF" w:rsidRPr="007277DF">
        <w:t xml:space="preserve"> </w:t>
      </w:r>
      <w:proofErr w:type="spellStart"/>
      <w:r w:rsidR="007277DF" w:rsidRPr="007277DF">
        <w:t>Sadiq</w:t>
      </w:r>
      <w:proofErr w:type="spellEnd"/>
      <w:r w:rsidR="007277DF" w:rsidRPr="007277DF">
        <w:t xml:space="preserve">, while other </w:t>
      </w:r>
      <w:proofErr w:type="spellStart"/>
      <w:r w:rsidR="007277DF" w:rsidRPr="007277DF">
        <w:t>madrassas</w:t>
      </w:r>
      <w:proofErr w:type="spellEnd"/>
      <w:r w:rsidR="007277DF" w:rsidRPr="007277DF">
        <w:t xml:space="preserve"> in Pakistan teach </w:t>
      </w:r>
      <w:proofErr w:type="spellStart"/>
      <w:r w:rsidR="007277DF" w:rsidRPr="007277DF">
        <w:t>fiqh</w:t>
      </w:r>
      <w:proofErr w:type="spellEnd"/>
      <w:r w:rsidR="007277DF" w:rsidRPr="007277DF">
        <w:t xml:space="preserve"> </w:t>
      </w:r>
      <w:proofErr w:type="spellStart"/>
      <w:r w:rsidR="007277DF" w:rsidRPr="007277DF">
        <w:t>Hanafia</w:t>
      </w:r>
      <w:proofErr w:type="spellEnd"/>
      <w:r w:rsidR="007277DF" w:rsidRPr="007277DF">
        <w:t>.</w:t>
      </w:r>
    </w:p>
    <w:p w:rsidR="00762FAB" w:rsidRDefault="00762FAB" w:rsidP="00762FAB">
      <w:pPr>
        <w:pStyle w:val="libNormal"/>
      </w:pPr>
    </w:p>
    <w:p w:rsidR="003319F1" w:rsidRDefault="00762FAB" w:rsidP="00762FAB">
      <w:pPr>
        <w:pStyle w:val="libNormal"/>
      </w:pPr>
      <w:proofErr w:type="spellStart"/>
      <w:r w:rsidRPr="003319F1">
        <w:rPr>
          <w:rStyle w:val="libBold2Char"/>
        </w:rPr>
        <w:t>Rabitahul-Madrisul-Islamiya</w:t>
      </w:r>
      <w:proofErr w:type="spellEnd"/>
      <w:r w:rsidRPr="003319F1">
        <w:rPr>
          <w:rStyle w:val="libBold2Char"/>
        </w:rPr>
        <w:t>:</w:t>
      </w:r>
      <w:r>
        <w:t xml:space="preserve"> This board was establishe</w:t>
      </w:r>
      <w:r w:rsidR="00D90A0D">
        <w:t xml:space="preserve">d </w:t>
      </w:r>
      <w:r>
        <w:t xml:space="preserve">by the </w:t>
      </w:r>
      <w:proofErr w:type="spellStart"/>
      <w:r>
        <w:t>Jamaat-i-Islamiat</w:t>
      </w:r>
      <w:proofErr w:type="spellEnd"/>
      <w:r>
        <w:t xml:space="preserve"> Lahore in 1983, and recognizes th</w:t>
      </w:r>
      <w:r w:rsidR="00D90A0D">
        <w:t xml:space="preserve">e </w:t>
      </w:r>
      <w:proofErr w:type="spellStart"/>
      <w:r>
        <w:t>madrassas</w:t>
      </w:r>
      <w:proofErr w:type="spellEnd"/>
      <w:r>
        <w:t xml:space="preserve"> of all Islamic thought. They teach more moder</w:t>
      </w:r>
      <w:r w:rsidR="00D90A0D">
        <w:t xml:space="preserve">n </w:t>
      </w:r>
      <w:r>
        <w:t>subject</w:t>
      </w:r>
      <w:r w:rsidR="00D90A0D">
        <w:t>s</w:t>
      </w:r>
    </w:p>
    <w:p w:rsidR="00762FAB" w:rsidRDefault="00762FAB" w:rsidP="00762FAB">
      <w:pPr>
        <w:pStyle w:val="libNormal"/>
      </w:pPr>
      <w:proofErr w:type="spellStart"/>
      <w:r w:rsidRPr="003319F1">
        <w:rPr>
          <w:rStyle w:val="libBold2Char"/>
        </w:rPr>
        <w:t>Wafaqul-Madarisul-Salafiya</w:t>
      </w:r>
      <w:proofErr w:type="spellEnd"/>
      <w:r w:rsidRPr="003319F1">
        <w:rPr>
          <w:rStyle w:val="libBold2Char"/>
        </w:rPr>
        <w:t>:</w:t>
      </w:r>
      <w:r>
        <w:t xml:space="preserve"> This board was established b</w:t>
      </w:r>
      <w:r w:rsidR="00D90A0D">
        <w:t xml:space="preserve">y </w:t>
      </w:r>
      <w:r>
        <w:t xml:space="preserve">the </w:t>
      </w:r>
      <w:proofErr w:type="spellStart"/>
      <w:r>
        <w:t>Ahl-i</w:t>
      </w:r>
      <w:proofErr w:type="spellEnd"/>
      <w:r>
        <w:t xml:space="preserve"> </w:t>
      </w:r>
      <w:proofErr w:type="spellStart"/>
      <w:r>
        <w:t>Hadith</w:t>
      </w:r>
      <w:proofErr w:type="spellEnd"/>
      <w:r>
        <w:t xml:space="preserve"> at Faisalabad in 1955.</w:t>
      </w:r>
    </w:p>
    <w:p w:rsidR="007277DF" w:rsidRDefault="007277DF" w:rsidP="00AD5D2B">
      <w:pPr>
        <w:pStyle w:val="libNormal"/>
      </w:pPr>
      <w:r>
        <w:br w:type="page"/>
      </w:r>
    </w:p>
    <w:p w:rsidR="00762FAB" w:rsidRDefault="00762FAB" w:rsidP="00AD5D2B">
      <w:pPr>
        <w:pStyle w:val="Heading1Center"/>
      </w:pPr>
      <w:bookmarkStart w:id="7" w:name="_Toc469921305"/>
      <w:r>
        <w:lastRenderedPageBreak/>
        <w:t xml:space="preserve">Curriculum of Traditional Pakistani </w:t>
      </w:r>
      <w:proofErr w:type="spellStart"/>
      <w:r>
        <w:t>Madrassas</w:t>
      </w:r>
      <w:bookmarkEnd w:id="7"/>
      <w:proofErr w:type="spellEnd"/>
    </w:p>
    <w:p w:rsidR="00762FAB" w:rsidRDefault="00762FAB" w:rsidP="007277DF">
      <w:pPr>
        <w:pStyle w:val="libNormal"/>
      </w:pPr>
      <w:r>
        <w:t xml:space="preserve">The syllabus in almost all traditional </w:t>
      </w:r>
      <w:proofErr w:type="spellStart"/>
      <w:r>
        <w:t>madrassas</w:t>
      </w:r>
      <w:proofErr w:type="spellEnd"/>
      <w:r>
        <w:t xml:space="preserve"> conforms to th</w:t>
      </w:r>
      <w:r w:rsidR="00D90A0D">
        <w:t xml:space="preserve">e </w:t>
      </w:r>
      <w:r>
        <w:t xml:space="preserve">basic structure and scholarly standard of the </w:t>
      </w:r>
      <w:proofErr w:type="spellStart"/>
      <w:r>
        <w:t>Dars-i-Nizami</w:t>
      </w:r>
      <w:proofErr w:type="spellEnd"/>
      <w:r>
        <w:t>. Th</w:t>
      </w:r>
      <w:r w:rsidR="00D90A0D">
        <w:t xml:space="preserve">e </w:t>
      </w:r>
      <w:r>
        <w:t xml:space="preserve">course of study in all </w:t>
      </w:r>
      <w:proofErr w:type="spellStart"/>
      <w:r>
        <w:t>madrassas</w:t>
      </w:r>
      <w:proofErr w:type="spellEnd"/>
      <w:r>
        <w:t xml:space="preserve"> except that of the </w:t>
      </w:r>
      <w:proofErr w:type="spellStart"/>
      <w:proofErr w:type="gramStart"/>
      <w:r>
        <w:t>Shia</w:t>
      </w:r>
      <w:proofErr w:type="spellEnd"/>
      <w:r>
        <w:t>,</w:t>
      </w:r>
      <w:proofErr w:type="gramEnd"/>
      <w:r>
        <w:t xml:space="preserve"> revolve</w:t>
      </w:r>
      <w:r w:rsidR="00D90A0D">
        <w:t xml:space="preserve">s </w:t>
      </w:r>
      <w:r>
        <w:t xml:space="preserve">around the teaching of </w:t>
      </w:r>
      <w:proofErr w:type="spellStart"/>
      <w:r>
        <w:t>Hanafi</w:t>
      </w:r>
      <w:proofErr w:type="spellEnd"/>
      <w:r>
        <w:t xml:space="preserve"> </w:t>
      </w:r>
      <w:proofErr w:type="spellStart"/>
      <w:r>
        <w:t>fiqh</w:t>
      </w:r>
      <w:proofErr w:type="spellEnd"/>
      <w:r>
        <w:t>. Most of the texts are 500 year</w:t>
      </w:r>
      <w:r w:rsidR="00D90A0D">
        <w:t xml:space="preserve">s </w:t>
      </w:r>
      <w:r>
        <w:t>or more old. These texts are taught with the help of commentarie</w:t>
      </w:r>
      <w:r w:rsidR="00D90A0D">
        <w:t xml:space="preserve">s </w:t>
      </w:r>
      <w:r>
        <w:t xml:space="preserve">and marginal notes penned by medieval </w:t>
      </w:r>
      <w:proofErr w:type="spellStart"/>
      <w:r>
        <w:t>Hanafi</w:t>
      </w:r>
      <w:proofErr w:type="spellEnd"/>
      <w:r>
        <w:t xml:space="preserve"> </w:t>
      </w:r>
      <w:proofErr w:type="spellStart"/>
      <w:r>
        <w:t>Ulema</w:t>
      </w:r>
      <w:proofErr w:type="spellEnd"/>
      <w:r>
        <w:t xml:space="preserve"> for Sout</w:t>
      </w:r>
      <w:r w:rsidR="00D90A0D">
        <w:t xml:space="preserve">h </w:t>
      </w:r>
      <w:r>
        <w:t>Asian students, who did not know Arabic well. They no longe</w:t>
      </w:r>
      <w:r w:rsidR="00D90A0D">
        <w:t xml:space="preserve">r </w:t>
      </w:r>
      <w:r>
        <w:t>explain the original text. They have to be learnt by heart, whic</w:t>
      </w:r>
      <w:r w:rsidR="00D90A0D">
        <w:t xml:space="preserve">h </w:t>
      </w:r>
      <w:r>
        <w:t>makes students use only their memory, not their analytical powers.</w:t>
      </w:r>
      <w:r w:rsidR="007277DF">
        <w:t xml:space="preserve"> </w:t>
      </w:r>
      <w:r>
        <w:t>Thus the system functions with the effort that the old traditions ar</w:t>
      </w:r>
      <w:r w:rsidR="00D90A0D">
        <w:t xml:space="preserve">e </w:t>
      </w:r>
      <w:r>
        <w:t>preserved. This led to the stagnation of knowledge which earne</w:t>
      </w:r>
      <w:r w:rsidR="00D90A0D">
        <w:t xml:space="preserve">d </w:t>
      </w:r>
      <w:r>
        <w:t xml:space="preserve">criticism not only from Western critics but also from </w:t>
      </w:r>
      <w:proofErr w:type="spellStart"/>
      <w:r>
        <w:t>Arabicknowin</w:t>
      </w:r>
      <w:r w:rsidR="00D90A0D">
        <w:t>g</w:t>
      </w:r>
      <w:proofErr w:type="spellEnd"/>
      <w:r w:rsidR="00D90A0D">
        <w:t xml:space="preserve"> </w:t>
      </w:r>
      <w:r>
        <w:t>Pakistani Scholars.</w:t>
      </w:r>
      <w:r w:rsidRPr="00421F2B">
        <w:rPr>
          <w:rStyle w:val="libFootnotenumChar"/>
        </w:rPr>
        <w:t>12</w:t>
      </w:r>
    </w:p>
    <w:p w:rsidR="007277DF" w:rsidRDefault="007277DF" w:rsidP="00AD5D2B">
      <w:pPr>
        <w:pStyle w:val="libNormal"/>
      </w:pPr>
      <w:r>
        <w:br w:type="page"/>
      </w:r>
    </w:p>
    <w:p w:rsidR="00762FAB" w:rsidRDefault="00762FAB" w:rsidP="00AD5D2B">
      <w:pPr>
        <w:pStyle w:val="Heading1Center"/>
      </w:pPr>
      <w:bookmarkStart w:id="8" w:name="_Toc469921306"/>
      <w:r>
        <w:lastRenderedPageBreak/>
        <w:t xml:space="preserve">Students of Traditional </w:t>
      </w:r>
      <w:proofErr w:type="spellStart"/>
      <w:r>
        <w:t>Madrassas</w:t>
      </w:r>
      <w:bookmarkEnd w:id="8"/>
      <w:proofErr w:type="spellEnd"/>
    </w:p>
    <w:p w:rsidR="007277DF" w:rsidRDefault="00762FAB" w:rsidP="00762FAB">
      <w:pPr>
        <w:pStyle w:val="libNormal"/>
      </w:pPr>
      <w:r>
        <w:t xml:space="preserve">While traditional </w:t>
      </w:r>
      <w:proofErr w:type="spellStart"/>
      <w:r>
        <w:t>madrassas</w:t>
      </w:r>
      <w:proofErr w:type="spellEnd"/>
      <w:r>
        <w:t xml:space="preserve"> attracted people from all socia</w:t>
      </w:r>
      <w:r w:rsidR="00D90A0D">
        <w:t xml:space="preserve">l </w:t>
      </w:r>
      <w:r>
        <w:t xml:space="preserve">classes during the </w:t>
      </w:r>
      <w:proofErr w:type="spellStart"/>
      <w:r>
        <w:t>Mughal</w:t>
      </w:r>
      <w:proofErr w:type="spellEnd"/>
      <w:r>
        <w:t xml:space="preserve"> and </w:t>
      </w:r>
      <w:proofErr w:type="spellStart"/>
      <w:r>
        <w:t>Sultanat</w:t>
      </w:r>
      <w:proofErr w:type="spellEnd"/>
      <w:r>
        <w:t xml:space="preserve"> periods, now thes</w:t>
      </w:r>
      <w:r w:rsidR="00D90A0D">
        <w:t xml:space="preserve">e </w:t>
      </w:r>
      <w:proofErr w:type="spellStart"/>
      <w:r>
        <w:t>madrassas</w:t>
      </w:r>
      <w:proofErr w:type="spellEnd"/>
      <w:r>
        <w:t xml:space="preserve"> cater for the children of the lower middle class, th</w:t>
      </w:r>
      <w:r w:rsidR="00D90A0D">
        <w:t>e</w:t>
      </w:r>
      <w:r w:rsidR="007277DF">
        <w:t xml:space="preserve"> </w:t>
      </w:r>
      <w:r w:rsidR="007277DF" w:rsidRPr="007277DF">
        <w:t>peasantry, and the poor with few exceptions.</w:t>
      </w:r>
      <w:r w:rsidR="007277DF" w:rsidRPr="00421F2B">
        <w:rPr>
          <w:rStyle w:val="libFootnotenumChar"/>
        </w:rPr>
        <w:t>13</w:t>
      </w:r>
      <w:r w:rsidR="007277DF" w:rsidRPr="007277DF">
        <w:t xml:space="preserve"> This shift in student composition owes largely to the fact that education in a traditional </w:t>
      </w:r>
      <w:proofErr w:type="spellStart"/>
      <w:r w:rsidR="007277DF" w:rsidRPr="007277DF">
        <w:t>Madrassa</w:t>
      </w:r>
      <w:proofErr w:type="spellEnd"/>
      <w:r w:rsidR="007277DF" w:rsidRPr="007277DF">
        <w:t xml:space="preserve"> is no longer seen as providing its students with skills needed for lucrative occupations. Well-off Muslims send their children to regular schools or might arrange for a religious teacher to come to their homes to teach the Qur’an, and Islamic rituals, but few send them to full-time madrassas.</w:t>
      </w:r>
      <w:r w:rsidR="007277DF" w:rsidRPr="00421F2B">
        <w:rPr>
          <w:rStyle w:val="libFootnotenumChar"/>
        </w:rPr>
        <w:t>14</w:t>
      </w:r>
      <w:r w:rsidR="007277DF" w:rsidRPr="007277DF">
        <w:t xml:space="preserve"> As the Muslim education system characterizes rigid dualism between traditional </w:t>
      </w:r>
      <w:proofErr w:type="spellStart"/>
      <w:r w:rsidR="007277DF" w:rsidRPr="007277DF">
        <w:t>madrassas</w:t>
      </w:r>
      <w:proofErr w:type="spellEnd"/>
      <w:r w:rsidR="007277DF" w:rsidRPr="007277DF">
        <w:t xml:space="preserve"> and modern schools, it is important to note that a fairly large number of middle-class families send one of their wards to </w:t>
      </w:r>
      <w:proofErr w:type="spellStart"/>
      <w:r w:rsidR="007277DF" w:rsidRPr="007277DF">
        <w:t>madrassas</w:t>
      </w:r>
      <w:proofErr w:type="spellEnd"/>
      <w:r w:rsidR="007277DF" w:rsidRPr="007277DF">
        <w:t xml:space="preserve"> and the rest to regular schools. Some families known for their Islamic scholarship also carry on in an ancestral tradition by having at least one son trained as a religious teacher, while others are educated in schools and colleges.</w:t>
      </w:r>
      <w:r w:rsidR="007277DF" w:rsidRPr="00421F2B">
        <w:rPr>
          <w:rStyle w:val="libFootnotenumChar"/>
        </w:rPr>
        <w:t>15</w:t>
      </w:r>
    </w:p>
    <w:p w:rsidR="007277DF" w:rsidRDefault="00762FAB" w:rsidP="00762FAB">
      <w:pPr>
        <w:pStyle w:val="libNormal"/>
      </w:pPr>
      <w:r>
        <w:t xml:space="preserve">The students of </w:t>
      </w:r>
      <w:proofErr w:type="spellStart"/>
      <w:r>
        <w:t>madrassas</w:t>
      </w:r>
      <w:proofErr w:type="spellEnd"/>
      <w:r>
        <w:t xml:space="preserve"> belong to families having emotiona</w:t>
      </w:r>
      <w:r w:rsidR="00D90A0D">
        <w:t xml:space="preserve">l </w:t>
      </w:r>
      <w:r>
        <w:t>attachment with a particular school of thought and send thei</w:t>
      </w:r>
      <w:r w:rsidR="00D90A0D">
        <w:t xml:space="preserve">r </w:t>
      </w:r>
      <w:r>
        <w:t xml:space="preserve">children to the </w:t>
      </w:r>
      <w:proofErr w:type="spellStart"/>
      <w:r>
        <w:t>Madrassa</w:t>
      </w:r>
      <w:proofErr w:type="spellEnd"/>
      <w:r>
        <w:t xml:space="preserve"> of same </w:t>
      </w:r>
      <w:proofErr w:type="spellStart"/>
      <w:r>
        <w:t>fiqh</w:t>
      </w:r>
      <w:proofErr w:type="spellEnd"/>
      <w:r>
        <w:t>. The followers of differen</w:t>
      </w:r>
      <w:r w:rsidR="00D90A0D">
        <w:t xml:space="preserve">t </w:t>
      </w:r>
      <w:r>
        <w:t>sects mostly oppose each other due to which, the sectarian divid</w:t>
      </w:r>
      <w:r w:rsidR="00D90A0D">
        <w:t xml:space="preserve">e </w:t>
      </w:r>
      <w:r>
        <w:t>has become sharper and more violent in the society.</w:t>
      </w:r>
      <w:r w:rsidRPr="00421F2B">
        <w:rPr>
          <w:rStyle w:val="libFootnotenumChar"/>
        </w:rPr>
        <w:t>16</w:t>
      </w:r>
      <w:r>
        <w:t xml:space="preserve"> Because o</w:t>
      </w:r>
      <w:r w:rsidR="00D90A0D">
        <w:t xml:space="preserve">f </w:t>
      </w:r>
      <w:r>
        <w:t>weak economic and social backgrounds the students are ofte</w:t>
      </w:r>
      <w:r w:rsidR="00D90A0D">
        <w:t xml:space="preserve">n </w:t>
      </w:r>
      <w:r>
        <w:t>reactionary and inflexible in their attitude and seek extremist way</w:t>
      </w:r>
      <w:r w:rsidR="00D90A0D">
        <w:t xml:space="preserve">s </w:t>
      </w:r>
      <w:r>
        <w:t>for the realization of their ideological goals.</w:t>
      </w:r>
      <w:r w:rsidRPr="00421F2B">
        <w:rPr>
          <w:rStyle w:val="libFootnotenumChar"/>
        </w:rPr>
        <w:t>17</w:t>
      </w:r>
      <w:r>
        <w:t xml:space="preserve"> Their understandin</w:t>
      </w:r>
      <w:r w:rsidR="00D90A0D">
        <w:t>g</w:t>
      </w:r>
      <w:r w:rsidR="007277DF">
        <w:t xml:space="preserve"> </w:t>
      </w:r>
      <w:r w:rsidR="007277DF" w:rsidRPr="007277DF">
        <w:t>of the modern world is limited because teaching of modern subjects, games, literature, art and extracurricular activities are always ignored in most of the madrassas.</w:t>
      </w:r>
      <w:r w:rsidR="007277DF" w:rsidRPr="00421F2B">
        <w:rPr>
          <w:rStyle w:val="libFootnotenumChar"/>
        </w:rPr>
        <w:t>18</w:t>
      </w:r>
    </w:p>
    <w:p w:rsidR="00762FAB" w:rsidRDefault="00762FAB" w:rsidP="007277DF">
      <w:pPr>
        <w:pStyle w:val="libNormal"/>
      </w:pPr>
      <w:r>
        <w:t xml:space="preserve">In addition to </w:t>
      </w:r>
      <w:proofErr w:type="spellStart"/>
      <w:r>
        <w:t>madrassas</w:t>
      </w:r>
      <w:proofErr w:type="spellEnd"/>
      <w:r>
        <w:t xml:space="preserve"> in rural areas, the majority of student</w:t>
      </w:r>
      <w:r w:rsidR="00D90A0D">
        <w:t xml:space="preserve">s </w:t>
      </w:r>
      <w:r>
        <w:t xml:space="preserve">in </w:t>
      </w:r>
      <w:proofErr w:type="spellStart"/>
      <w:r>
        <w:t>madrassas</w:t>
      </w:r>
      <w:proofErr w:type="spellEnd"/>
      <w:r>
        <w:t xml:space="preserve"> in major cities of Pakistan also hail from rural areas.</w:t>
      </w:r>
      <w:r w:rsidR="007277DF">
        <w:t xml:space="preserve"> </w:t>
      </w:r>
      <w:r>
        <w:t xml:space="preserve">In Karachi, the </w:t>
      </w:r>
      <w:proofErr w:type="spellStart"/>
      <w:r>
        <w:t>Madrassa</w:t>
      </w:r>
      <w:proofErr w:type="spellEnd"/>
      <w:r>
        <w:t xml:space="preserve"> students represent all the districts o</w:t>
      </w:r>
      <w:r w:rsidR="00D90A0D">
        <w:t xml:space="preserve">f </w:t>
      </w:r>
      <w:r>
        <w:t>Pakistan.</w:t>
      </w:r>
      <w:r w:rsidRPr="00421F2B">
        <w:rPr>
          <w:rStyle w:val="libFootnotenumChar"/>
        </w:rPr>
        <w:t>19</w:t>
      </w:r>
      <w:r>
        <w:t xml:space="preserve"> Pashto-speaking students always outnumber any othe</w:t>
      </w:r>
      <w:r w:rsidR="00D90A0D">
        <w:t xml:space="preserve">r </w:t>
      </w:r>
      <w:r>
        <w:t>community.</w:t>
      </w:r>
      <w:r w:rsidRPr="00421F2B">
        <w:rPr>
          <w:rStyle w:val="libFootnotenumChar"/>
        </w:rPr>
        <w:t>20</w:t>
      </w:r>
      <w:r>
        <w:t xml:space="preserve"> </w:t>
      </w:r>
      <w:proofErr w:type="gramStart"/>
      <w:r>
        <w:t>The</w:t>
      </w:r>
      <w:proofErr w:type="gramEnd"/>
      <w:r>
        <w:t xml:space="preserve"> graduating students are normally 17 to 27 year</w:t>
      </w:r>
      <w:r w:rsidR="00D90A0D">
        <w:t xml:space="preserve">s </w:t>
      </w:r>
      <w:r>
        <w:t>old. The girl students are on an average younger than the boys. On</w:t>
      </w:r>
      <w:r w:rsidR="00D90A0D">
        <w:t xml:space="preserve">e </w:t>
      </w:r>
      <w:r>
        <w:t>reason for this is that their course duration is shorter than that o</w:t>
      </w:r>
      <w:r w:rsidR="00D90A0D">
        <w:t xml:space="preserve">f </w:t>
      </w:r>
      <w:r>
        <w:t>boys.</w:t>
      </w:r>
      <w:r w:rsidRPr="00421F2B">
        <w:rPr>
          <w:rStyle w:val="libFootnotenumChar"/>
        </w:rPr>
        <w:t>21</w:t>
      </w:r>
      <w:r>
        <w:t xml:space="preserve"> </w:t>
      </w:r>
      <w:proofErr w:type="gramStart"/>
      <w:r>
        <w:t>Larger</w:t>
      </w:r>
      <w:proofErr w:type="gramEnd"/>
      <w:r>
        <w:t xml:space="preserve"> </w:t>
      </w:r>
      <w:proofErr w:type="spellStart"/>
      <w:r>
        <w:t>madrassas</w:t>
      </w:r>
      <w:proofErr w:type="spellEnd"/>
      <w:r>
        <w:t xml:space="preserve"> attract students from different parts of th</w:t>
      </w:r>
      <w:r w:rsidR="00D90A0D">
        <w:t xml:space="preserve">e </w:t>
      </w:r>
      <w:r>
        <w:t>country and from different communities.</w:t>
      </w:r>
    </w:p>
    <w:p w:rsidR="007277DF" w:rsidRDefault="00762FAB" w:rsidP="007277DF">
      <w:pPr>
        <w:pStyle w:val="libNormal"/>
      </w:pPr>
      <w:r>
        <w:t xml:space="preserve">Admission to a traditional </w:t>
      </w:r>
      <w:proofErr w:type="spellStart"/>
      <w:r>
        <w:t>Madrassa</w:t>
      </w:r>
      <w:proofErr w:type="spellEnd"/>
      <w:r>
        <w:t xml:space="preserve"> is relatively informal.</w:t>
      </w:r>
      <w:r w:rsidR="007277DF">
        <w:t xml:space="preserve"> </w:t>
      </w:r>
      <w:r>
        <w:t>While some have an entrance examination and fixed quotas at eac</w:t>
      </w:r>
      <w:r w:rsidR="00D90A0D">
        <w:t xml:space="preserve">h </w:t>
      </w:r>
      <w:r>
        <w:t xml:space="preserve">level, others are more flexible. Larger </w:t>
      </w:r>
      <w:proofErr w:type="spellStart"/>
      <w:r>
        <w:t>madrassas</w:t>
      </w:r>
      <w:proofErr w:type="spellEnd"/>
      <w:r>
        <w:t xml:space="preserve"> have specific date</w:t>
      </w:r>
      <w:r w:rsidR="00D90A0D">
        <w:t xml:space="preserve">s </w:t>
      </w:r>
      <w:r>
        <w:t>for application for admission, usually soon after the month o</w:t>
      </w:r>
      <w:r w:rsidR="00D90A0D">
        <w:t xml:space="preserve">f </w:t>
      </w:r>
      <w:proofErr w:type="spellStart"/>
      <w:r>
        <w:t>Ramzan</w:t>
      </w:r>
      <w:proofErr w:type="spellEnd"/>
      <w:r>
        <w:t>. The schedule of admission is advertised through leaflet</w:t>
      </w:r>
      <w:r w:rsidR="00D90A0D">
        <w:t xml:space="preserve">s </w:t>
      </w:r>
      <w:r>
        <w:t xml:space="preserve">and wall posters. In smaller </w:t>
      </w:r>
      <w:proofErr w:type="spellStart"/>
      <w:r>
        <w:t>Madrassas</w:t>
      </w:r>
      <w:proofErr w:type="spellEnd"/>
      <w:r>
        <w:t>, the procedure is muc</w:t>
      </w:r>
      <w:r w:rsidR="00D90A0D">
        <w:t xml:space="preserve">h </w:t>
      </w:r>
      <w:r>
        <w:t>simpler and the students can join at any time of the year. They ma</w:t>
      </w:r>
      <w:r w:rsidR="00D90A0D">
        <w:t xml:space="preserve">y </w:t>
      </w:r>
      <w:r>
        <w:t>not be able to afford to issue advertisements, and news of ope</w:t>
      </w:r>
      <w:r w:rsidR="00D90A0D">
        <w:t xml:space="preserve">n </w:t>
      </w:r>
      <w:r>
        <w:t xml:space="preserve">admissions is spread simply by word of mouth. Most </w:t>
      </w:r>
      <w:proofErr w:type="spellStart"/>
      <w:r>
        <w:t>madrassa</w:t>
      </w:r>
      <w:r w:rsidR="00D90A0D">
        <w:t>s</w:t>
      </w:r>
      <w:proofErr w:type="spellEnd"/>
      <w:r w:rsidR="00D90A0D">
        <w:t xml:space="preserve"> </w:t>
      </w:r>
      <w:r>
        <w:t>have a somewhat open admission policy with no rigid entranc</w:t>
      </w:r>
      <w:r w:rsidR="00D90A0D">
        <w:t xml:space="preserve">e </w:t>
      </w:r>
      <w:r>
        <w:t xml:space="preserve">requirements. Most </w:t>
      </w:r>
      <w:proofErr w:type="spellStart"/>
      <w:r>
        <w:t>madrassas</w:t>
      </w:r>
      <w:proofErr w:type="spellEnd"/>
      <w:r>
        <w:t xml:space="preserve"> charge no fee and also provide food</w:t>
      </w:r>
      <w:r w:rsidR="00D90A0D">
        <w:t>,</w:t>
      </w:r>
      <w:r w:rsidR="007277DF">
        <w:t xml:space="preserve"> </w:t>
      </w:r>
      <w:r w:rsidR="007277DF" w:rsidRPr="007277DF">
        <w:t>hostel accommodation and books free of cost.</w:t>
      </w:r>
      <w:r w:rsidR="007277DF" w:rsidRPr="00421F2B">
        <w:rPr>
          <w:rStyle w:val="libFootnotenumChar"/>
        </w:rPr>
        <w:t>22</w:t>
      </w:r>
      <w:r w:rsidR="007277DF" w:rsidRPr="007277DF">
        <w:t xml:space="preserve"> Thus, </w:t>
      </w:r>
      <w:proofErr w:type="spellStart"/>
      <w:r w:rsidR="007277DF" w:rsidRPr="007277DF">
        <w:t>madrassas</w:t>
      </w:r>
      <w:proofErr w:type="spellEnd"/>
      <w:r w:rsidR="007277DF" w:rsidRPr="007277DF">
        <w:t xml:space="preserve"> also serve as a kind of orphanage for those having no elders or relatives.</w:t>
      </w:r>
    </w:p>
    <w:p w:rsidR="007277DF" w:rsidRDefault="007277DF" w:rsidP="00AD5D2B">
      <w:pPr>
        <w:pStyle w:val="libNormal"/>
      </w:pPr>
      <w:r>
        <w:br w:type="page"/>
      </w:r>
    </w:p>
    <w:p w:rsidR="00762FAB" w:rsidRDefault="00762FAB" w:rsidP="00AD5D2B">
      <w:pPr>
        <w:pStyle w:val="Heading1Center"/>
      </w:pPr>
      <w:bookmarkStart w:id="9" w:name="_Toc469921307"/>
      <w:r>
        <w:lastRenderedPageBreak/>
        <w:t xml:space="preserve">Management of </w:t>
      </w:r>
      <w:proofErr w:type="spellStart"/>
      <w:r>
        <w:t>Madrassas</w:t>
      </w:r>
      <w:bookmarkEnd w:id="9"/>
      <w:proofErr w:type="spellEnd"/>
    </w:p>
    <w:p w:rsidR="00762FAB" w:rsidRDefault="00762FAB" w:rsidP="00762FAB">
      <w:pPr>
        <w:pStyle w:val="libNormal"/>
      </w:pPr>
      <w:r>
        <w:t xml:space="preserve">Traditional </w:t>
      </w:r>
      <w:proofErr w:type="spellStart"/>
      <w:r>
        <w:t>madrassas</w:t>
      </w:r>
      <w:proofErr w:type="spellEnd"/>
      <w:r>
        <w:t xml:space="preserve"> are individual enterprises in Pakistan.</w:t>
      </w:r>
    </w:p>
    <w:p w:rsidR="00762FAB" w:rsidRDefault="00762FAB" w:rsidP="007277DF">
      <w:pPr>
        <w:pStyle w:val="libNormal"/>
      </w:pPr>
      <w:r>
        <w:t xml:space="preserve">Larger </w:t>
      </w:r>
      <w:proofErr w:type="spellStart"/>
      <w:r>
        <w:t>madrassas</w:t>
      </w:r>
      <w:proofErr w:type="spellEnd"/>
      <w:r>
        <w:t xml:space="preserve"> are, however, run by an elaborate hierarchy o</w:t>
      </w:r>
      <w:r w:rsidR="00D90A0D">
        <w:t xml:space="preserve">f </w:t>
      </w:r>
      <w:r>
        <w:t xml:space="preserve">functionaries. At the apex is the </w:t>
      </w:r>
      <w:proofErr w:type="spellStart"/>
      <w:r>
        <w:t>Sarparast</w:t>
      </w:r>
      <w:proofErr w:type="spellEnd"/>
      <w:r>
        <w:t xml:space="preserve"> (Chancellor), who is als</w:t>
      </w:r>
      <w:r w:rsidR="00D90A0D">
        <w:t xml:space="preserve">o </w:t>
      </w:r>
      <w:r>
        <w:t xml:space="preserve">often the founder of the </w:t>
      </w:r>
      <w:proofErr w:type="spellStart"/>
      <w:r>
        <w:t>Madrassa</w:t>
      </w:r>
      <w:proofErr w:type="spellEnd"/>
      <w:r>
        <w:t xml:space="preserve"> or his successor, in such case h</w:t>
      </w:r>
      <w:r w:rsidR="00D90A0D">
        <w:t xml:space="preserve">e </w:t>
      </w:r>
      <w:r>
        <w:t>is generally a direct descendant of the founder. Below him is th</w:t>
      </w:r>
      <w:r w:rsidR="00D90A0D">
        <w:t xml:space="preserve">e </w:t>
      </w:r>
      <w:proofErr w:type="spellStart"/>
      <w:r>
        <w:t>Muhtamim</w:t>
      </w:r>
      <w:proofErr w:type="spellEnd"/>
      <w:r>
        <w:t xml:space="preserve"> (Vice Chancellor), who is followed by the </w:t>
      </w:r>
      <w:proofErr w:type="spellStart"/>
      <w:r>
        <w:t>Sadar</w:t>
      </w:r>
      <w:proofErr w:type="spellEnd"/>
      <w:r>
        <w:t xml:space="preserve"> (Dean)</w:t>
      </w:r>
      <w:r w:rsidR="007277DF">
        <w:t xml:space="preserve"> </w:t>
      </w:r>
      <w:r>
        <w:t xml:space="preserve">and teachers of different subjects. The senior most </w:t>
      </w:r>
      <w:proofErr w:type="gramStart"/>
      <w:r>
        <w:t>teacher</w:t>
      </w:r>
      <w:proofErr w:type="gramEnd"/>
      <w:r>
        <w:t xml:space="preserve"> is th</w:t>
      </w:r>
      <w:r w:rsidR="00D90A0D">
        <w:t xml:space="preserve">e </w:t>
      </w:r>
      <w:r>
        <w:t>Sheikh-</w:t>
      </w:r>
      <w:proofErr w:type="spellStart"/>
      <w:r>
        <w:t>ul</w:t>
      </w:r>
      <w:proofErr w:type="spellEnd"/>
      <w:r>
        <w:t>-</w:t>
      </w:r>
      <w:proofErr w:type="spellStart"/>
      <w:r>
        <w:t>Hadith</w:t>
      </w:r>
      <w:proofErr w:type="spellEnd"/>
      <w:r>
        <w:t xml:space="preserve"> who teaches the books of </w:t>
      </w:r>
      <w:proofErr w:type="spellStart"/>
      <w:r>
        <w:t>Hadith</w:t>
      </w:r>
      <w:proofErr w:type="spellEnd"/>
      <w:r>
        <w:t xml:space="preserve"> to senio</w:t>
      </w:r>
      <w:r w:rsidR="00D90A0D">
        <w:t xml:space="preserve">r </w:t>
      </w:r>
      <w:r>
        <w:t xml:space="preserve">students. The rector of the </w:t>
      </w:r>
      <w:proofErr w:type="spellStart"/>
      <w:r>
        <w:t>Madrassa</w:t>
      </w:r>
      <w:proofErr w:type="spellEnd"/>
      <w:r>
        <w:t xml:space="preserve"> is assisted in his work by </w:t>
      </w:r>
      <w:r w:rsidR="00D90A0D">
        <w:t xml:space="preserve">a </w:t>
      </w:r>
      <w:r>
        <w:t>committee of elders (</w:t>
      </w:r>
      <w:proofErr w:type="spellStart"/>
      <w:r>
        <w:t>shura</w:t>
      </w:r>
      <w:proofErr w:type="spellEnd"/>
      <w:r>
        <w:t xml:space="preserve">) consisting of senior </w:t>
      </w:r>
      <w:proofErr w:type="spellStart"/>
      <w:r>
        <w:t>Ulema</w:t>
      </w:r>
      <w:proofErr w:type="spellEnd"/>
      <w:r>
        <w:t xml:space="preserve"> an</w:t>
      </w:r>
      <w:r w:rsidR="00D90A0D">
        <w:t xml:space="preserve">d </w:t>
      </w:r>
      <w:r>
        <w:t>teachers, and sometimes of notable Muslims including rich traders</w:t>
      </w:r>
      <w:r w:rsidR="00D90A0D">
        <w:t xml:space="preserve">, </w:t>
      </w:r>
      <w:r>
        <w:t>philanthropists and important donors. In theory, elaborate rule</w:t>
      </w:r>
      <w:r w:rsidR="00D90A0D">
        <w:t xml:space="preserve">s </w:t>
      </w:r>
      <w:r>
        <w:t xml:space="preserve">govern the management of </w:t>
      </w:r>
      <w:proofErr w:type="spellStart"/>
      <w:r>
        <w:t>madrassas</w:t>
      </w:r>
      <w:proofErr w:type="spellEnd"/>
      <w:r>
        <w:t xml:space="preserve"> and all decisions ar</w:t>
      </w:r>
      <w:r w:rsidR="00D90A0D">
        <w:t xml:space="preserve">e </w:t>
      </w:r>
      <w:r>
        <w:t>supposed to be taken through discussion and consensus. I</w:t>
      </w:r>
      <w:r w:rsidR="00D90A0D">
        <w:t xml:space="preserve">n </w:t>
      </w:r>
      <w:r>
        <w:t>practice, however, things are always very different. The manager</w:t>
      </w:r>
      <w:r w:rsidR="00D90A0D">
        <w:t xml:space="preserve">s </w:t>
      </w:r>
      <w:r>
        <w:t>and administrators often override the decision-making process fo</w:t>
      </w:r>
      <w:r w:rsidR="00D90A0D">
        <w:t xml:space="preserve">r </w:t>
      </w:r>
      <w:r>
        <w:t>their personal interests.</w:t>
      </w:r>
      <w:r w:rsidRPr="00421F2B">
        <w:rPr>
          <w:rStyle w:val="libFootnotenumChar"/>
        </w:rPr>
        <w:t>23</w:t>
      </w:r>
    </w:p>
    <w:p w:rsidR="007277DF" w:rsidRDefault="007277DF" w:rsidP="00AD5D2B">
      <w:pPr>
        <w:pStyle w:val="libNormal"/>
      </w:pPr>
      <w:r>
        <w:br w:type="page"/>
      </w:r>
    </w:p>
    <w:p w:rsidR="00762FAB" w:rsidRDefault="00762FAB" w:rsidP="00AD5D2B">
      <w:pPr>
        <w:pStyle w:val="Heading1Center"/>
      </w:pPr>
      <w:bookmarkStart w:id="10" w:name="_Toc469921308"/>
      <w:proofErr w:type="spellStart"/>
      <w:r>
        <w:lastRenderedPageBreak/>
        <w:t>Madrassa</w:t>
      </w:r>
      <w:proofErr w:type="spellEnd"/>
      <w:r>
        <w:t xml:space="preserve"> Finances</w:t>
      </w:r>
      <w:bookmarkEnd w:id="10"/>
    </w:p>
    <w:p w:rsidR="00762FAB" w:rsidRDefault="00762FAB" w:rsidP="00762FAB">
      <w:pPr>
        <w:pStyle w:val="libNormal"/>
      </w:pPr>
      <w:r>
        <w:t>.</w:t>
      </w:r>
    </w:p>
    <w:p w:rsidR="00762FAB" w:rsidRDefault="00762FAB" w:rsidP="00762FAB">
      <w:pPr>
        <w:pStyle w:val="libNormal"/>
      </w:pPr>
    </w:p>
    <w:p w:rsidR="00762FAB" w:rsidRDefault="00762FAB" w:rsidP="00762FAB">
      <w:pPr>
        <w:pStyle w:val="libNormal"/>
      </w:pPr>
      <w:r>
        <w:t xml:space="preserve">Traditional </w:t>
      </w:r>
      <w:proofErr w:type="spellStart"/>
      <w:r>
        <w:t>madrassas</w:t>
      </w:r>
      <w:proofErr w:type="spellEnd"/>
      <w:r>
        <w:t xml:space="preserve"> run on self-help. These rely on a variet</w:t>
      </w:r>
      <w:r w:rsidR="00D90A0D">
        <w:t xml:space="preserve">y </w:t>
      </w:r>
      <w:r>
        <w:t>of sources to meet their expenses. The vast majority depends o</w:t>
      </w:r>
      <w:r w:rsidR="00D90A0D">
        <w:t xml:space="preserve">n </w:t>
      </w:r>
      <w:r>
        <w:t>local funds, which are generated from within the community. Man</w:t>
      </w:r>
      <w:r w:rsidR="00D90A0D">
        <w:t xml:space="preserve">y </w:t>
      </w:r>
      <w:proofErr w:type="spellStart"/>
      <w:r>
        <w:t>madrassas</w:t>
      </w:r>
      <w:proofErr w:type="spellEnd"/>
      <w:r>
        <w:t xml:space="preserve"> have land or property endowed to them as </w:t>
      </w:r>
      <w:proofErr w:type="spellStart"/>
      <w:r>
        <w:t>waqfs</w:t>
      </w:r>
      <w:proofErr w:type="spellEnd"/>
      <w:r>
        <w:t xml:space="preserve"> fro</w:t>
      </w:r>
      <w:r w:rsidR="00D90A0D">
        <w:t xml:space="preserve">m </w:t>
      </w:r>
      <w:r>
        <w:t xml:space="preserve">which they earn some income. </w:t>
      </w:r>
      <w:proofErr w:type="spellStart"/>
      <w:r>
        <w:t>Madrassa</w:t>
      </w:r>
      <w:proofErr w:type="spellEnd"/>
      <w:r>
        <w:t xml:space="preserve"> authorities regularly issu</w:t>
      </w:r>
      <w:r w:rsidR="00D90A0D">
        <w:t xml:space="preserve">e </w:t>
      </w:r>
      <w:r>
        <w:t>appeals to Muslims to contribute in cash or in any other kind. Suc</w:t>
      </w:r>
      <w:r w:rsidR="00D90A0D">
        <w:t xml:space="preserve">h </w:t>
      </w:r>
      <w:r>
        <w:t xml:space="preserve">appeals appear in the publications of </w:t>
      </w:r>
      <w:proofErr w:type="spellStart"/>
      <w:r>
        <w:t>madrassas</w:t>
      </w:r>
      <w:proofErr w:type="spellEnd"/>
      <w:r>
        <w:t>. Some people mak</w:t>
      </w:r>
      <w:r w:rsidR="00D90A0D">
        <w:t xml:space="preserve">e </w:t>
      </w:r>
      <w:r>
        <w:t xml:space="preserve">donations to </w:t>
      </w:r>
      <w:proofErr w:type="spellStart"/>
      <w:r>
        <w:t>Madrassa</w:t>
      </w:r>
      <w:proofErr w:type="spellEnd"/>
      <w:r>
        <w:t xml:space="preserve"> as an act of piety. This is done in differen</w:t>
      </w:r>
      <w:r w:rsidR="00D90A0D">
        <w:t xml:space="preserve">t </w:t>
      </w:r>
      <w:r>
        <w:t xml:space="preserve">ways, i.e. constructing a room in a </w:t>
      </w:r>
      <w:proofErr w:type="spellStart"/>
      <w:r>
        <w:t>Madrassa</w:t>
      </w:r>
      <w:proofErr w:type="spellEnd"/>
      <w:r>
        <w:t xml:space="preserve"> or donating fans o</w:t>
      </w:r>
      <w:r w:rsidR="00D90A0D">
        <w:t xml:space="preserve">r </w:t>
      </w:r>
      <w:r>
        <w:t xml:space="preserve">coolers or any other items of common use to </w:t>
      </w:r>
      <w:proofErr w:type="spellStart"/>
      <w:r>
        <w:t>madrassas</w:t>
      </w:r>
      <w:proofErr w:type="spellEnd"/>
      <w:r>
        <w:t xml:space="preserve"> simply t</w:t>
      </w:r>
      <w:r w:rsidR="00D90A0D">
        <w:t xml:space="preserve">o </w:t>
      </w:r>
      <w:r>
        <w:t>earn the blessing of Allah for living or deceased. The peasants of th</w:t>
      </w:r>
      <w:r w:rsidR="00D90A0D">
        <w:t xml:space="preserve">e </w:t>
      </w:r>
      <w:r>
        <w:t>localities also contribute in kind of grains after harvest. In smalle</w:t>
      </w:r>
      <w:r w:rsidR="00D90A0D">
        <w:t xml:space="preserve">r </w:t>
      </w:r>
      <w:proofErr w:type="spellStart"/>
      <w:r>
        <w:t>madrassas</w:t>
      </w:r>
      <w:proofErr w:type="spellEnd"/>
      <w:r>
        <w:t xml:space="preserve">, teachers and even students are sent to </w:t>
      </w:r>
      <w:proofErr w:type="spellStart"/>
      <w:r>
        <w:t>neighbourin</w:t>
      </w:r>
      <w:r w:rsidR="00D90A0D">
        <w:t>g</w:t>
      </w:r>
      <w:proofErr w:type="spellEnd"/>
      <w:r w:rsidR="00D90A0D">
        <w:t xml:space="preserve"> </w:t>
      </w:r>
      <w:r>
        <w:t>towns and villages to collect donations in cash and in kind. Large</w:t>
      </w:r>
      <w:r w:rsidR="00D90A0D">
        <w:t xml:space="preserve">r </w:t>
      </w:r>
      <w:proofErr w:type="spellStart"/>
      <w:r>
        <w:t>madrassas</w:t>
      </w:r>
      <w:proofErr w:type="spellEnd"/>
      <w:r>
        <w:t xml:space="preserve"> appoint special staff to collect funds for the </w:t>
      </w:r>
      <w:proofErr w:type="spellStart"/>
      <w:r>
        <w:t>Madrassa</w:t>
      </w:r>
      <w:proofErr w:type="spellEnd"/>
      <w:r>
        <w:t xml:space="preserve"> o</w:t>
      </w:r>
      <w:r w:rsidR="00D90A0D">
        <w:t xml:space="preserve">n </w:t>
      </w:r>
      <w:r>
        <w:t>commission.</w:t>
      </w:r>
      <w:r w:rsidRPr="00421F2B">
        <w:rPr>
          <w:rStyle w:val="libFootnotenumChar"/>
        </w:rPr>
        <w:t>24</w:t>
      </w:r>
      <w:r>
        <w:t xml:space="preserve"> </w:t>
      </w:r>
      <w:proofErr w:type="gramStart"/>
      <w:r>
        <w:t>Beside</w:t>
      </w:r>
      <w:proofErr w:type="gramEnd"/>
      <w:r>
        <w:t xml:space="preserve"> this the administrators also accept financia</w:t>
      </w:r>
      <w:r w:rsidR="00D90A0D">
        <w:t xml:space="preserve">l </w:t>
      </w:r>
      <w:r>
        <w:t>help from those who earn money illegally, which negatively impact</w:t>
      </w:r>
      <w:r w:rsidR="00D90A0D">
        <w:t xml:space="preserve">s </w:t>
      </w:r>
      <w:r>
        <w:t xml:space="preserve">the integrity of </w:t>
      </w:r>
      <w:proofErr w:type="spellStart"/>
      <w:r>
        <w:t>Ulema</w:t>
      </w:r>
      <w:proofErr w:type="spellEnd"/>
      <w:r>
        <w:t>. The proper use of funds is also not ensure</w:t>
      </w:r>
      <w:r w:rsidR="00D90A0D">
        <w:t xml:space="preserve">d </w:t>
      </w:r>
      <w:r>
        <w:t>often.</w:t>
      </w:r>
      <w:r w:rsidRPr="00421F2B">
        <w:rPr>
          <w:rStyle w:val="libFootnotenumChar"/>
        </w:rPr>
        <w:t>25</w:t>
      </w:r>
    </w:p>
    <w:p w:rsidR="007277DF" w:rsidRDefault="007277DF" w:rsidP="00AD5D2B">
      <w:pPr>
        <w:pStyle w:val="libNormal"/>
      </w:pPr>
      <w:r>
        <w:br w:type="page"/>
      </w:r>
    </w:p>
    <w:p w:rsidR="00762FAB" w:rsidRDefault="00762FAB" w:rsidP="00AD5D2B">
      <w:pPr>
        <w:pStyle w:val="Heading1Center"/>
      </w:pPr>
      <w:bookmarkStart w:id="11" w:name="_Toc469921309"/>
      <w:r>
        <w:lastRenderedPageBreak/>
        <w:t xml:space="preserve">Need for </w:t>
      </w:r>
      <w:proofErr w:type="spellStart"/>
      <w:r>
        <w:t>Madrassa</w:t>
      </w:r>
      <w:proofErr w:type="spellEnd"/>
      <w:r>
        <w:t xml:space="preserve"> Reforms</w:t>
      </w:r>
      <w:bookmarkEnd w:id="11"/>
    </w:p>
    <w:p w:rsidR="007277DF" w:rsidRDefault="00762FAB" w:rsidP="00762FAB">
      <w:pPr>
        <w:pStyle w:val="libNormal"/>
      </w:pPr>
      <w:r>
        <w:t xml:space="preserve">Reforming </w:t>
      </w:r>
      <w:proofErr w:type="spellStart"/>
      <w:r>
        <w:t>madrassas</w:t>
      </w:r>
      <w:proofErr w:type="spellEnd"/>
      <w:r>
        <w:t xml:space="preserve"> is a major concern. New developments a</w:t>
      </w:r>
      <w:r w:rsidR="00D90A0D">
        <w:t xml:space="preserve">t </w:t>
      </w:r>
      <w:r>
        <w:t>international level, especially the events of 11th September 2001</w:t>
      </w:r>
      <w:r w:rsidR="00D90A0D">
        <w:t xml:space="preserve">, </w:t>
      </w:r>
      <w:r>
        <w:t xml:space="preserve">increased the importance of </w:t>
      </w:r>
      <w:proofErr w:type="spellStart"/>
      <w:r>
        <w:t>Madrassa</w:t>
      </w:r>
      <w:proofErr w:type="spellEnd"/>
      <w:r>
        <w:t xml:space="preserve"> reforms not only for Pakista</w:t>
      </w:r>
      <w:r w:rsidR="00D90A0D">
        <w:t xml:space="preserve">n </w:t>
      </w:r>
      <w:r>
        <w:t>but also for the whole Muslim World. The Government of Pakista</w:t>
      </w:r>
      <w:r w:rsidR="00D90A0D">
        <w:t xml:space="preserve">n </w:t>
      </w:r>
      <w:r>
        <w:t>and countries in the West, particularly America, are now eagerl</w:t>
      </w:r>
      <w:r w:rsidR="00D90A0D">
        <w:t xml:space="preserve">y </w:t>
      </w:r>
      <w:r>
        <w:t xml:space="preserve">seeking to enforce changes in the </w:t>
      </w:r>
      <w:proofErr w:type="spellStart"/>
      <w:r>
        <w:t>Madrassa</w:t>
      </w:r>
      <w:proofErr w:type="spellEnd"/>
      <w:r>
        <w:t xml:space="preserve"> system with the belie</w:t>
      </w:r>
      <w:r w:rsidR="00D90A0D">
        <w:t>f</w:t>
      </w:r>
      <w:r w:rsidR="007277DF">
        <w:t xml:space="preserve"> </w:t>
      </w:r>
      <w:r w:rsidR="007277DF" w:rsidRPr="007277DF">
        <w:t xml:space="preserve">that non-reformed </w:t>
      </w:r>
      <w:proofErr w:type="spellStart"/>
      <w:r w:rsidR="007277DF" w:rsidRPr="007277DF">
        <w:t>madrassas</w:t>
      </w:r>
      <w:proofErr w:type="spellEnd"/>
      <w:r w:rsidR="007277DF" w:rsidRPr="007277DF">
        <w:t xml:space="preserve"> are rapidly emerging as major training grounds for terrorists. In addition, many Muslims, including the </w:t>
      </w:r>
      <w:proofErr w:type="spellStart"/>
      <w:r w:rsidR="007277DF" w:rsidRPr="007277DF">
        <w:t>Ulema</w:t>
      </w:r>
      <w:proofErr w:type="spellEnd"/>
      <w:r w:rsidR="007277DF" w:rsidRPr="007277DF">
        <w:t xml:space="preserve">, are also at the forefront of demand for change in the </w:t>
      </w:r>
      <w:proofErr w:type="spellStart"/>
      <w:r w:rsidR="007277DF" w:rsidRPr="007277DF">
        <w:t>Madrassa</w:t>
      </w:r>
      <w:proofErr w:type="spellEnd"/>
      <w:r w:rsidR="007277DF" w:rsidRPr="007277DF">
        <w:t xml:space="preserve"> system. The different actors in this complex game have widely differing understandings of reforms, each reflecting their own particular agenda.</w:t>
      </w:r>
    </w:p>
    <w:p w:rsidR="007277DF" w:rsidRDefault="007277DF" w:rsidP="00AD5D2B">
      <w:pPr>
        <w:pStyle w:val="libNormal"/>
      </w:pPr>
      <w:r>
        <w:br w:type="page"/>
      </w:r>
    </w:p>
    <w:p w:rsidR="00762FAB" w:rsidRDefault="00762FAB" w:rsidP="00AD5D2B">
      <w:pPr>
        <w:pStyle w:val="Heading1Center"/>
      </w:pPr>
      <w:bookmarkStart w:id="12" w:name="_Toc469921310"/>
      <w:r>
        <w:lastRenderedPageBreak/>
        <w:t xml:space="preserve">Agenda of Reforms and the President </w:t>
      </w:r>
      <w:proofErr w:type="spellStart"/>
      <w:r>
        <w:t>Musharraf</w:t>
      </w:r>
      <w:proofErr w:type="spellEnd"/>
      <w:r>
        <w:t xml:space="preserve"> Regime</w:t>
      </w:r>
      <w:bookmarkEnd w:id="12"/>
    </w:p>
    <w:p w:rsidR="00762FAB" w:rsidRDefault="00762FAB" w:rsidP="007277DF">
      <w:pPr>
        <w:pStyle w:val="libNormal"/>
      </w:pPr>
      <w:r>
        <w:t>The government policy towards reforms dates from Augus</w:t>
      </w:r>
      <w:r w:rsidR="00D90A0D">
        <w:t xml:space="preserve">t </w:t>
      </w:r>
      <w:r>
        <w:t>2001, prior to the 11thSeptember terrorist attacks on the USA.</w:t>
      </w:r>
      <w:r w:rsidR="007277DF">
        <w:t xml:space="preserve"> </w:t>
      </w:r>
      <w:r>
        <w:t xml:space="preserve">General </w:t>
      </w:r>
      <w:proofErr w:type="spellStart"/>
      <w:r>
        <w:t>Musharraf</w:t>
      </w:r>
      <w:proofErr w:type="spellEnd"/>
      <w:r>
        <w:t>, the then President, underlined the need to cur</w:t>
      </w:r>
      <w:r w:rsidR="00D90A0D">
        <w:t xml:space="preserve">b </w:t>
      </w:r>
      <w:r>
        <w:t>the influence of religious institutions. His proposals include</w:t>
      </w:r>
      <w:r w:rsidR="00D90A0D">
        <w:t xml:space="preserve">d </w:t>
      </w:r>
      <w:r>
        <w:t xml:space="preserve">widening the </w:t>
      </w:r>
      <w:proofErr w:type="spellStart"/>
      <w:r>
        <w:t>Madrassa</w:t>
      </w:r>
      <w:proofErr w:type="spellEnd"/>
      <w:r>
        <w:t xml:space="preserve"> curricula and bringing them within th</w:t>
      </w:r>
      <w:r w:rsidR="00D90A0D">
        <w:t xml:space="preserve">e </w:t>
      </w:r>
      <w:r>
        <w:t xml:space="preserve">mainstream of education and prohibiting </w:t>
      </w:r>
      <w:proofErr w:type="spellStart"/>
      <w:r>
        <w:t>madrassas</w:t>
      </w:r>
      <w:proofErr w:type="spellEnd"/>
      <w:r>
        <w:t xml:space="preserve"> acceptin</w:t>
      </w:r>
      <w:r w:rsidR="00D90A0D">
        <w:t xml:space="preserve">g </w:t>
      </w:r>
      <w:r>
        <w:t xml:space="preserve">students from other countries. As a part of the </w:t>
      </w:r>
      <w:proofErr w:type="spellStart"/>
      <w:r>
        <w:t>Madrassa</w:t>
      </w:r>
      <w:proofErr w:type="spellEnd"/>
      <w:r>
        <w:t xml:space="preserve"> refor</w:t>
      </w:r>
      <w:r w:rsidR="00D90A0D">
        <w:t xml:space="preserve">m </w:t>
      </w:r>
      <w:r>
        <w:t>program of the government, the National Education Policy 1999</w:t>
      </w:r>
      <w:r w:rsidR="00D90A0D">
        <w:t xml:space="preserve">- </w:t>
      </w:r>
      <w:r>
        <w:t>2010 had envisaged the major objectives in the context of th</w:t>
      </w:r>
      <w:r w:rsidR="00D90A0D">
        <w:t xml:space="preserve">e </w:t>
      </w:r>
      <w:proofErr w:type="spellStart"/>
      <w:r>
        <w:t>Madrassa</w:t>
      </w:r>
      <w:proofErr w:type="spellEnd"/>
      <w:r>
        <w:t>. It included bridging the existing gulf between forma</w:t>
      </w:r>
      <w:r w:rsidR="00D90A0D">
        <w:t xml:space="preserve">l </w:t>
      </w:r>
      <w:r>
        <w:t xml:space="preserve">education and the </w:t>
      </w:r>
      <w:proofErr w:type="spellStart"/>
      <w:r>
        <w:t>madrassas</w:t>
      </w:r>
      <w:proofErr w:type="spellEnd"/>
      <w:r>
        <w:t>; equating their degrees with th</w:t>
      </w:r>
      <w:r w:rsidR="00D90A0D">
        <w:t xml:space="preserve">e </w:t>
      </w:r>
      <w:r>
        <w:t xml:space="preserve">formal education system; </w:t>
      </w:r>
      <w:proofErr w:type="spellStart"/>
      <w:r>
        <w:t>recognising</w:t>
      </w:r>
      <w:proofErr w:type="spellEnd"/>
      <w:r>
        <w:t xml:space="preserve"> them and providing valuabl</w:t>
      </w:r>
      <w:r w:rsidR="00D90A0D">
        <w:t xml:space="preserve">e </w:t>
      </w:r>
      <w:r>
        <w:t>and related books for research and reforms; and evolving a</w:t>
      </w:r>
      <w:r w:rsidR="00D90A0D">
        <w:t xml:space="preserve">n </w:t>
      </w:r>
      <w:r>
        <w:t xml:space="preserve">integrated system of national education by bringing </w:t>
      </w:r>
      <w:proofErr w:type="spellStart"/>
      <w:r>
        <w:t>madrassas</w:t>
      </w:r>
      <w:proofErr w:type="spellEnd"/>
      <w:r>
        <w:t xml:space="preserve"> an</w:t>
      </w:r>
      <w:r w:rsidR="00D90A0D">
        <w:t xml:space="preserve">d </w:t>
      </w:r>
      <w:r>
        <w:t>modern schools closer in the curriculum.</w:t>
      </w:r>
      <w:r w:rsidRPr="00421F2B">
        <w:rPr>
          <w:rStyle w:val="libFootnotenumChar"/>
        </w:rPr>
        <w:t>26</w:t>
      </w:r>
      <w:r>
        <w:t xml:space="preserve"> In line with thes</w:t>
      </w:r>
      <w:r w:rsidR="00D90A0D">
        <w:t xml:space="preserve">e </w:t>
      </w:r>
      <w:r>
        <w:t>objectives the government initiated certain revolutionary steps fo</w:t>
      </w:r>
      <w:r w:rsidR="00D90A0D">
        <w:t xml:space="preserve">r </w:t>
      </w:r>
      <w:r>
        <w:t xml:space="preserve">improvement of the working conditions of </w:t>
      </w:r>
      <w:proofErr w:type="spellStart"/>
      <w:r>
        <w:t>madrassas</w:t>
      </w:r>
      <w:proofErr w:type="spellEnd"/>
      <w:r>
        <w:t xml:space="preserve"> across th</w:t>
      </w:r>
      <w:r w:rsidR="00D90A0D">
        <w:t xml:space="preserve">e </w:t>
      </w:r>
      <w:r>
        <w:t>country.</w:t>
      </w:r>
    </w:p>
    <w:p w:rsidR="007277DF" w:rsidRDefault="007277DF" w:rsidP="00AD5D2B">
      <w:pPr>
        <w:pStyle w:val="libNormal"/>
      </w:pPr>
      <w:r>
        <w:br w:type="page"/>
      </w:r>
    </w:p>
    <w:p w:rsidR="00762FAB" w:rsidRDefault="00762FAB" w:rsidP="00AD5D2B">
      <w:pPr>
        <w:pStyle w:val="Heading1Center"/>
      </w:pPr>
      <w:bookmarkStart w:id="13" w:name="_Toc469921311"/>
      <w:r>
        <w:lastRenderedPageBreak/>
        <w:t xml:space="preserve">The Pakistan </w:t>
      </w:r>
      <w:proofErr w:type="spellStart"/>
      <w:r>
        <w:t>Madrassa</w:t>
      </w:r>
      <w:proofErr w:type="spellEnd"/>
      <w:r>
        <w:t xml:space="preserve"> Education Board Ordinance, 2001</w:t>
      </w:r>
      <w:bookmarkEnd w:id="13"/>
    </w:p>
    <w:p w:rsidR="00762FAB" w:rsidRDefault="00762FAB" w:rsidP="00762FAB">
      <w:pPr>
        <w:pStyle w:val="libNormal"/>
      </w:pPr>
    </w:p>
    <w:p w:rsidR="00762FAB" w:rsidRDefault="00762FAB" w:rsidP="00762FAB">
      <w:pPr>
        <w:pStyle w:val="libNormal"/>
      </w:pPr>
      <w:r>
        <w:t>In the first instance an Ordinance called “The Pakistan</w:t>
      </w:r>
      <w:r w:rsidR="00D90A0D">
        <w:t xml:space="preserve">i </w:t>
      </w:r>
      <w:proofErr w:type="spellStart"/>
      <w:r>
        <w:t>Madrassas</w:t>
      </w:r>
      <w:proofErr w:type="spellEnd"/>
      <w:r>
        <w:t xml:space="preserve"> Education (Establishment and Affiliation of Model </w:t>
      </w:r>
      <w:proofErr w:type="spellStart"/>
      <w:r>
        <w:t>Din</w:t>
      </w:r>
      <w:r w:rsidR="00D90A0D">
        <w:t>i</w:t>
      </w:r>
      <w:proofErr w:type="spellEnd"/>
      <w:r w:rsidR="00D90A0D">
        <w:t xml:space="preserve"> </w:t>
      </w:r>
      <w:r>
        <w:t xml:space="preserve">[Religious] </w:t>
      </w:r>
      <w:proofErr w:type="spellStart"/>
      <w:r>
        <w:t>Madaris</w:t>
      </w:r>
      <w:proofErr w:type="spellEnd"/>
      <w:r>
        <w:t xml:space="preserve"> [</w:t>
      </w:r>
      <w:proofErr w:type="spellStart"/>
      <w:r>
        <w:t>Madrassas</w:t>
      </w:r>
      <w:proofErr w:type="spellEnd"/>
      <w:r>
        <w:t>] Board Ordinance, 2001) wa</w:t>
      </w:r>
      <w:r w:rsidR="00D90A0D">
        <w:t xml:space="preserve">s </w:t>
      </w:r>
      <w:r>
        <w:t>promulgated on August 18, 2001.The aim of this ordinance was t</w:t>
      </w:r>
      <w:r w:rsidR="00D90A0D">
        <w:t xml:space="preserve">o </w:t>
      </w:r>
      <w:r>
        <w:t>secure the registration, regulation, standardization and uniformit</w:t>
      </w:r>
      <w:r w:rsidR="00D90A0D">
        <w:t xml:space="preserve">y </w:t>
      </w:r>
      <w:r>
        <w:t xml:space="preserve">of curricula and standard of education of </w:t>
      </w:r>
      <w:proofErr w:type="spellStart"/>
      <w:r>
        <w:t>Madrassa</w:t>
      </w:r>
      <w:proofErr w:type="spellEnd"/>
      <w:r>
        <w:t xml:space="preserve"> impartin</w:t>
      </w:r>
      <w:r w:rsidR="00D90A0D">
        <w:t xml:space="preserve">g </w:t>
      </w:r>
      <w:proofErr w:type="spellStart"/>
      <w:r>
        <w:t>specialised</w:t>
      </w:r>
      <w:proofErr w:type="spellEnd"/>
      <w:r>
        <w:t xml:space="preserve"> Islamic education in Pakistan with the general educatio</w:t>
      </w:r>
      <w:r w:rsidR="00D90A0D">
        <w:t xml:space="preserve">n </w:t>
      </w:r>
      <w:r>
        <w:t>system.</w:t>
      </w:r>
      <w:r w:rsidRPr="00421F2B">
        <w:rPr>
          <w:rStyle w:val="libFootnotenumChar"/>
        </w:rPr>
        <w:t>27</w:t>
      </w:r>
      <w:r>
        <w:t xml:space="preserve"> The ordinance afforded representation of the differen</w:t>
      </w:r>
      <w:r w:rsidR="00D90A0D">
        <w:t xml:space="preserve">t </w:t>
      </w:r>
      <w:r>
        <w:t xml:space="preserve">schools of thought in the Board. To start with, a Pakistan </w:t>
      </w:r>
      <w:proofErr w:type="spellStart"/>
      <w:r>
        <w:t>Madrass</w:t>
      </w:r>
      <w:r w:rsidR="00D90A0D">
        <w:t>a</w:t>
      </w:r>
      <w:proofErr w:type="spellEnd"/>
      <w:r w:rsidR="00D90A0D">
        <w:t xml:space="preserve"> </w:t>
      </w:r>
      <w:r>
        <w:t>Education Board under the provisions of this Ordinance was setu</w:t>
      </w:r>
      <w:r w:rsidR="00D90A0D">
        <w:t xml:space="preserve">p </w:t>
      </w:r>
      <w:r>
        <w:t>on 8 September 2001 under the control of the Ministry of Religiou</w:t>
      </w:r>
      <w:r w:rsidR="00D90A0D">
        <w:t xml:space="preserve">s </w:t>
      </w:r>
      <w:r>
        <w:t>Affairs. The Ordinance, however, could not be properly enforced, a</w:t>
      </w:r>
      <w:r w:rsidR="00D90A0D">
        <w:t xml:space="preserve">s </w:t>
      </w:r>
      <w:r>
        <w:t>religious circles did not cooperate with the government. In thi</w:t>
      </w:r>
      <w:r w:rsidR="00D90A0D">
        <w:t xml:space="preserve">s </w:t>
      </w:r>
      <w:r>
        <w:t>backdrop, the government reviewed its policy and initiate</w:t>
      </w:r>
      <w:r w:rsidR="00D90A0D">
        <w:t xml:space="preserve">d </w:t>
      </w:r>
      <w:r>
        <w:t xml:space="preserve">additional steps in the context of registration of </w:t>
      </w:r>
      <w:proofErr w:type="spellStart"/>
      <w:r>
        <w:t>madrassas</w:t>
      </w:r>
      <w:proofErr w:type="spellEnd"/>
      <w:r w:rsidR="00D90A0D">
        <w:t xml:space="preserve">, </w:t>
      </w:r>
      <w:r>
        <w:t>rationalizing of their syllabus and mainstreaming them.</w:t>
      </w:r>
    </w:p>
    <w:p w:rsidR="00F35F89" w:rsidRDefault="00F35F89" w:rsidP="00AD5D2B">
      <w:pPr>
        <w:pStyle w:val="libNormal"/>
      </w:pPr>
      <w:r>
        <w:br w:type="page"/>
      </w:r>
    </w:p>
    <w:p w:rsidR="00762FAB" w:rsidRDefault="00762FAB" w:rsidP="00AD5D2B">
      <w:pPr>
        <w:pStyle w:val="Heading1Center"/>
      </w:pPr>
      <w:bookmarkStart w:id="14" w:name="_Toc469921312"/>
      <w:r>
        <w:lastRenderedPageBreak/>
        <w:t>Societies Registration Ordinance of 2005</w:t>
      </w:r>
      <w:bookmarkEnd w:id="14"/>
    </w:p>
    <w:p w:rsidR="00F35F89" w:rsidRDefault="00762FAB" w:rsidP="00762FAB">
      <w:pPr>
        <w:pStyle w:val="libNormal"/>
      </w:pPr>
      <w:r>
        <w:t>This ordinance is also called the “</w:t>
      </w:r>
      <w:proofErr w:type="spellStart"/>
      <w:r>
        <w:t>Madrassas</w:t>
      </w:r>
      <w:proofErr w:type="spellEnd"/>
      <w:r>
        <w:t xml:space="preserve"> Voluntar</w:t>
      </w:r>
      <w:r w:rsidR="00D90A0D">
        <w:t xml:space="preserve">y </w:t>
      </w:r>
      <w:r>
        <w:t>Registration and Regulation Ordinance, 2005”. Under its provision</w:t>
      </w:r>
      <w:r w:rsidR="00D90A0D">
        <w:t xml:space="preserve">s </w:t>
      </w:r>
      <w:r>
        <w:t xml:space="preserve">“no </w:t>
      </w:r>
      <w:proofErr w:type="spellStart"/>
      <w:r>
        <w:t>Madrassa</w:t>
      </w:r>
      <w:proofErr w:type="spellEnd"/>
      <w:r>
        <w:t xml:space="preserve"> shall operate without getting itself registered; ever</w:t>
      </w:r>
      <w:r w:rsidR="00D90A0D">
        <w:t xml:space="preserve">y </w:t>
      </w:r>
      <w:proofErr w:type="spellStart"/>
      <w:r>
        <w:t>Madrassa</w:t>
      </w:r>
      <w:proofErr w:type="spellEnd"/>
      <w:r>
        <w:t xml:space="preserve"> shall submit an annual report of its educational activitie</w:t>
      </w:r>
      <w:r w:rsidR="00D90A0D">
        <w:t xml:space="preserve">s </w:t>
      </w:r>
      <w:r>
        <w:t xml:space="preserve">and performance to the registrar; every </w:t>
      </w:r>
      <w:proofErr w:type="spellStart"/>
      <w:r>
        <w:t>Madrassa</w:t>
      </w:r>
      <w:proofErr w:type="spellEnd"/>
      <w:r>
        <w:t xml:space="preserve"> shall cause to b</w:t>
      </w:r>
      <w:r w:rsidR="00D90A0D">
        <w:t xml:space="preserve">e </w:t>
      </w:r>
      <w:r>
        <w:t>carried out the audit of its accounts by an auditor and submit a cop</w:t>
      </w:r>
      <w:r w:rsidR="00D90A0D">
        <w:t xml:space="preserve">y </w:t>
      </w:r>
      <w:r>
        <w:t xml:space="preserve">of its audited report to the registrar; and no </w:t>
      </w:r>
      <w:proofErr w:type="spellStart"/>
      <w:r>
        <w:t>Madrassa</w:t>
      </w:r>
      <w:proofErr w:type="spellEnd"/>
      <w:r>
        <w:t xml:space="preserve"> shall teach o</w:t>
      </w:r>
      <w:r w:rsidR="00D90A0D">
        <w:t>r</w:t>
      </w:r>
      <w:r w:rsidR="00F35F89">
        <w:t xml:space="preserve"> </w:t>
      </w:r>
      <w:r w:rsidR="00F35F89" w:rsidRPr="00F35F89">
        <w:t>publish any literature which promotes militancy or spreads sectarianism or religious hatred”.</w:t>
      </w:r>
      <w:r w:rsidR="00F35F89" w:rsidRPr="00421F2B">
        <w:rPr>
          <w:rStyle w:val="libFootnotenumChar"/>
        </w:rPr>
        <w:t>28</w:t>
      </w:r>
    </w:p>
    <w:p w:rsidR="00F35F89" w:rsidRDefault="00F35F89" w:rsidP="00AD5D2B">
      <w:pPr>
        <w:pStyle w:val="libNormal"/>
      </w:pPr>
      <w:r>
        <w:br w:type="page"/>
      </w:r>
    </w:p>
    <w:p w:rsidR="00762FAB" w:rsidRDefault="00762FAB" w:rsidP="00AD5D2B">
      <w:pPr>
        <w:pStyle w:val="Heading1Center"/>
      </w:pPr>
      <w:bookmarkStart w:id="15" w:name="_Toc469921313"/>
      <w:proofErr w:type="spellStart"/>
      <w:r>
        <w:lastRenderedPageBreak/>
        <w:t>Madrassa</w:t>
      </w:r>
      <w:proofErr w:type="spellEnd"/>
      <w:r>
        <w:t xml:space="preserve"> Reforms Project (MRP)</w:t>
      </w:r>
      <w:bookmarkEnd w:id="15"/>
    </w:p>
    <w:p w:rsidR="00762FAB" w:rsidRDefault="00762FAB" w:rsidP="00762FAB">
      <w:pPr>
        <w:pStyle w:val="libNormal"/>
      </w:pPr>
      <w:r>
        <w:t xml:space="preserve">The </w:t>
      </w:r>
      <w:proofErr w:type="spellStart"/>
      <w:r>
        <w:t>Madrassa</w:t>
      </w:r>
      <w:proofErr w:type="spellEnd"/>
      <w:r>
        <w:t xml:space="preserve"> Reform Project (MRP) is a part of th</w:t>
      </w:r>
      <w:r w:rsidR="00D90A0D">
        <w:t xml:space="preserve">e </w:t>
      </w:r>
      <w:r>
        <w:t>government comprehensive program for the reform of religiou</w:t>
      </w:r>
      <w:r w:rsidR="00D90A0D">
        <w:t xml:space="preserve">s </w:t>
      </w:r>
      <w:r>
        <w:t>institutions in the country. The aim of the project is to teach forma</w:t>
      </w:r>
      <w:r w:rsidR="00D90A0D">
        <w:t xml:space="preserve">l </w:t>
      </w:r>
      <w:r>
        <w:t>subjects such as English, Mathematics, Pakistan Studies/Socia</w:t>
      </w:r>
      <w:r w:rsidR="00D90A0D">
        <w:t xml:space="preserve">l </w:t>
      </w:r>
      <w:r>
        <w:t>Studies, and General Science along with religious education. Th</w:t>
      </w:r>
      <w:r w:rsidR="00D90A0D">
        <w:t xml:space="preserve">e </w:t>
      </w:r>
      <w:r>
        <w:t>Memorandum of Understanding (</w:t>
      </w:r>
      <w:proofErr w:type="spellStart"/>
      <w:r>
        <w:t>MoU</w:t>
      </w:r>
      <w:proofErr w:type="spellEnd"/>
      <w:r>
        <w:t>) agreed between the federal</w:t>
      </w:r>
      <w:r w:rsidR="00D90A0D">
        <w:t xml:space="preserve">, </w:t>
      </w:r>
      <w:r>
        <w:t xml:space="preserve">provincial and regional educational authorities for executing </w:t>
      </w:r>
      <w:r w:rsidR="00D90A0D">
        <w:t xml:space="preserve">a </w:t>
      </w:r>
      <w:r>
        <w:t xml:space="preserve">multi-million rupees project for reforming 8,000 </w:t>
      </w:r>
      <w:proofErr w:type="spellStart"/>
      <w:r>
        <w:t>madrassas</w:t>
      </w:r>
      <w:proofErr w:type="spellEnd"/>
      <w:r>
        <w:t xml:space="preserve"> withi</w:t>
      </w:r>
      <w:r w:rsidR="00D90A0D">
        <w:t xml:space="preserve">n </w:t>
      </w:r>
      <w:r>
        <w:t>five years was a ground-breaking event.</w:t>
      </w:r>
      <w:r w:rsidRPr="00421F2B">
        <w:rPr>
          <w:rStyle w:val="libFootnotenumChar"/>
        </w:rPr>
        <w:t>29</w:t>
      </w:r>
    </w:p>
    <w:p w:rsidR="00A806F7" w:rsidRDefault="00A806F7" w:rsidP="00AD5D2B">
      <w:pPr>
        <w:pStyle w:val="libNormal"/>
      </w:pPr>
      <w:r>
        <w:br w:type="page"/>
      </w:r>
    </w:p>
    <w:p w:rsidR="00A806F7" w:rsidRDefault="00762FAB" w:rsidP="00AD5D2B">
      <w:pPr>
        <w:pStyle w:val="Heading1Center"/>
      </w:pPr>
      <w:bookmarkStart w:id="16" w:name="_Toc469921314"/>
      <w:r>
        <w:lastRenderedPageBreak/>
        <w:t xml:space="preserve">Concerns about Militancy by Foreigners in </w:t>
      </w:r>
      <w:proofErr w:type="spellStart"/>
      <w:r>
        <w:t>Madrassa</w:t>
      </w:r>
      <w:r w:rsidR="00D90A0D">
        <w:t>s</w:t>
      </w:r>
      <w:bookmarkEnd w:id="16"/>
      <w:proofErr w:type="spellEnd"/>
    </w:p>
    <w:p w:rsidR="00A806F7" w:rsidRDefault="00762FAB" w:rsidP="00A806F7">
      <w:pPr>
        <w:pStyle w:val="libNormal"/>
      </w:pPr>
      <w:r>
        <w:t xml:space="preserve">The role of the </w:t>
      </w:r>
      <w:proofErr w:type="spellStart"/>
      <w:r>
        <w:t>madrassas</w:t>
      </w:r>
      <w:proofErr w:type="spellEnd"/>
      <w:r>
        <w:t xml:space="preserve"> in national political developments an</w:t>
      </w:r>
      <w:r w:rsidR="00D90A0D">
        <w:t xml:space="preserve">d </w:t>
      </w:r>
      <w:r>
        <w:t>armed conflicts has been a subject of intense debate in Pakista</w:t>
      </w:r>
      <w:r w:rsidR="00D90A0D">
        <w:t xml:space="preserve">n </w:t>
      </w:r>
      <w:r>
        <w:t>since 1980. Much of the armed resistance against the Sovie</w:t>
      </w:r>
      <w:r w:rsidR="00D90A0D">
        <w:t xml:space="preserve">t </w:t>
      </w:r>
      <w:r>
        <w:t xml:space="preserve">occupation of Afghanistan was initially </w:t>
      </w:r>
      <w:proofErr w:type="spellStart"/>
      <w:r>
        <w:t>organised</w:t>
      </w:r>
      <w:proofErr w:type="spellEnd"/>
      <w:r>
        <w:t xml:space="preserve"> in the then Nort</w:t>
      </w:r>
      <w:r w:rsidR="00D90A0D">
        <w:t xml:space="preserve">h </w:t>
      </w:r>
      <w:r>
        <w:t>Western Frontier Province (now Khyber-</w:t>
      </w:r>
      <w:proofErr w:type="spellStart"/>
      <w:r>
        <w:t>Pakhtun</w:t>
      </w:r>
      <w:proofErr w:type="spellEnd"/>
      <w:r>
        <w:t xml:space="preserve"> </w:t>
      </w:r>
      <w:proofErr w:type="spellStart"/>
      <w:r>
        <w:t>Khwa</w:t>
      </w:r>
      <w:proofErr w:type="spellEnd"/>
      <w:r>
        <w:t>) an</w:t>
      </w:r>
      <w:r w:rsidR="00D90A0D">
        <w:t xml:space="preserve">d </w:t>
      </w:r>
      <w:proofErr w:type="spellStart"/>
      <w:r>
        <w:t>Balochistan</w:t>
      </w:r>
      <w:proofErr w:type="spellEnd"/>
      <w:r>
        <w:t xml:space="preserve">. Afghan and Pakistani </w:t>
      </w:r>
      <w:proofErr w:type="spellStart"/>
      <w:r>
        <w:t>madrassas</w:t>
      </w:r>
      <w:proofErr w:type="spellEnd"/>
      <w:r>
        <w:t xml:space="preserve"> students were in th</w:t>
      </w:r>
      <w:r w:rsidR="00D90A0D">
        <w:t xml:space="preserve">e </w:t>
      </w:r>
      <w:r>
        <w:t>forefront of the jihad movements against the communist regime.</w:t>
      </w:r>
      <w:r w:rsidR="00A806F7">
        <w:t xml:space="preserve"> </w:t>
      </w:r>
      <w:r>
        <w:t xml:space="preserve">Dar </w:t>
      </w:r>
      <w:proofErr w:type="spellStart"/>
      <w:r>
        <w:t>ul-Ulum</w:t>
      </w:r>
      <w:proofErr w:type="spellEnd"/>
      <w:r>
        <w:t xml:space="preserve"> </w:t>
      </w:r>
      <w:proofErr w:type="spellStart"/>
      <w:r>
        <w:t>Haqqania</w:t>
      </w:r>
      <w:proofErr w:type="spellEnd"/>
      <w:r>
        <w:t xml:space="preserve"> of </w:t>
      </w:r>
      <w:proofErr w:type="spellStart"/>
      <w:r>
        <w:t>Akora</w:t>
      </w:r>
      <w:proofErr w:type="spellEnd"/>
      <w:r>
        <w:t xml:space="preserve"> </w:t>
      </w:r>
      <w:proofErr w:type="spellStart"/>
      <w:r>
        <w:t>Khattak</w:t>
      </w:r>
      <w:proofErr w:type="spellEnd"/>
      <w:r>
        <w:t xml:space="preserve"> near Peshawar and severa</w:t>
      </w:r>
      <w:r w:rsidR="00D90A0D">
        <w:t xml:space="preserve">l </w:t>
      </w:r>
      <w:r>
        <w:t xml:space="preserve">other </w:t>
      </w:r>
      <w:proofErr w:type="spellStart"/>
      <w:r>
        <w:t>Deobandi</w:t>
      </w:r>
      <w:proofErr w:type="spellEnd"/>
      <w:r>
        <w:t xml:space="preserve"> </w:t>
      </w:r>
      <w:proofErr w:type="spellStart"/>
      <w:r>
        <w:t>madrassas</w:t>
      </w:r>
      <w:proofErr w:type="spellEnd"/>
      <w:r>
        <w:t xml:space="preserve"> played an important role in th</w:t>
      </w:r>
      <w:r w:rsidR="00D90A0D">
        <w:t xml:space="preserve">e </w:t>
      </w:r>
      <w:r>
        <w:t>mobilizing and recruitment of the thousands of volunteers for th</w:t>
      </w:r>
      <w:r w:rsidR="00D90A0D">
        <w:t xml:space="preserve">e </w:t>
      </w:r>
      <w:r>
        <w:t>Afghan jihad. The vast amounts of funds from Muslim countrie</w:t>
      </w:r>
      <w:r w:rsidR="00D90A0D">
        <w:t>s</w:t>
      </w:r>
      <w:r w:rsidR="00A806F7">
        <w:t xml:space="preserve"> </w:t>
      </w:r>
      <w:r w:rsidR="00A806F7" w:rsidRPr="00A806F7">
        <w:t xml:space="preserve">received in the name of Afghan relief, and jihad projects were used for recruiting more students, expanding the </w:t>
      </w:r>
      <w:proofErr w:type="spellStart"/>
      <w:r w:rsidR="00A806F7" w:rsidRPr="00A806F7">
        <w:t>madrassas</w:t>
      </w:r>
      <w:proofErr w:type="spellEnd"/>
      <w:r w:rsidR="00A806F7" w:rsidRPr="00A806F7">
        <w:t>, and also for sectarian activities, including the acquisition of weapons.</w:t>
      </w:r>
      <w:r w:rsidR="00A806F7" w:rsidRPr="00421F2B">
        <w:rPr>
          <w:rStyle w:val="libFootnotenumChar"/>
        </w:rPr>
        <w:t>30</w:t>
      </w:r>
      <w:r w:rsidR="00A806F7" w:rsidRPr="00A806F7">
        <w:t xml:space="preserve"> </w:t>
      </w:r>
      <w:proofErr w:type="gramStart"/>
      <w:r w:rsidR="00A806F7" w:rsidRPr="00A806F7">
        <w:t>Later</w:t>
      </w:r>
      <w:proofErr w:type="gramEnd"/>
      <w:r w:rsidR="00A806F7" w:rsidRPr="00A806F7">
        <w:t xml:space="preserve"> in the 1990s, these </w:t>
      </w:r>
      <w:proofErr w:type="spellStart"/>
      <w:r w:rsidR="00A806F7" w:rsidRPr="00A806F7">
        <w:t>madrassas</w:t>
      </w:r>
      <w:proofErr w:type="spellEnd"/>
      <w:r w:rsidR="00A806F7" w:rsidRPr="00A806F7">
        <w:t xml:space="preserve"> became major centers for training of foreign and indigenous warriors for jihad. According to Ahmad </w:t>
      </w:r>
      <w:proofErr w:type="spellStart"/>
      <w:r w:rsidR="00A806F7" w:rsidRPr="00A806F7">
        <w:t>Rasheed</w:t>
      </w:r>
      <w:proofErr w:type="spellEnd"/>
      <w:r w:rsidR="00A806F7" w:rsidRPr="00A806F7">
        <w:t xml:space="preserve">, the Taliban primarily evolved from the dozens of </w:t>
      </w:r>
      <w:proofErr w:type="spellStart"/>
      <w:r w:rsidR="00A806F7" w:rsidRPr="00A806F7">
        <w:t>madrassas</w:t>
      </w:r>
      <w:proofErr w:type="spellEnd"/>
      <w:r w:rsidR="00A806F7" w:rsidRPr="00A806F7">
        <w:t xml:space="preserve"> established in the refugee camps along the Pak-Afghan border territories.</w:t>
      </w:r>
      <w:r w:rsidR="00A806F7" w:rsidRPr="00421F2B">
        <w:rPr>
          <w:rStyle w:val="libFootnotenumChar"/>
        </w:rPr>
        <w:t>31</w:t>
      </w:r>
      <w:r w:rsidR="00A806F7" w:rsidRPr="00A806F7">
        <w:t xml:space="preserve"> </w:t>
      </w:r>
      <w:proofErr w:type="gramStart"/>
      <w:r w:rsidR="00A806F7" w:rsidRPr="00A806F7">
        <w:t>Besides</w:t>
      </w:r>
      <w:proofErr w:type="gramEnd"/>
      <w:r w:rsidR="00A806F7" w:rsidRPr="00A806F7">
        <w:t xml:space="preserve"> teaching, these children received hands-on training on some of the most lethal weapons in the world. The Taliban, as a result, soon became an invincible force.</w:t>
      </w:r>
      <w:r w:rsidR="00A806F7" w:rsidRPr="00421F2B">
        <w:rPr>
          <w:rStyle w:val="libFootnotenumChar"/>
        </w:rPr>
        <w:t>32</w:t>
      </w:r>
      <w:r w:rsidR="00A806F7" w:rsidRPr="00A806F7">
        <w:t xml:space="preserve"> According to government </w:t>
      </w:r>
      <w:proofErr w:type="gramStart"/>
      <w:r w:rsidR="00A806F7" w:rsidRPr="00A806F7">
        <w:t>sources,</w:t>
      </w:r>
      <w:proofErr w:type="gramEnd"/>
      <w:r w:rsidR="00A806F7" w:rsidRPr="00A806F7">
        <w:t xml:space="preserve"> the </w:t>
      </w:r>
      <w:proofErr w:type="spellStart"/>
      <w:r w:rsidR="00A806F7" w:rsidRPr="00A806F7">
        <w:t>madrassas</w:t>
      </w:r>
      <w:proofErr w:type="spellEnd"/>
      <w:r w:rsidR="00A806F7" w:rsidRPr="00A806F7">
        <w:t xml:space="preserve"> that impart training to militants to fight the security forces also included the </w:t>
      </w:r>
      <w:proofErr w:type="spellStart"/>
      <w:r w:rsidR="00A806F7" w:rsidRPr="00A806F7">
        <w:t>madrassa</w:t>
      </w:r>
      <w:proofErr w:type="spellEnd"/>
      <w:r w:rsidR="00A806F7" w:rsidRPr="00A806F7">
        <w:t xml:space="preserve"> of </w:t>
      </w:r>
      <w:proofErr w:type="spellStart"/>
      <w:r w:rsidR="00A806F7" w:rsidRPr="00A806F7">
        <w:t>Maulana</w:t>
      </w:r>
      <w:proofErr w:type="spellEnd"/>
      <w:r w:rsidR="00A806F7" w:rsidRPr="00A806F7">
        <w:t xml:space="preserve"> </w:t>
      </w:r>
      <w:proofErr w:type="spellStart"/>
      <w:r w:rsidR="00A806F7" w:rsidRPr="00A806F7">
        <w:t>Fazlullah</w:t>
      </w:r>
      <w:proofErr w:type="spellEnd"/>
      <w:r w:rsidR="00A806F7" w:rsidRPr="00A806F7">
        <w:t xml:space="preserve">, a key leader of the </w:t>
      </w:r>
      <w:proofErr w:type="spellStart"/>
      <w:r w:rsidR="00A806F7" w:rsidRPr="00A806F7">
        <w:t>Tehreek-i-Nifazi</w:t>
      </w:r>
      <w:proofErr w:type="spellEnd"/>
      <w:r w:rsidR="00A806F7" w:rsidRPr="00A806F7">
        <w:t xml:space="preserve">- </w:t>
      </w:r>
      <w:proofErr w:type="spellStart"/>
      <w:r w:rsidR="00A806F7" w:rsidRPr="00A806F7">
        <w:t>Shariat-i-Muhammadi</w:t>
      </w:r>
      <w:proofErr w:type="spellEnd"/>
      <w:r w:rsidR="00A806F7" w:rsidRPr="00A806F7">
        <w:t xml:space="preserve"> (TNSM) Swat. A similar reference was also made to the </w:t>
      </w:r>
      <w:proofErr w:type="spellStart"/>
      <w:r w:rsidR="00A806F7" w:rsidRPr="00A806F7">
        <w:t>madrassa</w:t>
      </w:r>
      <w:proofErr w:type="spellEnd"/>
      <w:r w:rsidR="00A806F7" w:rsidRPr="00A806F7">
        <w:t xml:space="preserve"> of </w:t>
      </w:r>
      <w:proofErr w:type="spellStart"/>
      <w:r w:rsidR="00A806F7" w:rsidRPr="00A806F7">
        <w:t>Maulana</w:t>
      </w:r>
      <w:proofErr w:type="spellEnd"/>
      <w:r w:rsidR="00A806F7" w:rsidRPr="00A806F7">
        <w:t xml:space="preserve"> </w:t>
      </w:r>
      <w:proofErr w:type="spellStart"/>
      <w:r w:rsidR="00A806F7" w:rsidRPr="00A806F7">
        <w:t>Liuqat</w:t>
      </w:r>
      <w:proofErr w:type="spellEnd"/>
      <w:r w:rsidR="00A806F7" w:rsidRPr="00A806F7">
        <w:t xml:space="preserve"> in </w:t>
      </w:r>
      <w:proofErr w:type="spellStart"/>
      <w:r w:rsidR="00A806F7" w:rsidRPr="00A806F7">
        <w:t>Bajaur</w:t>
      </w:r>
      <w:proofErr w:type="spellEnd"/>
      <w:r w:rsidR="00A806F7" w:rsidRPr="00A806F7">
        <w:t xml:space="preserve">. The same </w:t>
      </w:r>
      <w:proofErr w:type="spellStart"/>
      <w:r w:rsidR="00A806F7" w:rsidRPr="00A806F7">
        <w:t>madrassa</w:t>
      </w:r>
      <w:proofErr w:type="spellEnd"/>
      <w:r w:rsidR="00A806F7" w:rsidRPr="00A806F7">
        <w:t xml:space="preserve"> was later destroyed as a result of a drone attack.</w:t>
      </w:r>
      <w:r w:rsidR="00A806F7" w:rsidRPr="00421F2B">
        <w:rPr>
          <w:rStyle w:val="libFootnotenumChar"/>
        </w:rPr>
        <w:t>33</w:t>
      </w:r>
    </w:p>
    <w:p w:rsidR="00762FAB" w:rsidRDefault="00762FAB" w:rsidP="00762FAB">
      <w:pPr>
        <w:pStyle w:val="libNormal"/>
      </w:pPr>
    </w:p>
    <w:p w:rsidR="00A806F7" w:rsidRDefault="00A806F7" w:rsidP="00AD5D2B">
      <w:pPr>
        <w:pStyle w:val="libNormal"/>
      </w:pPr>
      <w:r>
        <w:br w:type="page"/>
      </w:r>
    </w:p>
    <w:p w:rsidR="00762FAB" w:rsidRDefault="00762FAB" w:rsidP="00AD5D2B">
      <w:pPr>
        <w:pStyle w:val="Heading1Center"/>
      </w:pPr>
      <w:bookmarkStart w:id="17" w:name="_Toc469921315"/>
      <w:r>
        <w:lastRenderedPageBreak/>
        <w:t xml:space="preserve">Response of </w:t>
      </w:r>
      <w:proofErr w:type="spellStart"/>
      <w:r>
        <w:t>Madrassas</w:t>
      </w:r>
      <w:proofErr w:type="spellEnd"/>
      <w:r>
        <w:t xml:space="preserve"> to </w:t>
      </w:r>
      <w:proofErr w:type="spellStart"/>
      <w:r>
        <w:t>Madrassa</w:t>
      </w:r>
      <w:proofErr w:type="spellEnd"/>
      <w:r>
        <w:t xml:space="preserve"> Registration Ordinance</w:t>
      </w:r>
      <w:bookmarkEnd w:id="17"/>
    </w:p>
    <w:p w:rsidR="00A806F7" w:rsidRDefault="00762FAB" w:rsidP="00762FAB">
      <w:pPr>
        <w:pStyle w:val="libNormal"/>
      </w:pPr>
      <w:r>
        <w:t xml:space="preserve">According to </w:t>
      </w:r>
      <w:proofErr w:type="spellStart"/>
      <w:r>
        <w:t>Madrassa</w:t>
      </w:r>
      <w:proofErr w:type="spellEnd"/>
      <w:r>
        <w:t xml:space="preserve"> Registration and Control Ordinanc</w:t>
      </w:r>
      <w:r w:rsidR="00D90A0D">
        <w:t xml:space="preserve">e </w:t>
      </w:r>
      <w:r>
        <w:t xml:space="preserve">2002, promulgated in August 2002, no </w:t>
      </w:r>
      <w:proofErr w:type="spellStart"/>
      <w:r>
        <w:t>Madrassa</w:t>
      </w:r>
      <w:proofErr w:type="spellEnd"/>
      <w:r>
        <w:t xml:space="preserve"> would functio</w:t>
      </w:r>
      <w:r w:rsidR="00D90A0D">
        <w:t xml:space="preserve">n </w:t>
      </w:r>
      <w:r>
        <w:t xml:space="preserve">without government permission. The officials of the </w:t>
      </w:r>
      <w:proofErr w:type="spellStart"/>
      <w:r>
        <w:t>Madrass</w:t>
      </w:r>
      <w:r w:rsidR="00D90A0D">
        <w:t>a</w:t>
      </w:r>
      <w:proofErr w:type="spellEnd"/>
      <w:r w:rsidR="00D90A0D">
        <w:t xml:space="preserve"> </w:t>
      </w:r>
      <w:r>
        <w:t xml:space="preserve">Authority would monitor the activities of </w:t>
      </w:r>
      <w:proofErr w:type="spellStart"/>
      <w:r>
        <w:t>madrassas</w:t>
      </w:r>
      <w:proofErr w:type="spellEnd"/>
      <w:r>
        <w:t>, and n</w:t>
      </w:r>
      <w:r w:rsidR="00D90A0D">
        <w:t xml:space="preserve">o </w:t>
      </w:r>
      <w:proofErr w:type="spellStart"/>
      <w:r>
        <w:t>Madrassa</w:t>
      </w:r>
      <w:proofErr w:type="spellEnd"/>
      <w:r>
        <w:t xml:space="preserve"> would accept foreign financial help without governmen</w:t>
      </w:r>
      <w:r w:rsidR="00D90A0D">
        <w:t>t</w:t>
      </w:r>
      <w:r w:rsidR="00A806F7">
        <w:t xml:space="preserve"> </w:t>
      </w:r>
      <w:r w:rsidR="00A806F7" w:rsidRPr="00A806F7">
        <w:t xml:space="preserve">permission. The representatives of </w:t>
      </w:r>
      <w:proofErr w:type="spellStart"/>
      <w:r w:rsidR="00A806F7" w:rsidRPr="00A806F7">
        <w:t>madrassas</w:t>
      </w:r>
      <w:proofErr w:type="spellEnd"/>
      <w:r w:rsidR="00A806F7" w:rsidRPr="00A806F7">
        <w:t xml:space="preserve"> of four schools of thought rejected the said ordinance. They were of the opinion that ‘measures like registration, change of curriculum, and mainstreaming </w:t>
      </w:r>
      <w:proofErr w:type="spellStart"/>
      <w:r w:rsidR="00A806F7" w:rsidRPr="00A806F7">
        <w:t>madrassas</w:t>
      </w:r>
      <w:proofErr w:type="spellEnd"/>
      <w:r w:rsidR="00A806F7" w:rsidRPr="00A806F7">
        <w:t xml:space="preserve"> were aimed at depriving them of their independence and to destroy their Islamic identity.</w:t>
      </w:r>
      <w:r w:rsidR="00A806F7" w:rsidRPr="008A650F">
        <w:rPr>
          <w:rStyle w:val="libFootnotenumChar"/>
        </w:rPr>
        <w:t>34</w:t>
      </w:r>
      <w:r w:rsidR="00A806F7" w:rsidRPr="00A806F7">
        <w:t xml:space="preserve"> They claimed that all such measures were a part of the American agenda to secularize he educational system, which </w:t>
      </w:r>
      <w:proofErr w:type="spellStart"/>
      <w:r w:rsidR="00A806F7" w:rsidRPr="00A806F7">
        <w:t>madrassas</w:t>
      </w:r>
      <w:proofErr w:type="spellEnd"/>
      <w:r w:rsidR="00A806F7" w:rsidRPr="00A806F7">
        <w:t xml:space="preserve"> would resist at any cost’. However they assured their support to the government against </w:t>
      </w:r>
      <w:proofErr w:type="spellStart"/>
      <w:r w:rsidR="00A806F7" w:rsidRPr="00A806F7">
        <w:t>madrassas</w:t>
      </w:r>
      <w:proofErr w:type="spellEnd"/>
      <w:r w:rsidR="00A806F7" w:rsidRPr="00A806F7">
        <w:t xml:space="preserve"> involved in sectarianism, terrorism or possessing weapons, provided solid proofs existed in this regard.</w:t>
      </w:r>
    </w:p>
    <w:p w:rsidR="00A806F7" w:rsidRDefault="00A806F7" w:rsidP="00AD5D2B">
      <w:pPr>
        <w:pStyle w:val="libNormal"/>
      </w:pPr>
      <w:r>
        <w:br w:type="page"/>
      </w:r>
    </w:p>
    <w:p w:rsidR="00762FAB" w:rsidRDefault="00762FAB" w:rsidP="00AD5D2B">
      <w:pPr>
        <w:pStyle w:val="Heading1Center"/>
      </w:pPr>
      <w:bookmarkStart w:id="18" w:name="_Toc469921316"/>
      <w:r>
        <w:lastRenderedPageBreak/>
        <w:t>Prospects of Reforms</w:t>
      </w:r>
      <w:bookmarkEnd w:id="18"/>
    </w:p>
    <w:p w:rsidR="00A71016" w:rsidRDefault="00762FAB" w:rsidP="00762FAB">
      <w:pPr>
        <w:pStyle w:val="libNormal"/>
      </w:pPr>
      <w:r>
        <w:t xml:space="preserve">An analysis of the response of </w:t>
      </w:r>
      <w:proofErr w:type="spellStart"/>
      <w:r>
        <w:t>madrassas</w:t>
      </w:r>
      <w:proofErr w:type="spellEnd"/>
      <w:r>
        <w:t xml:space="preserve"> to state-sponsore</w:t>
      </w:r>
      <w:r w:rsidR="00D90A0D">
        <w:t xml:space="preserve">d </w:t>
      </w:r>
      <w:r>
        <w:t>reforms during the last eight years has attracted deep suspicio</w:t>
      </w:r>
      <w:r w:rsidR="00D90A0D">
        <w:t xml:space="preserve">n </w:t>
      </w:r>
      <w:r>
        <w:t xml:space="preserve">among the </w:t>
      </w:r>
      <w:proofErr w:type="spellStart"/>
      <w:r>
        <w:t>madrassas</w:t>
      </w:r>
      <w:proofErr w:type="spellEnd"/>
      <w:r>
        <w:t>. How to address this challenge is a bi</w:t>
      </w:r>
      <w:r w:rsidR="00D90A0D">
        <w:t xml:space="preserve">g </w:t>
      </w:r>
      <w:r>
        <w:t>question? A number of options are available which require stron</w:t>
      </w:r>
      <w:r w:rsidR="00D90A0D">
        <w:t xml:space="preserve">g </w:t>
      </w:r>
      <w:r>
        <w:t>steps by the government that are accompanied by potential politica</w:t>
      </w:r>
      <w:r w:rsidR="00D90A0D">
        <w:t xml:space="preserve">l </w:t>
      </w:r>
      <w:r>
        <w:t>risks. For these reforms, there should be a formal regulator</w:t>
      </w:r>
      <w:r w:rsidR="00D90A0D">
        <w:t xml:space="preserve">y </w:t>
      </w:r>
      <w:r>
        <w:t xml:space="preserve">mechanism, developed with due understanding and after </w:t>
      </w:r>
      <w:r w:rsidR="00D90A0D">
        <w:t xml:space="preserve">a </w:t>
      </w:r>
      <w:r>
        <w:t>legislation. It should encourage registration, create concomitan</w:t>
      </w:r>
      <w:r w:rsidR="00D90A0D">
        <w:t xml:space="preserve">t </w:t>
      </w:r>
      <w:r>
        <w:t>statutory obligation on the registered entity and its sponsors by wa</w:t>
      </w:r>
      <w:r w:rsidR="00D90A0D">
        <w:t xml:space="preserve">y </w:t>
      </w:r>
      <w:r>
        <w:t>of governance, financial accountability, and responsibility toward</w:t>
      </w:r>
      <w:r w:rsidR="00D90A0D">
        <w:t xml:space="preserve">s </w:t>
      </w:r>
      <w:r>
        <w:t>society.</w:t>
      </w:r>
      <w:r w:rsidRPr="008A650F">
        <w:rPr>
          <w:rStyle w:val="libFootnotenumChar"/>
        </w:rPr>
        <w:t>35</w:t>
      </w:r>
      <w:r>
        <w:t xml:space="preserve"> The reform efforts should build around following:</w:t>
      </w:r>
      <w:r w:rsidR="00D90A0D">
        <w:t>-</w:t>
      </w:r>
    </w:p>
    <w:p w:rsidR="00762FAB" w:rsidRDefault="00762FAB" w:rsidP="00762FAB">
      <w:pPr>
        <w:pStyle w:val="libNormal"/>
      </w:pPr>
    </w:p>
    <w:p w:rsidR="00A16286" w:rsidRDefault="00A16286" w:rsidP="00A16286">
      <w:pPr>
        <w:pStyle w:val="libNumbered"/>
      </w:pPr>
      <w:r w:rsidRPr="00A16286">
        <w:t xml:space="preserve">Registration of </w:t>
      </w:r>
      <w:proofErr w:type="spellStart"/>
      <w:r w:rsidRPr="00A16286">
        <w:t>Madrassa</w:t>
      </w:r>
      <w:proofErr w:type="spellEnd"/>
      <w:r w:rsidRPr="00A16286">
        <w:t xml:space="preserve"> as well as private schools for quality control purposes is essential. However, to give more credibility to the efforts, this process could be best managed at the provincial level with minimum interference from Federal Government.</w:t>
      </w:r>
    </w:p>
    <w:p w:rsidR="00762FAB" w:rsidRDefault="00762FAB" w:rsidP="00A16286">
      <w:pPr>
        <w:pStyle w:val="libNumbered"/>
      </w:pPr>
      <w:r>
        <w:t xml:space="preserve">Construction of </w:t>
      </w:r>
      <w:proofErr w:type="spellStart"/>
      <w:r>
        <w:t>madrassas</w:t>
      </w:r>
      <w:proofErr w:type="spellEnd"/>
      <w:r>
        <w:t xml:space="preserve"> on public lands must b</w:t>
      </w:r>
      <w:r w:rsidR="00D90A0D">
        <w:t xml:space="preserve">e </w:t>
      </w:r>
      <w:r>
        <w:t>scrutinized more carefully.</w:t>
      </w:r>
    </w:p>
    <w:p w:rsidR="00762FAB" w:rsidRDefault="00762FAB" w:rsidP="00A16286">
      <w:pPr>
        <w:pStyle w:val="libNumbered"/>
      </w:pPr>
      <w:r>
        <w:t>Inclusion of local council representatives in the managemen</w:t>
      </w:r>
      <w:r w:rsidR="00D90A0D">
        <w:t xml:space="preserve">t </w:t>
      </w:r>
      <w:r>
        <w:t xml:space="preserve">committee or board of directors of </w:t>
      </w:r>
      <w:proofErr w:type="spellStart"/>
      <w:r>
        <w:t>madrassas</w:t>
      </w:r>
      <w:proofErr w:type="spellEnd"/>
      <w:r>
        <w:t xml:space="preserve"> in order t</w:t>
      </w:r>
      <w:r w:rsidR="00D90A0D">
        <w:t xml:space="preserve">o </w:t>
      </w:r>
      <w:r>
        <w:t xml:space="preserve">ensure that locals are involved in the working of </w:t>
      </w:r>
      <w:proofErr w:type="spellStart"/>
      <w:r>
        <w:t>madrassas</w:t>
      </w:r>
      <w:proofErr w:type="spellEnd"/>
      <w:r>
        <w:t>.</w:t>
      </w:r>
    </w:p>
    <w:p w:rsidR="00762FAB" w:rsidRDefault="00762FAB" w:rsidP="00A16286">
      <w:pPr>
        <w:pStyle w:val="libNumbered"/>
      </w:pPr>
      <w:r>
        <w:t>There is a need to set up an interdepartmental committee t</w:t>
      </w:r>
      <w:r w:rsidR="00D90A0D">
        <w:t xml:space="preserve">o </w:t>
      </w:r>
      <w:r>
        <w:t>steer the reform agenda.</w:t>
      </w:r>
    </w:p>
    <w:p w:rsidR="00762FAB" w:rsidRDefault="00762FAB" w:rsidP="00A16286">
      <w:pPr>
        <w:pStyle w:val="libNumbered"/>
      </w:pPr>
      <w:r>
        <w:t xml:space="preserve">Measures to ensure that the local </w:t>
      </w:r>
      <w:proofErr w:type="gramStart"/>
      <w:r>
        <w:t>students</w:t>
      </w:r>
      <w:proofErr w:type="gramEnd"/>
      <w:r>
        <w:t xml:space="preserve"> representation i</w:t>
      </w:r>
      <w:r w:rsidR="00D90A0D">
        <w:t xml:space="preserve">s </w:t>
      </w:r>
      <w:r>
        <w:t xml:space="preserve">more than the external students in urban </w:t>
      </w:r>
      <w:proofErr w:type="spellStart"/>
      <w:r>
        <w:t>madrassas</w:t>
      </w:r>
      <w:proofErr w:type="spellEnd"/>
      <w:r>
        <w:t>.</w:t>
      </w:r>
    </w:p>
    <w:p w:rsidR="00762FAB" w:rsidRDefault="00762FAB" w:rsidP="00A16286">
      <w:pPr>
        <w:pStyle w:val="libNumbered"/>
      </w:pPr>
      <w:r>
        <w:t xml:space="preserve">Job provision to the </w:t>
      </w:r>
      <w:proofErr w:type="spellStart"/>
      <w:r>
        <w:t>Madrassas</w:t>
      </w:r>
      <w:proofErr w:type="spellEnd"/>
      <w:r>
        <w:t xml:space="preserve"> graduates throug</w:t>
      </w:r>
      <w:r w:rsidR="00D90A0D">
        <w:t xml:space="preserve">h </w:t>
      </w:r>
      <w:r>
        <w:t xml:space="preserve">apprenticeship </w:t>
      </w:r>
      <w:proofErr w:type="spellStart"/>
      <w:r>
        <w:t>programmes</w:t>
      </w:r>
      <w:proofErr w:type="spellEnd"/>
      <w:r>
        <w:t xml:space="preserve"> to make them more productiv</w:t>
      </w:r>
      <w:r w:rsidR="00D90A0D">
        <w:t xml:space="preserve">e </w:t>
      </w:r>
      <w:r>
        <w:t>members of the society.</w:t>
      </w:r>
    </w:p>
    <w:p w:rsidR="00762FAB" w:rsidRDefault="00762FAB" w:rsidP="00A16286">
      <w:pPr>
        <w:pStyle w:val="libNumbered"/>
      </w:pPr>
      <w:r>
        <w:t>Curriculum to ensure that hatred based on sect and languag</w:t>
      </w:r>
      <w:r w:rsidR="00D90A0D">
        <w:t xml:space="preserve">e </w:t>
      </w:r>
      <w:r>
        <w:t>does not develop, and the students get balanced education.</w:t>
      </w:r>
    </w:p>
    <w:p w:rsidR="00762FAB" w:rsidRDefault="00762FAB" w:rsidP="00A16286">
      <w:pPr>
        <w:pStyle w:val="libNumbered"/>
      </w:pPr>
      <w:r>
        <w:t>English, General Science, Social Studies, Social Sciences</w:t>
      </w:r>
      <w:r w:rsidR="00D90A0D">
        <w:t xml:space="preserve">, </w:t>
      </w:r>
      <w:r>
        <w:t>Literature, modern Philosophy, Computer, Mathematics</w:t>
      </w:r>
      <w:r w:rsidR="00D90A0D">
        <w:t xml:space="preserve">, </w:t>
      </w:r>
      <w:r>
        <w:t xml:space="preserve">Accounts and Economics </w:t>
      </w:r>
      <w:proofErr w:type="spellStart"/>
      <w:r>
        <w:t>etcbe</w:t>
      </w:r>
      <w:proofErr w:type="spellEnd"/>
      <w:r>
        <w:t xml:space="preserve"> included in </w:t>
      </w:r>
      <w:proofErr w:type="spellStart"/>
      <w:r>
        <w:t>Madrass</w:t>
      </w:r>
      <w:r w:rsidR="00D90A0D">
        <w:t>a</w:t>
      </w:r>
      <w:proofErr w:type="spellEnd"/>
      <w:r w:rsidR="00D90A0D">
        <w:t xml:space="preserve"> </w:t>
      </w:r>
      <w:r>
        <w:t>syllabus. This will broaden their mental horizon make thei</w:t>
      </w:r>
      <w:r w:rsidR="00D90A0D">
        <w:t xml:space="preserve">r </w:t>
      </w:r>
      <w:r>
        <w:t>thinking logical and respect others’ thought, lives an</w:t>
      </w:r>
      <w:r w:rsidR="00D90A0D">
        <w:t xml:space="preserve">d </w:t>
      </w:r>
      <w:r>
        <w:t>values.</w:t>
      </w:r>
    </w:p>
    <w:p w:rsidR="00A806F7" w:rsidRDefault="00A806F7" w:rsidP="00AD5D2B">
      <w:pPr>
        <w:pStyle w:val="libNormal"/>
      </w:pPr>
      <w:r>
        <w:br w:type="page"/>
      </w:r>
    </w:p>
    <w:p w:rsidR="00762FAB" w:rsidRDefault="00762FAB" w:rsidP="00AD5D2B">
      <w:pPr>
        <w:pStyle w:val="Heading1Center"/>
      </w:pPr>
      <w:bookmarkStart w:id="19" w:name="_Toc469921317"/>
      <w:r>
        <w:lastRenderedPageBreak/>
        <w:t>Conclusion</w:t>
      </w:r>
      <w:bookmarkEnd w:id="19"/>
    </w:p>
    <w:p w:rsidR="00762FAB" w:rsidRDefault="00762FAB" w:rsidP="008A650F">
      <w:pPr>
        <w:pStyle w:val="libNormal"/>
      </w:pPr>
      <w:r>
        <w:t xml:space="preserve">The institution of the </w:t>
      </w:r>
      <w:proofErr w:type="spellStart"/>
      <w:r>
        <w:t>Madrassa</w:t>
      </w:r>
      <w:proofErr w:type="spellEnd"/>
      <w:r>
        <w:t xml:space="preserve"> is about a thousand years old.</w:t>
      </w:r>
      <w:r w:rsidR="008A650F">
        <w:t xml:space="preserve"> </w:t>
      </w:r>
      <w:r>
        <w:t>As a system of Muslim education, it has always played an importan</w:t>
      </w:r>
      <w:r w:rsidR="00D90A0D">
        <w:t xml:space="preserve">t </w:t>
      </w:r>
      <w:r>
        <w:t>role in teaching and preservation of Islam. It also played this role i</w:t>
      </w:r>
      <w:r w:rsidR="00D90A0D">
        <w:t xml:space="preserve">n </w:t>
      </w:r>
      <w:r>
        <w:t>the lives of millions of Muslims of the Subcontinent from eight</w:t>
      </w:r>
      <w:r w:rsidR="00D90A0D">
        <w:t xml:space="preserve">h </w:t>
      </w:r>
      <w:r>
        <w:t>century AD on wards. However, after establishment of Britis</w:t>
      </w:r>
      <w:r w:rsidR="00D90A0D">
        <w:t xml:space="preserve">h </w:t>
      </w:r>
      <w:r>
        <w:t>colonial rule here, a modern system of education was introduced.</w:t>
      </w:r>
      <w:r w:rsidR="00A806F7">
        <w:t xml:space="preserve"> </w:t>
      </w:r>
      <w:r>
        <w:t>That modern education system, by default, became a rival o</w:t>
      </w:r>
      <w:r w:rsidR="00D90A0D">
        <w:t xml:space="preserve">f </w:t>
      </w:r>
      <w:proofErr w:type="spellStart"/>
      <w:r>
        <w:t>Madrassas</w:t>
      </w:r>
      <w:proofErr w:type="spellEnd"/>
      <w:r>
        <w:t>. They opposed it tooth and nail, and it was regarded a</w:t>
      </w:r>
      <w:r w:rsidR="00D90A0D">
        <w:t xml:space="preserve">s </w:t>
      </w:r>
      <w:r>
        <w:t>European (non-Muslim) and a privilege of modern and ric</w:t>
      </w:r>
      <w:r w:rsidR="00D90A0D">
        <w:t xml:space="preserve">h </w:t>
      </w:r>
      <w:r>
        <w:t>Muslims. The modern education also threatened the traditiona</w:t>
      </w:r>
      <w:r w:rsidR="00D90A0D">
        <w:t xml:space="preserve">l </w:t>
      </w:r>
      <w:r>
        <w:t>hold, role and authority of the religious leaders. The polarizatio</w:t>
      </w:r>
      <w:r w:rsidR="00D90A0D">
        <w:t xml:space="preserve">n </w:t>
      </w:r>
      <w:r>
        <w:t>between the two institutions increased manifold with the passage o</w:t>
      </w:r>
      <w:r w:rsidR="00D90A0D">
        <w:t xml:space="preserve">f </w:t>
      </w:r>
      <w:r>
        <w:t>time. This schism impacted every aspect of Muslims o</w:t>
      </w:r>
      <w:r w:rsidR="00D90A0D">
        <w:t xml:space="preserve">f </w:t>
      </w:r>
      <w:r>
        <w:t>Subcontinent lives and shaped two politically opposed ideologie</w:t>
      </w:r>
      <w:r w:rsidR="00D90A0D">
        <w:t xml:space="preserve">s </w:t>
      </w:r>
      <w:r>
        <w:t>amongst those who studied in the different educational systems.</w:t>
      </w:r>
      <w:r w:rsidR="00A806F7">
        <w:t xml:space="preserve"> </w:t>
      </w:r>
      <w:r>
        <w:t>The same bi-polar system of education was inherited by Pakista</w:t>
      </w:r>
      <w:r w:rsidR="00D90A0D">
        <w:t xml:space="preserve">n </w:t>
      </w:r>
      <w:r>
        <w:t xml:space="preserve">after its independence in 1947. The </w:t>
      </w:r>
      <w:proofErr w:type="spellStart"/>
      <w:r>
        <w:t>Madrassas</w:t>
      </w:r>
      <w:proofErr w:type="spellEnd"/>
      <w:r>
        <w:t xml:space="preserve"> were playing a</w:t>
      </w:r>
      <w:r w:rsidR="00D90A0D">
        <w:t xml:space="preserve">n </w:t>
      </w:r>
      <w:r>
        <w:t>important role in the social and religious lives of Muslims, and stil</w:t>
      </w:r>
      <w:r w:rsidR="00D90A0D">
        <w:t xml:space="preserve">l </w:t>
      </w:r>
      <w:r>
        <w:t>act as NGOs, looking after poor and orphan. But after the negativ</w:t>
      </w:r>
      <w:r w:rsidR="00D90A0D">
        <w:t xml:space="preserve">e </w:t>
      </w:r>
      <w:r>
        <w:t xml:space="preserve">focus in post 9/11 scenario the </w:t>
      </w:r>
      <w:proofErr w:type="spellStart"/>
      <w:r>
        <w:t>madrassas</w:t>
      </w:r>
      <w:proofErr w:type="spellEnd"/>
      <w:r>
        <w:t xml:space="preserve"> feel isolated and perhap</w:t>
      </w:r>
      <w:r w:rsidR="00D90A0D">
        <w:t xml:space="preserve">s </w:t>
      </w:r>
      <w:r>
        <w:t>unduly targeted. They cautiously guard their turf and regard th</w:t>
      </w:r>
      <w:r w:rsidR="00D90A0D">
        <w:t xml:space="preserve">e </w:t>
      </w:r>
      <w:proofErr w:type="spellStart"/>
      <w:r>
        <w:t>modernisation</w:t>
      </w:r>
      <w:proofErr w:type="spellEnd"/>
      <w:r>
        <w:t>, integration measures and calls for increase</w:t>
      </w:r>
      <w:r w:rsidR="00D90A0D">
        <w:t xml:space="preserve">d </w:t>
      </w:r>
      <w:r>
        <w:t>transparency in their financial matters as interference.</w:t>
      </w:r>
    </w:p>
    <w:p w:rsidR="00762FAB" w:rsidRDefault="00762FAB" w:rsidP="00A806F7">
      <w:pPr>
        <w:pStyle w:val="libNormal"/>
      </w:pPr>
      <w:r>
        <w:t>Being predominantly a Muslim country, Pakistan cannot simpl</w:t>
      </w:r>
      <w:r w:rsidR="00D90A0D">
        <w:t xml:space="preserve">y </w:t>
      </w:r>
      <w:r>
        <w:t>ignore this important educational cum social welfare system. I</w:t>
      </w:r>
      <w:r w:rsidR="00D90A0D">
        <w:t xml:space="preserve">n </w:t>
      </w:r>
      <w:r>
        <w:t>order to counter the negative perceptions about them and reporte</w:t>
      </w:r>
      <w:r w:rsidR="00D90A0D">
        <w:t xml:space="preserve">d </w:t>
      </w:r>
      <w:r>
        <w:t xml:space="preserve">negative role of few of these, </w:t>
      </w:r>
      <w:proofErr w:type="spellStart"/>
      <w:r>
        <w:t>Musharraf</w:t>
      </w:r>
      <w:proofErr w:type="spellEnd"/>
      <w:r>
        <w:t xml:space="preserve"> government took multipl</w:t>
      </w:r>
      <w:r w:rsidR="00D90A0D">
        <w:t xml:space="preserve">e </w:t>
      </w:r>
      <w:r>
        <w:t>steps including introduction of two ordinances, to monitor an</w:t>
      </w:r>
      <w:r w:rsidR="00D90A0D">
        <w:t xml:space="preserve">d </w:t>
      </w:r>
      <w:r>
        <w:t>regulate their activities and to reform their syllabi. Such moves di</w:t>
      </w:r>
      <w:r w:rsidR="00D90A0D">
        <w:t xml:space="preserve">d </w:t>
      </w:r>
      <w:r>
        <w:t xml:space="preserve">not bear desired fruits as </w:t>
      </w:r>
      <w:proofErr w:type="spellStart"/>
      <w:r>
        <w:t>Madrassas</w:t>
      </w:r>
      <w:proofErr w:type="spellEnd"/>
      <w:r>
        <w:t xml:space="preserve"> owners became more critical o</w:t>
      </w:r>
      <w:r w:rsidR="00D90A0D">
        <w:t xml:space="preserve">f </w:t>
      </w:r>
      <w:r>
        <w:t xml:space="preserve">these measures with the passage of time. The </w:t>
      </w:r>
      <w:proofErr w:type="spellStart"/>
      <w:r>
        <w:t>Madrassas</w:t>
      </w:r>
      <w:proofErr w:type="spellEnd"/>
      <w:r>
        <w:t xml:space="preserve"> Refor</w:t>
      </w:r>
      <w:r w:rsidR="00D90A0D">
        <w:t xml:space="preserve">m </w:t>
      </w:r>
      <w:r>
        <w:t xml:space="preserve">Project (MRP) initiated for reforming the curriculum of </w:t>
      </w:r>
      <w:proofErr w:type="spellStart"/>
      <w:r>
        <w:t>Madrassa</w:t>
      </w:r>
      <w:r w:rsidR="00D90A0D">
        <w:t>s</w:t>
      </w:r>
      <w:proofErr w:type="spellEnd"/>
      <w:r w:rsidR="00D90A0D">
        <w:t xml:space="preserve"> </w:t>
      </w:r>
      <w:r>
        <w:t xml:space="preserve">during </w:t>
      </w:r>
      <w:proofErr w:type="spellStart"/>
      <w:r>
        <w:t>Musharraf</w:t>
      </w:r>
      <w:proofErr w:type="spellEnd"/>
      <w:r>
        <w:t xml:space="preserve"> Regime almost failed to achieve its objectives</w:t>
      </w:r>
      <w:r w:rsidR="00D90A0D">
        <w:t xml:space="preserve">, </w:t>
      </w:r>
      <w:r>
        <w:t xml:space="preserve">partly because of opposition from </w:t>
      </w:r>
      <w:proofErr w:type="spellStart"/>
      <w:r>
        <w:t>madrassas</w:t>
      </w:r>
      <w:proofErr w:type="spellEnd"/>
      <w:r>
        <w:t>, but mainly because o</w:t>
      </w:r>
      <w:r w:rsidR="00D90A0D">
        <w:t xml:space="preserve">f </w:t>
      </w:r>
      <w:r>
        <w:t xml:space="preserve">the insufficient preparation and lack of determined </w:t>
      </w:r>
      <w:proofErr w:type="gramStart"/>
      <w:r>
        <w:t>implementatio</w:t>
      </w:r>
      <w:r w:rsidR="00D90A0D">
        <w:t xml:space="preserve">n </w:t>
      </w:r>
      <w:r w:rsidR="00A806F7">
        <w:t xml:space="preserve"> </w:t>
      </w:r>
      <w:r>
        <w:t>of</w:t>
      </w:r>
      <w:proofErr w:type="gramEnd"/>
      <w:r>
        <w:t xml:space="preserve"> the legislations due to the fear of violent reactions fro</w:t>
      </w:r>
      <w:r w:rsidR="00D90A0D">
        <w:t xml:space="preserve">m </w:t>
      </w:r>
      <w:proofErr w:type="spellStart"/>
      <w:r>
        <w:t>Madrassas</w:t>
      </w:r>
      <w:proofErr w:type="spellEnd"/>
      <w:r>
        <w:t>.</w:t>
      </w:r>
    </w:p>
    <w:p w:rsidR="00762FAB" w:rsidRDefault="00762FAB" w:rsidP="00A806F7">
      <w:pPr>
        <w:pStyle w:val="libNormal"/>
      </w:pPr>
      <w:r>
        <w:t>After ongoing operation against the terrorists the environmen</w:t>
      </w:r>
      <w:r w:rsidR="00D90A0D">
        <w:t xml:space="preserve">t </w:t>
      </w:r>
      <w:r>
        <w:t>is considered more conducive for renewing the reform efforts. Th</w:t>
      </w:r>
      <w:r w:rsidR="00D90A0D">
        <w:t xml:space="preserve">e </w:t>
      </w:r>
      <w:r>
        <w:t>present government should therefore not abandon the efforts o</w:t>
      </w:r>
      <w:r w:rsidR="00D90A0D">
        <w:t xml:space="preserve">f </w:t>
      </w:r>
      <w:r>
        <w:t xml:space="preserve">reforming </w:t>
      </w:r>
      <w:proofErr w:type="spellStart"/>
      <w:r>
        <w:t>Madrassas</w:t>
      </w:r>
      <w:proofErr w:type="spellEnd"/>
      <w:r>
        <w:t>. It should proceed further after strengthenin</w:t>
      </w:r>
      <w:r w:rsidR="00D90A0D">
        <w:t xml:space="preserve">g </w:t>
      </w:r>
      <w:r>
        <w:t>the laws and regulations on the subject. After ensuring bette</w:t>
      </w:r>
      <w:r w:rsidR="00D90A0D">
        <w:t xml:space="preserve">r </w:t>
      </w:r>
      <w:r>
        <w:t>coordination amongst all relevant state organs, the governmen</w:t>
      </w:r>
      <w:r w:rsidR="00D90A0D">
        <w:t xml:space="preserve">t </w:t>
      </w:r>
      <w:r>
        <w:t xml:space="preserve">must give </w:t>
      </w:r>
      <w:proofErr w:type="spellStart"/>
      <w:r>
        <w:t>Madrassas</w:t>
      </w:r>
      <w:proofErr w:type="spellEnd"/>
      <w:r>
        <w:t xml:space="preserve"> a chance to come under governmental </w:t>
      </w:r>
      <w:r w:rsidR="00A806F7">
        <w:t>control</w:t>
      </w:r>
      <w:r>
        <w:t>.</w:t>
      </w:r>
      <w:r w:rsidR="00A806F7">
        <w:t xml:space="preserve"> </w:t>
      </w:r>
      <w:r>
        <w:t>Their finances should be kept transparent. Their syllabus should b</w:t>
      </w:r>
      <w:r w:rsidR="00D90A0D">
        <w:t xml:space="preserve">e </w:t>
      </w:r>
      <w:r>
        <w:t xml:space="preserve">a balanced mix of religious and modern education. </w:t>
      </w:r>
      <w:proofErr w:type="spellStart"/>
      <w:r>
        <w:t>Madrass</w:t>
      </w:r>
      <w:r w:rsidR="00D90A0D">
        <w:t>a</w:t>
      </w:r>
      <w:proofErr w:type="spellEnd"/>
      <w:r w:rsidR="00D90A0D">
        <w:t xml:space="preserve"> </w:t>
      </w:r>
      <w:r>
        <w:t>students should be awarded appropriate degrees opening avenue</w:t>
      </w:r>
      <w:r w:rsidR="00D90A0D">
        <w:t xml:space="preserve">s </w:t>
      </w:r>
      <w:r>
        <w:t>of progression, higher education and better job security for them.</w:t>
      </w:r>
      <w:r w:rsidR="00A806F7">
        <w:t xml:space="preserve"> </w:t>
      </w:r>
      <w:r>
        <w:t>Government’s absolute sincerity and determination for the refor</w:t>
      </w:r>
      <w:r w:rsidR="00D90A0D">
        <w:t xml:space="preserve">m </w:t>
      </w:r>
      <w:r>
        <w:t>agenda will be essential for better future of Pakistan. Before movin</w:t>
      </w:r>
      <w:r w:rsidR="00D90A0D">
        <w:t xml:space="preserve">g </w:t>
      </w:r>
      <w:r>
        <w:t xml:space="preserve">further all political parties and </w:t>
      </w:r>
      <w:proofErr w:type="spellStart"/>
      <w:r>
        <w:t>Madrassas</w:t>
      </w:r>
      <w:proofErr w:type="spellEnd"/>
      <w:r>
        <w:t>’ administration should b</w:t>
      </w:r>
      <w:r w:rsidR="00D90A0D">
        <w:t xml:space="preserve">e </w:t>
      </w:r>
      <w:r>
        <w:t>taken into confidence.</w:t>
      </w:r>
    </w:p>
    <w:p w:rsidR="00A806F7" w:rsidRDefault="00A806F7" w:rsidP="00AD5D2B">
      <w:pPr>
        <w:pStyle w:val="libNormal"/>
      </w:pPr>
      <w:r>
        <w:lastRenderedPageBreak/>
        <w:br w:type="page"/>
      </w:r>
    </w:p>
    <w:p w:rsidR="00762FAB" w:rsidRDefault="00762FAB" w:rsidP="00AD5D2B">
      <w:pPr>
        <w:pStyle w:val="Heading1Center"/>
      </w:pPr>
      <w:bookmarkStart w:id="20" w:name="_Toc469921318"/>
      <w:r>
        <w:lastRenderedPageBreak/>
        <w:t>Bibliography</w:t>
      </w:r>
      <w:bookmarkEnd w:id="20"/>
    </w:p>
    <w:p w:rsidR="00762FAB" w:rsidRDefault="00762FAB" w:rsidP="00A16286">
      <w:pPr>
        <w:pStyle w:val="libNumbered"/>
        <w:numPr>
          <w:ilvl w:val="0"/>
          <w:numId w:val="11"/>
        </w:numPr>
      </w:pPr>
      <w:r>
        <w:t xml:space="preserve"> Ahmad, </w:t>
      </w:r>
      <w:proofErr w:type="spellStart"/>
      <w:r>
        <w:t>Mumtaz</w:t>
      </w:r>
      <w:proofErr w:type="spellEnd"/>
      <w:r>
        <w:t>. “</w:t>
      </w:r>
      <w:proofErr w:type="spellStart"/>
      <w:r>
        <w:t>Madrasa</w:t>
      </w:r>
      <w:proofErr w:type="spellEnd"/>
      <w:r>
        <w:t xml:space="preserve"> Reforms and Perspectives: Islami</w:t>
      </w:r>
      <w:r w:rsidR="00D90A0D">
        <w:t xml:space="preserve">c </w:t>
      </w:r>
      <w:r>
        <w:t>Tertiary Education in Pakistan,” 2009.</w:t>
      </w:r>
      <w:r w:rsidR="00A806F7">
        <w:t xml:space="preserve"> </w:t>
      </w:r>
      <w:r>
        <w:t>http://ir.nmu.org.ua/handle/123456789/145284.</w:t>
      </w:r>
    </w:p>
    <w:p w:rsidR="00762FAB" w:rsidRDefault="00762FAB" w:rsidP="00A806F7">
      <w:pPr>
        <w:pStyle w:val="libNumbered"/>
      </w:pPr>
      <w:r>
        <w:t xml:space="preserve"> “</w:t>
      </w:r>
      <w:proofErr w:type="spellStart"/>
      <w:r>
        <w:t>Madrassa</w:t>
      </w:r>
      <w:proofErr w:type="spellEnd"/>
      <w:r>
        <w:t xml:space="preserve"> Education in Pakistan and Bangladesh.” Religiou</w:t>
      </w:r>
      <w:r w:rsidR="00D90A0D">
        <w:t xml:space="preserve">s </w:t>
      </w:r>
      <w:r>
        <w:t>Radicalism and Security in South Asia, 2004, 101–15.</w:t>
      </w:r>
    </w:p>
    <w:p w:rsidR="00762FAB" w:rsidRDefault="00762FAB" w:rsidP="00A806F7">
      <w:pPr>
        <w:pStyle w:val="libNumbered"/>
      </w:pPr>
      <w:r>
        <w:t xml:space="preserve"> Ahmad, </w:t>
      </w:r>
      <w:proofErr w:type="spellStart"/>
      <w:r>
        <w:t>Noman</w:t>
      </w:r>
      <w:proofErr w:type="spellEnd"/>
      <w:r>
        <w:t xml:space="preserve">. “Do </w:t>
      </w:r>
      <w:proofErr w:type="spellStart"/>
      <w:r>
        <w:t>Madrassas</w:t>
      </w:r>
      <w:proofErr w:type="spellEnd"/>
      <w:r>
        <w:t xml:space="preserve"> Need Revamping?” The News</w:t>
      </w:r>
      <w:r w:rsidR="00D90A0D">
        <w:t xml:space="preserve">, </w:t>
      </w:r>
      <w:r>
        <w:t>April 20, 2008.</w:t>
      </w:r>
    </w:p>
    <w:p w:rsidR="00762FAB" w:rsidRDefault="00762FAB" w:rsidP="00A806F7">
      <w:pPr>
        <w:pStyle w:val="libNumbered"/>
      </w:pPr>
      <w:r>
        <w:t xml:space="preserve"> </w:t>
      </w:r>
      <w:proofErr w:type="spellStart"/>
      <w:r>
        <w:t>Akram</w:t>
      </w:r>
      <w:proofErr w:type="spellEnd"/>
      <w:r>
        <w:t xml:space="preserve">, Muhammad. “The Authority of </w:t>
      </w:r>
      <w:proofErr w:type="spellStart"/>
      <w:r>
        <w:t>Ulama</w:t>
      </w:r>
      <w:proofErr w:type="spellEnd"/>
      <w:r>
        <w:t xml:space="preserve"> and the Proble</w:t>
      </w:r>
      <w:r w:rsidR="00D90A0D">
        <w:t xml:space="preserve">m </w:t>
      </w:r>
      <w:r>
        <w:t>of Anti-State Militancy in Pakistan.” Asian Journal of Socia</w:t>
      </w:r>
      <w:r w:rsidR="00D90A0D">
        <w:t xml:space="preserve">l </w:t>
      </w:r>
      <w:r>
        <w:t>Sciences 42, no. 5 (2014): 584–601.</w:t>
      </w:r>
    </w:p>
    <w:p w:rsidR="00762FAB" w:rsidRDefault="00762FAB" w:rsidP="00A806F7">
      <w:pPr>
        <w:pStyle w:val="libNumbered"/>
      </w:pPr>
      <w:r>
        <w:t xml:space="preserve"> Ali, </w:t>
      </w:r>
      <w:proofErr w:type="spellStart"/>
      <w:r>
        <w:t>Saleem</w:t>
      </w:r>
      <w:proofErr w:type="spellEnd"/>
      <w:r>
        <w:t xml:space="preserve"> H. Islam and Education: Conflict and Conformit</w:t>
      </w:r>
      <w:r w:rsidR="00D90A0D">
        <w:t xml:space="preserve">y </w:t>
      </w:r>
      <w:r>
        <w:t xml:space="preserve">in Pakistan’s </w:t>
      </w:r>
      <w:proofErr w:type="spellStart"/>
      <w:r>
        <w:t>Madrassas</w:t>
      </w:r>
      <w:proofErr w:type="spellEnd"/>
      <w:r>
        <w:t xml:space="preserve">. Karachi: Oxford </w:t>
      </w:r>
      <w:proofErr w:type="spellStart"/>
      <w:r>
        <w:t>Univerisity</w:t>
      </w:r>
      <w:proofErr w:type="spellEnd"/>
      <w:r>
        <w:t xml:space="preserve"> Press</w:t>
      </w:r>
      <w:r w:rsidR="00D90A0D">
        <w:t xml:space="preserve">, </w:t>
      </w:r>
      <w:r>
        <w:t>2009. http://espace.library.uq.edu.au/view/UQ:282660.</w:t>
      </w:r>
    </w:p>
    <w:p w:rsidR="00762FAB" w:rsidRDefault="00762FAB" w:rsidP="00A806F7">
      <w:pPr>
        <w:pStyle w:val="libNumbered"/>
      </w:pPr>
      <w:r>
        <w:t xml:space="preserve"> Ali, Sultan. </w:t>
      </w:r>
      <w:proofErr w:type="spellStart"/>
      <w:r>
        <w:t>Madrasah</w:t>
      </w:r>
      <w:proofErr w:type="spellEnd"/>
      <w:r>
        <w:t xml:space="preserve"> Reform and State Power. Islamabad:</w:t>
      </w:r>
      <w:r w:rsidR="00A806F7">
        <w:t xml:space="preserve"> </w:t>
      </w:r>
      <w:r>
        <w:t>FNF, 2012.</w:t>
      </w:r>
    </w:p>
    <w:p w:rsidR="00762FAB" w:rsidRDefault="00762FAB" w:rsidP="00A806F7">
      <w:pPr>
        <w:pStyle w:val="libNumbered"/>
      </w:pPr>
      <w:r>
        <w:t xml:space="preserve"> </w:t>
      </w:r>
      <w:proofErr w:type="spellStart"/>
      <w:r>
        <w:t>Andrabi</w:t>
      </w:r>
      <w:proofErr w:type="spellEnd"/>
      <w:r>
        <w:t xml:space="preserve">, </w:t>
      </w:r>
      <w:proofErr w:type="spellStart"/>
      <w:r>
        <w:t>Tahir</w:t>
      </w:r>
      <w:proofErr w:type="spellEnd"/>
      <w:r>
        <w:t xml:space="preserve">, </w:t>
      </w:r>
      <w:proofErr w:type="spellStart"/>
      <w:r>
        <w:t>Jishnu</w:t>
      </w:r>
      <w:proofErr w:type="spellEnd"/>
      <w:r>
        <w:t xml:space="preserve"> Das, </w:t>
      </w:r>
      <w:proofErr w:type="spellStart"/>
      <w:r>
        <w:t>Asim</w:t>
      </w:r>
      <w:proofErr w:type="spellEnd"/>
      <w:r>
        <w:t xml:space="preserve"> </w:t>
      </w:r>
      <w:proofErr w:type="spellStart"/>
      <w:r>
        <w:t>Ijaz</w:t>
      </w:r>
      <w:proofErr w:type="spellEnd"/>
      <w:r>
        <w:t xml:space="preserve"> </w:t>
      </w:r>
      <w:proofErr w:type="spellStart"/>
      <w:r>
        <w:t>Khwaja</w:t>
      </w:r>
      <w:proofErr w:type="spellEnd"/>
      <w:r>
        <w:t>, and Trista</w:t>
      </w:r>
      <w:r w:rsidR="00D90A0D">
        <w:t xml:space="preserve">n </w:t>
      </w:r>
      <w:proofErr w:type="spellStart"/>
      <w:r>
        <w:t>Zajonc</w:t>
      </w:r>
      <w:proofErr w:type="spellEnd"/>
      <w:r>
        <w:t>. “Religious School Enrollment in Pakistan: A Look at th</w:t>
      </w:r>
      <w:r w:rsidR="00D90A0D">
        <w:t xml:space="preserve">e </w:t>
      </w:r>
      <w:r>
        <w:t>Data,” 2005.</w:t>
      </w:r>
      <w:r w:rsidR="00A806F7">
        <w:t xml:space="preserve"> </w:t>
      </w:r>
      <w:r>
        <w:t>http://papers.ssrn.com/sol3/papers.cfm?abstract_id=667843.</w:t>
      </w:r>
    </w:p>
    <w:p w:rsidR="00762FAB" w:rsidRDefault="00762FAB" w:rsidP="00A806F7">
      <w:pPr>
        <w:pStyle w:val="libNumbered"/>
      </w:pPr>
      <w:r>
        <w:t xml:space="preserve"> Blanchard, Christopher M. “Islamic Religious Schools</w:t>
      </w:r>
      <w:r w:rsidR="00D90A0D">
        <w:t xml:space="preserve">, </w:t>
      </w:r>
      <w:proofErr w:type="spellStart"/>
      <w:r>
        <w:t>Madrasas</w:t>
      </w:r>
      <w:proofErr w:type="spellEnd"/>
      <w:r>
        <w:t>: Background.” DTIC Document, 2007.</w:t>
      </w:r>
      <w:r w:rsidR="00A806F7">
        <w:t xml:space="preserve"> </w:t>
      </w:r>
      <w:r>
        <w:t>http://oai.dtic.mil/oai/oai?verb=getRecord&amp;metadataPrefix=h</w:t>
      </w:r>
      <w:r w:rsidR="00D90A0D">
        <w:t xml:space="preserve">t </w:t>
      </w:r>
      <w:proofErr w:type="spellStart"/>
      <w:r>
        <w:t>ml&amp;identifier</w:t>
      </w:r>
      <w:proofErr w:type="spellEnd"/>
      <w:r>
        <w:t>=ADA463792.</w:t>
      </w:r>
    </w:p>
    <w:p w:rsidR="00762FAB" w:rsidRDefault="00762FAB" w:rsidP="00A806F7">
      <w:pPr>
        <w:pStyle w:val="libNumbered"/>
      </w:pPr>
      <w:r>
        <w:t xml:space="preserve"> </w:t>
      </w:r>
      <w:proofErr w:type="spellStart"/>
      <w:r>
        <w:t>Candland</w:t>
      </w:r>
      <w:proofErr w:type="spellEnd"/>
      <w:r>
        <w:t>, C. Pakistan’s Recent Experience in Reformin</w:t>
      </w:r>
      <w:r w:rsidR="00D90A0D">
        <w:t xml:space="preserve">g </w:t>
      </w:r>
      <w:r>
        <w:t xml:space="preserve">Islamic Education, Extracted from </w:t>
      </w:r>
      <w:proofErr w:type="spellStart"/>
      <w:r>
        <w:t>Madrassa</w:t>
      </w:r>
      <w:proofErr w:type="spellEnd"/>
      <w:r>
        <w:t xml:space="preserve"> in South Asia:</w:t>
      </w:r>
      <w:r w:rsidR="00AC2CE6">
        <w:t xml:space="preserve"> </w:t>
      </w:r>
      <w:r>
        <w:t xml:space="preserve">Teaching Terror? Abingdon. United Kingdom: </w:t>
      </w:r>
      <w:proofErr w:type="spellStart"/>
      <w:r>
        <w:t>Routledge</w:t>
      </w:r>
      <w:proofErr w:type="spellEnd"/>
      <w:r w:rsidR="00D90A0D">
        <w:t xml:space="preserve">, </w:t>
      </w:r>
      <w:r>
        <w:t>Taylor and Francis Group, 2008.</w:t>
      </w:r>
    </w:p>
    <w:p w:rsidR="00762FAB" w:rsidRDefault="00762FAB" w:rsidP="00A806F7">
      <w:pPr>
        <w:pStyle w:val="libNumbered"/>
      </w:pPr>
      <w:r>
        <w:t xml:space="preserve"> </w:t>
      </w:r>
      <w:proofErr w:type="spellStart"/>
      <w:r>
        <w:t>Candland</w:t>
      </w:r>
      <w:proofErr w:type="spellEnd"/>
      <w:r>
        <w:t>, Christopher. “Religious Education and Violence i</w:t>
      </w:r>
      <w:r w:rsidR="00D90A0D">
        <w:t xml:space="preserve">n </w:t>
      </w:r>
      <w:r>
        <w:t>Pakistan.” Pakistan, 2005, 230.</w:t>
      </w:r>
    </w:p>
    <w:p w:rsidR="00762FAB" w:rsidRDefault="00762FAB" w:rsidP="00A806F7">
      <w:pPr>
        <w:pStyle w:val="libNumbered"/>
      </w:pPr>
      <w:r>
        <w:t xml:space="preserve"> </w:t>
      </w:r>
      <w:proofErr w:type="spellStart"/>
      <w:r>
        <w:t>Cheema</w:t>
      </w:r>
      <w:proofErr w:type="spellEnd"/>
      <w:r>
        <w:t xml:space="preserve">, </w:t>
      </w:r>
      <w:proofErr w:type="spellStart"/>
      <w:r>
        <w:t>Umer</w:t>
      </w:r>
      <w:proofErr w:type="spellEnd"/>
      <w:r>
        <w:t xml:space="preserve">. “Over 12 </w:t>
      </w:r>
      <w:proofErr w:type="spellStart"/>
      <w:r>
        <w:t>Madrassas</w:t>
      </w:r>
      <w:proofErr w:type="spellEnd"/>
      <w:r>
        <w:t xml:space="preserve"> Training Militants:</w:t>
      </w:r>
      <w:r w:rsidR="00AC2CE6">
        <w:t xml:space="preserve"> </w:t>
      </w:r>
      <w:r>
        <w:t>Official.” The News, July 11, 2007.</w:t>
      </w:r>
    </w:p>
    <w:p w:rsidR="00762FAB" w:rsidRDefault="00762FAB" w:rsidP="00A806F7">
      <w:pPr>
        <w:pStyle w:val="libNumbered"/>
      </w:pPr>
      <w:r>
        <w:t xml:space="preserve"> </w:t>
      </w:r>
      <w:proofErr w:type="spellStart"/>
      <w:r>
        <w:t>Dogar</w:t>
      </w:r>
      <w:proofErr w:type="spellEnd"/>
      <w:r>
        <w:t xml:space="preserve">, </w:t>
      </w:r>
      <w:proofErr w:type="spellStart"/>
      <w:r>
        <w:t>Maj</w:t>
      </w:r>
      <w:proofErr w:type="spellEnd"/>
      <w:r>
        <w:t xml:space="preserve"> Gen </w:t>
      </w:r>
      <w:proofErr w:type="spellStart"/>
      <w:r>
        <w:t>Nasurrullah</w:t>
      </w:r>
      <w:proofErr w:type="spellEnd"/>
      <w:r>
        <w:t>. “</w:t>
      </w:r>
      <w:proofErr w:type="spellStart"/>
      <w:r>
        <w:t>Madrassa</w:t>
      </w:r>
      <w:proofErr w:type="spellEnd"/>
      <w:r>
        <w:t xml:space="preserve"> Reforms - Problem</w:t>
      </w:r>
      <w:r w:rsidR="00D90A0D">
        <w:t xml:space="preserve">s </w:t>
      </w:r>
      <w:r>
        <w:t>and Prospects.” NDU Journal XXIII (2010): 1–25.</w:t>
      </w:r>
    </w:p>
    <w:p w:rsidR="00762FAB" w:rsidRDefault="00762FAB" w:rsidP="00A806F7">
      <w:pPr>
        <w:pStyle w:val="libNumbered"/>
      </w:pPr>
      <w:r>
        <w:t xml:space="preserve"> </w:t>
      </w:r>
      <w:proofErr w:type="spellStart"/>
      <w:r>
        <w:t>Hoodbhoy</w:t>
      </w:r>
      <w:proofErr w:type="spellEnd"/>
      <w:r>
        <w:t xml:space="preserve">, </w:t>
      </w:r>
      <w:proofErr w:type="spellStart"/>
      <w:r>
        <w:t>Pervez</w:t>
      </w:r>
      <w:proofErr w:type="spellEnd"/>
      <w:r>
        <w:t>, and Amir Ali, eds. Education and the State:</w:t>
      </w:r>
      <w:r w:rsidR="00ED06C7">
        <w:t xml:space="preserve"> </w:t>
      </w:r>
      <w:r>
        <w:t>Fifty Years of Pakistan. Karachi: Oxford University Press, 1998.</w:t>
      </w:r>
    </w:p>
    <w:p w:rsidR="00762FAB" w:rsidRDefault="00762FAB" w:rsidP="00A806F7">
      <w:pPr>
        <w:pStyle w:val="libNumbered"/>
      </w:pPr>
      <w:r>
        <w:t xml:space="preserve"> </w:t>
      </w:r>
      <w:proofErr w:type="spellStart"/>
      <w:r>
        <w:t>Hussain</w:t>
      </w:r>
      <w:proofErr w:type="spellEnd"/>
      <w:r>
        <w:t xml:space="preserve">, </w:t>
      </w:r>
      <w:proofErr w:type="spellStart"/>
      <w:r>
        <w:t>Sajjad</w:t>
      </w:r>
      <w:proofErr w:type="spellEnd"/>
      <w:r>
        <w:t xml:space="preserve">, </w:t>
      </w:r>
      <w:proofErr w:type="spellStart"/>
      <w:r>
        <w:t>Basharat</w:t>
      </w:r>
      <w:proofErr w:type="spellEnd"/>
      <w:r>
        <w:t xml:space="preserve"> </w:t>
      </w:r>
      <w:proofErr w:type="spellStart"/>
      <w:r>
        <w:t>Hussain</w:t>
      </w:r>
      <w:proofErr w:type="spellEnd"/>
      <w:r>
        <w:t xml:space="preserve">, Amir </w:t>
      </w:r>
      <w:proofErr w:type="spellStart"/>
      <w:r>
        <w:t>Zada</w:t>
      </w:r>
      <w:proofErr w:type="spellEnd"/>
      <w:r>
        <w:t xml:space="preserve"> </w:t>
      </w:r>
      <w:proofErr w:type="spellStart"/>
      <w:r>
        <w:t>Asad</w:t>
      </w:r>
      <w:proofErr w:type="spellEnd"/>
      <w:r>
        <w:t>, an</w:t>
      </w:r>
      <w:r w:rsidR="00D90A0D">
        <w:t xml:space="preserve">d </w:t>
      </w:r>
      <w:proofErr w:type="spellStart"/>
      <w:r>
        <w:t>Waseem</w:t>
      </w:r>
      <w:proofErr w:type="spellEnd"/>
      <w:r>
        <w:t xml:space="preserve"> Khan. “Theoretical Analysis of Socio-Economic an</w:t>
      </w:r>
      <w:r w:rsidR="00D90A0D">
        <w:t xml:space="preserve">d </w:t>
      </w:r>
      <w:r>
        <w:t>Political Causes of Terrorism in Pakistan.” Pakistan Journal o</w:t>
      </w:r>
      <w:r w:rsidR="00D90A0D">
        <w:t xml:space="preserve">f </w:t>
      </w:r>
      <w:r>
        <w:t>Criminology 6, no. 2 (2014): 2002.</w:t>
      </w:r>
    </w:p>
    <w:p w:rsidR="00762FAB" w:rsidRDefault="00762FAB" w:rsidP="00A806F7">
      <w:pPr>
        <w:pStyle w:val="libNumbered"/>
      </w:pPr>
      <w:r>
        <w:t xml:space="preserve"> Khan, M. Ismail. “Inside the Booming </w:t>
      </w:r>
      <w:proofErr w:type="spellStart"/>
      <w:r>
        <w:t>Madrassa</w:t>
      </w:r>
      <w:proofErr w:type="spellEnd"/>
      <w:r>
        <w:t xml:space="preserve"> Economy.” Th</w:t>
      </w:r>
      <w:r w:rsidR="00D90A0D">
        <w:t xml:space="preserve">e </w:t>
      </w:r>
      <w:r>
        <w:t>News, July 21, 2007.</w:t>
      </w:r>
    </w:p>
    <w:p w:rsidR="00AD5D2B" w:rsidRPr="00AD5D2B" w:rsidRDefault="00762FAB" w:rsidP="00AD5D2B">
      <w:pPr>
        <w:pStyle w:val="libNumbered"/>
      </w:pPr>
      <w:r w:rsidRPr="00AD5D2B">
        <w:t xml:space="preserve"> </w:t>
      </w:r>
      <w:proofErr w:type="spellStart"/>
      <w:r w:rsidRPr="00AD5D2B">
        <w:t>Malik</w:t>
      </w:r>
      <w:proofErr w:type="spellEnd"/>
      <w:r w:rsidRPr="00AD5D2B">
        <w:t>, Jamal. “Colonization of Islam: Dissolution of Traditiona</w:t>
      </w:r>
      <w:r w:rsidR="00D90A0D" w:rsidRPr="00AD5D2B">
        <w:t xml:space="preserve">l </w:t>
      </w:r>
      <w:r w:rsidRPr="00AD5D2B">
        <w:t xml:space="preserve">Institutions of Learning.” New Delhi, </w:t>
      </w:r>
      <w:proofErr w:type="spellStart"/>
      <w:r w:rsidRPr="00AD5D2B">
        <w:t>Manohar</w:t>
      </w:r>
      <w:proofErr w:type="spellEnd"/>
      <w:r w:rsidRPr="00AD5D2B">
        <w:t>, 1996.</w:t>
      </w:r>
    </w:p>
    <w:p w:rsidR="00762FAB" w:rsidRDefault="00762FAB" w:rsidP="00AD5D2B">
      <w:pPr>
        <w:pStyle w:val="libNumbered"/>
      </w:pPr>
      <w:proofErr w:type="spellStart"/>
      <w:r>
        <w:t>Mishra</w:t>
      </w:r>
      <w:proofErr w:type="spellEnd"/>
      <w:r>
        <w:t xml:space="preserve">, </w:t>
      </w:r>
      <w:proofErr w:type="spellStart"/>
      <w:r>
        <w:t>Vivek</w:t>
      </w:r>
      <w:proofErr w:type="spellEnd"/>
      <w:r>
        <w:t xml:space="preserve"> Kumar. “</w:t>
      </w:r>
      <w:proofErr w:type="spellStart"/>
      <w:r>
        <w:t>Madrasas</w:t>
      </w:r>
      <w:proofErr w:type="spellEnd"/>
      <w:r>
        <w:t xml:space="preserve"> and Extremism in Pakistan:</w:t>
      </w:r>
      <w:r w:rsidR="00ED06C7">
        <w:t xml:space="preserve"> </w:t>
      </w:r>
      <w:r>
        <w:t>Post 1977,” 2014.</w:t>
      </w:r>
      <w:r w:rsidR="00ED06C7">
        <w:t xml:space="preserve"> </w:t>
      </w:r>
      <w:r>
        <w:t>http://shodhganga.inflibnet.ac.in/handle/10603/29510.</w:t>
      </w:r>
    </w:p>
    <w:p w:rsidR="00762FAB" w:rsidRDefault="00762FAB" w:rsidP="00A806F7">
      <w:pPr>
        <w:pStyle w:val="libNumbered"/>
      </w:pPr>
      <w:r>
        <w:t xml:space="preserve"> </w:t>
      </w:r>
      <w:proofErr w:type="spellStart"/>
      <w:r>
        <w:t>Mumtaz</w:t>
      </w:r>
      <w:proofErr w:type="spellEnd"/>
      <w:r>
        <w:t>, Ahmad, Craig Baxter, and Charles H. Kennedy.</w:t>
      </w:r>
      <w:r w:rsidR="00ED06C7">
        <w:t xml:space="preserve"> </w:t>
      </w:r>
      <w:r>
        <w:t>“Continuity and Change in the Traditional System of Islami</w:t>
      </w:r>
      <w:r w:rsidR="00D90A0D">
        <w:t xml:space="preserve">c </w:t>
      </w:r>
      <w:r>
        <w:lastRenderedPageBreak/>
        <w:t>Education: The Case of Pakistan.” Karachi: Oxford Universit</w:t>
      </w:r>
      <w:r w:rsidR="00D90A0D">
        <w:t xml:space="preserve">y </w:t>
      </w:r>
      <w:r>
        <w:t>Press, 2001.</w:t>
      </w:r>
    </w:p>
    <w:p w:rsidR="00762FAB" w:rsidRDefault="00762FAB" w:rsidP="00A806F7">
      <w:pPr>
        <w:pStyle w:val="libNumbered"/>
      </w:pPr>
      <w:r>
        <w:t xml:space="preserve"> </w:t>
      </w:r>
      <w:proofErr w:type="spellStart"/>
      <w:r>
        <w:t>Rana</w:t>
      </w:r>
      <w:proofErr w:type="spellEnd"/>
      <w:r>
        <w:t>, Muhammad Amir. “Choking Financing for Militants i</w:t>
      </w:r>
      <w:r w:rsidR="00D90A0D">
        <w:t xml:space="preserve">n </w:t>
      </w:r>
      <w:r>
        <w:t>Pakistan.” Pakistan’s Counterterrorism Challenge, 2014, 149–68.</w:t>
      </w:r>
    </w:p>
    <w:p w:rsidR="00762FAB" w:rsidRDefault="00762FAB" w:rsidP="00A806F7">
      <w:pPr>
        <w:pStyle w:val="libNumbered"/>
      </w:pPr>
      <w:r>
        <w:t xml:space="preserve"> </w:t>
      </w:r>
      <w:proofErr w:type="spellStart"/>
      <w:r>
        <w:t>Rehman</w:t>
      </w:r>
      <w:proofErr w:type="spellEnd"/>
      <w:r>
        <w:t>, Tariq. Denizens of Alien Worlds: A Study o</w:t>
      </w:r>
      <w:r w:rsidR="00D90A0D">
        <w:t xml:space="preserve">f </w:t>
      </w:r>
      <w:r>
        <w:t>Education, Inequality and Polarization in Pakistan. Vol. 17.</w:t>
      </w:r>
      <w:r w:rsidR="00ED06C7">
        <w:t xml:space="preserve"> </w:t>
      </w:r>
      <w:r>
        <w:t>Oxford: Oxford University Press, 2005.</w:t>
      </w:r>
    </w:p>
    <w:p w:rsidR="00762FAB" w:rsidRDefault="00762FAB" w:rsidP="00A806F7">
      <w:pPr>
        <w:pStyle w:val="libNumbered"/>
      </w:pPr>
      <w:r>
        <w:t xml:space="preserve"> </w:t>
      </w:r>
      <w:proofErr w:type="spellStart"/>
      <w:r>
        <w:t>Shabir</w:t>
      </w:r>
      <w:proofErr w:type="spellEnd"/>
      <w:r>
        <w:t xml:space="preserve">, </w:t>
      </w:r>
      <w:proofErr w:type="spellStart"/>
      <w:r>
        <w:t>Ghulam</w:t>
      </w:r>
      <w:proofErr w:type="spellEnd"/>
      <w:r>
        <w:t xml:space="preserve">, M. U. F. </w:t>
      </w:r>
      <w:proofErr w:type="spellStart"/>
      <w:r>
        <w:t>Abbasi</w:t>
      </w:r>
      <w:proofErr w:type="spellEnd"/>
      <w:r>
        <w:t xml:space="preserve">, and </w:t>
      </w:r>
      <w:proofErr w:type="spellStart"/>
      <w:r>
        <w:t>Amant</w:t>
      </w:r>
      <w:proofErr w:type="spellEnd"/>
      <w:r>
        <w:t xml:space="preserve"> Khan. “Reformin</w:t>
      </w:r>
      <w:r w:rsidR="00D90A0D">
        <w:t xml:space="preserve">g </w:t>
      </w:r>
      <w:r>
        <w:t xml:space="preserve">the </w:t>
      </w:r>
      <w:proofErr w:type="spellStart"/>
      <w:r>
        <w:t>Madrassa</w:t>
      </w:r>
      <w:proofErr w:type="spellEnd"/>
      <w:r>
        <w:t xml:space="preserve"> System.” Pakistan Journal of Social Science</w:t>
      </w:r>
      <w:r w:rsidR="00D90A0D">
        <w:t xml:space="preserve">s </w:t>
      </w:r>
      <w:r>
        <w:t>(PJSS) 32, no. 1 (2012): 147–56.</w:t>
      </w:r>
    </w:p>
    <w:p w:rsidR="00762FAB" w:rsidRDefault="00762FAB" w:rsidP="00A806F7">
      <w:pPr>
        <w:pStyle w:val="libNumbered"/>
      </w:pPr>
      <w:r>
        <w:t xml:space="preserve"> </w:t>
      </w:r>
      <w:proofErr w:type="spellStart"/>
      <w:r>
        <w:t>Sikand</w:t>
      </w:r>
      <w:proofErr w:type="spellEnd"/>
      <w:r>
        <w:t xml:space="preserve">, </w:t>
      </w:r>
      <w:proofErr w:type="spellStart"/>
      <w:r>
        <w:t>Yoginder</w:t>
      </w:r>
      <w:proofErr w:type="spellEnd"/>
      <w:r>
        <w:t xml:space="preserve">. Bastions of the Believers: </w:t>
      </w:r>
      <w:proofErr w:type="spellStart"/>
      <w:r>
        <w:t>Madrasas</w:t>
      </w:r>
      <w:proofErr w:type="spellEnd"/>
      <w:r>
        <w:t xml:space="preserve"> an</w:t>
      </w:r>
      <w:r w:rsidR="00D90A0D">
        <w:t xml:space="preserve">d </w:t>
      </w:r>
      <w:r>
        <w:t>Islamic Education in India. New Delhi: Penguin Books India</w:t>
      </w:r>
      <w:r w:rsidR="00D90A0D">
        <w:t xml:space="preserve">, </w:t>
      </w:r>
      <w:r>
        <w:t>2005.</w:t>
      </w:r>
    </w:p>
    <w:p w:rsidR="00762FAB" w:rsidRDefault="00762FAB" w:rsidP="00A806F7">
      <w:pPr>
        <w:pStyle w:val="libNumbered"/>
      </w:pPr>
      <w:r>
        <w:t xml:space="preserve"> </w:t>
      </w:r>
      <w:proofErr w:type="spellStart"/>
      <w:r>
        <w:t>Uddin</w:t>
      </w:r>
      <w:proofErr w:type="spellEnd"/>
      <w:r>
        <w:t xml:space="preserve">, Mohammad </w:t>
      </w:r>
      <w:proofErr w:type="spellStart"/>
      <w:r>
        <w:t>Hamid</w:t>
      </w:r>
      <w:proofErr w:type="spellEnd"/>
      <w:r>
        <w:t>. History of Muslim Education (712</w:t>
      </w:r>
      <w:r w:rsidR="00D90A0D">
        <w:t xml:space="preserve">- </w:t>
      </w:r>
      <w:r>
        <w:t>1750 AD). Vol. 1. Karachi: Academy of Educational Research</w:t>
      </w:r>
      <w:r w:rsidR="00D90A0D">
        <w:t xml:space="preserve">, </w:t>
      </w:r>
      <w:r>
        <w:t>1967.</w:t>
      </w:r>
    </w:p>
    <w:p w:rsidR="00762FAB" w:rsidRDefault="00762FAB" w:rsidP="00A806F7">
      <w:pPr>
        <w:pStyle w:val="libNumbered"/>
      </w:pPr>
      <w:r>
        <w:t xml:space="preserve"> </w:t>
      </w:r>
      <w:proofErr w:type="spellStart"/>
      <w:r>
        <w:t>Zaidi</w:t>
      </w:r>
      <w:proofErr w:type="spellEnd"/>
      <w:r>
        <w:t xml:space="preserve">, </w:t>
      </w:r>
      <w:proofErr w:type="spellStart"/>
      <w:r>
        <w:t>Syed</w:t>
      </w:r>
      <w:proofErr w:type="spellEnd"/>
      <w:r>
        <w:t xml:space="preserve"> </w:t>
      </w:r>
      <w:proofErr w:type="spellStart"/>
      <w:r>
        <w:t>Manzar</w:t>
      </w:r>
      <w:proofErr w:type="spellEnd"/>
      <w:r>
        <w:t xml:space="preserve"> </w:t>
      </w:r>
      <w:proofErr w:type="spellStart"/>
      <w:r>
        <w:t>Abbas</w:t>
      </w:r>
      <w:proofErr w:type="spellEnd"/>
      <w:r>
        <w:t>. “</w:t>
      </w:r>
      <w:proofErr w:type="spellStart"/>
      <w:r>
        <w:t>Madrassa</w:t>
      </w:r>
      <w:proofErr w:type="spellEnd"/>
      <w:r>
        <w:t xml:space="preserve"> Education in Pakistan,”</w:t>
      </w:r>
      <w:r w:rsidR="00ED06C7">
        <w:t xml:space="preserve"> </w:t>
      </w:r>
      <w:r>
        <w:t>2013. http://strategiskanalyse.no/publikasjoner%202013/2013</w:t>
      </w:r>
      <w:r w:rsidR="00D90A0D">
        <w:t xml:space="preserve">- </w:t>
      </w:r>
      <w:r>
        <w:t>03</w:t>
      </w:r>
      <w:r w:rsidR="00D90A0D">
        <w:t xml:space="preserve">- </w:t>
      </w:r>
      <w:r>
        <w:t>04__SISA3_Madrassa_Education_Syed_Manzar_Abbas_Zaid</w:t>
      </w:r>
      <w:r w:rsidR="00D90A0D">
        <w:t xml:space="preserve">i </w:t>
      </w:r>
      <w:r>
        <w:t>.</w:t>
      </w:r>
      <w:proofErr w:type="spellStart"/>
      <w:r>
        <w:t>pdf</w:t>
      </w:r>
      <w:proofErr w:type="spellEnd"/>
      <w:r>
        <w:t>.</w:t>
      </w:r>
    </w:p>
    <w:p w:rsidR="00413479" w:rsidRDefault="00762FAB" w:rsidP="00A806F7">
      <w:pPr>
        <w:pStyle w:val="libNumbered"/>
      </w:pPr>
      <w:r>
        <w:t xml:space="preserve"> </w:t>
      </w:r>
      <w:proofErr w:type="spellStart"/>
      <w:r>
        <w:t>Zaman</w:t>
      </w:r>
      <w:proofErr w:type="spellEnd"/>
      <w:r>
        <w:t xml:space="preserve">, Muhammad </w:t>
      </w:r>
      <w:proofErr w:type="spellStart"/>
      <w:r>
        <w:t>Qasim</w:t>
      </w:r>
      <w:proofErr w:type="spellEnd"/>
      <w:r>
        <w:t xml:space="preserve">. The </w:t>
      </w:r>
      <w:proofErr w:type="spellStart"/>
      <w:r>
        <w:t>Ulama</w:t>
      </w:r>
      <w:proofErr w:type="spellEnd"/>
      <w:r>
        <w:t xml:space="preserve"> in Contemporar</w:t>
      </w:r>
      <w:r w:rsidR="00D90A0D">
        <w:t xml:space="preserve">y </w:t>
      </w:r>
      <w:r>
        <w:t xml:space="preserve">Islam: Custodians of Change. New </w:t>
      </w:r>
      <w:proofErr w:type="spellStart"/>
      <w:r>
        <w:t>Jersy</w:t>
      </w:r>
      <w:proofErr w:type="spellEnd"/>
      <w:r>
        <w:t>: Princeton Universit</w:t>
      </w:r>
      <w:r w:rsidR="00D90A0D">
        <w:t xml:space="preserve">y </w:t>
      </w:r>
      <w:r>
        <w:t>Press, 2010.</w:t>
      </w:r>
    </w:p>
    <w:p w:rsidR="006C186B" w:rsidRDefault="006C186B" w:rsidP="00A01B5D">
      <w:pPr>
        <w:pStyle w:val="libNormal"/>
      </w:pPr>
      <w:r>
        <w:br w:type="page"/>
      </w:r>
    </w:p>
    <w:p w:rsidR="006C186B" w:rsidRDefault="006C186B" w:rsidP="006C186B">
      <w:pPr>
        <w:pStyle w:val="Heading1Center"/>
      </w:pPr>
      <w:bookmarkStart w:id="21" w:name="_Toc469921319"/>
      <w:r>
        <w:lastRenderedPageBreak/>
        <w:t>Notes</w:t>
      </w:r>
      <w:bookmarkEnd w:id="21"/>
    </w:p>
    <w:p w:rsidR="006C186B" w:rsidRDefault="006C186B" w:rsidP="006C186B">
      <w:pPr>
        <w:pStyle w:val="libFootnote"/>
      </w:pPr>
      <w:r>
        <w:t xml:space="preserve">*Mr. Abdul </w:t>
      </w:r>
      <w:proofErr w:type="spellStart"/>
      <w:r>
        <w:t>Rauf</w:t>
      </w:r>
      <w:proofErr w:type="spellEnd"/>
      <w:r>
        <w:t xml:space="preserve"> </w:t>
      </w:r>
      <w:proofErr w:type="spellStart"/>
      <w:r>
        <w:t>Iqbal</w:t>
      </w:r>
      <w:proofErr w:type="spellEnd"/>
      <w:r>
        <w:t xml:space="preserve"> is serving as Research Associate at Institute for Strategic Studies, Research and Analysis (ISSRA), National </w:t>
      </w:r>
      <w:proofErr w:type="spellStart"/>
      <w:r>
        <w:t>Defence</w:t>
      </w:r>
      <w:proofErr w:type="spellEnd"/>
      <w:r>
        <w:t xml:space="preserve"> University, Islamabad. Ms. </w:t>
      </w:r>
      <w:proofErr w:type="spellStart"/>
      <w:r>
        <w:t>Sobia</w:t>
      </w:r>
      <w:proofErr w:type="spellEnd"/>
      <w:r>
        <w:t xml:space="preserve"> </w:t>
      </w:r>
      <w:proofErr w:type="spellStart"/>
      <w:r>
        <w:t>Raza</w:t>
      </w:r>
      <w:proofErr w:type="spellEnd"/>
      <w:r>
        <w:t xml:space="preserve"> is a Research Scholar.</w:t>
      </w:r>
    </w:p>
    <w:p w:rsidR="006C186B" w:rsidRDefault="006C186B" w:rsidP="006C186B">
      <w:pPr>
        <w:pStyle w:val="libFootnote"/>
      </w:pPr>
      <w:r>
        <w:t xml:space="preserve">1Christopher M. Blanchard, “Islamic Religious Schools, </w:t>
      </w:r>
      <w:proofErr w:type="spellStart"/>
      <w:r>
        <w:t>Madrasas</w:t>
      </w:r>
      <w:proofErr w:type="spellEnd"/>
      <w:r>
        <w:t xml:space="preserve">: Background” (DTIC Document, 2007), http://oai.dtic.mil/oai/oai?verb=getRecord&amp;metadataPrefix=html&amp;identif </w:t>
      </w:r>
      <w:proofErr w:type="spellStart"/>
      <w:r>
        <w:t>ier</w:t>
      </w:r>
      <w:proofErr w:type="spellEnd"/>
      <w:r>
        <w:t>=ADA463792.</w:t>
      </w:r>
    </w:p>
    <w:p w:rsidR="006C186B" w:rsidRDefault="006C186B" w:rsidP="006C186B">
      <w:pPr>
        <w:pStyle w:val="libFootnote"/>
      </w:pPr>
      <w:r>
        <w:t xml:space="preserve">2Jamal </w:t>
      </w:r>
      <w:proofErr w:type="spellStart"/>
      <w:r>
        <w:t>Malik</w:t>
      </w:r>
      <w:proofErr w:type="spellEnd"/>
      <w:r>
        <w:t xml:space="preserve">, “Colonization of Islam: Dissolution of Traditional Institutions of Learning,” New Delhi, </w:t>
      </w:r>
      <w:proofErr w:type="spellStart"/>
      <w:r>
        <w:t>Manohar</w:t>
      </w:r>
      <w:proofErr w:type="spellEnd"/>
      <w:r>
        <w:t>, 1996.</w:t>
      </w:r>
    </w:p>
    <w:p w:rsidR="006C186B" w:rsidRDefault="006C186B" w:rsidP="006C186B">
      <w:pPr>
        <w:pStyle w:val="libFootnote"/>
      </w:pPr>
      <w:r>
        <w:t xml:space="preserve">3Tariq </w:t>
      </w:r>
      <w:proofErr w:type="spellStart"/>
      <w:r>
        <w:t>Rehman</w:t>
      </w:r>
      <w:proofErr w:type="spellEnd"/>
      <w:r>
        <w:t>, Denizens of Alien Worlds: A Study of Education, Inequality and Polarization in Pakistan, vol. 17 (Oxford: Oxford University Press, 2005).</w:t>
      </w:r>
    </w:p>
    <w:p w:rsidR="006C186B" w:rsidRDefault="006C186B" w:rsidP="006C186B">
      <w:pPr>
        <w:pStyle w:val="libFootnote"/>
      </w:pPr>
      <w:r>
        <w:t xml:space="preserve">4Muhammad </w:t>
      </w:r>
      <w:proofErr w:type="spellStart"/>
      <w:r>
        <w:t>Qasim</w:t>
      </w:r>
      <w:proofErr w:type="spellEnd"/>
      <w:r>
        <w:t xml:space="preserve"> </w:t>
      </w:r>
      <w:proofErr w:type="spellStart"/>
      <w:r>
        <w:t>Zaman</w:t>
      </w:r>
      <w:proofErr w:type="spellEnd"/>
      <w:r>
        <w:t xml:space="preserve">, </w:t>
      </w:r>
      <w:proofErr w:type="gramStart"/>
      <w:r>
        <w:t>The</w:t>
      </w:r>
      <w:proofErr w:type="gramEnd"/>
      <w:r>
        <w:t xml:space="preserve"> </w:t>
      </w:r>
      <w:proofErr w:type="spellStart"/>
      <w:r>
        <w:t>Ulama</w:t>
      </w:r>
      <w:proofErr w:type="spellEnd"/>
      <w:r>
        <w:t xml:space="preserve"> in Contemporary Islam: Custodians of Change (New </w:t>
      </w:r>
      <w:proofErr w:type="spellStart"/>
      <w:r>
        <w:t>Jersy</w:t>
      </w:r>
      <w:proofErr w:type="spellEnd"/>
      <w:r>
        <w:t>: Princeton University Press, 2010).</w:t>
      </w:r>
    </w:p>
    <w:p w:rsidR="006C186B" w:rsidRDefault="006C186B" w:rsidP="006C186B">
      <w:pPr>
        <w:pStyle w:val="libFootnote"/>
      </w:pPr>
      <w:r>
        <w:t xml:space="preserve">5Yoginder </w:t>
      </w:r>
      <w:proofErr w:type="spellStart"/>
      <w:r>
        <w:t>Sikand</w:t>
      </w:r>
      <w:proofErr w:type="spellEnd"/>
      <w:r>
        <w:t xml:space="preserve">, Bastions of the Believers: </w:t>
      </w:r>
      <w:proofErr w:type="spellStart"/>
      <w:r>
        <w:t>Madrassas</w:t>
      </w:r>
      <w:proofErr w:type="spellEnd"/>
      <w:r>
        <w:t xml:space="preserve"> and Islamic Education in India (New Delhi: Penguin Books India, 2005).</w:t>
      </w:r>
    </w:p>
    <w:p w:rsidR="006C186B" w:rsidRDefault="006C186B" w:rsidP="006C186B">
      <w:pPr>
        <w:pStyle w:val="libFootnote"/>
      </w:pPr>
      <w:proofErr w:type="gramStart"/>
      <w:r>
        <w:t xml:space="preserve">6Christopher </w:t>
      </w:r>
      <w:proofErr w:type="spellStart"/>
      <w:r>
        <w:t>Candland</w:t>
      </w:r>
      <w:proofErr w:type="spellEnd"/>
      <w:r>
        <w:t>, “Religious Education and Violence in Pakistan,” Pakistan, 2005, 230.</w:t>
      </w:r>
      <w:proofErr w:type="gramEnd"/>
    </w:p>
    <w:p w:rsidR="006C186B" w:rsidRDefault="006C186B" w:rsidP="006C186B">
      <w:pPr>
        <w:pStyle w:val="libFootnote"/>
      </w:pPr>
      <w:r>
        <w:t xml:space="preserve">7C. </w:t>
      </w:r>
      <w:proofErr w:type="spellStart"/>
      <w:r>
        <w:t>Candland</w:t>
      </w:r>
      <w:proofErr w:type="spellEnd"/>
      <w:r>
        <w:t xml:space="preserve">, Pakistan’s Recent Experience in Reforming Islamic Education, Extracted from </w:t>
      </w:r>
      <w:proofErr w:type="spellStart"/>
      <w:r>
        <w:t>Madrassa</w:t>
      </w:r>
      <w:proofErr w:type="spellEnd"/>
      <w:r>
        <w:t xml:space="preserve"> in South Asia: Teaching Terror? Abingdon (United Kingdom: Rout ledge, Taylor and Francis Group, 2008).</w:t>
      </w:r>
    </w:p>
    <w:p w:rsidR="006C186B" w:rsidRDefault="006C186B" w:rsidP="006C186B">
      <w:pPr>
        <w:pStyle w:val="libFootnote"/>
      </w:pPr>
      <w:r>
        <w:t xml:space="preserve">8Sultan Ali, </w:t>
      </w:r>
      <w:proofErr w:type="spellStart"/>
      <w:r>
        <w:t>Madrassa</w:t>
      </w:r>
      <w:proofErr w:type="spellEnd"/>
      <w:r>
        <w:t xml:space="preserve"> Reform and State Power (Islamabad: FNF, 2012).</w:t>
      </w:r>
    </w:p>
    <w:p w:rsidR="006C186B" w:rsidRDefault="006C186B" w:rsidP="006C186B">
      <w:pPr>
        <w:pStyle w:val="libFootnote"/>
      </w:pPr>
      <w:r>
        <w:t xml:space="preserve">9Mohammad </w:t>
      </w:r>
      <w:proofErr w:type="spellStart"/>
      <w:r>
        <w:t>Hamid</w:t>
      </w:r>
      <w:proofErr w:type="spellEnd"/>
      <w:r>
        <w:t xml:space="preserve"> </w:t>
      </w:r>
      <w:proofErr w:type="spellStart"/>
      <w:r>
        <w:t>Uddin</w:t>
      </w:r>
      <w:proofErr w:type="spellEnd"/>
      <w:r>
        <w:t>, History of Muslim Education (712-1750 AD), vol. 1 (Academy of Educational Research, Karachi</w:t>
      </w:r>
      <w:proofErr w:type="gramStart"/>
      <w:r>
        <w:t>:1967</w:t>
      </w:r>
      <w:proofErr w:type="gramEnd"/>
      <w:r>
        <w:t>).</w:t>
      </w:r>
    </w:p>
    <w:p w:rsidR="006C186B" w:rsidRDefault="006C186B" w:rsidP="006C186B">
      <w:pPr>
        <w:pStyle w:val="libFootnote"/>
      </w:pPr>
      <w:r>
        <w:t xml:space="preserve">10M. Ismail Khan, “Inside the Booming </w:t>
      </w:r>
      <w:proofErr w:type="spellStart"/>
      <w:r>
        <w:t>Madrassa</w:t>
      </w:r>
      <w:proofErr w:type="spellEnd"/>
      <w:r>
        <w:t xml:space="preserve"> Economy,” The News, July 21, 2007.</w:t>
      </w:r>
    </w:p>
    <w:p w:rsidR="006C186B" w:rsidRDefault="006C186B" w:rsidP="006C186B">
      <w:pPr>
        <w:pStyle w:val="libFootnote"/>
      </w:pPr>
      <w:proofErr w:type="gramStart"/>
      <w:r>
        <w:t xml:space="preserve">11Ali, </w:t>
      </w:r>
      <w:proofErr w:type="spellStart"/>
      <w:r>
        <w:t>Madrassa</w:t>
      </w:r>
      <w:proofErr w:type="spellEnd"/>
      <w:r>
        <w:t xml:space="preserve"> Reform and State Power.</w:t>
      </w:r>
      <w:proofErr w:type="gramEnd"/>
    </w:p>
    <w:p w:rsidR="006C186B" w:rsidRDefault="006C186B" w:rsidP="006C186B">
      <w:pPr>
        <w:pStyle w:val="libFootnote"/>
      </w:pPr>
      <w:proofErr w:type="gramStart"/>
      <w:r>
        <w:t>12Rehman, Denizens of Alien Worlds.</w:t>
      </w:r>
      <w:proofErr w:type="gramEnd"/>
    </w:p>
    <w:p w:rsidR="006C186B" w:rsidRDefault="006C186B" w:rsidP="006C186B">
      <w:pPr>
        <w:pStyle w:val="libFootnote"/>
      </w:pPr>
      <w:r>
        <w:t xml:space="preserve">13Vivek Kumar </w:t>
      </w:r>
      <w:proofErr w:type="spellStart"/>
      <w:r>
        <w:t>Mishra</w:t>
      </w:r>
      <w:proofErr w:type="spellEnd"/>
      <w:r>
        <w:t>, “</w:t>
      </w:r>
      <w:proofErr w:type="spellStart"/>
      <w:r>
        <w:t>Madrassas</w:t>
      </w:r>
      <w:proofErr w:type="spellEnd"/>
      <w:r>
        <w:t xml:space="preserve"> and Extremism in Pakistan: Post 1977,” 2014, http://shodhganga.inflibnet.ac.in/handle/10603/29510.</w:t>
      </w:r>
    </w:p>
    <w:p w:rsidR="006C186B" w:rsidRDefault="006C186B" w:rsidP="006C186B">
      <w:pPr>
        <w:pStyle w:val="libFootnote"/>
      </w:pPr>
      <w:r>
        <w:t xml:space="preserve">14Sajjad </w:t>
      </w:r>
      <w:proofErr w:type="spellStart"/>
      <w:r>
        <w:t>Hussain</w:t>
      </w:r>
      <w:proofErr w:type="spellEnd"/>
      <w:r>
        <w:t xml:space="preserve"> et al., “Theoretical Analysis of Socio-Economic and Political Causes of Terrorism in Pakistan,” Pakistan Journal of Criminology 6, no. 2 (2014): 2002.</w:t>
      </w:r>
    </w:p>
    <w:p w:rsidR="006C186B" w:rsidRDefault="006C186B" w:rsidP="006C186B">
      <w:pPr>
        <w:pStyle w:val="libFootnote"/>
      </w:pPr>
      <w:proofErr w:type="gramStart"/>
      <w:r>
        <w:t xml:space="preserve">15Ali, </w:t>
      </w:r>
      <w:proofErr w:type="spellStart"/>
      <w:r>
        <w:t>Madrasa</w:t>
      </w:r>
      <w:proofErr w:type="spellEnd"/>
      <w:r>
        <w:t xml:space="preserve"> Reform and State Power.</w:t>
      </w:r>
      <w:proofErr w:type="gramEnd"/>
    </w:p>
    <w:p w:rsidR="006C186B" w:rsidRDefault="006C186B" w:rsidP="006C186B">
      <w:pPr>
        <w:pStyle w:val="libFootnote"/>
      </w:pPr>
      <w:r>
        <w:t xml:space="preserve">16Pervez </w:t>
      </w:r>
      <w:proofErr w:type="spellStart"/>
      <w:r>
        <w:t>Hoodbhoy</w:t>
      </w:r>
      <w:proofErr w:type="spellEnd"/>
      <w:r>
        <w:t xml:space="preserve"> and Amir Ali, eds., Education and the State: Fifty Years of Pakistan (Karachi: Oxford University Press, 1998).</w:t>
      </w:r>
    </w:p>
    <w:p w:rsidR="006C186B" w:rsidRDefault="006C186B" w:rsidP="006C186B">
      <w:pPr>
        <w:pStyle w:val="libFootnote"/>
      </w:pPr>
      <w:r>
        <w:t>17Ibid.</w:t>
      </w:r>
    </w:p>
    <w:p w:rsidR="006C186B" w:rsidRDefault="006C186B" w:rsidP="006C186B">
      <w:pPr>
        <w:pStyle w:val="libFootnote"/>
      </w:pPr>
      <w:r>
        <w:t xml:space="preserve">18Maj Gen </w:t>
      </w:r>
      <w:proofErr w:type="spellStart"/>
      <w:r>
        <w:t>Nasurrullah</w:t>
      </w:r>
      <w:proofErr w:type="spellEnd"/>
      <w:r>
        <w:t xml:space="preserve"> </w:t>
      </w:r>
      <w:proofErr w:type="spellStart"/>
      <w:r>
        <w:t>Dogar</w:t>
      </w:r>
      <w:proofErr w:type="spellEnd"/>
      <w:r>
        <w:t>, “</w:t>
      </w:r>
      <w:proofErr w:type="spellStart"/>
      <w:r>
        <w:t>Madrassa</w:t>
      </w:r>
      <w:proofErr w:type="spellEnd"/>
      <w:r>
        <w:t xml:space="preserve"> Reforms - Problems and Prospects,” NDU Journal XXIII (2010): 1–25.</w:t>
      </w:r>
    </w:p>
    <w:p w:rsidR="006C186B" w:rsidRDefault="006C186B" w:rsidP="006C186B">
      <w:pPr>
        <w:pStyle w:val="libFootnote"/>
      </w:pPr>
      <w:r>
        <w:t xml:space="preserve">19Tahir </w:t>
      </w:r>
      <w:proofErr w:type="spellStart"/>
      <w:r>
        <w:t>Andrabi</w:t>
      </w:r>
      <w:proofErr w:type="spellEnd"/>
      <w:r>
        <w:t xml:space="preserve"> et al., “Religious School Enrollment in Pakistan: A Look at the Data,” 2005, http://papers.ssrn.com/sol3/papers.cfm?abstract_id=667843.</w:t>
      </w:r>
    </w:p>
    <w:p w:rsidR="006C186B" w:rsidRDefault="006C186B" w:rsidP="006C186B">
      <w:pPr>
        <w:pStyle w:val="libFootnote"/>
      </w:pPr>
      <w:r>
        <w:t>20Mumtaz Ahmad, “</w:t>
      </w:r>
      <w:proofErr w:type="spellStart"/>
      <w:r>
        <w:t>Madrassa</w:t>
      </w:r>
      <w:proofErr w:type="spellEnd"/>
      <w:r>
        <w:t xml:space="preserve"> Education in Pakistan and Bangladesh,”</w:t>
      </w:r>
    </w:p>
    <w:p w:rsidR="006C186B" w:rsidRDefault="006C186B" w:rsidP="006C186B">
      <w:pPr>
        <w:pStyle w:val="libFootnote"/>
      </w:pPr>
      <w:proofErr w:type="gramStart"/>
      <w:r>
        <w:t>Religious Radicalism and Security in South Asia, 2004, 101–15.</w:t>
      </w:r>
      <w:proofErr w:type="gramEnd"/>
    </w:p>
    <w:p w:rsidR="006C186B" w:rsidRDefault="006C186B" w:rsidP="006C186B">
      <w:pPr>
        <w:pStyle w:val="libFootnote"/>
      </w:pPr>
      <w:proofErr w:type="gramStart"/>
      <w:r>
        <w:t xml:space="preserve">21Ali, </w:t>
      </w:r>
      <w:proofErr w:type="spellStart"/>
      <w:r>
        <w:t>Madrassa</w:t>
      </w:r>
      <w:proofErr w:type="spellEnd"/>
      <w:r>
        <w:t xml:space="preserve"> Reform and State Power.</w:t>
      </w:r>
      <w:proofErr w:type="gramEnd"/>
    </w:p>
    <w:p w:rsidR="006C186B" w:rsidRDefault="006C186B" w:rsidP="006C186B">
      <w:pPr>
        <w:pStyle w:val="libFootnote"/>
      </w:pPr>
      <w:r>
        <w:t>22Ibid</w:t>
      </w:r>
    </w:p>
    <w:p w:rsidR="006C186B" w:rsidRDefault="006C186B" w:rsidP="006C186B">
      <w:pPr>
        <w:pStyle w:val="libFootnote"/>
      </w:pPr>
      <w:r>
        <w:t xml:space="preserve">23Muhammad </w:t>
      </w:r>
      <w:proofErr w:type="spellStart"/>
      <w:r>
        <w:t>Akram</w:t>
      </w:r>
      <w:proofErr w:type="spellEnd"/>
      <w:r>
        <w:t xml:space="preserve">, “The Authority of </w:t>
      </w:r>
      <w:proofErr w:type="spellStart"/>
      <w:r>
        <w:t>Ulama</w:t>
      </w:r>
      <w:proofErr w:type="spellEnd"/>
      <w:r>
        <w:t xml:space="preserve"> and the Problem of Anti- State Militancy in Pakistan,” Asian Journal of Social Sciences 42, no. 5 (2014): 584–601.</w:t>
      </w:r>
    </w:p>
    <w:p w:rsidR="006C186B" w:rsidRDefault="006C186B" w:rsidP="006C186B">
      <w:pPr>
        <w:pStyle w:val="libFootnote"/>
      </w:pPr>
      <w:proofErr w:type="gramStart"/>
      <w:r>
        <w:t xml:space="preserve">24Muhammad Amir </w:t>
      </w:r>
      <w:proofErr w:type="spellStart"/>
      <w:r>
        <w:t>Rana</w:t>
      </w:r>
      <w:proofErr w:type="spellEnd"/>
      <w:r>
        <w:t>, “Choking Financing for Militants in Pakistan,” Pakistan’s Counterterrorism Challenge, 2014, 149–68.</w:t>
      </w:r>
      <w:proofErr w:type="gramEnd"/>
    </w:p>
    <w:p w:rsidR="006C186B" w:rsidRDefault="006C186B" w:rsidP="006C186B">
      <w:pPr>
        <w:pStyle w:val="libFootnote"/>
      </w:pPr>
      <w:r>
        <w:t>25Ibid.</w:t>
      </w:r>
    </w:p>
    <w:p w:rsidR="006C186B" w:rsidRDefault="006C186B" w:rsidP="006C186B">
      <w:pPr>
        <w:pStyle w:val="libFootnote"/>
      </w:pPr>
      <w:proofErr w:type="gramStart"/>
      <w:r>
        <w:t xml:space="preserve">26Ali, </w:t>
      </w:r>
      <w:proofErr w:type="spellStart"/>
      <w:r>
        <w:t>Madrassa</w:t>
      </w:r>
      <w:proofErr w:type="spellEnd"/>
      <w:r>
        <w:t xml:space="preserve"> Reform and State Power.</w:t>
      </w:r>
      <w:proofErr w:type="gramEnd"/>
    </w:p>
    <w:p w:rsidR="006C186B" w:rsidRDefault="006C186B" w:rsidP="006C186B">
      <w:pPr>
        <w:pStyle w:val="libFootnote"/>
      </w:pPr>
      <w:r>
        <w:t>27Mumtaz Ahmad, “</w:t>
      </w:r>
      <w:proofErr w:type="spellStart"/>
      <w:r>
        <w:t>Madrassa</w:t>
      </w:r>
      <w:proofErr w:type="spellEnd"/>
      <w:r>
        <w:t xml:space="preserve"> Reforms and Perspectives: Islamic Tertiary Education in Pakistan,” 2009, http://ir.nmu.org.ua/handle/123456789/145284.</w:t>
      </w:r>
    </w:p>
    <w:p w:rsidR="006C186B" w:rsidRDefault="006C186B" w:rsidP="006C186B">
      <w:pPr>
        <w:pStyle w:val="libFootnote"/>
      </w:pPr>
      <w:proofErr w:type="gramStart"/>
      <w:r>
        <w:t xml:space="preserve">28Syed </w:t>
      </w:r>
      <w:proofErr w:type="spellStart"/>
      <w:r>
        <w:t>Manzar</w:t>
      </w:r>
      <w:proofErr w:type="spellEnd"/>
      <w:r>
        <w:t xml:space="preserve"> </w:t>
      </w:r>
      <w:proofErr w:type="spellStart"/>
      <w:r>
        <w:t>Abbas</w:t>
      </w:r>
      <w:proofErr w:type="spellEnd"/>
      <w:r>
        <w:t xml:space="preserve"> </w:t>
      </w:r>
      <w:proofErr w:type="spellStart"/>
      <w:r>
        <w:t>Zaidi</w:t>
      </w:r>
      <w:proofErr w:type="spellEnd"/>
      <w:r>
        <w:t>, “</w:t>
      </w:r>
      <w:proofErr w:type="spellStart"/>
      <w:r>
        <w:t>Madrassa</w:t>
      </w:r>
      <w:proofErr w:type="spellEnd"/>
      <w:r>
        <w:t xml:space="preserve"> Education in Pakistan,” 2013, http://strategiskanalyse.no/publikasjoner%202013/2013-03- 04__SISA3_Madrassa_Education_-_Syed_Manzar_Abbas_Zaidi.pdf.</w:t>
      </w:r>
      <w:proofErr w:type="gramEnd"/>
    </w:p>
    <w:p w:rsidR="006C186B" w:rsidRDefault="006C186B" w:rsidP="006C186B">
      <w:pPr>
        <w:pStyle w:val="libFootnote"/>
      </w:pPr>
      <w:r>
        <w:t xml:space="preserve">29Ghulam </w:t>
      </w:r>
      <w:proofErr w:type="spellStart"/>
      <w:r>
        <w:t>Shabir</w:t>
      </w:r>
      <w:proofErr w:type="spellEnd"/>
      <w:r>
        <w:t xml:space="preserve">, M. U. F. </w:t>
      </w:r>
      <w:proofErr w:type="spellStart"/>
      <w:r>
        <w:t>Abbasi</w:t>
      </w:r>
      <w:proofErr w:type="spellEnd"/>
      <w:r>
        <w:t xml:space="preserve">, and </w:t>
      </w:r>
      <w:proofErr w:type="spellStart"/>
      <w:r>
        <w:t>Amant</w:t>
      </w:r>
      <w:proofErr w:type="spellEnd"/>
      <w:r>
        <w:t xml:space="preserve"> Khan, “Reforming the </w:t>
      </w:r>
      <w:proofErr w:type="spellStart"/>
      <w:r>
        <w:t>Madrassa</w:t>
      </w:r>
      <w:proofErr w:type="spellEnd"/>
      <w:r>
        <w:t xml:space="preserve"> System,” Pakistan Journal of Social Sciences (PJSS) 32, no. 1 (2012): 147–56.</w:t>
      </w:r>
    </w:p>
    <w:p w:rsidR="006C186B" w:rsidRDefault="006C186B" w:rsidP="006C186B">
      <w:pPr>
        <w:pStyle w:val="libFootnote"/>
      </w:pPr>
      <w:r>
        <w:lastRenderedPageBreak/>
        <w:t xml:space="preserve">30Ahmad </w:t>
      </w:r>
      <w:proofErr w:type="spellStart"/>
      <w:r>
        <w:t>Mumtaz</w:t>
      </w:r>
      <w:proofErr w:type="spellEnd"/>
      <w:r>
        <w:t>, Craig Baxter, and Charles H. Kennedy, “Continuity and Change in the Traditional System of Islamic Education: The Case of Pakistan,” in Pakistan 2000 (Karachi: Oxford University Press, 2001).</w:t>
      </w:r>
    </w:p>
    <w:p w:rsidR="006C186B" w:rsidRDefault="006C186B" w:rsidP="006C186B">
      <w:pPr>
        <w:pStyle w:val="libFootnote"/>
      </w:pPr>
      <w:r>
        <w:t xml:space="preserve">31Noman Ahmad, “Do </w:t>
      </w:r>
      <w:proofErr w:type="spellStart"/>
      <w:r>
        <w:t>Madrassas</w:t>
      </w:r>
      <w:proofErr w:type="spellEnd"/>
      <w:r>
        <w:t xml:space="preserve"> Need Revamping</w:t>
      </w:r>
      <w:proofErr w:type="gramStart"/>
      <w:r>
        <w:t>?,</w:t>
      </w:r>
      <w:proofErr w:type="gramEnd"/>
      <w:r>
        <w:t>” The News, April 20, 2008.</w:t>
      </w:r>
    </w:p>
    <w:p w:rsidR="006C186B" w:rsidRDefault="006C186B" w:rsidP="006C186B">
      <w:pPr>
        <w:pStyle w:val="libFootnote"/>
      </w:pPr>
      <w:r>
        <w:t>32Ibid.</w:t>
      </w:r>
    </w:p>
    <w:p w:rsidR="006C186B" w:rsidRDefault="006C186B" w:rsidP="006C186B">
      <w:pPr>
        <w:pStyle w:val="libFootnote"/>
      </w:pPr>
      <w:r>
        <w:t xml:space="preserve">33Umer </w:t>
      </w:r>
      <w:proofErr w:type="spellStart"/>
      <w:r>
        <w:t>Cheema</w:t>
      </w:r>
      <w:proofErr w:type="spellEnd"/>
      <w:r>
        <w:t xml:space="preserve">, “Over 12 </w:t>
      </w:r>
      <w:proofErr w:type="spellStart"/>
      <w:r>
        <w:t>Madrassas</w:t>
      </w:r>
      <w:proofErr w:type="spellEnd"/>
      <w:r>
        <w:t xml:space="preserve"> Training Militants: Official,” The News, July 11, 2007.</w:t>
      </w:r>
    </w:p>
    <w:p w:rsidR="006C186B" w:rsidRDefault="006C186B" w:rsidP="006C186B">
      <w:pPr>
        <w:pStyle w:val="libFootnote"/>
      </w:pPr>
      <w:proofErr w:type="gramStart"/>
      <w:r>
        <w:t xml:space="preserve">34Ali, </w:t>
      </w:r>
      <w:proofErr w:type="spellStart"/>
      <w:r>
        <w:t>Madrassa</w:t>
      </w:r>
      <w:proofErr w:type="spellEnd"/>
      <w:r>
        <w:t xml:space="preserve"> Reform and State Power.</w:t>
      </w:r>
      <w:proofErr w:type="gramEnd"/>
    </w:p>
    <w:p w:rsidR="00F220F7" w:rsidRDefault="006C186B" w:rsidP="006C186B">
      <w:pPr>
        <w:pStyle w:val="libFootnote"/>
      </w:pPr>
      <w:r>
        <w:t xml:space="preserve">35Saleem H. Ali, Islam and Education: Conflict and Conformity in Pakistan’s </w:t>
      </w:r>
      <w:proofErr w:type="spellStart"/>
      <w:r>
        <w:t>Madrassas</w:t>
      </w:r>
      <w:proofErr w:type="spellEnd"/>
      <w:r>
        <w:t xml:space="preserve"> (Karachi: Oxford University Press, 2009), http://espace.library.uq.edu.au/view/UQ:282660.</w:t>
      </w:r>
    </w:p>
    <w:p w:rsidR="00F220F7" w:rsidRPr="00A01B5D" w:rsidRDefault="00F220F7" w:rsidP="00A01B5D">
      <w:pPr>
        <w:pStyle w:val="libNormal"/>
      </w:pPr>
      <w:r>
        <w:br w:type="page"/>
      </w:r>
    </w:p>
    <w:p w:rsidR="006C186B" w:rsidRDefault="006C186B"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F4485D" w:rsidP="00F220F7">
      <w:pPr>
        <w:pStyle w:val="libCenterBold1"/>
      </w:pPr>
    </w:p>
    <w:p w:rsidR="00F4485D" w:rsidRDefault="005D65C0" w:rsidP="00F4485D">
      <w:pPr>
        <w:pStyle w:val="libCenterBold1"/>
      </w:pPr>
      <w:hyperlink r:id="rId10" w:history="1">
        <w:r w:rsidR="00F4485D" w:rsidRPr="00843035">
          <w:rPr>
            <w:rStyle w:val="Hyperlink"/>
          </w:rPr>
          <w:t>www.alhassanain.org/english</w:t>
        </w:r>
      </w:hyperlink>
    </w:p>
    <w:sectPr w:rsidR="00F4485D"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2E" w:rsidRDefault="0006272E" w:rsidP="00113C59">
      <w:r>
        <w:separator/>
      </w:r>
    </w:p>
  </w:endnote>
  <w:endnote w:type="continuationSeparator" w:id="0">
    <w:p w:rsidR="0006272E" w:rsidRDefault="000627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D65C0" w:rsidP="00745C1D">
    <w:pPr>
      <w:pStyle w:val="Footer"/>
      <w:tabs>
        <w:tab w:val="clear" w:pos="4153"/>
        <w:tab w:val="clear" w:pos="8306"/>
      </w:tabs>
    </w:pPr>
    <w:fldSimple w:instr=" PAGE   \* MERGEFORMAT ">
      <w:r w:rsidR="00C82D1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D65C0" w:rsidP="00113C59">
    <w:pPr>
      <w:pStyle w:val="Footer"/>
    </w:pPr>
    <w:fldSimple w:instr=" PAGE   \* MERGEFORMAT ">
      <w:r w:rsidR="00EA4965">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D65C0" w:rsidP="00745C1D">
    <w:pPr>
      <w:pStyle w:val="Footer"/>
      <w:tabs>
        <w:tab w:val="clear" w:pos="4153"/>
        <w:tab w:val="clear" w:pos="8306"/>
      </w:tabs>
    </w:pPr>
    <w:fldSimple w:instr=" PAGE   \* MERGEFORMAT ">
      <w:r w:rsidR="00C82D1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2E" w:rsidRDefault="0006272E" w:rsidP="00113C59">
      <w:r>
        <w:separator/>
      </w:r>
    </w:p>
  </w:footnote>
  <w:footnote w:type="continuationSeparator" w:id="0">
    <w:p w:rsidR="0006272E" w:rsidRDefault="000627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90A0D"/>
    <w:rsid w:val="00005A19"/>
    <w:rsid w:val="000267FE"/>
    <w:rsid w:val="00040798"/>
    <w:rsid w:val="00043023"/>
    <w:rsid w:val="00054406"/>
    <w:rsid w:val="0006216A"/>
    <w:rsid w:val="0006272E"/>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5B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BB3"/>
    <w:rsid w:val="002F3626"/>
    <w:rsid w:val="00301EBF"/>
    <w:rsid w:val="00307C3A"/>
    <w:rsid w:val="00310D1D"/>
    <w:rsid w:val="00317E22"/>
    <w:rsid w:val="00322466"/>
    <w:rsid w:val="00324B78"/>
    <w:rsid w:val="00325884"/>
    <w:rsid w:val="00325A62"/>
    <w:rsid w:val="00330D70"/>
    <w:rsid w:val="003319F1"/>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F2B"/>
    <w:rsid w:val="004241E7"/>
    <w:rsid w:val="00430581"/>
    <w:rsid w:val="00434A97"/>
    <w:rsid w:val="00437035"/>
    <w:rsid w:val="00440C62"/>
    <w:rsid w:val="00446BBA"/>
    <w:rsid w:val="00453381"/>
    <w:rsid w:val="004538D5"/>
    <w:rsid w:val="00455A59"/>
    <w:rsid w:val="00460FB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D12"/>
    <w:rsid w:val="004D7678"/>
    <w:rsid w:val="004D7CD7"/>
    <w:rsid w:val="004E2A9A"/>
    <w:rsid w:val="004E6E95"/>
    <w:rsid w:val="004F58BA"/>
    <w:rsid w:val="005022E5"/>
    <w:rsid w:val="005076B7"/>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3A5"/>
    <w:rsid w:val="005A1C39"/>
    <w:rsid w:val="005A43ED"/>
    <w:rsid w:val="005B2DE4"/>
    <w:rsid w:val="005B56BE"/>
    <w:rsid w:val="005B68D5"/>
    <w:rsid w:val="005C0E2F"/>
    <w:rsid w:val="005D2C72"/>
    <w:rsid w:val="005D65C0"/>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5ABE"/>
    <w:rsid w:val="006A7D4D"/>
    <w:rsid w:val="006B5C71"/>
    <w:rsid w:val="006B7F0E"/>
    <w:rsid w:val="006C186B"/>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7DF"/>
    <w:rsid w:val="0073042E"/>
    <w:rsid w:val="00730E45"/>
    <w:rsid w:val="00731AD7"/>
    <w:rsid w:val="00740E80"/>
    <w:rsid w:val="0074517B"/>
    <w:rsid w:val="00745C1D"/>
    <w:rsid w:val="00750FF1"/>
    <w:rsid w:val="007571E2"/>
    <w:rsid w:val="00757A95"/>
    <w:rsid w:val="00760354"/>
    <w:rsid w:val="00762FA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3E1"/>
    <w:rsid w:val="007D5FD1"/>
    <w:rsid w:val="007E2EBF"/>
    <w:rsid w:val="007E6DD9"/>
    <w:rsid w:val="007F4190"/>
    <w:rsid w:val="007F4E53"/>
    <w:rsid w:val="00806335"/>
    <w:rsid w:val="008105E2"/>
    <w:rsid w:val="008128CA"/>
    <w:rsid w:val="0081333C"/>
    <w:rsid w:val="00813440"/>
    <w:rsid w:val="00821393"/>
    <w:rsid w:val="00821493"/>
    <w:rsid w:val="00826B87"/>
    <w:rsid w:val="00831B8F"/>
    <w:rsid w:val="008340ED"/>
    <w:rsid w:val="00835393"/>
    <w:rsid w:val="00837259"/>
    <w:rsid w:val="0084238B"/>
    <w:rsid w:val="0084318E"/>
    <w:rsid w:val="0084496F"/>
    <w:rsid w:val="00850983"/>
    <w:rsid w:val="00856941"/>
    <w:rsid w:val="00856CD1"/>
    <w:rsid w:val="00857A7C"/>
    <w:rsid w:val="00864864"/>
    <w:rsid w:val="008656BE"/>
    <w:rsid w:val="008703F4"/>
    <w:rsid w:val="00870D4D"/>
    <w:rsid w:val="00873D57"/>
    <w:rsid w:val="00874112"/>
    <w:rsid w:val="00877191"/>
    <w:rsid w:val="008777DC"/>
    <w:rsid w:val="00880BCE"/>
    <w:rsid w:val="008810AF"/>
    <w:rsid w:val="008830EF"/>
    <w:rsid w:val="008933CF"/>
    <w:rsid w:val="00895362"/>
    <w:rsid w:val="008A225D"/>
    <w:rsid w:val="008A4630"/>
    <w:rsid w:val="008A650F"/>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B5D"/>
    <w:rsid w:val="00A05A22"/>
    <w:rsid w:val="00A063B5"/>
    <w:rsid w:val="00A1628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016"/>
    <w:rsid w:val="00A745EB"/>
    <w:rsid w:val="00A749A9"/>
    <w:rsid w:val="00A751DD"/>
    <w:rsid w:val="00A806F7"/>
    <w:rsid w:val="00A86979"/>
    <w:rsid w:val="00A91F7E"/>
    <w:rsid w:val="00A9330B"/>
    <w:rsid w:val="00A971B5"/>
    <w:rsid w:val="00AA378D"/>
    <w:rsid w:val="00AB1F96"/>
    <w:rsid w:val="00AB49D8"/>
    <w:rsid w:val="00AB5AFC"/>
    <w:rsid w:val="00AB5B22"/>
    <w:rsid w:val="00AC28CD"/>
    <w:rsid w:val="00AC2CE6"/>
    <w:rsid w:val="00AC6146"/>
    <w:rsid w:val="00AC64A5"/>
    <w:rsid w:val="00AD0994"/>
    <w:rsid w:val="00AD2964"/>
    <w:rsid w:val="00AD365B"/>
    <w:rsid w:val="00AD5D2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B9B"/>
    <w:rsid w:val="00B866B7"/>
    <w:rsid w:val="00B87355"/>
    <w:rsid w:val="00B90A19"/>
    <w:rsid w:val="00B931B4"/>
    <w:rsid w:val="00B936D7"/>
    <w:rsid w:val="00B955A3"/>
    <w:rsid w:val="00BA20DE"/>
    <w:rsid w:val="00BB2090"/>
    <w:rsid w:val="00BB5951"/>
    <w:rsid w:val="00BB5C83"/>
    <w:rsid w:val="00BB643C"/>
    <w:rsid w:val="00BC1CA8"/>
    <w:rsid w:val="00BC499A"/>
    <w:rsid w:val="00BC717E"/>
    <w:rsid w:val="00BC7435"/>
    <w:rsid w:val="00BD4DFE"/>
    <w:rsid w:val="00BD593F"/>
    <w:rsid w:val="00BD6706"/>
    <w:rsid w:val="00BE0D08"/>
    <w:rsid w:val="00BE7ED8"/>
    <w:rsid w:val="00C03F2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D17"/>
    <w:rsid w:val="00C9021F"/>
    <w:rsid w:val="00C9028D"/>
    <w:rsid w:val="00C906FE"/>
    <w:rsid w:val="00CA2801"/>
    <w:rsid w:val="00CA41BF"/>
    <w:rsid w:val="00CB10B0"/>
    <w:rsid w:val="00CB22FF"/>
    <w:rsid w:val="00CB686E"/>
    <w:rsid w:val="00CC0833"/>
    <w:rsid w:val="00CC156E"/>
    <w:rsid w:val="00CD72D4"/>
    <w:rsid w:val="00CE027A"/>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A0D"/>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4965"/>
    <w:rsid w:val="00EB55D0"/>
    <w:rsid w:val="00EB5646"/>
    <w:rsid w:val="00EB5ADB"/>
    <w:rsid w:val="00EB74A9"/>
    <w:rsid w:val="00EC0F78"/>
    <w:rsid w:val="00EC1A32"/>
    <w:rsid w:val="00EC1A39"/>
    <w:rsid w:val="00EC5C01"/>
    <w:rsid w:val="00ED06C7"/>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0F7"/>
    <w:rsid w:val="00F26388"/>
    <w:rsid w:val="00F31BE3"/>
    <w:rsid w:val="00F34B21"/>
    <w:rsid w:val="00F34CA5"/>
    <w:rsid w:val="00F35F89"/>
    <w:rsid w:val="00F41E90"/>
    <w:rsid w:val="00F436BF"/>
    <w:rsid w:val="00F4485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B0AC-71F0-4EA8-B3E1-F45FEFA9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49</TotalTime>
  <Pages>30</Pages>
  <Words>6129</Words>
  <Characters>34940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29</cp:revision>
  <cp:lastPrinted>1601-01-01T00:00:00Z</cp:lastPrinted>
  <dcterms:created xsi:type="dcterms:W3CDTF">2016-12-19T08:04:00Z</dcterms:created>
  <dcterms:modified xsi:type="dcterms:W3CDTF">2016-12-19T11:03:00Z</dcterms:modified>
</cp:coreProperties>
</file>