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5D4" w:rsidRDefault="007A35D4" w:rsidP="00AB4762">
      <w:pPr>
        <w:pStyle w:val="libCenterTitr"/>
      </w:pPr>
    </w:p>
    <w:p w:rsidR="007A35D4" w:rsidRDefault="007A35D4" w:rsidP="007A35D4">
      <w:pPr>
        <w:pStyle w:val="libCenterBold1"/>
      </w:pPr>
      <w:r w:rsidRPr="007A35D4">
        <w:t>Alhassanain (p) Network for Islamic Heritage and Thought</w:t>
      </w:r>
    </w:p>
    <w:p w:rsidR="007A35D4" w:rsidRDefault="007A35D4" w:rsidP="00AB4762">
      <w:pPr>
        <w:pStyle w:val="libCenterTitr"/>
      </w:pPr>
    </w:p>
    <w:p w:rsidR="007A35D4" w:rsidRDefault="007A35D4" w:rsidP="00AB4762">
      <w:pPr>
        <w:pStyle w:val="libCenterTitr"/>
      </w:pPr>
    </w:p>
    <w:p w:rsidR="00491A4A" w:rsidRDefault="00491A4A" w:rsidP="00AB4762">
      <w:pPr>
        <w:pStyle w:val="libCenterTitr"/>
      </w:pPr>
      <w:r>
        <w:t>YOUR QUESTIONS ANSWERED</w:t>
      </w:r>
    </w:p>
    <w:p w:rsidR="00491A4A" w:rsidRDefault="003D5D4B" w:rsidP="00AB4762">
      <w:pPr>
        <w:pStyle w:val="libCenterTitr"/>
      </w:pPr>
      <w:r>
        <w:t>(</w:t>
      </w:r>
      <w:r w:rsidR="00491A4A">
        <w:t>Volume V</w:t>
      </w:r>
      <w:r>
        <w:t>)</w:t>
      </w:r>
    </w:p>
    <w:p w:rsidR="00DC0D6C" w:rsidRDefault="00DC0D6C" w:rsidP="00AB4762">
      <w:pPr>
        <w:pStyle w:val="libCenterBold1"/>
      </w:pPr>
    </w:p>
    <w:p w:rsidR="00491A4A" w:rsidRDefault="00491A4A" w:rsidP="00AB4762">
      <w:pPr>
        <w:pStyle w:val="libCenterBold1"/>
      </w:pPr>
      <w:r>
        <w:t>SEYYID SAEED AKHTAR RIZVI</w:t>
      </w:r>
    </w:p>
    <w:p w:rsidR="007A35D4" w:rsidRDefault="007A35D4" w:rsidP="00AB4762">
      <w:pPr>
        <w:pStyle w:val="libCenterBold1"/>
      </w:pPr>
    </w:p>
    <w:p w:rsidR="007A35D4" w:rsidRDefault="007A35D4" w:rsidP="00AB4762">
      <w:pPr>
        <w:pStyle w:val="libCenterBold1"/>
      </w:pPr>
    </w:p>
    <w:p w:rsidR="007A35D4" w:rsidRDefault="007A35D4" w:rsidP="00AB4762">
      <w:pPr>
        <w:pStyle w:val="libCenterBold1"/>
      </w:pPr>
    </w:p>
    <w:p w:rsidR="007A35D4" w:rsidRDefault="007A35D4" w:rsidP="00AB4762">
      <w:pPr>
        <w:pStyle w:val="libCenterBold1"/>
      </w:pPr>
    </w:p>
    <w:p w:rsidR="007A35D4" w:rsidRDefault="007A35D4" w:rsidP="00AB4762">
      <w:pPr>
        <w:pStyle w:val="libCenterBold1"/>
      </w:pPr>
    </w:p>
    <w:p w:rsidR="007A35D4" w:rsidRDefault="007A35D4" w:rsidP="00AB4762">
      <w:pPr>
        <w:pStyle w:val="libCenterBold1"/>
      </w:pPr>
    </w:p>
    <w:p w:rsidR="007A35D4" w:rsidRDefault="007A35D4" w:rsidP="00AB4762">
      <w:pPr>
        <w:pStyle w:val="libCenterBold1"/>
      </w:pPr>
    </w:p>
    <w:p w:rsidR="007A35D4" w:rsidRDefault="007A35D4" w:rsidP="00AB4762">
      <w:pPr>
        <w:pStyle w:val="libCenterBold1"/>
      </w:pPr>
    </w:p>
    <w:p w:rsidR="007A35D4" w:rsidRDefault="007A35D4" w:rsidP="00AB4762">
      <w:pPr>
        <w:pStyle w:val="libCenterBold1"/>
      </w:pPr>
    </w:p>
    <w:p w:rsidR="007A35D4" w:rsidRDefault="007A35D4" w:rsidP="00AB4762">
      <w:pPr>
        <w:pStyle w:val="libCenterBold1"/>
      </w:pPr>
    </w:p>
    <w:p w:rsidR="007A35D4" w:rsidRDefault="007A35D4" w:rsidP="00AB4762">
      <w:pPr>
        <w:pStyle w:val="libCenterBold1"/>
      </w:pPr>
    </w:p>
    <w:p w:rsidR="007A35D4" w:rsidRDefault="007A35D4" w:rsidP="00AB4762">
      <w:pPr>
        <w:pStyle w:val="libCenterBold1"/>
      </w:pPr>
    </w:p>
    <w:p w:rsidR="007A35D4" w:rsidRDefault="007A35D4" w:rsidP="00AB4762">
      <w:pPr>
        <w:pStyle w:val="libCenterBold1"/>
      </w:pPr>
    </w:p>
    <w:p w:rsidR="007A35D4" w:rsidRDefault="007A35D4" w:rsidP="00AB4762">
      <w:pPr>
        <w:pStyle w:val="libCenterBold1"/>
      </w:pPr>
      <w:hyperlink r:id="rId8" w:history="1">
        <w:r w:rsidRPr="00D61DE7">
          <w:rPr>
            <w:rStyle w:val="Hyperlink"/>
          </w:rPr>
          <w:t>www.alhassanain.org/english</w:t>
        </w:r>
      </w:hyperlink>
    </w:p>
    <w:p w:rsidR="00491A4A" w:rsidRDefault="00491A4A" w:rsidP="00440193">
      <w:pPr>
        <w:pStyle w:val="libNormal"/>
      </w:pPr>
      <w:r>
        <w:br w:type="page"/>
      </w:r>
    </w:p>
    <w:sdt>
      <w:sdtPr>
        <w:rPr>
          <w:rStyle w:val="libNormalChar"/>
        </w:rPr>
        <w:id w:val="-1789500915"/>
        <w:docPartObj>
          <w:docPartGallery w:val="Table of Contents"/>
          <w:docPartUnique/>
        </w:docPartObj>
      </w:sdtPr>
      <w:sdtEndPr>
        <w:rPr>
          <w:rStyle w:val="DefaultParagraphFont"/>
          <w:b w:val="0"/>
          <w:bCs w:val="0"/>
          <w:noProof/>
        </w:rPr>
      </w:sdtEndPr>
      <w:sdtContent>
        <w:p w:rsidR="00160155" w:rsidRDefault="00BF0A5B" w:rsidP="00BF0A5B">
          <w:pPr>
            <w:pStyle w:val="libCenterTitr"/>
          </w:pPr>
          <w:r>
            <w:t xml:space="preserve">Table of </w:t>
          </w:r>
          <w:r w:rsidR="00160155">
            <w:t>Contents</w:t>
          </w:r>
        </w:p>
        <w:p w:rsidR="00047369" w:rsidRDefault="00160155" w:rsidP="0004736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7938671" w:history="1">
            <w:r w:rsidR="00047369" w:rsidRPr="00434EBB">
              <w:rPr>
                <w:rStyle w:val="Hyperlink"/>
              </w:rPr>
              <w:t>Preface</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Toc457938671 \h</w:instrText>
            </w:r>
            <w:r w:rsidR="00047369">
              <w:rPr>
                <w:webHidden/>
                <w:rtl/>
              </w:rPr>
              <w:instrText xml:space="preserve"> </w:instrText>
            </w:r>
            <w:r w:rsidR="00047369">
              <w:rPr>
                <w:webHidden/>
                <w:rtl/>
              </w:rPr>
            </w:r>
            <w:r w:rsidR="00047369">
              <w:rPr>
                <w:webHidden/>
                <w:rtl/>
              </w:rPr>
              <w:fldChar w:fldCharType="separate"/>
            </w:r>
            <w:r w:rsidR="009B6763">
              <w:rPr>
                <w:webHidden/>
              </w:rPr>
              <w:t>5</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72" w:history="1">
            <w:r w:rsidR="00047369" w:rsidRPr="00434EBB">
              <w:rPr>
                <w:rStyle w:val="Hyperlink"/>
              </w:rPr>
              <w:t>Q. 1: ARE WE SELF-EXISTING OR CREATED?</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Toc457938672 \h</w:instrText>
            </w:r>
            <w:r w:rsidR="00047369">
              <w:rPr>
                <w:webHidden/>
                <w:rtl/>
              </w:rPr>
              <w:instrText xml:space="preserve"> </w:instrText>
            </w:r>
            <w:r w:rsidR="00047369">
              <w:rPr>
                <w:webHidden/>
                <w:rtl/>
              </w:rPr>
            </w:r>
            <w:r w:rsidR="00047369">
              <w:rPr>
                <w:webHidden/>
                <w:rtl/>
              </w:rPr>
              <w:fldChar w:fldCharType="separate"/>
            </w:r>
            <w:r w:rsidR="009B6763">
              <w:rPr>
                <w:webHidden/>
              </w:rPr>
              <w:t>6</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73" w:history="1">
            <w:r w:rsidR="00047369" w:rsidRPr="00434EBB">
              <w:rPr>
                <w:rStyle w:val="Hyperlink"/>
              </w:rPr>
              <w:t>Q. 2: IS THERE ANY PRUPOSE BEHIND OUR CREATION?</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Toc457938673 \h</w:instrText>
            </w:r>
            <w:r w:rsidR="00047369">
              <w:rPr>
                <w:webHidden/>
                <w:rtl/>
              </w:rPr>
              <w:instrText xml:space="preserve"> </w:instrText>
            </w:r>
            <w:r w:rsidR="00047369">
              <w:rPr>
                <w:webHidden/>
                <w:rtl/>
              </w:rPr>
            </w:r>
            <w:r w:rsidR="00047369">
              <w:rPr>
                <w:webHidden/>
                <w:rtl/>
              </w:rPr>
              <w:fldChar w:fldCharType="separate"/>
            </w:r>
            <w:r w:rsidR="009B6763">
              <w:rPr>
                <w:webHidden/>
              </w:rPr>
              <w:t>7</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74" w:history="1">
            <w:r w:rsidR="00047369" w:rsidRPr="00434EBB">
              <w:rPr>
                <w:rStyle w:val="Hyperlink"/>
              </w:rPr>
              <w:t>Q. 3: WHAT IS PURPOSE OF OUR CREATION?</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Toc457938674 \h</w:instrText>
            </w:r>
            <w:r w:rsidR="00047369">
              <w:rPr>
                <w:webHidden/>
                <w:rtl/>
              </w:rPr>
              <w:instrText xml:space="preserve"> </w:instrText>
            </w:r>
            <w:r w:rsidR="00047369">
              <w:rPr>
                <w:webHidden/>
                <w:rtl/>
              </w:rPr>
            </w:r>
            <w:r w:rsidR="00047369">
              <w:rPr>
                <w:webHidden/>
                <w:rtl/>
              </w:rPr>
              <w:fldChar w:fldCharType="separate"/>
            </w:r>
            <w:r w:rsidR="009B6763">
              <w:rPr>
                <w:webHidden/>
              </w:rPr>
              <w:t>8</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75" w:history="1">
            <w:r w:rsidR="00047369" w:rsidRPr="00434EBB">
              <w:rPr>
                <w:rStyle w:val="Hyperlink"/>
              </w:rPr>
              <w:t>Q. 4: OUR RESPOSNIBILITY?</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Toc457938675 \h</w:instrText>
            </w:r>
            <w:r w:rsidR="00047369">
              <w:rPr>
                <w:webHidden/>
                <w:rtl/>
              </w:rPr>
              <w:instrText xml:space="preserve"> </w:instrText>
            </w:r>
            <w:r w:rsidR="00047369">
              <w:rPr>
                <w:webHidden/>
                <w:rtl/>
              </w:rPr>
            </w:r>
            <w:r w:rsidR="00047369">
              <w:rPr>
                <w:webHidden/>
                <w:rtl/>
              </w:rPr>
              <w:fldChar w:fldCharType="separate"/>
            </w:r>
            <w:r w:rsidR="009B6763">
              <w:rPr>
                <w:webHidden/>
              </w:rPr>
              <w:t>9</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76" w:history="1">
            <w:r w:rsidR="00047369" w:rsidRPr="00434EBB">
              <w:rPr>
                <w:rStyle w:val="Hyperlink"/>
              </w:rPr>
              <w:t>Q. 5: HOW TO FIND THE TRUE GUIDANCE?</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Toc457938676 \h</w:instrText>
            </w:r>
            <w:r w:rsidR="00047369">
              <w:rPr>
                <w:webHidden/>
                <w:rtl/>
              </w:rPr>
              <w:instrText xml:space="preserve"> </w:instrText>
            </w:r>
            <w:r w:rsidR="00047369">
              <w:rPr>
                <w:webHidden/>
                <w:rtl/>
              </w:rPr>
            </w:r>
            <w:r w:rsidR="00047369">
              <w:rPr>
                <w:webHidden/>
                <w:rtl/>
              </w:rPr>
              <w:fldChar w:fldCharType="separate"/>
            </w:r>
            <w:r w:rsidR="009B6763">
              <w:rPr>
                <w:webHidden/>
              </w:rPr>
              <w:t>10</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77" w:history="1">
            <w:r w:rsidR="00047369" w:rsidRPr="00434EBB">
              <w:rPr>
                <w:rStyle w:val="Hyperlink"/>
              </w:rPr>
              <w:t>Q. 6: WHAT IS ISLAM?</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Toc457938677 \h</w:instrText>
            </w:r>
            <w:r w:rsidR="00047369">
              <w:rPr>
                <w:webHidden/>
                <w:rtl/>
              </w:rPr>
              <w:instrText xml:space="preserve"> </w:instrText>
            </w:r>
            <w:r w:rsidR="00047369">
              <w:rPr>
                <w:webHidden/>
                <w:rtl/>
              </w:rPr>
            </w:r>
            <w:r w:rsidR="00047369">
              <w:rPr>
                <w:webHidden/>
                <w:rtl/>
              </w:rPr>
              <w:fldChar w:fldCharType="separate"/>
            </w:r>
            <w:r w:rsidR="009B6763">
              <w:rPr>
                <w:webHidden/>
              </w:rPr>
              <w:t>11</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78" w:history="1">
            <w:r w:rsidR="00047369" w:rsidRPr="00434EBB">
              <w:rPr>
                <w:rStyle w:val="Hyperlink"/>
              </w:rPr>
              <w:t>Q. 7: MUSLIM SECTS</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Toc457938678 \h</w:instrText>
            </w:r>
            <w:r w:rsidR="00047369">
              <w:rPr>
                <w:webHidden/>
                <w:rtl/>
              </w:rPr>
              <w:instrText xml:space="preserve"> </w:instrText>
            </w:r>
            <w:r w:rsidR="00047369">
              <w:rPr>
                <w:webHidden/>
                <w:rtl/>
              </w:rPr>
            </w:r>
            <w:r w:rsidR="00047369">
              <w:rPr>
                <w:webHidden/>
                <w:rtl/>
              </w:rPr>
              <w:fldChar w:fldCharType="separate"/>
            </w:r>
            <w:r w:rsidR="009B6763">
              <w:rPr>
                <w:webHidden/>
              </w:rPr>
              <w:t>12</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79" w:history="1">
            <w:r w:rsidR="00047369" w:rsidRPr="00434EBB">
              <w:rPr>
                <w:rStyle w:val="Hyperlink"/>
              </w:rPr>
              <w:t>Q. 8: WHY ARE U CALLED SHI’A?</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Toc457938679 \h</w:instrText>
            </w:r>
            <w:r w:rsidR="00047369">
              <w:rPr>
                <w:webHidden/>
                <w:rtl/>
              </w:rPr>
              <w:instrText xml:space="preserve"> </w:instrText>
            </w:r>
            <w:r w:rsidR="00047369">
              <w:rPr>
                <w:webHidden/>
                <w:rtl/>
              </w:rPr>
            </w:r>
            <w:r w:rsidR="00047369">
              <w:rPr>
                <w:webHidden/>
                <w:rtl/>
              </w:rPr>
              <w:fldChar w:fldCharType="separate"/>
            </w:r>
            <w:r w:rsidR="009B6763">
              <w:rPr>
                <w:webHidden/>
              </w:rPr>
              <w:t>13</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80" w:history="1">
            <w:r w:rsidR="00047369" w:rsidRPr="00434EBB">
              <w:rPr>
                <w:rStyle w:val="Hyperlink"/>
              </w:rPr>
              <w:t>Q. 9: “ITHNA-‘ASHARIYA”: WHAT DOES IT MEAN?</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Toc457938680 \h</w:instrText>
            </w:r>
            <w:r w:rsidR="00047369">
              <w:rPr>
                <w:webHidden/>
                <w:rtl/>
              </w:rPr>
              <w:instrText xml:space="preserve"> </w:instrText>
            </w:r>
            <w:r w:rsidR="00047369">
              <w:rPr>
                <w:webHidden/>
                <w:rtl/>
              </w:rPr>
            </w:r>
            <w:r w:rsidR="00047369">
              <w:rPr>
                <w:webHidden/>
                <w:rtl/>
              </w:rPr>
              <w:fldChar w:fldCharType="separate"/>
            </w:r>
            <w:r w:rsidR="009B6763">
              <w:rPr>
                <w:webHidden/>
              </w:rPr>
              <w:t>14</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81" w:history="1">
            <w:r w:rsidR="00047369" w:rsidRPr="00434EBB">
              <w:rPr>
                <w:rStyle w:val="Hyperlink"/>
              </w:rPr>
              <w:t>Q. 10: WHO CAN BECOME A SHI’A ITHNA-‘ASHARIYA?</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Toc457938681 \h</w:instrText>
            </w:r>
            <w:r w:rsidR="00047369">
              <w:rPr>
                <w:webHidden/>
                <w:rtl/>
              </w:rPr>
              <w:instrText xml:space="preserve"> </w:instrText>
            </w:r>
            <w:r w:rsidR="00047369">
              <w:rPr>
                <w:webHidden/>
                <w:rtl/>
              </w:rPr>
            </w:r>
            <w:r w:rsidR="00047369">
              <w:rPr>
                <w:webHidden/>
                <w:rtl/>
              </w:rPr>
              <w:fldChar w:fldCharType="separate"/>
            </w:r>
            <w:r w:rsidR="009B6763">
              <w:rPr>
                <w:webHidden/>
              </w:rPr>
              <w:t>15</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82" w:history="1">
            <w:r w:rsidR="00047369" w:rsidRPr="00434EBB">
              <w:rPr>
                <w:rStyle w:val="Hyperlink"/>
              </w:rPr>
              <w:t>Q. 11: MAIN FEATURES OF ISLAM</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Toc457938682 \h</w:instrText>
            </w:r>
            <w:r w:rsidR="00047369">
              <w:rPr>
                <w:webHidden/>
                <w:rtl/>
              </w:rPr>
              <w:instrText xml:space="preserve"> </w:instrText>
            </w:r>
            <w:r w:rsidR="00047369">
              <w:rPr>
                <w:webHidden/>
                <w:rtl/>
              </w:rPr>
            </w:r>
            <w:r w:rsidR="00047369">
              <w:rPr>
                <w:webHidden/>
                <w:rtl/>
              </w:rPr>
              <w:fldChar w:fldCharType="separate"/>
            </w:r>
            <w:r w:rsidR="009B6763">
              <w:rPr>
                <w:webHidden/>
              </w:rPr>
              <w:t>16</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83" w:history="1">
            <w:r w:rsidR="00047369" w:rsidRPr="00434EBB">
              <w:rPr>
                <w:rStyle w:val="Hyperlink"/>
              </w:rPr>
              <w:t>Q. 12: ROOTS OF RELIGION?</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Toc457938683 \h</w:instrText>
            </w:r>
            <w:r w:rsidR="00047369">
              <w:rPr>
                <w:webHidden/>
                <w:rtl/>
              </w:rPr>
              <w:instrText xml:space="preserve"> </w:instrText>
            </w:r>
            <w:r w:rsidR="00047369">
              <w:rPr>
                <w:webHidden/>
                <w:rtl/>
              </w:rPr>
            </w:r>
            <w:r w:rsidR="00047369">
              <w:rPr>
                <w:webHidden/>
                <w:rtl/>
              </w:rPr>
              <w:fldChar w:fldCharType="separate"/>
            </w:r>
            <w:r w:rsidR="009B6763">
              <w:rPr>
                <w:webHidden/>
              </w:rPr>
              <w:t>17</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84" w:history="1">
            <w:r w:rsidR="00047369" w:rsidRPr="00434EBB">
              <w:rPr>
                <w:rStyle w:val="Hyperlink"/>
              </w:rPr>
              <w:t>Q 13: ONENESS OF GOD</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Toc457938684 \h</w:instrText>
            </w:r>
            <w:r w:rsidR="00047369">
              <w:rPr>
                <w:webHidden/>
                <w:rtl/>
              </w:rPr>
              <w:instrText xml:space="preserve"> </w:instrText>
            </w:r>
            <w:r w:rsidR="00047369">
              <w:rPr>
                <w:webHidden/>
                <w:rtl/>
              </w:rPr>
            </w:r>
            <w:r w:rsidR="00047369">
              <w:rPr>
                <w:webHidden/>
                <w:rtl/>
              </w:rPr>
              <w:fldChar w:fldCharType="separate"/>
            </w:r>
            <w:r w:rsidR="009B6763">
              <w:rPr>
                <w:webHidden/>
              </w:rPr>
              <w:t>18</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85" w:history="1">
            <w:r w:rsidR="00047369" w:rsidRPr="00434EBB">
              <w:rPr>
                <w:rStyle w:val="Hyperlink"/>
              </w:rPr>
              <w:t>Q 14: MORE ABOUT ONENESS OF GOD</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Toc457938685 \h</w:instrText>
            </w:r>
            <w:r w:rsidR="00047369">
              <w:rPr>
                <w:webHidden/>
                <w:rtl/>
              </w:rPr>
              <w:instrText xml:space="preserve"> </w:instrText>
            </w:r>
            <w:r w:rsidR="00047369">
              <w:rPr>
                <w:webHidden/>
                <w:rtl/>
              </w:rPr>
            </w:r>
            <w:r w:rsidR="00047369">
              <w:rPr>
                <w:webHidden/>
                <w:rtl/>
              </w:rPr>
              <w:fldChar w:fldCharType="separate"/>
            </w:r>
            <w:r w:rsidR="009B6763">
              <w:rPr>
                <w:webHidden/>
              </w:rPr>
              <w:t>19</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86" w:history="1">
            <w:r w:rsidR="00047369" w:rsidRPr="00434EBB">
              <w:rPr>
                <w:rStyle w:val="Hyperlink"/>
              </w:rPr>
              <w:t>Q. 15: RESPECT FOR THE NAME OF ALLAH</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Toc457938686 \h</w:instrText>
            </w:r>
            <w:r w:rsidR="00047369">
              <w:rPr>
                <w:webHidden/>
                <w:rtl/>
              </w:rPr>
              <w:instrText xml:space="preserve"> </w:instrText>
            </w:r>
            <w:r w:rsidR="00047369">
              <w:rPr>
                <w:webHidden/>
                <w:rtl/>
              </w:rPr>
            </w:r>
            <w:r w:rsidR="00047369">
              <w:rPr>
                <w:webHidden/>
                <w:rtl/>
              </w:rPr>
              <w:fldChar w:fldCharType="separate"/>
            </w:r>
            <w:r w:rsidR="009B6763">
              <w:rPr>
                <w:webHidden/>
              </w:rPr>
              <w:t>20</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87" w:history="1">
            <w:r w:rsidR="00047369" w:rsidRPr="00434EBB">
              <w:rPr>
                <w:rStyle w:val="Hyperlink"/>
              </w:rPr>
              <w:t>Q. 16: SIGNIFICANCE OF ‘ADL</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Toc457938687 \h</w:instrText>
            </w:r>
            <w:r w:rsidR="00047369">
              <w:rPr>
                <w:webHidden/>
                <w:rtl/>
              </w:rPr>
              <w:instrText xml:space="preserve"> </w:instrText>
            </w:r>
            <w:r w:rsidR="00047369">
              <w:rPr>
                <w:webHidden/>
                <w:rtl/>
              </w:rPr>
            </w:r>
            <w:r w:rsidR="00047369">
              <w:rPr>
                <w:webHidden/>
                <w:rtl/>
              </w:rPr>
              <w:fldChar w:fldCharType="separate"/>
            </w:r>
            <w:r w:rsidR="009B6763">
              <w:rPr>
                <w:webHidden/>
              </w:rPr>
              <w:t>21</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88" w:history="1">
            <w:r w:rsidR="00047369" w:rsidRPr="00434EBB">
              <w:rPr>
                <w:rStyle w:val="Hyperlink"/>
              </w:rPr>
              <w:t>Q. 17: MAN’S FREE WILL</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Toc457938688 \h</w:instrText>
            </w:r>
            <w:r w:rsidR="00047369">
              <w:rPr>
                <w:webHidden/>
                <w:rtl/>
              </w:rPr>
              <w:instrText xml:space="preserve"> </w:instrText>
            </w:r>
            <w:r w:rsidR="00047369">
              <w:rPr>
                <w:webHidden/>
                <w:rtl/>
              </w:rPr>
            </w:r>
            <w:r w:rsidR="00047369">
              <w:rPr>
                <w:webHidden/>
                <w:rtl/>
              </w:rPr>
              <w:fldChar w:fldCharType="separate"/>
            </w:r>
            <w:r w:rsidR="009B6763">
              <w:rPr>
                <w:webHidden/>
              </w:rPr>
              <w:t>22</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89" w:history="1">
            <w:r w:rsidR="00047369" w:rsidRPr="00434EBB">
              <w:rPr>
                <w:rStyle w:val="Hyperlink"/>
              </w:rPr>
              <w:t>Q. 18: MEANING OF NUBUWWAT?</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Toc457938689 \h</w:instrText>
            </w:r>
            <w:r w:rsidR="00047369">
              <w:rPr>
                <w:webHidden/>
                <w:rtl/>
              </w:rPr>
              <w:instrText xml:space="preserve"> </w:instrText>
            </w:r>
            <w:r w:rsidR="00047369">
              <w:rPr>
                <w:webHidden/>
                <w:rtl/>
              </w:rPr>
            </w:r>
            <w:r w:rsidR="00047369">
              <w:rPr>
                <w:webHidden/>
                <w:rtl/>
              </w:rPr>
              <w:fldChar w:fldCharType="separate"/>
            </w:r>
            <w:r w:rsidR="009B6763">
              <w:rPr>
                <w:webHidden/>
              </w:rPr>
              <w:t>23</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90" w:history="1">
            <w:r w:rsidR="00047369" w:rsidRPr="00434EBB">
              <w:rPr>
                <w:rStyle w:val="Hyperlink"/>
              </w:rPr>
              <w:t>Q. 19: NUMBER OF PROPHETS:</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Toc457938690 \h</w:instrText>
            </w:r>
            <w:r w:rsidR="00047369">
              <w:rPr>
                <w:webHidden/>
                <w:rtl/>
              </w:rPr>
              <w:instrText xml:space="preserve"> </w:instrText>
            </w:r>
            <w:r w:rsidR="00047369">
              <w:rPr>
                <w:webHidden/>
                <w:rtl/>
              </w:rPr>
            </w:r>
            <w:r w:rsidR="00047369">
              <w:rPr>
                <w:webHidden/>
                <w:rtl/>
              </w:rPr>
              <w:fldChar w:fldCharType="separate"/>
            </w:r>
            <w:r w:rsidR="009B6763">
              <w:rPr>
                <w:webHidden/>
              </w:rPr>
              <w:t>24</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91" w:history="1">
            <w:r w:rsidR="00047369" w:rsidRPr="00434EBB">
              <w:rPr>
                <w:rStyle w:val="Hyperlink"/>
              </w:rPr>
              <w:t>Q. 20: HOW MANY ULUL-‘AZM?</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Toc457938691 \h</w:instrText>
            </w:r>
            <w:r w:rsidR="00047369">
              <w:rPr>
                <w:webHidden/>
                <w:rtl/>
              </w:rPr>
              <w:instrText xml:space="preserve"> </w:instrText>
            </w:r>
            <w:r w:rsidR="00047369">
              <w:rPr>
                <w:webHidden/>
                <w:rtl/>
              </w:rPr>
            </w:r>
            <w:r w:rsidR="00047369">
              <w:rPr>
                <w:webHidden/>
                <w:rtl/>
              </w:rPr>
              <w:fldChar w:fldCharType="separate"/>
            </w:r>
            <w:r w:rsidR="009B6763">
              <w:rPr>
                <w:webHidden/>
              </w:rPr>
              <w:t>25</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92" w:history="1">
            <w:r w:rsidR="00047369" w:rsidRPr="00434EBB">
              <w:rPr>
                <w:rStyle w:val="Hyperlink"/>
              </w:rPr>
              <w:t>Q. 21: THE RELATION BETWEEN NABII (PROPHET) AND RASUL (MESSENGER)?</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Toc457938692 \h</w:instrText>
            </w:r>
            <w:r w:rsidR="00047369">
              <w:rPr>
                <w:webHidden/>
                <w:rtl/>
              </w:rPr>
              <w:instrText xml:space="preserve"> </w:instrText>
            </w:r>
            <w:r w:rsidR="00047369">
              <w:rPr>
                <w:webHidden/>
                <w:rtl/>
              </w:rPr>
            </w:r>
            <w:r w:rsidR="00047369">
              <w:rPr>
                <w:webHidden/>
                <w:rtl/>
              </w:rPr>
              <w:fldChar w:fldCharType="separate"/>
            </w:r>
            <w:r w:rsidR="009B6763">
              <w:rPr>
                <w:webHidden/>
              </w:rPr>
              <w:t>26</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93" w:history="1">
            <w:r w:rsidR="00047369" w:rsidRPr="00434EBB">
              <w:rPr>
                <w:rStyle w:val="Hyperlink"/>
              </w:rPr>
              <w:t>Q. 22: WHY THE QUR’AN DOES NOT CALL THE HOLY PROPHET AS AL-AMIN?</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Toc457938693 \h</w:instrText>
            </w:r>
            <w:r w:rsidR="00047369">
              <w:rPr>
                <w:webHidden/>
                <w:rtl/>
              </w:rPr>
              <w:instrText xml:space="preserve"> </w:instrText>
            </w:r>
            <w:r w:rsidR="00047369">
              <w:rPr>
                <w:webHidden/>
                <w:rtl/>
              </w:rPr>
            </w:r>
            <w:r w:rsidR="00047369">
              <w:rPr>
                <w:webHidden/>
                <w:rtl/>
              </w:rPr>
              <w:fldChar w:fldCharType="separate"/>
            </w:r>
            <w:r w:rsidR="009B6763">
              <w:rPr>
                <w:webHidden/>
              </w:rPr>
              <w:t>27</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94" w:history="1">
            <w:r w:rsidR="00047369" w:rsidRPr="00434EBB">
              <w:rPr>
                <w:rStyle w:val="Hyperlink"/>
              </w:rPr>
              <w:t>Q. 23: SOME SPECIAL OBLIGATIONS AND PRIVILEGES OF THE HOLY PROPHET</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Toc457938694 \h</w:instrText>
            </w:r>
            <w:r w:rsidR="00047369">
              <w:rPr>
                <w:webHidden/>
                <w:rtl/>
              </w:rPr>
              <w:instrText xml:space="preserve"> </w:instrText>
            </w:r>
            <w:r w:rsidR="00047369">
              <w:rPr>
                <w:webHidden/>
                <w:rtl/>
              </w:rPr>
            </w:r>
            <w:r w:rsidR="00047369">
              <w:rPr>
                <w:webHidden/>
                <w:rtl/>
              </w:rPr>
              <w:fldChar w:fldCharType="separate"/>
            </w:r>
            <w:r w:rsidR="009B6763">
              <w:rPr>
                <w:webHidden/>
              </w:rPr>
              <w:t>28</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95" w:history="1">
            <w:r w:rsidR="00047369" w:rsidRPr="00434EBB">
              <w:rPr>
                <w:rStyle w:val="Hyperlink"/>
              </w:rPr>
              <w:t>Q. 24: THE BOOK REVELAED TO PROPHET MUHAMMAD (S.A.W.A)</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Toc457938695 \h</w:instrText>
            </w:r>
            <w:r w:rsidR="00047369">
              <w:rPr>
                <w:webHidden/>
                <w:rtl/>
              </w:rPr>
              <w:instrText xml:space="preserve"> </w:instrText>
            </w:r>
            <w:r w:rsidR="00047369">
              <w:rPr>
                <w:webHidden/>
                <w:rtl/>
              </w:rPr>
            </w:r>
            <w:r w:rsidR="00047369">
              <w:rPr>
                <w:webHidden/>
                <w:rtl/>
              </w:rPr>
              <w:fldChar w:fldCharType="separate"/>
            </w:r>
            <w:r w:rsidR="009B6763">
              <w:rPr>
                <w:webHidden/>
              </w:rPr>
              <w:t>29</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96" w:history="1">
            <w:r w:rsidR="00047369" w:rsidRPr="00434EBB">
              <w:rPr>
                <w:rStyle w:val="Hyperlink"/>
              </w:rPr>
              <w:t>Q. 25: SHI’A BELIEF ABOUT QUR’AN</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Toc457938696 \h</w:instrText>
            </w:r>
            <w:r w:rsidR="00047369">
              <w:rPr>
                <w:webHidden/>
                <w:rtl/>
              </w:rPr>
              <w:instrText xml:space="preserve"> </w:instrText>
            </w:r>
            <w:r w:rsidR="00047369">
              <w:rPr>
                <w:webHidden/>
                <w:rtl/>
              </w:rPr>
            </w:r>
            <w:r w:rsidR="00047369">
              <w:rPr>
                <w:webHidden/>
                <w:rtl/>
              </w:rPr>
              <w:fldChar w:fldCharType="separate"/>
            </w:r>
            <w:r w:rsidR="009B6763">
              <w:rPr>
                <w:webHidden/>
              </w:rPr>
              <w:t>30</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97" w:history="1">
            <w:r w:rsidR="00047369" w:rsidRPr="00434EBB">
              <w:rPr>
                <w:rStyle w:val="Hyperlink"/>
              </w:rPr>
              <w:t>Q. 26: SIGNIFCANCE OF THE SURAH AL-KAUTHAR</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Toc457938697 \h</w:instrText>
            </w:r>
            <w:r w:rsidR="00047369">
              <w:rPr>
                <w:webHidden/>
                <w:rtl/>
              </w:rPr>
              <w:instrText xml:space="preserve"> </w:instrText>
            </w:r>
            <w:r w:rsidR="00047369">
              <w:rPr>
                <w:webHidden/>
                <w:rtl/>
              </w:rPr>
            </w:r>
            <w:r w:rsidR="00047369">
              <w:rPr>
                <w:webHidden/>
                <w:rtl/>
              </w:rPr>
              <w:fldChar w:fldCharType="separate"/>
            </w:r>
            <w:r w:rsidR="009B6763">
              <w:rPr>
                <w:webHidden/>
              </w:rPr>
              <w:t>31</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98" w:history="1">
            <w:r w:rsidR="00047369" w:rsidRPr="00434EBB">
              <w:rPr>
                <w:rStyle w:val="Hyperlink"/>
              </w:rPr>
              <w:t>Q. 27: SYSTEM OF CUIDANCE AFTER THE PROPHET</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Toc457938698 \h</w:instrText>
            </w:r>
            <w:r w:rsidR="00047369">
              <w:rPr>
                <w:webHidden/>
                <w:rtl/>
              </w:rPr>
              <w:instrText xml:space="preserve"> </w:instrText>
            </w:r>
            <w:r w:rsidR="00047369">
              <w:rPr>
                <w:webHidden/>
                <w:rtl/>
              </w:rPr>
            </w:r>
            <w:r w:rsidR="00047369">
              <w:rPr>
                <w:webHidden/>
                <w:rtl/>
              </w:rPr>
              <w:fldChar w:fldCharType="separate"/>
            </w:r>
            <w:r w:rsidR="009B6763">
              <w:rPr>
                <w:webHidden/>
              </w:rPr>
              <w:t>33</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699" w:history="1">
            <w:r w:rsidR="00047369" w:rsidRPr="00434EBB">
              <w:rPr>
                <w:rStyle w:val="Hyperlink"/>
              </w:rPr>
              <w:t>Q. 28: WHO ARE THE FAMILY MEMBERS OF THE PROPHET?</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Toc457938699 \h</w:instrText>
            </w:r>
            <w:r w:rsidR="00047369">
              <w:rPr>
                <w:webHidden/>
                <w:rtl/>
              </w:rPr>
              <w:instrText xml:space="preserve"> </w:instrText>
            </w:r>
            <w:r w:rsidR="00047369">
              <w:rPr>
                <w:webHidden/>
                <w:rtl/>
              </w:rPr>
            </w:r>
            <w:r w:rsidR="00047369">
              <w:rPr>
                <w:webHidden/>
                <w:rtl/>
              </w:rPr>
              <w:fldChar w:fldCharType="separate"/>
            </w:r>
            <w:r w:rsidR="009B6763">
              <w:rPr>
                <w:webHidden/>
              </w:rPr>
              <w:t>34</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00" w:history="1">
            <w:r w:rsidR="00047369" w:rsidRPr="00434EBB">
              <w:rPr>
                <w:rStyle w:val="Hyperlink"/>
              </w:rPr>
              <w:t>Q. 29: WHAT DOES IMAMAT MEAN/</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Toc457938700 \h</w:instrText>
            </w:r>
            <w:r w:rsidR="00047369">
              <w:rPr>
                <w:webHidden/>
                <w:rtl/>
              </w:rPr>
              <w:instrText xml:space="preserve"> </w:instrText>
            </w:r>
            <w:r w:rsidR="00047369">
              <w:rPr>
                <w:webHidden/>
                <w:rtl/>
              </w:rPr>
            </w:r>
            <w:r w:rsidR="00047369">
              <w:rPr>
                <w:webHidden/>
                <w:rtl/>
              </w:rPr>
              <w:fldChar w:fldCharType="separate"/>
            </w:r>
            <w:r w:rsidR="009B6763">
              <w:rPr>
                <w:webHidden/>
              </w:rPr>
              <w:t>35</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01" w:history="1">
            <w:r w:rsidR="00047369" w:rsidRPr="00434EBB">
              <w:rPr>
                <w:rStyle w:val="Hyperlink"/>
              </w:rPr>
              <w:t>Q. 30: Number of Imams</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Toc457938701 \h</w:instrText>
            </w:r>
            <w:r w:rsidR="00047369">
              <w:rPr>
                <w:webHidden/>
                <w:rtl/>
              </w:rPr>
              <w:instrText xml:space="preserve"> </w:instrText>
            </w:r>
            <w:r w:rsidR="00047369">
              <w:rPr>
                <w:webHidden/>
                <w:rtl/>
              </w:rPr>
            </w:r>
            <w:r w:rsidR="00047369">
              <w:rPr>
                <w:webHidden/>
                <w:rtl/>
              </w:rPr>
              <w:fldChar w:fldCharType="separate"/>
            </w:r>
            <w:r w:rsidR="009B6763">
              <w:rPr>
                <w:webHidden/>
              </w:rPr>
              <w:t>36</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02" w:history="1">
            <w:r w:rsidR="00047369" w:rsidRPr="00434EBB">
              <w:rPr>
                <w:rStyle w:val="Hyperlink"/>
              </w:rPr>
              <w:t>Q. 31: The Twelve Imams</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Toc457938702 \h</w:instrText>
            </w:r>
            <w:r w:rsidR="00047369">
              <w:rPr>
                <w:webHidden/>
                <w:rtl/>
              </w:rPr>
              <w:instrText xml:space="preserve"> </w:instrText>
            </w:r>
            <w:r w:rsidR="00047369">
              <w:rPr>
                <w:webHidden/>
                <w:rtl/>
              </w:rPr>
            </w:r>
            <w:r w:rsidR="00047369">
              <w:rPr>
                <w:webHidden/>
                <w:rtl/>
              </w:rPr>
              <w:fldChar w:fldCharType="separate"/>
            </w:r>
            <w:r w:rsidR="009B6763">
              <w:rPr>
                <w:webHidden/>
              </w:rPr>
              <w:t>37</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03" w:history="1">
            <w:r w:rsidR="00047369" w:rsidRPr="00434EBB">
              <w:rPr>
                <w:rStyle w:val="Hyperlink"/>
              </w:rPr>
              <w:t>Q. 32: WHY SUNNI SCHOLARS, IN SPITE OF NARRATING HADITH OF GHADEER, DO NOT ACCEPT ‘ALI (A.S) AS FIRST KHALIFA?</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Toc457938703 \h</w:instrText>
            </w:r>
            <w:r w:rsidR="00047369">
              <w:rPr>
                <w:webHidden/>
                <w:rtl/>
              </w:rPr>
              <w:instrText xml:space="preserve"> </w:instrText>
            </w:r>
            <w:r w:rsidR="00047369">
              <w:rPr>
                <w:webHidden/>
                <w:rtl/>
              </w:rPr>
            </w:r>
            <w:r w:rsidR="00047369">
              <w:rPr>
                <w:webHidden/>
                <w:rtl/>
              </w:rPr>
              <w:fldChar w:fldCharType="separate"/>
            </w:r>
            <w:r w:rsidR="009B6763">
              <w:rPr>
                <w:webHidden/>
              </w:rPr>
              <w:t>38</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04" w:history="1">
            <w:r w:rsidR="00047369" w:rsidRPr="00434EBB">
              <w:rPr>
                <w:rStyle w:val="Hyperlink"/>
              </w:rPr>
              <w:t>Q. 33: DID ‘ALI (A.S.) ACCEPT ABU BAKR AS RIGHTFUL KHALIFAH?</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Toc457938704 \h</w:instrText>
            </w:r>
            <w:r w:rsidR="00047369">
              <w:rPr>
                <w:webHidden/>
                <w:rtl/>
              </w:rPr>
              <w:instrText xml:space="preserve"> </w:instrText>
            </w:r>
            <w:r w:rsidR="00047369">
              <w:rPr>
                <w:webHidden/>
                <w:rtl/>
              </w:rPr>
            </w:r>
            <w:r w:rsidR="00047369">
              <w:rPr>
                <w:webHidden/>
                <w:rtl/>
              </w:rPr>
              <w:fldChar w:fldCharType="separate"/>
            </w:r>
            <w:r w:rsidR="009B6763">
              <w:rPr>
                <w:webHidden/>
              </w:rPr>
              <w:t>39</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05" w:history="1">
            <w:r w:rsidR="00047369" w:rsidRPr="00434EBB">
              <w:rPr>
                <w:rStyle w:val="Hyperlink"/>
              </w:rPr>
              <w:t>Q. 34: THE PRESENT IMAM</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Toc457938705 \h</w:instrText>
            </w:r>
            <w:r w:rsidR="00047369">
              <w:rPr>
                <w:webHidden/>
                <w:rtl/>
              </w:rPr>
              <w:instrText xml:space="preserve"> </w:instrText>
            </w:r>
            <w:r w:rsidR="00047369">
              <w:rPr>
                <w:webHidden/>
                <w:rtl/>
              </w:rPr>
            </w:r>
            <w:r w:rsidR="00047369">
              <w:rPr>
                <w:webHidden/>
                <w:rtl/>
              </w:rPr>
              <w:fldChar w:fldCharType="separate"/>
            </w:r>
            <w:r w:rsidR="009B6763">
              <w:rPr>
                <w:webHidden/>
              </w:rPr>
              <w:t>40</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06" w:history="1">
            <w:r w:rsidR="00047369" w:rsidRPr="00434EBB">
              <w:rPr>
                <w:rStyle w:val="Hyperlink"/>
              </w:rPr>
              <w:t>Q. 35: SOME MORE ABOUT THE PRESENT IMAM</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Toc457938706 \h</w:instrText>
            </w:r>
            <w:r w:rsidR="00047369">
              <w:rPr>
                <w:webHidden/>
                <w:rtl/>
              </w:rPr>
              <w:instrText xml:space="preserve"> </w:instrText>
            </w:r>
            <w:r w:rsidR="00047369">
              <w:rPr>
                <w:webHidden/>
                <w:rtl/>
              </w:rPr>
            </w:r>
            <w:r w:rsidR="00047369">
              <w:rPr>
                <w:webHidden/>
                <w:rtl/>
              </w:rPr>
              <w:fldChar w:fldCharType="separate"/>
            </w:r>
            <w:r w:rsidR="009B6763">
              <w:rPr>
                <w:webHidden/>
              </w:rPr>
              <w:t>41</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07" w:history="1">
            <w:r w:rsidR="00047369" w:rsidRPr="00434EBB">
              <w:rPr>
                <w:rStyle w:val="Hyperlink"/>
              </w:rPr>
              <w:t>Q. 36: HE WHO DIES WITHOUT KNOWING THE IMAM OF HIS TIME..</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Toc457938707 \h</w:instrText>
            </w:r>
            <w:r w:rsidR="00047369">
              <w:rPr>
                <w:webHidden/>
                <w:rtl/>
              </w:rPr>
              <w:instrText xml:space="preserve"> </w:instrText>
            </w:r>
            <w:r w:rsidR="00047369">
              <w:rPr>
                <w:webHidden/>
                <w:rtl/>
              </w:rPr>
            </w:r>
            <w:r w:rsidR="00047369">
              <w:rPr>
                <w:webHidden/>
                <w:rtl/>
              </w:rPr>
              <w:fldChar w:fldCharType="separate"/>
            </w:r>
            <w:r w:rsidR="009B6763">
              <w:rPr>
                <w:webHidden/>
              </w:rPr>
              <w:t>42</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08" w:history="1">
            <w:r w:rsidR="00047369" w:rsidRPr="00434EBB">
              <w:rPr>
                <w:rStyle w:val="Hyperlink"/>
              </w:rPr>
              <w:t>Q. 37: WHO WILL KILL DAJJAL?</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Toc457938708 \h</w:instrText>
            </w:r>
            <w:r w:rsidR="00047369">
              <w:rPr>
                <w:webHidden/>
                <w:rtl/>
              </w:rPr>
              <w:instrText xml:space="preserve"> </w:instrText>
            </w:r>
            <w:r w:rsidR="00047369">
              <w:rPr>
                <w:webHidden/>
                <w:rtl/>
              </w:rPr>
            </w:r>
            <w:r w:rsidR="00047369">
              <w:rPr>
                <w:webHidden/>
                <w:rtl/>
              </w:rPr>
              <w:fldChar w:fldCharType="separate"/>
            </w:r>
            <w:r w:rsidR="009B6763">
              <w:rPr>
                <w:webHidden/>
              </w:rPr>
              <w:t>43</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09" w:history="1">
            <w:r w:rsidR="00047369" w:rsidRPr="00434EBB">
              <w:rPr>
                <w:rStyle w:val="Hyperlink"/>
              </w:rPr>
              <w:t>Q. 38: RAJ’AT (RETURN)</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Toc457938709 \h</w:instrText>
            </w:r>
            <w:r w:rsidR="00047369">
              <w:rPr>
                <w:webHidden/>
                <w:rtl/>
              </w:rPr>
              <w:instrText xml:space="preserve"> </w:instrText>
            </w:r>
            <w:r w:rsidR="00047369">
              <w:rPr>
                <w:webHidden/>
                <w:rtl/>
              </w:rPr>
            </w:r>
            <w:r w:rsidR="00047369">
              <w:rPr>
                <w:webHidden/>
                <w:rtl/>
              </w:rPr>
              <w:fldChar w:fldCharType="separate"/>
            </w:r>
            <w:r w:rsidR="009B6763">
              <w:rPr>
                <w:webHidden/>
              </w:rPr>
              <w:t>44</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10" w:history="1">
            <w:r w:rsidR="00047369" w:rsidRPr="00434EBB">
              <w:rPr>
                <w:rStyle w:val="Hyperlink"/>
              </w:rPr>
              <w:t>Q. 39: DAY OF JUDGEMENT</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Toc457938710 \h</w:instrText>
            </w:r>
            <w:r w:rsidR="00047369">
              <w:rPr>
                <w:webHidden/>
                <w:rtl/>
              </w:rPr>
              <w:instrText xml:space="preserve"> </w:instrText>
            </w:r>
            <w:r w:rsidR="00047369">
              <w:rPr>
                <w:webHidden/>
                <w:rtl/>
              </w:rPr>
            </w:r>
            <w:r w:rsidR="00047369">
              <w:rPr>
                <w:webHidden/>
                <w:rtl/>
              </w:rPr>
              <w:fldChar w:fldCharType="separate"/>
            </w:r>
            <w:r w:rsidR="009B6763">
              <w:rPr>
                <w:webHidden/>
              </w:rPr>
              <w:t>45</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11" w:history="1">
            <w:r w:rsidR="00047369" w:rsidRPr="00434EBB">
              <w:rPr>
                <w:rStyle w:val="Hyperlink"/>
              </w:rPr>
              <w:t>Q. 40: WHO WERE FOLLOWERS OF NABII DAWOOD?</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Toc457938711 \h</w:instrText>
            </w:r>
            <w:r w:rsidR="00047369">
              <w:rPr>
                <w:webHidden/>
                <w:rtl/>
              </w:rPr>
              <w:instrText xml:space="preserve"> </w:instrText>
            </w:r>
            <w:r w:rsidR="00047369">
              <w:rPr>
                <w:webHidden/>
                <w:rtl/>
              </w:rPr>
            </w:r>
            <w:r w:rsidR="00047369">
              <w:rPr>
                <w:webHidden/>
                <w:rtl/>
              </w:rPr>
              <w:fldChar w:fldCharType="separate"/>
            </w:r>
            <w:r w:rsidR="009B6763">
              <w:rPr>
                <w:webHidden/>
              </w:rPr>
              <w:t>46</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12" w:history="1">
            <w:r w:rsidR="00047369" w:rsidRPr="00434EBB">
              <w:rPr>
                <w:rStyle w:val="Hyperlink"/>
              </w:rPr>
              <w:t>Q. 41: IMPORTANCE OF GOOD MORALITY</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Toc457938712 \h</w:instrText>
            </w:r>
            <w:r w:rsidR="00047369">
              <w:rPr>
                <w:webHidden/>
                <w:rtl/>
              </w:rPr>
              <w:instrText xml:space="preserve"> </w:instrText>
            </w:r>
            <w:r w:rsidR="00047369">
              <w:rPr>
                <w:webHidden/>
                <w:rtl/>
              </w:rPr>
            </w:r>
            <w:r w:rsidR="00047369">
              <w:rPr>
                <w:webHidden/>
                <w:rtl/>
              </w:rPr>
              <w:fldChar w:fldCharType="separate"/>
            </w:r>
            <w:r w:rsidR="009B6763">
              <w:rPr>
                <w:webHidden/>
              </w:rPr>
              <w:t>47</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13" w:history="1">
            <w:r w:rsidR="00047369" w:rsidRPr="00434EBB">
              <w:rPr>
                <w:rStyle w:val="Hyperlink"/>
              </w:rPr>
              <w:t>Q. 42: SOME CHARACTERISTICS CONSIDERED GOOD IN ISLAMIC ETHICS</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Toc457938713 \h</w:instrText>
            </w:r>
            <w:r w:rsidR="00047369">
              <w:rPr>
                <w:webHidden/>
                <w:rtl/>
              </w:rPr>
              <w:instrText xml:space="preserve"> </w:instrText>
            </w:r>
            <w:r w:rsidR="00047369">
              <w:rPr>
                <w:webHidden/>
                <w:rtl/>
              </w:rPr>
            </w:r>
            <w:r w:rsidR="00047369">
              <w:rPr>
                <w:webHidden/>
                <w:rtl/>
              </w:rPr>
              <w:fldChar w:fldCharType="separate"/>
            </w:r>
            <w:r w:rsidR="009B6763">
              <w:rPr>
                <w:webHidden/>
              </w:rPr>
              <w:t>48</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14" w:history="1">
            <w:r w:rsidR="00047369" w:rsidRPr="00434EBB">
              <w:rPr>
                <w:rStyle w:val="Hyperlink"/>
              </w:rPr>
              <w:t>Q. 43: SOME OF THE FORBIDDEN THINGS</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Toc457938714 \h</w:instrText>
            </w:r>
            <w:r w:rsidR="00047369">
              <w:rPr>
                <w:webHidden/>
                <w:rtl/>
              </w:rPr>
              <w:instrText xml:space="preserve"> </w:instrText>
            </w:r>
            <w:r w:rsidR="00047369">
              <w:rPr>
                <w:webHidden/>
                <w:rtl/>
              </w:rPr>
            </w:r>
            <w:r w:rsidR="00047369">
              <w:rPr>
                <w:webHidden/>
                <w:rtl/>
              </w:rPr>
              <w:fldChar w:fldCharType="separate"/>
            </w:r>
            <w:r w:rsidR="009B6763">
              <w:rPr>
                <w:webHidden/>
              </w:rPr>
              <w:t>49</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15" w:history="1">
            <w:r w:rsidR="00047369" w:rsidRPr="00434EBB">
              <w:rPr>
                <w:rStyle w:val="Hyperlink"/>
              </w:rPr>
              <w:t>Q.44 WHAT ARE THE BRANCHES OF RELIGION?</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Toc457938715 \h</w:instrText>
            </w:r>
            <w:r w:rsidR="00047369">
              <w:rPr>
                <w:webHidden/>
                <w:rtl/>
              </w:rPr>
              <w:instrText xml:space="preserve"> </w:instrText>
            </w:r>
            <w:r w:rsidR="00047369">
              <w:rPr>
                <w:webHidden/>
                <w:rtl/>
              </w:rPr>
            </w:r>
            <w:r w:rsidR="00047369">
              <w:rPr>
                <w:webHidden/>
                <w:rtl/>
              </w:rPr>
              <w:fldChar w:fldCharType="separate"/>
            </w:r>
            <w:r w:rsidR="009B6763">
              <w:rPr>
                <w:webHidden/>
              </w:rPr>
              <w:t>50</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16" w:history="1">
            <w:r w:rsidR="00047369" w:rsidRPr="00434EBB">
              <w:rPr>
                <w:rStyle w:val="Hyperlink"/>
              </w:rPr>
              <w:t>Q.45: ON WHICH THINGS SAJDAH IS ALLOWED?</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Toc457938716 \h</w:instrText>
            </w:r>
            <w:r w:rsidR="00047369">
              <w:rPr>
                <w:webHidden/>
                <w:rtl/>
              </w:rPr>
              <w:instrText xml:space="preserve"> </w:instrText>
            </w:r>
            <w:r w:rsidR="00047369">
              <w:rPr>
                <w:webHidden/>
                <w:rtl/>
              </w:rPr>
            </w:r>
            <w:r w:rsidR="00047369">
              <w:rPr>
                <w:webHidden/>
                <w:rtl/>
              </w:rPr>
              <w:fldChar w:fldCharType="separate"/>
            </w:r>
            <w:r w:rsidR="009B6763">
              <w:rPr>
                <w:webHidden/>
              </w:rPr>
              <w:t>51</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17" w:history="1">
            <w:r w:rsidR="00047369" w:rsidRPr="00434EBB">
              <w:rPr>
                <w:rStyle w:val="Hyperlink"/>
              </w:rPr>
              <w:t>Q.46: ABOUT ‘QASR’ PYAYER</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Toc457938717 \h</w:instrText>
            </w:r>
            <w:r w:rsidR="00047369">
              <w:rPr>
                <w:webHidden/>
                <w:rtl/>
              </w:rPr>
              <w:instrText xml:space="preserve"> </w:instrText>
            </w:r>
            <w:r w:rsidR="00047369">
              <w:rPr>
                <w:webHidden/>
                <w:rtl/>
              </w:rPr>
            </w:r>
            <w:r w:rsidR="00047369">
              <w:rPr>
                <w:webHidden/>
                <w:rtl/>
              </w:rPr>
              <w:fldChar w:fldCharType="separate"/>
            </w:r>
            <w:r w:rsidR="009B6763">
              <w:rPr>
                <w:webHidden/>
              </w:rPr>
              <w:t>52</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18" w:history="1">
            <w:r w:rsidR="00047369" w:rsidRPr="00434EBB">
              <w:rPr>
                <w:rStyle w:val="Hyperlink"/>
              </w:rPr>
              <w:t>Q. 47: DEMOLISHING OLD MASJID TO BUILD ANEW ONE</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Toc457938718 \h</w:instrText>
            </w:r>
            <w:r w:rsidR="00047369">
              <w:rPr>
                <w:webHidden/>
                <w:rtl/>
              </w:rPr>
              <w:instrText xml:space="preserve"> </w:instrText>
            </w:r>
            <w:r w:rsidR="00047369">
              <w:rPr>
                <w:webHidden/>
                <w:rtl/>
              </w:rPr>
            </w:r>
            <w:r w:rsidR="00047369">
              <w:rPr>
                <w:webHidden/>
                <w:rtl/>
              </w:rPr>
              <w:fldChar w:fldCharType="separate"/>
            </w:r>
            <w:r w:rsidR="009B6763">
              <w:rPr>
                <w:webHidden/>
              </w:rPr>
              <w:t>53</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19" w:history="1">
            <w:r w:rsidR="00047369" w:rsidRPr="00434EBB">
              <w:rPr>
                <w:rStyle w:val="Hyperlink"/>
              </w:rPr>
              <w:t>Q. 48: PRAYER BEHIND A SUNNI IMAM</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Toc457938719 \h</w:instrText>
            </w:r>
            <w:r w:rsidR="00047369">
              <w:rPr>
                <w:webHidden/>
                <w:rtl/>
              </w:rPr>
              <w:instrText xml:space="preserve"> </w:instrText>
            </w:r>
            <w:r w:rsidR="00047369">
              <w:rPr>
                <w:webHidden/>
                <w:rtl/>
              </w:rPr>
            </w:r>
            <w:r w:rsidR="00047369">
              <w:rPr>
                <w:webHidden/>
                <w:rtl/>
              </w:rPr>
              <w:fldChar w:fldCharType="separate"/>
            </w:r>
            <w:r w:rsidR="009B6763">
              <w:rPr>
                <w:webHidden/>
              </w:rPr>
              <w:t>54</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20" w:history="1">
            <w:r w:rsidR="00047369" w:rsidRPr="00434EBB">
              <w:rPr>
                <w:rStyle w:val="Hyperlink"/>
              </w:rPr>
              <w:t>Q. 49: I AM NOT WELCOME AT SUNNI MASQUES</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Toc457938720 \h</w:instrText>
            </w:r>
            <w:r w:rsidR="00047369">
              <w:rPr>
                <w:webHidden/>
                <w:rtl/>
              </w:rPr>
              <w:instrText xml:space="preserve"> </w:instrText>
            </w:r>
            <w:r w:rsidR="00047369">
              <w:rPr>
                <w:webHidden/>
                <w:rtl/>
              </w:rPr>
            </w:r>
            <w:r w:rsidR="00047369">
              <w:rPr>
                <w:webHidden/>
                <w:rtl/>
              </w:rPr>
              <w:fldChar w:fldCharType="separate"/>
            </w:r>
            <w:r w:rsidR="009B6763">
              <w:rPr>
                <w:webHidden/>
              </w:rPr>
              <w:t>55</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21" w:history="1">
            <w:r w:rsidR="00047369" w:rsidRPr="00434EBB">
              <w:rPr>
                <w:rStyle w:val="Hyperlink"/>
              </w:rPr>
              <w:t>Q. 50: IF A WIFE DOESN’T PRAY</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Toc457938721 \h</w:instrText>
            </w:r>
            <w:r w:rsidR="00047369">
              <w:rPr>
                <w:webHidden/>
                <w:rtl/>
              </w:rPr>
              <w:instrText xml:space="preserve"> </w:instrText>
            </w:r>
            <w:r w:rsidR="00047369">
              <w:rPr>
                <w:webHidden/>
                <w:rtl/>
              </w:rPr>
            </w:r>
            <w:r w:rsidR="00047369">
              <w:rPr>
                <w:webHidden/>
                <w:rtl/>
              </w:rPr>
              <w:fldChar w:fldCharType="separate"/>
            </w:r>
            <w:r w:rsidR="009B6763">
              <w:rPr>
                <w:webHidden/>
              </w:rPr>
              <w:t>56</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22" w:history="1">
            <w:r w:rsidR="00047369" w:rsidRPr="00434EBB">
              <w:rPr>
                <w:rStyle w:val="Hyperlink"/>
              </w:rPr>
              <w:t>Q. 51: FUNERAL PRAYER FOR A NON-PRACTISING SHI’A</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Toc457938722 \h</w:instrText>
            </w:r>
            <w:r w:rsidR="00047369">
              <w:rPr>
                <w:webHidden/>
                <w:rtl/>
              </w:rPr>
              <w:instrText xml:space="preserve"> </w:instrText>
            </w:r>
            <w:r w:rsidR="00047369">
              <w:rPr>
                <w:webHidden/>
                <w:rtl/>
              </w:rPr>
            </w:r>
            <w:r w:rsidR="00047369">
              <w:rPr>
                <w:webHidden/>
                <w:rtl/>
              </w:rPr>
              <w:fldChar w:fldCharType="separate"/>
            </w:r>
            <w:r w:rsidR="009B6763">
              <w:rPr>
                <w:webHidden/>
              </w:rPr>
              <w:t>57</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23" w:history="1">
            <w:r w:rsidR="00047369" w:rsidRPr="00434EBB">
              <w:rPr>
                <w:rStyle w:val="Hyperlink"/>
              </w:rPr>
              <w:t>Q. 52: IF A MUSLIM DIES IN UNBELIEVERS’ COUNTRY</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Toc457938723 \h</w:instrText>
            </w:r>
            <w:r w:rsidR="00047369">
              <w:rPr>
                <w:webHidden/>
                <w:rtl/>
              </w:rPr>
              <w:instrText xml:space="preserve"> </w:instrText>
            </w:r>
            <w:r w:rsidR="00047369">
              <w:rPr>
                <w:webHidden/>
                <w:rtl/>
              </w:rPr>
            </w:r>
            <w:r w:rsidR="00047369">
              <w:rPr>
                <w:webHidden/>
                <w:rtl/>
              </w:rPr>
              <w:fldChar w:fldCharType="separate"/>
            </w:r>
            <w:r w:rsidR="009B6763">
              <w:rPr>
                <w:webHidden/>
              </w:rPr>
              <w:t>58</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24" w:history="1">
            <w:r w:rsidR="00047369" w:rsidRPr="00434EBB">
              <w:rPr>
                <w:rStyle w:val="Hyperlink"/>
              </w:rPr>
              <w:t>Q. 53: DOLLS KEPT IN ROOM</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Toc457938724 \h</w:instrText>
            </w:r>
            <w:r w:rsidR="00047369">
              <w:rPr>
                <w:webHidden/>
                <w:rtl/>
              </w:rPr>
              <w:instrText xml:space="preserve"> </w:instrText>
            </w:r>
            <w:r w:rsidR="00047369">
              <w:rPr>
                <w:webHidden/>
                <w:rtl/>
              </w:rPr>
            </w:r>
            <w:r w:rsidR="00047369">
              <w:rPr>
                <w:webHidden/>
                <w:rtl/>
              </w:rPr>
              <w:fldChar w:fldCharType="separate"/>
            </w:r>
            <w:r w:rsidR="009B6763">
              <w:rPr>
                <w:webHidden/>
              </w:rPr>
              <w:t>59</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25" w:history="1">
            <w:r w:rsidR="00047369" w:rsidRPr="00434EBB">
              <w:rPr>
                <w:rStyle w:val="Hyperlink"/>
              </w:rPr>
              <w:t>Q. 54: ZAKAT MONEY</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Toc457938725 \h</w:instrText>
            </w:r>
            <w:r w:rsidR="00047369">
              <w:rPr>
                <w:webHidden/>
                <w:rtl/>
              </w:rPr>
              <w:instrText xml:space="preserve"> </w:instrText>
            </w:r>
            <w:r w:rsidR="00047369">
              <w:rPr>
                <w:webHidden/>
                <w:rtl/>
              </w:rPr>
            </w:r>
            <w:r w:rsidR="00047369">
              <w:rPr>
                <w:webHidden/>
                <w:rtl/>
              </w:rPr>
              <w:fldChar w:fldCharType="separate"/>
            </w:r>
            <w:r w:rsidR="009B6763">
              <w:rPr>
                <w:webHidden/>
              </w:rPr>
              <w:t>60</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26" w:history="1">
            <w:r w:rsidR="00047369" w:rsidRPr="00434EBB">
              <w:rPr>
                <w:rStyle w:val="Hyperlink"/>
              </w:rPr>
              <w:t>Q. 55: ABOUT SAHM-E-IMAM</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Toc457938726 \h</w:instrText>
            </w:r>
            <w:r w:rsidR="00047369">
              <w:rPr>
                <w:webHidden/>
                <w:rtl/>
              </w:rPr>
              <w:instrText xml:space="preserve"> </w:instrText>
            </w:r>
            <w:r w:rsidR="00047369">
              <w:rPr>
                <w:webHidden/>
                <w:rtl/>
              </w:rPr>
            </w:r>
            <w:r w:rsidR="00047369">
              <w:rPr>
                <w:webHidden/>
                <w:rtl/>
              </w:rPr>
              <w:fldChar w:fldCharType="separate"/>
            </w:r>
            <w:r w:rsidR="009B6763">
              <w:rPr>
                <w:webHidden/>
              </w:rPr>
              <w:t>61</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27" w:history="1">
            <w:r w:rsidR="00047369" w:rsidRPr="00434EBB">
              <w:rPr>
                <w:rStyle w:val="Hyperlink"/>
              </w:rPr>
              <w:t>Q. 56: PHILOSOPHY OF JIHAD</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Toc457938727 \h</w:instrText>
            </w:r>
            <w:r w:rsidR="00047369">
              <w:rPr>
                <w:webHidden/>
                <w:rtl/>
              </w:rPr>
              <w:instrText xml:space="preserve"> </w:instrText>
            </w:r>
            <w:r w:rsidR="00047369">
              <w:rPr>
                <w:webHidden/>
                <w:rtl/>
              </w:rPr>
            </w:r>
            <w:r w:rsidR="00047369">
              <w:rPr>
                <w:webHidden/>
                <w:rtl/>
              </w:rPr>
              <w:fldChar w:fldCharType="separate"/>
            </w:r>
            <w:r w:rsidR="009B6763">
              <w:rPr>
                <w:webHidden/>
              </w:rPr>
              <w:t>62</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28" w:history="1">
            <w:r w:rsidR="00047369" w:rsidRPr="00434EBB">
              <w:rPr>
                <w:rStyle w:val="Hyperlink"/>
              </w:rPr>
              <w:t>Q. 57: WAS ISLAM SPREAD BY SWORD?</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Toc457938728 \h</w:instrText>
            </w:r>
            <w:r w:rsidR="00047369">
              <w:rPr>
                <w:webHidden/>
                <w:rtl/>
              </w:rPr>
              <w:instrText xml:space="preserve"> </w:instrText>
            </w:r>
            <w:r w:rsidR="00047369">
              <w:rPr>
                <w:webHidden/>
                <w:rtl/>
              </w:rPr>
            </w:r>
            <w:r w:rsidR="00047369">
              <w:rPr>
                <w:webHidden/>
                <w:rtl/>
              </w:rPr>
              <w:fldChar w:fldCharType="separate"/>
            </w:r>
            <w:r w:rsidR="009B6763">
              <w:rPr>
                <w:webHidden/>
              </w:rPr>
              <w:t>63</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29" w:history="1">
            <w:r w:rsidR="00047369" w:rsidRPr="00434EBB">
              <w:rPr>
                <w:rStyle w:val="Hyperlink"/>
              </w:rPr>
              <w:t>Q. 57: WAS ISLAM SPREAD BY SWORD?</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Toc457938729 \h</w:instrText>
            </w:r>
            <w:r w:rsidR="00047369">
              <w:rPr>
                <w:webHidden/>
                <w:rtl/>
              </w:rPr>
              <w:instrText xml:space="preserve"> </w:instrText>
            </w:r>
            <w:r w:rsidR="00047369">
              <w:rPr>
                <w:webHidden/>
                <w:rtl/>
              </w:rPr>
            </w:r>
            <w:r w:rsidR="00047369">
              <w:rPr>
                <w:webHidden/>
                <w:rtl/>
              </w:rPr>
              <w:fldChar w:fldCharType="separate"/>
            </w:r>
            <w:r w:rsidR="009B6763">
              <w:rPr>
                <w:webHidden/>
              </w:rPr>
              <w:t>65</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30" w:history="1">
            <w:r w:rsidR="00047369" w:rsidRPr="00434EBB">
              <w:rPr>
                <w:rStyle w:val="Hyperlink"/>
              </w:rPr>
              <w:t>Q. 58: PURPOSE OF IMAM HUSAYN'S MARTYRDOM</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Toc457938730 \h</w:instrText>
            </w:r>
            <w:r w:rsidR="00047369">
              <w:rPr>
                <w:webHidden/>
                <w:rtl/>
              </w:rPr>
              <w:instrText xml:space="preserve"> </w:instrText>
            </w:r>
            <w:r w:rsidR="00047369">
              <w:rPr>
                <w:webHidden/>
                <w:rtl/>
              </w:rPr>
            </w:r>
            <w:r w:rsidR="00047369">
              <w:rPr>
                <w:webHidden/>
                <w:rtl/>
              </w:rPr>
              <w:fldChar w:fldCharType="separate"/>
            </w:r>
            <w:r w:rsidR="009B6763">
              <w:rPr>
                <w:webHidden/>
              </w:rPr>
              <w:t>66</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31" w:history="1">
            <w:r w:rsidR="00047369" w:rsidRPr="00434EBB">
              <w:rPr>
                <w:rStyle w:val="Hyperlink"/>
              </w:rPr>
              <w:t>Q. 59: DEMONSTRATION AT MECCA</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Toc457938731 \h</w:instrText>
            </w:r>
            <w:r w:rsidR="00047369">
              <w:rPr>
                <w:webHidden/>
                <w:rtl/>
              </w:rPr>
              <w:instrText xml:space="preserve"> </w:instrText>
            </w:r>
            <w:r w:rsidR="00047369">
              <w:rPr>
                <w:webHidden/>
                <w:rtl/>
              </w:rPr>
            </w:r>
            <w:r w:rsidR="00047369">
              <w:rPr>
                <w:webHidden/>
                <w:rtl/>
              </w:rPr>
              <w:fldChar w:fldCharType="separate"/>
            </w:r>
            <w:r w:rsidR="009B6763">
              <w:rPr>
                <w:webHidden/>
              </w:rPr>
              <w:t>68</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32" w:history="1">
            <w:r w:rsidR="00047369" w:rsidRPr="00434EBB">
              <w:rPr>
                <w:rStyle w:val="Hyperlink"/>
              </w:rPr>
              <w:t>Q. 60: MORE ON DEMONSTRA TION A T MECCA</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Toc457938732 \h</w:instrText>
            </w:r>
            <w:r w:rsidR="00047369">
              <w:rPr>
                <w:webHidden/>
                <w:rtl/>
              </w:rPr>
              <w:instrText xml:space="preserve"> </w:instrText>
            </w:r>
            <w:r w:rsidR="00047369">
              <w:rPr>
                <w:webHidden/>
                <w:rtl/>
              </w:rPr>
            </w:r>
            <w:r w:rsidR="00047369">
              <w:rPr>
                <w:webHidden/>
                <w:rtl/>
              </w:rPr>
              <w:fldChar w:fldCharType="separate"/>
            </w:r>
            <w:r w:rsidR="009B6763">
              <w:rPr>
                <w:webHidden/>
              </w:rPr>
              <w:t>69</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33" w:history="1">
            <w:r w:rsidR="00047369" w:rsidRPr="00434EBB">
              <w:rPr>
                <w:rStyle w:val="Hyperlink"/>
              </w:rPr>
              <w:t>Q. 61: SHOULD WE PROPAGATE OUR SECTARIAN BELIEFS WHEN IRAN ADVOCATE ISLAMIC UNITY?</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Toc457938733 \h</w:instrText>
            </w:r>
            <w:r w:rsidR="00047369">
              <w:rPr>
                <w:webHidden/>
                <w:rtl/>
              </w:rPr>
              <w:instrText xml:space="preserve"> </w:instrText>
            </w:r>
            <w:r w:rsidR="00047369">
              <w:rPr>
                <w:webHidden/>
                <w:rtl/>
              </w:rPr>
            </w:r>
            <w:r w:rsidR="00047369">
              <w:rPr>
                <w:webHidden/>
                <w:rtl/>
              </w:rPr>
              <w:fldChar w:fldCharType="separate"/>
            </w:r>
            <w:r w:rsidR="009B6763">
              <w:rPr>
                <w:webHidden/>
              </w:rPr>
              <w:t>70</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34" w:history="1">
            <w:r w:rsidR="00047369" w:rsidRPr="00434EBB">
              <w:rPr>
                <w:rStyle w:val="Hyperlink"/>
              </w:rPr>
              <w:t>Q. 62: SHI'A COLLECTIONS OF AHADITH !</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Toc457938734 \h</w:instrText>
            </w:r>
            <w:r w:rsidR="00047369">
              <w:rPr>
                <w:webHidden/>
                <w:rtl/>
              </w:rPr>
              <w:instrText xml:space="preserve"> </w:instrText>
            </w:r>
            <w:r w:rsidR="00047369">
              <w:rPr>
                <w:webHidden/>
                <w:rtl/>
              </w:rPr>
            </w:r>
            <w:r w:rsidR="00047369">
              <w:rPr>
                <w:webHidden/>
                <w:rtl/>
              </w:rPr>
              <w:fldChar w:fldCharType="separate"/>
            </w:r>
            <w:r w:rsidR="009B6763">
              <w:rPr>
                <w:webHidden/>
              </w:rPr>
              <w:t>71</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35" w:history="1">
            <w:r w:rsidR="00047369" w:rsidRPr="00434EBB">
              <w:rPr>
                <w:rStyle w:val="Hyperlink"/>
              </w:rPr>
              <w:t>Q. 63: TEST OF AUTHENTICITY OF HADITH</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Toc457938735 \h</w:instrText>
            </w:r>
            <w:r w:rsidR="00047369">
              <w:rPr>
                <w:webHidden/>
                <w:rtl/>
              </w:rPr>
              <w:instrText xml:space="preserve"> </w:instrText>
            </w:r>
            <w:r w:rsidR="00047369">
              <w:rPr>
                <w:webHidden/>
                <w:rtl/>
              </w:rPr>
            </w:r>
            <w:r w:rsidR="00047369">
              <w:rPr>
                <w:webHidden/>
                <w:rtl/>
              </w:rPr>
              <w:fldChar w:fldCharType="separate"/>
            </w:r>
            <w:r w:rsidR="009B6763">
              <w:rPr>
                <w:webHidden/>
              </w:rPr>
              <w:t>73</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36" w:history="1">
            <w:r w:rsidR="00047369" w:rsidRPr="00434EBB">
              <w:rPr>
                <w:rStyle w:val="Hyperlink"/>
              </w:rPr>
              <w:t>Q. 64: ABOUT ABU HURAYRAH</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Toc457938736 \h</w:instrText>
            </w:r>
            <w:r w:rsidR="00047369">
              <w:rPr>
                <w:webHidden/>
                <w:rtl/>
              </w:rPr>
              <w:instrText xml:space="preserve"> </w:instrText>
            </w:r>
            <w:r w:rsidR="00047369">
              <w:rPr>
                <w:webHidden/>
                <w:rtl/>
              </w:rPr>
            </w:r>
            <w:r w:rsidR="00047369">
              <w:rPr>
                <w:webHidden/>
                <w:rtl/>
              </w:rPr>
              <w:fldChar w:fldCharType="separate"/>
            </w:r>
            <w:r w:rsidR="009B6763">
              <w:rPr>
                <w:webHidden/>
              </w:rPr>
              <w:t>74</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37" w:history="1">
            <w:r w:rsidR="00047369" w:rsidRPr="00434EBB">
              <w:rPr>
                <w:rStyle w:val="Hyperlink"/>
              </w:rPr>
              <w:t>Q. 65: ON INTEREST</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Toc457938737 \h</w:instrText>
            </w:r>
            <w:r w:rsidR="00047369">
              <w:rPr>
                <w:webHidden/>
                <w:rtl/>
              </w:rPr>
              <w:instrText xml:space="preserve"> </w:instrText>
            </w:r>
            <w:r w:rsidR="00047369">
              <w:rPr>
                <w:webHidden/>
                <w:rtl/>
              </w:rPr>
            </w:r>
            <w:r w:rsidR="00047369">
              <w:rPr>
                <w:webHidden/>
                <w:rtl/>
              </w:rPr>
              <w:fldChar w:fldCharType="separate"/>
            </w:r>
            <w:r w:rsidR="009B6763">
              <w:rPr>
                <w:webHidden/>
              </w:rPr>
              <w:t>75</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38" w:history="1">
            <w:r w:rsidR="00047369" w:rsidRPr="00434EBB">
              <w:rPr>
                <w:rStyle w:val="Hyperlink"/>
              </w:rPr>
              <w:t>Q. 66: INTEREST FROM THE NATIONAL BANK OF COM-MERCE, TANZANIA</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Toc457938738 \h</w:instrText>
            </w:r>
            <w:r w:rsidR="00047369">
              <w:rPr>
                <w:webHidden/>
                <w:rtl/>
              </w:rPr>
              <w:instrText xml:space="preserve"> </w:instrText>
            </w:r>
            <w:r w:rsidR="00047369">
              <w:rPr>
                <w:webHidden/>
                <w:rtl/>
              </w:rPr>
            </w:r>
            <w:r w:rsidR="00047369">
              <w:rPr>
                <w:webHidden/>
                <w:rtl/>
              </w:rPr>
              <w:fldChar w:fldCharType="separate"/>
            </w:r>
            <w:r w:rsidR="009B6763">
              <w:rPr>
                <w:webHidden/>
              </w:rPr>
              <w:t>76</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39" w:history="1">
            <w:r w:rsidR="00047369" w:rsidRPr="00434EBB">
              <w:rPr>
                <w:rStyle w:val="Hyperlink"/>
              </w:rPr>
              <w:t>Q. 67: WIFE WENT BACK TO CHRISTIANITY</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Toc457938739 \h</w:instrText>
            </w:r>
            <w:r w:rsidR="00047369">
              <w:rPr>
                <w:webHidden/>
                <w:rtl/>
              </w:rPr>
              <w:instrText xml:space="preserve"> </w:instrText>
            </w:r>
            <w:r w:rsidR="00047369">
              <w:rPr>
                <w:webHidden/>
                <w:rtl/>
              </w:rPr>
            </w:r>
            <w:r w:rsidR="00047369">
              <w:rPr>
                <w:webHidden/>
                <w:rtl/>
              </w:rPr>
              <w:fldChar w:fldCharType="separate"/>
            </w:r>
            <w:r w:rsidR="009B6763">
              <w:rPr>
                <w:webHidden/>
              </w:rPr>
              <w:t>77</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40" w:history="1">
            <w:r w:rsidR="00047369" w:rsidRPr="00434EBB">
              <w:rPr>
                <w:rStyle w:val="Hyperlink"/>
              </w:rPr>
              <w:t>Q. 68: RIGHT OF A KAFIR MOTHER</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Toc457938740 \h</w:instrText>
            </w:r>
            <w:r w:rsidR="00047369">
              <w:rPr>
                <w:webHidden/>
                <w:rtl/>
              </w:rPr>
              <w:instrText xml:space="preserve"> </w:instrText>
            </w:r>
            <w:r w:rsidR="00047369">
              <w:rPr>
                <w:webHidden/>
                <w:rtl/>
              </w:rPr>
            </w:r>
            <w:r w:rsidR="00047369">
              <w:rPr>
                <w:webHidden/>
                <w:rtl/>
              </w:rPr>
              <w:fldChar w:fldCharType="separate"/>
            </w:r>
            <w:r w:rsidR="009B6763">
              <w:rPr>
                <w:webHidden/>
              </w:rPr>
              <w:t>78</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41" w:history="1">
            <w:r w:rsidR="00047369" w:rsidRPr="00434EBB">
              <w:rPr>
                <w:rStyle w:val="Hyperlink"/>
              </w:rPr>
              <w:t>Q. 69: IilIGHTS OF A MUSLIM SISTER MARRIED TO A CHRISTIAN</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Toc457938741 \h</w:instrText>
            </w:r>
            <w:r w:rsidR="00047369">
              <w:rPr>
                <w:webHidden/>
                <w:rtl/>
              </w:rPr>
              <w:instrText xml:space="preserve"> </w:instrText>
            </w:r>
            <w:r w:rsidR="00047369">
              <w:rPr>
                <w:webHidden/>
                <w:rtl/>
              </w:rPr>
            </w:r>
            <w:r w:rsidR="00047369">
              <w:rPr>
                <w:webHidden/>
                <w:rtl/>
              </w:rPr>
              <w:fldChar w:fldCharType="separate"/>
            </w:r>
            <w:r w:rsidR="009B6763">
              <w:rPr>
                <w:webHidden/>
              </w:rPr>
              <w:t>79</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42" w:history="1">
            <w:r w:rsidR="00047369" w:rsidRPr="00434EBB">
              <w:rPr>
                <w:rStyle w:val="Hyperlink"/>
              </w:rPr>
              <w:t>Q. 70: CAN A KAFIR INHERIT A MUSLIM?</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Toc457938742 \h</w:instrText>
            </w:r>
            <w:r w:rsidR="00047369">
              <w:rPr>
                <w:webHidden/>
                <w:rtl/>
              </w:rPr>
              <w:instrText xml:space="preserve"> </w:instrText>
            </w:r>
            <w:r w:rsidR="00047369">
              <w:rPr>
                <w:webHidden/>
                <w:rtl/>
              </w:rPr>
            </w:r>
            <w:r w:rsidR="00047369">
              <w:rPr>
                <w:webHidden/>
                <w:rtl/>
              </w:rPr>
              <w:fldChar w:fldCharType="separate"/>
            </w:r>
            <w:r w:rsidR="009B6763">
              <w:rPr>
                <w:webHidden/>
              </w:rPr>
              <w:t>80</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43" w:history="1">
            <w:r w:rsidR="00047369" w:rsidRPr="00434EBB">
              <w:rPr>
                <w:rStyle w:val="Hyperlink"/>
              </w:rPr>
              <w:t>Q. 71: DIVISION OF A DECEASED WOMAN'S ASSETS</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Toc457938743 \h</w:instrText>
            </w:r>
            <w:r w:rsidR="00047369">
              <w:rPr>
                <w:webHidden/>
                <w:rtl/>
              </w:rPr>
              <w:instrText xml:space="preserve"> </w:instrText>
            </w:r>
            <w:r w:rsidR="00047369">
              <w:rPr>
                <w:webHidden/>
                <w:rtl/>
              </w:rPr>
            </w:r>
            <w:r w:rsidR="00047369">
              <w:rPr>
                <w:webHidden/>
                <w:rtl/>
              </w:rPr>
              <w:fldChar w:fldCharType="separate"/>
            </w:r>
            <w:r w:rsidR="009B6763">
              <w:rPr>
                <w:webHidden/>
              </w:rPr>
              <w:t>81</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44" w:history="1">
            <w:r w:rsidR="00047369" w:rsidRPr="00434EBB">
              <w:rPr>
                <w:rStyle w:val="Hyperlink"/>
              </w:rPr>
              <w:t>Q.72: ONISION OF AN ESTATE</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Toc457938744 \h</w:instrText>
            </w:r>
            <w:r w:rsidR="00047369">
              <w:rPr>
                <w:webHidden/>
                <w:rtl/>
              </w:rPr>
              <w:instrText xml:space="preserve"> </w:instrText>
            </w:r>
            <w:r w:rsidR="00047369">
              <w:rPr>
                <w:webHidden/>
                <w:rtl/>
              </w:rPr>
            </w:r>
            <w:r w:rsidR="00047369">
              <w:rPr>
                <w:webHidden/>
                <w:rtl/>
              </w:rPr>
              <w:fldChar w:fldCharType="separate"/>
            </w:r>
            <w:r w:rsidR="009B6763">
              <w:rPr>
                <w:webHidden/>
              </w:rPr>
              <w:t>82</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45" w:history="1">
            <w:r w:rsidR="00047369" w:rsidRPr="00434EBB">
              <w:rPr>
                <w:rStyle w:val="Hyperlink"/>
              </w:rPr>
              <w:t>Q. 73: MEMBERSHIP OF A SUNNI-RUN INSTITUTION</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Toc457938745 \h</w:instrText>
            </w:r>
            <w:r w:rsidR="00047369">
              <w:rPr>
                <w:webHidden/>
                <w:rtl/>
              </w:rPr>
              <w:instrText xml:space="preserve"> </w:instrText>
            </w:r>
            <w:r w:rsidR="00047369">
              <w:rPr>
                <w:webHidden/>
                <w:rtl/>
              </w:rPr>
            </w:r>
            <w:r w:rsidR="00047369">
              <w:rPr>
                <w:webHidden/>
                <w:rtl/>
              </w:rPr>
              <w:fldChar w:fldCharType="separate"/>
            </w:r>
            <w:r w:rsidR="009B6763">
              <w:rPr>
                <w:webHidden/>
              </w:rPr>
              <w:t>83</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46" w:history="1">
            <w:r w:rsidR="00047369" w:rsidRPr="00434EBB">
              <w:rPr>
                <w:rStyle w:val="Hyperlink"/>
              </w:rPr>
              <w:t>Q. 74: ABANDONED GOLF BALLS AND TEES</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Toc457938746 \h</w:instrText>
            </w:r>
            <w:r w:rsidR="00047369">
              <w:rPr>
                <w:webHidden/>
                <w:rtl/>
              </w:rPr>
              <w:instrText xml:space="preserve"> </w:instrText>
            </w:r>
            <w:r w:rsidR="00047369">
              <w:rPr>
                <w:webHidden/>
                <w:rtl/>
              </w:rPr>
            </w:r>
            <w:r w:rsidR="00047369">
              <w:rPr>
                <w:webHidden/>
                <w:rtl/>
              </w:rPr>
              <w:fldChar w:fldCharType="separate"/>
            </w:r>
            <w:r w:rsidR="009B6763">
              <w:rPr>
                <w:webHidden/>
              </w:rPr>
              <w:t>84</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47" w:history="1">
            <w:r w:rsidR="00047369" w:rsidRPr="00434EBB">
              <w:rPr>
                <w:rStyle w:val="Hyperlink"/>
              </w:rPr>
              <w:t>Q. 75: SHAVING HAIR ON HANDS AND FEET</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Toc457938747 \h</w:instrText>
            </w:r>
            <w:r w:rsidR="00047369">
              <w:rPr>
                <w:webHidden/>
                <w:rtl/>
              </w:rPr>
              <w:instrText xml:space="preserve"> </w:instrText>
            </w:r>
            <w:r w:rsidR="00047369">
              <w:rPr>
                <w:webHidden/>
                <w:rtl/>
              </w:rPr>
            </w:r>
            <w:r w:rsidR="00047369">
              <w:rPr>
                <w:webHidden/>
                <w:rtl/>
              </w:rPr>
              <w:fldChar w:fldCharType="separate"/>
            </w:r>
            <w:r w:rsidR="009B6763">
              <w:rPr>
                <w:webHidden/>
              </w:rPr>
              <w:t>85</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48" w:history="1">
            <w:r w:rsidR="00047369" w:rsidRPr="00434EBB">
              <w:rPr>
                <w:rStyle w:val="Hyperlink"/>
              </w:rPr>
              <w:t>Q. 76: ABOUT BARNABAS AND HIS GOSPEL</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Toc457938748 \h</w:instrText>
            </w:r>
            <w:r w:rsidR="00047369">
              <w:rPr>
                <w:webHidden/>
                <w:rtl/>
              </w:rPr>
              <w:instrText xml:space="preserve"> </w:instrText>
            </w:r>
            <w:r w:rsidR="00047369">
              <w:rPr>
                <w:webHidden/>
                <w:rtl/>
              </w:rPr>
            </w:r>
            <w:r w:rsidR="00047369">
              <w:rPr>
                <w:webHidden/>
                <w:rtl/>
              </w:rPr>
              <w:fldChar w:fldCharType="separate"/>
            </w:r>
            <w:r w:rsidR="009B6763">
              <w:rPr>
                <w:webHidden/>
              </w:rPr>
              <w:t>86</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49" w:history="1">
            <w:r w:rsidR="00047369" w:rsidRPr="00434EBB">
              <w:rPr>
                <w:rStyle w:val="Hyperlink"/>
              </w:rPr>
              <w:t>Q. 77: Is marriage certificate essential for validity of a marriage?</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Toc457938749 \h</w:instrText>
            </w:r>
            <w:r w:rsidR="00047369">
              <w:rPr>
                <w:webHidden/>
                <w:rtl/>
              </w:rPr>
              <w:instrText xml:space="preserve"> </w:instrText>
            </w:r>
            <w:r w:rsidR="00047369">
              <w:rPr>
                <w:webHidden/>
                <w:rtl/>
              </w:rPr>
            </w:r>
            <w:r w:rsidR="00047369">
              <w:rPr>
                <w:webHidden/>
                <w:rtl/>
              </w:rPr>
              <w:fldChar w:fldCharType="separate"/>
            </w:r>
            <w:r w:rsidR="009B6763">
              <w:rPr>
                <w:webHidden/>
              </w:rPr>
              <w:t>87</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50" w:history="1">
            <w:r w:rsidR="00047369" w:rsidRPr="00434EBB">
              <w:rPr>
                <w:rStyle w:val="Hyperlink"/>
              </w:rPr>
              <w:t>Q. 78: MARRIAGE WITH UNCLE'S DAUGHTER</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Toc457938750 \h</w:instrText>
            </w:r>
            <w:r w:rsidR="00047369">
              <w:rPr>
                <w:webHidden/>
                <w:rtl/>
              </w:rPr>
              <w:instrText xml:space="preserve"> </w:instrText>
            </w:r>
            <w:r w:rsidR="00047369">
              <w:rPr>
                <w:webHidden/>
                <w:rtl/>
              </w:rPr>
            </w:r>
            <w:r w:rsidR="00047369">
              <w:rPr>
                <w:webHidden/>
                <w:rtl/>
              </w:rPr>
              <w:fldChar w:fldCharType="separate"/>
            </w:r>
            <w:r w:rsidR="009B6763">
              <w:rPr>
                <w:webHidden/>
              </w:rPr>
              <w:t>88</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51" w:history="1">
            <w:r w:rsidR="00047369" w:rsidRPr="00434EBB">
              <w:rPr>
                <w:rStyle w:val="Hyperlink"/>
              </w:rPr>
              <w:t>Q. 79: IS VASECTOMY ALLOWED?</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Toc457938751 \h</w:instrText>
            </w:r>
            <w:r w:rsidR="00047369">
              <w:rPr>
                <w:webHidden/>
                <w:rtl/>
              </w:rPr>
              <w:instrText xml:space="preserve"> </w:instrText>
            </w:r>
            <w:r w:rsidR="00047369">
              <w:rPr>
                <w:webHidden/>
                <w:rtl/>
              </w:rPr>
            </w:r>
            <w:r w:rsidR="00047369">
              <w:rPr>
                <w:webHidden/>
                <w:rtl/>
              </w:rPr>
              <w:fldChar w:fldCharType="separate"/>
            </w:r>
            <w:r w:rsidR="009B6763">
              <w:rPr>
                <w:webHidden/>
              </w:rPr>
              <w:t>89</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52" w:history="1">
            <w:r w:rsidR="00047369" w:rsidRPr="00434EBB">
              <w:rPr>
                <w:rStyle w:val="Hyperlink"/>
              </w:rPr>
              <w:t>Q. 80: REDRESS FOR A WOMAN NEGLECTED BY HER HUSBAND</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Toc457938752 \h</w:instrText>
            </w:r>
            <w:r w:rsidR="00047369">
              <w:rPr>
                <w:webHidden/>
                <w:rtl/>
              </w:rPr>
              <w:instrText xml:space="preserve"> </w:instrText>
            </w:r>
            <w:r w:rsidR="00047369">
              <w:rPr>
                <w:webHidden/>
                <w:rtl/>
              </w:rPr>
            </w:r>
            <w:r w:rsidR="00047369">
              <w:rPr>
                <w:webHidden/>
                <w:rtl/>
              </w:rPr>
              <w:fldChar w:fldCharType="separate"/>
            </w:r>
            <w:r w:rsidR="009B6763">
              <w:rPr>
                <w:webHidden/>
              </w:rPr>
              <w:t>90</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53" w:history="1">
            <w:r w:rsidR="00047369" w:rsidRPr="00434EBB">
              <w:rPr>
                <w:rStyle w:val="Hyperlink"/>
              </w:rPr>
              <w:t>Q. 81: BIRTH CONTROL DEVICES AND RULE OF 'IDDAH</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Toc457938753 \h</w:instrText>
            </w:r>
            <w:r w:rsidR="00047369">
              <w:rPr>
                <w:webHidden/>
                <w:rtl/>
              </w:rPr>
              <w:instrText xml:space="preserve"> </w:instrText>
            </w:r>
            <w:r w:rsidR="00047369">
              <w:rPr>
                <w:webHidden/>
                <w:rtl/>
              </w:rPr>
            </w:r>
            <w:r w:rsidR="00047369">
              <w:rPr>
                <w:webHidden/>
                <w:rtl/>
              </w:rPr>
              <w:fldChar w:fldCharType="separate"/>
            </w:r>
            <w:r w:rsidR="009B6763">
              <w:rPr>
                <w:webHidden/>
              </w:rPr>
              <w:t>91</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54" w:history="1">
            <w:r w:rsidR="00047369" w:rsidRPr="00434EBB">
              <w:rPr>
                <w:rStyle w:val="Hyperlink"/>
              </w:rPr>
              <w:t>Q. 82: CAN A WOMAN IN 'IDDAH GO FOR SHOPPING?</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Toc457938754 \h</w:instrText>
            </w:r>
            <w:r w:rsidR="00047369">
              <w:rPr>
                <w:webHidden/>
                <w:rtl/>
              </w:rPr>
              <w:instrText xml:space="preserve"> </w:instrText>
            </w:r>
            <w:r w:rsidR="00047369">
              <w:rPr>
                <w:webHidden/>
                <w:rtl/>
              </w:rPr>
            </w:r>
            <w:r w:rsidR="00047369">
              <w:rPr>
                <w:webHidden/>
                <w:rtl/>
              </w:rPr>
              <w:fldChar w:fldCharType="separate"/>
            </w:r>
            <w:r w:rsidR="009B6763">
              <w:rPr>
                <w:webHidden/>
              </w:rPr>
              <w:t>92</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55" w:history="1">
            <w:r w:rsidR="00047369" w:rsidRPr="00434EBB">
              <w:rPr>
                <w:rStyle w:val="Hyperlink"/>
              </w:rPr>
              <w:t>Q. 83: CAN A MUSLIM WOMAN MARRY A NON-MUSLIM?</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Toc457938755 \h</w:instrText>
            </w:r>
            <w:r w:rsidR="00047369">
              <w:rPr>
                <w:webHidden/>
                <w:rtl/>
              </w:rPr>
              <w:instrText xml:space="preserve"> </w:instrText>
            </w:r>
            <w:r w:rsidR="00047369">
              <w:rPr>
                <w:webHidden/>
                <w:rtl/>
              </w:rPr>
            </w:r>
            <w:r w:rsidR="00047369">
              <w:rPr>
                <w:webHidden/>
                <w:rtl/>
              </w:rPr>
              <w:fldChar w:fldCharType="separate"/>
            </w:r>
            <w:r w:rsidR="009B6763">
              <w:rPr>
                <w:webHidden/>
              </w:rPr>
              <w:t>93</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56" w:history="1">
            <w:r w:rsidR="00047369" w:rsidRPr="00434EBB">
              <w:rPr>
                <w:rStyle w:val="Hyperlink"/>
              </w:rPr>
              <w:t>Q. 84: ABOUT MUT'AH</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Toc457938756 \h</w:instrText>
            </w:r>
            <w:r w:rsidR="00047369">
              <w:rPr>
                <w:webHidden/>
                <w:rtl/>
              </w:rPr>
              <w:instrText xml:space="preserve"> </w:instrText>
            </w:r>
            <w:r w:rsidR="00047369">
              <w:rPr>
                <w:webHidden/>
                <w:rtl/>
              </w:rPr>
            </w:r>
            <w:r w:rsidR="00047369">
              <w:rPr>
                <w:webHidden/>
                <w:rtl/>
              </w:rPr>
              <w:fldChar w:fldCharType="separate"/>
            </w:r>
            <w:r w:rsidR="009B6763">
              <w:rPr>
                <w:webHidden/>
              </w:rPr>
              <w:t>94</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57" w:history="1">
            <w:r w:rsidR="00047369" w:rsidRPr="00434EBB">
              <w:rPr>
                <w:rStyle w:val="Hyperlink"/>
              </w:rPr>
              <w:t>Q. 85: THE RULE OF THREE DIVORCES AND THE MUT'AH / MARRIAGE</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Toc457938757 \h</w:instrText>
            </w:r>
            <w:r w:rsidR="00047369">
              <w:rPr>
                <w:webHidden/>
                <w:rtl/>
              </w:rPr>
              <w:instrText xml:space="preserve"> </w:instrText>
            </w:r>
            <w:r w:rsidR="00047369">
              <w:rPr>
                <w:webHidden/>
                <w:rtl/>
              </w:rPr>
            </w:r>
            <w:r w:rsidR="00047369">
              <w:rPr>
                <w:webHidden/>
                <w:rtl/>
              </w:rPr>
              <w:fldChar w:fldCharType="separate"/>
            </w:r>
            <w:r w:rsidR="009B6763">
              <w:rPr>
                <w:webHidden/>
              </w:rPr>
              <w:t>95</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58" w:history="1">
            <w:r w:rsidR="00047369" w:rsidRPr="00434EBB">
              <w:rPr>
                <w:rStyle w:val="Hyperlink"/>
              </w:rPr>
              <w:t>Q. 86: SOME CEREMONIES AT MARRIAGE TIME</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Toc457938758 \h</w:instrText>
            </w:r>
            <w:r w:rsidR="00047369">
              <w:rPr>
                <w:webHidden/>
                <w:rtl/>
              </w:rPr>
              <w:instrText xml:space="preserve"> </w:instrText>
            </w:r>
            <w:r w:rsidR="00047369">
              <w:rPr>
                <w:webHidden/>
                <w:rtl/>
              </w:rPr>
            </w:r>
            <w:r w:rsidR="00047369">
              <w:rPr>
                <w:webHidden/>
                <w:rtl/>
              </w:rPr>
              <w:fldChar w:fldCharType="separate"/>
            </w:r>
            <w:r w:rsidR="009B6763">
              <w:rPr>
                <w:webHidden/>
              </w:rPr>
              <w:t>96</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59" w:history="1">
            <w:r w:rsidR="00047369" w:rsidRPr="00434EBB">
              <w:rPr>
                <w:rStyle w:val="Hyperlink"/>
              </w:rPr>
              <w:t>Q. 87: IS VANNEY ALLOWED?</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Toc457938759 \h</w:instrText>
            </w:r>
            <w:r w:rsidR="00047369">
              <w:rPr>
                <w:webHidden/>
                <w:rtl/>
              </w:rPr>
              <w:instrText xml:space="preserve"> </w:instrText>
            </w:r>
            <w:r w:rsidR="00047369">
              <w:rPr>
                <w:webHidden/>
                <w:rtl/>
              </w:rPr>
            </w:r>
            <w:r w:rsidR="00047369">
              <w:rPr>
                <w:webHidden/>
                <w:rtl/>
              </w:rPr>
              <w:fldChar w:fldCharType="separate"/>
            </w:r>
            <w:r w:rsidR="009B6763">
              <w:rPr>
                <w:webHidden/>
              </w:rPr>
              <w:t>97</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60" w:history="1">
            <w:r w:rsidR="00047369" w:rsidRPr="00434EBB">
              <w:rPr>
                <w:rStyle w:val="Hyperlink"/>
              </w:rPr>
              <w:t>Q. 88: PURDAH DUFlING MARRIAGE CEREMONIES</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Toc457938760 \h</w:instrText>
            </w:r>
            <w:r w:rsidR="00047369">
              <w:rPr>
                <w:webHidden/>
                <w:rtl/>
              </w:rPr>
              <w:instrText xml:space="preserve"> </w:instrText>
            </w:r>
            <w:r w:rsidR="00047369">
              <w:rPr>
                <w:webHidden/>
                <w:rtl/>
              </w:rPr>
            </w:r>
            <w:r w:rsidR="00047369">
              <w:rPr>
                <w:webHidden/>
                <w:rtl/>
              </w:rPr>
              <w:fldChar w:fldCharType="separate"/>
            </w:r>
            <w:r w:rsidR="009B6763">
              <w:rPr>
                <w:webHidden/>
              </w:rPr>
              <w:t>98</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61" w:history="1">
            <w:r w:rsidR="00047369" w:rsidRPr="00434EBB">
              <w:rPr>
                <w:rStyle w:val="Hyperlink"/>
              </w:rPr>
              <w:t>Q. 89: HIJAB RULES AND LOOKING AT A WOMAN OR MAN</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Toc457938761 \h</w:instrText>
            </w:r>
            <w:r w:rsidR="00047369">
              <w:rPr>
                <w:webHidden/>
                <w:rtl/>
              </w:rPr>
              <w:instrText xml:space="preserve"> </w:instrText>
            </w:r>
            <w:r w:rsidR="00047369">
              <w:rPr>
                <w:webHidden/>
                <w:rtl/>
              </w:rPr>
            </w:r>
            <w:r w:rsidR="00047369">
              <w:rPr>
                <w:webHidden/>
                <w:rtl/>
              </w:rPr>
              <w:fldChar w:fldCharType="separate"/>
            </w:r>
            <w:r w:rsidR="009B6763">
              <w:rPr>
                <w:webHidden/>
              </w:rPr>
              <w:t>99</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62" w:history="1">
            <w:r w:rsidR="00047369" w:rsidRPr="00434EBB">
              <w:rPr>
                <w:rStyle w:val="Hyperlink"/>
              </w:rPr>
              <w:t>Q. 90: LOOKING AT WOMEN NOT OBSERVING HIJAB</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Toc457938762 \h</w:instrText>
            </w:r>
            <w:r w:rsidR="00047369">
              <w:rPr>
                <w:webHidden/>
                <w:rtl/>
              </w:rPr>
              <w:instrText xml:space="preserve"> </w:instrText>
            </w:r>
            <w:r w:rsidR="00047369">
              <w:rPr>
                <w:webHidden/>
                <w:rtl/>
              </w:rPr>
            </w:r>
            <w:r w:rsidR="00047369">
              <w:rPr>
                <w:webHidden/>
                <w:rtl/>
              </w:rPr>
              <w:fldChar w:fldCharType="separate"/>
            </w:r>
            <w:r w:rsidR="009B6763">
              <w:rPr>
                <w:webHidden/>
              </w:rPr>
              <w:t>100</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63" w:history="1">
            <w:r w:rsidR="00047369" w:rsidRPr="00434EBB">
              <w:rPr>
                <w:rStyle w:val="Hyperlink"/>
              </w:rPr>
              <w:t>Q. 91: HIJAB BEFORE MALE SERVANTS</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Toc457938763 \h</w:instrText>
            </w:r>
            <w:r w:rsidR="00047369">
              <w:rPr>
                <w:webHidden/>
                <w:rtl/>
              </w:rPr>
              <w:instrText xml:space="preserve"> </w:instrText>
            </w:r>
            <w:r w:rsidR="00047369">
              <w:rPr>
                <w:webHidden/>
                <w:rtl/>
              </w:rPr>
            </w:r>
            <w:r w:rsidR="00047369">
              <w:rPr>
                <w:webHidden/>
                <w:rtl/>
              </w:rPr>
              <w:fldChar w:fldCharType="separate"/>
            </w:r>
            <w:r w:rsidR="009B6763">
              <w:rPr>
                <w:webHidden/>
              </w:rPr>
              <w:t>101</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64" w:history="1">
            <w:r w:rsidR="00047369" w:rsidRPr="00434EBB">
              <w:rPr>
                <w:rStyle w:val="Hyperlink"/>
              </w:rPr>
              <w:t>Q. 92: ABOUT MUSIC</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Toc457938764 \h</w:instrText>
            </w:r>
            <w:r w:rsidR="00047369">
              <w:rPr>
                <w:webHidden/>
                <w:rtl/>
              </w:rPr>
              <w:instrText xml:space="preserve"> </w:instrText>
            </w:r>
            <w:r w:rsidR="00047369">
              <w:rPr>
                <w:webHidden/>
                <w:rtl/>
              </w:rPr>
            </w:r>
            <w:r w:rsidR="00047369">
              <w:rPr>
                <w:webHidden/>
                <w:rtl/>
              </w:rPr>
              <w:fldChar w:fldCharType="separate"/>
            </w:r>
            <w:r w:rsidR="009B6763">
              <w:rPr>
                <w:webHidden/>
              </w:rPr>
              <w:t>102</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65" w:history="1">
            <w:r w:rsidR="00047369" w:rsidRPr="00434EBB">
              <w:rPr>
                <w:rStyle w:val="Hyperlink"/>
              </w:rPr>
              <w:t>Q. 93: WHY 'MUSIC IS NOT FORBIDDEN BY NAME IN THE OUR'AN?</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Toc457938765 \h</w:instrText>
            </w:r>
            <w:r w:rsidR="00047369">
              <w:rPr>
                <w:webHidden/>
                <w:rtl/>
              </w:rPr>
              <w:instrText xml:space="preserve"> </w:instrText>
            </w:r>
            <w:r w:rsidR="00047369">
              <w:rPr>
                <w:webHidden/>
                <w:rtl/>
              </w:rPr>
            </w:r>
            <w:r w:rsidR="00047369">
              <w:rPr>
                <w:webHidden/>
                <w:rtl/>
              </w:rPr>
              <w:fldChar w:fldCharType="separate"/>
            </w:r>
            <w:r w:rsidR="009B6763">
              <w:rPr>
                <w:webHidden/>
              </w:rPr>
              <w:t>103</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66" w:history="1">
            <w:r w:rsidR="00047369" w:rsidRPr="00434EBB">
              <w:rPr>
                <w:rStyle w:val="Hyperlink"/>
              </w:rPr>
              <w:t>Q. 94: WOMEN SINGING AT MARRIAGE CEREMONIES</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Toc457938766 \h</w:instrText>
            </w:r>
            <w:r w:rsidR="00047369">
              <w:rPr>
                <w:webHidden/>
                <w:rtl/>
              </w:rPr>
              <w:instrText xml:space="preserve"> </w:instrText>
            </w:r>
            <w:r w:rsidR="00047369">
              <w:rPr>
                <w:webHidden/>
                <w:rtl/>
              </w:rPr>
            </w:r>
            <w:r w:rsidR="00047369">
              <w:rPr>
                <w:webHidden/>
                <w:rtl/>
              </w:rPr>
              <w:fldChar w:fldCharType="separate"/>
            </w:r>
            <w:r w:rsidR="009B6763">
              <w:rPr>
                <w:webHidden/>
              </w:rPr>
              <w:t>104</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67" w:history="1">
            <w:r w:rsidR="00047369" w:rsidRPr="00434EBB">
              <w:rPr>
                <w:rStyle w:val="Hyperlink"/>
              </w:rPr>
              <w:t>Q. 95: MUSIC IN MARTHIYA</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Toc457938767 \h</w:instrText>
            </w:r>
            <w:r w:rsidR="00047369">
              <w:rPr>
                <w:webHidden/>
                <w:rtl/>
              </w:rPr>
              <w:instrText xml:space="preserve"> </w:instrText>
            </w:r>
            <w:r w:rsidR="00047369">
              <w:rPr>
                <w:webHidden/>
                <w:rtl/>
              </w:rPr>
            </w:r>
            <w:r w:rsidR="00047369">
              <w:rPr>
                <w:webHidden/>
                <w:rtl/>
              </w:rPr>
              <w:fldChar w:fldCharType="separate"/>
            </w:r>
            <w:r w:rsidR="009B6763">
              <w:rPr>
                <w:webHidden/>
              </w:rPr>
              <w:t>105</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68" w:history="1">
            <w:r w:rsidR="00047369" w:rsidRPr="00434EBB">
              <w:rPr>
                <w:rStyle w:val="Hyperlink"/>
              </w:rPr>
              <w:t>Q. 96: WATCHING TV PROGRAMMES</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Toc457938768 \h</w:instrText>
            </w:r>
            <w:r w:rsidR="00047369">
              <w:rPr>
                <w:webHidden/>
                <w:rtl/>
              </w:rPr>
              <w:instrText xml:space="preserve"> </w:instrText>
            </w:r>
            <w:r w:rsidR="00047369">
              <w:rPr>
                <w:webHidden/>
                <w:rtl/>
              </w:rPr>
            </w:r>
            <w:r w:rsidR="00047369">
              <w:rPr>
                <w:webHidden/>
                <w:rtl/>
              </w:rPr>
              <w:fldChar w:fldCharType="separate"/>
            </w:r>
            <w:r w:rsidR="009B6763">
              <w:rPr>
                <w:webHidden/>
              </w:rPr>
              <w:t>106</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69" w:history="1">
            <w:r w:rsidR="00047369" w:rsidRPr="00434EBB">
              <w:rPr>
                <w:rStyle w:val="Hyperlink"/>
              </w:rPr>
              <w:t>Q. 97: SONG FOR ISLAMIC PROPAGATION</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Toc457938769 \h</w:instrText>
            </w:r>
            <w:r w:rsidR="00047369">
              <w:rPr>
                <w:webHidden/>
                <w:rtl/>
              </w:rPr>
              <w:instrText xml:space="preserve"> </w:instrText>
            </w:r>
            <w:r w:rsidR="00047369">
              <w:rPr>
                <w:webHidden/>
                <w:rtl/>
              </w:rPr>
            </w:r>
            <w:r w:rsidR="00047369">
              <w:rPr>
                <w:webHidden/>
                <w:rtl/>
              </w:rPr>
              <w:fldChar w:fldCharType="separate"/>
            </w:r>
            <w:r w:rsidR="009B6763">
              <w:rPr>
                <w:webHidden/>
              </w:rPr>
              <w:t>107</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70" w:history="1">
            <w:r w:rsidR="00047369" w:rsidRPr="00434EBB">
              <w:rPr>
                <w:rStyle w:val="Hyperlink"/>
              </w:rPr>
              <w:t>Q. 98: WANT TO KNOW MORE ABOUT ISLAM</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Toc457938770 \h</w:instrText>
            </w:r>
            <w:r w:rsidR="00047369">
              <w:rPr>
                <w:webHidden/>
                <w:rtl/>
              </w:rPr>
              <w:instrText xml:space="preserve"> </w:instrText>
            </w:r>
            <w:r w:rsidR="00047369">
              <w:rPr>
                <w:webHidden/>
                <w:rtl/>
              </w:rPr>
            </w:r>
            <w:r w:rsidR="00047369">
              <w:rPr>
                <w:webHidden/>
                <w:rtl/>
              </w:rPr>
              <w:fldChar w:fldCharType="separate"/>
            </w:r>
            <w:r w:rsidR="009B6763">
              <w:rPr>
                <w:webHidden/>
              </w:rPr>
              <w:t>108</w:t>
            </w:r>
            <w:r w:rsidR="00047369">
              <w:rPr>
                <w:webHidden/>
                <w:rtl/>
              </w:rPr>
              <w:fldChar w:fldCharType="end"/>
            </w:r>
          </w:hyperlink>
        </w:p>
        <w:p w:rsidR="00047369" w:rsidRDefault="00EC27E3" w:rsidP="00047369">
          <w:pPr>
            <w:pStyle w:val="TOC1"/>
            <w:rPr>
              <w:rFonts w:asciiTheme="minorHAnsi" w:eastAsiaTheme="minorEastAsia" w:hAnsiTheme="minorHAnsi" w:cstheme="minorBidi"/>
              <w:b w:val="0"/>
              <w:bCs w:val="0"/>
              <w:color w:val="auto"/>
              <w:sz w:val="22"/>
              <w:szCs w:val="22"/>
              <w:rtl/>
            </w:rPr>
          </w:pPr>
          <w:hyperlink w:anchor="_Toc457938771" w:history="1">
            <w:r w:rsidR="00047369" w:rsidRPr="00434EBB">
              <w:rPr>
                <w:rStyle w:val="Hyperlink"/>
              </w:rPr>
              <w:t>Q. 99: BOOKS WRITTEN BY YOU</w:t>
            </w:r>
            <w:r w:rsidR="00047369">
              <w:rPr>
                <w:webHidden/>
                <w:rtl/>
              </w:rPr>
              <w:tab/>
            </w:r>
            <w:r w:rsidR="00047369">
              <w:rPr>
                <w:webHidden/>
                <w:rtl/>
              </w:rPr>
              <w:fldChar w:fldCharType="begin"/>
            </w:r>
            <w:r w:rsidR="00047369">
              <w:rPr>
                <w:webHidden/>
                <w:rtl/>
              </w:rPr>
              <w:instrText xml:space="preserve"> </w:instrText>
            </w:r>
            <w:r w:rsidR="00047369">
              <w:rPr>
                <w:webHidden/>
              </w:rPr>
              <w:instrText xml:space="preserve">PAGEREF </w:instrText>
            </w:r>
            <w:r w:rsidR="00047369">
              <w:rPr>
                <w:webHidden/>
                <w:rtl/>
              </w:rPr>
              <w:instrText>_</w:instrText>
            </w:r>
            <w:r w:rsidR="00047369">
              <w:rPr>
                <w:webHidden/>
              </w:rPr>
              <w:instrText>Toc457938771 \h</w:instrText>
            </w:r>
            <w:r w:rsidR="00047369">
              <w:rPr>
                <w:webHidden/>
                <w:rtl/>
              </w:rPr>
              <w:instrText xml:space="preserve"> </w:instrText>
            </w:r>
            <w:r w:rsidR="00047369">
              <w:rPr>
                <w:webHidden/>
                <w:rtl/>
              </w:rPr>
            </w:r>
            <w:r w:rsidR="00047369">
              <w:rPr>
                <w:webHidden/>
                <w:rtl/>
              </w:rPr>
              <w:fldChar w:fldCharType="separate"/>
            </w:r>
            <w:r w:rsidR="009B6763">
              <w:rPr>
                <w:webHidden/>
              </w:rPr>
              <w:t>109</w:t>
            </w:r>
            <w:r w:rsidR="00047369">
              <w:rPr>
                <w:webHidden/>
                <w:rtl/>
              </w:rPr>
              <w:fldChar w:fldCharType="end"/>
            </w:r>
          </w:hyperlink>
        </w:p>
        <w:p w:rsidR="00160155" w:rsidRDefault="00160155" w:rsidP="00047369">
          <w:pPr>
            <w:pStyle w:val="libNormal"/>
          </w:pPr>
          <w:r>
            <w:rPr>
              <w:noProof/>
            </w:rPr>
            <w:fldChar w:fldCharType="end"/>
          </w:r>
        </w:p>
      </w:sdtContent>
    </w:sdt>
    <w:p w:rsidR="003D5D4B" w:rsidRDefault="003D5D4B" w:rsidP="009A6860">
      <w:pPr>
        <w:pStyle w:val="libNormal"/>
      </w:pPr>
      <w:r>
        <w:br w:type="page"/>
      </w:r>
    </w:p>
    <w:p w:rsidR="003D5D4B" w:rsidRDefault="003D5D4B" w:rsidP="003D5D4B">
      <w:pPr>
        <w:pStyle w:val="Heading1Center"/>
      </w:pPr>
      <w:bookmarkStart w:id="0" w:name="_Toc457938671"/>
      <w:r>
        <w:lastRenderedPageBreak/>
        <w:t>Preface</w:t>
      </w:r>
      <w:bookmarkEnd w:id="0"/>
    </w:p>
    <w:p w:rsidR="003D5D4B" w:rsidRDefault="003D5D4B" w:rsidP="003D5D4B">
      <w:pPr>
        <w:pStyle w:val="libBoldItalic"/>
      </w:pPr>
      <w:r>
        <w:t>In the name of Allah, the beneficent,the Merciful</w:t>
      </w:r>
    </w:p>
    <w:p w:rsidR="003D5D4B" w:rsidRDefault="003D5D4B" w:rsidP="003D5D4B">
      <w:pPr>
        <w:pStyle w:val="libNormal"/>
      </w:pPr>
      <w:r>
        <w:t>This is the 5th Volume of this series and contains the important questions asked between 1986 and September 1990.</w:t>
      </w:r>
    </w:p>
    <w:p w:rsidR="003D5D4B" w:rsidRDefault="003D5D4B" w:rsidP="003D5D4B">
      <w:pPr>
        <w:pStyle w:val="libNormal"/>
      </w:pPr>
      <w:r>
        <w:t>The questions came from Tanzania, Kenya, U.K. Germany and Poland, as well as from Canada, U.S.A., Guyana, Tobago and Trinidad; also there were questions from India, Pakistan, Dubai, Thailand and Singapore. Overwhelming majority of the correspondents was Shi'a; but there were also Sunnis and Hindus.</w:t>
      </w:r>
    </w:p>
    <w:p w:rsidR="003D5D4B" w:rsidRDefault="003D5D4B" w:rsidP="003D5D4B">
      <w:pPr>
        <w:pStyle w:val="libNormal"/>
      </w:pPr>
      <w:r>
        <w:t>I personally am very grateful to all of them for the trust and confidence shown in me. May Allah bless them all. Amen. I pray to Allah to reward this humble effort with His acceptance, and to make this book useful for the seekers of guidance and truth.</w:t>
      </w:r>
    </w:p>
    <w:p w:rsidR="003D5D4B" w:rsidRDefault="003D5D4B" w:rsidP="003D5D4B">
      <w:pPr>
        <w:pStyle w:val="libNormal"/>
      </w:pPr>
    </w:p>
    <w:p w:rsidR="003D5D4B" w:rsidRDefault="003D5D4B" w:rsidP="003D5D4B">
      <w:pPr>
        <w:pStyle w:val="libBold2"/>
      </w:pPr>
      <w:r>
        <w:t>Dar es Salaam</w:t>
      </w:r>
    </w:p>
    <w:p w:rsidR="003D5D4B" w:rsidRDefault="003D5D4B" w:rsidP="003D5D4B">
      <w:pPr>
        <w:pStyle w:val="libBold2"/>
      </w:pPr>
      <w:r>
        <w:t>11th October, 1990</w:t>
      </w:r>
    </w:p>
    <w:p w:rsidR="003D5D4B" w:rsidRDefault="003D5D4B" w:rsidP="003D5D4B">
      <w:pPr>
        <w:pStyle w:val="libBold1"/>
      </w:pPr>
      <w:r>
        <w:t>S. SAEED AKHTAR RIZVI</w:t>
      </w:r>
    </w:p>
    <w:p w:rsidR="003D5D4B" w:rsidRDefault="003D5D4B" w:rsidP="003D5D4B">
      <w:pPr>
        <w:pStyle w:val="libBold2"/>
      </w:pPr>
      <w:r>
        <w:t>Chief Missionary</w:t>
      </w:r>
    </w:p>
    <w:p w:rsidR="00AB4762" w:rsidRDefault="00AB4762" w:rsidP="00AB4762">
      <w:pPr>
        <w:pStyle w:val="libNormal"/>
      </w:pPr>
      <w:r>
        <w:br w:type="page"/>
      </w:r>
    </w:p>
    <w:p w:rsidR="00AB4762" w:rsidRDefault="00AB4762" w:rsidP="00491A4A">
      <w:pPr>
        <w:pStyle w:val="Heading1Center"/>
      </w:pPr>
      <w:bookmarkStart w:id="1" w:name="_Toc457938672"/>
      <w:r>
        <w:lastRenderedPageBreak/>
        <w:t>Q. 1:</w:t>
      </w:r>
      <w:r w:rsidR="00160155">
        <w:t xml:space="preserve"> </w:t>
      </w:r>
      <w:r>
        <w:t>ARE WE SELF-EXISTING OR CREATED?</w:t>
      </w:r>
      <w:bookmarkEnd w:id="1"/>
    </w:p>
    <w:p w:rsidR="00491A4A" w:rsidRDefault="00160155" w:rsidP="00491A4A">
      <w:pPr>
        <w:pStyle w:val="libNormal"/>
      </w:pPr>
      <w:r>
        <w:t xml:space="preserve"> </w:t>
      </w:r>
      <w:r w:rsidR="00491A4A">
        <w:t>Are we self-existing or created? Who has created us?</w:t>
      </w:r>
    </w:p>
    <w:p w:rsidR="00491A4A" w:rsidRDefault="00491A4A" w:rsidP="00491A4A">
      <w:pPr>
        <w:pStyle w:val="libNormal"/>
      </w:pPr>
      <w:r>
        <w:t>A.</w:t>
      </w:r>
      <w:r w:rsidR="00160155">
        <w:t xml:space="preserve"> </w:t>
      </w:r>
      <w:r>
        <w:t>We are not eternal; we have a beginning and an end. Also, we are not self-existing; someone must have created us, must have brought us into being. That Creator is God, who is free from all defects and shortcomings. In Islam God is Allah.</w:t>
      </w:r>
    </w:p>
    <w:p w:rsidR="00AB4762" w:rsidRDefault="00AB4762" w:rsidP="00AB4762">
      <w:pPr>
        <w:pStyle w:val="libNormal"/>
      </w:pPr>
      <w:r>
        <w:br w:type="page"/>
      </w:r>
    </w:p>
    <w:p w:rsidR="00AB4762" w:rsidRDefault="00AB4762" w:rsidP="00491A4A">
      <w:pPr>
        <w:pStyle w:val="Heading1Center"/>
      </w:pPr>
      <w:bookmarkStart w:id="2" w:name="_Toc457938673"/>
      <w:r>
        <w:lastRenderedPageBreak/>
        <w:t>Q. 2:</w:t>
      </w:r>
      <w:r w:rsidR="00160155">
        <w:t xml:space="preserve"> </w:t>
      </w:r>
      <w:r>
        <w:t>IS THERE ANY PRUPOSE BEHIND OUR CREATION?</w:t>
      </w:r>
      <w:bookmarkEnd w:id="2"/>
    </w:p>
    <w:p w:rsidR="00491A4A" w:rsidRDefault="00160155" w:rsidP="00491A4A">
      <w:pPr>
        <w:pStyle w:val="libNormal"/>
      </w:pPr>
      <w:r>
        <w:t xml:space="preserve"> </w:t>
      </w:r>
      <w:r w:rsidR="00491A4A">
        <w:t>Was there any purpose behind our creation?</w:t>
      </w:r>
    </w:p>
    <w:p w:rsidR="00491A4A" w:rsidRDefault="00491A4A" w:rsidP="00491A4A">
      <w:pPr>
        <w:pStyle w:val="libNormal"/>
      </w:pPr>
      <w:r>
        <w:t>A.</w:t>
      </w:r>
      <w:r w:rsidR="00160155">
        <w:t xml:space="preserve"> </w:t>
      </w:r>
      <w:r>
        <w:t>Doing a work without any reason or purpose is a defect; we do not like to be accused of working aimlessly. Obviously, Allah too must have created us for some good purpose. He points to this fact when He asks mankind in the Qur’an: What! Do u then think that we have created you in vain and that you shall not be returned to us? (Surah 23, aya 115) So there IS a purpose behind our creation.</w:t>
      </w:r>
    </w:p>
    <w:p w:rsidR="00AB4762" w:rsidRDefault="00AB4762" w:rsidP="00AB4762">
      <w:pPr>
        <w:pStyle w:val="libNormal"/>
      </w:pPr>
      <w:r>
        <w:br w:type="page"/>
      </w:r>
    </w:p>
    <w:p w:rsidR="00AB4762" w:rsidRDefault="00AB4762" w:rsidP="00491A4A">
      <w:pPr>
        <w:pStyle w:val="Heading1Center"/>
      </w:pPr>
      <w:bookmarkStart w:id="3" w:name="_Toc457938674"/>
      <w:r>
        <w:lastRenderedPageBreak/>
        <w:t>Q. 3:</w:t>
      </w:r>
      <w:r w:rsidR="00160155">
        <w:t xml:space="preserve"> </w:t>
      </w:r>
      <w:r>
        <w:t>WHAT IS PURPOSE OF OUR CREATION?</w:t>
      </w:r>
      <w:bookmarkEnd w:id="3"/>
    </w:p>
    <w:p w:rsidR="00491A4A" w:rsidRDefault="00160155" w:rsidP="00491A4A">
      <w:pPr>
        <w:pStyle w:val="libNormal"/>
      </w:pPr>
      <w:r>
        <w:t xml:space="preserve"> </w:t>
      </w:r>
      <w:r w:rsidR="00491A4A">
        <w:t>What is that purpose?</w:t>
      </w:r>
    </w:p>
    <w:p w:rsidR="00491A4A" w:rsidRDefault="00491A4A" w:rsidP="00491A4A">
      <w:pPr>
        <w:pStyle w:val="libNormal"/>
      </w:pPr>
      <w:r>
        <w:t>A.</w:t>
      </w:r>
      <w:r w:rsidR="00160155">
        <w:t xml:space="preserve"> </w:t>
      </w:r>
      <w:r>
        <w:t>Let us ask the Creator Himself why He has created us. If He tells us, that would be the really authentic and genuine reason. And He, in His mercy, has already told us—without our asking. He says: And I have not created the jinn and the human beings except that they should worship Me. (Surah 51, aya 56).</w:t>
      </w:r>
    </w:p>
    <w:p w:rsidR="00AB4762" w:rsidRDefault="00AB4762" w:rsidP="00AB4762">
      <w:pPr>
        <w:pStyle w:val="libNormal"/>
      </w:pPr>
      <w:r>
        <w:br w:type="page"/>
      </w:r>
    </w:p>
    <w:p w:rsidR="00AB4762" w:rsidRDefault="00AB4762" w:rsidP="00491A4A">
      <w:pPr>
        <w:pStyle w:val="Heading1Center"/>
      </w:pPr>
      <w:bookmarkStart w:id="4" w:name="_Toc457938675"/>
      <w:r>
        <w:lastRenderedPageBreak/>
        <w:t>Q. 4:</w:t>
      </w:r>
      <w:r w:rsidR="00160155">
        <w:t xml:space="preserve"> </w:t>
      </w:r>
      <w:r>
        <w:t>OUR RESPOSNIBILITY?</w:t>
      </w:r>
      <w:bookmarkEnd w:id="4"/>
    </w:p>
    <w:p w:rsidR="00491A4A" w:rsidRDefault="00160155" w:rsidP="00491A4A">
      <w:pPr>
        <w:pStyle w:val="libNormal"/>
      </w:pPr>
      <w:r>
        <w:t xml:space="preserve"> </w:t>
      </w:r>
      <w:r w:rsidR="00491A4A">
        <w:t>Then what is our responsibility?</w:t>
      </w:r>
    </w:p>
    <w:p w:rsidR="00491A4A" w:rsidRDefault="00491A4A" w:rsidP="00491A4A">
      <w:pPr>
        <w:pStyle w:val="libNormal"/>
      </w:pPr>
      <w:r>
        <w:t>A.</w:t>
      </w:r>
      <w:r w:rsidR="00160155">
        <w:t xml:space="preserve"> </w:t>
      </w:r>
      <w:r>
        <w:t>Every man and woman must fulfill the purpose of his/her creation; everyone should submit to the Will of Allah and worship Him. When we worship Allah, we acknowledge His majesty and power and confess our helplessness and neediness, In a manner prescribed by Him. We should do it with sincere intention and pure heart, in obedience to Allah, in order that we may come nearer to Him.</w:t>
      </w:r>
    </w:p>
    <w:p w:rsidR="00491A4A" w:rsidRDefault="00491A4A" w:rsidP="00491A4A">
      <w:pPr>
        <w:pStyle w:val="libNormal"/>
      </w:pPr>
      <w:r>
        <w:t>Allah has sent Prophets, appointed Imams, revealed Books and prescribed Laws of Shari’an in order to guide us to the Right Path, and to teach us the proper way of divine worship. We must follow their guidance, because it is the only way by which we may attain to the goal of our life, fulfill the purpose of our creation.</w:t>
      </w:r>
    </w:p>
    <w:p w:rsidR="00AB4762" w:rsidRDefault="00AB4762" w:rsidP="00AB4762">
      <w:pPr>
        <w:pStyle w:val="libNormal"/>
      </w:pPr>
      <w:r>
        <w:br w:type="page"/>
      </w:r>
    </w:p>
    <w:p w:rsidR="00AB4762" w:rsidRDefault="00AB4762" w:rsidP="00491A4A">
      <w:pPr>
        <w:pStyle w:val="Heading1Center"/>
      </w:pPr>
      <w:bookmarkStart w:id="5" w:name="_Toc457938676"/>
      <w:r>
        <w:lastRenderedPageBreak/>
        <w:t>Q. 5:</w:t>
      </w:r>
      <w:r w:rsidR="00160155">
        <w:t xml:space="preserve"> </w:t>
      </w:r>
      <w:r>
        <w:t>HOW TO FIND THE TRUE GUIDANCE?</w:t>
      </w:r>
      <w:bookmarkEnd w:id="5"/>
    </w:p>
    <w:p w:rsidR="00491A4A" w:rsidRDefault="00160155" w:rsidP="00491A4A">
      <w:pPr>
        <w:pStyle w:val="libNormal"/>
      </w:pPr>
      <w:r>
        <w:t xml:space="preserve"> </w:t>
      </w:r>
      <w:r w:rsidR="00491A4A">
        <w:t>How can we find their guidance?</w:t>
      </w:r>
    </w:p>
    <w:p w:rsidR="00491A4A" w:rsidRDefault="00491A4A" w:rsidP="00491A4A">
      <w:pPr>
        <w:pStyle w:val="libNormal"/>
      </w:pPr>
      <w:r>
        <w:t>A.</w:t>
      </w:r>
      <w:r w:rsidR="00160155">
        <w:t xml:space="preserve"> </w:t>
      </w:r>
      <w:r>
        <w:t>By following the way of Islam.</w:t>
      </w:r>
    </w:p>
    <w:p w:rsidR="00AB4762" w:rsidRDefault="00AB4762" w:rsidP="00AB4762">
      <w:pPr>
        <w:pStyle w:val="libNormal"/>
      </w:pPr>
      <w:r>
        <w:br w:type="page"/>
      </w:r>
    </w:p>
    <w:p w:rsidR="00AB4762" w:rsidRDefault="00AB4762" w:rsidP="00491A4A">
      <w:pPr>
        <w:pStyle w:val="Heading1Center"/>
      </w:pPr>
      <w:bookmarkStart w:id="6" w:name="_Toc457938677"/>
      <w:r>
        <w:lastRenderedPageBreak/>
        <w:t>Q. 6:</w:t>
      </w:r>
      <w:r w:rsidR="00160155">
        <w:t xml:space="preserve"> </w:t>
      </w:r>
      <w:r>
        <w:t>WHAT IS ISLAM?</w:t>
      </w:r>
      <w:bookmarkEnd w:id="6"/>
    </w:p>
    <w:p w:rsidR="00491A4A" w:rsidRDefault="00491A4A" w:rsidP="00491A4A">
      <w:pPr>
        <w:pStyle w:val="libNormal"/>
      </w:pPr>
      <w:r>
        <w:t>What is Islam?</w:t>
      </w:r>
    </w:p>
    <w:p w:rsidR="00491A4A" w:rsidRDefault="00491A4A" w:rsidP="00491A4A">
      <w:pPr>
        <w:pStyle w:val="libNormal"/>
      </w:pPr>
      <w:r>
        <w:t>A.</w:t>
      </w:r>
      <w:r w:rsidR="00160155">
        <w:t xml:space="preserve"> </w:t>
      </w:r>
      <w:r>
        <w:t>Islam is to believe and accept that there is none to be worshipped but Allah and Muhammad is His Messenger. It means that one MUST believe in and accept all that has been brought by Muhammad (s.a.w.a.).</w:t>
      </w:r>
    </w:p>
    <w:p w:rsidR="00AB4762" w:rsidRDefault="00AB4762" w:rsidP="00AB4762">
      <w:pPr>
        <w:pStyle w:val="libNormal"/>
      </w:pPr>
      <w:r>
        <w:br w:type="page"/>
      </w:r>
    </w:p>
    <w:p w:rsidR="00AB4762" w:rsidRDefault="00AB4762" w:rsidP="00491A4A">
      <w:pPr>
        <w:pStyle w:val="Heading1Center"/>
      </w:pPr>
      <w:bookmarkStart w:id="7" w:name="_Toc457938678"/>
      <w:r>
        <w:lastRenderedPageBreak/>
        <w:t>Q. 7:</w:t>
      </w:r>
      <w:r w:rsidR="00160155">
        <w:t xml:space="preserve"> </w:t>
      </w:r>
      <w:r>
        <w:t>MUSLIM SECTS</w:t>
      </w:r>
      <w:bookmarkEnd w:id="7"/>
    </w:p>
    <w:p w:rsidR="00491A4A" w:rsidRDefault="00160155" w:rsidP="00491A4A">
      <w:pPr>
        <w:pStyle w:val="libNormal"/>
      </w:pPr>
      <w:r>
        <w:t xml:space="preserve"> </w:t>
      </w:r>
      <w:r w:rsidR="00491A4A">
        <w:t>How many groups are there in Islam?</w:t>
      </w:r>
    </w:p>
    <w:p w:rsidR="00491A4A" w:rsidRDefault="00491A4A" w:rsidP="00491A4A">
      <w:pPr>
        <w:pStyle w:val="libNormal"/>
      </w:pPr>
      <w:r>
        <w:t>A.</w:t>
      </w:r>
      <w:r w:rsidR="00160155">
        <w:t xml:space="preserve"> </w:t>
      </w:r>
      <w:r>
        <w:t>There are two main groups: The Sunni and the Shi’a—we are Shi’a.</w:t>
      </w:r>
    </w:p>
    <w:p w:rsidR="00AB4762" w:rsidRDefault="00AB4762" w:rsidP="00AB4762">
      <w:pPr>
        <w:pStyle w:val="libNormal"/>
      </w:pPr>
      <w:r>
        <w:br w:type="page"/>
      </w:r>
    </w:p>
    <w:p w:rsidR="00AB4762" w:rsidRDefault="00AB4762" w:rsidP="00491A4A">
      <w:pPr>
        <w:pStyle w:val="Heading1Center"/>
      </w:pPr>
      <w:bookmarkStart w:id="8" w:name="_Toc457938679"/>
      <w:r>
        <w:lastRenderedPageBreak/>
        <w:t>Q. 8:</w:t>
      </w:r>
      <w:r w:rsidR="00160155">
        <w:t xml:space="preserve"> </w:t>
      </w:r>
      <w:r>
        <w:t>WHY ARE U CALLED SHI’A?</w:t>
      </w:r>
      <w:bookmarkEnd w:id="8"/>
    </w:p>
    <w:p w:rsidR="00491A4A" w:rsidRDefault="00491A4A" w:rsidP="00491A4A">
      <w:pPr>
        <w:pStyle w:val="libNormal"/>
      </w:pPr>
      <w:r>
        <w:t>A.</w:t>
      </w:r>
      <w:r w:rsidR="00160155">
        <w:t xml:space="preserve"> </w:t>
      </w:r>
      <w:r>
        <w:t>The word Shi’a is from Arabic word At-Tashayo, which means ‘to follow’. Thus the word, Shi’a, means “follower”.</w:t>
      </w:r>
    </w:p>
    <w:p w:rsidR="00AB4762" w:rsidRDefault="00AB4762" w:rsidP="00AB4762">
      <w:pPr>
        <w:pStyle w:val="libNormal"/>
      </w:pPr>
      <w:r>
        <w:br w:type="page"/>
      </w:r>
    </w:p>
    <w:p w:rsidR="00AB4762" w:rsidRDefault="00AB4762" w:rsidP="00491A4A">
      <w:pPr>
        <w:pStyle w:val="Heading1Center"/>
      </w:pPr>
      <w:bookmarkStart w:id="9" w:name="_Toc457938680"/>
      <w:r>
        <w:lastRenderedPageBreak/>
        <w:t>Q. 9:</w:t>
      </w:r>
      <w:r w:rsidR="00160155">
        <w:t xml:space="preserve"> </w:t>
      </w:r>
      <w:r>
        <w:t>“ITHNA-‘ASHARIYA”: WHAT DOES IT MEAN?</w:t>
      </w:r>
      <w:bookmarkEnd w:id="9"/>
    </w:p>
    <w:p w:rsidR="00491A4A" w:rsidRDefault="00491A4A" w:rsidP="00491A4A">
      <w:pPr>
        <w:pStyle w:val="libNormal"/>
      </w:pPr>
      <w:r>
        <w:t>A.</w:t>
      </w:r>
      <w:r w:rsidR="00160155">
        <w:t xml:space="preserve"> </w:t>
      </w:r>
      <w:r>
        <w:t>Ithna-‘ashar in Arabic means twelve, as we believe in 12 Imams (successors of the Holy Prophet of Islam), we are called Shi’a Ithna-‘ashariya.</w:t>
      </w:r>
    </w:p>
    <w:p w:rsidR="00AB4762" w:rsidRDefault="00AB4762" w:rsidP="00AB4762">
      <w:pPr>
        <w:pStyle w:val="libNormal"/>
      </w:pPr>
      <w:r>
        <w:br w:type="page"/>
      </w:r>
    </w:p>
    <w:p w:rsidR="00AB4762" w:rsidRDefault="00AB4762" w:rsidP="00491A4A">
      <w:pPr>
        <w:pStyle w:val="Heading1Center"/>
      </w:pPr>
      <w:bookmarkStart w:id="10" w:name="_Toc457938681"/>
      <w:r>
        <w:lastRenderedPageBreak/>
        <w:t>Q. 10:</w:t>
      </w:r>
      <w:r w:rsidR="00160155">
        <w:t xml:space="preserve"> </w:t>
      </w:r>
      <w:r>
        <w:t>WHO CAN BECOME A SHI’A ITHNA-‘ASHARIYA?</w:t>
      </w:r>
      <w:bookmarkEnd w:id="10"/>
    </w:p>
    <w:p w:rsidR="00491A4A" w:rsidRDefault="00160155" w:rsidP="00491A4A">
      <w:pPr>
        <w:pStyle w:val="libNormal"/>
      </w:pPr>
      <w:r>
        <w:t xml:space="preserve"> </w:t>
      </w:r>
    </w:p>
    <w:p w:rsidR="00491A4A" w:rsidRDefault="00160155" w:rsidP="00491A4A">
      <w:pPr>
        <w:pStyle w:val="libNormal"/>
      </w:pPr>
      <w:r>
        <w:t xml:space="preserve"> </w:t>
      </w:r>
      <w:r w:rsidR="00491A4A">
        <w:t>Who can become a Shi’a Ithna-‘ashariya?</w:t>
      </w:r>
    </w:p>
    <w:p w:rsidR="00491A4A" w:rsidRDefault="00491A4A" w:rsidP="00491A4A">
      <w:pPr>
        <w:pStyle w:val="libNormal"/>
      </w:pPr>
      <w:r>
        <w:t>A.</w:t>
      </w:r>
      <w:r w:rsidR="00160155">
        <w:t xml:space="preserve"> </w:t>
      </w:r>
      <w:r>
        <w:t>Any person, irrespective of his race, origin, color or language, can become a Shi’a Ithna-‘ashari, if he sincerely believes in our tenets and faithfully acts upon them.</w:t>
      </w:r>
    </w:p>
    <w:p w:rsidR="00AB4762" w:rsidRDefault="00AB4762" w:rsidP="00AB4762">
      <w:pPr>
        <w:pStyle w:val="libNormal"/>
      </w:pPr>
      <w:r>
        <w:br w:type="page"/>
      </w:r>
    </w:p>
    <w:p w:rsidR="00AB4762" w:rsidRDefault="00AB4762" w:rsidP="00491A4A">
      <w:pPr>
        <w:pStyle w:val="Heading1Center"/>
      </w:pPr>
      <w:bookmarkStart w:id="11" w:name="_Toc457938682"/>
      <w:r>
        <w:lastRenderedPageBreak/>
        <w:t>Q. 11:</w:t>
      </w:r>
      <w:r w:rsidR="00160155">
        <w:t xml:space="preserve"> </w:t>
      </w:r>
      <w:r>
        <w:t>MAIN FEATURES OF ISLAM</w:t>
      </w:r>
      <w:bookmarkEnd w:id="11"/>
    </w:p>
    <w:p w:rsidR="00491A4A" w:rsidRDefault="00160155" w:rsidP="00491A4A">
      <w:pPr>
        <w:pStyle w:val="libNormal"/>
      </w:pPr>
      <w:r>
        <w:t xml:space="preserve"> </w:t>
      </w:r>
      <w:r w:rsidR="00491A4A">
        <w:t>Will you explain to me the main features of Islam in short?</w:t>
      </w:r>
    </w:p>
    <w:p w:rsidR="00491A4A" w:rsidRDefault="00491A4A" w:rsidP="00491A4A">
      <w:pPr>
        <w:pStyle w:val="libNormal"/>
      </w:pPr>
      <w:r>
        <w:t>A.</w:t>
      </w:r>
      <w:r w:rsidR="00160155">
        <w:t xml:space="preserve"> </w:t>
      </w:r>
      <w:r>
        <w:t>Islam consists of three parts:</w:t>
      </w:r>
    </w:p>
    <w:p w:rsidR="00491A4A" w:rsidRDefault="00160155" w:rsidP="00491A4A">
      <w:pPr>
        <w:pStyle w:val="libNormal"/>
      </w:pPr>
      <w:r>
        <w:t xml:space="preserve"> </w:t>
      </w:r>
      <w:r w:rsidR="00491A4A">
        <w:t>1) Matters concerning belief which are called Roots of Religion.</w:t>
      </w:r>
    </w:p>
    <w:p w:rsidR="00491A4A" w:rsidRDefault="00160155" w:rsidP="00491A4A">
      <w:pPr>
        <w:pStyle w:val="libNormal"/>
      </w:pPr>
      <w:r>
        <w:t xml:space="preserve"> </w:t>
      </w:r>
      <w:r w:rsidR="00491A4A">
        <w:t>2) Rules of Shari’ah which govern every aspect of our lives; they are called Branches of religion.</w:t>
      </w:r>
    </w:p>
    <w:p w:rsidR="00491A4A" w:rsidRDefault="00160155" w:rsidP="00491A4A">
      <w:pPr>
        <w:pStyle w:val="libNormal"/>
      </w:pPr>
      <w:r>
        <w:t xml:space="preserve"> </w:t>
      </w:r>
      <w:r w:rsidR="00491A4A">
        <w:t>3) Islamic Ethics and Morality.</w:t>
      </w:r>
    </w:p>
    <w:p w:rsidR="00AB4762" w:rsidRDefault="00AB4762" w:rsidP="00AB4762">
      <w:pPr>
        <w:pStyle w:val="libNormal"/>
      </w:pPr>
      <w:r>
        <w:br w:type="page"/>
      </w:r>
    </w:p>
    <w:p w:rsidR="00AB4762" w:rsidRDefault="00AB4762" w:rsidP="00491A4A">
      <w:pPr>
        <w:pStyle w:val="Heading1Center"/>
      </w:pPr>
      <w:bookmarkStart w:id="12" w:name="_Toc457938683"/>
      <w:r>
        <w:lastRenderedPageBreak/>
        <w:t>Q. 12:</w:t>
      </w:r>
      <w:r w:rsidR="00160155">
        <w:t xml:space="preserve"> </w:t>
      </w:r>
      <w:r>
        <w:t>ROOTS OF RELIGION?</w:t>
      </w:r>
      <w:bookmarkEnd w:id="12"/>
    </w:p>
    <w:p w:rsidR="00491A4A" w:rsidRDefault="00160155" w:rsidP="00491A4A">
      <w:pPr>
        <w:pStyle w:val="libNormal"/>
      </w:pPr>
      <w:r>
        <w:t xml:space="preserve"> </w:t>
      </w:r>
      <w:r w:rsidR="00491A4A">
        <w:t>What are the roots of Religion?</w:t>
      </w:r>
    </w:p>
    <w:p w:rsidR="00491A4A" w:rsidRDefault="00491A4A" w:rsidP="00491A4A">
      <w:pPr>
        <w:pStyle w:val="libNormal"/>
      </w:pPr>
      <w:r>
        <w:t>A.</w:t>
      </w:r>
      <w:r w:rsidR="00160155">
        <w:t xml:space="preserve"> </w:t>
      </w:r>
      <w:r>
        <w:t>There are five Roots of Religion:</w:t>
      </w:r>
    </w:p>
    <w:p w:rsidR="00491A4A" w:rsidRDefault="00160155" w:rsidP="00491A4A">
      <w:pPr>
        <w:pStyle w:val="libNormal"/>
      </w:pPr>
      <w:r>
        <w:t xml:space="preserve"> </w:t>
      </w:r>
      <w:r w:rsidR="00491A4A">
        <w:t>1)</w:t>
      </w:r>
      <w:r>
        <w:t xml:space="preserve"> </w:t>
      </w:r>
      <w:r w:rsidR="00491A4A">
        <w:t>Tawheed</w:t>
      </w:r>
      <w:r>
        <w:t xml:space="preserve"> </w:t>
      </w:r>
      <w:r w:rsidR="00491A4A">
        <w:t>: Oneness of God</w:t>
      </w:r>
    </w:p>
    <w:p w:rsidR="00491A4A" w:rsidRDefault="00160155" w:rsidP="00491A4A">
      <w:pPr>
        <w:pStyle w:val="libNormal"/>
      </w:pPr>
      <w:r>
        <w:t xml:space="preserve"> </w:t>
      </w:r>
      <w:r w:rsidR="00491A4A">
        <w:t>2)</w:t>
      </w:r>
      <w:r>
        <w:t xml:space="preserve"> </w:t>
      </w:r>
      <w:r w:rsidR="00491A4A">
        <w:t>‘Adl</w:t>
      </w:r>
      <w:r>
        <w:t xml:space="preserve"> </w:t>
      </w:r>
      <w:r w:rsidR="00491A4A">
        <w:t>: Justice of God</w:t>
      </w:r>
    </w:p>
    <w:p w:rsidR="00491A4A" w:rsidRDefault="00160155" w:rsidP="00491A4A">
      <w:pPr>
        <w:pStyle w:val="libNormal"/>
      </w:pPr>
      <w:r>
        <w:t xml:space="preserve"> </w:t>
      </w:r>
      <w:r w:rsidR="00491A4A">
        <w:t>3)</w:t>
      </w:r>
      <w:r>
        <w:t xml:space="preserve"> </w:t>
      </w:r>
      <w:r w:rsidR="00491A4A">
        <w:t>Nubuwwat</w:t>
      </w:r>
      <w:r>
        <w:t xml:space="preserve"> </w:t>
      </w:r>
      <w:r w:rsidR="00491A4A">
        <w:t>: Prophethood</w:t>
      </w:r>
    </w:p>
    <w:p w:rsidR="00491A4A" w:rsidRDefault="00160155" w:rsidP="00491A4A">
      <w:pPr>
        <w:pStyle w:val="libNormal"/>
      </w:pPr>
      <w:r>
        <w:t xml:space="preserve"> </w:t>
      </w:r>
      <w:r w:rsidR="00491A4A">
        <w:t>4)</w:t>
      </w:r>
      <w:r>
        <w:t xml:space="preserve"> </w:t>
      </w:r>
      <w:r w:rsidR="00491A4A">
        <w:t>Immamat</w:t>
      </w:r>
      <w:r>
        <w:t xml:space="preserve"> </w:t>
      </w:r>
      <w:r w:rsidR="00491A4A">
        <w:t>: Vicegerency of the Prophet.</w:t>
      </w:r>
    </w:p>
    <w:p w:rsidR="00491A4A" w:rsidRDefault="00160155" w:rsidP="00491A4A">
      <w:pPr>
        <w:pStyle w:val="libNormal"/>
      </w:pPr>
      <w:r>
        <w:t xml:space="preserve"> </w:t>
      </w:r>
      <w:r w:rsidR="00491A4A">
        <w:t>5)</w:t>
      </w:r>
      <w:r>
        <w:t xml:space="preserve"> </w:t>
      </w:r>
      <w:r w:rsidR="00491A4A">
        <w:t>Qiyamat</w:t>
      </w:r>
      <w:r>
        <w:t xml:space="preserve"> </w:t>
      </w:r>
      <w:r w:rsidR="00491A4A">
        <w:t>: Day of Judgment.</w:t>
      </w:r>
    </w:p>
    <w:p w:rsidR="00AB4762" w:rsidRDefault="00AB4762" w:rsidP="00AB4762">
      <w:pPr>
        <w:pStyle w:val="libNormal"/>
      </w:pPr>
      <w:r>
        <w:br w:type="page"/>
      </w:r>
    </w:p>
    <w:p w:rsidR="00AB4762" w:rsidRDefault="00AB4762" w:rsidP="00491A4A">
      <w:pPr>
        <w:pStyle w:val="Heading1Center"/>
      </w:pPr>
      <w:bookmarkStart w:id="13" w:name="_Toc457938684"/>
      <w:r>
        <w:lastRenderedPageBreak/>
        <w:t>Q 13:</w:t>
      </w:r>
      <w:r w:rsidR="00160155">
        <w:t xml:space="preserve"> </w:t>
      </w:r>
      <w:r>
        <w:t>ONENESS OF GOD</w:t>
      </w:r>
      <w:bookmarkEnd w:id="13"/>
    </w:p>
    <w:p w:rsidR="00491A4A" w:rsidRDefault="00160155" w:rsidP="00491A4A">
      <w:pPr>
        <w:pStyle w:val="libNormal"/>
      </w:pPr>
      <w:r>
        <w:t xml:space="preserve"> </w:t>
      </w:r>
      <w:r w:rsidR="00491A4A">
        <w:t>What does Tawheed mean?</w:t>
      </w:r>
    </w:p>
    <w:p w:rsidR="00491A4A" w:rsidRDefault="00491A4A" w:rsidP="00491A4A">
      <w:pPr>
        <w:pStyle w:val="libNormal"/>
      </w:pPr>
      <w:r>
        <w:t>A.</w:t>
      </w:r>
      <w:r w:rsidR="00160155">
        <w:t xml:space="preserve"> </w:t>
      </w:r>
      <w:r>
        <w:t>it means that there is only one God—Eternal, Self-sufficient; He has no beginning or end; He is Omnipotent, knows everything, nothing is ever a secret from Him. He has His own discretion in all</w:t>
      </w:r>
      <w:r w:rsidR="00160155">
        <w:t xml:space="preserve"> </w:t>
      </w:r>
      <w:r>
        <w:t>affairs, does not do anything under compulsion. He is All-perceiving, All-hearing, All-seeing and Omnipresent.</w:t>
      </w:r>
      <w:r w:rsidR="00160155">
        <w:t xml:space="preserve"> </w:t>
      </w:r>
      <w:r>
        <w:t>He sees and hears everything though He has neither eye nor ear. He has no partner or colleague, nor has He any son, daughter or wife. He is neither made nor composed of any material substance. He has no body nor is He confined to a place. He is not afflicted by any thing related to body; He is not governed by time, space, change or things like that. He is not visible. He has not been seen. And will never be seen either in this world or the hereafter. His attributes are not separate from His person.</w:t>
      </w:r>
    </w:p>
    <w:p w:rsidR="00AB4762" w:rsidRDefault="00AB4762" w:rsidP="00AB4762">
      <w:pPr>
        <w:pStyle w:val="libNormal"/>
      </w:pPr>
      <w:r>
        <w:br w:type="page"/>
      </w:r>
    </w:p>
    <w:p w:rsidR="00AB4762" w:rsidRDefault="00AB4762" w:rsidP="00491A4A">
      <w:pPr>
        <w:pStyle w:val="Heading1Center"/>
      </w:pPr>
      <w:bookmarkStart w:id="14" w:name="_Toc457938685"/>
      <w:r>
        <w:lastRenderedPageBreak/>
        <w:t>Q 14:</w:t>
      </w:r>
      <w:r w:rsidR="00160155">
        <w:t xml:space="preserve"> </w:t>
      </w:r>
      <w:r>
        <w:t>MORE ABOUT ONENESS OF GOD</w:t>
      </w:r>
      <w:bookmarkEnd w:id="14"/>
    </w:p>
    <w:p w:rsidR="00491A4A" w:rsidRDefault="00160155" w:rsidP="00491A4A">
      <w:pPr>
        <w:pStyle w:val="libNormal"/>
      </w:pPr>
      <w:r>
        <w:t xml:space="preserve"> </w:t>
      </w:r>
      <w:r w:rsidR="00491A4A">
        <w:t>Will you throw some more light on the belief in oneness of God?</w:t>
      </w:r>
    </w:p>
    <w:p w:rsidR="00491A4A" w:rsidRDefault="00491A4A" w:rsidP="00491A4A">
      <w:pPr>
        <w:pStyle w:val="libNormal"/>
      </w:pPr>
      <w:r>
        <w:t>A.</w:t>
      </w:r>
      <w:r w:rsidR="00160155">
        <w:t xml:space="preserve"> </w:t>
      </w:r>
      <w:r>
        <w:t>The belief in the Unity of God is the foundation stone of Islam. This belief governs the religious faith, designs the social patterns and gives life to the moral codes.</w:t>
      </w:r>
    </w:p>
    <w:p w:rsidR="00491A4A" w:rsidRDefault="00160155" w:rsidP="00491A4A">
      <w:pPr>
        <w:pStyle w:val="libNormal"/>
      </w:pPr>
      <w:r>
        <w:t xml:space="preserve"> </w:t>
      </w:r>
      <w:r w:rsidR="00491A4A">
        <w:t>The first sentence of the Islamic Kalimah, i.e., “There is no god except Allah”, leads a Muslim throughout his life not only in religious matters but in social behaviour also. “There is no god” shows a Muslim that nothing in the universe is superior to him. It is observed in the Qur’an that “He it is Who has created for you all that is the earth.” So a Muslim knows that nothing in this world is to be worshipped. Neither stone nor trees; neither animals nor human-beings; neither the Sun nor the Moon nor the Stars can be worshipped; because everything is created, and created for his benefit. When a Muslim, thus, has rejected every falsehood and every idea of nature-worship, idol-worship or human-worship, he is ready to believe in the positive truth of the Unity of God. Believing in a Supreme being givens an aim to our life and provides a purpose for our actions. Had a man been left with the wrong impression that there was no God at all, his life would have been aimless, and an aimless life is dangerous. So it is added that there is no god “except Allah”. This sentence has a negative as well as a positive aspect. Both are instrumental in creating the belief that every man is equal to every other person. When nobody is superior, nobody is inferior. Thus, the belief in the Unity of God promotes the sense of brotherhood, equality and equity which is another feature of Islam.</w:t>
      </w:r>
    </w:p>
    <w:p w:rsidR="00AB4762" w:rsidRDefault="00AB4762" w:rsidP="00AB4762">
      <w:pPr>
        <w:pStyle w:val="libNormal"/>
      </w:pPr>
      <w:r>
        <w:br w:type="page"/>
      </w:r>
    </w:p>
    <w:p w:rsidR="00AB4762" w:rsidRDefault="00AB4762" w:rsidP="00491A4A">
      <w:pPr>
        <w:pStyle w:val="Heading1Center"/>
      </w:pPr>
      <w:bookmarkStart w:id="15" w:name="_Toc457938686"/>
      <w:r>
        <w:lastRenderedPageBreak/>
        <w:t>Q. 15:</w:t>
      </w:r>
      <w:r w:rsidR="00160155">
        <w:t xml:space="preserve"> </w:t>
      </w:r>
      <w:r>
        <w:t>RESPECT FOR THE NAME OF ALLAH</w:t>
      </w:r>
      <w:bookmarkEnd w:id="15"/>
    </w:p>
    <w:p w:rsidR="00491A4A" w:rsidRDefault="00160155" w:rsidP="00491A4A">
      <w:pPr>
        <w:pStyle w:val="libNormal"/>
      </w:pPr>
      <w:r>
        <w:t xml:space="preserve"> </w:t>
      </w:r>
    </w:p>
    <w:p w:rsidR="00491A4A" w:rsidRDefault="00160155" w:rsidP="00491A4A">
      <w:pPr>
        <w:pStyle w:val="libNormal"/>
      </w:pPr>
      <w:r>
        <w:t xml:space="preserve"> </w:t>
      </w:r>
      <w:r w:rsidR="00491A4A">
        <w:t>If I have written the Arabic name of God on a piece of paper, can I throw it away? Suppose this is in English, does the same rule apply? What about the names of the Ahlul-Bait?</w:t>
      </w:r>
    </w:p>
    <w:p w:rsidR="00491A4A" w:rsidRDefault="00491A4A" w:rsidP="00491A4A">
      <w:pPr>
        <w:pStyle w:val="libNormal"/>
      </w:pPr>
      <w:r>
        <w:t>A.</w:t>
      </w:r>
      <w:r w:rsidR="00160155">
        <w:t xml:space="preserve"> </w:t>
      </w:r>
      <w:r>
        <w:t>It is haram to throw away the names of Allah or Ma’sumeen. Such writings should either be buried, put in river or ocean or re-cycled. It makes no difference whether it is written in Arabic or in any other script. (Be careful about the stamps of Iran. Some stamps have Qur’anic verses written on them).</w:t>
      </w:r>
    </w:p>
    <w:p w:rsidR="00491A4A" w:rsidRDefault="00491A4A" w:rsidP="00491A4A">
      <w:pPr>
        <w:pStyle w:val="libNormal"/>
      </w:pPr>
      <w:r>
        <w:t xml:space="preserve"> </w:t>
      </w:r>
    </w:p>
    <w:p w:rsidR="00AB4762" w:rsidRDefault="00AB4762" w:rsidP="00AB4762">
      <w:pPr>
        <w:pStyle w:val="libNormal"/>
      </w:pPr>
      <w:r>
        <w:br w:type="page"/>
      </w:r>
    </w:p>
    <w:p w:rsidR="00AB4762" w:rsidRDefault="00AB4762" w:rsidP="00491A4A">
      <w:pPr>
        <w:pStyle w:val="Heading1Center"/>
      </w:pPr>
      <w:bookmarkStart w:id="16" w:name="_Toc457938687"/>
      <w:r>
        <w:lastRenderedPageBreak/>
        <w:t>Q. 16:</w:t>
      </w:r>
      <w:r w:rsidR="00160155">
        <w:t xml:space="preserve"> </w:t>
      </w:r>
      <w:r>
        <w:t>SIGNIFICANCE OF ‘ADL</w:t>
      </w:r>
      <w:bookmarkEnd w:id="16"/>
    </w:p>
    <w:p w:rsidR="00491A4A" w:rsidRDefault="00160155" w:rsidP="00491A4A">
      <w:pPr>
        <w:pStyle w:val="libNormal"/>
      </w:pPr>
      <w:r>
        <w:t xml:space="preserve"> </w:t>
      </w:r>
      <w:r w:rsidR="00491A4A">
        <w:t>What is the significance of ‘Adl?</w:t>
      </w:r>
    </w:p>
    <w:p w:rsidR="00491A4A" w:rsidRDefault="00491A4A" w:rsidP="00491A4A">
      <w:pPr>
        <w:pStyle w:val="libNormal"/>
      </w:pPr>
      <w:r>
        <w:t>A.</w:t>
      </w:r>
      <w:r w:rsidR="00160155">
        <w:t xml:space="preserve"> </w:t>
      </w:r>
      <w:r>
        <w:t>‘Adl means that Allah is just; He does not to injustice to anyone. He has ordered us to do justice to our fellow creatures—but He Himself treats us not only with justice but with grace. He created us for His worship, in order that we may attain spiritual perfection through it. That spiritual perfection enables us to reach nearer to Allah.</w:t>
      </w:r>
    </w:p>
    <w:p w:rsidR="00491A4A" w:rsidRDefault="00160155" w:rsidP="00491A4A">
      <w:pPr>
        <w:pStyle w:val="libNormal"/>
      </w:pPr>
      <w:r>
        <w:t xml:space="preserve"> </w:t>
      </w:r>
      <w:r w:rsidR="00491A4A">
        <w:t>For the purpose, He has given us freedom of will and choice. When we choose, by our free will, the Straight Path (prescribed by Allah) we are assured in the next world of everlasting happiness and glory by Grace of Allah.</w:t>
      </w:r>
    </w:p>
    <w:p w:rsidR="00AB4762" w:rsidRDefault="00AB4762" w:rsidP="00AB4762">
      <w:pPr>
        <w:pStyle w:val="libNormal"/>
      </w:pPr>
      <w:r>
        <w:br w:type="page"/>
      </w:r>
    </w:p>
    <w:p w:rsidR="00AB4762" w:rsidRDefault="00AB4762" w:rsidP="00491A4A">
      <w:pPr>
        <w:pStyle w:val="Heading1Center"/>
      </w:pPr>
      <w:bookmarkStart w:id="17" w:name="_Toc457938688"/>
      <w:r>
        <w:lastRenderedPageBreak/>
        <w:t>Q. 17:</w:t>
      </w:r>
      <w:r w:rsidR="00160155">
        <w:t xml:space="preserve"> </w:t>
      </w:r>
      <w:r>
        <w:t>MAN’S FREE WILL</w:t>
      </w:r>
      <w:bookmarkEnd w:id="17"/>
    </w:p>
    <w:p w:rsidR="00491A4A" w:rsidRDefault="00160155" w:rsidP="00491A4A">
      <w:pPr>
        <w:pStyle w:val="libNormal"/>
      </w:pPr>
      <w:r>
        <w:t xml:space="preserve"> </w:t>
      </w:r>
      <w:r w:rsidR="00491A4A">
        <w:t>In the above reply, you say that we, by our own free will, choose the path we proceed upon. But I have been told that the Muslims believe in predestination—that our all good and bad actions are predestined by Allah. Please explain the reality to me.</w:t>
      </w:r>
    </w:p>
    <w:p w:rsidR="00491A4A" w:rsidRDefault="00491A4A" w:rsidP="00491A4A">
      <w:pPr>
        <w:pStyle w:val="libNormal"/>
      </w:pPr>
      <w:r>
        <w:t>A.</w:t>
      </w:r>
      <w:r w:rsidR="00160155">
        <w:t xml:space="preserve"> </w:t>
      </w:r>
      <w:r>
        <w:t xml:space="preserve">we know by our instinct that there are some matters over which we have no authority, concerning which we have no choice, like birth, death, happiness, unhappiness, affluence, poverty; etc. Such matters (which we may call our conditions) are totally in God’s hands, although man has to fulfill his duties in that area too, at least in preliminary stages. </w:t>
      </w:r>
    </w:p>
    <w:p w:rsidR="00491A4A" w:rsidRDefault="00160155" w:rsidP="00491A4A">
      <w:pPr>
        <w:pStyle w:val="libNormal"/>
      </w:pPr>
      <w:r>
        <w:t xml:space="preserve"> </w:t>
      </w:r>
      <w:r w:rsidR="00491A4A">
        <w:t>Also there are our “actions” which we instinctively know are done with our won will and choice, like speaking truth or lie, helping someone or refusing him help, etc.</w:t>
      </w:r>
    </w:p>
    <w:p w:rsidR="00491A4A" w:rsidRDefault="00160155" w:rsidP="00491A4A">
      <w:pPr>
        <w:pStyle w:val="libNormal"/>
      </w:pPr>
      <w:r>
        <w:t xml:space="preserve"> </w:t>
      </w:r>
    </w:p>
    <w:p w:rsidR="00491A4A" w:rsidRDefault="00160155" w:rsidP="00491A4A">
      <w:pPr>
        <w:pStyle w:val="libNormal"/>
      </w:pPr>
      <w:r>
        <w:t xml:space="preserve"> </w:t>
      </w:r>
      <w:r w:rsidR="00491A4A">
        <w:t>Some Muslims think that mans has no authority on this matter too. Others believe that man is totally independent in his action and Allah ahs nothing to do with it.</w:t>
      </w:r>
    </w:p>
    <w:p w:rsidR="00491A4A" w:rsidRDefault="00160155" w:rsidP="00491A4A">
      <w:pPr>
        <w:pStyle w:val="libNormal"/>
      </w:pPr>
      <w:r>
        <w:t xml:space="preserve"> </w:t>
      </w:r>
      <w:r w:rsidR="00491A4A">
        <w:t xml:space="preserve">But we, the Shi’a Ithna-’ashariyah, believe that man, in his actions, is neither compelled by Allah nor independent of Allah’s control; the reality lies in between these two extremes. </w:t>
      </w:r>
    </w:p>
    <w:p w:rsidR="00491A4A" w:rsidRDefault="00160155" w:rsidP="00491A4A">
      <w:pPr>
        <w:pStyle w:val="libNormal"/>
      </w:pPr>
      <w:r>
        <w:t xml:space="preserve"> </w:t>
      </w:r>
      <w:r w:rsidR="00491A4A">
        <w:t>To explain it fully, I would like to give you an example written by our present Mujtahid, Ayatullah as-Sayyid Abul Qasim al –Khoui. Suppose there is a man hand is totally paralyzed; he by himself cannot move even a finger. A doctor has fitted a device on his hand which, when activated by a remote-control, restores the hand to normal condition and allowing the man the use of hand in whatever way he likes. The doctor has kept the remote-control in his custody. He has switched that control on, and it is the man who decides whether to use his newly-found power and strength for good cause or evil; the doctor does not interfere, although if he wanted he could switch it off. Now, the good or bad actions done by that person are not done by the doctor’s will and choice; but at the same time they are not totally independent of the doctor. In the same way, we do whatever we do by our own free will and choice but the power to do so is given us by Allah who may “switch it off” any time he pleases.</w:t>
      </w:r>
    </w:p>
    <w:p w:rsidR="00AB4762" w:rsidRDefault="00AB4762" w:rsidP="00AB4762">
      <w:pPr>
        <w:pStyle w:val="libNormal"/>
      </w:pPr>
      <w:r>
        <w:br w:type="page"/>
      </w:r>
    </w:p>
    <w:p w:rsidR="00AB4762" w:rsidRDefault="00AB4762" w:rsidP="00491A4A">
      <w:pPr>
        <w:pStyle w:val="Heading1Center"/>
      </w:pPr>
      <w:bookmarkStart w:id="18" w:name="_Toc457938689"/>
      <w:r>
        <w:lastRenderedPageBreak/>
        <w:t>Q. 18:</w:t>
      </w:r>
      <w:r w:rsidR="00160155">
        <w:t xml:space="preserve"> </w:t>
      </w:r>
      <w:r>
        <w:t>MEANING OF NUBUWWAT?</w:t>
      </w:r>
      <w:bookmarkEnd w:id="18"/>
    </w:p>
    <w:p w:rsidR="00491A4A" w:rsidRDefault="00160155" w:rsidP="00491A4A">
      <w:pPr>
        <w:pStyle w:val="libNormal"/>
      </w:pPr>
      <w:r>
        <w:t xml:space="preserve"> </w:t>
      </w:r>
      <w:r w:rsidR="00491A4A">
        <w:t>And what is Nubuwwat?</w:t>
      </w:r>
    </w:p>
    <w:p w:rsidR="00491A4A" w:rsidRDefault="00491A4A" w:rsidP="00491A4A">
      <w:pPr>
        <w:pStyle w:val="libNormal"/>
      </w:pPr>
      <w:r>
        <w:t>A.</w:t>
      </w:r>
      <w:r w:rsidR="00160155">
        <w:t xml:space="preserve"> </w:t>
      </w:r>
      <w:r>
        <w:t>To show us the Straight Path, Allah has been sending His representatives to the mankind. They are called nabii (Prophet) and rasul (Messenger). The rank of the Messengers was higher than the Prophets. Every Messenger was also a Prophet but not vice versa.</w:t>
      </w:r>
    </w:p>
    <w:p w:rsidR="00AB4762" w:rsidRDefault="00AB4762" w:rsidP="00AB4762">
      <w:pPr>
        <w:pStyle w:val="libNormal"/>
      </w:pPr>
      <w:r>
        <w:br w:type="page"/>
      </w:r>
    </w:p>
    <w:p w:rsidR="00AB4762" w:rsidRDefault="00AB4762" w:rsidP="00491A4A">
      <w:pPr>
        <w:pStyle w:val="Heading1Center"/>
      </w:pPr>
      <w:bookmarkStart w:id="19" w:name="_Toc457938690"/>
      <w:r>
        <w:lastRenderedPageBreak/>
        <w:t>Q. 19:</w:t>
      </w:r>
      <w:r w:rsidR="00160155">
        <w:t xml:space="preserve"> </w:t>
      </w:r>
      <w:r>
        <w:t>NUMBER OF PROPHETS:</w:t>
      </w:r>
      <w:bookmarkEnd w:id="19"/>
    </w:p>
    <w:p w:rsidR="00491A4A" w:rsidRDefault="00160155" w:rsidP="00491A4A">
      <w:pPr>
        <w:pStyle w:val="libNormal"/>
      </w:pPr>
      <w:r>
        <w:t xml:space="preserve"> </w:t>
      </w:r>
    </w:p>
    <w:p w:rsidR="00491A4A" w:rsidRDefault="00160155" w:rsidP="00491A4A">
      <w:pPr>
        <w:pStyle w:val="libNormal"/>
      </w:pPr>
      <w:r>
        <w:t xml:space="preserve"> </w:t>
      </w:r>
      <w:r w:rsidR="00491A4A">
        <w:t>How many Prophets came into the world?</w:t>
      </w:r>
    </w:p>
    <w:p w:rsidR="00491A4A" w:rsidRDefault="00491A4A" w:rsidP="00491A4A">
      <w:pPr>
        <w:pStyle w:val="libNormal"/>
      </w:pPr>
      <w:r>
        <w:t>A.</w:t>
      </w:r>
      <w:r w:rsidR="00160155">
        <w:t xml:space="preserve"> </w:t>
      </w:r>
      <w:r>
        <w:t>There cam in all 124,000 Prophets, 313 of which were Messengers. The Prophethood started with the first man, Adam, and ended with Muhammad, the Holy Prophet of Islam.</w:t>
      </w:r>
    </w:p>
    <w:p w:rsidR="00491A4A" w:rsidRDefault="00160155" w:rsidP="00491A4A">
      <w:pPr>
        <w:pStyle w:val="libNormal"/>
      </w:pPr>
      <w:r>
        <w:t xml:space="preserve"> </w:t>
      </w:r>
      <w:r w:rsidR="00491A4A">
        <w:t>All the Prophets and Messengers brought the same religion which nowadays is called Islam. It was but natural. As all of them were sent by the same God, naturally the message could not be more than one. The beliefs and morals taught by them were always the same, although the rules of shari’ah were changed from time to time according to the condition of the society.</w:t>
      </w:r>
    </w:p>
    <w:p w:rsidR="00491A4A" w:rsidRDefault="00160155" w:rsidP="00491A4A">
      <w:pPr>
        <w:pStyle w:val="libNormal"/>
      </w:pPr>
      <w:r>
        <w:t xml:space="preserve"> </w:t>
      </w:r>
      <w:r w:rsidR="00491A4A">
        <w:t>Some messengers had a still higher position and are called Ulul-‘azm.</w:t>
      </w:r>
    </w:p>
    <w:p w:rsidR="00AB4762" w:rsidRDefault="00AB4762" w:rsidP="00AB4762">
      <w:pPr>
        <w:pStyle w:val="libNormal"/>
      </w:pPr>
      <w:r>
        <w:br w:type="page"/>
      </w:r>
    </w:p>
    <w:p w:rsidR="00AB4762" w:rsidRDefault="00AB4762" w:rsidP="00491A4A">
      <w:pPr>
        <w:pStyle w:val="Heading1Center"/>
      </w:pPr>
      <w:bookmarkStart w:id="20" w:name="_Toc457938691"/>
      <w:r>
        <w:lastRenderedPageBreak/>
        <w:t>Q. 20:</w:t>
      </w:r>
      <w:r w:rsidR="00160155">
        <w:t xml:space="preserve"> </w:t>
      </w:r>
      <w:r>
        <w:t>HOW MANY ULUL-‘AZM?</w:t>
      </w:r>
      <w:bookmarkEnd w:id="20"/>
    </w:p>
    <w:p w:rsidR="00491A4A" w:rsidRDefault="00160155" w:rsidP="00491A4A">
      <w:pPr>
        <w:pStyle w:val="libNormal"/>
      </w:pPr>
      <w:r>
        <w:t xml:space="preserve"> </w:t>
      </w:r>
      <w:r w:rsidR="00491A4A">
        <w:t>How many ulul-‘azm Messengers were there?</w:t>
      </w:r>
    </w:p>
    <w:p w:rsidR="00491A4A" w:rsidRDefault="00491A4A" w:rsidP="00491A4A">
      <w:pPr>
        <w:pStyle w:val="libNormal"/>
      </w:pPr>
      <w:r>
        <w:t>A.</w:t>
      </w:r>
      <w:r w:rsidR="00160155">
        <w:t xml:space="preserve"> </w:t>
      </w:r>
      <w:r>
        <w:t>We know of five. They were Nuh (Noah), Ibrahim (Abraham), Musa (Moses), ‘Isa (Jesus) and Muhammad. Only the shari’ah brought by Muhammad (which is generally known as Islam) is valid now; it has abrogated all the previous shari’ah.</w:t>
      </w:r>
    </w:p>
    <w:p w:rsidR="00AB4762" w:rsidRDefault="00AB4762" w:rsidP="00AB4762">
      <w:pPr>
        <w:pStyle w:val="libNormal"/>
      </w:pPr>
      <w:r>
        <w:br w:type="page"/>
      </w:r>
    </w:p>
    <w:p w:rsidR="00AB4762" w:rsidRDefault="00AB4762" w:rsidP="00491A4A">
      <w:pPr>
        <w:pStyle w:val="Heading1Center"/>
      </w:pPr>
      <w:bookmarkStart w:id="21" w:name="_Toc457938692"/>
      <w:r>
        <w:lastRenderedPageBreak/>
        <w:t>Q. 21:</w:t>
      </w:r>
      <w:r w:rsidR="00160155">
        <w:t xml:space="preserve"> </w:t>
      </w:r>
      <w:r>
        <w:t>THE RELATION BETWEEN NABII (PROPHET) AND RASUL (MESSENGER)?</w:t>
      </w:r>
      <w:bookmarkEnd w:id="21"/>
    </w:p>
    <w:p w:rsidR="00491A4A" w:rsidRDefault="00160155" w:rsidP="00491A4A">
      <w:pPr>
        <w:pStyle w:val="libNormal"/>
      </w:pPr>
      <w:r>
        <w:t xml:space="preserve"> </w:t>
      </w:r>
      <w:r w:rsidR="00491A4A">
        <w:t>“The dictum ‘ Every Messenger was a Prophet’, deserves this comment;</w:t>
      </w:r>
    </w:p>
    <w:p w:rsidR="00491A4A" w:rsidRDefault="00160155" w:rsidP="00491A4A">
      <w:pPr>
        <w:pStyle w:val="libNormal"/>
      </w:pPr>
      <w:r>
        <w:t xml:space="preserve"> </w:t>
      </w:r>
      <w:r w:rsidR="00491A4A">
        <w:t>The Prophet (Nabii) is helping class, and the messenger (Rasul) is a class that is helped. “And when Allah made a covenant with the prophets: Certainly what I have given you of Books and Wisdom—then a messenger comes to you verifying that which is with you, you must believe in him and you must aid him.” (40:51).</w:t>
      </w:r>
    </w:p>
    <w:p w:rsidR="00491A4A" w:rsidRDefault="00491A4A" w:rsidP="00491A4A">
      <w:pPr>
        <w:pStyle w:val="libNormal"/>
      </w:pPr>
      <w:r>
        <w:t>A.</w:t>
      </w:r>
      <w:r w:rsidR="00160155">
        <w:t xml:space="preserve"> </w:t>
      </w:r>
      <w:r>
        <w:t>First of all, the verses 3:81 refers to the covenant taken from all</w:t>
      </w:r>
      <w:r w:rsidR="00160155">
        <w:t xml:space="preserve"> </w:t>
      </w:r>
      <w:r>
        <w:t>the prophets about the Holy Prophet of Islam—that they would believe in him and help him by giving this good news to their nations and telling them to believe in him when he comes along. This is generally agreed explanations found both in Sunni and Shi’a books and traditions.</w:t>
      </w:r>
    </w:p>
    <w:p w:rsidR="00491A4A" w:rsidRDefault="00160155" w:rsidP="00491A4A">
      <w:pPr>
        <w:pStyle w:val="libNormal"/>
      </w:pPr>
      <w:r>
        <w:t xml:space="preserve"> </w:t>
      </w:r>
      <w:r w:rsidR="00491A4A">
        <w:t>Second: Even this verse shows that the prophets were required to “believe in” and help the messenger. Evidently it shows the higher status of the messengers.</w:t>
      </w:r>
    </w:p>
    <w:p w:rsidR="00491A4A" w:rsidRDefault="00160155" w:rsidP="00491A4A">
      <w:pPr>
        <w:pStyle w:val="libNormal"/>
      </w:pPr>
      <w:r>
        <w:t xml:space="preserve"> </w:t>
      </w:r>
      <w:r w:rsidR="00491A4A">
        <w:t>Third: Prophets and messengers were not two mutually exclusive classes. According to general Islamic belief, based on prophetic traditions, there were 124,000 prophets- out of which 313 or 300 were messengers (among whom, 5 were ulul-‘azm). Thus, every messenger was a prophet but not every prophet was a messenger.</w:t>
      </w:r>
    </w:p>
    <w:p w:rsidR="00491A4A" w:rsidRDefault="00160155" w:rsidP="00491A4A">
      <w:pPr>
        <w:pStyle w:val="libNormal"/>
      </w:pPr>
      <w:r>
        <w:t xml:space="preserve"> </w:t>
      </w:r>
      <w:r w:rsidR="00491A4A">
        <w:t>Fourth: Your observation that prophets were a helper and class and messengers the helped ones, is amusing. Do you mean to say about those messengers who have been called “messenger prophet”? Were they the helpers or the helped ones? Vide Qur’an, 7:157, 7:158,19:51, 19:54, etc.</w:t>
      </w:r>
    </w:p>
    <w:p w:rsidR="00491A4A" w:rsidRDefault="00160155" w:rsidP="00491A4A">
      <w:pPr>
        <w:pStyle w:val="libNormal"/>
      </w:pPr>
      <w:r>
        <w:t xml:space="preserve"> </w:t>
      </w:r>
      <w:r w:rsidR="00491A4A">
        <w:t>You say that the messengers (Rasuls) need help even in the Akhirat, and quote this verse: “We will without doubt help our messengers and those who believe, in this world’s life and on the day when the witnesses shall stand up.” (40:51).</w:t>
      </w:r>
    </w:p>
    <w:p w:rsidR="00491A4A" w:rsidRDefault="00160155" w:rsidP="00491A4A">
      <w:pPr>
        <w:pStyle w:val="libNormal"/>
      </w:pPr>
      <w:r>
        <w:t xml:space="preserve"> </w:t>
      </w:r>
      <w:r w:rsidR="00491A4A">
        <w:t>I fail to understand what do you want to prove by this verse. How does it affect the relationship between Prophethood and messenger ship? And who does not need Allah’s help in this life and in the next? The “believers” will not helped by Allah in Akhirat—does not this word cover the prophets too?</w:t>
      </w:r>
    </w:p>
    <w:p w:rsidR="00AB4762" w:rsidRDefault="00AB4762" w:rsidP="00AB4762">
      <w:pPr>
        <w:pStyle w:val="libNormal"/>
      </w:pPr>
      <w:r>
        <w:br w:type="page"/>
      </w:r>
    </w:p>
    <w:p w:rsidR="00AB4762" w:rsidRDefault="00AB4762" w:rsidP="00491A4A">
      <w:pPr>
        <w:pStyle w:val="Heading1Center"/>
      </w:pPr>
      <w:bookmarkStart w:id="22" w:name="_Toc457938693"/>
      <w:r>
        <w:lastRenderedPageBreak/>
        <w:t>Q. 22:</w:t>
      </w:r>
      <w:r w:rsidR="00160155">
        <w:t xml:space="preserve"> </w:t>
      </w:r>
      <w:r>
        <w:t>WHY THE QUR’AN DOES NOT CALL THE HOLY PROPHET AS AL-AMIN?</w:t>
      </w:r>
      <w:bookmarkEnd w:id="22"/>
    </w:p>
    <w:p w:rsidR="00491A4A" w:rsidRDefault="00160155" w:rsidP="00491A4A">
      <w:pPr>
        <w:pStyle w:val="libNormal"/>
      </w:pPr>
      <w:r>
        <w:t xml:space="preserve"> </w:t>
      </w:r>
      <w:r w:rsidR="00491A4A">
        <w:t>The article, ‘The Prophet Muhammad through non-Muslim eyes’, by Prof. Bomoklishna Poo, published in the Light contains the following sentence: “Muhammad has been admitted by friends and foes as Al-Amin (the trustworthy).”</w:t>
      </w:r>
    </w:p>
    <w:p w:rsidR="00491A4A" w:rsidRDefault="00160155" w:rsidP="00491A4A">
      <w:pPr>
        <w:pStyle w:val="libNormal"/>
      </w:pPr>
      <w:r>
        <w:t xml:space="preserve"> </w:t>
      </w:r>
      <w:r w:rsidR="00491A4A">
        <w:t>The question is: “Why does not the Holy Qur’an call him by that title when : Nuh (Qur’an 26:107), Hud</w:t>
      </w:r>
      <w:r>
        <w:t xml:space="preserve"> </w:t>
      </w:r>
      <w:r w:rsidR="00491A4A">
        <w:t>(Qur’an 26:135, 7:68), Salih (Qur’an 26::143), Lut (Qur’an 26:162), Shu’aib (Qur’an 26:178), Yusuf (Qur’an 12:54), Musa (Qur’an 28:26, 44:18) and event the Jinn ‘Ifrit (Qur’an 27:39) have the epithet attached to their names in the Holy Qur’an?</w:t>
      </w:r>
    </w:p>
    <w:p w:rsidR="00491A4A" w:rsidRDefault="00160155" w:rsidP="00491A4A">
      <w:pPr>
        <w:pStyle w:val="libNormal"/>
      </w:pPr>
      <w:r>
        <w:t xml:space="preserve"> </w:t>
      </w:r>
      <w:r w:rsidR="00491A4A">
        <w:t>Could you please point out any ayat of the Holy Qur’an where in the Holy Prophet (s.a.w.a.) is called Al-Amin? I do accept the Holy Prophet as Al-Amin as it is.</w:t>
      </w:r>
    </w:p>
    <w:p w:rsidR="00491A4A" w:rsidRDefault="00491A4A" w:rsidP="00491A4A">
      <w:pPr>
        <w:pStyle w:val="libNormal"/>
      </w:pPr>
      <w:r>
        <w:t>A.</w:t>
      </w:r>
      <w:r w:rsidR="00160155">
        <w:t xml:space="preserve"> </w:t>
      </w:r>
      <w:r>
        <w:t>A very interesting question. You are right that the Holy Prophet (s.a.w.a.) has not been mentioned with this title in the Qur’an. We do not know why. May be it is because his trustworthiness was an established fact which was undisputably recognized even by his enemies; and as such it needed no vouching by the Qur’an.</w:t>
      </w:r>
    </w:p>
    <w:p w:rsidR="00491A4A" w:rsidRDefault="00160155" w:rsidP="00491A4A">
      <w:pPr>
        <w:pStyle w:val="libNormal"/>
      </w:pPr>
      <w:r>
        <w:t xml:space="preserve"> </w:t>
      </w:r>
      <w:r w:rsidR="00491A4A">
        <w:t>For example, the Qur’an does not mention about mother of any prophet, except Hazrat Maryam, that she was chaste. It was because only Hazrat Maryam needed this vouching.</w:t>
      </w:r>
    </w:p>
    <w:p w:rsidR="00AB4762" w:rsidRDefault="00AB4762" w:rsidP="00AB4762">
      <w:pPr>
        <w:pStyle w:val="libNormal"/>
      </w:pPr>
      <w:r>
        <w:br w:type="page"/>
      </w:r>
    </w:p>
    <w:p w:rsidR="00AB4762" w:rsidRDefault="00AB4762" w:rsidP="00491A4A">
      <w:pPr>
        <w:pStyle w:val="Heading1Center"/>
      </w:pPr>
      <w:bookmarkStart w:id="23" w:name="_Toc457938694"/>
      <w:r>
        <w:lastRenderedPageBreak/>
        <w:t>Q. 23:</w:t>
      </w:r>
      <w:r w:rsidR="00160155">
        <w:t xml:space="preserve"> </w:t>
      </w:r>
      <w:r>
        <w:t>SOME SPECIAL OBLIGATIONS AND PRIVILEGES OF THE HOLY PROPHET</w:t>
      </w:r>
      <w:bookmarkEnd w:id="23"/>
    </w:p>
    <w:p w:rsidR="00491A4A" w:rsidRDefault="00491A4A" w:rsidP="00491A4A">
      <w:pPr>
        <w:pStyle w:val="libNormal"/>
      </w:pPr>
      <w:r>
        <w:t>I have read in ‘Your Questions Answered’ that the Prophet had nine wives when he died. Aren’t all Muslims supposed to have more than four wives at a time?</w:t>
      </w:r>
    </w:p>
    <w:p w:rsidR="00491A4A" w:rsidRDefault="00491A4A" w:rsidP="00491A4A">
      <w:pPr>
        <w:pStyle w:val="libNormal"/>
      </w:pPr>
      <w:r>
        <w:t>A.</w:t>
      </w:r>
      <w:r w:rsidR="00160155">
        <w:t xml:space="preserve"> </w:t>
      </w:r>
      <w:r>
        <w:t>The Holy Prophet (s.a.w.a.) had some special duties and some special privileges. For example, it was wajib for him to pray tahajjud; to cleanse the teeth before every wuzu, etc. etc. Likewise, he was allowed to marry more than four wives (with many conditions).</w:t>
      </w:r>
    </w:p>
    <w:p w:rsidR="00AB4762" w:rsidRDefault="00AB4762" w:rsidP="00AB4762">
      <w:pPr>
        <w:pStyle w:val="libNormal"/>
      </w:pPr>
      <w:r>
        <w:br w:type="page"/>
      </w:r>
    </w:p>
    <w:p w:rsidR="00AB4762" w:rsidRDefault="00AB4762" w:rsidP="00491A4A">
      <w:pPr>
        <w:pStyle w:val="Heading1Center"/>
      </w:pPr>
      <w:bookmarkStart w:id="24" w:name="_Toc457938695"/>
      <w:r>
        <w:lastRenderedPageBreak/>
        <w:t>Q. 24:</w:t>
      </w:r>
      <w:r w:rsidR="00160155">
        <w:t xml:space="preserve"> </w:t>
      </w:r>
      <w:r>
        <w:t>THE BOOK REVELAED TO PROPHET MUHAMMAD (S.A.W.A)</w:t>
      </w:r>
      <w:bookmarkEnd w:id="24"/>
    </w:p>
    <w:p w:rsidR="00491A4A" w:rsidRDefault="00160155" w:rsidP="00491A4A">
      <w:pPr>
        <w:pStyle w:val="libNormal"/>
      </w:pPr>
      <w:r>
        <w:t xml:space="preserve"> </w:t>
      </w:r>
      <w:r w:rsidR="00491A4A">
        <w:t>Was Prophet Muhammad given any book by God?</w:t>
      </w:r>
    </w:p>
    <w:p w:rsidR="00491A4A" w:rsidRDefault="00491A4A" w:rsidP="00491A4A">
      <w:pPr>
        <w:pStyle w:val="libNormal"/>
      </w:pPr>
      <w:r>
        <w:t>A.</w:t>
      </w:r>
      <w:r w:rsidR="00160155">
        <w:t xml:space="preserve"> </w:t>
      </w:r>
      <w:r>
        <w:t>Yes. He was given the Qur’an by Allah. As he is the Final Prophet, his Book is the last Book reveled by Allah. It was revealed to Muhammad (s.a.w.a.) as the Guidance for mankind.</w:t>
      </w:r>
    </w:p>
    <w:p w:rsidR="00AB4762" w:rsidRDefault="00AB4762" w:rsidP="00AB4762">
      <w:pPr>
        <w:pStyle w:val="libNormal"/>
      </w:pPr>
      <w:r>
        <w:br w:type="page"/>
      </w:r>
    </w:p>
    <w:p w:rsidR="00AB4762" w:rsidRDefault="00AB4762" w:rsidP="00491A4A">
      <w:pPr>
        <w:pStyle w:val="Heading1Center"/>
      </w:pPr>
      <w:bookmarkStart w:id="25" w:name="_Toc457938696"/>
      <w:r>
        <w:lastRenderedPageBreak/>
        <w:t>Q. 25:</w:t>
      </w:r>
      <w:r w:rsidR="00160155">
        <w:t xml:space="preserve"> </w:t>
      </w:r>
      <w:r>
        <w:t>SHI’A BELIEF ABOUT QUR’AN</w:t>
      </w:r>
      <w:bookmarkEnd w:id="25"/>
    </w:p>
    <w:p w:rsidR="00491A4A" w:rsidRDefault="00160155" w:rsidP="00491A4A">
      <w:pPr>
        <w:pStyle w:val="libNormal"/>
      </w:pPr>
      <w:r>
        <w:t xml:space="preserve"> </w:t>
      </w:r>
      <w:r w:rsidR="00491A4A">
        <w:t>What is the belief of the Shi’a about the Qur’an?</w:t>
      </w:r>
    </w:p>
    <w:p w:rsidR="00491A4A" w:rsidRDefault="00491A4A" w:rsidP="00491A4A">
      <w:pPr>
        <w:pStyle w:val="libNormal"/>
      </w:pPr>
      <w:r>
        <w:t>A.</w:t>
      </w:r>
      <w:r w:rsidR="00160155">
        <w:t xml:space="preserve"> </w:t>
      </w:r>
      <w:r>
        <w:t>We believe that the Qur’an is the word of Allah which was revealed to His last Prophet, Muhammad (s.a.w.a.) as a miracle and guidance for the mankind. It is truth, around which falsehood cannot reach. It is the foundation of Islamic shari’ah. It is the Complete Book of God—nothing has been added to it, nothing has been removed from it, nothing has been changed in it. Even non-Muslim scholars admin that the Qur’an is free from all types of interpolation, change and defect—since the days of the Prophet to his day. In this respect, it differs from previous revealed books which has been extensively changed and altered.</w:t>
      </w:r>
    </w:p>
    <w:p w:rsidR="00AB4762" w:rsidRDefault="00AB4762" w:rsidP="00AB4762">
      <w:pPr>
        <w:pStyle w:val="libNormal"/>
      </w:pPr>
      <w:r>
        <w:br w:type="page"/>
      </w:r>
    </w:p>
    <w:p w:rsidR="00AB4762" w:rsidRDefault="00AB4762" w:rsidP="00491A4A">
      <w:pPr>
        <w:pStyle w:val="Heading1Center"/>
      </w:pPr>
      <w:bookmarkStart w:id="26" w:name="_Toc457938697"/>
      <w:r>
        <w:lastRenderedPageBreak/>
        <w:t>Q. 26:</w:t>
      </w:r>
      <w:r w:rsidR="00160155">
        <w:t xml:space="preserve"> </w:t>
      </w:r>
      <w:r>
        <w:t>SIGNIFCANCE OF THE SURAH AL-KAUTHAR</w:t>
      </w:r>
      <w:bookmarkEnd w:id="26"/>
    </w:p>
    <w:p w:rsidR="00491A4A" w:rsidRDefault="00160155" w:rsidP="00491A4A">
      <w:pPr>
        <w:pStyle w:val="libNormal"/>
      </w:pPr>
      <w:r>
        <w:t xml:space="preserve"> </w:t>
      </w:r>
      <w:r w:rsidR="00491A4A">
        <w:t>I wish to enquire from you about the translation of the Qur’anic verse, Surah 108, verse 3. In the Holy Qur’an, by M.H. Shakir, the translation is: “Surely your enemy is the one who shall be without posterity.”</w:t>
      </w:r>
    </w:p>
    <w:p w:rsidR="00491A4A" w:rsidRDefault="00160155" w:rsidP="00491A4A">
      <w:pPr>
        <w:pStyle w:val="libNormal"/>
      </w:pPr>
      <w:r>
        <w:t xml:space="preserve"> </w:t>
      </w:r>
      <w:r w:rsidR="00491A4A">
        <w:t>And in the Holy Qur’an, by Yusuf Ali, the translation is: “For he who hateht thee—he will be cut off (From future Hope).”</w:t>
      </w:r>
    </w:p>
    <w:p w:rsidR="00491A4A" w:rsidRDefault="00160155" w:rsidP="00491A4A">
      <w:pPr>
        <w:pStyle w:val="libNormal"/>
      </w:pPr>
      <w:r>
        <w:t xml:space="preserve"> </w:t>
      </w:r>
      <w:r w:rsidR="00491A4A">
        <w:t>Of the two translations which is more correct. Because the word. “posterity”, means descendant. In the New Webster’s Dictionary this word means all future or succeeding generations.</w:t>
      </w:r>
    </w:p>
    <w:p w:rsidR="00491A4A" w:rsidRDefault="00491A4A" w:rsidP="00491A4A">
      <w:pPr>
        <w:pStyle w:val="libNormal"/>
      </w:pPr>
      <w:r>
        <w:t>A.</w:t>
      </w:r>
      <w:r w:rsidR="00160155">
        <w:t xml:space="preserve"> </w:t>
      </w:r>
      <w:r>
        <w:t>You have asked about the correct translation of the last verse of the chapter 108 (al-Kauthar), which has been translated by M.H. Shakir as follows:</w:t>
      </w:r>
    </w:p>
    <w:p w:rsidR="00491A4A" w:rsidRDefault="00160155" w:rsidP="00491A4A">
      <w:pPr>
        <w:pStyle w:val="libNormal"/>
      </w:pPr>
      <w:r>
        <w:t xml:space="preserve"> </w:t>
      </w:r>
      <w:r w:rsidR="00491A4A">
        <w:t>“Surely your enemy is the one who shall be without posterity.”</w:t>
      </w:r>
    </w:p>
    <w:p w:rsidR="00491A4A" w:rsidRDefault="00160155" w:rsidP="00491A4A">
      <w:pPr>
        <w:pStyle w:val="libNormal"/>
      </w:pPr>
      <w:r>
        <w:t xml:space="preserve"> </w:t>
      </w:r>
      <w:r w:rsidR="00491A4A">
        <w:t>And which Abdullah Yusuf Ali translates in the following way”.</w:t>
      </w:r>
    </w:p>
    <w:p w:rsidR="00491A4A" w:rsidRDefault="00160155" w:rsidP="00491A4A">
      <w:pPr>
        <w:pStyle w:val="libNormal"/>
      </w:pPr>
      <w:r>
        <w:t xml:space="preserve"> </w:t>
      </w:r>
      <w:r w:rsidR="00491A4A">
        <w:t>In fact Shakir’s translation is correct. It is not possible to write the details in a letter. Still, it is necessary to explain that the word al-abtar is used in Arabic for one whose progeny is cut off, is discontinued.</w:t>
      </w:r>
    </w:p>
    <w:p w:rsidR="00491A4A" w:rsidRDefault="00160155" w:rsidP="00491A4A">
      <w:pPr>
        <w:pStyle w:val="libNormal"/>
      </w:pPr>
      <w:r>
        <w:t xml:space="preserve"> </w:t>
      </w:r>
      <w:r w:rsidR="00491A4A">
        <w:t>When Qasim and ‘Abdullah, the sons for the Prophet (s.a.w.a.) died in their infancy, ‘Asl ibn Wa’ill taunted him that now he (the Prophet s.a.w.a.) had become al-abtar, i.e. he had lost his sons and new he was without a progeny. The Arabs did not give women daughters, mothers, wives etc.—any importance. In their eyes, only the sons could perpetuate the name of the progenitor. The polytheists of Mecca (and especially ‘Asi ibn Wa’ill, who boasted that he hated the Prophet (s.a.w.a.) and was his bitter enemy) thought that because the Prophet had lost his sons, his mission would be finished after him.</w:t>
      </w:r>
    </w:p>
    <w:p w:rsidR="00491A4A" w:rsidRDefault="00160155" w:rsidP="00491A4A">
      <w:pPr>
        <w:pStyle w:val="libNormal"/>
      </w:pPr>
      <w:r>
        <w:t xml:space="preserve"> </w:t>
      </w:r>
      <w:r w:rsidR="00491A4A">
        <w:t>In reply to this taunt, this shortest chapter was reveled. And it says that; “Surely your enemy is the one who shall be without posterity.” The verses uses the same two words shani’ (enemy) and abtar (without progeny) which ‘Asi ibn Wa’ill had used. And this prophecy was proved right, because soon all his progeny became extinct.</w:t>
      </w:r>
    </w:p>
    <w:p w:rsidR="00491A4A" w:rsidRDefault="00160155" w:rsidP="00491A4A">
      <w:pPr>
        <w:pStyle w:val="libNormal"/>
      </w:pPr>
      <w:r>
        <w:t xml:space="preserve"> </w:t>
      </w:r>
      <w:r w:rsidR="00491A4A">
        <w:t>The Muslim rulers of the early centuries of Islam, for their own political reasons wanted to erase the name of the family of the Prophet (s.a.w.a.) from people’s minds. For this purpose they hired scholars and writers who tried to give new interpretations to those Qur’anic verses which had any connection with the progeny of the Prophet (s.a.w.a.). And by passage of time those mis-interpretation become a part of Islamic literature. This chapter too was interpreted and re-interpreted in many ways, one example of which you have seen in Yusuf Ali’s translations.</w:t>
      </w:r>
    </w:p>
    <w:p w:rsidR="00491A4A" w:rsidRDefault="00160155" w:rsidP="00491A4A">
      <w:pPr>
        <w:pStyle w:val="libNormal"/>
      </w:pPr>
      <w:r>
        <w:t xml:space="preserve"> </w:t>
      </w:r>
      <w:r w:rsidR="00491A4A">
        <w:t>The first verse of the chapter contains the word, al-Khauthar, which they have interpreted in not less than twenty-six ways. But no meaning gives this short chapter of three verses any coherent connotation. al-Khauthar in Arabic means “abundance.” If you keep the meaning of the third verse in view, they clearly the first verse refers to the abundance of his descendants which the Prophet</w:t>
      </w:r>
      <w:r>
        <w:t xml:space="preserve"> </w:t>
      </w:r>
      <w:r w:rsidR="00491A4A">
        <w:t>(s.a.w.a) was promised in this chapter. Now, read the whole chapter in this light;</w:t>
      </w:r>
    </w:p>
    <w:p w:rsidR="00491A4A" w:rsidRDefault="00160155" w:rsidP="00491A4A">
      <w:pPr>
        <w:pStyle w:val="libNormal"/>
      </w:pPr>
      <w:r>
        <w:lastRenderedPageBreak/>
        <w:t xml:space="preserve"> </w:t>
      </w:r>
      <w:r w:rsidR="00491A4A">
        <w:t>“Surely we have given you abundance of progeny. Therefore, pray to your Lord and make a sacrifice. Surely your enemy is the one who shall be without progeny.”</w:t>
      </w:r>
    </w:p>
    <w:p w:rsidR="00491A4A" w:rsidRDefault="00160155" w:rsidP="00491A4A">
      <w:pPr>
        <w:pStyle w:val="libNormal"/>
      </w:pPr>
      <w:r>
        <w:t xml:space="preserve"> </w:t>
      </w:r>
      <w:r w:rsidR="00491A4A">
        <w:t>Also, al-Khauthar is the name of the heavenly reservoir in the Paradise which belongs to Prophet (s.a.w.a.) and from which ‘Ali (a.s.) will give water to the Prophet’s true followers.</w:t>
      </w:r>
    </w:p>
    <w:p w:rsidR="00491A4A" w:rsidRDefault="00160155" w:rsidP="00491A4A">
      <w:pPr>
        <w:pStyle w:val="libNormal"/>
      </w:pPr>
      <w:r>
        <w:t xml:space="preserve"> </w:t>
      </w:r>
      <w:r w:rsidR="00491A4A">
        <w:t>Thus, we may say that the Prophet (s.a.w.a.) was promised “abundance” in this world as well as in the next. In the hereafter it is the heavenly reservoir of abundant grace; and in this world, it is the increase in progeny.</w:t>
      </w:r>
    </w:p>
    <w:p w:rsidR="00491A4A" w:rsidRDefault="00160155" w:rsidP="00491A4A">
      <w:pPr>
        <w:pStyle w:val="libNormal"/>
      </w:pPr>
      <w:r>
        <w:t xml:space="preserve"> </w:t>
      </w:r>
      <w:r w:rsidR="00491A4A">
        <w:t>This prophecy too has proved correct. There is hardly a place now where the descendants of th Prophet (s.a.w.a.) are not found. They are called “Sayyid” or “Sharif”, and you will not find anyone claiming any relationship with ‘Asi ibn Wa’il or other hateful enemies of the Prophet (s.a.w.a.).</w:t>
      </w:r>
    </w:p>
    <w:p w:rsidR="00491A4A" w:rsidRDefault="00160155" w:rsidP="00491A4A">
      <w:pPr>
        <w:pStyle w:val="libNormal"/>
      </w:pPr>
      <w:r>
        <w:t xml:space="preserve"> </w:t>
      </w:r>
      <w:r w:rsidR="00491A4A">
        <w:t>The interpretation and the background is found not only in the Shi’a books but in Sunni writings too.</w:t>
      </w:r>
    </w:p>
    <w:p w:rsidR="00AB4762" w:rsidRDefault="00AB4762" w:rsidP="00AB4762">
      <w:pPr>
        <w:pStyle w:val="libNormal"/>
      </w:pPr>
      <w:r>
        <w:br w:type="page"/>
      </w:r>
    </w:p>
    <w:p w:rsidR="00AB4762" w:rsidRDefault="00AB4762" w:rsidP="00491A4A">
      <w:pPr>
        <w:pStyle w:val="Heading1Center"/>
      </w:pPr>
      <w:bookmarkStart w:id="27" w:name="_Toc457938698"/>
      <w:r>
        <w:lastRenderedPageBreak/>
        <w:t>Q. 27:</w:t>
      </w:r>
      <w:r w:rsidR="00160155">
        <w:t xml:space="preserve"> </w:t>
      </w:r>
      <w:r>
        <w:t>SYSTEM OF CUIDANCE AFTER THE PROPHET</w:t>
      </w:r>
      <w:bookmarkEnd w:id="27"/>
    </w:p>
    <w:p w:rsidR="00491A4A" w:rsidRDefault="00160155" w:rsidP="00491A4A">
      <w:pPr>
        <w:pStyle w:val="libNormal"/>
      </w:pPr>
      <w:r>
        <w:t xml:space="preserve"> </w:t>
      </w:r>
      <w:r w:rsidR="00491A4A">
        <w:t>Did the Prophet make any arrangement for guidance of people after his departure?</w:t>
      </w:r>
    </w:p>
    <w:p w:rsidR="00491A4A" w:rsidRDefault="00491A4A" w:rsidP="00491A4A">
      <w:pPr>
        <w:pStyle w:val="libNormal"/>
      </w:pPr>
      <w:r>
        <w:t>A.</w:t>
      </w:r>
      <w:r w:rsidR="00160155">
        <w:t xml:space="preserve"> </w:t>
      </w:r>
      <w:r>
        <w:t>Yes. He has left two things for this purpose: the Qur’an and his sinless progeny. He has said “ I am leaving behind among you two precious things, one of them is greater than the other; the Book of Allah which is the covenant of Allah from the heavens upon the earth, and my Descendants who are my family members. So look how you deal with them, and surely they both will not be separated from each other….”</w:t>
      </w:r>
    </w:p>
    <w:p w:rsidR="00AB4762" w:rsidRDefault="00AB4762" w:rsidP="00AB4762">
      <w:pPr>
        <w:pStyle w:val="libNormal"/>
      </w:pPr>
      <w:r>
        <w:br w:type="page"/>
      </w:r>
    </w:p>
    <w:p w:rsidR="00AB4762" w:rsidRDefault="00AB4762" w:rsidP="00491A4A">
      <w:pPr>
        <w:pStyle w:val="Heading1Center"/>
      </w:pPr>
      <w:bookmarkStart w:id="28" w:name="_Toc457938699"/>
      <w:r>
        <w:lastRenderedPageBreak/>
        <w:t>Q. 28:</w:t>
      </w:r>
      <w:r w:rsidR="00160155">
        <w:t xml:space="preserve"> </w:t>
      </w:r>
      <w:r>
        <w:t>WHO ARE THE FAMILY MEMBERS OF THE PROPHET?</w:t>
      </w:r>
      <w:bookmarkEnd w:id="28"/>
    </w:p>
    <w:p w:rsidR="00491A4A" w:rsidRDefault="00160155" w:rsidP="00491A4A">
      <w:pPr>
        <w:pStyle w:val="libNormal"/>
      </w:pPr>
      <w:r>
        <w:t xml:space="preserve"> </w:t>
      </w:r>
      <w:r w:rsidR="00491A4A">
        <w:t>Who are those Family Members who have been given the responsibility of guiding the mankind to the Right Path?</w:t>
      </w:r>
    </w:p>
    <w:p w:rsidR="00491A4A" w:rsidRDefault="00491A4A" w:rsidP="00491A4A">
      <w:pPr>
        <w:pStyle w:val="libNormal"/>
      </w:pPr>
      <w:r>
        <w:t>A.</w:t>
      </w:r>
      <w:r w:rsidR="00160155">
        <w:t xml:space="preserve"> </w:t>
      </w:r>
      <w:r>
        <w:t>First of them is ‘Ali, the cousin and son-in-law of the Prophet (s.a.w.a.), whose name was declared at a huge gathering at Ghadir Khum, when the Prophet was returning from his last pilgrimage. There the Prophet (s.a.w.a.) delivered a long Khutba (lecture) at the end of which he asked the Muslim: ‘Do not I have more authority upon you than you have got upon yourselves?”. All of them responded by saying. “Surely, O Messenger of Allah!” Then the Prophet took the arms of ‘Ali, and showing him to the audience, declared: “He whose Master am I, this ‘Ali is his Master.”</w:t>
      </w:r>
    </w:p>
    <w:p w:rsidR="00AB4762" w:rsidRDefault="00AB4762" w:rsidP="00AB4762">
      <w:pPr>
        <w:pStyle w:val="libNormal"/>
      </w:pPr>
      <w:r>
        <w:br w:type="page"/>
      </w:r>
    </w:p>
    <w:p w:rsidR="00AB4762" w:rsidRDefault="00AB4762" w:rsidP="00491A4A">
      <w:pPr>
        <w:pStyle w:val="Heading1Center"/>
      </w:pPr>
      <w:bookmarkStart w:id="29" w:name="_Toc457938700"/>
      <w:r>
        <w:lastRenderedPageBreak/>
        <w:t>Q. 29:</w:t>
      </w:r>
      <w:r w:rsidR="00160155">
        <w:t xml:space="preserve"> </w:t>
      </w:r>
      <w:r>
        <w:t>WHAT DOES IMAMAT MEAN/</w:t>
      </w:r>
      <w:bookmarkEnd w:id="29"/>
    </w:p>
    <w:p w:rsidR="00491A4A" w:rsidRDefault="00160155" w:rsidP="00491A4A">
      <w:pPr>
        <w:pStyle w:val="libNormal"/>
      </w:pPr>
      <w:r>
        <w:t xml:space="preserve"> </w:t>
      </w:r>
      <w:r w:rsidR="00491A4A">
        <w:t>And the fourth Root, Imamat?</w:t>
      </w:r>
    </w:p>
    <w:p w:rsidR="00491A4A" w:rsidRDefault="00491A4A" w:rsidP="00491A4A">
      <w:pPr>
        <w:pStyle w:val="libNormal"/>
      </w:pPr>
      <w:r>
        <w:t>A.</w:t>
      </w:r>
      <w:r w:rsidR="00160155">
        <w:t xml:space="preserve"> </w:t>
      </w:r>
      <w:r>
        <w:t>To lead the people to the straight path, and to preserve the religion of Islam, Allah appointed twelve successors-one after another- of the Prophet of Islam. They were from the progeny of Prophet. Those successors are called imams. Imam literally means leader. As mentioned above, first of them was ‘Ali, son of Abu Talib, and the last one is al-Mehdi (a.s.).</w:t>
      </w:r>
    </w:p>
    <w:p w:rsidR="00AB4762" w:rsidRDefault="00AB4762" w:rsidP="00AB4762">
      <w:pPr>
        <w:pStyle w:val="libNormal"/>
      </w:pPr>
      <w:r>
        <w:br w:type="page"/>
      </w:r>
    </w:p>
    <w:p w:rsidR="00AB4762" w:rsidRDefault="00AB4762" w:rsidP="00491A4A">
      <w:pPr>
        <w:pStyle w:val="Heading1Center"/>
      </w:pPr>
      <w:bookmarkStart w:id="30" w:name="_Toc457938701"/>
      <w:r>
        <w:lastRenderedPageBreak/>
        <w:t>Q. 30:</w:t>
      </w:r>
      <w:r w:rsidR="00160155">
        <w:t xml:space="preserve"> </w:t>
      </w:r>
      <w:r>
        <w:t>Number of Imams</w:t>
      </w:r>
      <w:bookmarkEnd w:id="30"/>
    </w:p>
    <w:p w:rsidR="00491A4A" w:rsidRDefault="00160155" w:rsidP="00491A4A">
      <w:pPr>
        <w:pStyle w:val="libNormal"/>
      </w:pPr>
      <w:r>
        <w:t xml:space="preserve"> </w:t>
      </w:r>
      <w:r w:rsidR="00491A4A">
        <w:t>Was any number fixed for this chain of the Guides?</w:t>
      </w:r>
    </w:p>
    <w:p w:rsidR="00491A4A" w:rsidRDefault="00491A4A" w:rsidP="00491A4A">
      <w:pPr>
        <w:pStyle w:val="libNormal"/>
      </w:pPr>
      <w:r>
        <w:t>A.</w:t>
      </w:r>
      <w:r w:rsidR="00160155">
        <w:t xml:space="preserve"> </w:t>
      </w:r>
      <w:r>
        <w:t>Yes, according to many accepted traditions, the Prophet (s.a.w.a.) has said: “Imams after me will be twelve.</w:t>
      </w:r>
    </w:p>
    <w:p w:rsidR="00AB4762" w:rsidRDefault="00AB4762" w:rsidP="00AB4762">
      <w:pPr>
        <w:pStyle w:val="libNormal"/>
      </w:pPr>
      <w:r>
        <w:br w:type="page"/>
      </w:r>
    </w:p>
    <w:p w:rsidR="00AB4762" w:rsidRDefault="00AB4762" w:rsidP="00491A4A">
      <w:pPr>
        <w:pStyle w:val="Heading1Center"/>
      </w:pPr>
      <w:bookmarkStart w:id="31" w:name="_Toc457938702"/>
      <w:r>
        <w:lastRenderedPageBreak/>
        <w:t>Q. 31:</w:t>
      </w:r>
      <w:r w:rsidR="00160155">
        <w:t xml:space="preserve"> </w:t>
      </w:r>
      <w:r>
        <w:t>The Twelve Imams</w:t>
      </w:r>
      <w:bookmarkEnd w:id="31"/>
    </w:p>
    <w:p w:rsidR="00491A4A" w:rsidRDefault="00160155" w:rsidP="00491A4A">
      <w:pPr>
        <w:pStyle w:val="libNormal"/>
      </w:pPr>
      <w:r>
        <w:t xml:space="preserve"> </w:t>
      </w:r>
      <w:r w:rsidR="00491A4A">
        <w:t>Who are those twelve Imams?</w:t>
      </w:r>
    </w:p>
    <w:p w:rsidR="00491A4A" w:rsidRDefault="00491A4A" w:rsidP="00491A4A">
      <w:pPr>
        <w:pStyle w:val="libNormal"/>
      </w:pPr>
      <w:r>
        <w:t>A.</w:t>
      </w:r>
      <w:r w:rsidR="00160155">
        <w:t xml:space="preserve"> </w:t>
      </w:r>
      <w:r>
        <w:t>They are as follows:</w:t>
      </w:r>
    </w:p>
    <w:p w:rsidR="00491A4A" w:rsidRDefault="00491A4A" w:rsidP="00491A4A">
      <w:pPr>
        <w:pStyle w:val="libNormal"/>
      </w:pPr>
      <w:r>
        <w:t>1.</w:t>
      </w:r>
      <w:r w:rsidR="00160155">
        <w:t xml:space="preserve"> </w:t>
      </w:r>
      <w:r>
        <w:t>‘Ali</w:t>
      </w:r>
    </w:p>
    <w:p w:rsidR="00491A4A" w:rsidRDefault="00491A4A" w:rsidP="00491A4A">
      <w:pPr>
        <w:pStyle w:val="libNormal"/>
      </w:pPr>
      <w:r>
        <w:t>2.</w:t>
      </w:r>
      <w:r w:rsidR="00160155">
        <w:t xml:space="preserve"> </w:t>
      </w:r>
      <w:r>
        <w:t>Hassan</w:t>
      </w:r>
    </w:p>
    <w:p w:rsidR="00491A4A" w:rsidRDefault="00491A4A" w:rsidP="00491A4A">
      <w:pPr>
        <w:pStyle w:val="libNormal"/>
      </w:pPr>
      <w:r>
        <w:t>3.</w:t>
      </w:r>
      <w:r w:rsidR="00160155">
        <w:t xml:space="preserve"> </w:t>
      </w:r>
      <w:r>
        <w:t>Husayn</w:t>
      </w:r>
    </w:p>
    <w:p w:rsidR="00491A4A" w:rsidRDefault="00491A4A" w:rsidP="00491A4A">
      <w:pPr>
        <w:pStyle w:val="libNormal"/>
      </w:pPr>
      <w:r>
        <w:t>4.</w:t>
      </w:r>
      <w:r w:rsidR="00160155">
        <w:t xml:space="preserve"> </w:t>
      </w:r>
      <w:r>
        <w:t>‘Ali Zaynul ‘Abideen</w:t>
      </w:r>
    </w:p>
    <w:p w:rsidR="00491A4A" w:rsidRDefault="00491A4A" w:rsidP="00491A4A">
      <w:pPr>
        <w:pStyle w:val="libNormal"/>
      </w:pPr>
      <w:r>
        <w:t>5.</w:t>
      </w:r>
      <w:r w:rsidR="00160155">
        <w:t xml:space="preserve"> </w:t>
      </w:r>
      <w:r>
        <w:t>Muhammad Baqir</w:t>
      </w:r>
    </w:p>
    <w:p w:rsidR="00491A4A" w:rsidRDefault="00491A4A" w:rsidP="00491A4A">
      <w:pPr>
        <w:pStyle w:val="libNormal"/>
      </w:pPr>
      <w:r>
        <w:t>6.</w:t>
      </w:r>
      <w:r w:rsidR="00160155">
        <w:t xml:space="preserve"> </w:t>
      </w:r>
      <w:r>
        <w:t>Ja’far Sadiq</w:t>
      </w:r>
    </w:p>
    <w:p w:rsidR="00491A4A" w:rsidRDefault="00491A4A" w:rsidP="00491A4A">
      <w:pPr>
        <w:pStyle w:val="libNormal"/>
      </w:pPr>
      <w:r>
        <w:t>7.</w:t>
      </w:r>
      <w:r w:rsidR="00160155">
        <w:t xml:space="preserve"> </w:t>
      </w:r>
      <w:r>
        <w:t>Musa Kazim</w:t>
      </w:r>
    </w:p>
    <w:p w:rsidR="00491A4A" w:rsidRDefault="00491A4A" w:rsidP="00491A4A">
      <w:pPr>
        <w:pStyle w:val="libNormal"/>
      </w:pPr>
      <w:r>
        <w:t>8.</w:t>
      </w:r>
      <w:r w:rsidR="00160155">
        <w:t xml:space="preserve"> </w:t>
      </w:r>
      <w:r>
        <w:t>Ali Rida</w:t>
      </w:r>
    </w:p>
    <w:p w:rsidR="00491A4A" w:rsidRDefault="00491A4A" w:rsidP="00491A4A">
      <w:pPr>
        <w:pStyle w:val="libNormal"/>
      </w:pPr>
      <w:r>
        <w:t>9.</w:t>
      </w:r>
      <w:r w:rsidR="00160155">
        <w:t xml:space="preserve"> </w:t>
      </w:r>
      <w:r>
        <w:t>Muhammad Taqi</w:t>
      </w:r>
    </w:p>
    <w:p w:rsidR="00491A4A" w:rsidRDefault="00491A4A" w:rsidP="00491A4A">
      <w:pPr>
        <w:pStyle w:val="libNormal"/>
      </w:pPr>
      <w:r>
        <w:t>10.</w:t>
      </w:r>
      <w:r w:rsidR="00160155">
        <w:t xml:space="preserve"> </w:t>
      </w:r>
      <w:r>
        <w:t>Ali Naqi</w:t>
      </w:r>
    </w:p>
    <w:p w:rsidR="00491A4A" w:rsidRDefault="00491A4A" w:rsidP="00491A4A">
      <w:pPr>
        <w:pStyle w:val="libNormal"/>
      </w:pPr>
      <w:r>
        <w:t>11.</w:t>
      </w:r>
      <w:r w:rsidR="00160155">
        <w:t xml:space="preserve"> </w:t>
      </w:r>
      <w:r>
        <w:t>Hassan ‘Askari</w:t>
      </w:r>
    </w:p>
    <w:p w:rsidR="00491A4A" w:rsidRDefault="00491A4A" w:rsidP="00491A4A">
      <w:pPr>
        <w:pStyle w:val="libNormal"/>
      </w:pPr>
      <w:r>
        <w:t>12.</w:t>
      </w:r>
      <w:r w:rsidR="00160155">
        <w:t xml:space="preserve"> </w:t>
      </w:r>
      <w:r>
        <w:t>Muhammad Mahdi</w:t>
      </w:r>
    </w:p>
    <w:p w:rsidR="00AB4762" w:rsidRDefault="00AB4762" w:rsidP="00AB4762">
      <w:pPr>
        <w:pStyle w:val="libNormal"/>
      </w:pPr>
      <w:r>
        <w:br w:type="page"/>
      </w:r>
    </w:p>
    <w:p w:rsidR="00AB4762" w:rsidRDefault="00AB4762" w:rsidP="00491A4A">
      <w:pPr>
        <w:pStyle w:val="Heading1Center"/>
      </w:pPr>
      <w:bookmarkStart w:id="32" w:name="_Toc457938703"/>
      <w:r>
        <w:lastRenderedPageBreak/>
        <w:t>Q. 32:</w:t>
      </w:r>
      <w:r w:rsidR="00160155">
        <w:t xml:space="preserve"> </w:t>
      </w:r>
      <w:r>
        <w:t>WHY SUNNI SCHOLARS, IN SPITE OF NARRATING HADITH OF GHADEER, DO NOT ACCEPT ‘ALI (A.S) AS FIRST KHALIFA?</w:t>
      </w:r>
      <w:bookmarkEnd w:id="32"/>
    </w:p>
    <w:p w:rsidR="00491A4A" w:rsidRDefault="00491A4A" w:rsidP="00491A4A">
      <w:pPr>
        <w:pStyle w:val="libNormal"/>
      </w:pPr>
      <w:r>
        <w:t>If there are so many Sunni scholars who have narrated the traditions that ‘Ali was the appointed successor of the Prophet and that after him 12 Imams were to follow, how come the Sunni Majority still believes in the three Caliphs etc. How can those scholars be called Sunni, if they narrate these traditions, which prove Shi’a belief?</w:t>
      </w:r>
    </w:p>
    <w:p w:rsidR="00491A4A" w:rsidRDefault="00491A4A" w:rsidP="00491A4A">
      <w:pPr>
        <w:pStyle w:val="libNormal"/>
      </w:pPr>
      <w:r>
        <w:t>A.</w:t>
      </w:r>
      <w:r w:rsidR="00160155">
        <w:t xml:space="preserve"> </w:t>
      </w:r>
      <w:r>
        <w:t>It is because in their eyes Imamate is synonymous with ruler ship; and , as such, depends on acceptance of people. Allah or Rasul, in Sunni theology, have no role in it. A famous Sunni writer had once written in India, “I accept that it was the Prophet’s ardent wish that ‘Ali should be his immediate successor. But also it should be accepted that the Ummah decided otherwise “. So this is their way of thinking. For details, see my book, Imamat, available from the Mission.</w:t>
      </w:r>
    </w:p>
    <w:p w:rsidR="00AB4762" w:rsidRDefault="00AB4762" w:rsidP="00AB4762">
      <w:pPr>
        <w:pStyle w:val="libNormal"/>
      </w:pPr>
      <w:r>
        <w:br w:type="page"/>
      </w:r>
    </w:p>
    <w:p w:rsidR="00AB4762" w:rsidRDefault="00AB4762" w:rsidP="00491A4A">
      <w:pPr>
        <w:pStyle w:val="Heading1Center"/>
      </w:pPr>
      <w:bookmarkStart w:id="33" w:name="_Toc457938704"/>
      <w:r>
        <w:lastRenderedPageBreak/>
        <w:t>Q. 33:</w:t>
      </w:r>
      <w:r w:rsidR="00160155">
        <w:t xml:space="preserve"> </w:t>
      </w:r>
      <w:r>
        <w:t>DID ‘ALI (A.S.) ACCEPT ABU BAKR AS RIGHTFUL KHALIFAH?</w:t>
      </w:r>
      <w:bookmarkEnd w:id="33"/>
    </w:p>
    <w:p w:rsidR="00491A4A" w:rsidRDefault="00160155" w:rsidP="00491A4A">
      <w:pPr>
        <w:pStyle w:val="libNormal"/>
      </w:pPr>
      <w:r>
        <w:t xml:space="preserve"> </w:t>
      </w:r>
      <w:r w:rsidR="00491A4A">
        <w:t>In the “Light” (June, 1986) in the article ‘The Origin of the Shiahs’ appears this passage:</w:t>
      </w:r>
    </w:p>
    <w:p w:rsidR="00491A4A" w:rsidRDefault="00491A4A" w:rsidP="00491A4A">
      <w:pPr>
        <w:pStyle w:val="libNormal"/>
      </w:pPr>
      <w:r>
        <w:t>“Both the Sunni and Shia sects agree that when allegiance was being taken from Muslim, ‘Ali (a.s.) Did not accept the authority of Abu Bakr?</w:t>
      </w:r>
    </w:p>
    <w:p w:rsidR="00491A4A" w:rsidRDefault="00491A4A" w:rsidP="00491A4A">
      <w:pPr>
        <w:pStyle w:val="libNormal"/>
      </w:pPr>
      <w:r>
        <w:t>A.</w:t>
      </w:r>
      <w:r w:rsidR="00160155">
        <w:t xml:space="preserve"> </w:t>
      </w:r>
      <w:r>
        <w:t>The sentence (“Both the Sunni and Shi’a sects agree that when allegiance was being taken from Muslims, ‘Ali (a.s.) did not accept the authority of Abu Bakr”) is correct. The difference is about the later period, whether after the death of Hazrat Fatima (a.s.), ‘Ali (a.s.) gave the Oath of allegiance to Abu Bakr. The Sunni claim, as mentioned in Bukhari, that he did. The Shias deny it.</w:t>
      </w:r>
    </w:p>
    <w:p w:rsidR="00491A4A" w:rsidRDefault="00491A4A" w:rsidP="00491A4A">
      <w:pPr>
        <w:pStyle w:val="libNormal"/>
      </w:pPr>
      <w:r>
        <w:t>I do not have time to go into detailed explanations. Suffice it to say that Bibi Fatima and Hazrat ‘Ali (peace be on them) Both were sinless and Ma’sum; and the verse of “Purity” confirms their freedom from every error and sin. As the Sunnis accept that Bibi Fatima did not allow her husband to give allegiance to Abu Bakr, It naturally means that she herself did not accept Abu Bakr. Not only that; they agree that she died angry with Abu Bakr and Umar; and told ‘Ali (a.s.) not to allow them to attend her funeral.</w:t>
      </w:r>
    </w:p>
    <w:p w:rsidR="00491A4A" w:rsidRDefault="00491A4A" w:rsidP="00491A4A">
      <w:pPr>
        <w:pStyle w:val="libNormal"/>
      </w:pPr>
      <w:r>
        <w:t>Now, the question arises: Was her rejection of Abu Bakr right or Wrong? It could not be wrong, because Fatima (a.s.) could not do any give allegiance to Abu Bakr.</w:t>
      </w:r>
    </w:p>
    <w:p w:rsidR="00491A4A" w:rsidRDefault="00491A4A" w:rsidP="00491A4A">
      <w:pPr>
        <w:pStyle w:val="libNormal"/>
      </w:pPr>
      <w:r>
        <w:t>Now, if ‘Ali (a.s.) changed his stand after six months as the Sunnis claim, then the question arises: which of his stand was correct? if, as explained above, his attitude during first six months was correct, then changing it would be wrong, an error and a sin. But ‘Ali (a.s.) was free from all errors and sins.</w:t>
      </w:r>
    </w:p>
    <w:p w:rsidR="00491A4A" w:rsidRDefault="00491A4A" w:rsidP="00491A4A">
      <w:pPr>
        <w:pStyle w:val="libNormal"/>
      </w:pPr>
      <w:r>
        <w:t>Two other events show what attitude ‘Ali had towards these persons.</w:t>
      </w:r>
    </w:p>
    <w:p w:rsidR="00491A4A" w:rsidRDefault="00491A4A" w:rsidP="00491A4A">
      <w:pPr>
        <w:pStyle w:val="libNormal"/>
      </w:pPr>
      <w:r>
        <w:t>First: During the Shura, when ‘Abdur Rahman ibn ‘Awf offered Khilafat to ‘Ali (a.s.) on the condition that ‘Ali (a.s.) would follow (1) The Book of Allah, (2) the tradition of the Prophet and (3) the system of the two shaykhs (i.e., Abu Bakr and Umar), ‘Ali (a.s.) refused to accept the 3rd condition (i.e. following the system of Abu Bakr and Umar). The same condition was put before ‘Uthman, who at once agreed and was declared as the 3rd Khaiafat. Had ‘Ali (a.s.) agreed to that condition, it would have been tantamount to confirming their legitimacy. For ‘Ali (a.s.) leaving his own chance of khilafat was easier then showing that they were legal khalifas.</w:t>
      </w:r>
    </w:p>
    <w:p w:rsidR="00491A4A" w:rsidRDefault="00491A4A" w:rsidP="00491A4A">
      <w:pPr>
        <w:pStyle w:val="libNormal"/>
      </w:pPr>
      <w:r>
        <w:t>Second : When Ibn Ziyad (Yazid’s governor of Kufa) appointed ‘Umar ibn Sa’d as commander of the army which was being sent to Karbala, he said to Umar ibn sa’d to fight and kill Imam Husayn (a.s.) unless the Imam gives his allegiance to Yazid. To this, ‘Umar ibn Sa’d replied: Husayn will not give that allegiance because the heart (nafs) of his father is inside his chest.” What does it mean? It means that at least up to the year 61 A.H., friends</w:t>
      </w:r>
      <w:r w:rsidR="00160155">
        <w:t xml:space="preserve"> </w:t>
      </w:r>
      <w:r>
        <w:t>and foes alike knew that ‘Ali (a.s.) had not given allegiance to those Khalfas. Otherwise, ibn Ziyad would not have remained silent.</w:t>
      </w:r>
      <w:r w:rsidR="00160155">
        <w:t xml:space="preserve"> </w:t>
      </w:r>
    </w:p>
    <w:p w:rsidR="00AB4762" w:rsidRDefault="00AB4762" w:rsidP="00AB4762">
      <w:pPr>
        <w:pStyle w:val="libNormal"/>
      </w:pPr>
      <w:r>
        <w:br w:type="page"/>
      </w:r>
    </w:p>
    <w:p w:rsidR="00AB4762" w:rsidRDefault="00AB4762" w:rsidP="00491A4A">
      <w:pPr>
        <w:pStyle w:val="Heading1Center"/>
      </w:pPr>
      <w:bookmarkStart w:id="34" w:name="_Toc457938705"/>
      <w:r>
        <w:lastRenderedPageBreak/>
        <w:t>Q. 34:</w:t>
      </w:r>
      <w:r w:rsidR="00160155">
        <w:t xml:space="preserve"> </w:t>
      </w:r>
      <w:r>
        <w:t>THE PRESENT IMAM</w:t>
      </w:r>
      <w:bookmarkEnd w:id="34"/>
    </w:p>
    <w:p w:rsidR="00491A4A" w:rsidRDefault="00160155" w:rsidP="00491A4A">
      <w:pPr>
        <w:pStyle w:val="libNormal"/>
      </w:pPr>
      <w:r>
        <w:t xml:space="preserve"> </w:t>
      </w:r>
      <w:r w:rsidR="00491A4A">
        <w:t>Who is the Imam these days?</w:t>
      </w:r>
    </w:p>
    <w:p w:rsidR="00491A4A" w:rsidRDefault="00491A4A" w:rsidP="00491A4A">
      <w:pPr>
        <w:pStyle w:val="libNormal"/>
      </w:pPr>
      <w:r>
        <w:t>A.</w:t>
      </w:r>
      <w:r w:rsidR="00160155">
        <w:t xml:space="preserve"> </w:t>
      </w:r>
      <w:r>
        <w:t>The Imam these days is the 12th Imam, Muhammad al-Mahdi (a.s.).</w:t>
      </w:r>
    </w:p>
    <w:p w:rsidR="00AB4762" w:rsidRDefault="00AB4762" w:rsidP="00AB4762">
      <w:pPr>
        <w:pStyle w:val="libNormal"/>
      </w:pPr>
      <w:r>
        <w:br w:type="page"/>
      </w:r>
    </w:p>
    <w:p w:rsidR="00AB4762" w:rsidRDefault="00AB4762" w:rsidP="00491A4A">
      <w:pPr>
        <w:pStyle w:val="Heading1Center"/>
      </w:pPr>
      <w:bookmarkStart w:id="35" w:name="_Toc457938706"/>
      <w:r>
        <w:lastRenderedPageBreak/>
        <w:t>Q. 35:</w:t>
      </w:r>
      <w:r w:rsidR="00160155">
        <w:t xml:space="preserve"> </w:t>
      </w:r>
      <w:r>
        <w:t>SOME MORE ABOUT THE PRESENT IMAM</w:t>
      </w:r>
      <w:bookmarkEnd w:id="35"/>
    </w:p>
    <w:p w:rsidR="00491A4A" w:rsidRDefault="00160155" w:rsidP="00491A4A">
      <w:pPr>
        <w:pStyle w:val="libNormal"/>
      </w:pPr>
      <w:r>
        <w:t xml:space="preserve"> </w:t>
      </w:r>
      <w:r w:rsidR="00491A4A">
        <w:t>Tell me some more about him.</w:t>
      </w:r>
    </w:p>
    <w:p w:rsidR="00491A4A" w:rsidRDefault="00491A4A" w:rsidP="00491A4A">
      <w:pPr>
        <w:pStyle w:val="libNormal"/>
      </w:pPr>
      <w:r>
        <w:t>A.</w:t>
      </w:r>
      <w:r w:rsidR="00160155">
        <w:t xml:space="preserve"> </w:t>
      </w:r>
      <w:r>
        <w:t>Imam Mahdi (a.s.), the twelfth Imam, is alive, but is hidden from our eyes by order of Allah. He will re-appear, when Allah allows him, to establish the Kingdom of God on earth. It will be near the end of the world have, when he will establish justice and equity in the world after it would have been devastated by injustice and oppression.</w:t>
      </w:r>
    </w:p>
    <w:p w:rsidR="00491A4A" w:rsidRDefault="00160155" w:rsidP="00491A4A">
      <w:pPr>
        <w:pStyle w:val="libNormal"/>
      </w:pPr>
      <w:r>
        <w:t xml:space="preserve"> </w:t>
      </w:r>
    </w:p>
    <w:p w:rsidR="00AB4762" w:rsidRDefault="00AB4762" w:rsidP="00AB4762">
      <w:pPr>
        <w:pStyle w:val="libNormal"/>
      </w:pPr>
      <w:r>
        <w:br w:type="page"/>
      </w:r>
    </w:p>
    <w:p w:rsidR="00AB4762" w:rsidRDefault="00AB4762" w:rsidP="00491A4A">
      <w:pPr>
        <w:pStyle w:val="Heading1Center"/>
      </w:pPr>
      <w:bookmarkStart w:id="36" w:name="_Toc457938707"/>
      <w:r>
        <w:lastRenderedPageBreak/>
        <w:t>Q. 36:</w:t>
      </w:r>
      <w:r w:rsidR="00160155">
        <w:t xml:space="preserve"> </w:t>
      </w:r>
      <w:r>
        <w:t>HE WHO DIES WITHOUT KNOWING THE IMAM OF HIS TIME..</w:t>
      </w:r>
      <w:bookmarkEnd w:id="36"/>
    </w:p>
    <w:p w:rsidR="00491A4A" w:rsidRDefault="00491A4A" w:rsidP="00491A4A">
      <w:pPr>
        <w:pStyle w:val="libNormal"/>
      </w:pPr>
      <w:r>
        <w:t xml:space="preserve">Can you give me the full references to the quote on page 17 of the Light (August, 1987): </w:t>
      </w:r>
    </w:p>
    <w:p w:rsidR="00491A4A" w:rsidRDefault="00491A4A" w:rsidP="00491A4A">
      <w:pPr>
        <w:pStyle w:val="libNormal"/>
      </w:pPr>
      <w:r>
        <w:t>“He who dies without recognizing the Imam of his age is like the one who died during the jahiliyah.”</w:t>
      </w:r>
    </w:p>
    <w:p w:rsidR="00491A4A" w:rsidRDefault="00491A4A" w:rsidP="00491A4A">
      <w:pPr>
        <w:pStyle w:val="libNormal"/>
      </w:pPr>
      <w:r>
        <w:t>A</w:t>
      </w:r>
      <w:r w:rsidR="00160155">
        <w:t xml:space="preserve"> </w:t>
      </w:r>
      <w:r>
        <w:t>It is a well known Hadith, accepted both by the Sunni and the Shias. For Shia books, please see ‘Allama Mujlisi’s “ Biharul-Anwar” , 7th Volume (Vol. 23 in the new printing in which original 25 Volume have been printed in 110 handy Volumes), chapter 4:”chapter of recognizinghis the Imam, and that people shall not be excused if they discard the Wilayah; and that he who dies without recognizing his Imam, or having doubt about him, dies the death of jahiliyyah, disbelief and hyprocrisy”.</w:t>
      </w:r>
      <w:r w:rsidR="00160155">
        <w:t xml:space="preserve"> </w:t>
      </w:r>
      <w:r>
        <w:t>There you will find more than 30 traditions to his effect nattated from the Prophet (s.a.w.a.) and the Imam, in various words. (New edition, Vol.23.pp.76-95) .</w:t>
      </w:r>
    </w:p>
    <w:p w:rsidR="00491A4A" w:rsidRDefault="00160155" w:rsidP="00491A4A">
      <w:pPr>
        <w:pStyle w:val="libNormal"/>
      </w:pPr>
      <w:r>
        <w:t xml:space="preserve"> </w:t>
      </w:r>
    </w:p>
    <w:p w:rsidR="00491A4A" w:rsidRDefault="00160155" w:rsidP="00491A4A">
      <w:pPr>
        <w:pStyle w:val="libNormal"/>
      </w:pPr>
      <w:r>
        <w:t xml:space="preserve"> </w:t>
      </w:r>
      <w:r w:rsidR="00491A4A">
        <w:t>As for the Sunni references, at present I can give you the reference of Kanzul - Ummal, (by Mulla ‘Ali al-Muttaqi, 5th ed. 1985, Beirut), 1st Vol. P. 103, Hdith No. 463 and 464.</w:t>
      </w:r>
    </w:p>
    <w:p w:rsidR="00491A4A" w:rsidRDefault="00160155" w:rsidP="00491A4A">
      <w:pPr>
        <w:pStyle w:val="libNormal"/>
      </w:pPr>
      <w:r>
        <w:t xml:space="preserve"> </w:t>
      </w:r>
      <w:r w:rsidR="00491A4A">
        <w:t>Hadith No. 463: (‘Abdullah ibn ‘Umar narrates: “He who dies without (doing) bai’at dies the death of Jahiliyyah.”</w:t>
      </w:r>
      <w:r>
        <w:t xml:space="preserve"> </w:t>
      </w:r>
      <w:r w:rsidR="00491A4A">
        <w:t>It is quoted from al-Musnad Imam Ahmed ibn Hanbal.</w:t>
      </w:r>
    </w:p>
    <w:p w:rsidR="00491A4A" w:rsidRDefault="00160155" w:rsidP="00491A4A">
      <w:pPr>
        <w:pStyle w:val="libNormal"/>
      </w:pPr>
      <w:r>
        <w:t xml:space="preserve"> </w:t>
      </w:r>
      <w:r w:rsidR="00491A4A">
        <w:t>No.646: Mu’awiyah narrates: “He who dies without an Imam dies the death of Jahiliyyah”. It is quoted from al-Musnad of Imam Ahmed ibn Hanbal, and al-Mu’jam al Kabir of Imam at-tabarani.</w:t>
      </w:r>
    </w:p>
    <w:p w:rsidR="00AB4762" w:rsidRDefault="00AB4762" w:rsidP="00AB4762">
      <w:pPr>
        <w:pStyle w:val="libNormal"/>
      </w:pPr>
      <w:r>
        <w:br w:type="page"/>
      </w:r>
    </w:p>
    <w:p w:rsidR="00AB4762" w:rsidRDefault="00AB4762" w:rsidP="00491A4A">
      <w:pPr>
        <w:pStyle w:val="Heading1Center"/>
      </w:pPr>
      <w:bookmarkStart w:id="37" w:name="_Toc457938708"/>
      <w:r>
        <w:lastRenderedPageBreak/>
        <w:t>Q. 37:</w:t>
      </w:r>
      <w:r w:rsidR="00160155">
        <w:t xml:space="preserve"> </w:t>
      </w:r>
      <w:r>
        <w:t>WHO WILL KILL DAJJAL?</w:t>
      </w:r>
      <w:bookmarkEnd w:id="37"/>
    </w:p>
    <w:p w:rsidR="00491A4A" w:rsidRDefault="00491A4A" w:rsidP="00491A4A">
      <w:pPr>
        <w:pStyle w:val="libNormal"/>
      </w:pPr>
      <w:r>
        <w:t>In the book, “Muhammad (s.a.w.a.) is the last Prophet” , it is mentioned that Hazrat ‘Isa (a.s.) is the person who will chase and kill Dajjal. But in manyu of the books written by Shi’ite scholars, it is stated that this work will be done by Imam-e-Zaman (a.s.). Kindly clarify this contradiction.</w:t>
      </w:r>
    </w:p>
    <w:p w:rsidR="00491A4A" w:rsidRDefault="00491A4A" w:rsidP="00491A4A">
      <w:pPr>
        <w:pStyle w:val="libNormal"/>
      </w:pPr>
      <w:r>
        <w:t>A.</w:t>
      </w:r>
      <w:r w:rsidR="00160155">
        <w:t xml:space="preserve"> </w:t>
      </w:r>
      <w:r>
        <w:t>As the said book deals with Qadianis’ beliefs, naturally most of the traditions and reference have been given from the Sunni books; and their books refer to Hazrat ‘Isa (a.s.) as the on who will kill Dajjal.</w:t>
      </w:r>
    </w:p>
    <w:p w:rsidR="00491A4A" w:rsidRDefault="00491A4A" w:rsidP="00491A4A">
      <w:pPr>
        <w:pStyle w:val="libNormal"/>
      </w:pPr>
      <w:r>
        <w:t>However, it is not irreconcilable with most of the Shia Traditions which say that the 12th Imam (a.s.) will Kill Dajjal. As Hazrat ‘Isa (a.s.) will come to assist Imam Akheruz-Zaman (a.s.) and will fight the unbelievers under his banner as one of his closest commanders, any work done by Hazrat ‘Isa (a.s.) can logically and truthfully be attributed to Imam Akheruz-Zaman (a.s.). So, even if someone insists on the Sunni version, he cannot discard the Shia traditions.</w:t>
      </w:r>
      <w:r w:rsidR="00160155">
        <w:t xml:space="preserve"> </w:t>
      </w:r>
    </w:p>
    <w:p w:rsidR="00491A4A" w:rsidRDefault="00160155" w:rsidP="00491A4A">
      <w:pPr>
        <w:pStyle w:val="libNormal"/>
      </w:pPr>
      <w:r>
        <w:t xml:space="preserve"> </w:t>
      </w:r>
    </w:p>
    <w:p w:rsidR="00AB4762" w:rsidRDefault="00AB4762" w:rsidP="00AB4762">
      <w:pPr>
        <w:pStyle w:val="libNormal"/>
      </w:pPr>
      <w:r>
        <w:br w:type="page"/>
      </w:r>
    </w:p>
    <w:p w:rsidR="00AB4762" w:rsidRDefault="00AB4762" w:rsidP="00491A4A">
      <w:pPr>
        <w:pStyle w:val="Heading1Center"/>
      </w:pPr>
      <w:bookmarkStart w:id="38" w:name="_Toc457938709"/>
      <w:r>
        <w:lastRenderedPageBreak/>
        <w:t>Q. 38:</w:t>
      </w:r>
      <w:r w:rsidR="00160155">
        <w:t xml:space="preserve"> </w:t>
      </w:r>
      <w:r>
        <w:t>RAJ’AT (RETURN)</w:t>
      </w:r>
      <w:bookmarkEnd w:id="38"/>
    </w:p>
    <w:p w:rsidR="00491A4A" w:rsidRDefault="00491A4A" w:rsidP="00491A4A">
      <w:pPr>
        <w:pStyle w:val="libNormal"/>
      </w:pPr>
      <w:r>
        <w:t>Will the total transformation of the society into an Islamic one be achieved during the reign of Imam-e-Zaman (a.s.) or will it be completed by the other holy Imams’ (a.s.) “Return” (i.e. Raj’at)? By the way, will the other Imams (a.s.) come during the life of Imam-e-Zaman (a.s.) or after his death?</w:t>
      </w:r>
    </w:p>
    <w:p w:rsidR="00491A4A" w:rsidRDefault="00491A4A" w:rsidP="00491A4A">
      <w:pPr>
        <w:pStyle w:val="libNormal"/>
      </w:pPr>
      <w:r>
        <w:t>A.</w:t>
      </w:r>
      <w:r w:rsidR="00160155">
        <w:t xml:space="preserve"> </w:t>
      </w:r>
      <w:r>
        <w:t>“The total transformation” will happen during the reign of Imam-Shaebusz-Zaman (a.s.). The belief in “Raj’at” is necessary , and the concept and the principle must be believed in. but the details should be left into the hands of Allah.</w:t>
      </w:r>
    </w:p>
    <w:p w:rsidR="00491A4A" w:rsidRDefault="00160155" w:rsidP="00491A4A">
      <w:pPr>
        <w:pStyle w:val="libNormal"/>
      </w:pPr>
      <w:r>
        <w:t xml:space="preserve"> </w:t>
      </w:r>
      <w:r w:rsidR="00491A4A">
        <w:t>However, it is certain that the Prophet and all preceding eleven Imams (peace be on them) will return during the life time of Imam-Sahebuz-Zaman (a.s.)</w:t>
      </w:r>
    </w:p>
    <w:p w:rsidR="00AB4762" w:rsidRDefault="00AB4762" w:rsidP="00AB4762">
      <w:pPr>
        <w:pStyle w:val="libNormal"/>
      </w:pPr>
      <w:r>
        <w:br w:type="page"/>
      </w:r>
    </w:p>
    <w:p w:rsidR="00AB4762" w:rsidRDefault="00AB4762" w:rsidP="00491A4A">
      <w:pPr>
        <w:pStyle w:val="Heading1Center"/>
      </w:pPr>
      <w:bookmarkStart w:id="39" w:name="_Toc457938710"/>
      <w:r>
        <w:lastRenderedPageBreak/>
        <w:t>Q. 39:</w:t>
      </w:r>
      <w:r w:rsidR="00160155">
        <w:t xml:space="preserve"> </w:t>
      </w:r>
      <w:r>
        <w:t>DAY OF JUDGEMENT</w:t>
      </w:r>
      <w:bookmarkEnd w:id="39"/>
    </w:p>
    <w:p w:rsidR="00491A4A" w:rsidRDefault="00160155" w:rsidP="00491A4A">
      <w:pPr>
        <w:pStyle w:val="libNormal"/>
      </w:pPr>
      <w:r>
        <w:t xml:space="preserve"> </w:t>
      </w:r>
    </w:p>
    <w:p w:rsidR="00491A4A" w:rsidRDefault="00160155" w:rsidP="00491A4A">
      <w:pPr>
        <w:pStyle w:val="libNormal"/>
      </w:pPr>
      <w:r>
        <w:t xml:space="preserve"> </w:t>
      </w:r>
      <w:r w:rsidR="00491A4A">
        <w:t>What is the significance of the Day of Judgement?</w:t>
      </w:r>
    </w:p>
    <w:p w:rsidR="00491A4A" w:rsidRDefault="00491A4A" w:rsidP="00491A4A">
      <w:pPr>
        <w:pStyle w:val="libNormal"/>
      </w:pPr>
      <w:r>
        <w:t>A.</w:t>
      </w:r>
      <w:r w:rsidR="00160155">
        <w:t xml:space="preserve"> </w:t>
      </w:r>
      <w:r>
        <w:t>After re-appearance of Imam-al-Mahdi, there will come Qiyamat, the day of resurrection, the day of judgement. All people will die; then the whole mankind will be resurrected to face the reckoning of their faith and deed. People having correct belief and doing good deeds will be placed in the paradise; while people having wrong belief will go to the hell.</w:t>
      </w:r>
    </w:p>
    <w:p w:rsidR="00AB4762" w:rsidRDefault="00AB4762" w:rsidP="00AB4762">
      <w:pPr>
        <w:pStyle w:val="libNormal"/>
      </w:pPr>
      <w:r>
        <w:br w:type="page"/>
      </w:r>
    </w:p>
    <w:p w:rsidR="00AB4762" w:rsidRDefault="00AB4762" w:rsidP="00491A4A">
      <w:pPr>
        <w:pStyle w:val="Heading1Center"/>
      </w:pPr>
      <w:bookmarkStart w:id="40" w:name="_Toc457938711"/>
      <w:r>
        <w:lastRenderedPageBreak/>
        <w:t>Q. 40:</w:t>
      </w:r>
      <w:r w:rsidR="00160155">
        <w:t xml:space="preserve"> </w:t>
      </w:r>
      <w:r>
        <w:t>WHO WERE FOLLOWERS OF NABII DAWOOD?</w:t>
      </w:r>
      <w:bookmarkEnd w:id="40"/>
    </w:p>
    <w:p w:rsidR="00491A4A" w:rsidRDefault="00160155" w:rsidP="00491A4A">
      <w:pPr>
        <w:pStyle w:val="libNormal"/>
      </w:pPr>
      <w:r>
        <w:t xml:space="preserve"> </w:t>
      </w:r>
      <w:r w:rsidR="00491A4A">
        <w:t>Who were the followers of Nabii Dawood? Where did they life? Are there any left and what were the beliefs taught to them by the Prophet?</w:t>
      </w:r>
    </w:p>
    <w:p w:rsidR="00491A4A" w:rsidRDefault="00491A4A" w:rsidP="00491A4A">
      <w:pPr>
        <w:pStyle w:val="libNormal"/>
      </w:pPr>
      <w:r>
        <w:t>A.</w:t>
      </w:r>
      <w:r w:rsidR="00160155">
        <w:t xml:space="preserve"> </w:t>
      </w:r>
      <w:r>
        <w:t>Prophet Dawood (a.s.) was not a messenger; he followed the shari’ah of Hazrat Musa (A.s.). He was given a bood, Zabud, which consisted of Du’as and Munajat. It is included in the Old Testament, and its name in Engilsh is the Psalms.</w:t>
      </w:r>
    </w:p>
    <w:p w:rsidR="00AB4762" w:rsidRDefault="00AB4762" w:rsidP="00AB4762">
      <w:pPr>
        <w:pStyle w:val="libNormal"/>
      </w:pPr>
      <w:r>
        <w:br w:type="page"/>
      </w:r>
    </w:p>
    <w:p w:rsidR="00AB4762" w:rsidRDefault="00AB4762" w:rsidP="00491A4A">
      <w:pPr>
        <w:pStyle w:val="Heading1Center"/>
      </w:pPr>
      <w:bookmarkStart w:id="41" w:name="_Toc457938712"/>
      <w:r>
        <w:lastRenderedPageBreak/>
        <w:t>Q. 41:</w:t>
      </w:r>
      <w:r w:rsidR="00160155">
        <w:t xml:space="preserve"> </w:t>
      </w:r>
      <w:r>
        <w:t>IMPORTANCE OF GOOD MORALITY</w:t>
      </w:r>
      <w:bookmarkEnd w:id="41"/>
    </w:p>
    <w:p w:rsidR="00491A4A" w:rsidRDefault="00160155" w:rsidP="00491A4A">
      <w:pPr>
        <w:pStyle w:val="libNormal"/>
      </w:pPr>
      <w:r>
        <w:t xml:space="preserve"> </w:t>
      </w:r>
    </w:p>
    <w:p w:rsidR="00491A4A" w:rsidRDefault="00160155" w:rsidP="00491A4A">
      <w:pPr>
        <w:pStyle w:val="libNormal"/>
      </w:pPr>
      <w:r>
        <w:t xml:space="preserve"> </w:t>
      </w:r>
      <w:r w:rsidR="00491A4A">
        <w:t>What is the importance of good morality in the eyes of Islam?</w:t>
      </w:r>
    </w:p>
    <w:p w:rsidR="00491A4A" w:rsidRDefault="00491A4A" w:rsidP="00491A4A">
      <w:pPr>
        <w:pStyle w:val="libNormal"/>
      </w:pPr>
      <w:r>
        <w:t>A.</w:t>
      </w:r>
      <w:r w:rsidR="00160155">
        <w:t xml:space="preserve"> </w:t>
      </w:r>
      <w:r>
        <w:t>The Holy Prophet (s.a.w.a) has explained the most important objective of his mission in these words:-</w:t>
      </w:r>
    </w:p>
    <w:p w:rsidR="00491A4A" w:rsidRDefault="00160155" w:rsidP="00491A4A">
      <w:pPr>
        <w:pStyle w:val="libNormal"/>
      </w:pPr>
      <w:r>
        <w:t xml:space="preserve"> </w:t>
      </w:r>
      <w:r w:rsidR="00491A4A">
        <w:t>“Indeed I have been sent only to perfect good manners.”</w:t>
      </w:r>
    </w:p>
    <w:p w:rsidR="00AB4762" w:rsidRDefault="00AB4762" w:rsidP="00AB4762">
      <w:pPr>
        <w:pStyle w:val="libNormal"/>
      </w:pPr>
      <w:r>
        <w:br w:type="page"/>
      </w:r>
    </w:p>
    <w:p w:rsidR="00AB4762" w:rsidRDefault="00AB4762" w:rsidP="00491A4A">
      <w:pPr>
        <w:pStyle w:val="Heading1Center"/>
      </w:pPr>
      <w:bookmarkStart w:id="42" w:name="_Toc457938713"/>
      <w:r>
        <w:lastRenderedPageBreak/>
        <w:t>Q. 42:</w:t>
      </w:r>
      <w:r w:rsidR="00160155">
        <w:t xml:space="preserve"> </w:t>
      </w:r>
      <w:r>
        <w:t>SOME CHARACTERISTICS CONSIDERED GOOD IN ISLAMIC ETHICS</w:t>
      </w:r>
      <w:bookmarkEnd w:id="42"/>
    </w:p>
    <w:p w:rsidR="00491A4A" w:rsidRDefault="00160155" w:rsidP="00491A4A">
      <w:pPr>
        <w:pStyle w:val="libNormal"/>
      </w:pPr>
      <w:r>
        <w:t xml:space="preserve"> </w:t>
      </w:r>
      <w:r w:rsidR="00491A4A">
        <w:t>Can u enumerate some things which are good and important in Islamic ethics?</w:t>
      </w:r>
    </w:p>
    <w:p w:rsidR="00491A4A" w:rsidRDefault="00491A4A" w:rsidP="00491A4A">
      <w:pPr>
        <w:pStyle w:val="libNormal"/>
      </w:pPr>
      <w:r>
        <w:t>A.</w:t>
      </w:r>
      <w:r w:rsidR="00160155">
        <w:t xml:space="preserve"> </w:t>
      </w:r>
      <w:r>
        <w:t>To do good deeds with sincerity and honesty; dependence upon God; to do justice to another; to do good to both parents; to look after one’s blood-relation; to help each other in good deeds; to reconcile people; truth.</w:t>
      </w:r>
    </w:p>
    <w:p w:rsidR="00491A4A" w:rsidRDefault="00160155" w:rsidP="00491A4A">
      <w:pPr>
        <w:pStyle w:val="libNormal"/>
      </w:pPr>
      <w:r>
        <w:t xml:space="preserve"> </w:t>
      </w:r>
      <w:r w:rsidR="00491A4A">
        <w:t>Cultivating good habits, acquiring knowledge; bravery; humility; mercy and gentleness; to deal well with people; generosity; leading a moral life; helping the weak.</w:t>
      </w:r>
    </w:p>
    <w:p w:rsidR="00491A4A" w:rsidRDefault="00491A4A" w:rsidP="00491A4A">
      <w:pPr>
        <w:pStyle w:val="libNormal"/>
      </w:pPr>
      <w:r>
        <w:t>To salute aloud; patience; to entertain; forgiveness; fulfilling peoples needs; equity; fearing God; cleanliness; respecting other; thanking God.</w:t>
      </w:r>
    </w:p>
    <w:p w:rsidR="00AB4762" w:rsidRDefault="00AB4762" w:rsidP="00AB4762">
      <w:pPr>
        <w:pStyle w:val="libNormal"/>
      </w:pPr>
      <w:r>
        <w:br w:type="page"/>
      </w:r>
    </w:p>
    <w:p w:rsidR="00AB4762" w:rsidRDefault="00AB4762" w:rsidP="00491A4A">
      <w:pPr>
        <w:pStyle w:val="Heading1Center"/>
      </w:pPr>
      <w:bookmarkStart w:id="43" w:name="_Toc457938714"/>
      <w:r>
        <w:lastRenderedPageBreak/>
        <w:t>Q. 43:</w:t>
      </w:r>
      <w:r w:rsidR="00160155">
        <w:t xml:space="preserve"> </w:t>
      </w:r>
      <w:r>
        <w:t>SOME OF THE FORBIDDEN THINGS</w:t>
      </w:r>
      <w:bookmarkEnd w:id="43"/>
    </w:p>
    <w:p w:rsidR="00491A4A" w:rsidRDefault="00160155" w:rsidP="00491A4A">
      <w:pPr>
        <w:pStyle w:val="libNormal"/>
      </w:pPr>
      <w:r>
        <w:t xml:space="preserve"> </w:t>
      </w:r>
      <w:r w:rsidR="00491A4A">
        <w:t>And some forbidden and bad things?</w:t>
      </w:r>
    </w:p>
    <w:p w:rsidR="00491A4A" w:rsidRDefault="00491A4A" w:rsidP="00491A4A">
      <w:pPr>
        <w:pStyle w:val="libNormal"/>
      </w:pPr>
      <w:r>
        <w:t>A.</w:t>
      </w:r>
      <w:r w:rsidR="00160155">
        <w:t xml:space="preserve"> </w:t>
      </w:r>
      <w:r>
        <w:t>Rebelling against and disobeying parents; fornication/adultery; Sodomy; Lesbianism; drinking liquor; gambling; eating flesh of swine and other forbidden things; usurping other people’s property; bribery, forsaking religious duties; stealing; pimping and helping adultery; lying; backbiting and creating discord; usury; murder; embezzlement; oppression.</w:t>
      </w:r>
    </w:p>
    <w:p w:rsidR="00491A4A" w:rsidRDefault="00491A4A" w:rsidP="00491A4A">
      <w:pPr>
        <w:pStyle w:val="libNormal"/>
      </w:pPr>
      <w:r>
        <w:t>Masturbation; breach of promise; cheating; adulteration in merchandise; spying in other people’ affairs; abusing and recrimination; indecent dressing by women; helping the oppressor; judgment against the tenet of Islam.</w:t>
      </w:r>
    </w:p>
    <w:p w:rsidR="00491A4A" w:rsidRDefault="00491A4A" w:rsidP="00491A4A">
      <w:pPr>
        <w:pStyle w:val="libNormal"/>
      </w:pPr>
      <w:r>
        <w:t>Niggardliness; envy; cowardice; lack of courage; treachery and enmity; vengeance; complaining when in distress.</w:t>
      </w:r>
    </w:p>
    <w:p w:rsidR="00491A4A" w:rsidRDefault="00491A4A" w:rsidP="00491A4A">
      <w:pPr>
        <w:pStyle w:val="libNormal"/>
      </w:pPr>
      <w:r>
        <w:t xml:space="preserve"> Boasting, greed; laziness, vain talk and self-humiliation.</w:t>
      </w:r>
    </w:p>
    <w:p w:rsidR="00AB4762" w:rsidRDefault="00AB4762" w:rsidP="00AB4762">
      <w:pPr>
        <w:pStyle w:val="libNormal"/>
      </w:pPr>
      <w:r>
        <w:br w:type="page"/>
      </w:r>
    </w:p>
    <w:p w:rsidR="00AB4762" w:rsidRDefault="00AB4762" w:rsidP="00491A4A">
      <w:pPr>
        <w:pStyle w:val="Heading1Center"/>
      </w:pPr>
      <w:bookmarkStart w:id="44" w:name="_Toc457938715"/>
      <w:r>
        <w:lastRenderedPageBreak/>
        <w:t>Q.44</w:t>
      </w:r>
      <w:r w:rsidR="00160155">
        <w:t xml:space="preserve"> </w:t>
      </w:r>
      <w:r>
        <w:t>WHAT ARE THE BRANCHES OF RELIGION?</w:t>
      </w:r>
      <w:bookmarkEnd w:id="44"/>
    </w:p>
    <w:p w:rsidR="00491A4A" w:rsidRDefault="00160155" w:rsidP="00491A4A">
      <w:pPr>
        <w:pStyle w:val="libNormal"/>
      </w:pPr>
      <w:r>
        <w:t xml:space="preserve"> </w:t>
      </w:r>
      <w:r w:rsidR="00491A4A">
        <w:t>And what are the branches of religion?</w:t>
      </w:r>
    </w:p>
    <w:p w:rsidR="00491A4A" w:rsidRDefault="00491A4A" w:rsidP="00491A4A">
      <w:pPr>
        <w:pStyle w:val="libNormal"/>
      </w:pPr>
      <w:r>
        <w:t>A.</w:t>
      </w:r>
      <w:r w:rsidR="00160155">
        <w:t xml:space="preserve"> </w:t>
      </w:r>
      <w:r>
        <w:t>There are many branches, i.e the rules of Shari’ah. But generally ten are considered most important.</w:t>
      </w:r>
    </w:p>
    <w:p w:rsidR="00491A4A" w:rsidRDefault="00491A4A" w:rsidP="00491A4A">
      <w:pPr>
        <w:pStyle w:val="libNormal"/>
      </w:pPr>
      <w:r>
        <w:t>They are:</w:t>
      </w:r>
    </w:p>
    <w:p w:rsidR="00491A4A" w:rsidRDefault="00491A4A" w:rsidP="00491A4A">
      <w:pPr>
        <w:pStyle w:val="libNormal"/>
      </w:pPr>
      <w:r>
        <w:t>1.Salat – Prayer</w:t>
      </w:r>
    </w:p>
    <w:p w:rsidR="00491A4A" w:rsidRDefault="00491A4A" w:rsidP="00491A4A">
      <w:pPr>
        <w:pStyle w:val="libNormal"/>
      </w:pPr>
      <w:r>
        <w:t xml:space="preserve">2.Saum – Fasting </w:t>
      </w:r>
    </w:p>
    <w:p w:rsidR="00491A4A" w:rsidRDefault="00491A4A" w:rsidP="00491A4A">
      <w:pPr>
        <w:pStyle w:val="libNormal"/>
      </w:pPr>
      <w:r>
        <w:t xml:space="preserve">3.Hajj – Pilgrimage to Mecca </w:t>
      </w:r>
    </w:p>
    <w:p w:rsidR="00491A4A" w:rsidRDefault="00491A4A" w:rsidP="00491A4A">
      <w:pPr>
        <w:pStyle w:val="libNormal"/>
      </w:pPr>
      <w:r>
        <w:t xml:space="preserve">4.Zakat - Welfare Tax </w:t>
      </w:r>
    </w:p>
    <w:p w:rsidR="00491A4A" w:rsidRDefault="00491A4A" w:rsidP="00491A4A">
      <w:pPr>
        <w:pStyle w:val="libNormal"/>
      </w:pPr>
      <w:r>
        <w:t xml:space="preserve">5.Khums – Paying of One Fifth of Saving </w:t>
      </w:r>
    </w:p>
    <w:p w:rsidR="00491A4A" w:rsidRDefault="00491A4A" w:rsidP="00491A4A">
      <w:pPr>
        <w:pStyle w:val="libNormal"/>
      </w:pPr>
      <w:r>
        <w:t xml:space="preserve">6.Jihad – Fighting in the Cause of Religion </w:t>
      </w:r>
    </w:p>
    <w:p w:rsidR="00491A4A" w:rsidRDefault="00491A4A" w:rsidP="00491A4A">
      <w:pPr>
        <w:pStyle w:val="libNormal"/>
      </w:pPr>
      <w:r>
        <w:t xml:space="preserve">7.Amr bil Ma’ruf – To Exhort Others to do Good </w:t>
      </w:r>
    </w:p>
    <w:p w:rsidR="00491A4A" w:rsidRDefault="00491A4A" w:rsidP="00491A4A">
      <w:pPr>
        <w:pStyle w:val="libNormal"/>
      </w:pPr>
      <w:r>
        <w:t xml:space="preserve">8.Nahy ‘anil munkar – To forbid Other to do Evil </w:t>
      </w:r>
    </w:p>
    <w:p w:rsidR="00491A4A" w:rsidRDefault="00491A4A" w:rsidP="00491A4A">
      <w:pPr>
        <w:pStyle w:val="libNormal"/>
      </w:pPr>
      <w:r>
        <w:t>9 + 10. To love the Prophet and his family members and to remain aloof from their enemies.</w:t>
      </w:r>
    </w:p>
    <w:p w:rsidR="00AB4762" w:rsidRDefault="00AB4762" w:rsidP="00AB4762">
      <w:pPr>
        <w:pStyle w:val="libNormal"/>
      </w:pPr>
      <w:r>
        <w:br w:type="page"/>
      </w:r>
    </w:p>
    <w:p w:rsidR="00AB4762" w:rsidRDefault="00AB4762" w:rsidP="00491A4A">
      <w:pPr>
        <w:pStyle w:val="Heading1Center"/>
      </w:pPr>
      <w:bookmarkStart w:id="45" w:name="_Toc457938716"/>
      <w:r>
        <w:lastRenderedPageBreak/>
        <w:t>Q.45:</w:t>
      </w:r>
      <w:r w:rsidR="00160155">
        <w:t xml:space="preserve"> </w:t>
      </w:r>
      <w:r>
        <w:t>ON WHICH THINGS SAJDAH IS ALLOWED?</w:t>
      </w:r>
      <w:bookmarkEnd w:id="45"/>
    </w:p>
    <w:p w:rsidR="00491A4A" w:rsidRDefault="00491A4A" w:rsidP="00491A4A">
      <w:pPr>
        <w:pStyle w:val="libNormal"/>
      </w:pPr>
      <w:r>
        <w:t>In the book, Digest Peshawar Night, Published by M/s Peer Mohammed Ebrahim Trust, Karachi, in Chapter III: (why Do Shias Perform Sajdha (Prostration) On dust), it is said : “..According to Quranic injunction prostration must be performed on pure earth which includes dust, stone, sand and grass and all things that grow from earth, provided they are ayat speaking about that subject? That is the question put by the Qur’anic injunction.</w:t>
      </w:r>
    </w:p>
    <w:p w:rsidR="00491A4A" w:rsidRDefault="00491A4A" w:rsidP="00491A4A">
      <w:pPr>
        <w:pStyle w:val="libNormal"/>
      </w:pPr>
      <w:r>
        <w:t>A.</w:t>
      </w:r>
      <w:r w:rsidR="00160155">
        <w:t xml:space="preserve"> </w:t>
      </w:r>
      <w:r>
        <w:t>I could not find here (in London) the original Persian copy of “Shabha-e-Peshawar”</w:t>
      </w:r>
      <w:r w:rsidR="00160155">
        <w:t xml:space="preserve"> </w:t>
      </w:r>
      <w:r>
        <w:t>(Peshwar Nights); but I am almost certain that the mistake has been done by the English translator, not the original writer. The Law, that sajdah should be done on earth or a thing which grows from earth and is not used in eating or wearing is based on ahadith, not on Qur’an. There are scored of ahadith even in Sunni books to this effect. Some of those books are:</w:t>
      </w:r>
    </w:p>
    <w:p w:rsidR="00491A4A" w:rsidRDefault="00491A4A" w:rsidP="00491A4A">
      <w:pPr>
        <w:pStyle w:val="libNormal"/>
      </w:pPr>
      <w:r>
        <w:t>Sahih at – Tirmidhi</w:t>
      </w:r>
    </w:p>
    <w:p w:rsidR="00491A4A" w:rsidRDefault="00491A4A" w:rsidP="00491A4A">
      <w:pPr>
        <w:pStyle w:val="libNormal"/>
      </w:pPr>
      <w:r>
        <w:t>Sunan Abu Dawood</w:t>
      </w:r>
    </w:p>
    <w:p w:rsidR="00491A4A" w:rsidRDefault="00491A4A" w:rsidP="00491A4A">
      <w:pPr>
        <w:pStyle w:val="libNormal"/>
      </w:pPr>
      <w:r>
        <w:t>Sunan an Nasa’I</w:t>
      </w:r>
    </w:p>
    <w:p w:rsidR="00491A4A" w:rsidRDefault="00491A4A" w:rsidP="00491A4A">
      <w:pPr>
        <w:pStyle w:val="libNormal"/>
      </w:pPr>
      <w:r>
        <w:t>Mustadrak-u-Sahihayn of al Hakim</w:t>
      </w:r>
    </w:p>
    <w:p w:rsidR="00491A4A" w:rsidRDefault="00491A4A" w:rsidP="00491A4A">
      <w:pPr>
        <w:pStyle w:val="libNormal"/>
      </w:pPr>
      <w:r>
        <w:t>Kanzul – Ummal</w:t>
      </w:r>
    </w:p>
    <w:p w:rsidR="00491A4A" w:rsidRDefault="00491A4A" w:rsidP="00491A4A">
      <w:pPr>
        <w:pStyle w:val="libNormal"/>
      </w:pPr>
      <w:r>
        <w:t>Al – Musnad of Ahmed ibn Hanbal</w:t>
      </w:r>
    </w:p>
    <w:p w:rsidR="00491A4A" w:rsidRDefault="00491A4A" w:rsidP="00491A4A">
      <w:pPr>
        <w:pStyle w:val="libNormal"/>
      </w:pPr>
      <w:r>
        <w:t>If you need detaild references, please write to me.</w:t>
      </w:r>
    </w:p>
    <w:p w:rsidR="00491A4A" w:rsidRDefault="00491A4A" w:rsidP="00491A4A">
      <w:pPr>
        <w:pStyle w:val="libNormal"/>
      </w:pPr>
      <w:r>
        <w:t xml:space="preserve"> </w:t>
      </w:r>
    </w:p>
    <w:p w:rsidR="00AB4762" w:rsidRDefault="00AB4762" w:rsidP="00AB4762">
      <w:pPr>
        <w:pStyle w:val="libNormal"/>
      </w:pPr>
      <w:r>
        <w:br w:type="page"/>
      </w:r>
    </w:p>
    <w:p w:rsidR="00AB4762" w:rsidRDefault="00AB4762" w:rsidP="00491A4A">
      <w:pPr>
        <w:pStyle w:val="Heading1Center"/>
      </w:pPr>
      <w:bookmarkStart w:id="46" w:name="_Toc457938717"/>
      <w:r>
        <w:lastRenderedPageBreak/>
        <w:t>Q.46:</w:t>
      </w:r>
      <w:r w:rsidR="00160155">
        <w:t xml:space="preserve"> </w:t>
      </w:r>
      <w:r>
        <w:t>ABOUT ‘QASR’ PYAYER</w:t>
      </w:r>
      <w:bookmarkEnd w:id="46"/>
    </w:p>
    <w:p w:rsidR="00491A4A" w:rsidRDefault="00160155" w:rsidP="00491A4A">
      <w:pPr>
        <w:pStyle w:val="libNormal"/>
      </w:pPr>
      <w:r>
        <w:t xml:space="preserve"> </w:t>
      </w:r>
    </w:p>
    <w:p w:rsidR="00491A4A" w:rsidRDefault="00491A4A" w:rsidP="00491A4A">
      <w:pPr>
        <w:pStyle w:val="libNormal"/>
      </w:pPr>
      <w:r>
        <w:t>Here in Zanibar, when our brother go to adistance of 8 farsakh ( = 27 miles 48 yeards) or more, they offer Qasr prayer, and break their fast. Now, the town is Zanzibar, the island is zanibar. Even at that distance they are not out of Zanzibar how can they break their fast or pray Qasr?</w:t>
      </w:r>
    </w:p>
    <w:p w:rsidR="00491A4A" w:rsidRDefault="00491A4A" w:rsidP="00491A4A">
      <w:pPr>
        <w:pStyle w:val="libNormal"/>
      </w:pPr>
      <w:r>
        <w:t>A.</w:t>
      </w:r>
      <w:r w:rsidR="00160155">
        <w:t xml:space="preserve"> </w:t>
      </w:r>
      <w:r>
        <w:t>Your brothers’ action is absolutely correct. Your confusion arises because of the sameness of the names.</w:t>
      </w:r>
      <w:r w:rsidR="00160155">
        <w:t xml:space="preserve"> </w:t>
      </w:r>
      <w:r>
        <w:t>Now if you call the island</w:t>
      </w:r>
      <w:r w:rsidR="00160155">
        <w:t xml:space="preserve"> </w:t>
      </w:r>
      <w:r>
        <w:t>with its Swahili name, “Unguja” , and speak of the town as “Zanzibar”, there will be no problem at all.</w:t>
      </w:r>
    </w:p>
    <w:p w:rsidR="00AB4762" w:rsidRDefault="00AB4762" w:rsidP="00AB4762">
      <w:pPr>
        <w:pStyle w:val="libNormal"/>
      </w:pPr>
      <w:r>
        <w:br w:type="page"/>
      </w:r>
    </w:p>
    <w:p w:rsidR="00AB4762" w:rsidRDefault="00AB4762" w:rsidP="00491A4A">
      <w:pPr>
        <w:pStyle w:val="Heading1Center"/>
      </w:pPr>
      <w:bookmarkStart w:id="47" w:name="_Toc457938718"/>
      <w:r>
        <w:lastRenderedPageBreak/>
        <w:t>Q. 47:</w:t>
      </w:r>
      <w:r w:rsidR="00160155">
        <w:t xml:space="preserve"> </w:t>
      </w:r>
      <w:r>
        <w:t>DEMOLISHING OLD MASJID TO BUILD ANEW ONE</w:t>
      </w:r>
      <w:bookmarkEnd w:id="47"/>
    </w:p>
    <w:p w:rsidR="00491A4A" w:rsidRDefault="00491A4A" w:rsidP="00491A4A">
      <w:pPr>
        <w:pStyle w:val="libNormal"/>
      </w:pPr>
      <w:r>
        <w:t>Is erection of a new mosque in place of the old one allowed in sheri’ah</w:t>
      </w:r>
      <w:r w:rsidR="00160155">
        <w:t xml:space="preserve"> </w:t>
      </w:r>
      <w:r>
        <w:t>if the old structural is still sound?</w:t>
      </w:r>
    </w:p>
    <w:p w:rsidR="00491A4A" w:rsidRDefault="00491A4A" w:rsidP="00491A4A">
      <w:pPr>
        <w:pStyle w:val="libNormal"/>
      </w:pPr>
      <w:r>
        <w:t>If the old mosque building in whatever circumstance has been demolished, how should the old corrugated sheets, door, windows, stones and debris be disposed off?</w:t>
      </w:r>
    </w:p>
    <w:p w:rsidR="00491A4A" w:rsidRDefault="00491A4A" w:rsidP="00491A4A">
      <w:pPr>
        <w:pStyle w:val="libNormal"/>
      </w:pPr>
      <w:r>
        <w:t>A.</w:t>
      </w:r>
      <w:r w:rsidR="00160155">
        <w:t xml:space="preserve"> </w:t>
      </w:r>
      <w:r>
        <w:t>masjid may be demolished if it has become weak or dangerous of if it is necessary to enlarge the masjid. Non-muslim labour should not be used for demolishing the masjid, nor should any non-muslim be allowed to enter the area of old masjid, because the site remains masjid even when there is no structure on it.</w:t>
      </w:r>
    </w:p>
    <w:p w:rsidR="00491A4A" w:rsidRDefault="00491A4A" w:rsidP="00491A4A">
      <w:pPr>
        <w:pStyle w:val="libNormal"/>
      </w:pPr>
      <w:r>
        <w:t>The building materil (including stone and debris) of the old masjid should be used in other masjids (even of Sunnis). If this to is not possible, then it should be sold for use in other religious buildings. The price thus realized should be used in new masjid’s constructions.</w:t>
      </w:r>
    </w:p>
    <w:p w:rsidR="00AB4762" w:rsidRDefault="00AB4762" w:rsidP="00AB4762">
      <w:pPr>
        <w:pStyle w:val="libNormal"/>
      </w:pPr>
      <w:r>
        <w:br w:type="page"/>
      </w:r>
    </w:p>
    <w:p w:rsidR="00AB4762" w:rsidRDefault="00AB4762" w:rsidP="00491A4A">
      <w:pPr>
        <w:pStyle w:val="Heading1Center"/>
      </w:pPr>
      <w:bookmarkStart w:id="48" w:name="_Toc457938719"/>
      <w:r>
        <w:lastRenderedPageBreak/>
        <w:t>Q. 48:</w:t>
      </w:r>
      <w:r w:rsidR="00160155">
        <w:t xml:space="preserve"> </w:t>
      </w:r>
      <w:r>
        <w:t>PRAYER BEHIND A SUNNI IMAM</w:t>
      </w:r>
      <w:bookmarkEnd w:id="48"/>
    </w:p>
    <w:p w:rsidR="00491A4A" w:rsidRDefault="00160155" w:rsidP="00491A4A">
      <w:pPr>
        <w:pStyle w:val="libNormal"/>
      </w:pPr>
      <w:r>
        <w:t xml:space="preserve"> </w:t>
      </w:r>
    </w:p>
    <w:p w:rsidR="00491A4A" w:rsidRDefault="00491A4A" w:rsidP="00491A4A">
      <w:pPr>
        <w:pStyle w:val="libNormal"/>
      </w:pPr>
      <w:r>
        <w:t>On salat, should we pray behind sunni? If so, what about the saying that those who pray with their hands folded their prayer in not accepted?</w:t>
      </w:r>
    </w:p>
    <w:p w:rsidR="00491A4A" w:rsidRDefault="00491A4A" w:rsidP="00491A4A">
      <w:pPr>
        <w:pStyle w:val="libNormal"/>
      </w:pPr>
      <w:r>
        <w:t xml:space="preserve"> </w:t>
      </w:r>
    </w:p>
    <w:p w:rsidR="00491A4A" w:rsidRDefault="00491A4A" w:rsidP="00491A4A">
      <w:pPr>
        <w:pStyle w:val="libNormal"/>
      </w:pPr>
      <w:r>
        <w:t>A.</w:t>
      </w:r>
      <w:r w:rsidR="00160155">
        <w:t xml:space="preserve"> </w:t>
      </w:r>
      <w:r>
        <w:t>There are a few situations when a Shi’a may pray behind a sunni Imam. The most obvious case is of taiqyyah when on has to hide his belief because of danger to his life, property or honour. Another is the occasion when the Islamic unity has to be demonstrated. And according to the ruling of Ayatullah al – ‘Uzma as-Sayyid Abul Qasim al Khoui, in all such cases one must recite Surah al Faitha and the other surah (which he is required Not to recite behind a Shi’a Imam).</w:t>
      </w:r>
    </w:p>
    <w:p w:rsidR="00AB4762" w:rsidRDefault="00AB4762" w:rsidP="00AB4762">
      <w:pPr>
        <w:pStyle w:val="libNormal"/>
      </w:pPr>
      <w:r>
        <w:br w:type="page"/>
      </w:r>
    </w:p>
    <w:p w:rsidR="00AB4762" w:rsidRDefault="00AB4762" w:rsidP="00491A4A">
      <w:pPr>
        <w:pStyle w:val="Heading1Center"/>
      </w:pPr>
      <w:bookmarkStart w:id="49" w:name="_Toc457938720"/>
      <w:r>
        <w:lastRenderedPageBreak/>
        <w:t>Q. 49:</w:t>
      </w:r>
      <w:r w:rsidR="00160155">
        <w:t xml:space="preserve"> </w:t>
      </w:r>
      <w:r>
        <w:t>I AM NOT WELCOME AT SUNNI MASQUES</w:t>
      </w:r>
      <w:bookmarkEnd w:id="49"/>
    </w:p>
    <w:p w:rsidR="00491A4A" w:rsidRDefault="00160155" w:rsidP="00491A4A">
      <w:pPr>
        <w:pStyle w:val="libNormal"/>
      </w:pPr>
      <w:r>
        <w:t xml:space="preserve"> </w:t>
      </w:r>
    </w:p>
    <w:p w:rsidR="00491A4A" w:rsidRDefault="00491A4A" w:rsidP="00491A4A">
      <w:pPr>
        <w:pStyle w:val="libNormal"/>
      </w:pPr>
      <w:r>
        <w:t>From your previous correspondence, it is clear that a Shi’ite is not prevented from joining sunni jamaat prayers. I also realize the emphasis for muslims to join Jamaat prayers. Although living near a masque, I hesitate in joining congregational prayers for the following reasons:-</w:t>
      </w:r>
    </w:p>
    <w:p w:rsidR="00491A4A" w:rsidRDefault="00491A4A" w:rsidP="00491A4A">
      <w:pPr>
        <w:pStyle w:val="libNormal"/>
      </w:pPr>
      <w:r>
        <w:t>(a)</w:t>
      </w:r>
      <w:r w:rsidR="00160155">
        <w:t xml:space="preserve"> </w:t>
      </w:r>
      <w:r>
        <w:t xml:space="preserve">When the sunnis see me praying without folding hands, they look upon me as one gone astray; with the majority turning their eyes on me, making me uneasy. The same applies when I do masah on feet in ablution instead of washing legs as they do. </w:t>
      </w:r>
    </w:p>
    <w:p w:rsidR="00491A4A" w:rsidRDefault="00491A4A" w:rsidP="00491A4A">
      <w:pPr>
        <w:pStyle w:val="libNormal"/>
      </w:pPr>
      <w:r>
        <w:t>(b)</w:t>
      </w:r>
      <w:r w:rsidR="00160155">
        <w:t xml:space="preserve"> </w:t>
      </w:r>
      <w:r>
        <w:t>In most daily prayers, the imam prays too quickly for a Shi’ite to follow him, or to keep pace with him (Imam). For example, the imam rushes surahs an extent that he goes to Ruku before the Shi’ite has eveb started the surah after surah Fateha. In general =, in local Sunni congregational prayers, there is a tendency of rushing prayers as compared with strict Shi’ite rules for prayers.</w:t>
      </w:r>
    </w:p>
    <w:p w:rsidR="00491A4A" w:rsidRDefault="00491A4A" w:rsidP="00491A4A">
      <w:pPr>
        <w:pStyle w:val="libNormal"/>
      </w:pPr>
      <w:r>
        <w:t>A.</w:t>
      </w:r>
      <w:r w:rsidR="00160155">
        <w:t xml:space="preserve"> </w:t>
      </w:r>
      <w:r>
        <w:t>In the above circumstances, you may discontinue going to that masque at the time of their Jamaat prayers. Please go there in after the people have gone away. If that to cleats difficulties, then stop praying in that mosque altogether; pray in your home.</w:t>
      </w:r>
    </w:p>
    <w:p w:rsidR="00AB4762" w:rsidRDefault="00AB4762" w:rsidP="00AB4762">
      <w:pPr>
        <w:pStyle w:val="libNormal"/>
      </w:pPr>
      <w:r>
        <w:br w:type="page"/>
      </w:r>
    </w:p>
    <w:p w:rsidR="00AB4762" w:rsidRDefault="00AB4762" w:rsidP="00491A4A">
      <w:pPr>
        <w:pStyle w:val="Heading1Center"/>
      </w:pPr>
      <w:bookmarkStart w:id="50" w:name="_Toc457938721"/>
      <w:r>
        <w:lastRenderedPageBreak/>
        <w:t>Q. 50:</w:t>
      </w:r>
      <w:r w:rsidR="00160155">
        <w:t xml:space="preserve"> </w:t>
      </w:r>
      <w:r>
        <w:t>IF A WIFE DOESN’T PRAY</w:t>
      </w:r>
      <w:bookmarkEnd w:id="50"/>
    </w:p>
    <w:p w:rsidR="00491A4A" w:rsidRDefault="00491A4A" w:rsidP="00491A4A">
      <w:pPr>
        <w:pStyle w:val="libNormal"/>
      </w:pPr>
      <w:r>
        <w:t>My wife doesn’t want to perform daily prayers although she is a daughter of the Imam of a nearby masque. My impression is that she was not in the habit of performing prayers even before. In order to instill the fear of Allah in her, I translated the whole book of Day of Judgment for her but she wasn’t moved! I realized that whoever is not moved by that book of yours, must be having harder heart then rocks. I have therefore decided to leave it like that. But I must be sure of my responsibility on this matter; hence the following questions.</w:t>
      </w:r>
    </w:p>
    <w:p w:rsidR="00491A4A" w:rsidRDefault="00491A4A" w:rsidP="00491A4A">
      <w:pPr>
        <w:pStyle w:val="libNormal"/>
      </w:pPr>
      <w:r>
        <w:t>a) Am I going to be answerable to Allah for her negligence of five prayers?</w:t>
      </w:r>
    </w:p>
    <w:p w:rsidR="00491A4A" w:rsidRDefault="00491A4A" w:rsidP="00491A4A">
      <w:pPr>
        <w:pStyle w:val="libNormal"/>
      </w:pPr>
      <w:r>
        <w:t>b) Am I required to take any steps against her by the Shari’ah?</w:t>
      </w:r>
    </w:p>
    <w:p w:rsidR="00491A4A" w:rsidRDefault="00491A4A" w:rsidP="00491A4A">
      <w:pPr>
        <w:pStyle w:val="libNormal"/>
      </w:pPr>
      <w:r>
        <w:t>A.</w:t>
      </w:r>
      <w:r w:rsidR="00160155">
        <w:t xml:space="preserve"> </w:t>
      </w:r>
      <w:r>
        <w:t>a) No. If you have tried your best but failed.</w:t>
      </w:r>
    </w:p>
    <w:p w:rsidR="00491A4A" w:rsidRDefault="00160155" w:rsidP="00491A4A">
      <w:pPr>
        <w:pStyle w:val="libNormal"/>
      </w:pPr>
      <w:r>
        <w:t xml:space="preserve"> </w:t>
      </w:r>
    </w:p>
    <w:p w:rsidR="00491A4A" w:rsidRDefault="00491A4A" w:rsidP="00491A4A">
      <w:pPr>
        <w:pStyle w:val="libNormal"/>
      </w:pPr>
      <w:r>
        <w:t>b) Put as much moral pressure on her as you can. But if she persists in her behavior, you are not to be blamed. However, make sure that the children are brought up as practicing Muslims.</w:t>
      </w:r>
      <w:r w:rsidR="00160155">
        <w:t xml:space="preserve"> </w:t>
      </w:r>
    </w:p>
    <w:p w:rsidR="00AB4762" w:rsidRDefault="00AB4762" w:rsidP="00AB4762">
      <w:pPr>
        <w:pStyle w:val="libNormal"/>
      </w:pPr>
      <w:r>
        <w:br w:type="page"/>
      </w:r>
    </w:p>
    <w:p w:rsidR="00AB4762" w:rsidRDefault="00AB4762" w:rsidP="00491A4A">
      <w:pPr>
        <w:pStyle w:val="Heading1Center"/>
      </w:pPr>
      <w:bookmarkStart w:id="51" w:name="_Toc457938722"/>
      <w:r>
        <w:lastRenderedPageBreak/>
        <w:t>Q. 51:</w:t>
      </w:r>
      <w:r w:rsidR="00160155">
        <w:t xml:space="preserve"> </w:t>
      </w:r>
      <w:r>
        <w:t>FUNERAL PRAYER FOR A NON-PRACTISING SHI’A</w:t>
      </w:r>
      <w:bookmarkEnd w:id="51"/>
    </w:p>
    <w:p w:rsidR="00491A4A" w:rsidRDefault="00491A4A" w:rsidP="00491A4A">
      <w:pPr>
        <w:pStyle w:val="libNormal"/>
      </w:pPr>
      <w:r>
        <w:t>If there is an Ithna-‘asheri who does not pray and also drinks alcohol, and I know about him. Now when he dies a prayer is held, how can I declear before God that I know nothing bad about him when I actually do know? Is it not that I will be telling lies before God?</w:t>
      </w:r>
    </w:p>
    <w:p w:rsidR="00491A4A" w:rsidRDefault="00491A4A" w:rsidP="00491A4A">
      <w:pPr>
        <w:pStyle w:val="libNormal"/>
      </w:pPr>
      <w:r>
        <w:t>A.</w:t>
      </w:r>
      <w:r w:rsidR="00160155">
        <w:t xml:space="preserve"> </w:t>
      </w:r>
      <w:r>
        <w:t>The declaration, “We do not know about him except good mainly refers to the Imam and Faith of the deceased.</w:t>
      </w:r>
    </w:p>
    <w:p w:rsidR="00491A4A" w:rsidRDefault="00491A4A" w:rsidP="00491A4A">
      <w:pPr>
        <w:pStyle w:val="libNormal"/>
      </w:pPr>
      <w:r>
        <w:t>Even if it were purely related to his deeds, there should be no cause to worry. We know that Allah’s mercy has no limits; Allah is in fact pleased to find an excuse for showering his mercy on a deceased believer, my father (May Allah raise his rank in the paradise!) had narrated to me the following event: Once a most pious teacher of him was leading the funeral prayer of a person whose evil deeds were know to him. Reaching to the above-mentioned sentence, he hesitated for a moment, but eventually uttered the words. At night he saw in dream that someone was telling him: “Why were you reluctant in saying that you did not know any thing about him except good? Do you thing that Allah does not know a man’s true condition? The Creator surely knows even His creatures’ hidden secrets. But Allah is pleased when someone offers Him a reason to bestow His mercy on a believer. If forty believers say during the funeral prayer of a believer that they did not know about him any thing but good. Allah says to His angles: ‘So many of My creatures knew the deceased person’s wrong-doings. And yet they have covered it up. Therefore, I too should cover his Sins up with My mercy and forgive his wrong-doings.</w:t>
      </w:r>
    </w:p>
    <w:p w:rsidR="00AB4762" w:rsidRDefault="00AB4762" w:rsidP="00AB4762">
      <w:pPr>
        <w:pStyle w:val="libNormal"/>
      </w:pPr>
      <w:r>
        <w:br w:type="page"/>
      </w:r>
    </w:p>
    <w:p w:rsidR="00AB4762" w:rsidRDefault="00AB4762" w:rsidP="00491A4A">
      <w:pPr>
        <w:pStyle w:val="Heading1Center"/>
      </w:pPr>
      <w:bookmarkStart w:id="52" w:name="_Toc457938723"/>
      <w:r>
        <w:lastRenderedPageBreak/>
        <w:t>Q. 52:</w:t>
      </w:r>
      <w:r w:rsidR="00160155">
        <w:t xml:space="preserve"> </w:t>
      </w:r>
      <w:r>
        <w:t>IF A MUSLIM DIES IN UNBELIEVERS’ COUNTRY</w:t>
      </w:r>
      <w:bookmarkEnd w:id="52"/>
    </w:p>
    <w:p w:rsidR="00491A4A" w:rsidRDefault="00491A4A" w:rsidP="00491A4A">
      <w:pPr>
        <w:pStyle w:val="libNormal"/>
      </w:pPr>
      <w:r>
        <w:t>1)</w:t>
      </w:r>
      <w:r w:rsidR="00160155">
        <w:t xml:space="preserve"> </w:t>
      </w:r>
      <w:r>
        <w:t>In his Ruling 317 of minhajus-Saleheen, our present Marja’ says: “It is not lawful to bury Muslim in the graveyard of unbelievers or to bury an unbeliever in the graveyard of Muslim”. What is the Judgment of our Marja’ regarding a Muslim living in anon-Muslim country where there are no Muslim graveyards? Where should he be buried?</w:t>
      </w:r>
    </w:p>
    <w:p w:rsidR="00491A4A" w:rsidRDefault="00491A4A" w:rsidP="00491A4A">
      <w:pPr>
        <w:pStyle w:val="libNormal"/>
      </w:pPr>
      <w:r>
        <w:t>2)</w:t>
      </w:r>
      <w:r w:rsidR="00160155">
        <w:t xml:space="preserve"> </w:t>
      </w:r>
      <w:r>
        <w:t>What is the Judgment of our Marja’ regarding a Muslim deceased in a non-Muslim country where there is nobody to carry out the obligatory bathing and then to offer the prayer of Janaza? Will the soul of the deceased have to suffer on account of that?</w:t>
      </w:r>
    </w:p>
    <w:p w:rsidR="00491A4A" w:rsidRDefault="00491A4A" w:rsidP="00491A4A">
      <w:pPr>
        <w:pStyle w:val="libNormal"/>
      </w:pPr>
      <w:r>
        <w:t>A.</w:t>
      </w:r>
      <w:r w:rsidR="00160155">
        <w:t xml:space="preserve"> </w:t>
      </w:r>
      <w:r>
        <w:t>I had written you once that the Shari’ah recognizes the difference between Darul Islam and Drul Kufr, because not all the rules can be enforced in a place dominated by unbelievers. Therefore, a Muslim who dies in such a country will be buried in the place reserved by the town authorities for burial.</w:t>
      </w:r>
    </w:p>
    <w:p w:rsidR="00491A4A" w:rsidRDefault="00491A4A" w:rsidP="00491A4A">
      <w:pPr>
        <w:pStyle w:val="libNormal"/>
      </w:pPr>
      <w:r>
        <w:t>As for the second question, remember that “No bearer of burden shall bear the burden of another.” (Qur’an, ch 53, V. 38; ch. 35, V.18)</w:t>
      </w:r>
    </w:p>
    <w:p w:rsidR="00491A4A" w:rsidRDefault="00160155" w:rsidP="00491A4A">
      <w:pPr>
        <w:pStyle w:val="libNormal"/>
      </w:pPr>
      <w:r>
        <w:t xml:space="preserve"> </w:t>
      </w:r>
    </w:p>
    <w:p w:rsidR="00491A4A" w:rsidRDefault="00491A4A" w:rsidP="00491A4A">
      <w:pPr>
        <w:pStyle w:val="libNormal"/>
      </w:pPr>
      <w:r>
        <w:t>So in both cases, there will be no trouble for the dead Muslim at all. A man gets reward or punishment for what he has done; not for what others have done or not done to his dead body.</w:t>
      </w:r>
    </w:p>
    <w:p w:rsidR="00AB4762" w:rsidRDefault="00AB4762" w:rsidP="00AB4762">
      <w:pPr>
        <w:pStyle w:val="libNormal"/>
      </w:pPr>
      <w:r>
        <w:br w:type="page"/>
      </w:r>
    </w:p>
    <w:p w:rsidR="00AB4762" w:rsidRDefault="00AB4762" w:rsidP="00491A4A">
      <w:pPr>
        <w:pStyle w:val="Heading1Center"/>
      </w:pPr>
      <w:bookmarkStart w:id="53" w:name="_Toc457938724"/>
      <w:r>
        <w:lastRenderedPageBreak/>
        <w:t>Q. 53:</w:t>
      </w:r>
      <w:r w:rsidR="00160155">
        <w:t xml:space="preserve"> </w:t>
      </w:r>
      <w:r>
        <w:t>DOLLS KEPT IN ROOM</w:t>
      </w:r>
      <w:bookmarkEnd w:id="53"/>
    </w:p>
    <w:p w:rsidR="00491A4A" w:rsidRDefault="00160155" w:rsidP="00491A4A">
      <w:pPr>
        <w:pStyle w:val="libNormal"/>
      </w:pPr>
      <w:r>
        <w:t xml:space="preserve"> </w:t>
      </w:r>
      <w:r w:rsidR="00491A4A">
        <w:t>Can we keep statues or dolls in our homes, if we do not pray in that room?</w:t>
      </w:r>
    </w:p>
    <w:p w:rsidR="00491A4A" w:rsidRDefault="00491A4A" w:rsidP="00491A4A">
      <w:pPr>
        <w:pStyle w:val="libNormal"/>
      </w:pPr>
      <w:r>
        <w:t>A</w:t>
      </w:r>
      <w:r w:rsidR="00160155">
        <w:t xml:space="preserve"> </w:t>
      </w:r>
      <w:r>
        <w:t>According to Ayatullah al-Khoui, it is allowed.</w:t>
      </w:r>
    </w:p>
    <w:p w:rsidR="00AB4762" w:rsidRDefault="00AB4762" w:rsidP="00AB4762">
      <w:pPr>
        <w:pStyle w:val="libNormal"/>
      </w:pPr>
      <w:r>
        <w:br w:type="page"/>
      </w:r>
    </w:p>
    <w:p w:rsidR="00AB4762" w:rsidRDefault="00AB4762" w:rsidP="00491A4A">
      <w:pPr>
        <w:pStyle w:val="Heading1Center"/>
      </w:pPr>
      <w:bookmarkStart w:id="54" w:name="_Toc457938725"/>
      <w:r>
        <w:lastRenderedPageBreak/>
        <w:t>Q. 54:</w:t>
      </w:r>
      <w:r w:rsidR="00160155">
        <w:t xml:space="preserve"> </w:t>
      </w:r>
      <w:r>
        <w:t>ZAKAT MONEY</w:t>
      </w:r>
      <w:bookmarkEnd w:id="54"/>
    </w:p>
    <w:p w:rsidR="00491A4A" w:rsidRDefault="00160155" w:rsidP="00491A4A">
      <w:pPr>
        <w:pStyle w:val="libNormal"/>
      </w:pPr>
      <w:r>
        <w:t xml:space="preserve"> </w:t>
      </w:r>
      <w:r w:rsidR="00491A4A">
        <w:t>Regarding Zakat money should I pay it so Shi’a brothers only or to any poor in the town?</w:t>
      </w:r>
    </w:p>
    <w:p w:rsidR="00491A4A" w:rsidRDefault="00491A4A" w:rsidP="00491A4A">
      <w:pPr>
        <w:pStyle w:val="libNormal"/>
      </w:pPr>
      <w:r>
        <w:t>A.</w:t>
      </w:r>
      <w:r w:rsidR="00160155">
        <w:t xml:space="preserve"> </w:t>
      </w:r>
      <w:r>
        <w:t>It is only for Shi’a Itthna-asheri poor.</w:t>
      </w:r>
    </w:p>
    <w:p w:rsidR="00491A4A" w:rsidRDefault="00160155" w:rsidP="00491A4A">
      <w:pPr>
        <w:pStyle w:val="libNormal"/>
      </w:pPr>
      <w:r>
        <w:t xml:space="preserve"> </w:t>
      </w:r>
    </w:p>
    <w:p w:rsidR="00AB4762" w:rsidRDefault="00AB4762" w:rsidP="00AB4762">
      <w:pPr>
        <w:pStyle w:val="libNormal"/>
      </w:pPr>
      <w:r>
        <w:br w:type="page"/>
      </w:r>
    </w:p>
    <w:p w:rsidR="00AB4762" w:rsidRDefault="00AB4762" w:rsidP="00491A4A">
      <w:pPr>
        <w:pStyle w:val="Heading1Center"/>
      </w:pPr>
      <w:bookmarkStart w:id="55" w:name="_Toc457938726"/>
      <w:r>
        <w:lastRenderedPageBreak/>
        <w:t>Q. 55:</w:t>
      </w:r>
      <w:r w:rsidR="00160155">
        <w:t xml:space="preserve"> </w:t>
      </w:r>
      <w:r>
        <w:t>ABOUT SAHM-E-IMAM</w:t>
      </w:r>
      <w:bookmarkEnd w:id="55"/>
    </w:p>
    <w:p w:rsidR="00491A4A" w:rsidRDefault="00491A4A" w:rsidP="00491A4A">
      <w:pPr>
        <w:pStyle w:val="libNormal"/>
      </w:pPr>
      <w:r>
        <w:t>Am I allowed by shari’ah to pay my khums Sahm-e-Imam (a.s.) to those Zakirs who come to Zanzibar for reciting majilis of Imam Hussain (a.s.) whether they be Sadat or not? Or should I pay to those Zakirs only who are Sadat?</w:t>
      </w:r>
    </w:p>
    <w:p w:rsidR="00491A4A" w:rsidRDefault="00491A4A" w:rsidP="00491A4A">
      <w:pPr>
        <w:pStyle w:val="libNormal"/>
      </w:pPr>
      <w:r>
        <w:t>A.</w:t>
      </w:r>
      <w:r w:rsidR="00160155">
        <w:t xml:space="preserve"> </w:t>
      </w:r>
      <w:r>
        <w:t>khums Sahm-e-Imam must be handed over to the Mujtahid or his authorized agent. It is used by the Mujtahid for religious education and missionary work.</w:t>
      </w:r>
    </w:p>
    <w:p w:rsidR="00491A4A" w:rsidRDefault="00491A4A" w:rsidP="00491A4A">
      <w:pPr>
        <w:pStyle w:val="libNormal"/>
      </w:pPr>
      <w:r>
        <w:t>If you have any specific project of this type, for which you want to use the Sahm-e-Imam (a.s.), you will have to write to Ayatullaah al-Uzma al-Khoui (with full details) for his permission. It means you cannot give it to any one without the said permission.</w:t>
      </w:r>
    </w:p>
    <w:p w:rsidR="00AB4762" w:rsidRDefault="00AB4762" w:rsidP="00AB4762">
      <w:pPr>
        <w:pStyle w:val="libNormal"/>
      </w:pPr>
      <w:r>
        <w:br w:type="page"/>
      </w:r>
    </w:p>
    <w:p w:rsidR="00AB4762" w:rsidRDefault="00AB4762" w:rsidP="00491A4A">
      <w:pPr>
        <w:pStyle w:val="Heading1Center"/>
      </w:pPr>
      <w:bookmarkStart w:id="56" w:name="_Toc457938727"/>
      <w:r>
        <w:lastRenderedPageBreak/>
        <w:t>Q. 56:</w:t>
      </w:r>
      <w:r w:rsidR="00160155">
        <w:t xml:space="preserve"> </w:t>
      </w:r>
      <w:r>
        <w:t>PHILOSOPHY OF JIHAD</w:t>
      </w:r>
      <w:bookmarkEnd w:id="56"/>
    </w:p>
    <w:p w:rsidR="00491A4A" w:rsidRDefault="00160155" w:rsidP="00491A4A">
      <w:pPr>
        <w:pStyle w:val="libNormal"/>
      </w:pPr>
      <w:r>
        <w:t xml:space="preserve"> </w:t>
      </w:r>
      <w:r w:rsidR="00491A4A">
        <w:t>You have counted Jihad a branch of religious. How can you justify war as a desirable thing?</w:t>
      </w:r>
    </w:p>
    <w:p w:rsidR="00491A4A" w:rsidRDefault="00491A4A" w:rsidP="00491A4A">
      <w:pPr>
        <w:pStyle w:val="libNormal"/>
      </w:pPr>
      <w:r>
        <w:t>A.</w:t>
      </w:r>
      <w:r w:rsidR="00160155">
        <w:t xml:space="preserve"> </w:t>
      </w:r>
      <w:r>
        <w:t>I am glad that you asked this question. Let us look at this matter in a dispassionate way.</w:t>
      </w:r>
    </w:p>
    <w:p w:rsidR="00491A4A" w:rsidRDefault="00491A4A" w:rsidP="00491A4A">
      <w:pPr>
        <w:pStyle w:val="libNormal"/>
      </w:pPr>
      <w:r>
        <w:t>Islam does not like to exterminate wrong-doers, it wants to remove the wrong. Evil deeds are like diseases. They need treatment and every doctor wants to cure the ailments with medicines as far as possible. But sometimes the ailment reaches a stage where no medicine can do any good. He feels that surgical operation is necessary if the life of the patient is to be saved. Then he decides, not happily but reluctantly, to amputee one or more limbs of the patient. It may cause hardest pain for the time being; but it is not torture, it is mercy.</w:t>
      </w:r>
    </w:p>
    <w:p w:rsidR="00491A4A" w:rsidRDefault="00491A4A" w:rsidP="00491A4A">
      <w:pPr>
        <w:pStyle w:val="libNormal"/>
      </w:pPr>
      <w:r>
        <w:t>Likewise, suppose that this humanity is a compact body; some of its parts become infected with spiritual disease and every medicine of sympathetic persuasion and rational pleading has failed. And there is a danger that their infection is causing harm to, and inflicting hardships upon, other parts; and the spiritual doctor, I mean the Prophet or Imam who is guided by Allah, is confident that now the surgical operation is essential to save other parts of mankind from trouble. Then, and only then, he will order a Holy-War is forbidden for the Shi;a Ithna-asheris during the period when our Imam is hidden from us. The Prophet himself never started any war unless it was thrust upon him by the enemies. A study of the map of Arabia will show the actual facts. When the Prophet took refuge in Medina, the Meccans became infuriated because they could satisfy their anger against him. So they made repeated attacks on him. The battle places of three important wars will tell the story. The first war ‘Badr’ was fought at Badr in the second year of Hijra. Badr is 80 miles from Madina and 170 miles from Mecca. Is there any doubt that the Meccans wer the aggressors? The second war named’ Uhud’ was fought next year at Uhud. Uhud is 3 miles from Medina and 247 miles from Mecca. Two years after Uhud, Medina was surrounded by Meccans and Jews for about one month. They had come 250 miles from Mecca to attack Medina. Is there anybody who can say that the Prophet should not have fought in self-defence? The first Ayat of Qur’an permitting the war, after 14 years of continual oppressions, speaks for itself. Qur’an says: “Permission to fight is given to those upon whom war has been thrust, because they are oppressed.”</w:t>
      </w:r>
    </w:p>
    <w:p w:rsidR="00AB4762" w:rsidRDefault="00AB4762" w:rsidP="00AB4762">
      <w:pPr>
        <w:pStyle w:val="libNormal"/>
      </w:pPr>
      <w:r>
        <w:br w:type="page"/>
      </w:r>
    </w:p>
    <w:p w:rsidR="00AB4762" w:rsidRDefault="00AB4762" w:rsidP="00491A4A">
      <w:pPr>
        <w:pStyle w:val="Heading1Center"/>
      </w:pPr>
      <w:bookmarkStart w:id="57" w:name="_Toc457938728"/>
      <w:r>
        <w:lastRenderedPageBreak/>
        <w:t>Q. 57:</w:t>
      </w:r>
      <w:r w:rsidR="00160155">
        <w:t xml:space="preserve"> </w:t>
      </w:r>
      <w:r>
        <w:t>WAS ISLAM SPREAD BY SWORD?</w:t>
      </w:r>
      <w:bookmarkEnd w:id="57"/>
    </w:p>
    <w:p w:rsidR="00491A4A" w:rsidRDefault="00160155" w:rsidP="00491A4A">
      <w:pPr>
        <w:pStyle w:val="libNormal"/>
      </w:pPr>
      <w:r>
        <w:t xml:space="preserve"> </w:t>
      </w:r>
    </w:p>
    <w:p w:rsidR="00491A4A" w:rsidRDefault="00160155" w:rsidP="00491A4A">
      <w:pPr>
        <w:pStyle w:val="libNormal"/>
      </w:pPr>
      <w:r>
        <w:t xml:space="preserve"> </w:t>
      </w:r>
      <w:r w:rsidR="00491A4A">
        <w:t>But we were told that Islam was spread by sword. Is it not correct?</w:t>
      </w:r>
    </w:p>
    <w:p w:rsidR="00491A4A" w:rsidRDefault="00491A4A" w:rsidP="00491A4A">
      <w:pPr>
        <w:pStyle w:val="libNormal"/>
      </w:pPr>
      <w:r>
        <w:t>A.</w:t>
      </w:r>
      <w:r w:rsidR="00160155">
        <w:t xml:space="preserve"> </w:t>
      </w:r>
      <w:r>
        <w:t>Absolutely wrong. It is a propaganda started by enemies of Islam which has no basis at all. You have just seen that the Muslims had to fight in self-defence, the Holy Prophet of Islam did not start any war; and no war was fought “to spread Islam”, it was done to defend the Muslims. And all the wars were fought with minimum required force and always keeping the love of humanity in heart. A good proof may be found in the fact that in all the wars fought during the life of the Holy Prophet, the total loss of life (on both sides) was less than seven hundred.</w:t>
      </w:r>
    </w:p>
    <w:p w:rsidR="00491A4A" w:rsidRDefault="00491A4A" w:rsidP="00491A4A">
      <w:pPr>
        <w:pStyle w:val="libNormal"/>
      </w:pPr>
      <w:r>
        <w:t>Q. 58.</w:t>
      </w:r>
      <w:r w:rsidR="00160155">
        <w:t xml:space="preserve"> </w:t>
      </w:r>
      <w:r>
        <w:t>PURPOSE OF IMAM HUSAYN’S MARTYRDOM</w:t>
      </w:r>
    </w:p>
    <w:p w:rsidR="00491A4A" w:rsidRDefault="00160155" w:rsidP="00491A4A">
      <w:pPr>
        <w:pStyle w:val="libNormal"/>
      </w:pPr>
      <w:r>
        <w:t xml:space="preserve"> </w:t>
      </w:r>
      <w:r w:rsidR="00491A4A">
        <w:t>A Sunni scholar delivered a very eloquent lecture in Husein Day at our town. He said: “Hazrat Amir Mo’aawiyah (May Allah be pleased with him!) destroyed the Islamic system of government, by changing it from democratic to Khilafat to hereditary monarchy; and that was why Imam Husayn (a.s.) had to stand up against Yazid. Islam does not recognize monarchy. The Imam willingly endured unprecedented sufferings and sacrificed his all in order to protect the Islamic democratic system of leadership against herediatary monarchy.”</w:t>
      </w:r>
    </w:p>
    <w:p w:rsidR="00491A4A" w:rsidRDefault="00160155" w:rsidP="00491A4A">
      <w:pPr>
        <w:pStyle w:val="libNormal"/>
      </w:pPr>
      <w:r>
        <w:t xml:space="preserve"> </w:t>
      </w:r>
      <w:r w:rsidR="00491A4A">
        <w:t>Any Comment?</w:t>
      </w:r>
    </w:p>
    <w:p w:rsidR="00491A4A" w:rsidRDefault="00491A4A" w:rsidP="00491A4A">
      <w:pPr>
        <w:pStyle w:val="libNormal"/>
      </w:pPr>
      <w:r>
        <w:t>A.</w:t>
      </w:r>
      <w:r w:rsidR="00160155">
        <w:t xml:space="preserve"> </w:t>
      </w:r>
      <w:r>
        <w:t xml:space="preserve">Islam does not like to exterminate wrong-doers, it ~y'ants tp remove the wrong. Evil deeds are like diseases. They rleed treat- ment and every doctor wants to cure the ailments with medicines as far as possible. But sometimes the ailment reaches a stage where no medicine can do any good; he feels that surgical operation is necessary if the life of the patient is to be saved. Then he decides, not happily but reluctantly, to ampute one or more limbs of the patient. It may cause hardest pain for the time being; but it i~ not torture, it is mercy. </w:t>
      </w:r>
    </w:p>
    <w:p w:rsidR="00491A4A" w:rsidRDefault="00491A4A" w:rsidP="00491A4A">
      <w:pPr>
        <w:pStyle w:val="libNormal"/>
      </w:pPr>
      <w:r>
        <w:t xml:space="preserve">Likewise, suppose that this humanity is a compact body; some of its parts become infected with spiritual disease and every medicine of sympathetic persuasion and rational pleading has failed. And there is a danger that their infectior is causing harm to, and inflicting hardships upon, other parts; and the spiritual doctor, I mean the Prophet or Imam who is guided by Allah,is confident that now the surgical operation is essential to save other parts of mankind from trouble. Then, and only then, he will order a Holy-War; and then also it will be limited to that part which is most necessary to remove. </w:t>
      </w:r>
    </w:p>
    <w:p w:rsidR="00491A4A" w:rsidRDefault="00491A4A" w:rsidP="00491A4A">
      <w:pPr>
        <w:pStyle w:val="libNormal"/>
      </w:pPr>
      <w:r>
        <w:t xml:space="preserve">But even if you feel that there is necessity of a surgical operation you will never entrus~ this most dangerous task to an unauthorized person. It will be a very foolish and irresponsible action. You can never be satisfied that the operation is essential unless a qualified doctor tells you so. Therefore, according to Shi'a-lthna'ashari law, a war cannot be started unless specifically authorized by the Prophet or Imam himself, and that also to the limits prescribed by that Representative of Allah. After all, life is a creation of God and it should not be destroyed unless it has been authorized to do so by a Representative of God. Accordingly, the Holy-War is forbidden for the Shi'a Ithna-'asheris during the pe;-iod when our Imam is hidden from us. The Prophet himself never started any war unless it was thrust upon him by the </w:t>
      </w:r>
      <w:r>
        <w:lastRenderedPageBreak/>
        <w:t xml:space="preserve">enemies. A study of the map of Arabia will show the actual facts. When the Prophet took refuge in Medina, the Meccans became infuriated because they could not satisfy their anger against him. So they made repeated attacks on him. The battle places of three important wars will tell the story. The first war 'Badr' WqS fought at Badr in the second year of Hijra. Badr is 80 miles fron) Medina and 170 miles from Mecca. Is there any doubt that the Meccans were the aggressors? The second war named 'Uhud' was fought next year at Uhud. Uhud is 3 miles from Medina and 247 miles from Mecca. Two years after Uhud, Medina was surrounded by Meccans and Jews for about one month. They had come 250 miles from Mecca to attack Medina. Is there anybody who can say that the Prophet should not have fought in self-defence? The first Ayat of 'Our'an permitting the war, after 14 years of continual oppressions, speaks for itself. Our'an says: "Permission to fight is given to those upon whom war has been thrust, because they are oppressed." </w:t>
      </w:r>
    </w:p>
    <w:p w:rsidR="00AB4762" w:rsidRDefault="00AB4762" w:rsidP="00AB4762">
      <w:pPr>
        <w:pStyle w:val="libNormal"/>
      </w:pPr>
      <w:r>
        <w:br w:type="page"/>
      </w:r>
    </w:p>
    <w:p w:rsidR="00AB4762" w:rsidRDefault="00AB4762" w:rsidP="00491A4A">
      <w:pPr>
        <w:pStyle w:val="Heading1Center"/>
      </w:pPr>
      <w:bookmarkStart w:id="58" w:name="_Toc457938729"/>
      <w:r>
        <w:lastRenderedPageBreak/>
        <w:t>Q. 57: WAS ISLAM SPREAD BY SWORD?</w:t>
      </w:r>
      <w:bookmarkEnd w:id="58"/>
      <w:r>
        <w:t xml:space="preserve"> </w:t>
      </w:r>
    </w:p>
    <w:p w:rsidR="00491A4A" w:rsidRDefault="00491A4A" w:rsidP="00491A4A">
      <w:pPr>
        <w:pStyle w:val="libNormal"/>
      </w:pPr>
      <w:r>
        <w:t xml:space="preserve">But we were told that Islam was spread by sword. Is it not correct? </w:t>
      </w:r>
    </w:p>
    <w:p w:rsidR="00491A4A" w:rsidRDefault="00491A4A" w:rsidP="00491A4A">
      <w:pPr>
        <w:pStyle w:val="libNormal"/>
      </w:pPr>
      <w:r>
        <w:t xml:space="preserve">A. Absolutely wrong. It is a propaganda started by enemies of Islam which has no basis at all. You have just seen that the Muslims had to fight in self-defence, the Holy Prophet of Islam did not start any war; and no war was faught "to spread Islam", it was done to defend the Muslims. And all the vIars were faught with minimum required force and always keeping the love of humanity in heart. A good proof may be found in the fact that in all the wars faught during the life of the Holy Prophet, the total loss of life (on both sides) was less than seven hundred. </w:t>
      </w:r>
    </w:p>
    <w:p w:rsidR="00AB4762" w:rsidRDefault="00AB4762" w:rsidP="00AB4762">
      <w:pPr>
        <w:pStyle w:val="libNormal"/>
      </w:pPr>
      <w:r>
        <w:br w:type="page"/>
      </w:r>
    </w:p>
    <w:p w:rsidR="00AB4762" w:rsidRDefault="00AB4762" w:rsidP="00491A4A">
      <w:pPr>
        <w:pStyle w:val="Heading1Center"/>
      </w:pPr>
      <w:bookmarkStart w:id="59" w:name="_Toc457938730"/>
      <w:r>
        <w:lastRenderedPageBreak/>
        <w:t>Q. 58: PURPOSE OF IMAM HUSAYN'S MARTYRDOM</w:t>
      </w:r>
      <w:bookmarkEnd w:id="59"/>
      <w:r>
        <w:t xml:space="preserve"> </w:t>
      </w:r>
    </w:p>
    <w:p w:rsidR="00491A4A" w:rsidRDefault="00491A4A" w:rsidP="00491A4A">
      <w:pPr>
        <w:pStyle w:val="libNormal"/>
      </w:pPr>
      <w:r>
        <w:t xml:space="preserve">A Sunni scholar delivered a vety eloquent lecture in Husein' Day at our town. He said: "Hazrat AfJ1ir Mo'awiyah (May Allah be pleased with him!) destroyed the Islamic system of govern- ment, by changing it from democratic Khilafat to hereditary monarchy; and that was why Imam Husayn (a.s.) had to stand up against Yazid. Islam does not recognise monarchy. The Imam willingly endured unprecedented sufferings and sacrificed his all i[1 order to prutect the Islamic democratic system of leadership against hereditaty monarchy." </w:t>
      </w:r>
    </w:p>
    <w:p w:rsidR="00491A4A" w:rsidRDefault="00491A4A" w:rsidP="00491A4A">
      <w:pPr>
        <w:pStyle w:val="libNormal"/>
      </w:pPr>
      <w:r>
        <w:t xml:space="preserve">Any Comment? </w:t>
      </w:r>
    </w:p>
    <w:p w:rsidR="00491A4A" w:rsidRDefault="00491A4A" w:rsidP="00491A4A">
      <w:pPr>
        <w:pStyle w:val="libNormal"/>
      </w:pPr>
      <w:r>
        <w:t xml:space="preserve">A. Yes. A book may be written about these premises; but obviously a letter has its limitations. Yet a few points should be clarified here. </w:t>
      </w:r>
    </w:p>
    <w:p w:rsidR="00491A4A" w:rsidRDefault="00491A4A" w:rsidP="00491A4A">
      <w:pPr>
        <w:pStyle w:val="libNormal"/>
      </w:pPr>
      <w:r>
        <w:t xml:space="preserve">First:'1s monarchy or hereditary monarchy really not accept- able to Islam? What will they say about Talut whom Allah had appointed as the "King" of Israel? (Our'an, ch. 2, verses 246-248). The Kingdom was his to bestow on whomever he pleased. When Dawud killed Jalut (Goliath) in the battle, Tal~t appointed Dawud as his heir-designate. When Dawud died, Sulayman "inherited" the kingdom. (Our' an, ch. 27, verse 16). </w:t>
      </w:r>
    </w:p>
    <w:p w:rsidR="00491A4A" w:rsidRDefault="00491A4A" w:rsidP="00491A4A">
      <w:pPr>
        <w:pStyle w:val="libNormal"/>
      </w:pPr>
      <w:r>
        <w:t xml:space="preserve">So here you find hereditary monarchy with all its ramifications. </w:t>
      </w:r>
    </w:p>
    <w:p w:rsidR="00491A4A" w:rsidRDefault="00491A4A" w:rsidP="00491A4A">
      <w:pPr>
        <w:pStyle w:val="libNormal"/>
      </w:pPr>
      <w:r>
        <w:t xml:space="preserve">Second: No system of government is inherently good or bad. It is as good or bad as the person holding the power in his hands. The Prophet (s.a.w.a.) had all powers concentrated in his hands; in modern terminology he could be called a "dictator". But it was a "dictatorship" for which thousands of democracies could be sacrificed. It follows that no form of government provides a panacea for mankind's troubles unless it is headed by a sinless (Ma'sum) </w:t>
      </w:r>
    </w:p>
    <w:p w:rsidR="00491A4A" w:rsidRDefault="00491A4A" w:rsidP="00491A4A">
      <w:pPr>
        <w:pStyle w:val="libNormal"/>
      </w:pPr>
      <w:r>
        <w:t xml:space="preserve">ruler. </w:t>
      </w:r>
    </w:p>
    <w:p w:rsidR="00491A4A" w:rsidRDefault="00491A4A" w:rsidP="00491A4A">
      <w:pPr>
        <w:pStyle w:val="libNormal"/>
      </w:pPr>
      <w:r>
        <w:t xml:space="preserve">Third: What democracy they are talking about? Abu Bakr was chosen by a handful of people. No body had known that there was going to be any "election"; nor was the place, date, time, or method of election announced. Even the prospective candidates were neither aware of, nor present at, the so-called "election". 'Umar was appointed by Abu Bakr, and people were ordered to do ba;'at for the person whose name was inside a sealed cover. 'Uthman was chosen, supposedly by a committee of six, but in practice by one person. If all this was democratic, then what does the word, "undemocratic", mean? </w:t>
      </w:r>
    </w:p>
    <w:p w:rsidR="00491A4A" w:rsidRDefault="00491A4A" w:rsidP="00491A4A">
      <w:pPr>
        <w:pStyle w:val="libNormal"/>
      </w:pPr>
      <w:r>
        <w:t xml:space="preserve">f::9urth: Coming to our own side, we know that Imam Hassan (a.s.)'was appointed by Allah as the second Imam to succeed his father, 'All (a.s.), the first Imam. But forthose who believe in 'Ali (a.s.) as the fourth Caliph, there is a real problem here. If hereditary succession to caliph ate was wrong, then why do they count Imam Hassan (a.s.) as the fifth "Rightly guided caliph"? </w:t>
      </w:r>
    </w:p>
    <w:p w:rsidR="00491A4A" w:rsidRDefault="00491A4A" w:rsidP="00491A4A">
      <w:pPr>
        <w:pStyle w:val="libNormal"/>
      </w:pPr>
      <w:r>
        <w:t xml:space="preserve">Now let me explain, in simple words, why in recent times many Sunni thinkers have started offering this justification for the stand of Imam "Husayn (a.s.):- </w:t>
      </w:r>
    </w:p>
    <w:p w:rsidR="00491A4A" w:rsidRDefault="00491A4A" w:rsidP="00491A4A">
      <w:pPr>
        <w:pStyle w:val="libNormal"/>
      </w:pPr>
      <w:r>
        <w:t xml:space="preserve">, </w:t>
      </w:r>
    </w:p>
    <w:p w:rsidR="00491A4A" w:rsidRDefault="00491A4A" w:rsidP="00491A4A">
      <w:pPr>
        <w:pStyle w:val="libNormal"/>
      </w:pPr>
      <w:r>
        <w:t xml:space="preserve">In Karbala, there were two forces facing each other: Imam Husayn'(a.s.) and Valid. Forthe Shi'as, there was no problem. They believed ~hat the Imamate belonged to Husayn by divine appoint- n:~nt and 'anyone fighting </w:t>
      </w:r>
      <w:r>
        <w:lastRenderedPageBreak/>
        <w:t xml:space="preserve">him was wrong. But the majority of the Sunnis faced a dilemma. ValId was appointed by the preceding </w:t>
      </w:r>
    </w:p>
    <w:p w:rsidR="00491A4A" w:rsidRDefault="00491A4A" w:rsidP="00491A4A">
      <w:pPr>
        <w:pStyle w:val="libNormal"/>
      </w:pPr>
      <w:r>
        <w:t xml:space="preserve">Caliph, Mo'awiyah, just as .U~ar was by Abu Bakr. He was firmly holding the rein of pOlitical and military power in his hand; that was the same method by which Mo'awiyah is said to acquij£ the legal calipllate. Thus Yazid was a doubly-qualified Caliph, whilea11 the previous caliphs had only one qualification each, Logic demanded that Yazid should be accepted a legally-appointed caliph, and any body standing against him should be called a "rebel". In fact a great Sunni scholar, Oazi Abu Bakr Muhyiddin Ibn al-'Arabi (diE.1d in 543 A.H.)a frankly had said: "Husayn was not killed but with the sword of his grandfather (the Prophet) because Yazid's bai'at had already taken place and Husayn had rebelled against him." </w:t>
      </w:r>
    </w:p>
    <w:p w:rsidR="00491A4A" w:rsidRDefault="00491A4A" w:rsidP="00491A4A">
      <w:pPr>
        <w:pStyle w:val="libNormal"/>
      </w:pPr>
      <w:r>
        <w:t xml:space="preserve">But for the majority of the Sunnis, this was not a palatable idea. They knew that, according to the Our'an and prophetic traditions, Imam Husayn was son of the Prophet and his flower; he was purified by Allah and could not commit sin; his love and obedience was obligatory for Muslims; and he, together with his elder brother, was the chief of the youths of paradise. How could such a sinless chief of the paradise's youths be called a rebel? . </w:t>
      </w:r>
    </w:p>
    <w:p w:rsidR="00491A4A" w:rsidRDefault="00491A4A" w:rsidP="00491A4A">
      <w:pPr>
        <w:pStyle w:val="libNormal"/>
      </w:pPr>
      <w:r>
        <w:t xml:space="preserve">This tug-of-war between the teachings of Our'an and hadith on one side, and the logic of their religious creed on the other, was fortunately resolved by the change of wind in the modern world when people started singing praise of demc:'cfacy. Then intelligent thinkers, like Maulana Abul A'ia Maududi, began saying that Amir Mo'awiya had tried to pervert and destroy the Islamic democracy, and that it was to protect that democracy that Imam Husayn (a.s.) had accepted martyrdom.. </w:t>
      </w:r>
    </w:p>
    <w:p w:rsidR="00491A4A" w:rsidRDefault="00491A4A" w:rsidP="00491A4A">
      <w:pPr>
        <w:pStyle w:val="libNormal"/>
      </w:pPr>
      <w:r>
        <w:t xml:space="preserve">This propaganda has been going on for a very long time, and with such zeal and fervourthat even some Shi'a scholars have been hypnotized by it. It is really distressing to hear those Shi'a scholars parrot-like repeating this falacy without understanding its implica- </w:t>
      </w:r>
    </w:p>
    <w:p w:rsidR="00491A4A" w:rsidRDefault="00491A4A" w:rsidP="00491A4A">
      <w:pPr>
        <w:pStyle w:val="libNormal"/>
      </w:pPr>
      <w:r>
        <w:t xml:space="preserve">tions. </w:t>
      </w:r>
    </w:p>
    <w:p w:rsidR="00AB4762" w:rsidRDefault="00AB4762" w:rsidP="00AB4762">
      <w:pPr>
        <w:pStyle w:val="libNormal"/>
      </w:pPr>
      <w:r>
        <w:br w:type="page"/>
      </w:r>
    </w:p>
    <w:p w:rsidR="00AB4762" w:rsidRDefault="00AB4762" w:rsidP="00491A4A">
      <w:pPr>
        <w:pStyle w:val="Heading1Center"/>
      </w:pPr>
      <w:bookmarkStart w:id="60" w:name="_Toc457938731"/>
      <w:r>
        <w:lastRenderedPageBreak/>
        <w:t>Q. 59: DEMONSTRATION AT MECCA</w:t>
      </w:r>
      <w:bookmarkEnd w:id="60"/>
      <w:r>
        <w:t xml:space="preserve"> </w:t>
      </w:r>
    </w:p>
    <w:p w:rsidR="00491A4A" w:rsidRDefault="00491A4A" w:rsidP="00491A4A">
      <w:pPr>
        <w:pStyle w:val="libNormal"/>
      </w:pPr>
      <w:r>
        <w:t xml:space="preserve">The obligatory pillars of Hajj are to be preserved. Allah says: 'Show us our place for the celebration of rites'. (Our'an 2:128). </w:t>
      </w:r>
    </w:p>
    <w:p w:rsidR="00491A4A" w:rsidRDefault="00491A4A" w:rsidP="00491A4A">
      <w:pPr>
        <w:pStyle w:val="libNormal"/>
      </w:pPr>
      <w:r>
        <w:t xml:space="preserve">(a)N,ot the well-known SufI of the same name who came later and died in 638 A.H. </w:t>
      </w:r>
    </w:p>
    <w:p w:rsidR="00491A4A" w:rsidRDefault="00491A4A" w:rsidP="00491A4A">
      <w:pPr>
        <w:pStyle w:val="libNormal"/>
      </w:pPr>
      <w:r>
        <w:t xml:space="preserve">To take Out processions during Hajj season to condemn Americallsrael/Monarchies etc., is not an essential part of a Hajj. </w:t>
      </w:r>
    </w:p>
    <w:p w:rsidR="00491A4A" w:rsidRDefault="00491A4A" w:rsidP="00491A4A">
      <w:pPr>
        <w:pStyle w:val="libNormal"/>
      </w:pPr>
      <w:r>
        <w:t xml:space="preserve">A. Well, the Our'an says, concerning the days of Hajj: "There is no blame on you in seeking bounty from your Lord." (Our'an, ch. 2, verse 198). The bounty is accepted by all to mean trade and business. Also, He says about the Hajj: "That they may witness advantages for them..." (22:28). </w:t>
      </w:r>
    </w:p>
    <w:p w:rsidR="00491A4A" w:rsidRDefault="00491A4A" w:rsidP="00491A4A">
      <w:pPr>
        <w:pStyle w:val="libNormal"/>
      </w:pPr>
      <w:r>
        <w:t xml:space="preserve">Now if business and personal advantageous deals are not against the sanctity of Hajj, how can we claim that matters affecting the welfare of the World Muslim Ummah cannot be discussed In the Hajj? Or that, identifying the enemies of Ummah is against the Ummah's interest? </w:t>
      </w:r>
    </w:p>
    <w:p w:rsidR="00491A4A" w:rsidRDefault="00491A4A" w:rsidP="00491A4A">
      <w:pPr>
        <w:pStyle w:val="libNormal"/>
      </w:pPr>
      <w:r>
        <w:t xml:space="preserve">Of course, it is debatable whether it was "essential" or not. But none can say that it is "disallowed" In Hajj:' </w:t>
      </w:r>
    </w:p>
    <w:p w:rsidR="00AB4762" w:rsidRDefault="00AB4762" w:rsidP="00AB4762">
      <w:pPr>
        <w:pStyle w:val="libNormal"/>
      </w:pPr>
      <w:r>
        <w:br w:type="page"/>
      </w:r>
    </w:p>
    <w:p w:rsidR="00AB4762" w:rsidRDefault="00AB4762" w:rsidP="00491A4A">
      <w:pPr>
        <w:pStyle w:val="Heading1Center"/>
      </w:pPr>
      <w:bookmarkStart w:id="61" w:name="_Toc457938732"/>
      <w:r>
        <w:lastRenderedPageBreak/>
        <w:t>Q. 60: MORE ON DEMONSTRA TION A T MECCA</w:t>
      </w:r>
      <w:bookmarkEnd w:id="61"/>
      <w:r>
        <w:t xml:space="preserve"> </w:t>
      </w:r>
    </w:p>
    <w:p w:rsidR="00491A4A" w:rsidRDefault="00491A4A" w:rsidP="00491A4A">
      <w:pPr>
        <w:pStyle w:val="libNormal"/>
      </w:pPr>
      <w:r>
        <w:t xml:space="preserve">Mecca Shariff should be protected from such non-Hajj activi- ties because co-ordination therein is impossible vis-a-vis law and order situation: Read the following tradition: </w:t>
      </w:r>
    </w:p>
    <w:p w:rsidR="00491A4A" w:rsidRDefault="00491A4A" w:rsidP="00491A4A">
      <w:pPr>
        <w:pStyle w:val="libNormal"/>
      </w:pPr>
      <w:r>
        <w:t xml:space="preserve">Narrated Ibn Abbas... 'Abdur Rahman bin Auf...waswi~ 'Umar bin AI-Khattab during 'Umar's last Hajj... 'Abdu,:-Ra'hman said... '0 the Chief of Believersl... the season of Hajj gathers the riffraff and the rubble and it will be they who will gather around you when you stand to address the people. And I am afraid that you will get up and say something, and some people will spread your statement and may not say what you have actually said, and may not understand its meaning, and may interpret it incorrectly. So you should wait till you reach Madina, as it is the place of emigration and the place of Prophet's traditions, and there you can come in touch with the learned and noble people and tell them your ideas with co,1fidence and the learned people will understand your statement and put it in proper place". On that 'Umar said "By Allahl Allah willing, I will do this in the first speech I will deliver before the people in Medina" (Bukhari No. 817/G. 537/ch. 82Nol. 8). </w:t>
      </w:r>
    </w:p>
    <w:p w:rsidR="00491A4A" w:rsidRDefault="00491A4A" w:rsidP="00491A4A">
      <w:pPr>
        <w:pStyle w:val="libNormal"/>
      </w:pPr>
      <w:r>
        <w:t xml:space="preserve">, </w:t>
      </w:r>
    </w:p>
    <w:p w:rsidR="00491A4A" w:rsidRDefault="00491A4A" w:rsidP="00491A4A">
      <w:pPr>
        <w:pStyle w:val="libNormal"/>
      </w:pPr>
      <w:r>
        <w:t xml:space="preserve">A. The tradition concerns 'Urnar ibn aI-Khattab and 'Abdur Rahman ibn I AWf, both of whom were non-Ma'sum and their views are not binding oh us. Moreover, your quotation does not say or imply that giving lecture in Hajj was not permjssi~e. It only shows that 'Urnar was advised not to speak on a certain subject in that gathering, and yet it is clear that if touching on such subjects during Hajj were "forbkjden", 'Umar WOuld not have thought of speaking on them in Hail, in the first place. That he accepted Ibn 'Awf's advice, is beskies the point. It shows speaker's own discretion, not religious prohibion. Apart from that, beginning from the time of the Prophet (s.a.w.a.) uptill now Khutbas have been delivered in 'Arafat and/or Mina, during Hajj days, dealing with the matters concerning the Muslim Ummah. 'Umar himself used to deliver lectures in 'Arafat durring Haj. (Vide Kanzul 'Ummal,- vol. 5, p. 284, hadith No. 12902). Sri, why object if some people want~9 express their views on common matters of Ummah before Hajj? </w:t>
      </w:r>
    </w:p>
    <w:p w:rsidR="00491A4A" w:rsidRDefault="00491A4A" w:rsidP="00491A4A">
      <w:pPr>
        <w:pStyle w:val="libNormal"/>
      </w:pPr>
      <w:r>
        <w:t xml:space="preserve">Of course, as I have said above, you may argue that it was not "essential"; but none can say that it was against the sanctity of Hajj. </w:t>
      </w:r>
    </w:p>
    <w:p w:rsidR="00AB4762" w:rsidRDefault="00AB4762" w:rsidP="00AB4762">
      <w:pPr>
        <w:pStyle w:val="libNormal"/>
      </w:pPr>
      <w:r>
        <w:br w:type="page"/>
      </w:r>
    </w:p>
    <w:p w:rsidR="00AB4762" w:rsidRDefault="00AB4762" w:rsidP="00491A4A">
      <w:pPr>
        <w:pStyle w:val="Heading1Center"/>
      </w:pPr>
      <w:bookmarkStart w:id="62" w:name="_Toc457938733"/>
      <w:r>
        <w:lastRenderedPageBreak/>
        <w:t>Q. 61: SHOULD WE PROPAGATE OUR SECTARIAN BELIEFS WHEN IRAN ADVOCATE ISLAMIC UNITY?</w:t>
      </w:r>
      <w:bookmarkEnd w:id="62"/>
      <w:r>
        <w:t xml:space="preserve"> </w:t>
      </w:r>
    </w:p>
    <w:p w:rsidR="00491A4A" w:rsidRDefault="00491A4A" w:rsidP="00491A4A">
      <w:pPr>
        <w:pStyle w:val="libNormal"/>
      </w:pPr>
      <w:r>
        <w:t xml:space="preserve">Must we promote our school of thought to the sunnis or should we abstain for the sake-of unity? If so, should the unity be a tight and close one, or only-supediclal? </w:t>
      </w:r>
    </w:p>
    <w:p w:rsidR="00491A4A" w:rsidRDefault="00491A4A" w:rsidP="00491A4A">
      <w:pPr>
        <w:pStyle w:val="libNormal"/>
      </w:pPr>
      <w:r>
        <w:t xml:space="preserve">A. There appears to be a common mis!Jncter.standing about the Iranian slogan oV'lslamic Unity" in ooth-Shi'a and Sunnits;ircles. There are three conceivable ways of unity among the Muslims. Two of them are: </w:t>
      </w:r>
    </w:p>
    <w:p w:rsidR="00491A4A" w:rsidRDefault="00491A4A" w:rsidP="00491A4A">
      <w:pPr>
        <w:pStyle w:val="libNormal"/>
      </w:pPr>
      <w:r>
        <w:t xml:space="preserve">1) Unity in belief,/tnat all Muslims should adopt a single set of beliefs, or </w:t>
      </w:r>
    </w:p>
    <w:p w:rsidR="00491A4A" w:rsidRDefault="00491A4A" w:rsidP="00491A4A">
      <w:pPr>
        <w:pStyle w:val="libNormal"/>
      </w:pPr>
      <w:r>
        <w:t>2) Unity in Masa'il (rullngs) of</w:t>
      </w:r>
      <w:r w:rsidR="00160155">
        <w:t xml:space="preserve"> </w:t>
      </w:r>
      <w:r>
        <w:t xml:space="preserve">Shari'ah, that all Muslims should </w:t>
      </w:r>
    </w:p>
    <w:p w:rsidR="00491A4A" w:rsidRDefault="00491A4A" w:rsidP="00491A4A">
      <w:pPr>
        <w:pStyle w:val="libNormal"/>
      </w:pPr>
      <w:r>
        <w:t xml:space="preserve">follow a single set of rites of worship, as well as personal, social, financial and~ penal codes. </w:t>
      </w:r>
    </w:p>
    <w:p w:rsidR="00491A4A" w:rsidRDefault="00491A4A" w:rsidP="00491A4A">
      <w:pPr>
        <w:pStyle w:val="libNormal"/>
      </w:pPr>
      <w:r>
        <w:t xml:space="preserve">Obviously both the~e ~ods are impossible to adopt. Now only remains the thirdlwa&gt;:pf'unity, and that is the unity in face of the enemies' of Islam. It' means that all Muslims sh-.Ould stand shoulder to shoulder to defe;nd Islamic values, Muslim land and the Muslim people. They shoul~forget their-sectarian differences In face of the Zionists, the Americans and the Communists. This is the Islamic unity advocated 9Y the Iranian leaders: 'it does not mean that we should hide our ~fs. It only implies that the sunnls and theShi'as should not oolclJle each other's beliefs aoo customs. But; </w:t>
      </w:r>
    </w:p>
    <w:p w:rsidR="00491A4A" w:rsidRDefault="00491A4A" w:rsidP="00491A4A">
      <w:pPr>
        <w:pStyle w:val="libNormal"/>
      </w:pPr>
      <w:r>
        <w:t xml:space="preserve">it does not mean that we should not propagate our Ideas and ideals among the Sunnls In a sober and academic manner. </w:t>
      </w:r>
    </w:p>
    <w:p w:rsidR="00AB4762" w:rsidRDefault="00AB4762" w:rsidP="00AB4762">
      <w:pPr>
        <w:pStyle w:val="libNormal"/>
      </w:pPr>
      <w:r>
        <w:br w:type="page"/>
      </w:r>
    </w:p>
    <w:p w:rsidR="00AB4762" w:rsidRDefault="00AB4762" w:rsidP="00491A4A">
      <w:pPr>
        <w:pStyle w:val="Heading1Center"/>
      </w:pPr>
      <w:bookmarkStart w:id="63" w:name="_Toc457938734"/>
      <w:r>
        <w:lastRenderedPageBreak/>
        <w:t>Q. 62: SHI'A COLLECTIONS OF AHADITH !</w:t>
      </w:r>
      <w:bookmarkEnd w:id="63"/>
      <w:r>
        <w:t xml:space="preserve"> </w:t>
      </w:r>
    </w:p>
    <w:p w:rsidR="00491A4A" w:rsidRDefault="00491A4A" w:rsidP="00491A4A">
      <w:pPr>
        <w:pStyle w:val="libNormal"/>
      </w:pPr>
      <w:r>
        <w:t xml:space="preserve">Do you have books of tradtions like the Sunnis' 'Sihah Sitta? </w:t>
      </w:r>
    </w:p>
    <w:p w:rsidR="00491A4A" w:rsidRDefault="00491A4A" w:rsidP="00491A4A">
      <w:pPr>
        <w:pStyle w:val="libNormal"/>
      </w:pPr>
      <w:r>
        <w:t xml:space="preserve">A. If you mean books which we believe to contain only correct ahadlth, as the Sunnis do about their Sihah Sitts (six correct books), or at least about Sahih Bukhari and SahihMusllm, then the answer is 'NO'. We do not believe that any book written or compiled by a non-Ma'sum is completely free of errors. </w:t>
      </w:r>
    </w:p>
    <w:p w:rsidR="00491A4A" w:rsidRDefault="00491A4A" w:rsidP="00491A4A">
      <w:pPr>
        <w:pStyle w:val="libNormal"/>
      </w:pPr>
      <w:r>
        <w:t xml:space="preserve">But If you mean, important collections of the ahadith of the Prophet (s.a.w.a) and Ma'sumeen, then, yes, we hav~ scores of such collections, most important of which are the Four Early Books, and Three Later Books. </w:t>
      </w:r>
    </w:p>
    <w:p w:rsidR="00491A4A" w:rsidRDefault="00491A4A" w:rsidP="00491A4A">
      <w:pPr>
        <w:pStyle w:val="libNormal"/>
      </w:pPr>
      <w:r>
        <w:t xml:space="preserve">Four Early Books: CompUation of the words of the Prophet (s.a.w.a.) aoo the Imams (a.s.) had started from the very beginning, though unfor- tunately the early writings are lost. </w:t>
      </w:r>
    </w:p>
    <w:p w:rsidR="00491A4A" w:rsidRDefault="00491A4A" w:rsidP="00491A4A">
      <w:pPr>
        <w:pStyle w:val="libNormal"/>
      </w:pPr>
      <w:r>
        <w:t xml:space="preserve">imam Muhammad aI-Baqir (a.s.) (57 A.H.-114 AH/676 C.E.-733 C.E.) and Imam Ja'far as-Sadiq (a.s.) (83 A.H.-148 A.H./702 C.E.- 765 C.E.) the 5th and the 6th Imams, were able to spread their teachings far and wide. There were four thousand disciples gathered around the 6th Imam alone. Many disciples of these two and the succeeding Imams noted down whatever they heard from the Imams. Such collections were called usul (Roots; foundations). From those Usul, the Four Books were compiled. </w:t>
      </w:r>
    </w:p>
    <w:p w:rsidR="00491A4A" w:rsidRDefault="00491A4A" w:rsidP="00491A4A">
      <w:pPr>
        <w:pStyle w:val="libNormal"/>
      </w:pPr>
      <w:r>
        <w:t xml:space="preserve">Four Books: </w:t>
      </w:r>
    </w:p>
    <w:p w:rsidR="00491A4A" w:rsidRDefault="00491A4A" w:rsidP="00491A4A">
      <w:pPr>
        <w:pStyle w:val="libNormal"/>
      </w:pPr>
      <w:r>
        <w:t xml:space="preserve">1).AI-Kafi: By Abu Ja'far Muhammad ibn Ya'qubal-Kulayni, (died in 329 A.H./941 C.E.). As. mentioned above, there were thousands of Usul in hand when the Shorter Occultation (Ghaybat Sughra) of the 12th Imam began in 260 AH. There was no printing press in those days. The danger was imminent that those Usul would be lost for ever, as anyone having one or more usul was reluctant to lend it to others. Also there was need to anange those scattered ahadith subject-wise to facUitate th* The Shi'a Scholars asked al- Kulayni to fulfil this difficult task thus after twenty years of con- tinuous effort, al-Kafi was completed. </w:t>
      </w:r>
    </w:p>
    <w:p w:rsidR="00491A4A" w:rsidRDefault="00491A4A" w:rsidP="00491A4A">
      <w:pPr>
        <w:pStyle w:val="libNormal"/>
      </w:pPr>
      <w:r>
        <w:t xml:space="preserve">2). Man la yahdhurhul-faqih by Abu Ja'far Muhammad ibn Hasan ibn Babwayh, popularly known as Shaykh Saduq. He was born after du'a of the 12th Imam in about 306 A.H.-919 C.E. and died in 381 a.H./991 C.E. His memory and his zeal in collecting ahadith were unmatched. He travelled far and wide in search of dith. He has left a lot of collections of ahadith, but the above-men- ioned book occupies a special place in Shi'a hadith and !jurisprudence. </w:t>
      </w:r>
    </w:p>
    <w:p w:rsidR="00491A4A" w:rsidRDefault="00491A4A" w:rsidP="00491A4A">
      <w:pPr>
        <w:pStyle w:val="libNormal"/>
      </w:pPr>
      <w:r>
        <w:t xml:space="preserve">3) Tahdhibul Ahkam: By Abu Ja'fer Muhammad ibn ai-Hasan at- Tusi, popularly known as Shaykh Tusi. (Born 385 A.H./995 C.E. and died in 460/1067). </w:t>
      </w:r>
    </w:p>
    <w:p w:rsidR="00491A4A" w:rsidRDefault="00491A4A" w:rsidP="00491A4A">
      <w:pPr>
        <w:pStyle w:val="libNormal"/>
      </w:pPr>
      <w:r>
        <w:t xml:space="preserve">4). Al-lstibsar, by the same author. This too like Tahdhibul Ah.kam is a critical study of ahadith. </w:t>
      </w:r>
    </w:p>
    <w:p w:rsidR="00491A4A" w:rsidRDefault="00491A4A" w:rsidP="00491A4A">
      <w:pPr>
        <w:pStyle w:val="libNormal"/>
      </w:pPr>
      <w:r>
        <w:t xml:space="preserve">Except al-Kafi, all three books are confined to the ahadith concerred with fiqh (jurisprudence). It was a strange coincidence t!lat all the above muhadditheen (Traditionists) were named "Muhammad" and had the same patronymic "Abu Ja'far". </w:t>
      </w:r>
    </w:p>
    <w:p w:rsidR="00491A4A" w:rsidRDefault="00491A4A" w:rsidP="00491A4A">
      <w:pPr>
        <w:pStyle w:val="libNormal"/>
      </w:pPr>
      <w:r>
        <w:t xml:space="preserve">The Shi'as, unlike the Sunnis, do not call any of the above books. "Sahih". If a hadith is found in any of them, it does not necessarily mean that it is </w:t>
      </w:r>
      <w:r>
        <w:lastRenderedPageBreak/>
        <w:t xml:space="preserve">correct. Its acceptance or rejection depends on three tests: Conformity with the Our'an and the known facts and reliability of its narrators. !Il the same way, if a hadith is found in some other book and passes the test, it will be accepted. </w:t>
      </w:r>
    </w:p>
    <w:p w:rsidR="00491A4A" w:rsidRDefault="00491A4A" w:rsidP="00491A4A">
      <w:pPr>
        <w:pStyle w:val="libNormal"/>
      </w:pPr>
      <w:r>
        <w:t xml:space="preserve">THE THREE LATER BOOKS: </w:t>
      </w:r>
    </w:p>
    <w:p w:rsidR="00491A4A" w:rsidRDefault="00491A4A" w:rsidP="00491A4A">
      <w:pPr>
        <w:pStyle w:val="libNormal"/>
      </w:pPr>
      <w:r>
        <w:t xml:space="preserve">In later period, 3 other books of ahadith became very popular. Uniike the former four books, th.ese are not based on direct trans- mission; they are collections of ahadith gathered from various early books. These are: </w:t>
      </w:r>
    </w:p>
    <w:p w:rsidR="00491A4A" w:rsidRDefault="00491A4A" w:rsidP="00491A4A">
      <w:pPr>
        <w:pStyle w:val="libNormal"/>
      </w:pPr>
      <w:r>
        <w:t xml:space="preserve">1). Bihar-ul-anwar: By Muhammad Baqir Majlisi (popularly known as 'Allamah Majlisi). (Born 1037!1628; died 1110/1699). He realised that hundreds of books which were known to exist a few centuries earlier, had become extint. He feared that if the remaining books were not preserved they too would be lost. The four earlier books dealt mainly with fiqh; but there was a large number of ahadith on other subjects which was scattered throughout the Shi'a World. So he decided to collect those books and arrange their ahadith sUbjectwise. He collected the ~e treasure in twenty five volume -which now printed with typed letters has spread to one hundred and ten volumes. </w:t>
      </w:r>
    </w:p>
    <w:p w:rsidR="00491A4A" w:rsidRDefault="00491A4A" w:rsidP="00491A4A">
      <w:pPr>
        <w:pStyle w:val="libNormal"/>
      </w:pPr>
      <w:r>
        <w:t xml:space="preserve">.Allamah Majlisl wrote In his Muqaddamah (preface) that his immediate aim was to preserve those ahadith without looking at their degree of reliability; and If God gave him time he would later separate the authentic from unauthentic. Unfortunately he died when only sixteen volumes were finalized. The remaining volumes were completed from the collected material by his trusted disciple and helper, Mirza 'Abdullah Afindi. </w:t>
      </w:r>
    </w:p>
    <w:p w:rsidR="00491A4A" w:rsidRDefault="00491A4A" w:rsidP="00491A4A">
      <w:pPr>
        <w:pStyle w:val="libNormal"/>
      </w:pPr>
      <w:r>
        <w:t xml:space="preserve">2). AI-Wafi, by Muhammad ibn Murtaza, commonly known as Muhsin Faiz (born 1010/1599; died 1091/1690). This book combines the ahadith (subject-wise) of the earlier Four Books, with comments and notes about each hadith fixing the degree of its reliability. </w:t>
      </w:r>
    </w:p>
    <w:p w:rsidR="00491A4A" w:rsidRDefault="00491A4A" w:rsidP="00491A4A">
      <w:pPr>
        <w:pStyle w:val="libNormal"/>
      </w:pPr>
      <w:r>
        <w:t xml:space="preserve">3) Wasa'il-ush-Shi'a: By Muhammad ibn ai-Hasan al-Hurr (born 1033/1625, died 1104/1693). This book collects all ahadith on jurisprudence from the early Four Books as well as other sources. </w:t>
      </w:r>
    </w:p>
    <w:p w:rsidR="00491A4A" w:rsidRDefault="00491A4A" w:rsidP="00491A4A">
      <w:pPr>
        <w:pStyle w:val="libNormal"/>
      </w:pPr>
      <w:r>
        <w:t xml:space="preserve">It will be noted that these three authors too had the same name, Muhammad. They are called "Three Later Muhammads", as the authors of the earlier Four Books are jointly called, "Three Earlier Muhammads". </w:t>
      </w:r>
    </w:p>
    <w:p w:rsidR="00491A4A" w:rsidRDefault="00491A4A" w:rsidP="00491A4A">
      <w:pPr>
        <w:pStyle w:val="libNormal"/>
      </w:pPr>
      <w:r>
        <w:t xml:space="preserve">It has been. noted above that, unlike the early Four Books, these three books are not based on direct transmission. They are com- piled from early books. Their importance however lies in the fact that they are of immense help to scholars who can get in one pl~ce all relevant ahadith on a given subject, instead of hunting for them in scores of books. </w:t>
      </w:r>
    </w:p>
    <w:p w:rsidR="00AB4762" w:rsidRDefault="00AB4762" w:rsidP="00AB4762">
      <w:pPr>
        <w:pStyle w:val="libNormal"/>
      </w:pPr>
      <w:r>
        <w:br w:type="page"/>
      </w:r>
    </w:p>
    <w:p w:rsidR="00AB4762" w:rsidRDefault="00AB4762" w:rsidP="00491A4A">
      <w:pPr>
        <w:pStyle w:val="Heading1Center"/>
      </w:pPr>
      <w:bookmarkStart w:id="64" w:name="_Toc457938735"/>
      <w:r>
        <w:lastRenderedPageBreak/>
        <w:t>Q. 63: TEST OF AUTHENTICITY OF HADITH</w:t>
      </w:r>
      <w:bookmarkEnd w:id="64"/>
      <w:r>
        <w:t xml:space="preserve"> </w:t>
      </w:r>
    </w:p>
    <w:p w:rsidR="00491A4A" w:rsidRDefault="00491A4A" w:rsidP="00491A4A">
      <w:pPr>
        <w:pStyle w:val="libNormal"/>
      </w:pPr>
      <w:r>
        <w:t xml:space="preserve">Then how do you fudge which tradition is trustworthy? A. Only that hadith is considered authentic whose meaning is </w:t>
      </w:r>
    </w:p>
    <w:p w:rsidR="00491A4A" w:rsidRDefault="00491A4A" w:rsidP="00491A4A">
      <w:pPr>
        <w:pStyle w:val="libNormal"/>
      </w:pPr>
      <w:r>
        <w:t xml:space="preserve">not against the Our'an and another mutawatir hadith, nor against reason or known facts; and whose narrator&amp; are trustworthy. </w:t>
      </w:r>
    </w:p>
    <w:p w:rsidR="00491A4A" w:rsidRDefault="00491A4A" w:rsidP="00491A4A">
      <w:pPr>
        <w:pStyle w:val="libNormal"/>
      </w:pPr>
      <w:r>
        <w:t xml:space="preserve">Narrators' trustworthiness or otherwise is known from '1Im-ur- rijal. There are many books of Shi'a schol"irs on this subject right from the Rijal of al-Kashshi (end of the 4th century of hijrah) to the preserlt ritujtahid, as-Sayyid al-Khoul whose" Mu'lam-u-rija/-il- hadith (in 23 large volumes) i~ the most comprehensive of all. </w:t>
      </w:r>
    </w:p>
    <w:p w:rsidR="00491A4A" w:rsidRDefault="00491A4A" w:rsidP="00491A4A">
      <w:pPr>
        <w:pStyle w:val="libNormal"/>
      </w:pPr>
      <w:r>
        <w:t xml:space="preserve">Depending on narrators' degree of trustworthiness, the Shl'a have divided ahadith into four categories: Sahih (Correct), Hasan (Good), Muwaththaq (Reliable) and Dha'if (Weak). </w:t>
      </w:r>
    </w:p>
    <w:p w:rsidR="00AB4762" w:rsidRDefault="00AB4762" w:rsidP="00AB4762">
      <w:pPr>
        <w:pStyle w:val="libNormal"/>
      </w:pPr>
      <w:r>
        <w:br w:type="page"/>
      </w:r>
    </w:p>
    <w:p w:rsidR="00AB4762" w:rsidRDefault="00AB4762" w:rsidP="00491A4A">
      <w:pPr>
        <w:pStyle w:val="Heading1Center"/>
      </w:pPr>
      <w:bookmarkStart w:id="65" w:name="_Toc457938736"/>
      <w:r>
        <w:lastRenderedPageBreak/>
        <w:t>Q. 64: ABOUT ABU HURAYRAH</w:t>
      </w:r>
      <w:bookmarkEnd w:id="65"/>
      <w:r>
        <w:t xml:space="preserve"> </w:t>
      </w:r>
    </w:p>
    <w:p w:rsidR="00491A4A" w:rsidRDefault="00491A4A" w:rsidP="00491A4A">
      <w:pPr>
        <w:pStyle w:val="libNormal"/>
      </w:pPr>
      <w:r>
        <w:t xml:space="preserve">A book prescribed for: Islamic studies in our country's seco- ndary schools praises Abu Hurayrah that he was a con- stant companion -01 the Prophet (s.a.w.a.) and had a sharp memory which enabled him to remember and transmit thousands and t~usands of prophetic traditions. I would like you to explain ~~ \eality to me. </w:t>
      </w:r>
    </w:p>
    <w:p w:rsidR="00491A4A" w:rsidRDefault="00491A4A" w:rsidP="00491A4A">
      <w:pPr>
        <w:pStyle w:val="libNormal"/>
      </w:pPr>
      <w:r>
        <w:t xml:space="preserve">A. Abu Hurayrah had accepted Islam at the end of the 7th year of hijrah -after the conquest of Khayber which was on the 24th or 25th of Rajab of 7 A.H. The Prophet (s.a.w.a) died at the end of the 2nd or the beginning of the 3rd month of 11 A.H. Thus the total period Abu Hurairahcould be with the Prophet (s.a.w.a.) was about 31/2 years. Such a man should not be called as one who was constandy with the Prophet (s.a.w.a.). </w:t>
      </w:r>
    </w:p>
    <w:p w:rsidR="00491A4A" w:rsidRDefault="00491A4A" w:rsidP="00491A4A">
      <w:pPr>
        <w:pStyle w:val="libNormal"/>
      </w:pPr>
      <w:r>
        <w:t xml:space="preserve">In Mx:h a short period. he claimed to hear so manyahadith from the Prophet (s.a.w.a) which exceed by far all the ahadith narrated In the Sunnl books from the four Caliphs. Bib! Fatimah, all wives of the Prophet (s.a,w.a.) (including 'A'ishah) and Imam Hassan and Imam Husayn. </w:t>
      </w:r>
    </w:p>
    <w:p w:rsidR="00491A4A" w:rsidRDefault="00491A4A" w:rsidP="00491A4A">
      <w:pPr>
        <w:pStyle w:val="libNormal"/>
      </w:pPr>
      <w:r>
        <w:t xml:space="preserve">Traditionists have found that there are 5.374 traditions narratecl by Abu Hurayrah. Now look at the ahadith of some of the above- mentioned personalities recorded in Sunni books: </w:t>
      </w:r>
    </w:p>
    <w:p w:rsidR="00491A4A" w:rsidRDefault="00491A4A" w:rsidP="00491A4A">
      <w:pPr>
        <w:pStyle w:val="libNormal"/>
      </w:pPr>
      <w:r>
        <w:t xml:space="preserve">Abu Bakar 142 ahadith 'Umar 537 ,. 'Uthman 146 " 'Ali -5.00.-" 1,411 </w:t>
      </w:r>
    </w:p>
    <w:p w:rsidR="00491A4A" w:rsidRDefault="00491A4A" w:rsidP="00491A4A">
      <w:pPr>
        <w:pStyle w:val="libNormal"/>
      </w:pPr>
      <w:r>
        <w:t xml:space="preserve">These four Caliphs had jointly spent a total of about 86 years </w:t>
      </w:r>
    </w:p>
    <w:p w:rsidR="00491A4A" w:rsidRDefault="00491A4A" w:rsidP="00491A4A">
      <w:pPr>
        <w:pStyle w:val="libNormal"/>
      </w:pPr>
      <w:r>
        <w:t xml:space="preserve">with the Prophet (s.a.w.a.). Now compare 1,411 ahadith In 86 years with 5,374 ahadith in 31/2 years!! </w:t>
      </w:r>
    </w:p>
    <w:p w:rsidR="00491A4A" w:rsidRDefault="00491A4A" w:rsidP="00491A4A">
      <w:pPr>
        <w:pStyle w:val="libNormal"/>
      </w:pPr>
      <w:r>
        <w:t xml:space="preserve">People in early days of lsiam knew that Abu Hurayrah was an inveterate liar. 'Ali (a.s.) called him, "the greatest liar"; 'Umarflogg~ </w:t>
      </w:r>
    </w:p>
    <w:p w:rsidR="00491A4A" w:rsidRDefault="00491A4A" w:rsidP="00491A4A">
      <w:pPr>
        <w:pStyle w:val="libNormal"/>
      </w:pPr>
      <w:r>
        <w:t xml:space="preserve">him and forbade him transmission of hadith. It was during Mo'awiyah's reign..that Abu Hurayrah's "wonderful memory" came to the fore. Mo'awiyah established a department of propaganda in which stew' companions like Abu Hurayrah and some of the companions' disciples, like 'Ur\vah ibn az-Zubayr, were employed. They flooded the Islamic world with their "traditions" beli~ing the family members of the Prophet (s.a.w.a.) and extollt),g their enemies. In the process the holy name of the Prophet was be- smeared too. It is such "traditions" which seNe as the armoury for the enemies of Islam. </w:t>
      </w:r>
    </w:p>
    <w:p w:rsidR="00AB4762" w:rsidRDefault="00AB4762" w:rsidP="00AB4762">
      <w:pPr>
        <w:pStyle w:val="libNormal"/>
      </w:pPr>
      <w:r>
        <w:br w:type="page"/>
      </w:r>
    </w:p>
    <w:p w:rsidR="00AB4762" w:rsidRDefault="00AB4762" w:rsidP="00491A4A">
      <w:pPr>
        <w:pStyle w:val="Heading1Center"/>
      </w:pPr>
      <w:bookmarkStart w:id="66" w:name="_Toc457938737"/>
      <w:r>
        <w:lastRenderedPageBreak/>
        <w:t>Q. 65: ON INTEREST</w:t>
      </w:r>
      <w:bookmarkEnd w:id="66"/>
      <w:r>
        <w:t xml:space="preserve"> </w:t>
      </w:r>
    </w:p>
    <w:p w:rsidR="00491A4A" w:rsidRDefault="00491A4A" w:rsidP="00491A4A">
      <w:pPr>
        <w:pStyle w:val="libNormal"/>
      </w:pPr>
      <w:r>
        <w:t xml:space="preserve">Can an individual take Riba in case of necessity? Or should he be firm and steadfast and abstain from the Riba? </w:t>
      </w:r>
    </w:p>
    <w:p w:rsidR="00491A4A" w:rsidRDefault="00491A4A" w:rsidP="00491A4A">
      <w:pPr>
        <w:pStyle w:val="libNormal"/>
      </w:pPr>
      <w:r>
        <w:t xml:space="preserve">-, </w:t>
      </w:r>
    </w:p>
    <w:p w:rsidR="00491A4A" w:rsidRDefault="00491A4A" w:rsidP="00491A4A">
      <w:pPr>
        <w:pStyle w:val="libNormal"/>
      </w:pPr>
      <w:r>
        <w:t xml:space="preserve">A. Any Cieal entailing riba is invalid. Details may be seen in the English translation of the Rulings of Ayatullah al-'Uzma al-Khoui; you may obtain a copy from the Islamic Seminary. </w:t>
      </w:r>
    </w:p>
    <w:p w:rsidR="00491A4A" w:rsidRDefault="00491A4A" w:rsidP="00491A4A">
      <w:pPr>
        <w:pStyle w:val="libNormal"/>
      </w:pPr>
      <w:r>
        <w:t xml:space="preserve">But in case of emergency you make take loan from a bank without intention of paying its interest. Later on when the bank demands extra payment (as interest) and there is no way of avoiding it, then you may pay it "to save your honour". </w:t>
      </w:r>
    </w:p>
    <w:p w:rsidR="00AB4762" w:rsidRDefault="00AB4762" w:rsidP="00AB4762">
      <w:pPr>
        <w:pStyle w:val="libNormal"/>
      </w:pPr>
      <w:r>
        <w:br w:type="page"/>
      </w:r>
    </w:p>
    <w:p w:rsidR="00AB4762" w:rsidRDefault="00AB4762" w:rsidP="00491A4A">
      <w:pPr>
        <w:pStyle w:val="Heading1Center"/>
      </w:pPr>
      <w:bookmarkStart w:id="67" w:name="_Toc457938738"/>
      <w:r>
        <w:lastRenderedPageBreak/>
        <w:t>Q. 66: INTEREST FROM THE NATIONAL BANK OF COM-MERCE, TANZANIA</w:t>
      </w:r>
      <w:bookmarkEnd w:id="67"/>
      <w:r>
        <w:t xml:space="preserve"> </w:t>
      </w:r>
    </w:p>
    <w:p w:rsidR="00491A4A" w:rsidRDefault="00491A4A" w:rsidP="00491A4A">
      <w:pPr>
        <w:pStyle w:val="libNormal"/>
      </w:pPr>
      <w:r>
        <w:t xml:space="preserve">I have deposited some money in the National Bank of Com- merce. Now may I take its interest or not? </w:t>
      </w:r>
    </w:p>
    <w:p w:rsidR="00491A4A" w:rsidRDefault="00491A4A" w:rsidP="00491A4A">
      <w:pPr>
        <w:pStyle w:val="libNormal"/>
      </w:pPr>
      <w:r>
        <w:t xml:space="preserve">A. There is no harm in taking interest from the National Bank of Commerce, Tanzania. </w:t>
      </w:r>
    </w:p>
    <w:p w:rsidR="00AB4762" w:rsidRDefault="00AB4762" w:rsidP="00AB4762">
      <w:pPr>
        <w:pStyle w:val="libNormal"/>
      </w:pPr>
      <w:r>
        <w:br w:type="page"/>
      </w:r>
    </w:p>
    <w:p w:rsidR="00AB4762" w:rsidRDefault="00AB4762" w:rsidP="00491A4A">
      <w:pPr>
        <w:pStyle w:val="Heading1Center"/>
      </w:pPr>
      <w:bookmarkStart w:id="68" w:name="_Toc457938739"/>
      <w:r>
        <w:lastRenderedPageBreak/>
        <w:t>Q. 67: WIFE WENT BACK TO CHRISTIANITY</w:t>
      </w:r>
      <w:bookmarkEnd w:id="68"/>
      <w:r>
        <w:t xml:space="preserve"> </w:t>
      </w:r>
    </w:p>
    <w:p w:rsidR="00491A4A" w:rsidRDefault="00491A4A" w:rsidP="00491A4A">
      <w:pPr>
        <w:pStyle w:val="libNormal"/>
      </w:pPr>
      <w:r>
        <w:t xml:space="preserve">(Many problems arose when the wife of a new Shi'a convert went back, to Christianity. The question~ mRV be understood from the answers copied here). </w:t>
      </w:r>
    </w:p>
    <w:p w:rsidR="00491A4A" w:rsidRDefault="00491A4A" w:rsidP="00491A4A">
      <w:pPr>
        <w:pStyle w:val="libNormal"/>
      </w:pPr>
      <w:r>
        <w:t xml:space="preserve">A. First of all, I must\humbly express my gratitud~ tv Allah Sub- hanahu wa Ta'ala that he made our books instrumental for your guidance. I welcome you whole-heartedly and most sincerely In the fold of the\tr~ and original Islam. May Allah keep you steadfast on the right patti and guide others through you, Amen. Also J </w:t>
      </w:r>
    </w:p>
    <w:p w:rsidR="00491A4A" w:rsidRDefault="00491A4A" w:rsidP="00491A4A">
      <w:pPr>
        <w:pStyle w:val="libNormal"/>
      </w:pPr>
      <w:r>
        <w:t xml:space="preserve">congratulate you on your faithful obedienceoftne rules of Shari'ah. It was really very good of you to remove the musical instruments from your house. </w:t>
      </w:r>
    </w:p>
    <w:p w:rsidR="00491A4A" w:rsidRDefault="00491A4A" w:rsidP="00491A4A">
      <w:pPr>
        <w:pStyle w:val="libNormal"/>
      </w:pPr>
      <w:r>
        <w:t xml:space="preserve">RegardiRg.your problems, please note the following points: </w:t>
      </w:r>
    </w:p>
    <w:p w:rsidR="00491A4A" w:rsidRDefault="00491A4A" w:rsidP="00491A4A">
      <w:pPr>
        <w:pStyle w:val="libNormal"/>
      </w:pPr>
      <w:r>
        <w:t xml:space="preserve">1) It Is clear frotn the facts mentioned by you that your wife was not a Muslim. She hRd pretended to accept Islam just to please you; but In reality sh&amp; believed in Christianity and longed to r8tl)m to the Church environment. </w:t>
      </w:r>
    </w:p>
    <w:p w:rsidR="00491A4A" w:rsidRDefault="00491A4A" w:rsidP="00491A4A">
      <w:pPr>
        <w:pStyle w:val="libNormal"/>
      </w:pPr>
      <w:r>
        <w:t xml:space="preserve">2) As soon as she returned to her previous Christian belief, your mamage with her became null ana 'VOi{il and three months later the dissolution of marriage was final. </w:t>
      </w:r>
    </w:p>
    <w:p w:rsidR="00491A4A" w:rsidRDefault="00491A4A" w:rsidP="00491A4A">
      <w:pPr>
        <w:pStyle w:val="libNormal"/>
      </w:pPr>
      <w:r>
        <w:t xml:space="preserve">However, as you cannot pinpoint the time when she had feft Islam (if she had ever accepted it!), I advise you to divorce her at once. It will save you many troubles and you will be able to claim the custody of your various properties. (Better consult a good lal yer on legal peints of this advice). </w:t>
      </w:r>
    </w:p>
    <w:p w:rsidR="00491A4A" w:rsidRDefault="00491A4A" w:rsidP="00491A4A">
      <w:pPr>
        <w:pStyle w:val="libNormal"/>
      </w:pPr>
      <w:r>
        <w:t xml:space="preserve">3) According to the Shi'a shari'ah, mother is entitled to the custody of her child till he reaches the age of seven years; thereafter the father gets the custody. But if any parent (father or mother) renounces Islam and' becomes Kafir, his/her right is forfeited. Therefore, your Christian wife l,as lost the right of custody because of her Kufr, and now you are the rightful guardian of your legitimate children. (This ruling is according to the Muslim Shari'ah. As for the law of the country, you should consult a good lal yer). </w:t>
      </w:r>
    </w:p>
    <w:p w:rsidR="00AB4762" w:rsidRDefault="00AB4762" w:rsidP="00AB4762">
      <w:pPr>
        <w:pStyle w:val="libNormal"/>
      </w:pPr>
      <w:r>
        <w:br w:type="page"/>
      </w:r>
    </w:p>
    <w:p w:rsidR="00AB4762" w:rsidRDefault="00AB4762" w:rsidP="00491A4A">
      <w:pPr>
        <w:pStyle w:val="Heading1Center"/>
      </w:pPr>
      <w:bookmarkStart w:id="69" w:name="_Toc457938740"/>
      <w:r>
        <w:lastRenderedPageBreak/>
        <w:t>Q. 68: RIGHT OF A KAFIR MOTHER</w:t>
      </w:r>
      <w:bookmarkEnd w:id="69"/>
      <w:r>
        <w:t xml:space="preserve"> </w:t>
      </w:r>
    </w:p>
    <w:p w:rsidR="00491A4A" w:rsidRDefault="00491A4A" w:rsidP="00491A4A">
      <w:pPr>
        <w:pStyle w:val="libNormal"/>
      </w:pPr>
      <w:r>
        <w:t xml:space="preserve">You already know the dispute with my ex-wife whom I divorced for going back to Christianity. </w:t>
      </w:r>
    </w:p>
    <w:p w:rsidR="00491A4A" w:rsidRDefault="00491A4A" w:rsidP="00491A4A">
      <w:pPr>
        <w:pStyle w:val="libNormal"/>
      </w:pPr>
      <w:r>
        <w:t xml:space="preserve">Is she entitled to the rights of a parent from my children! </w:t>
      </w:r>
    </w:p>
    <w:p w:rsidR="00491A4A" w:rsidRDefault="00491A4A" w:rsidP="00491A4A">
      <w:pPr>
        <w:pStyle w:val="libNormal"/>
      </w:pPr>
      <w:r>
        <w:t xml:space="preserve">A. Read again the relevant chapter of my book, "Family Life of Islam", and you will find that she is not to be obeyed in matters of religion and Shari'ah; but even then the children should show her respect In other matters. However, she has no right at all concernc: ing their custody 800 bringing up. </w:t>
      </w:r>
    </w:p>
    <w:p w:rsidR="00AB4762" w:rsidRDefault="00AB4762" w:rsidP="00AB4762">
      <w:pPr>
        <w:pStyle w:val="libNormal"/>
      </w:pPr>
      <w:r>
        <w:br w:type="page"/>
      </w:r>
    </w:p>
    <w:p w:rsidR="00AB4762" w:rsidRDefault="00AB4762" w:rsidP="00491A4A">
      <w:pPr>
        <w:pStyle w:val="Heading1Center"/>
      </w:pPr>
      <w:bookmarkStart w:id="70" w:name="_Toc457938741"/>
      <w:r>
        <w:lastRenderedPageBreak/>
        <w:t>Q. 69: IilIGHTS OF A MUSLIM SISTER MARRIED TO A CHRISTIAN</w:t>
      </w:r>
      <w:bookmarkEnd w:id="70"/>
      <w:r>
        <w:t xml:space="preserve"> </w:t>
      </w:r>
    </w:p>
    <w:p w:rsidR="00491A4A" w:rsidRDefault="00491A4A" w:rsidP="00491A4A">
      <w:pPr>
        <w:pStyle w:val="libNormal"/>
      </w:pPr>
      <w:r>
        <w:t xml:space="preserve">I have my sister who, despite being a Muslin;J, married a Chfistian: </w:t>
      </w:r>
    </w:p>
    <w:p w:rsidR="00491A4A" w:rsidRDefault="00491A4A" w:rsidP="00491A4A">
      <w:pPr>
        <w:pStyle w:val="libNormal"/>
      </w:pPr>
      <w:r>
        <w:t xml:space="preserve">(a) Has she any "rights of Relatives" from me? </w:t>
      </w:r>
    </w:p>
    <w:p w:rsidR="00491A4A" w:rsidRDefault="00491A4A" w:rsidP="00491A4A">
      <w:pPr>
        <w:pStyle w:val="libNormal"/>
      </w:pPr>
      <w:r>
        <w:t xml:space="preserve">{'» if I succee4'to bring her back to Islam, will it be necessary for her to recite Sbahadanas a new convert t6 Is/a:m? </w:t>
      </w:r>
    </w:p>
    <w:p w:rsidR="00491A4A" w:rsidRDefault="00491A4A" w:rsidP="00491A4A">
      <w:pPr>
        <w:pStyle w:val="libNormal"/>
      </w:pPr>
      <w:r>
        <w:t xml:space="preserve">(c) if she comes back to Islam, will all her children become Mus/em automatically? Must they also recite Shahadah? Should she leave them with their Christian father? </w:t>
      </w:r>
    </w:p>
    <w:p w:rsidR="00491A4A" w:rsidRDefault="00491A4A" w:rsidP="00491A4A">
      <w:pPr>
        <w:pStyle w:val="libNormal"/>
      </w:pPr>
      <w:r>
        <w:t xml:space="preserve">A. (a) Yes; you should show her brotherly love in worldly affairs, but not in religioys matters. </w:t>
      </w:r>
    </w:p>
    <w:p w:rsidR="00491A4A" w:rsidRDefault="00491A4A" w:rsidP="00491A4A">
      <w:pPr>
        <w:pStyle w:val="libNormal"/>
      </w:pPr>
      <w:r>
        <w:t xml:space="preserve">(b) No. She is a Muslim, although at present she is 9ntangled in the capital sin of illegal sexual relations with a Kafir, whom she erroneously thinks is her husband. But if she repents and returns within the bounc;jary of shari'ah, there is no need to recite Shahadah again. </w:t>
      </w:r>
    </w:p>
    <w:p w:rsidR="00491A4A" w:rsidRDefault="00491A4A" w:rsidP="00491A4A">
      <w:pPr>
        <w:pStyle w:val="libNormal"/>
      </w:pPr>
      <w:r>
        <w:t xml:space="preserve">(c) If she returns to you, the minor children will be treated as Muslims, but they will have to recite Shahadah when they reach age of bulugh. </w:t>
      </w:r>
    </w:p>
    <w:p w:rsidR="00AB4762" w:rsidRDefault="00AB4762" w:rsidP="00AB4762">
      <w:pPr>
        <w:pStyle w:val="libNormal"/>
      </w:pPr>
      <w:r>
        <w:br w:type="page"/>
      </w:r>
    </w:p>
    <w:p w:rsidR="00AB4762" w:rsidRDefault="00AB4762" w:rsidP="00491A4A">
      <w:pPr>
        <w:pStyle w:val="Heading1Center"/>
      </w:pPr>
      <w:bookmarkStart w:id="71" w:name="_Toc457938742"/>
      <w:r>
        <w:lastRenderedPageBreak/>
        <w:t>Q. 70: CAN A KAFIR INHERIT A MUSLIM?</w:t>
      </w:r>
      <w:bookmarkEnd w:id="71"/>
      <w:r>
        <w:t xml:space="preserve"> </w:t>
      </w:r>
    </w:p>
    <w:p w:rsidR="00491A4A" w:rsidRDefault="00491A4A" w:rsidP="00491A4A">
      <w:pPr>
        <w:pStyle w:val="libNormal"/>
      </w:pPr>
      <w:r>
        <w:t xml:space="preserve">If my sister and my half brother remained as they are now, without becoming Muslems, will they have the right of in- heritance on me if I die? </w:t>
      </w:r>
    </w:p>
    <w:p w:rsidR="00491A4A" w:rsidRDefault="00491A4A" w:rsidP="00491A4A">
      <w:pPr>
        <w:pStyle w:val="libNormal"/>
      </w:pPr>
      <w:r>
        <w:t xml:space="preserve">I have my half brother (by my mother) who is a Christian Has </w:t>
      </w:r>
    </w:p>
    <w:p w:rsidR="00491A4A" w:rsidRDefault="00491A4A" w:rsidP="00491A4A">
      <w:pPr>
        <w:pStyle w:val="libNormal"/>
      </w:pPr>
      <w:r>
        <w:t xml:space="preserve">he any right on me as my relative? </w:t>
      </w:r>
    </w:p>
    <w:p w:rsidR="00491A4A" w:rsidRDefault="00491A4A" w:rsidP="00491A4A">
      <w:pPr>
        <w:pStyle w:val="libNormal"/>
      </w:pPr>
      <w:r>
        <w:t xml:space="preserve">A. Kafir does not inherit a Muslim. Moreover, brother or sister is not entitled to inheritance if the deceased has left father, and/or mother, and/or a son and/or a daughter. </w:t>
      </w:r>
    </w:p>
    <w:p w:rsidR="00AB4762" w:rsidRDefault="00AB4762" w:rsidP="00AB4762">
      <w:pPr>
        <w:pStyle w:val="libNormal"/>
      </w:pPr>
      <w:r>
        <w:br w:type="page"/>
      </w:r>
    </w:p>
    <w:p w:rsidR="00AB4762" w:rsidRDefault="00AB4762" w:rsidP="00491A4A">
      <w:pPr>
        <w:pStyle w:val="Heading1Center"/>
      </w:pPr>
      <w:bookmarkStart w:id="72" w:name="_Toc457938743"/>
      <w:r>
        <w:lastRenderedPageBreak/>
        <w:t>Q. 71: DIVISION OF A DECEASED WOMAN'S ASSETS</w:t>
      </w:r>
      <w:bookmarkEnd w:id="72"/>
      <w:r>
        <w:t xml:space="preserve"> </w:t>
      </w:r>
    </w:p>
    <w:p w:rsidR="00491A4A" w:rsidRDefault="00491A4A" w:rsidP="00491A4A">
      <w:pPr>
        <w:pStyle w:val="libNormal"/>
      </w:pPr>
      <w:r>
        <w:t xml:space="preserve">How should the gold ornaments left by a woman be destribut~d between the surviving husband, mother and father respectively. </w:t>
      </w:r>
    </w:p>
    <w:p w:rsidR="00491A4A" w:rsidRDefault="00491A4A" w:rsidP="00491A4A">
      <w:pPr>
        <w:pStyle w:val="libNormal"/>
      </w:pPr>
      <w:r>
        <w:t xml:space="preserve">I </w:t>
      </w:r>
    </w:p>
    <w:p w:rsidR="00491A4A" w:rsidRDefault="00491A4A" w:rsidP="00491A4A">
      <w:pPr>
        <w:pStyle w:val="libNormal"/>
      </w:pPr>
      <w:r>
        <w:t xml:space="preserve">Your gul"c;(ance, based on Shi'a Ithna'asheri Law of inheri- tance, is kindly solicited. </w:t>
      </w:r>
    </w:p>
    <w:p w:rsidR="00491A4A" w:rsidRDefault="00491A4A" w:rsidP="00491A4A">
      <w:pPr>
        <w:pStyle w:val="libNormal"/>
      </w:pPr>
      <w:r>
        <w:t xml:space="preserve">A. If the deceased has not left any child of her own, and there are no agnate or consanguine brothers, then the estate will be divided as follows: </w:t>
      </w:r>
    </w:p>
    <w:p w:rsidR="00491A4A" w:rsidRDefault="00491A4A" w:rsidP="00491A4A">
      <w:pPr>
        <w:pStyle w:val="libNormal"/>
      </w:pPr>
      <w:r>
        <w:t xml:space="preserve">Husbaoo -one-haIf Mmh9r -one-thJrd </w:t>
      </w:r>
    </w:p>
    <w:p w:rsidR="00491A4A" w:rsidRDefault="00491A4A" w:rsidP="00491A4A">
      <w:pPr>
        <w:pStyle w:val="libNormal"/>
      </w:pPr>
      <w:r>
        <w:t xml:space="preserve">Father -one-sixth. </w:t>
      </w:r>
    </w:p>
    <w:p w:rsidR="00491A4A" w:rsidRDefault="00491A4A" w:rsidP="00491A4A">
      <w:pPr>
        <w:pStyle w:val="libNormal"/>
      </w:pPr>
      <w:r>
        <w:t xml:space="preserve">For your Information, you may find this dMslon In the verses 11 and 12 of the chapter 4 (The Women) of the Qur'an; and also In the ruling No. 1733 of Ayatullah aI-Khoul (vide Mlnhajus-sa/eheen, vol. </w:t>
      </w:r>
    </w:p>
    <w:p w:rsidR="00491A4A" w:rsidRDefault="00491A4A" w:rsidP="00491A4A">
      <w:pPr>
        <w:pStyle w:val="libNormal"/>
      </w:pPr>
      <w:r>
        <w:t xml:space="preserve">2). </w:t>
      </w:r>
    </w:p>
    <w:p w:rsidR="00AB4762" w:rsidRDefault="00AB4762" w:rsidP="00AB4762">
      <w:pPr>
        <w:pStyle w:val="libNormal"/>
      </w:pPr>
      <w:r>
        <w:br w:type="page"/>
      </w:r>
    </w:p>
    <w:p w:rsidR="00AB4762" w:rsidRDefault="00AB4762" w:rsidP="00491A4A">
      <w:pPr>
        <w:pStyle w:val="Heading1Center"/>
      </w:pPr>
      <w:bookmarkStart w:id="73" w:name="_Toc457938744"/>
      <w:r>
        <w:lastRenderedPageBreak/>
        <w:t>Q.72:</w:t>
      </w:r>
      <w:r w:rsidR="00160155">
        <w:t xml:space="preserve"> </w:t>
      </w:r>
      <w:r>
        <w:t>ONISION OF AN ESTATE</w:t>
      </w:r>
      <w:bookmarkEnd w:id="73"/>
      <w:r>
        <w:t xml:space="preserve"> </w:t>
      </w:r>
    </w:p>
    <w:p w:rsidR="00491A4A" w:rsidRDefault="00491A4A" w:rsidP="00491A4A">
      <w:pPr>
        <w:pStyle w:val="libNormal"/>
      </w:pPr>
      <w:r>
        <w:t xml:space="preserve">My wife died and she has left Shs. 36,0001- cash; and she has left the following: </w:t>
      </w:r>
    </w:p>
    <w:p w:rsidR="00491A4A" w:rsidRDefault="00491A4A" w:rsidP="00491A4A">
      <w:pPr>
        <w:pStyle w:val="libNormal"/>
      </w:pPr>
      <w:r>
        <w:t xml:space="preserve">(1) Father, (2) H'usband, (3) 2 sisters, (4) 4 daughters and (5) 'J sons. </w:t>
      </w:r>
    </w:p>
    <w:p w:rsidR="00491A4A" w:rsidRDefault="00491A4A" w:rsidP="00491A4A">
      <w:pPr>
        <w:pStyle w:val="libNormal"/>
      </w:pPr>
      <w:r>
        <w:t xml:space="preserve">I shall be grateful if you will guide me as to how to distribute the amount according to Shi'a law. </w:t>
      </w:r>
    </w:p>
    <w:p w:rsidR="00491A4A" w:rsidRDefault="00491A4A" w:rsidP="00491A4A">
      <w:pPr>
        <w:pStyle w:val="libNormal"/>
      </w:pPr>
      <w:r>
        <w:t xml:space="preserve">A. I was sorry to learn about the death of yo:.=r wife. May Allah give her high place near 14 Ma'sumeen (a.s.). </w:t>
      </w:r>
    </w:p>
    <w:p w:rsidR="00491A4A" w:rsidRDefault="00491A4A" w:rsidP="00491A4A">
      <w:pPr>
        <w:pStyle w:val="libNormal"/>
      </w:pPr>
      <w:r>
        <w:t xml:space="preserve">As for the dMsion of the money left by her, it is as follows: </w:t>
      </w:r>
    </w:p>
    <w:p w:rsidR="00491A4A" w:rsidRDefault="00491A4A" w:rsidP="00491A4A">
      <w:pPr>
        <w:pStyle w:val="libNormal"/>
      </w:pPr>
      <w:r>
        <w:t xml:space="preserve">Husband will get one-fourth; father one-sixth; and the balance will be divided among the sons and daughters-a son getting twice as much as a daughter. Sisters will get nothing. </w:t>
      </w:r>
    </w:p>
    <w:p w:rsidR="00491A4A" w:rsidRDefault="00491A4A" w:rsidP="00491A4A">
      <w:pPr>
        <w:pStyle w:val="libNormal"/>
      </w:pPr>
      <w:r>
        <w:t xml:space="preserve">She has left Shs. 36,0001-. Therefore, the final figures will be as follows: </w:t>
      </w:r>
    </w:p>
    <w:p w:rsidR="00491A4A" w:rsidRDefault="00491A4A" w:rsidP="00491A4A">
      <w:pPr>
        <w:pStyle w:val="libNormal"/>
      </w:pPr>
      <w:r>
        <w:t xml:space="preserve">Husband Shs. 9,000/- Father Shs. 6,000/- 3 Sons each 4,200/- Shs. 12,600/- 4 daughters each 2,100/- Shs. 8.4001- </w:t>
      </w:r>
    </w:p>
    <w:p w:rsidR="00491A4A" w:rsidRDefault="00491A4A" w:rsidP="00491A4A">
      <w:pPr>
        <w:pStyle w:val="libNormal"/>
      </w:pPr>
      <w:r>
        <w:t xml:space="preserve">Total 36.000/- </w:t>
      </w:r>
    </w:p>
    <w:p w:rsidR="00491A4A" w:rsidRDefault="00491A4A" w:rsidP="00491A4A">
      <w:pPr>
        <w:pStyle w:val="libNormal"/>
      </w:pPr>
      <w:r>
        <w:t xml:space="preserve">I </w:t>
      </w:r>
    </w:p>
    <w:p w:rsidR="00AB4762" w:rsidRDefault="00AB4762" w:rsidP="00AB4762">
      <w:pPr>
        <w:pStyle w:val="libNormal"/>
      </w:pPr>
      <w:r>
        <w:br w:type="page"/>
      </w:r>
    </w:p>
    <w:p w:rsidR="00AB4762" w:rsidRDefault="00AB4762" w:rsidP="00491A4A">
      <w:pPr>
        <w:pStyle w:val="Heading1Center"/>
      </w:pPr>
      <w:bookmarkStart w:id="74" w:name="_Toc457938745"/>
      <w:r>
        <w:lastRenderedPageBreak/>
        <w:t>Q. 73: MEMBERSHIP OF A SUNNI-RUN INSTITUTION</w:t>
      </w:r>
      <w:bookmarkEnd w:id="74"/>
      <w:r>
        <w:t xml:space="preserve"> </w:t>
      </w:r>
    </w:p>
    <w:p w:rsidR="00491A4A" w:rsidRDefault="00491A4A" w:rsidP="00491A4A">
      <w:pPr>
        <w:pStyle w:val="libNormal"/>
      </w:pPr>
      <w:r>
        <w:t xml:space="preserve">Is it right for a Shi'~ to be a member of a Jamaat under Sunni leadership? </w:t>
      </w:r>
    </w:p>
    <w:p w:rsidR="00491A4A" w:rsidRDefault="00491A4A" w:rsidP="00491A4A">
      <w:pPr>
        <w:pStyle w:val="libNormal"/>
      </w:pPr>
      <w:r>
        <w:t xml:space="preserve">A. Yes, if the aims and objects of that association are common and not sectarian. </w:t>
      </w:r>
    </w:p>
    <w:p w:rsidR="00AB4762" w:rsidRDefault="00AB4762" w:rsidP="00AB4762">
      <w:pPr>
        <w:pStyle w:val="libNormal"/>
      </w:pPr>
      <w:r>
        <w:br w:type="page"/>
      </w:r>
    </w:p>
    <w:p w:rsidR="00AB4762" w:rsidRDefault="00AB4762" w:rsidP="00491A4A">
      <w:pPr>
        <w:pStyle w:val="Heading1Center"/>
      </w:pPr>
      <w:bookmarkStart w:id="75" w:name="_Toc457938746"/>
      <w:r>
        <w:lastRenderedPageBreak/>
        <w:t>Q. 74: ABANDONED GOLF BALLS AND TEES</w:t>
      </w:r>
      <w:bookmarkEnd w:id="75"/>
      <w:r>
        <w:t xml:space="preserve"> </w:t>
      </w:r>
    </w:p>
    <w:p w:rsidR="00491A4A" w:rsidRDefault="00491A4A" w:rsidP="00491A4A">
      <w:pPr>
        <w:pStyle w:val="libNormal"/>
      </w:pPr>
      <w:r>
        <w:t xml:space="preserve">When we go and play golf, we often pick up tees (a peg used </w:t>
      </w:r>
    </w:p>
    <w:p w:rsidR="00491A4A" w:rsidRDefault="00491A4A" w:rsidP="00491A4A">
      <w:pPr>
        <w:pStyle w:val="libNormal"/>
      </w:pPr>
      <w:r>
        <w:t xml:space="preserve">in golf to raise the ball while hitting) which have been lost b~,- other players. We too sometimes lose our tees and expect other people to find and use them. Does this mean that the tees we pick up are 'ghasbi'? </w:t>
      </w:r>
    </w:p>
    <w:p w:rsidR="00491A4A" w:rsidRDefault="00491A4A" w:rsidP="00491A4A">
      <w:pPr>
        <w:pStyle w:val="libNormal"/>
      </w:pPr>
      <w:r>
        <w:t xml:space="preserve">On the golf course the caddies (people who carry your cart during the game), ask us to buy their balls whici1 they have found lost by other people. Can we buy these? Please take into account that we lose our balls quite often and also that the caddies put a lot of effort in looking for these balls before selling them. </w:t>
      </w:r>
    </w:p>
    <w:p w:rsidR="00491A4A" w:rsidRDefault="00491A4A" w:rsidP="00491A4A">
      <w:pPr>
        <w:pStyle w:val="libNormal"/>
      </w:pPr>
      <w:r>
        <w:t xml:space="preserve">A. It depends on the value of the said tee or ball. If its price is less than that of 2 grammes of pure silver then the finder may become its owner and treat it as his property. Then if the original owner comes to claim it, he is entitled to it provided the thing is extant but if it is used up or lost again, then there is no responsibility on the finder. </w:t>
      </w:r>
    </w:p>
    <w:p w:rsidR="00491A4A" w:rsidRDefault="00491A4A" w:rsidP="00491A4A">
      <w:pPr>
        <w:pStyle w:val="libNormal"/>
      </w:pPr>
      <w:r>
        <w:t xml:space="preserve">If the price is equal to, or more than that of two grammes of pure silver, and it is difficult to ascertain who the original owner is, then the finder may treat it as his property, but he will be responsible to pay its price to the original owner, if he is found. If it is definitely known that the original owner has abandoned it then the finder may treat it as his own property, and the original owner has no right to claim it or its price. </w:t>
      </w:r>
    </w:p>
    <w:p w:rsidR="00AB4762" w:rsidRDefault="00AB4762" w:rsidP="00AB4762">
      <w:pPr>
        <w:pStyle w:val="libNormal"/>
      </w:pPr>
      <w:r>
        <w:br w:type="page"/>
      </w:r>
    </w:p>
    <w:p w:rsidR="00AB4762" w:rsidRDefault="00AB4762" w:rsidP="00491A4A">
      <w:pPr>
        <w:pStyle w:val="Heading1Center"/>
      </w:pPr>
      <w:bookmarkStart w:id="76" w:name="_Toc457938747"/>
      <w:r>
        <w:lastRenderedPageBreak/>
        <w:t>Q. 75: SHAVING HAIR ON HANDS AND FEET</w:t>
      </w:r>
      <w:bookmarkEnd w:id="76"/>
      <w:r>
        <w:t xml:space="preserve"> </w:t>
      </w:r>
    </w:p>
    <w:p w:rsidR="00491A4A" w:rsidRDefault="00491A4A" w:rsidP="00491A4A">
      <w:pPr>
        <w:pStyle w:val="libNormal"/>
      </w:pPr>
      <w:r>
        <w:t xml:space="preserve">Is it sunnat or recommended to shave or trim the hair growing on the hands or feet of a male person? Why? </w:t>
      </w:r>
    </w:p>
    <w:p w:rsidR="00491A4A" w:rsidRDefault="00491A4A" w:rsidP="00491A4A">
      <w:pPr>
        <w:pStyle w:val="libNormal"/>
      </w:pPr>
      <w:r>
        <w:t>A. No. it is not sunnat.</w:t>
      </w:r>
      <w:r w:rsidR="00160155">
        <w:t xml:space="preserve"> </w:t>
      </w:r>
    </w:p>
    <w:p w:rsidR="00AB4762" w:rsidRDefault="00AB4762" w:rsidP="00AB4762">
      <w:pPr>
        <w:pStyle w:val="libNormal"/>
      </w:pPr>
      <w:r>
        <w:br w:type="page"/>
      </w:r>
    </w:p>
    <w:p w:rsidR="00AB4762" w:rsidRDefault="00AB4762" w:rsidP="00491A4A">
      <w:pPr>
        <w:pStyle w:val="Heading1Center"/>
      </w:pPr>
      <w:bookmarkStart w:id="77" w:name="_Toc457938748"/>
      <w:r>
        <w:lastRenderedPageBreak/>
        <w:t>Q. 76: ABOUT BARNABAS AND HIS GOSPEL</w:t>
      </w:r>
      <w:bookmarkEnd w:id="77"/>
      <w:r>
        <w:t xml:space="preserve"> </w:t>
      </w:r>
    </w:p>
    <w:p w:rsidR="00491A4A" w:rsidRDefault="00491A4A" w:rsidP="00491A4A">
      <w:pPr>
        <w:pStyle w:val="libNormal"/>
      </w:pPr>
      <w:r>
        <w:t xml:space="preserve">I received a copy of the gospel of Barnabas, published by MIs BEGUM AISHA BAWANY WAKF, KARACHI, PAKISTAN. The publisher in his front page presentation has written; "About Barnabas the commandment is 'if he comes onto you receive him'. The publisher refers to the Epistle to the Colossians, Ch. 4 Verse 10. </w:t>
      </w:r>
    </w:p>
    <w:p w:rsidR="00491A4A" w:rsidRDefault="00491A4A" w:rsidP="00491A4A">
      <w:pPr>
        <w:pStyle w:val="libNormal"/>
      </w:pPr>
      <w:r>
        <w:t xml:space="preserve">A Christian friend has told me that the Gospel of Barnabas is rejected by the Christian world because Barnabas was not inspired by God. I challenged him to the above reference. </w:t>
      </w:r>
    </w:p>
    <w:p w:rsidR="00491A4A" w:rsidRDefault="00491A4A" w:rsidP="00491A4A">
      <w:pPr>
        <w:pStyle w:val="libNormal"/>
      </w:pPr>
      <w:r>
        <w:t xml:space="preserve">The first Bible we got, read:- "Aristarchus who is in prison with me sends his greetings and so does Mark the cousin of Barnabas. (You have already received instructions to wel- come Mark if he comes your way)." </w:t>
      </w:r>
    </w:p>
    <w:p w:rsidR="00491A4A" w:rsidRDefault="00491A4A" w:rsidP="00491A4A">
      <w:pPr>
        <w:pStyle w:val="libNormal"/>
      </w:pPr>
      <w:r>
        <w:t xml:space="preserve">I was shocked and embarrassed. I forced my friend to bring a different edition and there was no difference in the text with the brackets maintained. </w:t>
      </w:r>
    </w:p>
    <w:p w:rsidR="00491A4A" w:rsidRDefault="00491A4A" w:rsidP="00491A4A">
      <w:pPr>
        <w:pStyle w:val="libNormal"/>
      </w:pPr>
      <w:r>
        <w:t xml:space="preserve">- </w:t>
      </w:r>
    </w:p>
    <w:p w:rsidR="00491A4A" w:rsidRDefault="00491A4A" w:rsidP="00491A4A">
      <w:pPr>
        <w:pStyle w:val="libNormal"/>
      </w:pPr>
      <w:r>
        <w:t xml:space="preserve">A. Bilal Trust of Pakistan has sent your letter to me for reply. You have written that the publishers of the "Gospel of Barnabas" have written 'in their first page presentation: "About Barnabas the com- maOOment is 'if he comes unto you receive him"'The publishers have referred to the Epistle to the Colossian:&gt;, chapter 4 verse 10. Also that a Christian showed you a Bible which says "(you have 8ready received instruction to welcome Mark if he comes your way)". </w:t>
      </w:r>
    </w:p>
    <w:p w:rsidR="00491A4A" w:rsidRDefault="00491A4A" w:rsidP="00491A4A">
      <w:pPr>
        <w:pStyle w:val="libNormal"/>
      </w:pPr>
      <w:r>
        <w:t xml:space="preserve">I checked the quotation given by the publishers of the said "Gospel" in the King James version of the Bible which is the oldest and even now the best English translation of the Bible. It says: "... and Marcus, sister's son to Barnabas (touching whom you received commandments: if he comes unto you, receive him)." </w:t>
      </w:r>
    </w:p>
    <w:p w:rsidR="00491A4A" w:rsidRDefault="00491A4A" w:rsidP="00491A4A">
      <w:pPr>
        <w:pStyle w:val="libNormal"/>
      </w:pPr>
      <w:r>
        <w:t xml:space="preserve">It appears that the Pakistan. publishers have related the pronoun "whom" to Barnabas, while'the writers otthe Bible (which was shown to you) have substituted the pronoun with the noun "Mark." Tnus the argument can never be brought to its end. They should not have replaced the pronoun with the ~me. </w:t>
      </w:r>
    </w:p>
    <w:p w:rsidR="00491A4A" w:rsidRDefault="00491A4A" w:rsidP="00491A4A">
      <w:pPr>
        <w:pStyle w:val="libNormal"/>
      </w:pPr>
      <w:r>
        <w:t xml:space="preserve">However, I would advise you not to put too much reliance ,on the said "Gosper', as its authenticity is open to questi~ </w:t>
      </w:r>
    </w:p>
    <w:p w:rsidR="00491A4A" w:rsidRDefault="00491A4A" w:rsidP="00491A4A">
      <w:pPr>
        <w:pStyle w:val="libNormal"/>
      </w:pPr>
      <w:r>
        <w:t xml:space="preserve">manuscript In/Italian language was found in the Imperial Ubrary of Vienna (Austria). Lonsdale Ragg and Laure Ragg edited and trans- lated it into English, which was published by the Clarendon Press, Oxford In 1007. The translators had written a Preface, in which they had tried to show that the manuscript was spurious, not genuine. The Muslim publishers (of South Africa and Pakistan) have omitted that Preface entirely which they should not have done. The best course would have been to print the Preface and then reply to its arguments. </w:t>
      </w:r>
    </w:p>
    <w:p w:rsidR="00491A4A" w:rsidRDefault="00491A4A" w:rsidP="00491A4A">
      <w:pPr>
        <w:pStyle w:val="libNormal"/>
      </w:pPr>
      <w:r>
        <w:t xml:space="preserve">There are many books which give an authentic picture of Christianity. Bya copy of this letter, I request MIS Bilal Trust of Pakistan to send you a copy of "Dimensions of Christianity", which was published by "Islami Mission, Sant Nager, Lahore." It may prove useful to you. </w:t>
      </w:r>
    </w:p>
    <w:p w:rsidR="00AB4762" w:rsidRDefault="00AB4762" w:rsidP="00AB4762">
      <w:pPr>
        <w:pStyle w:val="libNormal"/>
      </w:pPr>
      <w:r>
        <w:br w:type="page"/>
      </w:r>
    </w:p>
    <w:p w:rsidR="00AB4762" w:rsidRDefault="00AB4762" w:rsidP="00491A4A">
      <w:pPr>
        <w:pStyle w:val="Heading1Center"/>
      </w:pPr>
      <w:bookmarkStart w:id="78" w:name="_Toc457938749"/>
      <w:r>
        <w:lastRenderedPageBreak/>
        <w:t>Q. 77: Is marriage certificate essential for validity of a marriage?</w:t>
      </w:r>
      <w:bookmarkEnd w:id="78"/>
      <w:r>
        <w:t xml:space="preserve"> </w:t>
      </w:r>
    </w:p>
    <w:p w:rsidR="00491A4A" w:rsidRDefault="00491A4A" w:rsidP="00491A4A">
      <w:pPr>
        <w:pStyle w:val="libNormal"/>
      </w:pPr>
      <w:r>
        <w:t xml:space="preserve">A. No, in Islam the spoken words of a person are more important. If a man and a woman or their authorised agents recite the formula of Nikah, marriage takes place without any need of a written certificate. It Is, of course, advisable to get a certificate from the reciter of Nikah, to avoid possible difficulties in future. </w:t>
      </w:r>
    </w:p>
    <w:p w:rsidR="00AB4762" w:rsidRDefault="00AB4762" w:rsidP="00AB4762">
      <w:pPr>
        <w:pStyle w:val="libNormal"/>
      </w:pPr>
      <w:r>
        <w:br w:type="page"/>
      </w:r>
    </w:p>
    <w:p w:rsidR="00AB4762" w:rsidRDefault="00AB4762" w:rsidP="00491A4A">
      <w:pPr>
        <w:pStyle w:val="Heading1Center"/>
      </w:pPr>
      <w:bookmarkStart w:id="79" w:name="_Toc457938750"/>
      <w:r>
        <w:lastRenderedPageBreak/>
        <w:t>Q. 78: MARRIAGE WITH UNCLE'S DAUGHTER</w:t>
      </w:r>
      <w:bookmarkEnd w:id="79"/>
      <w:r>
        <w:t xml:space="preserve"> </w:t>
      </w:r>
    </w:p>
    <w:p w:rsidR="00491A4A" w:rsidRDefault="00491A4A" w:rsidP="00491A4A">
      <w:pPr>
        <w:pStyle w:val="libNormal"/>
      </w:pPr>
      <w:r>
        <w:t xml:space="preserve">If I marry the sister of A, can my son marry the daughter of A? </w:t>
      </w:r>
    </w:p>
    <w:p w:rsidR="00491A4A" w:rsidRDefault="00491A4A" w:rsidP="00491A4A">
      <w:pPr>
        <w:pStyle w:val="libNormal"/>
      </w:pPr>
      <w:r>
        <w:t xml:space="preserve">A.Yes. </w:t>
      </w:r>
    </w:p>
    <w:p w:rsidR="00AB4762" w:rsidRDefault="00AB4762" w:rsidP="00AB4762">
      <w:pPr>
        <w:pStyle w:val="libNormal"/>
      </w:pPr>
      <w:r>
        <w:br w:type="page"/>
      </w:r>
    </w:p>
    <w:p w:rsidR="00AB4762" w:rsidRDefault="00AB4762" w:rsidP="00491A4A">
      <w:pPr>
        <w:pStyle w:val="Heading1Center"/>
      </w:pPr>
      <w:bookmarkStart w:id="80" w:name="_Toc457938751"/>
      <w:r>
        <w:lastRenderedPageBreak/>
        <w:t>Q. 79: IS VASECTOMY ALLOWED?</w:t>
      </w:r>
      <w:bookmarkEnd w:id="80"/>
      <w:r>
        <w:t xml:space="preserve"> </w:t>
      </w:r>
    </w:p>
    <w:p w:rsidR="00491A4A" w:rsidRDefault="00491A4A" w:rsidP="00491A4A">
      <w:pPr>
        <w:pStyle w:val="libNormal"/>
      </w:pPr>
      <w:r>
        <w:t xml:space="preserve">In your book "YOUR QUESTIONS ANSWERED." volume I, </w:t>
      </w:r>
    </w:p>
    <w:p w:rsidR="00491A4A" w:rsidRDefault="00491A4A" w:rsidP="00491A4A">
      <w:pPr>
        <w:pStyle w:val="libNormal"/>
      </w:pPr>
      <w:r>
        <w:t xml:space="preserve">page 49, question number 105, o.n recognition of family plan- ning by Islam, the answer Is not detailed except that abortion Is prohibited. </w:t>
      </w:r>
    </w:p>
    <w:p w:rsidR="00491A4A" w:rsidRDefault="00491A4A" w:rsidP="00491A4A">
      <w:pPr>
        <w:pStyle w:val="libNormal"/>
      </w:pPr>
      <w:r>
        <w:t xml:space="preserve">Perhaps you might be aware of a less-used method of family planning by males known medically as "Vasectomy". In It a man's "vas deferens" is cut and tied up with a simple opera- tion, to prevent sperms to be included in ejaculation during sexual union. This operation does not interfere with normal sexual pleasure. </w:t>
      </w:r>
    </w:p>
    <w:p w:rsidR="00491A4A" w:rsidRDefault="00491A4A" w:rsidP="00491A4A">
      <w:pPr>
        <w:pStyle w:val="libNormal"/>
      </w:pPr>
      <w:r>
        <w:t xml:space="preserve">Is this method of family planning allowed in Islam? </w:t>
      </w:r>
    </w:p>
    <w:p w:rsidR="00491A4A" w:rsidRDefault="00491A4A" w:rsidP="00491A4A">
      <w:pPr>
        <w:pStyle w:val="libNormal"/>
      </w:pPr>
      <w:r>
        <w:t xml:space="preserve">A. No. Vasectomy is not allowed. </w:t>
      </w:r>
    </w:p>
    <w:p w:rsidR="00AB4762" w:rsidRDefault="00AB4762" w:rsidP="00AB4762">
      <w:pPr>
        <w:pStyle w:val="libNormal"/>
      </w:pPr>
      <w:r>
        <w:br w:type="page"/>
      </w:r>
    </w:p>
    <w:p w:rsidR="00AB4762" w:rsidRDefault="00AB4762" w:rsidP="00491A4A">
      <w:pPr>
        <w:pStyle w:val="Heading1Center"/>
      </w:pPr>
      <w:bookmarkStart w:id="81" w:name="_Toc457938752"/>
      <w:r>
        <w:lastRenderedPageBreak/>
        <w:t>Q. 80: REDRESS FOR A WOMAN NEGLECTED BY HER HUSBAND</w:t>
      </w:r>
      <w:bookmarkEnd w:id="81"/>
      <w:r>
        <w:t xml:space="preserve"> </w:t>
      </w:r>
    </w:p>
    <w:p w:rsidR="00491A4A" w:rsidRDefault="00491A4A" w:rsidP="00491A4A">
      <w:pPr>
        <w:pStyle w:val="libNormal"/>
      </w:pPr>
      <w:r>
        <w:t xml:space="preserve">Why can't a woman divorce a man? Under extremely difficult circumstances when the man has left his wife refusing to give her 'talaaq', how should she be able to marry another man? </w:t>
      </w:r>
    </w:p>
    <w:p w:rsidR="00491A4A" w:rsidRDefault="00491A4A" w:rsidP="00491A4A">
      <w:pPr>
        <w:pStyle w:val="libNormal"/>
      </w:pPr>
      <w:r>
        <w:t xml:space="preserve">A. In the condition mentioned in the question, the woman may refer her case to the Mujtahid (or his authorised agents) who would direct the husband to maintain her and treat her according to Islamic shari'ah. If the husband persists in his misbehaviour, the Mujtahid (or his agent) would give her talaq by his own authority. </w:t>
      </w:r>
    </w:p>
    <w:p w:rsidR="00491A4A" w:rsidRDefault="00491A4A" w:rsidP="00491A4A">
      <w:pPr>
        <w:pStyle w:val="libNormal"/>
      </w:pPr>
      <w:r>
        <w:t xml:space="preserve">Why the woman has not been given the authority to give talaq to her husband? For its reason, read my booklet' 'Family Life of 's'am" (pp. 44-52 and 63-67). </w:t>
      </w:r>
    </w:p>
    <w:p w:rsidR="00AB4762" w:rsidRDefault="00AB4762" w:rsidP="00AB4762">
      <w:pPr>
        <w:pStyle w:val="libNormal"/>
      </w:pPr>
      <w:r>
        <w:br w:type="page"/>
      </w:r>
    </w:p>
    <w:p w:rsidR="00AB4762" w:rsidRDefault="00AB4762" w:rsidP="00491A4A">
      <w:pPr>
        <w:pStyle w:val="Heading1Center"/>
      </w:pPr>
      <w:bookmarkStart w:id="82" w:name="_Toc457938753"/>
      <w:r>
        <w:lastRenderedPageBreak/>
        <w:t>Q. 81: BIRTH CONTROL DEVICES AND RULE OF 'IDDAH</w:t>
      </w:r>
      <w:bookmarkEnd w:id="82"/>
      <w:r>
        <w:t xml:space="preserve"> </w:t>
      </w:r>
    </w:p>
    <w:p w:rsidR="00491A4A" w:rsidRDefault="00491A4A" w:rsidP="00491A4A">
      <w:pPr>
        <w:pStyle w:val="libNormal"/>
      </w:pPr>
      <w:r>
        <w:t xml:space="preserve">If I enter in mut'ah and use Birth Control, is she required to observe 'idda after the expiry of the period of mut'ah or not? </w:t>
      </w:r>
    </w:p>
    <w:p w:rsidR="00491A4A" w:rsidRDefault="00491A4A" w:rsidP="00491A4A">
      <w:pPr>
        <w:pStyle w:val="libNormal"/>
      </w:pPr>
      <w:r>
        <w:t xml:space="preserve">A. Yes. 'Iddah is compulsory, if sexual relation has been estab- lished even &lt;?nce. There is no escape from it. </w:t>
      </w:r>
    </w:p>
    <w:p w:rsidR="00AB4762" w:rsidRDefault="00AB4762" w:rsidP="00AB4762">
      <w:pPr>
        <w:pStyle w:val="libNormal"/>
      </w:pPr>
      <w:r>
        <w:br w:type="page"/>
      </w:r>
    </w:p>
    <w:p w:rsidR="00AB4762" w:rsidRDefault="00AB4762" w:rsidP="00491A4A">
      <w:pPr>
        <w:pStyle w:val="Heading1Center"/>
      </w:pPr>
      <w:bookmarkStart w:id="83" w:name="_Toc457938754"/>
      <w:r>
        <w:lastRenderedPageBreak/>
        <w:t>Q. 82: CAN A WOMAN IN 'IDDAH GO FOR SHOPPING?</w:t>
      </w:r>
      <w:bookmarkEnd w:id="83"/>
      <w:r>
        <w:t xml:space="preserve"> </w:t>
      </w:r>
    </w:p>
    <w:p w:rsidR="00491A4A" w:rsidRDefault="00491A4A" w:rsidP="00491A4A">
      <w:pPr>
        <w:pStyle w:val="libNormal"/>
      </w:pPr>
      <w:r>
        <w:t xml:space="preserve">During 'Idda, is a woman allowed to go out for shopping if she has no servant? Should she remain in the house all day? </w:t>
      </w:r>
    </w:p>
    <w:p w:rsidR="00491A4A" w:rsidRDefault="00491A4A" w:rsidP="00491A4A">
      <w:pPr>
        <w:pStyle w:val="libNormal"/>
      </w:pPr>
      <w:r>
        <w:t xml:space="preserve">A. She may go out during 'Iddah, if need be, observing proper hijab. </w:t>
      </w:r>
    </w:p>
    <w:p w:rsidR="00AB4762" w:rsidRDefault="00AB4762" w:rsidP="00AB4762">
      <w:pPr>
        <w:pStyle w:val="libNormal"/>
      </w:pPr>
      <w:r>
        <w:br w:type="page"/>
      </w:r>
    </w:p>
    <w:p w:rsidR="00AB4762" w:rsidRDefault="00AB4762" w:rsidP="00491A4A">
      <w:pPr>
        <w:pStyle w:val="Heading1Center"/>
      </w:pPr>
      <w:bookmarkStart w:id="84" w:name="_Toc457938755"/>
      <w:r>
        <w:lastRenderedPageBreak/>
        <w:t>Q. 83: CAN A MUSLIM WOMAN MARRY A NON-MUSLIM?</w:t>
      </w:r>
      <w:bookmarkEnd w:id="84"/>
      <w:r>
        <w:t xml:space="preserve"> </w:t>
      </w:r>
    </w:p>
    <w:p w:rsidR="00491A4A" w:rsidRDefault="00491A4A" w:rsidP="00491A4A">
      <w:pPr>
        <w:pStyle w:val="libNormal"/>
      </w:pPr>
      <w:r>
        <w:t xml:space="preserve">A Shi'a adult girl wants to marry a Christian man. The man is not prepared to accept Islam. Can we arrange their marriag~ in our Imambara? If refused, they threaten to go to church for the marriage? </w:t>
      </w:r>
    </w:p>
    <w:p w:rsidR="00491A4A" w:rsidRDefault="00491A4A" w:rsidP="00491A4A">
      <w:pPr>
        <w:pStyle w:val="libNormal"/>
      </w:pPr>
      <w:r>
        <w:t xml:space="preserve">A. Marriage of a Muslim woman with a non-Muslim man is not allowed in Islamic Shari'ah. It is strictly forbidden in the Our'an, and no lslamic sect has ever allowed it. There is no difference on this matter: between Shi'a and Sunni sects. </w:t>
      </w:r>
    </w:p>
    <w:p w:rsidR="00491A4A" w:rsidRDefault="00491A4A" w:rsidP="00491A4A">
      <w:pPr>
        <w:pStyle w:val="libNormal"/>
      </w:pPr>
      <w:r>
        <w:t xml:space="preserve">Therefore.the sBkj "marriage"wI rQ be a marriage. It makes no difference whether any ceremony Is performed or not, and If it is performed then it Is done In church or masjld, it wHI be totally null and vokj; if the man am woman remain together they will be living In sin; and the children ci such union will be illegitimate. </w:t>
      </w:r>
    </w:p>
    <w:p w:rsidR="00AB4762" w:rsidRDefault="00AB4762" w:rsidP="00AB4762">
      <w:pPr>
        <w:pStyle w:val="libNormal"/>
      </w:pPr>
      <w:r>
        <w:br w:type="page"/>
      </w:r>
    </w:p>
    <w:p w:rsidR="00AB4762" w:rsidRDefault="00AB4762" w:rsidP="00491A4A">
      <w:pPr>
        <w:pStyle w:val="Heading1Center"/>
      </w:pPr>
      <w:bookmarkStart w:id="85" w:name="_Toc457938756"/>
      <w:r>
        <w:lastRenderedPageBreak/>
        <w:t>Q. 84: ABOUT MUT'AH</w:t>
      </w:r>
      <w:bookmarkEnd w:id="85"/>
      <w:r>
        <w:t xml:space="preserve"> </w:t>
      </w:r>
    </w:p>
    <w:p w:rsidR="00491A4A" w:rsidRDefault="00491A4A" w:rsidP="00491A4A">
      <w:pPr>
        <w:pStyle w:val="libNormal"/>
      </w:pPr>
      <w:r>
        <w:t xml:space="preserve">(1) How many times a man can contract a woman in mut'ah? ! mean to stay, with same woman. Suppose I contract mu,t'ah for 7 days and then after, say, one month I want to contract again with the same women. How many time in this way I can contract, mut'ah? </w:t>
      </w:r>
    </w:p>
    <w:p w:rsidR="00491A4A" w:rsidRDefault="00491A4A" w:rsidP="00491A4A">
      <w:pPr>
        <w:pStyle w:val="libNormal"/>
      </w:pPr>
      <w:r>
        <w:t xml:space="preserve">(2) " I contract mut'ah with a woman for 7 days and after 7 days she wants to contract mut'ah with another man, is she re- quired to observe 'Idda or not? </w:t>
      </w:r>
    </w:p>
    <w:p w:rsidR="00491A4A" w:rsidRDefault="00491A4A" w:rsidP="00491A4A">
      <w:pPr>
        <w:pStyle w:val="libNormal"/>
      </w:pPr>
      <w:r>
        <w:t xml:space="preserve">A.A woman mam~ in Mut'ah has to observe 'Iddah which In her case Is two monthly courses, or two months. If In that perlOO, signa of pregnancy appear, then the 'Iddah will continue u~o the delivery of the child. </w:t>
      </w:r>
    </w:p>
    <w:p w:rsidR="00491A4A" w:rsidRDefault="00491A4A" w:rsidP="00491A4A">
      <w:pPr>
        <w:pStyle w:val="libNormal"/>
      </w:pPr>
      <w:r>
        <w:t xml:space="preserve">But If the same man who had done mut'ah with her waI1tAtQ: exteoo the mut'ah perlOO, or wants to remarry her, there Is no need fA 'Iddah. </w:t>
      </w:r>
    </w:p>
    <w:p w:rsidR="00AB4762" w:rsidRDefault="00AB4762" w:rsidP="00AB4762">
      <w:pPr>
        <w:pStyle w:val="libNormal"/>
      </w:pPr>
      <w:r>
        <w:br w:type="page"/>
      </w:r>
    </w:p>
    <w:p w:rsidR="00AB4762" w:rsidRDefault="00AB4762" w:rsidP="00491A4A">
      <w:pPr>
        <w:pStyle w:val="Heading1Center"/>
      </w:pPr>
      <w:bookmarkStart w:id="86" w:name="_Toc457938757"/>
      <w:r>
        <w:lastRenderedPageBreak/>
        <w:t>Q. 85: THE RULE OF THREE DIVORCES AND THE MUT'AH / MARRIAGE</w:t>
      </w:r>
      <w:bookmarkEnd w:id="86"/>
      <w:r>
        <w:t xml:space="preserve"> </w:t>
      </w:r>
    </w:p>
    <w:p w:rsidR="00491A4A" w:rsidRDefault="00491A4A" w:rsidP="00491A4A">
      <w:pPr>
        <w:pStyle w:val="libNormal"/>
      </w:pPr>
      <w:r>
        <w:t xml:space="preserve">" a married woman is divorced three times, the ex-husbaOO cannot marry her again until she Is married to another man and divorced. Now If I enter In mut'ah for, say, 7 days, after 7 days she is no longer my wife; now after, say, 15 days I again enter in mut'ah with same woman for, say, 10 days and after 10 days she again will remain no longer my wife. Say, after one month I again enter in mut'ah with her for one month and after one moRth she Is no longer my wife. Thus I have entered in mut'ah with 'tile same woman (9.r. (!:J!~e times now. «I Intend to e~ter In mut'ah with same wOmaQ again, Is It penn/tted for the 4th time, or 5th time or 6th time? </w:t>
      </w:r>
    </w:p>
    <w:p w:rsidR="00491A4A" w:rsidRDefault="00491A4A" w:rsidP="00491A4A">
      <w:pPr>
        <w:pStyle w:val="libNormal"/>
      </w:pPr>
      <w:r>
        <w:t xml:space="preserve">A. In mut:ah marriage, there is no "divorce", because the marriage </w:t>
      </w:r>
    </w:p>
    <w:p w:rsidR="00491A4A" w:rsidRDefault="00491A4A" w:rsidP="00491A4A">
      <w:pPr>
        <w:pStyle w:val="libNormal"/>
      </w:pPr>
      <w:r>
        <w:t xml:space="preserve">termlnate'$ by itself on expiry ci the agreed perloo, whDe In per- manent marriage divorce Is required to terminate the marriage. </w:t>
      </w:r>
    </w:p>
    <w:p w:rsidR="00491A4A" w:rsidRDefault="00491A4A" w:rsidP="00491A4A">
      <w:pPr>
        <w:pStyle w:val="libNormal"/>
      </w:pPr>
      <w:r>
        <w:t xml:space="preserve">It should be now clear to you that the rule about "3 divorces" is not applicable to mut'ah marriage, for the simple reason that there Is no divorce here. Therefore, one may marry the same wornan a$ many times as they agree. </w:t>
      </w:r>
    </w:p>
    <w:p w:rsidR="00AB4762" w:rsidRDefault="00AB4762" w:rsidP="00AB4762">
      <w:pPr>
        <w:pStyle w:val="libNormal"/>
      </w:pPr>
      <w:r>
        <w:br w:type="page"/>
      </w:r>
    </w:p>
    <w:p w:rsidR="00AB4762" w:rsidRDefault="00AB4762" w:rsidP="00491A4A">
      <w:pPr>
        <w:pStyle w:val="Heading1Center"/>
      </w:pPr>
      <w:bookmarkStart w:id="87" w:name="_Toc457938758"/>
      <w:r>
        <w:lastRenderedPageBreak/>
        <w:t>Q. 86: SOME CEREMONIES AT MARRIAGE TIME</w:t>
      </w:r>
      <w:bookmarkEnd w:id="87"/>
      <w:r>
        <w:t xml:space="preserve"> </w:t>
      </w:r>
    </w:p>
    <w:p w:rsidR="00491A4A" w:rsidRDefault="00491A4A" w:rsidP="00491A4A">
      <w:pPr>
        <w:pStyle w:val="libNormal"/>
      </w:pPr>
      <w:r>
        <w:t xml:space="preserve">During our marriage ceremonies, one notices that me cus- toms we practise are very un-Islamic. According to 'shari'ah' are we allowed to sprinkle flowers on the bride and groom, to break earthen pots beneath their feet, and cut wedding cakes? In the above, please note, that we aren't mixing men and women nor are we playing music etc... but are Just following the customs and traditions of our grand-parents which make the wedding lively and more enjoyable. If we can't do the above, please, what should we do apart from the 'nikah' ceremony to make a marriage a more lively occasion, </w:t>
      </w:r>
    </w:p>
    <w:p w:rsidR="00491A4A" w:rsidRDefault="00491A4A" w:rsidP="00491A4A">
      <w:pPr>
        <w:pStyle w:val="libNormal"/>
      </w:pPr>
      <w:r>
        <w:t xml:space="preserve">A. There Is no harm In showering flowers on the brkje and brkjegroom. Cutting wedding cakes is western culture and break- ~ earthen potS a Hindu rite; both these rites should be avoided. </w:t>
      </w:r>
    </w:p>
    <w:p w:rsidR="00AB4762" w:rsidRDefault="00AB4762" w:rsidP="00AB4762">
      <w:pPr>
        <w:pStyle w:val="libNormal"/>
      </w:pPr>
      <w:r>
        <w:br w:type="page"/>
      </w:r>
    </w:p>
    <w:p w:rsidR="00AB4762" w:rsidRDefault="00AB4762" w:rsidP="00491A4A">
      <w:pPr>
        <w:pStyle w:val="Heading1Center"/>
      </w:pPr>
      <w:bookmarkStart w:id="88" w:name="_Toc457938759"/>
      <w:r>
        <w:lastRenderedPageBreak/>
        <w:t>Q. 87: IS VANNEY ALLOWED?</w:t>
      </w:r>
      <w:bookmarkEnd w:id="88"/>
      <w:r>
        <w:t xml:space="preserve"> </w:t>
      </w:r>
    </w:p>
    <w:p w:rsidR="00491A4A" w:rsidRDefault="00491A4A" w:rsidP="00491A4A">
      <w:pPr>
        <w:pStyle w:val="libNormal"/>
      </w:pPr>
      <w:r>
        <w:t xml:space="preserve">A vanney Is a ceremony in which the mother of the bride covers herself and the daughter with velvet cloth; and the relatives, In turn, come, to her, kiss her, give her a sweet or 'attar', sprinkle confetti on her and give her some money, Is this allowed? </w:t>
      </w:r>
    </w:p>
    <w:p w:rsidR="00491A4A" w:rsidRDefault="00491A4A" w:rsidP="00491A4A">
      <w:pPr>
        <w:pStyle w:val="libNormal"/>
      </w:pPr>
      <w:r>
        <w:t xml:space="preserve">A. There Is no harm If It involves only those male relatives wno are </w:t>
      </w:r>
    </w:p>
    <w:p w:rsidR="00491A4A" w:rsidRDefault="00491A4A" w:rsidP="00491A4A">
      <w:pPr>
        <w:pStyle w:val="libNormal"/>
      </w:pPr>
      <w:r>
        <w:t xml:space="preserve">i'mahram':. or If It Is done by ladies only. </w:t>
      </w:r>
    </w:p>
    <w:p w:rsidR="00AB4762" w:rsidRDefault="00AB4762" w:rsidP="00AB4762">
      <w:pPr>
        <w:pStyle w:val="libNormal"/>
      </w:pPr>
      <w:r>
        <w:br w:type="page"/>
      </w:r>
    </w:p>
    <w:p w:rsidR="00AB4762" w:rsidRDefault="00AB4762" w:rsidP="00491A4A">
      <w:pPr>
        <w:pStyle w:val="Heading1Center"/>
      </w:pPr>
      <w:bookmarkStart w:id="89" w:name="_Toc457938760"/>
      <w:r>
        <w:lastRenderedPageBreak/>
        <w:t>Q. 88: PURDAH DUFlING MARRIAGE CEREMONIES</w:t>
      </w:r>
      <w:bookmarkEnd w:id="89"/>
      <w:r>
        <w:t xml:space="preserve"> </w:t>
      </w:r>
    </w:p>
    <w:p w:rsidR="00491A4A" w:rsidRDefault="00491A4A" w:rsidP="00491A4A">
      <w:pPr>
        <w:pStyle w:val="libNormal"/>
      </w:pPr>
      <w:r>
        <w:t xml:space="preserve">By your answer, does It mean that after nlkah, the bride and </w:t>
      </w:r>
    </w:p>
    <w:p w:rsidR="00491A4A" w:rsidRDefault="00491A4A" w:rsidP="00491A4A">
      <w:pPr>
        <w:pStyle w:val="libNormal"/>
      </w:pPr>
      <w:r>
        <w:t xml:space="preserve">groom on reaching home are allowed to be met by ONLY their parents (the other relations being either namahrani"of the groom, bride, or each other)? In Arabia dlJring the Prophet (s.a. w.a.)'s times, how did weddings take place? Weren't they full of music etc. ? </w:t>
      </w:r>
    </w:p>
    <w:p w:rsidR="00491A4A" w:rsidRDefault="00491A4A" w:rsidP="00491A4A">
      <w:pPr>
        <w:pStyle w:val="libNormal"/>
      </w:pPr>
      <w:r>
        <w:t xml:space="preserve">A. You ~houldnot confuse the mau,erby using the word "music" for the C'hants or songs sung .by women during wedding In ttK&gt;Se </w:t>
      </w:r>
    </w:p>
    <w:p w:rsidR="00491A4A" w:rsidRDefault="00491A4A" w:rsidP="00491A4A">
      <w:pPr>
        <w:pStyle w:val="libNormal"/>
      </w:pPr>
      <w:r>
        <w:t xml:space="preserve">days. </w:t>
      </w:r>
    </w:p>
    <w:p w:rsidR="00491A4A" w:rsidRDefault="00491A4A" w:rsidP="00491A4A">
      <w:pPr>
        <w:pStyle w:val="libNormal"/>
      </w:pPr>
      <w:r>
        <w:t xml:space="preserve">So far as sharl'ah Is concerned the Me cI "purdah" Is ~ relaxed for marriage ceremonies, although nONadays ooy few "old-fashioned" women $88m to care about It In marriage gather- ings. To compound the evIt.\now vkieo films are made of the whole ceremonies, and shown-everywhere thus a wrong committed for a few hours in perpetuated for years. </w:t>
      </w:r>
    </w:p>
    <w:p w:rsidR="00AB4762" w:rsidRDefault="00AB4762" w:rsidP="00AB4762">
      <w:pPr>
        <w:pStyle w:val="libNormal"/>
      </w:pPr>
      <w:r>
        <w:br w:type="page"/>
      </w:r>
    </w:p>
    <w:p w:rsidR="00AB4762" w:rsidRDefault="00AB4762" w:rsidP="00491A4A">
      <w:pPr>
        <w:pStyle w:val="Heading1Center"/>
      </w:pPr>
      <w:bookmarkStart w:id="90" w:name="_Toc457938761"/>
      <w:r>
        <w:lastRenderedPageBreak/>
        <w:t>Q. 89: HIJAB RULES AND LOOKING AT A WOMAN OR MAN</w:t>
      </w:r>
      <w:bookmarkEnd w:id="90"/>
      <w:r>
        <w:t xml:space="preserve"> </w:t>
      </w:r>
    </w:p>
    <w:p w:rsidR="00491A4A" w:rsidRDefault="00491A4A" w:rsidP="00491A4A">
      <w:pPr>
        <w:pStyle w:val="libNormal"/>
      </w:pPr>
      <w:r>
        <w:t xml:space="preserve">Are we allowed to look at women who are veiled with their faces open? Are women allowed to look at men if they are themselves properly veiled? Or if they aren't properly veiled? </w:t>
      </w:r>
    </w:p>
    <w:p w:rsidR="00491A4A" w:rsidRDefault="00491A4A" w:rsidP="00491A4A">
      <w:pPr>
        <w:pStyle w:val="libNormal"/>
      </w:pPr>
      <w:r>
        <w:t xml:space="preserve">Do men have any necessary covering like women have to wear hijab'l Can a man louk at an unveiled Muslim or non-Mu~ lim withom a 'lusty' intention? Does 'lusty' include: </w:t>
      </w:r>
    </w:p>
    <w:p w:rsidR="00491A4A" w:rsidRDefault="00491A4A" w:rsidP="00491A4A">
      <w:pPr>
        <w:pStyle w:val="libNormal"/>
      </w:pPr>
      <w:r>
        <w:t xml:space="preserve">(a) admiring her facial features? (b) admiring her clothes? </w:t>
      </w:r>
    </w:p>
    <w:p w:rsidR="00491A4A" w:rsidRDefault="00491A4A" w:rsidP="00491A4A">
      <w:pPr>
        <w:pStyle w:val="libNormal"/>
      </w:pPr>
      <w:r>
        <w:t xml:space="preserve">(c) admiring the contours of her body? </w:t>
      </w:r>
    </w:p>
    <w:p w:rsidR="00491A4A" w:rsidRDefault="00491A4A" w:rsidP="00491A4A">
      <w:pPr>
        <w:pStyle w:val="libNormal"/>
      </w:pPr>
      <w:r>
        <w:t xml:space="preserve">(d) admiring her parts which are left bare ego legs, hands, etc. H I am mahram to a lady, am I allowed to look at her private </w:t>
      </w:r>
    </w:p>
    <w:p w:rsidR="00491A4A" w:rsidRDefault="00491A4A" w:rsidP="00491A4A">
      <w:pPr>
        <w:pStyle w:val="libNormal"/>
      </w:pPr>
      <w:r>
        <w:t xml:space="preserve">parts? To what extent is she allowed to show me her body'? </w:t>
      </w:r>
    </w:p>
    <w:p w:rsidR="00491A4A" w:rsidRDefault="00491A4A" w:rsidP="00491A4A">
      <w:pPr>
        <w:pStyle w:val="libNormal"/>
      </w:pPr>
      <w:r>
        <w:t xml:space="preserve">A. Here Is the gist of the full mas'ala, which covers all your enquiries on this subject: </w:t>
      </w:r>
    </w:p>
    <w:p w:rsidR="00491A4A" w:rsidRDefault="00491A4A" w:rsidP="00491A4A">
      <w:pPr>
        <w:pStyle w:val="libNormal"/>
      </w:pPr>
      <w:r>
        <w:t xml:space="preserve">Woman is obligated to cover her body (except face and two palms) from all men except the husband ai'Kj those who are In prohibited degree like father,l son Qtc. It is wajib for her to cover even her face and palms from all- other than husband ~ even from mahram If he looks at her with lust; rather It is ahwat to hkje the face and palms from ghair-mahrams In all cases. </w:t>
      </w:r>
    </w:p>
    <w:p w:rsidR="00491A4A" w:rsidRDefault="00491A4A" w:rsidP="00491A4A">
      <w:pPr>
        <w:pStyle w:val="libNormal"/>
      </w:pPr>
      <w:r>
        <w:t xml:space="preserve">Man is not obligated to hkie his body except the priVate parts. But It is haram for woman to look at his body -except the face, head. neck. hands and feet. She may look at the above-mentioned parts (face etc.) If there Is no lustful intention or enjoyment, although it is ahwat not to look at these parts In any case:. </w:t>
      </w:r>
    </w:p>
    <w:p w:rsidR="00491A4A" w:rsidRDefault="00491A4A" w:rsidP="00491A4A">
      <w:pPr>
        <w:pStyle w:val="libNormal"/>
      </w:pPr>
      <w:r>
        <w:t xml:space="preserve">Man 'may look atmahran women, provkied'there Is no lust or enjoymenL He is not allowed to look at Ghair-mahrams even without lusty intention; it is ahwat not to look even at Ghair-mahram. woman's face and patms. </w:t>
      </w:r>
    </w:p>
    <w:p w:rsidR="00491A4A" w:rsidRDefault="00491A4A" w:rsidP="00491A4A">
      <w:pPr>
        <w:pStyle w:val="libNormal"/>
      </w:pPr>
      <w:r>
        <w:t xml:space="preserve">Lusty intention Includes all the four "admirations" mentioned in your question. </w:t>
      </w:r>
    </w:p>
    <w:p w:rsidR="00AB4762" w:rsidRDefault="00AB4762" w:rsidP="00AB4762">
      <w:pPr>
        <w:pStyle w:val="libNormal"/>
      </w:pPr>
      <w:r>
        <w:br w:type="page"/>
      </w:r>
    </w:p>
    <w:p w:rsidR="00AB4762" w:rsidRDefault="00AB4762" w:rsidP="00491A4A">
      <w:pPr>
        <w:pStyle w:val="Heading1Center"/>
      </w:pPr>
      <w:bookmarkStart w:id="91" w:name="_Toc457938762"/>
      <w:r>
        <w:lastRenderedPageBreak/>
        <w:t>Q. 90: LOOKING AT WOMEN NOT OBSERVING HIJAB</w:t>
      </w:r>
      <w:bookmarkEnd w:id="91"/>
      <w:r>
        <w:t xml:space="preserve"> </w:t>
      </w:r>
    </w:p>
    <w:p w:rsidR="00491A4A" w:rsidRDefault="00491A4A" w:rsidP="00491A4A">
      <w:pPr>
        <w:pStyle w:val="libNormal"/>
      </w:pPr>
      <w:r>
        <w:t xml:space="preserve">On reading 'Your Questions Answered'. I came to a part in which you have stated that a Muslim could watch a film provided: </w:t>
      </w:r>
    </w:p>
    <w:p w:rsidR="00491A4A" w:rsidRDefault="00491A4A" w:rsidP="00491A4A">
      <w:pPr>
        <w:pStyle w:val="libNormal"/>
      </w:pPr>
      <w:r>
        <w:t xml:space="preserve">(a) it had no musiC' </w:t>
      </w:r>
    </w:p>
    <w:p w:rsidR="00491A4A" w:rsidRDefault="00491A4A" w:rsidP="00491A4A">
      <w:pPr>
        <w:pStyle w:val="libNormal"/>
      </w:pPr>
      <w:r>
        <w:t xml:space="preserve">(b) it was not immoral and </w:t>
      </w:r>
    </w:p>
    <w:p w:rsidR="00491A4A" w:rsidRDefault="00491A4A" w:rsidP="00491A4A">
      <w:pPr>
        <w:pStyle w:val="libNormal"/>
      </w:pPr>
      <w:r>
        <w:t xml:space="preserve">(c) it didn't have dancing In It. </w:t>
      </w:r>
    </w:p>
    <w:p w:rsidR="00491A4A" w:rsidRDefault="00491A4A" w:rsidP="00491A4A">
      <w:pPr>
        <w:pStyle w:val="libNormal"/>
      </w:pPr>
      <w:r>
        <w:t xml:space="preserve">What about the 'namahram' women we see In It who are </w:t>
      </w:r>
    </w:p>
    <w:p w:rsidR="00491A4A" w:rsidRDefault="00491A4A" w:rsidP="00491A4A">
      <w:pPr>
        <w:pStyle w:val="libNormal"/>
      </w:pPr>
      <w:r>
        <w:t xml:space="preserve">unveiled? </w:t>
      </w:r>
    </w:p>
    <w:p w:rsidR="00491A4A" w:rsidRDefault="00491A4A" w:rsidP="00491A4A">
      <w:pPr>
        <w:pStyle w:val="libNormal"/>
      </w:pPr>
      <w:r>
        <w:t xml:space="preserve">A. The face of those ghair-mahram women may be looked at who do not observe rules of hijab -provided that took is not with lust. </w:t>
      </w:r>
    </w:p>
    <w:p w:rsidR="00AB4762" w:rsidRDefault="00AB4762" w:rsidP="00AB4762">
      <w:pPr>
        <w:pStyle w:val="libNormal"/>
      </w:pPr>
      <w:r>
        <w:br w:type="page"/>
      </w:r>
    </w:p>
    <w:p w:rsidR="00AB4762" w:rsidRDefault="00AB4762" w:rsidP="00491A4A">
      <w:pPr>
        <w:pStyle w:val="Heading1Center"/>
      </w:pPr>
      <w:bookmarkStart w:id="92" w:name="_Toc457938763"/>
      <w:r>
        <w:lastRenderedPageBreak/>
        <w:t>Q. 91: HIJAB BEFORE MALE SERVANTS</w:t>
      </w:r>
      <w:bookmarkEnd w:id="92"/>
      <w:r>
        <w:t xml:space="preserve"> </w:t>
      </w:r>
    </w:p>
    <w:p w:rsidR="00491A4A" w:rsidRDefault="00491A4A" w:rsidP="00491A4A">
      <w:pPr>
        <w:pStyle w:val="libNormal"/>
      </w:pPr>
      <w:r>
        <w:t xml:space="preserve">Why is it necessary fora woman to wear hljab in front of her male slave? Does he not have the similar Instincts and feelings of a human being that he should be allowed to feast on the beauty of his mistress? Does a woman have to wear hijab In front of her servant? </w:t>
      </w:r>
    </w:p>
    <w:p w:rsidR="00491A4A" w:rsidRDefault="00491A4A" w:rsidP="00491A4A">
      <w:pPr>
        <w:pStyle w:val="libNormal"/>
      </w:pPr>
      <w:r>
        <w:t xml:space="preserve">A. Women are not allowed to remove hijab in front of those male servants who might behaving even a little bit of tust. aur'an clearly saysthc."" ,1ey are not obligated to observe hijab before only those mate servants who have no need of women (see Sura an'-Nur,avat 31). </w:t>
      </w:r>
    </w:p>
    <w:p w:rsidR="00AB4762" w:rsidRDefault="00AB4762" w:rsidP="00AB4762">
      <w:pPr>
        <w:pStyle w:val="libNormal"/>
      </w:pPr>
      <w:r>
        <w:br w:type="page"/>
      </w:r>
    </w:p>
    <w:p w:rsidR="00AB4762" w:rsidRDefault="00AB4762" w:rsidP="00491A4A">
      <w:pPr>
        <w:pStyle w:val="Heading1Center"/>
      </w:pPr>
      <w:bookmarkStart w:id="93" w:name="_Toc457938764"/>
      <w:r>
        <w:lastRenderedPageBreak/>
        <w:t>Q. 92: ABOUT MUSIC</w:t>
      </w:r>
      <w:bookmarkEnd w:id="93"/>
      <w:r>
        <w:t xml:space="preserve"> </w:t>
      </w:r>
    </w:p>
    <w:p w:rsidR="00491A4A" w:rsidRDefault="00491A4A" w:rsidP="00491A4A">
      <w:pPr>
        <w:pStyle w:val="libNormal"/>
      </w:pPr>
      <w:r>
        <w:t xml:space="preserve">We have a few tapes that our brothers got from Iran. The tapes are full with chants supported by drums, which Is definitely a musical Instrument and also I heard other supportive Instru- ments?" (The above question was asked from a Caribbean country. Another brother asked from another country): </w:t>
      </w:r>
    </w:p>
    <w:p w:rsidR="00491A4A" w:rsidRDefault="00491A4A" w:rsidP="00491A4A">
      <w:pPr>
        <w:pStyle w:val="libNormal"/>
      </w:pPr>
      <w:r>
        <w:t xml:space="preserve">I ha~ seen a programme on Iran In which there Is a scene which shows the I,anians acting out the tragedy of Kerbala during Moharram/Safar. During the show, music is constantly being played. Is this allowed in the Islamic shari'ah? </w:t>
      </w:r>
    </w:p>
    <w:p w:rsidR="00491A4A" w:rsidRDefault="00491A4A" w:rsidP="00491A4A">
      <w:pPr>
        <w:pStyle w:val="libNormal"/>
      </w:pPr>
      <w:r>
        <w:t xml:space="preserve">A. The law about music. according to Ayatullah aI-Khoui, is as </w:t>
      </w:r>
    </w:p>
    <w:p w:rsidR="00491A4A" w:rsidRDefault="00491A4A" w:rsidP="00491A4A">
      <w:pPr>
        <w:pStyle w:val="libNormal"/>
      </w:pPr>
      <w:r>
        <w:t xml:space="preserve">follows:- </w:t>
      </w:r>
    </w:p>
    <w:p w:rsidR="00491A4A" w:rsidRDefault="00491A4A" w:rsidP="00491A4A">
      <w:pPr>
        <w:pStyle w:val="libNormal"/>
      </w:pPr>
      <w:r>
        <w:t xml:space="preserve">Music is haram... doing it as well as listening to it or earning by it. It does not mean merely good voice" but it is prolongation of voice with variation of tune and crescendO~ particular charming waY; (as is found in the gatherings of lahv andpleasure parties) and the musical instruments. It makes no difference even if the words sung are haqq (right, true) 1ike recital of the Our'an, du'a, Marthiyah etc.; rather his punishment will be increased if he uses music in things (like Cur'an etc.) which are intended for obedience of Allah Ta'ala. </w:t>
      </w:r>
    </w:p>
    <w:p w:rsidR="00491A4A" w:rsidRDefault="00491A4A" w:rsidP="00491A4A">
      <w:pPr>
        <w:pStyle w:val="libNormal"/>
      </w:pPr>
      <w:r>
        <w:t xml:space="preserve">Of course, some ('ulama) have made exception of singing of singer women in marriages, and this (exception) is not far (from truth), but Ihtiyat should not be abandoned and it should be restricted to the (occasion ot) sending the bride (to her bridegroom) and to the gathering related to it before or after that sending off. Rather it is ahwat to avoid it in all cases. </w:t>
      </w:r>
    </w:p>
    <w:p w:rsidR="00491A4A" w:rsidRDefault="00491A4A" w:rsidP="00491A4A">
      <w:pPr>
        <w:pStyle w:val="libNormal"/>
      </w:pPr>
      <w:r>
        <w:t xml:space="preserve">Ayatullah al-Khoui has further explained that only that music is unlaVviul which has affinity i.e. relation and connection with "Iahw" and "'a'ib" i.e. vain amusement and merry-making. </w:t>
      </w:r>
    </w:p>
    <w:p w:rsidR="00491A4A" w:rsidRDefault="00491A4A" w:rsidP="00491A4A">
      <w:pPr>
        <w:pStyle w:val="libNormal"/>
      </w:pPr>
      <w:r>
        <w:t xml:space="preserve">While on this subject, I sQ9uld mention two more exceptions to this general rule: </w:t>
      </w:r>
    </w:p>
    <w:p w:rsidR="00491A4A" w:rsidRDefault="00491A4A" w:rsidP="00491A4A">
      <w:pPr>
        <w:pStyle w:val="libNormal"/>
      </w:pPr>
      <w:r>
        <w:t xml:space="preserve">(1) Hudi, a song sung by camel-drivers, the effect of which was to increase the camel's speed. </w:t>
      </w:r>
    </w:p>
    <w:p w:rsidR="00491A4A" w:rsidRDefault="00491A4A" w:rsidP="00491A4A">
      <w:pPr>
        <w:pStyle w:val="libNormal"/>
      </w:pPr>
      <w:r>
        <w:t xml:space="preserve">(2) Military band-! used for soldiers' march while training.Qr fighting </w:t>
      </w:r>
    </w:p>
    <w:p w:rsidR="00491A4A" w:rsidRDefault="00491A4A" w:rsidP="00491A4A">
      <w:pPr>
        <w:pStyle w:val="libNormal"/>
      </w:pPr>
      <w:r>
        <w:t xml:space="preserve">etc. </w:t>
      </w:r>
    </w:p>
    <w:p w:rsidR="00491A4A" w:rsidRDefault="00491A4A" w:rsidP="00491A4A">
      <w:pPr>
        <w:pStyle w:val="libNormal"/>
      </w:pPr>
      <w:r>
        <w:t xml:space="preserve">But as hudi was restricted to that particular occasion, likewise military band is restricted to the soldiers who are actually fighting or training or are marching with it. Other people are not allowed to listen to it. </w:t>
      </w:r>
    </w:p>
    <w:p w:rsidR="00491A4A" w:rsidRDefault="00491A4A" w:rsidP="00491A4A">
      <w:pPr>
        <w:pStyle w:val="libNormal"/>
      </w:pPr>
      <w:r>
        <w:t xml:space="preserve">You should never forget that actions of ghair-ma'sumeen are not the criterion of religion. </w:t>
      </w:r>
    </w:p>
    <w:p w:rsidR="00491A4A" w:rsidRDefault="00491A4A" w:rsidP="00491A4A">
      <w:pPr>
        <w:pStyle w:val="libNormal"/>
      </w:pPr>
      <w:r>
        <w:t xml:space="preserve">We must appreciate that the Islamic govern~ent of Iran is trying to establish Islamic system in various fields of life~ economy, social order, government departments etc. But we cannot expect them to attain to their goal at once. We should not expect them to un-do the misdeeds of taqhuti regime in 4 or 5 yeats. Do not forget that two or three generations of Iranis had been brought up in un-Islamic ways. Can all of them become truly pious overnight? The I~mic government has started on the right path and is going in th~ right direction. Let us hope and pray that they succeed in their en- deavours. </w:t>
      </w:r>
    </w:p>
    <w:p w:rsidR="00AB4762" w:rsidRDefault="00AB4762" w:rsidP="00AB4762">
      <w:pPr>
        <w:pStyle w:val="libNormal"/>
      </w:pPr>
      <w:r>
        <w:br w:type="page"/>
      </w:r>
    </w:p>
    <w:p w:rsidR="00AB4762" w:rsidRDefault="00AB4762" w:rsidP="00491A4A">
      <w:pPr>
        <w:pStyle w:val="Heading1Center"/>
      </w:pPr>
      <w:bookmarkStart w:id="94" w:name="_Toc457938765"/>
      <w:r>
        <w:lastRenderedPageBreak/>
        <w:t>Q. 93: WHY 'MUSIC IS NOT FORBIDDEN BY NAME IN THE OUR'AN?</w:t>
      </w:r>
      <w:bookmarkEnd w:id="94"/>
      <w:r>
        <w:t xml:space="preserve"> </w:t>
      </w:r>
    </w:p>
    <w:p w:rsidR="00491A4A" w:rsidRDefault="00491A4A" w:rsidP="00491A4A">
      <w:pPr>
        <w:pStyle w:val="libNormal"/>
      </w:pPr>
      <w:r>
        <w:t xml:space="preserve">Why isn't it straightfolWard in the Our'an about the evil of music but is indirectly put? How come t',ere is not straight folWard ayat which clarifies that 'Ali ibn Abi Taalib is the successor of the Prophet and that 12 Imams will follow him right to the end until A/-Mahdi (a.s.). </w:t>
      </w:r>
    </w:p>
    <w:p w:rsidR="00491A4A" w:rsidRDefault="00491A4A" w:rsidP="00491A4A">
      <w:pPr>
        <w:pStyle w:val="libNormal"/>
      </w:pPr>
      <w:r>
        <w:t xml:space="preserve">A. He.~ is a hadith from Imam Ja'far as-Sadiq (a.s.) which fully answers your question: </w:t>
      </w:r>
    </w:p>
    <w:p w:rsidR="00491A4A" w:rsidRDefault="00491A4A" w:rsidP="00491A4A">
      <w:pPr>
        <w:pStyle w:val="libNormal"/>
      </w:pPr>
      <w:r>
        <w:t xml:space="preserve">Once the Imam (a.s.) ~id that the verse, "0 you who believe! Obey Allah and obey the ~ssenger and those vested with authority </w:t>
      </w:r>
    </w:p>
    <w:p w:rsidR="00491A4A" w:rsidRDefault="00491A4A" w:rsidP="00491A4A">
      <w:pPr>
        <w:pStyle w:val="libNormal"/>
      </w:pPr>
      <w:r>
        <w:t xml:space="preserve">from among you" (4:59), was revealed about' Ali ibn Abu ~b, ai-Hassan and .a1-Husayn (a.s.). Hearing this, someone said: "Peopre say, 'Why did;AllahJlot "mention the names of 'Ali and his family in His ~ook?'" </w:t>
      </w:r>
    </w:p>
    <w:p w:rsidR="00491A4A" w:rsidRDefault="00491A4A" w:rsidP="00491A4A">
      <w:pPr>
        <w:pStyle w:val="libNormal"/>
      </w:pPr>
      <w:r>
        <w:t xml:space="preserve">The Imam answered: "Te" th,em that therE' came the command of Salaat (prayer), but Allah did nQt mention whether three or four rak'at (units) (to be performed); i~ was the Apostle of Allah who explained all the details. And (the command of) Zakat was revealed, but Allah did not say that it is one in every forty dirham; it was the Apostle of Allah who explained it; and Hajj (pilgrimage to Me9ca) was order.ed but Allah did not say to perform Tawaf (circumam- bulation of the Ka'bah) seven times -the Apostle cf Allah explained it. Likewise the verse was revealed: "Obey Allah;, and obey the Apostle and those vested with authority from among you," and it; was revealed about 'Ali and Hassan and Hussayn (a.s.)." </w:t>
      </w:r>
    </w:p>
    <w:p w:rsidR="00491A4A" w:rsidRDefault="00491A4A" w:rsidP="00491A4A">
      <w:pPr>
        <w:pStyle w:val="libNormal"/>
      </w:pPr>
      <w:r>
        <w:t xml:space="preserve">As for music, the words' 'Iahw" 'and' 'zur" are comprehensive and they cov,er several fOrbidden things including music. You should not take the Our'anic words in the meanings they are used for in Guj~rati and Urdu, or even in modern Ara~ic. They have to be taken in tn~ meanings they were used for 1400 years earlier. </w:t>
      </w:r>
    </w:p>
    <w:p w:rsidR="00AB4762" w:rsidRDefault="00AB4762" w:rsidP="00AB4762">
      <w:pPr>
        <w:pStyle w:val="libNormal"/>
      </w:pPr>
      <w:r>
        <w:br w:type="page"/>
      </w:r>
    </w:p>
    <w:p w:rsidR="00AB4762" w:rsidRDefault="00AB4762" w:rsidP="00491A4A">
      <w:pPr>
        <w:pStyle w:val="Heading1Center"/>
      </w:pPr>
      <w:bookmarkStart w:id="95" w:name="_Toc457938766"/>
      <w:r>
        <w:lastRenderedPageBreak/>
        <w:t>Q. 94: WOMEN SINGING AT MARRIAGE CEREMONIES</w:t>
      </w:r>
      <w:bookmarkEnd w:id="95"/>
      <w:r>
        <w:t xml:space="preserve"> </w:t>
      </w:r>
    </w:p>
    <w:p w:rsidR="00491A4A" w:rsidRDefault="00491A4A" w:rsidP="00491A4A">
      <w:pPr>
        <w:pStyle w:val="libNormal"/>
      </w:pPr>
      <w:r>
        <w:t xml:space="preserve">You explained your answer quite clearly. However I would like to know whether the following is what you mean to say: "Having a woman sing at a marriage with music, in front of men, is allowed according to the laws of the Shari'ah? </w:t>
      </w:r>
    </w:p>
    <w:p w:rsidR="00491A4A" w:rsidRDefault="00491A4A" w:rsidP="00491A4A">
      <w:pPr>
        <w:pStyle w:val="libNormal"/>
      </w:pPr>
      <w:r>
        <w:t xml:space="preserve">A" No. Her voice should not reach "namahram"; and not with musical instruments; also the song should not be obscene. </w:t>
      </w:r>
    </w:p>
    <w:p w:rsidR="00AB4762" w:rsidRDefault="00AB4762" w:rsidP="00AB4762">
      <w:pPr>
        <w:pStyle w:val="libNormal"/>
      </w:pPr>
      <w:r>
        <w:br w:type="page"/>
      </w:r>
    </w:p>
    <w:p w:rsidR="00AB4762" w:rsidRDefault="00AB4762" w:rsidP="00491A4A">
      <w:pPr>
        <w:pStyle w:val="Heading1Center"/>
      </w:pPr>
      <w:bookmarkStart w:id="96" w:name="_Toc457938767"/>
      <w:r>
        <w:lastRenderedPageBreak/>
        <w:t>Q. 95: MUSIC IN MARTHIYA</w:t>
      </w:r>
      <w:bookmarkEnd w:id="96"/>
      <w:r>
        <w:t xml:space="preserve"> </w:t>
      </w:r>
    </w:p>
    <w:p w:rsidR="00491A4A" w:rsidRDefault="00491A4A" w:rsidP="00491A4A">
      <w:pPr>
        <w:pStyle w:val="libNormal"/>
      </w:pPr>
      <w:r>
        <w:t xml:space="preserve">It Is widely accepted that Instrumental music Is haram. Is It also haram to sing an English pop song, to hum the tune of 8- 'marslya', to listen to a namahram's voice reciting a munajaatlrnajlis or song (in a film for example), to listen to a bird singing, to listen to war music and also to listen to the rythm of a hammer blended in with the j-r;OnOl'onous sawing of wood at a coI,struction site, for example? </w:t>
      </w:r>
    </w:p>
    <w:p w:rsidR="00491A4A" w:rsidRDefault="00491A4A" w:rsidP="00491A4A">
      <w:pPr>
        <w:pStyle w:val="libNormal"/>
      </w:pPr>
      <w:r>
        <w:t xml:space="preserve">A. Vocal music too is prohibited. It means "the souro which Is prolonged with variation ottune and crescendo, as is recognised as music by irreligious people."In other words, music is that SOIJnd which irreligious people accept 8.S music. </w:t>
      </w:r>
    </w:p>
    <w:p w:rsidR="00491A4A" w:rsidRDefault="00491A4A" w:rsidP="00491A4A">
      <w:pPr>
        <w:pStyle w:val="libNormal"/>
      </w:pPr>
      <w:r>
        <w:t xml:space="preserve">It makes no difference whether it is in marthiyah or Ouran. (In fact reciting Our'an or marthiyahlnawha with music is dou~e haram). Bird's chirping is not called "singing"; and reciting any- thing in good melodious voice (without crossing the limit mentionOO above) is lawful and good. Hearing ghair-mahram's voice is not prohibited, provided it does not create any "mischief", or is ~ accompanied by lust. </w:t>
      </w:r>
    </w:p>
    <w:p w:rsidR="00AB4762" w:rsidRDefault="00AB4762" w:rsidP="00AB4762">
      <w:pPr>
        <w:pStyle w:val="libNormal"/>
      </w:pPr>
      <w:r>
        <w:br w:type="page"/>
      </w:r>
    </w:p>
    <w:p w:rsidR="00AB4762" w:rsidRDefault="00AB4762" w:rsidP="00491A4A">
      <w:pPr>
        <w:pStyle w:val="Heading1Center"/>
      </w:pPr>
      <w:bookmarkStart w:id="97" w:name="_Toc457938768"/>
      <w:r>
        <w:lastRenderedPageBreak/>
        <w:t>Q. 96: WATCHING TV PROGRAMMES</w:t>
      </w:r>
      <w:bookmarkEnd w:id="97"/>
      <w:r>
        <w:t xml:space="preserve"> </w:t>
      </w:r>
    </w:p>
    <w:p w:rsidR="00491A4A" w:rsidRDefault="00491A4A" w:rsidP="00491A4A">
      <w:pPr>
        <w:pStyle w:val="libNormal"/>
      </w:pPr>
      <w:r>
        <w:t xml:space="preserve">Concerning T. V., what do you recommend that we watch only theh~ws, documentary shows and positive movies? Or totally </w:t>
      </w:r>
    </w:p>
    <w:p w:rsidR="00491A4A" w:rsidRDefault="00491A4A" w:rsidP="00491A4A">
      <w:pPr>
        <w:pStyle w:val="libNormal"/>
      </w:pPr>
      <w:r>
        <w:t xml:space="preserve">abstain? </w:t>
      </w:r>
    </w:p>
    <w:p w:rsidR="00491A4A" w:rsidRDefault="00491A4A" w:rsidP="00491A4A">
      <w:pPr>
        <w:pStyle w:val="libNormal"/>
      </w:pPr>
      <w:r>
        <w:t xml:space="preserve">A. There is no need of totally abstaining from T. V. You may watch news, documentary and educational films and the programmes having positive values -provided it Is not pollu1ed with obscene </w:t>
      </w:r>
    </w:p>
    <w:p w:rsidR="00491A4A" w:rsidRDefault="00491A4A" w:rsidP="00491A4A">
      <w:pPr>
        <w:pStyle w:val="libNormal"/>
      </w:pPr>
      <w:r>
        <w:t xml:space="preserve">\ </w:t>
      </w:r>
    </w:p>
    <w:p w:rsidR="00491A4A" w:rsidRDefault="00491A4A" w:rsidP="00491A4A">
      <w:pPr>
        <w:pStyle w:val="libNormal"/>
      </w:pPr>
      <w:r>
        <w:t xml:space="preserve">scerles oNanguage. </w:t>
      </w:r>
    </w:p>
    <w:p w:rsidR="00AB4762" w:rsidRDefault="00AB4762" w:rsidP="00AB4762">
      <w:pPr>
        <w:pStyle w:val="libNormal"/>
      </w:pPr>
      <w:r>
        <w:br w:type="page"/>
      </w:r>
    </w:p>
    <w:p w:rsidR="00AB4762" w:rsidRDefault="00AB4762" w:rsidP="00491A4A">
      <w:pPr>
        <w:pStyle w:val="Heading1Center"/>
      </w:pPr>
      <w:bookmarkStart w:id="98" w:name="_Toc457938769"/>
      <w:r>
        <w:lastRenderedPageBreak/>
        <w:t>Q. 97: SONG FOR ISLAMIC PROPAGATION</w:t>
      </w:r>
      <w:bookmarkEnd w:id="98"/>
      <w:r>
        <w:t xml:space="preserve"> </w:t>
      </w:r>
    </w:p>
    <w:p w:rsidR="00491A4A" w:rsidRDefault="00491A4A" w:rsidP="00491A4A">
      <w:pPr>
        <w:pStyle w:val="libNormal"/>
      </w:pPr>
      <w:r>
        <w:t xml:space="preserve">Can one listen to a song that has a clear message, and it opposes wrong in the society, which is technically a da 'wah through music? Is the law rigid and firm? Or is there some flexibility for music that has a message? </w:t>
      </w:r>
    </w:p>
    <w:p w:rsidR="00491A4A" w:rsidRDefault="00491A4A" w:rsidP="00491A4A">
      <w:pPr>
        <w:pStyle w:val="libNormal"/>
      </w:pPr>
      <w:r>
        <w:t xml:space="preserve">A. I think the reply should be clear from the explanations given above. </w:t>
      </w:r>
    </w:p>
    <w:p w:rsidR="00491A4A" w:rsidRDefault="00491A4A" w:rsidP="00491A4A">
      <w:pPr>
        <w:pStyle w:val="libNormal"/>
      </w:pPr>
      <w:r>
        <w:t xml:space="preserve">The booklet, "Music and Its Effects", is a good writing by our late Chairman, Haji Ahmad Hussein Sheriff. Yet I would like to add a chapter on the above-mentioned exceptions with some details. </w:t>
      </w:r>
    </w:p>
    <w:p w:rsidR="00AB4762" w:rsidRDefault="00AB4762" w:rsidP="00AB4762">
      <w:pPr>
        <w:pStyle w:val="libNormal"/>
      </w:pPr>
      <w:r>
        <w:br w:type="page"/>
      </w:r>
    </w:p>
    <w:p w:rsidR="00AB4762" w:rsidRDefault="00AB4762" w:rsidP="00491A4A">
      <w:pPr>
        <w:pStyle w:val="Heading1Center"/>
      </w:pPr>
      <w:bookmarkStart w:id="99" w:name="_Toc457938770"/>
      <w:r>
        <w:lastRenderedPageBreak/>
        <w:t>Q. 98: WANT TO KNOW MORE ABOUT ISLAM</w:t>
      </w:r>
      <w:bookmarkEnd w:id="99"/>
      <w:r>
        <w:t xml:space="preserve"> </w:t>
      </w:r>
    </w:p>
    <w:p w:rsidR="00491A4A" w:rsidRDefault="00491A4A" w:rsidP="00491A4A">
      <w:pPr>
        <w:pStyle w:val="libNormal"/>
      </w:pPr>
      <w:r>
        <w:t xml:space="preserve">I want to know more about Islam. Where can I get such knowledge? </w:t>
      </w:r>
    </w:p>
    <w:p w:rsidR="00491A4A" w:rsidRDefault="00491A4A" w:rsidP="00491A4A">
      <w:pPr>
        <w:pStyle w:val="libNormal"/>
      </w:pPr>
      <w:r>
        <w:t xml:space="preserve">A. You may contact the Bilal ~uslim Mission for Books. </w:t>
      </w:r>
    </w:p>
    <w:p w:rsidR="00491A4A" w:rsidRDefault="00491A4A" w:rsidP="00491A4A">
      <w:pPr>
        <w:pStyle w:val="libNormal"/>
      </w:pPr>
      <w:r>
        <w:t xml:space="preserve">You may also enroll yourself in one of our Correspondence Courses. There are courses for higher and junior grades. </w:t>
      </w:r>
    </w:p>
    <w:p w:rsidR="00491A4A" w:rsidRDefault="00491A4A" w:rsidP="00491A4A">
      <w:pPr>
        <w:pStyle w:val="libNormal"/>
      </w:pPr>
      <w:r>
        <w:t xml:space="preserve">The junior courses are available in English and Swahili lan- guages. The English one is called Islamic Religious Course (IRC, in short), and the Swahili one is named Masomo Ya Ki-isiamu Kwa Njia ya Posta (MYK, in short). </w:t>
      </w:r>
    </w:p>
    <w:p w:rsidR="00491A4A" w:rsidRDefault="00491A4A" w:rsidP="00491A4A">
      <w:pPr>
        <w:pStyle w:val="libNormal"/>
      </w:pPr>
      <w:r>
        <w:t xml:space="preserve">The higher grade course is called "Islamic Correspondence Course" (ICC, in short). It is availabe in English only. </w:t>
      </w:r>
    </w:p>
    <w:p w:rsidR="00AB4762" w:rsidRDefault="00AB4762" w:rsidP="00AB4762">
      <w:pPr>
        <w:pStyle w:val="libNormal"/>
      </w:pPr>
      <w:r>
        <w:br w:type="page"/>
      </w:r>
    </w:p>
    <w:p w:rsidR="00AB4762" w:rsidRDefault="00AB4762" w:rsidP="00491A4A">
      <w:pPr>
        <w:pStyle w:val="Heading1Center"/>
      </w:pPr>
      <w:bookmarkStart w:id="100" w:name="_Toc457938771"/>
      <w:r>
        <w:lastRenderedPageBreak/>
        <w:t>Q. 99: BOOKS WRITTEN BY YOU</w:t>
      </w:r>
      <w:bookmarkEnd w:id="100"/>
      <w:r>
        <w:t xml:space="preserve"> </w:t>
      </w:r>
    </w:p>
    <w:p w:rsidR="00440193" w:rsidRDefault="00440193" w:rsidP="00440193">
      <w:pPr>
        <w:pStyle w:val="libNormal"/>
      </w:pPr>
      <w:r>
        <w:t>How many books have you written to date? Will you be kind enough to write for me a subject-wise list?</w:t>
      </w:r>
    </w:p>
    <w:p w:rsidR="00440193" w:rsidRDefault="00440193" w:rsidP="00440193">
      <w:pPr>
        <w:pStyle w:val="libNormal"/>
      </w:pPr>
      <w:r>
        <w:t>A. I suppose you need only the list of my English books. Urdu and Arabic writings would not be of any interest to you. With each book, I am writing brief details of its publication and also its translations. The main publishers' names have been abridged as follows: BMT = Bilal Muslim Mission of Tanzania, Dar es Salaam BMK = Bilal Muslim Mission of Kenya, Mombasa WOFIS = World Organisation For Islamic Services,Tehran VIEF = Vancouver Islamic Education Foundation,Canada PET = Peermohamed Ebrahim Trust, Karachi</w:t>
      </w:r>
    </w:p>
    <w:p w:rsidR="00440193" w:rsidRDefault="00440193" w:rsidP="00440193">
      <w:pPr>
        <w:pStyle w:val="libNormal"/>
      </w:pPr>
      <w:r>
        <w:t>A) Tafsir of the Holy Qur'an</w:t>
      </w:r>
    </w:p>
    <w:p w:rsidR="00440193" w:rsidRDefault="00440193" w:rsidP="00440193">
      <w:pPr>
        <w:pStyle w:val="libNormal"/>
      </w:pPr>
      <w:r>
        <w:t>1-8) Tafsir al-Mizan, Vol. 1 to 8. Translation, from Arabic, of the Tafsir al-Mizan of Late 'Allamah Sayyid Muhammad Husayn at-Tabataba'i. Seven volumes have been published; 8th is under print. (WOFIS).</w:t>
      </w:r>
    </w:p>
    <w:p w:rsidR="00440193" w:rsidRDefault="00440193" w:rsidP="00440193">
      <w:pPr>
        <w:pStyle w:val="libNormal"/>
      </w:pPr>
      <w:r>
        <w:t>9) Tafsir al-Bayan, Translation, from Arabic, of the Tafsir of the same name of Ayatullah' Sayyid Abul Qasim al-Khoui. (Not complete yet)</w:t>
      </w:r>
    </w:p>
    <w:p w:rsidR="00440193" w:rsidRDefault="00440193" w:rsidP="00440193">
      <w:pPr>
        <w:pStyle w:val="libNormal"/>
      </w:pPr>
      <w:r>
        <w:t>B) Fundamentals of Faith</w:t>
      </w:r>
    </w:p>
    <w:p w:rsidR="00440193" w:rsidRDefault="00440193" w:rsidP="00440193">
      <w:pPr>
        <w:pStyle w:val="libNormal"/>
      </w:pPr>
      <w:r>
        <w:t>10. Qur'an and Hadith: Repeatedly published by BMT and BMK.</w:t>
      </w:r>
    </w:p>
    <w:p w:rsidR="00440193" w:rsidRDefault="00440193" w:rsidP="00440193">
      <w:pPr>
        <w:pStyle w:val="libNormal"/>
      </w:pPr>
      <w:r>
        <w:t>11. Islam: At least 17 editions have been published by BMT, BMK, WOFIS and a Manchester (U.K.) Association.</w:t>
      </w:r>
    </w:p>
    <w:p w:rsidR="00440193" w:rsidRDefault="00440193" w:rsidP="00440193">
      <w:pPr>
        <w:pStyle w:val="libNormal"/>
      </w:pPr>
      <w:r>
        <w:t>Its Swahili translation has been published several times by BMT and BMK. WOFIS has prepared and published its translations in Japanese, Thai, Italian and Hausa. They also have translations ready in French, Burmese and Indonesian.</w:t>
      </w:r>
    </w:p>
    <w:p w:rsidR="00440193" w:rsidRDefault="00440193" w:rsidP="00440193">
      <w:pPr>
        <w:pStyle w:val="libNormal"/>
      </w:pPr>
      <w:r>
        <w:t>12. Need of Religion: Published repeatedly by BMT and BMK. Its Swahili translation, Haja ya Dini, has been published several times by them.</w:t>
      </w:r>
    </w:p>
    <w:p w:rsidR="00440193" w:rsidRDefault="00440193" w:rsidP="00440193">
      <w:pPr>
        <w:pStyle w:val="libNormal"/>
      </w:pPr>
      <w:r>
        <w:t>13. God of Islam: Published at least 15 times by BMT, BMK and WOFIS. Its Swahili translation published several times by BMT and BMK. Translations in French and Thai prepared by WOFIS. Urdu, Hindi and Gujarat] translations published as serials by the Al-Waiz, Lucknow, and the Tawheed (Hindi ed.) Lucknow.</w:t>
      </w:r>
    </w:p>
    <w:p w:rsidR="00440193" w:rsidRDefault="00440193" w:rsidP="00440193">
      <w:pPr>
        <w:pStyle w:val="libNormal"/>
      </w:pPr>
      <w:r>
        <w:t>14. Justice of God: More than four editions by BMT and BMK. Its revised edition is ready for printing by BMT and the Muslim Foundation, New Jersey, U.S.A. Swahili translation printed by BMT.</w:t>
      </w:r>
    </w:p>
    <w:p w:rsidR="00440193" w:rsidRDefault="00440193" w:rsidP="00440193">
      <w:pPr>
        <w:pStyle w:val="libNormal"/>
      </w:pPr>
      <w:r>
        <w:t>15. Prophethood: Several editions printed by BMT and BMK. Swahili translation also published by BMT.</w:t>
      </w:r>
    </w:p>
    <w:p w:rsidR="00440193" w:rsidRDefault="00440193" w:rsidP="00440193">
      <w:pPr>
        <w:pStyle w:val="libNormal"/>
      </w:pPr>
      <w:r>
        <w:t>16. Imamate: At least nine editions published by BMT, BMK and WOFIS. Its revised, enlarged and annotated edition published by WOFIS in 1987, and reprinted by BMT.</w:t>
      </w:r>
    </w:p>
    <w:p w:rsidR="00440193" w:rsidRDefault="00440193" w:rsidP="00440193">
      <w:pPr>
        <w:pStyle w:val="libNormal"/>
      </w:pPr>
      <w:r>
        <w:t>Its Urdu translation has been published by Tablighat-e-lmani (Bombay) on the occasion of the celebration of the 14th century of al-Ghadeer. SwahL'i, translation under preparation by BMT.</w:t>
      </w:r>
    </w:p>
    <w:p w:rsidR="00440193" w:rsidRDefault="00440193" w:rsidP="00440193">
      <w:pPr>
        <w:pStyle w:val="libNormal"/>
      </w:pPr>
      <w:r>
        <w:t>17. Day of Judgement: Three editions published by BMT and BMK. Urdu translation is being checked.</w:t>
      </w:r>
    </w:p>
    <w:p w:rsidR="00440193" w:rsidRDefault="00440193" w:rsidP="00440193">
      <w:pPr>
        <w:pStyle w:val="libNormal"/>
      </w:pPr>
      <w:r>
        <w:t>18. What A Muslim Should Know And Believe: First edition published in 1988 by BMT. Swahili translation published by BMT in 1989. C) Fiqh</w:t>
      </w:r>
    </w:p>
    <w:p w:rsidR="00440193" w:rsidRDefault="00440193" w:rsidP="00440193">
      <w:pPr>
        <w:pStyle w:val="libNormal"/>
      </w:pPr>
      <w:r>
        <w:lastRenderedPageBreak/>
        <w:t>19. Elements of Islamic Studies: More than eight editions published by BMT, BMK, London and the Muslim Foundation (U. S.A.).</w:t>
      </w:r>
    </w:p>
    <w:p w:rsidR="00440193" w:rsidRDefault="00440193" w:rsidP="00440193">
      <w:pPr>
        <w:pStyle w:val="libNormal"/>
      </w:pPr>
      <w:r>
        <w:t>Its Swahil! translation published several times by BMT. Swedish translation published by VIEF, and Sindhi one published by Ma'arif-e-lslam Foundation, Karachi, both in 1990. Reportedly its Portuguese translation is almost ready. 20. Fast: Published several times by BMT.</w:t>
      </w:r>
    </w:p>
    <w:p w:rsidR="00440193" w:rsidRDefault="00440193" w:rsidP="00440193">
      <w:pPr>
        <w:pStyle w:val="libNormal"/>
      </w:pPr>
      <w:r>
        <w:t>21. Islamic Laws: Contains detailed laws of marriage, dissolution of marriage, will, inheritance, acknowledgement and waqf. (Now out of stock).</w:t>
      </w:r>
    </w:p>
    <w:p w:rsidR="00440193" w:rsidRDefault="00440193" w:rsidP="00440193">
      <w:pPr>
        <w:pStyle w:val="libNormal"/>
      </w:pPr>
      <w:r>
        <w:t>22. Pork: Published more than ten times by BMT, WOFIS, BMK and Pakistan, WOFIS has distributed it throughout the world.They have also published its French and It Jmesian translations. French version also printed by some Muslims in Paris,Persian translation prepared and published by Mr. Muham- madi Reyshahri, Tehran. Swahili translation published repeatedly by BMT.</w:t>
      </w:r>
    </w:p>
    <w:p w:rsidR="00440193" w:rsidRDefault="00440193" w:rsidP="00440193">
      <w:pPr>
        <w:pStyle w:val="libNormal"/>
      </w:pPr>
      <w:r>
        <w:t>23. Hijab: It has not been published yet. Its Swahili translation printed several times by BMT</w:t>
      </w:r>
    </w:p>
    <w:p w:rsidR="00440193" w:rsidRDefault="00440193" w:rsidP="00440193">
      <w:pPr>
        <w:pStyle w:val="libNormal"/>
      </w:pPr>
      <w:r>
        <w:t>24. Rulings On Modern Poblems: It is translation of of Ayatullah al-Khoui.Printed as a serial in 1978 ih the Light Magazine, Dsm.</w:t>
      </w:r>
    </w:p>
    <w:p w:rsidR="00440193" w:rsidRDefault="00440193" w:rsidP="00440193">
      <w:pPr>
        <w:pStyle w:val="libNormal"/>
      </w:pPr>
      <w:r>
        <w:t>D) Moral and Social Affairs</w:t>
      </w:r>
    </w:p>
    <w:p w:rsidR="00440193" w:rsidRDefault="00440193" w:rsidP="00440193">
      <w:pPr>
        <w:pStyle w:val="libNormal"/>
      </w:pPr>
      <w:r>
        <w:t>25. Inner Voice: Two editions published by PET; third revised edition published by M/s Dar Rah-e-Haq, Qum; fourth published by BMT.</w:t>
      </w:r>
    </w:p>
    <w:p w:rsidR="00440193" w:rsidRDefault="00440193" w:rsidP="00440193">
      <w:pPr>
        <w:pStyle w:val="libNormal"/>
      </w:pPr>
      <w:r>
        <w:t>26. The Charter of Rights: Translation of Imam Zaynul 'Abideen (a.s.)'s "Risalatul- Huquq"; first published by PET, with the title "Reciprocal Rights". Second revised edition, with footnotes and Preface, published by VIEF in 1989. Its Swahili translation published by BMT.</w:t>
      </w:r>
    </w:p>
    <w:p w:rsidR="00440193" w:rsidRDefault="00440193" w:rsidP="00440193">
      <w:pPr>
        <w:pStyle w:val="libNormal"/>
      </w:pPr>
      <w:r>
        <w:t>27. Family Life of Islam: Published several times by BMT, BMK and WOFIS. PET included the whole book in a publication on family affairs. Its Gujarati translation was published as a serial in the Alamdar, Bombay. Urdu translation under preparation.</w:t>
      </w:r>
    </w:p>
    <w:p w:rsidR="00440193" w:rsidRDefault="00440193" w:rsidP="00440193">
      <w:pPr>
        <w:pStyle w:val="libNormal"/>
      </w:pPr>
      <w:r>
        <w:t>E) History and Biographies 28. The Holy Prophet: At least four editions have been published by BMT, BMK and the Islamic Society of Virginea (U.S.A.). Its Swahili translation published several times by BMT and BMK.</w:t>
      </w:r>
    </w:p>
    <w:p w:rsidR="00440193" w:rsidRDefault="00440193" w:rsidP="00440193">
      <w:pPr>
        <w:pStyle w:val="libNormal"/>
      </w:pPr>
      <w:r>
        <w:t>29. The Shi'as and the Shi'ism: An in-depth study of the Shi'a faith and the Shi'ite peoples, from religious and historical perspectives. Under preparation.</w:t>
      </w:r>
    </w:p>
    <w:p w:rsidR="00440193" w:rsidRDefault="00440193" w:rsidP="00440193">
      <w:pPr>
        <w:pStyle w:val="libNormal"/>
      </w:pPr>
      <w:r>
        <w:t>F) Islamics</w:t>
      </w:r>
    </w:p>
    <w:p w:rsidR="00440193" w:rsidRDefault="00440193" w:rsidP="00440193">
      <w:pPr>
        <w:pStyle w:val="libNormal"/>
      </w:pPr>
      <w:r>
        <w:t>30. Muhammad Is the Last Prophet: At least six editions have been published by BMT, BMK and WOFIS.Its Swahili translation has been repeatedly published by BMT and BMK.</w:t>
      </w:r>
    </w:p>
    <w:p w:rsidR="00440193" w:rsidRDefault="00440193" w:rsidP="00440193">
      <w:pPr>
        <w:pStyle w:val="libNormal"/>
      </w:pPr>
      <w:r>
        <w:t>31. Slavery: From Islamic &amp; Christian Perspective: First published by PET; second enlarged and annotated edition published by VIEF, Canada.</w:t>
      </w:r>
    </w:p>
    <w:p w:rsidR="00440193" w:rsidRDefault="00440193" w:rsidP="00440193">
      <w:pPr>
        <w:pStyle w:val="libNormal"/>
      </w:pPr>
      <w:r>
        <w:t>32. A Correspondence Between a Christian and a Muslim. Translation of a Persian booklet; published by WOFIS.</w:t>
      </w:r>
    </w:p>
    <w:p w:rsidR="00440193" w:rsidRDefault="00440193" w:rsidP="00440193">
      <w:pPr>
        <w:pStyle w:val="libNormal"/>
      </w:pPr>
      <w:r>
        <w:t>33. Sects of Islam;A short booklet, published by WOFIS several times.</w:t>
      </w:r>
    </w:p>
    <w:p w:rsidR="00440193" w:rsidRDefault="00440193" w:rsidP="00440193">
      <w:pPr>
        <w:pStyle w:val="libNormal"/>
      </w:pPr>
      <w:r>
        <w:t>34. Shi'ite Sects: Another small booklet, published by WOFIS.Its translation published by BMT.</w:t>
      </w:r>
    </w:p>
    <w:p w:rsidR="00440193" w:rsidRDefault="00440193" w:rsidP="00440193">
      <w:pPr>
        <w:pStyle w:val="libNormal"/>
      </w:pPr>
      <w:r>
        <w:t>G) Miscellaneous</w:t>
      </w:r>
    </w:p>
    <w:p w:rsidR="00440193" w:rsidRDefault="00440193" w:rsidP="00440193">
      <w:pPr>
        <w:pStyle w:val="libNormal"/>
      </w:pPr>
      <w:r>
        <w:t>35. - 39) Your Question Answered, volume 1 to 5; Four Volumes printed by BMT; the 5th volume (i.e. this book) is now ready for print.</w:t>
      </w:r>
    </w:p>
    <w:p w:rsidR="00440193" w:rsidRDefault="00440193" w:rsidP="00440193">
      <w:pPr>
        <w:pStyle w:val="libNormal"/>
      </w:pPr>
      <w:r>
        <w:lastRenderedPageBreak/>
        <w:t>40. A few Questions Answered: A small booklet printed twice by BMK (Nairobi branch)</w:t>
      </w:r>
    </w:p>
    <w:p w:rsidR="00440193" w:rsidRDefault="00440193" w:rsidP="00440193">
      <w:pPr>
        <w:pStyle w:val="libNormal"/>
      </w:pPr>
      <w:r>
        <w:t>41. Four California lectures; Type-set by VIEF and published by BMT</w:t>
      </w:r>
    </w:p>
    <w:p w:rsidR="00440193" w:rsidRDefault="00440193" w:rsidP="00440193">
      <w:pPr>
        <w:pStyle w:val="libNormal"/>
      </w:pPr>
      <w:r>
        <w:t>42. -43. Selected Articles Vols. 1 and 2; This collection of articles is under preparation.</w:t>
      </w:r>
    </w:p>
    <w:p w:rsidR="00440193" w:rsidRDefault="00440193" w:rsidP="00440193">
      <w:pPr>
        <w:pStyle w:val="libNormal"/>
      </w:pPr>
      <w:r>
        <w:br w:type="page"/>
      </w:r>
    </w:p>
    <w:p w:rsidR="00DA0263" w:rsidRDefault="00DA0263" w:rsidP="00DA0263">
      <w:pPr>
        <w:pStyle w:val="libNormal"/>
      </w:pPr>
    </w:p>
    <w:p w:rsidR="00DA0263" w:rsidRDefault="00DA0263" w:rsidP="00DA0263">
      <w:pPr>
        <w:pStyle w:val="libNormal"/>
      </w:pPr>
    </w:p>
    <w:p w:rsidR="00DA0263" w:rsidRDefault="00DA0263" w:rsidP="00DA0263">
      <w:pPr>
        <w:pStyle w:val="libCenterBold1"/>
      </w:pPr>
    </w:p>
    <w:p w:rsidR="00DA0263" w:rsidRDefault="00DA0263" w:rsidP="00DA0263">
      <w:pPr>
        <w:pStyle w:val="libCenterBold1"/>
      </w:pPr>
    </w:p>
    <w:p w:rsidR="00DA0263" w:rsidRDefault="00DA0263" w:rsidP="00DA0263">
      <w:pPr>
        <w:pStyle w:val="libCenterBold1"/>
      </w:pPr>
    </w:p>
    <w:p w:rsidR="00DA0263" w:rsidRDefault="00DA0263" w:rsidP="00DA0263">
      <w:pPr>
        <w:pStyle w:val="libCenterBold1"/>
      </w:pPr>
    </w:p>
    <w:p w:rsidR="00DA0263" w:rsidRDefault="00DA0263" w:rsidP="00DA0263">
      <w:pPr>
        <w:pStyle w:val="libCenterBold1"/>
      </w:pPr>
    </w:p>
    <w:p w:rsidR="00DA0263" w:rsidRDefault="00DA0263" w:rsidP="00DA0263">
      <w:pPr>
        <w:pStyle w:val="libCenterBold1"/>
      </w:pPr>
    </w:p>
    <w:p w:rsidR="00DA0263" w:rsidRDefault="00DA0263" w:rsidP="00DA0263">
      <w:pPr>
        <w:pStyle w:val="libCenterBold1"/>
      </w:pPr>
    </w:p>
    <w:p w:rsidR="00DA0263" w:rsidRDefault="00DA0263" w:rsidP="00DA0263">
      <w:pPr>
        <w:pStyle w:val="libCenterBold1"/>
      </w:pPr>
    </w:p>
    <w:p w:rsidR="00DA0263" w:rsidRDefault="00DA0263" w:rsidP="00DA0263">
      <w:pPr>
        <w:pStyle w:val="libCenterBold1"/>
      </w:pPr>
    </w:p>
    <w:p w:rsidR="00DA0263" w:rsidRDefault="00DA0263" w:rsidP="00DA0263">
      <w:pPr>
        <w:pStyle w:val="libCenterBold1"/>
      </w:pPr>
    </w:p>
    <w:p w:rsidR="00DA0263" w:rsidRDefault="00DA0263" w:rsidP="00DA0263">
      <w:pPr>
        <w:pStyle w:val="libCenterBold1"/>
      </w:pPr>
      <w:r>
        <w:t>All rights reserved for Al-Hassanain (p) Network, ImamHussain (p) Foundation</w:t>
      </w:r>
    </w:p>
    <w:p w:rsidR="00DA0263" w:rsidRDefault="00DA0263" w:rsidP="00DA0263">
      <w:pPr>
        <w:pStyle w:val="libCenterBold1"/>
      </w:pPr>
    </w:p>
    <w:p w:rsidR="00DA0263" w:rsidRDefault="00DA0263" w:rsidP="00DA0263">
      <w:pPr>
        <w:pStyle w:val="libCenterBold1"/>
      </w:pPr>
      <w:r>
        <w:t>Alhassanain (p) Network for Islamic Heritage and Thought</w:t>
      </w:r>
    </w:p>
    <w:p w:rsidR="00DA0263" w:rsidRDefault="00DA0263" w:rsidP="00DA0263">
      <w:pPr>
        <w:pStyle w:val="libCenterBold1"/>
      </w:pPr>
    </w:p>
    <w:p w:rsidR="00413479" w:rsidRDefault="00DA0263" w:rsidP="00DA0263">
      <w:pPr>
        <w:pStyle w:val="libCenterBold1"/>
      </w:pPr>
      <w:hyperlink r:id="rId9" w:history="1">
        <w:r w:rsidRPr="00D61DE7">
          <w:rPr>
            <w:rStyle w:val="Hyperlink"/>
          </w:rPr>
          <w:t>www.alhassanain.org/english</w:t>
        </w:r>
      </w:hyperlink>
      <w:bookmarkStart w:id="101" w:name="_GoBack"/>
      <w:bookmarkEnd w:id="101"/>
    </w:p>
    <w:sectPr w:rsidR="00413479" w:rsidSect="00440193">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7D0" w:rsidRDefault="003A67D0" w:rsidP="00113C59">
      <w:r>
        <w:separator/>
      </w:r>
    </w:p>
  </w:endnote>
  <w:endnote w:type="continuationSeparator" w:id="0">
    <w:p w:rsidR="003A67D0" w:rsidRDefault="003A67D0"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3A67D0" w:rsidP="00745C1D">
    <w:pPr>
      <w:pStyle w:val="Footer"/>
      <w:tabs>
        <w:tab w:val="clear" w:pos="4153"/>
        <w:tab w:val="clear" w:pos="8306"/>
      </w:tabs>
    </w:pPr>
    <w:r>
      <w:fldChar w:fldCharType="begin"/>
    </w:r>
    <w:r>
      <w:instrText xml:space="preserve"> PAGE   \* MERGEFORMAT </w:instrText>
    </w:r>
    <w:r>
      <w:fldChar w:fldCharType="separate"/>
    </w:r>
    <w:r w:rsidR="00440193">
      <w:rPr>
        <w:noProof/>
      </w:rPr>
      <w:t>40</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Pr="00440193" w:rsidRDefault="003A67D0" w:rsidP="00440193">
    <w:pPr>
      <w:pStyle w:val="libCenter"/>
    </w:pPr>
    <w:r w:rsidRPr="00440193">
      <w:fldChar w:fldCharType="begin"/>
    </w:r>
    <w:r w:rsidRPr="00440193">
      <w:instrText xml:space="preserve"> PAGE   \* MERGEFORMAT </w:instrText>
    </w:r>
    <w:r w:rsidRPr="00440193">
      <w:fldChar w:fldCharType="separate"/>
    </w:r>
    <w:r w:rsidR="00EC27E3">
      <w:rPr>
        <w:noProof/>
      </w:rPr>
      <w:t>110</w:t>
    </w:r>
    <w:r w:rsidRPr="00440193">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3A67D0" w:rsidP="00745C1D">
    <w:pPr>
      <w:pStyle w:val="Footer"/>
      <w:tabs>
        <w:tab w:val="clear" w:pos="4153"/>
        <w:tab w:val="clear" w:pos="8306"/>
      </w:tabs>
    </w:pPr>
    <w:r>
      <w:fldChar w:fldCharType="begin"/>
    </w:r>
    <w:r>
      <w:instrText xml:space="preserve"> PAGE   \* MERGEFORMAT </w:instrText>
    </w:r>
    <w:r>
      <w:fldChar w:fldCharType="separate"/>
    </w:r>
    <w:r w:rsidR="0044019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7D0" w:rsidRDefault="003A67D0" w:rsidP="00113C59">
      <w:r>
        <w:separator/>
      </w:r>
    </w:p>
  </w:footnote>
  <w:footnote w:type="continuationSeparator" w:id="0">
    <w:p w:rsidR="003A67D0" w:rsidRDefault="003A67D0"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04765776"/>
    <w:multiLevelType w:val="hybridMultilevel"/>
    <w:tmpl w:val="379A966C"/>
    <w:lvl w:ilvl="0" w:tplc="808AADA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705745"/>
    <w:multiLevelType w:val="hybridMultilevel"/>
    <w:tmpl w:val="421C803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D041799"/>
    <w:multiLevelType w:val="hybridMultilevel"/>
    <w:tmpl w:val="738C58BC"/>
    <w:lvl w:ilvl="0" w:tplc="1E6A4098">
      <w:start w:val="1"/>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55DAC"/>
    <w:multiLevelType w:val="hybridMultilevel"/>
    <w:tmpl w:val="4B1286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1B5534B3"/>
    <w:multiLevelType w:val="hybridMultilevel"/>
    <w:tmpl w:val="304E8DC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D5A3B2A"/>
    <w:multiLevelType w:val="hybridMultilevel"/>
    <w:tmpl w:val="7CD0A3F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5E7D99"/>
    <w:multiLevelType w:val="hybridMultilevel"/>
    <w:tmpl w:val="508210E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15:restartNumberingAfterBreak="0">
    <w:nsid w:val="2DA72A2B"/>
    <w:multiLevelType w:val="hybridMultilevel"/>
    <w:tmpl w:val="57DAD98C"/>
    <w:lvl w:ilvl="0" w:tplc="202824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DCB516F"/>
    <w:multiLevelType w:val="hybridMultilevel"/>
    <w:tmpl w:val="DF2AF802"/>
    <w:lvl w:ilvl="0" w:tplc="CDC4971E">
      <w:start w:val="1"/>
      <w:numFmt w:val="decimal"/>
      <w:lvlText w:val="%1)"/>
      <w:lvlJc w:val="left"/>
      <w:pPr>
        <w:tabs>
          <w:tab w:val="num" w:pos="1080"/>
        </w:tabs>
        <w:ind w:left="1080" w:hanging="360"/>
      </w:pPr>
      <w:rPr>
        <w:rFonts w:cs="Times New Roman" w:hint="default"/>
      </w:rPr>
    </w:lvl>
    <w:lvl w:ilvl="1" w:tplc="1758D666">
      <w:start w:val="1"/>
      <w:numFmt w:val="upperLetter"/>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15:restartNumberingAfterBreak="0">
    <w:nsid w:val="48C56BDC"/>
    <w:multiLevelType w:val="hybridMultilevel"/>
    <w:tmpl w:val="0C7C2C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15:restartNumberingAfterBreak="0">
    <w:nsid w:val="4FED0869"/>
    <w:multiLevelType w:val="hybridMultilevel"/>
    <w:tmpl w:val="DB5044C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50E11F5C"/>
    <w:multiLevelType w:val="hybridMultilevel"/>
    <w:tmpl w:val="10502E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9040FE"/>
    <w:multiLevelType w:val="hybridMultilevel"/>
    <w:tmpl w:val="8BBC0D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956B09"/>
    <w:multiLevelType w:val="hybridMultilevel"/>
    <w:tmpl w:val="2F24F8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132AF5"/>
    <w:multiLevelType w:val="hybridMultilevel"/>
    <w:tmpl w:val="15420D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362460"/>
    <w:multiLevelType w:val="hybridMultilevel"/>
    <w:tmpl w:val="6C32127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5E6108EF"/>
    <w:multiLevelType w:val="hybridMultilevel"/>
    <w:tmpl w:val="9638477C"/>
    <w:lvl w:ilvl="0" w:tplc="26782F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0224E6B"/>
    <w:multiLevelType w:val="hybridMultilevel"/>
    <w:tmpl w:val="48D0BE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67244B"/>
    <w:multiLevelType w:val="hybridMultilevel"/>
    <w:tmpl w:val="1CF440A0"/>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8" w15:restartNumberingAfterBreak="0">
    <w:nsid w:val="6CE3000E"/>
    <w:multiLevelType w:val="hybridMultilevel"/>
    <w:tmpl w:val="6512E4E0"/>
    <w:lvl w:ilvl="0" w:tplc="8C1EE418">
      <w:start w:val="1"/>
      <w:numFmt w:val="lowerLetter"/>
      <w:lvlText w:val="(%1)"/>
      <w:lvlJc w:val="left"/>
      <w:pPr>
        <w:tabs>
          <w:tab w:val="num" w:pos="720"/>
        </w:tabs>
        <w:ind w:left="720" w:hanging="360"/>
      </w:pPr>
      <w:rPr>
        <w:rFonts w:cs="Times New Roman" w:hint="default"/>
      </w:rPr>
    </w:lvl>
    <w:lvl w:ilvl="1" w:tplc="1C7E870C">
      <w:start w:val="1"/>
      <w:numFmt w:val="upperLetter"/>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D2C10C8"/>
    <w:multiLevelType w:val="hybridMultilevel"/>
    <w:tmpl w:val="3A8C73F6"/>
    <w:lvl w:ilvl="0" w:tplc="6712900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0A5594"/>
    <w:multiLevelType w:val="hybridMultilevel"/>
    <w:tmpl w:val="C7C8FBC2"/>
    <w:lvl w:ilvl="0" w:tplc="3FC60B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2" w15:restartNumberingAfterBreak="0">
    <w:nsid w:val="791D1557"/>
    <w:multiLevelType w:val="hybridMultilevel"/>
    <w:tmpl w:val="A27C1ED4"/>
    <w:lvl w:ilvl="0" w:tplc="41AE243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C65A60"/>
    <w:multiLevelType w:val="hybridMultilevel"/>
    <w:tmpl w:val="7AD83D70"/>
    <w:lvl w:ilvl="0" w:tplc="3B0212C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D629BE"/>
    <w:multiLevelType w:val="hybridMultilevel"/>
    <w:tmpl w:val="CF0A532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7D3B196B"/>
    <w:multiLevelType w:val="hybridMultilevel"/>
    <w:tmpl w:val="F01875A4"/>
    <w:lvl w:ilvl="0" w:tplc="FD1CE68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7"/>
  </w:num>
  <w:num w:numId="4">
    <w:abstractNumId w:val="27"/>
  </w:num>
  <w:num w:numId="5">
    <w:abstractNumId w:val="1"/>
  </w:num>
  <w:num w:numId="6">
    <w:abstractNumId w:val="31"/>
  </w:num>
  <w:num w:numId="7">
    <w:abstractNumId w:val="6"/>
  </w:num>
  <w:num w:numId="8">
    <w:abstractNumId w:val="10"/>
  </w:num>
  <w:num w:numId="9">
    <w:abstractNumId w:val="14"/>
  </w:num>
  <w:num w:numId="10">
    <w:abstractNumId w:val="16"/>
  </w:num>
  <w:num w:numId="11">
    <w:abstractNumId w:val="33"/>
  </w:num>
  <w:num w:numId="12">
    <w:abstractNumId w:val="11"/>
  </w:num>
  <w:num w:numId="13">
    <w:abstractNumId w:val="4"/>
  </w:num>
  <w:num w:numId="14">
    <w:abstractNumId w:val="20"/>
  </w:num>
  <w:num w:numId="15">
    <w:abstractNumId w:val="30"/>
  </w:num>
  <w:num w:numId="16">
    <w:abstractNumId w:val="32"/>
  </w:num>
  <w:num w:numId="17">
    <w:abstractNumId w:val="5"/>
  </w:num>
  <w:num w:numId="18">
    <w:abstractNumId w:val="25"/>
  </w:num>
  <w:num w:numId="19">
    <w:abstractNumId w:val="15"/>
  </w:num>
  <w:num w:numId="20">
    <w:abstractNumId w:val="21"/>
  </w:num>
  <w:num w:numId="21">
    <w:abstractNumId w:val="19"/>
  </w:num>
  <w:num w:numId="22">
    <w:abstractNumId w:val="8"/>
  </w:num>
  <w:num w:numId="23">
    <w:abstractNumId w:val="24"/>
  </w:num>
  <w:num w:numId="24">
    <w:abstractNumId w:val="22"/>
  </w:num>
  <w:num w:numId="25">
    <w:abstractNumId w:val="29"/>
  </w:num>
  <w:num w:numId="26">
    <w:abstractNumId w:val="2"/>
  </w:num>
  <w:num w:numId="27">
    <w:abstractNumId w:val="35"/>
  </w:num>
  <w:num w:numId="28">
    <w:abstractNumId w:val="26"/>
  </w:num>
  <w:num w:numId="29">
    <w:abstractNumId w:val="18"/>
  </w:num>
  <w:num w:numId="30">
    <w:abstractNumId w:val="3"/>
  </w:num>
  <w:num w:numId="31">
    <w:abstractNumId w:val="28"/>
  </w:num>
  <w:num w:numId="32">
    <w:abstractNumId w:val="34"/>
  </w:num>
  <w:num w:numId="33">
    <w:abstractNumId w:val="13"/>
  </w:num>
  <w:num w:numId="34">
    <w:abstractNumId w:val="7"/>
  </w:num>
  <w:num w:numId="35">
    <w:abstractNumId w:val="2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D0"/>
    <w:rsid w:val="00005A19"/>
    <w:rsid w:val="000267FE"/>
    <w:rsid w:val="00040798"/>
    <w:rsid w:val="00043023"/>
    <w:rsid w:val="00047369"/>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155"/>
    <w:rsid w:val="00160F76"/>
    <w:rsid w:val="00163D83"/>
    <w:rsid w:val="00164767"/>
    <w:rsid w:val="00164810"/>
    <w:rsid w:val="001678FE"/>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A67D0"/>
    <w:rsid w:val="003B0913"/>
    <w:rsid w:val="003B20C5"/>
    <w:rsid w:val="003B5031"/>
    <w:rsid w:val="003B6720"/>
    <w:rsid w:val="003B775B"/>
    <w:rsid w:val="003B7FA9"/>
    <w:rsid w:val="003C08A4"/>
    <w:rsid w:val="003C7C08"/>
    <w:rsid w:val="003D1668"/>
    <w:rsid w:val="003D2459"/>
    <w:rsid w:val="003D28ED"/>
    <w:rsid w:val="003D3107"/>
    <w:rsid w:val="003D5D4B"/>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193"/>
    <w:rsid w:val="00440C62"/>
    <w:rsid w:val="00446BBA"/>
    <w:rsid w:val="00453381"/>
    <w:rsid w:val="004538D5"/>
    <w:rsid w:val="00455A59"/>
    <w:rsid w:val="0046634E"/>
    <w:rsid w:val="00467E54"/>
    <w:rsid w:val="00470378"/>
    <w:rsid w:val="004722F9"/>
    <w:rsid w:val="00475E99"/>
    <w:rsid w:val="00481FD0"/>
    <w:rsid w:val="0048221F"/>
    <w:rsid w:val="004919C3"/>
    <w:rsid w:val="00491A4A"/>
    <w:rsid w:val="004953C3"/>
    <w:rsid w:val="00497042"/>
    <w:rsid w:val="004A0866"/>
    <w:rsid w:val="004A5116"/>
    <w:rsid w:val="004B1684"/>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5F44"/>
    <w:rsid w:val="007571E2"/>
    <w:rsid w:val="00757A95"/>
    <w:rsid w:val="00760354"/>
    <w:rsid w:val="00765BEF"/>
    <w:rsid w:val="007735AB"/>
    <w:rsid w:val="00773E4E"/>
    <w:rsid w:val="00775FFA"/>
    <w:rsid w:val="00777AC5"/>
    <w:rsid w:val="0078259F"/>
    <w:rsid w:val="00782872"/>
    <w:rsid w:val="00784287"/>
    <w:rsid w:val="00796AAA"/>
    <w:rsid w:val="007A22D0"/>
    <w:rsid w:val="007A35D4"/>
    <w:rsid w:val="007A6185"/>
    <w:rsid w:val="007B10B3"/>
    <w:rsid w:val="007B1D12"/>
    <w:rsid w:val="007B2177"/>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6860"/>
    <w:rsid w:val="009A7001"/>
    <w:rsid w:val="009A7DA5"/>
    <w:rsid w:val="009B01D4"/>
    <w:rsid w:val="009B0C22"/>
    <w:rsid w:val="009B6763"/>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762"/>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0A5B"/>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0263"/>
    <w:rsid w:val="00DA5931"/>
    <w:rsid w:val="00DA722B"/>
    <w:rsid w:val="00DB2424"/>
    <w:rsid w:val="00DB3E84"/>
    <w:rsid w:val="00DC02A0"/>
    <w:rsid w:val="00DC0B08"/>
    <w:rsid w:val="00DC0D6C"/>
    <w:rsid w:val="00DC0E27"/>
    <w:rsid w:val="00DD1BB4"/>
    <w:rsid w:val="00DD6547"/>
    <w:rsid w:val="00DD78A5"/>
    <w:rsid w:val="00DE4448"/>
    <w:rsid w:val="00DE49C9"/>
    <w:rsid w:val="00DF5E1E"/>
    <w:rsid w:val="00DF6442"/>
    <w:rsid w:val="00E022DC"/>
    <w:rsid w:val="00E024D3"/>
    <w:rsid w:val="00E05CCC"/>
    <w:rsid w:val="00E07A7B"/>
    <w:rsid w:val="00E14435"/>
    <w:rsid w:val="00E169CC"/>
    <w:rsid w:val="00E206F5"/>
    <w:rsid w:val="00E21598"/>
    <w:rsid w:val="00E259BC"/>
    <w:rsid w:val="00E264A4"/>
    <w:rsid w:val="00E40FCC"/>
    <w:rsid w:val="00E43122"/>
    <w:rsid w:val="00E44003"/>
    <w:rsid w:val="00E456A5"/>
    <w:rsid w:val="00E5512D"/>
    <w:rsid w:val="00E574E5"/>
    <w:rsid w:val="00E6041A"/>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27E3"/>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BFF64"/>
  <w15:docId w15:val="{16386D84-28E6-41B5-893F-2103B479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7D0"/>
    <w:rPr>
      <w:rFonts w:ascii="Arial Unicode MS" w:hAnsi="Arial Unicode MS"/>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47369"/>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odyTextIndent">
    <w:name w:val="Body Text Indent"/>
    <w:basedOn w:val="Normal"/>
    <w:link w:val="BodyTextIndentChar"/>
    <w:rsid w:val="003A67D0"/>
    <w:pPr>
      <w:ind w:left="720"/>
    </w:pPr>
    <w:rPr>
      <w:i/>
      <w:iCs/>
    </w:rPr>
  </w:style>
  <w:style w:type="character" w:customStyle="1" w:styleId="BodyTextIndentChar">
    <w:name w:val="Body Text Indent Char"/>
    <w:basedOn w:val="DefaultParagraphFont"/>
    <w:link w:val="BodyTextIndent"/>
    <w:rsid w:val="003A67D0"/>
    <w:rPr>
      <w:rFonts w:ascii="Arial Unicode MS" w:hAnsi="Arial Unicode MS"/>
      <w:i/>
      <w:iCs/>
      <w:szCs w:val="24"/>
    </w:rPr>
  </w:style>
  <w:style w:type="paragraph" w:styleId="BodyText">
    <w:name w:val="Body Text"/>
    <w:basedOn w:val="Normal"/>
    <w:link w:val="BodyTextChar"/>
    <w:rsid w:val="003A67D0"/>
    <w:pPr>
      <w:tabs>
        <w:tab w:val="num" w:pos="720"/>
      </w:tabs>
      <w:jc w:val="both"/>
    </w:pPr>
  </w:style>
  <w:style w:type="character" w:customStyle="1" w:styleId="BodyTextChar">
    <w:name w:val="Body Text Char"/>
    <w:basedOn w:val="DefaultParagraphFont"/>
    <w:link w:val="BodyText"/>
    <w:rsid w:val="003A67D0"/>
    <w:rPr>
      <w:rFonts w:ascii="Arial Unicode MS" w:hAnsi="Arial Unicode MS"/>
      <w:szCs w:val="24"/>
    </w:rPr>
  </w:style>
  <w:style w:type="paragraph" w:styleId="BodyTextIndent2">
    <w:name w:val="Body Text Indent 2"/>
    <w:basedOn w:val="Normal"/>
    <w:link w:val="BodyTextIndent2Char"/>
    <w:rsid w:val="003A67D0"/>
    <w:pPr>
      <w:tabs>
        <w:tab w:val="num" w:pos="720"/>
      </w:tabs>
      <w:ind w:left="720"/>
      <w:jc w:val="both"/>
    </w:pPr>
    <w:rPr>
      <w:i/>
      <w:iCs/>
    </w:rPr>
  </w:style>
  <w:style w:type="character" w:customStyle="1" w:styleId="BodyTextIndent2Char">
    <w:name w:val="Body Text Indent 2 Char"/>
    <w:basedOn w:val="DefaultParagraphFont"/>
    <w:link w:val="BodyTextIndent2"/>
    <w:rsid w:val="003A67D0"/>
    <w:rPr>
      <w:rFonts w:ascii="Arial Unicode MS" w:hAnsi="Arial Unicode MS"/>
      <w:i/>
      <w:iCs/>
      <w:szCs w:val="24"/>
    </w:rPr>
  </w:style>
  <w:style w:type="character" w:styleId="FollowedHyperlink">
    <w:name w:val="FollowedHyperlink"/>
    <w:basedOn w:val="DefaultParagraphFont"/>
    <w:rsid w:val="003A67D0"/>
    <w:rPr>
      <w:color w:val="800080"/>
      <w:u w:val="single"/>
    </w:rPr>
  </w:style>
  <w:style w:type="paragraph" w:styleId="TOC6">
    <w:name w:val="toc 6"/>
    <w:basedOn w:val="Normal"/>
    <w:next w:val="Normal"/>
    <w:autoRedefine/>
    <w:uiPriority w:val="39"/>
    <w:unhideWhenUsed/>
    <w:rsid w:val="0016015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6015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6015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60155"/>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EDD9-FC87-45F3-AD80-F337F7DD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TotalTime>
  <Pages>112</Pages>
  <Words>18868</Words>
  <Characters>95371</Characters>
  <Application>Microsoft Office Word</Application>
  <DocSecurity>0</DocSecurity>
  <Lines>794</Lines>
  <Paragraphs>228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C9V</dc:creator>
  <cp:lastModifiedBy>C9V</cp:lastModifiedBy>
  <cp:revision>10</cp:revision>
  <cp:lastPrinted>1899-12-31T20:30:00Z</cp:lastPrinted>
  <dcterms:created xsi:type="dcterms:W3CDTF">2016-08-02T17:34:00Z</dcterms:created>
  <dcterms:modified xsi:type="dcterms:W3CDTF">2016-08-02T17:40:00Z</dcterms:modified>
</cp:coreProperties>
</file>